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D33D6E"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D33D6E"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D33D6E"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D33D6E"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RAN2 to confirm that a gNB that supports RedCap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r>
              <w:rPr>
                <w:rFonts w:cs="Arial"/>
              </w:rPr>
              <w:t>Futurewei</w:t>
            </w:r>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We can wait for more RAN1 progress on RedCap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1B0C90" w:rsidRPr="002D7792" w14:paraId="21A3FFCD" w14:textId="77777777" w:rsidTr="00D51C24">
        <w:trPr>
          <w:trHeight w:val="167"/>
          <w:jc w:val="center"/>
        </w:trPr>
        <w:tc>
          <w:tcPr>
            <w:tcW w:w="1931" w:type="dxa"/>
            <w:shd w:val="clear" w:color="auto" w:fill="FFFFFF"/>
            <w:noWrap/>
            <w:vAlign w:val="center"/>
          </w:tcPr>
          <w:p w14:paraId="74EAE4DC" w14:textId="77777777" w:rsidR="001B0C90" w:rsidRPr="00785E59" w:rsidRDefault="001B0C90" w:rsidP="001B0C90">
            <w:pPr>
              <w:spacing w:before="60" w:after="60"/>
              <w:contextualSpacing/>
              <w:jc w:val="left"/>
              <w:textAlignment w:val="auto"/>
              <w:rPr>
                <w:rFonts w:cs="Arial"/>
              </w:rPr>
            </w:pPr>
          </w:p>
        </w:tc>
        <w:tc>
          <w:tcPr>
            <w:tcW w:w="1498" w:type="dxa"/>
          </w:tcPr>
          <w:p w14:paraId="725AC6A7" w14:textId="77777777" w:rsidR="001B0C90" w:rsidRPr="00785E59" w:rsidRDefault="001B0C90" w:rsidP="001B0C90">
            <w:pPr>
              <w:overflowPunct/>
              <w:spacing w:before="60" w:after="60"/>
              <w:jc w:val="left"/>
              <w:textAlignment w:val="auto"/>
              <w:rPr>
                <w:rFonts w:cs="Arial"/>
              </w:rPr>
            </w:pPr>
          </w:p>
        </w:tc>
        <w:tc>
          <w:tcPr>
            <w:tcW w:w="6264" w:type="dxa"/>
            <w:shd w:val="clear" w:color="auto" w:fill="auto"/>
            <w:vAlign w:val="center"/>
          </w:tcPr>
          <w:p w14:paraId="1F83E2E4" w14:textId="77777777" w:rsidR="001B0C90" w:rsidRPr="00785E59" w:rsidRDefault="001B0C90" w:rsidP="001B0C90">
            <w:pPr>
              <w:spacing w:before="60" w:after="60"/>
              <w:contextualSpacing/>
              <w:jc w:val="left"/>
              <w:textAlignment w:val="auto"/>
              <w:rPr>
                <w:rFonts w:cs="Arial"/>
              </w:rPr>
            </w:pPr>
          </w:p>
        </w:tc>
      </w:tr>
      <w:tr w:rsidR="001B0C90" w:rsidRPr="002D7792" w14:paraId="27AD8947" w14:textId="77777777" w:rsidTr="00D51C24">
        <w:trPr>
          <w:trHeight w:val="167"/>
          <w:jc w:val="center"/>
        </w:trPr>
        <w:tc>
          <w:tcPr>
            <w:tcW w:w="1931" w:type="dxa"/>
            <w:shd w:val="clear" w:color="auto" w:fill="FFFFFF"/>
            <w:noWrap/>
            <w:vAlign w:val="center"/>
          </w:tcPr>
          <w:p w14:paraId="2B990D14" w14:textId="77777777" w:rsidR="001B0C90" w:rsidRPr="00785E59" w:rsidRDefault="001B0C90" w:rsidP="001B0C90">
            <w:pPr>
              <w:spacing w:before="60" w:after="60"/>
              <w:contextualSpacing/>
              <w:jc w:val="left"/>
              <w:textAlignment w:val="auto"/>
              <w:rPr>
                <w:rFonts w:cs="Arial"/>
              </w:rPr>
            </w:pPr>
          </w:p>
        </w:tc>
        <w:tc>
          <w:tcPr>
            <w:tcW w:w="1498" w:type="dxa"/>
          </w:tcPr>
          <w:p w14:paraId="2997752F" w14:textId="77777777" w:rsidR="001B0C90" w:rsidRPr="00785E59" w:rsidRDefault="001B0C90" w:rsidP="001B0C90">
            <w:pPr>
              <w:spacing w:before="60" w:after="60"/>
              <w:contextualSpacing/>
              <w:jc w:val="left"/>
              <w:textAlignment w:val="auto"/>
              <w:rPr>
                <w:rFonts w:cs="Arial"/>
              </w:rPr>
            </w:pPr>
          </w:p>
        </w:tc>
        <w:tc>
          <w:tcPr>
            <w:tcW w:w="6264" w:type="dxa"/>
            <w:shd w:val="clear" w:color="auto" w:fill="auto"/>
            <w:vAlign w:val="center"/>
          </w:tcPr>
          <w:p w14:paraId="32775967" w14:textId="77777777" w:rsidR="001B0C90" w:rsidRPr="00785E59" w:rsidRDefault="001B0C90" w:rsidP="001B0C90">
            <w:pPr>
              <w:overflowPunct/>
              <w:spacing w:before="60" w:after="60"/>
              <w:jc w:val="left"/>
              <w:textAlignment w:val="auto"/>
              <w:rPr>
                <w:rFonts w:cs="Arial"/>
              </w:rPr>
            </w:pPr>
          </w:p>
        </w:tc>
      </w:tr>
      <w:tr w:rsidR="001B0C90" w:rsidRPr="002D7792" w14:paraId="39138143" w14:textId="77777777" w:rsidTr="00D51C24">
        <w:trPr>
          <w:trHeight w:val="167"/>
          <w:jc w:val="center"/>
        </w:trPr>
        <w:tc>
          <w:tcPr>
            <w:tcW w:w="1931" w:type="dxa"/>
            <w:shd w:val="clear" w:color="auto" w:fill="FFFFFF"/>
            <w:noWrap/>
          </w:tcPr>
          <w:p w14:paraId="47783FDC" w14:textId="77777777" w:rsidR="001B0C90" w:rsidRPr="00785E59" w:rsidRDefault="001B0C90" w:rsidP="001B0C90">
            <w:pPr>
              <w:spacing w:before="60" w:after="60"/>
              <w:contextualSpacing/>
              <w:jc w:val="left"/>
              <w:textAlignment w:val="auto"/>
              <w:rPr>
                <w:rFonts w:cs="Arial"/>
              </w:rPr>
            </w:pPr>
          </w:p>
        </w:tc>
        <w:tc>
          <w:tcPr>
            <w:tcW w:w="1498" w:type="dxa"/>
          </w:tcPr>
          <w:p w14:paraId="6B36B74E" w14:textId="77777777" w:rsidR="001B0C90" w:rsidRPr="00785E59" w:rsidRDefault="001B0C90" w:rsidP="001B0C90">
            <w:pPr>
              <w:overflowPunct/>
              <w:spacing w:before="60" w:after="60"/>
              <w:textAlignment w:val="auto"/>
              <w:rPr>
                <w:rFonts w:cs="Arial"/>
              </w:rPr>
            </w:pPr>
          </w:p>
        </w:tc>
        <w:tc>
          <w:tcPr>
            <w:tcW w:w="6264" w:type="dxa"/>
            <w:shd w:val="clear" w:color="auto" w:fill="auto"/>
          </w:tcPr>
          <w:p w14:paraId="2D232A1E" w14:textId="77777777" w:rsidR="001B0C90" w:rsidRPr="00785E59" w:rsidRDefault="001B0C90" w:rsidP="001B0C90">
            <w:pPr>
              <w:spacing w:before="60" w:after="60"/>
              <w:contextualSpacing/>
              <w:jc w:val="left"/>
              <w:textAlignment w:val="auto"/>
              <w:rPr>
                <w:rFonts w:cs="Arial"/>
              </w:rPr>
            </w:pPr>
          </w:p>
        </w:tc>
      </w:tr>
      <w:tr w:rsidR="001B0C90" w:rsidRPr="002D7792" w14:paraId="3D19A48A" w14:textId="77777777" w:rsidTr="00D51C24">
        <w:trPr>
          <w:trHeight w:val="167"/>
          <w:jc w:val="center"/>
        </w:trPr>
        <w:tc>
          <w:tcPr>
            <w:tcW w:w="1931" w:type="dxa"/>
            <w:shd w:val="clear" w:color="auto" w:fill="FFFFFF"/>
            <w:noWrap/>
            <w:vAlign w:val="center"/>
          </w:tcPr>
          <w:p w14:paraId="3C52C24E" w14:textId="77777777" w:rsidR="001B0C90" w:rsidRDefault="001B0C90" w:rsidP="001B0C90">
            <w:pPr>
              <w:spacing w:before="60" w:after="60"/>
              <w:contextualSpacing/>
              <w:jc w:val="left"/>
              <w:textAlignment w:val="auto"/>
              <w:rPr>
                <w:rFonts w:cs="Arial"/>
              </w:rPr>
            </w:pPr>
          </w:p>
        </w:tc>
        <w:tc>
          <w:tcPr>
            <w:tcW w:w="1498" w:type="dxa"/>
          </w:tcPr>
          <w:p w14:paraId="4DF4F171" w14:textId="77777777" w:rsidR="001B0C90" w:rsidRDefault="001B0C90" w:rsidP="001B0C90">
            <w:pPr>
              <w:overflowPunct/>
              <w:spacing w:before="60" w:after="60"/>
              <w:jc w:val="left"/>
              <w:textAlignment w:val="auto"/>
              <w:rPr>
                <w:rFonts w:cs="Arial"/>
              </w:rPr>
            </w:pPr>
          </w:p>
        </w:tc>
        <w:tc>
          <w:tcPr>
            <w:tcW w:w="6264" w:type="dxa"/>
            <w:shd w:val="clear" w:color="auto" w:fill="auto"/>
            <w:vAlign w:val="center"/>
          </w:tcPr>
          <w:p w14:paraId="48DF645A" w14:textId="77777777" w:rsidR="001B0C90" w:rsidRDefault="001B0C90" w:rsidP="001B0C90">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 xml:space="preserve">dynamically control whether RedCap UEs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6F58005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Network may want to restrict the access of RedCap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r>
              <w:rPr>
                <w:rFonts w:cs="Arial"/>
              </w:rPr>
              <w:t>Futurewei</w:t>
            </w:r>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Agree with Futurewei.</w:t>
            </w:r>
            <w:r w:rsidR="00EA12E1">
              <w:rPr>
                <w:rFonts w:cs="Arial"/>
              </w:rPr>
              <w:t xml:space="preserve"> Details can be decided in normative phase.</w:t>
            </w:r>
          </w:p>
        </w:tc>
      </w:tr>
      <w:tr w:rsidR="001B0C90" w:rsidRPr="002D7792" w14:paraId="07AF12EC" w14:textId="77777777" w:rsidTr="006D6DFD">
        <w:trPr>
          <w:trHeight w:val="167"/>
          <w:jc w:val="center"/>
        </w:trPr>
        <w:tc>
          <w:tcPr>
            <w:tcW w:w="1931" w:type="dxa"/>
            <w:shd w:val="clear" w:color="auto" w:fill="FFFFFF"/>
            <w:noWrap/>
            <w:vAlign w:val="center"/>
          </w:tcPr>
          <w:p w14:paraId="797ABA0E" w14:textId="77777777" w:rsidR="001B0C90" w:rsidRPr="00785E59" w:rsidRDefault="001B0C90" w:rsidP="001B0C90">
            <w:pPr>
              <w:spacing w:before="60" w:after="60"/>
              <w:contextualSpacing/>
              <w:jc w:val="left"/>
              <w:textAlignment w:val="auto"/>
              <w:rPr>
                <w:rFonts w:cs="Arial"/>
              </w:rPr>
            </w:pPr>
          </w:p>
        </w:tc>
        <w:tc>
          <w:tcPr>
            <w:tcW w:w="1498" w:type="dxa"/>
          </w:tcPr>
          <w:p w14:paraId="7440A67D" w14:textId="77777777" w:rsidR="001B0C90" w:rsidRPr="00785E59" w:rsidRDefault="001B0C90" w:rsidP="001B0C90">
            <w:pPr>
              <w:overflowPunct/>
              <w:spacing w:before="60" w:after="60"/>
              <w:jc w:val="left"/>
              <w:textAlignment w:val="auto"/>
              <w:rPr>
                <w:rFonts w:cs="Arial"/>
              </w:rPr>
            </w:pPr>
          </w:p>
        </w:tc>
        <w:tc>
          <w:tcPr>
            <w:tcW w:w="6264" w:type="dxa"/>
            <w:shd w:val="clear" w:color="auto" w:fill="auto"/>
            <w:vAlign w:val="center"/>
          </w:tcPr>
          <w:p w14:paraId="6F400FE7" w14:textId="77777777" w:rsidR="001B0C90" w:rsidRPr="00785E59" w:rsidRDefault="001B0C90" w:rsidP="001B0C90">
            <w:pPr>
              <w:spacing w:before="60" w:after="60"/>
              <w:contextualSpacing/>
              <w:jc w:val="left"/>
              <w:textAlignment w:val="auto"/>
              <w:rPr>
                <w:rFonts w:cs="Arial"/>
              </w:rPr>
            </w:pPr>
          </w:p>
        </w:tc>
      </w:tr>
      <w:tr w:rsidR="001B0C90" w:rsidRPr="002D7792" w14:paraId="13E54311" w14:textId="77777777" w:rsidTr="006D6DFD">
        <w:trPr>
          <w:trHeight w:val="167"/>
          <w:jc w:val="center"/>
        </w:trPr>
        <w:tc>
          <w:tcPr>
            <w:tcW w:w="1931" w:type="dxa"/>
            <w:shd w:val="clear" w:color="auto" w:fill="FFFFFF"/>
            <w:noWrap/>
            <w:vAlign w:val="center"/>
          </w:tcPr>
          <w:p w14:paraId="6275A0E7" w14:textId="77777777" w:rsidR="001B0C90" w:rsidRPr="00785E59" w:rsidRDefault="001B0C90" w:rsidP="001B0C90">
            <w:pPr>
              <w:spacing w:before="60" w:after="60"/>
              <w:contextualSpacing/>
              <w:jc w:val="left"/>
              <w:textAlignment w:val="auto"/>
              <w:rPr>
                <w:rFonts w:cs="Arial"/>
              </w:rPr>
            </w:pPr>
          </w:p>
        </w:tc>
        <w:tc>
          <w:tcPr>
            <w:tcW w:w="1498" w:type="dxa"/>
          </w:tcPr>
          <w:p w14:paraId="55AAAE76" w14:textId="77777777" w:rsidR="001B0C90" w:rsidRPr="00785E59" w:rsidRDefault="001B0C90" w:rsidP="001B0C90">
            <w:pPr>
              <w:spacing w:before="60" w:after="60"/>
              <w:contextualSpacing/>
              <w:jc w:val="left"/>
              <w:textAlignment w:val="auto"/>
              <w:rPr>
                <w:rFonts w:cs="Arial"/>
              </w:rPr>
            </w:pPr>
          </w:p>
        </w:tc>
        <w:tc>
          <w:tcPr>
            <w:tcW w:w="6264" w:type="dxa"/>
            <w:shd w:val="clear" w:color="auto" w:fill="auto"/>
            <w:vAlign w:val="center"/>
          </w:tcPr>
          <w:p w14:paraId="0FF3B7F7" w14:textId="77777777" w:rsidR="001B0C90" w:rsidRPr="00785E59" w:rsidRDefault="001B0C90" w:rsidP="001B0C90">
            <w:pPr>
              <w:overflowPunct/>
              <w:spacing w:before="60" w:after="60"/>
              <w:jc w:val="left"/>
              <w:textAlignment w:val="auto"/>
              <w:rPr>
                <w:rFonts w:cs="Arial"/>
              </w:rPr>
            </w:pPr>
          </w:p>
        </w:tc>
      </w:tr>
      <w:tr w:rsidR="001B0C90" w:rsidRPr="002D7792" w14:paraId="4222E8FE" w14:textId="77777777" w:rsidTr="006D6DFD">
        <w:trPr>
          <w:trHeight w:val="167"/>
          <w:jc w:val="center"/>
        </w:trPr>
        <w:tc>
          <w:tcPr>
            <w:tcW w:w="1931" w:type="dxa"/>
            <w:shd w:val="clear" w:color="auto" w:fill="FFFFFF"/>
            <w:noWrap/>
          </w:tcPr>
          <w:p w14:paraId="5D4AAFD3" w14:textId="77777777" w:rsidR="001B0C90" w:rsidRPr="00785E59" w:rsidRDefault="001B0C90" w:rsidP="001B0C90">
            <w:pPr>
              <w:spacing w:before="60" w:after="60"/>
              <w:contextualSpacing/>
              <w:jc w:val="left"/>
              <w:textAlignment w:val="auto"/>
              <w:rPr>
                <w:rFonts w:cs="Arial"/>
              </w:rPr>
            </w:pPr>
          </w:p>
        </w:tc>
        <w:tc>
          <w:tcPr>
            <w:tcW w:w="1498" w:type="dxa"/>
          </w:tcPr>
          <w:p w14:paraId="15482AE4" w14:textId="77777777" w:rsidR="001B0C90" w:rsidRPr="00785E59" w:rsidRDefault="001B0C90" w:rsidP="001B0C90">
            <w:pPr>
              <w:overflowPunct/>
              <w:spacing w:before="60" w:after="60"/>
              <w:textAlignment w:val="auto"/>
              <w:rPr>
                <w:rFonts w:cs="Arial"/>
              </w:rPr>
            </w:pPr>
          </w:p>
        </w:tc>
        <w:tc>
          <w:tcPr>
            <w:tcW w:w="6264" w:type="dxa"/>
            <w:shd w:val="clear" w:color="auto" w:fill="auto"/>
          </w:tcPr>
          <w:p w14:paraId="0CA21C43" w14:textId="77777777" w:rsidR="001B0C90" w:rsidRPr="00785E59" w:rsidRDefault="001B0C90" w:rsidP="001B0C90">
            <w:pPr>
              <w:spacing w:before="60" w:after="60"/>
              <w:contextualSpacing/>
              <w:jc w:val="left"/>
              <w:textAlignment w:val="auto"/>
              <w:rPr>
                <w:rFonts w:cs="Arial"/>
              </w:rPr>
            </w:pPr>
          </w:p>
        </w:tc>
      </w:tr>
      <w:tr w:rsidR="001B0C90" w:rsidRPr="002D7792" w14:paraId="1C9F0845" w14:textId="77777777" w:rsidTr="006D6DFD">
        <w:trPr>
          <w:trHeight w:val="167"/>
          <w:jc w:val="center"/>
        </w:trPr>
        <w:tc>
          <w:tcPr>
            <w:tcW w:w="1931" w:type="dxa"/>
            <w:shd w:val="clear" w:color="auto" w:fill="FFFFFF"/>
            <w:noWrap/>
            <w:vAlign w:val="center"/>
          </w:tcPr>
          <w:p w14:paraId="50512A05" w14:textId="77777777" w:rsidR="001B0C90" w:rsidRDefault="001B0C90" w:rsidP="001B0C90">
            <w:pPr>
              <w:spacing w:before="60" w:after="60"/>
              <w:contextualSpacing/>
              <w:jc w:val="left"/>
              <w:textAlignment w:val="auto"/>
              <w:rPr>
                <w:rFonts w:cs="Arial"/>
              </w:rPr>
            </w:pPr>
          </w:p>
        </w:tc>
        <w:tc>
          <w:tcPr>
            <w:tcW w:w="1498" w:type="dxa"/>
          </w:tcPr>
          <w:p w14:paraId="54C5E22C" w14:textId="77777777" w:rsidR="001B0C90" w:rsidRDefault="001B0C90" w:rsidP="001B0C90">
            <w:pPr>
              <w:overflowPunct/>
              <w:spacing w:before="60" w:after="60"/>
              <w:jc w:val="left"/>
              <w:textAlignment w:val="auto"/>
              <w:rPr>
                <w:rFonts w:cs="Arial"/>
              </w:rPr>
            </w:pPr>
          </w:p>
        </w:tc>
        <w:tc>
          <w:tcPr>
            <w:tcW w:w="6264" w:type="dxa"/>
            <w:shd w:val="clear" w:color="auto" w:fill="auto"/>
            <w:vAlign w:val="center"/>
          </w:tcPr>
          <w:p w14:paraId="4682A274" w14:textId="77777777" w:rsidR="001B0C90" w:rsidRDefault="001B0C90" w:rsidP="001B0C90">
            <w:pPr>
              <w:spacing w:before="60" w:after="60"/>
              <w:contextualSpacing/>
              <w:jc w:val="left"/>
              <w:textAlignment w:val="auto"/>
              <w:rPr>
                <w:rFonts w:cs="Arial"/>
              </w:rPr>
            </w:pP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lastRenderedPageBreak/>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r>
              <w:rPr>
                <w:rFonts w:cs="Arial"/>
              </w:rPr>
              <w:t>Futurewei</w:t>
            </w:r>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397149" w:rsidRPr="002D7792" w14:paraId="05F7041C" w14:textId="77777777" w:rsidTr="00E81944">
        <w:trPr>
          <w:trHeight w:val="167"/>
          <w:jc w:val="center"/>
        </w:trPr>
        <w:tc>
          <w:tcPr>
            <w:tcW w:w="1931" w:type="dxa"/>
            <w:shd w:val="clear" w:color="auto" w:fill="FFFFFF"/>
            <w:noWrap/>
          </w:tcPr>
          <w:p w14:paraId="2A22CC5F" w14:textId="77777777" w:rsidR="00397149" w:rsidRPr="00785E59" w:rsidRDefault="00397149" w:rsidP="00397149">
            <w:pPr>
              <w:spacing w:before="60" w:after="60"/>
              <w:contextualSpacing/>
              <w:jc w:val="left"/>
              <w:textAlignment w:val="auto"/>
              <w:rPr>
                <w:rFonts w:cs="Arial"/>
              </w:rPr>
            </w:pPr>
          </w:p>
        </w:tc>
        <w:tc>
          <w:tcPr>
            <w:tcW w:w="1684" w:type="dxa"/>
          </w:tcPr>
          <w:p w14:paraId="14072025" w14:textId="77777777" w:rsidR="00397149" w:rsidRPr="00785E59" w:rsidRDefault="00397149" w:rsidP="00397149">
            <w:pPr>
              <w:overflowPunct/>
              <w:spacing w:before="60" w:after="60"/>
              <w:textAlignment w:val="auto"/>
              <w:rPr>
                <w:rFonts w:cs="Arial"/>
              </w:rPr>
            </w:pPr>
          </w:p>
        </w:tc>
        <w:tc>
          <w:tcPr>
            <w:tcW w:w="6078" w:type="dxa"/>
            <w:shd w:val="clear" w:color="auto" w:fill="auto"/>
          </w:tcPr>
          <w:p w14:paraId="7068F7CA" w14:textId="77777777" w:rsidR="00397149" w:rsidRPr="00EA1389" w:rsidRDefault="00397149" w:rsidP="00397149">
            <w:pPr>
              <w:spacing w:before="60" w:after="60"/>
              <w:contextualSpacing/>
              <w:jc w:val="left"/>
              <w:textAlignment w:val="auto"/>
              <w:rPr>
                <w:rFonts w:cs="Arial"/>
              </w:rPr>
            </w:pPr>
          </w:p>
        </w:tc>
      </w:tr>
      <w:tr w:rsidR="00397149" w:rsidRPr="002D7792" w14:paraId="0C1E0DBA" w14:textId="77777777" w:rsidTr="00E81944">
        <w:trPr>
          <w:trHeight w:val="167"/>
          <w:jc w:val="center"/>
        </w:trPr>
        <w:tc>
          <w:tcPr>
            <w:tcW w:w="1931" w:type="dxa"/>
            <w:shd w:val="clear" w:color="auto" w:fill="FFFFFF"/>
            <w:noWrap/>
            <w:vAlign w:val="center"/>
          </w:tcPr>
          <w:p w14:paraId="7065663C" w14:textId="77777777" w:rsidR="00397149" w:rsidRPr="00785E59" w:rsidRDefault="00397149" w:rsidP="00397149">
            <w:pPr>
              <w:spacing w:before="60" w:after="60"/>
              <w:contextualSpacing/>
              <w:jc w:val="left"/>
              <w:textAlignment w:val="auto"/>
              <w:rPr>
                <w:rFonts w:cs="Arial"/>
              </w:rPr>
            </w:pPr>
          </w:p>
        </w:tc>
        <w:tc>
          <w:tcPr>
            <w:tcW w:w="1684" w:type="dxa"/>
          </w:tcPr>
          <w:p w14:paraId="7D0FF13F" w14:textId="77777777" w:rsidR="00397149" w:rsidRPr="00785E59" w:rsidRDefault="00397149" w:rsidP="00397149">
            <w:pPr>
              <w:overflowPunct/>
              <w:spacing w:before="60" w:after="60"/>
              <w:jc w:val="left"/>
              <w:textAlignment w:val="auto"/>
              <w:rPr>
                <w:rFonts w:cs="Arial"/>
              </w:rPr>
            </w:pPr>
          </w:p>
        </w:tc>
        <w:tc>
          <w:tcPr>
            <w:tcW w:w="6078" w:type="dxa"/>
            <w:shd w:val="clear" w:color="auto" w:fill="auto"/>
            <w:vAlign w:val="center"/>
          </w:tcPr>
          <w:p w14:paraId="67A6FBFD" w14:textId="77777777" w:rsidR="00397149" w:rsidRPr="00785E59" w:rsidRDefault="00397149" w:rsidP="00397149">
            <w:pPr>
              <w:spacing w:before="60" w:after="60"/>
              <w:contextualSpacing/>
              <w:jc w:val="left"/>
              <w:textAlignment w:val="auto"/>
              <w:rPr>
                <w:rFonts w:cs="Arial"/>
              </w:rPr>
            </w:pPr>
          </w:p>
        </w:tc>
      </w:tr>
      <w:tr w:rsidR="00397149" w:rsidRPr="002D7792" w14:paraId="1BA47A29" w14:textId="77777777" w:rsidTr="00E81944">
        <w:trPr>
          <w:trHeight w:val="167"/>
          <w:jc w:val="center"/>
        </w:trPr>
        <w:tc>
          <w:tcPr>
            <w:tcW w:w="1931" w:type="dxa"/>
            <w:shd w:val="clear" w:color="auto" w:fill="FFFFFF"/>
            <w:noWrap/>
            <w:vAlign w:val="center"/>
          </w:tcPr>
          <w:p w14:paraId="780152DD" w14:textId="77777777" w:rsidR="00397149" w:rsidRPr="00785E59" w:rsidRDefault="00397149" w:rsidP="00397149">
            <w:pPr>
              <w:spacing w:before="60" w:after="60"/>
              <w:contextualSpacing/>
              <w:jc w:val="left"/>
              <w:textAlignment w:val="auto"/>
              <w:rPr>
                <w:rFonts w:cs="Arial"/>
              </w:rPr>
            </w:pPr>
          </w:p>
        </w:tc>
        <w:tc>
          <w:tcPr>
            <w:tcW w:w="1684" w:type="dxa"/>
          </w:tcPr>
          <w:p w14:paraId="65D4CE43" w14:textId="77777777" w:rsidR="00397149" w:rsidRPr="00785E59" w:rsidRDefault="00397149" w:rsidP="00397149">
            <w:pPr>
              <w:spacing w:before="60" w:after="60"/>
              <w:contextualSpacing/>
              <w:jc w:val="left"/>
              <w:textAlignment w:val="auto"/>
              <w:rPr>
                <w:rFonts w:cs="Arial"/>
              </w:rPr>
            </w:pPr>
          </w:p>
        </w:tc>
        <w:tc>
          <w:tcPr>
            <w:tcW w:w="6078" w:type="dxa"/>
            <w:shd w:val="clear" w:color="auto" w:fill="auto"/>
            <w:vAlign w:val="center"/>
          </w:tcPr>
          <w:p w14:paraId="2FF9C26C" w14:textId="77777777" w:rsidR="00397149" w:rsidRPr="00785E59" w:rsidRDefault="00397149" w:rsidP="00397149">
            <w:pPr>
              <w:overflowPunct/>
              <w:spacing w:before="60" w:after="60"/>
              <w:jc w:val="left"/>
              <w:textAlignment w:val="auto"/>
              <w:rPr>
                <w:rFonts w:cs="Arial"/>
              </w:rPr>
            </w:pPr>
          </w:p>
        </w:tc>
      </w:tr>
      <w:tr w:rsidR="00397149" w:rsidRPr="002D7792" w14:paraId="017BD94E" w14:textId="77777777" w:rsidTr="00E81944">
        <w:trPr>
          <w:trHeight w:val="167"/>
          <w:jc w:val="center"/>
        </w:trPr>
        <w:tc>
          <w:tcPr>
            <w:tcW w:w="1931" w:type="dxa"/>
            <w:shd w:val="clear" w:color="auto" w:fill="FFFFFF"/>
            <w:noWrap/>
          </w:tcPr>
          <w:p w14:paraId="0FEF30F8" w14:textId="77777777" w:rsidR="00397149" w:rsidRPr="00785E59" w:rsidRDefault="00397149" w:rsidP="00397149">
            <w:pPr>
              <w:spacing w:before="60" w:after="60"/>
              <w:contextualSpacing/>
              <w:jc w:val="left"/>
              <w:textAlignment w:val="auto"/>
              <w:rPr>
                <w:rFonts w:cs="Arial"/>
              </w:rPr>
            </w:pPr>
          </w:p>
        </w:tc>
        <w:tc>
          <w:tcPr>
            <w:tcW w:w="1684" w:type="dxa"/>
          </w:tcPr>
          <w:p w14:paraId="663644CD" w14:textId="77777777" w:rsidR="00397149" w:rsidRPr="00785E59" w:rsidRDefault="00397149" w:rsidP="00397149">
            <w:pPr>
              <w:overflowPunct/>
              <w:spacing w:before="60" w:after="60"/>
              <w:textAlignment w:val="auto"/>
              <w:rPr>
                <w:rFonts w:cs="Arial"/>
              </w:rPr>
            </w:pPr>
          </w:p>
        </w:tc>
        <w:tc>
          <w:tcPr>
            <w:tcW w:w="6078" w:type="dxa"/>
            <w:shd w:val="clear" w:color="auto" w:fill="auto"/>
          </w:tcPr>
          <w:p w14:paraId="4AFA5AD7" w14:textId="77777777" w:rsidR="00397149" w:rsidRPr="00785E59" w:rsidRDefault="00397149" w:rsidP="00397149">
            <w:pPr>
              <w:spacing w:before="60" w:after="60"/>
              <w:contextualSpacing/>
              <w:jc w:val="left"/>
              <w:textAlignment w:val="auto"/>
              <w:rPr>
                <w:rFonts w:cs="Arial"/>
              </w:rPr>
            </w:pPr>
          </w:p>
        </w:tc>
      </w:tr>
      <w:tr w:rsidR="00397149" w:rsidRPr="002D7792" w14:paraId="2C3EA595" w14:textId="77777777" w:rsidTr="00E81944">
        <w:trPr>
          <w:trHeight w:val="167"/>
          <w:jc w:val="center"/>
        </w:trPr>
        <w:tc>
          <w:tcPr>
            <w:tcW w:w="1931" w:type="dxa"/>
            <w:shd w:val="clear" w:color="auto" w:fill="FFFFFF"/>
            <w:noWrap/>
            <w:vAlign w:val="center"/>
          </w:tcPr>
          <w:p w14:paraId="074C27BB" w14:textId="77777777" w:rsidR="00397149" w:rsidRDefault="00397149" w:rsidP="00397149">
            <w:pPr>
              <w:spacing w:before="60" w:after="60"/>
              <w:contextualSpacing/>
              <w:jc w:val="left"/>
              <w:textAlignment w:val="auto"/>
              <w:rPr>
                <w:rFonts w:cs="Arial"/>
              </w:rPr>
            </w:pPr>
          </w:p>
        </w:tc>
        <w:tc>
          <w:tcPr>
            <w:tcW w:w="1684" w:type="dxa"/>
          </w:tcPr>
          <w:p w14:paraId="0F9CF2BA" w14:textId="77777777" w:rsidR="00397149" w:rsidRDefault="00397149" w:rsidP="00397149">
            <w:pPr>
              <w:overflowPunct/>
              <w:spacing w:before="60" w:after="60"/>
              <w:jc w:val="left"/>
              <w:textAlignment w:val="auto"/>
              <w:rPr>
                <w:rFonts w:cs="Arial"/>
              </w:rPr>
            </w:pPr>
          </w:p>
        </w:tc>
        <w:tc>
          <w:tcPr>
            <w:tcW w:w="6078" w:type="dxa"/>
            <w:shd w:val="clear" w:color="auto" w:fill="auto"/>
            <w:vAlign w:val="center"/>
          </w:tcPr>
          <w:p w14:paraId="1318749F" w14:textId="77777777" w:rsidR="00397149" w:rsidRDefault="00397149" w:rsidP="00397149">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w:t>
            </w:r>
            <w:r w:rsidR="00280490">
              <w:rPr>
                <w:rFonts w:cs="Arial"/>
              </w:rPr>
              <w:lastRenderedPageBreak/>
              <w:t xml:space="preserve">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lastRenderedPageBreak/>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r>
              <w:rPr>
                <w:rFonts w:cs="Arial"/>
              </w:rPr>
              <w:t>Futurewei</w:t>
            </w:r>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E81944" w:rsidRPr="002D7792" w14:paraId="3AD2C624" w14:textId="77777777" w:rsidTr="006D6DFD">
        <w:trPr>
          <w:trHeight w:val="167"/>
          <w:jc w:val="center"/>
        </w:trPr>
        <w:tc>
          <w:tcPr>
            <w:tcW w:w="1931" w:type="dxa"/>
            <w:shd w:val="clear" w:color="auto" w:fill="FFFFFF"/>
            <w:noWrap/>
            <w:vAlign w:val="center"/>
          </w:tcPr>
          <w:p w14:paraId="2658FD41" w14:textId="77777777" w:rsidR="00E81944" w:rsidRPr="00785E59" w:rsidRDefault="00E81944" w:rsidP="00E81944">
            <w:pPr>
              <w:spacing w:before="60" w:after="60"/>
              <w:contextualSpacing/>
              <w:jc w:val="left"/>
              <w:textAlignment w:val="auto"/>
              <w:rPr>
                <w:rFonts w:cs="Arial"/>
              </w:rPr>
            </w:pPr>
          </w:p>
        </w:tc>
        <w:tc>
          <w:tcPr>
            <w:tcW w:w="1498" w:type="dxa"/>
          </w:tcPr>
          <w:p w14:paraId="3EF87EF4"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5E2B3666" w14:textId="77777777" w:rsidR="00E81944" w:rsidRPr="00785E59" w:rsidRDefault="00E81944" w:rsidP="00E81944">
            <w:pPr>
              <w:spacing w:before="60" w:after="60"/>
              <w:contextualSpacing/>
              <w:jc w:val="left"/>
              <w:textAlignment w:val="auto"/>
              <w:rPr>
                <w:rFonts w:cs="Arial"/>
              </w:rPr>
            </w:pPr>
          </w:p>
        </w:tc>
      </w:tr>
      <w:tr w:rsidR="00E81944" w:rsidRPr="002D7792" w14:paraId="491AD07C" w14:textId="77777777" w:rsidTr="006D6DFD">
        <w:trPr>
          <w:trHeight w:val="167"/>
          <w:jc w:val="center"/>
        </w:trPr>
        <w:tc>
          <w:tcPr>
            <w:tcW w:w="1931" w:type="dxa"/>
            <w:shd w:val="clear" w:color="auto" w:fill="FFFFFF"/>
            <w:noWrap/>
            <w:vAlign w:val="center"/>
          </w:tcPr>
          <w:p w14:paraId="430819D0" w14:textId="77777777" w:rsidR="00E81944" w:rsidRPr="00785E59" w:rsidRDefault="00E81944" w:rsidP="00E81944">
            <w:pPr>
              <w:spacing w:before="60" w:after="60"/>
              <w:contextualSpacing/>
              <w:jc w:val="left"/>
              <w:textAlignment w:val="auto"/>
              <w:rPr>
                <w:rFonts w:cs="Arial"/>
              </w:rPr>
            </w:pPr>
          </w:p>
        </w:tc>
        <w:tc>
          <w:tcPr>
            <w:tcW w:w="1498" w:type="dxa"/>
          </w:tcPr>
          <w:p w14:paraId="28D30606"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429AD644" w14:textId="77777777" w:rsidR="00E81944" w:rsidRPr="00785E59" w:rsidRDefault="00E81944" w:rsidP="00E81944">
            <w:pPr>
              <w:overflowPunct/>
              <w:spacing w:before="60" w:after="60"/>
              <w:jc w:val="left"/>
              <w:textAlignment w:val="auto"/>
              <w:rPr>
                <w:rFonts w:cs="Arial"/>
              </w:rPr>
            </w:pPr>
          </w:p>
        </w:tc>
      </w:tr>
      <w:tr w:rsidR="00E81944" w:rsidRPr="002D7792" w14:paraId="335B224C" w14:textId="77777777" w:rsidTr="006D6DFD">
        <w:trPr>
          <w:trHeight w:val="167"/>
          <w:jc w:val="center"/>
        </w:trPr>
        <w:tc>
          <w:tcPr>
            <w:tcW w:w="1931" w:type="dxa"/>
            <w:shd w:val="clear" w:color="auto" w:fill="FFFFFF"/>
            <w:noWrap/>
          </w:tcPr>
          <w:p w14:paraId="24BD0076" w14:textId="77777777" w:rsidR="00E81944" w:rsidRPr="00785E59" w:rsidRDefault="00E81944" w:rsidP="00E81944">
            <w:pPr>
              <w:spacing w:before="60" w:after="60"/>
              <w:contextualSpacing/>
              <w:jc w:val="left"/>
              <w:textAlignment w:val="auto"/>
              <w:rPr>
                <w:rFonts w:cs="Arial"/>
              </w:rPr>
            </w:pPr>
          </w:p>
        </w:tc>
        <w:tc>
          <w:tcPr>
            <w:tcW w:w="1498" w:type="dxa"/>
          </w:tcPr>
          <w:p w14:paraId="01C7796D"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5C89F3CF" w14:textId="77777777" w:rsidR="00E81944" w:rsidRPr="00785E59" w:rsidRDefault="00E81944" w:rsidP="00E81944">
            <w:pPr>
              <w:spacing w:before="60" w:after="60"/>
              <w:contextualSpacing/>
              <w:jc w:val="left"/>
              <w:textAlignment w:val="auto"/>
              <w:rPr>
                <w:rFonts w:cs="Arial"/>
              </w:rPr>
            </w:pPr>
          </w:p>
        </w:tc>
      </w:tr>
      <w:tr w:rsidR="00E81944" w:rsidRPr="002D7792" w14:paraId="196680AA" w14:textId="77777777" w:rsidTr="006D6DFD">
        <w:trPr>
          <w:trHeight w:val="167"/>
          <w:jc w:val="center"/>
        </w:trPr>
        <w:tc>
          <w:tcPr>
            <w:tcW w:w="1931" w:type="dxa"/>
            <w:shd w:val="clear" w:color="auto" w:fill="FFFFFF"/>
            <w:noWrap/>
            <w:vAlign w:val="center"/>
          </w:tcPr>
          <w:p w14:paraId="4A3F7CC6" w14:textId="77777777" w:rsidR="00E81944" w:rsidRDefault="00E81944" w:rsidP="00E81944">
            <w:pPr>
              <w:spacing w:before="60" w:after="60"/>
              <w:contextualSpacing/>
              <w:jc w:val="left"/>
              <w:textAlignment w:val="auto"/>
              <w:rPr>
                <w:rFonts w:cs="Arial"/>
              </w:rPr>
            </w:pPr>
          </w:p>
        </w:tc>
        <w:tc>
          <w:tcPr>
            <w:tcW w:w="1498" w:type="dxa"/>
          </w:tcPr>
          <w:p w14:paraId="00A2967E"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78741C16" w14:textId="77777777" w:rsidR="00E81944" w:rsidRDefault="00E81944" w:rsidP="00E81944">
            <w:pPr>
              <w:spacing w:before="60" w:after="60"/>
              <w:contextualSpacing/>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r>
              <w:t>Futurewei</w:t>
            </w:r>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6655F9" w:rsidRPr="00A244AC" w14:paraId="6F2610C2" w14:textId="77777777" w:rsidTr="00A244AC">
        <w:trPr>
          <w:trHeight w:val="167"/>
          <w:jc w:val="center"/>
        </w:trPr>
        <w:tc>
          <w:tcPr>
            <w:tcW w:w="1931" w:type="dxa"/>
            <w:shd w:val="clear" w:color="auto" w:fill="FFFFFF"/>
            <w:noWrap/>
            <w:vAlign w:val="center"/>
          </w:tcPr>
          <w:p w14:paraId="4DF82F3E" w14:textId="77777777" w:rsidR="006655F9" w:rsidRPr="00A244AC" w:rsidRDefault="006655F9" w:rsidP="006655F9">
            <w:pPr>
              <w:overflowPunct/>
              <w:textAlignment w:val="auto"/>
            </w:pPr>
          </w:p>
        </w:tc>
        <w:tc>
          <w:tcPr>
            <w:tcW w:w="1498" w:type="dxa"/>
          </w:tcPr>
          <w:p w14:paraId="4539447A" w14:textId="77777777" w:rsidR="006655F9" w:rsidRPr="00A244AC" w:rsidRDefault="006655F9" w:rsidP="006655F9">
            <w:pPr>
              <w:overflowPunct/>
              <w:textAlignment w:val="auto"/>
            </w:pPr>
          </w:p>
        </w:tc>
        <w:tc>
          <w:tcPr>
            <w:tcW w:w="6264" w:type="dxa"/>
            <w:shd w:val="clear" w:color="auto" w:fill="auto"/>
            <w:vAlign w:val="center"/>
          </w:tcPr>
          <w:p w14:paraId="4104C5D3" w14:textId="77777777" w:rsidR="006655F9" w:rsidRPr="00A244AC" w:rsidRDefault="006655F9" w:rsidP="006655F9">
            <w:pPr>
              <w:overflowPunct/>
              <w:textAlignment w:val="auto"/>
            </w:pPr>
          </w:p>
        </w:tc>
      </w:tr>
      <w:tr w:rsidR="006655F9" w:rsidRPr="00A244AC" w14:paraId="5C2BC53F" w14:textId="77777777" w:rsidTr="00A244AC">
        <w:trPr>
          <w:trHeight w:val="167"/>
          <w:jc w:val="center"/>
        </w:trPr>
        <w:tc>
          <w:tcPr>
            <w:tcW w:w="1931" w:type="dxa"/>
            <w:shd w:val="clear" w:color="auto" w:fill="FFFFFF"/>
            <w:noWrap/>
            <w:vAlign w:val="center"/>
          </w:tcPr>
          <w:p w14:paraId="225DCBE7" w14:textId="77777777" w:rsidR="006655F9" w:rsidRPr="00A244AC" w:rsidRDefault="006655F9" w:rsidP="006655F9">
            <w:pPr>
              <w:overflowPunct/>
              <w:textAlignment w:val="auto"/>
            </w:pPr>
          </w:p>
        </w:tc>
        <w:tc>
          <w:tcPr>
            <w:tcW w:w="1498" w:type="dxa"/>
          </w:tcPr>
          <w:p w14:paraId="03642647" w14:textId="77777777" w:rsidR="006655F9" w:rsidRPr="00A244AC" w:rsidRDefault="006655F9" w:rsidP="006655F9">
            <w:pPr>
              <w:overflowPunct/>
              <w:textAlignment w:val="auto"/>
            </w:pPr>
          </w:p>
        </w:tc>
        <w:tc>
          <w:tcPr>
            <w:tcW w:w="6264" w:type="dxa"/>
            <w:shd w:val="clear" w:color="auto" w:fill="auto"/>
            <w:vAlign w:val="center"/>
          </w:tcPr>
          <w:p w14:paraId="341D1E9A" w14:textId="77777777" w:rsidR="006655F9" w:rsidRPr="00A244AC" w:rsidRDefault="006655F9" w:rsidP="006655F9">
            <w:pPr>
              <w:overflowPunct/>
              <w:textAlignment w:val="auto"/>
            </w:pPr>
          </w:p>
        </w:tc>
      </w:tr>
      <w:tr w:rsidR="006655F9" w:rsidRPr="00A244AC" w14:paraId="320EDF5D" w14:textId="77777777" w:rsidTr="00A244AC">
        <w:trPr>
          <w:trHeight w:val="167"/>
          <w:jc w:val="center"/>
        </w:trPr>
        <w:tc>
          <w:tcPr>
            <w:tcW w:w="1931" w:type="dxa"/>
            <w:shd w:val="clear" w:color="auto" w:fill="FFFFFF"/>
            <w:noWrap/>
          </w:tcPr>
          <w:p w14:paraId="163AF0C9" w14:textId="77777777" w:rsidR="006655F9" w:rsidRPr="00A244AC" w:rsidRDefault="006655F9" w:rsidP="006655F9">
            <w:pPr>
              <w:overflowPunct/>
              <w:textAlignment w:val="auto"/>
            </w:pPr>
          </w:p>
        </w:tc>
        <w:tc>
          <w:tcPr>
            <w:tcW w:w="1498" w:type="dxa"/>
          </w:tcPr>
          <w:p w14:paraId="6E33FBE6" w14:textId="77777777" w:rsidR="006655F9" w:rsidRPr="00A244AC" w:rsidRDefault="006655F9" w:rsidP="006655F9">
            <w:pPr>
              <w:overflowPunct/>
              <w:textAlignment w:val="auto"/>
            </w:pPr>
          </w:p>
        </w:tc>
        <w:tc>
          <w:tcPr>
            <w:tcW w:w="6264" w:type="dxa"/>
            <w:shd w:val="clear" w:color="auto" w:fill="auto"/>
          </w:tcPr>
          <w:p w14:paraId="5B539F30" w14:textId="77777777" w:rsidR="006655F9" w:rsidRPr="00A244AC" w:rsidRDefault="006655F9" w:rsidP="006655F9">
            <w:pPr>
              <w:overflowPunct/>
              <w:textAlignment w:val="auto"/>
            </w:pPr>
          </w:p>
        </w:tc>
      </w:tr>
      <w:tr w:rsidR="006655F9" w:rsidRPr="00A244AC" w14:paraId="6F0BF7A9" w14:textId="77777777" w:rsidTr="00A244AC">
        <w:trPr>
          <w:trHeight w:val="167"/>
          <w:jc w:val="center"/>
        </w:trPr>
        <w:tc>
          <w:tcPr>
            <w:tcW w:w="1931" w:type="dxa"/>
            <w:shd w:val="clear" w:color="auto" w:fill="FFFFFF"/>
            <w:noWrap/>
            <w:vAlign w:val="center"/>
          </w:tcPr>
          <w:p w14:paraId="7F9BADFA" w14:textId="77777777" w:rsidR="006655F9" w:rsidRPr="00A244AC" w:rsidRDefault="006655F9" w:rsidP="006655F9">
            <w:pPr>
              <w:overflowPunct/>
              <w:textAlignment w:val="auto"/>
            </w:pPr>
          </w:p>
        </w:tc>
        <w:tc>
          <w:tcPr>
            <w:tcW w:w="1498" w:type="dxa"/>
          </w:tcPr>
          <w:p w14:paraId="126E3CB2" w14:textId="77777777" w:rsidR="006655F9" w:rsidRPr="00A244AC" w:rsidRDefault="006655F9" w:rsidP="006655F9">
            <w:pPr>
              <w:overflowPunct/>
              <w:textAlignment w:val="auto"/>
            </w:pPr>
          </w:p>
        </w:tc>
        <w:tc>
          <w:tcPr>
            <w:tcW w:w="6264" w:type="dxa"/>
            <w:shd w:val="clear" w:color="auto" w:fill="auto"/>
            <w:vAlign w:val="center"/>
          </w:tcPr>
          <w:p w14:paraId="2A1B294B" w14:textId="77777777" w:rsidR="006655F9" w:rsidRPr="00A244AC" w:rsidRDefault="006655F9" w:rsidP="006655F9">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lastRenderedPageBreak/>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r>
              <w:t>Futurewei</w:t>
            </w:r>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Option 3 /</w:t>
            </w:r>
            <w:r>
              <w:t xml:space="preserve"> Msg A /</w:t>
            </w:r>
            <w:r>
              <w:t xml:space="preserve"> based on capabilities</w:t>
            </w:r>
          </w:p>
        </w:tc>
        <w:tc>
          <w:tcPr>
            <w:tcW w:w="6264" w:type="dxa"/>
            <w:shd w:val="clear" w:color="auto" w:fill="auto"/>
          </w:tcPr>
          <w:p w14:paraId="2F5415CD" w14:textId="465614FF" w:rsidR="00F723AD" w:rsidRDefault="00F723AD" w:rsidP="00F723AD">
            <w:pPr>
              <w:overflowPunct/>
              <w:textAlignment w:val="auto"/>
            </w:pPr>
            <w:r>
              <w:t xml:space="preserve">Should option 3 be Msg3/MsgA instead? </w:t>
            </w:r>
          </w:p>
          <w:p w14:paraId="1B3251AB" w14:textId="642DAF8C" w:rsidR="00F723AD" w:rsidRDefault="00F723AD" w:rsidP="00F723AD">
            <w:pPr>
              <w:overflowPunct/>
              <w:textAlignment w:val="auto"/>
            </w:pPr>
            <w:r>
              <w:t>Among the listed options, we'd prefer option 3 if there is no compelling technical reason to adopt an even earlier indication – this depends on further RAN1 input.</w:t>
            </w:r>
            <w:r>
              <w:t xml:space="preserve">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6655F9" w:rsidRPr="00A244AC" w14:paraId="071E3E6C" w14:textId="77777777" w:rsidTr="00A244AC">
        <w:trPr>
          <w:trHeight w:val="167"/>
          <w:jc w:val="center"/>
        </w:trPr>
        <w:tc>
          <w:tcPr>
            <w:tcW w:w="1931" w:type="dxa"/>
            <w:shd w:val="clear" w:color="auto" w:fill="FFFFFF"/>
            <w:noWrap/>
            <w:vAlign w:val="center"/>
          </w:tcPr>
          <w:p w14:paraId="66B46B3A" w14:textId="77777777" w:rsidR="006655F9" w:rsidRPr="00A244AC" w:rsidRDefault="006655F9" w:rsidP="006655F9">
            <w:pPr>
              <w:overflowPunct/>
              <w:textAlignment w:val="auto"/>
            </w:pPr>
          </w:p>
        </w:tc>
        <w:tc>
          <w:tcPr>
            <w:tcW w:w="1498" w:type="dxa"/>
          </w:tcPr>
          <w:p w14:paraId="328279F2" w14:textId="77777777" w:rsidR="006655F9" w:rsidRPr="00A244AC" w:rsidRDefault="006655F9" w:rsidP="006655F9">
            <w:pPr>
              <w:overflowPunct/>
              <w:textAlignment w:val="auto"/>
            </w:pPr>
          </w:p>
        </w:tc>
        <w:tc>
          <w:tcPr>
            <w:tcW w:w="6264" w:type="dxa"/>
            <w:shd w:val="clear" w:color="auto" w:fill="auto"/>
            <w:vAlign w:val="center"/>
          </w:tcPr>
          <w:p w14:paraId="528D05A4" w14:textId="77777777" w:rsidR="006655F9" w:rsidRPr="00A244AC" w:rsidRDefault="006655F9" w:rsidP="006655F9">
            <w:pPr>
              <w:overflowPunct/>
              <w:textAlignment w:val="auto"/>
            </w:pPr>
          </w:p>
        </w:tc>
      </w:tr>
      <w:tr w:rsidR="006655F9" w:rsidRPr="00A244AC" w14:paraId="2602510E" w14:textId="77777777" w:rsidTr="00A244AC">
        <w:trPr>
          <w:trHeight w:val="167"/>
          <w:jc w:val="center"/>
        </w:trPr>
        <w:tc>
          <w:tcPr>
            <w:tcW w:w="1931" w:type="dxa"/>
            <w:shd w:val="clear" w:color="auto" w:fill="FFFFFF"/>
            <w:noWrap/>
            <w:vAlign w:val="center"/>
          </w:tcPr>
          <w:p w14:paraId="2E4D608B" w14:textId="77777777" w:rsidR="006655F9" w:rsidRPr="00A244AC" w:rsidRDefault="006655F9" w:rsidP="006655F9">
            <w:pPr>
              <w:overflowPunct/>
              <w:textAlignment w:val="auto"/>
            </w:pPr>
          </w:p>
        </w:tc>
        <w:tc>
          <w:tcPr>
            <w:tcW w:w="1498" w:type="dxa"/>
          </w:tcPr>
          <w:p w14:paraId="697D8DE2" w14:textId="77777777" w:rsidR="006655F9" w:rsidRPr="00A244AC" w:rsidRDefault="006655F9" w:rsidP="006655F9">
            <w:pPr>
              <w:overflowPunct/>
              <w:textAlignment w:val="auto"/>
            </w:pPr>
          </w:p>
        </w:tc>
        <w:tc>
          <w:tcPr>
            <w:tcW w:w="6264" w:type="dxa"/>
            <w:shd w:val="clear" w:color="auto" w:fill="auto"/>
            <w:vAlign w:val="center"/>
          </w:tcPr>
          <w:p w14:paraId="10B90BB1" w14:textId="77777777" w:rsidR="006655F9" w:rsidRPr="00A244AC" w:rsidRDefault="006655F9" w:rsidP="006655F9">
            <w:pPr>
              <w:overflowPunct/>
              <w:textAlignment w:val="auto"/>
            </w:pPr>
          </w:p>
        </w:tc>
      </w:tr>
      <w:tr w:rsidR="006655F9" w:rsidRPr="00A244AC" w14:paraId="14ED4DB8" w14:textId="77777777" w:rsidTr="00A244AC">
        <w:trPr>
          <w:trHeight w:val="167"/>
          <w:jc w:val="center"/>
        </w:trPr>
        <w:tc>
          <w:tcPr>
            <w:tcW w:w="1931" w:type="dxa"/>
            <w:shd w:val="clear" w:color="auto" w:fill="FFFFFF"/>
            <w:noWrap/>
          </w:tcPr>
          <w:p w14:paraId="41EC5210" w14:textId="77777777" w:rsidR="006655F9" w:rsidRPr="00A244AC" w:rsidRDefault="006655F9" w:rsidP="006655F9">
            <w:pPr>
              <w:overflowPunct/>
              <w:textAlignment w:val="auto"/>
            </w:pPr>
          </w:p>
        </w:tc>
        <w:tc>
          <w:tcPr>
            <w:tcW w:w="1498" w:type="dxa"/>
          </w:tcPr>
          <w:p w14:paraId="221510B2" w14:textId="77777777" w:rsidR="006655F9" w:rsidRPr="00A244AC" w:rsidRDefault="006655F9" w:rsidP="006655F9">
            <w:pPr>
              <w:overflowPunct/>
              <w:textAlignment w:val="auto"/>
            </w:pPr>
          </w:p>
        </w:tc>
        <w:tc>
          <w:tcPr>
            <w:tcW w:w="6264" w:type="dxa"/>
            <w:shd w:val="clear" w:color="auto" w:fill="auto"/>
          </w:tcPr>
          <w:p w14:paraId="1D2E5130" w14:textId="77777777" w:rsidR="006655F9" w:rsidRPr="00A244AC" w:rsidRDefault="006655F9" w:rsidP="006655F9">
            <w:pPr>
              <w:overflowPunct/>
              <w:textAlignment w:val="auto"/>
            </w:pPr>
          </w:p>
        </w:tc>
      </w:tr>
      <w:tr w:rsidR="006655F9" w:rsidRPr="00A244AC" w14:paraId="611D17F1" w14:textId="77777777" w:rsidTr="00A244AC">
        <w:trPr>
          <w:trHeight w:val="167"/>
          <w:jc w:val="center"/>
        </w:trPr>
        <w:tc>
          <w:tcPr>
            <w:tcW w:w="1931" w:type="dxa"/>
            <w:shd w:val="clear" w:color="auto" w:fill="FFFFFF"/>
            <w:noWrap/>
            <w:vAlign w:val="center"/>
          </w:tcPr>
          <w:p w14:paraId="6ECB56EB" w14:textId="77777777" w:rsidR="006655F9" w:rsidRPr="00A244AC" w:rsidRDefault="006655F9" w:rsidP="006655F9">
            <w:pPr>
              <w:overflowPunct/>
              <w:textAlignment w:val="auto"/>
            </w:pPr>
          </w:p>
        </w:tc>
        <w:tc>
          <w:tcPr>
            <w:tcW w:w="1498" w:type="dxa"/>
          </w:tcPr>
          <w:p w14:paraId="09D275BA" w14:textId="77777777" w:rsidR="006655F9" w:rsidRPr="00A244AC" w:rsidRDefault="006655F9" w:rsidP="006655F9">
            <w:pPr>
              <w:overflowPunct/>
              <w:textAlignment w:val="auto"/>
            </w:pPr>
          </w:p>
        </w:tc>
        <w:tc>
          <w:tcPr>
            <w:tcW w:w="6264" w:type="dxa"/>
            <w:shd w:val="clear" w:color="auto" w:fill="auto"/>
            <w:vAlign w:val="center"/>
          </w:tcPr>
          <w:p w14:paraId="69FB19E3" w14:textId="77777777" w:rsidR="006655F9" w:rsidRPr="00A244AC" w:rsidRDefault="006655F9" w:rsidP="006655F9">
            <w:pPr>
              <w:overflowPunct/>
              <w:textAlignment w:val="auto"/>
            </w:pPr>
          </w:p>
        </w:tc>
      </w:tr>
    </w:tbl>
    <w:p w14:paraId="342C69C5" w14:textId="77777777" w:rsidR="00654D05"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lastRenderedPageBreak/>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r>
              <w:t>Futurewei</w:t>
            </w:r>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AD73F2" w:rsidRPr="00A244AC" w14:paraId="750AD746" w14:textId="77777777" w:rsidTr="00C936A0">
        <w:trPr>
          <w:trHeight w:val="167"/>
          <w:jc w:val="center"/>
        </w:trPr>
        <w:tc>
          <w:tcPr>
            <w:tcW w:w="1931" w:type="dxa"/>
            <w:shd w:val="clear" w:color="auto" w:fill="FFFFFF"/>
            <w:noWrap/>
          </w:tcPr>
          <w:p w14:paraId="7AB0A90F" w14:textId="77777777" w:rsidR="00AD73F2" w:rsidRPr="00A244AC" w:rsidRDefault="00AD73F2" w:rsidP="00C936A0">
            <w:pPr>
              <w:overflowPunct/>
              <w:textAlignment w:val="auto"/>
            </w:pPr>
          </w:p>
        </w:tc>
        <w:tc>
          <w:tcPr>
            <w:tcW w:w="1498" w:type="dxa"/>
          </w:tcPr>
          <w:p w14:paraId="6652AC98" w14:textId="77777777" w:rsidR="00AD73F2" w:rsidRPr="00A244AC" w:rsidRDefault="00AD73F2" w:rsidP="00C936A0">
            <w:pPr>
              <w:overflowPunct/>
              <w:textAlignment w:val="auto"/>
            </w:pPr>
          </w:p>
        </w:tc>
        <w:tc>
          <w:tcPr>
            <w:tcW w:w="6264" w:type="dxa"/>
            <w:shd w:val="clear" w:color="auto" w:fill="auto"/>
          </w:tcPr>
          <w:p w14:paraId="0CB41EB6" w14:textId="77777777" w:rsidR="00AD73F2" w:rsidRPr="00A244AC" w:rsidRDefault="00AD73F2" w:rsidP="00C936A0">
            <w:pPr>
              <w:overflowPunct/>
              <w:textAlignment w:val="auto"/>
            </w:pPr>
          </w:p>
        </w:tc>
      </w:tr>
      <w:tr w:rsidR="00AD73F2" w:rsidRPr="00A244AC" w14:paraId="1BB409BA" w14:textId="77777777" w:rsidTr="00C936A0">
        <w:trPr>
          <w:trHeight w:val="167"/>
          <w:jc w:val="center"/>
        </w:trPr>
        <w:tc>
          <w:tcPr>
            <w:tcW w:w="1931" w:type="dxa"/>
            <w:shd w:val="clear" w:color="auto" w:fill="FFFFFF"/>
            <w:noWrap/>
            <w:vAlign w:val="center"/>
          </w:tcPr>
          <w:p w14:paraId="3BF18A3F" w14:textId="77777777" w:rsidR="00AD73F2" w:rsidRPr="00A244AC" w:rsidRDefault="00AD73F2" w:rsidP="00C936A0">
            <w:pPr>
              <w:overflowPunct/>
              <w:textAlignment w:val="auto"/>
            </w:pPr>
          </w:p>
        </w:tc>
        <w:tc>
          <w:tcPr>
            <w:tcW w:w="1498" w:type="dxa"/>
          </w:tcPr>
          <w:p w14:paraId="3C51696E" w14:textId="77777777" w:rsidR="00AD73F2" w:rsidRPr="00A244AC" w:rsidRDefault="00AD73F2" w:rsidP="00C936A0">
            <w:pPr>
              <w:overflowPunct/>
              <w:textAlignment w:val="auto"/>
            </w:pPr>
          </w:p>
        </w:tc>
        <w:tc>
          <w:tcPr>
            <w:tcW w:w="6264" w:type="dxa"/>
            <w:shd w:val="clear" w:color="auto" w:fill="auto"/>
            <w:vAlign w:val="center"/>
          </w:tcPr>
          <w:p w14:paraId="1A4672EF" w14:textId="77777777" w:rsidR="00AD73F2" w:rsidRPr="00A244AC" w:rsidRDefault="00AD73F2" w:rsidP="00C936A0">
            <w:pPr>
              <w:overflowPunct/>
              <w:textAlignment w:val="auto"/>
            </w:pPr>
          </w:p>
        </w:tc>
      </w:tr>
      <w:tr w:rsidR="00AD73F2" w:rsidRPr="00A244AC" w14:paraId="452EBF9D" w14:textId="77777777" w:rsidTr="00C936A0">
        <w:trPr>
          <w:trHeight w:val="167"/>
          <w:jc w:val="center"/>
        </w:trPr>
        <w:tc>
          <w:tcPr>
            <w:tcW w:w="1931" w:type="dxa"/>
            <w:shd w:val="clear" w:color="auto" w:fill="FFFFFF"/>
            <w:noWrap/>
            <w:vAlign w:val="center"/>
          </w:tcPr>
          <w:p w14:paraId="64E5E24F" w14:textId="77777777" w:rsidR="00AD73F2" w:rsidRPr="00A244AC" w:rsidRDefault="00AD73F2" w:rsidP="00C936A0">
            <w:pPr>
              <w:overflowPunct/>
              <w:textAlignment w:val="auto"/>
            </w:pPr>
          </w:p>
        </w:tc>
        <w:tc>
          <w:tcPr>
            <w:tcW w:w="1498" w:type="dxa"/>
          </w:tcPr>
          <w:p w14:paraId="6227E450" w14:textId="77777777" w:rsidR="00AD73F2" w:rsidRPr="00A244AC" w:rsidRDefault="00AD73F2" w:rsidP="00C936A0">
            <w:pPr>
              <w:overflowPunct/>
              <w:textAlignment w:val="auto"/>
            </w:pPr>
          </w:p>
        </w:tc>
        <w:tc>
          <w:tcPr>
            <w:tcW w:w="6264" w:type="dxa"/>
            <w:shd w:val="clear" w:color="auto" w:fill="auto"/>
            <w:vAlign w:val="center"/>
          </w:tcPr>
          <w:p w14:paraId="2F6EB551" w14:textId="77777777" w:rsidR="00AD73F2" w:rsidRPr="00A244AC" w:rsidRDefault="00AD73F2" w:rsidP="00C936A0">
            <w:pPr>
              <w:overflowPunct/>
              <w:textAlignment w:val="auto"/>
            </w:pPr>
          </w:p>
        </w:tc>
      </w:tr>
      <w:tr w:rsidR="00AD73F2" w:rsidRPr="00A244AC" w14:paraId="2BDA24DB" w14:textId="77777777" w:rsidTr="00C936A0">
        <w:trPr>
          <w:trHeight w:val="167"/>
          <w:jc w:val="center"/>
        </w:trPr>
        <w:tc>
          <w:tcPr>
            <w:tcW w:w="1931" w:type="dxa"/>
            <w:shd w:val="clear" w:color="auto" w:fill="FFFFFF"/>
            <w:noWrap/>
          </w:tcPr>
          <w:p w14:paraId="2D79C60C" w14:textId="77777777" w:rsidR="00AD73F2" w:rsidRPr="00A244AC" w:rsidRDefault="00AD73F2" w:rsidP="00C936A0">
            <w:pPr>
              <w:overflowPunct/>
              <w:textAlignment w:val="auto"/>
            </w:pPr>
          </w:p>
        </w:tc>
        <w:tc>
          <w:tcPr>
            <w:tcW w:w="1498" w:type="dxa"/>
          </w:tcPr>
          <w:p w14:paraId="33AF964C" w14:textId="77777777" w:rsidR="00AD73F2" w:rsidRPr="00A244AC" w:rsidRDefault="00AD73F2" w:rsidP="00C936A0">
            <w:pPr>
              <w:overflowPunct/>
              <w:textAlignment w:val="auto"/>
            </w:pPr>
          </w:p>
        </w:tc>
        <w:tc>
          <w:tcPr>
            <w:tcW w:w="6264" w:type="dxa"/>
            <w:shd w:val="clear" w:color="auto" w:fill="auto"/>
          </w:tcPr>
          <w:p w14:paraId="7225B693" w14:textId="77777777" w:rsidR="00AD73F2" w:rsidRPr="00A244AC" w:rsidRDefault="00AD73F2" w:rsidP="00C936A0">
            <w:pPr>
              <w:overflowPunct/>
              <w:textAlignment w:val="auto"/>
            </w:pPr>
          </w:p>
        </w:tc>
      </w:tr>
      <w:tr w:rsidR="00AD73F2" w:rsidRPr="00A244AC" w14:paraId="7C7245C0" w14:textId="77777777" w:rsidTr="00C936A0">
        <w:trPr>
          <w:trHeight w:val="167"/>
          <w:jc w:val="center"/>
        </w:trPr>
        <w:tc>
          <w:tcPr>
            <w:tcW w:w="1931" w:type="dxa"/>
            <w:shd w:val="clear" w:color="auto" w:fill="FFFFFF"/>
            <w:noWrap/>
            <w:vAlign w:val="center"/>
          </w:tcPr>
          <w:p w14:paraId="6AC4BE59" w14:textId="77777777" w:rsidR="00AD73F2" w:rsidRPr="00A244AC" w:rsidRDefault="00AD73F2" w:rsidP="00C936A0">
            <w:pPr>
              <w:overflowPunct/>
              <w:textAlignment w:val="auto"/>
            </w:pPr>
          </w:p>
        </w:tc>
        <w:tc>
          <w:tcPr>
            <w:tcW w:w="1498" w:type="dxa"/>
          </w:tcPr>
          <w:p w14:paraId="18C73F8A" w14:textId="77777777" w:rsidR="00AD73F2" w:rsidRPr="00A244AC" w:rsidRDefault="00AD73F2" w:rsidP="00C936A0">
            <w:pPr>
              <w:overflowPunct/>
              <w:textAlignment w:val="auto"/>
            </w:pPr>
          </w:p>
        </w:tc>
        <w:tc>
          <w:tcPr>
            <w:tcW w:w="6264" w:type="dxa"/>
            <w:shd w:val="clear" w:color="auto" w:fill="auto"/>
            <w:vAlign w:val="center"/>
          </w:tcPr>
          <w:p w14:paraId="2EDD577E" w14:textId="77777777" w:rsidR="00AD73F2" w:rsidRPr="00A244AC" w:rsidRDefault="00AD73F2" w:rsidP="00C936A0">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r>
              <w:t>Futurewei</w:t>
            </w:r>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C936A0" w:rsidRPr="00A244AC" w14:paraId="5ECBBF1D" w14:textId="77777777" w:rsidTr="00C936A0">
        <w:trPr>
          <w:trHeight w:val="167"/>
          <w:jc w:val="center"/>
        </w:trPr>
        <w:tc>
          <w:tcPr>
            <w:tcW w:w="1931" w:type="dxa"/>
            <w:shd w:val="clear" w:color="auto" w:fill="FFFFFF"/>
            <w:noWrap/>
          </w:tcPr>
          <w:p w14:paraId="0F1B29CD" w14:textId="77777777" w:rsidR="00C936A0" w:rsidRPr="00A244AC" w:rsidRDefault="00C936A0" w:rsidP="00C936A0">
            <w:pPr>
              <w:overflowPunct/>
              <w:textAlignment w:val="auto"/>
            </w:pPr>
          </w:p>
        </w:tc>
        <w:tc>
          <w:tcPr>
            <w:tcW w:w="1498" w:type="dxa"/>
          </w:tcPr>
          <w:p w14:paraId="201F63D5" w14:textId="77777777" w:rsidR="00C936A0" w:rsidRPr="00A244AC" w:rsidRDefault="00C936A0" w:rsidP="00C936A0">
            <w:pPr>
              <w:overflowPunct/>
              <w:textAlignment w:val="auto"/>
            </w:pPr>
          </w:p>
        </w:tc>
        <w:tc>
          <w:tcPr>
            <w:tcW w:w="6264" w:type="dxa"/>
            <w:shd w:val="clear" w:color="auto" w:fill="auto"/>
          </w:tcPr>
          <w:p w14:paraId="6F45AB5B" w14:textId="77777777" w:rsidR="00C936A0" w:rsidRPr="00A244AC" w:rsidRDefault="00C936A0" w:rsidP="00C936A0">
            <w:pPr>
              <w:overflowPunct/>
              <w:textAlignment w:val="auto"/>
            </w:pPr>
          </w:p>
        </w:tc>
      </w:tr>
      <w:tr w:rsidR="00C936A0" w:rsidRPr="00A244AC" w14:paraId="1E9FD71B" w14:textId="77777777" w:rsidTr="00C936A0">
        <w:trPr>
          <w:trHeight w:val="167"/>
          <w:jc w:val="center"/>
        </w:trPr>
        <w:tc>
          <w:tcPr>
            <w:tcW w:w="1931" w:type="dxa"/>
            <w:shd w:val="clear" w:color="auto" w:fill="FFFFFF"/>
            <w:noWrap/>
            <w:vAlign w:val="center"/>
          </w:tcPr>
          <w:p w14:paraId="496F9B85" w14:textId="77777777" w:rsidR="00C936A0" w:rsidRPr="00A244AC" w:rsidRDefault="00C936A0" w:rsidP="00C936A0">
            <w:pPr>
              <w:overflowPunct/>
              <w:textAlignment w:val="auto"/>
            </w:pPr>
          </w:p>
        </w:tc>
        <w:tc>
          <w:tcPr>
            <w:tcW w:w="1498" w:type="dxa"/>
          </w:tcPr>
          <w:p w14:paraId="59AE0AF1" w14:textId="77777777" w:rsidR="00C936A0" w:rsidRPr="00A244AC" w:rsidRDefault="00C936A0" w:rsidP="00C936A0">
            <w:pPr>
              <w:overflowPunct/>
              <w:textAlignment w:val="auto"/>
            </w:pPr>
          </w:p>
        </w:tc>
        <w:tc>
          <w:tcPr>
            <w:tcW w:w="6264" w:type="dxa"/>
            <w:shd w:val="clear" w:color="auto" w:fill="auto"/>
            <w:vAlign w:val="center"/>
          </w:tcPr>
          <w:p w14:paraId="04E6A04A" w14:textId="77777777" w:rsidR="00C936A0" w:rsidRPr="00A244AC" w:rsidRDefault="00C936A0" w:rsidP="00C936A0">
            <w:pPr>
              <w:overflowPunct/>
              <w:textAlignment w:val="auto"/>
            </w:pPr>
          </w:p>
        </w:tc>
      </w:tr>
      <w:tr w:rsidR="00C936A0" w:rsidRPr="00A244AC" w14:paraId="6A3571F9" w14:textId="77777777" w:rsidTr="00C936A0">
        <w:trPr>
          <w:trHeight w:val="167"/>
          <w:jc w:val="center"/>
        </w:trPr>
        <w:tc>
          <w:tcPr>
            <w:tcW w:w="1931" w:type="dxa"/>
            <w:shd w:val="clear" w:color="auto" w:fill="FFFFFF"/>
            <w:noWrap/>
            <w:vAlign w:val="center"/>
          </w:tcPr>
          <w:p w14:paraId="750BDE54" w14:textId="77777777" w:rsidR="00C936A0" w:rsidRPr="00A244AC" w:rsidRDefault="00C936A0" w:rsidP="00C936A0">
            <w:pPr>
              <w:overflowPunct/>
              <w:textAlignment w:val="auto"/>
            </w:pPr>
          </w:p>
        </w:tc>
        <w:tc>
          <w:tcPr>
            <w:tcW w:w="1498" w:type="dxa"/>
          </w:tcPr>
          <w:p w14:paraId="635D2D35" w14:textId="77777777" w:rsidR="00C936A0" w:rsidRPr="00A244AC" w:rsidRDefault="00C936A0" w:rsidP="00C936A0">
            <w:pPr>
              <w:overflowPunct/>
              <w:textAlignment w:val="auto"/>
            </w:pPr>
          </w:p>
        </w:tc>
        <w:tc>
          <w:tcPr>
            <w:tcW w:w="6264" w:type="dxa"/>
            <w:shd w:val="clear" w:color="auto" w:fill="auto"/>
            <w:vAlign w:val="center"/>
          </w:tcPr>
          <w:p w14:paraId="089C2B4A" w14:textId="77777777" w:rsidR="00C936A0" w:rsidRPr="00A244AC" w:rsidRDefault="00C936A0" w:rsidP="00C936A0">
            <w:pPr>
              <w:overflowPunct/>
              <w:textAlignment w:val="auto"/>
            </w:pPr>
          </w:p>
        </w:tc>
      </w:tr>
      <w:tr w:rsidR="00C936A0" w:rsidRPr="00A244AC" w14:paraId="4714163E" w14:textId="77777777" w:rsidTr="00C936A0">
        <w:trPr>
          <w:trHeight w:val="167"/>
          <w:jc w:val="center"/>
        </w:trPr>
        <w:tc>
          <w:tcPr>
            <w:tcW w:w="1931" w:type="dxa"/>
            <w:shd w:val="clear" w:color="auto" w:fill="FFFFFF"/>
            <w:noWrap/>
          </w:tcPr>
          <w:p w14:paraId="1F625139" w14:textId="77777777" w:rsidR="00C936A0" w:rsidRPr="00A244AC" w:rsidRDefault="00C936A0" w:rsidP="00C936A0">
            <w:pPr>
              <w:overflowPunct/>
              <w:textAlignment w:val="auto"/>
            </w:pPr>
          </w:p>
        </w:tc>
        <w:tc>
          <w:tcPr>
            <w:tcW w:w="1498" w:type="dxa"/>
          </w:tcPr>
          <w:p w14:paraId="19D2C38A" w14:textId="77777777" w:rsidR="00C936A0" w:rsidRPr="00A244AC" w:rsidRDefault="00C936A0" w:rsidP="00C936A0">
            <w:pPr>
              <w:overflowPunct/>
              <w:textAlignment w:val="auto"/>
            </w:pPr>
          </w:p>
        </w:tc>
        <w:tc>
          <w:tcPr>
            <w:tcW w:w="6264" w:type="dxa"/>
            <w:shd w:val="clear" w:color="auto" w:fill="auto"/>
          </w:tcPr>
          <w:p w14:paraId="45A431B7" w14:textId="77777777" w:rsidR="00C936A0" w:rsidRPr="00A244AC" w:rsidRDefault="00C936A0" w:rsidP="00C936A0">
            <w:pPr>
              <w:overflowPunct/>
              <w:textAlignment w:val="auto"/>
            </w:pPr>
          </w:p>
        </w:tc>
      </w:tr>
      <w:tr w:rsidR="00C936A0" w:rsidRPr="00A244AC" w14:paraId="013EE20A" w14:textId="77777777" w:rsidTr="00C936A0">
        <w:trPr>
          <w:trHeight w:val="167"/>
          <w:jc w:val="center"/>
        </w:trPr>
        <w:tc>
          <w:tcPr>
            <w:tcW w:w="1931" w:type="dxa"/>
            <w:shd w:val="clear" w:color="auto" w:fill="FFFFFF"/>
            <w:noWrap/>
            <w:vAlign w:val="center"/>
          </w:tcPr>
          <w:p w14:paraId="68A61D6A" w14:textId="77777777" w:rsidR="00C936A0" w:rsidRPr="00A244AC" w:rsidRDefault="00C936A0" w:rsidP="00C936A0">
            <w:pPr>
              <w:overflowPunct/>
              <w:textAlignment w:val="auto"/>
            </w:pPr>
          </w:p>
        </w:tc>
        <w:tc>
          <w:tcPr>
            <w:tcW w:w="1498" w:type="dxa"/>
          </w:tcPr>
          <w:p w14:paraId="47C363FE" w14:textId="77777777" w:rsidR="00C936A0" w:rsidRPr="00A244AC" w:rsidRDefault="00C936A0" w:rsidP="00C936A0">
            <w:pPr>
              <w:overflowPunct/>
              <w:textAlignment w:val="auto"/>
            </w:pPr>
          </w:p>
        </w:tc>
        <w:tc>
          <w:tcPr>
            <w:tcW w:w="6264" w:type="dxa"/>
            <w:shd w:val="clear" w:color="auto" w:fill="auto"/>
            <w:vAlign w:val="center"/>
          </w:tcPr>
          <w:p w14:paraId="2DDFE41C" w14:textId="77777777" w:rsidR="00C936A0" w:rsidRPr="00A244AC" w:rsidRDefault="00C936A0" w:rsidP="00C936A0">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Heading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RAN2 needs to discuss whether traditional UE is allowed to indicate support for RedCap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4BF16615" w:rsidR="00C936A0" w:rsidRPr="00A244AC" w:rsidRDefault="00E5732A" w:rsidP="00C936A0">
            <w:pPr>
              <w:overflowPunct/>
              <w:textAlignment w:val="auto"/>
            </w:pPr>
            <w:r>
              <w:t>Futurewei</w:t>
            </w:r>
          </w:p>
        </w:tc>
        <w:tc>
          <w:tcPr>
            <w:tcW w:w="1498" w:type="dxa"/>
            <w:vAlign w:val="center"/>
          </w:tcPr>
          <w:p w14:paraId="71A11353" w14:textId="41AFF241" w:rsidR="00C936A0" w:rsidRPr="00A244AC" w:rsidRDefault="00E5732A" w:rsidP="00C936A0">
            <w:pPr>
              <w:overflowPunct/>
              <w:textAlignment w:val="auto"/>
            </w:pPr>
            <w:r>
              <w:t>Yes</w:t>
            </w:r>
          </w:p>
        </w:tc>
        <w:tc>
          <w:tcPr>
            <w:tcW w:w="6264" w:type="dxa"/>
            <w:shd w:val="clear" w:color="auto" w:fill="auto"/>
            <w:vAlign w:val="center"/>
          </w:tcPr>
          <w:p w14:paraId="4B6F58DA" w14:textId="3988F29E" w:rsidR="00C936A0" w:rsidRPr="00A244AC" w:rsidRDefault="00E5732A" w:rsidP="00C936A0">
            <w:pPr>
              <w:overflowPunct/>
              <w:textAlignment w:val="auto"/>
            </w:pPr>
            <w:r>
              <w:t xml:space="preserve">The request service needs to be checked with UE/user’s subscription. </w:t>
            </w:r>
          </w:p>
        </w:tc>
      </w:tr>
      <w:tr w:rsidR="00AA3BA7" w:rsidRPr="00A244AC" w14:paraId="210EB9C0" w14:textId="77777777" w:rsidTr="00B5186A">
        <w:trPr>
          <w:trHeight w:val="167"/>
          <w:jc w:val="center"/>
        </w:trPr>
        <w:tc>
          <w:tcPr>
            <w:tcW w:w="1931" w:type="dxa"/>
            <w:shd w:val="clear" w:color="auto" w:fill="FFFFFF"/>
            <w:noWrap/>
            <w:vAlign w:val="center"/>
          </w:tcPr>
          <w:p w14:paraId="55267802" w14:textId="401A0798" w:rsidR="00AA3BA7" w:rsidRPr="00A244AC" w:rsidRDefault="00AA3BA7" w:rsidP="00AA3BA7">
            <w:pPr>
              <w:overflowPunct/>
              <w:textAlignment w:val="auto"/>
            </w:pPr>
            <w:r>
              <w:t>Ericsson</w:t>
            </w:r>
          </w:p>
        </w:tc>
        <w:tc>
          <w:tcPr>
            <w:tcW w:w="1498" w:type="dxa"/>
          </w:tcPr>
          <w:p w14:paraId="3FD6B653" w14:textId="64EB1AD3" w:rsidR="00AA3BA7" w:rsidRPr="00A244AC" w:rsidRDefault="00AA3BA7" w:rsidP="00AA3BA7">
            <w:pPr>
              <w:overflowPunct/>
              <w:textAlignment w:val="auto"/>
            </w:pPr>
            <w:r>
              <w:t>(</w:t>
            </w:r>
            <w:r>
              <w:t>Yes</w:t>
            </w:r>
            <w:r>
              <w:t>)</w:t>
            </w:r>
          </w:p>
        </w:tc>
        <w:tc>
          <w:tcPr>
            <w:tcW w:w="6264" w:type="dxa"/>
            <w:shd w:val="clear" w:color="auto" w:fill="auto"/>
            <w:vAlign w:val="center"/>
          </w:tcPr>
          <w:p w14:paraId="2B1D6093" w14:textId="2D61D4CC" w:rsidR="00AA3BA7" w:rsidRPr="00A244AC" w:rsidRDefault="00AA3BA7" w:rsidP="00AA3BA7">
            <w:pPr>
              <w:overflowPunct/>
              <w:textAlignment w:val="auto"/>
            </w:pPr>
            <w:r>
              <w:t>[Discussed in Offline#109]</w:t>
            </w:r>
          </w:p>
        </w:tc>
      </w:tr>
      <w:tr w:rsidR="00AA3BA7" w:rsidRPr="00A244AC" w14:paraId="0D0BE36B" w14:textId="77777777" w:rsidTr="00C936A0">
        <w:trPr>
          <w:trHeight w:val="167"/>
          <w:jc w:val="center"/>
        </w:trPr>
        <w:tc>
          <w:tcPr>
            <w:tcW w:w="1931" w:type="dxa"/>
            <w:shd w:val="clear" w:color="auto" w:fill="FFFFFF"/>
            <w:noWrap/>
            <w:vAlign w:val="center"/>
          </w:tcPr>
          <w:p w14:paraId="4CF8C621" w14:textId="77777777" w:rsidR="00AA3BA7" w:rsidRPr="00A244AC" w:rsidRDefault="00AA3BA7" w:rsidP="00AA3BA7">
            <w:pPr>
              <w:overflowPunct/>
              <w:textAlignment w:val="auto"/>
            </w:pPr>
          </w:p>
        </w:tc>
        <w:tc>
          <w:tcPr>
            <w:tcW w:w="1498" w:type="dxa"/>
          </w:tcPr>
          <w:p w14:paraId="7ED5AF7C" w14:textId="77777777" w:rsidR="00AA3BA7" w:rsidRPr="00A244AC" w:rsidRDefault="00AA3BA7" w:rsidP="00AA3BA7">
            <w:pPr>
              <w:overflowPunct/>
              <w:textAlignment w:val="auto"/>
            </w:pPr>
          </w:p>
        </w:tc>
        <w:tc>
          <w:tcPr>
            <w:tcW w:w="6264" w:type="dxa"/>
            <w:shd w:val="clear" w:color="auto" w:fill="auto"/>
            <w:vAlign w:val="center"/>
          </w:tcPr>
          <w:p w14:paraId="66BA1D88" w14:textId="77777777" w:rsidR="00AA3BA7" w:rsidRPr="00A244AC" w:rsidRDefault="00AA3BA7" w:rsidP="00AA3BA7">
            <w:pPr>
              <w:overflowPunct/>
              <w:textAlignment w:val="auto"/>
            </w:pPr>
          </w:p>
        </w:tc>
      </w:tr>
      <w:tr w:rsidR="00AA3BA7" w:rsidRPr="00A244AC" w14:paraId="57A2D8A2" w14:textId="77777777" w:rsidTr="00C936A0">
        <w:trPr>
          <w:trHeight w:val="167"/>
          <w:jc w:val="center"/>
        </w:trPr>
        <w:tc>
          <w:tcPr>
            <w:tcW w:w="1931" w:type="dxa"/>
            <w:shd w:val="clear" w:color="auto" w:fill="FFFFFF"/>
            <w:noWrap/>
          </w:tcPr>
          <w:p w14:paraId="1C2040C3" w14:textId="77777777" w:rsidR="00AA3BA7" w:rsidRPr="00A244AC" w:rsidRDefault="00AA3BA7" w:rsidP="00AA3BA7">
            <w:pPr>
              <w:overflowPunct/>
              <w:textAlignment w:val="auto"/>
            </w:pPr>
          </w:p>
        </w:tc>
        <w:tc>
          <w:tcPr>
            <w:tcW w:w="1498" w:type="dxa"/>
          </w:tcPr>
          <w:p w14:paraId="1C6137DB" w14:textId="77777777" w:rsidR="00AA3BA7" w:rsidRPr="00A244AC" w:rsidRDefault="00AA3BA7" w:rsidP="00AA3BA7">
            <w:pPr>
              <w:overflowPunct/>
              <w:textAlignment w:val="auto"/>
            </w:pPr>
          </w:p>
        </w:tc>
        <w:tc>
          <w:tcPr>
            <w:tcW w:w="6264" w:type="dxa"/>
            <w:shd w:val="clear" w:color="auto" w:fill="auto"/>
          </w:tcPr>
          <w:p w14:paraId="58A89D2E" w14:textId="77777777" w:rsidR="00AA3BA7" w:rsidRPr="00A244AC" w:rsidRDefault="00AA3BA7" w:rsidP="00AA3BA7">
            <w:pPr>
              <w:overflowPunct/>
              <w:textAlignment w:val="auto"/>
            </w:pPr>
          </w:p>
        </w:tc>
      </w:tr>
      <w:tr w:rsidR="00AA3BA7" w:rsidRPr="00A244AC" w14:paraId="01E2C3F2" w14:textId="77777777" w:rsidTr="00C936A0">
        <w:trPr>
          <w:trHeight w:val="167"/>
          <w:jc w:val="center"/>
        </w:trPr>
        <w:tc>
          <w:tcPr>
            <w:tcW w:w="1931" w:type="dxa"/>
            <w:shd w:val="clear" w:color="auto" w:fill="FFFFFF"/>
            <w:noWrap/>
            <w:vAlign w:val="center"/>
          </w:tcPr>
          <w:p w14:paraId="1D5DA069" w14:textId="77777777" w:rsidR="00AA3BA7" w:rsidRPr="00A244AC" w:rsidRDefault="00AA3BA7" w:rsidP="00AA3BA7">
            <w:pPr>
              <w:overflowPunct/>
              <w:textAlignment w:val="auto"/>
            </w:pPr>
          </w:p>
        </w:tc>
        <w:tc>
          <w:tcPr>
            <w:tcW w:w="1498" w:type="dxa"/>
          </w:tcPr>
          <w:p w14:paraId="2BDFA2A7" w14:textId="77777777" w:rsidR="00AA3BA7" w:rsidRPr="00A244AC" w:rsidRDefault="00AA3BA7" w:rsidP="00AA3BA7">
            <w:pPr>
              <w:overflowPunct/>
              <w:textAlignment w:val="auto"/>
            </w:pPr>
          </w:p>
        </w:tc>
        <w:tc>
          <w:tcPr>
            <w:tcW w:w="6264" w:type="dxa"/>
            <w:shd w:val="clear" w:color="auto" w:fill="auto"/>
            <w:vAlign w:val="center"/>
          </w:tcPr>
          <w:p w14:paraId="3D6FB796" w14:textId="77777777" w:rsidR="00AA3BA7" w:rsidRPr="00A244AC" w:rsidRDefault="00AA3BA7" w:rsidP="00AA3BA7">
            <w:pPr>
              <w:overflowPunct/>
              <w:textAlignment w:val="auto"/>
            </w:pPr>
          </w:p>
        </w:tc>
      </w:tr>
      <w:tr w:rsidR="00AA3BA7" w:rsidRPr="00A244AC" w14:paraId="0CFD5E4E" w14:textId="77777777" w:rsidTr="00C936A0">
        <w:trPr>
          <w:trHeight w:val="167"/>
          <w:jc w:val="center"/>
        </w:trPr>
        <w:tc>
          <w:tcPr>
            <w:tcW w:w="1931" w:type="dxa"/>
            <w:shd w:val="clear" w:color="auto" w:fill="FFFFFF"/>
            <w:noWrap/>
            <w:vAlign w:val="center"/>
          </w:tcPr>
          <w:p w14:paraId="7383D535" w14:textId="77777777" w:rsidR="00AA3BA7" w:rsidRPr="00A244AC" w:rsidRDefault="00AA3BA7" w:rsidP="00AA3BA7">
            <w:pPr>
              <w:overflowPunct/>
              <w:textAlignment w:val="auto"/>
            </w:pPr>
          </w:p>
        </w:tc>
        <w:tc>
          <w:tcPr>
            <w:tcW w:w="1498" w:type="dxa"/>
          </w:tcPr>
          <w:p w14:paraId="2397383C" w14:textId="77777777" w:rsidR="00AA3BA7" w:rsidRPr="00A244AC" w:rsidRDefault="00AA3BA7" w:rsidP="00AA3BA7">
            <w:pPr>
              <w:overflowPunct/>
              <w:textAlignment w:val="auto"/>
            </w:pPr>
          </w:p>
        </w:tc>
        <w:tc>
          <w:tcPr>
            <w:tcW w:w="6264" w:type="dxa"/>
            <w:shd w:val="clear" w:color="auto" w:fill="auto"/>
            <w:vAlign w:val="center"/>
          </w:tcPr>
          <w:p w14:paraId="7B552871" w14:textId="77777777" w:rsidR="00AA3BA7" w:rsidRPr="00A244AC" w:rsidRDefault="00AA3BA7" w:rsidP="00AA3BA7">
            <w:pPr>
              <w:overflowPunct/>
              <w:textAlignment w:val="auto"/>
            </w:pPr>
          </w:p>
        </w:tc>
      </w:tr>
      <w:tr w:rsidR="00AA3BA7" w:rsidRPr="00A244AC" w14:paraId="3E440C1C" w14:textId="77777777" w:rsidTr="00C936A0">
        <w:trPr>
          <w:trHeight w:val="167"/>
          <w:jc w:val="center"/>
        </w:trPr>
        <w:tc>
          <w:tcPr>
            <w:tcW w:w="1931" w:type="dxa"/>
            <w:shd w:val="clear" w:color="auto" w:fill="FFFFFF"/>
            <w:noWrap/>
          </w:tcPr>
          <w:p w14:paraId="6F17957F" w14:textId="77777777" w:rsidR="00AA3BA7" w:rsidRPr="00A244AC" w:rsidRDefault="00AA3BA7" w:rsidP="00AA3BA7">
            <w:pPr>
              <w:overflowPunct/>
              <w:textAlignment w:val="auto"/>
            </w:pPr>
          </w:p>
        </w:tc>
        <w:tc>
          <w:tcPr>
            <w:tcW w:w="1498" w:type="dxa"/>
          </w:tcPr>
          <w:p w14:paraId="76CF2E0E" w14:textId="77777777" w:rsidR="00AA3BA7" w:rsidRPr="00A244AC" w:rsidRDefault="00AA3BA7" w:rsidP="00AA3BA7">
            <w:pPr>
              <w:overflowPunct/>
              <w:textAlignment w:val="auto"/>
            </w:pPr>
          </w:p>
        </w:tc>
        <w:tc>
          <w:tcPr>
            <w:tcW w:w="6264" w:type="dxa"/>
            <w:shd w:val="clear" w:color="auto" w:fill="auto"/>
          </w:tcPr>
          <w:p w14:paraId="0526D849" w14:textId="77777777" w:rsidR="00AA3BA7" w:rsidRPr="00A244AC" w:rsidRDefault="00AA3BA7" w:rsidP="00AA3BA7">
            <w:pPr>
              <w:overflowPunct/>
              <w:textAlignment w:val="auto"/>
            </w:pPr>
          </w:p>
        </w:tc>
      </w:tr>
      <w:tr w:rsidR="00AA3BA7" w:rsidRPr="00A244AC" w14:paraId="476068A7" w14:textId="77777777" w:rsidTr="00C936A0">
        <w:trPr>
          <w:trHeight w:val="167"/>
          <w:jc w:val="center"/>
        </w:trPr>
        <w:tc>
          <w:tcPr>
            <w:tcW w:w="1931" w:type="dxa"/>
            <w:shd w:val="clear" w:color="auto" w:fill="FFFFFF"/>
            <w:noWrap/>
            <w:vAlign w:val="center"/>
          </w:tcPr>
          <w:p w14:paraId="539172BA" w14:textId="77777777" w:rsidR="00AA3BA7" w:rsidRPr="00A244AC" w:rsidRDefault="00AA3BA7" w:rsidP="00AA3BA7">
            <w:pPr>
              <w:overflowPunct/>
              <w:textAlignment w:val="auto"/>
            </w:pPr>
          </w:p>
        </w:tc>
        <w:tc>
          <w:tcPr>
            <w:tcW w:w="1498" w:type="dxa"/>
          </w:tcPr>
          <w:p w14:paraId="0DEB1A45" w14:textId="77777777" w:rsidR="00AA3BA7" w:rsidRPr="00A244AC" w:rsidRDefault="00AA3BA7" w:rsidP="00AA3BA7">
            <w:pPr>
              <w:overflowPunct/>
              <w:textAlignment w:val="auto"/>
            </w:pPr>
          </w:p>
        </w:tc>
        <w:tc>
          <w:tcPr>
            <w:tcW w:w="6264" w:type="dxa"/>
            <w:shd w:val="clear" w:color="auto" w:fill="auto"/>
            <w:vAlign w:val="center"/>
          </w:tcPr>
          <w:p w14:paraId="0F5B9499" w14:textId="77777777" w:rsidR="00AA3BA7" w:rsidRPr="00A244AC" w:rsidRDefault="00AA3BA7" w:rsidP="00AA3BA7">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lastRenderedPageBreak/>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r>
              <w:t>Futurewei</w:t>
            </w:r>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w:t>
            </w:r>
            <w:bookmarkStart w:id="6" w:name="_GoBack"/>
            <w:bookmarkEnd w:id="6"/>
            <w:r>
              <w:t>uomas.tirronen@ericsson.com</w:t>
            </w:r>
          </w:p>
        </w:tc>
      </w:tr>
      <w:tr w:rsidR="00A47F59" w:rsidRPr="00A244AC" w14:paraId="3A996A38" w14:textId="77777777" w:rsidTr="00A47F59">
        <w:trPr>
          <w:trHeight w:val="167"/>
          <w:jc w:val="center"/>
        </w:trPr>
        <w:tc>
          <w:tcPr>
            <w:tcW w:w="1931" w:type="dxa"/>
            <w:shd w:val="clear" w:color="auto" w:fill="FFFFFF"/>
            <w:noWrap/>
            <w:vAlign w:val="center"/>
          </w:tcPr>
          <w:p w14:paraId="54968155" w14:textId="77777777" w:rsidR="00A47F59" w:rsidRPr="00A244AC" w:rsidRDefault="00A47F59" w:rsidP="00AB21CD">
            <w:pPr>
              <w:overflowPunct/>
              <w:textAlignment w:val="auto"/>
            </w:pPr>
          </w:p>
        </w:tc>
        <w:tc>
          <w:tcPr>
            <w:tcW w:w="2207" w:type="dxa"/>
          </w:tcPr>
          <w:p w14:paraId="2CEC77EA" w14:textId="77777777" w:rsidR="00A47F59" w:rsidRPr="00A244AC" w:rsidRDefault="00A47F59" w:rsidP="00AB21CD">
            <w:pPr>
              <w:overflowPunct/>
              <w:textAlignment w:val="auto"/>
            </w:pPr>
          </w:p>
        </w:tc>
        <w:tc>
          <w:tcPr>
            <w:tcW w:w="5555" w:type="dxa"/>
            <w:shd w:val="clear" w:color="auto" w:fill="auto"/>
            <w:vAlign w:val="center"/>
          </w:tcPr>
          <w:p w14:paraId="06C12447" w14:textId="77777777" w:rsidR="00A47F59" w:rsidRPr="00A244AC" w:rsidRDefault="00A47F59" w:rsidP="00AB21CD">
            <w:pPr>
              <w:overflowPunct/>
              <w:textAlignment w:val="auto"/>
            </w:pPr>
          </w:p>
        </w:tc>
      </w:tr>
      <w:tr w:rsidR="00A47F59" w:rsidRPr="00A244AC" w14:paraId="5811DE03" w14:textId="77777777" w:rsidTr="00A47F59">
        <w:trPr>
          <w:trHeight w:val="167"/>
          <w:jc w:val="center"/>
        </w:trPr>
        <w:tc>
          <w:tcPr>
            <w:tcW w:w="1931" w:type="dxa"/>
            <w:shd w:val="clear" w:color="auto" w:fill="FFFFFF"/>
            <w:noWrap/>
          </w:tcPr>
          <w:p w14:paraId="2A8CC98D" w14:textId="77777777" w:rsidR="00A47F59" w:rsidRPr="00A244AC" w:rsidRDefault="00A47F59" w:rsidP="00AB21CD">
            <w:pPr>
              <w:overflowPunct/>
              <w:textAlignment w:val="auto"/>
            </w:pPr>
          </w:p>
        </w:tc>
        <w:tc>
          <w:tcPr>
            <w:tcW w:w="2207" w:type="dxa"/>
          </w:tcPr>
          <w:p w14:paraId="761CEC94" w14:textId="77777777" w:rsidR="00A47F59" w:rsidRPr="00A244AC" w:rsidRDefault="00A47F59" w:rsidP="00AB21CD">
            <w:pPr>
              <w:overflowPunct/>
              <w:textAlignment w:val="auto"/>
            </w:pPr>
          </w:p>
        </w:tc>
        <w:tc>
          <w:tcPr>
            <w:tcW w:w="5555" w:type="dxa"/>
            <w:shd w:val="clear" w:color="auto" w:fill="auto"/>
          </w:tcPr>
          <w:p w14:paraId="4EACD91C" w14:textId="77777777" w:rsidR="00A47F59" w:rsidRPr="00A244AC" w:rsidRDefault="00A47F59" w:rsidP="00AB21CD">
            <w:pPr>
              <w:overflowPunct/>
              <w:textAlignment w:val="auto"/>
            </w:pPr>
          </w:p>
        </w:tc>
      </w:tr>
      <w:tr w:rsidR="00A47F59" w:rsidRPr="00A244AC" w14:paraId="19339064" w14:textId="77777777" w:rsidTr="00A47F59">
        <w:trPr>
          <w:trHeight w:val="167"/>
          <w:jc w:val="center"/>
        </w:trPr>
        <w:tc>
          <w:tcPr>
            <w:tcW w:w="1931" w:type="dxa"/>
            <w:shd w:val="clear" w:color="auto" w:fill="FFFFFF"/>
            <w:noWrap/>
            <w:vAlign w:val="center"/>
          </w:tcPr>
          <w:p w14:paraId="407F06EF" w14:textId="77777777" w:rsidR="00A47F59" w:rsidRPr="00A244AC" w:rsidRDefault="00A47F59" w:rsidP="00AB21CD">
            <w:pPr>
              <w:overflowPunct/>
              <w:textAlignment w:val="auto"/>
            </w:pPr>
          </w:p>
        </w:tc>
        <w:tc>
          <w:tcPr>
            <w:tcW w:w="2207" w:type="dxa"/>
          </w:tcPr>
          <w:p w14:paraId="6439E39A" w14:textId="77777777" w:rsidR="00A47F59" w:rsidRPr="00A244AC" w:rsidRDefault="00A47F59" w:rsidP="00AB21CD">
            <w:pPr>
              <w:overflowPunct/>
              <w:textAlignment w:val="auto"/>
            </w:pPr>
          </w:p>
        </w:tc>
        <w:tc>
          <w:tcPr>
            <w:tcW w:w="5555" w:type="dxa"/>
            <w:shd w:val="clear" w:color="auto" w:fill="auto"/>
            <w:vAlign w:val="center"/>
          </w:tcPr>
          <w:p w14:paraId="1BDD708D" w14:textId="77777777" w:rsidR="00A47F59" w:rsidRPr="00A244AC" w:rsidRDefault="00A47F59" w:rsidP="00AB21CD">
            <w:pPr>
              <w:overflowPunct/>
              <w:textAlignment w:val="auto"/>
            </w:pPr>
          </w:p>
        </w:tc>
      </w:tr>
      <w:tr w:rsidR="00A47F59" w:rsidRPr="00A244AC" w14:paraId="2FAAE766" w14:textId="77777777" w:rsidTr="00A47F59">
        <w:trPr>
          <w:trHeight w:val="167"/>
          <w:jc w:val="center"/>
        </w:trPr>
        <w:tc>
          <w:tcPr>
            <w:tcW w:w="1931" w:type="dxa"/>
            <w:shd w:val="clear" w:color="auto" w:fill="FFFFFF"/>
            <w:noWrap/>
            <w:vAlign w:val="center"/>
          </w:tcPr>
          <w:p w14:paraId="6A370486" w14:textId="77777777" w:rsidR="00A47F59" w:rsidRPr="00A244AC" w:rsidRDefault="00A47F59" w:rsidP="00AB21CD">
            <w:pPr>
              <w:overflowPunct/>
              <w:textAlignment w:val="auto"/>
            </w:pPr>
          </w:p>
        </w:tc>
        <w:tc>
          <w:tcPr>
            <w:tcW w:w="2207" w:type="dxa"/>
          </w:tcPr>
          <w:p w14:paraId="5BB56B5C" w14:textId="77777777" w:rsidR="00A47F59" w:rsidRPr="00A244AC" w:rsidRDefault="00A47F59" w:rsidP="00AB21CD">
            <w:pPr>
              <w:overflowPunct/>
              <w:textAlignment w:val="auto"/>
            </w:pPr>
          </w:p>
        </w:tc>
        <w:tc>
          <w:tcPr>
            <w:tcW w:w="5555" w:type="dxa"/>
            <w:shd w:val="clear" w:color="auto" w:fill="auto"/>
            <w:vAlign w:val="center"/>
          </w:tcPr>
          <w:p w14:paraId="59E48ABA" w14:textId="77777777" w:rsidR="00A47F59" w:rsidRPr="00A244AC" w:rsidRDefault="00A47F59" w:rsidP="00AB21CD">
            <w:pPr>
              <w:overflowPunct/>
              <w:textAlignment w:val="auto"/>
            </w:pPr>
          </w:p>
        </w:tc>
      </w:tr>
      <w:tr w:rsidR="00A47F59" w:rsidRPr="00A244AC" w14:paraId="673F4975" w14:textId="77777777" w:rsidTr="00A47F59">
        <w:trPr>
          <w:trHeight w:val="167"/>
          <w:jc w:val="center"/>
        </w:trPr>
        <w:tc>
          <w:tcPr>
            <w:tcW w:w="1931" w:type="dxa"/>
            <w:shd w:val="clear" w:color="auto" w:fill="FFFFFF"/>
            <w:noWrap/>
          </w:tcPr>
          <w:p w14:paraId="4A7C0820" w14:textId="77777777" w:rsidR="00A47F59" w:rsidRPr="00A244AC" w:rsidRDefault="00A47F59" w:rsidP="00AB21CD">
            <w:pPr>
              <w:overflowPunct/>
              <w:textAlignment w:val="auto"/>
            </w:pPr>
          </w:p>
        </w:tc>
        <w:tc>
          <w:tcPr>
            <w:tcW w:w="2207" w:type="dxa"/>
          </w:tcPr>
          <w:p w14:paraId="135085D3" w14:textId="77777777" w:rsidR="00A47F59" w:rsidRPr="00A244AC" w:rsidRDefault="00A47F59" w:rsidP="00AB21CD">
            <w:pPr>
              <w:overflowPunct/>
              <w:textAlignment w:val="auto"/>
            </w:pPr>
          </w:p>
        </w:tc>
        <w:tc>
          <w:tcPr>
            <w:tcW w:w="5555" w:type="dxa"/>
            <w:shd w:val="clear" w:color="auto" w:fill="auto"/>
          </w:tcPr>
          <w:p w14:paraId="132AAD19" w14:textId="77777777" w:rsidR="00A47F59" w:rsidRPr="00A244AC" w:rsidRDefault="00A47F59" w:rsidP="00AB21CD">
            <w:pPr>
              <w:overflowPunct/>
              <w:textAlignment w:val="auto"/>
            </w:pPr>
          </w:p>
        </w:tc>
      </w:tr>
      <w:tr w:rsidR="00A47F59" w:rsidRPr="00A244AC" w14:paraId="4A30101D" w14:textId="77777777" w:rsidTr="00A47F59">
        <w:trPr>
          <w:trHeight w:val="167"/>
          <w:jc w:val="center"/>
        </w:trPr>
        <w:tc>
          <w:tcPr>
            <w:tcW w:w="1931" w:type="dxa"/>
            <w:shd w:val="clear" w:color="auto" w:fill="FFFFFF"/>
            <w:noWrap/>
            <w:vAlign w:val="center"/>
          </w:tcPr>
          <w:p w14:paraId="01F2023F" w14:textId="77777777" w:rsidR="00A47F59" w:rsidRPr="00A244AC" w:rsidRDefault="00A47F59" w:rsidP="00AB21CD">
            <w:pPr>
              <w:overflowPunct/>
              <w:textAlignment w:val="auto"/>
            </w:pPr>
          </w:p>
        </w:tc>
        <w:tc>
          <w:tcPr>
            <w:tcW w:w="2207" w:type="dxa"/>
          </w:tcPr>
          <w:p w14:paraId="3C4CDE37" w14:textId="77777777" w:rsidR="00A47F59" w:rsidRPr="00A244AC" w:rsidRDefault="00A47F59" w:rsidP="00AB21CD">
            <w:pPr>
              <w:overflowPunct/>
              <w:textAlignment w:val="auto"/>
            </w:pPr>
          </w:p>
        </w:tc>
        <w:tc>
          <w:tcPr>
            <w:tcW w:w="5555" w:type="dxa"/>
            <w:shd w:val="clear" w:color="auto" w:fill="auto"/>
            <w:vAlign w:val="center"/>
          </w:tcPr>
          <w:p w14:paraId="6BF5A7B7" w14:textId="77777777" w:rsidR="00A47F59" w:rsidRPr="00A244AC" w:rsidRDefault="00A47F59" w:rsidP="00AB21CD">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BF650" w14:textId="77777777" w:rsidR="00117A0F" w:rsidRDefault="00117A0F">
      <w:r>
        <w:separator/>
      </w:r>
    </w:p>
  </w:endnote>
  <w:endnote w:type="continuationSeparator" w:id="0">
    <w:p w14:paraId="127ECACC" w14:textId="77777777" w:rsidR="00117A0F" w:rsidRDefault="0011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423F" w14:textId="03A9022C"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28FB">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28FB">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E5AB" w14:textId="77777777" w:rsidR="00117A0F" w:rsidRDefault="00117A0F">
      <w:r>
        <w:separator/>
      </w:r>
    </w:p>
  </w:footnote>
  <w:footnote w:type="continuationSeparator" w:id="0">
    <w:p w14:paraId="183C4FEF" w14:textId="77777777" w:rsidR="00117A0F" w:rsidRDefault="0011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ECBF" w14:textId="77777777" w:rsidR="00714D9F" w:rsidRDefault="00714D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34C4"/>
    <w:rsid w:val="00113956"/>
    <w:rsid w:val="00113CF4"/>
    <w:rsid w:val="00114976"/>
    <w:rsid w:val="001153EA"/>
    <w:rsid w:val="00115643"/>
    <w:rsid w:val="00116765"/>
    <w:rsid w:val="00116A71"/>
    <w:rsid w:val="00117A0F"/>
    <w:rsid w:val="00117B1F"/>
    <w:rsid w:val="00117DD9"/>
    <w:rsid w:val="001219F5"/>
    <w:rsid w:val="00121A20"/>
    <w:rsid w:val="00122F2E"/>
    <w:rsid w:val="0012377F"/>
    <w:rsid w:val="00123CB7"/>
    <w:rsid w:val="00124314"/>
    <w:rsid w:val="0012478A"/>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5FC1"/>
    <w:rsid w:val="002E7CAE"/>
    <w:rsid w:val="002F1112"/>
    <w:rsid w:val="002F1F8C"/>
    <w:rsid w:val="002F2537"/>
    <w:rsid w:val="002F2771"/>
    <w:rsid w:val="002F37A9"/>
    <w:rsid w:val="002F41CD"/>
    <w:rsid w:val="002F4A2C"/>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30BB"/>
    <w:rsid w:val="005E3302"/>
    <w:rsid w:val="005E3444"/>
    <w:rsid w:val="005E385F"/>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112C"/>
    <w:rsid w:val="006311B3"/>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B6E"/>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
    <w:link w:val="ListParagraph"/>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2.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BBA6348-FA33-4172-BF34-D33BDD28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12</TotalTime>
  <Pages>10</Pages>
  <Words>3477</Words>
  <Characters>18282</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21716</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Ericsson</cp:lastModifiedBy>
  <cp:revision>16</cp:revision>
  <cp:lastPrinted>2019-08-02T23:53:00Z</cp:lastPrinted>
  <dcterms:created xsi:type="dcterms:W3CDTF">2020-08-21T18:17:00Z</dcterms:created>
  <dcterms:modified xsi:type="dcterms:W3CDTF">2020-08-21T18:28:00Z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