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B3FA" w14:textId="77777777" w:rsidR="00361394" w:rsidRPr="002D7792" w:rsidRDefault="00E90E49" w:rsidP="00361394">
      <w:pPr>
        <w:pStyle w:val="3GPPHeader"/>
        <w:spacing w:after="60"/>
        <w:rPr>
          <w:rFonts w:cs="Arial"/>
          <w:sz w:val="32"/>
          <w:szCs w:val="32"/>
        </w:rPr>
      </w:pPr>
      <w:r w:rsidRPr="002D7792">
        <w:rPr>
          <w:rFonts w:cs="Arial"/>
        </w:rPr>
        <w:t>3GPP TSG-RAN WG</w:t>
      </w:r>
      <w:r w:rsidR="007730BD" w:rsidRPr="002D7792">
        <w:rPr>
          <w:rFonts w:cs="Arial"/>
        </w:rPr>
        <w:t>2</w:t>
      </w:r>
      <w:r w:rsidR="004E2206" w:rsidRPr="002D7792">
        <w:rPr>
          <w:rFonts w:cs="Arial"/>
        </w:rPr>
        <w:t xml:space="preserve"> </w:t>
      </w:r>
      <w:r w:rsidR="00CC451C" w:rsidRPr="002D7792">
        <w:rPr>
          <w:rFonts w:cs="Arial"/>
        </w:rPr>
        <w:t>Meeting</w:t>
      </w:r>
      <w:r w:rsidR="004E2206" w:rsidRPr="002D7792">
        <w:rPr>
          <w:rFonts w:cs="Arial"/>
        </w:rPr>
        <w:t>#</w:t>
      </w:r>
      <w:r w:rsidR="00EC5129">
        <w:rPr>
          <w:rFonts w:cs="Arial"/>
        </w:rPr>
        <w:t>1</w:t>
      </w:r>
      <w:r w:rsidR="00381228">
        <w:rPr>
          <w:rFonts w:cs="Arial"/>
        </w:rPr>
        <w:t>11-e</w:t>
      </w:r>
      <w:r w:rsidRPr="002D7792">
        <w:rPr>
          <w:rFonts w:cs="Arial"/>
        </w:rPr>
        <w:tab/>
      </w:r>
      <w:r w:rsidR="00381228" w:rsidRPr="00381228">
        <w:rPr>
          <w:rFonts w:cs="Arial"/>
          <w:highlight w:val="yellow"/>
        </w:rPr>
        <w:t>Draft_</w:t>
      </w:r>
      <w:r w:rsidR="00361394" w:rsidRPr="00062689">
        <w:rPr>
          <w:rFonts w:cs="Arial"/>
          <w:szCs w:val="32"/>
        </w:rPr>
        <w:t>R2-</w:t>
      </w:r>
      <w:r w:rsidR="00381228">
        <w:rPr>
          <w:rFonts w:cs="Arial"/>
          <w:szCs w:val="32"/>
        </w:rPr>
        <w:t>2008192</w:t>
      </w:r>
    </w:p>
    <w:p w14:paraId="4D452F1F" w14:textId="77777777" w:rsidR="00E90E49" w:rsidRPr="002D7792" w:rsidRDefault="00381228" w:rsidP="00B62AAA">
      <w:pPr>
        <w:pStyle w:val="3GPPHeader"/>
        <w:rPr>
          <w:rFonts w:cs="Arial"/>
        </w:rPr>
      </w:pPr>
      <w:r>
        <w:rPr>
          <w:rFonts w:cs="Arial"/>
        </w:rPr>
        <w:t>Online</w:t>
      </w:r>
      <w:r w:rsidR="00691E9E" w:rsidRPr="00691E9E">
        <w:rPr>
          <w:rFonts w:cs="Arial"/>
        </w:rPr>
        <w:t>, 1</w:t>
      </w:r>
      <w:r>
        <w:rPr>
          <w:rFonts w:cs="Arial"/>
        </w:rPr>
        <w:t>7</w:t>
      </w:r>
      <w:r w:rsidR="00691E9E" w:rsidRPr="00691E9E">
        <w:rPr>
          <w:rFonts w:cs="Arial"/>
          <w:vertAlign w:val="superscript"/>
        </w:rPr>
        <w:t>th</w:t>
      </w:r>
      <w:r w:rsidR="00691E9E">
        <w:rPr>
          <w:rFonts w:cs="Arial"/>
        </w:rPr>
        <w:t xml:space="preserve"> </w:t>
      </w:r>
      <w:r w:rsidR="00691E9E" w:rsidRPr="00691E9E">
        <w:rPr>
          <w:rFonts w:cs="Arial"/>
        </w:rPr>
        <w:t xml:space="preserve">- </w:t>
      </w:r>
      <w:r>
        <w:rPr>
          <w:rFonts w:cs="Arial"/>
        </w:rPr>
        <w:t>2</w:t>
      </w:r>
      <w:r w:rsidR="00691E9E" w:rsidRPr="00691E9E">
        <w:rPr>
          <w:rFonts w:cs="Arial"/>
        </w:rPr>
        <w:t>8</w:t>
      </w:r>
      <w:r w:rsidR="00691E9E" w:rsidRPr="00691E9E">
        <w:rPr>
          <w:rFonts w:cs="Arial"/>
          <w:vertAlign w:val="superscript"/>
        </w:rPr>
        <w:t>th</w:t>
      </w:r>
      <w:r w:rsidR="00691E9E">
        <w:rPr>
          <w:rFonts w:cs="Arial"/>
        </w:rPr>
        <w:t xml:space="preserve"> </w:t>
      </w:r>
      <w:r>
        <w:rPr>
          <w:rFonts w:cs="Arial"/>
        </w:rPr>
        <w:t>August 2020</w:t>
      </w:r>
    </w:p>
    <w:p w14:paraId="722DA608" w14:textId="77777777" w:rsidR="00760814" w:rsidRPr="00062689" w:rsidRDefault="00760814" w:rsidP="00311702">
      <w:pPr>
        <w:pStyle w:val="3GPPHeader"/>
        <w:rPr>
          <w:rFonts w:cs="Arial"/>
          <w:sz w:val="22"/>
          <w:szCs w:val="22"/>
        </w:rPr>
      </w:pPr>
    </w:p>
    <w:p w14:paraId="5C476D1A" w14:textId="77777777" w:rsidR="00E90E49" w:rsidRPr="002D7792" w:rsidRDefault="00E90E49" w:rsidP="00311702">
      <w:pPr>
        <w:pStyle w:val="3GPPHeader"/>
        <w:rPr>
          <w:rFonts w:cs="Arial"/>
          <w:sz w:val="22"/>
          <w:szCs w:val="22"/>
          <w:lang w:val="sv-SE"/>
        </w:rPr>
      </w:pPr>
      <w:r w:rsidRPr="00381228">
        <w:rPr>
          <w:rFonts w:cs="Arial"/>
          <w:sz w:val="22"/>
          <w:szCs w:val="22"/>
          <w:lang w:val="sv-SE"/>
        </w:rPr>
        <w:t>Agenda Item:</w:t>
      </w:r>
      <w:r w:rsidRPr="00381228">
        <w:rPr>
          <w:rFonts w:cs="Arial"/>
          <w:sz w:val="22"/>
          <w:szCs w:val="22"/>
          <w:lang w:val="sv-SE"/>
        </w:rPr>
        <w:tab/>
      </w:r>
      <w:r w:rsidR="00381228" w:rsidRPr="00381228">
        <w:rPr>
          <w:rFonts w:cs="Arial"/>
          <w:sz w:val="22"/>
          <w:szCs w:val="22"/>
          <w:lang w:val="sv-SE"/>
        </w:rPr>
        <w:t>8</w:t>
      </w:r>
      <w:r w:rsidR="002A2C1A" w:rsidRPr="00381228">
        <w:rPr>
          <w:rFonts w:cs="Arial"/>
          <w:sz w:val="22"/>
          <w:szCs w:val="22"/>
          <w:lang w:val="sv-SE"/>
        </w:rPr>
        <w:t>.</w:t>
      </w:r>
      <w:r w:rsidR="00D35566" w:rsidRPr="00381228">
        <w:rPr>
          <w:rFonts w:cs="Arial"/>
          <w:sz w:val="22"/>
          <w:szCs w:val="22"/>
          <w:lang w:val="sv-SE"/>
        </w:rPr>
        <w:t>1</w:t>
      </w:r>
      <w:r w:rsidR="00381228" w:rsidRPr="00381228">
        <w:rPr>
          <w:rFonts w:cs="Arial"/>
          <w:sz w:val="22"/>
          <w:szCs w:val="22"/>
          <w:lang w:val="sv-SE"/>
        </w:rPr>
        <w:t>2</w:t>
      </w:r>
      <w:r w:rsidR="002A2C1A" w:rsidRPr="00381228">
        <w:rPr>
          <w:rFonts w:cs="Arial"/>
          <w:sz w:val="22"/>
          <w:szCs w:val="22"/>
          <w:lang w:val="sv-SE"/>
        </w:rPr>
        <w:t>.</w:t>
      </w:r>
      <w:r w:rsidR="00381228" w:rsidRPr="00381228">
        <w:rPr>
          <w:rFonts w:cs="Arial"/>
          <w:sz w:val="22"/>
          <w:szCs w:val="22"/>
          <w:lang w:val="sv-SE"/>
        </w:rPr>
        <w:t>2.2</w:t>
      </w:r>
    </w:p>
    <w:p w14:paraId="3B316360" w14:textId="77777777" w:rsidR="00E90E49" w:rsidRPr="002D7792" w:rsidRDefault="003D3C45" w:rsidP="00F64C2B">
      <w:pPr>
        <w:pStyle w:val="3GPPHeader"/>
        <w:rPr>
          <w:rFonts w:cs="Arial"/>
          <w:sz w:val="22"/>
          <w:szCs w:val="22"/>
        </w:rPr>
      </w:pPr>
      <w:r w:rsidRPr="002D7792">
        <w:rPr>
          <w:rFonts w:cs="Arial"/>
          <w:sz w:val="22"/>
          <w:szCs w:val="22"/>
        </w:rPr>
        <w:t>Source:</w:t>
      </w:r>
      <w:r w:rsidR="00E90E49" w:rsidRPr="002D7792">
        <w:rPr>
          <w:rFonts w:cs="Arial"/>
          <w:sz w:val="22"/>
          <w:szCs w:val="22"/>
        </w:rPr>
        <w:tab/>
      </w:r>
      <w:r w:rsidR="0023188B">
        <w:rPr>
          <w:rFonts w:cs="Arial"/>
          <w:sz w:val="22"/>
          <w:szCs w:val="22"/>
        </w:rPr>
        <w:t>Huawei</w:t>
      </w:r>
    </w:p>
    <w:p w14:paraId="70BE270C" w14:textId="77777777" w:rsidR="008631AD" w:rsidRPr="002D7792" w:rsidRDefault="003D3C45" w:rsidP="008631AD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 w:rsidRPr="002D7792">
        <w:rPr>
          <w:rFonts w:cs="Arial"/>
          <w:sz w:val="22"/>
          <w:szCs w:val="22"/>
        </w:rPr>
        <w:t>Title:</w:t>
      </w:r>
      <w:r w:rsidR="00E90E49" w:rsidRPr="002D7792">
        <w:rPr>
          <w:rFonts w:cs="Arial"/>
          <w:sz w:val="22"/>
          <w:szCs w:val="22"/>
        </w:rPr>
        <w:tab/>
      </w:r>
      <w:r w:rsidR="00663B9B" w:rsidRPr="00663B9B">
        <w:rPr>
          <w:rFonts w:cs="Arial"/>
          <w:sz w:val="22"/>
          <w:szCs w:val="22"/>
          <w:highlight w:val="yellow"/>
        </w:rPr>
        <w:t>[</w:t>
      </w:r>
      <w:r w:rsidR="004114F8" w:rsidRPr="00663B9B">
        <w:rPr>
          <w:rFonts w:cs="Arial"/>
          <w:sz w:val="22"/>
          <w:szCs w:val="22"/>
          <w:highlight w:val="yellow"/>
        </w:rPr>
        <w:t>Draft</w:t>
      </w:r>
      <w:r w:rsidR="00663B9B" w:rsidRPr="00663B9B">
        <w:rPr>
          <w:rFonts w:cs="Arial"/>
          <w:sz w:val="22"/>
          <w:szCs w:val="22"/>
          <w:highlight w:val="yellow"/>
        </w:rPr>
        <w:t>]</w:t>
      </w:r>
      <w:r w:rsidR="00663B9B">
        <w:rPr>
          <w:rFonts w:cs="Arial"/>
          <w:sz w:val="22"/>
          <w:szCs w:val="22"/>
        </w:rPr>
        <w:t xml:space="preserve"> </w:t>
      </w:r>
      <w:r w:rsidR="00381228" w:rsidRPr="00381228">
        <w:rPr>
          <w:rFonts w:cs="Arial"/>
          <w:sz w:val="22"/>
          <w:szCs w:val="22"/>
        </w:rPr>
        <w:t>Summary of offline 110 - Identification and access restriction</w:t>
      </w:r>
    </w:p>
    <w:p w14:paraId="49ECFB02" w14:textId="77777777" w:rsidR="00E90E49" w:rsidRPr="002D7792" w:rsidRDefault="00E90E49" w:rsidP="008631AD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 w:rsidRPr="002D7792">
        <w:rPr>
          <w:rFonts w:cs="Arial"/>
          <w:sz w:val="22"/>
          <w:szCs w:val="22"/>
        </w:rPr>
        <w:t>Document for:</w:t>
      </w:r>
      <w:r w:rsidRPr="002D7792">
        <w:rPr>
          <w:rFonts w:cs="Arial"/>
          <w:sz w:val="22"/>
          <w:szCs w:val="22"/>
        </w:rPr>
        <w:tab/>
      </w:r>
      <w:r w:rsidR="000755FB" w:rsidRPr="002D7792">
        <w:rPr>
          <w:rFonts w:cs="Arial"/>
          <w:sz w:val="22"/>
          <w:szCs w:val="22"/>
        </w:rPr>
        <w:t xml:space="preserve">Discussion and </w:t>
      </w:r>
      <w:r w:rsidRPr="002D7792">
        <w:rPr>
          <w:rFonts w:cs="Arial"/>
          <w:sz w:val="22"/>
          <w:szCs w:val="22"/>
        </w:rPr>
        <w:t>Decision</w:t>
      </w:r>
    </w:p>
    <w:p w14:paraId="23665B1D" w14:textId="77777777" w:rsidR="00E90E49" w:rsidRPr="002D7792" w:rsidRDefault="00E90E49" w:rsidP="00CE0424">
      <w:pPr>
        <w:pStyle w:val="1"/>
        <w:rPr>
          <w:rFonts w:cs="Arial"/>
        </w:rPr>
      </w:pPr>
      <w:r w:rsidRPr="002D7792">
        <w:rPr>
          <w:rFonts w:cs="Arial"/>
        </w:rPr>
        <w:t>Introduction</w:t>
      </w:r>
    </w:p>
    <w:p w14:paraId="28C223C7" w14:textId="77777777" w:rsidR="001B58E0" w:rsidRDefault="00381228" w:rsidP="00974645">
      <w:r>
        <w:t>This document is for the following offline discussion on i</w:t>
      </w:r>
      <w:r w:rsidRPr="00381228">
        <w:t>dentification and access restriction</w:t>
      </w:r>
      <w:r>
        <w:t xml:space="preserve"> for REDCAP UEs</w:t>
      </w:r>
      <w:r w:rsidR="001B58E0">
        <w:t>:</w:t>
      </w:r>
    </w:p>
    <w:p w14:paraId="3AE364A2" w14:textId="77777777" w:rsidR="00381228" w:rsidRDefault="00381228" w:rsidP="00381228">
      <w:pPr>
        <w:pStyle w:val="EmailDiscussion"/>
        <w:tabs>
          <w:tab w:val="clear" w:pos="1619"/>
          <w:tab w:val="num" w:pos="709"/>
        </w:tabs>
        <w:ind w:hanging="1193"/>
      </w:pPr>
      <w:r>
        <w:t>[AT111e][110</w:t>
      </w:r>
      <w:r w:rsidRPr="00331B12">
        <w:t>][</w:t>
      </w:r>
      <w:r>
        <w:t>REDCAP</w:t>
      </w:r>
      <w:r w:rsidRPr="00331B12">
        <w:t xml:space="preserve">] </w:t>
      </w:r>
      <w:r>
        <w:t>Identification and access restriction (Huawei)</w:t>
      </w:r>
    </w:p>
    <w:p w14:paraId="40985E70" w14:textId="77777777" w:rsidR="00381228" w:rsidRPr="000B2D54" w:rsidRDefault="00381228" w:rsidP="00381228">
      <w:pPr>
        <w:pStyle w:val="EmailDiscussion2"/>
        <w:tabs>
          <w:tab w:val="clear" w:pos="1622"/>
          <w:tab w:val="num" w:pos="709"/>
        </w:tabs>
        <w:ind w:leftChars="353" w:left="707" w:hanging="1"/>
        <w:rPr>
          <w:color w:val="0000FF"/>
          <w:u w:val="single"/>
        </w:rPr>
      </w:pPr>
      <w:r>
        <w:t xml:space="preserve">Scope: Discuss the proposals in </w:t>
      </w:r>
      <w:hyperlink r:id="rId12" w:tooltip="C:Data3GPPRAN2DocsR2-2007345.zip" w:history="1">
        <w:r w:rsidRPr="00601229">
          <w:rPr>
            <w:rStyle w:val="af1"/>
          </w:rPr>
          <w:t>R2-2007345</w:t>
        </w:r>
      </w:hyperlink>
      <w:r>
        <w:t xml:space="preserve">, </w:t>
      </w:r>
      <w:hyperlink r:id="rId13" w:tooltip="C:Data3GPPRAN2DocsR2-2006661.zip" w:history="1">
        <w:r w:rsidRPr="00601229">
          <w:rPr>
            <w:rStyle w:val="af1"/>
          </w:rPr>
          <w:t>R2-2006661</w:t>
        </w:r>
      </w:hyperlink>
      <w:r>
        <w:t xml:space="preserve">, </w:t>
      </w:r>
      <w:hyperlink r:id="rId14" w:tooltip="C:Data3GPPRAN2DocsR2-2006786.zip" w:history="1">
        <w:r w:rsidRPr="00601229">
          <w:rPr>
            <w:rStyle w:val="af1"/>
          </w:rPr>
          <w:t>R2-2006786</w:t>
        </w:r>
      </w:hyperlink>
      <w:r>
        <w:t xml:space="preserve"> and </w:t>
      </w:r>
      <w:hyperlink r:id="rId15" w:tooltip="C:Data3GPPRAN2DocsR2-2007493.zip" w:history="1">
        <w:r w:rsidRPr="00601229">
          <w:rPr>
            <w:rStyle w:val="af1"/>
          </w:rPr>
          <w:t>R2-2007493</w:t>
        </w:r>
      </w:hyperlink>
      <w:r>
        <w:t xml:space="preserve">. The intention is to identify </w:t>
      </w:r>
      <w:r>
        <w:rPr>
          <w:lang w:eastAsia="zh-CN"/>
        </w:rPr>
        <w:t>design alternatives, collect company views and, whenever possible, also narrow down the proposals.</w:t>
      </w:r>
    </w:p>
    <w:p w14:paraId="306BC262" w14:textId="77777777" w:rsidR="00381228" w:rsidRDefault="00381228" w:rsidP="00381228">
      <w:pPr>
        <w:pStyle w:val="EmailDiscussion2"/>
        <w:tabs>
          <w:tab w:val="clear" w:pos="1622"/>
          <w:tab w:val="num" w:pos="709"/>
        </w:tabs>
        <w:ind w:leftChars="354" w:left="709" w:hanging="1"/>
      </w:pPr>
      <w:r>
        <w:t>Initial intended outcome: summary of the offline discussion with e.g.:</w:t>
      </w:r>
    </w:p>
    <w:p w14:paraId="310CFF52" w14:textId="77777777" w:rsidR="00381228" w:rsidRDefault="00381228" w:rsidP="00C23A0E">
      <w:pPr>
        <w:pStyle w:val="EmailDiscussion2"/>
        <w:numPr>
          <w:ilvl w:val="2"/>
          <w:numId w:val="14"/>
        </w:numPr>
        <w:tabs>
          <w:tab w:val="clear" w:pos="1622"/>
          <w:tab w:val="num" w:pos="709"/>
        </w:tabs>
        <w:ind w:leftChars="354" w:left="709" w:hanging="1"/>
      </w:pPr>
      <w:r>
        <w:t>List of agreeable proposals (if any)</w:t>
      </w:r>
    </w:p>
    <w:p w14:paraId="5AABBED6" w14:textId="77777777" w:rsidR="00381228" w:rsidRDefault="00381228" w:rsidP="00C23A0E">
      <w:pPr>
        <w:pStyle w:val="EmailDiscussion2"/>
        <w:numPr>
          <w:ilvl w:val="2"/>
          <w:numId w:val="14"/>
        </w:numPr>
        <w:tabs>
          <w:tab w:val="clear" w:pos="1622"/>
          <w:tab w:val="num" w:pos="709"/>
        </w:tabs>
        <w:ind w:leftChars="354" w:left="709" w:hanging="1"/>
      </w:pPr>
      <w:r>
        <w:t>List of proposals that require online discussions</w:t>
      </w:r>
    </w:p>
    <w:p w14:paraId="09C4ED9D" w14:textId="77777777" w:rsidR="00381228" w:rsidRPr="00381228" w:rsidRDefault="00381228" w:rsidP="00381228">
      <w:pPr>
        <w:pStyle w:val="EmailDiscussion2"/>
        <w:tabs>
          <w:tab w:val="clear" w:pos="1622"/>
          <w:tab w:val="num" w:pos="709"/>
        </w:tabs>
        <w:ind w:leftChars="354" w:left="709" w:hanging="1"/>
        <w:rPr>
          <w:color w:val="000000"/>
        </w:rPr>
      </w:pPr>
      <w:r w:rsidRPr="00381228">
        <w:rPr>
          <w:color w:val="000000"/>
          <w:highlight w:val="yellow"/>
        </w:rPr>
        <w:t xml:space="preserve">Initial deadline (for companies' feedback): </w:t>
      </w:r>
      <w:r w:rsidRPr="00381228">
        <w:rPr>
          <w:color w:val="000000"/>
          <w:highlight w:val="yellow"/>
        </w:rPr>
        <w:tab/>
      </w:r>
      <w:r w:rsidRPr="00381228">
        <w:rPr>
          <w:color w:val="000000"/>
          <w:highlight w:val="yellow"/>
        </w:rPr>
        <w:tab/>
      </w:r>
      <w:r w:rsidRPr="00381228">
        <w:rPr>
          <w:color w:val="000000"/>
          <w:highlight w:val="yellow"/>
        </w:rPr>
        <w:tab/>
      </w:r>
      <w:r w:rsidRPr="00381228">
        <w:rPr>
          <w:color w:val="000000"/>
          <w:highlight w:val="yellow"/>
        </w:rPr>
        <w:tab/>
      </w:r>
      <w:r w:rsidRPr="00381228">
        <w:rPr>
          <w:highlight w:val="yellow"/>
        </w:rPr>
        <w:t xml:space="preserve">Monday </w:t>
      </w:r>
      <w:r w:rsidRPr="00381228">
        <w:rPr>
          <w:color w:val="000000"/>
          <w:highlight w:val="yellow"/>
        </w:rPr>
        <w:t>2020-08-24 22:00 UTC</w:t>
      </w:r>
    </w:p>
    <w:p w14:paraId="62DC59A7" w14:textId="77777777" w:rsidR="00381228" w:rsidRPr="00381228" w:rsidRDefault="00381228" w:rsidP="00381228">
      <w:pPr>
        <w:pStyle w:val="EmailDiscussion2"/>
        <w:tabs>
          <w:tab w:val="clear" w:pos="1622"/>
          <w:tab w:val="num" w:pos="709"/>
        </w:tabs>
        <w:ind w:leftChars="354" w:left="709" w:hanging="1"/>
        <w:rPr>
          <w:color w:val="000000"/>
        </w:rPr>
      </w:pPr>
      <w:r w:rsidRPr="00381228">
        <w:rPr>
          <w:color w:val="000000"/>
        </w:rPr>
        <w:t>Initial deadline (for</w:t>
      </w:r>
      <w:r>
        <w:rPr>
          <w:rStyle w:val="Doc-text2Char"/>
        </w:rPr>
        <w:t xml:space="preserve"> </w:t>
      </w:r>
      <w:r w:rsidRPr="000656F9">
        <w:rPr>
          <w:rStyle w:val="Doc-text2Char"/>
        </w:rPr>
        <w:t xml:space="preserve">rapporteur's summary in </w:t>
      </w:r>
      <w:r w:rsidRPr="00381228">
        <w:rPr>
          <w:rStyle w:val="Doc-text2Char"/>
        </w:rPr>
        <w:t>R2-2008192</w:t>
      </w:r>
      <w:r w:rsidRPr="000656F9">
        <w:rPr>
          <w:rStyle w:val="Doc-text2Char"/>
        </w:rPr>
        <w:t>):</w:t>
      </w:r>
      <w:r w:rsidRPr="00381228">
        <w:rPr>
          <w:color w:val="000000"/>
        </w:rPr>
        <w:t xml:space="preserve"> </w:t>
      </w:r>
      <w:r>
        <w:rPr>
          <w:color w:val="000000"/>
        </w:rPr>
        <w:tab/>
      </w:r>
      <w:r>
        <w:t xml:space="preserve">Tuesday </w:t>
      </w:r>
      <w:r w:rsidRPr="00381228">
        <w:rPr>
          <w:color w:val="000000"/>
        </w:rPr>
        <w:t>2020-08-25 02:00 UTC</w:t>
      </w:r>
    </w:p>
    <w:p w14:paraId="3A684FA8" w14:textId="77777777" w:rsidR="00224E4E" w:rsidRDefault="00224E4E" w:rsidP="00224E4E"/>
    <w:p w14:paraId="4EC4C0C3" w14:textId="77777777" w:rsidR="00224E4E" w:rsidRDefault="00381228" w:rsidP="00224E4E">
      <w:r>
        <w:t>T</w:t>
      </w:r>
      <w:r w:rsidRPr="00381228">
        <w:t xml:space="preserve">he following contributions </w:t>
      </w:r>
      <w:r>
        <w:t>are summarised in this document</w:t>
      </w:r>
      <w:r w:rsidR="00224E4E">
        <w:t>:</w:t>
      </w:r>
    </w:p>
    <w:p w14:paraId="6D23E5C8" w14:textId="77777777" w:rsidR="00381228" w:rsidRPr="007022EB" w:rsidRDefault="00714D9F" w:rsidP="00381228">
      <w:pPr>
        <w:pStyle w:val="Doc-title"/>
      </w:pPr>
      <w:hyperlink r:id="rId16" w:tooltip="C:Data3GPPRAN2DocsR2-2006661.zip" w:history="1">
        <w:r w:rsidR="00381228" w:rsidRPr="00601229">
          <w:rPr>
            <w:rStyle w:val="af1"/>
          </w:rPr>
          <w:t>R2-2006661</w:t>
        </w:r>
      </w:hyperlink>
      <w:r w:rsidR="00381228">
        <w:tab/>
        <w:t>Coexistence between legacy UEs and RedCap UEs</w:t>
      </w:r>
      <w:r w:rsidR="00381228">
        <w:tab/>
      </w:r>
      <w:r w:rsidR="00381228">
        <w:tab/>
        <w:t>Samsung</w:t>
      </w:r>
    </w:p>
    <w:p w14:paraId="15332DE8" w14:textId="77777777" w:rsidR="00381228" w:rsidRPr="007022EB" w:rsidRDefault="00714D9F" w:rsidP="00381228">
      <w:pPr>
        <w:pStyle w:val="Doc-title"/>
      </w:pPr>
      <w:hyperlink r:id="rId17" w:tooltip="C:Data3GPPRAN2DocsR2-2006786.zip" w:history="1">
        <w:r w:rsidR="00381228" w:rsidRPr="00601229">
          <w:rPr>
            <w:rStyle w:val="af1"/>
          </w:rPr>
          <w:t>R2-2006786</w:t>
        </w:r>
      </w:hyperlink>
      <w:r w:rsidR="00381228">
        <w:tab/>
        <w:t>Discussion on RedCap UE’s identification and access control</w:t>
      </w:r>
      <w:r w:rsidR="00381228">
        <w:tab/>
        <w:t>OPPO</w:t>
      </w:r>
    </w:p>
    <w:p w14:paraId="6774E7AF" w14:textId="77777777" w:rsidR="00927DFA" w:rsidRPr="00927DFA" w:rsidRDefault="00714D9F" w:rsidP="00927DFA">
      <w:pPr>
        <w:overflowPunct/>
        <w:autoSpaceDE/>
        <w:autoSpaceDN/>
        <w:adjustRightInd/>
        <w:spacing w:before="60" w:after="0"/>
        <w:ind w:left="1259" w:hanging="1259"/>
        <w:jc w:val="left"/>
        <w:textAlignment w:val="auto"/>
        <w:rPr>
          <w:rFonts w:eastAsia="MS Mincho" w:cs="Arial"/>
          <w:noProof/>
          <w:szCs w:val="24"/>
          <w:lang w:eastAsia="en-GB"/>
        </w:rPr>
      </w:pPr>
      <w:hyperlink r:id="rId18" w:tooltip="C:Data3GPPRAN2DocsR2-2007345.zip" w:history="1">
        <w:r w:rsidR="00927DFA" w:rsidRPr="00927DFA">
          <w:rPr>
            <w:rFonts w:eastAsia="MS Mincho" w:cs="Arial"/>
            <w:noProof/>
            <w:color w:val="0000FF"/>
            <w:szCs w:val="24"/>
            <w:u w:val="single"/>
            <w:lang w:eastAsia="en-GB"/>
          </w:rPr>
          <w:t>R2-2007345</w:t>
        </w:r>
      </w:hyperlink>
      <w:r w:rsidR="00927DFA" w:rsidRPr="00927DFA">
        <w:rPr>
          <w:rFonts w:eastAsia="MS Mincho" w:cs="Arial"/>
          <w:noProof/>
          <w:szCs w:val="24"/>
          <w:lang w:eastAsia="en-GB"/>
        </w:rPr>
        <w:tab/>
        <w:t>Identification and access restriction of REDCAP UE</w:t>
      </w:r>
      <w:r w:rsidR="00927DFA" w:rsidRPr="00927DFA">
        <w:rPr>
          <w:rFonts w:eastAsia="MS Mincho" w:cs="Arial"/>
          <w:noProof/>
          <w:szCs w:val="24"/>
          <w:lang w:eastAsia="en-GB"/>
        </w:rPr>
        <w:tab/>
      </w:r>
      <w:r w:rsidR="00927DFA" w:rsidRPr="00927DFA">
        <w:rPr>
          <w:rFonts w:eastAsia="MS Mincho" w:cs="Arial"/>
          <w:noProof/>
          <w:szCs w:val="24"/>
          <w:lang w:eastAsia="en-GB"/>
        </w:rPr>
        <w:tab/>
        <w:t>Huawei, HiSilicon</w:t>
      </w:r>
    </w:p>
    <w:p w14:paraId="0AE90C94" w14:textId="77777777" w:rsidR="00381228" w:rsidRDefault="00714D9F" w:rsidP="00381228">
      <w:pPr>
        <w:pStyle w:val="Doc-title"/>
      </w:pPr>
      <w:hyperlink r:id="rId19" w:tooltip="C:Data3GPPRAN2DocsR2-2007493.zip" w:history="1">
        <w:r w:rsidR="00381228" w:rsidRPr="00601229">
          <w:rPr>
            <w:rStyle w:val="af1"/>
          </w:rPr>
          <w:t>R2-2007493</w:t>
        </w:r>
      </w:hyperlink>
      <w:r w:rsidR="00381228">
        <w:tab/>
        <w:t>On UE identification and access restrictions</w:t>
      </w:r>
      <w:r w:rsidR="00381228">
        <w:tab/>
      </w:r>
      <w:r w:rsidR="00381228">
        <w:tab/>
      </w:r>
      <w:r w:rsidR="00381228">
        <w:tab/>
        <w:t>MediaTek Inc.</w:t>
      </w:r>
    </w:p>
    <w:p w14:paraId="299441BD" w14:textId="77777777" w:rsidR="00381228" w:rsidRDefault="00381228" w:rsidP="00224E4E"/>
    <w:p w14:paraId="37AABD70" w14:textId="77777777" w:rsidR="001470B0" w:rsidRPr="002D7792" w:rsidRDefault="00760814" w:rsidP="00D75787">
      <w:pPr>
        <w:pStyle w:val="1"/>
        <w:rPr>
          <w:rFonts w:cs="Arial"/>
        </w:rPr>
      </w:pPr>
      <w:r w:rsidRPr="002D7792">
        <w:rPr>
          <w:rFonts w:cs="Arial"/>
        </w:rPr>
        <w:t>Discussion</w:t>
      </w:r>
    </w:p>
    <w:p w14:paraId="2C3239FF" w14:textId="77777777" w:rsidR="000E3450" w:rsidRDefault="00381228" w:rsidP="002D618C">
      <w:pPr>
        <w:overflowPunct/>
        <w:textAlignment w:val="auto"/>
      </w:pPr>
      <w:bookmarkStart w:id="0" w:name="OLE_LINK219"/>
      <w:bookmarkStart w:id="1" w:name="OLE_LINK220"/>
      <w:bookmarkStart w:id="2" w:name="OLE_LINK225"/>
      <w:bookmarkStart w:id="3" w:name="OLE_LINK226"/>
      <w:bookmarkStart w:id="4" w:name="OLE_LINK170"/>
      <w:bookmarkStart w:id="5" w:name="OLE_LINK171"/>
      <w:r>
        <w:t xml:space="preserve">According to the proposals in above contributions, the </w:t>
      </w:r>
      <w:r w:rsidR="000E3450">
        <w:t>following issues are summarised:</w:t>
      </w:r>
    </w:p>
    <w:p w14:paraId="1DE7A9FB" w14:textId="77777777" w:rsidR="000E3450" w:rsidRDefault="000E3450" w:rsidP="00C23A0E">
      <w:pPr>
        <w:numPr>
          <w:ilvl w:val="0"/>
          <w:numId w:val="15"/>
        </w:numPr>
        <w:overflowPunct/>
        <w:textAlignment w:val="auto"/>
      </w:pPr>
      <w:r>
        <w:rPr>
          <w:rFonts w:hint="eastAsia"/>
        </w:rPr>
        <w:t>C</w:t>
      </w:r>
      <w:r>
        <w:t>amping criteria for REDCAP UE</w:t>
      </w:r>
    </w:p>
    <w:p w14:paraId="5B70BA74" w14:textId="77777777" w:rsidR="000E3450" w:rsidRDefault="000E3450" w:rsidP="00C23A0E">
      <w:pPr>
        <w:numPr>
          <w:ilvl w:val="0"/>
          <w:numId w:val="15"/>
        </w:numPr>
        <w:overflowPunct/>
        <w:textAlignment w:val="auto"/>
      </w:pPr>
      <w:r>
        <w:rPr>
          <w:rFonts w:hint="eastAsia"/>
        </w:rPr>
        <w:t>W</w:t>
      </w:r>
      <w:r>
        <w:t>hen/How to identify REDCAP UE</w:t>
      </w:r>
    </w:p>
    <w:p w14:paraId="0EADDDCB" w14:textId="77777777" w:rsidR="000E3450" w:rsidRDefault="000E3450" w:rsidP="00C23A0E">
      <w:pPr>
        <w:numPr>
          <w:ilvl w:val="0"/>
          <w:numId w:val="15"/>
        </w:numPr>
        <w:overflowPunct/>
        <w:textAlignment w:val="auto"/>
      </w:pPr>
      <w:r>
        <w:rPr>
          <w:rFonts w:hint="eastAsia"/>
        </w:rPr>
        <w:t>U</w:t>
      </w:r>
      <w:r>
        <w:t>AC for REDCAP UE</w:t>
      </w:r>
    </w:p>
    <w:p w14:paraId="3F226C91" w14:textId="77777777" w:rsidR="000E3450" w:rsidRDefault="000E3450" w:rsidP="00C23A0E">
      <w:pPr>
        <w:numPr>
          <w:ilvl w:val="0"/>
          <w:numId w:val="15"/>
        </w:numPr>
        <w:overflowPunct/>
        <w:textAlignment w:val="auto"/>
      </w:pPr>
      <w:r>
        <w:t xml:space="preserve">How to </w:t>
      </w:r>
      <w:r w:rsidRPr="000E3450">
        <w:t xml:space="preserve">ensure </w:t>
      </w:r>
      <w:r>
        <w:t>REDCAP UEs</w:t>
      </w:r>
      <w:r w:rsidRPr="000E3450">
        <w:t xml:space="preserve"> for intended use cases</w:t>
      </w:r>
    </w:p>
    <w:p w14:paraId="26ABDCE1" w14:textId="77777777" w:rsidR="000E3450" w:rsidRDefault="000E3450" w:rsidP="002D618C">
      <w:pPr>
        <w:overflowPunct/>
        <w:textAlignment w:val="auto"/>
      </w:pPr>
    </w:p>
    <w:p w14:paraId="2A45744A" w14:textId="77777777" w:rsidR="002D618C" w:rsidRDefault="000E3450" w:rsidP="00060593">
      <w:pPr>
        <w:pStyle w:val="2"/>
      </w:pPr>
      <w:r>
        <w:t>Camping criteria</w:t>
      </w:r>
    </w:p>
    <w:p w14:paraId="458AF879" w14:textId="77777777" w:rsidR="000E3450" w:rsidRDefault="000E3450" w:rsidP="00BE44F0">
      <w:pPr>
        <w:overflowPunct/>
        <w:textAlignment w:val="auto"/>
      </w:pPr>
      <w:r>
        <w:t xml:space="preserve">Regarding whether the REDCAP UE </w:t>
      </w:r>
      <w:r w:rsidR="0024050C">
        <w:t>is allowed to</w:t>
      </w:r>
      <w:r>
        <w:t xml:space="preserve"> camp on a cell, </w:t>
      </w:r>
      <w:r w:rsidR="00927DFA">
        <w:t>corresponding proposals in above contributions are listed as follows: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927DFA" w:rsidRPr="00927DFA" w14:paraId="64F97E9F" w14:textId="77777777" w:rsidTr="00927DFA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F6B1FA2" w14:textId="77777777" w:rsidR="00927DFA" w:rsidRPr="00927DFA" w:rsidRDefault="00927DFA" w:rsidP="0072758F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Tdoc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4BA97659" w14:textId="77777777" w:rsidR="00927DFA" w:rsidRPr="00927DFA" w:rsidRDefault="00927DFA" w:rsidP="0072758F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3F2E0EC5" w14:textId="77777777" w:rsidR="00927DFA" w:rsidRPr="00927DFA" w:rsidRDefault="00927DFA" w:rsidP="0072758F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Proposals</w:t>
            </w:r>
          </w:p>
        </w:tc>
      </w:tr>
      <w:tr w:rsidR="00927DFA" w:rsidRPr="002D7792" w14:paraId="0E60645F" w14:textId="77777777" w:rsidTr="00927DFA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527B788C" w14:textId="77777777" w:rsidR="00927DFA" w:rsidRPr="00927DFA" w:rsidRDefault="00927DFA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R2-2006661</w:t>
            </w:r>
            <w:r w:rsidRPr="00927DFA">
              <w:rPr>
                <w:rFonts w:cs="Arial"/>
              </w:rPr>
              <w:tab/>
            </w:r>
          </w:p>
        </w:tc>
        <w:tc>
          <w:tcPr>
            <w:tcW w:w="1842" w:type="dxa"/>
            <w:vAlign w:val="center"/>
          </w:tcPr>
          <w:p w14:paraId="65CC6414" w14:textId="77777777" w:rsidR="00927DFA" w:rsidRPr="00927DFA" w:rsidRDefault="00927DFA" w:rsidP="0072758F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Samsung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6D284F92" w14:textId="77777777" w:rsidR="00927DFA" w:rsidRPr="00927DFA" w:rsidRDefault="00927DFA" w:rsidP="00927DFA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1:</w:t>
            </w:r>
            <w:r w:rsidRPr="00927DFA">
              <w:rPr>
                <w:rFonts w:cs="Arial"/>
              </w:rPr>
              <w:tab/>
              <w:t>RAN2 to confirm that a gNB that supports RedCap UEs also supports legacy UEs simultaneously.</w:t>
            </w:r>
          </w:p>
          <w:p w14:paraId="3E817AFE" w14:textId="77777777" w:rsidR="00927DFA" w:rsidRPr="00927DFA" w:rsidRDefault="00927DFA" w:rsidP="00927DFA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lastRenderedPageBreak/>
              <w:t>Proposal 2:</w:t>
            </w:r>
            <w:r w:rsidRPr="00927DFA">
              <w:rPr>
                <w:rFonts w:cs="Arial"/>
              </w:rPr>
              <w:tab/>
              <w:t>The legacy MIB signalling is re-used to accommodate legacy UEs.</w:t>
            </w:r>
          </w:p>
          <w:p w14:paraId="08582BEF" w14:textId="77777777" w:rsidR="00927DFA" w:rsidRPr="00927DFA" w:rsidRDefault="00927DFA" w:rsidP="00927DFA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3:</w:t>
            </w:r>
            <w:r w:rsidRPr="00927DFA">
              <w:rPr>
                <w:rFonts w:cs="Arial"/>
              </w:rPr>
              <w:tab/>
              <w:t>The legacy UE determines whether it can access the cell based on the legacy values of controlResourceSetZero.</w:t>
            </w:r>
          </w:p>
          <w:p w14:paraId="399A1224" w14:textId="77777777" w:rsidR="00927DFA" w:rsidRPr="00927DFA" w:rsidRDefault="00927DFA" w:rsidP="00927DFA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4:</w:t>
            </w:r>
            <w:r w:rsidRPr="00927DFA">
              <w:rPr>
                <w:rFonts w:cs="Arial"/>
              </w:rPr>
              <w:tab/>
              <w:t>If a RedCap UE does not support the bandwidth from the controlResourceSetZero of a cell, it considers the cell as barred.</w:t>
            </w:r>
          </w:p>
          <w:p w14:paraId="66B6D042" w14:textId="77777777" w:rsidR="00927DFA" w:rsidRPr="00927DFA" w:rsidRDefault="00927DFA" w:rsidP="00927DFA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5:</w:t>
            </w:r>
            <w:r w:rsidRPr="00927DFA">
              <w:rPr>
                <w:rFonts w:cs="Arial"/>
              </w:rPr>
              <w:tab/>
              <w:t>The field intraFreqReselection is reused to determine whether a RedCap UE performs cell selection/reselection to intra-frequency cells if the cell is barred.</w:t>
            </w:r>
          </w:p>
        </w:tc>
      </w:tr>
      <w:tr w:rsidR="00927DFA" w:rsidRPr="002D7792" w14:paraId="22002766" w14:textId="77777777" w:rsidTr="00927DFA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22F755AC" w14:textId="77777777" w:rsidR="00927DFA" w:rsidRPr="00927DFA" w:rsidRDefault="00927DFA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lastRenderedPageBreak/>
              <w:t>R2-2006786</w:t>
            </w:r>
          </w:p>
        </w:tc>
        <w:tc>
          <w:tcPr>
            <w:tcW w:w="1842" w:type="dxa"/>
            <w:vAlign w:val="center"/>
          </w:tcPr>
          <w:p w14:paraId="059E7411" w14:textId="77777777" w:rsidR="00927DFA" w:rsidRPr="00927DFA" w:rsidRDefault="00927DFA" w:rsidP="0072758F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AD755B7" w14:textId="77777777" w:rsidR="00927DFA" w:rsidRPr="00927DFA" w:rsidRDefault="00927DFA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1</w:t>
            </w:r>
            <w:r w:rsidRPr="00927DFA">
              <w:rPr>
                <w:rFonts w:cs="Arial"/>
              </w:rPr>
              <w:tab/>
              <w:t>A separate cellBarred indication can be added in MIB/SIB1 for RedCap UEs, to differentiate from cellBarred indication for normal UEs.</w:t>
            </w:r>
          </w:p>
        </w:tc>
      </w:tr>
      <w:tr w:rsidR="00927DFA" w:rsidRPr="002D7792" w14:paraId="250FAA9C" w14:textId="77777777" w:rsidTr="00927DFA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7AF42654" w14:textId="77777777" w:rsidR="00927DFA" w:rsidRPr="00785E59" w:rsidRDefault="00927DFA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R2-2007345</w:t>
            </w:r>
          </w:p>
        </w:tc>
        <w:tc>
          <w:tcPr>
            <w:tcW w:w="1842" w:type="dxa"/>
            <w:vAlign w:val="center"/>
          </w:tcPr>
          <w:p w14:paraId="036F6027" w14:textId="77777777" w:rsidR="00927DFA" w:rsidRPr="00785E59" w:rsidRDefault="00927DFA" w:rsidP="0072758F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Huawei, HiSilicon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62C8608D" w14:textId="77777777" w:rsidR="00927DFA" w:rsidRDefault="00927DFA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1: Allow a REDCAP UE to camp on a cell with larger initial DL/UL BWP than supported by REDCAP UE to avoid negative impact on legacy UEs.</w:t>
            </w:r>
          </w:p>
          <w:p w14:paraId="3C2CFDC1" w14:textId="77777777" w:rsidR="00927DFA" w:rsidRPr="0024050C" w:rsidRDefault="00927DFA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4: Consider to indicate whether REDCAP UEs are allowed to camp on in MIB/SIB1 to avoid REDCAP UE camping in a legacy network and allow network to bar all REDCAP UE.</w:t>
            </w:r>
          </w:p>
        </w:tc>
      </w:tr>
      <w:tr w:rsidR="00927DFA" w:rsidRPr="00927DFA" w14:paraId="7A91D51D" w14:textId="77777777" w:rsidTr="00927DFA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6510DFD0" w14:textId="77777777" w:rsidR="00927DFA" w:rsidRPr="00785E59" w:rsidRDefault="00927DFA" w:rsidP="00927DFA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R2-2007493</w:t>
            </w:r>
          </w:p>
        </w:tc>
        <w:tc>
          <w:tcPr>
            <w:tcW w:w="1842" w:type="dxa"/>
            <w:vAlign w:val="center"/>
          </w:tcPr>
          <w:p w14:paraId="536710CB" w14:textId="77777777" w:rsidR="00927DFA" w:rsidRPr="00785E59" w:rsidRDefault="00927DFA" w:rsidP="00927DFA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MediaTek Inc.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33FC1A9B" w14:textId="77777777" w:rsidR="00927DFA" w:rsidRPr="00927DFA" w:rsidRDefault="00927DFA" w:rsidP="00927DFA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1: A RedCap UE only camps on a cell that indicates support of RedCap operation</w:t>
            </w:r>
          </w:p>
          <w:p w14:paraId="6995847F" w14:textId="77777777" w:rsidR="00927DFA" w:rsidRPr="00927DFA" w:rsidRDefault="00927DFA" w:rsidP="00927DFA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2: Support of RedCap operation in a cell is broadcasted by the network</w:t>
            </w:r>
          </w:p>
          <w:p w14:paraId="2808F453" w14:textId="77777777" w:rsidR="006F0EA0" w:rsidRPr="0024050C" w:rsidRDefault="00927DFA" w:rsidP="006F0EA0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Proposal 3: RAN2 to discuss further if RedCap support is indicated per cell or per frequency by the network.</w:t>
            </w:r>
          </w:p>
        </w:tc>
      </w:tr>
    </w:tbl>
    <w:p w14:paraId="47A9A5E2" w14:textId="77777777" w:rsidR="00927DFA" w:rsidRDefault="00927DFA" w:rsidP="00BE44F0">
      <w:pPr>
        <w:overflowPunct/>
        <w:textAlignment w:val="auto"/>
      </w:pPr>
    </w:p>
    <w:p w14:paraId="524D9BC1" w14:textId="77777777" w:rsidR="00DD04AE" w:rsidRDefault="006F0EA0" w:rsidP="00BE44F0">
      <w:pPr>
        <w:overflowPunct/>
        <w:textAlignment w:val="auto"/>
      </w:pPr>
      <w:r>
        <w:t xml:space="preserve">Above proposals are </w:t>
      </w:r>
      <w:r w:rsidR="00393614">
        <w:t>summarised</w:t>
      </w:r>
      <w:r>
        <w:t xml:space="preserve"> as 3 camping criterions and the use of </w:t>
      </w:r>
      <w:r w:rsidRPr="006F0EA0">
        <w:rPr>
          <w:i/>
        </w:rPr>
        <w:t>intraFreqReselection</w:t>
      </w:r>
      <w:r>
        <w:t xml:space="preserve"> if the UE cannot camp on.</w:t>
      </w:r>
    </w:p>
    <w:p w14:paraId="065D0DFD" w14:textId="77777777" w:rsidR="000E3450" w:rsidRPr="000E3450" w:rsidRDefault="0024050C" w:rsidP="00BE44F0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Criteri</w:t>
      </w:r>
      <w:r w:rsidR="00CB58CB">
        <w:rPr>
          <w:b/>
          <w:u w:val="single"/>
        </w:rPr>
        <w:t>on</w:t>
      </w:r>
      <w:r w:rsidR="000E3450" w:rsidRPr="000E3450">
        <w:rPr>
          <w:b/>
          <w:u w:val="single"/>
        </w:rPr>
        <w:t xml:space="preserve"> 1</w:t>
      </w:r>
      <w:r w:rsidR="000E3450">
        <w:rPr>
          <w:b/>
          <w:u w:val="single"/>
        </w:rPr>
        <w:t xml:space="preserve">: The bandwidth of </w:t>
      </w:r>
      <w:r w:rsidR="000E3450" w:rsidRPr="000E3450">
        <w:rPr>
          <w:b/>
          <w:u w:val="single"/>
        </w:rPr>
        <w:t>CORESET#0</w:t>
      </w:r>
    </w:p>
    <w:p w14:paraId="3AEE5257" w14:textId="77777777" w:rsidR="00927DFA" w:rsidRDefault="00927DFA" w:rsidP="00BE44F0">
      <w:pPr>
        <w:overflowPunct/>
        <w:textAlignment w:val="auto"/>
      </w:pPr>
      <w:r>
        <w:t xml:space="preserve">This </w:t>
      </w:r>
      <w:r w:rsidR="006F0EA0">
        <w:t xml:space="preserve">criterion corresponds to proposals 1 to 4 in </w:t>
      </w:r>
      <w:r w:rsidR="006F0EA0" w:rsidRPr="006F0EA0">
        <w:t>R2-2006661</w:t>
      </w:r>
      <w:r w:rsidR="006F0EA0">
        <w:t>.</w:t>
      </w:r>
    </w:p>
    <w:p w14:paraId="63D9AC9E" w14:textId="77777777" w:rsidR="000E3450" w:rsidRDefault="0024050C" w:rsidP="00BE44F0">
      <w:pPr>
        <w:overflowPunct/>
        <w:textAlignment w:val="auto"/>
      </w:pPr>
      <w:r>
        <w:rPr>
          <w:rFonts w:hint="eastAsia"/>
        </w:rPr>
        <w:t>A</w:t>
      </w:r>
      <w:r>
        <w:t xml:space="preserve">ccording to the following RAN1 agreements, for FR2, it is possible that </w:t>
      </w:r>
      <w:r w:rsidR="00D51C24">
        <w:t>t</w:t>
      </w:r>
      <w:r w:rsidR="00D51C24" w:rsidRPr="00D51C24">
        <w:t>he maximum bandwidth of REDCAP UE is smaller than the bandwidth of CORESET#0 indicated by MIB</w:t>
      </w:r>
      <w:r w:rsidR="00D51C24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050C" w14:paraId="62585F92" w14:textId="77777777" w:rsidTr="00C23A0E">
        <w:tc>
          <w:tcPr>
            <w:tcW w:w="9639" w:type="dxa"/>
            <w:shd w:val="clear" w:color="auto" w:fill="auto"/>
          </w:tcPr>
          <w:p w14:paraId="30C02182" w14:textId="77777777" w:rsidR="0024050C" w:rsidRPr="00C23A0E" w:rsidRDefault="0024050C" w:rsidP="00C23A0E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80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C23A0E">
              <w:rPr>
                <w:rFonts w:ascii="Times New Roman" w:hAnsi="Times New Roman"/>
                <w:lang w:eastAsia="ja-JP"/>
              </w:rPr>
              <w:t>For FR1, study at least 20MHz maximum UE bandwidth at least for initial access</w:t>
            </w:r>
          </w:p>
          <w:p w14:paraId="55D25895" w14:textId="77777777" w:rsidR="0024050C" w:rsidRPr="00C23A0E" w:rsidRDefault="0024050C" w:rsidP="00C23A0E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80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C23A0E">
              <w:rPr>
                <w:rFonts w:ascii="Times New Roman" w:hAnsi="Times New Roman"/>
                <w:lang w:eastAsia="ja-JP"/>
              </w:rPr>
              <w:t>Other bandwidths FFS</w:t>
            </w:r>
          </w:p>
          <w:p w14:paraId="019D3C9A" w14:textId="77777777" w:rsidR="0024050C" w:rsidRPr="00C23A0E" w:rsidRDefault="0024050C" w:rsidP="00C23A0E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80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C23A0E">
              <w:rPr>
                <w:rFonts w:ascii="Times New Roman" w:hAnsi="Times New Roman"/>
                <w:lang w:eastAsia="ja-JP"/>
              </w:rPr>
              <w:t xml:space="preserve">For FR2, study 50MHz and 100 MHz maximum UE bandwidth at least for initial access </w:t>
            </w:r>
          </w:p>
          <w:p w14:paraId="082A85B7" w14:textId="77777777" w:rsidR="0024050C" w:rsidRDefault="0024050C" w:rsidP="00C23A0E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80"/>
              <w:contextualSpacing/>
              <w:jc w:val="left"/>
              <w:textAlignment w:val="auto"/>
            </w:pPr>
            <w:r w:rsidRPr="00C23A0E">
              <w:rPr>
                <w:rFonts w:ascii="Times New Roman" w:hAnsi="Times New Roman"/>
                <w:lang w:eastAsia="ja-JP"/>
              </w:rPr>
              <w:t>Other bandwidths FFS</w:t>
            </w:r>
          </w:p>
        </w:tc>
      </w:tr>
    </w:tbl>
    <w:p w14:paraId="7357622E" w14:textId="77777777" w:rsidR="000E3450" w:rsidRDefault="000E3450" w:rsidP="00BE44F0">
      <w:pPr>
        <w:overflowPunct/>
        <w:textAlignment w:val="auto"/>
      </w:pPr>
    </w:p>
    <w:p w14:paraId="7A5E63B6" w14:textId="77777777" w:rsidR="00D51C24" w:rsidRDefault="00D51C24" w:rsidP="00BE44F0">
      <w:pPr>
        <w:overflowPunct/>
        <w:textAlignment w:val="auto"/>
      </w:pPr>
      <w:r>
        <w:rPr>
          <w:rFonts w:hint="eastAsia"/>
        </w:rPr>
        <w:t>I</w:t>
      </w:r>
      <w:r>
        <w:t xml:space="preserve">n this case, the UE should consider </w:t>
      </w:r>
      <w:r w:rsidRPr="00D51C24">
        <w:t>the cell as barred</w:t>
      </w:r>
      <w:r>
        <w:t xml:space="preserve"> and do not camp on the cell.</w:t>
      </w:r>
    </w:p>
    <w:p w14:paraId="122437A1" w14:textId="77777777" w:rsidR="0024050C" w:rsidRPr="00D51C24" w:rsidRDefault="0024050C" w:rsidP="00D51C24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</w:t>
      </w:r>
      <w:r w:rsidRPr="00C76D6F"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>1</w:t>
      </w:r>
      <w:r w:rsidRPr="00C76D6F"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D51C24">
        <w:rPr>
          <w:rFonts w:cs="Arial"/>
          <w:bCs/>
          <w:lang w:val="en-US"/>
        </w:rPr>
        <w:t xml:space="preserve">If </w:t>
      </w:r>
      <w:r w:rsidR="00927DFA" w:rsidRPr="00927DFA">
        <w:rPr>
          <w:rFonts w:cs="Arial"/>
          <w:bCs/>
          <w:lang w:val="en-US"/>
        </w:rPr>
        <w:t>the maximum bandwidth of REDCAP UE is smaller than the bandwidth of CORESET#0 indicated by MIB</w:t>
      </w:r>
      <w:r w:rsidR="00D51C24">
        <w:rPr>
          <w:rFonts w:cs="Arial"/>
          <w:bCs/>
          <w:lang w:val="en-US"/>
        </w:rPr>
        <w:t>, do you agree that the UE should consider the cell as barred and do not camp on the cell?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24050C" w:rsidRPr="002D7792" w14:paraId="1362BCE1" w14:textId="77777777" w:rsidTr="00D51C2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76CE5E" w14:textId="77777777" w:rsidR="0024050C" w:rsidRPr="002D7792" w:rsidRDefault="0024050C" w:rsidP="00D51C24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 w:rsidRPr="002D7792"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72D7AC6F" w14:textId="77777777" w:rsidR="0024050C" w:rsidRPr="002D7792" w:rsidRDefault="0024050C" w:rsidP="00D51C24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6FF18AE" w14:textId="77777777" w:rsidR="0024050C" w:rsidRPr="002D7792" w:rsidRDefault="0024050C" w:rsidP="00D51C24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 w:rsidRPr="002D7792"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24050C" w:rsidRPr="002D7792" w14:paraId="4030D0A7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DF4CC45" w14:textId="77777777" w:rsidR="0024050C" w:rsidRPr="00785E59" w:rsidRDefault="00E0043B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498" w:type="dxa"/>
          </w:tcPr>
          <w:p w14:paraId="434D4650" w14:textId="77777777" w:rsidR="0024050C" w:rsidRPr="00785E59" w:rsidRDefault="00E0043B" w:rsidP="00D51C2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068F3D56" w14:textId="77777777" w:rsidR="0024050C" w:rsidRPr="0024050C" w:rsidRDefault="00E0043B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That’s how it works in legacy</w:t>
            </w:r>
          </w:p>
        </w:tc>
      </w:tr>
      <w:tr w:rsidR="0024050C" w:rsidRPr="002D7792" w14:paraId="1241FD50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BC16A4A" w14:textId="2335FD07" w:rsidR="0024050C" w:rsidRPr="00785E59" w:rsidRDefault="00460DD4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498" w:type="dxa"/>
          </w:tcPr>
          <w:p w14:paraId="361767A2" w14:textId="6738CB17" w:rsidR="0024050C" w:rsidRPr="00785E59" w:rsidRDefault="00460DD4" w:rsidP="00D51C2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-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019112BF" w14:textId="2B480627" w:rsidR="0052562B" w:rsidRDefault="00460DD4" w:rsidP="0052562B">
            <w:pPr>
              <w:overflowPunct/>
              <w:spacing w:before="60" w:after="60"/>
              <w:jc w:val="left"/>
              <w:textAlignment w:val="auto"/>
            </w:pPr>
            <w:r>
              <w:rPr>
                <w:rFonts w:cs="Arial"/>
              </w:rPr>
              <w:t xml:space="preserve">Even though the </w:t>
            </w:r>
            <w:r w:rsidRPr="00927DFA">
              <w:rPr>
                <w:rFonts w:cs="Arial"/>
                <w:bCs/>
                <w:lang w:val="en-US"/>
              </w:rPr>
              <w:t>bandwidth of REDCAP UE</w:t>
            </w:r>
            <w:r w:rsidRPr="006916FA">
              <w:t xml:space="preserve"> </w:t>
            </w:r>
            <w:r>
              <w:t xml:space="preserve">can cover </w:t>
            </w:r>
            <w:r w:rsidRPr="006916FA">
              <w:t xml:space="preserve">all the configurations of </w:t>
            </w:r>
            <w:r w:rsidRPr="00B93991">
              <w:t>CORESET for Type0-PDCCH</w:t>
            </w:r>
            <w:r>
              <w:t>, it is hard to s</w:t>
            </w:r>
            <w:r w:rsidR="00412BAD">
              <w:t>ay</w:t>
            </w:r>
            <w:r>
              <w:t xml:space="preserve"> the cell is barred or not for Redcap. </w:t>
            </w:r>
            <w:r w:rsidR="00412BAD">
              <w:t xml:space="preserve">It only means the Redcap UE can read </w:t>
            </w:r>
            <w:r w:rsidR="00412BAD" w:rsidRPr="00927DFA">
              <w:rPr>
                <w:rFonts w:cs="Arial"/>
                <w:bCs/>
                <w:lang w:val="en-US"/>
              </w:rPr>
              <w:t>CORESET#0</w:t>
            </w:r>
            <w:r w:rsidR="009328FB">
              <w:rPr>
                <w:rFonts w:cs="Arial"/>
                <w:bCs/>
                <w:lang w:val="en-US"/>
              </w:rPr>
              <w:t xml:space="preserve"> as the legacy UE</w:t>
            </w:r>
            <w:r w:rsidR="00412BAD">
              <w:rPr>
                <w:rFonts w:hint="eastAsia"/>
              </w:rPr>
              <w:t>.</w:t>
            </w:r>
            <w:r w:rsidR="00412BAD">
              <w:t xml:space="preserve"> </w:t>
            </w:r>
            <w:r w:rsidR="0052562B">
              <w:rPr>
                <w:rFonts w:cs="Arial"/>
                <w:bCs/>
                <w:lang w:val="en-US"/>
              </w:rPr>
              <w:t>Whether the cell is</w:t>
            </w:r>
            <w:r w:rsidR="0052562B">
              <w:rPr>
                <w:rFonts w:cs="Arial"/>
                <w:bCs/>
                <w:lang w:val="en-US"/>
              </w:rPr>
              <w:t xml:space="preserve"> barred</w:t>
            </w:r>
            <w:r w:rsidR="0052562B">
              <w:rPr>
                <w:rFonts w:cs="Arial"/>
                <w:bCs/>
                <w:lang w:val="en-US"/>
              </w:rPr>
              <w:t xml:space="preserve"> or not depends on how the </w:t>
            </w:r>
            <w:r w:rsidR="0052562B" w:rsidRPr="007A5A0F">
              <w:rPr>
                <w:rFonts w:hint="eastAsia"/>
              </w:rPr>
              <w:t xml:space="preserve">gNB </w:t>
            </w:r>
            <w:r w:rsidR="0052562B">
              <w:t>give</w:t>
            </w:r>
            <w:r w:rsidR="0052562B">
              <w:t>s</w:t>
            </w:r>
            <w:r w:rsidR="0052562B">
              <w:t xml:space="preserve"> UE the indication</w:t>
            </w:r>
            <w:r w:rsidR="0052562B">
              <w:t>.</w:t>
            </w:r>
          </w:p>
          <w:p w14:paraId="3AEF8805" w14:textId="7DD6483D" w:rsidR="0052562B" w:rsidRPr="0052562B" w:rsidRDefault="0052562B" w:rsidP="0052562B">
            <w:pPr>
              <w:overflowPunct/>
              <w:spacing w:before="60" w:after="6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he question is related to Q2 and Q3. We prefer to wait for RAN1’s input.</w:t>
            </w:r>
          </w:p>
        </w:tc>
      </w:tr>
      <w:tr w:rsidR="0024050C" w:rsidRPr="002D7792" w14:paraId="5F71759A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89FA335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  <w:vAlign w:val="center"/>
          </w:tcPr>
          <w:p w14:paraId="6F44E41E" w14:textId="77777777" w:rsidR="0024050C" w:rsidRPr="00785E59" w:rsidRDefault="0024050C" w:rsidP="00D51C2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0F0581F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24050C" w:rsidRPr="002D7792" w14:paraId="0E912D8C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EB974B5" w14:textId="77777777" w:rsidR="0024050C" w:rsidRPr="0024050C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BBEFC79" w14:textId="77777777" w:rsidR="0024050C" w:rsidRPr="0024050C" w:rsidRDefault="0024050C" w:rsidP="00D51C24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8E89B0D" w14:textId="77777777" w:rsidR="0024050C" w:rsidRPr="0024050C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24050C" w:rsidRPr="002D7792" w14:paraId="5AFEB7C3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28D1605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992A691" w14:textId="77777777" w:rsidR="0024050C" w:rsidRPr="00785E59" w:rsidRDefault="0024050C" w:rsidP="00D51C2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A0CE01D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24050C" w:rsidRPr="002D7792" w14:paraId="45309C59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8DC9E29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2AC816E" w14:textId="77777777" w:rsidR="0024050C" w:rsidRPr="00785E59" w:rsidRDefault="0024050C" w:rsidP="00D51C24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6EEE4096" w14:textId="77777777" w:rsidR="0024050C" w:rsidRPr="00EA138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24050C" w:rsidRPr="002D7792" w14:paraId="21A3FFCD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4EAE4DC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25AC6A7" w14:textId="77777777" w:rsidR="0024050C" w:rsidRPr="00785E59" w:rsidRDefault="0024050C" w:rsidP="00D51C2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F83E2E4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24050C" w:rsidRPr="002D7792" w14:paraId="27AD8947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B990D14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997752F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2775967" w14:textId="77777777" w:rsidR="0024050C" w:rsidRPr="00785E59" w:rsidRDefault="0024050C" w:rsidP="00D51C2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24050C" w:rsidRPr="002D7792" w14:paraId="39138143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7783FDC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B36B74E" w14:textId="77777777" w:rsidR="0024050C" w:rsidRPr="00785E59" w:rsidRDefault="0024050C" w:rsidP="00D51C24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D232A1E" w14:textId="77777777" w:rsidR="0024050C" w:rsidRPr="00785E59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24050C" w:rsidRPr="002D7792" w14:paraId="3D19A48A" w14:textId="77777777" w:rsidTr="00D51C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52C24E" w14:textId="77777777" w:rsidR="0024050C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DF4F171" w14:textId="77777777" w:rsidR="0024050C" w:rsidRDefault="0024050C" w:rsidP="00D51C2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8DF645A" w14:textId="77777777" w:rsidR="0024050C" w:rsidRDefault="0024050C" w:rsidP="00D51C2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1BCA25CA" w14:textId="77777777" w:rsidR="0024050C" w:rsidRDefault="0024050C" w:rsidP="0024050C">
      <w:pPr>
        <w:overflowPunct/>
        <w:textAlignment w:val="auto"/>
      </w:pPr>
    </w:p>
    <w:p w14:paraId="35188030" w14:textId="77777777" w:rsidR="007B1224" w:rsidRPr="000E3450" w:rsidRDefault="007B1224" w:rsidP="007B1224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Criteri</w:t>
      </w:r>
      <w:r w:rsidR="00CB58CB">
        <w:rPr>
          <w:b/>
          <w:u w:val="single"/>
        </w:rPr>
        <w:t>on</w:t>
      </w:r>
      <w:r>
        <w:rPr>
          <w:b/>
          <w:u w:val="single"/>
        </w:rPr>
        <w:t xml:space="preserve">: </w:t>
      </w:r>
      <w:r w:rsidR="00CB58CB">
        <w:rPr>
          <w:b/>
          <w:u w:val="single"/>
        </w:rPr>
        <w:t>REDCAP UEs are allowed to access the cell</w:t>
      </w:r>
    </w:p>
    <w:p w14:paraId="07FA880F" w14:textId="77777777" w:rsidR="006F0EA0" w:rsidRDefault="006F0EA0" w:rsidP="007B1224">
      <w:pPr>
        <w:overflowPunct/>
        <w:textAlignment w:val="auto"/>
      </w:pPr>
      <w:r>
        <w:rPr>
          <w:rFonts w:hint="eastAsia"/>
        </w:rPr>
        <w:t>T</w:t>
      </w:r>
      <w:r>
        <w:t xml:space="preserve">his criterion corresponds to proposal 1 in </w:t>
      </w:r>
      <w:r w:rsidRPr="006F0EA0">
        <w:t>R2-2006786</w:t>
      </w:r>
      <w:r>
        <w:t xml:space="preserve">, proposal 4 in </w:t>
      </w:r>
      <w:r w:rsidRPr="006F0EA0">
        <w:t>R2-2007345</w:t>
      </w:r>
      <w:r>
        <w:t xml:space="preserve"> and proposals 1, 2 in </w:t>
      </w:r>
      <w:r w:rsidRPr="006F0EA0">
        <w:t>R2-2007493</w:t>
      </w:r>
      <w:r>
        <w:t>.</w:t>
      </w:r>
    </w:p>
    <w:p w14:paraId="31425A07" w14:textId="77777777" w:rsidR="007B1224" w:rsidRDefault="007B1224" w:rsidP="007B1224">
      <w:pPr>
        <w:overflowPunct/>
        <w:textAlignment w:val="auto"/>
      </w:pPr>
      <w:r>
        <w:t>The existing NR cell works based on the assumption</w:t>
      </w:r>
      <w:r w:rsidR="006D6DFD">
        <w:t>s</w:t>
      </w:r>
      <w:r>
        <w:t xml:space="preserve"> that the 100M minimum bandwidth and (2 or 4) RX </w:t>
      </w:r>
      <w:r w:rsidR="00DB3564">
        <w:t>antennas</w:t>
      </w:r>
      <w:r>
        <w:t xml:space="preserve"> are mandatory </w:t>
      </w:r>
      <w:r w:rsidR="00DB3564">
        <w:t>for the UE. For REDCAP UE</w:t>
      </w:r>
      <w:r w:rsidR="006D6DFD">
        <w:t>s</w:t>
      </w:r>
      <w:r w:rsidR="00DB3564">
        <w:t>, above requirements for legacy NR devices will be relaxed. Thus, on</w:t>
      </w:r>
      <w:r w:rsidR="00DB3564" w:rsidRPr="00DB3564">
        <w:t xml:space="preserve"> one hand</w:t>
      </w:r>
      <w:r w:rsidR="00DB3564">
        <w:t xml:space="preserve">, a REDCAP UE should not camp on a legacy NR cell which does not support REDCAP operation. On another hand, it should be possible for the network to bar </w:t>
      </w:r>
      <w:r w:rsidR="006D6DFD">
        <w:t>the access of</w:t>
      </w:r>
      <w:r w:rsidR="00DB3564">
        <w:t xml:space="preserve"> REDCAP UE</w:t>
      </w:r>
      <w:r>
        <w:t>.</w:t>
      </w:r>
    </w:p>
    <w:p w14:paraId="59848952" w14:textId="77777777" w:rsidR="006D6DFD" w:rsidRDefault="006D6DFD" w:rsidP="007B1224">
      <w:pPr>
        <w:overflowPunct/>
        <w:textAlignment w:val="auto"/>
      </w:pPr>
      <w:r>
        <w:t>Based on above, an indication is needed in system information to indicate whether a REDCAP UE is allowed to camp on the cell.</w:t>
      </w:r>
    </w:p>
    <w:p w14:paraId="4C94F344" w14:textId="77777777" w:rsidR="007B1224" w:rsidRPr="00D51C24" w:rsidRDefault="007B1224" w:rsidP="007B1224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</w:t>
      </w:r>
      <w:r w:rsidRPr="00C76D6F"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>2</w:t>
      </w:r>
      <w:r w:rsidRPr="00C76D6F"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Do you </w:t>
      </w:r>
      <w:r w:rsidR="006D6DFD">
        <w:rPr>
          <w:rFonts w:cs="Arial"/>
          <w:bCs/>
          <w:lang w:val="en-US"/>
        </w:rPr>
        <w:t xml:space="preserve">agree that </w:t>
      </w:r>
      <w:r w:rsidR="006D6DFD">
        <w:t>an indication is needed in system information to indicate whether a REDCAP UE is allowed to camp on the cell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B1224" w:rsidRPr="002D7792" w14:paraId="3956778A" w14:textId="77777777" w:rsidTr="006D6DFD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94567CD" w14:textId="77777777" w:rsidR="007B1224" w:rsidRPr="002D7792" w:rsidRDefault="007B1224" w:rsidP="006D6DFD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 w:rsidRPr="002D7792"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6ABCCC2" w14:textId="77777777" w:rsidR="007B1224" w:rsidRPr="002D7792" w:rsidRDefault="007B1224" w:rsidP="006D6DF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  <w:r w:rsidR="006D6DFD">
              <w:rPr>
                <w:rFonts w:cs="Arial"/>
                <w:b/>
                <w:bCs/>
                <w:i/>
              </w:rPr>
              <w:t>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7DB0B8A" w14:textId="77777777" w:rsidR="007B1224" w:rsidRPr="002D7792" w:rsidRDefault="007B1224" w:rsidP="006D6DF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 w:rsidRPr="002D7792"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7B1224" w:rsidRPr="002D7792" w14:paraId="1E7960F9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534AAC5" w14:textId="77777777" w:rsidR="007B1224" w:rsidRPr="00785E59" w:rsidRDefault="00E0043B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498" w:type="dxa"/>
          </w:tcPr>
          <w:p w14:paraId="108825E8" w14:textId="77777777" w:rsidR="007B1224" w:rsidRPr="00785E59" w:rsidRDefault="00E0043B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5222DCB1" w14:textId="77777777" w:rsidR="007B1224" w:rsidRPr="0024050C" w:rsidRDefault="00DA4418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gNB may </w:t>
            </w:r>
            <w:r w:rsidR="00F83ECE">
              <w:rPr>
                <w:rFonts w:cs="Arial"/>
              </w:rPr>
              <w:t xml:space="preserve">want to </w:t>
            </w:r>
            <w:r>
              <w:rPr>
                <w:rFonts w:cs="Arial"/>
              </w:rPr>
              <w:t xml:space="preserve">dynamically control whether RedCap UEs can access it or not, e.g. base on its loading etc. </w:t>
            </w:r>
            <w:r w:rsidR="00661CB2">
              <w:rPr>
                <w:rFonts w:cs="Arial"/>
              </w:rPr>
              <w:t xml:space="preserve">So we think such an indication </w:t>
            </w:r>
            <w:r w:rsidR="00F83ECE">
              <w:rPr>
                <w:rFonts w:cs="Arial"/>
              </w:rPr>
              <w:t xml:space="preserve">in system information </w:t>
            </w:r>
            <w:r w:rsidR="00661CB2">
              <w:rPr>
                <w:rFonts w:cs="Arial"/>
              </w:rPr>
              <w:t>is necessary.</w:t>
            </w:r>
            <w:r>
              <w:rPr>
                <w:rFonts w:cs="Arial"/>
              </w:rPr>
              <w:t xml:space="preserve"> </w:t>
            </w:r>
          </w:p>
        </w:tc>
      </w:tr>
      <w:tr w:rsidR="007B1224" w:rsidRPr="002D7792" w14:paraId="7827D4AB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189EECC" w14:textId="62DFA580" w:rsidR="007B1224" w:rsidRPr="00785E59" w:rsidRDefault="00D878B1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498" w:type="dxa"/>
          </w:tcPr>
          <w:p w14:paraId="139AE6BF" w14:textId="3B101945" w:rsidR="007B1224" w:rsidRPr="00785E59" w:rsidRDefault="00D878B1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-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0D2689B0" w14:textId="77777777" w:rsidR="00D878B1" w:rsidRDefault="00D878B1" w:rsidP="00D878B1">
            <w:r>
              <w:t xml:space="preserve">We agree that not all the </w:t>
            </w:r>
            <w:r w:rsidRPr="007A5A0F">
              <w:rPr>
                <w:rFonts w:hint="eastAsia"/>
              </w:rPr>
              <w:t xml:space="preserve">network implement </w:t>
            </w:r>
            <w:r>
              <w:t xml:space="preserve">the Redcap </w:t>
            </w:r>
            <w:r w:rsidRPr="007A5A0F">
              <w:rPr>
                <w:rFonts w:hint="eastAsia"/>
              </w:rPr>
              <w:t xml:space="preserve">functions. Therefore, </w:t>
            </w:r>
            <w:r>
              <w:t xml:space="preserve">it suggests the gNB can indicates the </w:t>
            </w:r>
            <w:r w:rsidRPr="007A5A0F">
              <w:t>reduced capability NR devices</w:t>
            </w:r>
            <w:r>
              <w:t xml:space="preserve"> that it is allowed to access or not. </w:t>
            </w:r>
          </w:p>
          <w:p w14:paraId="2D3BD773" w14:textId="6F58005C" w:rsidR="00D878B1" w:rsidRDefault="00D878B1" w:rsidP="00D878B1">
            <w:r>
              <w:t>However, t</w:t>
            </w:r>
            <w:r w:rsidRPr="007A5A0F">
              <w:rPr>
                <w:rFonts w:hint="eastAsia"/>
              </w:rPr>
              <w:t xml:space="preserve">he gNB </w:t>
            </w:r>
            <w:r>
              <w:t xml:space="preserve">can give UE the indication explicitly or implicitly. </w:t>
            </w:r>
            <w:r w:rsidRPr="004F6715">
              <w:t>A possible way is putting an indication SI, e.g., MIB or RSMI to indicate whether Redcap UEs should be allowed to camp on the cell.</w:t>
            </w:r>
            <w:r>
              <w:t xml:space="preserve"> Another implicit way </w:t>
            </w:r>
            <w:r>
              <w:rPr>
                <w:rFonts w:hint="eastAsia"/>
              </w:rPr>
              <w:t>i</w:t>
            </w:r>
            <w:r>
              <w:t xml:space="preserve">s </w:t>
            </w:r>
            <w:r w:rsidRPr="004F6715">
              <w:t xml:space="preserve">by the presence of Redcap </w:t>
            </w:r>
            <w:r>
              <w:t xml:space="preserve">specific </w:t>
            </w:r>
            <w:r w:rsidRPr="004F6715">
              <w:t>configuration e.g. Initial DL BWP configured by RMSI</w:t>
            </w:r>
            <w:r>
              <w:t xml:space="preserve"> exceeding Redcap bandwidth means to bar the Redcap UE</w:t>
            </w:r>
            <w:r>
              <w:rPr>
                <w:rFonts w:hint="eastAsia"/>
              </w:rPr>
              <w:t>.</w:t>
            </w:r>
            <w:r>
              <w:t xml:space="preserve"> </w:t>
            </w:r>
          </w:p>
          <w:p w14:paraId="155A6E43" w14:textId="16FFFEBF" w:rsidR="00D878B1" w:rsidRPr="00D25112" w:rsidRDefault="00D878B1" w:rsidP="00D878B1">
            <w:pPr>
              <w:rPr>
                <w:rFonts w:hint="eastAsia"/>
              </w:rPr>
            </w:pPr>
            <w:r>
              <w:t>We need some RAN1’s inputs.</w:t>
            </w:r>
          </w:p>
          <w:p w14:paraId="3892F0AC" w14:textId="77777777" w:rsidR="007B1224" w:rsidRPr="00D878B1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39F792DD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B168A53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  <w:vAlign w:val="center"/>
          </w:tcPr>
          <w:p w14:paraId="1AC562B4" w14:textId="77777777" w:rsidR="007B1224" w:rsidRPr="00785E59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16850FC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15C1E0E7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9C9EE6A" w14:textId="77777777" w:rsidR="007B1224" w:rsidRPr="0024050C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2CC5950" w14:textId="77777777" w:rsidR="007B1224" w:rsidRPr="0024050C" w:rsidRDefault="007B1224" w:rsidP="006D6DFD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48B0EC0" w14:textId="77777777" w:rsidR="007B1224" w:rsidRPr="0024050C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6593C181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9DDBFC8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B132888" w14:textId="77777777" w:rsidR="007B1224" w:rsidRPr="00785E59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906D130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7E2556AA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0734C00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237898C" w14:textId="77777777" w:rsidR="007B1224" w:rsidRPr="00785E59" w:rsidRDefault="007B1224" w:rsidP="006D6DFD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7A488E9" w14:textId="77777777" w:rsidR="007B1224" w:rsidRPr="00EA138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07AF12EC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97ABA0E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440A67D" w14:textId="77777777" w:rsidR="007B1224" w:rsidRPr="00785E59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F400FE7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13E54311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275A0E7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5AAAE76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FF3B7F7" w14:textId="77777777" w:rsidR="007B1224" w:rsidRPr="00785E59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4222E8FE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D4AAFD3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5482AE4" w14:textId="77777777" w:rsidR="007B1224" w:rsidRPr="00785E59" w:rsidRDefault="007B1224" w:rsidP="006D6DFD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CA21C43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1C9F0845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0512A05" w14:textId="77777777" w:rsidR="007B1224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4C5E22C" w14:textId="77777777" w:rsidR="007B1224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682A274" w14:textId="77777777" w:rsidR="007B1224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1C0D0786" w14:textId="77777777" w:rsidR="007B1224" w:rsidRDefault="007B1224" w:rsidP="007B1224">
      <w:pPr>
        <w:overflowPunct/>
        <w:textAlignment w:val="auto"/>
      </w:pPr>
    </w:p>
    <w:p w14:paraId="3AE66BF5" w14:textId="77777777" w:rsidR="006D6DFD" w:rsidRDefault="006D6DFD" w:rsidP="006D6DFD">
      <w:pPr>
        <w:overflowPunct/>
        <w:textAlignment w:val="auto"/>
      </w:pPr>
      <w:r>
        <w:t>The following options for the indication is mentioned in the contributions:</w:t>
      </w:r>
    </w:p>
    <w:p w14:paraId="34C86C66" w14:textId="77777777" w:rsidR="006D6DFD" w:rsidRDefault="006D6DFD" w:rsidP="00C23A0E">
      <w:pPr>
        <w:numPr>
          <w:ilvl w:val="0"/>
          <w:numId w:val="17"/>
        </w:numPr>
        <w:overflowPunct/>
        <w:textAlignment w:val="auto"/>
      </w:pPr>
      <w:r>
        <w:rPr>
          <w:rFonts w:hint="eastAsia"/>
        </w:rPr>
        <w:t>M</w:t>
      </w:r>
      <w:r>
        <w:t>IB</w:t>
      </w:r>
    </w:p>
    <w:p w14:paraId="07F34918" w14:textId="77777777" w:rsidR="006D6DFD" w:rsidRDefault="006D6DFD" w:rsidP="00C23A0E">
      <w:pPr>
        <w:numPr>
          <w:ilvl w:val="0"/>
          <w:numId w:val="17"/>
        </w:numPr>
        <w:overflowPunct/>
        <w:textAlignment w:val="auto"/>
      </w:pPr>
      <w:r>
        <w:t>SIB1</w:t>
      </w:r>
    </w:p>
    <w:p w14:paraId="1B47CE80" w14:textId="77777777" w:rsidR="006D6DFD" w:rsidRDefault="006D6DFD" w:rsidP="006D6DFD">
      <w:pPr>
        <w:overflowPunct/>
        <w:textAlignment w:val="auto"/>
      </w:pPr>
      <w:r>
        <w:rPr>
          <w:rFonts w:hint="eastAsia"/>
        </w:rPr>
        <w:t>T</w:t>
      </w:r>
      <w:r>
        <w:t>hus, if the answer to Question 2 is Yes, please indicate which option do you prefer to introduce the indication:</w:t>
      </w:r>
    </w:p>
    <w:p w14:paraId="2CC9C17E" w14:textId="77777777" w:rsidR="006D6DFD" w:rsidRPr="00D51C24" w:rsidRDefault="006D6DFD" w:rsidP="006D6DFD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>Question</w:t>
      </w:r>
      <w:r w:rsidRPr="00C76D6F"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>2a</w:t>
      </w:r>
      <w:r w:rsidRPr="00C76D6F"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If the answer to Question 2 is Yes, which system information should be used to indicate whether a REDCAP UE is allowed to camp on? MIB/SIB1/other?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84"/>
        <w:gridCol w:w="6078"/>
      </w:tblGrid>
      <w:tr w:rsidR="006D6DFD" w:rsidRPr="002D7792" w14:paraId="1013EFAA" w14:textId="77777777" w:rsidTr="006D6DFD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310D311" w14:textId="77777777" w:rsidR="006D6DFD" w:rsidRPr="002D7792" w:rsidRDefault="006D6DFD" w:rsidP="006D6DFD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 w:rsidRPr="002D7792"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77E1A47" w14:textId="77777777" w:rsidR="006D6DFD" w:rsidRPr="002D7792" w:rsidRDefault="006D6DFD" w:rsidP="006D6DF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Cs/>
                <w:lang w:val="en-US"/>
              </w:rPr>
              <w:t>MIB/SIB1/other?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BC2ED3C" w14:textId="77777777" w:rsidR="006D6DFD" w:rsidRPr="002D7792" w:rsidRDefault="006D6DFD" w:rsidP="006D6DF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 w:rsidRPr="002D7792"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6D6DFD" w:rsidRPr="002D7792" w14:paraId="1E2268FA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7DE1091" w14:textId="77777777" w:rsidR="006D6DFD" w:rsidRPr="00785E59" w:rsidRDefault="00661CB2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498" w:type="dxa"/>
          </w:tcPr>
          <w:p w14:paraId="4D2E7346" w14:textId="77777777" w:rsidR="006D6DFD" w:rsidRPr="00785E59" w:rsidRDefault="00661CB2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SIB1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0A093427" w14:textId="77777777" w:rsidR="006D6DFD" w:rsidRPr="0024050C" w:rsidRDefault="00F61A3C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SIB1 is where access barring/control information is signalled and hence the right place </w:t>
            </w:r>
            <w:r w:rsidR="00DB1D74">
              <w:rPr>
                <w:rFonts w:cs="Arial"/>
              </w:rPr>
              <w:t xml:space="preserve">for </w:t>
            </w:r>
            <w:r w:rsidR="00DB1D74">
              <w:t>indicating whether access by RedCap UE is allowed or not.</w:t>
            </w:r>
          </w:p>
        </w:tc>
      </w:tr>
      <w:tr w:rsidR="006D6DFD" w:rsidRPr="002D7792" w14:paraId="0691F791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9220A20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9EB3629" w14:textId="77777777" w:rsidR="006D6DFD" w:rsidRPr="00785E59" w:rsidRDefault="006D6DFD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F896FC6" w14:textId="77777777" w:rsidR="006D6DFD" w:rsidRPr="0024050C" w:rsidRDefault="006D6DFD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6D6DFD" w:rsidRPr="002D7792" w14:paraId="498FEF98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8D33A3D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  <w:vAlign w:val="center"/>
          </w:tcPr>
          <w:p w14:paraId="4A6DF15A" w14:textId="77777777" w:rsidR="006D6DFD" w:rsidRPr="00785E59" w:rsidRDefault="006D6DFD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6D0F690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D6DFD" w:rsidRPr="002D7792" w14:paraId="096B9914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1E768AB" w14:textId="77777777" w:rsidR="006D6DFD" w:rsidRPr="0024050C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5A748C8" w14:textId="77777777" w:rsidR="006D6DFD" w:rsidRPr="0024050C" w:rsidRDefault="006D6DFD" w:rsidP="006D6DFD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D9FE045" w14:textId="77777777" w:rsidR="006D6DFD" w:rsidRPr="0024050C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D6DFD" w:rsidRPr="002D7792" w14:paraId="3BF46711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FDC37DA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3E57B11D" w14:textId="77777777" w:rsidR="006D6DFD" w:rsidRPr="00785E59" w:rsidRDefault="006D6DFD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5327662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D6DFD" w:rsidRPr="002D7792" w14:paraId="05F7041C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A22CC5F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4072025" w14:textId="77777777" w:rsidR="006D6DFD" w:rsidRPr="00785E59" w:rsidRDefault="006D6DFD" w:rsidP="006D6DFD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068F7CA" w14:textId="77777777" w:rsidR="006D6DFD" w:rsidRPr="00EA138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D6DFD" w:rsidRPr="002D7792" w14:paraId="0C1E0DBA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065663C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D0FF13F" w14:textId="77777777" w:rsidR="006D6DFD" w:rsidRPr="00785E59" w:rsidRDefault="006D6DFD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7A6FBFD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D6DFD" w:rsidRPr="002D7792" w14:paraId="1BA47A29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80152DD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5D4CE43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FF9C26C" w14:textId="77777777" w:rsidR="006D6DFD" w:rsidRPr="00785E59" w:rsidRDefault="006D6DFD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6D6DFD" w:rsidRPr="002D7792" w14:paraId="017BD94E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FEF30F8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63644CD" w14:textId="77777777" w:rsidR="006D6DFD" w:rsidRPr="00785E59" w:rsidRDefault="006D6DFD" w:rsidP="006D6DFD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AFA5AD7" w14:textId="77777777" w:rsidR="006D6DFD" w:rsidRPr="00785E59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D6DFD" w:rsidRPr="002D7792" w14:paraId="2C3EA595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74C27BB" w14:textId="77777777" w:rsidR="006D6DFD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F9CF2BA" w14:textId="77777777" w:rsidR="006D6DFD" w:rsidRDefault="006D6DFD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318749F" w14:textId="77777777" w:rsidR="006D6DFD" w:rsidRDefault="006D6DFD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7A630E98" w14:textId="77777777" w:rsidR="006D6DFD" w:rsidRDefault="006D6DFD" w:rsidP="007B1224">
      <w:pPr>
        <w:overflowPunct/>
        <w:textAlignment w:val="auto"/>
      </w:pPr>
    </w:p>
    <w:p w14:paraId="4533CE06" w14:textId="77777777" w:rsidR="007B1224" w:rsidRPr="000E3450" w:rsidRDefault="006F0EA0" w:rsidP="007B1224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Criterion</w:t>
      </w:r>
      <w:r w:rsidRPr="000E3450">
        <w:rPr>
          <w:b/>
          <w:u w:val="single"/>
        </w:rPr>
        <w:t xml:space="preserve"> </w:t>
      </w:r>
      <w:r w:rsidR="007B1224">
        <w:rPr>
          <w:b/>
          <w:u w:val="single"/>
        </w:rPr>
        <w:t>3: The bandwidth</w:t>
      </w:r>
      <w:r w:rsidR="005A25D8">
        <w:rPr>
          <w:b/>
          <w:u w:val="single"/>
        </w:rPr>
        <w:t xml:space="preserve"> of</w:t>
      </w:r>
      <w:r w:rsidR="007B1224">
        <w:rPr>
          <w:b/>
          <w:u w:val="single"/>
        </w:rPr>
        <w:t xml:space="preserve"> initial UL/DL BWP configured by SIB1</w:t>
      </w:r>
    </w:p>
    <w:p w14:paraId="6F739484" w14:textId="77777777" w:rsidR="006F0EA0" w:rsidRDefault="006F0EA0" w:rsidP="007B1224">
      <w:pPr>
        <w:overflowPunct/>
        <w:textAlignment w:val="auto"/>
      </w:pPr>
      <w:r>
        <w:rPr>
          <w:rFonts w:hint="eastAsia"/>
        </w:rPr>
        <w:t>T</w:t>
      </w:r>
      <w:r>
        <w:t xml:space="preserve">his Criterion corresponds to proposal 1 in </w:t>
      </w:r>
      <w:r w:rsidRPr="006F0EA0">
        <w:t>R2-2007345</w:t>
      </w:r>
      <w:r>
        <w:t>.</w:t>
      </w:r>
    </w:p>
    <w:p w14:paraId="40159213" w14:textId="77777777" w:rsidR="005A25D8" w:rsidRDefault="005A25D8" w:rsidP="007B1224">
      <w:pPr>
        <w:overflowPunct/>
        <w:textAlignment w:val="auto"/>
      </w:pPr>
      <w:r>
        <w:t xml:space="preserve">Initial UL/DL BWP can be configured by SIB1, which may have larger bandwidth compared with the maximum bandwidth supported by REDCAP UEs. Whether a REDCAP UE can camp on the cell in this case needs to be discussed. </w:t>
      </w:r>
    </w:p>
    <w:p w14:paraId="1691C224" w14:textId="77777777" w:rsidR="005A25D8" w:rsidRDefault="005A25D8" w:rsidP="007B1224">
      <w:pPr>
        <w:overflowPunct/>
        <w:textAlignment w:val="auto"/>
      </w:pPr>
      <w:r>
        <w:t xml:space="preserve">If a REDCAP UE is not allowed to camp on the cell with larger initial UL/DL BWP </w:t>
      </w:r>
      <w:r w:rsidRPr="005A25D8">
        <w:t xml:space="preserve">than supported by </w:t>
      </w:r>
      <w:r>
        <w:t xml:space="preserve">the </w:t>
      </w:r>
      <w:r w:rsidRPr="005A25D8">
        <w:t>UE</w:t>
      </w:r>
      <w:r>
        <w:t xml:space="preserve">, there will be restriction on the network configuration to support REDCAP UE, i.e. in case REDCAP UEs are supported in the cell, the network needs to guarantee that the configured </w:t>
      </w:r>
      <w:r w:rsidRPr="005A25D8">
        <w:t>initial UL/DL BWP</w:t>
      </w:r>
      <w:r>
        <w:t xml:space="preserve"> is smaller or equal to the bandwidth supported by REDCAP UEs.</w:t>
      </w:r>
    </w:p>
    <w:p w14:paraId="70D18D62" w14:textId="77777777" w:rsidR="005A25D8" w:rsidRDefault="005A25D8" w:rsidP="007B1224">
      <w:pPr>
        <w:overflowPunct/>
        <w:textAlignment w:val="auto"/>
      </w:pPr>
      <w:r>
        <w:t xml:space="preserve">If a REDCAP UE is allowed to camp on in this case, the REDCAP UE needs to be identified at early stage as </w:t>
      </w:r>
      <w:r w:rsidR="009C625F">
        <w:t>the gNB needs to schedule Msg3/Msg5 transmission properly.</w:t>
      </w:r>
    </w:p>
    <w:p w14:paraId="3229CC2F" w14:textId="77777777" w:rsidR="007B1224" w:rsidRPr="00D51C24" w:rsidRDefault="007B1224" w:rsidP="007B1224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</w:t>
      </w:r>
      <w:r w:rsidRPr="00C76D6F"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>3</w:t>
      </w:r>
      <w:r w:rsidRPr="00C76D6F"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Do you </w:t>
      </w:r>
      <w:r w:rsidR="009C625F">
        <w:rPr>
          <w:rFonts w:cs="Arial"/>
          <w:bCs/>
          <w:lang w:val="en-US"/>
        </w:rPr>
        <w:t xml:space="preserve">agree with above analysis and whether </w:t>
      </w:r>
      <w:r w:rsidR="009C625F" w:rsidRPr="009C625F">
        <w:rPr>
          <w:rFonts w:cs="Arial"/>
          <w:bCs/>
          <w:lang w:val="en-US"/>
        </w:rPr>
        <w:t xml:space="preserve">a REDCAP UE </w:t>
      </w:r>
      <w:r w:rsidR="009C625F">
        <w:rPr>
          <w:rFonts w:cs="Arial"/>
          <w:bCs/>
          <w:lang w:val="en-US"/>
        </w:rPr>
        <w:t>should be allowed to</w:t>
      </w:r>
      <w:r w:rsidR="009C625F" w:rsidRPr="009C625F">
        <w:rPr>
          <w:rFonts w:cs="Arial"/>
          <w:bCs/>
          <w:lang w:val="en-US"/>
        </w:rPr>
        <w:t xml:space="preserve"> camp on a cell with larger initial DL/UL BWP than supported by </w:t>
      </w:r>
      <w:r w:rsidR="009C625F">
        <w:rPr>
          <w:rFonts w:cs="Arial"/>
          <w:bCs/>
          <w:lang w:val="en-US"/>
        </w:rPr>
        <w:t xml:space="preserve">the </w:t>
      </w:r>
      <w:r w:rsidR="009C625F" w:rsidRPr="009C625F">
        <w:rPr>
          <w:rFonts w:cs="Arial"/>
          <w:bCs/>
          <w:lang w:val="en-US"/>
        </w:rPr>
        <w:t>UE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B1224" w:rsidRPr="002D7792" w14:paraId="6141321F" w14:textId="77777777" w:rsidTr="006D6DFD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88AE9FD" w14:textId="77777777" w:rsidR="007B1224" w:rsidRPr="002D7792" w:rsidRDefault="007B1224" w:rsidP="006D6DFD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 w:rsidRPr="002D7792"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43F4A41" w14:textId="77777777" w:rsidR="007B1224" w:rsidRPr="002D7792" w:rsidRDefault="007B1224" w:rsidP="006D6DF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1B10740F" w14:textId="77777777" w:rsidR="007B1224" w:rsidRPr="002D7792" w:rsidRDefault="007B1224" w:rsidP="006D6DFD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 w:rsidRPr="002D7792"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7B1224" w:rsidRPr="002D7792" w14:paraId="1E8B1975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2CC4D4" w14:textId="77777777" w:rsidR="007B1224" w:rsidRPr="00785E59" w:rsidRDefault="003E10C0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498" w:type="dxa"/>
          </w:tcPr>
          <w:p w14:paraId="5987AC44" w14:textId="77777777" w:rsidR="007B1224" w:rsidRPr="00785E59" w:rsidRDefault="003E10C0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Yes</w:t>
            </w:r>
            <w:r w:rsidR="00280490">
              <w:rPr>
                <w:rFonts w:cs="Arial"/>
              </w:rPr>
              <w:t>/no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44E88FD5" w14:textId="77777777" w:rsidR="007B1224" w:rsidRDefault="003E10C0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As long as a RedCap UE can support the coreset #0 in th</w:t>
            </w:r>
            <w:r w:rsidR="00425BEC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initial </w:t>
            </w:r>
            <w:r w:rsidR="00425BEC">
              <w:rPr>
                <w:rFonts w:cs="Arial"/>
              </w:rPr>
              <w:t xml:space="preserve">DL </w:t>
            </w:r>
            <w:r>
              <w:rPr>
                <w:rFonts w:cs="Arial"/>
              </w:rPr>
              <w:t>BWP</w:t>
            </w:r>
            <w:r w:rsidR="00425BEC">
              <w:rPr>
                <w:rFonts w:cs="Arial"/>
              </w:rPr>
              <w:t>, it should be allowed to camp on it.</w:t>
            </w:r>
            <w:r w:rsidR="00280490">
              <w:rPr>
                <w:rFonts w:cs="Arial"/>
              </w:rPr>
              <w:t xml:space="preserve"> Network implementation can ensure all PDSCH during paging or initial access is transmitted within the same </w:t>
            </w:r>
            <w:r w:rsidR="009305C6">
              <w:rPr>
                <w:rFonts w:cs="Arial"/>
              </w:rPr>
              <w:t xml:space="preserve">frequency locations. </w:t>
            </w:r>
          </w:p>
          <w:p w14:paraId="28E2C422" w14:textId="77777777" w:rsidR="009305C6" w:rsidRPr="0024050C" w:rsidRDefault="009305C6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But we are not sure how UL may work out if </w:t>
            </w:r>
            <w:r w:rsidR="00327EAF">
              <w:rPr>
                <w:rFonts w:cs="Arial"/>
              </w:rPr>
              <w:t xml:space="preserve">a cell has wider </w:t>
            </w:r>
            <w:r>
              <w:rPr>
                <w:rFonts w:cs="Arial"/>
              </w:rPr>
              <w:t xml:space="preserve">initial UL BWP than </w:t>
            </w:r>
            <w:r w:rsidR="00327EAF">
              <w:rPr>
                <w:rFonts w:cs="Arial"/>
              </w:rPr>
              <w:t>the one supported by UE.</w:t>
            </w:r>
          </w:p>
        </w:tc>
      </w:tr>
      <w:tr w:rsidR="007B1224" w:rsidRPr="002D7792" w14:paraId="1C1D2EFA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5C4D75" w14:textId="7109D71F" w:rsidR="007B1224" w:rsidRPr="00785E59" w:rsidRDefault="0052562B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498" w:type="dxa"/>
          </w:tcPr>
          <w:p w14:paraId="451464EF" w14:textId="699EF4DC" w:rsidR="007B1224" w:rsidRPr="00785E59" w:rsidRDefault="0052562B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-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3A710016" w14:textId="57AA73B5" w:rsidR="007B1224" w:rsidRPr="0052562B" w:rsidRDefault="0052562B" w:rsidP="0052562B">
            <w:r>
              <w:rPr>
                <w:rFonts w:cs="Arial"/>
              </w:rPr>
              <w:t xml:space="preserve">See above. </w:t>
            </w:r>
            <w:r>
              <w:t>We need some RAN1’s inputs.</w:t>
            </w:r>
          </w:p>
        </w:tc>
      </w:tr>
      <w:tr w:rsidR="007B1224" w:rsidRPr="002D7792" w14:paraId="141F879D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9FDE46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  <w:vAlign w:val="center"/>
          </w:tcPr>
          <w:p w14:paraId="5E1EF8C6" w14:textId="77777777" w:rsidR="007B1224" w:rsidRPr="00785E59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53A997F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429DCAB7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8A249C9" w14:textId="77777777" w:rsidR="007B1224" w:rsidRPr="0024050C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4F55CE4" w14:textId="77777777" w:rsidR="007B1224" w:rsidRPr="0024050C" w:rsidRDefault="007B1224" w:rsidP="006D6DFD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3F96B7F" w14:textId="77777777" w:rsidR="007B1224" w:rsidRPr="0024050C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68FD1F0B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A76B7C1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77448D1" w14:textId="77777777" w:rsidR="007B1224" w:rsidRPr="00785E59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31A74BC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7BDB47A8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19CE587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B1E418A" w14:textId="77777777" w:rsidR="007B1224" w:rsidRPr="00785E59" w:rsidRDefault="007B1224" w:rsidP="006D6DFD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2C50847" w14:textId="77777777" w:rsidR="007B1224" w:rsidRPr="00EA138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3AD2C624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58FD41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3EF87EF4" w14:textId="77777777" w:rsidR="007B1224" w:rsidRPr="00785E59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E2B3666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491AD07C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30819D0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8D30606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29AD644" w14:textId="77777777" w:rsidR="007B1224" w:rsidRPr="00785E59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335B224C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4BD0076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1C7796D" w14:textId="77777777" w:rsidR="007B1224" w:rsidRPr="00785E59" w:rsidRDefault="007B1224" w:rsidP="006D6DFD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5C89F3CF" w14:textId="77777777" w:rsidR="007B1224" w:rsidRPr="00785E59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B1224" w:rsidRPr="002D7792" w14:paraId="196680AA" w14:textId="77777777" w:rsidTr="006D6DFD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A3F7CC6" w14:textId="77777777" w:rsidR="007B1224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0A2967E" w14:textId="77777777" w:rsidR="007B1224" w:rsidRDefault="007B1224" w:rsidP="006D6DFD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8741C16" w14:textId="77777777" w:rsidR="007B1224" w:rsidRDefault="007B1224" w:rsidP="006D6DFD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0C62C4C4" w14:textId="77777777" w:rsidR="007B1224" w:rsidRDefault="007B1224" w:rsidP="007B1224">
      <w:pPr>
        <w:overflowPunct/>
        <w:textAlignment w:val="auto"/>
      </w:pPr>
    </w:p>
    <w:p w14:paraId="44233FDC" w14:textId="77777777" w:rsidR="00780373" w:rsidRPr="00780373" w:rsidRDefault="00780373" w:rsidP="007B1224">
      <w:pPr>
        <w:overflowPunct/>
        <w:textAlignment w:val="auto"/>
        <w:rPr>
          <w:b/>
          <w:u w:val="single"/>
        </w:rPr>
      </w:pPr>
      <w:r w:rsidRPr="00780373">
        <w:rPr>
          <w:b/>
          <w:u w:val="single"/>
        </w:rPr>
        <w:t xml:space="preserve">The use of </w:t>
      </w:r>
      <w:r w:rsidRPr="00780373">
        <w:rPr>
          <w:b/>
          <w:i/>
          <w:u w:val="single"/>
        </w:rPr>
        <w:t>intraFreqReselection</w:t>
      </w:r>
    </w:p>
    <w:p w14:paraId="1755BEA7" w14:textId="77777777" w:rsidR="006F0EA0" w:rsidRDefault="006F0EA0" w:rsidP="006F0EA0">
      <w:pPr>
        <w:overflowPunct/>
        <w:textAlignment w:val="auto"/>
      </w:pPr>
      <w:r>
        <w:t xml:space="preserve">The use of </w:t>
      </w:r>
      <w:r w:rsidRPr="006F0EA0">
        <w:rPr>
          <w:i/>
        </w:rPr>
        <w:t>intraFreqReselection</w:t>
      </w:r>
      <w:r>
        <w:t xml:space="preserve"> is discussed by proposal 5 in </w:t>
      </w:r>
      <w:r w:rsidRPr="006F0EA0">
        <w:t>R2-2006661</w:t>
      </w:r>
      <w:r w:rsidR="00F23130">
        <w:t xml:space="preserve"> and proposal 4 in </w:t>
      </w:r>
      <w:r w:rsidR="00F23130" w:rsidRPr="00F23130">
        <w:t>R2-2007493</w:t>
      </w:r>
      <w:r w:rsidR="00F23130">
        <w:t>.</w:t>
      </w:r>
    </w:p>
    <w:p w14:paraId="4F7FDD71" w14:textId="77777777" w:rsidR="00780373" w:rsidRDefault="009C625F" w:rsidP="007B1224">
      <w:pPr>
        <w:overflowPunct/>
        <w:textAlignment w:val="auto"/>
      </w:pPr>
      <w:r>
        <w:rPr>
          <w:rFonts w:hint="eastAsia"/>
        </w:rPr>
        <w:t>I</w:t>
      </w:r>
      <w:r>
        <w:t xml:space="preserve">n NR, if the UE </w:t>
      </w:r>
      <w:r w:rsidRPr="009C625F">
        <w:t>consider</w:t>
      </w:r>
      <w:r>
        <w:t>s</w:t>
      </w:r>
      <w:r w:rsidRPr="009C625F">
        <w:t xml:space="preserve"> the cell is barred and cannot camp on the cell</w:t>
      </w:r>
      <w:r>
        <w:t xml:space="preserve">, </w:t>
      </w:r>
      <w:r w:rsidRPr="009C625F">
        <w:t xml:space="preserve">the field </w:t>
      </w:r>
      <w:r w:rsidRPr="009C625F">
        <w:rPr>
          <w:i/>
        </w:rPr>
        <w:t>intraFreqReselection</w:t>
      </w:r>
      <w:r w:rsidRPr="009C625F">
        <w:t xml:space="preserve"> in MIB</w:t>
      </w:r>
      <w:r>
        <w:t xml:space="preserve"> can be used to indicate whether frequency is barred. </w:t>
      </w:r>
    </w:p>
    <w:p w14:paraId="775F0A8B" w14:textId="77777777" w:rsidR="009C625F" w:rsidRDefault="009C625F" w:rsidP="007B1224">
      <w:pPr>
        <w:overflowPunct/>
        <w:textAlignment w:val="auto"/>
      </w:pPr>
      <w:r>
        <w:t xml:space="preserve">For </w:t>
      </w:r>
      <w:r w:rsidR="00780373">
        <w:t xml:space="preserve">a </w:t>
      </w:r>
      <w:r>
        <w:t xml:space="preserve">REDCAP UE, </w:t>
      </w:r>
      <w:r w:rsidR="00780373">
        <w:t>in case</w:t>
      </w:r>
      <w:r>
        <w:t xml:space="preserve"> the </w:t>
      </w:r>
      <w:r w:rsidR="00780373">
        <w:t xml:space="preserve">UE considers the </w:t>
      </w:r>
      <w:r>
        <w:t>cell is barred and cannot camp on the cell due to any of above criteria</w:t>
      </w:r>
      <w:r w:rsidR="00780373">
        <w:t xml:space="preserve">, whether </w:t>
      </w:r>
      <w:r w:rsidR="00A244AC">
        <w:t xml:space="preserve">the current </w:t>
      </w:r>
      <w:r w:rsidR="00A244AC" w:rsidRPr="00A244AC">
        <w:rPr>
          <w:i/>
        </w:rPr>
        <w:t>intraFreqReselection</w:t>
      </w:r>
      <w:r w:rsidR="00A244AC">
        <w:t xml:space="preserve"> applies to REDCAP UE needs to be discussed.</w:t>
      </w:r>
    </w:p>
    <w:p w14:paraId="1424762D" w14:textId="77777777" w:rsidR="00A244AC" w:rsidRDefault="00A244AC" w:rsidP="00A244AC">
      <w:pPr>
        <w:overflowPunct/>
        <w:textAlignment w:val="auto"/>
        <w:rPr>
          <w:bCs/>
          <w:lang w:val="en-US"/>
        </w:rPr>
      </w:pPr>
      <w:r w:rsidRPr="00A244AC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4</w:t>
      </w:r>
      <w:r w:rsidRPr="00A244AC">
        <w:rPr>
          <w:b/>
          <w:bCs/>
          <w:lang w:val="en-US"/>
        </w:rPr>
        <w:t>.</w:t>
      </w:r>
      <w:r w:rsidRPr="00A244AC">
        <w:rPr>
          <w:bCs/>
          <w:lang w:val="en-US"/>
        </w:rPr>
        <w:t xml:space="preserve"> </w:t>
      </w:r>
      <w:r>
        <w:rPr>
          <w:bCs/>
          <w:lang w:val="en-US"/>
        </w:rPr>
        <w:t xml:space="preserve">In case a REDCAP </w:t>
      </w:r>
      <w:r w:rsidRPr="00A244AC">
        <w:rPr>
          <w:bCs/>
          <w:lang w:val="en-US"/>
        </w:rPr>
        <w:t>UE considers the cell is barred and cannot camp on</w:t>
      </w:r>
      <w:r>
        <w:rPr>
          <w:bCs/>
          <w:lang w:val="en-US"/>
        </w:rPr>
        <w:t>:</w:t>
      </w:r>
    </w:p>
    <w:p w14:paraId="55D6639A" w14:textId="77777777" w:rsidR="00A244AC" w:rsidRDefault="00EE2AE9" w:rsidP="00C23A0E">
      <w:pPr>
        <w:numPr>
          <w:ilvl w:val="0"/>
          <w:numId w:val="19"/>
        </w:numPr>
        <w:overflowPunct/>
        <w:textAlignment w:val="auto"/>
        <w:rPr>
          <w:bCs/>
          <w:lang w:val="en-US"/>
        </w:rPr>
      </w:pPr>
      <w:r>
        <w:rPr>
          <w:bCs/>
          <w:lang w:val="en-US"/>
        </w:rPr>
        <w:t xml:space="preserve">Option 1. </w:t>
      </w:r>
      <w:r w:rsidR="00A244AC">
        <w:rPr>
          <w:bCs/>
          <w:lang w:val="en-US"/>
        </w:rPr>
        <w:t xml:space="preserve">The UE checks legacy </w:t>
      </w:r>
      <w:r w:rsidR="00A244AC" w:rsidRPr="00A244AC">
        <w:rPr>
          <w:bCs/>
          <w:i/>
          <w:lang w:val="en-US"/>
        </w:rPr>
        <w:t>intraFreqReselection</w:t>
      </w:r>
      <w:r w:rsidR="00A244AC" w:rsidRPr="00A244AC">
        <w:rPr>
          <w:bCs/>
          <w:lang w:val="en-US"/>
        </w:rPr>
        <w:t xml:space="preserve"> </w:t>
      </w:r>
      <w:r w:rsidR="00A244AC">
        <w:rPr>
          <w:bCs/>
          <w:lang w:val="en-US"/>
        </w:rPr>
        <w:t>to determine whether the frequency is barred</w:t>
      </w:r>
    </w:p>
    <w:p w14:paraId="1CB8012F" w14:textId="77777777" w:rsidR="00A244AC" w:rsidRPr="00C936A0" w:rsidRDefault="00EE2AE9" w:rsidP="00C23A0E">
      <w:pPr>
        <w:numPr>
          <w:ilvl w:val="0"/>
          <w:numId w:val="19"/>
        </w:numPr>
        <w:overflowPunct/>
        <w:textAlignment w:val="auto"/>
        <w:rPr>
          <w:bCs/>
          <w:lang w:val="en-US"/>
        </w:rPr>
      </w:pPr>
      <w:r>
        <w:rPr>
          <w:bCs/>
          <w:lang w:val="en-US"/>
        </w:rPr>
        <w:t xml:space="preserve">Option 2. </w:t>
      </w:r>
      <w:r w:rsidR="00A244AC">
        <w:rPr>
          <w:bCs/>
          <w:lang w:val="en-US"/>
        </w:rPr>
        <w:t>A separate flag</w:t>
      </w:r>
      <w:r w:rsidR="00AD73F2">
        <w:rPr>
          <w:bCs/>
          <w:lang w:val="en-US"/>
        </w:rPr>
        <w:t xml:space="preserve"> in system information</w:t>
      </w:r>
      <w:r w:rsidR="00A244AC">
        <w:rPr>
          <w:bCs/>
          <w:lang w:val="en-US"/>
        </w:rPr>
        <w:t xml:space="preserve"> is introduced for REDCAP UE to determine </w:t>
      </w:r>
      <w:r w:rsidR="00A244AC" w:rsidRPr="00A244AC">
        <w:rPr>
          <w:bCs/>
          <w:lang w:val="en-US"/>
        </w:rPr>
        <w:t>whether the frequency is barred</w:t>
      </w:r>
      <w:r w:rsidR="00A244AC">
        <w:rPr>
          <w:bCs/>
          <w:lang w:val="en-US"/>
        </w:rPr>
        <w:t xml:space="preserve"> for REDCAP UEs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244AC" w:rsidRPr="00A244AC" w14:paraId="3541CEA5" w14:textId="77777777" w:rsidTr="00A244AC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A1233AD" w14:textId="77777777" w:rsidR="00A244AC" w:rsidRPr="00A244AC" w:rsidRDefault="00A244AC" w:rsidP="00A244AC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07555841" w14:textId="77777777" w:rsidR="00A244AC" w:rsidRPr="00A244AC" w:rsidRDefault="00A244AC" w:rsidP="00A244AC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7027785F" w14:textId="77777777" w:rsidR="00A244AC" w:rsidRPr="00A244AC" w:rsidRDefault="00A244AC" w:rsidP="00A244AC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Comments</w:t>
            </w:r>
          </w:p>
        </w:tc>
      </w:tr>
      <w:tr w:rsidR="00A244AC" w:rsidRPr="00A244AC" w14:paraId="1FBD149F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A16CC7" w14:textId="77777777" w:rsidR="00A244AC" w:rsidRPr="00A244AC" w:rsidRDefault="00EE2AE9" w:rsidP="00A244AC">
            <w:pPr>
              <w:overflowPunct/>
              <w:textAlignment w:val="auto"/>
            </w:pPr>
            <w:r>
              <w:t>Qualcomm</w:t>
            </w:r>
          </w:p>
        </w:tc>
        <w:tc>
          <w:tcPr>
            <w:tcW w:w="1498" w:type="dxa"/>
          </w:tcPr>
          <w:p w14:paraId="23D6EA28" w14:textId="77777777" w:rsidR="00A244AC" w:rsidRPr="00A244AC" w:rsidRDefault="00EE2AE9" w:rsidP="00A244AC">
            <w:pPr>
              <w:overflowPunct/>
              <w:textAlignment w:val="auto"/>
            </w:pPr>
            <w:r>
              <w:t>Option 1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06E1CE89" w14:textId="77777777" w:rsidR="00A244AC" w:rsidRPr="00A244AC" w:rsidRDefault="006F185F" w:rsidP="00A244AC">
            <w:pPr>
              <w:overflowPunct/>
              <w:textAlignment w:val="auto"/>
            </w:pPr>
            <w:r>
              <w:t xml:space="preserve">We do not see strong use case that would require the use of a separate flag in system information </w:t>
            </w:r>
            <w:r w:rsidR="00EF2B05">
              <w:t xml:space="preserve">for the same purpose but </w:t>
            </w:r>
            <w:r>
              <w:t>just for RedCap</w:t>
            </w:r>
            <w:r w:rsidR="00EF2B05">
              <w:t xml:space="preserve"> UE.</w:t>
            </w:r>
          </w:p>
        </w:tc>
      </w:tr>
      <w:tr w:rsidR="00A244AC" w:rsidRPr="00A244AC" w14:paraId="754597BC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3CCC9BD" w14:textId="6DF7AA85" w:rsidR="00A244AC" w:rsidRPr="00A244AC" w:rsidRDefault="00D3736B" w:rsidP="00A244AC">
            <w:pPr>
              <w:overflowPunct/>
              <w:textAlignment w:val="auto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498" w:type="dxa"/>
          </w:tcPr>
          <w:p w14:paraId="5264376B" w14:textId="10EE8C1F" w:rsidR="00A244AC" w:rsidRPr="00A244AC" w:rsidRDefault="00D3736B" w:rsidP="00A244AC">
            <w:pPr>
              <w:overflowPunct/>
              <w:textAlignment w:val="auto"/>
            </w:pPr>
            <w:r>
              <w:t>Option 1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69AEE2F4" w14:textId="050560CE" w:rsidR="00A244AC" w:rsidRPr="00A244AC" w:rsidRDefault="00D3736B" w:rsidP="00A244AC">
            <w:pPr>
              <w:overflowPunct/>
              <w:textAlignment w:val="auto"/>
            </w:pPr>
            <w:r>
              <w:rPr>
                <w:rFonts w:hint="eastAsia"/>
              </w:rPr>
              <w:t>T</w:t>
            </w:r>
            <w:r>
              <w:t>he legacy flag is enough.</w:t>
            </w:r>
          </w:p>
        </w:tc>
      </w:tr>
      <w:tr w:rsidR="00A244AC" w:rsidRPr="00A244AC" w14:paraId="410193D7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9DAF31F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2FADAE6D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5094DFC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3AA82FD9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4916A08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99DA753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028DCB8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2D38098D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14069BA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F25013F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9ADD7AE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5B00EFB1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9D329CF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4F7BDE6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F3CCFE8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6F2610C2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DF82F3E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4539447A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104C5D3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5C2BC53F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5DCBE7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3642647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41D1E9A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320EDF5D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63AF0C9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E33FBE6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B539F30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6F0BF7A9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F9BADFA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26E3CB2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A1B294B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</w:tbl>
    <w:p w14:paraId="3929114C" w14:textId="77777777" w:rsidR="00A244AC" w:rsidRPr="00A244AC" w:rsidRDefault="00A244AC" w:rsidP="00A244AC">
      <w:pPr>
        <w:overflowPunct/>
        <w:textAlignment w:val="auto"/>
      </w:pPr>
    </w:p>
    <w:p w14:paraId="778950AC" w14:textId="77777777" w:rsidR="00A244AC" w:rsidRPr="00A244AC" w:rsidRDefault="00A244AC" w:rsidP="00A244AC">
      <w:pPr>
        <w:pStyle w:val="2"/>
      </w:pPr>
      <w:r w:rsidRPr="00A244AC">
        <w:t>When/How to identify REDCAP UE</w:t>
      </w:r>
    </w:p>
    <w:p w14:paraId="69E8BBEF" w14:textId="77777777" w:rsidR="00F23130" w:rsidRDefault="00F23130" w:rsidP="004E326A">
      <w:pPr>
        <w:overflowPunct/>
        <w:textAlignment w:val="auto"/>
      </w:pPr>
      <w:r>
        <w:rPr>
          <w:rFonts w:hint="eastAsia"/>
        </w:rPr>
        <w:t>P</w:t>
      </w:r>
      <w:r>
        <w:t>roposals in above contributions related to when and how to identify REDCAP UE are listed as following: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F23130" w:rsidRPr="00927DFA" w14:paraId="3C18AE0F" w14:textId="77777777" w:rsidTr="0072758F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07EBDEE" w14:textId="77777777" w:rsidR="00F23130" w:rsidRPr="00927DFA" w:rsidRDefault="00F23130" w:rsidP="0072758F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Tdoc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94921D6" w14:textId="77777777" w:rsidR="00F23130" w:rsidRPr="00927DFA" w:rsidRDefault="00F23130" w:rsidP="0072758F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5A3E86E" w14:textId="77777777" w:rsidR="00F23130" w:rsidRPr="00927DFA" w:rsidRDefault="00F23130" w:rsidP="0072758F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Proposals</w:t>
            </w:r>
          </w:p>
        </w:tc>
      </w:tr>
      <w:tr w:rsidR="00F23130" w:rsidRPr="002D7792" w14:paraId="0E612D23" w14:textId="77777777" w:rsidTr="0072758F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19DA5715" w14:textId="77777777" w:rsidR="00F23130" w:rsidRPr="00927DFA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R2-2006786</w:t>
            </w:r>
          </w:p>
        </w:tc>
        <w:tc>
          <w:tcPr>
            <w:tcW w:w="1842" w:type="dxa"/>
            <w:vAlign w:val="center"/>
          </w:tcPr>
          <w:p w14:paraId="684B8E1A" w14:textId="77777777" w:rsidR="00F23130" w:rsidRPr="00927DFA" w:rsidRDefault="00F23130" w:rsidP="0072758F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3597749B" w14:textId="77777777" w:rsidR="00F23130" w:rsidRPr="00927DFA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4</w:t>
            </w:r>
            <w:r w:rsidRPr="00F23130">
              <w:rPr>
                <w:rFonts w:cs="Arial"/>
              </w:rPr>
              <w:tab/>
              <w:t>RAN2 wait for RAN1’s input before considering the need of early RedCap UE’s identification, e.g. in Msg1 or Msg3.</w:t>
            </w:r>
          </w:p>
        </w:tc>
      </w:tr>
      <w:tr w:rsidR="00F23130" w:rsidRPr="002D7792" w14:paraId="54AEC47A" w14:textId="77777777" w:rsidTr="0072758F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410D4E7D" w14:textId="77777777" w:rsidR="00F23130" w:rsidRPr="00785E59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R2-2007345</w:t>
            </w:r>
          </w:p>
        </w:tc>
        <w:tc>
          <w:tcPr>
            <w:tcW w:w="1842" w:type="dxa"/>
            <w:vAlign w:val="center"/>
          </w:tcPr>
          <w:p w14:paraId="3688E2C8" w14:textId="77777777" w:rsidR="00F23130" w:rsidRPr="00785E59" w:rsidRDefault="00F23130" w:rsidP="0072758F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Huawei, HiSilicon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3C70F689" w14:textId="77777777" w:rsidR="00F23130" w:rsidRPr="0024050C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2: REDCAP UE could be identified by Msg1/Msg A or by different initial UL BWP.</w:t>
            </w:r>
          </w:p>
        </w:tc>
      </w:tr>
      <w:tr w:rsidR="00F23130" w:rsidRPr="00927DFA" w14:paraId="51D8E558" w14:textId="77777777" w:rsidTr="0072758F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4FB46CF0" w14:textId="77777777" w:rsidR="00F23130" w:rsidRPr="00785E59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R2-2007493</w:t>
            </w:r>
          </w:p>
        </w:tc>
        <w:tc>
          <w:tcPr>
            <w:tcW w:w="1842" w:type="dxa"/>
            <w:vAlign w:val="center"/>
          </w:tcPr>
          <w:p w14:paraId="57C40D40" w14:textId="77777777" w:rsidR="00F23130" w:rsidRPr="00785E59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MediaTek Inc.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73D36D4" w14:textId="77777777" w:rsidR="00F23130" w:rsidRPr="00F23130" w:rsidRDefault="00F23130" w:rsidP="00F23130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6: A RedCap UE that is registered to a network is identified by the network at msg5.</w:t>
            </w:r>
          </w:p>
          <w:p w14:paraId="226D300B" w14:textId="77777777" w:rsidR="00F23130" w:rsidRPr="0024050C" w:rsidRDefault="00F23130" w:rsidP="00F23130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7: The UE can indicate that it is a RedCap UE as part of msg5.</w:t>
            </w:r>
          </w:p>
        </w:tc>
      </w:tr>
    </w:tbl>
    <w:p w14:paraId="08E34886" w14:textId="77777777" w:rsidR="00F23130" w:rsidRDefault="00F23130" w:rsidP="004E326A">
      <w:pPr>
        <w:overflowPunct/>
        <w:textAlignment w:val="auto"/>
      </w:pPr>
    </w:p>
    <w:p w14:paraId="1261F135" w14:textId="77777777" w:rsidR="00A244AC" w:rsidRDefault="00F23130" w:rsidP="004E326A">
      <w:pPr>
        <w:overflowPunct/>
        <w:textAlignment w:val="auto"/>
      </w:pPr>
      <w:r>
        <w:t>In above proposals</w:t>
      </w:r>
      <w:r w:rsidR="00A244AC">
        <w:t>, the following options were mentioned:</w:t>
      </w:r>
    </w:p>
    <w:p w14:paraId="526F3E64" w14:textId="77777777" w:rsidR="00A244AC" w:rsidRDefault="00A244AC" w:rsidP="00C23A0E">
      <w:pPr>
        <w:numPr>
          <w:ilvl w:val="0"/>
          <w:numId w:val="18"/>
        </w:numPr>
        <w:overflowPunct/>
        <w:textAlignment w:val="auto"/>
      </w:pPr>
      <w:r>
        <w:t>Option 1: Separate initial UL/DL BWP for REDCAP UE</w:t>
      </w:r>
    </w:p>
    <w:p w14:paraId="10B96EC1" w14:textId="77777777" w:rsidR="00A244AC" w:rsidRDefault="00A244AC" w:rsidP="00C23A0E">
      <w:pPr>
        <w:numPr>
          <w:ilvl w:val="0"/>
          <w:numId w:val="18"/>
        </w:numPr>
        <w:overflowPunct/>
        <w:textAlignment w:val="auto"/>
      </w:pPr>
      <w:r>
        <w:t xml:space="preserve">Option 2: </w:t>
      </w:r>
      <w:r>
        <w:rPr>
          <w:rFonts w:hint="eastAsia"/>
        </w:rPr>
        <w:t>M</w:t>
      </w:r>
      <w:r>
        <w:t>sg1/A</w:t>
      </w:r>
    </w:p>
    <w:p w14:paraId="34DA8F39" w14:textId="77777777" w:rsidR="00A244AC" w:rsidRDefault="00A244AC" w:rsidP="00C23A0E">
      <w:pPr>
        <w:numPr>
          <w:ilvl w:val="0"/>
          <w:numId w:val="18"/>
        </w:numPr>
        <w:overflowPunct/>
        <w:textAlignment w:val="auto"/>
      </w:pPr>
      <w:r>
        <w:t>Option 3</w:t>
      </w:r>
      <w:r>
        <w:rPr>
          <w:rFonts w:hint="eastAsia"/>
        </w:rPr>
        <w:t>:</w:t>
      </w:r>
      <w:r>
        <w:t xml:space="preserve"> Msg3</w:t>
      </w:r>
    </w:p>
    <w:p w14:paraId="3FB53E85" w14:textId="77777777" w:rsidR="00A244AC" w:rsidRDefault="00A244AC" w:rsidP="00C23A0E">
      <w:pPr>
        <w:numPr>
          <w:ilvl w:val="0"/>
          <w:numId w:val="18"/>
        </w:numPr>
        <w:overflowPunct/>
        <w:textAlignment w:val="auto"/>
      </w:pPr>
      <w:r>
        <w:t>Option 4: Msg5</w:t>
      </w:r>
    </w:p>
    <w:p w14:paraId="272C52BA" w14:textId="77777777" w:rsidR="00A244AC" w:rsidRDefault="00AD73F2" w:rsidP="004E326A">
      <w:pPr>
        <w:overflowPunct/>
        <w:textAlignment w:val="auto"/>
      </w:pPr>
      <w:r>
        <w:rPr>
          <w:rFonts w:hint="eastAsia"/>
        </w:rPr>
        <w:t>W</w:t>
      </w:r>
      <w:r>
        <w:t>hether a REDCAP UE needs to be identified by the gNB at early stage depends on:</w:t>
      </w:r>
    </w:p>
    <w:p w14:paraId="6A6E7E50" w14:textId="77777777" w:rsidR="00AD73F2" w:rsidRDefault="00AD73F2" w:rsidP="00C23A0E">
      <w:pPr>
        <w:numPr>
          <w:ilvl w:val="0"/>
          <w:numId w:val="20"/>
        </w:numPr>
        <w:overflowPunct/>
        <w:textAlignment w:val="auto"/>
      </w:pPr>
      <w:r>
        <w:rPr>
          <w:rFonts w:hint="eastAsia"/>
        </w:rPr>
        <w:lastRenderedPageBreak/>
        <w:t>W</w:t>
      </w:r>
      <w:r>
        <w:t>hether the UE is allowed to camp on a cell with larger initial UL/DL BWP than supported by the UE, see Question 3.</w:t>
      </w:r>
    </w:p>
    <w:p w14:paraId="2BF0AD9D" w14:textId="77777777" w:rsidR="00AD73F2" w:rsidRDefault="00AD73F2" w:rsidP="00C23A0E">
      <w:pPr>
        <w:numPr>
          <w:ilvl w:val="0"/>
          <w:numId w:val="20"/>
        </w:numPr>
        <w:overflowPunct/>
        <w:textAlignment w:val="auto"/>
      </w:pPr>
      <w:r>
        <w:t>Whether special handling is needed for scheduling of REDCAP UE during RACH procedure, e.g., scheduling of RAR or Msg4.</w:t>
      </w:r>
    </w:p>
    <w:p w14:paraId="4B411EC0" w14:textId="77777777" w:rsidR="009F4A3F" w:rsidRDefault="009F4A3F" w:rsidP="004E326A">
      <w:pPr>
        <w:overflowPunct/>
        <w:textAlignment w:val="auto"/>
      </w:pPr>
    </w:p>
    <w:p w14:paraId="1C4586DE" w14:textId="77777777" w:rsidR="00654D05" w:rsidRDefault="00654D05" w:rsidP="00654D05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</w:t>
      </w:r>
      <w:r w:rsidRPr="00C76D6F">
        <w:rPr>
          <w:rFonts w:cs="Arial"/>
          <w:b/>
          <w:bCs/>
          <w:lang w:val="en-US"/>
        </w:rPr>
        <w:t xml:space="preserve"> </w:t>
      </w:r>
      <w:r w:rsidR="00A244AC">
        <w:rPr>
          <w:rFonts w:cs="Arial"/>
          <w:b/>
          <w:bCs/>
          <w:lang w:val="en-US"/>
        </w:rPr>
        <w:t>5</w:t>
      </w:r>
      <w:r w:rsidRPr="00C76D6F"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244AC">
        <w:rPr>
          <w:rFonts w:cs="Arial"/>
          <w:bCs/>
          <w:lang w:val="en-US"/>
        </w:rPr>
        <w:t>Which option do you prefer for the gNB to identify RECCAP UE?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244AC" w:rsidRPr="00A244AC" w14:paraId="44E46D40" w14:textId="77777777" w:rsidTr="00A244AC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253A154" w14:textId="77777777" w:rsidR="00A244AC" w:rsidRPr="00A244AC" w:rsidRDefault="00A244AC" w:rsidP="00A244AC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D60F393" w14:textId="77777777" w:rsidR="00A244AC" w:rsidRPr="00A244AC" w:rsidRDefault="00A244AC" w:rsidP="00A244AC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1B6D2300" w14:textId="77777777" w:rsidR="00A244AC" w:rsidRPr="00A244AC" w:rsidRDefault="00A244AC" w:rsidP="00A244AC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Comments</w:t>
            </w:r>
          </w:p>
        </w:tc>
      </w:tr>
      <w:tr w:rsidR="00A244AC" w:rsidRPr="00A244AC" w14:paraId="372572F4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A3FF736" w14:textId="77777777" w:rsidR="00A244AC" w:rsidRPr="00A244AC" w:rsidRDefault="00EF2B05" w:rsidP="00A244AC">
            <w:pPr>
              <w:overflowPunct/>
              <w:textAlignment w:val="auto"/>
            </w:pPr>
            <w:r>
              <w:t>Qualcomm</w:t>
            </w:r>
          </w:p>
        </w:tc>
        <w:tc>
          <w:tcPr>
            <w:tcW w:w="1498" w:type="dxa"/>
          </w:tcPr>
          <w:p w14:paraId="52FB869E" w14:textId="77777777" w:rsidR="00A244AC" w:rsidRPr="00A244AC" w:rsidRDefault="00EF2B05" w:rsidP="00A244AC">
            <w:pPr>
              <w:overflowPunct/>
              <w:textAlignment w:val="auto"/>
            </w:pPr>
            <w:r>
              <w:t>Option 2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668377D" w14:textId="77777777" w:rsidR="00A244AC" w:rsidRPr="00A244AC" w:rsidRDefault="008D7D53" w:rsidP="0016666C">
            <w:pPr>
              <w:overflowPunct/>
              <w:jc w:val="left"/>
              <w:textAlignment w:val="auto"/>
            </w:pPr>
            <w:r>
              <w:t xml:space="preserve">RedCap UE has reduced coverage due to its reduced capabilities. </w:t>
            </w:r>
            <w:r w:rsidR="0016666C">
              <w:t>Among the four messages in a RACH procedure, PUSCH</w:t>
            </w:r>
            <w:r>
              <w:t xml:space="preserve"> </w:t>
            </w:r>
            <w:r w:rsidR="0016666C">
              <w:t>Tx in msg3 h</w:t>
            </w:r>
            <w:r>
              <w:t>ence is the bottleneck</w:t>
            </w:r>
            <w:r w:rsidR="0016666C">
              <w:t xml:space="preserve"> and repet</w:t>
            </w:r>
            <w:r w:rsidR="000F7D1A">
              <w:t xml:space="preserve">ition is very likely to be introduced for it to help recover the reduced coverage. But for network to </w:t>
            </w:r>
            <w:r w:rsidR="009D213D">
              <w:t xml:space="preserve">decide whether to schedule </w:t>
            </w:r>
            <w:r w:rsidR="000F7D1A">
              <w:t>repetition for msg3</w:t>
            </w:r>
            <w:r w:rsidR="009D213D">
              <w:t xml:space="preserve"> for a UE</w:t>
            </w:r>
            <w:r w:rsidR="000F7D1A">
              <w:t xml:space="preserve">, it has to be able to identify RedCap UE since msg1/A. </w:t>
            </w:r>
          </w:p>
        </w:tc>
      </w:tr>
      <w:tr w:rsidR="00A244AC" w:rsidRPr="00A244AC" w14:paraId="4B5FE1AC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B7CB7D" w14:textId="546F2FC0" w:rsidR="00A244AC" w:rsidRPr="00A244AC" w:rsidRDefault="00714D9F" w:rsidP="00A244AC">
            <w:pPr>
              <w:overflowPunct/>
              <w:textAlignment w:val="auto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498" w:type="dxa"/>
          </w:tcPr>
          <w:p w14:paraId="500653E0" w14:textId="3025B205" w:rsidR="00A244AC" w:rsidRPr="00A244AC" w:rsidRDefault="00D3736B" w:rsidP="00A244AC">
            <w:pPr>
              <w:overflowPunct/>
              <w:textAlignment w:val="auto"/>
            </w:pPr>
            <w:r>
              <w:rPr>
                <w:rFonts w:hint="eastAsia"/>
              </w:rPr>
              <w:t>-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F5C5955" w14:textId="77777777" w:rsidR="00A244AC" w:rsidRDefault="00D3736B" w:rsidP="00A244AC">
            <w:pPr>
              <w:overflowPunct/>
              <w:textAlignment w:val="auto"/>
            </w:pPr>
            <w:r>
              <w:rPr>
                <w:rFonts w:hint="eastAsia"/>
              </w:rPr>
              <w:t>W</w:t>
            </w:r>
            <w:r>
              <w:t>hether a REDCAP UE needs to be identified by the gNB at early stage depends on</w:t>
            </w:r>
            <w:r>
              <w:t xml:space="preserve"> RAN1’s input.</w:t>
            </w:r>
          </w:p>
          <w:p w14:paraId="2941AD71" w14:textId="77777777" w:rsidR="00D3736B" w:rsidRDefault="00D3736B" w:rsidP="00D3736B">
            <w:pPr>
              <w:overflowPunct/>
              <w:textAlignment w:val="auto"/>
            </w:pPr>
            <w:r>
              <w:t xml:space="preserve">And how to achieve this early </w:t>
            </w:r>
            <w:r w:rsidRPr="00F23130">
              <w:rPr>
                <w:rFonts w:cs="Arial"/>
              </w:rPr>
              <w:t>identification</w:t>
            </w:r>
            <w:r>
              <w:rPr>
                <w:rFonts w:cs="Arial"/>
              </w:rPr>
              <w:t xml:space="preserve"> still depends on </w:t>
            </w:r>
            <w:r>
              <w:t>RAN1’s input.</w:t>
            </w:r>
          </w:p>
          <w:p w14:paraId="1DCC8D92" w14:textId="65D5903F" w:rsidR="00D3736B" w:rsidRPr="00D3736B" w:rsidRDefault="00D3736B" w:rsidP="00A244AC">
            <w:pPr>
              <w:overflowPunct/>
              <w:textAlignment w:val="auto"/>
            </w:pPr>
          </w:p>
        </w:tc>
      </w:tr>
      <w:tr w:rsidR="00A244AC" w:rsidRPr="00A244AC" w14:paraId="7EBD81B8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614FD6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0840A21B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297A5B9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217A45F3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726760A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98B43C3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EB3596B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6EA8BC43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ADA3A37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0F83FFF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EBC08C1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4ECE9845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A4B429C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44746A6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D6DF7F8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071E3E6C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B46B3A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28279F2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8D05A4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2602510E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E4D608B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97D8DE2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B90BB1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14ED4DB8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1EC5210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21510B2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D2E5130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  <w:tr w:rsidR="00A244AC" w:rsidRPr="00A244AC" w14:paraId="611D17F1" w14:textId="77777777" w:rsidTr="00A244AC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ECB56EB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9D275BA" w14:textId="77777777" w:rsidR="00A244AC" w:rsidRPr="00A244AC" w:rsidRDefault="00A244AC" w:rsidP="00A244AC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9FB19E3" w14:textId="77777777" w:rsidR="00A244AC" w:rsidRPr="00A244AC" w:rsidRDefault="00A244AC" w:rsidP="00A244AC">
            <w:pPr>
              <w:overflowPunct/>
              <w:textAlignment w:val="auto"/>
            </w:pPr>
          </w:p>
        </w:tc>
      </w:tr>
    </w:tbl>
    <w:p w14:paraId="342C69C5" w14:textId="77777777" w:rsidR="00654D05" w:rsidRDefault="00654D05" w:rsidP="00654D05">
      <w:pPr>
        <w:overflowPunct/>
        <w:textAlignment w:val="auto"/>
      </w:pPr>
    </w:p>
    <w:p w14:paraId="26E26FA7" w14:textId="77777777" w:rsidR="00344F67" w:rsidRDefault="00AD73F2" w:rsidP="00AD73F2">
      <w:pPr>
        <w:pStyle w:val="2"/>
      </w:pPr>
      <w:r w:rsidRPr="00AD73F2">
        <w:t>UAC for REDCAP UE</w:t>
      </w:r>
    </w:p>
    <w:p w14:paraId="57E21F46" w14:textId="77777777" w:rsidR="00C936A0" w:rsidRDefault="00AD73F2" w:rsidP="00AD73F2">
      <w:pPr>
        <w:overflowPunct/>
        <w:textAlignment w:val="auto"/>
      </w:pPr>
      <w:r>
        <w:t>In order to achieve load</w:t>
      </w:r>
      <w:r w:rsidR="00C936A0">
        <w:t xml:space="preserve"> balancing, UAC mechanism for REDCAP UEs is proposed in </w:t>
      </w:r>
      <w:r w:rsidR="00F23130">
        <w:t xml:space="preserve">above </w:t>
      </w:r>
      <w:r w:rsidR="00C936A0">
        <w:t xml:space="preserve">contributions </w:t>
      </w:r>
      <w:r w:rsidR="00F23130">
        <w:t>as follows: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F23130" w:rsidRPr="00927DFA" w14:paraId="46568434" w14:textId="77777777" w:rsidTr="0072758F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8D6B6D2" w14:textId="77777777" w:rsidR="00F23130" w:rsidRPr="00927DFA" w:rsidRDefault="00F23130" w:rsidP="0072758F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Tdoc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00304978" w14:textId="77777777" w:rsidR="00F23130" w:rsidRPr="00927DFA" w:rsidRDefault="00F23130" w:rsidP="0072758F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77F3664" w14:textId="77777777" w:rsidR="00F23130" w:rsidRPr="00927DFA" w:rsidRDefault="00F23130" w:rsidP="0072758F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Proposals</w:t>
            </w:r>
          </w:p>
        </w:tc>
      </w:tr>
      <w:tr w:rsidR="00F23130" w:rsidRPr="002D7792" w14:paraId="5933B8DC" w14:textId="77777777" w:rsidTr="0072758F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001A9A02" w14:textId="77777777" w:rsidR="00F23130" w:rsidRPr="00927DFA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R2-2006786</w:t>
            </w:r>
          </w:p>
        </w:tc>
        <w:tc>
          <w:tcPr>
            <w:tcW w:w="1842" w:type="dxa"/>
            <w:vAlign w:val="center"/>
          </w:tcPr>
          <w:p w14:paraId="1792ED69" w14:textId="77777777" w:rsidR="00F23130" w:rsidRPr="00927DFA" w:rsidRDefault="00F23130" w:rsidP="0072758F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7AAA8ED6" w14:textId="77777777" w:rsidR="00F23130" w:rsidRPr="00F23130" w:rsidRDefault="00F23130" w:rsidP="00F23130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2</w:t>
            </w:r>
            <w:r w:rsidRPr="00F23130">
              <w:rPr>
                <w:rFonts w:cs="Arial"/>
              </w:rPr>
              <w:tab/>
              <w:t>Existing UAC framework can be reused for RedCap UEs.</w:t>
            </w:r>
          </w:p>
          <w:p w14:paraId="7C36B110" w14:textId="77777777" w:rsidR="00F23130" w:rsidRPr="00927DFA" w:rsidRDefault="00F23130" w:rsidP="00F23130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3</w:t>
            </w:r>
            <w:r w:rsidRPr="00F23130">
              <w:rPr>
                <w:rFonts w:cs="Arial"/>
              </w:rPr>
              <w:tab/>
              <w:t>After concluding on the number of RedCap UE types, RAN2 ask CT1 to define access identity(ies) for RedCap UEs.</w:t>
            </w:r>
          </w:p>
        </w:tc>
      </w:tr>
      <w:tr w:rsidR="00F23130" w:rsidRPr="002D7792" w14:paraId="0B5DFFF4" w14:textId="77777777" w:rsidTr="0072758F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3047A81D" w14:textId="77777777" w:rsidR="00F23130" w:rsidRPr="00785E59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R2-2007345</w:t>
            </w:r>
          </w:p>
        </w:tc>
        <w:tc>
          <w:tcPr>
            <w:tcW w:w="1842" w:type="dxa"/>
            <w:vAlign w:val="center"/>
          </w:tcPr>
          <w:p w14:paraId="4809325B" w14:textId="77777777" w:rsidR="00F23130" w:rsidRPr="00785E59" w:rsidRDefault="00F23130" w:rsidP="0072758F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Huawei, HiSilicon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3DDB463" w14:textId="77777777" w:rsidR="00F23130" w:rsidRPr="0024050C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5: Study whether to enhance UAC mechanism for REDCAP UEs.</w:t>
            </w:r>
          </w:p>
        </w:tc>
      </w:tr>
      <w:tr w:rsidR="00F23130" w:rsidRPr="00927DFA" w14:paraId="4C285082" w14:textId="77777777" w:rsidTr="0072758F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3030D9C8" w14:textId="77777777" w:rsidR="00F23130" w:rsidRPr="00785E59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R2-2007493</w:t>
            </w:r>
          </w:p>
        </w:tc>
        <w:tc>
          <w:tcPr>
            <w:tcW w:w="1842" w:type="dxa"/>
            <w:vAlign w:val="center"/>
          </w:tcPr>
          <w:p w14:paraId="5D1F9297" w14:textId="77777777" w:rsidR="00F23130" w:rsidRPr="00785E59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MediaTek Inc.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F4788E5" w14:textId="77777777" w:rsidR="00F23130" w:rsidRPr="00F23130" w:rsidRDefault="00F23130" w:rsidP="00F23130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4: The UAC mechanism is re-used to control the access of RedCap devices to the network.</w:t>
            </w:r>
          </w:p>
          <w:p w14:paraId="165B6B19" w14:textId="77777777" w:rsidR="00F23130" w:rsidRPr="00F23130" w:rsidRDefault="00F23130" w:rsidP="00F23130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5: Send an LS to SA1 to determine if changes are needed to the UAC mechanism to support RedCap access control.</w:t>
            </w:r>
          </w:p>
        </w:tc>
      </w:tr>
    </w:tbl>
    <w:p w14:paraId="41A56E6F" w14:textId="77777777" w:rsidR="00F23130" w:rsidRDefault="00F23130" w:rsidP="00AD73F2">
      <w:pPr>
        <w:overflowPunct/>
        <w:textAlignment w:val="auto"/>
      </w:pPr>
    </w:p>
    <w:p w14:paraId="028A5EB0" w14:textId="77777777" w:rsidR="00F23130" w:rsidRDefault="00F23130" w:rsidP="00AD73F2">
      <w:pPr>
        <w:overflowPunct/>
        <w:textAlignment w:val="auto"/>
      </w:pPr>
      <w:r>
        <w:rPr>
          <w:rFonts w:hint="eastAsia"/>
        </w:rPr>
        <w:t>T</w:t>
      </w:r>
      <w:r>
        <w:t>he following enhancements are mentioned in above proposals</w:t>
      </w:r>
    </w:p>
    <w:p w14:paraId="115F288F" w14:textId="77777777" w:rsidR="00C936A0" w:rsidRDefault="00C936A0" w:rsidP="00C23A0E">
      <w:pPr>
        <w:numPr>
          <w:ilvl w:val="0"/>
          <w:numId w:val="21"/>
        </w:numPr>
        <w:overflowPunct/>
        <w:textAlignment w:val="auto"/>
      </w:pPr>
      <w:r>
        <w:t>Option 1: I</w:t>
      </w:r>
      <w:r w:rsidRPr="00C936A0">
        <w:t>ntroduce a set of additional UAC configuration including UAC parameters of all access categories and access identities for REDCAP UEs</w:t>
      </w:r>
    </w:p>
    <w:p w14:paraId="0AA3A649" w14:textId="77777777" w:rsidR="00C936A0" w:rsidRDefault="00C936A0" w:rsidP="00C23A0E">
      <w:pPr>
        <w:numPr>
          <w:ilvl w:val="0"/>
          <w:numId w:val="21"/>
        </w:numPr>
        <w:overflowPunct/>
        <w:textAlignment w:val="auto"/>
      </w:pPr>
      <w:r>
        <w:t xml:space="preserve">Option 2: Define </w:t>
      </w:r>
      <w:r w:rsidRPr="00C936A0">
        <w:t xml:space="preserve">new Access Identity </w:t>
      </w:r>
      <w:r>
        <w:t>for REDCAP UEs (need SA1 work)</w:t>
      </w:r>
    </w:p>
    <w:p w14:paraId="432EE8B4" w14:textId="77777777" w:rsidR="00C936A0" w:rsidRDefault="00C936A0" w:rsidP="00C23A0E">
      <w:pPr>
        <w:numPr>
          <w:ilvl w:val="0"/>
          <w:numId w:val="21"/>
        </w:numPr>
        <w:overflowPunct/>
        <w:textAlignment w:val="auto"/>
      </w:pPr>
      <w:r>
        <w:lastRenderedPageBreak/>
        <w:t>Option 3: Define new Access Categories for REDCAP UEs (need SA1 work)</w:t>
      </w:r>
    </w:p>
    <w:p w14:paraId="79A22557" w14:textId="77777777" w:rsidR="00AD73F2" w:rsidRDefault="00AD73F2" w:rsidP="00AD73F2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</w:t>
      </w:r>
      <w:r w:rsidRPr="00C76D6F"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>5</w:t>
      </w:r>
      <w:r w:rsidRPr="00C76D6F"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C936A0">
        <w:rPr>
          <w:rFonts w:cs="Arial"/>
          <w:bCs/>
          <w:lang w:val="en-US"/>
        </w:rPr>
        <w:t>Do you agree to use UAC mechanism for REDCAP UEs?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D73F2" w:rsidRPr="00A244AC" w14:paraId="20994393" w14:textId="77777777" w:rsidTr="00C936A0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C7F86A5" w14:textId="77777777" w:rsidR="00AD73F2" w:rsidRPr="00A244AC" w:rsidRDefault="00AD73F2" w:rsidP="00C936A0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35D5484" w14:textId="77777777" w:rsidR="00AD73F2" w:rsidRPr="00A244AC" w:rsidRDefault="00C936A0" w:rsidP="00C936A0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</w:t>
            </w:r>
            <w:r w:rsidR="00AD73F2">
              <w:rPr>
                <w:b/>
                <w:bCs/>
                <w:i/>
              </w:rPr>
              <w:t>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E8006FF" w14:textId="77777777" w:rsidR="00AD73F2" w:rsidRPr="00A244AC" w:rsidRDefault="00AD73F2" w:rsidP="00C936A0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Comments</w:t>
            </w:r>
          </w:p>
        </w:tc>
      </w:tr>
      <w:tr w:rsidR="00AD73F2" w:rsidRPr="00A244AC" w14:paraId="248C9B65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C21733" w14:textId="77777777" w:rsidR="00AD73F2" w:rsidRPr="00A244AC" w:rsidRDefault="00B660B8" w:rsidP="00C936A0">
            <w:pPr>
              <w:overflowPunct/>
              <w:textAlignment w:val="auto"/>
            </w:pPr>
            <w:r>
              <w:t>Qualcomm</w:t>
            </w:r>
          </w:p>
        </w:tc>
        <w:tc>
          <w:tcPr>
            <w:tcW w:w="1498" w:type="dxa"/>
          </w:tcPr>
          <w:p w14:paraId="5B00CD3A" w14:textId="77777777" w:rsidR="00AD73F2" w:rsidRPr="00A244AC" w:rsidRDefault="00B660B8" w:rsidP="00C936A0">
            <w:pPr>
              <w:overflowPunct/>
              <w:textAlignment w:val="auto"/>
            </w:pPr>
            <w: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48CE11C5" w14:textId="77777777" w:rsidR="00AD73F2" w:rsidRPr="00A244AC" w:rsidRDefault="00AD73F2" w:rsidP="00C936A0">
            <w:pPr>
              <w:overflowPunct/>
              <w:textAlignment w:val="auto"/>
            </w:pPr>
          </w:p>
        </w:tc>
      </w:tr>
      <w:tr w:rsidR="00AD73F2" w:rsidRPr="00A244AC" w14:paraId="32390968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1322997" w14:textId="2E9F64A3" w:rsidR="00AD73F2" w:rsidRPr="00A244AC" w:rsidRDefault="00D878B1" w:rsidP="00C936A0">
            <w:pPr>
              <w:overflowPunct/>
              <w:textAlignment w:val="auto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498" w:type="dxa"/>
          </w:tcPr>
          <w:p w14:paraId="3C724CAA" w14:textId="26854457" w:rsidR="00AD73F2" w:rsidRPr="00A244AC" w:rsidRDefault="00D878B1" w:rsidP="00C936A0">
            <w:pPr>
              <w:overflowPunct/>
              <w:textAlignment w:val="auto"/>
            </w:pPr>
            <w: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0DFBB956" w14:textId="6E2FF1B3" w:rsidR="00AD73F2" w:rsidRDefault="00D878B1" w:rsidP="00C936A0">
            <w:pPr>
              <w:overflowPunct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Existing UAC framework can be reused for RedCap UEs</w:t>
            </w:r>
            <w:r>
              <w:rPr>
                <w:rFonts w:cs="Arial"/>
              </w:rPr>
              <w:t>.</w:t>
            </w:r>
            <w:r w:rsidR="00714D9F">
              <w:rPr>
                <w:rFonts w:cs="Arial"/>
              </w:rPr>
              <w:t xml:space="preserve"> More details need to be considered.</w:t>
            </w:r>
          </w:p>
          <w:p w14:paraId="46849ACD" w14:textId="77777777" w:rsidR="00D3736B" w:rsidRDefault="00D878B1" w:rsidP="00C936A0">
            <w:pPr>
              <w:overflowPunct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the traffic models identified are different from the existing services related access categories, it is reasonable to add new access categories or </w:t>
            </w:r>
            <w:r>
              <w:t>reuse the r</w:t>
            </w:r>
            <w:r w:rsidRPr="005445B0">
              <w:t>eserved</w:t>
            </w:r>
            <w:r>
              <w:t xml:space="preserve"> ones</w:t>
            </w:r>
            <w:r>
              <w:rPr>
                <w:rFonts w:cs="Arial"/>
              </w:rPr>
              <w:t>.</w:t>
            </w:r>
            <w:r>
              <w:rPr>
                <w:rFonts w:cs="Arial" w:hint="eastAsia"/>
              </w:rPr>
              <w:t xml:space="preserve"> </w:t>
            </w:r>
          </w:p>
          <w:p w14:paraId="07F3E230" w14:textId="3EC04CED" w:rsidR="00D878B1" w:rsidRPr="00A244AC" w:rsidRDefault="00D878B1" w:rsidP="00D3736B">
            <w:pPr>
              <w:overflowPunct/>
              <w:textAlignment w:val="auto"/>
              <w:rPr>
                <w:rFonts w:hint="eastAsia"/>
              </w:rPr>
            </w:pPr>
            <w:r>
              <w:rPr>
                <w:rFonts w:cs="Arial" w:hint="eastAsia"/>
              </w:rPr>
              <w:t>R</w:t>
            </w:r>
            <w:r>
              <w:rPr>
                <w:rFonts w:cs="Arial"/>
              </w:rPr>
              <w:t xml:space="preserve">egarding to new UE type, for instance, </w:t>
            </w:r>
            <w:r>
              <w:t>if</w:t>
            </w:r>
            <w:r w:rsidRPr="005445B0">
              <w:t xml:space="preserve"> new types of UEs can be identified for clearer UE categorization</w:t>
            </w:r>
            <w:r>
              <w:t xml:space="preserve"> for </w:t>
            </w:r>
            <w:r w:rsidRPr="005445B0">
              <w:t>industrial wireless sensor scenarios,</w:t>
            </w:r>
            <w:r>
              <w:t xml:space="preserve"> additional access identities can be</w:t>
            </w:r>
            <w:r w:rsidR="00D3736B">
              <w:t xml:space="preserve"> considered</w:t>
            </w:r>
            <w:r>
              <w:t>.</w:t>
            </w:r>
          </w:p>
        </w:tc>
      </w:tr>
      <w:tr w:rsidR="00AD73F2" w:rsidRPr="00A244AC" w14:paraId="71A25965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12A9693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9DF5D4A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90AE28F" w14:textId="77777777" w:rsidR="00AD73F2" w:rsidRPr="00A244AC" w:rsidRDefault="00AD73F2" w:rsidP="00C936A0">
            <w:pPr>
              <w:overflowPunct/>
              <w:textAlignment w:val="auto"/>
            </w:pPr>
          </w:p>
        </w:tc>
      </w:tr>
      <w:tr w:rsidR="00AD73F2" w:rsidRPr="00A244AC" w14:paraId="3FAFE4F0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4C6289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96D22E0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ADF9DA8" w14:textId="77777777" w:rsidR="00AD73F2" w:rsidRPr="00A244AC" w:rsidRDefault="00AD73F2" w:rsidP="00C936A0">
            <w:pPr>
              <w:overflowPunct/>
              <w:textAlignment w:val="auto"/>
            </w:pPr>
          </w:p>
        </w:tc>
      </w:tr>
      <w:tr w:rsidR="00AD73F2" w:rsidRPr="00A244AC" w14:paraId="72D1EE52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EE99C9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18EA29D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8013EC5" w14:textId="77777777" w:rsidR="00AD73F2" w:rsidRPr="00A244AC" w:rsidRDefault="00AD73F2" w:rsidP="00C936A0">
            <w:pPr>
              <w:overflowPunct/>
              <w:textAlignment w:val="auto"/>
            </w:pPr>
          </w:p>
        </w:tc>
      </w:tr>
      <w:tr w:rsidR="00AD73F2" w:rsidRPr="00A244AC" w14:paraId="750AD746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AB0A90F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652AC98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CB41EB6" w14:textId="77777777" w:rsidR="00AD73F2" w:rsidRPr="00A244AC" w:rsidRDefault="00AD73F2" w:rsidP="00C936A0">
            <w:pPr>
              <w:overflowPunct/>
              <w:textAlignment w:val="auto"/>
            </w:pPr>
          </w:p>
        </w:tc>
      </w:tr>
      <w:tr w:rsidR="00AD73F2" w:rsidRPr="00A244AC" w14:paraId="1BB409BA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BF18A3F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C51696E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A4672EF" w14:textId="77777777" w:rsidR="00AD73F2" w:rsidRPr="00A244AC" w:rsidRDefault="00AD73F2" w:rsidP="00C936A0">
            <w:pPr>
              <w:overflowPunct/>
              <w:textAlignment w:val="auto"/>
            </w:pPr>
          </w:p>
        </w:tc>
      </w:tr>
      <w:tr w:rsidR="00AD73F2" w:rsidRPr="00A244AC" w14:paraId="452EBF9D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4E5E24F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227E450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F6EB551" w14:textId="77777777" w:rsidR="00AD73F2" w:rsidRPr="00A244AC" w:rsidRDefault="00AD73F2" w:rsidP="00C936A0">
            <w:pPr>
              <w:overflowPunct/>
              <w:textAlignment w:val="auto"/>
            </w:pPr>
          </w:p>
        </w:tc>
      </w:tr>
      <w:tr w:rsidR="00AD73F2" w:rsidRPr="00A244AC" w14:paraId="2BDA24DB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D79C60C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3AF964C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225B693" w14:textId="77777777" w:rsidR="00AD73F2" w:rsidRPr="00A244AC" w:rsidRDefault="00AD73F2" w:rsidP="00C936A0">
            <w:pPr>
              <w:overflowPunct/>
              <w:textAlignment w:val="auto"/>
            </w:pPr>
          </w:p>
        </w:tc>
      </w:tr>
      <w:tr w:rsidR="00AD73F2" w:rsidRPr="00A244AC" w14:paraId="7C7245C0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AC4BE59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8C73F8A" w14:textId="77777777" w:rsidR="00AD73F2" w:rsidRPr="00A244AC" w:rsidRDefault="00AD73F2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EDD577E" w14:textId="77777777" w:rsidR="00AD73F2" w:rsidRPr="00A244AC" w:rsidRDefault="00AD73F2" w:rsidP="00C936A0">
            <w:pPr>
              <w:overflowPunct/>
              <w:textAlignment w:val="auto"/>
            </w:pPr>
          </w:p>
        </w:tc>
      </w:tr>
    </w:tbl>
    <w:p w14:paraId="46EAD3CE" w14:textId="77777777" w:rsidR="00AD73F2" w:rsidRDefault="00AD73F2" w:rsidP="00AD73F2">
      <w:pPr>
        <w:overflowPunct/>
        <w:textAlignment w:val="auto"/>
      </w:pPr>
    </w:p>
    <w:p w14:paraId="39CC65D2" w14:textId="77777777" w:rsidR="00C936A0" w:rsidRDefault="00C936A0" w:rsidP="00C936A0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</w:t>
      </w:r>
      <w:r w:rsidRPr="00C76D6F"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>5a</w:t>
      </w:r>
      <w:r w:rsidRPr="00C76D6F"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If the answer to Question 5 is Yes, do you think enhancements to the current UAC mechanism listed above are needed?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936A0" w:rsidRPr="00A244AC" w14:paraId="2E54E211" w14:textId="77777777" w:rsidTr="00C936A0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16AF6E9" w14:textId="77777777" w:rsidR="00C936A0" w:rsidRPr="00A244AC" w:rsidRDefault="00C936A0" w:rsidP="00C936A0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F8F4FBE" w14:textId="77777777" w:rsidR="00C936A0" w:rsidRPr="00A244AC" w:rsidRDefault="00C936A0" w:rsidP="00C936A0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7F2F2AF" w14:textId="77777777" w:rsidR="00C936A0" w:rsidRPr="00A244AC" w:rsidRDefault="00C936A0" w:rsidP="00C936A0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Comments</w:t>
            </w:r>
          </w:p>
        </w:tc>
      </w:tr>
      <w:tr w:rsidR="00C936A0" w:rsidRPr="00A244AC" w14:paraId="0499C68F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9716C63" w14:textId="77777777" w:rsidR="00C936A0" w:rsidRPr="00A244AC" w:rsidRDefault="009D2958" w:rsidP="00C936A0">
            <w:pPr>
              <w:overflowPunct/>
              <w:textAlignment w:val="auto"/>
            </w:pPr>
            <w:r>
              <w:t>Qualcomm</w:t>
            </w:r>
          </w:p>
        </w:tc>
        <w:tc>
          <w:tcPr>
            <w:tcW w:w="1498" w:type="dxa"/>
          </w:tcPr>
          <w:p w14:paraId="5F57CD02" w14:textId="77777777" w:rsidR="00C936A0" w:rsidRPr="00A244AC" w:rsidRDefault="00BE0508" w:rsidP="00C936A0">
            <w:pPr>
              <w:overflowPunct/>
              <w:textAlignment w:val="auto"/>
            </w:pPr>
            <w:r>
              <w:t>Option 2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4660A4A9" w14:textId="77777777" w:rsidR="00C936A0" w:rsidRPr="00A244AC" w:rsidRDefault="00DE6BE2" w:rsidP="00C936A0">
            <w:pPr>
              <w:overflowPunct/>
              <w:textAlignment w:val="auto"/>
            </w:pPr>
            <w:r>
              <w:t xml:space="preserve">We agree with Proposal 2 &amp; 3 in </w:t>
            </w:r>
            <w:r w:rsidRPr="00927DFA">
              <w:rPr>
                <w:rFonts w:cs="Arial"/>
              </w:rPr>
              <w:t>R2-2006786</w:t>
            </w:r>
            <w:r>
              <w:rPr>
                <w:rFonts w:cs="Arial"/>
              </w:rPr>
              <w:t xml:space="preserve">. We don’t see any strong use case that would require </w:t>
            </w:r>
            <w:r w:rsidR="009D213D">
              <w:rPr>
                <w:rFonts w:cs="Arial"/>
              </w:rPr>
              <w:t xml:space="preserve">introduction of </w:t>
            </w:r>
            <w:r>
              <w:rPr>
                <w:rFonts w:cs="Arial"/>
              </w:rPr>
              <w:t>new access categories. RedCap</w:t>
            </w:r>
            <w:r w:rsidR="00753493">
              <w:rPr>
                <w:rFonts w:cs="Arial"/>
              </w:rPr>
              <w:t>-</w:t>
            </w:r>
            <w:r>
              <w:rPr>
                <w:rFonts w:cs="Arial"/>
              </w:rPr>
              <w:t>specific access causes can be supported through operator defined access categories.</w:t>
            </w:r>
          </w:p>
        </w:tc>
      </w:tr>
      <w:tr w:rsidR="00C936A0" w:rsidRPr="00A244AC" w14:paraId="7AB5EFE1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A63034A" w14:textId="206D03B7" w:rsidR="00C936A0" w:rsidRPr="00A244AC" w:rsidRDefault="00D878B1" w:rsidP="00C936A0">
            <w:pPr>
              <w:overflowPunct/>
              <w:textAlignment w:val="auto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498" w:type="dxa"/>
          </w:tcPr>
          <w:p w14:paraId="6381EF38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E8B0B35" w14:textId="17C75A48" w:rsidR="00714D9F" w:rsidRPr="00714D9F" w:rsidRDefault="00714D9F" w:rsidP="00714D9F">
            <w:pPr>
              <w:overflowPunct/>
              <w:textAlignment w:val="auto"/>
              <w:rPr>
                <w:rFonts w:hint="eastAsia"/>
              </w:rPr>
            </w:pPr>
            <w:r w:rsidRPr="00714D9F">
              <w:t>If Redcap UEs requires coverage recovery and the additional enhancement will be carried out on the repetition transmission</w:t>
            </w:r>
            <w:r w:rsidR="009328FB">
              <w:t xml:space="preserve"> </w:t>
            </w:r>
            <w:r w:rsidR="009328FB" w:rsidRPr="00714D9F">
              <w:t>(depends on more RAN1’s input)</w:t>
            </w:r>
            <w:r w:rsidRPr="00714D9F">
              <w:t>, it seems re</w:t>
            </w:r>
            <w:bookmarkStart w:id="6" w:name="_GoBack"/>
            <w:bookmarkEnd w:id="6"/>
            <w:r w:rsidRPr="00714D9F">
              <w:t>asonable that the access could be configured to be more restrictive for Redcap UEs. It seems CE-level-based access class barring</w:t>
            </w:r>
            <w:r>
              <w:t xml:space="preserve"> can be considered as in </w:t>
            </w:r>
            <w:r w:rsidRPr="00714D9F">
              <w:t>R15 narrowband</w:t>
            </w:r>
            <w:r>
              <w:t>.</w:t>
            </w:r>
          </w:p>
          <w:p w14:paraId="0AC3202C" w14:textId="77777777" w:rsidR="00C936A0" w:rsidRPr="00714D9F" w:rsidRDefault="00C936A0" w:rsidP="00714D9F">
            <w:pPr>
              <w:pStyle w:val="Proposal"/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  <w:tr w:rsidR="00C936A0" w:rsidRPr="00A244AC" w14:paraId="2FAE10B2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0C077E9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2C4F225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88A60BD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57A31FDC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3C354EE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79E0740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4890575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71DEE59A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80A2A44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9044966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480879A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5ECBBF1D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F1B29CD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01F63D5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F45AB5B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1E9FD71B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96F9B85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9AE0AF1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4E6A04A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6A3571F9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50BDE54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35D2D35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89C2B4A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4714163E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F625139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9D2C38A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5A431B7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013EE20A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A61D6A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47C363FE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DDFE41C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</w:tbl>
    <w:p w14:paraId="64724145" w14:textId="77777777" w:rsidR="00C936A0" w:rsidRDefault="00C936A0" w:rsidP="00C936A0">
      <w:pPr>
        <w:overflowPunct/>
        <w:textAlignment w:val="auto"/>
      </w:pPr>
    </w:p>
    <w:p w14:paraId="0E3ED148" w14:textId="77777777" w:rsidR="00C936A0" w:rsidRDefault="00C936A0" w:rsidP="00C936A0">
      <w:pPr>
        <w:pStyle w:val="2"/>
      </w:pPr>
      <w:r>
        <w:lastRenderedPageBreak/>
        <w:t>E</w:t>
      </w:r>
      <w:r w:rsidRPr="00C936A0">
        <w:t>nsure REDCAP UEs for intended use cases</w:t>
      </w:r>
    </w:p>
    <w:p w14:paraId="1AEF749A" w14:textId="77777777" w:rsidR="00C936A0" w:rsidRDefault="00C936A0" w:rsidP="00C936A0">
      <w:pPr>
        <w:overflowPunct/>
        <w:textAlignment w:val="auto"/>
      </w:pPr>
      <w:r>
        <w:t>One objective of REDCAP SID is ensuring that REDCAP UEs are only used for intended use cases:</w:t>
      </w:r>
    </w:p>
    <w:p w14:paraId="6F58E952" w14:textId="77777777" w:rsidR="00C936A0" w:rsidRPr="00C936A0" w:rsidRDefault="00C936A0" w:rsidP="00C23A0E">
      <w:pPr>
        <w:numPr>
          <w:ilvl w:val="0"/>
          <w:numId w:val="22"/>
        </w:numPr>
        <w:overflowPunct/>
        <w:textAlignment w:val="auto"/>
      </w:pPr>
      <w:r w:rsidRPr="00C936A0">
        <w:t xml:space="preserve">Study standardization framework and principles for how to define and constrain such reduced capabilities – considering definition of a limited set of one or more device types and </w:t>
      </w:r>
      <w:r w:rsidRPr="00C936A0">
        <w:rPr>
          <w:highlight w:val="yellow"/>
        </w:rPr>
        <w:t>considering how to ensure those device types are only used for the intended use cases</w:t>
      </w:r>
      <w:r w:rsidRPr="00C936A0">
        <w:t xml:space="preserve"> [RAN2, RAN1].</w:t>
      </w:r>
    </w:p>
    <w:p w14:paraId="40FBE387" w14:textId="77777777" w:rsidR="00F23130" w:rsidRDefault="00F23130" w:rsidP="00C936A0">
      <w:pPr>
        <w:overflowPunct/>
        <w:textAlignment w:val="auto"/>
      </w:pPr>
      <w:r>
        <w:rPr>
          <w:rFonts w:hint="eastAsia"/>
        </w:rPr>
        <w:t>T</w:t>
      </w:r>
      <w:r>
        <w:t>he following proposal is related to how to ensure that REDCAP UEs are only used for intended use cases: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F23130" w:rsidRPr="00927DFA" w14:paraId="4A628704" w14:textId="77777777" w:rsidTr="0072758F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A548BE2" w14:textId="77777777" w:rsidR="00F23130" w:rsidRPr="00927DFA" w:rsidRDefault="00F23130" w:rsidP="0072758F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Tdoc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8872EC6" w14:textId="77777777" w:rsidR="00F23130" w:rsidRPr="00927DFA" w:rsidRDefault="00F23130" w:rsidP="0072758F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351A3B52" w14:textId="77777777" w:rsidR="00F23130" w:rsidRPr="00927DFA" w:rsidRDefault="00F23130" w:rsidP="0072758F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 w:rsidRPr="00927DFA">
              <w:rPr>
                <w:rFonts w:cs="Arial"/>
                <w:b/>
                <w:bCs/>
              </w:rPr>
              <w:t>Proposals</w:t>
            </w:r>
          </w:p>
        </w:tc>
      </w:tr>
      <w:tr w:rsidR="00F23130" w:rsidRPr="002D7792" w14:paraId="3D0A64F2" w14:textId="77777777" w:rsidTr="0072758F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40E27035" w14:textId="77777777" w:rsidR="00F23130" w:rsidRPr="00785E59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R2-2007345</w:t>
            </w:r>
          </w:p>
        </w:tc>
        <w:tc>
          <w:tcPr>
            <w:tcW w:w="1842" w:type="dxa"/>
            <w:vAlign w:val="center"/>
          </w:tcPr>
          <w:p w14:paraId="49F76D3B" w14:textId="77777777" w:rsidR="00F23130" w:rsidRPr="00785E59" w:rsidRDefault="00F23130" w:rsidP="0072758F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927DFA">
              <w:rPr>
                <w:rFonts w:cs="Arial"/>
              </w:rPr>
              <w:t>Huawei, HiSilicon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34265151" w14:textId="77777777" w:rsidR="00F23130" w:rsidRPr="0024050C" w:rsidRDefault="00F23130" w:rsidP="0072758F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F23130">
              <w:rPr>
                <w:rFonts w:cs="Arial"/>
              </w:rPr>
              <w:t>Proposal 3: It is up to CN to ensure the device type is used for the intended use case.</w:t>
            </w:r>
          </w:p>
        </w:tc>
      </w:tr>
    </w:tbl>
    <w:p w14:paraId="52CF6D8E" w14:textId="77777777" w:rsidR="00F23130" w:rsidRDefault="00F23130" w:rsidP="00C936A0">
      <w:pPr>
        <w:overflowPunct/>
        <w:textAlignment w:val="auto"/>
      </w:pPr>
    </w:p>
    <w:p w14:paraId="7AAAD206" w14:textId="77777777" w:rsidR="00C936A0" w:rsidRDefault="00C936A0" w:rsidP="00C936A0">
      <w:pPr>
        <w:overflowPunct/>
        <w:textAlignment w:val="auto"/>
      </w:pPr>
      <w:r>
        <w:rPr>
          <w:rFonts w:hint="eastAsia"/>
        </w:rPr>
        <w:t>I</w:t>
      </w:r>
      <w:r>
        <w:t xml:space="preserve">n general, use case is related to </w:t>
      </w:r>
      <w:r w:rsidR="00067C1B" w:rsidRPr="00067C1B">
        <w:t>traffic information</w:t>
      </w:r>
      <w:r w:rsidR="00067C1B">
        <w:t xml:space="preserve"> which is transparent to RAN. </w:t>
      </w:r>
      <w:r w:rsidR="00067C1B" w:rsidRPr="00067C1B">
        <w:t>RAN schedules the UEs only based on QoS parameters</w:t>
      </w:r>
      <w:r w:rsidR="00067C1B">
        <w:t xml:space="preserve">, i.e. </w:t>
      </w:r>
      <w:r w:rsidR="00067C1B" w:rsidRPr="00067C1B">
        <w:t>5QI</w:t>
      </w:r>
      <w:r w:rsidR="00067C1B">
        <w:t xml:space="preserve"> (</w:t>
      </w:r>
      <w:r w:rsidR="00067C1B" w:rsidRPr="00067C1B">
        <w:t>data rate, latency, packet error rate, GBR or Non-GBR</w:t>
      </w:r>
      <w:r w:rsidR="00067C1B">
        <w:t>, etc.</w:t>
      </w:r>
      <w:r w:rsidR="00067C1B" w:rsidRPr="00067C1B">
        <w:t xml:space="preserve">) provided by CN. </w:t>
      </w:r>
      <w:r w:rsidR="00067C1B">
        <w:t>Thus,</w:t>
      </w:r>
      <w:r w:rsidR="00067C1B" w:rsidRPr="00067C1B">
        <w:t xml:space="preserve"> it is difficult f</w:t>
      </w:r>
      <w:r w:rsidR="00067C1B">
        <w:t xml:space="preserve">or RAN to identify the use case and there is proposal to let the CN to </w:t>
      </w:r>
      <w:r w:rsidR="00067C1B">
        <w:rPr>
          <w:rFonts w:cs="Arial"/>
          <w:bCs/>
          <w:lang w:val="en-US"/>
        </w:rPr>
        <w:t xml:space="preserve">ensure that </w:t>
      </w:r>
      <w:r w:rsidR="00067C1B" w:rsidRPr="00067C1B">
        <w:rPr>
          <w:rFonts w:cs="Arial"/>
          <w:bCs/>
          <w:lang w:val="en-US"/>
        </w:rPr>
        <w:t>REDCAP UEs</w:t>
      </w:r>
      <w:r w:rsidR="00067C1B">
        <w:rPr>
          <w:rFonts w:cs="Arial"/>
          <w:bCs/>
          <w:lang w:val="en-US"/>
        </w:rPr>
        <w:t xml:space="preserve"> are only used</w:t>
      </w:r>
      <w:r w:rsidR="00067C1B" w:rsidRPr="00067C1B">
        <w:rPr>
          <w:rFonts w:cs="Arial"/>
          <w:bCs/>
          <w:lang w:val="en-US"/>
        </w:rPr>
        <w:t xml:space="preserve"> for intended use cases</w:t>
      </w:r>
      <w:r w:rsidR="00067C1B">
        <w:rPr>
          <w:rFonts w:cs="Arial"/>
          <w:bCs/>
          <w:lang w:val="en-US"/>
        </w:rPr>
        <w:t>.</w:t>
      </w:r>
    </w:p>
    <w:p w14:paraId="06483089" w14:textId="77777777" w:rsidR="00C936A0" w:rsidRDefault="00C936A0" w:rsidP="00C936A0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</w:t>
      </w:r>
      <w:r w:rsidRPr="00C76D6F">
        <w:rPr>
          <w:rFonts w:cs="Arial"/>
          <w:b/>
          <w:bCs/>
          <w:lang w:val="en-US"/>
        </w:rPr>
        <w:t xml:space="preserve"> </w:t>
      </w:r>
      <w:r w:rsidR="00067C1B">
        <w:rPr>
          <w:rFonts w:cs="Arial"/>
          <w:b/>
          <w:bCs/>
          <w:lang w:val="en-US"/>
        </w:rPr>
        <w:t>6</w:t>
      </w:r>
      <w:r w:rsidRPr="00C76D6F"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Do you agree to </w:t>
      </w:r>
      <w:r w:rsidR="00067C1B">
        <w:rPr>
          <w:rFonts w:cs="Arial"/>
          <w:bCs/>
          <w:lang w:val="en-US"/>
        </w:rPr>
        <w:t xml:space="preserve">let CN to ensure that </w:t>
      </w:r>
      <w:r w:rsidR="00067C1B" w:rsidRPr="00067C1B">
        <w:rPr>
          <w:rFonts w:cs="Arial"/>
          <w:bCs/>
          <w:lang w:val="en-US"/>
        </w:rPr>
        <w:t>REDCAP UEs</w:t>
      </w:r>
      <w:r w:rsidR="00067C1B">
        <w:rPr>
          <w:rFonts w:cs="Arial"/>
          <w:bCs/>
          <w:lang w:val="en-US"/>
        </w:rPr>
        <w:t xml:space="preserve"> are only used</w:t>
      </w:r>
      <w:r w:rsidR="00067C1B" w:rsidRPr="00067C1B">
        <w:rPr>
          <w:rFonts w:cs="Arial"/>
          <w:bCs/>
          <w:lang w:val="en-US"/>
        </w:rPr>
        <w:t xml:space="preserve"> for intended use cases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936A0" w:rsidRPr="00A244AC" w14:paraId="4A893BB9" w14:textId="77777777" w:rsidTr="00C936A0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A7AB118" w14:textId="77777777" w:rsidR="00C936A0" w:rsidRPr="00A244AC" w:rsidRDefault="00C936A0" w:rsidP="00C936A0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6FE89778" w14:textId="77777777" w:rsidR="00C936A0" w:rsidRPr="00A244AC" w:rsidRDefault="00C936A0" w:rsidP="00C936A0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907C7CF" w14:textId="77777777" w:rsidR="00C936A0" w:rsidRPr="00A244AC" w:rsidRDefault="00C936A0" w:rsidP="00C936A0">
            <w:pPr>
              <w:overflowPunct/>
              <w:textAlignment w:val="auto"/>
              <w:rPr>
                <w:b/>
                <w:bCs/>
                <w:i/>
              </w:rPr>
            </w:pPr>
            <w:r w:rsidRPr="00A244AC">
              <w:rPr>
                <w:b/>
                <w:bCs/>
                <w:i/>
              </w:rPr>
              <w:t>Comments</w:t>
            </w:r>
          </w:p>
        </w:tc>
      </w:tr>
      <w:tr w:rsidR="00C936A0" w:rsidRPr="00A244AC" w14:paraId="7CC031F1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DC4F4CA" w14:textId="77777777" w:rsidR="00C936A0" w:rsidRPr="00A244AC" w:rsidRDefault="00DE6BE2" w:rsidP="00C936A0">
            <w:pPr>
              <w:overflowPunct/>
              <w:textAlignment w:val="auto"/>
            </w:pPr>
            <w:r>
              <w:t>Qualcomm</w:t>
            </w:r>
          </w:p>
        </w:tc>
        <w:tc>
          <w:tcPr>
            <w:tcW w:w="1498" w:type="dxa"/>
          </w:tcPr>
          <w:p w14:paraId="57EF8EEC" w14:textId="77777777" w:rsidR="00C936A0" w:rsidRPr="00A244AC" w:rsidRDefault="00DE6BE2" w:rsidP="00C936A0">
            <w:pPr>
              <w:overflowPunct/>
              <w:textAlignment w:val="auto"/>
            </w:pPr>
            <w:r>
              <w:t>Yes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C4ACDA7" w14:textId="77777777" w:rsidR="00C936A0" w:rsidRPr="00A244AC" w:rsidRDefault="00DE6BE2" w:rsidP="00C936A0">
            <w:pPr>
              <w:overflowPunct/>
              <w:textAlignment w:val="auto"/>
            </w:pPr>
            <w:r>
              <w:t xml:space="preserve">This topic is </w:t>
            </w:r>
            <w:r w:rsidR="00AB59B7">
              <w:t xml:space="preserve">also </w:t>
            </w:r>
            <w:r>
              <w:t xml:space="preserve">discussed </w:t>
            </w:r>
            <w:r w:rsidR="0090724C">
              <w:t>in</w:t>
            </w:r>
            <w:r w:rsidR="00AB59B7">
              <w:t xml:space="preserve"> Offline-109.</w:t>
            </w:r>
            <w:r w:rsidR="005E120D">
              <w:t xml:space="preserve"> We </w:t>
            </w:r>
            <w:r w:rsidR="00AB59B7">
              <w:t>probably should not duplicate the discussion</w:t>
            </w:r>
            <w:r w:rsidR="005E120D">
              <w:t>s</w:t>
            </w:r>
            <w:r w:rsidR="00AB59B7">
              <w:t xml:space="preserve">. </w:t>
            </w:r>
          </w:p>
        </w:tc>
      </w:tr>
      <w:tr w:rsidR="00C936A0" w:rsidRPr="00A244AC" w14:paraId="2F7430A7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448E62E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BB367D3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CA2DFE6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09B08D39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77B560E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71A11353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B6F58DA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210EB9C0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267802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FD6B653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B1D6093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0D0BE36B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F8C621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ED5AF7C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6BA1D88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57A2D8A2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C2040C3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C6137DB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8A89D2E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01E2C3F2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5DA069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BDFA2A7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D6FB796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0CFD5E4E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383D535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397383C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B552871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3E440C1C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F17957F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6CF2E0E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526D849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  <w:tr w:rsidR="00C936A0" w:rsidRPr="00A244AC" w14:paraId="476068A7" w14:textId="77777777" w:rsidTr="00C936A0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39172BA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DEB1A45" w14:textId="77777777" w:rsidR="00C936A0" w:rsidRPr="00A244AC" w:rsidRDefault="00C936A0" w:rsidP="00C936A0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F5B9499" w14:textId="77777777" w:rsidR="00C936A0" w:rsidRPr="00A244AC" w:rsidRDefault="00C936A0" w:rsidP="00C936A0">
            <w:pPr>
              <w:overflowPunct/>
              <w:textAlignment w:val="auto"/>
            </w:pPr>
          </w:p>
        </w:tc>
      </w:tr>
    </w:tbl>
    <w:p w14:paraId="589BBBEA" w14:textId="77777777" w:rsidR="00C936A0" w:rsidRDefault="00C936A0" w:rsidP="00C936A0">
      <w:pPr>
        <w:overflowPunct/>
        <w:textAlignment w:val="auto"/>
      </w:pPr>
    </w:p>
    <w:p w14:paraId="6984D367" w14:textId="77777777" w:rsidR="00193474" w:rsidRDefault="00193474" w:rsidP="00344F67">
      <w:pPr>
        <w:overflowPunct/>
        <w:textAlignment w:val="auto"/>
      </w:pPr>
    </w:p>
    <w:bookmarkEnd w:id="0"/>
    <w:bookmarkEnd w:id="1"/>
    <w:bookmarkEnd w:id="2"/>
    <w:bookmarkEnd w:id="3"/>
    <w:bookmarkEnd w:id="4"/>
    <w:bookmarkEnd w:id="5"/>
    <w:p w14:paraId="27AEF6A1" w14:textId="77777777" w:rsidR="00760814" w:rsidRPr="002D7792" w:rsidRDefault="00760814" w:rsidP="00760814">
      <w:pPr>
        <w:pStyle w:val="1"/>
        <w:jc w:val="both"/>
        <w:rPr>
          <w:rFonts w:cs="Arial"/>
        </w:rPr>
      </w:pPr>
      <w:r w:rsidRPr="002D7792">
        <w:rPr>
          <w:rFonts w:cs="Arial"/>
        </w:rPr>
        <w:t xml:space="preserve">Summary </w:t>
      </w:r>
    </w:p>
    <w:p w14:paraId="7E383AA7" w14:textId="77777777" w:rsidR="00456208" w:rsidRDefault="00AD73F2" w:rsidP="00456208">
      <w:pPr>
        <w:spacing w:after="240"/>
        <w:rPr>
          <w:rFonts w:cs="Arial"/>
          <w:bCs/>
        </w:rPr>
      </w:pPr>
      <w:r>
        <w:rPr>
          <w:rFonts w:cs="Arial"/>
          <w:bCs/>
        </w:rPr>
        <w:t>TBD</w:t>
      </w:r>
    </w:p>
    <w:p w14:paraId="4E2F1366" w14:textId="77777777" w:rsidR="00466C35" w:rsidRPr="00456208" w:rsidRDefault="00466C35" w:rsidP="001D717F">
      <w:pPr>
        <w:spacing w:after="240"/>
        <w:rPr>
          <w:rFonts w:cs="Arial"/>
          <w:bCs/>
        </w:rPr>
      </w:pPr>
    </w:p>
    <w:p w14:paraId="7F081E45" w14:textId="77777777" w:rsidR="00593B9B" w:rsidRPr="002D7792" w:rsidRDefault="00593B9B" w:rsidP="00593B9B">
      <w:pPr>
        <w:pStyle w:val="1"/>
        <w:rPr>
          <w:rFonts w:cs="Arial"/>
          <w:noProof/>
        </w:rPr>
      </w:pPr>
      <w:r>
        <w:rPr>
          <w:rFonts w:cs="Arial"/>
          <w:noProof/>
        </w:rPr>
        <w:t>Conclusion</w:t>
      </w:r>
    </w:p>
    <w:p w14:paraId="757E44AF" w14:textId="77777777" w:rsidR="00593B9B" w:rsidRDefault="00AD73F2" w:rsidP="00824F57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This offline</w:t>
      </w:r>
      <w:r w:rsidR="00593B9B">
        <w:rPr>
          <w:rFonts w:cs="Arial"/>
          <w:bCs/>
          <w:lang w:val="en-US"/>
        </w:rPr>
        <w:t xml:space="preserve"> discussion </w:t>
      </w:r>
      <w:r>
        <w:rPr>
          <w:rFonts w:cs="Arial"/>
          <w:bCs/>
          <w:lang w:val="en-US"/>
        </w:rPr>
        <w:t>f</w:t>
      </w:r>
      <w:r w:rsidR="00593B9B">
        <w:rPr>
          <w:rFonts w:cs="Arial"/>
          <w:bCs/>
          <w:lang w:val="en-US"/>
        </w:rPr>
        <w:t>ocused on</w:t>
      </w:r>
      <w:r w:rsidR="00060593">
        <w:rPr>
          <w:rFonts w:cs="Arial"/>
          <w:bCs/>
          <w:lang w:val="en-US"/>
        </w:rPr>
        <w:t xml:space="preserve"> </w:t>
      </w:r>
      <w:r>
        <w:rPr>
          <w:rFonts w:cs="Arial"/>
          <w:bCs/>
          <w:lang w:val="en-US"/>
        </w:rPr>
        <w:t>proposals for REDCAP:</w:t>
      </w:r>
    </w:p>
    <w:p w14:paraId="081DE517" w14:textId="77777777" w:rsidR="008276AC" w:rsidRDefault="00AD73F2" w:rsidP="00AD73F2">
      <w:pPr>
        <w:overflowPunct/>
        <w:textAlignment w:val="auto"/>
        <w:rPr>
          <w:b/>
        </w:rPr>
      </w:pPr>
      <w:r>
        <w:rPr>
          <w:rFonts w:cs="Arial"/>
          <w:b/>
          <w:bCs/>
          <w:lang w:val="en-US"/>
        </w:rPr>
        <w:t>TBD</w:t>
      </w:r>
    </w:p>
    <w:p w14:paraId="7DEA4C0A" w14:textId="77777777" w:rsidR="00760814" w:rsidRPr="002D7792" w:rsidRDefault="00A47F59" w:rsidP="00760814">
      <w:pPr>
        <w:pStyle w:val="1"/>
        <w:rPr>
          <w:rFonts w:cs="Arial"/>
          <w:noProof/>
        </w:rPr>
      </w:pPr>
      <w:r>
        <w:rPr>
          <w:rFonts w:cs="Arial"/>
          <w:noProof/>
        </w:rPr>
        <w:lastRenderedPageBreak/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A47F59" w:rsidRPr="00A47F59" w14:paraId="14C8943E" w14:textId="77777777" w:rsidTr="00A47F5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0740DAD" w14:textId="77777777" w:rsidR="00A47F59" w:rsidRPr="00A47F59" w:rsidRDefault="00A47F59" w:rsidP="00A47F59">
            <w:pPr>
              <w:overflowPunct/>
              <w:jc w:val="center"/>
              <w:textAlignment w:val="auto"/>
              <w:rPr>
                <w:b/>
                <w:bCs/>
              </w:rPr>
            </w:pPr>
            <w:r w:rsidRPr="00A47F59"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</w:tcPr>
          <w:p w14:paraId="1F3D6B02" w14:textId="77777777" w:rsidR="00A47F59" w:rsidRPr="00A47F59" w:rsidRDefault="00A47F59" w:rsidP="00A47F59">
            <w:pPr>
              <w:overflowPunct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123EF84E" w14:textId="77777777" w:rsidR="00A47F59" w:rsidRPr="00A47F59" w:rsidRDefault="00A47F59" w:rsidP="00A47F59">
            <w:pPr>
              <w:overflowPunct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A47F59" w:rsidRPr="00A244AC" w14:paraId="14A735AD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DEBC212" w14:textId="77777777" w:rsidR="00A47F59" w:rsidRPr="00A244AC" w:rsidRDefault="005E120D" w:rsidP="00AB21CD">
            <w:pPr>
              <w:overflowPunct/>
              <w:textAlignment w:val="auto"/>
            </w:pPr>
            <w:r>
              <w:t>Linhai He</w:t>
            </w:r>
          </w:p>
        </w:tc>
        <w:tc>
          <w:tcPr>
            <w:tcW w:w="2207" w:type="dxa"/>
          </w:tcPr>
          <w:p w14:paraId="08812B8C" w14:textId="77777777" w:rsidR="00A47F59" w:rsidRPr="00A244AC" w:rsidRDefault="005E120D" w:rsidP="00AB21CD">
            <w:pPr>
              <w:overflowPunct/>
              <w:textAlignment w:val="auto"/>
            </w:pPr>
            <w:r>
              <w:t>Qualcomm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5E7048D6" w14:textId="77777777" w:rsidR="00A47F59" w:rsidRPr="00A244AC" w:rsidRDefault="005E120D" w:rsidP="00AB21CD">
            <w:pPr>
              <w:overflowPunct/>
              <w:textAlignment w:val="auto"/>
            </w:pPr>
            <w:r>
              <w:t>linhaihe@qti.qualcomm.com</w:t>
            </w:r>
          </w:p>
        </w:tc>
      </w:tr>
      <w:tr w:rsidR="00A47F59" w:rsidRPr="00A244AC" w14:paraId="329B0750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DC2F1F4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6AC9221D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12E91C5" w14:textId="77777777" w:rsidR="00A47F59" w:rsidRPr="00A244AC" w:rsidRDefault="00A47F59" w:rsidP="00AB21CD">
            <w:pPr>
              <w:overflowPunct/>
              <w:textAlignment w:val="auto"/>
            </w:pPr>
          </w:p>
        </w:tc>
      </w:tr>
      <w:tr w:rsidR="00A47F59" w:rsidRPr="00A244AC" w14:paraId="112E1E04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0744C40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2207" w:type="dxa"/>
            <w:vAlign w:val="center"/>
          </w:tcPr>
          <w:p w14:paraId="089DF1F8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586BD9" w14:textId="77777777" w:rsidR="00A47F59" w:rsidRPr="00A244AC" w:rsidRDefault="00A47F59" w:rsidP="00AB21CD">
            <w:pPr>
              <w:overflowPunct/>
              <w:textAlignment w:val="auto"/>
            </w:pPr>
          </w:p>
        </w:tc>
      </w:tr>
      <w:tr w:rsidR="00A47F59" w:rsidRPr="00A244AC" w14:paraId="7CF16AAE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14247CC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56C9321D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7F94724A" w14:textId="77777777" w:rsidR="00A47F59" w:rsidRPr="00A244AC" w:rsidRDefault="00A47F59" w:rsidP="00AB21CD">
            <w:pPr>
              <w:overflowPunct/>
              <w:textAlignment w:val="auto"/>
            </w:pPr>
          </w:p>
        </w:tc>
      </w:tr>
      <w:tr w:rsidR="00A47F59" w:rsidRPr="00A244AC" w14:paraId="3A996A38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4968155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2CEC77EA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6C12447" w14:textId="77777777" w:rsidR="00A47F59" w:rsidRPr="00A244AC" w:rsidRDefault="00A47F59" w:rsidP="00AB21CD">
            <w:pPr>
              <w:overflowPunct/>
              <w:textAlignment w:val="auto"/>
            </w:pPr>
          </w:p>
        </w:tc>
      </w:tr>
      <w:tr w:rsidR="00A47F59" w:rsidRPr="00A244AC" w14:paraId="5811DE03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A8CC98D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761CEC94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4EACD91C" w14:textId="77777777" w:rsidR="00A47F59" w:rsidRPr="00A244AC" w:rsidRDefault="00A47F59" w:rsidP="00AB21CD">
            <w:pPr>
              <w:overflowPunct/>
              <w:textAlignment w:val="auto"/>
            </w:pPr>
          </w:p>
        </w:tc>
      </w:tr>
      <w:tr w:rsidR="00A47F59" w:rsidRPr="00A244AC" w14:paraId="19339064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07F06EF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6439E39A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1BDD708D" w14:textId="77777777" w:rsidR="00A47F59" w:rsidRPr="00A244AC" w:rsidRDefault="00A47F59" w:rsidP="00AB21CD">
            <w:pPr>
              <w:overflowPunct/>
              <w:textAlignment w:val="auto"/>
            </w:pPr>
          </w:p>
        </w:tc>
      </w:tr>
      <w:tr w:rsidR="00A47F59" w:rsidRPr="00A244AC" w14:paraId="2FAAE766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A370486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5BB56B5C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9E48ABA" w14:textId="77777777" w:rsidR="00A47F59" w:rsidRPr="00A244AC" w:rsidRDefault="00A47F59" w:rsidP="00AB21CD">
            <w:pPr>
              <w:overflowPunct/>
              <w:textAlignment w:val="auto"/>
            </w:pPr>
          </w:p>
        </w:tc>
      </w:tr>
      <w:tr w:rsidR="00A47F59" w:rsidRPr="00A244AC" w14:paraId="673F4975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A7C0820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135085D3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132AAD19" w14:textId="77777777" w:rsidR="00A47F59" w:rsidRPr="00A244AC" w:rsidRDefault="00A47F59" w:rsidP="00AB21CD">
            <w:pPr>
              <w:overflowPunct/>
              <w:textAlignment w:val="auto"/>
            </w:pPr>
          </w:p>
        </w:tc>
      </w:tr>
      <w:tr w:rsidR="00A47F59" w:rsidRPr="00A244AC" w14:paraId="4A30101D" w14:textId="77777777" w:rsidTr="00A47F5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1F2023F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3C4CDE37" w14:textId="77777777" w:rsidR="00A47F59" w:rsidRPr="00A244AC" w:rsidRDefault="00A47F59" w:rsidP="00AB21CD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BF5A7B7" w14:textId="77777777" w:rsidR="00A47F59" w:rsidRPr="00A244AC" w:rsidRDefault="00A47F59" w:rsidP="00AB21CD">
            <w:pPr>
              <w:overflowPunct/>
              <w:textAlignment w:val="auto"/>
            </w:pPr>
          </w:p>
        </w:tc>
      </w:tr>
    </w:tbl>
    <w:p w14:paraId="30E71376" w14:textId="77777777" w:rsidR="00A47F59" w:rsidRPr="00E55314" w:rsidRDefault="00A47F59" w:rsidP="00BA1FFB">
      <w:pPr>
        <w:pStyle w:val="Reference"/>
        <w:numPr>
          <w:ilvl w:val="0"/>
          <w:numId w:val="0"/>
        </w:numPr>
        <w:ind w:left="567" w:hanging="567"/>
      </w:pPr>
    </w:p>
    <w:sectPr w:rsidR="00A47F59" w:rsidRPr="00E55314">
      <w:headerReference w:type="even" r:id="rId20"/>
      <w:foot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5F94F" w14:textId="77777777" w:rsidR="001C76F2" w:rsidRDefault="001C76F2">
      <w:r>
        <w:separator/>
      </w:r>
    </w:p>
  </w:endnote>
  <w:endnote w:type="continuationSeparator" w:id="0">
    <w:p w14:paraId="6B8BD09E" w14:textId="77777777" w:rsidR="001C76F2" w:rsidRDefault="001C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423F" w14:textId="03A9022C" w:rsidR="00714D9F" w:rsidRDefault="00714D9F" w:rsidP="00313FD6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9328FB">
      <w:rPr>
        <w:rStyle w:val="af"/>
      </w:rPr>
      <w:t>9</w:t>
    </w:r>
    <w:r>
      <w:rPr>
        <w:rStyle w:val="af"/>
      </w:rPr>
      <w:fldChar w:fldCharType="end"/>
    </w:r>
    <w:r>
      <w:rPr>
        <w:rStyle w:val="af"/>
      </w:rPr>
      <w:t>/</w:t>
    </w:r>
    <w:r>
      <w:rPr>
        <w:rStyle w:val="af"/>
      </w:rPr>
      <w:fldChar w:fldCharType="begin"/>
    </w:r>
    <w:r>
      <w:rPr>
        <w:rStyle w:val="af"/>
      </w:rPr>
      <w:instrText xml:space="preserve"> NUMPAGES </w:instrText>
    </w:r>
    <w:r>
      <w:rPr>
        <w:rStyle w:val="af"/>
      </w:rPr>
      <w:fldChar w:fldCharType="separate"/>
    </w:r>
    <w:r w:rsidR="009328FB">
      <w:rPr>
        <w:rStyle w:val="af"/>
      </w:rPr>
      <w:t>9</w:t>
    </w:r>
    <w:r>
      <w:rPr>
        <w:rStyle w:val="af"/>
      </w:rPr>
      <w:fldChar w:fldCharType="end"/>
    </w:r>
    <w:r>
      <w:rPr>
        <w:rStyle w:val="a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B641" w14:textId="77777777" w:rsidR="001C76F2" w:rsidRDefault="001C76F2">
      <w:r>
        <w:separator/>
      </w:r>
    </w:p>
  </w:footnote>
  <w:footnote w:type="continuationSeparator" w:id="0">
    <w:p w14:paraId="3E917853" w14:textId="77777777" w:rsidR="001C76F2" w:rsidRDefault="001C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0ECBF" w14:textId="77777777" w:rsidR="00714D9F" w:rsidRDefault="00714D9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C96014A"/>
    <w:lvl w:ilvl="0">
      <w:start w:val="1"/>
      <w:numFmt w:val="bullet"/>
      <w:pStyle w:val="IB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2A6D472C"/>
    <w:multiLevelType w:val="hybridMultilevel"/>
    <w:tmpl w:val="D65062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0B38FD"/>
    <w:multiLevelType w:val="hybridMultilevel"/>
    <w:tmpl w:val="10B2BFC0"/>
    <w:lvl w:ilvl="0" w:tplc="FFFFFFFF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D34B6"/>
    <w:multiLevelType w:val="hybridMultilevel"/>
    <w:tmpl w:val="F2426A34"/>
    <w:lvl w:ilvl="0" w:tplc="B3428C4A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608679F6"/>
    <w:lvl w:ilvl="0" w:tplc="092E978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A721D"/>
    <w:multiLevelType w:val="hybridMultilevel"/>
    <w:tmpl w:val="CC2A0A5E"/>
    <w:lvl w:ilvl="0" w:tplc="78A864BC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3F73"/>
    <w:multiLevelType w:val="hybridMultilevel"/>
    <w:tmpl w:val="99E0CBFC"/>
    <w:lvl w:ilvl="0" w:tplc="B0507F12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D7A34"/>
    <w:multiLevelType w:val="hybridMultilevel"/>
    <w:tmpl w:val="FA62406E"/>
    <w:lvl w:ilvl="0" w:tplc="855A77D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5FFE1272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EF7CC5"/>
    <w:multiLevelType w:val="hybridMultilevel"/>
    <w:tmpl w:val="AEB4C770"/>
    <w:lvl w:ilvl="0" w:tplc="855A77D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6C28A41A"/>
    <w:lvl w:ilvl="0" w:tplc="0ED8CFC6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13084"/>
    <w:multiLevelType w:val="hybridMultilevel"/>
    <w:tmpl w:val="D7A0CCFE"/>
    <w:lvl w:ilvl="0" w:tplc="855A77D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CC9AD554"/>
    <w:lvl w:ilvl="0" w:tplc="901E4CC4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C29A6"/>
    <w:multiLevelType w:val="hybridMultilevel"/>
    <w:tmpl w:val="0018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52A81"/>
    <w:multiLevelType w:val="hybridMultilevel"/>
    <w:tmpl w:val="A016EECC"/>
    <w:lvl w:ilvl="0" w:tplc="04100011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C4B"/>
    <w:multiLevelType w:val="hybridMultilevel"/>
    <w:tmpl w:val="7A14E7E0"/>
    <w:lvl w:ilvl="0" w:tplc="855A77D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B6A42D6A">
      <w:start w:val="1"/>
      <w:numFmt w:val="bullet"/>
      <w:pStyle w:val="Agreement"/>
      <w:lvlText w:val=""/>
      <w:lvlJc w:val="left"/>
      <w:pPr>
        <w:tabs>
          <w:tab w:val="num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</w:abstractNum>
  <w:abstractNum w:abstractNumId="20" w15:restartNumberingAfterBreak="0">
    <w:nsid w:val="705002BC"/>
    <w:multiLevelType w:val="hybridMultilevel"/>
    <w:tmpl w:val="11CE4946"/>
    <w:lvl w:ilvl="0" w:tplc="5B4E4FDC">
      <w:start w:val="1"/>
      <w:numFmt w:val="bullet"/>
      <w:lvlText w:val="-"/>
      <w:lvlJc w:val="left"/>
      <w:pPr>
        <w:ind w:left="2084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5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4" w:hanging="420"/>
      </w:pPr>
      <w:rPr>
        <w:rFonts w:ascii="Wingdings" w:hAnsi="Wingdings" w:hint="default"/>
      </w:rPr>
    </w:lvl>
  </w:abstractNum>
  <w:abstractNum w:abstractNumId="21" w15:restartNumberingAfterBreak="0">
    <w:nsid w:val="71AA5887"/>
    <w:multiLevelType w:val="hybridMultilevel"/>
    <w:tmpl w:val="1BA03910"/>
    <w:lvl w:ilvl="0" w:tplc="08090019">
      <w:start w:val="1"/>
      <w:numFmt w:val="lowerLetter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745065F7"/>
    <w:multiLevelType w:val="hybridMultilevel"/>
    <w:tmpl w:val="26B8AACE"/>
    <w:lvl w:ilvl="0" w:tplc="855A77D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EB1EA3"/>
    <w:multiLevelType w:val="hybridMultilevel"/>
    <w:tmpl w:val="201C2DF2"/>
    <w:lvl w:ilvl="0" w:tplc="855A77D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9"/>
  </w:num>
  <w:num w:numId="12">
    <w:abstractNumId w:val="2"/>
  </w:num>
  <w:num w:numId="13">
    <w:abstractNumId w:val="0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23"/>
  </w:num>
  <w:num w:numId="19">
    <w:abstractNumId w:val="22"/>
  </w:num>
  <w:num w:numId="20">
    <w:abstractNumId w:val="12"/>
  </w:num>
  <w:num w:numId="21">
    <w:abstractNumId w:val="10"/>
  </w:num>
  <w:num w:numId="22">
    <w:abstractNumId w:val="3"/>
  </w:num>
  <w:num w:numId="23">
    <w:abstractNumId w:val="21"/>
  </w:num>
  <w:num w:numId="24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5" w:nlCheck="1" w:checkStyle="1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417E7"/>
    <w:rsid w:val="000422E2"/>
    <w:rsid w:val="00042F22"/>
    <w:rsid w:val="000444EF"/>
    <w:rsid w:val="00045F77"/>
    <w:rsid w:val="0005028E"/>
    <w:rsid w:val="000525BA"/>
    <w:rsid w:val="00052A07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4375"/>
    <w:rsid w:val="000749A1"/>
    <w:rsid w:val="000755FB"/>
    <w:rsid w:val="0007596F"/>
    <w:rsid w:val="000774CE"/>
    <w:rsid w:val="00077886"/>
    <w:rsid w:val="000779C8"/>
    <w:rsid w:val="00077E5F"/>
    <w:rsid w:val="0008036A"/>
    <w:rsid w:val="00080A33"/>
    <w:rsid w:val="00080E1A"/>
    <w:rsid w:val="00081AE6"/>
    <w:rsid w:val="00082E82"/>
    <w:rsid w:val="000832C3"/>
    <w:rsid w:val="000847F5"/>
    <w:rsid w:val="0008531C"/>
    <w:rsid w:val="000855EB"/>
    <w:rsid w:val="00085B52"/>
    <w:rsid w:val="00086042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889"/>
    <w:rsid w:val="000B58C3"/>
    <w:rsid w:val="000B59B7"/>
    <w:rsid w:val="000B61E9"/>
    <w:rsid w:val="000B69DA"/>
    <w:rsid w:val="000B792E"/>
    <w:rsid w:val="000C022A"/>
    <w:rsid w:val="000C0F7E"/>
    <w:rsid w:val="000C165A"/>
    <w:rsid w:val="000C2B65"/>
    <w:rsid w:val="000C2E19"/>
    <w:rsid w:val="000C4530"/>
    <w:rsid w:val="000D001F"/>
    <w:rsid w:val="000D0185"/>
    <w:rsid w:val="000D0D07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34C4"/>
    <w:rsid w:val="00113956"/>
    <w:rsid w:val="00113CF4"/>
    <w:rsid w:val="00114976"/>
    <w:rsid w:val="001153EA"/>
    <w:rsid w:val="00115643"/>
    <w:rsid w:val="00116765"/>
    <w:rsid w:val="00116A71"/>
    <w:rsid w:val="00117B1F"/>
    <w:rsid w:val="00117DD9"/>
    <w:rsid w:val="001219F5"/>
    <w:rsid w:val="00121A20"/>
    <w:rsid w:val="00122F2E"/>
    <w:rsid w:val="0012377F"/>
    <w:rsid w:val="00123CB7"/>
    <w:rsid w:val="00124314"/>
    <w:rsid w:val="0012478A"/>
    <w:rsid w:val="00126193"/>
    <w:rsid w:val="00126B4A"/>
    <w:rsid w:val="001314E2"/>
    <w:rsid w:val="001325F9"/>
    <w:rsid w:val="001329CF"/>
    <w:rsid w:val="00132FD0"/>
    <w:rsid w:val="00133939"/>
    <w:rsid w:val="001344C0"/>
    <w:rsid w:val="001346FA"/>
    <w:rsid w:val="00134C95"/>
    <w:rsid w:val="00135252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643A8"/>
    <w:rsid w:val="00164813"/>
    <w:rsid w:val="001659C1"/>
    <w:rsid w:val="0016666C"/>
    <w:rsid w:val="00166837"/>
    <w:rsid w:val="001668F6"/>
    <w:rsid w:val="00171413"/>
    <w:rsid w:val="00173A8E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3A2D"/>
    <w:rsid w:val="00183A59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1987"/>
    <w:rsid w:val="001A1A45"/>
    <w:rsid w:val="001A1AAA"/>
    <w:rsid w:val="001A1F86"/>
    <w:rsid w:val="001A2564"/>
    <w:rsid w:val="001A28E9"/>
    <w:rsid w:val="001A3126"/>
    <w:rsid w:val="001A48C1"/>
    <w:rsid w:val="001A6173"/>
    <w:rsid w:val="001A6CBA"/>
    <w:rsid w:val="001B0D97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C0A22"/>
    <w:rsid w:val="001C171A"/>
    <w:rsid w:val="001C1CE5"/>
    <w:rsid w:val="001C1F20"/>
    <w:rsid w:val="001C3184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22C9"/>
    <w:rsid w:val="001F2374"/>
    <w:rsid w:val="001F3916"/>
    <w:rsid w:val="001F3E8B"/>
    <w:rsid w:val="001F4960"/>
    <w:rsid w:val="001F54C5"/>
    <w:rsid w:val="001F6330"/>
    <w:rsid w:val="001F662C"/>
    <w:rsid w:val="001F6694"/>
    <w:rsid w:val="001F7074"/>
    <w:rsid w:val="00200490"/>
    <w:rsid w:val="00200951"/>
    <w:rsid w:val="00201F3A"/>
    <w:rsid w:val="00202F58"/>
    <w:rsid w:val="00203E40"/>
    <w:rsid w:val="00203F96"/>
    <w:rsid w:val="002069B2"/>
    <w:rsid w:val="00206C52"/>
    <w:rsid w:val="00206C59"/>
    <w:rsid w:val="00207FA3"/>
    <w:rsid w:val="00207FC3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2085"/>
    <w:rsid w:val="002224DB"/>
    <w:rsid w:val="00223FCB"/>
    <w:rsid w:val="00224E4E"/>
    <w:rsid w:val="002252C3"/>
    <w:rsid w:val="00225C54"/>
    <w:rsid w:val="00227859"/>
    <w:rsid w:val="00230765"/>
    <w:rsid w:val="0023188B"/>
    <w:rsid w:val="002319E4"/>
    <w:rsid w:val="00232D4E"/>
    <w:rsid w:val="00233BF0"/>
    <w:rsid w:val="002341E4"/>
    <w:rsid w:val="00235632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6304"/>
    <w:rsid w:val="0024716D"/>
    <w:rsid w:val="002500C8"/>
    <w:rsid w:val="00253C82"/>
    <w:rsid w:val="0025754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77D"/>
    <w:rsid w:val="00297F14"/>
    <w:rsid w:val="002A055E"/>
    <w:rsid w:val="002A1D4E"/>
    <w:rsid w:val="002A2869"/>
    <w:rsid w:val="002A2C1A"/>
    <w:rsid w:val="002A40D0"/>
    <w:rsid w:val="002A4B76"/>
    <w:rsid w:val="002A4E03"/>
    <w:rsid w:val="002A4FA9"/>
    <w:rsid w:val="002A57D4"/>
    <w:rsid w:val="002B24D6"/>
    <w:rsid w:val="002B31E9"/>
    <w:rsid w:val="002B5409"/>
    <w:rsid w:val="002B6C4E"/>
    <w:rsid w:val="002B6FAC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5FC1"/>
    <w:rsid w:val="002E7CAE"/>
    <w:rsid w:val="002F1112"/>
    <w:rsid w:val="002F1F8C"/>
    <w:rsid w:val="002F2537"/>
    <w:rsid w:val="002F2771"/>
    <w:rsid w:val="002F37A9"/>
    <w:rsid w:val="002F41CD"/>
    <w:rsid w:val="002F4A2C"/>
    <w:rsid w:val="00301CE6"/>
    <w:rsid w:val="00302556"/>
    <w:rsid w:val="0030256B"/>
    <w:rsid w:val="00302845"/>
    <w:rsid w:val="0030489A"/>
    <w:rsid w:val="0030501F"/>
    <w:rsid w:val="00305D4C"/>
    <w:rsid w:val="00307BA1"/>
    <w:rsid w:val="00310A75"/>
    <w:rsid w:val="00310F10"/>
    <w:rsid w:val="00311702"/>
    <w:rsid w:val="00311E82"/>
    <w:rsid w:val="0031210E"/>
    <w:rsid w:val="00312386"/>
    <w:rsid w:val="00313FD6"/>
    <w:rsid w:val="003143BD"/>
    <w:rsid w:val="003145BB"/>
    <w:rsid w:val="00314D7E"/>
    <w:rsid w:val="003153CC"/>
    <w:rsid w:val="00316A32"/>
    <w:rsid w:val="00317726"/>
    <w:rsid w:val="00317B6B"/>
    <w:rsid w:val="003203ED"/>
    <w:rsid w:val="00321765"/>
    <w:rsid w:val="003219E3"/>
    <w:rsid w:val="00322C9F"/>
    <w:rsid w:val="003236BC"/>
    <w:rsid w:val="00324D23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DB5"/>
    <w:rsid w:val="00346F52"/>
    <w:rsid w:val="003477B1"/>
    <w:rsid w:val="00351DD9"/>
    <w:rsid w:val="00352606"/>
    <w:rsid w:val="0035402A"/>
    <w:rsid w:val="0035482C"/>
    <w:rsid w:val="0035575A"/>
    <w:rsid w:val="00355F91"/>
    <w:rsid w:val="00357380"/>
    <w:rsid w:val="0035777B"/>
    <w:rsid w:val="003602D9"/>
    <w:rsid w:val="003604CE"/>
    <w:rsid w:val="00361394"/>
    <w:rsid w:val="00362068"/>
    <w:rsid w:val="003629F7"/>
    <w:rsid w:val="00362B2F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90452"/>
    <w:rsid w:val="00391691"/>
    <w:rsid w:val="00393614"/>
    <w:rsid w:val="003939FF"/>
    <w:rsid w:val="00395E2F"/>
    <w:rsid w:val="003970AA"/>
    <w:rsid w:val="003A0F7A"/>
    <w:rsid w:val="003A169C"/>
    <w:rsid w:val="003A18E4"/>
    <w:rsid w:val="003A2223"/>
    <w:rsid w:val="003A2A0F"/>
    <w:rsid w:val="003A45A1"/>
    <w:rsid w:val="003A4720"/>
    <w:rsid w:val="003A4EDD"/>
    <w:rsid w:val="003A5B0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998"/>
    <w:rsid w:val="00425AB3"/>
    <w:rsid w:val="00425BEC"/>
    <w:rsid w:val="00427248"/>
    <w:rsid w:val="00427254"/>
    <w:rsid w:val="004301E7"/>
    <w:rsid w:val="00434AC8"/>
    <w:rsid w:val="00434B68"/>
    <w:rsid w:val="0043507B"/>
    <w:rsid w:val="00437447"/>
    <w:rsid w:val="0043774B"/>
    <w:rsid w:val="00440A47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B71"/>
    <w:rsid w:val="00460DD4"/>
    <w:rsid w:val="0046210C"/>
    <w:rsid w:val="0046299B"/>
    <w:rsid w:val="00463D8C"/>
    <w:rsid w:val="00465F3A"/>
    <w:rsid w:val="004669E2"/>
    <w:rsid w:val="00466C35"/>
    <w:rsid w:val="00467C50"/>
    <w:rsid w:val="00470C31"/>
    <w:rsid w:val="00472B95"/>
    <w:rsid w:val="004734D0"/>
    <w:rsid w:val="0047383E"/>
    <w:rsid w:val="00473CA6"/>
    <w:rsid w:val="00474410"/>
    <w:rsid w:val="00474761"/>
    <w:rsid w:val="00474FF7"/>
    <w:rsid w:val="0047556B"/>
    <w:rsid w:val="00477768"/>
    <w:rsid w:val="00477FD4"/>
    <w:rsid w:val="00480154"/>
    <w:rsid w:val="00481311"/>
    <w:rsid w:val="00481981"/>
    <w:rsid w:val="00482AA7"/>
    <w:rsid w:val="00484F19"/>
    <w:rsid w:val="00485038"/>
    <w:rsid w:val="004864C8"/>
    <w:rsid w:val="0048791A"/>
    <w:rsid w:val="00490C68"/>
    <w:rsid w:val="00492774"/>
    <w:rsid w:val="00492BC5"/>
    <w:rsid w:val="004940BB"/>
    <w:rsid w:val="004964F1"/>
    <w:rsid w:val="004A0BD4"/>
    <w:rsid w:val="004A16BC"/>
    <w:rsid w:val="004A2B94"/>
    <w:rsid w:val="004A3C55"/>
    <w:rsid w:val="004A502F"/>
    <w:rsid w:val="004A5B89"/>
    <w:rsid w:val="004A691A"/>
    <w:rsid w:val="004B2460"/>
    <w:rsid w:val="004B31E8"/>
    <w:rsid w:val="004B3B3B"/>
    <w:rsid w:val="004B4BA4"/>
    <w:rsid w:val="004B60D6"/>
    <w:rsid w:val="004B77CE"/>
    <w:rsid w:val="004B7C0C"/>
    <w:rsid w:val="004C0384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2BD6"/>
    <w:rsid w:val="005137A1"/>
    <w:rsid w:val="005137B5"/>
    <w:rsid w:val="005151D7"/>
    <w:rsid w:val="005153A7"/>
    <w:rsid w:val="0051702F"/>
    <w:rsid w:val="005201E9"/>
    <w:rsid w:val="00521291"/>
    <w:rsid w:val="005219CF"/>
    <w:rsid w:val="00522F98"/>
    <w:rsid w:val="00523A16"/>
    <w:rsid w:val="00524A54"/>
    <w:rsid w:val="005254C6"/>
    <w:rsid w:val="0052562B"/>
    <w:rsid w:val="00531B2E"/>
    <w:rsid w:val="00534929"/>
    <w:rsid w:val="00534B59"/>
    <w:rsid w:val="00534C9B"/>
    <w:rsid w:val="00535038"/>
    <w:rsid w:val="005355D7"/>
    <w:rsid w:val="00536759"/>
    <w:rsid w:val="00537C62"/>
    <w:rsid w:val="00537FBC"/>
    <w:rsid w:val="00540295"/>
    <w:rsid w:val="005414C0"/>
    <w:rsid w:val="00541EC9"/>
    <w:rsid w:val="00542176"/>
    <w:rsid w:val="0054328F"/>
    <w:rsid w:val="00544DFF"/>
    <w:rsid w:val="00546970"/>
    <w:rsid w:val="00546E34"/>
    <w:rsid w:val="00554E19"/>
    <w:rsid w:val="0055635D"/>
    <w:rsid w:val="005567F5"/>
    <w:rsid w:val="0055760D"/>
    <w:rsid w:val="0056121F"/>
    <w:rsid w:val="00563442"/>
    <w:rsid w:val="00567641"/>
    <w:rsid w:val="005710CE"/>
    <w:rsid w:val="00572505"/>
    <w:rsid w:val="00575474"/>
    <w:rsid w:val="00577FEA"/>
    <w:rsid w:val="00580804"/>
    <w:rsid w:val="0058153B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34A4"/>
    <w:rsid w:val="005935A4"/>
    <w:rsid w:val="00593B9B"/>
    <w:rsid w:val="005948C2"/>
    <w:rsid w:val="00595DCA"/>
    <w:rsid w:val="0059779B"/>
    <w:rsid w:val="005A0845"/>
    <w:rsid w:val="005A0F4E"/>
    <w:rsid w:val="005A209A"/>
    <w:rsid w:val="005A2563"/>
    <w:rsid w:val="005A25D8"/>
    <w:rsid w:val="005A2ABB"/>
    <w:rsid w:val="005A2EB0"/>
    <w:rsid w:val="005A2ECF"/>
    <w:rsid w:val="005A3B1B"/>
    <w:rsid w:val="005A3DB0"/>
    <w:rsid w:val="005A662D"/>
    <w:rsid w:val="005A79F0"/>
    <w:rsid w:val="005B1478"/>
    <w:rsid w:val="005B14F7"/>
    <w:rsid w:val="005B35D7"/>
    <w:rsid w:val="005B392A"/>
    <w:rsid w:val="005B3AA3"/>
    <w:rsid w:val="005B480A"/>
    <w:rsid w:val="005B5955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30BB"/>
    <w:rsid w:val="005E3302"/>
    <w:rsid w:val="005E3444"/>
    <w:rsid w:val="005E385F"/>
    <w:rsid w:val="005E59FC"/>
    <w:rsid w:val="005E5B81"/>
    <w:rsid w:val="005E75B3"/>
    <w:rsid w:val="005F0DCD"/>
    <w:rsid w:val="005F16E7"/>
    <w:rsid w:val="005F2CB1"/>
    <w:rsid w:val="005F3025"/>
    <w:rsid w:val="005F3B8F"/>
    <w:rsid w:val="005F45D2"/>
    <w:rsid w:val="005F5BFC"/>
    <w:rsid w:val="005F618C"/>
    <w:rsid w:val="005F70BD"/>
    <w:rsid w:val="005F7B03"/>
    <w:rsid w:val="005F7CA9"/>
    <w:rsid w:val="006013EB"/>
    <w:rsid w:val="00601AE8"/>
    <w:rsid w:val="0060283C"/>
    <w:rsid w:val="006037C9"/>
    <w:rsid w:val="00604F14"/>
    <w:rsid w:val="0060662C"/>
    <w:rsid w:val="006101DE"/>
    <w:rsid w:val="0061047F"/>
    <w:rsid w:val="00610AB6"/>
    <w:rsid w:val="00611B83"/>
    <w:rsid w:val="0061277C"/>
    <w:rsid w:val="00612FB5"/>
    <w:rsid w:val="006130CC"/>
    <w:rsid w:val="00613257"/>
    <w:rsid w:val="00613509"/>
    <w:rsid w:val="00613DC8"/>
    <w:rsid w:val="00614898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4A6"/>
    <w:rsid w:val="006240BC"/>
    <w:rsid w:val="00624D23"/>
    <w:rsid w:val="00627F38"/>
    <w:rsid w:val="00630001"/>
    <w:rsid w:val="0063112C"/>
    <w:rsid w:val="006311B3"/>
    <w:rsid w:val="00631928"/>
    <w:rsid w:val="006320C3"/>
    <w:rsid w:val="0063284C"/>
    <w:rsid w:val="00632CC1"/>
    <w:rsid w:val="00632ECB"/>
    <w:rsid w:val="006352A5"/>
    <w:rsid w:val="00636398"/>
    <w:rsid w:val="006368D3"/>
    <w:rsid w:val="0063722F"/>
    <w:rsid w:val="006377EC"/>
    <w:rsid w:val="00637911"/>
    <w:rsid w:val="00637FB4"/>
    <w:rsid w:val="0064151F"/>
    <w:rsid w:val="00641533"/>
    <w:rsid w:val="0064208D"/>
    <w:rsid w:val="00643475"/>
    <w:rsid w:val="0064396A"/>
    <w:rsid w:val="00643B8F"/>
    <w:rsid w:val="006453BC"/>
    <w:rsid w:val="00645E9B"/>
    <w:rsid w:val="0064624E"/>
    <w:rsid w:val="00646AB5"/>
    <w:rsid w:val="00647087"/>
    <w:rsid w:val="0064710F"/>
    <w:rsid w:val="00650AB9"/>
    <w:rsid w:val="00651CDF"/>
    <w:rsid w:val="00653AC7"/>
    <w:rsid w:val="00654198"/>
    <w:rsid w:val="0065466B"/>
    <w:rsid w:val="00654D05"/>
    <w:rsid w:val="00655733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6D9E"/>
    <w:rsid w:val="00666EC7"/>
    <w:rsid w:val="00667EE7"/>
    <w:rsid w:val="006708ED"/>
    <w:rsid w:val="00670922"/>
    <w:rsid w:val="00670BE1"/>
    <w:rsid w:val="00671378"/>
    <w:rsid w:val="0067218F"/>
    <w:rsid w:val="0067294F"/>
    <w:rsid w:val="006738F5"/>
    <w:rsid w:val="006741F2"/>
    <w:rsid w:val="00674CC3"/>
    <w:rsid w:val="00674EF7"/>
    <w:rsid w:val="00675C72"/>
    <w:rsid w:val="00675E56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404B"/>
    <w:rsid w:val="0069418F"/>
    <w:rsid w:val="00695767"/>
    <w:rsid w:val="00695FC2"/>
    <w:rsid w:val="00696949"/>
    <w:rsid w:val="00697052"/>
    <w:rsid w:val="006A135E"/>
    <w:rsid w:val="006A2DC2"/>
    <w:rsid w:val="006A46FB"/>
    <w:rsid w:val="006A5E28"/>
    <w:rsid w:val="006A697B"/>
    <w:rsid w:val="006A7AFF"/>
    <w:rsid w:val="006B05CE"/>
    <w:rsid w:val="006B1816"/>
    <w:rsid w:val="006B1A85"/>
    <w:rsid w:val="006B2099"/>
    <w:rsid w:val="006B266C"/>
    <w:rsid w:val="006B2F08"/>
    <w:rsid w:val="006B3362"/>
    <w:rsid w:val="006B363D"/>
    <w:rsid w:val="006B4859"/>
    <w:rsid w:val="006B50CF"/>
    <w:rsid w:val="006B574E"/>
    <w:rsid w:val="006B6F6A"/>
    <w:rsid w:val="006B766F"/>
    <w:rsid w:val="006C03B8"/>
    <w:rsid w:val="006C2329"/>
    <w:rsid w:val="006C3222"/>
    <w:rsid w:val="006C344E"/>
    <w:rsid w:val="006C43B3"/>
    <w:rsid w:val="006C56AF"/>
    <w:rsid w:val="006C5EC9"/>
    <w:rsid w:val="006C6059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6DFD"/>
    <w:rsid w:val="006D6F08"/>
    <w:rsid w:val="006E062C"/>
    <w:rsid w:val="006E20B3"/>
    <w:rsid w:val="006E28B7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D3B"/>
    <w:rsid w:val="006F0EA0"/>
    <w:rsid w:val="006F185F"/>
    <w:rsid w:val="006F1B70"/>
    <w:rsid w:val="006F248D"/>
    <w:rsid w:val="006F341D"/>
    <w:rsid w:val="006F3CDE"/>
    <w:rsid w:val="006F46AD"/>
    <w:rsid w:val="006F4CEB"/>
    <w:rsid w:val="006F4F96"/>
    <w:rsid w:val="006F58B4"/>
    <w:rsid w:val="006F58D4"/>
    <w:rsid w:val="00700751"/>
    <w:rsid w:val="0070090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D3"/>
    <w:rsid w:val="00714D9F"/>
    <w:rsid w:val="00715B9A"/>
    <w:rsid w:val="00716618"/>
    <w:rsid w:val="00720496"/>
    <w:rsid w:val="0072059C"/>
    <w:rsid w:val="00721593"/>
    <w:rsid w:val="00721A35"/>
    <w:rsid w:val="00725491"/>
    <w:rsid w:val="00726E81"/>
    <w:rsid w:val="00726EA6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7D8B"/>
    <w:rsid w:val="007504BF"/>
    <w:rsid w:val="00751228"/>
    <w:rsid w:val="00752510"/>
    <w:rsid w:val="00753493"/>
    <w:rsid w:val="00753941"/>
    <w:rsid w:val="0075405D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5281"/>
    <w:rsid w:val="00766BAD"/>
    <w:rsid w:val="00771D2F"/>
    <w:rsid w:val="0077260C"/>
    <w:rsid w:val="007730BD"/>
    <w:rsid w:val="007733E2"/>
    <w:rsid w:val="0077484E"/>
    <w:rsid w:val="00774E1E"/>
    <w:rsid w:val="007755F2"/>
    <w:rsid w:val="00775999"/>
    <w:rsid w:val="00776118"/>
    <w:rsid w:val="00776971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25EA"/>
    <w:rsid w:val="00793CD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594"/>
    <w:rsid w:val="007B50AE"/>
    <w:rsid w:val="007B51DF"/>
    <w:rsid w:val="007B6779"/>
    <w:rsid w:val="007B69E0"/>
    <w:rsid w:val="007C05DD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7091"/>
    <w:rsid w:val="007E78E7"/>
    <w:rsid w:val="007F005B"/>
    <w:rsid w:val="007F102F"/>
    <w:rsid w:val="007F1CA3"/>
    <w:rsid w:val="007F24CD"/>
    <w:rsid w:val="007F31E5"/>
    <w:rsid w:val="007F4246"/>
    <w:rsid w:val="007F4CA6"/>
    <w:rsid w:val="007F6C36"/>
    <w:rsid w:val="00800FB4"/>
    <w:rsid w:val="00803FAE"/>
    <w:rsid w:val="0080605F"/>
    <w:rsid w:val="00806EEB"/>
    <w:rsid w:val="00807786"/>
    <w:rsid w:val="00811289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D6A"/>
    <w:rsid w:val="008211E6"/>
    <w:rsid w:val="00821726"/>
    <w:rsid w:val="00822268"/>
    <w:rsid w:val="00822E11"/>
    <w:rsid w:val="008235DB"/>
    <w:rsid w:val="00824AB4"/>
    <w:rsid w:val="00824ABD"/>
    <w:rsid w:val="00824F57"/>
    <w:rsid w:val="00825C42"/>
    <w:rsid w:val="00825D25"/>
    <w:rsid w:val="00826082"/>
    <w:rsid w:val="00826B19"/>
    <w:rsid w:val="008276AC"/>
    <w:rsid w:val="00827D6F"/>
    <w:rsid w:val="00830CA6"/>
    <w:rsid w:val="008316C0"/>
    <w:rsid w:val="00832121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DC9"/>
    <w:rsid w:val="00856911"/>
    <w:rsid w:val="00857185"/>
    <w:rsid w:val="008614C3"/>
    <w:rsid w:val="008620D4"/>
    <w:rsid w:val="008631AD"/>
    <w:rsid w:val="00863FFE"/>
    <w:rsid w:val="00864A87"/>
    <w:rsid w:val="00864B70"/>
    <w:rsid w:val="00865029"/>
    <w:rsid w:val="008660CB"/>
    <w:rsid w:val="008677FD"/>
    <w:rsid w:val="008706D4"/>
    <w:rsid w:val="00870F8A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2017"/>
    <w:rsid w:val="008C3250"/>
    <w:rsid w:val="008C4958"/>
    <w:rsid w:val="008C4BAA"/>
    <w:rsid w:val="008C5AFB"/>
    <w:rsid w:val="008C5F46"/>
    <w:rsid w:val="008C6377"/>
    <w:rsid w:val="008C68C2"/>
    <w:rsid w:val="008C6AE8"/>
    <w:rsid w:val="008C71FA"/>
    <w:rsid w:val="008C7573"/>
    <w:rsid w:val="008C7C4B"/>
    <w:rsid w:val="008D0B00"/>
    <w:rsid w:val="008D3206"/>
    <w:rsid w:val="008D34A4"/>
    <w:rsid w:val="008D34F1"/>
    <w:rsid w:val="008D39D8"/>
    <w:rsid w:val="008D3FCB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5A9E"/>
    <w:rsid w:val="008E7382"/>
    <w:rsid w:val="008F08ED"/>
    <w:rsid w:val="008F09C1"/>
    <w:rsid w:val="008F18A0"/>
    <w:rsid w:val="008F1C73"/>
    <w:rsid w:val="008F1EAB"/>
    <w:rsid w:val="008F33DC"/>
    <w:rsid w:val="008F36B9"/>
    <w:rsid w:val="008F37F7"/>
    <w:rsid w:val="008F477F"/>
    <w:rsid w:val="008F7955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8FB"/>
    <w:rsid w:val="0093358D"/>
    <w:rsid w:val="0093388F"/>
    <w:rsid w:val="00935CBF"/>
    <w:rsid w:val="009368F3"/>
    <w:rsid w:val="00937A56"/>
    <w:rsid w:val="00940186"/>
    <w:rsid w:val="0094026D"/>
    <w:rsid w:val="00940F36"/>
    <w:rsid w:val="0094152E"/>
    <w:rsid w:val="00941636"/>
    <w:rsid w:val="009422F6"/>
    <w:rsid w:val="00943742"/>
    <w:rsid w:val="00943825"/>
    <w:rsid w:val="00944256"/>
    <w:rsid w:val="00944670"/>
    <w:rsid w:val="00945C05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54EA"/>
    <w:rsid w:val="0095681E"/>
    <w:rsid w:val="009572D4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B9C"/>
    <w:rsid w:val="00971F08"/>
    <w:rsid w:val="009720C7"/>
    <w:rsid w:val="00974150"/>
    <w:rsid w:val="00974645"/>
    <w:rsid w:val="00975A61"/>
    <w:rsid w:val="00975C81"/>
    <w:rsid w:val="0097603D"/>
    <w:rsid w:val="00976949"/>
    <w:rsid w:val="00980477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E87"/>
    <w:rsid w:val="009C1490"/>
    <w:rsid w:val="009C403E"/>
    <w:rsid w:val="009C504D"/>
    <w:rsid w:val="009C589D"/>
    <w:rsid w:val="009C5CC6"/>
    <w:rsid w:val="009C625F"/>
    <w:rsid w:val="009C66C7"/>
    <w:rsid w:val="009C6A56"/>
    <w:rsid w:val="009C6F06"/>
    <w:rsid w:val="009D1AAB"/>
    <w:rsid w:val="009D213D"/>
    <w:rsid w:val="009D2174"/>
    <w:rsid w:val="009D2958"/>
    <w:rsid w:val="009D4FF0"/>
    <w:rsid w:val="009D703C"/>
    <w:rsid w:val="009D70D0"/>
    <w:rsid w:val="009D718F"/>
    <w:rsid w:val="009E068F"/>
    <w:rsid w:val="009E14E0"/>
    <w:rsid w:val="009E19CD"/>
    <w:rsid w:val="009E35DB"/>
    <w:rsid w:val="009E3756"/>
    <w:rsid w:val="009E47A3"/>
    <w:rsid w:val="009E4DFA"/>
    <w:rsid w:val="009E5575"/>
    <w:rsid w:val="009E6D3A"/>
    <w:rsid w:val="009E78B7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C1E"/>
    <w:rsid w:val="009F6C3F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7F63"/>
    <w:rsid w:val="00A2193B"/>
    <w:rsid w:val="00A22032"/>
    <w:rsid w:val="00A2351A"/>
    <w:rsid w:val="00A237D6"/>
    <w:rsid w:val="00A244AC"/>
    <w:rsid w:val="00A264A9"/>
    <w:rsid w:val="00A27785"/>
    <w:rsid w:val="00A30187"/>
    <w:rsid w:val="00A30C4D"/>
    <w:rsid w:val="00A31480"/>
    <w:rsid w:val="00A32A8D"/>
    <w:rsid w:val="00A3443B"/>
    <w:rsid w:val="00A3448A"/>
    <w:rsid w:val="00A34A40"/>
    <w:rsid w:val="00A3588D"/>
    <w:rsid w:val="00A36297"/>
    <w:rsid w:val="00A36324"/>
    <w:rsid w:val="00A364B2"/>
    <w:rsid w:val="00A36EBA"/>
    <w:rsid w:val="00A4077C"/>
    <w:rsid w:val="00A41874"/>
    <w:rsid w:val="00A41E2B"/>
    <w:rsid w:val="00A43DE9"/>
    <w:rsid w:val="00A4457F"/>
    <w:rsid w:val="00A45615"/>
    <w:rsid w:val="00A45B74"/>
    <w:rsid w:val="00A463AC"/>
    <w:rsid w:val="00A47EA4"/>
    <w:rsid w:val="00A47F59"/>
    <w:rsid w:val="00A52E1D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548"/>
    <w:rsid w:val="00A739D0"/>
    <w:rsid w:val="00A73A4D"/>
    <w:rsid w:val="00A74F7F"/>
    <w:rsid w:val="00A761D4"/>
    <w:rsid w:val="00A77022"/>
    <w:rsid w:val="00A77EC4"/>
    <w:rsid w:val="00A80E7A"/>
    <w:rsid w:val="00A817B8"/>
    <w:rsid w:val="00A83601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442A"/>
    <w:rsid w:val="00A94A3F"/>
    <w:rsid w:val="00A95B99"/>
    <w:rsid w:val="00A96884"/>
    <w:rsid w:val="00A97E86"/>
    <w:rsid w:val="00AA016F"/>
    <w:rsid w:val="00AA176A"/>
    <w:rsid w:val="00AA1D98"/>
    <w:rsid w:val="00AA1ED6"/>
    <w:rsid w:val="00AA278D"/>
    <w:rsid w:val="00AA3643"/>
    <w:rsid w:val="00AA4012"/>
    <w:rsid w:val="00AA48C0"/>
    <w:rsid w:val="00AA4EF6"/>
    <w:rsid w:val="00AA51D6"/>
    <w:rsid w:val="00AA7848"/>
    <w:rsid w:val="00AB0BC8"/>
    <w:rsid w:val="00AB11CA"/>
    <w:rsid w:val="00AB14D9"/>
    <w:rsid w:val="00AB1FB8"/>
    <w:rsid w:val="00AB217F"/>
    <w:rsid w:val="00AB21CD"/>
    <w:rsid w:val="00AB2F09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C2B"/>
    <w:rsid w:val="00AD18EA"/>
    <w:rsid w:val="00AD1C66"/>
    <w:rsid w:val="00AD1CF0"/>
    <w:rsid w:val="00AD2B08"/>
    <w:rsid w:val="00AD39F1"/>
    <w:rsid w:val="00AD3F94"/>
    <w:rsid w:val="00AD4144"/>
    <w:rsid w:val="00AD4A5A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20256"/>
    <w:rsid w:val="00B20D09"/>
    <w:rsid w:val="00B227C3"/>
    <w:rsid w:val="00B23511"/>
    <w:rsid w:val="00B23BDA"/>
    <w:rsid w:val="00B23F19"/>
    <w:rsid w:val="00B24069"/>
    <w:rsid w:val="00B24A9C"/>
    <w:rsid w:val="00B256A7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D5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39F6"/>
    <w:rsid w:val="00B74738"/>
    <w:rsid w:val="00B74DDF"/>
    <w:rsid w:val="00B7570B"/>
    <w:rsid w:val="00B81A6C"/>
    <w:rsid w:val="00B8211A"/>
    <w:rsid w:val="00B82CF0"/>
    <w:rsid w:val="00B85CFF"/>
    <w:rsid w:val="00B85DE5"/>
    <w:rsid w:val="00B90F73"/>
    <w:rsid w:val="00B916E9"/>
    <w:rsid w:val="00B91B5A"/>
    <w:rsid w:val="00B93B59"/>
    <w:rsid w:val="00B9406A"/>
    <w:rsid w:val="00B9519E"/>
    <w:rsid w:val="00B96925"/>
    <w:rsid w:val="00B973BB"/>
    <w:rsid w:val="00BA1234"/>
    <w:rsid w:val="00BA1426"/>
    <w:rsid w:val="00BA1FFB"/>
    <w:rsid w:val="00BA2280"/>
    <w:rsid w:val="00BA22EF"/>
    <w:rsid w:val="00BA2A08"/>
    <w:rsid w:val="00BA3316"/>
    <w:rsid w:val="00BA56D2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D02B3"/>
    <w:rsid w:val="00BD07C9"/>
    <w:rsid w:val="00BD36CF"/>
    <w:rsid w:val="00BD3C4A"/>
    <w:rsid w:val="00BD48AC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F0654"/>
    <w:rsid w:val="00BF1314"/>
    <w:rsid w:val="00BF3279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209E"/>
    <w:rsid w:val="00C3397E"/>
    <w:rsid w:val="00C35F72"/>
    <w:rsid w:val="00C3719D"/>
    <w:rsid w:val="00C37D26"/>
    <w:rsid w:val="00C4079A"/>
    <w:rsid w:val="00C420C4"/>
    <w:rsid w:val="00C43240"/>
    <w:rsid w:val="00C456A2"/>
    <w:rsid w:val="00C46BCA"/>
    <w:rsid w:val="00C47DD5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C90"/>
    <w:rsid w:val="00C75D2F"/>
    <w:rsid w:val="00C767BE"/>
    <w:rsid w:val="00C76963"/>
    <w:rsid w:val="00C76D00"/>
    <w:rsid w:val="00C76D6F"/>
    <w:rsid w:val="00C76E3C"/>
    <w:rsid w:val="00C77334"/>
    <w:rsid w:val="00C77698"/>
    <w:rsid w:val="00C77E6E"/>
    <w:rsid w:val="00C801C2"/>
    <w:rsid w:val="00C803DC"/>
    <w:rsid w:val="00C81568"/>
    <w:rsid w:val="00C82700"/>
    <w:rsid w:val="00C838F1"/>
    <w:rsid w:val="00C8391D"/>
    <w:rsid w:val="00C83B49"/>
    <w:rsid w:val="00C852E2"/>
    <w:rsid w:val="00C86A2B"/>
    <w:rsid w:val="00C9027A"/>
    <w:rsid w:val="00C9041F"/>
    <w:rsid w:val="00C9068E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EDA"/>
    <w:rsid w:val="00CB1F63"/>
    <w:rsid w:val="00CB3A65"/>
    <w:rsid w:val="00CB58CB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EA0"/>
    <w:rsid w:val="00CC451C"/>
    <w:rsid w:val="00CC5CBC"/>
    <w:rsid w:val="00CC7B45"/>
    <w:rsid w:val="00CD08C9"/>
    <w:rsid w:val="00CD0A30"/>
    <w:rsid w:val="00CD0D90"/>
    <w:rsid w:val="00CD1188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3B1F"/>
    <w:rsid w:val="00CF3BB8"/>
    <w:rsid w:val="00CF3BF6"/>
    <w:rsid w:val="00CF5DF2"/>
    <w:rsid w:val="00CF625B"/>
    <w:rsid w:val="00CF687E"/>
    <w:rsid w:val="00CF6F8C"/>
    <w:rsid w:val="00CF78AA"/>
    <w:rsid w:val="00CF7A24"/>
    <w:rsid w:val="00D008EB"/>
    <w:rsid w:val="00D01272"/>
    <w:rsid w:val="00D030D4"/>
    <w:rsid w:val="00D0349B"/>
    <w:rsid w:val="00D03BE6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3135"/>
    <w:rsid w:val="00D13E4E"/>
    <w:rsid w:val="00D142AD"/>
    <w:rsid w:val="00D17F5B"/>
    <w:rsid w:val="00D207B8"/>
    <w:rsid w:val="00D215CB"/>
    <w:rsid w:val="00D21945"/>
    <w:rsid w:val="00D22AE0"/>
    <w:rsid w:val="00D239A7"/>
    <w:rsid w:val="00D23F47"/>
    <w:rsid w:val="00D3005B"/>
    <w:rsid w:val="00D304E4"/>
    <w:rsid w:val="00D30F2E"/>
    <w:rsid w:val="00D35566"/>
    <w:rsid w:val="00D35EA4"/>
    <w:rsid w:val="00D36E71"/>
    <w:rsid w:val="00D36F84"/>
    <w:rsid w:val="00D3736B"/>
    <w:rsid w:val="00D37D87"/>
    <w:rsid w:val="00D401AF"/>
    <w:rsid w:val="00D40578"/>
    <w:rsid w:val="00D40997"/>
    <w:rsid w:val="00D40B33"/>
    <w:rsid w:val="00D411EF"/>
    <w:rsid w:val="00D412E5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AF5"/>
    <w:rsid w:val="00D62CD5"/>
    <w:rsid w:val="00D62E23"/>
    <w:rsid w:val="00D6329D"/>
    <w:rsid w:val="00D6435F"/>
    <w:rsid w:val="00D6452E"/>
    <w:rsid w:val="00D652B5"/>
    <w:rsid w:val="00D66155"/>
    <w:rsid w:val="00D67B22"/>
    <w:rsid w:val="00D67D70"/>
    <w:rsid w:val="00D708B0"/>
    <w:rsid w:val="00D70BEA"/>
    <w:rsid w:val="00D71074"/>
    <w:rsid w:val="00D713F4"/>
    <w:rsid w:val="00D722AF"/>
    <w:rsid w:val="00D72CAF"/>
    <w:rsid w:val="00D73F63"/>
    <w:rsid w:val="00D7534E"/>
    <w:rsid w:val="00D75787"/>
    <w:rsid w:val="00D76071"/>
    <w:rsid w:val="00D76309"/>
    <w:rsid w:val="00D76659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16B"/>
    <w:rsid w:val="00D86CA3"/>
    <w:rsid w:val="00D871CE"/>
    <w:rsid w:val="00D873EE"/>
    <w:rsid w:val="00D878B1"/>
    <w:rsid w:val="00D87F7E"/>
    <w:rsid w:val="00D910DA"/>
    <w:rsid w:val="00D91191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79D"/>
    <w:rsid w:val="00DA189A"/>
    <w:rsid w:val="00DA1D5E"/>
    <w:rsid w:val="00DA305E"/>
    <w:rsid w:val="00DA371C"/>
    <w:rsid w:val="00DA4418"/>
    <w:rsid w:val="00DA4802"/>
    <w:rsid w:val="00DA5007"/>
    <w:rsid w:val="00DA5417"/>
    <w:rsid w:val="00DA56E8"/>
    <w:rsid w:val="00DA68E0"/>
    <w:rsid w:val="00DA7C4A"/>
    <w:rsid w:val="00DB0A9F"/>
    <w:rsid w:val="00DB1D74"/>
    <w:rsid w:val="00DB25E8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53EF"/>
    <w:rsid w:val="00DC5CB6"/>
    <w:rsid w:val="00DC66BC"/>
    <w:rsid w:val="00DC7921"/>
    <w:rsid w:val="00DD04AE"/>
    <w:rsid w:val="00DD1E89"/>
    <w:rsid w:val="00DD381D"/>
    <w:rsid w:val="00DD4E60"/>
    <w:rsid w:val="00DD5F65"/>
    <w:rsid w:val="00DD653D"/>
    <w:rsid w:val="00DD7C13"/>
    <w:rsid w:val="00DE01E4"/>
    <w:rsid w:val="00DE1E60"/>
    <w:rsid w:val="00DE3766"/>
    <w:rsid w:val="00DE5608"/>
    <w:rsid w:val="00DE58D0"/>
    <w:rsid w:val="00DE654F"/>
    <w:rsid w:val="00DE67CD"/>
    <w:rsid w:val="00DE6BE2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39B2"/>
    <w:rsid w:val="00E03F14"/>
    <w:rsid w:val="00E0436C"/>
    <w:rsid w:val="00E06A27"/>
    <w:rsid w:val="00E10C21"/>
    <w:rsid w:val="00E110E7"/>
    <w:rsid w:val="00E11B20"/>
    <w:rsid w:val="00E125D3"/>
    <w:rsid w:val="00E12845"/>
    <w:rsid w:val="00E130F2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B6E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7535"/>
    <w:rsid w:val="00E57565"/>
    <w:rsid w:val="00E60826"/>
    <w:rsid w:val="00E63838"/>
    <w:rsid w:val="00E64434"/>
    <w:rsid w:val="00E64792"/>
    <w:rsid w:val="00E654F8"/>
    <w:rsid w:val="00E66EE8"/>
    <w:rsid w:val="00E67319"/>
    <w:rsid w:val="00E67C51"/>
    <w:rsid w:val="00E71A23"/>
    <w:rsid w:val="00E729EB"/>
    <w:rsid w:val="00E72EFC"/>
    <w:rsid w:val="00E72FB7"/>
    <w:rsid w:val="00E74834"/>
    <w:rsid w:val="00E758EC"/>
    <w:rsid w:val="00E805DC"/>
    <w:rsid w:val="00E80D21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CC"/>
    <w:rsid w:val="00E94F8A"/>
    <w:rsid w:val="00E965DA"/>
    <w:rsid w:val="00E96B0A"/>
    <w:rsid w:val="00EA1389"/>
    <w:rsid w:val="00EA20C4"/>
    <w:rsid w:val="00EA7A41"/>
    <w:rsid w:val="00EB077B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27C6"/>
    <w:rsid w:val="00EC30C3"/>
    <w:rsid w:val="00EC4207"/>
    <w:rsid w:val="00EC485C"/>
    <w:rsid w:val="00EC5129"/>
    <w:rsid w:val="00EC5653"/>
    <w:rsid w:val="00EC5BAF"/>
    <w:rsid w:val="00EC6954"/>
    <w:rsid w:val="00EC71CE"/>
    <w:rsid w:val="00ED1006"/>
    <w:rsid w:val="00ED178B"/>
    <w:rsid w:val="00ED1FDA"/>
    <w:rsid w:val="00ED266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D76"/>
    <w:rsid w:val="00F02CDA"/>
    <w:rsid w:val="00F03918"/>
    <w:rsid w:val="00F0450E"/>
    <w:rsid w:val="00F0485B"/>
    <w:rsid w:val="00F0528D"/>
    <w:rsid w:val="00F05FBA"/>
    <w:rsid w:val="00F06C67"/>
    <w:rsid w:val="00F06DFD"/>
    <w:rsid w:val="00F071D1"/>
    <w:rsid w:val="00F07533"/>
    <w:rsid w:val="00F100BA"/>
    <w:rsid w:val="00F10629"/>
    <w:rsid w:val="00F1250E"/>
    <w:rsid w:val="00F12940"/>
    <w:rsid w:val="00F12D42"/>
    <w:rsid w:val="00F12FCE"/>
    <w:rsid w:val="00F13094"/>
    <w:rsid w:val="00F1495B"/>
    <w:rsid w:val="00F15FA5"/>
    <w:rsid w:val="00F167EF"/>
    <w:rsid w:val="00F16855"/>
    <w:rsid w:val="00F1714C"/>
    <w:rsid w:val="00F20304"/>
    <w:rsid w:val="00F209B7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470"/>
    <w:rsid w:val="00F25C0A"/>
    <w:rsid w:val="00F25E3C"/>
    <w:rsid w:val="00F25FD0"/>
    <w:rsid w:val="00F268E2"/>
    <w:rsid w:val="00F26E1B"/>
    <w:rsid w:val="00F30828"/>
    <w:rsid w:val="00F313D6"/>
    <w:rsid w:val="00F31F31"/>
    <w:rsid w:val="00F32A09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5F6"/>
    <w:rsid w:val="00F64C2B"/>
    <w:rsid w:val="00F64FED"/>
    <w:rsid w:val="00F651BE"/>
    <w:rsid w:val="00F674E5"/>
    <w:rsid w:val="00F67787"/>
    <w:rsid w:val="00F67F53"/>
    <w:rsid w:val="00F703BE"/>
    <w:rsid w:val="00F716AC"/>
    <w:rsid w:val="00F71B5D"/>
    <w:rsid w:val="00F71BD0"/>
    <w:rsid w:val="00F71F69"/>
    <w:rsid w:val="00F722EB"/>
    <w:rsid w:val="00F7250F"/>
    <w:rsid w:val="00F72B72"/>
    <w:rsid w:val="00F72B9A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370B"/>
    <w:rsid w:val="00FA3B80"/>
    <w:rsid w:val="00FA4E44"/>
    <w:rsid w:val="00FA674C"/>
    <w:rsid w:val="00FB00B4"/>
    <w:rsid w:val="00FB0FCB"/>
    <w:rsid w:val="00FB4C80"/>
    <w:rsid w:val="00FB54D0"/>
    <w:rsid w:val="00FB562A"/>
    <w:rsid w:val="00FB668D"/>
    <w:rsid w:val="00FB6A6A"/>
    <w:rsid w:val="00FC1EF7"/>
    <w:rsid w:val="00FC2476"/>
    <w:rsid w:val="00FC3610"/>
    <w:rsid w:val="00FC3E78"/>
    <w:rsid w:val="00FC4AD0"/>
    <w:rsid w:val="00FC52F2"/>
    <w:rsid w:val="00FC5482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08479"/>
  <w15:chartTrackingRefBased/>
  <w15:docId w15:val="{BF79C40F-85DC-417D-B192-DE0EB05F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44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rsid w:val="00DA500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link w:val="21"/>
    <w:qFormat/>
    <w:rsid w:val="00DA500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1"/>
    <w:qFormat/>
    <w:rsid w:val="00DA500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1">
    <w:name w:val="heading 4"/>
    <w:basedOn w:val="3"/>
    <w:next w:val="a0"/>
    <w:qFormat/>
    <w:rsid w:val="00DA5007"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basedOn w:val="41"/>
    <w:next w:val="a0"/>
    <w:qFormat/>
    <w:rsid w:val="00DA5007"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DA500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DA500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DA5007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DA5007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1"/>
    <w:semiHidden/>
    <w:rsid w:val="00DA5007"/>
    <w:pPr>
      <w:spacing w:before="180"/>
      <w:ind w:left="2693" w:hanging="2693"/>
    </w:pPr>
    <w:rPr>
      <w:b w:val="0"/>
      <w:bCs/>
    </w:rPr>
  </w:style>
  <w:style w:type="paragraph" w:styleId="11">
    <w:name w:val="toc 1"/>
    <w:aliases w:val="Observation TOC2"/>
    <w:uiPriority w:val="39"/>
    <w:rsid w:val="00DA5007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DA5007"/>
    <w:pPr>
      <w:keepNext/>
      <w:keepLines/>
      <w:spacing w:before="180"/>
      <w:jc w:val="center"/>
    </w:pPr>
  </w:style>
  <w:style w:type="paragraph" w:styleId="a4">
    <w:name w:val="caption"/>
    <w:aliases w:val="cap,cap Char,Caption Char,Caption Char1 Char,cap Char Char1,Caption Char Char1 Char,cap Char2"/>
    <w:basedOn w:val="a0"/>
    <w:next w:val="a0"/>
    <w:link w:val="a5"/>
    <w:qFormat/>
    <w:rsid w:val="00DA5007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2"/>
    <w:semiHidden/>
    <w:rsid w:val="00DA5007"/>
    <w:pPr>
      <w:tabs>
        <w:tab w:val="right" w:pos="1701"/>
      </w:tabs>
      <w:ind w:left="1701" w:hanging="1701"/>
    </w:pPr>
  </w:style>
  <w:style w:type="paragraph" w:styleId="42">
    <w:name w:val="toc 4"/>
    <w:basedOn w:val="32"/>
    <w:semiHidden/>
    <w:rsid w:val="00DA5007"/>
    <w:pPr>
      <w:ind w:left="1418" w:hanging="1418"/>
    </w:pPr>
  </w:style>
  <w:style w:type="paragraph" w:styleId="32">
    <w:name w:val="toc 3"/>
    <w:basedOn w:val="22"/>
    <w:semiHidden/>
    <w:rsid w:val="00DA5007"/>
    <w:pPr>
      <w:ind w:left="1134" w:hanging="1134"/>
    </w:pPr>
  </w:style>
  <w:style w:type="paragraph" w:styleId="22">
    <w:name w:val="toc 2"/>
    <w:basedOn w:val="11"/>
    <w:semiHidden/>
    <w:rsid w:val="00DA5007"/>
    <w:pPr>
      <w:keepNext w:val="0"/>
      <w:spacing w:before="0"/>
      <w:ind w:left="851" w:hanging="851"/>
    </w:pPr>
    <w:rPr>
      <w:szCs w:val="20"/>
    </w:rPr>
  </w:style>
  <w:style w:type="paragraph" w:styleId="23">
    <w:name w:val="index 2"/>
    <w:basedOn w:val="12"/>
    <w:semiHidden/>
    <w:rsid w:val="00DA5007"/>
    <w:pPr>
      <w:ind w:left="284"/>
    </w:pPr>
  </w:style>
  <w:style w:type="paragraph" w:styleId="12">
    <w:name w:val="index 1"/>
    <w:basedOn w:val="a0"/>
    <w:semiHidden/>
    <w:rsid w:val="00DA5007"/>
    <w:pPr>
      <w:keepLines/>
      <w:spacing w:after="0"/>
    </w:pPr>
  </w:style>
  <w:style w:type="paragraph" w:styleId="a6">
    <w:name w:val="Document Map"/>
    <w:basedOn w:val="a0"/>
    <w:semiHidden/>
    <w:rsid w:val="00DA5007"/>
    <w:pPr>
      <w:shd w:val="clear" w:color="auto" w:fill="000080"/>
    </w:pPr>
    <w:rPr>
      <w:rFonts w:ascii="Tahoma" w:hAnsi="Tahoma" w:cs="Tahoma"/>
    </w:rPr>
  </w:style>
  <w:style w:type="paragraph" w:styleId="24">
    <w:name w:val="List Number 2"/>
    <w:basedOn w:val="a7"/>
    <w:rsid w:val="00DA5007"/>
    <w:pPr>
      <w:ind w:left="851"/>
    </w:pPr>
  </w:style>
  <w:style w:type="paragraph" w:styleId="a7">
    <w:name w:val="List Number"/>
    <w:basedOn w:val="a8"/>
    <w:rsid w:val="00DA5007"/>
  </w:style>
  <w:style w:type="paragraph" w:styleId="a8">
    <w:name w:val="List"/>
    <w:basedOn w:val="a0"/>
    <w:rsid w:val="00DA5007"/>
    <w:pPr>
      <w:ind w:left="568" w:hanging="284"/>
    </w:pPr>
  </w:style>
  <w:style w:type="paragraph" w:styleId="a9">
    <w:name w:val="header"/>
    <w:rsid w:val="00DA50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a">
    <w:name w:val="footnote reference"/>
    <w:semiHidden/>
    <w:rsid w:val="00DA5007"/>
    <w:rPr>
      <w:b/>
      <w:bCs/>
      <w:position w:val="6"/>
      <w:sz w:val="16"/>
      <w:szCs w:val="16"/>
    </w:rPr>
  </w:style>
  <w:style w:type="paragraph" w:styleId="ab">
    <w:name w:val="footnote text"/>
    <w:basedOn w:val="a0"/>
    <w:semiHidden/>
    <w:rsid w:val="00DA5007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DA5007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DA5007"/>
    <w:pPr>
      <w:ind w:left="1418" w:hanging="1418"/>
    </w:pPr>
  </w:style>
  <w:style w:type="paragraph" w:styleId="60">
    <w:name w:val="toc 6"/>
    <w:basedOn w:val="51"/>
    <w:next w:val="a0"/>
    <w:semiHidden/>
    <w:rsid w:val="00DA5007"/>
    <w:pPr>
      <w:ind w:left="1985" w:hanging="1985"/>
    </w:pPr>
  </w:style>
  <w:style w:type="paragraph" w:styleId="70">
    <w:name w:val="toc 7"/>
    <w:basedOn w:val="60"/>
    <w:next w:val="a0"/>
    <w:semiHidden/>
    <w:rsid w:val="00DA5007"/>
    <w:pPr>
      <w:ind w:left="2268" w:hanging="2268"/>
    </w:pPr>
  </w:style>
  <w:style w:type="paragraph" w:styleId="20">
    <w:name w:val="List Bullet 2"/>
    <w:basedOn w:val="a"/>
    <w:rsid w:val="00DA5007"/>
    <w:pPr>
      <w:numPr>
        <w:numId w:val="6"/>
      </w:numPr>
    </w:pPr>
  </w:style>
  <w:style w:type="paragraph" w:styleId="a">
    <w:name w:val="List Bullet"/>
    <w:basedOn w:val="ac"/>
    <w:rsid w:val="00DA5007"/>
    <w:pPr>
      <w:numPr>
        <w:numId w:val="5"/>
      </w:numPr>
    </w:pPr>
  </w:style>
  <w:style w:type="paragraph" w:styleId="30">
    <w:name w:val="List Bullet 3"/>
    <w:basedOn w:val="20"/>
    <w:rsid w:val="00DA5007"/>
    <w:pPr>
      <w:numPr>
        <w:numId w:val="7"/>
      </w:numPr>
    </w:pPr>
  </w:style>
  <w:style w:type="paragraph" w:customStyle="1" w:styleId="EQ">
    <w:name w:val="EQ"/>
    <w:basedOn w:val="a0"/>
    <w:next w:val="a0"/>
    <w:rsid w:val="00DA5007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5">
    <w:name w:val="List 2"/>
    <w:basedOn w:val="a8"/>
    <w:rsid w:val="00DA5007"/>
    <w:pPr>
      <w:ind w:left="851"/>
    </w:pPr>
  </w:style>
  <w:style w:type="paragraph" w:styleId="33">
    <w:name w:val="List 3"/>
    <w:basedOn w:val="25"/>
    <w:rsid w:val="00DA5007"/>
    <w:pPr>
      <w:ind w:left="1135"/>
    </w:pPr>
  </w:style>
  <w:style w:type="paragraph" w:styleId="43">
    <w:name w:val="List 4"/>
    <w:basedOn w:val="33"/>
    <w:rsid w:val="00DA5007"/>
    <w:pPr>
      <w:ind w:left="1418"/>
    </w:pPr>
  </w:style>
  <w:style w:type="paragraph" w:styleId="52">
    <w:name w:val="List 5"/>
    <w:basedOn w:val="43"/>
    <w:rsid w:val="00DA5007"/>
    <w:pPr>
      <w:ind w:left="1702"/>
    </w:pPr>
  </w:style>
  <w:style w:type="paragraph" w:customStyle="1" w:styleId="EditorsNote">
    <w:name w:val="Editor's Note"/>
    <w:basedOn w:val="a0"/>
    <w:rsid w:val="00DA5007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0">
    <w:name w:val="List Bullet 4"/>
    <w:basedOn w:val="30"/>
    <w:rsid w:val="00DA5007"/>
    <w:pPr>
      <w:numPr>
        <w:numId w:val="8"/>
      </w:numPr>
    </w:pPr>
  </w:style>
  <w:style w:type="paragraph" w:styleId="50">
    <w:name w:val="List Bullet 5"/>
    <w:basedOn w:val="40"/>
    <w:rsid w:val="00DA5007"/>
    <w:pPr>
      <w:numPr>
        <w:numId w:val="4"/>
      </w:numPr>
    </w:pPr>
  </w:style>
  <w:style w:type="paragraph" w:styleId="ad">
    <w:name w:val="footer"/>
    <w:basedOn w:val="a9"/>
    <w:semiHidden/>
    <w:rsid w:val="00DA5007"/>
    <w:pPr>
      <w:jc w:val="center"/>
    </w:pPr>
    <w:rPr>
      <w:i/>
      <w:iCs/>
    </w:rPr>
  </w:style>
  <w:style w:type="paragraph" w:customStyle="1" w:styleId="Reference">
    <w:name w:val="Reference"/>
    <w:aliases w:val="ref"/>
    <w:basedOn w:val="a0"/>
    <w:rsid w:val="00DA5007"/>
    <w:pPr>
      <w:numPr>
        <w:numId w:val="2"/>
      </w:numPr>
    </w:pPr>
  </w:style>
  <w:style w:type="paragraph" w:styleId="ae">
    <w:name w:val="Balloon Text"/>
    <w:basedOn w:val="a0"/>
    <w:semiHidden/>
    <w:rsid w:val="00DA5007"/>
    <w:rPr>
      <w:rFonts w:ascii="Tahoma" w:hAnsi="Tahoma" w:cs="Tahoma"/>
      <w:sz w:val="16"/>
      <w:szCs w:val="16"/>
    </w:rPr>
  </w:style>
  <w:style w:type="character" w:styleId="af">
    <w:name w:val="page number"/>
    <w:semiHidden/>
    <w:rsid w:val="00DA5007"/>
  </w:style>
  <w:style w:type="paragraph" w:styleId="ac">
    <w:name w:val="Body Text"/>
    <w:basedOn w:val="a0"/>
    <w:link w:val="af0"/>
    <w:rsid w:val="00DA5007"/>
    <w:rPr>
      <w:lang w:eastAsia="x-none"/>
    </w:rPr>
  </w:style>
  <w:style w:type="character" w:styleId="af1">
    <w:name w:val="Hyperlink"/>
    <w:uiPriority w:val="99"/>
    <w:rsid w:val="00DA5007"/>
    <w:rPr>
      <w:color w:val="0000FF"/>
      <w:u w:val="single"/>
      <w:lang w:val="en-GB"/>
    </w:rPr>
  </w:style>
  <w:style w:type="character" w:styleId="af2">
    <w:name w:val="FollowedHyperlink"/>
    <w:semiHidden/>
    <w:rsid w:val="00DA5007"/>
    <w:rPr>
      <w:color w:val="FF0000"/>
      <w:u w:val="single"/>
    </w:rPr>
  </w:style>
  <w:style w:type="character" w:styleId="af3">
    <w:name w:val="annotation reference"/>
    <w:semiHidden/>
    <w:rsid w:val="00DA5007"/>
    <w:rPr>
      <w:sz w:val="16"/>
      <w:szCs w:val="16"/>
    </w:rPr>
  </w:style>
  <w:style w:type="paragraph" w:styleId="af4">
    <w:name w:val="annotation text"/>
    <w:basedOn w:val="a0"/>
    <w:link w:val="af5"/>
    <w:semiHidden/>
    <w:rsid w:val="00DA5007"/>
  </w:style>
  <w:style w:type="paragraph" w:styleId="af6">
    <w:name w:val="annotation subject"/>
    <w:basedOn w:val="af4"/>
    <w:next w:val="af4"/>
    <w:semiHidden/>
    <w:rsid w:val="00DA5007"/>
    <w:rPr>
      <w:b/>
      <w:bCs/>
    </w:rPr>
  </w:style>
  <w:style w:type="character" w:customStyle="1" w:styleId="10">
    <w:name w:val="标题 1 字符"/>
    <w:link w:val="1"/>
    <w:rsid w:val="00DA5007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8"/>
    <w:link w:val="B1Char"/>
    <w:qFormat/>
    <w:rsid w:val="00DA5007"/>
    <w:pPr>
      <w:spacing w:after="180"/>
      <w:jc w:val="left"/>
    </w:pPr>
    <w:rPr>
      <w:lang w:eastAsia="en-US"/>
    </w:rPr>
  </w:style>
  <w:style w:type="paragraph" w:customStyle="1" w:styleId="B2">
    <w:name w:val="B2"/>
    <w:basedOn w:val="25"/>
    <w:link w:val="B2Char"/>
    <w:rsid w:val="00DA5007"/>
    <w:pPr>
      <w:spacing w:after="180"/>
      <w:jc w:val="left"/>
    </w:pPr>
    <w:rPr>
      <w:lang w:eastAsia="en-US"/>
    </w:rPr>
  </w:style>
  <w:style w:type="paragraph" w:customStyle="1" w:styleId="B3">
    <w:name w:val="B3"/>
    <w:basedOn w:val="33"/>
    <w:link w:val="B3Char"/>
    <w:rsid w:val="00DA5007"/>
    <w:pPr>
      <w:spacing w:after="180"/>
      <w:jc w:val="left"/>
    </w:pPr>
    <w:rPr>
      <w:lang w:eastAsia="en-US"/>
    </w:rPr>
  </w:style>
  <w:style w:type="paragraph" w:customStyle="1" w:styleId="B4">
    <w:name w:val="B4"/>
    <w:basedOn w:val="43"/>
    <w:link w:val="B4Char"/>
    <w:rsid w:val="00DA5007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rsid w:val="00DA5007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0">
    <w:name w:val="正文文本 字符"/>
    <w:link w:val="ac"/>
    <w:rsid w:val="00DA5007"/>
    <w:rPr>
      <w:rFonts w:ascii="Arial" w:hAnsi="Arial"/>
      <w:lang w:val="en-GB"/>
    </w:rPr>
  </w:style>
  <w:style w:type="paragraph" w:customStyle="1" w:styleId="B5">
    <w:name w:val="B5"/>
    <w:basedOn w:val="52"/>
    <w:rsid w:val="00DA5007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DA5007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DA5007"/>
    <w:pPr>
      <w:spacing w:after="0"/>
    </w:pPr>
  </w:style>
  <w:style w:type="paragraph" w:customStyle="1" w:styleId="TAL">
    <w:name w:val="TAL"/>
    <w:basedOn w:val="a0"/>
    <w:link w:val="TALCar"/>
    <w:rsid w:val="00DA5007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DA5007"/>
    <w:pPr>
      <w:jc w:val="center"/>
    </w:pPr>
  </w:style>
  <w:style w:type="paragraph" w:customStyle="1" w:styleId="TAH">
    <w:name w:val="TAH"/>
    <w:basedOn w:val="TAC"/>
    <w:link w:val="TAHCar"/>
    <w:rsid w:val="00DA5007"/>
    <w:rPr>
      <w:b/>
    </w:rPr>
  </w:style>
  <w:style w:type="paragraph" w:customStyle="1" w:styleId="TAN">
    <w:name w:val="TAN"/>
    <w:basedOn w:val="TAL"/>
    <w:rsid w:val="00DA5007"/>
    <w:pPr>
      <w:ind w:left="851" w:hanging="851"/>
    </w:pPr>
  </w:style>
  <w:style w:type="paragraph" w:customStyle="1" w:styleId="TAR">
    <w:name w:val="TAR"/>
    <w:basedOn w:val="TAL"/>
    <w:rsid w:val="00DA5007"/>
    <w:pPr>
      <w:jc w:val="right"/>
    </w:pPr>
  </w:style>
  <w:style w:type="paragraph" w:customStyle="1" w:styleId="TH">
    <w:name w:val="TH"/>
    <w:basedOn w:val="a0"/>
    <w:link w:val="THChar"/>
    <w:rsid w:val="00DA5007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Char"/>
    <w:rsid w:val="00DA5007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DA5007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DA500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DA500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DA500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DA500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DA5007"/>
  </w:style>
  <w:style w:type="paragraph" w:customStyle="1" w:styleId="ZH">
    <w:name w:val="ZH"/>
    <w:rsid w:val="00DA500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DA500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DA5007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A50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DA5007"/>
    <w:pPr>
      <w:framePr w:wrap="notBeside" w:y="16161"/>
    </w:pPr>
  </w:style>
  <w:style w:type="paragraph" w:customStyle="1" w:styleId="FP">
    <w:name w:val="FP"/>
    <w:basedOn w:val="a0"/>
    <w:rsid w:val="00DA5007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DA5007"/>
    <w:pPr>
      <w:numPr>
        <w:numId w:val="9"/>
      </w:numPr>
      <w:ind w:left="1701" w:hanging="1701"/>
    </w:pPr>
  </w:style>
  <w:style w:type="paragraph" w:styleId="af7">
    <w:name w:val="table of figures"/>
    <w:basedOn w:val="a0"/>
    <w:next w:val="a0"/>
    <w:uiPriority w:val="99"/>
    <w:rsid w:val="00DA5007"/>
    <w:pPr>
      <w:ind w:left="1418" w:hanging="1418"/>
      <w:jc w:val="left"/>
    </w:pPr>
    <w:rPr>
      <w:b/>
    </w:rPr>
  </w:style>
  <w:style w:type="character" w:customStyle="1" w:styleId="Doc-titleChar">
    <w:name w:val="Doc-title Char"/>
    <w:link w:val="Doc-title"/>
    <w:qFormat/>
    <w:locked/>
    <w:rsid w:val="00DA371C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a0"/>
    <w:link w:val="Doc-text2Char"/>
    <w:qFormat/>
    <w:rsid w:val="00DA371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a0"/>
    <w:next w:val="Doc-text2"/>
    <w:link w:val="Doc-titleChar"/>
    <w:qFormat/>
    <w:rsid w:val="00DA371C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DA371C"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rsid w:val="0097091C"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97091C"/>
    <w:rPr>
      <w:rFonts w:ascii="Arial" w:eastAsia="MS Mincho" w:hAnsi="Arial"/>
      <w:b/>
      <w:szCs w:val="24"/>
      <w:lang w:val="en-GB" w:eastAsia="en-GB"/>
    </w:rPr>
  </w:style>
  <w:style w:type="character" w:customStyle="1" w:styleId="a5">
    <w:name w:val="题注 字符"/>
    <w:aliases w:val="cap 字符,cap Char 字符,Caption Char 字符,Caption Char1 Char 字符,cap Char Char1 字符,Caption Char Char1 Char 字符,cap Char2 字符"/>
    <w:link w:val="a4"/>
    <w:rsid w:val="008B7B18"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sid w:val="009C6F06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A9121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character" w:customStyle="1" w:styleId="PLChar">
    <w:name w:val="PL Char"/>
    <w:link w:val="PL"/>
    <w:rsid w:val="00A91211"/>
    <w:rPr>
      <w:rFonts w:ascii="Courier New" w:hAnsi="Courier New"/>
      <w:noProof/>
      <w:sz w:val="16"/>
      <w:lang w:bidi="ar-SA"/>
    </w:rPr>
  </w:style>
  <w:style w:type="paragraph" w:customStyle="1" w:styleId="Agreement">
    <w:name w:val="Agreement"/>
    <w:basedOn w:val="a0"/>
    <w:next w:val="Doc-text2"/>
    <w:qFormat/>
    <w:rsid w:val="00286F18"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rsid w:val="00CF7A2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CF7A24"/>
    <w:rPr>
      <w:rFonts w:ascii="Arial" w:hAnsi="Arial"/>
      <w:sz w:val="18"/>
      <w:lang w:val="en-GB" w:eastAsia="en-US"/>
    </w:rPr>
  </w:style>
  <w:style w:type="paragraph" w:styleId="af8">
    <w:name w:val="List Paragraph"/>
    <w:aliases w:val="- Bullets,?? ??,?????,????,Lista1,中等深浅网格 1 - 着色 21,列表段落"/>
    <w:basedOn w:val="a0"/>
    <w:link w:val="af9"/>
    <w:uiPriority w:val="34"/>
    <w:qFormat/>
    <w:rsid w:val="003C0FE7"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locked/>
    <w:rsid w:val="0024451F"/>
    <w:rPr>
      <w:rFonts w:ascii="Arial" w:hAnsi="Arial"/>
      <w:lang w:val="en-GB" w:eastAsia="en-US"/>
    </w:rPr>
  </w:style>
  <w:style w:type="character" w:customStyle="1" w:styleId="TALCar">
    <w:name w:val="TAL Car"/>
    <w:link w:val="TAL"/>
    <w:rsid w:val="000949C3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a1"/>
    <w:rsid w:val="008B0201"/>
  </w:style>
  <w:style w:type="character" w:customStyle="1" w:styleId="THChar">
    <w:name w:val="TH Char"/>
    <w:link w:val="TH"/>
    <w:rsid w:val="00897294"/>
    <w:rPr>
      <w:rFonts w:ascii="Arial" w:hAnsi="Arial"/>
      <w:b/>
      <w:lang w:val="en-GB" w:eastAsia="en-US"/>
    </w:rPr>
  </w:style>
  <w:style w:type="paragraph" w:customStyle="1" w:styleId="NO">
    <w:name w:val="NO"/>
    <w:basedOn w:val="a0"/>
    <w:link w:val="NOChar"/>
    <w:rsid w:val="0041286E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rsid w:val="0041286E"/>
    <w:rPr>
      <w:rFonts w:ascii="Times New Roman" w:eastAsia="宋体" w:hAnsi="Times New Roman"/>
      <w:lang w:val="en-GB" w:eastAsia="ko-KR"/>
    </w:rPr>
  </w:style>
  <w:style w:type="character" w:customStyle="1" w:styleId="TFChar">
    <w:name w:val="TF Char"/>
    <w:link w:val="TF"/>
    <w:rsid w:val="0041286E"/>
    <w:rPr>
      <w:rFonts w:ascii="Arial" w:hAnsi="Arial"/>
      <w:b/>
      <w:lang w:val="en-GB" w:eastAsia="en-US"/>
    </w:rPr>
  </w:style>
  <w:style w:type="paragraph" w:customStyle="1" w:styleId="CRCoverPage">
    <w:name w:val="CR Cover Page"/>
    <w:rsid w:val="0041286E"/>
    <w:pPr>
      <w:spacing w:after="120"/>
    </w:pPr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41286E"/>
    <w:rPr>
      <w:rFonts w:ascii="Arial" w:hAnsi="Arial"/>
      <w:lang w:val="en-GB" w:eastAsia="en-US"/>
    </w:rPr>
  </w:style>
  <w:style w:type="character" w:customStyle="1" w:styleId="msoins0">
    <w:name w:val="msoins"/>
    <w:basedOn w:val="a1"/>
    <w:rsid w:val="0041286E"/>
  </w:style>
  <w:style w:type="character" w:customStyle="1" w:styleId="B4Char">
    <w:name w:val="B4 Char"/>
    <w:link w:val="B4"/>
    <w:rsid w:val="0041286E"/>
    <w:rPr>
      <w:rFonts w:ascii="Arial" w:hAnsi="Arial"/>
      <w:lang w:val="en-GB" w:eastAsia="en-US"/>
    </w:rPr>
  </w:style>
  <w:style w:type="paragraph" w:customStyle="1" w:styleId="4">
    <w:name w:val="标题4"/>
    <w:basedOn w:val="a0"/>
    <w:rsid w:val="00DB49CE"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table" w:styleId="afa">
    <w:name w:val="Table Grid"/>
    <w:basedOn w:val="a2"/>
    <w:rsid w:val="00A9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rsid w:val="005414C0"/>
    <w:rPr>
      <w:rFonts w:eastAsia="Times New Roman"/>
    </w:rPr>
  </w:style>
  <w:style w:type="character" w:customStyle="1" w:styleId="af5">
    <w:name w:val="批注文字 字符"/>
    <w:link w:val="af4"/>
    <w:semiHidden/>
    <w:rsid w:val="00AB4717"/>
    <w:rPr>
      <w:rFonts w:ascii="Arial" w:hAnsi="Arial"/>
      <w:lang w:val="en-GB" w:eastAsia="zh-CN"/>
    </w:rPr>
  </w:style>
  <w:style w:type="character" w:customStyle="1" w:styleId="21">
    <w:name w:val="标题 2 字符"/>
    <w:link w:val="2"/>
    <w:rsid w:val="002D618C"/>
    <w:rPr>
      <w:rFonts w:ascii="Arial" w:hAnsi="Arial"/>
      <w:sz w:val="32"/>
      <w:szCs w:val="32"/>
      <w:lang w:val="en-GB"/>
    </w:rPr>
  </w:style>
  <w:style w:type="character" w:customStyle="1" w:styleId="31">
    <w:name w:val="标题 3 字符"/>
    <w:link w:val="3"/>
    <w:rsid w:val="002D618C"/>
    <w:rPr>
      <w:rFonts w:ascii="Arial" w:hAnsi="Arial"/>
      <w:sz w:val="28"/>
      <w:szCs w:val="28"/>
      <w:lang w:val="en-GB"/>
    </w:rPr>
  </w:style>
  <w:style w:type="paragraph" w:customStyle="1" w:styleId="IB1">
    <w:name w:val="IB1"/>
    <w:basedOn w:val="a0"/>
    <w:semiHidden/>
    <w:rsid w:val="00BA1FFB"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qFormat/>
    <w:rsid w:val="00381228"/>
  </w:style>
  <w:style w:type="paragraph" w:styleId="afb">
    <w:name w:val="Revision"/>
    <w:hidden/>
    <w:uiPriority w:val="99"/>
    <w:semiHidden/>
    <w:rsid w:val="00DD04AE"/>
    <w:rPr>
      <w:rFonts w:ascii="Arial" w:hAnsi="Arial"/>
      <w:lang w:val="en-GB"/>
    </w:rPr>
  </w:style>
  <w:style w:type="character" w:customStyle="1" w:styleId="af9">
    <w:name w:val="列出段落 字符"/>
    <w:aliases w:val="- Bullets 字符,?? ?? 字符,????? 字符,???? 字符,Lista1 字符,中等深浅网格 1 - 着色 21 字符,列表段落 字符"/>
    <w:link w:val="af8"/>
    <w:uiPriority w:val="34"/>
    <w:qFormat/>
    <w:locked/>
    <w:rsid w:val="006F0EA0"/>
    <w:rPr>
      <w:rFonts w:ascii="Arial" w:eastAsia="Times New Roman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47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5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447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RAN2\Docs\R2-2006661.zip" TargetMode="External"/><Relationship Id="rId18" Type="http://schemas.openxmlformats.org/officeDocument/2006/relationships/hyperlink" Target="https://www.3gpp.org/ftp/tsg_ran/WG2_RL2/TSGR2_111-e/Docs/R2-2007345.zip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file:///C:\Data\3GPP\RAN2\Docs\R2-2007345.zip" TargetMode="External"/><Relationship Id="rId17" Type="http://schemas.openxmlformats.org/officeDocument/2006/relationships/hyperlink" Target="https://www.3gpp.org/ftp/tsg_ran/WG2_RL2/TSGR2_111-e/Docs/R2-200678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1-e/Docs/R2-2006661.zip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file:///C:\Data\3GPP\RAN2\Docs\R2-2007493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1-e/Docs/R2-2007493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C:\Data\3GPP\RAN2\Docs\R2-2006786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38ba8f04d543c77011af6c7e5daeaa3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e6e66cd79b26250ec305e73a43810542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23C6-63D8-406C-A462-00E339AD0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52B8F-25C9-450F-8244-A0F8DD355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1AA7B-9C41-4DBA-8D35-D0C16944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67</TotalTime>
  <Pages>9</Pages>
  <Words>2411</Words>
  <Characters>13747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Summary of email discussion [93bis#07][NB-IOT] RACH open issues</vt:lpstr>
      <vt:lpstr>Summary of email discussion [93bis#07][NB-IOT] RACH open issues</vt:lpstr>
    </vt:vector>
  </TitlesOfParts>
  <Company>CATT</Company>
  <LinksUpToDate>false</LinksUpToDate>
  <CharactersWithSpaces>16126</CharactersWithSpaces>
  <SharedDoc>false</SharedDoc>
  <HLinks>
    <vt:vector size="48" baseType="variant">
      <vt:variant>
        <vt:i4>1704037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https://www.3gpp.org/ftp/tsg_ran/WG2_RL2/TSGR2_111-e/Docs/R2-2007493.zip</vt:lpwstr>
      </vt:variant>
      <vt:variant>
        <vt:lpwstr/>
      </vt:variant>
      <vt:variant>
        <vt:i4>1769576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https://www.3gpp.org/ftp/tsg_ran/WG2_RL2/TSGR2_111-e/Docs/R2-2007345.zip</vt:lpwstr>
      </vt:variant>
      <vt:variant>
        <vt:lpwstr/>
      </vt:variant>
      <vt:variant>
        <vt:i4>1835109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https://www.3gpp.org/ftp/tsg_ran/WG2_RL2/TSGR2_111-e/Docs/R2-2006786.zip</vt:lpwstr>
      </vt:variant>
      <vt:variant>
        <vt:lpwstr/>
      </vt:variant>
      <vt:variant>
        <vt:i4>1704043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https://www.3gpp.org/ftp/tsg_ran/WG2_RL2/TSGR2_111-e/Docs/R2-2006661.zip</vt:lpwstr>
      </vt:variant>
      <vt:variant>
        <vt:lpwstr/>
      </vt:variant>
      <vt:variant>
        <vt:i4>1769573</vt:i4>
      </vt:variant>
      <vt:variant>
        <vt:i4>9</vt:i4>
      </vt:variant>
      <vt:variant>
        <vt:i4>0</vt:i4>
      </vt:variant>
      <vt:variant>
        <vt:i4>5</vt:i4>
      </vt:variant>
      <vt:variant>
        <vt:lpwstr>C:\Data\3GPP\RAN2\Docs\R2-2007493.zip</vt:lpwstr>
      </vt:variant>
      <vt:variant>
        <vt:lpwstr/>
      </vt:variant>
      <vt:variant>
        <vt:i4>1769571</vt:i4>
      </vt:variant>
      <vt:variant>
        <vt:i4>6</vt:i4>
      </vt:variant>
      <vt:variant>
        <vt:i4>0</vt:i4>
      </vt:variant>
      <vt:variant>
        <vt:i4>5</vt:i4>
      </vt:variant>
      <vt:variant>
        <vt:lpwstr>C:\Data\3GPP\RAN2\Docs\R2-2006786.zip</vt:lpwstr>
      </vt:variant>
      <vt:variant>
        <vt:lpwstr/>
      </vt:variant>
      <vt:variant>
        <vt:i4>1376357</vt:i4>
      </vt:variant>
      <vt:variant>
        <vt:i4>3</vt:i4>
      </vt:variant>
      <vt:variant>
        <vt:i4>0</vt:i4>
      </vt:variant>
      <vt:variant>
        <vt:i4>5</vt:i4>
      </vt:variant>
      <vt:variant>
        <vt:lpwstr>C:\Data\3GPP\RAN2\Docs\R2-2006661.zip</vt:lpwstr>
      </vt:variant>
      <vt:variant>
        <vt:lpwstr/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C:\Data\3GPP\RAN2\Docs\R2-2007345.zip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subject/>
  <dc:creator>Huawei-bks</dc:creator>
  <cp:keywords>CTPClassification=CTP_IC:VisualMarkings=, CTPClassification=CTP_IC</cp:keywords>
  <cp:lastModifiedBy>m</cp:lastModifiedBy>
  <cp:revision>5</cp:revision>
  <cp:lastPrinted>2019-08-02T23:53:00Z</cp:lastPrinted>
  <dcterms:created xsi:type="dcterms:W3CDTF">2020-08-20T09:11:00Z</dcterms:created>
  <dcterms:modified xsi:type="dcterms:W3CDTF">2020-08-20T10:20:00Z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(3)GpnnNZwYaHMvNQcembMLr9dlhwTmFAA6k60CDMrOCObGjhngRupUesnDqEwLPgq1xJYkxZdz_x000d_
9hBp/uX9M0/73xaVqWZwJcuJ0ZYo2MFL+QQ9Ki7UKD2Dt9Imlj6NJY/hpo8ayMelH5gZJBc7_x000d_
QdO73AUmgEfVgy67mFzGCY1evk6BpEYiEqsGPptKcBf9aTXPdw4EWNR3O3y2quK/+L7X3Gi4_x000d_
hvu+wXyRBXXWNijq7p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lymk3l3ISRWqijKeDdJG0aySsqU7Rf+TTmoC5xXte4+T2Do7vsPV06_x000d_
xSXjZcKSvTltHa/RvIbzqu0f376h84xzhhXGJk5P+mDtWTwqThKCH/effoekscD3CkBrWTwr_x000d_
VOjLXO+HGU0ZxXoBhTI4mrNzS7BhD8SDc+T5CIuQjUKn0s9Nv4yP+7Y8bTUwmd0jYJ1QEznK_x000d_
j/njS20yRe7BviZRozv15/YixJUmUviRUCUe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rhXhG5LHcZ6G5eFBUdGadOmWYFQt1/cUn+Jg_x000d_
UXuCjKyE+qYsLkJtiB5NJESiSDVBwq0Vf464TQk5mtuQncyutb4=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NEXT GEN &amp; STANDARDS GROUP</vt:lpwstr>
  </property>
  <property fmtid="{D5CDD505-2E9C-101B-9397-08002B2CF9AE}" pid="11" name="CTP_TimeStamp">
    <vt:lpwstr>2019-08-02 22:30:30Z</vt:lpwstr>
  </property>
  <property fmtid="{D5CDD505-2E9C-101B-9397-08002B2CF9AE}" pid="12" name="_NewReviewCycle">
    <vt:lpwstr/>
  </property>
  <property fmtid="{D5CDD505-2E9C-101B-9397-08002B2CF9AE}" pid="13" name="CTPClassification">
    <vt:lpwstr>CTP_IC</vt:lpwstr>
  </property>
  <property fmtid="{D5CDD505-2E9C-101B-9397-08002B2CF9AE}" pid="14" name="ContentTypeId">
    <vt:lpwstr>0x0101004257954231A76C44B0D04C9AEE4292A8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1597634830</vt:lpwstr>
  </property>
</Properties>
</file>