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1D5581"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1D5581"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1D5581"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1D5581"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1D5581"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1D5581"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w:t>
      </w:r>
      <w:r>
        <w:rPr>
          <w:lang w:eastAsia="zh-CN"/>
        </w:rPr>
        <w:t>0</w:t>
      </w:r>
      <w:r>
        <w:rPr>
          <w:lang w:eastAsia="zh-CN"/>
        </w:rPr>
        <w:t xml:space="preserve"> </w:t>
      </w:r>
      <w:r>
        <w:rPr>
          <w:lang w:eastAsia="zh-CN"/>
        </w:rPr>
        <w:t>Contact list for delegates</w:t>
      </w:r>
      <w:bookmarkStart w:id="0" w:name="_GoBack"/>
      <w:bookmarkEnd w:id="0"/>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6934EF" w:rsidRDefault="00CF65E1" w:rsidP="00C762E3">
            <w:pPr>
              <w:jc w:val="center"/>
            </w:pPr>
            <w:r>
              <w:t>Amaanat Ali (amaanat.ali@nokia.com)</w:t>
            </w:r>
          </w:p>
        </w:tc>
      </w:tr>
      <w:tr w:rsidR="00CF65E1" w14:paraId="1F938F62" w14:textId="77777777" w:rsidTr="00C762E3">
        <w:tc>
          <w:tcPr>
            <w:tcW w:w="1980" w:type="dxa"/>
            <w:vAlign w:val="center"/>
          </w:tcPr>
          <w:p w14:paraId="7D5A6659" w14:textId="77777777" w:rsidR="00CF65E1" w:rsidRPr="006934EF" w:rsidRDefault="00CF65E1" w:rsidP="00C762E3">
            <w:pPr>
              <w:jc w:val="center"/>
            </w:pPr>
          </w:p>
        </w:tc>
        <w:tc>
          <w:tcPr>
            <w:tcW w:w="6373" w:type="dxa"/>
          </w:tcPr>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77777777" w:rsidR="00CF65E1" w:rsidRPr="006934EF" w:rsidRDefault="00CF65E1" w:rsidP="00C762E3">
            <w:pPr>
              <w:jc w:val="center"/>
            </w:pPr>
          </w:p>
        </w:tc>
        <w:tc>
          <w:tcPr>
            <w:tcW w:w="6373" w:type="dxa"/>
          </w:tcPr>
          <w:p w14:paraId="7495873B" w14:textId="77777777" w:rsidR="00CF65E1" w:rsidRPr="006934EF" w:rsidRDefault="00CF65E1" w:rsidP="00C762E3">
            <w:pPr>
              <w:jc w:val="center"/>
            </w:pPr>
          </w:p>
        </w:tc>
      </w:tr>
      <w:tr w:rsidR="00CF65E1" w14:paraId="06DF4BE5" w14:textId="77777777" w:rsidTr="00C762E3">
        <w:tc>
          <w:tcPr>
            <w:tcW w:w="1980" w:type="dxa"/>
            <w:vAlign w:val="center"/>
          </w:tcPr>
          <w:p w14:paraId="5721982F" w14:textId="77777777" w:rsidR="00CF65E1" w:rsidRPr="006934EF" w:rsidRDefault="00CF65E1" w:rsidP="00C762E3">
            <w:pPr>
              <w:jc w:val="center"/>
            </w:pPr>
          </w:p>
        </w:tc>
        <w:tc>
          <w:tcPr>
            <w:tcW w:w="6373" w:type="dxa"/>
          </w:tcPr>
          <w:p w14:paraId="3ED83112" w14:textId="77777777" w:rsidR="00CF65E1" w:rsidRPr="006934EF" w:rsidRDefault="00CF65E1" w:rsidP="00C762E3">
            <w:pPr>
              <w:jc w:val="center"/>
            </w:pPr>
          </w:p>
        </w:tc>
      </w:tr>
      <w:tr w:rsidR="00CF65E1" w14:paraId="5BA85DFF" w14:textId="77777777" w:rsidTr="00C762E3">
        <w:tc>
          <w:tcPr>
            <w:tcW w:w="1980" w:type="dxa"/>
            <w:vAlign w:val="center"/>
          </w:tcPr>
          <w:p w14:paraId="3F6F4730" w14:textId="77777777" w:rsidR="00CF65E1" w:rsidRPr="006934EF" w:rsidRDefault="00CF65E1" w:rsidP="00C762E3">
            <w:pPr>
              <w:jc w:val="center"/>
            </w:pPr>
          </w:p>
        </w:tc>
        <w:tc>
          <w:tcPr>
            <w:tcW w:w="6373" w:type="dxa"/>
          </w:tcPr>
          <w:p w14:paraId="2B0AE2B7" w14:textId="77777777" w:rsidR="00CF65E1" w:rsidRPr="006934EF" w:rsidRDefault="00CF65E1" w:rsidP="00C762E3">
            <w:pPr>
              <w:jc w:val="center"/>
            </w:pPr>
          </w:p>
        </w:tc>
      </w:tr>
      <w:tr w:rsidR="00CF65E1" w14:paraId="010F76EC" w14:textId="77777777" w:rsidTr="00C762E3">
        <w:tc>
          <w:tcPr>
            <w:tcW w:w="1980" w:type="dxa"/>
            <w:vAlign w:val="center"/>
          </w:tcPr>
          <w:p w14:paraId="652ADF78" w14:textId="77777777" w:rsidR="00CF65E1" w:rsidRPr="006934EF" w:rsidRDefault="00CF65E1" w:rsidP="00C762E3">
            <w:pPr>
              <w:jc w:val="center"/>
            </w:pPr>
          </w:p>
        </w:tc>
        <w:tc>
          <w:tcPr>
            <w:tcW w:w="6373" w:type="dxa"/>
          </w:tcPr>
          <w:p w14:paraId="38CBE4A6" w14:textId="77777777" w:rsidR="00CF65E1" w:rsidRPr="006934EF" w:rsidRDefault="00CF65E1" w:rsidP="00C762E3">
            <w:pPr>
              <w:jc w:val="center"/>
            </w:pPr>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1D5581"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1D5581"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1D5581"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1D5581"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7777777" w:rsidR="002B586D" w:rsidRPr="00BA232E" w:rsidRDefault="002B586D" w:rsidP="00223911">
            <w:pPr>
              <w:rPr>
                <w:rFonts w:eastAsia="Times New Roman"/>
              </w:rPr>
            </w:pPr>
          </w:p>
        </w:tc>
        <w:tc>
          <w:tcPr>
            <w:tcW w:w="5665" w:type="dxa"/>
            <w:shd w:val="clear" w:color="auto" w:fill="auto"/>
          </w:tcPr>
          <w:p w14:paraId="6D74E052" w14:textId="77777777" w:rsidR="002B586D" w:rsidRPr="00BA232E" w:rsidRDefault="002B586D" w:rsidP="00223911">
            <w:pPr>
              <w:rPr>
                <w:rFonts w:eastAsia="Times New Roman"/>
              </w:rPr>
            </w:pPr>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1D5581"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1D5581"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77777777" w:rsidR="002B586D" w:rsidRPr="00BA232E" w:rsidRDefault="002B586D" w:rsidP="00636B92">
            <w:pPr>
              <w:rPr>
                <w:rFonts w:eastAsia="Times New Roman"/>
              </w:rPr>
            </w:pPr>
          </w:p>
        </w:tc>
        <w:tc>
          <w:tcPr>
            <w:tcW w:w="5665" w:type="dxa"/>
            <w:shd w:val="clear" w:color="auto" w:fill="auto"/>
          </w:tcPr>
          <w:p w14:paraId="2198F062" w14:textId="77777777" w:rsidR="002B586D" w:rsidRPr="00BA232E" w:rsidRDefault="002B586D" w:rsidP="00636B92">
            <w:pPr>
              <w:rPr>
                <w:rFonts w:eastAsia="Times New Roman"/>
              </w:rPr>
            </w:pPr>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 w:name="_In-sequence_SDU_delivery"/>
      <w:bookmarkEnd w:id="1"/>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1D5581"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1D5581"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1D5581"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1D5581"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1D5581"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1D5581"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6893" w14:textId="77777777" w:rsidR="001D5581" w:rsidRDefault="001D5581">
      <w:r>
        <w:separator/>
      </w:r>
    </w:p>
  </w:endnote>
  <w:endnote w:type="continuationSeparator" w:id="0">
    <w:p w14:paraId="406777E2" w14:textId="77777777" w:rsidR="001D5581" w:rsidRDefault="001D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E70AC" w14:textId="77777777" w:rsidR="001D5581" w:rsidRDefault="001D5581">
      <w:r>
        <w:separator/>
      </w:r>
    </w:p>
  </w:footnote>
  <w:footnote w:type="continuationSeparator" w:id="0">
    <w:p w14:paraId="605F4B72" w14:textId="77777777" w:rsidR="001D5581" w:rsidRDefault="001D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3EF72-F2B1-4E8D-9CC9-4DA9AF29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3</Pages>
  <Words>1338</Words>
  <Characters>7631</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8952</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[Amaanat]</cp:lastModifiedBy>
  <cp:revision>86</cp:revision>
  <cp:lastPrinted>1900-12-31T16:00:00Z</cp:lastPrinted>
  <dcterms:created xsi:type="dcterms:W3CDTF">2020-06-02T01:39:00Z</dcterms:created>
  <dcterms:modified xsi:type="dcterms:W3CDTF">2020-08-18T08:25:00Z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