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39E789E2" w:rsidR="00E90E49" w:rsidRPr="00CE0424" w:rsidRDefault="00E90E49" w:rsidP="00311702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Agenda Item:</w:t>
      </w:r>
      <w:r w:rsidRPr="00CE0424">
        <w:rPr>
          <w:sz w:val="22"/>
          <w:szCs w:val="22"/>
        </w:rPr>
        <w:tab/>
      </w:r>
      <w:r w:rsidR="001110A7">
        <w:rPr>
          <w:sz w:val="22"/>
          <w:szCs w:val="22"/>
        </w:rPr>
        <w:t>6.1.1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501A5A8B" w14:textId="6CB7163E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4C402D" w:rsidRPr="004C402D">
        <w:rPr>
          <w:sz w:val="22"/>
          <w:szCs w:val="22"/>
        </w:rPr>
        <w:t>[AT11</w:t>
      </w:r>
      <w:r w:rsidR="00650731">
        <w:rPr>
          <w:sz w:val="22"/>
          <w:szCs w:val="22"/>
        </w:rPr>
        <w:t>1</w:t>
      </w:r>
      <w:r w:rsidR="004C402D" w:rsidRPr="004C402D">
        <w:rPr>
          <w:sz w:val="22"/>
          <w:szCs w:val="22"/>
        </w:rPr>
        <w:t>-e][01</w:t>
      </w:r>
      <w:r w:rsidR="004C402D">
        <w:rPr>
          <w:sz w:val="22"/>
          <w:szCs w:val="22"/>
        </w:rPr>
        <w:t>4</w:t>
      </w:r>
      <w:r w:rsidR="004C402D" w:rsidRPr="004C402D">
        <w:rPr>
          <w:sz w:val="22"/>
          <w:szCs w:val="22"/>
        </w:rPr>
        <w:t xml:space="preserve">][NR16] RRC </w:t>
      </w:r>
      <w:proofErr w:type="spellStart"/>
      <w:r w:rsidR="004C402D" w:rsidRPr="004C402D">
        <w:rPr>
          <w:sz w:val="22"/>
          <w:szCs w:val="22"/>
        </w:rPr>
        <w:t>Misc</w:t>
      </w:r>
      <w:proofErr w:type="spellEnd"/>
      <w:r w:rsidR="004C402D" w:rsidRPr="004C402D">
        <w:rPr>
          <w:sz w:val="22"/>
          <w:szCs w:val="22"/>
        </w:rPr>
        <w:t xml:space="preserve"> I</w:t>
      </w:r>
      <w:r w:rsidR="004C402D">
        <w:rPr>
          <w:sz w:val="22"/>
          <w:szCs w:val="22"/>
        </w:rPr>
        <w:t>I</w:t>
      </w:r>
      <w:r w:rsidR="00AE2BE0">
        <w:rPr>
          <w:sz w:val="22"/>
          <w:szCs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6B4E9D">
        <w:rPr>
          <w:sz w:val="22"/>
          <w:szCs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06ABA305" w14:textId="77777777" w:rsidR="005F14C8" w:rsidRPr="005F14C8" w:rsidRDefault="005F14C8" w:rsidP="005F14C8">
      <w:pPr>
        <w:numPr>
          <w:ilvl w:val="0"/>
          <w:numId w:val="24"/>
        </w:numPr>
        <w:tabs>
          <w:tab w:val="num" w:pos="1619"/>
        </w:tabs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b/>
          <w:szCs w:val="24"/>
          <w:lang w:eastAsia="en-GB"/>
        </w:rPr>
      </w:pPr>
      <w:bookmarkStart w:id="0" w:name="_Ref178064866"/>
      <w:r w:rsidRPr="005F14C8">
        <w:rPr>
          <w:rFonts w:ascii="Arial" w:eastAsia="MS Mincho" w:hAnsi="Arial"/>
          <w:b/>
          <w:szCs w:val="24"/>
          <w:lang w:eastAsia="en-GB"/>
        </w:rPr>
        <w:t>[AT111-e][</w:t>
      </w:r>
      <w:proofErr w:type="gramStart"/>
      <w:r w:rsidRPr="005F14C8">
        <w:rPr>
          <w:rFonts w:ascii="Arial" w:eastAsia="MS Mincho" w:hAnsi="Arial"/>
          <w:b/>
          <w:szCs w:val="24"/>
          <w:lang w:eastAsia="en-GB"/>
        </w:rPr>
        <w:t>014][</w:t>
      </w:r>
      <w:proofErr w:type="gramEnd"/>
      <w:r w:rsidRPr="005F14C8">
        <w:rPr>
          <w:rFonts w:ascii="Arial" w:eastAsia="MS Mincho" w:hAnsi="Arial"/>
          <w:b/>
          <w:szCs w:val="24"/>
          <w:lang w:eastAsia="en-GB"/>
        </w:rPr>
        <w:t xml:space="preserve">NR16] RRC </w:t>
      </w:r>
      <w:proofErr w:type="spellStart"/>
      <w:r w:rsidRPr="005F14C8">
        <w:rPr>
          <w:rFonts w:ascii="Arial" w:eastAsia="MS Mincho" w:hAnsi="Arial"/>
          <w:b/>
          <w:szCs w:val="24"/>
          <w:lang w:eastAsia="en-GB"/>
        </w:rPr>
        <w:t>Misc</w:t>
      </w:r>
      <w:proofErr w:type="spellEnd"/>
      <w:r w:rsidRPr="005F14C8">
        <w:rPr>
          <w:rFonts w:ascii="Arial" w:eastAsia="MS Mincho" w:hAnsi="Arial"/>
          <w:b/>
          <w:szCs w:val="24"/>
          <w:lang w:eastAsia="en-GB"/>
        </w:rPr>
        <w:t xml:space="preserve"> II (Ericsson)</w:t>
      </w:r>
    </w:p>
    <w:p w14:paraId="0199A61A" w14:textId="77777777" w:rsidR="005F14C8" w:rsidRPr="005F14C8" w:rsidRDefault="005F14C8" w:rsidP="005F14C8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5F14C8">
        <w:rPr>
          <w:rFonts w:ascii="Arial" w:eastAsia="MS Mincho" w:hAnsi="Arial"/>
          <w:szCs w:val="24"/>
          <w:lang w:eastAsia="en-GB"/>
        </w:rPr>
        <w:tab/>
        <w:t xml:space="preserve">Scope: Treat R2-2007275, R2-2007276, </w:t>
      </w:r>
      <w:hyperlink r:id="rId11" w:tooltip="D:Documents3GPPtsg_ranWG2TSGR2_111-eDocsR2-2007119.zip" w:history="1">
        <w:r w:rsidRPr="005F14C8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R2-2007077</w:t>
        </w:r>
      </w:hyperlink>
      <w:r w:rsidRPr="005F14C8">
        <w:rPr>
          <w:rFonts w:ascii="Arial" w:eastAsia="MS Mincho" w:hAnsi="Arial"/>
          <w:szCs w:val="24"/>
          <w:lang w:eastAsia="en-GB"/>
        </w:rPr>
        <w:t>, R2-2006915, R2-2006934 (proponents to drive)</w:t>
      </w:r>
    </w:p>
    <w:p w14:paraId="7E85D828" w14:textId="77777777" w:rsidR="005F14C8" w:rsidRPr="005F14C8" w:rsidRDefault="005F14C8" w:rsidP="005F14C8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5F14C8">
        <w:rPr>
          <w:rFonts w:ascii="Arial" w:eastAsia="MS Mincho" w:hAnsi="Arial"/>
          <w:szCs w:val="24"/>
          <w:lang w:eastAsia="en-GB"/>
        </w:rPr>
        <w:tab/>
        <w:t xml:space="preserve">Part 1: Decision whether to make corrections, identify agreeable parts. </w:t>
      </w:r>
    </w:p>
    <w:p w14:paraId="6FC276E2" w14:textId="77777777" w:rsidR="005F14C8" w:rsidRPr="005F14C8" w:rsidRDefault="005F14C8" w:rsidP="005F14C8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5F14C8">
        <w:rPr>
          <w:rFonts w:ascii="Arial" w:eastAsia="MS Mincho" w:hAnsi="Arial"/>
          <w:szCs w:val="24"/>
          <w:lang w:eastAsia="en-GB"/>
        </w:rPr>
        <w:tab/>
        <w:t xml:space="preserve">Deadline: Aug 20, 0900 UTC. </w:t>
      </w:r>
    </w:p>
    <w:p w14:paraId="1257A754" w14:textId="77777777" w:rsidR="005F14C8" w:rsidRPr="005F14C8" w:rsidRDefault="005F14C8" w:rsidP="005F14C8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5F14C8">
        <w:rPr>
          <w:rFonts w:ascii="Arial" w:eastAsia="MS Mincho" w:hAnsi="Arial"/>
          <w:szCs w:val="24"/>
          <w:lang w:eastAsia="en-GB"/>
        </w:rPr>
        <w:tab/>
        <w:t xml:space="preserve">Part 2: For agreeable parts, continuation to agree CRs.  </w:t>
      </w:r>
    </w:p>
    <w:p w14:paraId="47BAF24B" w14:textId="77777777" w:rsidR="005F14C8" w:rsidRPr="005F14C8" w:rsidRDefault="005F14C8" w:rsidP="005F14C8">
      <w:pP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szCs w:val="24"/>
          <w:lang w:eastAsia="en-GB"/>
        </w:rPr>
      </w:pPr>
      <w:r w:rsidRPr="005F14C8">
        <w:rPr>
          <w:rFonts w:ascii="Arial" w:eastAsia="MS Mincho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Heading1"/>
      </w:pPr>
      <w:r>
        <w:t>2</w:t>
      </w:r>
      <w:r>
        <w:tab/>
      </w:r>
      <w:r w:rsidR="004000E8" w:rsidRPr="00CE0424">
        <w:t>Discussion</w:t>
      </w:r>
      <w:bookmarkEnd w:id="0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BodyText"/>
      </w:pPr>
    </w:p>
    <w:p w14:paraId="66A2618B" w14:textId="64DFB632" w:rsidR="00AE2BE0" w:rsidRDefault="00AE2BE0" w:rsidP="00AE2BE0">
      <w:pPr>
        <w:pStyle w:val="Heading3"/>
      </w:pPr>
      <w:r>
        <w:t>2.1.1</w:t>
      </w:r>
      <w:r>
        <w:tab/>
      </w:r>
      <w:proofErr w:type="spellStart"/>
      <w:r w:rsidR="005F14C8">
        <w:t>Misc</w:t>
      </w:r>
      <w:proofErr w:type="spellEnd"/>
      <w:r w:rsidR="005F14C8">
        <w:t xml:space="preserve"> corrections for on-demand SIB in connected</w:t>
      </w:r>
    </w:p>
    <w:p w14:paraId="68AA3AC7" w14:textId="77777777" w:rsidR="005F14C8" w:rsidRDefault="005F14C8" w:rsidP="005F14C8">
      <w:pPr>
        <w:pStyle w:val="Doc-title"/>
      </w:pPr>
      <w:hyperlink r:id="rId12" w:tooltip="D:Documents3GPPtsg_ranWG2TSGR2_111-eDocsR2-2007275.zip" w:history="1">
        <w:r w:rsidRPr="000E49B9">
          <w:rPr>
            <w:rStyle w:val="Hyperlink"/>
          </w:rPr>
          <w:t>R2-2007275</w:t>
        </w:r>
      </w:hyperlink>
      <w:r>
        <w:tab/>
        <w:t>Miscellaneous correction regarding on demand SIB in CONNECTED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1820</w:t>
      </w:r>
      <w:r>
        <w:tab/>
        <w:t>-</w:t>
      </w:r>
      <w:r>
        <w:tab/>
        <w:t>F</w:t>
      </w:r>
      <w:r>
        <w:tab/>
        <w:t>5G_V2X_NRSL-Core, NR_pos-Core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6CDA6BAD" w14:textId="172AD23B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E52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E508CCA" w14:textId="77777777" w:rsidR="005A400E" w:rsidRPr="006934EF" w:rsidRDefault="005A400E" w:rsidP="008F2A28">
            <w:pPr>
              <w:jc w:val="center"/>
            </w:pPr>
          </w:p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22D55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A0D4A2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20883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9C6BFDB" w14:textId="77777777" w:rsidR="005A400E" w:rsidRPr="006934EF" w:rsidRDefault="005A400E" w:rsidP="008F2A28">
            <w:pPr>
              <w:jc w:val="center"/>
            </w:pPr>
          </w:p>
        </w:tc>
      </w:tr>
      <w:tr w:rsidR="005A400E" w14:paraId="4DD66D36" w14:textId="58BB30DD" w:rsidTr="005A400E">
        <w:tc>
          <w:tcPr>
            <w:tcW w:w="1980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tr w:rsidR="005A400E" w14:paraId="0F47628E" w14:textId="7CF74E88" w:rsidTr="005A400E">
        <w:tc>
          <w:tcPr>
            <w:tcW w:w="1980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5A400E">
        <w:tc>
          <w:tcPr>
            <w:tcW w:w="1980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3BBF5AB3" w14:textId="66406DEB" w:rsidR="005A400E" w:rsidRDefault="005A400E" w:rsidP="005A400E">
      <w:pPr>
        <w:pStyle w:val="Heading3"/>
      </w:pPr>
      <w:r>
        <w:lastRenderedPageBreak/>
        <w:t>2.1.2</w:t>
      </w:r>
      <w:r>
        <w:tab/>
      </w:r>
      <w:r w:rsidR="005F14C8">
        <w:t>Redundant procedural text of on-demand SIB</w:t>
      </w:r>
    </w:p>
    <w:p w14:paraId="21E023DC" w14:textId="77777777" w:rsidR="005F14C8" w:rsidRDefault="005F14C8" w:rsidP="005F14C8">
      <w:pPr>
        <w:pStyle w:val="Doc-title"/>
      </w:pPr>
      <w:hyperlink r:id="rId13" w:tooltip="D:Documents3GPPtsg_ranWG2TSGR2_111-eDocsR2-2007276.zip" w:history="1">
        <w:r w:rsidRPr="000E49B9">
          <w:rPr>
            <w:rStyle w:val="Hyperlink"/>
          </w:rPr>
          <w:t>R2-2007276</w:t>
        </w:r>
      </w:hyperlink>
      <w:r>
        <w:tab/>
        <w:t>Redundant procedural text of on demand SIB in CONNECTED</w:t>
      </w:r>
      <w:r>
        <w:tab/>
        <w:t>Ericsson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1821</w:t>
      </w:r>
      <w:r>
        <w:tab/>
        <w:t>-</w:t>
      </w:r>
      <w:r>
        <w:tab/>
        <w:t>F</w:t>
      </w:r>
      <w:r>
        <w:tab/>
        <w:t>5G_V2X_NRSL-Core, NR_pos-Core</w:t>
      </w:r>
    </w:p>
    <w:p w14:paraId="20619B49" w14:textId="7AB6A05C" w:rsidR="005A400E" w:rsidRDefault="005A400E" w:rsidP="005A4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5C016616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136D5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B568D27" w14:textId="77777777" w:rsidR="005A400E" w:rsidRPr="006934EF" w:rsidRDefault="005A400E" w:rsidP="008F2A28">
            <w:pPr>
              <w:jc w:val="center"/>
            </w:pPr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8976F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9A6AAD1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1E4C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6786818" w14:textId="77777777" w:rsidR="005A400E" w:rsidRPr="006934EF" w:rsidRDefault="005A400E" w:rsidP="008F2A28">
            <w:pPr>
              <w:jc w:val="center"/>
            </w:pP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4DB9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4494340" w14:textId="77777777" w:rsidR="00AE2BE0" w:rsidRDefault="00AE2BE0" w:rsidP="006B4E9D">
      <w:pPr>
        <w:pStyle w:val="BodyText"/>
      </w:pPr>
    </w:p>
    <w:p w14:paraId="48C03463" w14:textId="5089F6AD" w:rsidR="005A400E" w:rsidRPr="005A400E" w:rsidRDefault="005A400E" w:rsidP="00A40DE7">
      <w:pPr>
        <w:pStyle w:val="Heading3"/>
        <w:ind w:left="0" w:firstLine="0"/>
      </w:pPr>
      <w:r>
        <w:t>2.</w:t>
      </w:r>
      <w:r w:rsidR="00A40DE7">
        <w:t>1</w:t>
      </w:r>
      <w:r>
        <w:t>.</w:t>
      </w:r>
      <w:r w:rsidR="00A40DE7">
        <w:t>3</w:t>
      </w:r>
      <w:r>
        <w:tab/>
      </w:r>
      <w:r w:rsidR="005F14C8">
        <w:t>Correction to on-demand SI acquisition in RRC_CONNECTED</w:t>
      </w:r>
    </w:p>
    <w:p w14:paraId="4F5E0EE5" w14:textId="77777777" w:rsidR="005F14C8" w:rsidRDefault="005F14C8" w:rsidP="005F14C8">
      <w:pPr>
        <w:pStyle w:val="Doc-title"/>
      </w:pPr>
      <w:hyperlink r:id="rId14" w:tooltip="D:Documents3GPPtsg_ranWG2TSGR2_111-eDocsR2-2007077.zip" w:history="1">
        <w:r w:rsidRPr="000E49B9">
          <w:rPr>
            <w:rStyle w:val="Hyperlink"/>
          </w:rPr>
          <w:t>R2-2007077</w:t>
        </w:r>
      </w:hyperlink>
      <w:r>
        <w:tab/>
        <w:t>Corrections to on demand SI acquisition in RRC_CONNECTED</w:t>
      </w:r>
      <w:r>
        <w:tab/>
        <w:t>Samsung Electronics Co., Ltd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1780</w:t>
      </w:r>
      <w:r>
        <w:tab/>
        <w:t>-</w:t>
      </w:r>
      <w:r>
        <w:tab/>
        <w:t>F</w:t>
      </w:r>
      <w:r>
        <w:tab/>
        <w:t>5G_V2X_NRSL-Core, NR_pos-Core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58D3D9AF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018E5E89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27A66441" w14:textId="77777777" w:rsidTr="008F2A28">
        <w:tc>
          <w:tcPr>
            <w:tcW w:w="1980" w:type="dxa"/>
            <w:vAlign w:val="center"/>
          </w:tcPr>
          <w:p w14:paraId="5252E7E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96DD1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3AC64DE" w14:textId="77777777" w:rsidR="005A400E" w:rsidRPr="006934EF" w:rsidRDefault="005A400E" w:rsidP="008F2A28">
            <w:pPr>
              <w:jc w:val="center"/>
            </w:pPr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0B22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429983" w14:textId="77777777" w:rsidR="005A400E" w:rsidRPr="006934EF" w:rsidRDefault="005A400E" w:rsidP="008F2A28">
            <w:pPr>
              <w:jc w:val="center"/>
            </w:pPr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A708F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4103728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CDA9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4149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6A024953" w:rsidR="00C54E69" w:rsidRPr="00046B58" w:rsidRDefault="00C54E69" w:rsidP="00C54E69">
      <w:pPr>
        <w:pStyle w:val="Heading3"/>
      </w:pPr>
      <w:r>
        <w:t>2.</w:t>
      </w:r>
      <w:r w:rsidR="00A40DE7">
        <w:t>1</w:t>
      </w:r>
      <w:r>
        <w:t>.</w:t>
      </w:r>
      <w:r w:rsidR="00A40DE7">
        <w:t>4</w:t>
      </w:r>
      <w:r>
        <w:tab/>
      </w:r>
      <w:r w:rsidR="005F14C8">
        <w:t>Handling of CPC in fast MCG recovery</w:t>
      </w:r>
    </w:p>
    <w:p w14:paraId="2BFA3D99" w14:textId="77777777" w:rsidR="005F14C8" w:rsidRDefault="005F14C8" w:rsidP="005F14C8">
      <w:pPr>
        <w:pStyle w:val="Doc-title"/>
      </w:pPr>
      <w:hyperlink r:id="rId15" w:tooltip="D:Documents3GPPtsg_ranWG2TSGR2_111-eDocsR2-2006934.zip" w:history="1">
        <w:r w:rsidRPr="000E49B9">
          <w:rPr>
            <w:rStyle w:val="Hyperlink"/>
          </w:rPr>
          <w:t>R2-2006934</w:t>
        </w:r>
      </w:hyperlink>
      <w:r>
        <w:tab/>
        <w:t>Handling of CPC in fast MCG recovery</w:t>
      </w:r>
      <w:r>
        <w:tab/>
        <w:t>Intel Corporation</w:t>
      </w:r>
      <w:r>
        <w:tab/>
        <w:t>CR</w:t>
      </w:r>
      <w:r>
        <w:tab/>
        <w:t>Rel-16</w:t>
      </w:r>
      <w:r>
        <w:tab/>
        <w:t>38.331</w:t>
      </w:r>
      <w:r>
        <w:tab/>
        <w:t>16.1.0</w:t>
      </w:r>
      <w:r>
        <w:tab/>
        <w:t>1755</w:t>
      </w:r>
      <w:r>
        <w:tab/>
        <w:t>-</w:t>
      </w:r>
      <w:r>
        <w:tab/>
        <w:t>F</w:t>
      </w:r>
      <w:r>
        <w:tab/>
        <w:t>NR_Mob_enh-Core, LTE_NR_DC_CA_enh-Core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403305B7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07A1E7AD" w14:textId="77777777" w:rsidTr="008F2A28">
        <w:tc>
          <w:tcPr>
            <w:tcW w:w="1980" w:type="dxa"/>
            <w:vAlign w:val="center"/>
          </w:tcPr>
          <w:p w14:paraId="7897F8E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34D07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A2F677C" w14:textId="77777777" w:rsidR="005A400E" w:rsidRPr="006934EF" w:rsidRDefault="005A400E" w:rsidP="008F2A28">
            <w:pPr>
              <w:jc w:val="center"/>
            </w:pP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C132D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5C8E43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91EB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4D2409" w14:textId="77777777" w:rsidR="005A400E" w:rsidRPr="006934EF" w:rsidRDefault="005A400E" w:rsidP="008F2A28">
            <w:pPr>
              <w:jc w:val="center"/>
            </w:pP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3E78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7B6C58B" w14:textId="77777777" w:rsidR="005A400E" w:rsidRPr="006934EF" w:rsidRDefault="005A400E" w:rsidP="008F2A28">
            <w:pPr>
              <w:jc w:val="center"/>
            </w:pP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6A6B9BEA" w:rsidR="00C54E69" w:rsidRDefault="00C54E69" w:rsidP="00C54E69">
      <w:pPr>
        <w:pStyle w:val="Doc-text2"/>
        <w:rPr>
          <w:lang w:val="en-GB" w:eastAsia="en-GB"/>
        </w:rPr>
      </w:pPr>
    </w:p>
    <w:p w14:paraId="24926190" w14:textId="77777777" w:rsidR="00A40DE7" w:rsidRPr="00C54E69" w:rsidRDefault="00A40DE7" w:rsidP="005F14C8">
      <w:pPr>
        <w:pStyle w:val="Doc-text2"/>
        <w:ind w:left="0" w:firstLine="0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1" w:name="_In-sequence_SDU_delivery"/>
      <w:bookmarkEnd w:id="1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16"/>
      <w:footerReference w:type="default" r:id="rId1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A9313" w14:textId="77777777" w:rsidR="00C35652" w:rsidRDefault="00C35652">
      <w:r>
        <w:separator/>
      </w:r>
    </w:p>
  </w:endnote>
  <w:endnote w:type="continuationSeparator" w:id="0">
    <w:p w14:paraId="13FC777F" w14:textId="77777777" w:rsidR="00C35652" w:rsidRDefault="00C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5F808" w14:textId="77777777" w:rsidR="00C35652" w:rsidRDefault="00C35652">
      <w:r>
        <w:separator/>
      </w:r>
    </w:p>
  </w:footnote>
  <w:footnote w:type="continuationSeparator" w:id="0">
    <w:p w14:paraId="1F16EBB7" w14:textId="77777777" w:rsidR="00C35652" w:rsidRDefault="00C3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1FFD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704"/>
    <w:rsid w:val="000F3BE9"/>
    <w:rsid w:val="000F3F6C"/>
    <w:rsid w:val="000F6DF3"/>
    <w:rsid w:val="001005FF"/>
    <w:rsid w:val="001062FB"/>
    <w:rsid w:val="001063E6"/>
    <w:rsid w:val="001110A7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67D96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C402D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14C8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731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67777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0DE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5652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A7E03"/>
    <w:rsid w:val="00EB077B"/>
    <w:rsid w:val="00EB4EA2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overflowPunct/>
      <w:autoSpaceDE/>
      <w:autoSpaceDN/>
      <w:adjustRightInd/>
      <w:ind w:left="1710" w:firstLine="0"/>
      <w:textAlignment w:val="auto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1-e\Docs\R2-2007276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1-e\Docs\R2-2007275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1-e\Docs\R2-2007119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1-e\Docs\R2-2006934.zip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1-e\Docs\R2-2007077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antors/Desktop/Meeting_docs/Offlines/Internal/R2-200xxxx-%20%5bAT109bis-e%5d%5b008%5d%5bNR15%5d%20Conn%20Control%20Miscellaneous%20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05943-E333-544F-B74B-6F601BDB5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R2-200xxxx- [AT109bis-e][008][NR15] Conn Control Miscellaneous I.dotx</Template>
  <TotalTime>7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2736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Antonino Orsino (Ericsson)</cp:lastModifiedBy>
  <cp:revision>17</cp:revision>
  <cp:lastPrinted>2008-01-31T07:09:00Z</cp:lastPrinted>
  <dcterms:created xsi:type="dcterms:W3CDTF">2020-08-17T11:28:00Z</dcterms:created>
  <dcterms:modified xsi:type="dcterms:W3CDTF">2020-08-17T15:10:00Z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