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2A05AAEB" w:rsidR="00874B20" w:rsidRPr="008B4840" w:rsidRDefault="00874B20" w:rsidP="00F31FDD">
      <w:pPr>
        <w:pStyle w:val="CRCoverPage"/>
        <w:tabs>
          <w:tab w:val="left" w:pos="8385"/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8B4840">
        <w:rPr>
          <w:b/>
          <w:noProof/>
          <w:sz w:val="24"/>
          <w:szCs w:val="24"/>
          <w:lang w:val="en-US"/>
        </w:rPr>
        <w:t xml:space="preserve">3GPP TSG RAN WG1 </w:t>
      </w:r>
      <w:r w:rsidR="006B2ADE" w:rsidRPr="008B4840">
        <w:rPr>
          <w:b/>
          <w:noProof/>
          <w:sz w:val="24"/>
          <w:szCs w:val="24"/>
          <w:lang w:val="en-US"/>
        </w:rPr>
        <w:t xml:space="preserve">Meeting </w:t>
      </w:r>
      <w:r w:rsidRPr="008B4840">
        <w:rPr>
          <w:b/>
          <w:noProof/>
          <w:sz w:val="24"/>
          <w:szCs w:val="24"/>
          <w:lang w:val="en-US"/>
        </w:rPr>
        <w:t>#1</w:t>
      </w:r>
      <w:r w:rsidR="006B2ADE" w:rsidRPr="008B4840">
        <w:rPr>
          <w:b/>
          <w:noProof/>
          <w:sz w:val="24"/>
          <w:szCs w:val="24"/>
          <w:lang w:val="en-US"/>
        </w:rPr>
        <w:t>1</w:t>
      </w:r>
      <w:r w:rsidR="00F31FDD">
        <w:rPr>
          <w:b/>
          <w:noProof/>
          <w:sz w:val="24"/>
          <w:szCs w:val="24"/>
          <w:lang w:val="en-US"/>
        </w:rPr>
        <w:t>5</w:t>
      </w:r>
      <w:r w:rsidRPr="008B4840">
        <w:rPr>
          <w:b/>
          <w:noProof/>
          <w:sz w:val="24"/>
          <w:szCs w:val="24"/>
          <w:lang w:val="en-US"/>
        </w:rPr>
        <w:tab/>
      </w:r>
      <w:r w:rsidR="00F31FDD">
        <w:rPr>
          <w:b/>
          <w:noProof/>
          <w:sz w:val="24"/>
          <w:szCs w:val="24"/>
          <w:lang w:val="en-US"/>
        </w:rPr>
        <w:tab/>
      </w:r>
      <w:r w:rsidRPr="008B4840">
        <w:rPr>
          <w:b/>
          <w:noProof/>
          <w:sz w:val="24"/>
          <w:szCs w:val="24"/>
          <w:lang w:val="en-US"/>
        </w:rPr>
        <w:t>R1-</w:t>
      </w:r>
      <w:r w:rsidR="00AD693D" w:rsidRPr="00BC1F25">
        <w:rPr>
          <w:b/>
          <w:noProof/>
          <w:sz w:val="24"/>
          <w:szCs w:val="24"/>
          <w:highlight w:val="yellow"/>
          <w:lang w:val="en-US"/>
        </w:rPr>
        <w:t>23</w:t>
      </w:r>
      <w:r w:rsidR="00BC1F25" w:rsidRPr="00BC1F25">
        <w:rPr>
          <w:b/>
          <w:noProof/>
          <w:sz w:val="24"/>
          <w:szCs w:val="24"/>
          <w:highlight w:val="yellow"/>
          <w:lang w:val="en-US"/>
        </w:rPr>
        <w:t>xxxxx</w:t>
      </w:r>
    </w:p>
    <w:p w14:paraId="21D2646D" w14:textId="3C842D17" w:rsidR="00874B20" w:rsidRPr="008B4840" w:rsidRDefault="00F31FDD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Chicago, USA, 13</w:t>
      </w:r>
      <w:r w:rsidRPr="00F31FDD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– 17</w:t>
      </w:r>
      <w:r w:rsidRPr="00F31FDD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November</w:t>
      </w:r>
      <w:r w:rsidR="00EB207A" w:rsidRPr="008B4840">
        <w:rPr>
          <w:b/>
          <w:noProof/>
          <w:sz w:val="24"/>
          <w:szCs w:val="24"/>
          <w:lang w:val="en-US"/>
        </w:rPr>
        <w:t xml:space="preserve"> 2023</w:t>
      </w:r>
    </w:p>
    <w:p w14:paraId="5C60AA3C" w14:textId="77777777" w:rsidR="00B97703" w:rsidRPr="008B4840" w:rsidRDefault="00B97703">
      <w:pPr>
        <w:rPr>
          <w:rFonts w:ascii="Arial" w:hAnsi="Arial" w:cs="Arial"/>
          <w:lang w:val="en-US"/>
        </w:rPr>
      </w:pPr>
    </w:p>
    <w:p w14:paraId="036FB0B8" w14:textId="1EE39C16" w:rsidR="004E3939" w:rsidRPr="008B48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B4840">
        <w:rPr>
          <w:rFonts w:ascii="Arial" w:hAnsi="Arial" w:cs="Arial"/>
          <w:b/>
          <w:lang w:val="en-US"/>
        </w:rPr>
        <w:t>Title:</w:t>
      </w:r>
      <w:r w:rsidRPr="008B4840">
        <w:rPr>
          <w:rFonts w:ascii="Arial" w:hAnsi="Arial" w:cs="Arial"/>
          <w:bCs/>
          <w:lang w:val="en-US"/>
        </w:rPr>
        <w:tab/>
      </w:r>
      <w:r w:rsidR="0031739E" w:rsidRPr="000D0F6A">
        <w:rPr>
          <w:rFonts w:ascii="Arial" w:hAnsi="Arial" w:cs="Arial"/>
          <w:bCs/>
          <w:color w:val="000000"/>
          <w:highlight w:val="yellow"/>
          <w:lang w:val="en-US"/>
        </w:rPr>
        <w:t>[Draft]</w:t>
      </w:r>
      <w:r w:rsidR="0031739E">
        <w:rPr>
          <w:rFonts w:ascii="Arial" w:hAnsi="Arial" w:cs="Arial"/>
          <w:bCs/>
          <w:color w:val="000000"/>
          <w:lang w:val="en-US"/>
        </w:rPr>
        <w:t xml:space="preserve"> </w:t>
      </w:r>
      <w:r w:rsidR="003D295F" w:rsidRPr="003D295F">
        <w:rPr>
          <w:rFonts w:ascii="Arial" w:hAnsi="Arial" w:cs="Arial"/>
          <w:bCs/>
          <w:color w:val="000000"/>
          <w:lang w:val="en-US"/>
        </w:rPr>
        <w:t>LS on eRedCap agreements on early indication in MsgA PRACH and on peak rate related capability parameters</w:t>
      </w:r>
    </w:p>
    <w:p w14:paraId="6EDB2C0D" w14:textId="0BB7F3AC" w:rsidR="00B97703" w:rsidRPr="008B48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8B4840">
        <w:rPr>
          <w:rFonts w:ascii="Arial" w:hAnsi="Arial" w:cs="Arial"/>
          <w:b/>
          <w:lang w:val="en-US"/>
        </w:rPr>
        <w:t>Response to:</w:t>
      </w:r>
      <w:r w:rsidRPr="008B4840">
        <w:rPr>
          <w:rFonts w:ascii="Arial" w:hAnsi="Arial" w:cs="Arial"/>
          <w:b/>
          <w:bCs/>
          <w:lang w:val="en-US"/>
        </w:rPr>
        <w:tab/>
      </w:r>
    </w:p>
    <w:p w14:paraId="6935EB2D" w14:textId="4E33B3FE" w:rsidR="00B97703" w:rsidRPr="008B48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B4840">
        <w:rPr>
          <w:rFonts w:ascii="Arial" w:hAnsi="Arial" w:cs="Arial"/>
          <w:b/>
          <w:lang w:val="en-US"/>
        </w:rPr>
        <w:t>Release:</w:t>
      </w:r>
      <w:r w:rsidRPr="008B4840">
        <w:rPr>
          <w:rFonts w:ascii="Arial" w:hAnsi="Arial" w:cs="Arial"/>
          <w:b/>
          <w:bCs/>
          <w:lang w:val="en-US"/>
        </w:rPr>
        <w:tab/>
      </w:r>
      <w:r w:rsidR="00CD5F0E" w:rsidRPr="008B4840">
        <w:rPr>
          <w:rFonts w:ascii="Arial" w:hAnsi="Arial" w:cs="Arial"/>
          <w:lang w:val="en-US"/>
        </w:rPr>
        <w:t>Rel-1</w:t>
      </w:r>
      <w:r w:rsidR="00BC1F25">
        <w:rPr>
          <w:rFonts w:ascii="Arial" w:hAnsi="Arial" w:cs="Arial"/>
          <w:lang w:val="en-US"/>
        </w:rPr>
        <w:t>8</w:t>
      </w:r>
    </w:p>
    <w:bookmarkEnd w:id="2"/>
    <w:bookmarkEnd w:id="3"/>
    <w:bookmarkEnd w:id="4"/>
    <w:p w14:paraId="548C124F" w14:textId="24978773" w:rsidR="00B97703" w:rsidRPr="008B48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B4840">
        <w:rPr>
          <w:rFonts w:ascii="Arial" w:hAnsi="Arial" w:cs="Arial"/>
          <w:b/>
          <w:lang w:val="en-US"/>
        </w:rPr>
        <w:t>Work Item:</w:t>
      </w:r>
      <w:r w:rsidRPr="008B4840">
        <w:rPr>
          <w:rFonts w:ascii="Arial" w:hAnsi="Arial" w:cs="Arial"/>
          <w:lang w:val="en-US"/>
        </w:rPr>
        <w:tab/>
      </w:r>
      <w:bookmarkStart w:id="5" w:name="_Hlk88150731"/>
      <w:r w:rsidR="00BC1F25" w:rsidRPr="00624F03">
        <w:rPr>
          <w:rFonts w:ascii="Arial" w:hAnsi="Arial" w:cs="Arial"/>
          <w:lang w:val="en-US"/>
        </w:rPr>
        <w:t>Enhanced support of reduced capability NR devices (</w:t>
      </w:r>
      <w:proofErr w:type="spellStart"/>
      <w:r w:rsidR="00BC1F25" w:rsidRPr="00624F03">
        <w:rPr>
          <w:rFonts w:ascii="Arial" w:hAnsi="Arial" w:cs="Arial"/>
          <w:lang w:val="en-US"/>
        </w:rPr>
        <w:t>NR_redcap_enh</w:t>
      </w:r>
      <w:proofErr w:type="spellEnd"/>
      <w:r w:rsidR="00BC1F25" w:rsidRPr="00624F03">
        <w:rPr>
          <w:rFonts w:ascii="Arial" w:hAnsi="Arial" w:cs="Arial"/>
          <w:lang w:val="en-US"/>
        </w:rPr>
        <w:t>-Core)</w:t>
      </w:r>
      <w:bookmarkEnd w:id="5"/>
    </w:p>
    <w:p w14:paraId="1CA74F4C" w14:textId="77777777" w:rsidR="00B97703" w:rsidRPr="008B48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347ADC0D" w:rsidR="00B97703" w:rsidRPr="008B48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B4840">
        <w:rPr>
          <w:rFonts w:ascii="Arial" w:hAnsi="Arial" w:cs="Arial"/>
          <w:b/>
          <w:lang w:val="en-US"/>
        </w:rPr>
        <w:t>Source:</w:t>
      </w:r>
      <w:r w:rsidRPr="008B4840">
        <w:rPr>
          <w:rFonts w:ascii="Arial" w:hAnsi="Arial" w:cs="Arial"/>
          <w:bCs/>
          <w:lang w:val="en-US"/>
        </w:rPr>
        <w:tab/>
      </w:r>
      <w:r w:rsidR="000D0F6A">
        <w:rPr>
          <w:rFonts w:ascii="Arial" w:hAnsi="Arial" w:cs="Arial"/>
          <w:bCs/>
          <w:lang w:val="en-US"/>
        </w:rPr>
        <w:t xml:space="preserve">Ericsson </w:t>
      </w:r>
      <w:r w:rsidR="000D0F6A" w:rsidRPr="000D0F6A">
        <w:rPr>
          <w:rFonts w:ascii="Arial" w:hAnsi="Arial" w:cs="Arial"/>
          <w:bCs/>
          <w:highlight w:val="yellow"/>
          <w:lang w:val="en-US"/>
        </w:rPr>
        <w:t xml:space="preserve">[to be </w:t>
      </w:r>
      <w:r w:rsidR="008B4840" w:rsidRPr="000D0F6A">
        <w:rPr>
          <w:rFonts w:ascii="Arial" w:hAnsi="Arial" w:cs="Arial"/>
          <w:bCs/>
          <w:highlight w:val="yellow"/>
          <w:lang w:val="en-US"/>
        </w:rPr>
        <w:t>RAN1</w:t>
      </w:r>
      <w:r w:rsidR="000D0F6A" w:rsidRPr="000D0F6A">
        <w:rPr>
          <w:rFonts w:ascii="Arial" w:hAnsi="Arial" w:cs="Arial"/>
          <w:bCs/>
          <w:highlight w:val="yellow"/>
          <w:lang w:val="en-US"/>
        </w:rPr>
        <w:t>]</w:t>
      </w:r>
    </w:p>
    <w:p w14:paraId="7C7FF8F0" w14:textId="3DD5167C" w:rsidR="00B97703" w:rsidRPr="008B48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B4840">
        <w:rPr>
          <w:rFonts w:ascii="Arial" w:hAnsi="Arial" w:cs="Arial"/>
          <w:b/>
          <w:lang w:val="en-US"/>
        </w:rPr>
        <w:t>To:</w:t>
      </w:r>
      <w:r w:rsidRPr="008B4840">
        <w:rPr>
          <w:rFonts w:ascii="Arial" w:hAnsi="Arial" w:cs="Arial"/>
          <w:b/>
          <w:bCs/>
          <w:lang w:val="en-US"/>
        </w:rPr>
        <w:tab/>
      </w:r>
      <w:r w:rsidR="005E50AE" w:rsidRPr="008B4840">
        <w:rPr>
          <w:rFonts w:ascii="Arial" w:hAnsi="Arial" w:cs="Arial"/>
          <w:lang w:val="en-US"/>
        </w:rPr>
        <w:t>RAN2</w:t>
      </w:r>
    </w:p>
    <w:p w14:paraId="547DF876" w14:textId="0B3DA21D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6" w:name="OLE_LINK45"/>
      <w:bookmarkStart w:id="7" w:name="OLE_LINK46"/>
      <w:r w:rsidRPr="008B4840">
        <w:rPr>
          <w:rFonts w:ascii="Arial" w:hAnsi="Arial" w:cs="Arial"/>
          <w:b/>
          <w:lang w:val="en-US"/>
        </w:rPr>
        <w:t>Cc:</w:t>
      </w:r>
      <w:r w:rsidRPr="00624F03">
        <w:rPr>
          <w:rFonts w:ascii="Arial" w:hAnsi="Arial" w:cs="Arial"/>
          <w:b/>
          <w:bCs/>
          <w:lang w:val="en-US"/>
        </w:rPr>
        <w:tab/>
      </w:r>
    </w:p>
    <w:bookmarkEnd w:id="6"/>
    <w:bookmarkEnd w:id="7"/>
    <w:p w14:paraId="7FB1A8A5" w14:textId="58A0F927" w:rsidR="00B97703" w:rsidRPr="005533F1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49ABA96" w:rsidR="00B97703" w:rsidRPr="005533F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5533F1">
        <w:rPr>
          <w:rFonts w:ascii="Arial" w:hAnsi="Arial" w:cs="Arial"/>
          <w:b/>
          <w:lang w:val="en-US"/>
        </w:rPr>
        <w:t>Contact person:</w:t>
      </w:r>
      <w:r w:rsidRPr="005533F1">
        <w:rPr>
          <w:rFonts w:ascii="Arial" w:hAnsi="Arial" w:cs="Arial"/>
          <w:b/>
          <w:bCs/>
          <w:lang w:val="en-US"/>
        </w:rPr>
        <w:tab/>
      </w:r>
      <w:r w:rsidR="00CD5F0E" w:rsidRPr="005533F1">
        <w:rPr>
          <w:rFonts w:ascii="Arial" w:hAnsi="Arial" w:cs="Arial"/>
          <w:lang w:val="en-US"/>
        </w:rPr>
        <w:t xml:space="preserve">Johan Bergman, </w:t>
      </w:r>
      <w:r w:rsidR="00CD5F0E" w:rsidRPr="005533F1">
        <w:rPr>
          <w:rFonts w:ascii="Arial" w:eastAsia="SimSun" w:hAnsi="Arial" w:cs="Arial"/>
          <w:bCs/>
          <w:color w:val="0000FF"/>
          <w:lang w:val="en-US" w:eastAsia="en-US"/>
        </w:rPr>
        <w:t xml:space="preserve">johan (dot) bergman (at) ericsson (dot) </w:t>
      </w:r>
      <w:proofErr w:type="gramStart"/>
      <w:r w:rsidR="00CD5F0E" w:rsidRPr="005533F1">
        <w:rPr>
          <w:rFonts w:ascii="Arial" w:eastAsia="SimSun" w:hAnsi="Arial" w:cs="Arial"/>
          <w:bCs/>
          <w:color w:val="0000FF"/>
          <w:lang w:val="en-US" w:eastAsia="en-US"/>
        </w:rPr>
        <w:t>com</w:t>
      </w:r>
      <w:proofErr w:type="gramEnd"/>
    </w:p>
    <w:p w14:paraId="68FAFCA0" w14:textId="2E269661" w:rsidR="00B97703" w:rsidRPr="005533F1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8" w:name="_Hlk63164491"/>
      <w:r w:rsidRPr="005533F1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5533F1">
        <w:rPr>
          <w:rFonts w:ascii="Arial" w:hAnsi="Arial" w:cs="Arial"/>
          <w:b/>
          <w:lang w:val="en-US"/>
        </w:rPr>
        <w:t>reply</w:t>
      </w:r>
      <w:proofErr w:type="gramEnd"/>
      <w:r w:rsidRPr="005533F1">
        <w:rPr>
          <w:rFonts w:ascii="Arial" w:hAnsi="Arial" w:cs="Arial"/>
          <w:b/>
          <w:lang w:val="en-US"/>
        </w:rPr>
        <w:t xml:space="preserve">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1" w:history="1">
        <w:r w:rsidRPr="005533F1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8"/>
    <w:p w14:paraId="31305CA8" w14:textId="77777777" w:rsidR="00383545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5533F1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Pr="005533F1">
        <w:rPr>
          <w:rFonts w:ascii="Arial" w:hAnsi="Arial" w:cs="Arial"/>
          <w:bCs/>
          <w:lang w:val="en-US"/>
        </w:rPr>
        <w:tab/>
      </w:r>
      <w:r w:rsidR="00874B20" w:rsidRPr="005533F1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="002F1940" w:rsidRPr="005533F1">
        <w:rPr>
          <w:lang w:val="en-US"/>
        </w:rPr>
        <w:tab/>
      </w:r>
      <w:r w:rsidRPr="005533F1">
        <w:rPr>
          <w:lang w:val="en-US"/>
        </w:rPr>
        <w:t>Overall description</w:t>
      </w:r>
    </w:p>
    <w:p w14:paraId="1E003E48" w14:textId="7F6B52E9" w:rsidR="003D295F" w:rsidRDefault="00651BEA" w:rsidP="003D29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RAN1</w:t>
      </w:r>
      <w:r w:rsidR="0096786E">
        <w:rPr>
          <w:rFonts w:ascii="Arial" w:hAnsi="Arial" w:cs="Arial"/>
          <w:lang w:val="en-US"/>
        </w:rPr>
        <w:t>#1</w:t>
      </w:r>
      <w:r w:rsidR="00F57960">
        <w:rPr>
          <w:rFonts w:ascii="Arial" w:hAnsi="Arial" w:cs="Arial"/>
          <w:lang w:val="en-US"/>
        </w:rPr>
        <w:t>15</w:t>
      </w:r>
      <w:r>
        <w:rPr>
          <w:rFonts w:ascii="Arial" w:hAnsi="Arial" w:cs="Arial"/>
          <w:lang w:val="en-US"/>
        </w:rPr>
        <w:t xml:space="preserve"> discussed </w:t>
      </w:r>
      <w:r w:rsidR="00F57960" w:rsidRPr="00F83196">
        <w:rPr>
          <w:rFonts w:ascii="Arial" w:hAnsi="Arial" w:cs="Arial"/>
          <w:b/>
          <w:bCs/>
          <w:lang w:val="en-US"/>
        </w:rPr>
        <w:t>early indication in MsgA PRACH</w:t>
      </w:r>
      <w:r w:rsidR="00F57960">
        <w:rPr>
          <w:rFonts w:ascii="Arial" w:hAnsi="Arial" w:cs="Arial"/>
          <w:lang w:val="en-US"/>
        </w:rPr>
        <w:t xml:space="preserve"> for eRedCap UEs. </w:t>
      </w:r>
      <w:r>
        <w:rPr>
          <w:rFonts w:ascii="Arial" w:hAnsi="Arial" w:cs="Arial"/>
          <w:lang w:val="en-US"/>
        </w:rPr>
        <w:t xml:space="preserve">The discussion is captured </w:t>
      </w:r>
      <w:r w:rsidR="00236199">
        <w:rPr>
          <w:rFonts w:ascii="Arial" w:hAnsi="Arial" w:cs="Arial"/>
          <w:lang w:val="en-US"/>
        </w:rPr>
        <w:t>in Section 1</w:t>
      </w:r>
      <w:r>
        <w:rPr>
          <w:rFonts w:ascii="Arial" w:hAnsi="Arial" w:cs="Arial"/>
          <w:lang w:val="en-US"/>
        </w:rPr>
        <w:t xml:space="preserve"> in </w:t>
      </w:r>
      <w:hyperlink r:id="rId12" w:history="1">
        <w:r w:rsidR="000B3D3D">
          <w:rPr>
            <w:rStyle w:val="Hyperlink"/>
            <w:rFonts w:ascii="Arial" w:hAnsi="Arial" w:cs="Arial"/>
            <w:lang w:val="en-US"/>
          </w:rPr>
          <w:t>R1-2312280</w:t>
        </w:r>
      </w:hyperlink>
      <w:r>
        <w:rPr>
          <w:rFonts w:ascii="Arial" w:hAnsi="Arial" w:cs="Arial"/>
          <w:lang w:val="en-US"/>
        </w:rPr>
        <w:t>.</w:t>
      </w:r>
      <w:r w:rsidR="0096786E">
        <w:rPr>
          <w:rFonts w:ascii="Arial" w:hAnsi="Arial" w:cs="Arial"/>
          <w:lang w:val="en-US"/>
        </w:rPr>
        <w:t xml:space="preserve"> Following the discussion, RAN1 made the following agreement:</w:t>
      </w:r>
    </w:p>
    <w:p w14:paraId="6FCA31A6" w14:textId="27EBAF03" w:rsidR="003D295F" w:rsidRPr="003D295F" w:rsidRDefault="003D295F" w:rsidP="003D295F">
      <w:pPr>
        <w:pStyle w:val="ListParagraph"/>
        <w:numPr>
          <w:ilvl w:val="0"/>
          <w:numId w:val="30"/>
        </w:numPr>
        <w:rPr>
          <w:rFonts w:ascii="Arial" w:hAnsi="Arial" w:cs="Arial"/>
          <w:lang w:val="en-US"/>
        </w:rPr>
      </w:pPr>
      <w:r w:rsidRPr="003D295F">
        <w:rPr>
          <w:rFonts w:ascii="Arial" w:hAnsi="Arial" w:cs="Arial"/>
          <w:lang w:val="en-US"/>
        </w:rPr>
        <w:t>If MsgA PRACH early indication for Rel-17 RedCap UEs is configured, a Rel-18 eRedCap UE shall share the MsgA PRACH that is configured for Rel-17 RedCap UEs if the Rel-18 eRedCap UE performs 2-step RACH.</w:t>
      </w:r>
    </w:p>
    <w:p w14:paraId="56317763" w14:textId="4BC0299C" w:rsidR="00C13A95" w:rsidRDefault="00C13A95" w:rsidP="003D29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RAN1#115</w:t>
      </w:r>
      <w:r w:rsidR="00B906DE">
        <w:rPr>
          <w:rFonts w:ascii="Arial" w:hAnsi="Arial" w:cs="Arial"/>
          <w:lang w:val="en-US"/>
        </w:rPr>
        <w:t xml:space="preserve"> </w:t>
      </w:r>
      <w:r w:rsidR="006E0EA4">
        <w:rPr>
          <w:rFonts w:ascii="Arial" w:hAnsi="Arial" w:cs="Arial"/>
          <w:lang w:val="en-US"/>
        </w:rPr>
        <w:t xml:space="preserve">also </w:t>
      </w:r>
      <w:r w:rsidR="00B906DE">
        <w:rPr>
          <w:rFonts w:ascii="Arial" w:hAnsi="Arial" w:cs="Arial"/>
          <w:lang w:val="en-US"/>
        </w:rPr>
        <w:t xml:space="preserve">discussed </w:t>
      </w:r>
      <w:r w:rsidR="00B906DE" w:rsidRPr="00F83196">
        <w:rPr>
          <w:rFonts w:ascii="Arial" w:hAnsi="Arial" w:cs="Arial"/>
          <w:b/>
          <w:bCs/>
          <w:lang w:val="en-US"/>
        </w:rPr>
        <w:t>peak rate related capability parameters</w:t>
      </w:r>
      <w:r w:rsidR="00B906DE">
        <w:rPr>
          <w:rFonts w:ascii="Arial" w:hAnsi="Arial" w:cs="Arial"/>
          <w:lang w:val="en-US"/>
        </w:rPr>
        <w:t xml:space="preserve"> for eRedCap UEs.</w:t>
      </w:r>
      <w:r w:rsidR="00B906DE" w:rsidRPr="00B906DE">
        <w:rPr>
          <w:rFonts w:ascii="Arial" w:hAnsi="Arial" w:cs="Arial"/>
          <w:lang w:val="en-US"/>
        </w:rPr>
        <w:t xml:space="preserve"> </w:t>
      </w:r>
      <w:r w:rsidR="00B906DE">
        <w:rPr>
          <w:rFonts w:ascii="Arial" w:hAnsi="Arial" w:cs="Arial"/>
          <w:lang w:val="en-US"/>
        </w:rPr>
        <w:t xml:space="preserve">The discussion is captured in Section </w:t>
      </w:r>
      <w:r w:rsidR="00A02582">
        <w:rPr>
          <w:rFonts w:ascii="Arial" w:hAnsi="Arial" w:cs="Arial"/>
          <w:lang w:val="en-US"/>
        </w:rPr>
        <w:t>7</w:t>
      </w:r>
      <w:r w:rsidR="00B906DE">
        <w:rPr>
          <w:rFonts w:ascii="Arial" w:hAnsi="Arial" w:cs="Arial"/>
          <w:lang w:val="en-US"/>
        </w:rPr>
        <w:t xml:space="preserve"> in </w:t>
      </w:r>
      <w:hyperlink r:id="rId13" w:history="1">
        <w:r w:rsidR="000B3D3D">
          <w:rPr>
            <w:rStyle w:val="Hyperlink"/>
            <w:rFonts w:ascii="Arial" w:hAnsi="Arial" w:cs="Arial"/>
            <w:lang w:val="en-US"/>
          </w:rPr>
          <w:t>R1-2312280</w:t>
        </w:r>
      </w:hyperlink>
      <w:r w:rsidR="00B906DE">
        <w:rPr>
          <w:rFonts w:ascii="Arial" w:hAnsi="Arial" w:cs="Arial"/>
          <w:lang w:val="en-US"/>
        </w:rPr>
        <w:t xml:space="preserve">. Following the discussion, RAN1 made the following </w:t>
      </w:r>
      <w:r w:rsidR="00A0693E">
        <w:rPr>
          <w:rFonts w:ascii="Arial" w:hAnsi="Arial" w:cs="Arial"/>
          <w:lang w:val="en-US"/>
        </w:rPr>
        <w:t>conclusion</w:t>
      </w:r>
      <w:r w:rsidR="00B906DE">
        <w:rPr>
          <w:rFonts w:ascii="Arial" w:hAnsi="Arial" w:cs="Arial"/>
          <w:lang w:val="en-US"/>
        </w:rPr>
        <w:t>:</w:t>
      </w:r>
    </w:p>
    <w:p w14:paraId="069FD721" w14:textId="499D85DD" w:rsidR="003D295F" w:rsidRPr="003D295F" w:rsidRDefault="003D295F" w:rsidP="003D295F">
      <w:pPr>
        <w:pStyle w:val="ListParagraph"/>
        <w:numPr>
          <w:ilvl w:val="0"/>
          <w:numId w:val="30"/>
        </w:numPr>
        <w:rPr>
          <w:rFonts w:ascii="Arial" w:hAnsi="Arial" w:cs="Arial"/>
          <w:lang w:val="en-US"/>
        </w:rPr>
      </w:pPr>
      <w:r w:rsidRPr="003D295F">
        <w:rPr>
          <w:rFonts w:ascii="Arial" w:hAnsi="Arial" w:cs="Arial"/>
          <w:lang w:val="en-US"/>
        </w:rPr>
        <w:t xml:space="preserve">It is up to RAN2 to decide </w:t>
      </w:r>
      <w:proofErr w:type="gramStart"/>
      <w:r w:rsidRPr="003D295F">
        <w:rPr>
          <w:rFonts w:ascii="Arial" w:hAnsi="Arial" w:cs="Arial"/>
          <w:lang w:val="en-US"/>
        </w:rPr>
        <w:t>whether or not</w:t>
      </w:r>
      <w:proofErr w:type="gramEnd"/>
      <w:r w:rsidRPr="003D295F">
        <w:rPr>
          <w:rFonts w:ascii="Arial" w:hAnsi="Arial" w:cs="Arial"/>
          <w:lang w:val="en-US"/>
        </w:rPr>
        <w:t xml:space="preserve"> to change the current default values of the peak rate related UE capability parameters.</w:t>
      </w:r>
    </w:p>
    <w:p w14:paraId="657857C6" w14:textId="406A75F1" w:rsidR="00F72695" w:rsidRDefault="00F72695" w:rsidP="003D29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RAN1 respectfully requests RAN2 to take the above into account</w:t>
      </w:r>
      <w:r w:rsidR="00BC4CEF">
        <w:rPr>
          <w:rFonts w:ascii="Arial" w:hAnsi="Arial" w:cs="Arial"/>
          <w:lang w:val="en-US"/>
        </w:rPr>
        <w:t xml:space="preserve"> </w:t>
      </w:r>
      <w:r w:rsidR="008D7E73">
        <w:rPr>
          <w:rFonts w:ascii="Arial" w:hAnsi="Arial" w:cs="Arial"/>
          <w:lang w:val="en-US"/>
        </w:rPr>
        <w:t xml:space="preserve">in their </w:t>
      </w:r>
      <w:r w:rsidR="00C95DE0">
        <w:rPr>
          <w:rFonts w:ascii="Arial" w:hAnsi="Arial" w:cs="Arial"/>
          <w:lang w:val="en-US"/>
        </w:rPr>
        <w:t xml:space="preserve">future </w:t>
      </w:r>
      <w:r w:rsidR="008D7E73">
        <w:rPr>
          <w:rFonts w:ascii="Arial" w:hAnsi="Arial" w:cs="Arial"/>
          <w:lang w:val="en-US"/>
        </w:rPr>
        <w:t>work</w:t>
      </w:r>
      <w:r>
        <w:rPr>
          <w:rFonts w:ascii="Arial" w:hAnsi="Arial" w:cs="Arial"/>
          <w:lang w:val="en-US"/>
        </w:rPr>
        <w:t>.</w:t>
      </w:r>
    </w:p>
    <w:p w14:paraId="40BF3D5C" w14:textId="77777777" w:rsidR="00B97703" w:rsidRPr="00A301C9" w:rsidRDefault="002F1940" w:rsidP="00120384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12243A48" w:rsidR="00635A9A" w:rsidRPr="00A301C9" w:rsidRDefault="00635A9A" w:rsidP="00120384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RAN2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40F063CE" w:rsidR="00635A9A" w:rsidRPr="00A301C9" w:rsidRDefault="00635A9A" w:rsidP="00120384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8D7E73">
        <w:rPr>
          <w:rFonts w:ascii="Arial" w:hAnsi="Arial" w:cs="Arial"/>
          <w:lang w:val="en-US"/>
        </w:rPr>
        <w:t xml:space="preserve">RAN1 respectfully requests RAN2 to take the above into account in their </w:t>
      </w:r>
      <w:r w:rsidR="00C95DE0">
        <w:rPr>
          <w:rFonts w:ascii="Arial" w:hAnsi="Arial" w:cs="Arial"/>
          <w:lang w:val="en-US"/>
        </w:rPr>
        <w:t xml:space="preserve">future </w:t>
      </w:r>
      <w:r w:rsidR="008D7E73">
        <w:rPr>
          <w:rFonts w:ascii="Arial" w:hAnsi="Arial" w:cs="Arial"/>
          <w:lang w:val="en-US"/>
        </w:rPr>
        <w:t>work.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3940CD1C" w14:textId="1E90378C" w:rsidR="007C2536" w:rsidRDefault="007C2536" w:rsidP="0005625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>
        <w:rPr>
          <w:rFonts w:ascii="Arial" w:hAnsi="Arial" w:cs="Arial"/>
          <w:bCs/>
          <w:color w:val="000000"/>
          <w:lang w:val="en-US"/>
        </w:rPr>
        <w:t>6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26</w:t>
      </w:r>
      <w:r w:rsidRPr="007C2536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February – 1</w:t>
      </w:r>
      <w:r w:rsidRPr="007C2536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March 2024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Athens, GR</w:t>
      </w:r>
    </w:p>
    <w:p w14:paraId="4F57170D" w14:textId="5E4C5371" w:rsidR="00226A83" w:rsidRPr="00881104" w:rsidRDefault="00226A83" w:rsidP="0005625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D30B08">
        <w:rPr>
          <w:rFonts w:ascii="Arial" w:hAnsi="Arial" w:cs="Arial"/>
          <w:bCs/>
          <w:color w:val="000000"/>
          <w:lang w:val="en-US"/>
        </w:rPr>
        <w:t>6bis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D30B08">
        <w:rPr>
          <w:rFonts w:ascii="Arial" w:hAnsi="Arial" w:cs="Arial"/>
          <w:bCs/>
          <w:color w:val="000000"/>
          <w:lang w:val="en-US"/>
        </w:rPr>
        <w:t>15</w:t>
      </w:r>
      <w:r w:rsidR="00D30B08" w:rsidRPr="00D30B0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D30B08">
        <w:rPr>
          <w:rFonts w:ascii="Arial" w:hAnsi="Arial" w:cs="Arial"/>
          <w:bCs/>
          <w:color w:val="000000"/>
          <w:lang w:val="en-US"/>
        </w:rPr>
        <w:t xml:space="preserve"> – 19</w:t>
      </w:r>
      <w:r w:rsidR="00D30B08" w:rsidRPr="00D30B0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D30B08">
        <w:rPr>
          <w:rFonts w:ascii="Arial" w:hAnsi="Arial" w:cs="Arial"/>
          <w:bCs/>
          <w:color w:val="000000"/>
          <w:lang w:val="en-US"/>
        </w:rPr>
        <w:t xml:space="preserve"> April</w:t>
      </w:r>
      <w:r>
        <w:rPr>
          <w:rFonts w:ascii="Arial" w:hAnsi="Arial" w:cs="Arial"/>
          <w:bCs/>
          <w:color w:val="000000"/>
          <w:lang w:val="en-US"/>
        </w:rPr>
        <w:t xml:space="preserve"> 2023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="00D30B08">
        <w:rPr>
          <w:rFonts w:ascii="Arial" w:hAnsi="Arial" w:cs="Arial"/>
          <w:bCs/>
          <w:color w:val="000000"/>
          <w:lang w:val="en-US"/>
        </w:rPr>
        <w:tab/>
        <w:t>C</w:t>
      </w:r>
      <w:r w:rsidR="00056252">
        <w:rPr>
          <w:rFonts w:ascii="Arial" w:hAnsi="Arial" w:cs="Arial"/>
          <w:bCs/>
          <w:color w:val="000000"/>
          <w:lang w:val="en-US"/>
        </w:rPr>
        <w:t>hina</w:t>
      </w:r>
      <w:r w:rsidR="00D30B08">
        <w:rPr>
          <w:rFonts w:ascii="Arial" w:hAnsi="Arial" w:cs="Arial"/>
          <w:bCs/>
          <w:color w:val="000000"/>
          <w:lang w:val="en-US"/>
        </w:rPr>
        <w:t xml:space="preserve"> (TBC)</w:t>
      </w:r>
      <w:r w:rsidR="00056252">
        <w:rPr>
          <w:rFonts w:ascii="Arial" w:hAnsi="Arial" w:cs="Arial"/>
          <w:bCs/>
          <w:color w:val="000000"/>
          <w:lang w:val="en-US"/>
        </w:rPr>
        <w:t>, CN</w:t>
      </w:r>
    </w:p>
    <w:sectPr w:rsidR="00226A83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6F82" w14:textId="77777777" w:rsidR="00813571" w:rsidRDefault="00813571">
      <w:pPr>
        <w:spacing w:after="0"/>
      </w:pPr>
      <w:r>
        <w:separator/>
      </w:r>
    </w:p>
  </w:endnote>
  <w:endnote w:type="continuationSeparator" w:id="0">
    <w:p w14:paraId="1FB13C8A" w14:textId="77777777" w:rsidR="00813571" w:rsidRDefault="00813571">
      <w:pPr>
        <w:spacing w:after="0"/>
      </w:pPr>
      <w:r>
        <w:continuationSeparator/>
      </w:r>
    </w:p>
  </w:endnote>
  <w:endnote w:type="continuationNotice" w:id="1">
    <w:p w14:paraId="6EB076B5" w14:textId="77777777" w:rsidR="00A7452E" w:rsidRDefault="00A745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77ED" w14:textId="77777777" w:rsidR="00813571" w:rsidRDefault="00813571">
      <w:pPr>
        <w:spacing w:after="0"/>
      </w:pPr>
      <w:r>
        <w:separator/>
      </w:r>
    </w:p>
  </w:footnote>
  <w:footnote w:type="continuationSeparator" w:id="0">
    <w:p w14:paraId="035559F4" w14:textId="77777777" w:rsidR="00813571" w:rsidRDefault="00813571">
      <w:pPr>
        <w:spacing w:after="0"/>
      </w:pPr>
      <w:r>
        <w:continuationSeparator/>
      </w:r>
    </w:p>
  </w:footnote>
  <w:footnote w:type="continuationNotice" w:id="1">
    <w:p w14:paraId="52C9F0F4" w14:textId="77777777" w:rsidR="00A7452E" w:rsidRDefault="00A7452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7F"/>
    <w:multiLevelType w:val="hybridMultilevel"/>
    <w:tmpl w:val="8E5E3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8CF"/>
    <w:multiLevelType w:val="hybridMultilevel"/>
    <w:tmpl w:val="368E5F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CC4454"/>
    <w:multiLevelType w:val="hybridMultilevel"/>
    <w:tmpl w:val="2FB21F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D3A27"/>
    <w:multiLevelType w:val="multilevel"/>
    <w:tmpl w:val="375D3A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B5BC0"/>
    <w:multiLevelType w:val="hybridMultilevel"/>
    <w:tmpl w:val="53846F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5166CFA"/>
    <w:multiLevelType w:val="hybridMultilevel"/>
    <w:tmpl w:val="0B4A8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03841"/>
    <w:multiLevelType w:val="multilevel"/>
    <w:tmpl w:val="576038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51D50CA"/>
    <w:multiLevelType w:val="hybridMultilevel"/>
    <w:tmpl w:val="3A2618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 w16cid:durableId="1040712159">
    <w:abstractNumId w:val="23"/>
  </w:num>
  <w:num w:numId="2" w16cid:durableId="1661688694">
    <w:abstractNumId w:val="20"/>
  </w:num>
  <w:num w:numId="3" w16cid:durableId="991449807">
    <w:abstractNumId w:val="14"/>
  </w:num>
  <w:num w:numId="4" w16cid:durableId="486164474">
    <w:abstractNumId w:val="7"/>
  </w:num>
  <w:num w:numId="5" w16cid:durableId="625157474">
    <w:abstractNumId w:val="13"/>
  </w:num>
  <w:num w:numId="6" w16cid:durableId="561671368">
    <w:abstractNumId w:val="6"/>
  </w:num>
  <w:num w:numId="7" w16cid:durableId="1476415698">
    <w:abstractNumId w:val="15"/>
  </w:num>
  <w:num w:numId="8" w16cid:durableId="12413324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4849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330708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171495">
    <w:abstractNumId w:val="4"/>
  </w:num>
  <w:num w:numId="12" w16cid:durableId="793209610">
    <w:abstractNumId w:val="16"/>
  </w:num>
  <w:num w:numId="13" w16cid:durableId="473722886">
    <w:abstractNumId w:val="6"/>
  </w:num>
  <w:num w:numId="14" w16cid:durableId="1627543845">
    <w:abstractNumId w:val="5"/>
  </w:num>
  <w:num w:numId="15" w16cid:durableId="297302190">
    <w:abstractNumId w:val="17"/>
  </w:num>
  <w:num w:numId="16" w16cid:durableId="1149520175">
    <w:abstractNumId w:val="10"/>
  </w:num>
  <w:num w:numId="17" w16cid:durableId="311569957">
    <w:abstractNumId w:val="3"/>
  </w:num>
  <w:num w:numId="18" w16cid:durableId="185414748">
    <w:abstractNumId w:val="1"/>
  </w:num>
  <w:num w:numId="19" w16cid:durableId="1560289702">
    <w:abstractNumId w:val="12"/>
  </w:num>
  <w:num w:numId="20" w16cid:durableId="1356732208">
    <w:abstractNumId w:val="9"/>
  </w:num>
  <w:num w:numId="21" w16cid:durableId="2032796865">
    <w:abstractNumId w:val="18"/>
  </w:num>
  <w:num w:numId="22" w16cid:durableId="32971638">
    <w:abstractNumId w:val="25"/>
  </w:num>
  <w:num w:numId="23" w16cid:durableId="1710301488">
    <w:abstractNumId w:val="0"/>
  </w:num>
  <w:num w:numId="24" w16cid:durableId="844127496">
    <w:abstractNumId w:val="11"/>
  </w:num>
  <w:num w:numId="25" w16cid:durableId="1580868638">
    <w:abstractNumId w:val="21"/>
  </w:num>
  <w:num w:numId="26" w16cid:durableId="1013802419">
    <w:abstractNumId w:val="19"/>
  </w:num>
  <w:num w:numId="27" w16cid:durableId="506141200">
    <w:abstractNumId w:val="8"/>
  </w:num>
  <w:num w:numId="28" w16cid:durableId="1839805776">
    <w:abstractNumId w:val="2"/>
  </w:num>
  <w:num w:numId="29" w16cid:durableId="987631509">
    <w:abstractNumId w:val="22"/>
  </w:num>
  <w:num w:numId="30" w16cid:durableId="210252916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5DD2"/>
    <w:rsid w:val="00027CCD"/>
    <w:rsid w:val="000324BD"/>
    <w:rsid w:val="000328C7"/>
    <w:rsid w:val="00034AA9"/>
    <w:rsid w:val="00044E34"/>
    <w:rsid w:val="000473C0"/>
    <w:rsid w:val="00056252"/>
    <w:rsid w:val="00060B70"/>
    <w:rsid w:val="0006197E"/>
    <w:rsid w:val="00076532"/>
    <w:rsid w:val="00076A2C"/>
    <w:rsid w:val="00087C2A"/>
    <w:rsid w:val="00090FF7"/>
    <w:rsid w:val="00091F7A"/>
    <w:rsid w:val="000A2A4F"/>
    <w:rsid w:val="000A5C1D"/>
    <w:rsid w:val="000B3697"/>
    <w:rsid w:val="000B3962"/>
    <w:rsid w:val="000B3D3D"/>
    <w:rsid w:val="000C5908"/>
    <w:rsid w:val="000C5F01"/>
    <w:rsid w:val="000D080B"/>
    <w:rsid w:val="000D0F6A"/>
    <w:rsid w:val="000D0FC1"/>
    <w:rsid w:val="000D18E3"/>
    <w:rsid w:val="000D41D6"/>
    <w:rsid w:val="000E2857"/>
    <w:rsid w:val="000E534D"/>
    <w:rsid w:val="000F0B82"/>
    <w:rsid w:val="000F6242"/>
    <w:rsid w:val="00102306"/>
    <w:rsid w:val="00104A20"/>
    <w:rsid w:val="00120384"/>
    <w:rsid w:val="00127931"/>
    <w:rsid w:val="00133193"/>
    <w:rsid w:val="00143490"/>
    <w:rsid w:val="0015288E"/>
    <w:rsid w:val="00155ADC"/>
    <w:rsid w:val="0016412F"/>
    <w:rsid w:val="001648A6"/>
    <w:rsid w:val="001737DE"/>
    <w:rsid w:val="0018067F"/>
    <w:rsid w:val="00185AC6"/>
    <w:rsid w:val="00192C49"/>
    <w:rsid w:val="00195BFA"/>
    <w:rsid w:val="001B0DD2"/>
    <w:rsid w:val="001B2AC9"/>
    <w:rsid w:val="001B73E8"/>
    <w:rsid w:val="001D1CBB"/>
    <w:rsid w:val="001D2FF1"/>
    <w:rsid w:val="001E1C93"/>
    <w:rsid w:val="0020005B"/>
    <w:rsid w:val="00207F7F"/>
    <w:rsid w:val="00210DE1"/>
    <w:rsid w:val="002203BF"/>
    <w:rsid w:val="00225243"/>
    <w:rsid w:val="00225B01"/>
    <w:rsid w:val="00226A83"/>
    <w:rsid w:val="0023230A"/>
    <w:rsid w:val="00233BFE"/>
    <w:rsid w:val="00236199"/>
    <w:rsid w:val="0024401A"/>
    <w:rsid w:val="002509B1"/>
    <w:rsid w:val="00294840"/>
    <w:rsid w:val="002A52D7"/>
    <w:rsid w:val="002A56C5"/>
    <w:rsid w:val="002B7998"/>
    <w:rsid w:val="002C3036"/>
    <w:rsid w:val="002F1940"/>
    <w:rsid w:val="00314AC9"/>
    <w:rsid w:val="003169B9"/>
    <w:rsid w:val="00317373"/>
    <w:rsid w:val="0031739E"/>
    <w:rsid w:val="003201E7"/>
    <w:rsid w:val="003241F9"/>
    <w:rsid w:val="00333578"/>
    <w:rsid w:val="00333B36"/>
    <w:rsid w:val="003376F6"/>
    <w:rsid w:val="00346E5D"/>
    <w:rsid w:val="00364A8F"/>
    <w:rsid w:val="00376CC7"/>
    <w:rsid w:val="00383545"/>
    <w:rsid w:val="00383579"/>
    <w:rsid w:val="003A1062"/>
    <w:rsid w:val="003A3D0F"/>
    <w:rsid w:val="003B004F"/>
    <w:rsid w:val="003B3E7E"/>
    <w:rsid w:val="003B6AA6"/>
    <w:rsid w:val="003C0384"/>
    <w:rsid w:val="003C4438"/>
    <w:rsid w:val="003C4966"/>
    <w:rsid w:val="003D295F"/>
    <w:rsid w:val="003E5EA7"/>
    <w:rsid w:val="003F5799"/>
    <w:rsid w:val="003F6A5A"/>
    <w:rsid w:val="00400B3C"/>
    <w:rsid w:val="00427247"/>
    <w:rsid w:val="00427D73"/>
    <w:rsid w:val="00433500"/>
    <w:rsid w:val="00433F71"/>
    <w:rsid w:val="00440D43"/>
    <w:rsid w:val="00446044"/>
    <w:rsid w:val="0045163D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06AC3"/>
    <w:rsid w:val="00507782"/>
    <w:rsid w:val="005152E6"/>
    <w:rsid w:val="005224D4"/>
    <w:rsid w:val="00531B44"/>
    <w:rsid w:val="00540F6A"/>
    <w:rsid w:val="00543232"/>
    <w:rsid w:val="005452D7"/>
    <w:rsid w:val="005479D1"/>
    <w:rsid w:val="005533F1"/>
    <w:rsid w:val="00562D28"/>
    <w:rsid w:val="00572C17"/>
    <w:rsid w:val="0057340D"/>
    <w:rsid w:val="00574A6E"/>
    <w:rsid w:val="005802C2"/>
    <w:rsid w:val="00591EA8"/>
    <w:rsid w:val="00593208"/>
    <w:rsid w:val="005A0F84"/>
    <w:rsid w:val="005A42B8"/>
    <w:rsid w:val="005A4D9F"/>
    <w:rsid w:val="005A4E13"/>
    <w:rsid w:val="005A77D8"/>
    <w:rsid w:val="005B170C"/>
    <w:rsid w:val="005B5669"/>
    <w:rsid w:val="005B6ECF"/>
    <w:rsid w:val="005B7357"/>
    <w:rsid w:val="005C52EC"/>
    <w:rsid w:val="005D4477"/>
    <w:rsid w:val="005E177C"/>
    <w:rsid w:val="005E50AE"/>
    <w:rsid w:val="005F301F"/>
    <w:rsid w:val="005F59B9"/>
    <w:rsid w:val="005F6EBB"/>
    <w:rsid w:val="005F70CB"/>
    <w:rsid w:val="00613CEB"/>
    <w:rsid w:val="00622BDC"/>
    <w:rsid w:val="00624F03"/>
    <w:rsid w:val="00635A9A"/>
    <w:rsid w:val="00644EA6"/>
    <w:rsid w:val="00647B57"/>
    <w:rsid w:val="00651BEA"/>
    <w:rsid w:val="00655C9A"/>
    <w:rsid w:val="00655F3D"/>
    <w:rsid w:val="00662B1A"/>
    <w:rsid w:val="00664280"/>
    <w:rsid w:val="006673BF"/>
    <w:rsid w:val="00687DA8"/>
    <w:rsid w:val="006B2ADE"/>
    <w:rsid w:val="006C175C"/>
    <w:rsid w:val="006C7C92"/>
    <w:rsid w:val="006D6EA6"/>
    <w:rsid w:val="006E0EA4"/>
    <w:rsid w:val="006E4EFE"/>
    <w:rsid w:val="006E59EC"/>
    <w:rsid w:val="006E5FD9"/>
    <w:rsid w:val="006E6DCD"/>
    <w:rsid w:val="007142EE"/>
    <w:rsid w:val="00714EFD"/>
    <w:rsid w:val="007207DA"/>
    <w:rsid w:val="00731A25"/>
    <w:rsid w:val="007372CC"/>
    <w:rsid w:val="007569DA"/>
    <w:rsid w:val="00761040"/>
    <w:rsid w:val="0077591E"/>
    <w:rsid w:val="00777D0F"/>
    <w:rsid w:val="00780BEF"/>
    <w:rsid w:val="00782BEB"/>
    <w:rsid w:val="00783528"/>
    <w:rsid w:val="0079060A"/>
    <w:rsid w:val="007912E0"/>
    <w:rsid w:val="007926EA"/>
    <w:rsid w:val="007966B1"/>
    <w:rsid w:val="00797D80"/>
    <w:rsid w:val="007A32EE"/>
    <w:rsid w:val="007B42CC"/>
    <w:rsid w:val="007B4B09"/>
    <w:rsid w:val="007C00CF"/>
    <w:rsid w:val="007C2536"/>
    <w:rsid w:val="007C59CC"/>
    <w:rsid w:val="007D06C5"/>
    <w:rsid w:val="007D5975"/>
    <w:rsid w:val="007E437E"/>
    <w:rsid w:val="007F26C6"/>
    <w:rsid w:val="007F4F92"/>
    <w:rsid w:val="0080527F"/>
    <w:rsid w:val="008120FA"/>
    <w:rsid w:val="00813571"/>
    <w:rsid w:val="00835A09"/>
    <w:rsid w:val="00837618"/>
    <w:rsid w:val="00861E0A"/>
    <w:rsid w:val="008620E3"/>
    <w:rsid w:val="00874B20"/>
    <w:rsid w:val="008770B6"/>
    <w:rsid w:val="00881104"/>
    <w:rsid w:val="00884013"/>
    <w:rsid w:val="008903C9"/>
    <w:rsid w:val="00897BEF"/>
    <w:rsid w:val="008B4840"/>
    <w:rsid w:val="008B65BA"/>
    <w:rsid w:val="008B7BF0"/>
    <w:rsid w:val="008C11E4"/>
    <w:rsid w:val="008C5739"/>
    <w:rsid w:val="008D38C6"/>
    <w:rsid w:val="008D41DA"/>
    <w:rsid w:val="008D5FF1"/>
    <w:rsid w:val="008D772F"/>
    <w:rsid w:val="008D7E73"/>
    <w:rsid w:val="008E0643"/>
    <w:rsid w:val="008E2DF0"/>
    <w:rsid w:val="008E3288"/>
    <w:rsid w:val="008F6F22"/>
    <w:rsid w:val="009034B4"/>
    <w:rsid w:val="0091063D"/>
    <w:rsid w:val="00930865"/>
    <w:rsid w:val="00947CC3"/>
    <w:rsid w:val="009507A3"/>
    <w:rsid w:val="00952891"/>
    <w:rsid w:val="0095782C"/>
    <w:rsid w:val="0096786E"/>
    <w:rsid w:val="009877F9"/>
    <w:rsid w:val="0099581A"/>
    <w:rsid w:val="0099764C"/>
    <w:rsid w:val="009C0B84"/>
    <w:rsid w:val="009E7AA3"/>
    <w:rsid w:val="009F5352"/>
    <w:rsid w:val="00A0113F"/>
    <w:rsid w:val="00A02582"/>
    <w:rsid w:val="00A0693E"/>
    <w:rsid w:val="00A06BFD"/>
    <w:rsid w:val="00A1578B"/>
    <w:rsid w:val="00A202C0"/>
    <w:rsid w:val="00A301C9"/>
    <w:rsid w:val="00A32491"/>
    <w:rsid w:val="00A360AB"/>
    <w:rsid w:val="00A45DA0"/>
    <w:rsid w:val="00A60273"/>
    <w:rsid w:val="00A60A1C"/>
    <w:rsid w:val="00A73FCF"/>
    <w:rsid w:val="00A7452E"/>
    <w:rsid w:val="00A8069C"/>
    <w:rsid w:val="00A81A84"/>
    <w:rsid w:val="00A95440"/>
    <w:rsid w:val="00AA2A37"/>
    <w:rsid w:val="00AB44C0"/>
    <w:rsid w:val="00AB58C1"/>
    <w:rsid w:val="00AB7B56"/>
    <w:rsid w:val="00AC37FC"/>
    <w:rsid w:val="00AC46C4"/>
    <w:rsid w:val="00AD0AB9"/>
    <w:rsid w:val="00AD5D52"/>
    <w:rsid w:val="00AD693D"/>
    <w:rsid w:val="00AE0A08"/>
    <w:rsid w:val="00AE6554"/>
    <w:rsid w:val="00AF4308"/>
    <w:rsid w:val="00AF7841"/>
    <w:rsid w:val="00B00756"/>
    <w:rsid w:val="00B11E09"/>
    <w:rsid w:val="00B144EC"/>
    <w:rsid w:val="00B16880"/>
    <w:rsid w:val="00B2456B"/>
    <w:rsid w:val="00B24E39"/>
    <w:rsid w:val="00B27507"/>
    <w:rsid w:val="00B31B2E"/>
    <w:rsid w:val="00B33FD9"/>
    <w:rsid w:val="00B36F54"/>
    <w:rsid w:val="00B45F10"/>
    <w:rsid w:val="00B468C4"/>
    <w:rsid w:val="00B46E10"/>
    <w:rsid w:val="00B7281A"/>
    <w:rsid w:val="00B72C6F"/>
    <w:rsid w:val="00B73E78"/>
    <w:rsid w:val="00B76DB7"/>
    <w:rsid w:val="00B906DE"/>
    <w:rsid w:val="00B9214D"/>
    <w:rsid w:val="00B9383C"/>
    <w:rsid w:val="00B97703"/>
    <w:rsid w:val="00BA75F3"/>
    <w:rsid w:val="00BC012C"/>
    <w:rsid w:val="00BC1F25"/>
    <w:rsid w:val="00BC4CEF"/>
    <w:rsid w:val="00BC6679"/>
    <w:rsid w:val="00BD3A95"/>
    <w:rsid w:val="00BE6CB0"/>
    <w:rsid w:val="00BF3973"/>
    <w:rsid w:val="00C015DD"/>
    <w:rsid w:val="00C0395A"/>
    <w:rsid w:val="00C05A07"/>
    <w:rsid w:val="00C11E1A"/>
    <w:rsid w:val="00C12F2C"/>
    <w:rsid w:val="00C13A95"/>
    <w:rsid w:val="00C14449"/>
    <w:rsid w:val="00C14915"/>
    <w:rsid w:val="00C43F20"/>
    <w:rsid w:val="00C473C9"/>
    <w:rsid w:val="00C55C1C"/>
    <w:rsid w:val="00C57239"/>
    <w:rsid w:val="00C70921"/>
    <w:rsid w:val="00C75C79"/>
    <w:rsid w:val="00C932DD"/>
    <w:rsid w:val="00C94FD0"/>
    <w:rsid w:val="00C95DE0"/>
    <w:rsid w:val="00CA4894"/>
    <w:rsid w:val="00CA6D7F"/>
    <w:rsid w:val="00CA76AC"/>
    <w:rsid w:val="00CB266E"/>
    <w:rsid w:val="00CB5401"/>
    <w:rsid w:val="00CD3570"/>
    <w:rsid w:val="00CD5F0E"/>
    <w:rsid w:val="00CD781C"/>
    <w:rsid w:val="00CD7929"/>
    <w:rsid w:val="00CE4DAC"/>
    <w:rsid w:val="00CF6087"/>
    <w:rsid w:val="00D0751F"/>
    <w:rsid w:val="00D07C24"/>
    <w:rsid w:val="00D14429"/>
    <w:rsid w:val="00D1444E"/>
    <w:rsid w:val="00D256E5"/>
    <w:rsid w:val="00D25DF7"/>
    <w:rsid w:val="00D30355"/>
    <w:rsid w:val="00D30B08"/>
    <w:rsid w:val="00D318BE"/>
    <w:rsid w:val="00D334FD"/>
    <w:rsid w:val="00D357DE"/>
    <w:rsid w:val="00D37737"/>
    <w:rsid w:val="00D40F56"/>
    <w:rsid w:val="00D42A89"/>
    <w:rsid w:val="00D55613"/>
    <w:rsid w:val="00D752F8"/>
    <w:rsid w:val="00D87BEE"/>
    <w:rsid w:val="00D953C4"/>
    <w:rsid w:val="00DA193D"/>
    <w:rsid w:val="00DA6E56"/>
    <w:rsid w:val="00DB31B6"/>
    <w:rsid w:val="00DB41AB"/>
    <w:rsid w:val="00DB41E0"/>
    <w:rsid w:val="00DB5D28"/>
    <w:rsid w:val="00DD5447"/>
    <w:rsid w:val="00DE05EB"/>
    <w:rsid w:val="00DE66DA"/>
    <w:rsid w:val="00DE69A1"/>
    <w:rsid w:val="00DF46AB"/>
    <w:rsid w:val="00DF4E15"/>
    <w:rsid w:val="00DF6F5F"/>
    <w:rsid w:val="00E04D34"/>
    <w:rsid w:val="00E13BFD"/>
    <w:rsid w:val="00E45BED"/>
    <w:rsid w:val="00E63A42"/>
    <w:rsid w:val="00E652C9"/>
    <w:rsid w:val="00E71C87"/>
    <w:rsid w:val="00E86401"/>
    <w:rsid w:val="00E924F6"/>
    <w:rsid w:val="00EA5610"/>
    <w:rsid w:val="00EB207A"/>
    <w:rsid w:val="00EB7E46"/>
    <w:rsid w:val="00EC05A3"/>
    <w:rsid w:val="00ED435C"/>
    <w:rsid w:val="00EE03F7"/>
    <w:rsid w:val="00EE45C1"/>
    <w:rsid w:val="00EF1AFC"/>
    <w:rsid w:val="00F13ABD"/>
    <w:rsid w:val="00F164A9"/>
    <w:rsid w:val="00F20ADF"/>
    <w:rsid w:val="00F21F94"/>
    <w:rsid w:val="00F24231"/>
    <w:rsid w:val="00F2513C"/>
    <w:rsid w:val="00F2600A"/>
    <w:rsid w:val="00F264B3"/>
    <w:rsid w:val="00F2701C"/>
    <w:rsid w:val="00F31FDD"/>
    <w:rsid w:val="00F417CC"/>
    <w:rsid w:val="00F45FC9"/>
    <w:rsid w:val="00F52241"/>
    <w:rsid w:val="00F554F0"/>
    <w:rsid w:val="00F57960"/>
    <w:rsid w:val="00F72695"/>
    <w:rsid w:val="00F813B9"/>
    <w:rsid w:val="00F824D4"/>
    <w:rsid w:val="00F83196"/>
    <w:rsid w:val="00FA4382"/>
    <w:rsid w:val="00FB3460"/>
    <w:rsid w:val="00FB5817"/>
    <w:rsid w:val="00FC0916"/>
    <w:rsid w:val="00FC4779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74B118"/>
  <w15:chartTrackingRefBased/>
  <w15:docId w15:val="{8CA2EEDC-78B6-4AE0-A31F-8EF57728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802C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30355"/>
    <w:rPr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D37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15/Docs/R1-2312280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15/Docs/R1-231228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C9B09-8752-459A-87D9-A448F1AB4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25F7A-E871-4920-9557-61424C964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2f282d3b-eb4a-4b09-b61f-b9593442e286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9b239327-9e80-40e4-b1b7-4394fed77a33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86</TotalTime>
  <Pages>1</Pages>
  <Words>255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67</cp:revision>
  <cp:lastPrinted>2002-04-23T16:10:00Z</cp:lastPrinted>
  <dcterms:created xsi:type="dcterms:W3CDTF">2023-08-24T23:38:00Z</dcterms:created>
  <dcterms:modified xsi:type="dcterms:W3CDTF">2023-11-16T18:01:00Z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2023-08-24T13:13:21Z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c6e705b7-766b-49da-97c1-bbb06a7c0b0d</vt:lpwstr>
  </property>
  <property fmtid="{D5CDD505-2E9C-101B-9397-08002B2CF9AE}" pid="10" name="MSIP_Label_83bcef13-7cac-433f-ba1d-47a323951816_ContentBits">
    <vt:lpwstr>0</vt:lpwstr>
  </property>
</Properties>
</file>