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bookmarkStart w:id="3" w:name="_GoBack"/>
            <w:bookmarkEnd w:id="3"/>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ListParagraph"/>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ListParagraph"/>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lastRenderedPageBreak/>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D885" w14:textId="77777777" w:rsidR="00B6124D" w:rsidRDefault="00B6124D">
      <w:pPr>
        <w:spacing w:after="0"/>
      </w:pPr>
      <w:r>
        <w:separator/>
      </w:r>
    </w:p>
  </w:endnote>
  <w:endnote w:type="continuationSeparator" w:id="0">
    <w:p w14:paraId="38EDA59F" w14:textId="77777777" w:rsidR="00B6124D" w:rsidRDefault="00B6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236DBA7"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F6499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4998">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18FB1" w14:textId="77777777" w:rsidR="00B6124D" w:rsidRDefault="00B6124D">
      <w:pPr>
        <w:spacing w:after="0"/>
      </w:pPr>
      <w:r>
        <w:separator/>
      </w:r>
    </w:p>
  </w:footnote>
  <w:footnote w:type="continuationSeparator" w:id="0">
    <w:p w14:paraId="1A8D60EA" w14:textId="77777777" w:rsidR="00B6124D" w:rsidRDefault="00B612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DF8A5C-BAA4-4C8D-8D62-631D4A7F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948</Words>
  <Characters>5410</Characters>
  <Application>Microsoft Office Word</Application>
  <DocSecurity>0</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ZTE-Bo</cp:lastModifiedBy>
  <cp:revision>5</cp:revision>
  <cp:lastPrinted>2018-04-07T03:05:00Z</cp:lastPrinted>
  <dcterms:created xsi:type="dcterms:W3CDTF">2022-02-21T23:59:00Z</dcterms:created>
  <dcterms:modified xsi:type="dcterms:W3CDTF">2022-02-22T00:25:00Z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