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5910B2A2"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3C2DF8">
        <w:rPr>
          <w:rFonts w:eastAsia="MS Mincho" w:cs="Arial"/>
          <w:bCs/>
          <w:sz w:val="28"/>
          <w:szCs w:val="24"/>
          <w:lang w:val="en-US"/>
        </w:rPr>
        <w:t>XXXX</w:t>
      </w:r>
    </w:p>
    <w:p w14:paraId="6D9A9A80" w14:textId="28EA16F6" w:rsidR="006517D0" w:rsidRPr="0011601D" w:rsidRDefault="00174682"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143684" w:rsidRPr="002148BA">
        <w:rPr>
          <w:rFonts w:cs="Arial"/>
          <w:bCs/>
          <w:sz w:val="28"/>
        </w:rPr>
        <w:t xml:space="preserve">,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368EA400"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174682">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[50][New_proposals_approval]</w:t>
      </w:r>
      <w:r>
        <w:t>. This included guidance from RAN Chairman for NTN NR and NTN IoT as follows</w:t>
      </w:r>
    </w:p>
    <w:p w14:paraId="64AE5E24" w14:textId="77777777" w:rsidR="00174682" w:rsidRPr="00A553D6" w:rsidRDefault="00174682" w:rsidP="00D7499E">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D7499E">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37205205" w14:textId="77777777" w:rsidR="00174682"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w:t>
      </w:r>
      <w:r w:rsidR="00174682">
        <w:rPr>
          <w:rFonts w:eastAsiaTheme="minorEastAsia"/>
          <w:lang w:eastAsia="zh-CN"/>
        </w:rPr>
        <w:t>following agreements were made in RAN1#104</w:t>
      </w:r>
      <w:r>
        <w:rPr>
          <w:rFonts w:eastAsiaTheme="minorEastAsia"/>
          <w:lang w:eastAsia="zh-CN"/>
        </w:rPr>
        <w:t xml:space="preserve">e. </w:t>
      </w:r>
    </w:p>
    <w:p w14:paraId="652823B3" w14:textId="77777777" w:rsidR="00174682" w:rsidRDefault="00174682" w:rsidP="00174682">
      <w:pPr>
        <w:rPr>
          <w:lang w:eastAsia="x-none"/>
        </w:rPr>
      </w:pPr>
      <w:r w:rsidRPr="00922193">
        <w:rPr>
          <w:highlight w:val="green"/>
          <w:lang w:eastAsia="x-none"/>
        </w:rPr>
        <w:t>Agreement:</w:t>
      </w:r>
    </w:p>
    <w:p w14:paraId="4FEE76F9" w14:textId="77777777" w:rsidR="00174682" w:rsidRPr="006B626A" w:rsidRDefault="00174682" w:rsidP="00174682">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0A570C59" w14:textId="77777777" w:rsidR="00174682" w:rsidRPr="006B626A" w:rsidRDefault="00174682" w:rsidP="00D7499E">
      <w:pPr>
        <w:numPr>
          <w:ilvl w:val="0"/>
          <w:numId w:val="3"/>
        </w:numPr>
        <w:spacing w:after="0"/>
        <w:rPr>
          <w:bCs/>
          <w:iCs/>
          <w:lang w:eastAsia="x-none"/>
        </w:rPr>
      </w:pPr>
      <w:r w:rsidRPr="006B626A">
        <w:rPr>
          <w:bCs/>
          <w:iCs/>
          <w:lang w:eastAsia="x-none"/>
        </w:rPr>
        <w:t>UE power class (PC5=20 dBm)</w:t>
      </w:r>
    </w:p>
    <w:p w14:paraId="4881564C" w14:textId="77777777" w:rsidR="00174682" w:rsidRPr="006B626A" w:rsidRDefault="00174682" w:rsidP="00D7499E">
      <w:pPr>
        <w:numPr>
          <w:ilvl w:val="0"/>
          <w:numId w:val="3"/>
        </w:numPr>
        <w:spacing w:after="0"/>
        <w:rPr>
          <w:bCs/>
          <w:iCs/>
          <w:lang w:eastAsia="x-none"/>
        </w:rPr>
      </w:pPr>
      <w:r w:rsidRPr="006B626A">
        <w:rPr>
          <w:bCs/>
          <w:iCs/>
          <w:lang w:eastAsia="x-none"/>
        </w:rPr>
        <w:t>UE Noise Figure (NF=9 dB)</w:t>
      </w:r>
    </w:p>
    <w:p w14:paraId="24D882A5" w14:textId="77777777" w:rsidR="00174682" w:rsidRPr="006B626A" w:rsidRDefault="00174682" w:rsidP="00D7499E">
      <w:pPr>
        <w:numPr>
          <w:ilvl w:val="0"/>
          <w:numId w:val="3"/>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118B009" w14:textId="77777777" w:rsidR="00174682" w:rsidRPr="006B626A" w:rsidRDefault="00174682" w:rsidP="00D7499E">
      <w:pPr>
        <w:numPr>
          <w:ilvl w:val="1"/>
          <w:numId w:val="3"/>
        </w:numPr>
        <w:spacing w:after="0"/>
        <w:rPr>
          <w:bCs/>
          <w:iCs/>
          <w:lang w:eastAsia="x-none"/>
        </w:rPr>
      </w:pPr>
      <w:r w:rsidRPr="006B626A">
        <w:rPr>
          <w:bCs/>
          <w:iCs/>
          <w:lang w:eastAsia="x-none"/>
        </w:rPr>
        <w:t>NB-IoT 180 kHz (DL), Up to 180 kHz with all permissible smaller resource allocations 12*15 kHz, 6*15 kHz, 3*15 kHz, 1*15 kHz, 1*3.75 kHz</w:t>
      </w:r>
    </w:p>
    <w:p w14:paraId="4B2616AC" w14:textId="77777777" w:rsidR="00174682" w:rsidRPr="006B626A" w:rsidRDefault="00174682" w:rsidP="00D7499E">
      <w:pPr>
        <w:numPr>
          <w:ilvl w:val="1"/>
          <w:numId w:val="3"/>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0F409051" w14:textId="77777777" w:rsidR="00174682" w:rsidRPr="006B626A" w:rsidRDefault="00174682" w:rsidP="00D7499E">
      <w:pPr>
        <w:numPr>
          <w:ilvl w:val="0"/>
          <w:numId w:val="3"/>
        </w:numPr>
        <w:spacing w:after="0"/>
        <w:rPr>
          <w:bCs/>
          <w:iCs/>
          <w:lang w:eastAsia="x-none"/>
        </w:rPr>
      </w:pPr>
      <w:r w:rsidRPr="006B626A">
        <w:rPr>
          <w:bCs/>
          <w:iCs/>
          <w:lang w:eastAsia="x-none"/>
        </w:rPr>
        <w:t>Other losses</w:t>
      </w:r>
    </w:p>
    <w:p w14:paraId="3AED2002" w14:textId="77777777" w:rsidR="00174682" w:rsidRPr="006B626A" w:rsidRDefault="00174682" w:rsidP="00174682">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174682" w:rsidRPr="00F250B7" w14:paraId="26BC918B" w14:textId="77777777" w:rsidTr="00CD748F">
        <w:tc>
          <w:tcPr>
            <w:tcW w:w="2407" w:type="dxa"/>
            <w:shd w:val="clear" w:color="auto" w:fill="D9E2F3"/>
          </w:tcPr>
          <w:p w14:paraId="35F1C97D" w14:textId="77777777" w:rsidR="00174682" w:rsidRPr="00F250B7" w:rsidRDefault="00174682" w:rsidP="00CD748F">
            <w:pPr>
              <w:rPr>
                <w:bCs/>
                <w:iCs/>
                <w:lang w:eastAsia="x-none"/>
              </w:rPr>
            </w:pPr>
            <w:r w:rsidRPr="00F250B7">
              <w:rPr>
                <w:bCs/>
                <w:iCs/>
                <w:lang w:eastAsia="x-none"/>
              </w:rPr>
              <w:t>Other Losses</w:t>
            </w:r>
          </w:p>
        </w:tc>
        <w:tc>
          <w:tcPr>
            <w:tcW w:w="1699" w:type="dxa"/>
            <w:shd w:val="clear" w:color="auto" w:fill="D9E2F3"/>
          </w:tcPr>
          <w:p w14:paraId="17CB954F" w14:textId="77777777" w:rsidR="00174682" w:rsidRPr="00F250B7" w:rsidRDefault="00174682" w:rsidP="00CD748F">
            <w:pPr>
              <w:rPr>
                <w:bCs/>
                <w:iCs/>
                <w:lang w:eastAsia="x-none"/>
              </w:rPr>
            </w:pPr>
            <w:r w:rsidRPr="00F250B7">
              <w:rPr>
                <w:bCs/>
                <w:iCs/>
                <w:lang w:eastAsia="x-none"/>
              </w:rPr>
              <w:t>GEO (35786 km)</w:t>
            </w:r>
          </w:p>
        </w:tc>
        <w:tc>
          <w:tcPr>
            <w:tcW w:w="1559" w:type="dxa"/>
            <w:shd w:val="clear" w:color="auto" w:fill="D9E2F3"/>
          </w:tcPr>
          <w:p w14:paraId="782BA374" w14:textId="77777777" w:rsidR="00174682" w:rsidRPr="00F250B7" w:rsidRDefault="00174682" w:rsidP="00CD748F">
            <w:pPr>
              <w:rPr>
                <w:bCs/>
                <w:iCs/>
                <w:lang w:eastAsia="x-none"/>
              </w:rPr>
            </w:pPr>
            <w:r w:rsidRPr="00F250B7">
              <w:rPr>
                <w:bCs/>
                <w:iCs/>
                <w:lang w:eastAsia="x-none"/>
              </w:rPr>
              <w:t>LEO (1200 km)</w:t>
            </w:r>
          </w:p>
        </w:tc>
        <w:tc>
          <w:tcPr>
            <w:tcW w:w="1701" w:type="dxa"/>
            <w:shd w:val="clear" w:color="auto" w:fill="D9E2F3"/>
          </w:tcPr>
          <w:p w14:paraId="3D2A9C57" w14:textId="77777777" w:rsidR="00174682" w:rsidRPr="00F250B7" w:rsidRDefault="00174682" w:rsidP="00CD748F">
            <w:pPr>
              <w:rPr>
                <w:bCs/>
                <w:iCs/>
                <w:lang w:eastAsia="x-none"/>
              </w:rPr>
            </w:pPr>
            <w:r w:rsidRPr="00F250B7">
              <w:rPr>
                <w:bCs/>
                <w:iCs/>
                <w:lang w:eastAsia="x-none"/>
              </w:rPr>
              <w:t>LEO (600 km)</w:t>
            </w:r>
          </w:p>
        </w:tc>
      </w:tr>
      <w:tr w:rsidR="00174682" w:rsidRPr="00F250B7" w14:paraId="0FEFCAED" w14:textId="77777777" w:rsidTr="00CD748F">
        <w:tc>
          <w:tcPr>
            <w:tcW w:w="2407" w:type="dxa"/>
            <w:shd w:val="clear" w:color="auto" w:fill="D9E2F3"/>
          </w:tcPr>
          <w:p w14:paraId="2B285677" w14:textId="77777777" w:rsidR="00174682" w:rsidRPr="00F250B7" w:rsidRDefault="00174682" w:rsidP="00CD748F">
            <w:pPr>
              <w:rPr>
                <w:bCs/>
                <w:iCs/>
                <w:lang w:eastAsia="x-none"/>
              </w:rPr>
            </w:pPr>
            <w:r w:rsidRPr="00F250B7">
              <w:rPr>
                <w:bCs/>
                <w:iCs/>
                <w:lang w:eastAsia="x-none"/>
              </w:rPr>
              <w:t>Scintillation losses</w:t>
            </w:r>
          </w:p>
        </w:tc>
        <w:tc>
          <w:tcPr>
            <w:tcW w:w="1699" w:type="dxa"/>
            <w:shd w:val="clear" w:color="auto" w:fill="auto"/>
          </w:tcPr>
          <w:p w14:paraId="4589EC52" w14:textId="77777777" w:rsidR="00174682" w:rsidRPr="00F250B7" w:rsidRDefault="00174682" w:rsidP="00CD748F">
            <w:pPr>
              <w:rPr>
                <w:bCs/>
                <w:iCs/>
                <w:lang w:eastAsia="x-none"/>
              </w:rPr>
            </w:pPr>
            <w:r w:rsidRPr="00F250B7">
              <w:rPr>
                <w:bCs/>
                <w:iCs/>
                <w:lang w:eastAsia="x-none"/>
              </w:rPr>
              <w:t>2.2</w:t>
            </w:r>
          </w:p>
        </w:tc>
        <w:tc>
          <w:tcPr>
            <w:tcW w:w="1559" w:type="dxa"/>
            <w:shd w:val="clear" w:color="auto" w:fill="auto"/>
          </w:tcPr>
          <w:p w14:paraId="573BDE81" w14:textId="77777777" w:rsidR="00174682" w:rsidRPr="00F250B7" w:rsidRDefault="00174682" w:rsidP="00CD748F">
            <w:pPr>
              <w:rPr>
                <w:bCs/>
                <w:iCs/>
                <w:lang w:eastAsia="x-none"/>
              </w:rPr>
            </w:pPr>
            <w:r w:rsidRPr="00F250B7">
              <w:rPr>
                <w:bCs/>
                <w:iCs/>
                <w:lang w:eastAsia="x-none"/>
              </w:rPr>
              <w:t>2.2</w:t>
            </w:r>
          </w:p>
        </w:tc>
        <w:tc>
          <w:tcPr>
            <w:tcW w:w="1701" w:type="dxa"/>
            <w:shd w:val="clear" w:color="auto" w:fill="auto"/>
          </w:tcPr>
          <w:p w14:paraId="2ED3D71A" w14:textId="77777777" w:rsidR="00174682" w:rsidRPr="00F250B7" w:rsidRDefault="00174682" w:rsidP="00CD748F">
            <w:pPr>
              <w:rPr>
                <w:bCs/>
                <w:iCs/>
                <w:lang w:eastAsia="x-none"/>
              </w:rPr>
            </w:pPr>
            <w:r w:rsidRPr="00F250B7">
              <w:rPr>
                <w:bCs/>
                <w:iCs/>
                <w:lang w:eastAsia="x-none"/>
              </w:rPr>
              <w:t>2.2</w:t>
            </w:r>
          </w:p>
        </w:tc>
      </w:tr>
      <w:tr w:rsidR="00174682" w:rsidRPr="00F250B7" w14:paraId="2F7112C5" w14:textId="77777777" w:rsidTr="00CD748F">
        <w:tc>
          <w:tcPr>
            <w:tcW w:w="2407" w:type="dxa"/>
            <w:shd w:val="clear" w:color="auto" w:fill="D9E2F3"/>
          </w:tcPr>
          <w:p w14:paraId="7D48AEB3" w14:textId="77777777" w:rsidR="00174682" w:rsidRPr="00F250B7" w:rsidRDefault="00174682" w:rsidP="00CD748F">
            <w:pPr>
              <w:rPr>
                <w:bCs/>
                <w:iCs/>
                <w:lang w:eastAsia="x-none"/>
              </w:rPr>
            </w:pPr>
            <w:r w:rsidRPr="00F250B7">
              <w:rPr>
                <w:bCs/>
                <w:iCs/>
                <w:lang w:eastAsia="x-none"/>
              </w:rPr>
              <w:t>Atmospheric losses</w:t>
            </w:r>
          </w:p>
        </w:tc>
        <w:tc>
          <w:tcPr>
            <w:tcW w:w="1699" w:type="dxa"/>
            <w:shd w:val="clear" w:color="auto" w:fill="auto"/>
          </w:tcPr>
          <w:p w14:paraId="6863099A" w14:textId="77777777" w:rsidR="00174682" w:rsidRPr="00F250B7" w:rsidRDefault="00174682" w:rsidP="00CD748F">
            <w:pPr>
              <w:rPr>
                <w:bCs/>
                <w:iCs/>
                <w:lang w:eastAsia="x-none"/>
              </w:rPr>
            </w:pPr>
            <w:r w:rsidRPr="00F250B7">
              <w:rPr>
                <w:bCs/>
                <w:iCs/>
                <w:lang w:eastAsia="x-none"/>
              </w:rPr>
              <w:t>0.2</w:t>
            </w:r>
          </w:p>
        </w:tc>
        <w:tc>
          <w:tcPr>
            <w:tcW w:w="1559" w:type="dxa"/>
            <w:shd w:val="clear" w:color="auto" w:fill="auto"/>
          </w:tcPr>
          <w:p w14:paraId="3A744D76" w14:textId="77777777" w:rsidR="00174682" w:rsidRPr="00F250B7" w:rsidRDefault="00174682" w:rsidP="00CD748F">
            <w:pPr>
              <w:rPr>
                <w:bCs/>
                <w:iCs/>
                <w:lang w:eastAsia="x-none"/>
              </w:rPr>
            </w:pPr>
            <w:r w:rsidRPr="00F250B7">
              <w:rPr>
                <w:bCs/>
                <w:iCs/>
                <w:lang w:eastAsia="x-none"/>
              </w:rPr>
              <w:t>0.1</w:t>
            </w:r>
          </w:p>
        </w:tc>
        <w:tc>
          <w:tcPr>
            <w:tcW w:w="1701" w:type="dxa"/>
            <w:shd w:val="clear" w:color="auto" w:fill="auto"/>
          </w:tcPr>
          <w:p w14:paraId="1ACC6CA7" w14:textId="77777777" w:rsidR="00174682" w:rsidRPr="00F250B7" w:rsidRDefault="00174682" w:rsidP="00CD748F">
            <w:pPr>
              <w:rPr>
                <w:bCs/>
                <w:iCs/>
                <w:lang w:eastAsia="x-none"/>
              </w:rPr>
            </w:pPr>
            <w:r w:rsidRPr="00F250B7">
              <w:rPr>
                <w:bCs/>
                <w:iCs/>
                <w:lang w:eastAsia="x-none"/>
              </w:rPr>
              <w:t>0.1</w:t>
            </w:r>
          </w:p>
        </w:tc>
      </w:tr>
      <w:tr w:rsidR="00174682" w:rsidRPr="00F250B7" w14:paraId="7870D784" w14:textId="77777777" w:rsidTr="00CD748F">
        <w:tc>
          <w:tcPr>
            <w:tcW w:w="2407" w:type="dxa"/>
            <w:shd w:val="clear" w:color="auto" w:fill="D9E2F3"/>
          </w:tcPr>
          <w:p w14:paraId="1FE9C9B7" w14:textId="77777777" w:rsidR="00174682" w:rsidRPr="00F250B7" w:rsidRDefault="00174682" w:rsidP="00CD748F">
            <w:pPr>
              <w:rPr>
                <w:bCs/>
                <w:iCs/>
                <w:lang w:eastAsia="x-none"/>
              </w:rPr>
            </w:pPr>
            <w:r w:rsidRPr="00F250B7">
              <w:rPr>
                <w:bCs/>
                <w:iCs/>
                <w:lang w:eastAsia="x-none"/>
              </w:rPr>
              <w:t>Polarization loss</w:t>
            </w:r>
          </w:p>
        </w:tc>
        <w:tc>
          <w:tcPr>
            <w:tcW w:w="1699" w:type="dxa"/>
            <w:shd w:val="clear" w:color="auto" w:fill="auto"/>
          </w:tcPr>
          <w:p w14:paraId="66EC2328" w14:textId="77777777" w:rsidR="00174682" w:rsidRPr="00F250B7" w:rsidRDefault="00174682" w:rsidP="00CD748F">
            <w:pPr>
              <w:rPr>
                <w:bCs/>
                <w:iCs/>
                <w:lang w:eastAsia="x-none"/>
              </w:rPr>
            </w:pPr>
            <w:r w:rsidRPr="00F250B7">
              <w:rPr>
                <w:bCs/>
                <w:iCs/>
                <w:lang w:eastAsia="x-none"/>
              </w:rPr>
              <w:t>3</w:t>
            </w:r>
          </w:p>
        </w:tc>
        <w:tc>
          <w:tcPr>
            <w:tcW w:w="1559" w:type="dxa"/>
            <w:shd w:val="clear" w:color="auto" w:fill="auto"/>
          </w:tcPr>
          <w:p w14:paraId="0C0D9FC8" w14:textId="77777777" w:rsidR="00174682" w:rsidRPr="00F250B7" w:rsidRDefault="00174682" w:rsidP="00CD748F">
            <w:pPr>
              <w:rPr>
                <w:bCs/>
                <w:iCs/>
                <w:lang w:eastAsia="x-none"/>
              </w:rPr>
            </w:pPr>
            <w:r w:rsidRPr="00F250B7">
              <w:rPr>
                <w:bCs/>
                <w:iCs/>
                <w:lang w:eastAsia="x-none"/>
              </w:rPr>
              <w:t>3</w:t>
            </w:r>
          </w:p>
        </w:tc>
        <w:tc>
          <w:tcPr>
            <w:tcW w:w="1701" w:type="dxa"/>
            <w:shd w:val="clear" w:color="auto" w:fill="auto"/>
          </w:tcPr>
          <w:p w14:paraId="01B784DE" w14:textId="77777777" w:rsidR="00174682" w:rsidRPr="00F250B7" w:rsidRDefault="00174682" w:rsidP="00CD748F">
            <w:pPr>
              <w:rPr>
                <w:bCs/>
                <w:iCs/>
                <w:lang w:eastAsia="x-none"/>
              </w:rPr>
            </w:pPr>
            <w:r w:rsidRPr="00F250B7">
              <w:rPr>
                <w:bCs/>
                <w:iCs/>
                <w:lang w:eastAsia="x-none"/>
              </w:rPr>
              <w:t>3</w:t>
            </w:r>
          </w:p>
        </w:tc>
      </w:tr>
      <w:tr w:rsidR="00174682" w:rsidRPr="00F250B7" w14:paraId="17B85DAF" w14:textId="77777777" w:rsidTr="00CD748F">
        <w:tc>
          <w:tcPr>
            <w:tcW w:w="2407" w:type="dxa"/>
            <w:shd w:val="clear" w:color="auto" w:fill="D9E2F3"/>
          </w:tcPr>
          <w:p w14:paraId="1C08DCDE" w14:textId="77777777" w:rsidR="00174682" w:rsidRPr="00F250B7" w:rsidRDefault="00174682" w:rsidP="00CD748F">
            <w:pPr>
              <w:rPr>
                <w:bCs/>
                <w:iCs/>
                <w:lang w:eastAsia="x-none"/>
              </w:rPr>
            </w:pPr>
            <w:r w:rsidRPr="00F250B7">
              <w:rPr>
                <w:bCs/>
                <w:iCs/>
                <w:lang w:eastAsia="x-none"/>
              </w:rPr>
              <w:t xml:space="preserve">Shadow margin </w:t>
            </w:r>
          </w:p>
        </w:tc>
        <w:tc>
          <w:tcPr>
            <w:tcW w:w="1699" w:type="dxa"/>
            <w:shd w:val="clear" w:color="auto" w:fill="auto"/>
          </w:tcPr>
          <w:p w14:paraId="1B0DE912" w14:textId="77777777" w:rsidR="00174682" w:rsidRPr="00F250B7" w:rsidRDefault="00174682" w:rsidP="00CD748F">
            <w:pPr>
              <w:rPr>
                <w:bCs/>
                <w:iCs/>
                <w:lang w:eastAsia="x-none"/>
              </w:rPr>
            </w:pPr>
            <w:r w:rsidRPr="00F250B7">
              <w:rPr>
                <w:bCs/>
                <w:iCs/>
                <w:lang w:eastAsia="x-none"/>
              </w:rPr>
              <w:t>3</w:t>
            </w:r>
          </w:p>
        </w:tc>
        <w:tc>
          <w:tcPr>
            <w:tcW w:w="1559" w:type="dxa"/>
            <w:shd w:val="clear" w:color="auto" w:fill="auto"/>
          </w:tcPr>
          <w:p w14:paraId="7FB328C2" w14:textId="77777777" w:rsidR="00174682" w:rsidRPr="00F250B7" w:rsidRDefault="00174682" w:rsidP="00CD748F">
            <w:pPr>
              <w:rPr>
                <w:bCs/>
                <w:iCs/>
                <w:lang w:eastAsia="x-none"/>
              </w:rPr>
            </w:pPr>
            <w:r w:rsidRPr="00F250B7">
              <w:rPr>
                <w:bCs/>
                <w:iCs/>
                <w:lang w:eastAsia="x-none"/>
              </w:rPr>
              <w:t>3</w:t>
            </w:r>
          </w:p>
        </w:tc>
        <w:tc>
          <w:tcPr>
            <w:tcW w:w="1701" w:type="dxa"/>
            <w:shd w:val="clear" w:color="auto" w:fill="auto"/>
          </w:tcPr>
          <w:p w14:paraId="172F96C9" w14:textId="77777777" w:rsidR="00174682" w:rsidRPr="00F250B7" w:rsidRDefault="00174682" w:rsidP="00CD748F">
            <w:pPr>
              <w:rPr>
                <w:bCs/>
                <w:iCs/>
                <w:lang w:eastAsia="x-none"/>
              </w:rPr>
            </w:pPr>
            <w:r w:rsidRPr="00F250B7">
              <w:rPr>
                <w:bCs/>
                <w:iCs/>
                <w:lang w:eastAsia="x-none"/>
              </w:rPr>
              <w:t>3</w:t>
            </w:r>
          </w:p>
        </w:tc>
      </w:tr>
    </w:tbl>
    <w:p w14:paraId="16EED30D" w14:textId="77777777" w:rsidR="00174682" w:rsidRPr="006B626A" w:rsidRDefault="00174682" w:rsidP="00174682">
      <w:pPr>
        <w:rPr>
          <w:bCs/>
          <w:iCs/>
          <w:lang w:eastAsia="x-none"/>
        </w:rPr>
      </w:pPr>
    </w:p>
    <w:p w14:paraId="63235058" w14:textId="77777777" w:rsidR="00174682" w:rsidRPr="006B626A" w:rsidRDefault="00174682" w:rsidP="00174682">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5CCE29C4" w14:textId="77777777" w:rsidR="00174682" w:rsidRPr="006B626A" w:rsidRDefault="00174682" w:rsidP="00174682">
      <w:pPr>
        <w:rPr>
          <w:bCs/>
          <w:iCs/>
          <w:lang w:eastAsia="x-none"/>
        </w:rPr>
      </w:pPr>
      <w:r w:rsidRPr="006B626A">
        <w:rPr>
          <w:bCs/>
          <w:iCs/>
          <w:lang w:eastAsia="x-none"/>
        </w:rPr>
        <w:lastRenderedPageBreak/>
        <w:t>NOTE 2: With NF=7 dB, there is a 2 dB improvement compare to NF=9 dB on DL.</w:t>
      </w:r>
    </w:p>
    <w:p w14:paraId="6C253053" w14:textId="77777777" w:rsidR="00174682" w:rsidRDefault="00174682" w:rsidP="00174682">
      <w:pPr>
        <w:rPr>
          <w:bCs/>
          <w:iCs/>
          <w:lang w:eastAsia="x-none"/>
        </w:rPr>
      </w:pPr>
      <w:r>
        <w:rPr>
          <w:bCs/>
          <w:iCs/>
          <w:lang w:eastAsia="x-none"/>
        </w:rPr>
        <w:t>NOTE 3: Link budgets with other link budget parameters are not excluded from being captured in the TR.</w:t>
      </w:r>
    </w:p>
    <w:p w14:paraId="69BBBE1C" w14:textId="77777777" w:rsidR="00174682" w:rsidRDefault="00174682" w:rsidP="00174682">
      <w:pPr>
        <w:rPr>
          <w:bCs/>
          <w:iCs/>
          <w:lang w:eastAsia="x-none"/>
        </w:rPr>
      </w:pPr>
      <w:r>
        <w:rPr>
          <w:bCs/>
          <w:iCs/>
          <w:lang w:eastAsia="x-none"/>
        </w:rPr>
        <w:t>NOTE 4: These parameters are only for the purpose of link budget calculations.</w:t>
      </w:r>
    </w:p>
    <w:p w14:paraId="62792FFB" w14:textId="77777777" w:rsidR="00174682" w:rsidRDefault="00174682" w:rsidP="00174682">
      <w:pPr>
        <w:rPr>
          <w:bCs/>
          <w:iCs/>
          <w:lang w:eastAsia="x-none"/>
        </w:rPr>
      </w:pPr>
      <w:r>
        <w:rPr>
          <w:bCs/>
          <w:iCs/>
          <w:lang w:eastAsia="x-none"/>
        </w:rPr>
        <w:t>NOTE 5: Atmospheric losses are a function of elevation angle.</w:t>
      </w:r>
    </w:p>
    <w:p w14:paraId="56725C7E" w14:textId="77777777" w:rsidR="00174682" w:rsidRPr="00F43C19" w:rsidRDefault="00174682" w:rsidP="00174682">
      <w:pPr>
        <w:rPr>
          <w:bCs/>
          <w:iCs/>
          <w:lang w:eastAsia="x-none"/>
        </w:rPr>
      </w:pPr>
    </w:p>
    <w:p w14:paraId="7C533EC3" w14:textId="77777777" w:rsidR="00174682" w:rsidRDefault="00174682" w:rsidP="00174682">
      <w:pPr>
        <w:rPr>
          <w:lang w:eastAsia="x-none"/>
        </w:rPr>
      </w:pPr>
      <w:r w:rsidRPr="006E2F3E">
        <w:rPr>
          <w:highlight w:val="green"/>
          <w:lang w:eastAsia="x-none"/>
        </w:rPr>
        <w:t>Agreement:</w:t>
      </w:r>
    </w:p>
    <w:p w14:paraId="209BBBBF" w14:textId="77777777" w:rsidR="00174682" w:rsidRDefault="00174682" w:rsidP="00174682">
      <w:pPr>
        <w:rPr>
          <w:lang w:eastAsia="x-none"/>
        </w:rPr>
      </w:pPr>
      <w:r>
        <w:rPr>
          <w:lang w:eastAsia="x-none"/>
        </w:rPr>
        <w:t>Link budget analysis assumes 3 dB polarization loss for DL and 3 dB polarization loss on UL for satellite parameters Set 1, Set 2, Set 3, and Set 4</w:t>
      </w:r>
    </w:p>
    <w:p w14:paraId="117E6070" w14:textId="77777777" w:rsidR="00174682" w:rsidRDefault="00174682" w:rsidP="00174682">
      <w:pPr>
        <w:rPr>
          <w:lang w:eastAsia="x-none"/>
        </w:rPr>
      </w:pPr>
    </w:p>
    <w:p w14:paraId="38465831" w14:textId="77777777" w:rsidR="00174682" w:rsidRPr="00F77164" w:rsidRDefault="00174682" w:rsidP="00174682">
      <w:pPr>
        <w:rPr>
          <w:rFonts w:cs="Times"/>
          <w:lang w:val="en-US"/>
        </w:rPr>
      </w:pPr>
      <w:r w:rsidRPr="006E2F3E">
        <w:rPr>
          <w:rStyle w:val="Emphasis"/>
          <w:rFonts w:cs="Times"/>
          <w:i w:val="0"/>
          <w:iCs w:val="0"/>
          <w:color w:val="000000"/>
          <w:highlight w:val="green"/>
          <w:shd w:val="clear" w:color="auto" w:fill="FFFF00"/>
        </w:rPr>
        <w:t>Agreement:</w:t>
      </w:r>
    </w:p>
    <w:p w14:paraId="7DB22FC8" w14:textId="77777777" w:rsidR="00174682" w:rsidRPr="00F77164" w:rsidRDefault="00174682" w:rsidP="00174682">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174682" w:rsidRPr="00F77164" w14:paraId="341A6029" w14:textId="77777777" w:rsidTr="00CD748F">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7DFFFA5" w14:textId="77777777" w:rsidR="00174682" w:rsidRPr="00F77164" w:rsidRDefault="00174682" w:rsidP="00CD748F">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75F3DAD" w14:textId="77777777" w:rsidR="00174682" w:rsidRPr="00F77164" w:rsidRDefault="00174682" w:rsidP="00CD748F">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CDDC6F" w14:textId="77777777" w:rsidR="00174682" w:rsidRPr="00F77164" w:rsidRDefault="00174682" w:rsidP="00CD748F">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38E45D8" w14:textId="77777777" w:rsidR="00174682" w:rsidRPr="00F77164" w:rsidRDefault="00174682" w:rsidP="00CD748F">
            <w:pPr>
              <w:rPr>
                <w:rFonts w:cs="Times"/>
              </w:rPr>
            </w:pPr>
            <w:r w:rsidRPr="00F77164">
              <w:rPr>
                <w:rStyle w:val="Emphasis"/>
                <w:rFonts w:cs="Times"/>
                <w:i w:val="0"/>
                <w:iCs w:val="0"/>
                <w:color w:val="000000"/>
              </w:rPr>
              <w:t>LEO-1200 km</w:t>
            </w:r>
          </w:p>
        </w:tc>
      </w:tr>
      <w:tr w:rsidR="00174682" w:rsidRPr="00F77164" w14:paraId="689C6189" w14:textId="77777777" w:rsidTr="00CD748F">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2E7E5ED" w14:textId="77777777" w:rsidR="00174682" w:rsidRPr="00F77164" w:rsidRDefault="00174682" w:rsidP="00CD748F">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56C978E" w14:textId="77777777" w:rsidR="00174682" w:rsidRPr="00F77164" w:rsidRDefault="00174682" w:rsidP="00CD748F">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71FEF022" w14:textId="77777777" w:rsidR="00174682" w:rsidRPr="00F77164" w:rsidRDefault="00174682" w:rsidP="00CD748F">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5C4F487A" w14:textId="77777777" w:rsidR="00174682" w:rsidRPr="00F77164" w:rsidRDefault="00174682" w:rsidP="00CD748F">
            <w:pPr>
              <w:rPr>
                <w:rFonts w:cs="Times"/>
              </w:rPr>
            </w:pPr>
            <w:r w:rsidRPr="00F77164">
              <w:rPr>
                <w:rStyle w:val="Emphasis"/>
                <w:rFonts w:cs="Times"/>
                <w:i w:val="0"/>
                <w:iCs w:val="0"/>
              </w:rPr>
              <w:t>22.0631 degree</w:t>
            </w:r>
          </w:p>
        </w:tc>
      </w:tr>
      <w:tr w:rsidR="00174682" w:rsidRPr="00F77164" w14:paraId="0A0243C6" w14:textId="77777777" w:rsidTr="00CD748F">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256B037" w14:textId="77777777" w:rsidR="00174682" w:rsidRPr="00F77164" w:rsidRDefault="00174682" w:rsidP="00CD748F">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2B319F3" w14:textId="77777777" w:rsidR="00174682" w:rsidRPr="00F77164" w:rsidRDefault="00174682" w:rsidP="00CD748F">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BF775AB" w14:textId="77777777" w:rsidR="00174682" w:rsidRPr="00F77164" w:rsidRDefault="00174682" w:rsidP="00CD748F">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F69D44C" w14:textId="77777777" w:rsidR="00174682" w:rsidRPr="00F77164" w:rsidRDefault="00174682" w:rsidP="00CD748F">
            <w:pPr>
              <w:rPr>
                <w:rFonts w:cs="Times"/>
              </w:rPr>
            </w:pPr>
            <w:r w:rsidRPr="00F77164">
              <w:rPr>
                <w:rStyle w:val="Emphasis"/>
                <w:rFonts w:cs="Times"/>
                <w:i w:val="0"/>
                <w:iCs w:val="0"/>
              </w:rPr>
              <w:t>46.05 degree</w:t>
            </w:r>
          </w:p>
        </w:tc>
      </w:tr>
      <w:tr w:rsidR="00174682" w:rsidRPr="00F77164" w14:paraId="3D0F1A92" w14:textId="77777777" w:rsidTr="00CD748F">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3EEC671" w14:textId="77777777" w:rsidR="00174682" w:rsidRPr="00F77164" w:rsidRDefault="00174682" w:rsidP="00CD748F">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A3FA9C7" w14:textId="77777777" w:rsidR="00174682" w:rsidRPr="00F77164" w:rsidRDefault="00174682" w:rsidP="00CD748F">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7611123" w14:textId="77777777" w:rsidR="00174682" w:rsidRPr="00F77164" w:rsidRDefault="00174682" w:rsidP="00CD748F">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1DB1706" w14:textId="77777777" w:rsidR="00174682" w:rsidRPr="00F77164" w:rsidRDefault="00174682" w:rsidP="00CD748F">
            <w:pPr>
              <w:rPr>
                <w:rFonts w:cs="Times"/>
              </w:rPr>
            </w:pPr>
            <w:r w:rsidRPr="00F77164">
              <w:rPr>
                <w:rStyle w:val="Emphasis"/>
                <w:rFonts w:cs="Times"/>
                <w:i w:val="0"/>
                <w:iCs w:val="0"/>
              </w:rPr>
              <w:t>30 degree</w:t>
            </w:r>
          </w:p>
        </w:tc>
      </w:tr>
      <w:tr w:rsidR="00174682" w:rsidRPr="00F77164" w14:paraId="6C301331" w14:textId="77777777" w:rsidTr="00CD748F">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7B2145" w14:textId="77777777" w:rsidR="00174682" w:rsidRPr="00F77164" w:rsidRDefault="00174682" w:rsidP="00CD748F">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9B7F975" w14:textId="77777777" w:rsidR="00174682" w:rsidRPr="00F77164" w:rsidRDefault="00174682" w:rsidP="00CD748F">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41E9C97B" w14:textId="77777777" w:rsidR="00174682" w:rsidRPr="00F77164" w:rsidRDefault="00174682" w:rsidP="00CD748F">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40E35491" w14:textId="77777777" w:rsidR="00174682" w:rsidRPr="00F77164" w:rsidRDefault="00174682" w:rsidP="00CD748F">
            <w:pPr>
              <w:rPr>
                <w:rFonts w:cs="Times"/>
              </w:rPr>
            </w:pPr>
            <w:r w:rsidRPr="00F77164">
              <w:rPr>
                <w:rStyle w:val="Emphasis"/>
                <w:rFonts w:cs="Times"/>
                <w:i w:val="0"/>
                <w:iCs w:val="0"/>
              </w:rPr>
              <w:t>1998 km</w:t>
            </w:r>
          </w:p>
        </w:tc>
      </w:tr>
    </w:tbl>
    <w:p w14:paraId="0B5D3AD0" w14:textId="77777777" w:rsidR="00174682" w:rsidRPr="00F77164" w:rsidRDefault="00174682" w:rsidP="00174682">
      <w:pPr>
        <w:rPr>
          <w:rFonts w:eastAsia="Calibri" w:cs="Times"/>
        </w:rPr>
      </w:pPr>
      <w:r w:rsidRPr="00F77164">
        <w:rPr>
          <w:rStyle w:val="Emphasis"/>
          <w:rFonts w:cs="Times"/>
          <w:i w:val="0"/>
          <w:iCs w:val="0"/>
        </w:rPr>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174682" w:rsidRPr="00F77164" w14:paraId="17A01D29" w14:textId="77777777" w:rsidTr="00CD748F">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2A5E25B" w14:textId="77777777" w:rsidR="00174682" w:rsidRPr="00F77164" w:rsidRDefault="00174682" w:rsidP="00CD748F">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0E977A8" w14:textId="77777777" w:rsidR="00174682" w:rsidRPr="00F77164" w:rsidRDefault="00174682" w:rsidP="00CD748F">
            <w:pPr>
              <w:rPr>
                <w:rFonts w:cs="Times"/>
              </w:rPr>
            </w:pPr>
            <w:r w:rsidRPr="00F77164">
              <w:rPr>
                <w:rStyle w:val="Emphasis"/>
                <w:rFonts w:cs="Times"/>
                <w:i w:val="0"/>
                <w:iCs w:val="0"/>
                <w:color w:val="000000"/>
              </w:rPr>
              <w:t>LEO-600 km</w:t>
            </w:r>
          </w:p>
        </w:tc>
      </w:tr>
      <w:tr w:rsidR="00174682" w:rsidRPr="00F77164" w14:paraId="703975DC" w14:textId="77777777" w:rsidTr="00CD748F">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8B590D" w14:textId="77777777" w:rsidR="00174682" w:rsidRPr="00F77164" w:rsidRDefault="00174682" w:rsidP="00CD748F">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0E4450B" w14:textId="77777777" w:rsidR="00174682" w:rsidRPr="00F77164" w:rsidRDefault="00174682" w:rsidP="00CD748F">
            <w:pPr>
              <w:rPr>
                <w:rFonts w:cs="Times"/>
              </w:rPr>
            </w:pPr>
            <w:r w:rsidRPr="00F77164">
              <w:rPr>
                <w:rStyle w:val="Emphasis"/>
                <w:rFonts w:cs="Times"/>
                <w:i w:val="0"/>
                <w:iCs w:val="0"/>
              </w:rPr>
              <w:t>104.7 degree</w:t>
            </w:r>
          </w:p>
        </w:tc>
      </w:tr>
      <w:tr w:rsidR="00174682" w:rsidRPr="00F77164" w14:paraId="458B3686" w14:textId="77777777" w:rsidTr="00CD748F">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76B61F8" w14:textId="77777777" w:rsidR="00174682" w:rsidRPr="00F77164" w:rsidRDefault="00174682" w:rsidP="00CD748F">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D9A5A69" w14:textId="77777777" w:rsidR="00174682" w:rsidRPr="00F77164" w:rsidRDefault="00174682" w:rsidP="00CD748F">
            <w:pPr>
              <w:rPr>
                <w:rFonts w:cs="Times"/>
              </w:rPr>
            </w:pPr>
            <w:r w:rsidRPr="00F77164">
              <w:rPr>
                <w:rStyle w:val="Emphasis"/>
                <w:rFonts w:cs="Times"/>
                <w:i w:val="0"/>
                <w:iCs w:val="0"/>
              </w:rPr>
              <w:t>90 degree</w:t>
            </w:r>
          </w:p>
        </w:tc>
      </w:tr>
      <w:tr w:rsidR="00174682" w:rsidRPr="00F77164" w14:paraId="26618448" w14:textId="77777777" w:rsidTr="00CD748F">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8B79E5B" w14:textId="77777777" w:rsidR="00174682" w:rsidRPr="00F77164" w:rsidRDefault="00174682" w:rsidP="00CD748F">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742BD36" w14:textId="77777777" w:rsidR="00174682" w:rsidRPr="00F77164" w:rsidRDefault="00174682" w:rsidP="00CD748F">
            <w:pPr>
              <w:rPr>
                <w:rFonts w:cs="Times"/>
              </w:rPr>
            </w:pPr>
            <w:r w:rsidRPr="00F77164">
              <w:rPr>
                <w:rStyle w:val="Emphasis"/>
                <w:rFonts w:cs="Times"/>
                <w:i w:val="0"/>
                <w:iCs w:val="0"/>
              </w:rPr>
              <w:t>30 degree</w:t>
            </w:r>
          </w:p>
        </w:tc>
      </w:tr>
      <w:tr w:rsidR="00174682" w:rsidRPr="00F77164" w14:paraId="50F2EBDE" w14:textId="77777777" w:rsidTr="00CD748F">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61C7276" w14:textId="77777777" w:rsidR="00174682" w:rsidRPr="00F77164" w:rsidRDefault="00174682" w:rsidP="00CD748F">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C5FC41B" w14:textId="77777777" w:rsidR="00174682" w:rsidRPr="00F77164" w:rsidRDefault="00174682" w:rsidP="00CD748F">
            <w:pPr>
              <w:rPr>
                <w:rFonts w:cs="Times"/>
              </w:rPr>
            </w:pPr>
            <w:r w:rsidRPr="00F77164">
              <w:rPr>
                <w:rStyle w:val="Emphasis"/>
                <w:rFonts w:cs="Times"/>
                <w:i w:val="0"/>
                <w:iCs w:val="0"/>
              </w:rPr>
              <w:t>1076 km</w:t>
            </w:r>
          </w:p>
        </w:tc>
      </w:tr>
    </w:tbl>
    <w:p w14:paraId="124F75FF" w14:textId="77777777" w:rsidR="00174682" w:rsidRPr="00F77164" w:rsidRDefault="00174682" w:rsidP="00174682">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0D6E8305" w14:textId="77777777" w:rsidR="00174682" w:rsidRPr="00F77164" w:rsidRDefault="00174682" w:rsidP="00174682">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63A4FFF3" w14:textId="77777777" w:rsidR="00174682" w:rsidRPr="00F77164" w:rsidRDefault="00174682" w:rsidP="00174682">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BFC02C4" w14:textId="77777777" w:rsidR="00174682" w:rsidRPr="00F77164" w:rsidRDefault="00174682" w:rsidP="00174682">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1E02EBDA" w14:textId="77777777" w:rsidR="00174682" w:rsidRPr="00F77164" w:rsidRDefault="00174682" w:rsidP="00174682">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711ECB15" w14:textId="77777777" w:rsidR="00174682" w:rsidRPr="00F77164" w:rsidRDefault="00174682" w:rsidP="00174682">
      <w:pPr>
        <w:rPr>
          <w:rFonts w:cs="Times"/>
        </w:rPr>
      </w:pPr>
      <w:r w:rsidRPr="00F77164">
        <w:rPr>
          <w:rStyle w:val="Emphasis"/>
          <w:rFonts w:cs="Times"/>
          <w:i w:val="0"/>
          <w:iCs w:val="0"/>
        </w:rPr>
        <w:t> </w:t>
      </w:r>
    </w:p>
    <w:p w14:paraId="4561CA02" w14:textId="77777777" w:rsidR="00174682" w:rsidRPr="00F77164" w:rsidRDefault="00174682" w:rsidP="00174682">
      <w:pPr>
        <w:rPr>
          <w:rFonts w:cs="Times"/>
        </w:rPr>
      </w:pPr>
      <w:r w:rsidRPr="00F77164">
        <w:rPr>
          <w:rFonts w:cs="Times"/>
        </w:rPr>
        <w:lastRenderedPageBreak/>
        <w:t> </w:t>
      </w:r>
    </w:p>
    <w:p w14:paraId="538F7F6C" w14:textId="77777777" w:rsidR="00174682" w:rsidRPr="00F77164" w:rsidRDefault="00174682" w:rsidP="00174682">
      <w:pPr>
        <w:jc w:val="center"/>
        <w:rPr>
          <w:rFonts w:cs="Times"/>
        </w:rPr>
      </w:pPr>
      <w:r w:rsidRPr="00F77164">
        <w:rPr>
          <w:rFonts w:cs="Times"/>
        </w:rPr>
        <w:fldChar w:fldCharType="begin"/>
      </w:r>
      <w:r w:rsidRPr="00F77164">
        <w:rPr>
          <w:rFonts w:cs="Times"/>
        </w:rPr>
        <w:instrText xml:space="preserve"> INCLUDEPICTURE  "cid:image001.png@01D6FB28.5C3EA000" \* MERGEFORMATINET </w:instrText>
      </w:r>
      <w:r w:rsidRPr="00F77164">
        <w:rPr>
          <w:rFonts w:cs="Times"/>
        </w:rPr>
        <w:fldChar w:fldCharType="separate"/>
      </w:r>
      <w:r w:rsidR="004771FA">
        <w:rPr>
          <w:rFonts w:cs="Times"/>
        </w:rPr>
        <w:fldChar w:fldCharType="begin"/>
      </w:r>
      <w:r w:rsidR="004771FA">
        <w:rPr>
          <w:rFonts w:cs="Times"/>
        </w:rPr>
        <w:instrText xml:space="preserve"> INCLUDEPICTURE  "cid:image001.png@01D6FB28.5C3EA000" \* MERGEFORMATINET </w:instrText>
      </w:r>
      <w:r w:rsidR="004771FA">
        <w:rPr>
          <w:rFonts w:cs="Times"/>
        </w:rPr>
        <w:fldChar w:fldCharType="separate"/>
      </w:r>
      <w:r w:rsidR="006111FC">
        <w:rPr>
          <w:rFonts w:cs="Times"/>
        </w:rPr>
        <w:fldChar w:fldCharType="begin"/>
      </w:r>
      <w:r w:rsidR="006111FC">
        <w:rPr>
          <w:rFonts w:cs="Times"/>
        </w:rPr>
        <w:instrText xml:space="preserve"> INCLUDEPICTURE  "cid:image001.png@01D6FB28.5C3EA000" \* MERGEFORMATINET </w:instrText>
      </w:r>
      <w:r w:rsidR="006111FC">
        <w:rPr>
          <w:rFonts w:cs="Times"/>
        </w:rPr>
        <w:fldChar w:fldCharType="separate"/>
      </w:r>
      <w:r w:rsidR="00AA0FFA">
        <w:rPr>
          <w:rFonts w:cs="Times"/>
        </w:rPr>
        <w:fldChar w:fldCharType="begin"/>
      </w:r>
      <w:r w:rsidR="00AA0FFA">
        <w:rPr>
          <w:rFonts w:cs="Times"/>
        </w:rPr>
        <w:instrText xml:space="preserve"> INCLUDEPICTURE  "cid:image001.png@01D6FB28.5C3EA000" \* MERGEFORMATINET </w:instrText>
      </w:r>
      <w:r w:rsidR="00AA0FFA">
        <w:rPr>
          <w:rFonts w:cs="Times"/>
        </w:rPr>
        <w:fldChar w:fldCharType="separate"/>
      </w:r>
      <w:r w:rsidR="0048062A">
        <w:rPr>
          <w:rFonts w:cs="Times"/>
        </w:rPr>
        <w:fldChar w:fldCharType="begin"/>
      </w:r>
      <w:r w:rsidR="0048062A">
        <w:rPr>
          <w:rFonts w:cs="Times"/>
        </w:rPr>
        <w:instrText xml:space="preserve"> INCLUDEPICTURE  "cid:image001.png@01D6FB28.5C3EA000" \* MERGEFORMATINET </w:instrText>
      </w:r>
      <w:r w:rsidR="0048062A">
        <w:rPr>
          <w:rFonts w:cs="Times"/>
        </w:rPr>
        <w:fldChar w:fldCharType="separate"/>
      </w:r>
      <w:r w:rsidR="00AD6928">
        <w:rPr>
          <w:rFonts w:cs="Times"/>
        </w:rPr>
        <w:fldChar w:fldCharType="begin"/>
      </w:r>
      <w:r w:rsidR="00AD6928">
        <w:rPr>
          <w:rFonts w:cs="Times"/>
        </w:rPr>
        <w:instrText xml:space="preserve"> </w:instrText>
      </w:r>
      <w:r w:rsidR="00AD6928">
        <w:rPr>
          <w:rFonts w:cs="Times"/>
        </w:rPr>
        <w:instrText>INCLUDEPICTURE  "cid:image001.png@01D6FB28.5C3EA000" \* MERGEFORMATINET</w:instrText>
      </w:r>
      <w:r w:rsidR="00AD6928">
        <w:rPr>
          <w:rFonts w:cs="Times"/>
        </w:rPr>
        <w:instrText xml:space="preserve"> </w:instrText>
      </w:r>
      <w:r w:rsidR="00AD6928">
        <w:rPr>
          <w:rFonts w:cs="Times"/>
        </w:rPr>
        <w:fldChar w:fldCharType="separate"/>
      </w:r>
      <w:r w:rsidR="003C2DF8">
        <w:rPr>
          <w:rFonts w:cs="Times"/>
        </w:rPr>
        <w:pict w14:anchorId="38DF2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189.4pt">
            <v:imagedata r:id="rId13" r:href="rId14"/>
          </v:shape>
        </w:pict>
      </w:r>
      <w:r w:rsidR="00AD6928">
        <w:rPr>
          <w:rFonts w:cs="Times"/>
        </w:rPr>
        <w:fldChar w:fldCharType="end"/>
      </w:r>
      <w:r w:rsidR="0048062A">
        <w:rPr>
          <w:rFonts w:cs="Times"/>
        </w:rPr>
        <w:fldChar w:fldCharType="end"/>
      </w:r>
      <w:r w:rsidR="00AA0FFA">
        <w:rPr>
          <w:rFonts w:cs="Times"/>
        </w:rPr>
        <w:fldChar w:fldCharType="end"/>
      </w:r>
      <w:r w:rsidR="006111FC">
        <w:rPr>
          <w:rFonts w:cs="Times"/>
        </w:rPr>
        <w:fldChar w:fldCharType="end"/>
      </w:r>
      <w:r w:rsidR="004771FA">
        <w:rPr>
          <w:rFonts w:cs="Times"/>
        </w:rPr>
        <w:fldChar w:fldCharType="end"/>
      </w:r>
      <w:r w:rsidRPr="00F77164">
        <w:rPr>
          <w:rFonts w:cs="Times"/>
        </w:rPr>
        <w:fldChar w:fldCharType="end"/>
      </w:r>
    </w:p>
    <w:p w14:paraId="43184420" w14:textId="77777777" w:rsidR="00174682" w:rsidRPr="00F77164" w:rsidRDefault="00174682" w:rsidP="00174682">
      <w:pPr>
        <w:rPr>
          <w:rFonts w:cs="Times"/>
        </w:rPr>
      </w:pPr>
      <w:r w:rsidRPr="00F77164">
        <w:rPr>
          <w:rFonts w:cs="Times"/>
        </w:rPr>
        <w:t>  </w:t>
      </w:r>
    </w:p>
    <w:p w14:paraId="14FA5D10" w14:textId="77777777" w:rsidR="00174682" w:rsidRPr="00F77164" w:rsidRDefault="00174682" w:rsidP="00174682">
      <w:pPr>
        <w:rPr>
          <w:rFonts w:cs="Times"/>
        </w:rPr>
      </w:pPr>
      <w:r w:rsidRPr="006E2F3E">
        <w:rPr>
          <w:rStyle w:val="Emphasis"/>
          <w:rFonts w:cs="Times"/>
          <w:i w:val="0"/>
          <w:iCs w:val="0"/>
          <w:color w:val="000000"/>
          <w:highlight w:val="green"/>
          <w:shd w:val="clear" w:color="auto" w:fill="FFFF00"/>
        </w:rPr>
        <w:t>Agreement:</w:t>
      </w:r>
    </w:p>
    <w:p w14:paraId="63D0F5B1" w14:textId="77777777" w:rsidR="00174682" w:rsidRDefault="00174682" w:rsidP="00174682">
      <w:pPr>
        <w:rPr>
          <w:rFonts w:cs="Times"/>
        </w:rPr>
      </w:pPr>
      <w:r w:rsidRPr="00F77164">
        <w:rPr>
          <w:rStyle w:val="Emphasis"/>
          <w:rFonts w:cs="Times"/>
          <w:i w:val="0"/>
          <w:iCs w:val="0"/>
        </w:rPr>
        <w:t xml:space="preserve">Include </w:t>
      </w:r>
      <w:r>
        <w:rPr>
          <w:rStyle w:val="Emphasis"/>
          <w:rFonts w:cs="Times"/>
          <w:i w:val="0"/>
          <w:iCs w:val="0"/>
        </w:rPr>
        <w:t xml:space="preserve">the following tables in </w:t>
      </w:r>
      <w:r w:rsidRPr="00F77164">
        <w:rPr>
          <w:rStyle w:val="Emphasis"/>
          <w:rFonts w:cs="Times"/>
          <w:i w:val="0"/>
          <w:iCs w:val="0"/>
        </w:rPr>
        <w:t>TR 36.763:</w:t>
      </w:r>
    </w:p>
    <w:p w14:paraId="626E810F" w14:textId="77777777" w:rsidR="00174682" w:rsidRPr="005D234C" w:rsidRDefault="00174682" w:rsidP="00D7499E">
      <w:pPr>
        <w:numPr>
          <w:ilvl w:val="0"/>
          <w:numId w:val="4"/>
        </w:numPr>
        <w:spacing w:after="0"/>
        <w:rPr>
          <w:rFonts w:cs="Times"/>
        </w:rPr>
      </w:pPr>
      <w:r w:rsidRPr="005D234C">
        <w:rPr>
          <w:rStyle w:val="Emphasis"/>
          <w:rFonts w:cs="Times"/>
          <w:i w:val="0"/>
          <w:iCs w:val="0"/>
        </w:rPr>
        <w:t>Set 1 satellite parameters (based on TR 38.821, Table 6.1.1.1-1)</w:t>
      </w:r>
    </w:p>
    <w:p w14:paraId="4459FCA8" w14:textId="77777777" w:rsidR="00174682" w:rsidRPr="005D234C" w:rsidRDefault="00174682" w:rsidP="00D7499E">
      <w:pPr>
        <w:numPr>
          <w:ilvl w:val="0"/>
          <w:numId w:val="4"/>
        </w:numPr>
        <w:spacing w:after="0"/>
        <w:rPr>
          <w:rStyle w:val="Emphasis"/>
        </w:rPr>
      </w:pPr>
      <w:r w:rsidRPr="00F77164">
        <w:rPr>
          <w:rStyle w:val="Emphasis"/>
          <w:rFonts w:cs="Times"/>
          <w:i w:val="0"/>
          <w:iCs w:val="0"/>
        </w:rPr>
        <w:t>Set 2 satellite parameters (based on TR 38.821, Table 6.1.1.1-2)</w:t>
      </w:r>
    </w:p>
    <w:p w14:paraId="4B3E9B90" w14:textId="77777777" w:rsidR="00174682" w:rsidRDefault="00174682" w:rsidP="00D7499E">
      <w:pPr>
        <w:numPr>
          <w:ilvl w:val="0"/>
          <w:numId w:val="4"/>
        </w:numPr>
        <w:spacing w:after="0"/>
        <w:rPr>
          <w:rStyle w:val="Emphasis"/>
          <w:rFonts w:cs="Times"/>
          <w:i w:val="0"/>
          <w:iCs w:val="0"/>
        </w:rPr>
      </w:pPr>
      <w:r>
        <w:rPr>
          <w:rStyle w:val="Emphasis"/>
          <w:rFonts w:cs="Times"/>
          <w:i w:val="0"/>
          <w:iCs w:val="0"/>
        </w:rPr>
        <w:t>S</w:t>
      </w:r>
      <w:r w:rsidRPr="00F77164">
        <w:rPr>
          <w:rStyle w:val="Emphasis"/>
          <w:rFonts w:cs="Times"/>
          <w:i w:val="0"/>
          <w:iCs w:val="0"/>
        </w:rPr>
        <w:t xml:space="preserve">et 3 satellite parameters (Eutelsat R1-2101146 with central beam edge elevation 12.5 degree for </w:t>
      </w:r>
      <w:r>
        <w:rPr>
          <w:rStyle w:val="Emphasis"/>
          <w:rFonts w:cs="Times"/>
          <w:i w:val="0"/>
          <w:iCs w:val="0"/>
        </w:rPr>
        <w:t>G</w:t>
      </w:r>
      <w:r w:rsidRPr="00F77164">
        <w:rPr>
          <w:rStyle w:val="Emphasis"/>
          <w:rFonts w:cs="Times"/>
          <w:i w:val="0"/>
          <w:iCs w:val="0"/>
        </w:rPr>
        <w:t>EO, and 30 degree for LEO-600 km and 1200 km)</w:t>
      </w:r>
    </w:p>
    <w:p w14:paraId="3BE2B7AF" w14:textId="77777777" w:rsidR="00174682" w:rsidRPr="005D234C" w:rsidRDefault="00174682" w:rsidP="00174682">
      <w:pPr>
        <w:ind w:left="720"/>
        <w:rPr>
          <w:rFonts w:cs="Times"/>
        </w:rPr>
      </w:pPr>
    </w:p>
    <w:tbl>
      <w:tblPr>
        <w:tblW w:w="0" w:type="auto"/>
        <w:tblInd w:w="604" w:type="dxa"/>
        <w:tblCellMar>
          <w:left w:w="0" w:type="dxa"/>
          <w:right w:w="0" w:type="dxa"/>
        </w:tblCellMar>
        <w:tblLook w:val="04A0" w:firstRow="1" w:lastRow="0" w:firstColumn="1" w:lastColumn="0" w:noHBand="0" w:noVBand="1"/>
      </w:tblPr>
      <w:tblGrid>
        <w:gridCol w:w="3121"/>
        <w:gridCol w:w="1090"/>
        <w:gridCol w:w="1437"/>
        <w:gridCol w:w="1437"/>
        <w:gridCol w:w="1437"/>
      </w:tblGrid>
      <w:tr w:rsidR="00174682" w:rsidRPr="00F77164" w14:paraId="2386A218" w14:textId="77777777" w:rsidTr="00CD748F">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D7C49" w14:textId="77777777" w:rsidR="00174682" w:rsidRPr="00F77164" w:rsidRDefault="00174682" w:rsidP="00CD748F">
            <w:pPr>
              <w:rPr>
                <w:rFonts w:cs="Times"/>
              </w:rPr>
            </w:pPr>
            <w:r w:rsidRPr="00F77164">
              <w:rPr>
                <w:rStyle w:val="Emphasis"/>
                <w:rFonts w:cs="Times"/>
                <w:i w:val="0"/>
                <w:iCs w:val="0"/>
              </w:rPr>
              <w:t>Satellite orbit</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5A97A" w14:textId="77777777" w:rsidR="00174682" w:rsidRPr="00F77164" w:rsidRDefault="00174682" w:rsidP="00CD748F">
            <w:pPr>
              <w:rPr>
                <w:rFonts w:cs="Times"/>
              </w:rPr>
            </w:pPr>
            <w:r w:rsidRPr="00F77164">
              <w:rPr>
                <w:rStyle w:val="Emphasis"/>
                <w:rFonts w:cs="Times"/>
                <w:i w:val="0"/>
                <w:iCs w:val="0"/>
              </w:rPr>
              <w:t>GEO</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3868F" w14:textId="77777777" w:rsidR="00174682" w:rsidRPr="00F77164" w:rsidRDefault="00174682" w:rsidP="00CD748F">
            <w:pPr>
              <w:rPr>
                <w:rFonts w:cs="Times"/>
              </w:rPr>
            </w:pPr>
            <w:r w:rsidRPr="00F77164">
              <w:rPr>
                <w:rStyle w:val="Emphasis"/>
                <w:rFonts w:cs="Times"/>
                <w:i w:val="0"/>
                <w:iCs w:val="0"/>
              </w:rPr>
              <w:t>LEO-1200</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029A" w14:textId="77777777" w:rsidR="00174682" w:rsidRPr="00F77164" w:rsidRDefault="00174682" w:rsidP="00CD748F">
            <w:pPr>
              <w:rPr>
                <w:rFonts w:cs="Times"/>
              </w:rPr>
            </w:pPr>
            <w:r w:rsidRPr="00F77164">
              <w:rPr>
                <w:rStyle w:val="Emphasis"/>
                <w:rFonts w:cs="Times"/>
                <w:i w:val="0"/>
                <w:iCs w:val="0"/>
              </w:rPr>
              <w:t>LEO-600</w:t>
            </w:r>
          </w:p>
        </w:tc>
      </w:tr>
      <w:tr w:rsidR="00174682" w:rsidRPr="00F77164" w14:paraId="27C57317" w14:textId="77777777" w:rsidTr="00CD748F">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52584" w14:textId="77777777" w:rsidR="00174682" w:rsidRPr="00F77164" w:rsidRDefault="00174682" w:rsidP="00CD748F">
            <w:pPr>
              <w:rPr>
                <w:rFonts w:cs="Times"/>
              </w:rPr>
            </w:pPr>
            <w:r w:rsidRPr="00F77164">
              <w:rPr>
                <w:rStyle w:val="Emphasis"/>
                <w:rFonts w:cs="Times"/>
                <w:i w:val="0"/>
                <w:iCs w:val="0"/>
              </w:rPr>
              <w:t>Satellite altitude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3F01" w14:textId="77777777" w:rsidR="00174682" w:rsidRPr="00F77164" w:rsidRDefault="00174682" w:rsidP="00CD748F">
            <w:pPr>
              <w:rPr>
                <w:rFonts w:cs="Times"/>
              </w:rPr>
            </w:pPr>
            <w:r w:rsidRPr="00F77164">
              <w:rPr>
                <w:rStyle w:val="Emphasis"/>
                <w:rFonts w:cs="Times"/>
                <w:i w:val="0"/>
                <w:iCs w:val="0"/>
              </w:rPr>
              <w:t>35786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B30" w14:textId="77777777" w:rsidR="00174682" w:rsidRPr="00F77164" w:rsidRDefault="00174682" w:rsidP="00CD748F">
            <w:pPr>
              <w:rPr>
                <w:rFonts w:cs="Times"/>
              </w:rPr>
            </w:pPr>
            <w:r w:rsidRPr="00F77164">
              <w:rPr>
                <w:rStyle w:val="Emphasis"/>
                <w:rFonts w:cs="Times"/>
                <w:i w:val="0"/>
                <w:iCs w:val="0"/>
              </w:rPr>
              <w:t>1200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18A0" w14:textId="77777777" w:rsidR="00174682" w:rsidRPr="00F77164" w:rsidRDefault="00174682" w:rsidP="00CD748F">
            <w:pPr>
              <w:rPr>
                <w:rFonts w:cs="Times"/>
              </w:rPr>
            </w:pPr>
            <w:r w:rsidRPr="00F77164">
              <w:rPr>
                <w:rStyle w:val="Emphasis"/>
                <w:rFonts w:cs="Times"/>
                <w:i w:val="0"/>
                <w:iCs w:val="0"/>
              </w:rPr>
              <w:t>600 km</w:t>
            </w:r>
          </w:p>
        </w:tc>
      </w:tr>
      <w:tr w:rsidR="00174682" w:rsidRPr="00F77164" w14:paraId="364B27BC" w14:textId="77777777" w:rsidTr="00CD748F">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FF56" w14:textId="77777777" w:rsidR="00174682" w:rsidRPr="00F77164" w:rsidRDefault="00174682" w:rsidP="00CD748F">
            <w:pPr>
              <w:rPr>
                <w:rFonts w:cs="Times"/>
              </w:rPr>
            </w:pPr>
            <w:r w:rsidRPr="00F77164">
              <w:rPr>
                <w:rStyle w:val="Emphasis"/>
                <w:rFonts w:cs="Times"/>
                <w:i w:val="0"/>
                <w:iCs w:val="0"/>
                <w:color w:val="000000"/>
              </w:rPr>
              <w:t xml:space="preserve">Central beam edge elevation </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253C791C" w14:textId="77777777" w:rsidR="00174682" w:rsidRPr="00F77164" w:rsidRDefault="00174682" w:rsidP="00CD748F">
            <w:pPr>
              <w:rPr>
                <w:rFonts w:cs="Times"/>
              </w:rPr>
            </w:pPr>
            <w:r w:rsidRPr="00F77164">
              <w:rPr>
                <w:rStyle w:val="Emphasis"/>
                <w:rFonts w:cs="Times"/>
                <w:i w:val="0"/>
                <w:iCs w:val="0"/>
              </w:rPr>
              <w:t>12.5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BFEEC1C" w14:textId="77777777" w:rsidR="00174682" w:rsidRPr="00F77164" w:rsidRDefault="00174682" w:rsidP="00CD748F">
            <w:pPr>
              <w:rPr>
                <w:rFonts w:cs="Times"/>
              </w:rPr>
            </w:pPr>
            <w:r w:rsidRPr="00F77164">
              <w:rPr>
                <w:rStyle w:val="Emphasis"/>
                <w:rFonts w:cs="Times"/>
                <w:i w:val="0"/>
                <w:iCs w:val="0"/>
              </w:rPr>
              <w:t>30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DB4A5D9" w14:textId="77777777" w:rsidR="00174682" w:rsidRPr="00F77164" w:rsidRDefault="00174682" w:rsidP="00CD748F">
            <w:pPr>
              <w:rPr>
                <w:rFonts w:cs="Times"/>
              </w:rPr>
            </w:pPr>
            <w:r w:rsidRPr="00F77164">
              <w:rPr>
                <w:rStyle w:val="Emphasis"/>
                <w:rFonts w:cs="Times"/>
                <w:i w:val="0"/>
                <w:iCs w:val="0"/>
              </w:rPr>
              <w:t>30 degree</w:t>
            </w:r>
          </w:p>
        </w:tc>
      </w:tr>
      <w:tr w:rsidR="00174682" w:rsidRPr="00F77164" w14:paraId="0595BA1C" w14:textId="77777777" w:rsidTr="00CD748F">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03015" w14:textId="77777777" w:rsidR="00174682" w:rsidRPr="00F77164" w:rsidRDefault="00174682" w:rsidP="00CD748F">
            <w:pPr>
              <w:rPr>
                <w:rFonts w:cs="Times"/>
              </w:rPr>
            </w:pPr>
            <w:r w:rsidRPr="00F77164">
              <w:rPr>
                <w:rStyle w:val="Emphasis"/>
                <w:rFonts w:cs="Times"/>
                <w:i w:val="0"/>
                <w:iCs w:val="0"/>
                <w:color w:val="000000"/>
              </w:rPr>
              <w:t>Central beam center elevation</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45819F32" w14:textId="77777777" w:rsidR="00174682" w:rsidRPr="00F77164" w:rsidRDefault="00174682" w:rsidP="00CD748F">
            <w:pPr>
              <w:rPr>
                <w:rFonts w:cs="Times"/>
              </w:rPr>
            </w:pPr>
            <w:r w:rsidRPr="00F77164">
              <w:rPr>
                <w:rStyle w:val="Emphasis"/>
                <w:rFonts w:cs="Times"/>
                <w:i w:val="0"/>
                <w:iCs w:val="0"/>
              </w:rPr>
              <w:t>20.9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8C52DE3" w14:textId="77777777" w:rsidR="00174682" w:rsidRPr="00F77164" w:rsidRDefault="00174682" w:rsidP="00CD748F">
            <w:pPr>
              <w:rPr>
                <w:rFonts w:cs="Times"/>
              </w:rPr>
            </w:pPr>
            <w:r w:rsidRPr="00F77164">
              <w:rPr>
                <w:rStyle w:val="Emphasis"/>
                <w:rFonts w:cs="Times"/>
                <w:i w:val="0"/>
                <w:iCs w:val="0"/>
              </w:rPr>
              <w:t>46.05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5F7E2672" w14:textId="77777777" w:rsidR="00174682" w:rsidRPr="00F77164" w:rsidRDefault="00174682" w:rsidP="00CD748F">
            <w:pPr>
              <w:rPr>
                <w:rFonts w:cs="Times"/>
              </w:rPr>
            </w:pPr>
            <w:r w:rsidRPr="00F77164">
              <w:rPr>
                <w:rStyle w:val="Emphasis"/>
                <w:rFonts w:cs="Times"/>
                <w:i w:val="0"/>
                <w:iCs w:val="0"/>
              </w:rPr>
              <w:t>43.8 degree</w:t>
            </w:r>
          </w:p>
        </w:tc>
      </w:tr>
      <w:tr w:rsidR="00174682" w:rsidRPr="00F77164" w14:paraId="2610C281" w14:textId="77777777" w:rsidTr="00CD748F">
        <w:trPr>
          <w:trHeight w:val="372"/>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17DB7" w14:textId="77777777" w:rsidR="00174682" w:rsidRPr="00F77164" w:rsidRDefault="00174682" w:rsidP="00CD748F">
            <w:pPr>
              <w:rPr>
                <w:rFonts w:cs="Times"/>
              </w:rPr>
            </w:pPr>
            <w:r w:rsidRPr="00F77164">
              <w:rPr>
                <w:rStyle w:val="Emphasis"/>
                <w:rFonts w:cs="Times"/>
                <w:i w:val="0"/>
                <w:iCs w:val="0"/>
              </w:rPr>
              <w:t>Payload characteristics for DL transmissions</w:t>
            </w:r>
          </w:p>
        </w:tc>
      </w:tr>
      <w:tr w:rsidR="00174682" w:rsidRPr="00F77164" w14:paraId="00B6A0D2" w14:textId="77777777" w:rsidTr="00CD748F">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28D5A" w14:textId="77777777" w:rsidR="00174682" w:rsidRPr="00F77164" w:rsidRDefault="00174682" w:rsidP="00CD748F">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A244" w14:textId="77777777" w:rsidR="00174682" w:rsidRPr="00F77164" w:rsidRDefault="00174682" w:rsidP="00CD748F">
            <w:pPr>
              <w:rPr>
                <w:rFonts w:cs="Times"/>
              </w:rPr>
            </w:pPr>
            <w:r w:rsidRPr="00F77164">
              <w:rPr>
                <w:rStyle w:val="Emphasis"/>
                <w:rFonts w:cs="Times"/>
                <w:i w:val="0"/>
                <w:iCs w:val="0"/>
              </w:rPr>
              <w:t>S-band</w:t>
            </w:r>
          </w:p>
          <w:p w14:paraId="425EEC2F" w14:textId="77777777" w:rsidR="00174682" w:rsidRPr="00F77164" w:rsidRDefault="00174682" w:rsidP="00CD748F">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ACFA" w14:textId="77777777" w:rsidR="00174682" w:rsidRPr="00F77164" w:rsidRDefault="00174682" w:rsidP="00CD748F">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CDDC" w14:textId="77777777" w:rsidR="00174682" w:rsidRPr="00F77164" w:rsidRDefault="00174682" w:rsidP="00CD748F">
            <w:pPr>
              <w:rPr>
                <w:rFonts w:cs="Times"/>
              </w:rPr>
            </w:pPr>
            <w:r w:rsidRPr="00F77164">
              <w:rPr>
                <w:rStyle w:val="Emphasis"/>
                <w:rFonts w:cs="Times"/>
                <w:i w:val="0"/>
                <w:iCs w:val="0"/>
              </w:rPr>
              <w:t>0.4m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3EFE" w14:textId="77777777" w:rsidR="00174682" w:rsidRPr="00F77164" w:rsidRDefault="00174682" w:rsidP="00CD748F">
            <w:pPr>
              <w:rPr>
                <w:rFonts w:cs="Times"/>
              </w:rPr>
            </w:pPr>
            <w:r w:rsidRPr="00F77164">
              <w:rPr>
                <w:rStyle w:val="Emphasis"/>
                <w:rFonts w:cs="Times"/>
                <w:i w:val="0"/>
                <w:iCs w:val="0"/>
              </w:rPr>
              <w:t>0.4 m</w:t>
            </w:r>
          </w:p>
        </w:tc>
      </w:tr>
      <w:tr w:rsidR="00174682" w:rsidRPr="00F77164" w14:paraId="1ACAF19C" w14:textId="77777777" w:rsidTr="00CD748F">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44638" w14:textId="77777777" w:rsidR="00174682" w:rsidRPr="00F77164" w:rsidRDefault="00174682" w:rsidP="00CD748F">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4B46B972" w14:textId="77777777" w:rsidR="00174682" w:rsidRPr="00F77164" w:rsidRDefault="00174682" w:rsidP="00CD748F">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2D64" w14:textId="77777777" w:rsidR="00174682" w:rsidRPr="00F77164" w:rsidRDefault="00174682" w:rsidP="00CD748F">
            <w:pPr>
              <w:rPr>
                <w:rFonts w:cs="Times"/>
              </w:rPr>
            </w:pPr>
            <w:r w:rsidRPr="00F77164">
              <w:rPr>
                <w:rStyle w:val="Emphasis"/>
                <w:rFonts w:cs="Times"/>
                <w:i w:val="0"/>
                <w:iCs w:val="0"/>
              </w:rPr>
              <w:t>59.8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5382" w14:textId="77777777" w:rsidR="00174682" w:rsidRPr="00F77164" w:rsidRDefault="00174682" w:rsidP="00CD748F">
            <w:pPr>
              <w:rPr>
                <w:rFonts w:cs="Times"/>
              </w:rPr>
            </w:pPr>
            <w:r w:rsidRPr="00F77164">
              <w:rPr>
                <w:rStyle w:val="Emphasis"/>
                <w:rFonts w:cs="Times"/>
                <w:i w:val="0"/>
                <w:iCs w:val="0"/>
              </w:rPr>
              <w:t>33.7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7792" w14:textId="77777777" w:rsidR="00174682" w:rsidRPr="00F77164" w:rsidRDefault="00174682" w:rsidP="00CD748F">
            <w:pPr>
              <w:rPr>
                <w:rFonts w:cs="Times"/>
              </w:rPr>
            </w:pPr>
            <w:r w:rsidRPr="00F77164">
              <w:rPr>
                <w:rStyle w:val="Emphasis"/>
                <w:rFonts w:cs="Times"/>
                <w:i w:val="0"/>
                <w:iCs w:val="0"/>
              </w:rPr>
              <w:t>28.3 dBW/MHz</w:t>
            </w:r>
          </w:p>
        </w:tc>
      </w:tr>
      <w:tr w:rsidR="00174682" w:rsidRPr="00F77164" w14:paraId="5569DEC7" w14:textId="77777777" w:rsidTr="00CD748F">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B1C7" w14:textId="77777777" w:rsidR="00174682" w:rsidRPr="00F77164" w:rsidRDefault="00174682" w:rsidP="00CD748F">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00E823C5" w14:textId="77777777" w:rsidR="00174682" w:rsidRPr="00F77164" w:rsidRDefault="00174682" w:rsidP="00CD748F">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0F56F" w14:textId="77777777" w:rsidR="00174682" w:rsidRPr="00F77164" w:rsidRDefault="00174682" w:rsidP="00CD748F">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E5B" w14:textId="77777777" w:rsidR="00174682" w:rsidRPr="00F77164" w:rsidRDefault="00174682" w:rsidP="00CD748F">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F81A" w14:textId="77777777" w:rsidR="00174682" w:rsidRPr="00F77164" w:rsidRDefault="00174682" w:rsidP="00CD748F">
            <w:pPr>
              <w:rPr>
                <w:rFonts w:cs="Times"/>
              </w:rPr>
            </w:pPr>
            <w:r w:rsidRPr="00F77164">
              <w:rPr>
                <w:rStyle w:val="Emphasis"/>
                <w:rFonts w:cs="Times"/>
                <w:i w:val="0"/>
                <w:iCs w:val="0"/>
              </w:rPr>
              <w:t>16.2 dBi</w:t>
            </w:r>
          </w:p>
        </w:tc>
      </w:tr>
      <w:tr w:rsidR="00174682" w:rsidRPr="00F77164" w14:paraId="1B1C6DF9" w14:textId="77777777" w:rsidTr="00CD748F">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45042" w14:textId="77777777" w:rsidR="00174682" w:rsidRPr="00F77164" w:rsidRDefault="00174682" w:rsidP="00CD748F">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9D7D742" w14:textId="77777777" w:rsidR="00174682" w:rsidRPr="00F77164" w:rsidRDefault="00174682" w:rsidP="00CD748F">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CC4D" w14:textId="77777777" w:rsidR="00174682" w:rsidRPr="00F77164" w:rsidRDefault="00174682" w:rsidP="00CD748F">
            <w:pPr>
              <w:rPr>
                <w:rFonts w:cs="Times"/>
              </w:rPr>
            </w:pPr>
            <w:r w:rsidRPr="00F77164">
              <w:rPr>
                <w:rStyle w:val="Emphasis"/>
                <w:rFonts w:cs="Times"/>
                <w:i w:val="0"/>
                <w:iCs w:val="0"/>
              </w:rPr>
              <w:t>0.7353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9131" w14:textId="77777777" w:rsidR="00174682" w:rsidRPr="00F77164" w:rsidRDefault="00174682" w:rsidP="00CD748F">
            <w:pPr>
              <w:rPr>
                <w:rFonts w:cs="Times"/>
              </w:rPr>
            </w:pPr>
            <w:r w:rsidRPr="00F77164">
              <w:rPr>
                <w:rStyle w:val="Emphasis"/>
                <w:rFonts w:cs="Times"/>
                <w:i w:val="0"/>
                <w:iCs w:val="0"/>
              </w:rPr>
              <w:t>22.1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023B" w14:textId="77777777" w:rsidR="00174682" w:rsidRPr="00F77164" w:rsidRDefault="00174682" w:rsidP="00CD748F">
            <w:pPr>
              <w:rPr>
                <w:rFonts w:cs="Times"/>
              </w:rPr>
            </w:pPr>
            <w:r w:rsidRPr="00F77164">
              <w:rPr>
                <w:rStyle w:val="Emphasis"/>
                <w:rFonts w:cs="Times"/>
                <w:i w:val="0"/>
                <w:iCs w:val="0"/>
              </w:rPr>
              <w:t>22.1 degree</w:t>
            </w:r>
          </w:p>
        </w:tc>
      </w:tr>
      <w:tr w:rsidR="00174682" w:rsidRPr="00F77164" w14:paraId="3B0B67A5" w14:textId="77777777" w:rsidTr="00CD748F">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A973" w14:textId="77777777" w:rsidR="00174682" w:rsidRPr="00F77164" w:rsidRDefault="00174682" w:rsidP="00CD748F">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037858E7" w14:textId="77777777" w:rsidR="00174682" w:rsidRPr="00F77164" w:rsidRDefault="00174682" w:rsidP="00CD748F">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4B44" w14:textId="77777777" w:rsidR="00174682" w:rsidRPr="00F77164" w:rsidRDefault="00174682" w:rsidP="00CD748F">
            <w:pPr>
              <w:rPr>
                <w:rFonts w:cs="Times"/>
              </w:rPr>
            </w:pPr>
            <w:r w:rsidRPr="00F77164">
              <w:rPr>
                <w:rStyle w:val="Emphasis"/>
                <w:rFonts w:cs="Times"/>
                <w:i w:val="0"/>
                <w:iCs w:val="0"/>
              </w:rPr>
              <w:t>459km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F5621" w14:textId="77777777" w:rsidR="00174682" w:rsidRPr="00F77164" w:rsidRDefault="00174682" w:rsidP="00CD748F">
            <w:pPr>
              <w:rPr>
                <w:rFonts w:cs="Times"/>
              </w:rPr>
            </w:pPr>
            <w:r w:rsidRPr="00F77164">
              <w:rPr>
                <w:rStyle w:val="Emphasis"/>
                <w:rFonts w:cs="Times"/>
                <w:i w:val="0"/>
                <w:iCs w:val="0"/>
              </w:rPr>
              <w:t>470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1571" w14:textId="77777777" w:rsidR="00174682" w:rsidRPr="00F77164" w:rsidRDefault="00174682" w:rsidP="00CD748F">
            <w:pPr>
              <w:rPr>
                <w:rFonts w:cs="Times"/>
              </w:rPr>
            </w:pPr>
            <w:r w:rsidRPr="00F77164">
              <w:rPr>
                <w:rStyle w:val="Emphasis"/>
                <w:rFonts w:cs="Times"/>
                <w:i w:val="0"/>
                <w:iCs w:val="0"/>
              </w:rPr>
              <w:t>234 km</w:t>
            </w:r>
          </w:p>
        </w:tc>
      </w:tr>
      <w:tr w:rsidR="00174682" w:rsidRPr="00F77164" w14:paraId="27D39C2C" w14:textId="77777777" w:rsidTr="00CD748F">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3E561" w14:textId="77777777" w:rsidR="00174682" w:rsidRPr="00F77164" w:rsidRDefault="00174682" w:rsidP="00CD748F">
            <w:pPr>
              <w:rPr>
                <w:rFonts w:cs="Times"/>
              </w:rPr>
            </w:pPr>
            <w:r w:rsidRPr="00F77164">
              <w:rPr>
                <w:rStyle w:val="Emphasis"/>
                <w:rFonts w:cs="Times"/>
                <w:i w:val="0"/>
                <w:iCs w:val="0"/>
              </w:rPr>
              <w:t>Payload characteristics for UL transmissions</w:t>
            </w:r>
          </w:p>
        </w:tc>
      </w:tr>
      <w:tr w:rsidR="00174682" w:rsidRPr="00F77164" w14:paraId="583E29FB" w14:textId="77777777" w:rsidTr="00CD748F">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B06F8" w14:textId="77777777" w:rsidR="00174682" w:rsidRPr="00F77164" w:rsidRDefault="00174682" w:rsidP="00CD748F">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740C5" w14:textId="77777777" w:rsidR="00174682" w:rsidRPr="00F77164" w:rsidRDefault="00174682" w:rsidP="00CD748F">
            <w:pPr>
              <w:rPr>
                <w:rFonts w:cs="Times"/>
              </w:rPr>
            </w:pPr>
            <w:r w:rsidRPr="00F77164">
              <w:rPr>
                <w:rStyle w:val="Emphasis"/>
                <w:rFonts w:cs="Times"/>
                <w:i w:val="0"/>
                <w:iCs w:val="0"/>
              </w:rPr>
              <w:t xml:space="preserve">S-band </w:t>
            </w:r>
          </w:p>
          <w:p w14:paraId="49AC95F7" w14:textId="77777777" w:rsidR="00174682" w:rsidRPr="00F77164" w:rsidRDefault="00174682" w:rsidP="00CD748F">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FABF" w14:textId="77777777" w:rsidR="00174682" w:rsidRPr="00F77164" w:rsidRDefault="00174682" w:rsidP="00CD748F">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5F4E" w14:textId="77777777" w:rsidR="00174682" w:rsidRPr="00F77164" w:rsidRDefault="00174682" w:rsidP="00CD748F">
            <w:pPr>
              <w:rPr>
                <w:rFonts w:cs="Times"/>
              </w:rPr>
            </w:pPr>
            <w:r w:rsidRPr="00F77164">
              <w:rPr>
                <w:rStyle w:val="Emphasis"/>
                <w:rFonts w:cs="Times"/>
                <w:i w:val="0"/>
                <w:iCs w:val="0"/>
              </w:rPr>
              <w:t>0.4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E1F28" w14:textId="77777777" w:rsidR="00174682" w:rsidRPr="00F77164" w:rsidRDefault="00174682" w:rsidP="00CD748F">
            <w:pPr>
              <w:rPr>
                <w:rFonts w:cs="Times"/>
              </w:rPr>
            </w:pPr>
            <w:r w:rsidRPr="00F77164">
              <w:rPr>
                <w:rStyle w:val="Emphasis"/>
                <w:rFonts w:cs="Times"/>
                <w:i w:val="0"/>
                <w:iCs w:val="0"/>
              </w:rPr>
              <w:t>0.4 m</w:t>
            </w:r>
          </w:p>
        </w:tc>
      </w:tr>
      <w:tr w:rsidR="00174682" w:rsidRPr="00F77164" w14:paraId="6D4A42A4" w14:textId="77777777" w:rsidTr="00CD748F">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63F7" w14:textId="77777777" w:rsidR="00174682" w:rsidRPr="00F77164" w:rsidRDefault="00174682" w:rsidP="00CD748F">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3F50D625" w14:textId="77777777" w:rsidR="00174682" w:rsidRPr="00F77164" w:rsidRDefault="00174682" w:rsidP="00CD748F">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13FF" w14:textId="77777777" w:rsidR="00174682" w:rsidRPr="00F77164" w:rsidRDefault="00174682" w:rsidP="00CD748F">
            <w:pPr>
              <w:rPr>
                <w:rFonts w:cs="Times"/>
              </w:rPr>
            </w:pPr>
            <w:r w:rsidRPr="00F77164">
              <w:rPr>
                <w:rStyle w:val="Emphasis"/>
                <w:rFonts w:cs="Times"/>
                <w:i w:val="0"/>
                <w:iCs w:val="0"/>
              </w:rPr>
              <w:t>16.7dB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ED36" w14:textId="77777777" w:rsidR="00174682" w:rsidRPr="00F77164" w:rsidRDefault="00174682" w:rsidP="00CD748F">
            <w:pPr>
              <w:rPr>
                <w:rFonts w:cs="Times"/>
              </w:rPr>
            </w:pPr>
            <w:r w:rsidRPr="00F77164">
              <w:rPr>
                <w:rStyle w:val="Emphasis"/>
                <w:rFonts w:cs="Times"/>
                <w:i w:val="0"/>
                <w:iCs w:val="0"/>
              </w:rPr>
              <w:t>-12.8 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6B7" w14:textId="77777777" w:rsidR="00174682" w:rsidRPr="00F77164" w:rsidRDefault="00174682" w:rsidP="00CD748F">
            <w:pPr>
              <w:rPr>
                <w:rFonts w:cs="Times"/>
              </w:rPr>
            </w:pPr>
            <w:r w:rsidRPr="00F77164">
              <w:rPr>
                <w:rStyle w:val="Emphasis"/>
                <w:rFonts w:cs="Times"/>
                <w:i w:val="0"/>
                <w:iCs w:val="0"/>
              </w:rPr>
              <w:t>-12.8 dB K</w:t>
            </w:r>
            <w:r w:rsidRPr="00F77164">
              <w:rPr>
                <w:rStyle w:val="Emphasis"/>
                <w:rFonts w:cs="Times"/>
                <w:i w:val="0"/>
                <w:iCs w:val="0"/>
                <w:vertAlign w:val="superscript"/>
              </w:rPr>
              <w:t>-1</w:t>
            </w:r>
          </w:p>
        </w:tc>
      </w:tr>
      <w:tr w:rsidR="00174682" w:rsidRPr="00F77164" w14:paraId="61183537" w14:textId="77777777" w:rsidTr="00CD748F">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B7534" w14:textId="77777777" w:rsidR="00174682" w:rsidRPr="00F77164" w:rsidRDefault="00174682" w:rsidP="00CD748F">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67FC2DD2" w14:textId="77777777" w:rsidR="00174682" w:rsidRPr="00F77164" w:rsidRDefault="00174682" w:rsidP="00CD748F">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BAA3" w14:textId="77777777" w:rsidR="00174682" w:rsidRPr="00F77164" w:rsidRDefault="00174682" w:rsidP="00CD748F">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E7E3" w14:textId="77777777" w:rsidR="00174682" w:rsidRPr="00F77164" w:rsidRDefault="00174682" w:rsidP="00CD748F">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6E627" w14:textId="77777777" w:rsidR="00174682" w:rsidRPr="00F77164" w:rsidRDefault="00174682" w:rsidP="00CD748F">
            <w:pPr>
              <w:rPr>
                <w:rFonts w:cs="Times"/>
              </w:rPr>
            </w:pPr>
            <w:r w:rsidRPr="00F77164">
              <w:rPr>
                <w:rStyle w:val="Emphasis"/>
                <w:rFonts w:cs="Times"/>
                <w:i w:val="0"/>
                <w:iCs w:val="0"/>
              </w:rPr>
              <w:t>16.2 dBi</w:t>
            </w:r>
          </w:p>
        </w:tc>
      </w:tr>
    </w:tbl>
    <w:p w14:paraId="78BE7105" w14:textId="77777777" w:rsidR="00174682" w:rsidRPr="00F77164" w:rsidRDefault="00174682" w:rsidP="00174682">
      <w:pPr>
        <w:ind w:firstLine="720"/>
        <w:rPr>
          <w:rFonts w:eastAsia="Calibri" w:cs="Times"/>
        </w:rPr>
      </w:pPr>
      <w:r w:rsidRPr="00F77164">
        <w:rPr>
          <w:rStyle w:val="Emphasis"/>
          <w:rFonts w:cs="Times"/>
          <w:i w:val="0"/>
          <w:iCs w:val="0"/>
          <w:color w:val="000000"/>
        </w:rPr>
        <w:t xml:space="preserve">NOTE 1: This value is equivalent to the antenna diameter in Sec. 6.4.1 of TR 38.811 </w:t>
      </w:r>
    </w:p>
    <w:p w14:paraId="3D02B830" w14:textId="77777777" w:rsidR="00174682" w:rsidRPr="00F77164" w:rsidRDefault="00174682" w:rsidP="00174682">
      <w:pPr>
        <w:ind w:firstLine="720"/>
        <w:rPr>
          <w:rFonts w:cs="Times"/>
        </w:rPr>
      </w:pPr>
      <w:r w:rsidRPr="00F77164">
        <w:rPr>
          <w:rStyle w:val="Emphasis"/>
          <w:rFonts w:cs="Times"/>
          <w:i w:val="0"/>
          <w:iCs w:val="0"/>
        </w:rPr>
        <w:lastRenderedPageBreak/>
        <w:t>NOTE 2: Satellite beam diameter is at Nadir point</w:t>
      </w:r>
    </w:p>
    <w:p w14:paraId="2C60EE84"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1DAB1911"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ED7638" w14:textId="77777777" w:rsidR="00174682" w:rsidRDefault="00174682" w:rsidP="00174682">
      <w:pPr>
        <w:rPr>
          <w:rFonts w:cs="Times"/>
        </w:rPr>
      </w:pPr>
    </w:p>
    <w:p w14:paraId="7BDD2266" w14:textId="77777777" w:rsidR="00174682" w:rsidRPr="00F77164" w:rsidRDefault="00174682" w:rsidP="00D7499E">
      <w:pPr>
        <w:numPr>
          <w:ilvl w:val="0"/>
          <w:numId w:val="5"/>
        </w:numPr>
        <w:spacing w:after="0"/>
        <w:rPr>
          <w:rFonts w:cs="Times"/>
        </w:rPr>
      </w:pPr>
      <w:r w:rsidRPr="00F77164">
        <w:rPr>
          <w:rStyle w:val="Emphasis"/>
          <w:rFonts w:cs="Times"/>
          <w:i w:val="0"/>
          <w:iCs w:val="0"/>
        </w:rPr>
        <w:t>Set 4 satellite parameters (Thales, Sateliot, Gatehouse R1-2101019)</w:t>
      </w:r>
    </w:p>
    <w:p w14:paraId="6D7D9E02" w14:textId="77777777" w:rsidR="00174682" w:rsidRPr="00F77164" w:rsidRDefault="00174682" w:rsidP="00174682">
      <w:pPr>
        <w:rPr>
          <w:rFonts w:cs="Times"/>
        </w:rPr>
      </w:pPr>
    </w:p>
    <w:tbl>
      <w:tblPr>
        <w:tblW w:w="0" w:type="auto"/>
        <w:tblInd w:w="604" w:type="dxa"/>
        <w:tblCellMar>
          <w:left w:w="0" w:type="dxa"/>
          <w:right w:w="0" w:type="dxa"/>
        </w:tblCellMar>
        <w:tblLook w:val="04A0" w:firstRow="1" w:lastRow="0" w:firstColumn="1" w:lastColumn="0" w:noHBand="0" w:noVBand="1"/>
      </w:tblPr>
      <w:tblGrid>
        <w:gridCol w:w="4687"/>
        <w:gridCol w:w="1537"/>
        <w:gridCol w:w="2793"/>
      </w:tblGrid>
      <w:tr w:rsidR="00174682" w:rsidRPr="00F77164" w14:paraId="4FFE5775" w14:textId="77777777" w:rsidTr="00CD748F">
        <w:tc>
          <w:tcPr>
            <w:tcW w:w="6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3B5C8" w14:textId="77777777" w:rsidR="00174682" w:rsidRPr="00F77164" w:rsidRDefault="00174682" w:rsidP="00CD748F">
            <w:pPr>
              <w:rPr>
                <w:rFonts w:cs="Times"/>
              </w:rPr>
            </w:pPr>
            <w:r w:rsidRPr="00F77164">
              <w:rPr>
                <w:rStyle w:val="Emphasis"/>
                <w:rFonts w:cs="Times"/>
                <w:i w:val="0"/>
                <w:iCs w:val="0"/>
              </w:rPr>
              <w:t>Satellite orbit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1614C" w14:textId="77777777" w:rsidR="00174682" w:rsidRPr="00F77164" w:rsidRDefault="00174682" w:rsidP="00CD748F">
            <w:pPr>
              <w:rPr>
                <w:rFonts w:cs="Times"/>
              </w:rPr>
            </w:pPr>
            <w:r w:rsidRPr="00F77164">
              <w:rPr>
                <w:rStyle w:val="Emphasis"/>
                <w:rFonts w:cs="Times"/>
                <w:i w:val="0"/>
                <w:iCs w:val="0"/>
              </w:rPr>
              <w:t>LEO-600</w:t>
            </w:r>
          </w:p>
        </w:tc>
      </w:tr>
      <w:tr w:rsidR="00174682" w:rsidRPr="00F77164" w14:paraId="0475F14F" w14:textId="77777777" w:rsidTr="00CD748F">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DFBD8" w14:textId="77777777" w:rsidR="00174682" w:rsidRPr="00F77164" w:rsidRDefault="00174682" w:rsidP="00CD748F">
            <w:pPr>
              <w:rPr>
                <w:rFonts w:cs="Times"/>
              </w:rPr>
            </w:pPr>
            <w:r w:rsidRPr="00F77164">
              <w:rPr>
                <w:rStyle w:val="Emphasis"/>
                <w:rFonts w:cs="Times"/>
                <w:i w:val="0"/>
                <w:iCs w:val="0"/>
              </w:rPr>
              <w:t>Satellite altitude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37B16" w14:textId="77777777" w:rsidR="00174682" w:rsidRPr="00F77164" w:rsidRDefault="00174682" w:rsidP="00CD748F">
            <w:pPr>
              <w:rPr>
                <w:rFonts w:cs="Times"/>
              </w:rPr>
            </w:pPr>
            <w:r w:rsidRPr="00F77164">
              <w:rPr>
                <w:rStyle w:val="Emphasis"/>
                <w:rFonts w:cs="Times"/>
                <w:i w:val="0"/>
                <w:iCs w:val="0"/>
              </w:rPr>
              <w:t>600 km</w:t>
            </w:r>
          </w:p>
        </w:tc>
      </w:tr>
      <w:tr w:rsidR="00174682" w:rsidRPr="00F77164" w14:paraId="35DD42B4" w14:textId="77777777" w:rsidTr="00CD748F">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70FFC" w14:textId="77777777" w:rsidR="00174682" w:rsidRPr="00F77164" w:rsidRDefault="00174682" w:rsidP="00CD748F">
            <w:pPr>
              <w:rPr>
                <w:rFonts w:cs="Times"/>
              </w:rPr>
            </w:pPr>
            <w:r w:rsidRPr="00F77164">
              <w:rPr>
                <w:rStyle w:val="Emphasis"/>
                <w:rFonts w:cs="Times"/>
                <w:i w:val="0"/>
                <w:iCs w:val="0"/>
                <w:color w:val="000000"/>
              </w:rPr>
              <w:t>Central beam edge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ECF76E" w14:textId="77777777" w:rsidR="00174682" w:rsidRPr="00F77164" w:rsidRDefault="00174682" w:rsidP="00CD748F">
            <w:pPr>
              <w:rPr>
                <w:rFonts w:cs="Times"/>
              </w:rPr>
            </w:pPr>
            <w:r w:rsidRPr="00F77164">
              <w:rPr>
                <w:rStyle w:val="Emphasis"/>
                <w:rFonts w:cs="Times"/>
                <w:i w:val="0"/>
                <w:iCs w:val="0"/>
              </w:rPr>
              <w:t>30 degree</w:t>
            </w:r>
          </w:p>
        </w:tc>
      </w:tr>
      <w:tr w:rsidR="00174682" w:rsidRPr="00F77164" w14:paraId="1064C88A" w14:textId="77777777" w:rsidTr="00CD748F">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C418" w14:textId="77777777" w:rsidR="00174682" w:rsidRPr="00F77164" w:rsidRDefault="00174682" w:rsidP="00CD748F">
            <w:pPr>
              <w:rPr>
                <w:rFonts w:cs="Times"/>
              </w:rPr>
            </w:pPr>
            <w:r w:rsidRPr="00F77164">
              <w:rPr>
                <w:rStyle w:val="Emphasis"/>
                <w:rFonts w:cs="Times"/>
                <w:i w:val="0"/>
                <w:iCs w:val="0"/>
                <w:color w:val="000000"/>
              </w:rPr>
              <w:t>Central beam center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371E2" w14:textId="77777777" w:rsidR="00174682" w:rsidRPr="00F77164" w:rsidRDefault="00174682" w:rsidP="00CD748F">
            <w:pPr>
              <w:rPr>
                <w:rFonts w:cs="Times"/>
              </w:rPr>
            </w:pPr>
            <w:r w:rsidRPr="00F77164">
              <w:rPr>
                <w:rStyle w:val="Emphasis"/>
                <w:rFonts w:cs="Times"/>
                <w:i w:val="0"/>
                <w:iCs w:val="0"/>
              </w:rPr>
              <w:t>90 degree</w:t>
            </w:r>
          </w:p>
        </w:tc>
      </w:tr>
      <w:tr w:rsidR="00174682" w:rsidRPr="00F77164" w14:paraId="6C5BF5D9" w14:textId="77777777" w:rsidTr="00CD748F">
        <w:trPr>
          <w:trHeight w:val="372"/>
        </w:trPr>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E1D05" w14:textId="77777777" w:rsidR="00174682" w:rsidRPr="00F77164" w:rsidRDefault="00174682" w:rsidP="00CD748F">
            <w:pPr>
              <w:rPr>
                <w:rFonts w:cs="Times"/>
              </w:rPr>
            </w:pPr>
            <w:r w:rsidRPr="00F77164">
              <w:rPr>
                <w:rStyle w:val="Emphasis"/>
                <w:rFonts w:cs="Times"/>
                <w:i w:val="0"/>
                <w:iCs w:val="0"/>
              </w:rPr>
              <w:t>Payload characteristics for DL transmissions</w:t>
            </w:r>
          </w:p>
        </w:tc>
      </w:tr>
      <w:tr w:rsidR="00174682" w:rsidRPr="00F77164" w14:paraId="6F70E039" w14:textId="77777777" w:rsidTr="00CD748F">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60B" w14:textId="77777777" w:rsidR="00174682" w:rsidRPr="00F77164" w:rsidRDefault="00174682" w:rsidP="00CD748F">
            <w:pPr>
              <w:rPr>
                <w:rFonts w:cs="Times"/>
              </w:rPr>
            </w:pPr>
            <w:r w:rsidRPr="00F77164">
              <w:rPr>
                <w:rStyle w:val="Emphasis"/>
                <w:rFonts w:cs="Times"/>
                <w:i w:val="0"/>
                <w:iCs w:val="0"/>
              </w:rPr>
              <w:t>Equivalent satellite antenna aperture (NOTE 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7029" w14:textId="77777777" w:rsidR="00174682" w:rsidRPr="00F77164" w:rsidRDefault="00174682" w:rsidP="00CD748F">
            <w:pPr>
              <w:rPr>
                <w:rFonts w:cs="Times"/>
              </w:rPr>
            </w:pPr>
            <w:r w:rsidRPr="00F77164">
              <w:rPr>
                <w:rStyle w:val="Emphasis"/>
                <w:rFonts w:cs="Times"/>
                <w:i w:val="0"/>
                <w:iCs w:val="0"/>
              </w:rPr>
              <w:t>S-band</w:t>
            </w:r>
          </w:p>
          <w:p w14:paraId="2B41CFA1" w14:textId="77777777" w:rsidR="00174682" w:rsidRPr="00F77164" w:rsidRDefault="00174682" w:rsidP="00CD748F">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1B59" w14:textId="77777777" w:rsidR="00174682" w:rsidRPr="00F77164" w:rsidRDefault="00174682" w:rsidP="00CD748F">
            <w:pPr>
              <w:rPr>
                <w:rFonts w:cs="Times"/>
              </w:rPr>
            </w:pPr>
            <w:r w:rsidRPr="00F77164">
              <w:rPr>
                <w:rStyle w:val="Emphasis"/>
                <w:rFonts w:cs="Times"/>
                <w:i w:val="0"/>
                <w:iCs w:val="0"/>
              </w:rPr>
              <w:t>0.097 m</w:t>
            </w:r>
          </w:p>
        </w:tc>
      </w:tr>
      <w:tr w:rsidR="00174682" w:rsidRPr="00F77164" w14:paraId="6A8A4C1D" w14:textId="77777777" w:rsidTr="00CD748F">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E211" w14:textId="77777777" w:rsidR="00174682" w:rsidRPr="00F77164" w:rsidRDefault="00174682" w:rsidP="00CD748F">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182B8DA8" w14:textId="77777777" w:rsidR="00174682" w:rsidRPr="00F77164" w:rsidRDefault="00174682" w:rsidP="00CD748F">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E61396" w14:textId="77777777" w:rsidR="00174682" w:rsidRPr="00F77164" w:rsidRDefault="00174682" w:rsidP="00CD748F">
            <w:pPr>
              <w:rPr>
                <w:rFonts w:cs="Times"/>
              </w:rPr>
            </w:pPr>
            <w:r w:rsidRPr="00F77164">
              <w:rPr>
                <w:rStyle w:val="Emphasis"/>
                <w:rFonts w:cs="Times"/>
                <w:i w:val="0"/>
                <w:iCs w:val="0"/>
              </w:rPr>
              <w:t>21.45 dBW/MHz</w:t>
            </w:r>
          </w:p>
        </w:tc>
      </w:tr>
      <w:tr w:rsidR="00174682" w:rsidRPr="00F77164" w14:paraId="12EA64C0" w14:textId="77777777" w:rsidTr="00CD748F">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6E095" w14:textId="77777777" w:rsidR="00174682" w:rsidRPr="00F77164" w:rsidRDefault="00174682" w:rsidP="00CD748F">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75328B1E" w14:textId="77777777" w:rsidR="00174682" w:rsidRPr="00F77164" w:rsidRDefault="00174682" w:rsidP="00CD748F">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0FF9AE" w14:textId="77777777" w:rsidR="00174682" w:rsidRPr="00F77164" w:rsidRDefault="00174682" w:rsidP="00CD748F">
            <w:pPr>
              <w:rPr>
                <w:rFonts w:cs="Times"/>
              </w:rPr>
            </w:pPr>
            <w:r w:rsidRPr="00F77164">
              <w:rPr>
                <w:rStyle w:val="Emphasis"/>
                <w:rFonts w:cs="Times"/>
                <w:i w:val="0"/>
                <w:iCs w:val="0"/>
              </w:rPr>
              <w:t>11 dBi</w:t>
            </w:r>
          </w:p>
        </w:tc>
      </w:tr>
      <w:tr w:rsidR="00174682" w:rsidRPr="00F77164" w14:paraId="4DDFDF98" w14:textId="77777777" w:rsidTr="00CD748F">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D9BD" w14:textId="77777777" w:rsidR="00174682" w:rsidRPr="00F77164" w:rsidRDefault="00174682" w:rsidP="00CD748F">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4D90626" w14:textId="77777777" w:rsidR="00174682" w:rsidRPr="00F77164" w:rsidRDefault="00174682" w:rsidP="00CD748F">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CD9528" w14:textId="77777777" w:rsidR="00174682" w:rsidRPr="00F77164" w:rsidRDefault="00174682" w:rsidP="00CD748F">
            <w:pPr>
              <w:rPr>
                <w:rFonts w:cs="Times"/>
              </w:rPr>
            </w:pPr>
            <w:r w:rsidRPr="00F77164">
              <w:rPr>
                <w:rStyle w:val="Emphasis"/>
                <w:rFonts w:cs="Times"/>
                <w:i w:val="0"/>
                <w:iCs w:val="0"/>
                <w:color w:val="000000"/>
              </w:rPr>
              <w:t>104.7 degree</w:t>
            </w:r>
          </w:p>
        </w:tc>
      </w:tr>
      <w:tr w:rsidR="00174682" w:rsidRPr="00F77164" w14:paraId="2CC2B753" w14:textId="77777777" w:rsidTr="00CD748F">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1AFAD" w14:textId="77777777" w:rsidR="00174682" w:rsidRPr="00F77164" w:rsidRDefault="00174682" w:rsidP="00CD748F">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100D3114" w14:textId="77777777" w:rsidR="00174682" w:rsidRPr="00F77164" w:rsidRDefault="00174682" w:rsidP="00CD748F">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5208CB4" w14:textId="77777777" w:rsidR="00174682" w:rsidRPr="00F77164" w:rsidRDefault="00174682" w:rsidP="00CD748F">
            <w:pPr>
              <w:rPr>
                <w:rFonts w:cs="Times"/>
              </w:rPr>
            </w:pPr>
            <w:r w:rsidRPr="00F77164">
              <w:rPr>
                <w:rStyle w:val="Emphasis"/>
                <w:rFonts w:cs="Times"/>
                <w:i w:val="0"/>
                <w:iCs w:val="0"/>
                <w:color w:val="000000"/>
              </w:rPr>
              <w:t>1700 km</w:t>
            </w:r>
          </w:p>
        </w:tc>
      </w:tr>
      <w:tr w:rsidR="00174682" w:rsidRPr="00F77164" w14:paraId="1FC85D64" w14:textId="77777777" w:rsidTr="00CD748F">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FAE23" w14:textId="77777777" w:rsidR="00174682" w:rsidRPr="00F77164" w:rsidRDefault="00174682" w:rsidP="00CD748F">
            <w:pPr>
              <w:rPr>
                <w:rFonts w:cs="Times"/>
              </w:rPr>
            </w:pPr>
            <w:r w:rsidRPr="00F77164">
              <w:rPr>
                <w:rStyle w:val="Emphasis"/>
                <w:rFonts w:cs="Times"/>
                <w:i w:val="0"/>
                <w:iCs w:val="0"/>
                <w:color w:val="000000"/>
              </w:rPr>
              <w:t>Payload characteristics for UL transmissions</w:t>
            </w:r>
          </w:p>
        </w:tc>
      </w:tr>
      <w:tr w:rsidR="00174682" w:rsidRPr="00F77164" w14:paraId="5518B5F1" w14:textId="77777777" w:rsidTr="00CD748F">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395A6" w14:textId="77777777" w:rsidR="00174682" w:rsidRPr="00F77164" w:rsidRDefault="00174682" w:rsidP="00CD748F">
            <w:pPr>
              <w:rPr>
                <w:rFonts w:cs="Times"/>
              </w:rPr>
            </w:pPr>
            <w:r w:rsidRPr="00F77164">
              <w:rPr>
                <w:rStyle w:val="Emphasis"/>
                <w:rFonts w:cs="Times"/>
                <w:i w:val="0"/>
                <w:iCs w:val="0"/>
              </w:rPr>
              <w:t>Equivalent satellite antenna aperture (Note1)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F6B7" w14:textId="77777777" w:rsidR="00174682" w:rsidRPr="00F77164" w:rsidRDefault="00174682" w:rsidP="00CD748F">
            <w:pPr>
              <w:rPr>
                <w:rFonts w:cs="Times"/>
              </w:rPr>
            </w:pPr>
            <w:r w:rsidRPr="00F77164">
              <w:rPr>
                <w:rStyle w:val="Emphasis"/>
                <w:rFonts w:cs="Times"/>
                <w:i w:val="0"/>
                <w:iCs w:val="0"/>
              </w:rPr>
              <w:t xml:space="preserve">S-band </w:t>
            </w:r>
          </w:p>
          <w:p w14:paraId="6685BC85" w14:textId="77777777" w:rsidR="00174682" w:rsidRPr="00F77164" w:rsidRDefault="00174682" w:rsidP="00CD748F">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25B1" w14:textId="77777777" w:rsidR="00174682" w:rsidRPr="00F77164" w:rsidRDefault="00174682" w:rsidP="00CD748F">
            <w:pPr>
              <w:rPr>
                <w:rFonts w:cs="Times"/>
              </w:rPr>
            </w:pPr>
            <w:r w:rsidRPr="00F77164">
              <w:rPr>
                <w:rStyle w:val="Emphasis"/>
                <w:rFonts w:cs="Times"/>
                <w:i w:val="0"/>
                <w:iCs w:val="0"/>
                <w:color w:val="000000"/>
              </w:rPr>
              <w:t>0.097 m</w:t>
            </w:r>
          </w:p>
        </w:tc>
      </w:tr>
      <w:tr w:rsidR="00174682" w:rsidRPr="00F77164" w14:paraId="462B2625" w14:textId="77777777" w:rsidTr="00CD748F">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8B2B2" w14:textId="77777777" w:rsidR="00174682" w:rsidRPr="00F77164" w:rsidRDefault="00174682" w:rsidP="00CD748F">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58BC2FD4" w14:textId="77777777" w:rsidR="00174682" w:rsidRPr="00F77164" w:rsidRDefault="00174682" w:rsidP="00CD748F">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683B7B3" w14:textId="77777777" w:rsidR="00174682" w:rsidRPr="00F77164" w:rsidRDefault="00174682" w:rsidP="00CD748F">
            <w:pPr>
              <w:rPr>
                <w:rFonts w:cs="Times"/>
              </w:rPr>
            </w:pPr>
            <w:r w:rsidRPr="00F77164">
              <w:rPr>
                <w:rStyle w:val="Emphasis"/>
                <w:rFonts w:cs="Times"/>
                <w:i w:val="0"/>
                <w:iCs w:val="0"/>
                <w:color w:val="000000"/>
              </w:rPr>
              <w:t>- 18.6 dB·K</w:t>
            </w:r>
            <w:r w:rsidRPr="00F77164">
              <w:rPr>
                <w:rStyle w:val="Emphasis"/>
                <w:rFonts w:cs="Times"/>
                <w:i w:val="0"/>
                <w:iCs w:val="0"/>
                <w:color w:val="000000"/>
                <w:vertAlign w:val="superscript"/>
              </w:rPr>
              <w:t>-1</w:t>
            </w:r>
          </w:p>
        </w:tc>
      </w:tr>
      <w:tr w:rsidR="00174682" w:rsidRPr="00F77164" w14:paraId="68E6E1E9" w14:textId="77777777" w:rsidTr="00CD748F">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3244D" w14:textId="77777777" w:rsidR="00174682" w:rsidRPr="00F77164" w:rsidRDefault="00174682" w:rsidP="00CD748F">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76743CB1" w14:textId="77777777" w:rsidR="00174682" w:rsidRPr="00F77164" w:rsidRDefault="00174682" w:rsidP="00CD748F">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4493E46" w14:textId="77777777" w:rsidR="00174682" w:rsidRPr="00F77164" w:rsidRDefault="00174682" w:rsidP="00CD748F">
            <w:pPr>
              <w:rPr>
                <w:rFonts w:cs="Times"/>
              </w:rPr>
            </w:pPr>
            <w:r w:rsidRPr="00F77164">
              <w:rPr>
                <w:rStyle w:val="Emphasis"/>
                <w:rFonts w:cs="Times"/>
                <w:i w:val="0"/>
                <w:iCs w:val="0"/>
              </w:rPr>
              <w:t>11 dBi</w:t>
            </w:r>
          </w:p>
        </w:tc>
      </w:tr>
    </w:tbl>
    <w:p w14:paraId="7C75A9B7" w14:textId="77777777" w:rsidR="00174682" w:rsidRPr="00F77164" w:rsidRDefault="00174682" w:rsidP="00174682">
      <w:pPr>
        <w:ind w:firstLine="720"/>
        <w:rPr>
          <w:rFonts w:eastAsia="Calibri" w:cs="Times"/>
        </w:rPr>
      </w:pPr>
      <w:r w:rsidRPr="00F77164">
        <w:rPr>
          <w:rStyle w:val="Emphasis"/>
          <w:rFonts w:cs="Times"/>
          <w:i w:val="0"/>
          <w:iCs w:val="0"/>
        </w:rPr>
        <w:t>NOTE 1: This value is equivalent to the antenna diameter in Sec. 6.4.1 of TR 38.811</w:t>
      </w:r>
    </w:p>
    <w:p w14:paraId="48FCDE45" w14:textId="77777777" w:rsidR="00174682" w:rsidRPr="00F77164" w:rsidRDefault="00174682" w:rsidP="00174682">
      <w:pPr>
        <w:ind w:firstLine="720"/>
        <w:rPr>
          <w:rFonts w:cs="Times"/>
        </w:rPr>
      </w:pPr>
      <w:r w:rsidRPr="00F77164">
        <w:rPr>
          <w:rStyle w:val="Emphasis"/>
          <w:rFonts w:cs="Times"/>
          <w:i w:val="0"/>
          <w:iCs w:val="0"/>
        </w:rPr>
        <w:t>NOTE 2: Satellite beam diameter is at Nadir point</w:t>
      </w:r>
    </w:p>
    <w:p w14:paraId="27E7E299"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05ECBFC8"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6C0D8E" w14:textId="77777777" w:rsidR="00174682" w:rsidRDefault="00174682" w:rsidP="00EC7BA6">
      <w:pPr>
        <w:snapToGrid w:val="0"/>
        <w:spacing w:beforeLines="50" w:before="120" w:afterLines="50" w:after="120"/>
        <w:rPr>
          <w:rFonts w:eastAsiaTheme="minorEastAsia"/>
          <w:lang w:eastAsia="zh-CN"/>
        </w:rPr>
      </w:pPr>
    </w:p>
    <w:bookmarkEnd w:id="2"/>
    <w:p w14:paraId="0E83661A" w14:textId="77777777" w:rsidR="00CC2B7A" w:rsidRPr="00F77164" w:rsidRDefault="00CC2B7A" w:rsidP="00CC2B7A">
      <w:pPr>
        <w:rPr>
          <w:rFonts w:cs="Times"/>
          <w:lang w:val="en-US"/>
        </w:rPr>
      </w:pPr>
      <w:r w:rsidRPr="006E2F3E">
        <w:rPr>
          <w:rStyle w:val="Emphasis"/>
          <w:rFonts w:cs="Times"/>
          <w:i w:val="0"/>
          <w:iCs w:val="0"/>
          <w:color w:val="000000"/>
          <w:highlight w:val="green"/>
          <w:shd w:val="clear" w:color="auto" w:fill="FFFF00"/>
        </w:rPr>
        <w:t>Agreement:</w:t>
      </w:r>
    </w:p>
    <w:p w14:paraId="61F099A8" w14:textId="77777777" w:rsidR="00CC2B7A" w:rsidRPr="00F77164" w:rsidRDefault="00CC2B7A" w:rsidP="00CC2B7A">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CC2B7A" w:rsidRPr="00F77164" w14:paraId="156F8B0D" w14:textId="77777777" w:rsidTr="00D07472">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643B44B" w14:textId="77777777" w:rsidR="00CC2B7A" w:rsidRPr="00F77164" w:rsidRDefault="00CC2B7A" w:rsidP="00D07472">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E68A186" w14:textId="77777777" w:rsidR="00CC2B7A" w:rsidRPr="00F77164" w:rsidRDefault="00CC2B7A" w:rsidP="00D07472">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F096A52" w14:textId="77777777" w:rsidR="00CC2B7A" w:rsidRPr="00F77164" w:rsidRDefault="00CC2B7A" w:rsidP="00D07472">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40A10F" w14:textId="77777777" w:rsidR="00CC2B7A" w:rsidRPr="00F77164" w:rsidRDefault="00CC2B7A" w:rsidP="00D07472">
            <w:pPr>
              <w:rPr>
                <w:rFonts w:cs="Times"/>
              </w:rPr>
            </w:pPr>
            <w:r w:rsidRPr="00F77164">
              <w:rPr>
                <w:rStyle w:val="Emphasis"/>
                <w:rFonts w:cs="Times"/>
                <w:i w:val="0"/>
                <w:iCs w:val="0"/>
                <w:color w:val="000000"/>
              </w:rPr>
              <w:t>LEO-1200 km</w:t>
            </w:r>
          </w:p>
        </w:tc>
      </w:tr>
      <w:tr w:rsidR="00CC2B7A" w:rsidRPr="00F77164" w14:paraId="1AAFBC71" w14:textId="77777777" w:rsidTr="00D07472">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33639F3" w14:textId="77777777" w:rsidR="00CC2B7A" w:rsidRPr="00F77164" w:rsidRDefault="00CC2B7A" w:rsidP="00D07472">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025A2361" w14:textId="77777777" w:rsidR="00CC2B7A" w:rsidRPr="00F77164" w:rsidRDefault="00CC2B7A" w:rsidP="00D07472">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70BFCB4" w14:textId="77777777" w:rsidR="00CC2B7A" w:rsidRPr="00F77164" w:rsidRDefault="00CC2B7A" w:rsidP="00D07472">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01EA75A4" w14:textId="77777777" w:rsidR="00CC2B7A" w:rsidRPr="00F77164" w:rsidRDefault="00CC2B7A" w:rsidP="00D07472">
            <w:pPr>
              <w:rPr>
                <w:rFonts w:cs="Times"/>
              </w:rPr>
            </w:pPr>
            <w:r w:rsidRPr="00F77164">
              <w:rPr>
                <w:rStyle w:val="Emphasis"/>
                <w:rFonts w:cs="Times"/>
                <w:i w:val="0"/>
                <w:iCs w:val="0"/>
              </w:rPr>
              <w:t>22.0631 degree</w:t>
            </w:r>
          </w:p>
        </w:tc>
      </w:tr>
      <w:tr w:rsidR="00CC2B7A" w:rsidRPr="00F77164" w14:paraId="4F201DB7" w14:textId="77777777" w:rsidTr="00D07472">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2DD06CE" w14:textId="77777777" w:rsidR="00CC2B7A" w:rsidRPr="00F77164" w:rsidRDefault="00CC2B7A" w:rsidP="00D07472">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545AEFD1" w14:textId="77777777" w:rsidR="00CC2B7A" w:rsidRPr="00F77164" w:rsidRDefault="00CC2B7A" w:rsidP="00D07472">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3FAEFCBE" w14:textId="77777777" w:rsidR="00CC2B7A" w:rsidRPr="00F77164" w:rsidRDefault="00CC2B7A" w:rsidP="00D07472">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722DA5E" w14:textId="77777777" w:rsidR="00CC2B7A" w:rsidRPr="00F77164" w:rsidRDefault="00CC2B7A" w:rsidP="00D07472">
            <w:pPr>
              <w:rPr>
                <w:rFonts w:cs="Times"/>
              </w:rPr>
            </w:pPr>
            <w:r w:rsidRPr="00F77164">
              <w:rPr>
                <w:rStyle w:val="Emphasis"/>
                <w:rFonts w:cs="Times"/>
                <w:i w:val="0"/>
                <w:iCs w:val="0"/>
              </w:rPr>
              <w:t>46.05 degree</w:t>
            </w:r>
          </w:p>
        </w:tc>
      </w:tr>
      <w:tr w:rsidR="00CC2B7A" w:rsidRPr="00F77164" w14:paraId="6F45326E" w14:textId="77777777" w:rsidTr="00D07472">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E20DFF5" w14:textId="77777777" w:rsidR="00CC2B7A" w:rsidRPr="00F77164" w:rsidRDefault="00CC2B7A" w:rsidP="00D07472">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E3C71C0" w14:textId="77777777" w:rsidR="00CC2B7A" w:rsidRPr="00F77164" w:rsidRDefault="00CC2B7A" w:rsidP="00D07472">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1FE4B1FC" w14:textId="77777777" w:rsidR="00CC2B7A" w:rsidRPr="00F77164" w:rsidRDefault="00CC2B7A" w:rsidP="00D07472">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38CE54B" w14:textId="77777777" w:rsidR="00CC2B7A" w:rsidRPr="00F77164" w:rsidRDefault="00CC2B7A" w:rsidP="00D07472">
            <w:pPr>
              <w:rPr>
                <w:rFonts w:cs="Times"/>
              </w:rPr>
            </w:pPr>
            <w:r w:rsidRPr="00F77164">
              <w:rPr>
                <w:rStyle w:val="Emphasis"/>
                <w:rFonts w:cs="Times"/>
                <w:i w:val="0"/>
                <w:iCs w:val="0"/>
              </w:rPr>
              <w:t>30 degree</w:t>
            </w:r>
          </w:p>
        </w:tc>
      </w:tr>
      <w:tr w:rsidR="00CC2B7A" w:rsidRPr="00F77164" w14:paraId="1E3EA19E" w14:textId="77777777" w:rsidTr="00D07472">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CAC8B0A" w14:textId="77777777" w:rsidR="00CC2B7A" w:rsidRPr="00F77164" w:rsidRDefault="00CC2B7A" w:rsidP="00D07472">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25ED9D3" w14:textId="77777777" w:rsidR="00CC2B7A" w:rsidRPr="00F77164" w:rsidRDefault="00CC2B7A" w:rsidP="00D07472">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BD7294D" w14:textId="77777777" w:rsidR="00CC2B7A" w:rsidRPr="00F77164" w:rsidRDefault="00CC2B7A" w:rsidP="00D07472">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68584AE8" w14:textId="77777777" w:rsidR="00CC2B7A" w:rsidRPr="00F77164" w:rsidRDefault="00CC2B7A" w:rsidP="00D07472">
            <w:pPr>
              <w:rPr>
                <w:rFonts w:cs="Times"/>
              </w:rPr>
            </w:pPr>
            <w:r w:rsidRPr="00F77164">
              <w:rPr>
                <w:rStyle w:val="Emphasis"/>
                <w:rFonts w:cs="Times"/>
                <w:i w:val="0"/>
                <w:iCs w:val="0"/>
              </w:rPr>
              <w:t>1998 km</w:t>
            </w:r>
          </w:p>
        </w:tc>
      </w:tr>
    </w:tbl>
    <w:p w14:paraId="63CADD1F" w14:textId="77777777" w:rsidR="00CC2B7A" w:rsidRPr="00F77164" w:rsidRDefault="00CC2B7A" w:rsidP="00CC2B7A">
      <w:pPr>
        <w:rPr>
          <w:rFonts w:eastAsia="Calibri" w:cs="Times"/>
        </w:rPr>
      </w:pPr>
      <w:r w:rsidRPr="00F77164">
        <w:rPr>
          <w:rStyle w:val="Emphasis"/>
          <w:rFonts w:cs="Times"/>
          <w:i w:val="0"/>
          <w:iCs w:val="0"/>
        </w:rPr>
        <w:lastRenderedPageBreak/>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CC2B7A" w:rsidRPr="00F77164" w14:paraId="051F6F07" w14:textId="77777777" w:rsidTr="00D07472">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891ED56" w14:textId="77777777" w:rsidR="00CC2B7A" w:rsidRPr="00F77164" w:rsidRDefault="00CC2B7A" w:rsidP="00D07472">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14AFED8" w14:textId="77777777" w:rsidR="00CC2B7A" w:rsidRPr="00F77164" w:rsidRDefault="00CC2B7A" w:rsidP="00D07472">
            <w:pPr>
              <w:rPr>
                <w:rFonts w:cs="Times"/>
              </w:rPr>
            </w:pPr>
            <w:r w:rsidRPr="00F77164">
              <w:rPr>
                <w:rStyle w:val="Emphasis"/>
                <w:rFonts w:cs="Times"/>
                <w:i w:val="0"/>
                <w:iCs w:val="0"/>
                <w:color w:val="000000"/>
              </w:rPr>
              <w:t>LEO-600 km</w:t>
            </w:r>
          </w:p>
        </w:tc>
      </w:tr>
      <w:tr w:rsidR="00CC2B7A" w:rsidRPr="00F77164" w14:paraId="38C581C8" w14:textId="77777777" w:rsidTr="00D07472">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1F308C1" w14:textId="77777777" w:rsidR="00CC2B7A" w:rsidRPr="00F77164" w:rsidRDefault="00CC2B7A" w:rsidP="00D07472">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3A3AA36" w14:textId="77777777" w:rsidR="00CC2B7A" w:rsidRPr="00F77164" w:rsidRDefault="00CC2B7A" w:rsidP="00D07472">
            <w:pPr>
              <w:rPr>
                <w:rFonts w:cs="Times"/>
              </w:rPr>
            </w:pPr>
            <w:r w:rsidRPr="00F77164">
              <w:rPr>
                <w:rStyle w:val="Emphasis"/>
                <w:rFonts w:cs="Times"/>
                <w:i w:val="0"/>
                <w:iCs w:val="0"/>
              </w:rPr>
              <w:t>104.7 degree</w:t>
            </w:r>
          </w:p>
        </w:tc>
      </w:tr>
      <w:tr w:rsidR="00CC2B7A" w:rsidRPr="00F77164" w14:paraId="41086E74" w14:textId="77777777" w:rsidTr="00D07472">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C1096EC" w14:textId="77777777" w:rsidR="00CC2B7A" w:rsidRPr="00F77164" w:rsidRDefault="00CC2B7A" w:rsidP="00D07472">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737A973A" w14:textId="77777777" w:rsidR="00CC2B7A" w:rsidRPr="00F77164" w:rsidRDefault="00CC2B7A" w:rsidP="00D07472">
            <w:pPr>
              <w:rPr>
                <w:rFonts w:cs="Times"/>
              </w:rPr>
            </w:pPr>
            <w:r w:rsidRPr="00F77164">
              <w:rPr>
                <w:rStyle w:val="Emphasis"/>
                <w:rFonts w:cs="Times"/>
                <w:i w:val="0"/>
                <w:iCs w:val="0"/>
              </w:rPr>
              <w:t>90 degree</w:t>
            </w:r>
          </w:p>
        </w:tc>
      </w:tr>
      <w:tr w:rsidR="00CC2B7A" w:rsidRPr="00F77164" w14:paraId="7C426227" w14:textId="77777777" w:rsidTr="00D07472">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B821EA5" w14:textId="77777777" w:rsidR="00CC2B7A" w:rsidRPr="00F77164" w:rsidRDefault="00CC2B7A" w:rsidP="00D07472">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49DE9D39" w14:textId="77777777" w:rsidR="00CC2B7A" w:rsidRPr="00F77164" w:rsidRDefault="00CC2B7A" w:rsidP="00D07472">
            <w:pPr>
              <w:rPr>
                <w:rFonts w:cs="Times"/>
              </w:rPr>
            </w:pPr>
            <w:r w:rsidRPr="00F77164">
              <w:rPr>
                <w:rStyle w:val="Emphasis"/>
                <w:rFonts w:cs="Times"/>
                <w:i w:val="0"/>
                <w:iCs w:val="0"/>
              </w:rPr>
              <w:t>30 degree</w:t>
            </w:r>
          </w:p>
        </w:tc>
      </w:tr>
      <w:tr w:rsidR="00CC2B7A" w:rsidRPr="00F77164" w14:paraId="0E28E042" w14:textId="77777777" w:rsidTr="00D07472">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9BC7931" w14:textId="77777777" w:rsidR="00CC2B7A" w:rsidRPr="00F77164" w:rsidRDefault="00CC2B7A" w:rsidP="00D07472">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6E820C90" w14:textId="77777777" w:rsidR="00CC2B7A" w:rsidRPr="00F77164" w:rsidRDefault="00CC2B7A" w:rsidP="00D07472">
            <w:pPr>
              <w:rPr>
                <w:rFonts w:cs="Times"/>
              </w:rPr>
            </w:pPr>
            <w:r w:rsidRPr="00F77164">
              <w:rPr>
                <w:rStyle w:val="Emphasis"/>
                <w:rFonts w:cs="Times"/>
                <w:i w:val="0"/>
                <w:iCs w:val="0"/>
              </w:rPr>
              <w:t>1076 km</w:t>
            </w:r>
          </w:p>
        </w:tc>
      </w:tr>
    </w:tbl>
    <w:p w14:paraId="513005D6" w14:textId="77777777" w:rsidR="00CC2B7A" w:rsidRPr="00F77164" w:rsidRDefault="00CC2B7A" w:rsidP="00CC2B7A">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3A5CD5FC" w14:textId="77777777" w:rsidR="00CC2B7A" w:rsidRPr="00F77164" w:rsidRDefault="00CC2B7A" w:rsidP="00CC2B7A">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1689E5F6" w14:textId="77777777" w:rsidR="00CC2B7A" w:rsidRPr="00F77164" w:rsidRDefault="00CC2B7A" w:rsidP="00CC2B7A">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347D7CC" w14:textId="77777777" w:rsidR="00CC2B7A" w:rsidRPr="00F77164" w:rsidRDefault="00CC2B7A" w:rsidP="00CC2B7A">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362E8740" w14:textId="77777777" w:rsidR="00CC2B7A" w:rsidRPr="00F77164" w:rsidRDefault="00CC2B7A" w:rsidP="00CC2B7A">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3207696F" w14:textId="77777777" w:rsidR="00CC2B7A" w:rsidRPr="00F77164" w:rsidRDefault="00CC2B7A" w:rsidP="00CC2B7A">
      <w:pPr>
        <w:rPr>
          <w:rFonts w:cs="Times"/>
        </w:rPr>
      </w:pPr>
      <w:r w:rsidRPr="00F77164">
        <w:rPr>
          <w:rStyle w:val="Emphasis"/>
          <w:rFonts w:cs="Times"/>
          <w:i w:val="0"/>
          <w:iCs w:val="0"/>
        </w:rPr>
        <w:t> </w:t>
      </w:r>
    </w:p>
    <w:p w14:paraId="6164903A" w14:textId="77777777" w:rsidR="00CC2B7A" w:rsidRPr="00F77164" w:rsidRDefault="00CC2B7A" w:rsidP="00CC2B7A">
      <w:pPr>
        <w:rPr>
          <w:rFonts w:cs="Times"/>
        </w:rPr>
      </w:pPr>
      <w:r w:rsidRPr="00F77164">
        <w:rPr>
          <w:rFonts w:cs="Times"/>
        </w:rPr>
        <w:t> </w:t>
      </w:r>
    </w:p>
    <w:p w14:paraId="69FDF728" w14:textId="77777777" w:rsidR="00CC2B7A" w:rsidRPr="00F77164" w:rsidRDefault="00CC2B7A" w:rsidP="00CC2B7A">
      <w:pPr>
        <w:jc w:val="center"/>
        <w:rPr>
          <w:rFonts w:cs="Times"/>
        </w:rPr>
      </w:pPr>
      <w:r w:rsidRPr="00F77164">
        <w:rPr>
          <w:rFonts w:cs="Times"/>
        </w:rPr>
        <w:fldChar w:fldCharType="begin"/>
      </w:r>
      <w:r w:rsidRPr="00F77164">
        <w:rPr>
          <w:rFonts w:cs="Times"/>
        </w:rPr>
        <w:instrText xml:space="preserve"> INCLUDEPICTURE  "cid:image001.png@01D6FB28.5C3EA000" \* MERGEFORMATINET </w:instrText>
      </w:r>
      <w:r w:rsidRPr="00F77164">
        <w:rPr>
          <w:rFonts w:cs="Times"/>
        </w:rPr>
        <w:fldChar w:fldCharType="separate"/>
      </w:r>
      <w:r w:rsidR="0029494D">
        <w:rPr>
          <w:rFonts w:cs="Times"/>
        </w:rPr>
        <w:fldChar w:fldCharType="begin"/>
      </w:r>
      <w:r w:rsidR="0029494D">
        <w:rPr>
          <w:rFonts w:cs="Times"/>
        </w:rPr>
        <w:instrText xml:space="preserve"> INCLUDEPICTURE  "cid:image001.png@01D6FB28.5C3EA000" \* MERGEFORMATINET </w:instrText>
      </w:r>
      <w:r w:rsidR="0029494D">
        <w:rPr>
          <w:rFonts w:cs="Times"/>
        </w:rPr>
        <w:fldChar w:fldCharType="separate"/>
      </w:r>
      <w:r w:rsidR="00D7499E">
        <w:rPr>
          <w:rFonts w:cs="Times"/>
        </w:rPr>
        <w:fldChar w:fldCharType="begin"/>
      </w:r>
      <w:r w:rsidR="00D7499E">
        <w:rPr>
          <w:rFonts w:cs="Times"/>
        </w:rPr>
        <w:instrText xml:space="preserve"> INCLUDEPICTURE  "cid:image001.png@01D6FB28.5C3EA000" \* MERGEFORMATINET </w:instrText>
      </w:r>
      <w:r w:rsidR="00D7499E">
        <w:rPr>
          <w:rFonts w:cs="Times"/>
        </w:rPr>
        <w:fldChar w:fldCharType="separate"/>
      </w:r>
      <w:r w:rsidR="004771FA">
        <w:rPr>
          <w:rFonts w:cs="Times"/>
        </w:rPr>
        <w:fldChar w:fldCharType="begin"/>
      </w:r>
      <w:r w:rsidR="004771FA">
        <w:rPr>
          <w:rFonts w:cs="Times"/>
        </w:rPr>
        <w:instrText xml:space="preserve"> INCLUDEPICTURE  "cid:image001.png@01D6FB28.5C3EA000" \* MERGEFORMATINET </w:instrText>
      </w:r>
      <w:r w:rsidR="004771FA">
        <w:rPr>
          <w:rFonts w:cs="Times"/>
        </w:rPr>
        <w:fldChar w:fldCharType="separate"/>
      </w:r>
      <w:r w:rsidR="006111FC">
        <w:rPr>
          <w:rFonts w:cs="Times"/>
        </w:rPr>
        <w:fldChar w:fldCharType="begin"/>
      </w:r>
      <w:r w:rsidR="006111FC">
        <w:rPr>
          <w:rFonts w:cs="Times"/>
        </w:rPr>
        <w:instrText xml:space="preserve"> INCLUDEPICTURE  "cid:image001.png@01D6FB28.5C3EA000" \* MERGEFORMATINET </w:instrText>
      </w:r>
      <w:r w:rsidR="006111FC">
        <w:rPr>
          <w:rFonts w:cs="Times"/>
        </w:rPr>
        <w:fldChar w:fldCharType="separate"/>
      </w:r>
      <w:r w:rsidR="00AA0FFA">
        <w:rPr>
          <w:rFonts w:cs="Times"/>
        </w:rPr>
        <w:fldChar w:fldCharType="begin"/>
      </w:r>
      <w:r w:rsidR="00AA0FFA">
        <w:rPr>
          <w:rFonts w:cs="Times"/>
        </w:rPr>
        <w:instrText xml:space="preserve"> INCLUDEPICTURE  "cid:image001.png@01D6FB28.5C3EA000" \* MERGEFORMATINET </w:instrText>
      </w:r>
      <w:r w:rsidR="00AA0FFA">
        <w:rPr>
          <w:rFonts w:cs="Times"/>
        </w:rPr>
        <w:fldChar w:fldCharType="separate"/>
      </w:r>
      <w:r w:rsidR="0048062A">
        <w:rPr>
          <w:rFonts w:cs="Times"/>
        </w:rPr>
        <w:fldChar w:fldCharType="begin"/>
      </w:r>
      <w:r w:rsidR="0048062A">
        <w:rPr>
          <w:rFonts w:cs="Times"/>
        </w:rPr>
        <w:instrText xml:space="preserve"> INCLUDEPICTURE  "cid:image001.png@01D6FB28.5C3EA000" \* MERGEFORMATINET </w:instrText>
      </w:r>
      <w:r w:rsidR="0048062A">
        <w:rPr>
          <w:rFonts w:cs="Times"/>
        </w:rPr>
        <w:fldChar w:fldCharType="separate"/>
      </w:r>
      <w:r w:rsidR="00AD6928">
        <w:rPr>
          <w:rFonts w:cs="Times"/>
        </w:rPr>
        <w:fldChar w:fldCharType="begin"/>
      </w:r>
      <w:r w:rsidR="00AD6928">
        <w:rPr>
          <w:rFonts w:cs="Times"/>
        </w:rPr>
        <w:instrText xml:space="preserve"> </w:instrText>
      </w:r>
      <w:r w:rsidR="00AD6928">
        <w:rPr>
          <w:rFonts w:cs="Times"/>
        </w:rPr>
        <w:instrText>INCLUDEPICTURE  "cid:image001.png@01D6FB28.5C3EA000" \* MERGEFORMATINET</w:instrText>
      </w:r>
      <w:r w:rsidR="00AD6928">
        <w:rPr>
          <w:rFonts w:cs="Times"/>
        </w:rPr>
        <w:instrText xml:space="preserve"> </w:instrText>
      </w:r>
      <w:r w:rsidR="00AD6928">
        <w:rPr>
          <w:rFonts w:cs="Times"/>
        </w:rPr>
        <w:fldChar w:fldCharType="separate"/>
      </w:r>
      <w:r w:rsidR="003C2DF8">
        <w:rPr>
          <w:rFonts w:cs="Times"/>
        </w:rPr>
        <w:pict w14:anchorId="2C6735B0">
          <v:shape id="_x0000_i1026" type="#_x0000_t75" style="width:426.75pt;height:189.4pt">
            <v:imagedata r:id="rId13" r:href="rId15"/>
          </v:shape>
        </w:pict>
      </w:r>
      <w:r w:rsidR="00AD6928">
        <w:rPr>
          <w:rFonts w:cs="Times"/>
        </w:rPr>
        <w:fldChar w:fldCharType="end"/>
      </w:r>
      <w:r w:rsidR="0048062A">
        <w:rPr>
          <w:rFonts w:cs="Times"/>
        </w:rPr>
        <w:fldChar w:fldCharType="end"/>
      </w:r>
      <w:r w:rsidR="00AA0FFA">
        <w:rPr>
          <w:rFonts w:cs="Times"/>
        </w:rPr>
        <w:fldChar w:fldCharType="end"/>
      </w:r>
      <w:r w:rsidR="006111FC">
        <w:rPr>
          <w:rFonts w:cs="Times"/>
        </w:rPr>
        <w:fldChar w:fldCharType="end"/>
      </w:r>
      <w:r w:rsidR="004771FA">
        <w:rPr>
          <w:rFonts w:cs="Times"/>
        </w:rPr>
        <w:fldChar w:fldCharType="end"/>
      </w:r>
      <w:r w:rsidR="00D7499E">
        <w:rPr>
          <w:rFonts w:cs="Times"/>
        </w:rPr>
        <w:fldChar w:fldCharType="end"/>
      </w:r>
      <w:r w:rsidR="0029494D">
        <w:rPr>
          <w:rFonts w:cs="Times"/>
        </w:rPr>
        <w:fldChar w:fldCharType="end"/>
      </w:r>
      <w:r w:rsidRPr="00F77164">
        <w:rPr>
          <w:rFonts w:cs="Times"/>
        </w:rPr>
        <w:fldChar w:fldCharType="end"/>
      </w:r>
    </w:p>
    <w:p w14:paraId="5C2F4058" w14:textId="77777777" w:rsidR="00D753DF" w:rsidRDefault="00D753DF" w:rsidP="004502DC">
      <w:pPr>
        <w:snapToGrid w:val="0"/>
        <w:spacing w:beforeLines="50" w:before="120" w:afterLines="50" w:after="120"/>
        <w:rPr>
          <w:rFonts w:eastAsiaTheme="minorEastAsia"/>
          <w:lang w:eastAsia="zh-CN"/>
        </w:rPr>
      </w:pPr>
    </w:p>
    <w:p w14:paraId="3C3C9281" w14:textId="2FDF84B7" w:rsidR="00CC2B7A" w:rsidRPr="003B4DC3" w:rsidRDefault="003B4DC3" w:rsidP="003B4DC3">
      <w:pPr>
        <w:pStyle w:val="Heading2"/>
        <w:rPr>
          <w:lang w:val="en-US" w:eastAsia="zh-TW"/>
        </w:rPr>
      </w:pPr>
      <w:r w:rsidRPr="003B4DC3">
        <w:rPr>
          <w:lang w:val="en-US" w:eastAsia="zh-TW"/>
        </w:rPr>
        <w:t>Link budget results summary</w:t>
      </w:r>
    </w:p>
    <w:p w14:paraId="12DC7E21" w14:textId="77777777" w:rsidR="003B4DC3" w:rsidRDefault="003B4DC3" w:rsidP="004502DC">
      <w:pPr>
        <w:snapToGrid w:val="0"/>
        <w:spacing w:beforeLines="50" w:before="120" w:afterLines="50" w:after="120"/>
        <w:rPr>
          <w:rFonts w:eastAsiaTheme="minorEastAsia"/>
          <w:lang w:eastAsia="zh-CN"/>
        </w:rPr>
      </w:pPr>
    </w:p>
    <w:p w14:paraId="1DF02BD6" w14:textId="70A1DAA6" w:rsidR="00DC4EF4" w:rsidRDefault="0000295E" w:rsidP="004502DC">
      <w:pPr>
        <w:snapToGrid w:val="0"/>
        <w:spacing w:beforeLines="50" w:before="120" w:afterLines="50" w:after="120"/>
        <w:rPr>
          <w:rFonts w:eastAsiaTheme="minorEastAsia"/>
          <w:lang w:eastAsia="zh-CN"/>
        </w:rPr>
      </w:pPr>
      <w:r>
        <w:rPr>
          <w:rFonts w:eastAsiaTheme="minorEastAsia"/>
          <w:lang w:eastAsia="zh-CN"/>
        </w:rPr>
        <w:t xml:space="preserve">Link budget results were provided by </w:t>
      </w:r>
      <w:r w:rsidR="003B4DC3">
        <w:rPr>
          <w:rFonts w:eastAsiaTheme="minorEastAsia"/>
          <w:lang w:eastAsia="zh-CN"/>
        </w:rPr>
        <w:t>Huawei</w:t>
      </w:r>
      <w:r w:rsidR="00D97F2F">
        <w:rPr>
          <w:rFonts w:eastAsiaTheme="minorEastAsia"/>
          <w:lang w:eastAsia="zh-CN"/>
        </w:rPr>
        <w:t xml:space="preserve">, OPPO, Vivo, </w:t>
      </w:r>
      <w:r w:rsidR="00B57075">
        <w:rPr>
          <w:rFonts w:eastAsiaTheme="minorEastAsia"/>
          <w:lang w:eastAsia="zh-CN"/>
        </w:rPr>
        <w:t>CATT, MediaTek, Nokia, CMCC, ZTE, Xiaomi, Ericsson, Qualcomm,</w:t>
      </w:r>
      <w:r>
        <w:rPr>
          <w:rFonts w:eastAsiaTheme="minorEastAsia"/>
          <w:lang w:eastAsia="zh-CN"/>
        </w:rPr>
        <w:t xml:space="preserve"> Apple, </w:t>
      </w:r>
      <w:r w:rsidR="003C2DF8">
        <w:rPr>
          <w:rFonts w:eastAsiaTheme="minorEastAsia"/>
          <w:lang w:eastAsia="zh-CN"/>
        </w:rPr>
        <w:t xml:space="preserve">Samsung, </w:t>
      </w:r>
      <w:bookmarkStart w:id="3" w:name="_GoBack"/>
      <w:bookmarkEnd w:id="3"/>
      <w:r>
        <w:rPr>
          <w:rFonts w:eastAsiaTheme="minorEastAsia"/>
          <w:lang w:eastAsia="zh-CN"/>
        </w:rPr>
        <w:t>Sony, Sateliot</w:t>
      </w:r>
      <w:r w:rsidR="00B57075">
        <w:rPr>
          <w:rFonts w:eastAsiaTheme="minorEastAsia"/>
          <w:lang w:eastAsia="zh-CN"/>
        </w:rPr>
        <w:t xml:space="preserve"> </w:t>
      </w:r>
    </w:p>
    <w:p w14:paraId="0DE04000" w14:textId="408C2738"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Huawei observed </w:t>
      </w:r>
      <w:r w:rsidRPr="0000295E">
        <w:rPr>
          <w:rFonts w:eastAsiaTheme="minorEastAsia"/>
          <w:lang w:eastAsia="zh-CN"/>
        </w:rPr>
        <w:t>the worst CNR for the four sets of satellites are around -12 dB, -16 dB, -13dB and -17dB, respectively.</w:t>
      </w:r>
    </w:p>
    <w:p w14:paraId="5BC96164" w14:textId="77777777" w:rsidR="0000295E" w:rsidRDefault="0000295E" w:rsidP="004502DC">
      <w:pPr>
        <w:snapToGrid w:val="0"/>
        <w:spacing w:beforeLines="50" w:before="120" w:afterLines="50" w:after="120"/>
        <w:rPr>
          <w:rFonts w:eastAsiaTheme="minorEastAsia"/>
          <w:lang w:eastAsia="zh-CN"/>
        </w:rPr>
      </w:pPr>
    </w:p>
    <w:p w14:paraId="31E8FAF0" w14:textId="468FB16B"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OPPO showed cdf of CIR for Set 1, Set 2, set 3. The set 3 has lowest CIR, with 5% percentile at -5 dB.</w:t>
      </w:r>
    </w:p>
    <w:p w14:paraId="18A58077" w14:textId="77777777" w:rsidR="0000295E" w:rsidRDefault="0000295E" w:rsidP="004502DC">
      <w:pPr>
        <w:snapToGrid w:val="0"/>
        <w:spacing w:beforeLines="50" w:before="120" w:afterLines="50" w:after="120"/>
        <w:rPr>
          <w:rFonts w:eastAsiaTheme="minorEastAsia"/>
          <w:lang w:eastAsia="zh-CN"/>
        </w:rPr>
      </w:pPr>
    </w:p>
    <w:p w14:paraId="10A87F56" w14:textId="77777777" w:rsidR="0000295E" w:rsidRPr="00B822AC" w:rsidRDefault="0000295E" w:rsidP="0000295E">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00295E" w:rsidRPr="004745AF" w14:paraId="1081590C" w14:textId="77777777" w:rsidTr="009C4324">
        <w:trPr>
          <w:jc w:val="center"/>
        </w:trPr>
        <w:tc>
          <w:tcPr>
            <w:tcW w:w="3375" w:type="dxa"/>
            <w:gridSpan w:val="2"/>
            <w:shd w:val="clear" w:color="auto" w:fill="auto"/>
          </w:tcPr>
          <w:p w14:paraId="2B29B05A" w14:textId="77777777" w:rsidR="0000295E" w:rsidRPr="004745AF" w:rsidRDefault="0000295E" w:rsidP="009C4324">
            <w:pPr>
              <w:pStyle w:val="BodyText"/>
              <w:jc w:val="center"/>
              <w:rPr>
                <w:rFonts w:eastAsia="SimSun"/>
                <w:sz w:val="18"/>
                <w:szCs w:val="18"/>
                <w:lang w:eastAsia="zh-CN"/>
              </w:rPr>
            </w:pPr>
          </w:p>
        </w:tc>
        <w:tc>
          <w:tcPr>
            <w:tcW w:w="1161" w:type="dxa"/>
            <w:shd w:val="clear" w:color="auto" w:fill="auto"/>
          </w:tcPr>
          <w:p w14:paraId="795F49AE" w14:textId="77777777" w:rsidR="0000295E" w:rsidRPr="004745AF" w:rsidRDefault="0000295E" w:rsidP="009C4324">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579A8202" w14:textId="77777777" w:rsidR="0000295E" w:rsidRPr="004745AF" w:rsidRDefault="0000295E" w:rsidP="009C4324">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5D7A72D9" w14:textId="77777777" w:rsidR="0000295E" w:rsidRPr="004745AF" w:rsidRDefault="0000295E" w:rsidP="009C4324">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D94CCCB" w14:textId="77777777" w:rsidR="0000295E" w:rsidRPr="004745AF" w:rsidRDefault="0000295E" w:rsidP="009C4324">
            <w:pPr>
              <w:pStyle w:val="BodyText"/>
              <w:jc w:val="center"/>
              <w:rPr>
                <w:rFonts w:eastAsia="SimSun"/>
                <w:sz w:val="18"/>
                <w:szCs w:val="18"/>
                <w:lang w:eastAsia="zh-CN"/>
              </w:rPr>
            </w:pPr>
            <w:r>
              <w:rPr>
                <w:rFonts w:eastAsia="SimSun"/>
                <w:sz w:val="18"/>
                <w:szCs w:val="18"/>
                <w:lang w:eastAsia="zh-CN"/>
              </w:rPr>
              <w:t>95%</w:t>
            </w:r>
          </w:p>
        </w:tc>
      </w:tr>
      <w:tr w:rsidR="0000295E" w:rsidRPr="00CE2602" w14:paraId="44C90D8C" w14:textId="77777777" w:rsidTr="009C4324">
        <w:trPr>
          <w:jc w:val="center"/>
        </w:trPr>
        <w:tc>
          <w:tcPr>
            <w:tcW w:w="1175" w:type="dxa"/>
            <w:vMerge w:val="restart"/>
            <w:shd w:val="clear" w:color="auto" w:fill="F7CAAC"/>
          </w:tcPr>
          <w:p w14:paraId="4D41D7E8" w14:textId="77777777" w:rsidR="0000295E" w:rsidRPr="004745AF" w:rsidRDefault="0000295E" w:rsidP="009C4324">
            <w:pPr>
              <w:pStyle w:val="BodyText"/>
              <w:jc w:val="center"/>
              <w:rPr>
                <w:rFonts w:eastAsia="SimSun"/>
                <w:sz w:val="18"/>
                <w:szCs w:val="18"/>
                <w:lang w:eastAsia="zh-CN"/>
              </w:rPr>
            </w:pPr>
            <w:r>
              <w:rPr>
                <w:sz w:val="18"/>
                <w:szCs w:val="18"/>
              </w:rPr>
              <w:t>DL</w:t>
            </w:r>
          </w:p>
        </w:tc>
        <w:tc>
          <w:tcPr>
            <w:tcW w:w="2200" w:type="dxa"/>
            <w:shd w:val="clear" w:color="auto" w:fill="F7CAAC"/>
          </w:tcPr>
          <w:p w14:paraId="7204C21C" w14:textId="77777777" w:rsidR="0000295E" w:rsidRDefault="0000295E" w:rsidP="009C4324">
            <w:pPr>
              <w:pStyle w:val="BodyText"/>
              <w:spacing w:after="0"/>
              <w:jc w:val="center"/>
              <w:rPr>
                <w:sz w:val="18"/>
                <w:szCs w:val="18"/>
              </w:rPr>
            </w:pPr>
            <w:r w:rsidRPr="004745AF">
              <w:rPr>
                <w:sz w:val="18"/>
                <w:szCs w:val="18"/>
              </w:rPr>
              <w:t>Scenario A</w:t>
            </w:r>
          </w:p>
          <w:p w14:paraId="3B979C6A" w14:textId="77777777" w:rsidR="0000295E" w:rsidRPr="004745AF" w:rsidRDefault="0000295E" w:rsidP="009C4324">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42586C3E" w14:textId="77777777" w:rsidR="0000295E" w:rsidRPr="0021457E" w:rsidRDefault="0000295E" w:rsidP="009C4324">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53D6947" w14:textId="77777777" w:rsidR="0000295E" w:rsidRPr="0021457E" w:rsidRDefault="0000295E" w:rsidP="009C4324">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2FFCB212" w14:textId="77777777" w:rsidR="0000295E" w:rsidRPr="0021457E" w:rsidRDefault="0000295E" w:rsidP="009C4324">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0C4817E3" w14:textId="77777777" w:rsidR="0000295E" w:rsidRPr="0021457E" w:rsidRDefault="0000295E" w:rsidP="009C4324">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00295E" w:rsidRPr="00CE2602" w14:paraId="0B89A775" w14:textId="77777777" w:rsidTr="009C4324">
        <w:trPr>
          <w:jc w:val="center"/>
        </w:trPr>
        <w:tc>
          <w:tcPr>
            <w:tcW w:w="1175" w:type="dxa"/>
            <w:vMerge/>
            <w:shd w:val="clear" w:color="auto" w:fill="F7CAAC"/>
          </w:tcPr>
          <w:p w14:paraId="70198288" w14:textId="77777777" w:rsidR="0000295E" w:rsidRPr="004745AF" w:rsidRDefault="0000295E" w:rsidP="009C4324">
            <w:pPr>
              <w:pStyle w:val="BodyText"/>
              <w:jc w:val="center"/>
              <w:rPr>
                <w:rFonts w:eastAsia="SimSun"/>
                <w:sz w:val="18"/>
                <w:szCs w:val="18"/>
                <w:lang w:eastAsia="zh-CN"/>
              </w:rPr>
            </w:pPr>
          </w:p>
        </w:tc>
        <w:tc>
          <w:tcPr>
            <w:tcW w:w="2200" w:type="dxa"/>
            <w:shd w:val="clear" w:color="auto" w:fill="F7CAAC"/>
          </w:tcPr>
          <w:p w14:paraId="1DB190F9" w14:textId="77777777" w:rsidR="0000295E" w:rsidRPr="00CE2602" w:rsidRDefault="0000295E" w:rsidP="009C4324">
            <w:pPr>
              <w:pStyle w:val="BodyText"/>
              <w:spacing w:after="0"/>
              <w:jc w:val="center"/>
              <w:rPr>
                <w:sz w:val="18"/>
                <w:szCs w:val="18"/>
              </w:rPr>
            </w:pPr>
            <w:r w:rsidRPr="00CE2602">
              <w:rPr>
                <w:sz w:val="18"/>
                <w:szCs w:val="18"/>
              </w:rPr>
              <w:t>Scenario B&amp;C-600km</w:t>
            </w:r>
          </w:p>
          <w:p w14:paraId="401353C9" w14:textId="77777777" w:rsidR="0000295E" w:rsidRPr="004745AF" w:rsidRDefault="0000295E" w:rsidP="009C4324">
            <w:pPr>
              <w:pStyle w:val="BodyText"/>
              <w:spacing w:after="0"/>
              <w:jc w:val="center"/>
              <w:rPr>
                <w:rFonts w:eastAsia="SimSun"/>
                <w:sz w:val="18"/>
                <w:szCs w:val="18"/>
                <w:lang w:eastAsia="zh-CN"/>
              </w:rPr>
            </w:pPr>
            <w:r>
              <w:rPr>
                <w:sz w:val="18"/>
                <w:szCs w:val="18"/>
              </w:rPr>
              <w:t>(LEO-600)</w:t>
            </w:r>
          </w:p>
        </w:tc>
        <w:tc>
          <w:tcPr>
            <w:tcW w:w="1161" w:type="dxa"/>
            <w:shd w:val="clear" w:color="auto" w:fill="FBE4D5"/>
          </w:tcPr>
          <w:p w14:paraId="408209C1" w14:textId="77777777" w:rsidR="0000295E" w:rsidRPr="0021457E" w:rsidRDefault="0000295E" w:rsidP="009C4324">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57BD12BE" w14:textId="77777777" w:rsidR="0000295E" w:rsidRPr="0021457E" w:rsidRDefault="0000295E" w:rsidP="009C4324">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0B84F6DE" w14:textId="77777777" w:rsidR="0000295E" w:rsidRPr="0021457E" w:rsidRDefault="0000295E" w:rsidP="009C4324">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06FF4F16" w14:textId="77777777" w:rsidR="0000295E" w:rsidRPr="0021457E" w:rsidRDefault="0000295E" w:rsidP="009C4324">
            <w:pPr>
              <w:jc w:val="center"/>
              <w:rPr>
                <w:rFonts w:eastAsia="DengXian"/>
                <w:sz w:val="18"/>
                <w:szCs w:val="18"/>
              </w:rPr>
            </w:pPr>
            <w:r w:rsidRPr="0021457E">
              <w:rPr>
                <w:rFonts w:eastAsia="DengXian" w:hint="eastAsia"/>
                <w:sz w:val="18"/>
                <w:szCs w:val="18"/>
              </w:rPr>
              <w:t>2.2</w:t>
            </w:r>
          </w:p>
        </w:tc>
      </w:tr>
      <w:tr w:rsidR="0000295E" w:rsidRPr="00CE2602" w14:paraId="62DFB780" w14:textId="77777777" w:rsidTr="009C4324">
        <w:trPr>
          <w:jc w:val="center"/>
        </w:trPr>
        <w:tc>
          <w:tcPr>
            <w:tcW w:w="1175" w:type="dxa"/>
            <w:vMerge/>
            <w:shd w:val="clear" w:color="auto" w:fill="F7CAAC"/>
          </w:tcPr>
          <w:p w14:paraId="3AE9EA47" w14:textId="77777777" w:rsidR="0000295E" w:rsidRPr="004745AF" w:rsidRDefault="0000295E" w:rsidP="009C4324">
            <w:pPr>
              <w:pStyle w:val="BodyText"/>
              <w:jc w:val="center"/>
              <w:rPr>
                <w:rFonts w:eastAsia="SimSun"/>
                <w:sz w:val="18"/>
                <w:szCs w:val="18"/>
                <w:lang w:eastAsia="zh-CN"/>
              </w:rPr>
            </w:pPr>
          </w:p>
        </w:tc>
        <w:tc>
          <w:tcPr>
            <w:tcW w:w="2200" w:type="dxa"/>
            <w:shd w:val="clear" w:color="auto" w:fill="F7CAAC"/>
          </w:tcPr>
          <w:p w14:paraId="3ACD772A" w14:textId="77777777" w:rsidR="0000295E" w:rsidRPr="00CE2602" w:rsidRDefault="0000295E" w:rsidP="009C4324">
            <w:pPr>
              <w:pStyle w:val="BodyText"/>
              <w:spacing w:after="0"/>
              <w:jc w:val="center"/>
              <w:rPr>
                <w:sz w:val="18"/>
                <w:szCs w:val="18"/>
              </w:rPr>
            </w:pPr>
            <w:r w:rsidRPr="00CE2602">
              <w:rPr>
                <w:sz w:val="18"/>
                <w:szCs w:val="18"/>
              </w:rPr>
              <w:t>Scenario B&amp;C-1200km</w:t>
            </w:r>
          </w:p>
          <w:p w14:paraId="77616A22" w14:textId="77777777" w:rsidR="0000295E" w:rsidRPr="004745AF" w:rsidRDefault="0000295E" w:rsidP="009C4324">
            <w:pPr>
              <w:pStyle w:val="BodyText"/>
              <w:spacing w:after="0"/>
              <w:jc w:val="center"/>
              <w:rPr>
                <w:rFonts w:eastAsia="SimSun"/>
                <w:sz w:val="18"/>
                <w:szCs w:val="18"/>
                <w:lang w:eastAsia="zh-CN"/>
              </w:rPr>
            </w:pPr>
            <w:r>
              <w:rPr>
                <w:sz w:val="18"/>
                <w:szCs w:val="18"/>
              </w:rPr>
              <w:t>(LEO-1200)</w:t>
            </w:r>
          </w:p>
        </w:tc>
        <w:tc>
          <w:tcPr>
            <w:tcW w:w="1161" w:type="dxa"/>
            <w:shd w:val="clear" w:color="auto" w:fill="FBE4D5"/>
          </w:tcPr>
          <w:p w14:paraId="6F319F6C" w14:textId="77777777" w:rsidR="0000295E" w:rsidRPr="0021457E" w:rsidRDefault="0000295E" w:rsidP="009C4324">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5DBDE2DA" w14:textId="77777777" w:rsidR="0000295E" w:rsidRPr="0021457E" w:rsidRDefault="0000295E" w:rsidP="009C4324">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58B49F55" w14:textId="77777777" w:rsidR="0000295E" w:rsidRPr="0021457E" w:rsidRDefault="0000295E" w:rsidP="009C4324">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24516D6D" w14:textId="77777777" w:rsidR="0000295E" w:rsidRPr="0021457E" w:rsidRDefault="0000295E" w:rsidP="009C4324">
            <w:pPr>
              <w:jc w:val="center"/>
              <w:rPr>
                <w:rFonts w:eastAsia="DengXian"/>
                <w:sz w:val="18"/>
                <w:szCs w:val="18"/>
              </w:rPr>
            </w:pPr>
            <w:r w:rsidRPr="0021457E">
              <w:rPr>
                <w:rFonts w:eastAsia="DengXian" w:hint="eastAsia"/>
                <w:sz w:val="18"/>
                <w:szCs w:val="18"/>
              </w:rPr>
              <w:t>1.7</w:t>
            </w:r>
          </w:p>
        </w:tc>
      </w:tr>
      <w:tr w:rsidR="0000295E" w:rsidRPr="004745AF" w14:paraId="2AD6546D" w14:textId="77777777" w:rsidTr="009C4324">
        <w:trPr>
          <w:jc w:val="center"/>
        </w:trPr>
        <w:tc>
          <w:tcPr>
            <w:tcW w:w="1175" w:type="dxa"/>
            <w:vMerge w:val="restart"/>
            <w:shd w:val="clear" w:color="auto" w:fill="9CC2E5"/>
          </w:tcPr>
          <w:p w14:paraId="3B8F9F96" w14:textId="77777777" w:rsidR="0000295E" w:rsidRPr="004745AF" w:rsidRDefault="0000295E" w:rsidP="009C4324">
            <w:pPr>
              <w:pStyle w:val="BodyText"/>
              <w:jc w:val="center"/>
              <w:rPr>
                <w:color w:val="000000"/>
                <w:sz w:val="18"/>
                <w:szCs w:val="18"/>
              </w:rPr>
            </w:pPr>
            <w:r>
              <w:rPr>
                <w:color w:val="000000"/>
                <w:sz w:val="18"/>
                <w:szCs w:val="18"/>
              </w:rPr>
              <w:t>UL</w:t>
            </w:r>
          </w:p>
        </w:tc>
        <w:tc>
          <w:tcPr>
            <w:tcW w:w="2200" w:type="dxa"/>
            <w:shd w:val="clear" w:color="auto" w:fill="9CC2E5"/>
          </w:tcPr>
          <w:p w14:paraId="0FEA2186" w14:textId="77777777" w:rsidR="0000295E" w:rsidRDefault="0000295E" w:rsidP="009C4324">
            <w:pPr>
              <w:pStyle w:val="BodyText"/>
              <w:spacing w:after="0"/>
              <w:jc w:val="center"/>
              <w:rPr>
                <w:sz w:val="18"/>
                <w:szCs w:val="18"/>
              </w:rPr>
            </w:pPr>
            <w:r w:rsidRPr="004745AF">
              <w:rPr>
                <w:sz w:val="18"/>
                <w:szCs w:val="18"/>
              </w:rPr>
              <w:t>Scenario A</w:t>
            </w:r>
          </w:p>
          <w:p w14:paraId="2414D7F7" w14:textId="77777777" w:rsidR="0000295E" w:rsidRPr="004745AF" w:rsidRDefault="0000295E" w:rsidP="009C4324">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4EADE0BE" w14:textId="77777777" w:rsidR="0000295E" w:rsidRPr="0021457E" w:rsidRDefault="0000295E" w:rsidP="009C4324">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7F93B3D5" w14:textId="77777777" w:rsidR="0000295E" w:rsidRPr="0021457E" w:rsidRDefault="0000295E" w:rsidP="009C4324">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6066F846" w14:textId="77777777" w:rsidR="0000295E" w:rsidRPr="0021457E" w:rsidRDefault="0000295E" w:rsidP="009C4324">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694F860B" w14:textId="77777777" w:rsidR="0000295E" w:rsidRPr="0021457E" w:rsidRDefault="0000295E" w:rsidP="009C4324">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00295E" w:rsidRPr="004745AF" w14:paraId="7850D209" w14:textId="77777777" w:rsidTr="009C4324">
        <w:trPr>
          <w:jc w:val="center"/>
        </w:trPr>
        <w:tc>
          <w:tcPr>
            <w:tcW w:w="1175" w:type="dxa"/>
            <w:vMerge/>
            <w:shd w:val="clear" w:color="auto" w:fill="9CC2E5"/>
          </w:tcPr>
          <w:p w14:paraId="7B7199CF" w14:textId="77777777" w:rsidR="0000295E" w:rsidRPr="004745AF" w:rsidRDefault="0000295E" w:rsidP="009C4324">
            <w:pPr>
              <w:pStyle w:val="BodyText"/>
              <w:jc w:val="center"/>
              <w:rPr>
                <w:rFonts w:eastAsia="SimSun"/>
                <w:sz w:val="18"/>
                <w:szCs w:val="18"/>
                <w:lang w:eastAsia="zh-CN"/>
              </w:rPr>
            </w:pPr>
          </w:p>
        </w:tc>
        <w:tc>
          <w:tcPr>
            <w:tcW w:w="2200" w:type="dxa"/>
            <w:shd w:val="clear" w:color="auto" w:fill="9CC2E5"/>
          </w:tcPr>
          <w:p w14:paraId="50268D97" w14:textId="77777777" w:rsidR="0000295E" w:rsidRPr="00CE2602" w:rsidRDefault="0000295E" w:rsidP="009C4324">
            <w:pPr>
              <w:pStyle w:val="BodyText"/>
              <w:spacing w:after="0"/>
              <w:jc w:val="center"/>
              <w:rPr>
                <w:sz w:val="18"/>
                <w:szCs w:val="18"/>
              </w:rPr>
            </w:pPr>
            <w:r w:rsidRPr="00CE2602">
              <w:rPr>
                <w:sz w:val="18"/>
                <w:szCs w:val="18"/>
              </w:rPr>
              <w:t>Scenario B&amp;C-600km</w:t>
            </w:r>
          </w:p>
          <w:p w14:paraId="7212A934" w14:textId="77777777" w:rsidR="0000295E" w:rsidRPr="004745AF" w:rsidRDefault="0000295E" w:rsidP="009C4324">
            <w:pPr>
              <w:pStyle w:val="BodyText"/>
              <w:spacing w:after="0"/>
              <w:jc w:val="center"/>
              <w:rPr>
                <w:rFonts w:eastAsia="SimSun"/>
                <w:sz w:val="18"/>
                <w:szCs w:val="18"/>
                <w:lang w:eastAsia="zh-CN"/>
              </w:rPr>
            </w:pPr>
            <w:r>
              <w:rPr>
                <w:sz w:val="18"/>
                <w:szCs w:val="18"/>
              </w:rPr>
              <w:t>(LEO-600)</w:t>
            </w:r>
          </w:p>
        </w:tc>
        <w:tc>
          <w:tcPr>
            <w:tcW w:w="1161" w:type="dxa"/>
            <w:shd w:val="clear" w:color="auto" w:fill="DEEAF6"/>
          </w:tcPr>
          <w:p w14:paraId="50F21771" w14:textId="77777777" w:rsidR="0000295E" w:rsidRPr="0021457E" w:rsidRDefault="0000295E" w:rsidP="009C4324">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27A2516" w14:textId="77777777" w:rsidR="0000295E" w:rsidRPr="0021457E" w:rsidRDefault="0000295E" w:rsidP="009C4324">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52EDB16E" w14:textId="77777777" w:rsidR="0000295E" w:rsidRPr="0021457E" w:rsidRDefault="0000295E" w:rsidP="009C4324">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03BCAD4B" w14:textId="77777777" w:rsidR="0000295E" w:rsidRPr="0021457E" w:rsidRDefault="0000295E" w:rsidP="009C4324">
            <w:pPr>
              <w:jc w:val="center"/>
              <w:rPr>
                <w:rFonts w:eastAsia="DengXian"/>
                <w:sz w:val="18"/>
                <w:szCs w:val="18"/>
              </w:rPr>
            </w:pPr>
            <w:r w:rsidRPr="0021457E">
              <w:rPr>
                <w:rFonts w:eastAsia="DengXian" w:hint="eastAsia"/>
                <w:sz w:val="18"/>
                <w:szCs w:val="18"/>
              </w:rPr>
              <w:t>-0.5</w:t>
            </w:r>
          </w:p>
        </w:tc>
      </w:tr>
      <w:tr w:rsidR="0000295E" w:rsidRPr="004745AF" w14:paraId="56BB1D7C" w14:textId="77777777" w:rsidTr="009C4324">
        <w:trPr>
          <w:jc w:val="center"/>
        </w:trPr>
        <w:tc>
          <w:tcPr>
            <w:tcW w:w="1175" w:type="dxa"/>
            <w:vMerge/>
            <w:shd w:val="clear" w:color="auto" w:fill="9CC2E5"/>
          </w:tcPr>
          <w:p w14:paraId="4F96A186" w14:textId="77777777" w:rsidR="0000295E" w:rsidRPr="004745AF" w:rsidRDefault="0000295E" w:rsidP="009C4324">
            <w:pPr>
              <w:pStyle w:val="BodyText"/>
              <w:jc w:val="center"/>
              <w:rPr>
                <w:rFonts w:eastAsia="SimSun"/>
                <w:sz w:val="18"/>
                <w:szCs w:val="18"/>
                <w:lang w:eastAsia="zh-CN"/>
              </w:rPr>
            </w:pPr>
          </w:p>
        </w:tc>
        <w:tc>
          <w:tcPr>
            <w:tcW w:w="2200" w:type="dxa"/>
            <w:shd w:val="clear" w:color="auto" w:fill="9CC2E5"/>
          </w:tcPr>
          <w:p w14:paraId="60BF6E11" w14:textId="77777777" w:rsidR="0000295E" w:rsidRPr="00CE2602" w:rsidRDefault="0000295E" w:rsidP="009C4324">
            <w:pPr>
              <w:pStyle w:val="BodyText"/>
              <w:spacing w:after="0"/>
              <w:jc w:val="center"/>
              <w:rPr>
                <w:sz w:val="18"/>
                <w:szCs w:val="18"/>
              </w:rPr>
            </w:pPr>
            <w:r w:rsidRPr="00CE2602">
              <w:rPr>
                <w:sz w:val="18"/>
                <w:szCs w:val="18"/>
              </w:rPr>
              <w:t>Scenario B&amp;C-1200km</w:t>
            </w:r>
          </w:p>
          <w:p w14:paraId="2AEE5A98" w14:textId="77777777" w:rsidR="0000295E" w:rsidRPr="004745AF" w:rsidRDefault="0000295E" w:rsidP="009C4324">
            <w:pPr>
              <w:pStyle w:val="BodyText"/>
              <w:spacing w:after="0"/>
              <w:jc w:val="center"/>
              <w:rPr>
                <w:rFonts w:eastAsia="SimSun"/>
                <w:sz w:val="18"/>
                <w:szCs w:val="18"/>
                <w:lang w:eastAsia="zh-CN"/>
              </w:rPr>
            </w:pPr>
            <w:r>
              <w:rPr>
                <w:sz w:val="18"/>
                <w:szCs w:val="18"/>
              </w:rPr>
              <w:t>(LEO-1200)</w:t>
            </w:r>
          </w:p>
        </w:tc>
        <w:tc>
          <w:tcPr>
            <w:tcW w:w="1161" w:type="dxa"/>
            <w:shd w:val="clear" w:color="auto" w:fill="DEEAF6"/>
          </w:tcPr>
          <w:p w14:paraId="15163996" w14:textId="77777777" w:rsidR="0000295E" w:rsidRPr="0021457E" w:rsidRDefault="0000295E" w:rsidP="009C4324">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10ABE418" w14:textId="77777777" w:rsidR="0000295E" w:rsidRPr="0021457E" w:rsidRDefault="0000295E" w:rsidP="009C4324">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2D5A33D4" w14:textId="77777777" w:rsidR="0000295E" w:rsidRPr="0021457E" w:rsidRDefault="0000295E" w:rsidP="009C4324">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8830DF3" w14:textId="77777777" w:rsidR="0000295E" w:rsidRPr="0021457E" w:rsidRDefault="0000295E" w:rsidP="009C4324">
            <w:pPr>
              <w:jc w:val="center"/>
              <w:rPr>
                <w:rFonts w:eastAsia="DengXian"/>
                <w:sz w:val="18"/>
                <w:szCs w:val="18"/>
              </w:rPr>
            </w:pPr>
            <w:r w:rsidRPr="0021457E">
              <w:rPr>
                <w:rFonts w:eastAsia="DengXian" w:hint="eastAsia"/>
                <w:sz w:val="18"/>
                <w:szCs w:val="18"/>
              </w:rPr>
              <w:t>-0.2</w:t>
            </w:r>
          </w:p>
        </w:tc>
      </w:tr>
    </w:tbl>
    <w:p w14:paraId="06F218A7" w14:textId="77777777" w:rsidR="0000295E" w:rsidRDefault="0000295E" w:rsidP="004502DC">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00295E" w14:paraId="1BE858E8" w14:textId="77777777" w:rsidTr="009C4324">
        <w:trPr>
          <w:trHeight w:val="2908"/>
          <w:jc w:val="center"/>
        </w:trPr>
        <w:tc>
          <w:tcPr>
            <w:tcW w:w="4536" w:type="dxa"/>
            <w:shd w:val="clear" w:color="auto" w:fill="auto"/>
            <w:vAlign w:val="center"/>
          </w:tcPr>
          <w:p w14:paraId="5526D194" w14:textId="23DA09FA" w:rsidR="0000295E" w:rsidRDefault="0000295E" w:rsidP="009C4324">
            <w:pPr>
              <w:jc w:val="center"/>
            </w:pPr>
            <w:r w:rsidRPr="00D11355">
              <w:rPr>
                <w:noProof/>
                <w:lang w:val="en-US"/>
              </w:rPr>
              <w:drawing>
                <wp:inline distT="0" distB="0" distL="0" distR="0" wp14:anchorId="22783CFA" wp14:editId="02E4F00E">
                  <wp:extent cx="2286000" cy="1920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6">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4D42EF6F" w14:textId="2582B7F3" w:rsidR="0000295E" w:rsidRDefault="0000295E" w:rsidP="009C4324">
            <w:pPr>
              <w:jc w:val="center"/>
            </w:pPr>
            <w:r w:rsidRPr="00D11355">
              <w:rPr>
                <w:noProof/>
                <w:lang w:val="en-US"/>
              </w:rPr>
              <w:drawing>
                <wp:inline distT="0" distB="0" distL="0" distR="0" wp14:anchorId="79C7FDDC" wp14:editId="0464AE63">
                  <wp:extent cx="2286000" cy="1920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00295E" w14:paraId="43EE51C8" w14:textId="77777777" w:rsidTr="009C4324">
        <w:trPr>
          <w:trHeight w:val="543"/>
          <w:jc w:val="center"/>
        </w:trPr>
        <w:tc>
          <w:tcPr>
            <w:tcW w:w="4536" w:type="dxa"/>
            <w:shd w:val="clear" w:color="auto" w:fill="auto"/>
            <w:vAlign w:val="center"/>
          </w:tcPr>
          <w:p w14:paraId="3BA77F1E"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23C47CA3"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0A0A10BA" w14:textId="77777777" w:rsidTr="009C4324">
        <w:trPr>
          <w:trHeight w:val="2908"/>
          <w:jc w:val="center"/>
        </w:trPr>
        <w:tc>
          <w:tcPr>
            <w:tcW w:w="9072" w:type="dxa"/>
            <w:gridSpan w:val="2"/>
            <w:shd w:val="clear" w:color="auto" w:fill="auto"/>
            <w:vAlign w:val="center"/>
          </w:tcPr>
          <w:p w14:paraId="28C433F5" w14:textId="2A20BC7A" w:rsidR="0000295E" w:rsidRPr="00D11355" w:rsidRDefault="0000295E" w:rsidP="009C4324">
            <w:pPr>
              <w:jc w:val="center"/>
              <w:rPr>
                <w:noProof/>
                <w:lang w:eastAsia="zh-CN"/>
              </w:rPr>
            </w:pPr>
            <w:r w:rsidRPr="00D11355">
              <w:rPr>
                <w:noProof/>
                <w:lang w:val="en-US"/>
              </w:rPr>
              <w:drawing>
                <wp:inline distT="0" distB="0" distL="0" distR="0" wp14:anchorId="0862E639" wp14:editId="734E9E6D">
                  <wp:extent cx="2377440" cy="19202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8">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00295E" w14:paraId="416271DB" w14:textId="77777777" w:rsidTr="009C4324">
        <w:trPr>
          <w:trHeight w:val="621"/>
          <w:jc w:val="center"/>
        </w:trPr>
        <w:tc>
          <w:tcPr>
            <w:tcW w:w="9072" w:type="dxa"/>
            <w:gridSpan w:val="2"/>
            <w:shd w:val="clear" w:color="auto" w:fill="auto"/>
            <w:vAlign w:val="center"/>
          </w:tcPr>
          <w:p w14:paraId="3F30776D"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78B6AF8E"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511692C8" w14:textId="77777777" w:rsidR="0000295E" w:rsidRDefault="0000295E" w:rsidP="004502DC">
      <w:pPr>
        <w:snapToGrid w:val="0"/>
        <w:spacing w:beforeLines="50" w:before="120" w:afterLines="50" w:after="120"/>
        <w:rPr>
          <w:rFonts w:eastAsiaTheme="minorEastAsia"/>
          <w:lang w:eastAsia="zh-CN"/>
        </w:rPr>
      </w:pPr>
    </w:p>
    <w:p w14:paraId="48B9E831" w14:textId="06561C51"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Vivo observed </w:t>
      </w:r>
      <w:r w:rsidRPr="0000295E">
        <w:rPr>
          <w:rFonts w:eastAsiaTheme="minorEastAsia"/>
          <w:lang w:eastAsia="zh-CN"/>
        </w:rPr>
        <w:t xml:space="preserve">device antenna with 0 dBi gain </w:t>
      </w:r>
      <w:r>
        <w:rPr>
          <w:rFonts w:eastAsiaTheme="minorEastAsia"/>
          <w:lang w:eastAsia="zh-CN"/>
        </w:rPr>
        <w:t xml:space="preserve">assumption </w:t>
      </w:r>
      <w:r w:rsidRPr="0000295E">
        <w:rPr>
          <w:rFonts w:eastAsiaTheme="minorEastAsia"/>
          <w:lang w:eastAsia="zh-CN"/>
        </w:rPr>
        <w:t xml:space="preserve">is optimistic </w:t>
      </w:r>
      <w:r>
        <w:rPr>
          <w:rFonts w:eastAsiaTheme="minorEastAsia"/>
          <w:lang w:eastAsia="zh-CN"/>
        </w:rPr>
        <w:t>for</w:t>
      </w:r>
      <w:r w:rsidRPr="0000295E">
        <w:rPr>
          <w:rFonts w:eastAsiaTheme="minorEastAsia"/>
          <w:lang w:eastAsia="zh-CN"/>
        </w:rPr>
        <w:t xml:space="preserve"> link budget calculations</w:t>
      </w:r>
      <w:r>
        <w:rPr>
          <w:rFonts w:eastAsiaTheme="minorEastAsia"/>
          <w:lang w:eastAsia="zh-CN"/>
        </w:rPr>
        <w:t xml:space="preserve">, </w:t>
      </w:r>
      <w:r w:rsidRPr="0000295E">
        <w:rPr>
          <w:rFonts w:eastAsiaTheme="minorEastAsia"/>
          <w:lang w:eastAsia="zh-CN"/>
        </w:rPr>
        <w:t>lower antenna gain can be considered for the worst case, e.g. -5dBi.</w:t>
      </w:r>
    </w:p>
    <w:p w14:paraId="3088F81D" w14:textId="341105BA"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CATT recommended smaller </w:t>
      </w:r>
      <w:r w:rsidRPr="0000295E">
        <w:rPr>
          <w:rFonts w:eastAsiaTheme="minorEastAsia"/>
          <w:lang w:eastAsia="zh-CN"/>
        </w:rPr>
        <w:t xml:space="preserve">uplink transmission bandwidth </w:t>
      </w:r>
      <w:r>
        <w:rPr>
          <w:rFonts w:eastAsiaTheme="minorEastAsia"/>
          <w:lang w:eastAsia="zh-CN"/>
        </w:rPr>
        <w:t>for larger UL CNR when c</w:t>
      </w:r>
      <w:r w:rsidRPr="0000295E">
        <w:rPr>
          <w:rFonts w:eastAsiaTheme="minorEastAsia"/>
          <w:lang w:eastAsia="zh-CN"/>
        </w:rPr>
        <w:t>ha</w:t>
      </w:r>
      <w:r>
        <w:rPr>
          <w:rFonts w:eastAsiaTheme="minorEastAsia"/>
          <w:lang w:eastAsia="zh-CN"/>
        </w:rPr>
        <w:t xml:space="preserve">nnel condition is poor. </w:t>
      </w:r>
      <w:r w:rsidRPr="0000295E">
        <w:rPr>
          <w:rFonts w:eastAsiaTheme="minorEastAsia"/>
          <w:lang w:eastAsia="zh-CN"/>
        </w:rPr>
        <w:t xml:space="preserve">CNR in some cases reached below -20dB. </w:t>
      </w:r>
      <w:r>
        <w:rPr>
          <w:rFonts w:eastAsiaTheme="minorEastAsia"/>
          <w:lang w:eastAsia="zh-CN"/>
        </w:rPr>
        <w:t>F</w:t>
      </w:r>
      <w:r w:rsidRPr="0000295E">
        <w:rPr>
          <w:rFonts w:eastAsiaTheme="minorEastAsia"/>
          <w:lang w:eastAsia="zh-CN"/>
        </w:rPr>
        <w:t>urther consider whether we need to support the case with -20 dB CNR.</w:t>
      </w:r>
    </w:p>
    <w:p w14:paraId="47A86FCF" w14:textId="600250A4"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MediaTek commented that NB-IoT can support the observed SNR UL and DL with </w:t>
      </w:r>
      <w:r w:rsidR="007C72CF">
        <w:rPr>
          <w:rFonts w:eastAsiaTheme="minorEastAsia"/>
          <w:lang w:eastAsia="zh-CN"/>
        </w:rPr>
        <w:t xml:space="preserve">moderate </w:t>
      </w:r>
      <w:r>
        <w:rPr>
          <w:rFonts w:eastAsiaTheme="minorEastAsia"/>
          <w:lang w:eastAsia="zh-CN"/>
        </w:rPr>
        <w:t>level of repetitions</w:t>
      </w:r>
      <w:r w:rsidR="007C72CF">
        <w:rPr>
          <w:rFonts w:eastAsiaTheme="minorEastAsia"/>
          <w:lang w:eastAsia="zh-CN"/>
        </w:rPr>
        <w:t xml:space="preserve"> consistent with MCL=154 dB</w:t>
      </w:r>
      <w:r>
        <w:rPr>
          <w:rFonts w:eastAsiaTheme="minorEastAsia"/>
          <w:lang w:eastAsia="zh-CN"/>
        </w:rPr>
        <w:t>.</w:t>
      </w:r>
      <w:r w:rsidR="007C72CF">
        <w:rPr>
          <w:rFonts w:eastAsiaTheme="minorEastAsia"/>
          <w:lang w:eastAsia="zh-CN"/>
        </w:rPr>
        <w:t xml:space="preserve"> </w:t>
      </w:r>
      <w:r w:rsidR="0040632B">
        <w:rPr>
          <w:rFonts w:eastAsiaTheme="minorEastAsia"/>
          <w:lang w:eastAsia="zh-CN"/>
        </w:rPr>
        <w:t xml:space="preserve">MediaTek, Samsung results show </w:t>
      </w:r>
      <w:r w:rsidR="007C72CF">
        <w:rPr>
          <w:rFonts w:eastAsiaTheme="minorEastAsia"/>
          <w:lang w:eastAsia="zh-CN"/>
        </w:rPr>
        <w:t xml:space="preserve">lowest SNR </w:t>
      </w:r>
      <w:r w:rsidR="0040632B">
        <w:rPr>
          <w:rFonts w:eastAsiaTheme="minorEastAsia"/>
          <w:lang w:eastAsia="zh-CN"/>
        </w:rPr>
        <w:t>ob</w:t>
      </w:r>
      <w:r w:rsidR="007C72CF">
        <w:rPr>
          <w:rFonts w:eastAsiaTheme="minorEastAsia"/>
          <w:lang w:eastAsia="zh-CN"/>
        </w:rPr>
        <w:t>served are for Set 4 with -12 dB on DL and -2.4 dB or -8.5 dB (ST with SCS=3.75 kHz or 15 kHz) on UL</w:t>
      </w:r>
      <w:r w:rsidR="0040632B">
        <w:rPr>
          <w:rFonts w:eastAsiaTheme="minorEastAsia"/>
          <w:lang w:eastAsia="zh-CN"/>
        </w:rPr>
        <w:t xml:space="preserve">. </w:t>
      </w:r>
      <w:r w:rsidR="007C72CF">
        <w:rPr>
          <w:rFonts w:eastAsiaTheme="minorEastAsia"/>
          <w:lang w:eastAsia="zh-CN"/>
        </w:rPr>
        <w:t xml:space="preserve">  </w:t>
      </w:r>
    </w:p>
    <w:p w14:paraId="7A4B921A" w14:textId="447825ED"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Nokia observed </w:t>
      </w:r>
      <w:r w:rsidRPr="0000295E">
        <w:rPr>
          <w:rFonts w:eastAsiaTheme="minorEastAsia"/>
          <w:lang w:eastAsia="zh-CN"/>
        </w:rPr>
        <w:t>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03237149" w14:textId="66DA3DCE"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CMCC observed that: </w:t>
      </w:r>
      <w:r w:rsidRPr="0000295E">
        <w:rPr>
          <w:rFonts w:eastAsiaTheme="minorEastAsia"/>
          <w:lang w:eastAsia="zh-CN"/>
        </w:rPr>
        <w:t>For GEO with Set 2 satellite parameter, the UL CNR will reach -18.8dB level for NB-IoT with 180kHz BW, and reach -26.5dB level for eMTC with 1080kHz BW.</w:t>
      </w:r>
      <w:r>
        <w:rPr>
          <w:rFonts w:eastAsiaTheme="minorEastAsia"/>
          <w:lang w:eastAsia="zh-CN"/>
        </w:rPr>
        <w:t xml:space="preserve"> </w:t>
      </w:r>
      <w:r w:rsidRPr="0000295E">
        <w:rPr>
          <w:rFonts w:eastAsiaTheme="minorEastAsia"/>
          <w:lang w:eastAsia="zh-CN"/>
        </w:rPr>
        <w:t>For LEO at 1200km with Set 3 satellite parameter, the UL CNR will reach -17.4dB level for NB-IoT with 180kHz BW, and reach -25.2dB level for eMTC with 1080kHz BW.</w:t>
      </w:r>
      <w:r>
        <w:rPr>
          <w:rFonts w:eastAsiaTheme="minorEastAsia"/>
          <w:lang w:eastAsia="zh-CN"/>
        </w:rPr>
        <w:t xml:space="preserve"> </w:t>
      </w:r>
      <w:r w:rsidRPr="0000295E">
        <w:rPr>
          <w:rFonts w:eastAsiaTheme="minorEastAsia"/>
          <w:lang w:eastAsia="zh-CN"/>
        </w:rPr>
        <w:t>For LEO at 600km with Set 4 satellite parameter, the UL CNR will reach -14.9dB level for NB-IoT with 180kHz BW, and reach -22.7dB level for eMTC with 1080kHz BW.</w:t>
      </w:r>
      <w:r>
        <w:rPr>
          <w:rFonts w:eastAsiaTheme="minorEastAsia"/>
          <w:lang w:eastAsia="zh-CN"/>
        </w:rPr>
        <w:t xml:space="preserve"> </w:t>
      </w:r>
      <w:r w:rsidRPr="0000295E">
        <w:rPr>
          <w:rFonts w:eastAsiaTheme="minorEastAsia"/>
          <w:lang w:eastAsia="zh-CN"/>
        </w:rPr>
        <w:t>Additional path loss can be observ</w:t>
      </w:r>
      <w:r>
        <w:rPr>
          <w:rFonts w:eastAsiaTheme="minorEastAsia"/>
          <w:lang w:eastAsia="zh-CN"/>
        </w:rPr>
        <w:t xml:space="preserve">ed in some deployment scenarios – i.e </w:t>
      </w:r>
      <w:r w:rsidRPr="0000295E">
        <w:rPr>
          <w:rFonts w:eastAsiaTheme="minorEastAsia"/>
          <w:lang w:eastAsia="zh-CN"/>
        </w:rPr>
        <w:t>Carriage and container penetration loss (9~2</w:t>
      </w:r>
      <w:r>
        <w:rPr>
          <w:rFonts w:eastAsiaTheme="minorEastAsia"/>
          <w:lang w:eastAsia="zh-CN"/>
        </w:rPr>
        <w:t xml:space="preserve">0 dB) for logistics application; </w:t>
      </w:r>
      <w:r w:rsidRPr="0000295E">
        <w:rPr>
          <w:rFonts w:eastAsiaTheme="minorEastAsia"/>
          <w:lang w:eastAsia="zh-CN"/>
        </w:rPr>
        <w:t>Vegetation loss (e.g., 9 dB) for outdoor application.</w:t>
      </w:r>
    </w:p>
    <w:p w14:paraId="6CE15604" w14:textId="68D77A67" w:rsidR="00FE5D5C" w:rsidRPr="00FE5D5C" w:rsidRDefault="00FE5D5C" w:rsidP="00FE5D5C">
      <w:pPr>
        <w:snapToGrid w:val="0"/>
        <w:spacing w:beforeLines="50" w:before="120" w:afterLines="50" w:after="120"/>
        <w:rPr>
          <w:rFonts w:eastAsiaTheme="minorEastAsia"/>
          <w:lang w:eastAsia="zh-CN"/>
        </w:rPr>
      </w:pPr>
      <w:r>
        <w:rPr>
          <w:rFonts w:eastAsiaTheme="minorEastAsia"/>
          <w:lang w:eastAsia="zh-CN"/>
        </w:rPr>
        <w:t>ZTE observed in</w:t>
      </w:r>
      <w:r w:rsidRPr="00FE5D5C">
        <w:rPr>
          <w:rFonts w:eastAsiaTheme="minorEastAsia"/>
          <w:lang w:eastAsia="zh-CN"/>
        </w:rPr>
        <w:t xml:space="preserve"> all the cases, the coupling loss would be less than 164 dB, but in some cases of Set-3 LEO-1200 and Set-4 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FE5D5C" w14:paraId="30DB6176" w14:textId="77777777" w:rsidTr="009C4324">
        <w:tc>
          <w:tcPr>
            <w:tcW w:w="1103" w:type="dxa"/>
          </w:tcPr>
          <w:p w14:paraId="6C3CE92A" w14:textId="77777777" w:rsidR="00FE5D5C" w:rsidRDefault="00FE5D5C" w:rsidP="009C4324"/>
        </w:tc>
        <w:tc>
          <w:tcPr>
            <w:tcW w:w="2305" w:type="dxa"/>
          </w:tcPr>
          <w:p w14:paraId="77C9F28E" w14:textId="77777777" w:rsidR="00FE5D5C" w:rsidRDefault="00FE5D5C" w:rsidP="009C4324"/>
        </w:tc>
        <w:tc>
          <w:tcPr>
            <w:tcW w:w="1704" w:type="dxa"/>
          </w:tcPr>
          <w:p w14:paraId="196B2CFF" w14:textId="77777777" w:rsidR="00FE5D5C" w:rsidRDefault="00FE5D5C" w:rsidP="009C4324">
            <w:r>
              <w:rPr>
                <w:rFonts w:hint="eastAsia"/>
              </w:rPr>
              <w:t>GEO</w:t>
            </w:r>
          </w:p>
        </w:tc>
        <w:tc>
          <w:tcPr>
            <w:tcW w:w="1704" w:type="dxa"/>
          </w:tcPr>
          <w:p w14:paraId="3FA9EC68" w14:textId="77777777" w:rsidR="00FE5D5C" w:rsidRDefault="00FE5D5C" w:rsidP="009C4324">
            <w:r>
              <w:rPr>
                <w:rFonts w:hint="eastAsia"/>
              </w:rPr>
              <w:t>LEO-600</w:t>
            </w:r>
          </w:p>
        </w:tc>
        <w:tc>
          <w:tcPr>
            <w:tcW w:w="1704" w:type="dxa"/>
          </w:tcPr>
          <w:p w14:paraId="74DF2D57" w14:textId="77777777" w:rsidR="00FE5D5C" w:rsidRDefault="00FE5D5C" w:rsidP="009C4324">
            <w:r>
              <w:rPr>
                <w:rFonts w:hint="eastAsia"/>
              </w:rPr>
              <w:t>LEO-1200</w:t>
            </w:r>
          </w:p>
        </w:tc>
      </w:tr>
      <w:tr w:rsidR="00FE5D5C" w14:paraId="1C039EAA" w14:textId="77777777" w:rsidTr="009C4324">
        <w:tc>
          <w:tcPr>
            <w:tcW w:w="1103" w:type="dxa"/>
          </w:tcPr>
          <w:p w14:paraId="6B36B346" w14:textId="77777777" w:rsidR="00FE5D5C" w:rsidRDefault="00FE5D5C" w:rsidP="009C4324">
            <w:r>
              <w:rPr>
                <w:rFonts w:hint="eastAsia"/>
              </w:rPr>
              <w:t>Set-1</w:t>
            </w:r>
          </w:p>
        </w:tc>
        <w:tc>
          <w:tcPr>
            <w:tcW w:w="2305" w:type="dxa"/>
          </w:tcPr>
          <w:p w14:paraId="2C88623E" w14:textId="77777777" w:rsidR="00FE5D5C" w:rsidRDefault="00FE5D5C" w:rsidP="009C4324">
            <w:r>
              <w:rPr>
                <w:rFonts w:hint="eastAsia"/>
              </w:rPr>
              <w:t>Coupling loss (dB)</w:t>
            </w:r>
          </w:p>
        </w:tc>
        <w:tc>
          <w:tcPr>
            <w:tcW w:w="1704" w:type="dxa"/>
          </w:tcPr>
          <w:p w14:paraId="072DA7E3" w14:textId="77777777" w:rsidR="00FE5D5C" w:rsidRDefault="00FE5D5C" w:rsidP="009C4324">
            <w:r>
              <w:t>151.04</w:t>
            </w:r>
          </w:p>
        </w:tc>
        <w:tc>
          <w:tcPr>
            <w:tcW w:w="1704" w:type="dxa"/>
          </w:tcPr>
          <w:p w14:paraId="7D8E6E40" w14:textId="77777777" w:rsidR="00FE5D5C" w:rsidRDefault="00FE5D5C" w:rsidP="009C4324">
            <w:r>
              <w:t>140.99</w:t>
            </w:r>
          </w:p>
        </w:tc>
        <w:tc>
          <w:tcPr>
            <w:tcW w:w="1704" w:type="dxa"/>
          </w:tcPr>
          <w:p w14:paraId="5C2895B1" w14:textId="77777777" w:rsidR="00FE5D5C" w:rsidRDefault="00FE5D5C" w:rsidP="009C4324">
            <w:r>
              <w:t xml:space="preserve">146.39 </w:t>
            </w:r>
          </w:p>
        </w:tc>
      </w:tr>
      <w:tr w:rsidR="00FE5D5C" w14:paraId="76BBA19D" w14:textId="77777777" w:rsidTr="009C4324">
        <w:tc>
          <w:tcPr>
            <w:tcW w:w="1103" w:type="dxa"/>
          </w:tcPr>
          <w:p w14:paraId="51EAA0CB" w14:textId="77777777" w:rsidR="00FE5D5C" w:rsidRDefault="00FE5D5C" w:rsidP="009C4324">
            <w:r>
              <w:rPr>
                <w:rFonts w:hint="eastAsia"/>
              </w:rPr>
              <w:t>Set-2</w:t>
            </w:r>
          </w:p>
        </w:tc>
        <w:tc>
          <w:tcPr>
            <w:tcW w:w="2305" w:type="dxa"/>
          </w:tcPr>
          <w:p w14:paraId="31277F10" w14:textId="77777777" w:rsidR="00FE5D5C" w:rsidRDefault="00FE5D5C" w:rsidP="009C4324">
            <w:r>
              <w:rPr>
                <w:rFonts w:hint="eastAsia"/>
              </w:rPr>
              <w:t>Coupling loss (dB)</w:t>
            </w:r>
          </w:p>
        </w:tc>
        <w:tc>
          <w:tcPr>
            <w:tcW w:w="1704" w:type="dxa"/>
          </w:tcPr>
          <w:p w14:paraId="53425131" w14:textId="77777777" w:rsidR="00FE5D5C" w:rsidRDefault="00FE5D5C" w:rsidP="009C4324">
            <w:r>
              <w:t>156.50</w:t>
            </w:r>
          </w:p>
        </w:tc>
        <w:tc>
          <w:tcPr>
            <w:tcW w:w="1704" w:type="dxa"/>
          </w:tcPr>
          <w:p w14:paraId="3231B079" w14:textId="77777777" w:rsidR="00FE5D5C" w:rsidRDefault="00FE5D5C" w:rsidP="009C4324">
            <w:r>
              <w:t>147.71</w:t>
            </w:r>
          </w:p>
        </w:tc>
        <w:tc>
          <w:tcPr>
            <w:tcW w:w="1704" w:type="dxa"/>
          </w:tcPr>
          <w:p w14:paraId="374BEC79" w14:textId="77777777" w:rsidR="00FE5D5C" w:rsidRDefault="00FE5D5C" w:rsidP="009C4324">
            <w:r>
              <w:t>153.15</w:t>
            </w:r>
          </w:p>
        </w:tc>
      </w:tr>
      <w:tr w:rsidR="00FE5D5C" w14:paraId="13BD3C30" w14:textId="77777777" w:rsidTr="009C4324">
        <w:tc>
          <w:tcPr>
            <w:tcW w:w="1103" w:type="dxa"/>
          </w:tcPr>
          <w:p w14:paraId="17340511" w14:textId="77777777" w:rsidR="00FE5D5C" w:rsidRDefault="00FE5D5C" w:rsidP="009C4324">
            <w:r>
              <w:rPr>
                <w:rFonts w:hint="eastAsia"/>
              </w:rPr>
              <w:t>Set-3</w:t>
            </w:r>
          </w:p>
        </w:tc>
        <w:tc>
          <w:tcPr>
            <w:tcW w:w="2305" w:type="dxa"/>
          </w:tcPr>
          <w:p w14:paraId="41B3088F" w14:textId="77777777" w:rsidR="00FE5D5C" w:rsidRDefault="00FE5D5C" w:rsidP="009C4324">
            <w:r>
              <w:rPr>
                <w:rFonts w:hint="eastAsia"/>
              </w:rPr>
              <w:t>Coupling loss (dB)</w:t>
            </w:r>
          </w:p>
        </w:tc>
        <w:tc>
          <w:tcPr>
            <w:tcW w:w="1704" w:type="dxa"/>
          </w:tcPr>
          <w:p w14:paraId="0C5C364F" w14:textId="77777777" w:rsidR="00FE5D5C" w:rsidRDefault="00FE5D5C" w:rsidP="009C4324">
            <w:r>
              <w:t>156.24</w:t>
            </w:r>
          </w:p>
        </w:tc>
        <w:tc>
          <w:tcPr>
            <w:tcW w:w="1704" w:type="dxa"/>
            <w:vAlign w:val="center"/>
          </w:tcPr>
          <w:p w14:paraId="489C3ECE" w14:textId="77777777" w:rsidR="00FE5D5C" w:rsidRDefault="00FE5D5C" w:rsidP="009C4324">
            <w:r>
              <w:t xml:space="preserve">154.16 </w:t>
            </w:r>
          </w:p>
        </w:tc>
        <w:tc>
          <w:tcPr>
            <w:tcW w:w="1704" w:type="dxa"/>
            <w:vAlign w:val="center"/>
          </w:tcPr>
          <w:p w14:paraId="2D2230F7" w14:textId="77777777" w:rsidR="00FE5D5C" w:rsidRDefault="00FE5D5C" w:rsidP="009C4324">
            <w:r>
              <w:rPr>
                <w:highlight w:val="yellow"/>
              </w:rPr>
              <w:t>159.55</w:t>
            </w:r>
            <w:r>
              <w:t xml:space="preserve"> </w:t>
            </w:r>
          </w:p>
        </w:tc>
      </w:tr>
      <w:tr w:rsidR="00FE5D5C" w14:paraId="026217AC" w14:textId="77777777" w:rsidTr="009C4324">
        <w:tc>
          <w:tcPr>
            <w:tcW w:w="1103" w:type="dxa"/>
          </w:tcPr>
          <w:p w14:paraId="5DBAC9B7" w14:textId="77777777" w:rsidR="00FE5D5C" w:rsidRDefault="00FE5D5C" w:rsidP="009C4324">
            <w:r>
              <w:rPr>
                <w:rFonts w:hint="eastAsia"/>
              </w:rPr>
              <w:t>Set-4</w:t>
            </w:r>
          </w:p>
        </w:tc>
        <w:tc>
          <w:tcPr>
            <w:tcW w:w="2305" w:type="dxa"/>
          </w:tcPr>
          <w:p w14:paraId="61D947DF" w14:textId="77777777" w:rsidR="00FE5D5C" w:rsidRDefault="00FE5D5C" w:rsidP="009C4324">
            <w:r>
              <w:rPr>
                <w:rFonts w:hint="eastAsia"/>
              </w:rPr>
              <w:t>Coupling loss (dB)</w:t>
            </w:r>
          </w:p>
        </w:tc>
        <w:tc>
          <w:tcPr>
            <w:tcW w:w="1704" w:type="dxa"/>
          </w:tcPr>
          <w:p w14:paraId="67A72068" w14:textId="77777777" w:rsidR="00FE5D5C" w:rsidRDefault="00FE5D5C" w:rsidP="009C4324"/>
        </w:tc>
        <w:tc>
          <w:tcPr>
            <w:tcW w:w="1704" w:type="dxa"/>
          </w:tcPr>
          <w:p w14:paraId="1193334A" w14:textId="77777777" w:rsidR="00FE5D5C" w:rsidRDefault="00FE5D5C" w:rsidP="009C4324">
            <w:r>
              <w:rPr>
                <w:highlight w:val="yellow"/>
              </w:rPr>
              <w:t>159.38</w:t>
            </w:r>
          </w:p>
        </w:tc>
        <w:tc>
          <w:tcPr>
            <w:tcW w:w="1704" w:type="dxa"/>
          </w:tcPr>
          <w:p w14:paraId="57235AE0" w14:textId="77777777" w:rsidR="00FE5D5C" w:rsidRDefault="00FE5D5C" w:rsidP="009C4324"/>
        </w:tc>
      </w:tr>
    </w:tbl>
    <w:p w14:paraId="1F2F6FB5" w14:textId="77777777" w:rsidR="00FE5D5C" w:rsidRDefault="00FE5D5C" w:rsidP="004502DC">
      <w:pPr>
        <w:snapToGrid w:val="0"/>
        <w:spacing w:beforeLines="50" w:before="120" w:afterLines="50" w:after="120"/>
        <w:rPr>
          <w:rFonts w:eastAsiaTheme="minorEastAsia"/>
          <w:lang w:eastAsia="zh-CN"/>
        </w:rPr>
      </w:pPr>
    </w:p>
    <w:p w14:paraId="7B892255" w14:textId="77777777" w:rsidR="00FE5D5C" w:rsidRPr="00E11240" w:rsidRDefault="00FE5D5C" w:rsidP="00FE5D5C">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FE5D5C" w14:paraId="281ABC8F" w14:textId="77777777" w:rsidTr="009C4324">
        <w:tc>
          <w:tcPr>
            <w:tcW w:w="4261" w:type="dxa"/>
          </w:tcPr>
          <w:p w14:paraId="56F70313" w14:textId="77777777" w:rsidR="00FE5D5C" w:rsidRPr="00B17757" w:rsidRDefault="00FE5D5C" w:rsidP="009C4324">
            <w:pPr>
              <w:rPr>
                <w:sz w:val="18"/>
              </w:rPr>
            </w:pPr>
            <w:r w:rsidRPr="00B17757">
              <w:rPr>
                <w:noProof/>
                <w:sz w:val="18"/>
                <w:lang w:val="en-US"/>
              </w:rPr>
              <w:drawing>
                <wp:inline distT="0" distB="0" distL="114300" distR="114300" wp14:anchorId="41078668" wp14:editId="58BC0F3C">
                  <wp:extent cx="2565400" cy="1924050"/>
                  <wp:effectExtent l="0" t="0" r="635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5D3DD4D4" w14:textId="77777777" w:rsidR="00FE5D5C" w:rsidRPr="00B17757" w:rsidRDefault="00FE5D5C" w:rsidP="009C4324">
            <w:pPr>
              <w:rPr>
                <w:sz w:val="18"/>
              </w:rPr>
            </w:pPr>
            <w:r w:rsidRPr="00B17757">
              <w:rPr>
                <w:noProof/>
                <w:sz w:val="18"/>
                <w:lang w:val="en-US"/>
              </w:rPr>
              <w:drawing>
                <wp:inline distT="0" distB="0" distL="114300" distR="114300" wp14:anchorId="41A14744" wp14:editId="6337C6B4">
                  <wp:extent cx="2565400" cy="1924050"/>
                  <wp:effectExtent l="0" t="0" r="6350" b="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FE5D5C" w14:paraId="57ADF76D" w14:textId="77777777" w:rsidTr="009C4324">
        <w:tc>
          <w:tcPr>
            <w:tcW w:w="4261" w:type="dxa"/>
          </w:tcPr>
          <w:p w14:paraId="24C070E0" w14:textId="77777777" w:rsidR="00FE5D5C" w:rsidRPr="00B17757" w:rsidRDefault="00FE5D5C" w:rsidP="009C4324">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05B6FA53" w14:textId="77777777" w:rsidR="00FE5D5C" w:rsidRPr="00B17757" w:rsidRDefault="00FE5D5C" w:rsidP="009C4324">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FE5D5C" w14:paraId="4353549C" w14:textId="77777777" w:rsidTr="009C4324">
        <w:tc>
          <w:tcPr>
            <w:tcW w:w="4261" w:type="dxa"/>
          </w:tcPr>
          <w:p w14:paraId="47F9F00E" w14:textId="77777777" w:rsidR="00FE5D5C" w:rsidRPr="00B17757" w:rsidRDefault="00FE5D5C" w:rsidP="009C4324">
            <w:pPr>
              <w:rPr>
                <w:sz w:val="18"/>
              </w:rPr>
            </w:pPr>
            <w:r w:rsidRPr="00B17757">
              <w:rPr>
                <w:noProof/>
                <w:sz w:val="18"/>
                <w:lang w:val="en-US"/>
              </w:rPr>
              <w:lastRenderedPageBreak/>
              <w:drawing>
                <wp:inline distT="0" distB="0" distL="114300" distR="114300" wp14:anchorId="6DCEE0C6" wp14:editId="3491EFA9">
                  <wp:extent cx="2565400" cy="1924050"/>
                  <wp:effectExtent l="0" t="0" r="635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5A7B32A9" w14:textId="77777777" w:rsidR="00FE5D5C" w:rsidRPr="00B17757" w:rsidRDefault="00FE5D5C" w:rsidP="009C4324">
            <w:pPr>
              <w:rPr>
                <w:sz w:val="18"/>
              </w:rPr>
            </w:pPr>
          </w:p>
        </w:tc>
      </w:tr>
      <w:tr w:rsidR="00FE5D5C" w14:paraId="05F9D8D4" w14:textId="77777777" w:rsidTr="009C4324">
        <w:tc>
          <w:tcPr>
            <w:tcW w:w="4261" w:type="dxa"/>
          </w:tcPr>
          <w:p w14:paraId="6EE1CEFE" w14:textId="77777777" w:rsidR="00FE5D5C" w:rsidRPr="00B17757" w:rsidRDefault="00FE5D5C" w:rsidP="009C4324">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CEDCCF" w14:textId="77777777" w:rsidR="00FE5D5C" w:rsidRPr="00B17757" w:rsidRDefault="00FE5D5C" w:rsidP="009C4324">
            <w:pPr>
              <w:rPr>
                <w:sz w:val="18"/>
              </w:rPr>
            </w:pPr>
          </w:p>
        </w:tc>
      </w:tr>
      <w:tr w:rsidR="00FE5D5C" w14:paraId="4AC5A81B" w14:textId="77777777" w:rsidTr="009C4324">
        <w:tc>
          <w:tcPr>
            <w:tcW w:w="4261" w:type="dxa"/>
          </w:tcPr>
          <w:p w14:paraId="5CFFF882" w14:textId="77777777" w:rsidR="00FE5D5C" w:rsidRPr="00B17757" w:rsidRDefault="00FE5D5C" w:rsidP="009C4324">
            <w:pPr>
              <w:rPr>
                <w:sz w:val="18"/>
              </w:rPr>
            </w:pPr>
            <w:r w:rsidRPr="00B17757">
              <w:rPr>
                <w:noProof/>
                <w:sz w:val="18"/>
                <w:lang w:val="en-US"/>
              </w:rPr>
              <w:drawing>
                <wp:inline distT="0" distB="0" distL="114300" distR="114300" wp14:anchorId="5DA3F73E" wp14:editId="7650DEFC">
                  <wp:extent cx="2565400" cy="1924050"/>
                  <wp:effectExtent l="0" t="0" r="6350" b="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62ED759B" w14:textId="77777777" w:rsidR="00FE5D5C" w:rsidRPr="00B17757" w:rsidRDefault="00FE5D5C" w:rsidP="009C4324">
            <w:pPr>
              <w:rPr>
                <w:sz w:val="18"/>
              </w:rPr>
            </w:pPr>
            <w:r w:rsidRPr="00B17757">
              <w:rPr>
                <w:noProof/>
                <w:sz w:val="18"/>
                <w:lang w:val="en-US"/>
              </w:rPr>
              <w:drawing>
                <wp:inline distT="0" distB="0" distL="114300" distR="114300" wp14:anchorId="1787651B" wp14:editId="403E8484">
                  <wp:extent cx="2565400" cy="1924050"/>
                  <wp:effectExtent l="0" t="0" r="635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r>
      <w:tr w:rsidR="00FE5D5C" w14:paraId="214C18A5" w14:textId="77777777" w:rsidTr="009C4324">
        <w:tc>
          <w:tcPr>
            <w:tcW w:w="4261" w:type="dxa"/>
          </w:tcPr>
          <w:p w14:paraId="1BCEE3C2" w14:textId="77777777" w:rsidR="00FE5D5C" w:rsidRPr="00B17757" w:rsidRDefault="00FE5D5C" w:rsidP="009C4324">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6B045C0C" w14:textId="77777777" w:rsidR="00FE5D5C" w:rsidRPr="00B17757" w:rsidRDefault="00FE5D5C" w:rsidP="009C4324">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FE5D5C" w14:paraId="58D3C9EC" w14:textId="77777777" w:rsidTr="009C4324">
        <w:tc>
          <w:tcPr>
            <w:tcW w:w="4261" w:type="dxa"/>
          </w:tcPr>
          <w:p w14:paraId="7F5A3526" w14:textId="77777777" w:rsidR="00FE5D5C" w:rsidRPr="00B17757" w:rsidRDefault="00FE5D5C" w:rsidP="009C4324">
            <w:pPr>
              <w:rPr>
                <w:sz w:val="18"/>
              </w:rPr>
            </w:pPr>
            <w:r w:rsidRPr="00B17757">
              <w:rPr>
                <w:noProof/>
                <w:sz w:val="18"/>
                <w:lang w:val="en-US"/>
              </w:rPr>
              <w:drawing>
                <wp:inline distT="0" distB="0" distL="114300" distR="114300" wp14:anchorId="396E8F46" wp14:editId="617B49AB">
                  <wp:extent cx="2565400" cy="1924050"/>
                  <wp:effectExtent l="0" t="0" r="6350" b="0"/>
                  <wp:docPr id="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c>
          <w:tcPr>
            <w:tcW w:w="4261" w:type="dxa"/>
          </w:tcPr>
          <w:p w14:paraId="42B5F062" w14:textId="77777777" w:rsidR="00FE5D5C" w:rsidRPr="00B17757" w:rsidRDefault="00FE5D5C" w:rsidP="009C4324">
            <w:pPr>
              <w:rPr>
                <w:sz w:val="18"/>
              </w:rPr>
            </w:pPr>
          </w:p>
        </w:tc>
      </w:tr>
      <w:tr w:rsidR="00FE5D5C" w14:paraId="74E80F6A" w14:textId="77777777" w:rsidTr="009C4324">
        <w:tc>
          <w:tcPr>
            <w:tcW w:w="4261" w:type="dxa"/>
          </w:tcPr>
          <w:p w14:paraId="4FF65945" w14:textId="77777777" w:rsidR="00FE5D5C" w:rsidRPr="00B17757" w:rsidRDefault="00FE5D5C" w:rsidP="009C4324">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8CB938B" w14:textId="77777777" w:rsidR="00FE5D5C" w:rsidRPr="00B17757" w:rsidRDefault="00FE5D5C" w:rsidP="009C4324">
            <w:pPr>
              <w:rPr>
                <w:sz w:val="18"/>
              </w:rPr>
            </w:pPr>
          </w:p>
        </w:tc>
      </w:tr>
      <w:tr w:rsidR="00FE5D5C" w14:paraId="08B8F623" w14:textId="77777777" w:rsidTr="009C4324">
        <w:tc>
          <w:tcPr>
            <w:tcW w:w="4261" w:type="dxa"/>
          </w:tcPr>
          <w:p w14:paraId="05A44022" w14:textId="77777777" w:rsidR="00FE5D5C" w:rsidRPr="00B17757" w:rsidRDefault="00FE5D5C" w:rsidP="009C4324">
            <w:pPr>
              <w:rPr>
                <w:sz w:val="18"/>
              </w:rPr>
            </w:pPr>
            <w:r w:rsidRPr="00B17757">
              <w:rPr>
                <w:noProof/>
                <w:sz w:val="18"/>
                <w:lang w:val="en-US"/>
              </w:rPr>
              <w:drawing>
                <wp:inline distT="0" distB="0" distL="114300" distR="114300" wp14:anchorId="51C60BC6" wp14:editId="35BE7EED">
                  <wp:extent cx="2565400" cy="1924050"/>
                  <wp:effectExtent l="0" t="0" r="6350" b="0"/>
                  <wp:docPr id="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093D1E1D" w14:textId="77777777" w:rsidR="00FE5D5C" w:rsidRPr="00B17757" w:rsidRDefault="00FE5D5C" w:rsidP="009C4324">
            <w:pPr>
              <w:rPr>
                <w:sz w:val="18"/>
              </w:rPr>
            </w:pPr>
            <w:r w:rsidRPr="00B17757">
              <w:rPr>
                <w:noProof/>
                <w:sz w:val="18"/>
                <w:lang w:val="en-US"/>
              </w:rPr>
              <w:drawing>
                <wp:inline distT="0" distB="0" distL="114300" distR="114300" wp14:anchorId="68181553" wp14:editId="7EF6F913">
                  <wp:extent cx="2565400" cy="1924050"/>
                  <wp:effectExtent l="0" t="0" r="6350" b="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6"/>
                          <a:stretch>
                            <a:fillRect/>
                          </a:stretch>
                        </pic:blipFill>
                        <pic:spPr>
                          <a:xfrm>
                            <a:off x="0" y="0"/>
                            <a:ext cx="2565400" cy="1924050"/>
                          </a:xfrm>
                          <a:prstGeom prst="rect">
                            <a:avLst/>
                          </a:prstGeom>
                          <a:noFill/>
                          <a:ln w="9525">
                            <a:noFill/>
                          </a:ln>
                        </pic:spPr>
                      </pic:pic>
                    </a:graphicData>
                  </a:graphic>
                </wp:inline>
              </w:drawing>
            </w:r>
          </w:p>
        </w:tc>
      </w:tr>
      <w:tr w:rsidR="00FE5D5C" w14:paraId="50BA88CF" w14:textId="77777777" w:rsidTr="009C4324">
        <w:tc>
          <w:tcPr>
            <w:tcW w:w="4261" w:type="dxa"/>
          </w:tcPr>
          <w:p w14:paraId="3AC747A6" w14:textId="77777777" w:rsidR="00FE5D5C" w:rsidRPr="00B17757" w:rsidRDefault="00FE5D5C" w:rsidP="009C4324">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A148838" w14:textId="77777777" w:rsidR="00FE5D5C" w:rsidRPr="00B17757" w:rsidRDefault="00FE5D5C" w:rsidP="009C4324">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FE5D5C" w14:paraId="5B896308" w14:textId="77777777" w:rsidTr="009C4324">
        <w:tc>
          <w:tcPr>
            <w:tcW w:w="4261" w:type="dxa"/>
          </w:tcPr>
          <w:p w14:paraId="1F1F5D72" w14:textId="77777777" w:rsidR="00FE5D5C" w:rsidRPr="00B17757" w:rsidRDefault="00FE5D5C" w:rsidP="009C4324">
            <w:pPr>
              <w:rPr>
                <w:sz w:val="18"/>
              </w:rPr>
            </w:pPr>
            <w:r w:rsidRPr="00B17757">
              <w:rPr>
                <w:noProof/>
                <w:sz w:val="18"/>
                <w:lang w:val="en-US"/>
              </w:rPr>
              <w:drawing>
                <wp:inline distT="0" distB="0" distL="114300" distR="114300" wp14:anchorId="63BE4BA1" wp14:editId="166857E7">
                  <wp:extent cx="2565400" cy="1924050"/>
                  <wp:effectExtent l="0" t="0" r="6350" b="0"/>
                  <wp:docPr id="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7"/>
                          <a:stretch>
                            <a:fillRect/>
                          </a:stretch>
                        </pic:blipFill>
                        <pic:spPr>
                          <a:xfrm>
                            <a:off x="0" y="0"/>
                            <a:ext cx="2565400" cy="1924050"/>
                          </a:xfrm>
                          <a:prstGeom prst="rect">
                            <a:avLst/>
                          </a:prstGeom>
                          <a:noFill/>
                          <a:ln w="9525">
                            <a:noFill/>
                          </a:ln>
                        </pic:spPr>
                      </pic:pic>
                    </a:graphicData>
                  </a:graphic>
                </wp:inline>
              </w:drawing>
            </w:r>
          </w:p>
        </w:tc>
        <w:tc>
          <w:tcPr>
            <w:tcW w:w="4261" w:type="dxa"/>
          </w:tcPr>
          <w:p w14:paraId="115095A4" w14:textId="77777777" w:rsidR="00FE5D5C" w:rsidRPr="00B17757" w:rsidRDefault="00FE5D5C" w:rsidP="009C4324">
            <w:pPr>
              <w:rPr>
                <w:sz w:val="18"/>
              </w:rPr>
            </w:pPr>
          </w:p>
        </w:tc>
      </w:tr>
      <w:tr w:rsidR="00FE5D5C" w14:paraId="07B8364B" w14:textId="77777777" w:rsidTr="009C4324">
        <w:tc>
          <w:tcPr>
            <w:tcW w:w="4261" w:type="dxa"/>
          </w:tcPr>
          <w:p w14:paraId="40A91B6C" w14:textId="77777777" w:rsidR="00FE5D5C" w:rsidRPr="00B17757" w:rsidRDefault="00FE5D5C" w:rsidP="009C4324">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28DDF31" w14:textId="77777777" w:rsidR="00FE5D5C" w:rsidRPr="00B17757" w:rsidRDefault="00FE5D5C" w:rsidP="009C4324">
            <w:pPr>
              <w:rPr>
                <w:sz w:val="18"/>
              </w:rPr>
            </w:pPr>
          </w:p>
        </w:tc>
      </w:tr>
    </w:tbl>
    <w:p w14:paraId="5243510C" w14:textId="77777777" w:rsidR="00FE5D5C" w:rsidRDefault="00FE5D5C" w:rsidP="004502DC">
      <w:pPr>
        <w:snapToGrid w:val="0"/>
        <w:spacing w:beforeLines="50" w:before="120" w:afterLines="50" w:after="120"/>
        <w:rPr>
          <w:rFonts w:eastAsiaTheme="minorEastAsia"/>
          <w:lang w:eastAsia="zh-CN"/>
        </w:rPr>
      </w:pPr>
    </w:p>
    <w:p w14:paraId="44F5F59F" w14:textId="25B28FD2"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Xiaomi observed </w:t>
      </w:r>
      <w:r w:rsidRPr="0006690C">
        <w:rPr>
          <w:rFonts w:eastAsiaTheme="minorEastAsia"/>
          <w:lang w:eastAsia="zh-CN"/>
        </w:rPr>
        <w:t>that low CNR is observed on the UL</w:t>
      </w:r>
      <w:r>
        <w:rPr>
          <w:rFonts w:eastAsiaTheme="minorEastAsia"/>
          <w:lang w:eastAsia="zh-CN"/>
        </w:rPr>
        <w:t xml:space="preserve"> with </w:t>
      </w:r>
      <w:r w:rsidRPr="0006690C">
        <w:rPr>
          <w:rFonts w:eastAsiaTheme="minorEastAsia"/>
          <w:lang w:eastAsia="zh-CN"/>
        </w:rPr>
        <w:t>maximum channel bandwidth is used, e.g, 180 kHz for NB-IoT and 1080 kHz for eMTC.</w:t>
      </w:r>
    </w:p>
    <w:p w14:paraId="3E94E98E" w14:textId="1DDF151C"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Ericsson observed that </w:t>
      </w:r>
      <w:r w:rsidRPr="0006690C">
        <w:rPr>
          <w:rFonts w:eastAsiaTheme="minorEastAsia"/>
          <w:lang w:eastAsia="zh-CN"/>
        </w:rPr>
        <w:t xml:space="preserve">Set 1 typically has the most favourable </w:t>
      </w:r>
      <w:r>
        <w:rPr>
          <w:rFonts w:eastAsiaTheme="minorEastAsia"/>
          <w:lang w:eastAsia="zh-CN"/>
        </w:rPr>
        <w:t xml:space="preserve">link budget results </w:t>
      </w:r>
      <w:r w:rsidRPr="0006690C">
        <w:rPr>
          <w:rFonts w:eastAsiaTheme="minorEastAsia"/>
          <w:lang w:eastAsia="zh-CN"/>
        </w:rPr>
        <w:t>whereas Set 4 has the most challenging link budgets</w:t>
      </w:r>
    </w:p>
    <w:p w14:paraId="11143093" w14:textId="29432456"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Qualcomm observed  </w:t>
      </w:r>
      <w:r w:rsidRPr="0006690C">
        <w:rPr>
          <w:rFonts w:eastAsiaTheme="minorEastAsia"/>
          <w:lang w:eastAsia="zh-CN"/>
        </w:rPr>
        <w:t>the uplink SNRs reduce significantly, which could make providing coverage at certain (especially low) elevation angles—e.g., those corresponding to the beam-edge, challenging.</w:t>
      </w:r>
      <w:r>
        <w:rPr>
          <w:rFonts w:eastAsiaTheme="minorEastAsia"/>
          <w:lang w:eastAsia="zh-CN"/>
        </w:rPr>
        <w:t xml:space="preserve"> For </w:t>
      </w:r>
      <w:r w:rsidRPr="0006690C">
        <w:rPr>
          <w:rFonts w:eastAsiaTheme="minorEastAsia"/>
          <w:lang w:eastAsia="zh-CN"/>
        </w:rPr>
        <w:t>Set 3, the uplink SNRs that are achievable will be lower than that in Set 2</w:t>
      </w:r>
      <w:r>
        <w:rPr>
          <w:rFonts w:eastAsiaTheme="minorEastAsia"/>
          <w:lang w:eastAsia="zh-CN"/>
        </w:rPr>
        <w:t>. A</w:t>
      </w:r>
      <w:r w:rsidRPr="0006690C">
        <w:rPr>
          <w:rFonts w:eastAsiaTheme="minorEastAsia"/>
          <w:lang w:eastAsia="zh-CN"/>
        </w:rPr>
        <w:t xml:space="preserve">t the edge of the beam approach -20 dB in Set 4, which could make providing coverage at these (low) elevation angles—e.g., those corresponding to the beam-edge—significantly challenging. </w:t>
      </w:r>
      <w:r>
        <w:rPr>
          <w:rFonts w:eastAsiaTheme="minorEastAsia"/>
          <w:lang w:eastAsia="zh-CN"/>
        </w:rPr>
        <w:t xml:space="preserve">A </w:t>
      </w:r>
      <w:r w:rsidRPr="0006690C">
        <w:rPr>
          <w:rFonts w:eastAsiaTheme="minorEastAsia"/>
          <w:lang w:eastAsia="zh-CN"/>
        </w:rPr>
        <w:t>15 kHz numerology and a full (one) PRB transmission (in the uplink)</w:t>
      </w:r>
      <w:r>
        <w:rPr>
          <w:rFonts w:eastAsiaTheme="minorEastAsia"/>
          <w:lang w:eastAsia="zh-CN"/>
        </w:rPr>
        <w:t xml:space="preserve"> was used in the link budget results</w:t>
      </w:r>
      <w:r w:rsidRPr="0006690C">
        <w:rPr>
          <w:rFonts w:eastAsiaTheme="minorEastAsia"/>
          <w:lang w:eastAsia="zh-CN"/>
        </w:rPr>
        <w:t>.</w:t>
      </w:r>
      <w:r w:rsidR="00640E58">
        <w:rPr>
          <w:rFonts w:eastAsiaTheme="minorEastAsia"/>
          <w:lang w:eastAsia="zh-CN"/>
        </w:rPr>
        <w:t xml:space="preserve"> Apple has similar obervations with full RB used on UL.</w:t>
      </w:r>
    </w:p>
    <w:tbl>
      <w:tblPr>
        <w:tblStyle w:val="TableGrid"/>
        <w:tblW w:w="0" w:type="auto"/>
        <w:jc w:val="center"/>
        <w:tblLook w:val="04A0" w:firstRow="1" w:lastRow="0" w:firstColumn="1" w:lastColumn="0" w:noHBand="0" w:noVBand="1"/>
      </w:tblPr>
      <w:tblGrid>
        <w:gridCol w:w="3020"/>
        <w:gridCol w:w="2200"/>
        <w:gridCol w:w="2340"/>
      </w:tblGrid>
      <w:tr w:rsidR="0006690C" w:rsidRPr="00BE07E2" w14:paraId="2F1B3AFB" w14:textId="77777777" w:rsidTr="009C4324">
        <w:trPr>
          <w:jc w:val="center"/>
        </w:trPr>
        <w:tc>
          <w:tcPr>
            <w:tcW w:w="3020" w:type="dxa"/>
            <w:shd w:val="clear" w:color="auto" w:fill="000000" w:themeFill="text1"/>
          </w:tcPr>
          <w:p w14:paraId="49A21A8E" w14:textId="77777777" w:rsidR="0006690C" w:rsidRPr="00BE07E2" w:rsidRDefault="0006690C" w:rsidP="009C4324">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6AE1906D" w14:textId="77777777" w:rsidR="0006690C" w:rsidRPr="00CA58D7" w:rsidRDefault="0006690C" w:rsidP="009C4324">
            <w:pPr>
              <w:jc w:val="center"/>
              <w:rPr>
                <w:b/>
                <w:bCs/>
                <w:sz w:val="22"/>
                <w:szCs w:val="22"/>
              </w:rPr>
            </w:pPr>
            <w:r w:rsidRPr="00CA58D7">
              <w:rPr>
                <w:b/>
                <w:bCs/>
                <w:sz w:val="22"/>
                <w:szCs w:val="22"/>
              </w:rPr>
              <w:t>Set 2</w:t>
            </w:r>
          </w:p>
        </w:tc>
        <w:tc>
          <w:tcPr>
            <w:tcW w:w="2340" w:type="dxa"/>
            <w:shd w:val="clear" w:color="auto" w:fill="BFBFBF" w:themeFill="background1" w:themeFillShade="BF"/>
          </w:tcPr>
          <w:p w14:paraId="6A6E9371" w14:textId="77777777" w:rsidR="0006690C" w:rsidRPr="00BE07E2" w:rsidRDefault="0006690C" w:rsidP="009C4324">
            <w:pPr>
              <w:jc w:val="center"/>
              <w:rPr>
                <w:sz w:val="22"/>
                <w:szCs w:val="22"/>
              </w:rPr>
            </w:pPr>
            <w:r>
              <w:rPr>
                <w:b/>
                <w:bCs/>
                <w:kern w:val="24"/>
                <w:sz w:val="22"/>
                <w:szCs w:val="22"/>
              </w:rPr>
              <w:t>Set 3</w:t>
            </w:r>
          </w:p>
        </w:tc>
      </w:tr>
      <w:tr w:rsidR="0006690C" w:rsidRPr="00BE07E2" w14:paraId="2947A674" w14:textId="77777777" w:rsidTr="009C4324">
        <w:trPr>
          <w:jc w:val="center"/>
        </w:trPr>
        <w:tc>
          <w:tcPr>
            <w:tcW w:w="3020" w:type="dxa"/>
            <w:shd w:val="clear" w:color="auto" w:fill="B8CCE4" w:themeFill="accent1" w:themeFillTint="66"/>
          </w:tcPr>
          <w:p w14:paraId="42B27C5C" w14:textId="77777777" w:rsidR="0006690C" w:rsidRPr="00BE07E2" w:rsidRDefault="0006690C" w:rsidP="009C4324">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5459B2B5" w14:textId="77777777" w:rsidR="0006690C" w:rsidRPr="0096089E" w:rsidRDefault="0006690C" w:rsidP="009C4324">
            <w:pPr>
              <w:jc w:val="center"/>
              <w:rPr>
                <w:sz w:val="22"/>
                <w:szCs w:val="22"/>
              </w:rPr>
            </w:pPr>
            <w:r>
              <w:rPr>
                <w:sz w:val="22"/>
                <w:szCs w:val="22"/>
              </w:rPr>
              <w:t>-11.5</w:t>
            </w:r>
          </w:p>
        </w:tc>
        <w:tc>
          <w:tcPr>
            <w:tcW w:w="2340" w:type="dxa"/>
          </w:tcPr>
          <w:p w14:paraId="1029A911" w14:textId="77777777" w:rsidR="0006690C" w:rsidRPr="008F7F6F" w:rsidRDefault="0006690C" w:rsidP="009C4324">
            <w:pPr>
              <w:jc w:val="center"/>
              <w:rPr>
                <w:b/>
                <w:bCs/>
                <w:color w:val="FF0000"/>
                <w:sz w:val="22"/>
                <w:szCs w:val="22"/>
              </w:rPr>
            </w:pPr>
            <w:r w:rsidRPr="008F7F6F">
              <w:rPr>
                <w:b/>
                <w:bCs/>
                <w:color w:val="FF0000"/>
                <w:sz w:val="22"/>
                <w:szCs w:val="22"/>
              </w:rPr>
              <w:t>-19.4</w:t>
            </w:r>
          </w:p>
        </w:tc>
      </w:tr>
      <w:tr w:rsidR="0006690C" w:rsidRPr="00BE07E2" w14:paraId="56851CE4" w14:textId="77777777" w:rsidTr="009C4324">
        <w:trPr>
          <w:jc w:val="center"/>
        </w:trPr>
        <w:tc>
          <w:tcPr>
            <w:tcW w:w="3020" w:type="dxa"/>
            <w:shd w:val="clear" w:color="auto" w:fill="B8CCE4" w:themeFill="accent1" w:themeFillTint="66"/>
          </w:tcPr>
          <w:p w14:paraId="3CC9693D" w14:textId="77777777" w:rsidR="0006690C" w:rsidRPr="00BE07E2" w:rsidRDefault="0006690C" w:rsidP="009C4324">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15D70C60" w14:textId="77777777" w:rsidR="0006690C" w:rsidRPr="0096089E" w:rsidRDefault="0006690C" w:rsidP="009C4324">
            <w:pPr>
              <w:jc w:val="center"/>
              <w:rPr>
                <w:sz w:val="22"/>
                <w:szCs w:val="22"/>
              </w:rPr>
            </w:pPr>
            <w:r>
              <w:rPr>
                <w:sz w:val="22"/>
                <w:szCs w:val="22"/>
              </w:rPr>
              <w:t>-6.2</w:t>
            </w:r>
          </w:p>
        </w:tc>
        <w:tc>
          <w:tcPr>
            <w:tcW w:w="2340" w:type="dxa"/>
          </w:tcPr>
          <w:p w14:paraId="76026FBA" w14:textId="77777777" w:rsidR="0006690C" w:rsidRPr="008F7F6F" w:rsidRDefault="0006690C" w:rsidP="009C4324">
            <w:pPr>
              <w:jc w:val="center"/>
              <w:rPr>
                <w:b/>
                <w:bCs/>
                <w:color w:val="FF0000"/>
                <w:sz w:val="22"/>
                <w:szCs w:val="22"/>
              </w:rPr>
            </w:pPr>
            <w:r w:rsidRPr="008F7F6F">
              <w:rPr>
                <w:b/>
                <w:bCs/>
                <w:color w:val="FF0000"/>
                <w:sz w:val="22"/>
                <w:szCs w:val="22"/>
              </w:rPr>
              <w:t>-14</w:t>
            </w:r>
          </w:p>
        </w:tc>
      </w:tr>
    </w:tbl>
    <w:p w14:paraId="294FA9E6"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952"/>
        <w:gridCol w:w="2139"/>
        <w:gridCol w:w="2274"/>
        <w:gridCol w:w="2264"/>
      </w:tblGrid>
      <w:tr w:rsidR="0006690C" w:rsidRPr="00BE07E2" w14:paraId="7EFFC742" w14:textId="77777777" w:rsidTr="009C4324">
        <w:trPr>
          <w:jc w:val="center"/>
        </w:trPr>
        <w:tc>
          <w:tcPr>
            <w:tcW w:w="2952" w:type="dxa"/>
            <w:shd w:val="clear" w:color="auto" w:fill="000000" w:themeFill="text1"/>
          </w:tcPr>
          <w:p w14:paraId="683F94BA" w14:textId="77777777" w:rsidR="0006690C" w:rsidRDefault="0006690C" w:rsidP="009C4324">
            <w:pPr>
              <w:jc w:val="center"/>
              <w:rPr>
                <w:b/>
                <w:bCs/>
                <w:kern w:val="24"/>
                <w:sz w:val="22"/>
                <w:szCs w:val="22"/>
              </w:rPr>
            </w:pPr>
            <w:r w:rsidRPr="00BE07E2">
              <w:rPr>
                <w:b/>
                <w:bCs/>
                <w:kern w:val="24"/>
                <w:sz w:val="22"/>
                <w:szCs w:val="22"/>
              </w:rPr>
              <w:t>Elevation Angle</w:t>
            </w:r>
          </w:p>
          <w:p w14:paraId="6A39813B" w14:textId="77777777" w:rsidR="0006690C" w:rsidRPr="00BE07E2" w:rsidRDefault="0006690C" w:rsidP="009C4324">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3B1F9BAF" w14:textId="77777777" w:rsidR="0006690C" w:rsidRPr="00CA58D7" w:rsidRDefault="0006690C" w:rsidP="009C4324">
            <w:pPr>
              <w:jc w:val="center"/>
              <w:rPr>
                <w:b/>
                <w:bCs/>
                <w:sz w:val="22"/>
                <w:szCs w:val="22"/>
              </w:rPr>
            </w:pPr>
            <w:r w:rsidRPr="00CA58D7">
              <w:rPr>
                <w:b/>
                <w:bCs/>
                <w:sz w:val="22"/>
                <w:szCs w:val="22"/>
              </w:rPr>
              <w:t>Set 2</w:t>
            </w:r>
          </w:p>
        </w:tc>
        <w:tc>
          <w:tcPr>
            <w:tcW w:w="2274" w:type="dxa"/>
            <w:shd w:val="clear" w:color="auto" w:fill="BFBFBF" w:themeFill="background1" w:themeFillShade="BF"/>
          </w:tcPr>
          <w:p w14:paraId="46A46DF4" w14:textId="77777777" w:rsidR="0006690C" w:rsidRPr="00BE07E2" w:rsidRDefault="0006690C" w:rsidP="009C4324">
            <w:pPr>
              <w:jc w:val="center"/>
              <w:rPr>
                <w:sz w:val="22"/>
                <w:szCs w:val="22"/>
              </w:rPr>
            </w:pPr>
            <w:r>
              <w:rPr>
                <w:b/>
                <w:bCs/>
                <w:kern w:val="24"/>
                <w:sz w:val="22"/>
                <w:szCs w:val="22"/>
              </w:rPr>
              <w:t>Set 3</w:t>
            </w:r>
          </w:p>
        </w:tc>
        <w:tc>
          <w:tcPr>
            <w:tcW w:w="2264" w:type="dxa"/>
            <w:shd w:val="clear" w:color="auto" w:fill="BFBFBF" w:themeFill="background1" w:themeFillShade="BF"/>
          </w:tcPr>
          <w:p w14:paraId="2D1AFA44" w14:textId="77777777" w:rsidR="0006690C" w:rsidRDefault="0006690C" w:rsidP="009C4324">
            <w:pPr>
              <w:jc w:val="center"/>
              <w:rPr>
                <w:b/>
                <w:bCs/>
                <w:kern w:val="24"/>
                <w:sz w:val="22"/>
                <w:szCs w:val="22"/>
              </w:rPr>
            </w:pPr>
            <w:r>
              <w:rPr>
                <w:b/>
                <w:bCs/>
                <w:kern w:val="24"/>
                <w:sz w:val="22"/>
                <w:szCs w:val="22"/>
              </w:rPr>
              <w:t>Set 4</w:t>
            </w:r>
          </w:p>
        </w:tc>
      </w:tr>
      <w:tr w:rsidR="0006690C" w:rsidRPr="00BE07E2" w14:paraId="3CD19CAA" w14:textId="77777777" w:rsidTr="009C4324">
        <w:trPr>
          <w:jc w:val="center"/>
        </w:trPr>
        <w:tc>
          <w:tcPr>
            <w:tcW w:w="2952" w:type="dxa"/>
            <w:shd w:val="clear" w:color="auto" w:fill="B8CCE4" w:themeFill="accent1" w:themeFillTint="66"/>
          </w:tcPr>
          <w:p w14:paraId="358C36E6" w14:textId="77777777" w:rsidR="0006690C" w:rsidRPr="00BE07E2" w:rsidRDefault="0006690C" w:rsidP="009C4324">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F22DC36" w14:textId="77777777" w:rsidR="0006690C" w:rsidRPr="0096089E" w:rsidRDefault="0006690C" w:rsidP="009C4324">
            <w:pPr>
              <w:jc w:val="center"/>
              <w:rPr>
                <w:sz w:val="22"/>
                <w:szCs w:val="22"/>
              </w:rPr>
            </w:pPr>
            <w:r>
              <w:rPr>
                <w:sz w:val="22"/>
                <w:szCs w:val="22"/>
              </w:rPr>
              <w:t>-6.2</w:t>
            </w:r>
          </w:p>
        </w:tc>
        <w:tc>
          <w:tcPr>
            <w:tcW w:w="2274" w:type="dxa"/>
          </w:tcPr>
          <w:p w14:paraId="5766E878" w14:textId="77777777" w:rsidR="0006690C" w:rsidRPr="0096089E" w:rsidRDefault="0006690C" w:rsidP="009C4324">
            <w:pPr>
              <w:jc w:val="center"/>
              <w:rPr>
                <w:sz w:val="22"/>
                <w:szCs w:val="22"/>
              </w:rPr>
            </w:pPr>
            <w:r>
              <w:rPr>
                <w:sz w:val="22"/>
                <w:szCs w:val="22"/>
              </w:rPr>
              <w:t>-14</w:t>
            </w:r>
          </w:p>
        </w:tc>
        <w:tc>
          <w:tcPr>
            <w:tcW w:w="2264" w:type="dxa"/>
          </w:tcPr>
          <w:p w14:paraId="21F1302B" w14:textId="77777777" w:rsidR="0006690C" w:rsidRPr="008F7F6F" w:rsidRDefault="0006690C" w:rsidP="009C4324">
            <w:pPr>
              <w:jc w:val="center"/>
              <w:rPr>
                <w:b/>
                <w:bCs/>
                <w:sz w:val="22"/>
                <w:szCs w:val="22"/>
              </w:rPr>
            </w:pPr>
            <w:r w:rsidRPr="008F7F6F">
              <w:rPr>
                <w:b/>
                <w:bCs/>
                <w:color w:val="FF0000"/>
                <w:sz w:val="22"/>
                <w:szCs w:val="22"/>
              </w:rPr>
              <w:t>-19.9</w:t>
            </w:r>
          </w:p>
        </w:tc>
      </w:tr>
    </w:tbl>
    <w:p w14:paraId="019C679D"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2036"/>
        <w:gridCol w:w="2274"/>
        <w:gridCol w:w="2264"/>
      </w:tblGrid>
      <w:tr w:rsidR="0006690C" w:rsidRPr="00BE07E2" w14:paraId="6F5A93FA" w14:textId="77777777" w:rsidTr="009C4324">
        <w:trPr>
          <w:jc w:val="center"/>
        </w:trPr>
        <w:tc>
          <w:tcPr>
            <w:tcW w:w="3055" w:type="dxa"/>
            <w:shd w:val="clear" w:color="auto" w:fill="000000" w:themeFill="text1"/>
          </w:tcPr>
          <w:p w14:paraId="45CC3198" w14:textId="77777777" w:rsidR="0006690C" w:rsidRDefault="0006690C" w:rsidP="009C4324">
            <w:pPr>
              <w:jc w:val="center"/>
              <w:rPr>
                <w:b/>
                <w:bCs/>
                <w:kern w:val="24"/>
                <w:sz w:val="22"/>
                <w:szCs w:val="22"/>
              </w:rPr>
            </w:pPr>
            <w:r w:rsidRPr="00BE07E2">
              <w:rPr>
                <w:b/>
                <w:bCs/>
                <w:kern w:val="24"/>
                <w:sz w:val="22"/>
                <w:szCs w:val="22"/>
              </w:rPr>
              <w:t>Elevation Angle</w:t>
            </w:r>
          </w:p>
          <w:p w14:paraId="45977660" w14:textId="77777777" w:rsidR="0006690C" w:rsidRPr="00BE07E2" w:rsidRDefault="0006690C" w:rsidP="009C4324">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5EA518C4" w14:textId="77777777" w:rsidR="0006690C" w:rsidRPr="00CA58D7" w:rsidRDefault="0006690C" w:rsidP="009C4324">
            <w:pPr>
              <w:jc w:val="center"/>
              <w:rPr>
                <w:b/>
                <w:bCs/>
                <w:sz w:val="22"/>
                <w:szCs w:val="22"/>
              </w:rPr>
            </w:pPr>
            <w:r w:rsidRPr="00CA58D7">
              <w:rPr>
                <w:b/>
                <w:bCs/>
                <w:sz w:val="22"/>
                <w:szCs w:val="22"/>
              </w:rPr>
              <w:t>Set 2</w:t>
            </w:r>
          </w:p>
        </w:tc>
        <w:tc>
          <w:tcPr>
            <w:tcW w:w="2274" w:type="dxa"/>
            <w:shd w:val="clear" w:color="auto" w:fill="BFBFBF" w:themeFill="background1" w:themeFillShade="BF"/>
          </w:tcPr>
          <w:p w14:paraId="7EB3F383" w14:textId="77777777" w:rsidR="0006690C" w:rsidRPr="00BE07E2" w:rsidRDefault="0006690C" w:rsidP="009C4324">
            <w:pPr>
              <w:jc w:val="center"/>
              <w:rPr>
                <w:sz w:val="22"/>
                <w:szCs w:val="22"/>
              </w:rPr>
            </w:pPr>
            <w:r>
              <w:rPr>
                <w:b/>
                <w:bCs/>
                <w:kern w:val="24"/>
                <w:sz w:val="22"/>
                <w:szCs w:val="22"/>
              </w:rPr>
              <w:t>Set 3</w:t>
            </w:r>
          </w:p>
        </w:tc>
        <w:tc>
          <w:tcPr>
            <w:tcW w:w="2264" w:type="dxa"/>
            <w:shd w:val="clear" w:color="auto" w:fill="BFBFBF" w:themeFill="background1" w:themeFillShade="BF"/>
          </w:tcPr>
          <w:p w14:paraId="5891E066" w14:textId="77777777" w:rsidR="0006690C" w:rsidRDefault="0006690C" w:rsidP="009C4324">
            <w:pPr>
              <w:jc w:val="center"/>
              <w:rPr>
                <w:b/>
                <w:bCs/>
                <w:kern w:val="24"/>
                <w:sz w:val="22"/>
                <w:szCs w:val="22"/>
              </w:rPr>
            </w:pPr>
            <w:r>
              <w:rPr>
                <w:b/>
                <w:bCs/>
                <w:kern w:val="24"/>
                <w:sz w:val="22"/>
                <w:szCs w:val="22"/>
              </w:rPr>
              <w:t>Set 4</w:t>
            </w:r>
          </w:p>
        </w:tc>
      </w:tr>
      <w:tr w:rsidR="0006690C" w:rsidRPr="00BE07E2" w14:paraId="0C54322B" w14:textId="77777777" w:rsidTr="009C4324">
        <w:trPr>
          <w:jc w:val="center"/>
        </w:trPr>
        <w:tc>
          <w:tcPr>
            <w:tcW w:w="3055" w:type="dxa"/>
            <w:shd w:val="clear" w:color="auto" w:fill="B8CCE4" w:themeFill="accent1" w:themeFillTint="66"/>
          </w:tcPr>
          <w:p w14:paraId="00EBBF62" w14:textId="77777777" w:rsidR="0006690C" w:rsidRPr="00BE07E2" w:rsidRDefault="0006690C" w:rsidP="009C4324">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6F19B2E5" w14:textId="77777777" w:rsidR="0006690C" w:rsidRPr="0096089E" w:rsidRDefault="0006690C" w:rsidP="009C4324">
            <w:pPr>
              <w:jc w:val="center"/>
              <w:rPr>
                <w:sz w:val="22"/>
                <w:szCs w:val="22"/>
              </w:rPr>
            </w:pPr>
            <w:r>
              <w:rPr>
                <w:sz w:val="22"/>
                <w:szCs w:val="22"/>
              </w:rPr>
              <w:t>-4.3</w:t>
            </w:r>
          </w:p>
        </w:tc>
        <w:tc>
          <w:tcPr>
            <w:tcW w:w="2274" w:type="dxa"/>
          </w:tcPr>
          <w:p w14:paraId="47F0E00C" w14:textId="77777777" w:rsidR="0006690C" w:rsidRPr="0096089E" w:rsidRDefault="0006690C" w:rsidP="009C4324">
            <w:pPr>
              <w:jc w:val="center"/>
              <w:rPr>
                <w:sz w:val="22"/>
                <w:szCs w:val="22"/>
              </w:rPr>
            </w:pPr>
            <w:r>
              <w:rPr>
                <w:sz w:val="22"/>
                <w:szCs w:val="22"/>
              </w:rPr>
              <w:t>-4.3</w:t>
            </w:r>
          </w:p>
        </w:tc>
        <w:tc>
          <w:tcPr>
            <w:tcW w:w="2264" w:type="dxa"/>
          </w:tcPr>
          <w:p w14:paraId="7ECFFE1A" w14:textId="77777777" w:rsidR="0006690C" w:rsidRPr="008F7F6F" w:rsidRDefault="0006690C" w:rsidP="009C4324">
            <w:pPr>
              <w:jc w:val="center"/>
              <w:rPr>
                <w:b/>
                <w:bCs/>
                <w:sz w:val="22"/>
                <w:szCs w:val="22"/>
              </w:rPr>
            </w:pPr>
            <w:r w:rsidRPr="008F7F6F">
              <w:rPr>
                <w:b/>
                <w:bCs/>
                <w:color w:val="FF0000"/>
                <w:sz w:val="22"/>
                <w:szCs w:val="22"/>
              </w:rPr>
              <w:t>-10.9</w:t>
            </w:r>
          </w:p>
        </w:tc>
      </w:tr>
    </w:tbl>
    <w:p w14:paraId="507404B1" w14:textId="77777777" w:rsidR="0006690C" w:rsidRDefault="0006690C" w:rsidP="004502DC">
      <w:pPr>
        <w:snapToGrid w:val="0"/>
        <w:spacing w:beforeLines="50" w:before="120" w:afterLines="50" w:after="120"/>
        <w:rPr>
          <w:rFonts w:eastAsiaTheme="minorEastAsia"/>
          <w:lang w:eastAsia="zh-CN"/>
        </w:rPr>
      </w:pPr>
    </w:p>
    <w:p w14:paraId="7AD73E3F" w14:textId="23307F03" w:rsidR="0040632B" w:rsidRDefault="0040632B" w:rsidP="004502DC">
      <w:pPr>
        <w:snapToGrid w:val="0"/>
        <w:spacing w:beforeLines="50" w:before="120" w:afterLines="50" w:after="120"/>
        <w:rPr>
          <w:rFonts w:eastAsiaTheme="minorEastAsia"/>
          <w:lang w:eastAsia="zh-CN"/>
        </w:rPr>
      </w:pPr>
      <w:r>
        <w:rPr>
          <w:rFonts w:eastAsiaTheme="minorEastAsia"/>
          <w:lang w:eastAsia="zh-CN"/>
        </w:rPr>
        <w:t xml:space="preserve">Sony proposed to prioritize </w:t>
      </w:r>
      <w:r w:rsidRPr="0040632B">
        <w:rPr>
          <w:rFonts w:eastAsiaTheme="minorEastAsia"/>
          <w:lang w:eastAsia="zh-CN"/>
        </w:rPr>
        <w:t>link budget study for PC3 device</w:t>
      </w:r>
      <w:r>
        <w:rPr>
          <w:rFonts w:eastAsiaTheme="minorEastAsia"/>
          <w:lang w:eastAsia="zh-CN"/>
        </w:rPr>
        <w:t xml:space="preserve">s (23dBm) with 7dB noise figure. </w:t>
      </w:r>
      <w:r w:rsidRPr="0040632B">
        <w:rPr>
          <w:rFonts w:eastAsiaTheme="minorEastAsia"/>
          <w:lang w:eastAsia="zh-CN"/>
        </w:rPr>
        <w:t>An AWGN channel model is assumed for IoT-NTN link level simulations</w:t>
      </w:r>
      <w:r>
        <w:rPr>
          <w:rFonts w:eastAsiaTheme="minorEastAsia"/>
          <w:lang w:eastAsia="zh-CN"/>
        </w:rPr>
        <w:t>.</w:t>
      </w:r>
    </w:p>
    <w:p w14:paraId="74B99D88" w14:textId="0293E8BE" w:rsidR="00D955AC" w:rsidRDefault="00D955AC" w:rsidP="004502DC">
      <w:pPr>
        <w:snapToGrid w:val="0"/>
        <w:spacing w:beforeLines="50" w:before="120" w:afterLines="50" w:after="120"/>
        <w:rPr>
          <w:rFonts w:eastAsiaTheme="minorEastAsia"/>
          <w:lang w:eastAsia="zh-CN"/>
        </w:rPr>
      </w:pPr>
      <w:r>
        <w:rPr>
          <w:rFonts w:eastAsiaTheme="minorEastAsia"/>
          <w:lang w:eastAsia="zh-CN"/>
        </w:rPr>
        <w:t>Sateliot showed lowest SNR DL -13.98 dB and SNR UL -6.16 dB and best SNR DL 1.09 dB and SNR UL 6.19 dB for Set 4.</w:t>
      </w:r>
    </w:p>
    <w:p w14:paraId="43CF8233" w14:textId="77777777" w:rsidR="0040632B" w:rsidRDefault="0040632B" w:rsidP="0040632B">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D955AC" w14:paraId="74080F68" w14:textId="77777777" w:rsidTr="00BD34ED">
        <w:tc>
          <w:tcPr>
            <w:tcW w:w="1668" w:type="dxa"/>
          </w:tcPr>
          <w:p w14:paraId="6746D737" w14:textId="77777777" w:rsidR="00D955AC" w:rsidRDefault="00D955AC" w:rsidP="00BD34ED">
            <w:pPr>
              <w:rPr>
                <w:color w:val="000000"/>
              </w:rPr>
            </w:pPr>
          </w:p>
        </w:tc>
        <w:tc>
          <w:tcPr>
            <w:tcW w:w="1701" w:type="dxa"/>
          </w:tcPr>
          <w:p w14:paraId="23BB4A6D" w14:textId="77777777" w:rsidR="00D955AC" w:rsidRDefault="00D955AC" w:rsidP="00BD34ED">
            <w:pPr>
              <w:rPr>
                <w:color w:val="000000"/>
              </w:rPr>
            </w:pPr>
          </w:p>
        </w:tc>
        <w:tc>
          <w:tcPr>
            <w:tcW w:w="3260" w:type="dxa"/>
            <w:shd w:val="clear" w:color="auto" w:fill="B8CCE4"/>
          </w:tcPr>
          <w:p w14:paraId="6322EB39" w14:textId="77777777" w:rsidR="00D955AC" w:rsidRDefault="00D955AC" w:rsidP="00BD34ED">
            <w:pPr>
              <w:jc w:val="center"/>
              <w:rPr>
                <w:b/>
                <w:color w:val="000000"/>
              </w:rPr>
            </w:pPr>
            <w:r>
              <w:rPr>
                <w:b/>
                <w:color w:val="000000"/>
              </w:rPr>
              <w:t>Configuration A</w:t>
            </w:r>
          </w:p>
          <w:p w14:paraId="4DA6C951" w14:textId="77777777" w:rsidR="00D955AC" w:rsidRDefault="00D955AC" w:rsidP="00BD34ED">
            <w:pPr>
              <w:jc w:val="center"/>
              <w:rPr>
                <w:b/>
                <w:color w:val="000000"/>
              </w:rPr>
            </w:pPr>
            <w:r>
              <w:t>(Based on common  assumptions in TR 36.763 v0.1.0 section 6.2.1)</w:t>
            </w:r>
          </w:p>
        </w:tc>
        <w:tc>
          <w:tcPr>
            <w:tcW w:w="3149" w:type="dxa"/>
            <w:shd w:val="clear" w:color="auto" w:fill="B8CCE4"/>
          </w:tcPr>
          <w:p w14:paraId="1285F994" w14:textId="77777777" w:rsidR="00D955AC" w:rsidRDefault="00D955AC" w:rsidP="00BD34ED">
            <w:pPr>
              <w:jc w:val="center"/>
              <w:rPr>
                <w:b/>
                <w:color w:val="000000"/>
              </w:rPr>
            </w:pPr>
            <w:r>
              <w:rPr>
                <w:b/>
                <w:color w:val="000000"/>
              </w:rPr>
              <w:t>Configuration B</w:t>
            </w:r>
          </w:p>
          <w:p w14:paraId="38C44B61" w14:textId="77777777" w:rsidR="00D955AC" w:rsidRDefault="00D955AC" w:rsidP="00BD34ED">
            <w:r>
              <w:t>(common assumptions + some enhancements)</w:t>
            </w:r>
          </w:p>
          <w:p w14:paraId="5D8C8CF2" w14:textId="77777777" w:rsidR="00D955AC" w:rsidRDefault="00D955AC" w:rsidP="00BD34ED">
            <w:pPr>
              <w:jc w:val="center"/>
              <w:rPr>
                <w:b/>
                <w:color w:val="000000"/>
              </w:rPr>
            </w:pPr>
          </w:p>
        </w:tc>
      </w:tr>
      <w:tr w:rsidR="00D955AC" w14:paraId="135D0AAF" w14:textId="77777777" w:rsidTr="00BD34ED">
        <w:tc>
          <w:tcPr>
            <w:tcW w:w="1668" w:type="dxa"/>
            <w:vMerge w:val="restart"/>
            <w:shd w:val="clear" w:color="auto" w:fill="B8CCE4"/>
          </w:tcPr>
          <w:p w14:paraId="7443ED68" w14:textId="77777777" w:rsidR="00D955AC" w:rsidRDefault="00D955AC" w:rsidP="00BD34ED">
            <w:pPr>
              <w:rPr>
                <w:b/>
                <w:color w:val="000000"/>
              </w:rPr>
            </w:pPr>
            <w:r>
              <w:rPr>
                <w:b/>
                <w:color w:val="000000"/>
              </w:rPr>
              <w:t>Downlink SNR</w:t>
            </w:r>
          </w:p>
        </w:tc>
        <w:tc>
          <w:tcPr>
            <w:tcW w:w="1701" w:type="dxa"/>
            <w:shd w:val="clear" w:color="auto" w:fill="B8CCE4"/>
          </w:tcPr>
          <w:p w14:paraId="6CF7ACE2" w14:textId="77777777" w:rsidR="00D955AC" w:rsidRDefault="00D955AC" w:rsidP="00BD34ED">
            <w:pPr>
              <w:rPr>
                <w:color w:val="000000"/>
              </w:rPr>
            </w:pPr>
            <w:r>
              <w:rPr>
                <w:color w:val="000000"/>
              </w:rPr>
              <w:t>Elevation angle=90º</w:t>
            </w:r>
          </w:p>
        </w:tc>
        <w:tc>
          <w:tcPr>
            <w:tcW w:w="3260" w:type="dxa"/>
          </w:tcPr>
          <w:p w14:paraId="74B04EE9" w14:textId="77777777" w:rsidR="00D955AC" w:rsidRDefault="00D955AC" w:rsidP="00BD34ED">
            <w:pPr>
              <w:jc w:val="center"/>
            </w:pPr>
            <w:r>
              <w:t>-5.91 dB</w:t>
            </w:r>
          </w:p>
        </w:tc>
        <w:tc>
          <w:tcPr>
            <w:tcW w:w="3149" w:type="dxa"/>
          </w:tcPr>
          <w:p w14:paraId="2AD047BE" w14:textId="77777777" w:rsidR="00D955AC" w:rsidRDefault="00D955AC" w:rsidP="00BD34ED">
            <w:pPr>
              <w:jc w:val="center"/>
            </w:pPr>
            <w:r>
              <w:t>1.09 dB</w:t>
            </w:r>
          </w:p>
        </w:tc>
      </w:tr>
      <w:tr w:rsidR="00D955AC" w14:paraId="1DB86872" w14:textId="77777777" w:rsidTr="00BD34ED">
        <w:tc>
          <w:tcPr>
            <w:tcW w:w="1668" w:type="dxa"/>
            <w:vMerge/>
            <w:shd w:val="clear" w:color="auto" w:fill="B8CCE4"/>
          </w:tcPr>
          <w:p w14:paraId="736F9A10" w14:textId="77777777" w:rsidR="00D955AC" w:rsidRDefault="00D955AC" w:rsidP="00BD34ED">
            <w:pPr>
              <w:widowControl w:val="0"/>
              <w:pBdr>
                <w:top w:val="nil"/>
                <w:left w:val="nil"/>
                <w:bottom w:val="nil"/>
                <w:right w:val="nil"/>
                <w:between w:val="nil"/>
              </w:pBdr>
              <w:spacing w:line="276" w:lineRule="auto"/>
            </w:pPr>
          </w:p>
        </w:tc>
        <w:tc>
          <w:tcPr>
            <w:tcW w:w="1701" w:type="dxa"/>
            <w:shd w:val="clear" w:color="auto" w:fill="B8CCE4"/>
          </w:tcPr>
          <w:p w14:paraId="1B764463" w14:textId="77777777" w:rsidR="00D955AC" w:rsidRDefault="00D955AC" w:rsidP="00BD34ED">
            <w:pPr>
              <w:rPr>
                <w:color w:val="000000"/>
              </w:rPr>
            </w:pPr>
            <w:r>
              <w:rPr>
                <w:color w:val="000000"/>
              </w:rPr>
              <w:t>Elevation angle=30º</w:t>
            </w:r>
          </w:p>
        </w:tc>
        <w:tc>
          <w:tcPr>
            <w:tcW w:w="3260" w:type="dxa"/>
          </w:tcPr>
          <w:p w14:paraId="232A4516" w14:textId="77777777" w:rsidR="00D955AC" w:rsidRDefault="00D955AC" w:rsidP="00BD34ED">
            <w:pPr>
              <w:jc w:val="center"/>
            </w:pPr>
            <w:r>
              <w:t>-13.98 dB</w:t>
            </w:r>
          </w:p>
        </w:tc>
        <w:tc>
          <w:tcPr>
            <w:tcW w:w="3149" w:type="dxa"/>
          </w:tcPr>
          <w:p w14:paraId="27A91C88" w14:textId="77777777" w:rsidR="00D955AC" w:rsidRDefault="00D955AC" w:rsidP="00BD34ED">
            <w:pPr>
              <w:jc w:val="center"/>
            </w:pPr>
            <w:r>
              <w:t>-6.98 dB</w:t>
            </w:r>
          </w:p>
        </w:tc>
      </w:tr>
      <w:tr w:rsidR="00D955AC" w14:paraId="6FBF5004" w14:textId="77777777" w:rsidTr="00BD34ED">
        <w:tc>
          <w:tcPr>
            <w:tcW w:w="1668" w:type="dxa"/>
            <w:vMerge w:val="restart"/>
            <w:shd w:val="clear" w:color="auto" w:fill="B8CCE4"/>
          </w:tcPr>
          <w:p w14:paraId="468BAB7D" w14:textId="77777777" w:rsidR="00D955AC" w:rsidRDefault="00D955AC" w:rsidP="00BD34ED">
            <w:pPr>
              <w:rPr>
                <w:b/>
                <w:color w:val="000000"/>
              </w:rPr>
            </w:pPr>
            <w:r>
              <w:rPr>
                <w:b/>
                <w:color w:val="000000"/>
              </w:rPr>
              <w:t>Uplink SNR</w:t>
            </w:r>
          </w:p>
          <w:p w14:paraId="773EBE96" w14:textId="77777777" w:rsidR="00D955AC" w:rsidRDefault="00D955AC" w:rsidP="00BD34ED">
            <w:pPr>
              <w:rPr>
                <w:b/>
                <w:color w:val="000000"/>
              </w:rPr>
            </w:pPr>
            <w:r>
              <w:rPr>
                <w:b/>
                <w:color w:val="000000"/>
              </w:rPr>
              <w:t>(ST 3.75 kHz)</w:t>
            </w:r>
          </w:p>
        </w:tc>
        <w:tc>
          <w:tcPr>
            <w:tcW w:w="1701" w:type="dxa"/>
            <w:shd w:val="clear" w:color="auto" w:fill="B8CCE4"/>
          </w:tcPr>
          <w:p w14:paraId="3D227B13" w14:textId="77777777" w:rsidR="00D955AC" w:rsidRDefault="00D955AC" w:rsidP="00BD34ED">
            <w:pPr>
              <w:rPr>
                <w:color w:val="000000"/>
              </w:rPr>
            </w:pPr>
            <w:r>
              <w:rPr>
                <w:color w:val="000000"/>
              </w:rPr>
              <w:t>Elevation angle=90º</w:t>
            </w:r>
          </w:p>
        </w:tc>
        <w:tc>
          <w:tcPr>
            <w:tcW w:w="3260" w:type="dxa"/>
          </w:tcPr>
          <w:p w14:paraId="6ED86808" w14:textId="77777777" w:rsidR="00D955AC" w:rsidRDefault="00D955AC" w:rsidP="00BD34ED">
            <w:pPr>
              <w:jc w:val="center"/>
            </w:pPr>
            <w:r>
              <w:t>1.90 dB</w:t>
            </w:r>
          </w:p>
        </w:tc>
        <w:tc>
          <w:tcPr>
            <w:tcW w:w="3149" w:type="dxa"/>
          </w:tcPr>
          <w:p w14:paraId="7F1BFCD4" w14:textId="77777777" w:rsidR="00D955AC" w:rsidRDefault="00D955AC" w:rsidP="00BD34ED">
            <w:pPr>
              <w:jc w:val="center"/>
            </w:pPr>
            <w:r>
              <w:t>6.90 dB</w:t>
            </w:r>
          </w:p>
        </w:tc>
      </w:tr>
      <w:tr w:rsidR="00D955AC" w14:paraId="40B83EEB" w14:textId="77777777" w:rsidTr="00BD34ED">
        <w:tc>
          <w:tcPr>
            <w:tcW w:w="1668" w:type="dxa"/>
            <w:vMerge/>
            <w:shd w:val="clear" w:color="auto" w:fill="B8CCE4"/>
          </w:tcPr>
          <w:p w14:paraId="196DA52A" w14:textId="77777777" w:rsidR="00D955AC" w:rsidRDefault="00D955AC" w:rsidP="00BD34ED">
            <w:pPr>
              <w:widowControl w:val="0"/>
              <w:pBdr>
                <w:top w:val="nil"/>
                <w:left w:val="nil"/>
                <w:bottom w:val="nil"/>
                <w:right w:val="nil"/>
                <w:between w:val="nil"/>
              </w:pBdr>
              <w:spacing w:line="276" w:lineRule="auto"/>
            </w:pPr>
          </w:p>
        </w:tc>
        <w:tc>
          <w:tcPr>
            <w:tcW w:w="1701" w:type="dxa"/>
            <w:shd w:val="clear" w:color="auto" w:fill="B8CCE4"/>
          </w:tcPr>
          <w:p w14:paraId="1E65EB8A" w14:textId="77777777" w:rsidR="00D955AC" w:rsidRDefault="00D955AC" w:rsidP="00BD34ED">
            <w:pPr>
              <w:rPr>
                <w:color w:val="000000"/>
              </w:rPr>
            </w:pPr>
            <w:r>
              <w:rPr>
                <w:color w:val="000000"/>
              </w:rPr>
              <w:t>Elevation angle=30º</w:t>
            </w:r>
          </w:p>
        </w:tc>
        <w:tc>
          <w:tcPr>
            <w:tcW w:w="3260" w:type="dxa"/>
          </w:tcPr>
          <w:p w14:paraId="4709D836" w14:textId="77777777" w:rsidR="00D955AC" w:rsidRDefault="00D955AC" w:rsidP="00BD34ED">
            <w:pPr>
              <w:jc w:val="center"/>
            </w:pPr>
            <w:r>
              <w:t>-6.16 dB</w:t>
            </w:r>
          </w:p>
        </w:tc>
        <w:tc>
          <w:tcPr>
            <w:tcW w:w="3149" w:type="dxa"/>
          </w:tcPr>
          <w:p w14:paraId="5FB8699B" w14:textId="77777777" w:rsidR="00D955AC" w:rsidRDefault="00D955AC" w:rsidP="00BD34ED">
            <w:pPr>
              <w:jc w:val="center"/>
            </w:pPr>
            <w:r>
              <w:t>-1.16 dB</w:t>
            </w:r>
          </w:p>
        </w:tc>
      </w:tr>
    </w:tbl>
    <w:p w14:paraId="121268B0" w14:textId="77777777" w:rsidR="00D955AC" w:rsidRDefault="00D955AC" w:rsidP="0040632B">
      <w:pPr>
        <w:snapToGrid w:val="0"/>
        <w:spacing w:beforeLines="50" w:before="120" w:afterLines="50" w:after="120"/>
        <w:rPr>
          <w:rFonts w:eastAsiaTheme="minorEastAsia"/>
          <w:lang w:eastAsia="zh-CN"/>
        </w:rPr>
      </w:pPr>
    </w:p>
    <w:p w14:paraId="480B9475" w14:textId="59F73545" w:rsidR="002F3B72" w:rsidRDefault="002F3B72" w:rsidP="0040632B">
      <w:pPr>
        <w:snapToGrid w:val="0"/>
        <w:spacing w:beforeLines="50" w:before="120" w:afterLines="50" w:after="120"/>
        <w:rPr>
          <w:rFonts w:eastAsiaTheme="minorEastAsia"/>
          <w:lang w:eastAsia="zh-CN"/>
        </w:rPr>
      </w:pPr>
      <w:r>
        <w:rPr>
          <w:rFonts w:eastAsiaTheme="minorEastAsia"/>
          <w:lang w:eastAsia="zh-CN"/>
        </w:rPr>
        <w:t xml:space="preserve">Moderator view is that there is reasonable consistency in link budget results and observations from contributing companies. The above summary of company contributions on link budget can be captured in a TP to TR 36.763.  </w:t>
      </w:r>
    </w:p>
    <w:p w14:paraId="03AE2B90" w14:textId="77777777" w:rsidR="0040632B" w:rsidRDefault="0040632B" w:rsidP="004502DC">
      <w:pPr>
        <w:snapToGrid w:val="0"/>
        <w:spacing w:beforeLines="50" w:before="120" w:afterLines="50" w:after="120"/>
        <w:rPr>
          <w:rFonts w:eastAsiaTheme="minorEastAsia"/>
          <w:lang w:eastAsia="zh-CN"/>
        </w:rPr>
      </w:pPr>
    </w:p>
    <w:p w14:paraId="73E35C62" w14:textId="371624BE" w:rsidR="00A80EF4" w:rsidRPr="00DC4EF4" w:rsidRDefault="00A80EF4" w:rsidP="00A80EF4">
      <w:pPr>
        <w:rPr>
          <w:b/>
          <w:i/>
          <w:lang w:val="en-US" w:eastAsia="zh-TW"/>
        </w:rPr>
      </w:pPr>
      <w:r w:rsidRPr="00DC4EF4">
        <w:rPr>
          <w:b/>
          <w:i/>
          <w:highlight w:val="yellow"/>
          <w:lang w:val="en-US" w:eastAsia="zh-TW"/>
        </w:rPr>
        <w:t xml:space="preserve">Initial proposal – Section </w:t>
      </w:r>
      <w:r>
        <w:rPr>
          <w:b/>
          <w:i/>
          <w:highlight w:val="yellow"/>
          <w:lang w:val="en-US" w:eastAsia="zh-TW"/>
        </w:rPr>
        <w:t>2.1</w:t>
      </w:r>
      <w:r w:rsidR="0040632B" w:rsidRPr="0040632B">
        <w:rPr>
          <w:b/>
          <w:i/>
          <w:highlight w:val="yellow"/>
          <w:lang w:val="en-US" w:eastAsia="zh-TW"/>
        </w:rPr>
        <w:t>-2</w:t>
      </w:r>
    </w:p>
    <w:p w14:paraId="745C0FF6" w14:textId="0BB64DBF" w:rsidR="00A80EF4" w:rsidRPr="00DC4EF4" w:rsidRDefault="00A80EF4" w:rsidP="00A80EF4">
      <w:pPr>
        <w:pStyle w:val="ListParagraph"/>
        <w:numPr>
          <w:ilvl w:val="0"/>
          <w:numId w:val="5"/>
        </w:numPr>
        <w:rPr>
          <w:b/>
          <w:i/>
          <w:lang w:val="en-US" w:eastAsia="zh-TW"/>
        </w:rPr>
      </w:pPr>
      <w:r w:rsidRPr="00DC4EF4">
        <w:rPr>
          <w:b/>
          <w:i/>
          <w:lang w:val="en-US" w:eastAsia="zh-TW"/>
        </w:rPr>
        <w:t xml:space="preserve">Capture </w:t>
      </w:r>
      <w:r w:rsidR="008E59AA" w:rsidRPr="00DC4EF4">
        <w:rPr>
          <w:b/>
          <w:i/>
          <w:lang w:val="en-US" w:eastAsia="zh-TW"/>
        </w:rPr>
        <w:t>in TR 36.763</w:t>
      </w:r>
      <w:r w:rsidR="008E59AA">
        <w:rPr>
          <w:b/>
          <w:i/>
          <w:lang w:val="en-US" w:eastAsia="zh-TW"/>
        </w:rPr>
        <w:t xml:space="preserve"> the </w:t>
      </w:r>
      <w:r>
        <w:rPr>
          <w:b/>
          <w:i/>
          <w:lang w:val="en-US" w:eastAsia="zh-TW"/>
        </w:rPr>
        <w:t xml:space="preserve">summary of </w:t>
      </w:r>
      <w:r w:rsidRPr="00FA2E34">
        <w:rPr>
          <w:b/>
          <w:i/>
          <w:lang w:val="en-US" w:eastAsia="zh-TW"/>
        </w:rPr>
        <w:t xml:space="preserve">link budget results from contributing companies </w:t>
      </w:r>
      <w:r w:rsidR="008E59AA">
        <w:rPr>
          <w:b/>
          <w:i/>
          <w:lang w:val="en-US" w:eastAsia="zh-TW"/>
        </w:rPr>
        <w:t xml:space="preserve">in Section 2.1-2  </w:t>
      </w:r>
    </w:p>
    <w:p w14:paraId="359D2542" w14:textId="77777777" w:rsidR="00FE5D5C" w:rsidRDefault="00FE5D5C" w:rsidP="004502DC">
      <w:pPr>
        <w:snapToGrid w:val="0"/>
        <w:spacing w:beforeLines="50" w:before="120" w:afterLines="50" w:after="120"/>
        <w:rPr>
          <w:rFonts w:eastAsiaTheme="minorEastAsia"/>
          <w:lang w:eastAsia="zh-CN"/>
        </w:rPr>
      </w:pPr>
    </w:p>
    <w:p w14:paraId="0C516D34" w14:textId="7BF9D2BD" w:rsidR="00DC4EF4" w:rsidRDefault="00DC4EF4" w:rsidP="00DC4EF4">
      <w:pPr>
        <w:pStyle w:val="Heading2"/>
        <w:rPr>
          <w:lang w:val="en-US" w:eastAsia="zh-TW"/>
        </w:rPr>
      </w:pPr>
      <w:r w:rsidRPr="00DC4EF4">
        <w:rPr>
          <w:lang w:val="en-US" w:eastAsia="zh-TW"/>
        </w:rPr>
        <w:t>Cases for link budget analysis</w:t>
      </w:r>
    </w:p>
    <w:p w14:paraId="39E257B6" w14:textId="4C540E96" w:rsidR="00DC4EF4" w:rsidRDefault="00DC4EF4" w:rsidP="00DC4EF4">
      <w:pPr>
        <w:rPr>
          <w:lang w:val="en-US" w:eastAsia="zh-TW"/>
        </w:rPr>
      </w:pPr>
      <w:r>
        <w:rPr>
          <w:lang w:val="en-US" w:eastAsia="zh-TW"/>
        </w:rPr>
        <w:t xml:space="preserve">ZTE propose to capture cases for link budget analysis </w:t>
      </w:r>
    </w:p>
    <w:p w14:paraId="4FC0756C" w14:textId="77777777" w:rsidR="00DC4EF4" w:rsidRDefault="00DC4EF4" w:rsidP="00DC4EF4">
      <w:pPr>
        <w:rPr>
          <w:lang w:val="en-US" w:eastAsia="zh-TW"/>
        </w:rPr>
      </w:pPr>
    </w:p>
    <w:p w14:paraId="25657D6A" w14:textId="480735F6" w:rsidR="00DC4EF4" w:rsidRPr="00DC4EF4" w:rsidRDefault="00DC4EF4" w:rsidP="00DC4EF4">
      <w:pPr>
        <w:rPr>
          <w:b/>
          <w:i/>
          <w:lang w:val="en-US" w:eastAsia="zh-TW"/>
        </w:rPr>
      </w:pPr>
      <w:r w:rsidRPr="00DC4EF4">
        <w:rPr>
          <w:b/>
          <w:i/>
          <w:highlight w:val="yellow"/>
          <w:lang w:val="en-US" w:eastAsia="zh-TW"/>
        </w:rPr>
        <w:t>Initial proposal – Section 2.2</w:t>
      </w:r>
    </w:p>
    <w:p w14:paraId="57ADEE9D" w14:textId="703418AF" w:rsidR="00DC4EF4" w:rsidRPr="00DC4EF4" w:rsidRDefault="00DC4EF4" w:rsidP="00D7499E">
      <w:pPr>
        <w:pStyle w:val="ListParagraph"/>
        <w:numPr>
          <w:ilvl w:val="0"/>
          <w:numId w:val="5"/>
        </w:numPr>
        <w:rPr>
          <w:b/>
          <w:i/>
          <w:lang w:val="en-US" w:eastAsia="zh-TW"/>
        </w:rPr>
      </w:pPr>
      <w:r w:rsidRPr="00DC4EF4">
        <w:rPr>
          <w:b/>
          <w:i/>
          <w:lang w:val="en-US" w:eastAsia="zh-TW"/>
        </w:rPr>
        <w:t xml:space="preserve">Capture </w:t>
      </w:r>
      <w:r w:rsidR="008E59AA">
        <w:rPr>
          <w:b/>
          <w:i/>
          <w:lang w:val="en-US" w:eastAsia="zh-TW"/>
        </w:rPr>
        <w:t xml:space="preserve">in TR 36.763 the </w:t>
      </w:r>
      <w:r w:rsidRPr="00DC4EF4">
        <w:rPr>
          <w:b/>
          <w:i/>
          <w:lang w:val="en-US" w:eastAsia="zh-TW"/>
        </w:rPr>
        <w:t xml:space="preserve">Table for cases for link budget analysis </w:t>
      </w:r>
    </w:p>
    <w:p w14:paraId="2AD712CC" w14:textId="7D4D0F05" w:rsidR="00DC4EF4" w:rsidRPr="00361517" w:rsidRDefault="00DC4EF4" w:rsidP="00DC4EF4">
      <w:pPr>
        <w:pStyle w:val="Caption"/>
        <w:spacing w:beforeLines="50" w:afterLines="50"/>
        <w:jc w:val="center"/>
      </w:pPr>
      <w:bookmarkStart w:id="4" w:name="_Ref9039"/>
      <w:r w:rsidRPr="00361517">
        <w:t>Table</w:t>
      </w:r>
      <w:bookmarkEnd w:id="4"/>
      <w:r w:rsidR="008E59AA">
        <w:t xml:space="preserve"> for</w:t>
      </w:r>
      <w:r w:rsidRPr="00361517">
        <w:t xml:space="preserve"> Cases for link budget analysis</w:t>
      </w:r>
    </w:p>
    <w:tbl>
      <w:tblPr>
        <w:tblStyle w:val="TableGrid"/>
        <w:tblW w:w="0" w:type="auto"/>
        <w:tblLook w:val="04A0" w:firstRow="1" w:lastRow="0" w:firstColumn="1" w:lastColumn="0" w:noHBand="0" w:noVBand="1"/>
      </w:tblPr>
      <w:tblGrid>
        <w:gridCol w:w="1419"/>
        <w:gridCol w:w="1419"/>
        <w:gridCol w:w="1296"/>
        <w:gridCol w:w="1543"/>
        <w:gridCol w:w="1420"/>
        <w:gridCol w:w="1420"/>
      </w:tblGrid>
      <w:tr w:rsidR="00DC4EF4" w:rsidRPr="00361517" w14:paraId="1811C5C1" w14:textId="77777777" w:rsidTr="00CD748F">
        <w:tc>
          <w:tcPr>
            <w:tcW w:w="1419" w:type="dxa"/>
            <w:vAlign w:val="center"/>
          </w:tcPr>
          <w:p w14:paraId="17F8EAB6" w14:textId="77777777" w:rsidR="00DC4EF4" w:rsidRPr="00DC4EF4" w:rsidRDefault="00DC4EF4" w:rsidP="00CD748F">
            <w:pPr>
              <w:rPr>
                <w:rStyle w:val="Emphasis"/>
                <w:b/>
                <w:i w:val="0"/>
                <w:iCs w:val="0"/>
                <w:color w:val="000000"/>
              </w:rPr>
            </w:pPr>
            <w:r w:rsidRPr="00DC4EF4">
              <w:rPr>
                <w:b/>
                <w:i/>
                <w:color w:val="000000"/>
                <w:lang w:bidi="ar"/>
              </w:rPr>
              <w:t>Case</w:t>
            </w:r>
          </w:p>
        </w:tc>
        <w:tc>
          <w:tcPr>
            <w:tcW w:w="1419" w:type="dxa"/>
            <w:vAlign w:val="center"/>
          </w:tcPr>
          <w:p w14:paraId="43511059" w14:textId="77777777" w:rsidR="00DC4EF4" w:rsidRPr="00DC4EF4" w:rsidRDefault="00DC4EF4" w:rsidP="00CD748F">
            <w:pPr>
              <w:textAlignment w:val="center"/>
              <w:rPr>
                <w:rStyle w:val="Emphasis"/>
                <w:b/>
                <w:i w:val="0"/>
                <w:iCs w:val="0"/>
                <w:color w:val="000000"/>
              </w:rPr>
            </w:pPr>
            <w:r w:rsidRPr="00DC4EF4">
              <w:rPr>
                <w:b/>
                <w:i/>
                <w:color w:val="000000"/>
                <w:lang w:bidi="ar"/>
              </w:rPr>
              <w:t>Satellite orbit</w:t>
            </w:r>
          </w:p>
        </w:tc>
        <w:tc>
          <w:tcPr>
            <w:tcW w:w="1296" w:type="dxa"/>
            <w:vAlign w:val="center"/>
          </w:tcPr>
          <w:p w14:paraId="17ED0412" w14:textId="77777777" w:rsidR="00DC4EF4" w:rsidRPr="00DC4EF4" w:rsidRDefault="00DC4EF4" w:rsidP="00CD748F">
            <w:pPr>
              <w:textAlignment w:val="center"/>
              <w:rPr>
                <w:rStyle w:val="Emphasis"/>
                <w:b/>
                <w:i w:val="0"/>
                <w:iCs w:val="0"/>
                <w:color w:val="000000"/>
              </w:rPr>
            </w:pPr>
            <w:r w:rsidRPr="00DC4EF4">
              <w:rPr>
                <w:b/>
                <w:i/>
                <w:color w:val="000000"/>
                <w:lang w:bidi="ar"/>
              </w:rPr>
              <w:t>Satellite parameter set</w:t>
            </w:r>
          </w:p>
        </w:tc>
        <w:tc>
          <w:tcPr>
            <w:tcW w:w="1543" w:type="dxa"/>
            <w:vAlign w:val="center"/>
          </w:tcPr>
          <w:p w14:paraId="7AC1E2EE" w14:textId="77777777" w:rsidR="00DC4EF4" w:rsidRPr="00DC4EF4" w:rsidRDefault="00DC4EF4" w:rsidP="00CD748F">
            <w:pPr>
              <w:textAlignment w:val="center"/>
              <w:rPr>
                <w:rStyle w:val="Emphasis"/>
                <w:b/>
                <w:i w:val="0"/>
                <w:iCs w:val="0"/>
                <w:color w:val="000000"/>
              </w:rPr>
            </w:pPr>
            <w:r w:rsidRPr="00DC4EF4">
              <w:rPr>
                <w:b/>
                <w:i/>
                <w:color w:val="000000"/>
                <w:lang w:bidi="ar"/>
              </w:rPr>
              <w:t>Central beam center elevation (deg)</w:t>
            </w:r>
          </w:p>
        </w:tc>
        <w:tc>
          <w:tcPr>
            <w:tcW w:w="1420" w:type="dxa"/>
            <w:vAlign w:val="center"/>
          </w:tcPr>
          <w:p w14:paraId="7B2BADBB" w14:textId="77777777" w:rsidR="00DC4EF4" w:rsidRPr="00DC4EF4" w:rsidRDefault="00DC4EF4" w:rsidP="00CD748F">
            <w:pPr>
              <w:textAlignment w:val="center"/>
              <w:rPr>
                <w:b/>
                <w:i/>
                <w:color w:val="000000"/>
                <w:lang w:bidi="ar"/>
              </w:rPr>
            </w:pPr>
            <w:r w:rsidRPr="00DC4EF4">
              <w:rPr>
                <w:b/>
                <w:i/>
                <w:color w:val="000000"/>
                <w:lang w:bidi="ar"/>
              </w:rPr>
              <w:t>Central beam edge elevation (deg)</w:t>
            </w:r>
          </w:p>
        </w:tc>
        <w:tc>
          <w:tcPr>
            <w:tcW w:w="1420" w:type="dxa"/>
            <w:vAlign w:val="center"/>
          </w:tcPr>
          <w:p w14:paraId="55B4E714" w14:textId="77777777" w:rsidR="00DC4EF4" w:rsidRPr="00DC4EF4" w:rsidRDefault="00DC4EF4" w:rsidP="00CD748F">
            <w:pPr>
              <w:textAlignment w:val="center"/>
              <w:rPr>
                <w:b/>
                <w:i/>
                <w:color w:val="000000"/>
              </w:rPr>
            </w:pPr>
            <w:r w:rsidRPr="00DC4EF4">
              <w:rPr>
                <w:b/>
                <w:i/>
                <w:color w:val="000000"/>
                <w:lang w:bidi="ar"/>
              </w:rPr>
              <w:t>Frequency Reuse Factor</w:t>
            </w:r>
          </w:p>
        </w:tc>
      </w:tr>
      <w:tr w:rsidR="00DC4EF4" w:rsidRPr="00361517" w14:paraId="29634C4D" w14:textId="77777777" w:rsidTr="00CD748F">
        <w:tc>
          <w:tcPr>
            <w:tcW w:w="1419" w:type="dxa"/>
          </w:tcPr>
          <w:p w14:paraId="7CDC4EA2" w14:textId="77777777" w:rsidR="00DC4EF4" w:rsidRPr="00DC4EF4" w:rsidRDefault="00DC4EF4" w:rsidP="00CD748F">
            <w:pPr>
              <w:rPr>
                <w:rStyle w:val="Emphasis"/>
                <w:b/>
                <w:iCs w:val="0"/>
                <w:color w:val="000000"/>
              </w:rPr>
            </w:pPr>
            <w:r w:rsidRPr="00DC4EF4">
              <w:rPr>
                <w:rStyle w:val="Emphasis"/>
                <w:b/>
                <w:color w:val="000000"/>
              </w:rPr>
              <w:t>1</w:t>
            </w:r>
          </w:p>
        </w:tc>
        <w:tc>
          <w:tcPr>
            <w:tcW w:w="1419" w:type="dxa"/>
            <w:vAlign w:val="center"/>
          </w:tcPr>
          <w:p w14:paraId="2AC18EAB" w14:textId="77777777" w:rsidR="00DC4EF4" w:rsidRPr="00DC4EF4" w:rsidRDefault="00DC4EF4" w:rsidP="00CD748F">
            <w:pPr>
              <w:textAlignment w:val="center"/>
              <w:rPr>
                <w:rStyle w:val="Emphasis"/>
                <w:b/>
                <w:iCs w:val="0"/>
                <w:color w:val="000000"/>
              </w:rPr>
            </w:pPr>
            <w:r w:rsidRPr="00DC4EF4">
              <w:rPr>
                <w:b/>
                <w:i/>
                <w:color w:val="000000"/>
                <w:lang w:bidi="ar"/>
              </w:rPr>
              <w:t>GEO</w:t>
            </w:r>
          </w:p>
        </w:tc>
        <w:tc>
          <w:tcPr>
            <w:tcW w:w="1296" w:type="dxa"/>
            <w:vAlign w:val="center"/>
          </w:tcPr>
          <w:p w14:paraId="5E8B0CA9" w14:textId="77777777" w:rsidR="00DC4EF4" w:rsidRPr="00DC4EF4" w:rsidRDefault="00DC4EF4" w:rsidP="00CD748F">
            <w:pPr>
              <w:textAlignment w:val="center"/>
              <w:rPr>
                <w:rStyle w:val="Emphasis"/>
                <w:b/>
                <w:iCs w:val="0"/>
                <w:color w:val="000000"/>
              </w:rPr>
            </w:pPr>
            <w:r w:rsidRPr="00DC4EF4">
              <w:rPr>
                <w:b/>
                <w:i/>
                <w:color w:val="000000"/>
                <w:lang w:bidi="ar"/>
              </w:rPr>
              <w:t>Set 1</w:t>
            </w:r>
          </w:p>
        </w:tc>
        <w:tc>
          <w:tcPr>
            <w:tcW w:w="1543" w:type="dxa"/>
            <w:vAlign w:val="center"/>
          </w:tcPr>
          <w:p w14:paraId="1771A7BB" w14:textId="77777777" w:rsidR="00DC4EF4" w:rsidRPr="00DC4EF4" w:rsidRDefault="00DC4EF4" w:rsidP="00CD748F">
            <w:pPr>
              <w:textAlignment w:val="center"/>
              <w:rPr>
                <w:rStyle w:val="Emphasis"/>
                <w:b/>
                <w:iCs w:val="0"/>
                <w:color w:val="000000"/>
              </w:rPr>
            </w:pPr>
            <w:r w:rsidRPr="00DC4EF4">
              <w:rPr>
                <w:b/>
                <w:i/>
                <w:color w:val="000000"/>
                <w:lang w:bidi="ar"/>
              </w:rPr>
              <w:t>12.5</w:t>
            </w:r>
          </w:p>
        </w:tc>
        <w:tc>
          <w:tcPr>
            <w:tcW w:w="1420" w:type="dxa"/>
            <w:vAlign w:val="center"/>
          </w:tcPr>
          <w:p w14:paraId="7E3C7FD4" w14:textId="77777777" w:rsidR="00DC4EF4" w:rsidRPr="00DC4EF4" w:rsidRDefault="00DC4EF4" w:rsidP="00CD748F">
            <w:pPr>
              <w:textAlignment w:val="center"/>
              <w:rPr>
                <w:b/>
                <w:i/>
                <w:color w:val="000000"/>
                <w:lang w:bidi="ar"/>
              </w:rPr>
            </w:pPr>
            <w:r w:rsidRPr="00DC4EF4">
              <w:rPr>
                <w:b/>
                <w:i/>
                <w:color w:val="000000"/>
                <w:lang w:bidi="ar"/>
              </w:rPr>
              <w:t>10</w:t>
            </w:r>
          </w:p>
        </w:tc>
        <w:tc>
          <w:tcPr>
            <w:tcW w:w="1420" w:type="dxa"/>
            <w:vAlign w:val="center"/>
          </w:tcPr>
          <w:p w14:paraId="7200F27B" w14:textId="77777777" w:rsidR="00DC4EF4" w:rsidRPr="00DC4EF4" w:rsidRDefault="00DC4EF4" w:rsidP="00CD748F">
            <w:pPr>
              <w:textAlignment w:val="center"/>
              <w:rPr>
                <w:rStyle w:val="Emphasis"/>
                <w:b/>
                <w:iCs w:val="0"/>
                <w:color w:val="000000"/>
              </w:rPr>
            </w:pPr>
            <w:r w:rsidRPr="00DC4EF4">
              <w:rPr>
                <w:b/>
                <w:i/>
                <w:color w:val="000000"/>
                <w:lang w:bidi="ar"/>
              </w:rPr>
              <w:t>1</w:t>
            </w:r>
          </w:p>
        </w:tc>
      </w:tr>
      <w:tr w:rsidR="00DC4EF4" w:rsidRPr="00361517" w14:paraId="6CCFCA19" w14:textId="77777777" w:rsidTr="00CD748F">
        <w:tc>
          <w:tcPr>
            <w:tcW w:w="1419" w:type="dxa"/>
          </w:tcPr>
          <w:p w14:paraId="6172E3F0" w14:textId="77777777" w:rsidR="00DC4EF4" w:rsidRPr="00DC4EF4" w:rsidRDefault="00DC4EF4" w:rsidP="00CD748F">
            <w:pPr>
              <w:rPr>
                <w:rStyle w:val="Emphasis"/>
                <w:b/>
                <w:iCs w:val="0"/>
                <w:color w:val="000000"/>
              </w:rPr>
            </w:pPr>
            <w:r w:rsidRPr="00DC4EF4">
              <w:rPr>
                <w:rStyle w:val="Emphasis"/>
                <w:b/>
                <w:color w:val="000000"/>
              </w:rPr>
              <w:t>2</w:t>
            </w:r>
          </w:p>
        </w:tc>
        <w:tc>
          <w:tcPr>
            <w:tcW w:w="1419" w:type="dxa"/>
            <w:vAlign w:val="center"/>
          </w:tcPr>
          <w:p w14:paraId="0F9F5059" w14:textId="77777777" w:rsidR="00DC4EF4" w:rsidRPr="00DC4EF4" w:rsidRDefault="00DC4EF4" w:rsidP="00CD748F">
            <w:pPr>
              <w:textAlignment w:val="center"/>
              <w:rPr>
                <w:rStyle w:val="Emphasis"/>
                <w:b/>
                <w:iCs w:val="0"/>
                <w:color w:val="000000"/>
              </w:rPr>
            </w:pPr>
            <w:r w:rsidRPr="00DC4EF4">
              <w:rPr>
                <w:b/>
                <w:i/>
                <w:color w:val="000000"/>
                <w:lang w:bidi="ar"/>
              </w:rPr>
              <w:t>GEO</w:t>
            </w:r>
          </w:p>
        </w:tc>
        <w:tc>
          <w:tcPr>
            <w:tcW w:w="1296" w:type="dxa"/>
            <w:vAlign w:val="center"/>
          </w:tcPr>
          <w:p w14:paraId="6DDA17DB" w14:textId="77777777" w:rsidR="00DC4EF4" w:rsidRPr="00DC4EF4" w:rsidRDefault="00DC4EF4" w:rsidP="00CD748F">
            <w:pPr>
              <w:textAlignment w:val="center"/>
              <w:rPr>
                <w:rStyle w:val="Emphasis"/>
                <w:b/>
                <w:iCs w:val="0"/>
                <w:color w:val="000000"/>
              </w:rPr>
            </w:pPr>
            <w:r w:rsidRPr="00DC4EF4">
              <w:rPr>
                <w:b/>
                <w:i/>
                <w:color w:val="000000"/>
                <w:lang w:bidi="ar"/>
              </w:rPr>
              <w:t>Set 1</w:t>
            </w:r>
          </w:p>
        </w:tc>
        <w:tc>
          <w:tcPr>
            <w:tcW w:w="1543" w:type="dxa"/>
            <w:vAlign w:val="center"/>
          </w:tcPr>
          <w:p w14:paraId="62D22F3B" w14:textId="77777777" w:rsidR="00DC4EF4" w:rsidRPr="00DC4EF4" w:rsidRDefault="00DC4EF4" w:rsidP="00CD748F">
            <w:pPr>
              <w:textAlignment w:val="center"/>
              <w:rPr>
                <w:rStyle w:val="Emphasis"/>
                <w:b/>
                <w:iCs w:val="0"/>
                <w:color w:val="000000"/>
              </w:rPr>
            </w:pPr>
            <w:r w:rsidRPr="00DC4EF4">
              <w:rPr>
                <w:b/>
                <w:i/>
                <w:color w:val="000000"/>
                <w:lang w:bidi="ar"/>
              </w:rPr>
              <w:t>12.5</w:t>
            </w:r>
          </w:p>
        </w:tc>
        <w:tc>
          <w:tcPr>
            <w:tcW w:w="1420" w:type="dxa"/>
            <w:vAlign w:val="center"/>
          </w:tcPr>
          <w:p w14:paraId="346AE23F" w14:textId="77777777" w:rsidR="00DC4EF4" w:rsidRPr="00DC4EF4" w:rsidRDefault="00DC4EF4" w:rsidP="00CD748F">
            <w:pPr>
              <w:textAlignment w:val="center"/>
              <w:rPr>
                <w:b/>
                <w:i/>
                <w:color w:val="000000"/>
                <w:lang w:bidi="ar"/>
              </w:rPr>
            </w:pPr>
            <w:r w:rsidRPr="00DC4EF4">
              <w:rPr>
                <w:b/>
                <w:i/>
                <w:color w:val="000000"/>
                <w:lang w:bidi="ar"/>
              </w:rPr>
              <w:t>10</w:t>
            </w:r>
          </w:p>
        </w:tc>
        <w:tc>
          <w:tcPr>
            <w:tcW w:w="1420" w:type="dxa"/>
            <w:vAlign w:val="center"/>
          </w:tcPr>
          <w:p w14:paraId="03764F60" w14:textId="77777777" w:rsidR="00DC4EF4" w:rsidRPr="00DC4EF4" w:rsidRDefault="00DC4EF4" w:rsidP="00CD748F">
            <w:pPr>
              <w:textAlignment w:val="center"/>
              <w:rPr>
                <w:rStyle w:val="Emphasis"/>
                <w:b/>
                <w:iCs w:val="0"/>
                <w:color w:val="000000"/>
              </w:rPr>
            </w:pPr>
            <w:r w:rsidRPr="00DC4EF4">
              <w:rPr>
                <w:b/>
                <w:i/>
                <w:color w:val="000000"/>
                <w:lang w:bidi="ar"/>
              </w:rPr>
              <w:t>3</w:t>
            </w:r>
          </w:p>
        </w:tc>
      </w:tr>
      <w:tr w:rsidR="00DC4EF4" w:rsidRPr="00361517" w14:paraId="75A86097" w14:textId="77777777" w:rsidTr="00CD748F">
        <w:tc>
          <w:tcPr>
            <w:tcW w:w="1419" w:type="dxa"/>
          </w:tcPr>
          <w:p w14:paraId="7A891212" w14:textId="77777777" w:rsidR="00DC4EF4" w:rsidRPr="00DC4EF4" w:rsidRDefault="00DC4EF4" w:rsidP="00CD748F">
            <w:pPr>
              <w:rPr>
                <w:rStyle w:val="Emphasis"/>
                <w:b/>
                <w:iCs w:val="0"/>
                <w:color w:val="000000"/>
              </w:rPr>
            </w:pPr>
            <w:r w:rsidRPr="00DC4EF4">
              <w:rPr>
                <w:rStyle w:val="Emphasis"/>
                <w:b/>
                <w:color w:val="000000"/>
              </w:rPr>
              <w:t>3</w:t>
            </w:r>
          </w:p>
        </w:tc>
        <w:tc>
          <w:tcPr>
            <w:tcW w:w="1419" w:type="dxa"/>
            <w:vAlign w:val="center"/>
          </w:tcPr>
          <w:p w14:paraId="77873971" w14:textId="77777777" w:rsidR="00DC4EF4" w:rsidRPr="00DC4EF4" w:rsidRDefault="00DC4EF4" w:rsidP="00CD748F">
            <w:pPr>
              <w:textAlignment w:val="center"/>
              <w:rPr>
                <w:rStyle w:val="Emphasis"/>
                <w:b/>
                <w:iCs w:val="0"/>
                <w:color w:val="000000"/>
              </w:rPr>
            </w:pPr>
            <w:r w:rsidRPr="00DC4EF4">
              <w:rPr>
                <w:b/>
                <w:i/>
                <w:color w:val="000000"/>
                <w:lang w:bidi="ar"/>
              </w:rPr>
              <w:t>LEO-600</w:t>
            </w:r>
          </w:p>
        </w:tc>
        <w:tc>
          <w:tcPr>
            <w:tcW w:w="1296" w:type="dxa"/>
            <w:vAlign w:val="center"/>
          </w:tcPr>
          <w:p w14:paraId="19B39C77" w14:textId="77777777" w:rsidR="00DC4EF4" w:rsidRPr="00DC4EF4" w:rsidRDefault="00DC4EF4" w:rsidP="00CD748F">
            <w:pPr>
              <w:textAlignment w:val="center"/>
              <w:rPr>
                <w:rStyle w:val="Emphasis"/>
                <w:b/>
                <w:iCs w:val="0"/>
                <w:color w:val="000000"/>
              </w:rPr>
            </w:pPr>
            <w:r w:rsidRPr="00DC4EF4">
              <w:rPr>
                <w:b/>
                <w:i/>
                <w:color w:val="000000"/>
                <w:lang w:bidi="ar"/>
              </w:rPr>
              <w:t>Set 1</w:t>
            </w:r>
          </w:p>
        </w:tc>
        <w:tc>
          <w:tcPr>
            <w:tcW w:w="1543" w:type="dxa"/>
            <w:vAlign w:val="center"/>
          </w:tcPr>
          <w:p w14:paraId="1A8630D0" w14:textId="77777777" w:rsidR="00DC4EF4" w:rsidRPr="00DC4EF4" w:rsidRDefault="00DC4EF4" w:rsidP="00CD748F">
            <w:pPr>
              <w:textAlignment w:val="center"/>
              <w:rPr>
                <w:rStyle w:val="Emphasis"/>
                <w:b/>
                <w:iCs w:val="0"/>
                <w:color w:val="000000"/>
              </w:rPr>
            </w:pPr>
            <w:r w:rsidRPr="00DC4EF4">
              <w:rPr>
                <w:b/>
                <w:i/>
                <w:color w:val="000000"/>
                <w:lang w:bidi="ar"/>
              </w:rPr>
              <w:t>30</w:t>
            </w:r>
          </w:p>
        </w:tc>
        <w:tc>
          <w:tcPr>
            <w:tcW w:w="1420" w:type="dxa"/>
            <w:vAlign w:val="center"/>
          </w:tcPr>
          <w:p w14:paraId="290B5C27" w14:textId="77777777" w:rsidR="00DC4EF4" w:rsidRPr="00DC4EF4" w:rsidRDefault="00DC4EF4" w:rsidP="00CD748F">
            <w:pPr>
              <w:textAlignment w:val="center"/>
              <w:rPr>
                <w:b/>
                <w:i/>
                <w:color w:val="000000"/>
                <w:lang w:bidi="ar"/>
              </w:rPr>
            </w:pPr>
            <w:r w:rsidRPr="00DC4EF4">
              <w:rPr>
                <w:b/>
                <w:i/>
                <w:color w:val="000000"/>
                <w:lang w:bidi="ar"/>
              </w:rPr>
              <w:t>26.98</w:t>
            </w:r>
          </w:p>
        </w:tc>
        <w:tc>
          <w:tcPr>
            <w:tcW w:w="1420" w:type="dxa"/>
            <w:vAlign w:val="center"/>
          </w:tcPr>
          <w:p w14:paraId="33DB0DAC" w14:textId="77777777" w:rsidR="00DC4EF4" w:rsidRPr="00DC4EF4" w:rsidRDefault="00DC4EF4" w:rsidP="00CD748F">
            <w:pPr>
              <w:textAlignment w:val="center"/>
              <w:rPr>
                <w:rStyle w:val="Emphasis"/>
                <w:b/>
                <w:iCs w:val="0"/>
                <w:color w:val="000000"/>
              </w:rPr>
            </w:pPr>
            <w:r w:rsidRPr="00DC4EF4">
              <w:rPr>
                <w:b/>
                <w:i/>
                <w:color w:val="000000"/>
                <w:lang w:bidi="ar"/>
              </w:rPr>
              <w:t>1</w:t>
            </w:r>
          </w:p>
        </w:tc>
      </w:tr>
      <w:tr w:rsidR="00DC4EF4" w:rsidRPr="00361517" w14:paraId="1070306D" w14:textId="77777777" w:rsidTr="00CD748F">
        <w:tc>
          <w:tcPr>
            <w:tcW w:w="1419" w:type="dxa"/>
          </w:tcPr>
          <w:p w14:paraId="578E6A47" w14:textId="77777777" w:rsidR="00DC4EF4" w:rsidRPr="00DC4EF4" w:rsidRDefault="00DC4EF4" w:rsidP="00CD748F">
            <w:pPr>
              <w:rPr>
                <w:rStyle w:val="Emphasis"/>
                <w:b/>
                <w:iCs w:val="0"/>
                <w:color w:val="000000"/>
              </w:rPr>
            </w:pPr>
            <w:r w:rsidRPr="00DC4EF4">
              <w:rPr>
                <w:rStyle w:val="Emphasis"/>
                <w:b/>
                <w:color w:val="000000"/>
              </w:rPr>
              <w:t>4</w:t>
            </w:r>
          </w:p>
        </w:tc>
        <w:tc>
          <w:tcPr>
            <w:tcW w:w="1419" w:type="dxa"/>
            <w:vAlign w:val="center"/>
          </w:tcPr>
          <w:p w14:paraId="0D901584" w14:textId="77777777" w:rsidR="00DC4EF4" w:rsidRPr="00DC4EF4" w:rsidRDefault="00DC4EF4" w:rsidP="00CD748F">
            <w:pPr>
              <w:textAlignment w:val="center"/>
              <w:rPr>
                <w:rStyle w:val="Emphasis"/>
                <w:b/>
                <w:iCs w:val="0"/>
                <w:color w:val="000000"/>
              </w:rPr>
            </w:pPr>
            <w:r w:rsidRPr="00DC4EF4">
              <w:rPr>
                <w:b/>
                <w:i/>
                <w:color w:val="000000"/>
                <w:lang w:bidi="ar"/>
              </w:rPr>
              <w:t>LEO-600</w:t>
            </w:r>
          </w:p>
        </w:tc>
        <w:tc>
          <w:tcPr>
            <w:tcW w:w="1296" w:type="dxa"/>
            <w:vAlign w:val="center"/>
          </w:tcPr>
          <w:p w14:paraId="6B9615C2" w14:textId="77777777" w:rsidR="00DC4EF4" w:rsidRPr="00DC4EF4" w:rsidRDefault="00DC4EF4" w:rsidP="00CD748F">
            <w:pPr>
              <w:textAlignment w:val="center"/>
              <w:rPr>
                <w:rStyle w:val="Emphasis"/>
                <w:b/>
                <w:iCs w:val="0"/>
                <w:color w:val="000000"/>
              </w:rPr>
            </w:pPr>
            <w:r w:rsidRPr="00DC4EF4">
              <w:rPr>
                <w:b/>
                <w:i/>
                <w:color w:val="000000"/>
                <w:lang w:bidi="ar"/>
              </w:rPr>
              <w:t>Set 1</w:t>
            </w:r>
          </w:p>
        </w:tc>
        <w:tc>
          <w:tcPr>
            <w:tcW w:w="1543" w:type="dxa"/>
            <w:vAlign w:val="center"/>
          </w:tcPr>
          <w:p w14:paraId="77CDA524" w14:textId="77777777" w:rsidR="00DC4EF4" w:rsidRPr="00DC4EF4" w:rsidRDefault="00DC4EF4" w:rsidP="00CD748F">
            <w:pPr>
              <w:textAlignment w:val="center"/>
              <w:rPr>
                <w:rStyle w:val="Emphasis"/>
                <w:b/>
                <w:iCs w:val="0"/>
                <w:color w:val="000000"/>
              </w:rPr>
            </w:pPr>
            <w:r w:rsidRPr="00DC4EF4">
              <w:rPr>
                <w:b/>
                <w:i/>
                <w:color w:val="000000"/>
                <w:lang w:bidi="ar"/>
              </w:rPr>
              <w:t>30</w:t>
            </w:r>
          </w:p>
        </w:tc>
        <w:tc>
          <w:tcPr>
            <w:tcW w:w="1420" w:type="dxa"/>
            <w:vAlign w:val="center"/>
          </w:tcPr>
          <w:p w14:paraId="2745450C" w14:textId="77777777" w:rsidR="00DC4EF4" w:rsidRPr="00DC4EF4" w:rsidRDefault="00DC4EF4" w:rsidP="00CD748F">
            <w:pPr>
              <w:textAlignment w:val="center"/>
              <w:rPr>
                <w:b/>
                <w:i/>
                <w:color w:val="000000"/>
                <w:lang w:bidi="ar"/>
              </w:rPr>
            </w:pPr>
            <w:r w:rsidRPr="00DC4EF4">
              <w:rPr>
                <w:b/>
                <w:i/>
                <w:color w:val="000000"/>
                <w:lang w:bidi="ar"/>
              </w:rPr>
              <w:t>26.98</w:t>
            </w:r>
          </w:p>
        </w:tc>
        <w:tc>
          <w:tcPr>
            <w:tcW w:w="1420" w:type="dxa"/>
            <w:vAlign w:val="center"/>
          </w:tcPr>
          <w:p w14:paraId="2776B7A6" w14:textId="77777777" w:rsidR="00DC4EF4" w:rsidRPr="00DC4EF4" w:rsidRDefault="00DC4EF4" w:rsidP="00CD748F">
            <w:pPr>
              <w:textAlignment w:val="center"/>
              <w:rPr>
                <w:rStyle w:val="Emphasis"/>
                <w:b/>
                <w:iCs w:val="0"/>
                <w:color w:val="000000"/>
              </w:rPr>
            </w:pPr>
            <w:r w:rsidRPr="00DC4EF4">
              <w:rPr>
                <w:b/>
                <w:i/>
                <w:color w:val="000000"/>
                <w:lang w:bidi="ar"/>
              </w:rPr>
              <w:t>3</w:t>
            </w:r>
          </w:p>
        </w:tc>
      </w:tr>
      <w:tr w:rsidR="00DC4EF4" w:rsidRPr="00361517" w14:paraId="5A2F6649" w14:textId="77777777" w:rsidTr="00CD748F">
        <w:tc>
          <w:tcPr>
            <w:tcW w:w="1419" w:type="dxa"/>
          </w:tcPr>
          <w:p w14:paraId="3AFE8643" w14:textId="77777777" w:rsidR="00DC4EF4" w:rsidRPr="00DC4EF4" w:rsidRDefault="00DC4EF4" w:rsidP="00CD748F">
            <w:pPr>
              <w:rPr>
                <w:rStyle w:val="Emphasis"/>
                <w:b/>
                <w:iCs w:val="0"/>
                <w:color w:val="000000"/>
              </w:rPr>
            </w:pPr>
            <w:r w:rsidRPr="00DC4EF4">
              <w:rPr>
                <w:rStyle w:val="Emphasis"/>
                <w:b/>
                <w:color w:val="000000"/>
              </w:rPr>
              <w:t>5</w:t>
            </w:r>
          </w:p>
        </w:tc>
        <w:tc>
          <w:tcPr>
            <w:tcW w:w="1419" w:type="dxa"/>
            <w:vAlign w:val="center"/>
          </w:tcPr>
          <w:p w14:paraId="517188D0" w14:textId="77777777" w:rsidR="00DC4EF4" w:rsidRPr="00DC4EF4" w:rsidRDefault="00DC4EF4" w:rsidP="00CD748F">
            <w:pPr>
              <w:textAlignment w:val="center"/>
              <w:rPr>
                <w:rStyle w:val="Emphasis"/>
                <w:b/>
                <w:iCs w:val="0"/>
                <w:color w:val="000000"/>
              </w:rPr>
            </w:pPr>
            <w:r w:rsidRPr="00DC4EF4">
              <w:rPr>
                <w:b/>
                <w:i/>
                <w:color w:val="000000"/>
                <w:lang w:bidi="ar"/>
              </w:rPr>
              <w:t>LEO-1200</w:t>
            </w:r>
          </w:p>
        </w:tc>
        <w:tc>
          <w:tcPr>
            <w:tcW w:w="1296" w:type="dxa"/>
            <w:vAlign w:val="center"/>
          </w:tcPr>
          <w:p w14:paraId="0B9A708D" w14:textId="77777777" w:rsidR="00DC4EF4" w:rsidRPr="00DC4EF4" w:rsidRDefault="00DC4EF4" w:rsidP="00CD748F">
            <w:pPr>
              <w:textAlignment w:val="center"/>
              <w:rPr>
                <w:rStyle w:val="Emphasis"/>
                <w:b/>
                <w:iCs w:val="0"/>
                <w:color w:val="000000"/>
              </w:rPr>
            </w:pPr>
            <w:r w:rsidRPr="00DC4EF4">
              <w:rPr>
                <w:b/>
                <w:i/>
                <w:color w:val="000000"/>
                <w:lang w:bidi="ar"/>
              </w:rPr>
              <w:t>Set 1</w:t>
            </w:r>
          </w:p>
        </w:tc>
        <w:tc>
          <w:tcPr>
            <w:tcW w:w="1543" w:type="dxa"/>
            <w:vAlign w:val="center"/>
          </w:tcPr>
          <w:p w14:paraId="3EDC94A9" w14:textId="77777777" w:rsidR="00DC4EF4" w:rsidRPr="00DC4EF4" w:rsidRDefault="00DC4EF4" w:rsidP="00CD748F">
            <w:pPr>
              <w:textAlignment w:val="center"/>
              <w:rPr>
                <w:rStyle w:val="Emphasis"/>
                <w:b/>
                <w:iCs w:val="0"/>
                <w:color w:val="000000"/>
              </w:rPr>
            </w:pPr>
            <w:r w:rsidRPr="00DC4EF4">
              <w:rPr>
                <w:b/>
                <w:i/>
                <w:color w:val="000000"/>
                <w:lang w:bidi="ar"/>
              </w:rPr>
              <w:t>30</w:t>
            </w:r>
          </w:p>
        </w:tc>
        <w:tc>
          <w:tcPr>
            <w:tcW w:w="1420" w:type="dxa"/>
            <w:vAlign w:val="center"/>
          </w:tcPr>
          <w:p w14:paraId="2F3FDD27" w14:textId="77777777" w:rsidR="00DC4EF4" w:rsidRPr="00DC4EF4" w:rsidRDefault="00DC4EF4" w:rsidP="00CD748F">
            <w:pPr>
              <w:textAlignment w:val="center"/>
              <w:rPr>
                <w:b/>
                <w:i/>
                <w:color w:val="000000"/>
                <w:lang w:bidi="ar"/>
              </w:rPr>
            </w:pPr>
            <w:r w:rsidRPr="00DC4EF4">
              <w:rPr>
                <w:b/>
                <w:i/>
                <w:color w:val="000000"/>
                <w:lang w:bidi="ar"/>
              </w:rPr>
              <w:t>26.27</w:t>
            </w:r>
          </w:p>
        </w:tc>
        <w:tc>
          <w:tcPr>
            <w:tcW w:w="1420" w:type="dxa"/>
            <w:vAlign w:val="center"/>
          </w:tcPr>
          <w:p w14:paraId="4013FF21" w14:textId="77777777" w:rsidR="00DC4EF4" w:rsidRPr="00DC4EF4" w:rsidRDefault="00DC4EF4" w:rsidP="00CD748F">
            <w:pPr>
              <w:textAlignment w:val="center"/>
              <w:rPr>
                <w:rStyle w:val="Emphasis"/>
                <w:b/>
                <w:iCs w:val="0"/>
                <w:color w:val="000000"/>
              </w:rPr>
            </w:pPr>
            <w:r w:rsidRPr="00DC4EF4">
              <w:rPr>
                <w:b/>
                <w:i/>
                <w:color w:val="000000"/>
                <w:lang w:bidi="ar"/>
              </w:rPr>
              <w:t>1</w:t>
            </w:r>
          </w:p>
        </w:tc>
      </w:tr>
      <w:tr w:rsidR="00DC4EF4" w:rsidRPr="00361517" w14:paraId="42531974" w14:textId="77777777" w:rsidTr="00CD748F">
        <w:tc>
          <w:tcPr>
            <w:tcW w:w="1419" w:type="dxa"/>
          </w:tcPr>
          <w:p w14:paraId="6773DB6E" w14:textId="77777777" w:rsidR="00DC4EF4" w:rsidRPr="00DC4EF4" w:rsidRDefault="00DC4EF4" w:rsidP="00CD748F">
            <w:pPr>
              <w:rPr>
                <w:rStyle w:val="Emphasis"/>
                <w:b/>
                <w:iCs w:val="0"/>
                <w:color w:val="000000"/>
              </w:rPr>
            </w:pPr>
            <w:r w:rsidRPr="00DC4EF4">
              <w:rPr>
                <w:rStyle w:val="Emphasis"/>
                <w:b/>
                <w:color w:val="000000"/>
              </w:rPr>
              <w:t>6</w:t>
            </w:r>
          </w:p>
        </w:tc>
        <w:tc>
          <w:tcPr>
            <w:tcW w:w="1419" w:type="dxa"/>
            <w:vAlign w:val="center"/>
          </w:tcPr>
          <w:p w14:paraId="62B5EDCA" w14:textId="77777777" w:rsidR="00DC4EF4" w:rsidRPr="00DC4EF4" w:rsidRDefault="00DC4EF4" w:rsidP="00CD748F">
            <w:pPr>
              <w:textAlignment w:val="center"/>
              <w:rPr>
                <w:rStyle w:val="Emphasis"/>
                <w:b/>
                <w:iCs w:val="0"/>
                <w:color w:val="000000"/>
              </w:rPr>
            </w:pPr>
            <w:r w:rsidRPr="00DC4EF4">
              <w:rPr>
                <w:b/>
                <w:i/>
                <w:color w:val="000000"/>
                <w:lang w:bidi="ar"/>
              </w:rPr>
              <w:t>LEO-1200</w:t>
            </w:r>
          </w:p>
        </w:tc>
        <w:tc>
          <w:tcPr>
            <w:tcW w:w="1296" w:type="dxa"/>
            <w:vAlign w:val="center"/>
          </w:tcPr>
          <w:p w14:paraId="78704E9F" w14:textId="77777777" w:rsidR="00DC4EF4" w:rsidRPr="00DC4EF4" w:rsidRDefault="00DC4EF4" w:rsidP="00CD748F">
            <w:pPr>
              <w:textAlignment w:val="center"/>
              <w:rPr>
                <w:rStyle w:val="Emphasis"/>
                <w:b/>
                <w:iCs w:val="0"/>
                <w:color w:val="000000"/>
              </w:rPr>
            </w:pPr>
            <w:r w:rsidRPr="00DC4EF4">
              <w:rPr>
                <w:b/>
                <w:i/>
                <w:color w:val="000000"/>
                <w:lang w:bidi="ar"/>
              </w:rPr>
              <w:t>Set 1</w:t>
            </w:r>
          </w:p>
        </w:tc>
        <w:tc>
          <w:tcPr>
            <w:tcW w:w="1543" w:type="dxa"/>
            <w:vAlign w:val="center"/>
          </w:tcPr>
          <w:p w14:paraId="07852DB7" w14:textId="77777777" w:rsidR="00DC4EF4" w:rsidRPr="00DC4EF4" w:rsidRDefault="00DC4EF4" w:rsidP="00CD748F">
            <w:pPr>
              <w:textAlignment w:val="center"/>
              <w:rPr>
                <w:rStyle w:val="Emphasis"/>
                <w:b/>
                <w:iCs w:val="0"/>
                <w:color w:val="000000"/>
              </w:rPr>
            </w:pPr>
            <w:r w:rsidRPr="00DC4EF4">
              <w:rPr>
                <w:b/>
                <w:i/>
                <w:color w:val="000000"/>
                <w:lang w:bidi="ar"/>
              </w:rPr>
              <w:t>30</w:t>
            </w:r>
          </w:p>
        </w:tc>
        <w:tc>
          <w:tcPr>
            <w:tcW w:w="1420" w:type="dxa"/>
            <w:vAlign w:val="center"/>
          </w:tcPr>
          <w:p w14:paraId="1B377403" w14:textId="77777777" w:rsidR="00DC4EF4" w:rsidRPr="00DC4EF4" w:rsidRDefault="00DC4EF4" w:rsidP="00CD748F">
            <w:pPr>
              <w:textAlignment w:val="center"/>
              <w:rPr>
                <w:b/>
                <w:i/>
                <w:color w:val="000000"/>
                <w:lang w:bidi="ar"/>
              </w:rPr>
            </w:pPr>
            <w:r w:rsidRPr="00DC4EF4">
              <w:rPr>
                <w:b/>
                <w:i/>
                <w:color w:val="000000"/>
                <w:lang w:bidi="ar"/>
              </w:rPr>
              <w:t>26.27</w:t>
            </w:r>
          </w:p>
        </w:tc>
        <w:tc>
          <w:tcPr>
            <w:tcW w:w="1420" w:type="dxa"/>
            <w:vAlign w:val="center"/>
          </w:tcPr>
          <w:p w14:paraId="396A6936" w14:textId="77777777" w:rsidR="00DC4EF4" w:rsidRPr="00DC4EF4" w:rsidRDefault="00DC4EF4" w:rsidP="00CD748F">
            <w:pPr>
              <w:textAlignment w:val="center"/>
              <w:rPr>
                <w:rStyle w:val="Emphasis"/>
                <w:b/>
                <w:iCs w:val="0"/>
                <w:color w:val="000000"/>
              </w:rPr>
            </w:pPr>
            <w:r w:rsidRPr="00DC4EF4">
              <w:rPr>
                <w:b/>
                <w:i/>
                <w:color w:val="000000"/>
                <w:lang w:bidi="ar"/>
              </w:rPr>
              <w:t>3</w:t>
            </w:r>
          </w:p>
        </w:tc>
      </w:tr>
      <w:tr w:rsidR="00DC4EF4" w:rsidRPr="00361517" w14:paraId="20A224EE" w14:textId="77777777" w:rsidTr="00CD748F">
        <w:tc>
          <w:tcPr>
            <w:tcW w:w="1419" w:type="dxa"/>
          </w:tcPr>
          <w:p w14:paraId="09045302" w14:textId="77777777" w:rsidR="00DC4EF4" w:rsidRPr="00DC4EF4" w:rsidRDefault="00DC4EF4" w:rsidP="00CD748F">
            <w:pPr>
              <w:rPr>
                <w:rStyle w:val="Emphasis"/>
                <w:b/>
                <w:iCs w:val="0"/>
                <w:color w:val="000000"/>
              </w:rPr>
            </w:pPr>
            <w:r w:rsidRPr="00DC4EF4">
              <w:rPr>
                <w:rStyle w:val="Emphasis"/>
                <w:b/>
                <w:color w:val="000000"/>
              </w:rPr>
              <w:t>7</w:t>
            </w:r>
          </w:p>
        </w:tc>
        <w:tc>
          <w:tcPr>
            <w:tcW w:w="1419" w:type="dxa"/>
            <w:vAlign w:val="center"/>
          </w:tcPr>
          <w:p w14:paraId="05F11B5E" w14:textId="77777777" w:rsidR="00DC4EF4" w:rsidRPr="00DC4EF4" w:rsidRDefault="00DC4EF4" w:rsidP="00CD748F">
            <w:pPr>
              <w:textAlignment w:val="center"/>
              <w:rPr>
                <w:rStyle w:val="Emphasis"/>
                <w:b/>
                <w:iCs w:val="0"/>
                <w:color w:val="000000"/>
              </w:rPr>
            </w:pPr>
            <w:r w:rsidRPr="00DC4EF4">
              <w:rPr>
                <w:b/>
                <w:i/>
                <w:color w:val="000000"/>
                <w:lang w:bidi="ar"/>
              </w:rPr>
              <w:t>GEO</w:t>
            </w:r>
          </w:p>
        </w:tc>
        <w:tc>
          <w:tcPr>
            <w:tcW w:w="1296" w:type="dxa"/>
            <w:vAlign w:val="center"/>
          </w:tcPr>
          <w:p w14:paraId="0DB39C00" w14:textId="77777777" w:rsidR="00DC4EF4" w:rsidRPr="00DC4EF4" w:rsidRDefault="00DC4EF4" w:rsidP="00CD748F">
            <w:pPr>
              <w:textAlignment w:val="center"/>
              <w:rPr>
                <w:rStyle w:val="Emphasis"/>
                <w:b/>
                <w:iCs w:val="0"/>
                <w:color w:val="000000"/>
              </w:rPr>
            </w:pPr>
            <w:r w:rsidRPr="00DC4EF4">
              <w:rPr>
                <w:b/>
                <w:i/>
                <w:color w:val="000000"/>
                <w:lang w:bidi="ar"/>
              </w:rPr>
              <w:t>Set 2</w:t>
            </w:r>
          </w:p>
        </w:tc>
        <w:tc>
          <w:tcPr>
            <w:tcW w:w="1543" w:type="dxa"/>
            <w:vAlign w:val="center"/>
          </w:tcPr>
          <w:p w14:paraId="3E745DFA" w14:textId="77777777" w:rsidR="00DC4EF4" w:rsidRPr="00DC4EF4" w:rsidRDefault="00DC4EF4" w:rsidP="00CD748F">
            <w:pPr>
              <w:textAlignment w:val="center"/>
              <w:rPr>
                <w:rStyle w:val="Emphasis"/>
                <w:b/>
                <w:iCs w:val="0"/>
                <w:color w:val="000000"/>
              </w:rPr>
            </w:pPr>
            <w:r w:rsidRPr="00DC4EF4">
              <w:rPr>
                <w:b/>
                <w:i/>
                <w:color w:val="000000"/>
                <w:lang w:bidi="ar"/>
              </w:rPr>
              <w:t>20</w:t>
            </w:r>
          </w:p>
        </w:tc>
        <w:tc>
          <w:tcPr>
            <w:tcW w:w="1420" w:type="dxa"/>
            <w:vAlign w:val="center"/>
          </w:tcPr>
          <w:p w14:paraId="11461F95" w14:textId="77777777" w:rsidR="00DC4EF4" w:rsidRPr="00DC4EF4" w:rsidRDefault="00DC4EF4" w:rsidP="00CD748F">
            <w:pPr>
              <w:textAlignment w:val="center"/>
              <w:rPr>
                <w:b/>
                <w:i/>
                <w:color w:val="000000"/>
                <w:lang w:bidi="ar"/>
              </w:rPr>
            </w:pPr>
            <w:r w:rsidRPr="00DC4EF4">
              <w:rPr>
                <w:b/>
                <w:i/>
                <w:color w:val="000000"/>
                <w:lang w:bidi="ar"/>
              </w:rPr>
              <w:t>10.95</w:t>
            </w:r>
          </w:p>
        </w:tc>
        <w:tc>
          <w:tcPr>
            <w:tcW w:w="1420" w:type="dxa"/>
            <w:vAlign w:val="center"/>
          </w:tcPr>
          <w:p w14:paraId="4A364FD9" w14:textId="77777777" w:rsidR="00DC4EF4" w:rsidRPr="00DC4EF4" w:rsidRDefault="00DC4EF4" w:rsidP="00CD748F">
            <w:pPr>
              <w:textAlignment w:val="center"/>
              <w:rPr>
                <w:rStyle w:val="Emphasis"/>
                <w:b/>
                <w:iCs w:val="0"/>
                <w:color w:val="000000"/>
              </w:rPr>
            </w:pPr>
            <w:r w:rsidRPr="00DC4EF4">
              <w:rPr>
                <w:b/>
                <w:i/>
                <w:color w:val="000000"/>
                <w:lang w:bidi="ar"/>
              </w:rPr>
              <w:t>1</w:t>
            </w:r>
          </w:p>
        </w:tc>
      </w:tr>
      <w:tr w:rsidR="00DC4EF4" w:rsidRPr="00361517" w14:paraId="476C4DE7" w14:textId="77777777" w:rsidTr="00CD748F">
        <w:tc>
          <w:tcPr>
            <w:tcW w:w="1419" w:type="dxa"/>
          </w:tcPr>
          <w:p w14:paraId="076F83EC" w14:textId="77777777" w:rsidR="00DC4EF4" w:rsidRPr="00DC4EF4" w:rsidRDefault="00DC4EF4" w:rsidP="00CD748F">
            <w:pPr>
              <w:rPr>
                <w:rStyle w:val="Emphasis"/>
                <w:b/>
                <w:iCs w:val="0"/>
                <w:color w:val="000000"/>
              </w:rPr>
            </w:pPr>
            <w:r w:rsidRPr="00DC4EF4">
              <w:rPr>
                <w:rStyle w:val="Emphasis"/>
                <w:b/>
                <w:color w:val="000000"/>
              </w:rPr>
              <w:t>8</w:t>
            </w:r>
          </w:p>
        </w:tc>
        <w:tc>
          <w:tcPr>
            <w:tcW w:w="1419" w:type="dxa"/>
            <w:vAlign w:val="center"/>
          </w:tcPr>
          <w:p w14:paraId="5C24B6D2" w14:textId="77777777" w:rsidR="00DC4EF4" w:rsidRPr="00DC4EF4" w:rsidRDefault="00DC4EF4" w:rsidP="00CD748F">
            <w:pPr>
              <w:textAlignment w:val="center"/>
              <w:rPr>
                <w:rStyle w:val="Emphasis"/>
                <w:b/>
                <w:iCs w:val="0"/>
                <w:color w:val="000000"/>
              </w:rPr>
            </w:pPr>
            <w:r w:rsidRPr="00DC4EF4">
              <w:rPr>
                <w:b/>
                <w:i/>
                <w:color w:val="000000"/>
                <w:lang w:bidi="ar"/>
              </w:rPr>
              <w:t>GEO</w:t>
            </w:r>
          </w:p>
        </w:tc>
        <w:tc>
          <w:tcPr>
            <w:tcW w:w="1296" w:type="dxa"/>
            <w:vAlign w:val="center"/>
          </w:tcPr>
          <w:p w14:paraId="07867813" w14:textId="77777777" w:rsidR="00DC4EF4" w:rsidRPr="00DC4EF4" w:rsidRDefault="00DC4EF4" w:rsidP="00CD748F">
            <w:pPr>
              <w:textAlignment w:val="center"/>
              <w:rPr>
                <w:rStyle w:val="Emphasis"/>
                <w:b/>
                <w:iCs w:val="0"/>
                <w:color w:val="000000"/>
              </w:rPr>
            </w:pPr>
            <w:r w:rsidRPr="00DC4EF4">
              <w:rPr>
                <w:b/>
                <w:i/>
                <w:color w:val="000000"/>
                <w:lang w:bidi="ar"/>
              </w:rPr>
              <w:t>Set 2</w:t>
            </w:r>
          </w:p>
        </w:tc>
        <w:tc>
          <w:tcPr>
            <w:tcW w:w="1543" w:type="dxa"/>
            <w:vAlign w:val="center"/>
          </w:tcPr>
          <w:p w14:paraId="4CB925F3" w14:textId="77777777" w:rsidR="00DC4EF4" w:rsidRPr="00DC4EF4" w:rsidRDefault="00DC4EF4" w:rsidP="00CD748F">
            <w:pPr>
              <w:textAlignment w:val="center"/>
              <w:rPr>
                <w:rStyle w:val="Emphasis"/>
                <w:b/>
                <w:iCs w:val="0"/>
                <w:color w:val="000000"/>
              </w:rPr>
            </w:pPr>
            <w:r w:rsidRPr="00DC4EF4">
              <w:rPr>
                <w:b/>
                <w:i/>
                <w:color w:val="000000"/>
                <w:lang w:bidi="ar"/>
              </w:rPr>
              <w:t>20</w:t>
            </w:r>
          </w:p>
        </w:tc>
        <w:tc>
          <w:tcPr>
            <w:tcW w:w="1420" w:type="dxa"/>
            <w:vAlign w:val="center"/>
          </w:tcPr>
          <w:p w14:paraId="75F1CC31" w14:textId="77777777" w:rsidR="00DC4EF4" w:rsidRPr="00DC4EF4" w:rsidRDefault="00DC4EF4" w:rsidP="00CD748F">
            <w:pPr>
              <w:textAlignment w:val="center"/>
              <w:rPr>
                <w:b/>
                <w:i/>
                <w:color w:val="000000"/>
                <w:lang w:bidi="ar"/>
              </w:rPr>
            </w:pPr>
            <w:r w:rsidRPr="00DC4EF4">
              <w:rPr>
                <w:b/>
                <w:i/>
                <w:color w:val="000000"/>
                <w:lang w:bidi="ar"/>
              </w:rPr>
              <w:t>10.95</w:t>
            </w:r>
          </w:p>
        </w:tc>
        <w:tc>
          <w:tcPr>
            <w:tcW w:w="1420" w:type="dxa"/>
            <w:vAlign w:val="center"/>
          </w:tcPr>
          <w:p w14:paraId="583369BD" w14:textId="77777777" w:rsidR="00DC4EF4" w:rsidRPr="00DC4EF4" w:rsidRDefault="00DC4EF4" w:rsidP="00CD748F">
            <w:pPr>
              <w:textAlignment w:val="center"/>
              <w:rPr>
                <w:rStyle w:val="Emphasis"/>
                <w:b/>
                <w:iCs w:val="0"/>
                <w:color w:val="000000"/>
              </w:rPr>
            </w:pPr>
            <w:r w:rsidRPr="00DC4EF4">
              <w:rPr>
                <w:b/>
                <w:i/>
                <w:color w:val="000000"/>
                <w:lang w:bidi="ar"/>
              </w:rPr>
              <w:t>3</w:t>
            </w:r>
          </w:p>
        </w:tc>
      </w:tr>
      <w:tr w:rsidR="00DC4EF4" w:rsidRPr="00361517" w14:paraId="5008F099" w14:textId="77777777" w:rsidTr="00CD748F">
        <w:tc>
          <w:tcPr>
            <w:tcW w:w="1419" w:type="dxa"/>
          </w:tcPr>
          <w:p w14:paraId="20F57362" w14:textId="77777777" w:rsidR="00DC4EF4" w:rsidRPr="00DC4EF4" w:rsidRDefault="00DC4EF4" w:rsidP="00CD748F">
            <w:pPr>
              <w:rPr>
                <w:rStyle w:val="Emphasis"/>
                <w:b/>
                <w:iCs w:val="0"/>
                <w:color w:val="000000"/>
              </w:rPr>
            </w:pPr>
            <w:r w:rsidRPr="00DC4EF4">
              <w:rPr>
                <w:rStyle w:val="Emphasis"/>
                <w:b/>
                <w:color w:val="000000"/>
              </w:rPr>
              <w:lastRenderedPageBreak/>
              <w:t>9</w:t>
            </w:r>
          </w:p>
        </w:tc>
        <w:tc>
          <w:tcPr>
            <w:tcW w:w="1419" w:type="dxa"/>
            <w:vAlign w:val="center"/>
          </w:tcPr>
          <w:p w14:paraId="03582FA0" w14:textId="77777777" w:rsidR="00DC4EF4" w:rsidRPr="00DC4EF4" w:rsidRDefault="00DC4EF4" w:rsidP="00CD748F">
            <w:pPr>
              <w:textAlignment w:val="center"/>
              <w:rPr>
                <w:rStyle w:val="Emphasis"/>
                <w:b/>
                <w:iCs w:val="0"/>
                <w:color w:val="000000"/>
              </w:rPr>
            </w:pPr>
            <w:r w:rsidRPr="00DC4EF4">
              <w:rPr>
                <w:b/>
                <w:i/>
                <w:color w:val="000000"/>
                <w:lang w:bidi="ar"/>
              </w:rPr>
              <w:t>LEO-600</w:t>
            </w:r>
          </w:p>
        </w:tc>
        <w:tc>
          <w:tcPr>
            <w:tcW w:w="1296" w:type="dxa"/>
            <w:vAlign w:val="center"/>
          </w:tcPr>
          <w:p w14:paraId="6927C95D" w14:textId="77777777" w:rsidR="00DC4EF4" w:rsidRPr="00DC4EF4" w:rsidRDefault="00DC4EF4" w:rsidP="00CD748F">
            <w:pPr>
              <w:textAlignment w:val="center"/>
              <w:rPr>
                <w:rStyle w:val="Emphasis"/>
                <w:b/>
                <w:iCs w:val="0"/>
                <w:color w:val="000000"/>
              </w:rPr>
            </w:pPr>
            <w:r w:rsidRPr="00DC4EF4">
              <w:rPr>
                <w:b/>
                <w:i/>
                <w:color w:val="000000"/>
                <w:lang w:bidi="ar"/>
              </w:rPr>
              <w:t>Set 2</w:t>
            </w:r>
          </w:p>
        </w:tc>
        <w:tc>
          <w:tcPr>
            <w:tcW w:w="1543" w:type="dxa"/>
            <w:vAlign w:val="center"/>
          </w:tcPr>
          <w:p w14:paraId="3664F67D" w14:textId="77777777" w:rsidR="00DC4EF4" w:rsidRPr="00DC4EF4" w:rsidRDefault="00DC4EF4" w:rsidP="00CD748F">
            <w:pPr>
              <w:textAlignment w:val="center"/>
              <w:rPr>
                <w:rStyle w:val="Emphasis"/>
                <w:b/>
                <w:iCs w:val="0"/>
                <w:color w:val="000000"/>
              </w:rPr>
            </w:pPr>
            <w:r w:rsidRPr="00DC4EF4">
              <w:rPr>
                <w:b/>
                <w:i/>
                <w:color w:val="000000"/>
                <w:lang w:bidi="ar"/>
              </w:rPr>
              <w:t>30</w:t>
            </w:r>
          </w:p>
        </w:tc>
        <w:tc>
          <w:tcPr>
            <w:tcW w:w="1420" w:type="dxa"/>
            <w:vAlign w:val="center"/>
          </w:tcPr>
          <w:p w14:paraId="5A50DCFF" w14:textId="77777777" w:rsidR="00DC4EF4" w:rsidRPr="00DC4EF4" w:rsidRDefault="00DC4EF4" w:rsidP="00CD748F">
            <w:pPr>
              <w:textAlignment w:val="center"/>
              <w:rPr>
                <w:b/>
                <w:i/>
                <w:color w:val="000000"/>
                <w:lang w:bidi="ar"/>
              </w:rPr>
            </w:pPr>
            <w:r w:rsidRPr="00DC4EF4">
              <w:rPr>
                <w:b/>
                <w:i/>
                <w:color w:val="000000"/>
                <w:lang w:bidi="ar"/>
              </w:rPr>
              <w:t>23.80</w:t>
            </w:r>
          </w:p>
        </w:tc>
        <w:tc>
          <w:tcPr>
            <w:tcW w:w="1420" w:type="dxa"/>
            <w:vAlign w:val="center"/>
          </w:tcPr>
          <w:p w14:paraId="6B3AF654" w14:textId="77777777" w:rsidR="00DC4EF4" w:rsidRPr="00DC4EF4" w:rsidRDefault="00DC4EF4" w:rsidP="00CD748F">
            <w:pPr>
              <w:textAlignment w:val="center"/>
              <w:rPr>
                <w:rStyle w:val="Emphasis"/>
                <w:b/>
                <w:iCs w:val="0"/>
                <w:color w:val="000000"/>
              </w:rPr>
            </w:pPr>
            <w:r w:rsidRPr="00DC4EF4">
              <w:rPr>
                <w:b/>
                <w:i/>
                <w:color w:val="000000"/>
                <w:lang w:bidi="ar"/>
              </w:rPr>
              <w:t>1</w:t>
            </w:r>
          </w:p>
        </w:tc>
      </w:tr>
      <w:tr w:rsidR="00DC4EF4" w:rsidRPr="00361517" w14:paraId="56570FFA" w14:textId="77777777" w:rsidTr="00CD748F">
        <w:tc>
          <w:tcPr>
            <w:tcW w:w="1419" w:type="dxa"/>
          </w:tcPr>
          <w:p w14:paraId="0202EFA2" w14:textId="77777777" w:rsidR="00DC4EF4" w:rsidRPr="00DC4EF4" w:rsidRDefault="00DC4EF4" w:rsidP="00CD748F">
            <w:pPr>
              <w:rPr>
                <w:rStyle w:val="Emphasis"/>
                <w:b/>
                <w:iCs w:val="0"/>
                <w:color w:val="000000"/>
              </w:rPr>
            </w:pPr>
            <w:r w:rsidRPr="00DC4EF4">
              <w:rPr>
                <w:rStyle w:val="Emphasis"/>
                <w:b/>
                <w:color w:val="000000"/>
              </w:rPr>
              <w:t>10</w:t>
            </w:r>
          </w:p>
        </w:tc>
        <w:tc>
          <w:tcPr>
            <w:tcW w:w="1419" w:type="dxa"/>
            <w:vAlign w:val="center"/>
          </w:tcPr>
          <w:p w14:paraId="45AFC95B" w14:textId="77777777" w:rsidR="00DC4EF4" w:rsidRPr="00DC4EF4" w:rsidRDefault="00DC4EF4" w:rsidP="00CD748F">
            <w:pPr>
              <w:textAlignment w:val="center"/>
              <w:rPr>
                <w:rStyle w:val="Emphasis"/>
                <w:b/>
                <w:iCs w:val="0"/>
                <w:color w:val="000000"/>
              </w:rPr>
            </w:pPr>
            <w:r w:rsidRPr="00DC4EF4">
              <w:rPr>
                <w:b/>
                <w:i/>
                <w:color w:val="000000"/>
                <w:lang w:bidi="ar"/>
              </w:rPr>
              <w:t>LEO-600</w:t>
            </w:r>
          </w:p>
        </w:tc>
        <w:tc>
          <w:tcPr>
            <w:tcW w:w="1296" w:type="dxa"/>
            <w:vAlign w:val="center"/>
          </w:tcPr>
          <w:p w14:paraId="03CC880C" w14:textId="77777777" w:rsidR="00DC4EF4" w:rsidRPr="00DC4EF4" w:rsidRDefault="00DC4EF4" w:rsidP="00CD748F">
            <w:pPr>
              <w:textAlignment w:val="center"/>
              <w:rPr>
                <w:rStyle w:val="Emphasis"/>
                <w:b/>
                <w:iCs w:val="0"/>
                <w:color w:val="000000"/>
              </w:rPr>
            </w:pPr>
            <w:r w:rsidRPr="00DC4EF4">
              <w:rPr>
                <w:b/>
                <w:i/>
                <w:color w:val="000000"/>
                <w:lang w:bidi="ar"/>
              </w:rPr>
              <w:t>Set 2</w:t>
            </w:r>
          </w:p>
        </w:tc>
        <w:tc>
          <w:tcPr>
            <w:tcW w:w="1543" w:type="dxa"/>
            <w:vAlign w:val="center"/>
          </w:tcPr>
          <w:p w14:paraId="588BF2A0" w14:textId="77777777" w:rsidR="00DC4EF4" w:rsidRPr="00DC4EF4" w:rsidRDefault="00DC4EF4" w:rsidP="00CD748F">
            <w:pPr>
              <w:textAlignment w:val="center"/>
              <w:rPr>
                <w:rStyle w:val="Emphasis"/>
                <w:b/>
                <w:iCs w:val="0"/>
                <w:color w:val="000000"/>
              </w:rPr>
            </w:pPr>
            <w:r w:rsidRPr="00DC4EF4">
              <w:rPr>
                <w:b/>
                <w:i/>
                <w:color w:val="000000"/>
                <w:lang w:bidi="ar"/>
              </w:rPr>
              <w:t>30</w:t>
            </w:r>
          </w:p>
        </w:tc>
        <w:tc>
          <w:tcPr>
            <w:tcW w:w="1420" w:type="dxa"/>
            <w:vAlign w:val="center"/>
          </w:tcPr>
          <w:p w14:paraId="0BE7BBCB" w14:textId="77777777" w:rsidR="00DC4EF4" w:rsidRPr="00DC4EF4" w:rsidRDefault="00DC4EF4" w:rsidP="00CD748F">
            <w:pPr>
              <w:textAlignment w:val="center"/>
              <w:rPr>
                <w:b/>
                <w:i/>
                <w:color w:val="000000"/>
                <w:lang w:bidi="ar"/>
              </w:rPr>
            </w:pPr>
            <w:r w:rsidRPr="00DC4EF4">
              <w:rPr>
                <w:b/>
                <w:i/>
                <w:color w:val="000000"/>
                <w:lang w:bidi="ar"/>
              </w:rPr>
              <w:t>23.80</w:t>
            </w:r>
          </w:p>
        </w:tc>
        <w:tc>
          <w:tcPr>
            <w:tcW w:w="1420" w:type="dxa"/>
            <w:vAlign w:val="center"/>
          </w:tcPr>
          <w:p w14:paraId="541C2227" w14:textId="77777777" w:rsidR="00DC4EF4" w:rsidRPr="00DC4EF4" w:rsidRDefault="00DC4EF4" w:rsidP="00CD748F">
            <w:pPr>
              <w:textAlignment w:val="center"/>
              <w:rPr>
                <w:rStyle w:val="Emphasis"/>
                <w:b/>
                <w:iCs w:val="0"/>
                <w:color w:val="000000"/>
              </w:rPr>
            </w:pPr>
            <w:r w:rsidRPr="00DC4EF4">
              <w:rPr>
                <w:b/>
                <w:i/>
                <w:color w:val="000000"/>
                <w:lang w:bidi="ar"/>
              </w:rPr>
              <w:t>3</w:t>
            </w:r>
          </w:p>
        </w:tc>
      </w:tr>
      <w:tr w:rsidR="00DC4EF4" w:rsidRPr="00361517" w14:paraId="2907947F" w14:textId="77777777" w:rsidTr="00CD748F">
        <w:tc>
          <w:tcPr>
            <w:tcW w:w="1419" w:type="dxa"/>
          </w:tcPr>
          <w:p w14:paraId="650CD38B" w14:textId="77777777" w:rsidR="00DC4EF4" w:rsidRPr="00DC4EF4" w:rsidRDefault="00DC4EF4" w:rsidP="00CD748F">
            <w:pPr>
              <w:rPr>
                <w:rStyle w:val="Emphasis"/>
                <w:b/>
                <w:iCs w:val="0"/>
                <w:color w:val="000000"/>
              </w:rPr>
            </w:pPr>
            <w:r w:rsidRPr="00DC4EF4">
              <w:rPr>
                <w:rStyle w:val="Emphasis"/>
                <w:b/>
                <w:color w:val="000000"/>
              </w:rPr>
              <w:t>11</w:t>
            </w:r>
          </w:p>
        </w:tc>
        <w:tc>
          <w:tcPr>
            <w:tcW w:w="1419" w:type="dxa"/>
            <w:vAlign w:val="center"/>
          </w:tcPr>
          <w:p w14:paraId="381C60A6" w14:textId="77777777" w:rsidR="00DC4EF4" w:rsidRPr="00DC4EF4" w:rsidRDefault="00DC4EF4" w:rsidP="00CD748F">
            <w:pPr>
              <w:textAlignment w:val="center"/>
              <w:rPr>
                <w:rStyle w:val="Emphasis"/>
                <w:b/>
                <w:iCs w:val="0"/>
                <w:color w:val="000000"/>
              </w:rPr>
            </w:pPr>
            <w:r w:rsidRPr="00DC4EF4">
              <w:rPr>
                <w:b/>
                <w:i/>
                <w:color w:val="000000"/>
                <w:lang w:bidi="ar"/>
              </w:rPr>
              <w:t>LEO-1200</w:t>
            </w:r>
          </w:p>
        </w:tc>
        <w:tc>
          <w:tcPr>
            <w:tcW w:w="1296" w:type="dxa"/>
            <w:vAlign w:val="center"/>
          </w:tcPr>
          <w:p w14:paraId="33B4A263" w14:textId="77777777" w:rsidR="00DC4EF4" w:rsidRPr="00DC4EF4" w:rsidRDefault="00DC4EF4" w:rsidP="00CD748F">
            <w:pPr>
              <w:textAlignment w:val="center"/>
              <w:rPr>
                <w:rStyle w:val="Emphasis"/>
                <w:b/>
                <w:iCs w:val="0"/>
                <w:color w:val="000000"/>
              </w:rPr>
            </w:pPr>
            <w:r w:rsidRPr="00DC4EF4">
              <w:rPr>
                <w:b/>
                <w:i/>
                <w:color w:val="000000"/>
                <w:lang w:bidi="ar"/>
              </w:rPr>
              <w:t>Set 2</w:t>
            </w:r>
          </w:p>
        </w:tc>
        <w:tc>
          <w:tcPr>
            <w:tcW w:w="1543" w:type="dxa"/>
            <w:vAlign w:val="center"/>
          </w:tcPr>
          <w:p w14:paraId="33C680E3" w14:textId="77777777" w:rsidR="00DC4EF4" w:rsidRPr="00DC4EF4" w:rsidRDefault="00DC4EF4" w:rsidP="00CD748F">
            <w:pPr>
              <w:textAlignment w:val="center"/>
              <w:rPr>
                <w:rStyle w:val="Emphasis"/>
                <w:b/>
                <w:iCs w:val="0"/>
                <w:color w:val="000000"/>
              </w:rPr>
            </w:pPr>
            <w:r w:rsidRPr="00DC4EF4">
              <w:rPr>
                <w:b/>
                <w:i/>
                <w:color w:val="000000"/>
                <w:lang w:bidi="ar"/>
              </w:rPr>
              <w:t>30</w:t>
            </w:r>
          </w:p>
        </w:tc>
        <w:tc>
          <w:tcPr>
            <w:tcW w:w="1420" w:type="dxa"/>
            <w:vAlign w:val="center"/>
          </w:tcPr>
          <w:p w14:paraId="614B64E5" w14:textId="77777777" w:rsidR="00DC4EF4" w:rsidRPr="00DC4EF4" w:rsidRDefault="00DC4EF4" w:rsidP="00CD748F">
            <w:pPr>
              <w:textAlignment w:val="center"/>
              <w:rPr>
                <w:b/>
                <w:i/>
                <w:color w:val="000000"/>
                <w:lang w:bidi="ar"/>
              </w:rPr>
            </w:pPr>
            <w:r w:rsidRPr="00DC4EF4">
              <w:rPr>
                <w:b/>
                <w:i/>
                <w:color w:val="000000"/>
                <w:lang w:bidi="ar"/>
              </w:rPr>
              <w:t>22.16</w:t>
            </w:r>
          </w:p>
        </w:tc>
        <w:tc>
          <w:tcPr>
            <w:tcW w:w="1420" w:type="dxa"/>
            <w:vAlign w:val="center"/>
          </w:tcPr>
          <w:p w14:paraId="246A9CA1" w14:textId="77777777" w:rsidR="00DC4EF4" w:rsidRPr="00DC4EF4" w:rsidRDefault="00DC4EF4" w:rsidP="00CD748F">
            <w:pPr>
              <w:textAlignment w:val="center"/>
              <w:rPr>
                <w:rStyle w:val="Emphasis"/>
                <w:b/>
                <w:iCs w:val="0"/>
                <w:color w:val="000000"/>
              </w:rPr>
            </w:pPr>
            <w:r w:rsidRPr="00DC4EF4">
              <w:rPr>
                <w:b/>
                <w:i/>
                <w:color w:val="000000"/>
                <w:lang w:bidi="ar"/>
              </w:rPr>
              <w:t>1</w:t>
            </w:r>
          </w:p>
        </w:tc>
      </w:tr>
      <w:tr w:rsidR="00DC4EF4" w:rsidRPr="00361517" w14:paraId="6951FA98" w14:textId="77777777" w:rsidTr="00CD748F">
        <w:tc>
          <w:tcPr>
            <w:tcW w:w="1419" w:type="dxa"/>
          </w:tcPr>
          <w:p w14:paraId="22D894F8" w14:textId="77777777" w:rsidR="00DC4EF4" w:rsidRPr="00DC4EF4" w:rsidRDefault="00DC4EF4" w:rsidP="00CD748F">
            <w:pPr>
              <w:rPr>
                <w:rStyle w:val="Emphasis"/>
                <w:b/>
                <w:iCs w:val="0"/>
                <w:color w:val="000000"/>
              </w:rPr>
            </w:pPr>
            <w:r w:rsidRPr="00DC4EF4">
              <w:rPr>
                <w:rStyle w:val="Emphasis"/>
                <w:b/>
                <w:color w:val="000000"/>
              </w:rPr>
              <w:t>12</w:t>
            </w:r>
          </w:p>
        </w:tc>
        <w:tc>
          <w:tcPr>
            <w:tcW w:w="1419" w:type="dxa"/>
            <w:vAlign w:val="center"/>
          </w:tcPr>
          <w:p w14:paraId="69D7B6D9" w14:textId="77777777" w:rsidR="00DC4EF4" w:rsidRPr="00DC4EF4" w:rsidRDefault="00DC4EF4" w:rsidP="00CD748F">
            <w:pPr>
              <w:textAlignment w:val="center"/>
              <w:rPr>
                <w:rStyle w:val="Emphasis"/>
                <w:b/>
                <w:iCs w:val="0"/>
                <w:color w:val="000000"/>
              </w:rPr>
            </w:pPr>
            <w:r w:rsidRPr="00DC4EF4">
              <w:rPr>
                <w:b/>
                <w:i/>
                <w:color w:val="000000"/>
                <w:lang w:bidi="ar"/>
              </w:rPr>
              <w:t>LEO-1200</w:t>
            </w:r>
          </w:p>
        </w:tc>
        <w:tc>
          <w:tcPr>
            <w:tcW w:w="1296" w:type="dxa"/>
            <w:vAlign w:val="center"/>
          </w:tcPr>
          <w:p w14:paraId="138E8AFC" w14:textId="77777777" w:rsidR="00DC4EF4" w:rsidRPr="00DC4EF4" w:rsidRDefault="00DC4EF4" w:rsidP="00CD748F">
            <w:pPr>
              <w:textAlignment w:val="center"/>
              <w:rPr>
                <w:rStyle w:val="Emphasis"/>
                <w:b/>
                <w:iCs w:val="0"/>
                <w:color w:val="000000"/>
              </w:rPr>
            </w:pPr>
            <w:r w:rsidRPr="00DC4EF4">
              <w:rPr>
                <w:b/>
                <w:i/>
                <w:color w:val="000000"/>
                <w:lang w:bidi="ar"/>
              </w:rPr>
              <w:t>Set 2</w:t>
            </w:r>
          </w:p>
        </w:tc>
        <w:tc>
          <w:tcPr>
            <w:tcW w:w="1543" w:type="dxa"/>
            <w:vAlign w:val="center"/>
          </w:tcPr>
          <w:p w14:paraId="5E76AB74" w14:textId="77777777" w:rsidR="00DC4EF4" w:rsidRPr="00DC4EF4" w:rsidRDefault="00DC4EF4" w:rsidP="00CD748F">
            <w:pPr>
              <w:textAlignment w:val="center"/>
              <w:rPr>
                <w:rStyle w:val="Emphasis"/>
                <w:b/>
                <w:iCs w:val="0"/>
                <w:color w:val="000000"/>
              </w:rPr>
            </w:pPr>
            <w:r w:rsidRPr="00DC4EF4">
              <w:rPr>
                <w:b/>
                <w:i/>
                <w:color w:val="000000"/>
                <w:lang w:bidi="ar"/>
              </w:rPr>
              <w:t>30</w:t>
            </w:r>
          </w:p>
        </w:tc>
        <w:tc>
          <w:tcPr>
            <w:tcW w:w="1420" w:type="dxa"/>
            <w:vAlign w:val="center"/>
          </w:tcPr>
          <w:p w14:paraId="099C6D0A" w14:textId="77777777" w:rsidR="00DC4EF4" w:rsidRPr="00DC4EF4" w:rsidRDefault="00DC4EF4" w:rsidP="00CD748F">
            <w:pPr>
              <w:textAlignment w:val="center"/>
              <w:rPr>
                <w:b/>
                <w:i/>
                <w:color w:val="000000"/>
                <w:lang w:bidi="ar"/>
              </w:rPr>
            </w:pPr>
            <w:r w:rsidRPr="00DC4EF4">
              <w:rPr>
                <w:b/>
                <w:i/>
                <w:color w:val="000000"/>
                <w:lang w:bidi="ar"/>
              </w:rPr>
              <w:t>22.16</w:t>
            </w:r>
          </w:p>
        </w:tc>
        <w:tc>
          <w:tcPr>
            <w:tcW w:w="1420" w:type="dxa"/>
            <w:vAlign w:val="center"/>
          </w:tcPr>
          <w:p w14:paraId="510FE1B0" w14:textId="77777777" w:rsidR="00DC4EF4" w:rsidRPr="00DC4EF4" w:rsidRDefault="00DC4EF4" w:rsidP="00CD748F">
            <w:pPr>
              <w:textAlignment w:val="center"/>
              <w:rPr>
                <w:rStyle w:val="Emphasis"/>
                <w:b/>
                <w:iCs w:val="0"/>
                <w:color w:val="000000"/>
              </w:rPr>
            </w:pPr>
            <w:r w:rsidRPr="00DC4EF4">
              <w:rPr>
                <w:b/>
                <w:i/>
                <w:color w:val="000000"/>
                <w:lang w:bidi="ar"/>
              </w:rPr>
              <w:t>3</w:t>
            </w:r>
          </w:p>
        </w:tc>
      </w:tr>
      <w:tr w:rsidR="00DC4EF4" w:rsidRPr="00361517" w14:paraId="7F7047CE" w14:textId="77777777" w:rsidTr="00CD748F">
        <w:tc>
          <w:tcPr>
            <w:tcW w:w="1419" w:type="dxa"/>
          </w:tcPr>
          <w:p w14:paraId="09079B5F" w14:textId="77777777" w:rsidR="00DC4EF4" w:rsidRPr="00DC4EF4" w:rsidRDefault="00DC4EF4" w:rsidP="00CD748F">
            <w:pPr>
              <w:rPr>
                <w:rStyle w:val="Emphasis"/>
                <w:b/>
                <w:iCs w:val="0"/>
                <w:color w:val="000000"/>
              </w:rPr>
            </w:pPr>
            <w:r w:rsidRPr="00DC4EF4">
              <w:rPr>
                <w:rStyle w:val="Emphasis"/>
                <w:b/>
                <w:color w:val="000000"/>
              </w:rPr>
              <w:t>13</w:t>
            </w:r>
          </w:p>
        </w:tc>
        <w:tc>
          <w:tcPr>
            <w:tcW w:w="1419" w:type="dxa"/>
            <w:vAlign w:val="center"/>
          </w:tcPr>
          <w:p w14:paraId="03E0528C" w14:textId="77777777" w:rsidR="00DC4EF4" w:rsidRPr="00DC4EF4" w:rsidRDefault="00DC4EF4" w:rsidP="00CD748F">
            <w:pPr>
              <w:textAlignment w:val="center"/>
              <w:rPr>
                <w:rStyle w:val="Emphasis"/>
                <w:b/>
                <w:iCs w:val="0"/>
                <w:color w:val="000000"/>
              </w:rPr>
            </w:pPr>
            <w:r w:rsidRPr="00DC4EF4">
              <w:rPr>
                <w:b/>
                <w:i/>
                <w:color w:val="000000"/>
                <w:lang w:bidi="ar"/>
              </w:rPr>
              <w:t>GEO</w:t>
            </w:r>
          </w:p>
        </w:tc>
        <w:tc>
          <w:tcPr>
            <w:tcW w:w="1296" w:type="dxa"/>
            <w:vAlign w:val="center"/>
          </w:tcPr>
          <w:p w14:paraId="4FCB7FD4" w14:textId="77777777" w:rsidR="00DC4EF4" w:rsidRPr="00DC4EF4" w:rsidRDefault="00DC4EF4" w:rsidP="00CD748F">
            <w:pPr>
              <w:textAlignment w:val="center"/>
              <w:rPr>
                <w:rStyle w:val="Emphasis"/>
                <w:b/>
                <w:iCs w:val="0"/>
                <w:color w:val="000000"/>
              </w:rPr>
            </w:pPr>
            <w:r w:rsidRPr="00DC4EF4">
              <w:rPr>
                <w:b/>
                <w:i/>
                <w:color w:val="000000"/>
                <w:lang w:bidi="ar"/>
              </w:rPr>
              <w:t>Set 3</w:t>
            </w:r>
          </w:p>
        </w:tc>
        <w:tc>
          <w:tcPr>
            <w:tcW w:w="1543" w:type="dxa"/>
            <w:vAlign w:val="center"/>
          </w:tcPr>
          <w:p w14:paraId="4CF3BFFB" w14:textId="77777777" w:rsidR="00DC4EF4" w:rsidRPr="00DC4EF4" w:rsidRDefault="00DC4EF4" w:rsidP="00CD748F">
            <w:pPr>
              <w:textAlignment w:val="center"/>
              <w:rPr>
                <w:rStyle w:val="Emphasis"/>
                <w:b/>
                <w:iCs w:val="0"/>
                <w:color w:val="000000"/>
              </w:rPr>
            </w:pPr>
            <w:r w:rsidRPr="00DC4EF4">
              <w:rPr>
                <w:b/>
                <w:i/>
                <w:color w:val="000000"/>
                <w:lang w:bidi="ar"/>
              </w:rPr>
              <w:t>20.88</w:t>
            </w:r>
          </w:p>
        </w:tc>
        <w:tc>
          <w:tcPr>
            <w:tcW w:w="1420" w:type="dxa"/>
            <w:vAlign w:val="center"/>
          </w:tcPr>
          <w:p w14:paraId="3E18E377" w14:textId="77777777" w:rsidR="00DC4EF4" w:rsidRPr="00DC4EF4" w:rsidRDefault="00DC4EF4" w:rsidP="00CD748F">
            <w:pPr>
              <w:textAlignment w:val="center"/>
              <w:rPr>
                <w:b/>
                <w:i/>
                <w:color w:val="000000"/>
                <w:lang w:bidi="ar"/>
              </w:rPr>
            </w:pPr>
            <w:r w:rsidRPr="00DC4EF4">
              <w:rPr>
                <w:b/>
                <w:i/>
                <w:color w:val="000000"/>
                <w:lang w:bidi="ar"/>
              </w:rPr>
              <w:t>12.5</w:t>
            </w:r>
          </w:p>
        </w:tc>
        <w:tc>
          <w:tcPr>
            <w:tcW w:w="1420" w:type="dxa"/>
            <w:vAlign w:val="center"/>
          </w:tcPr>
          <w:p w14:paraId="5BDB198E" w14:textId="77777777" w:rsidR="00DC4EF4" w:rsidRPr="00DC4EF4" w:rsidRDefault="00DC4EF4" w:rsidP="00CD748F">
            <w:pPr>
              <w:textAlignment w:val="center"/>
              <w:rPr>
                <w:rStyle w:val="Emphasis"/>
                <w:b/>
                <w:iCs w:val="0"/>
                <w:color w:val="000000"/>
              </w:rPr>
            </w:pPr>
            <w:r w:rsidRPr="00DC4EF4">
              <w:rPr>
                <w:b/>
                <w:i/>
                <w:color w:val="000000"/>
                <w:lang w:bidi="ar"/>
              </w:rPr>
              <w:t>1</w:t>
            </w:r>
          </w:p>
        </w:tc>
      </w:tr>
      <w:tr w:rsidR="00DC4EF4" w:rsidRPr="00361517" w14:paraId="1FBACD15" w14:textId="77777777" w:rsidTr="00CD748F">
        <w:tc>
          <w:tcPr>
            <w:tcW w:w="1419" w:type="dxa"/>
          </w:tcPr>
          <w:p w14:paraId="117FA745" w14:textId="77777777" w:rsidR="00DC4EF4" w:rsidRPr="00DC4EF4" w:rsidRDefault="00DC4EF4" w:rsidP="00CD748F">
            <w:pPr>
              <w:rPr>
                <w:rStyle w:val="Emphasis"/>
                <w:b/>
                <w:iCs w:val="0"/>
                <w:color w:val="000000"/>
              </w:rPr>
            </w:pPr>
            <w:r w:rsidRPr="00DC4EF4">
              <w:rPr>
                <w:rStyle w:val="Emphasis"/>
                <w:b/>
                <w:color w:val="000000"/>
              </w:rPr>
              <w:t>14</w:t>
            </w:r>
          </w:p>
        </w:tc>
        <w:tc>
          <w:tcPr>
            <w:tcW w:w="1419" w:type="dxa"/>
            <w:vAlign w:val="center"/>
          </w:tcPr>
          <w:p w14:paraId="6940B83D" w14:textId="77777777" w:rsidR="00DC4EF4" w:rsidRPr="00DC4EF4" w:rsidRDefault="00DC4EF4" w:rsidP="00CD748F">
            <w:pPr>
              <w:textAlignment w:val="center"/>
              <w:rPr>
                <w:rStyle w:val="Emphasis"/>
                <w:b/>
                <w:iCs w:val="0"/>
                <w:color w:val="000000"/>
              </w:rPr>
            </w:pPr>
            <w:r w:rsidRPr="00DC4EF4">
              <w:rPr>
                <w:b/>
                <w:i/>
                <w:color w:val="000000"/>
                <w:lang w:bidi="ar"/>
              </w:rPr>
              <w:t>GEO</w:t>
            </w:r>
          </w:p>
        </w:tc>
        <w:tc>
          <w:tcPr>
            <w:tcW w:w="1296" w:type="dxa"/>
            <w:vAlign w:val="center"/>
          </w:tcPr>
          <w:p w14:paraId="72E8E282" w14:textId="77777777" w:rsidR="00DC4EF4" w:rsidRPr="00DC4EF4" w:rsidRDefault="00DC4EF4" w:rsidP="00CD748F">
            <w:pPr>
              <w:textAlignment w:val="center"/>
              <w:rPr>
                <w:rStyle w:val="Emphasis"/>
                <w:b/>
                <w:iCs w:val="0"/>
                <w:color w:val="000000"/>
              </w:rPr>
            </w:pPr>
            <w:r w:rsidRPr="00DC4EF4">
              <w:rPr>
                <w:b/>
                <w:i/>
                <w:color w:val="000000"/>
                <w:lang w:bidi="ar"/>
              </w:rPr>
              <w:t>Set 3</w:t>
            </w:r>
          </w:p>
        </w:tc>
        <w:tc>
          <w:tcPr>
            <w:tcW w:w="1543" w:type="dxa"/>
            <w:vAlign w:val="center"/>
          </w:tcPr>
          <w:p w14:paraId="6B469A12" w14:textId="77777777" w:rsidR="00DC4EF4" w:rsidRPr="00DC4EF4" w:rsidRDefault="00DC4EF4" w:rsidP="00CD748F">
            <w:pPr>
              <w:textAlignment w:val="center"/>
              <w:rPr>
                <w:rStyle w:val="Emphasis"/>
                <w:b/>
                <w:iCs w:val="0"/>
                <w:color w:val="000000"/>
              </w:rPr>
            </w:pPr>
            <w:r w:rsidRPr="00DC4EF4">
              <w:rPr>
                <w:b/>
                <w:i/>
                <w:color w:val="000000"/>
                <w:lang w:bidi="ar"/>
              </w:rPr>
              <w:t>20.88</w:t>
            </w:r>
          </w:p>
        </w:tc>
        <w:tc>
          <w:tcPr>
            <w:tcW w:w="1420" w:type="dxa"/>
            <w:vAlign w:val="center"/>
          </w:tcPr>
          <w:p w14:paraId="0E91A6B1" w14:textId="77777777" w:rsidR="00DC4EF4" w:rsidRPr="00DC4EF4" w:rsidRDefault="00DC4EF4" w:rsidP="00CD748F">
            <w:pPr>
              <w:textAlignment w:val="center"/>
              <w:rPr>
                <w:b/>
                <w:i/>
                <w:color w:val="000000"/>
                <w:lang w:bidi="ar"/>
              </w:rPr>
            </w:pPr>
            <w:r w:rsidRPr="00DC4EF4">
              <w:rPr>
                <w:b/>
                <w:i/>
                <w:color w:val="000000"/>
                <w:lang w:bidi="ar"/>
              </w:rPr>
              <w:t>12.5</w:t>
            </w:r>
          </w:p>
        </w:tc>
        <w:tc>
          <w:tcPr>
            <w:tcW w:w="1420" w:type="dxa"/>
            <w:vAlign w:val="center"/>
          </w:tcPr>
          <w:p w14:paraId="04B49B69" w14:textId="77777777" w:rsidR="00DC4EF4" w:rsidRPr="00DC4EF4" w:rsidRDefault="00DC4EF4" w:rsidP="00CD748F">
            <w:pPr>
              <w:textAlignment w:val="center"/>
              <w:rPr>
                <w:rStyle w:val="Emphasis"/>
                <w:b/>
                <w:iCs w:val="0"/>
                <w:color w:val="000000"/>
              </w:rPr>
            </w:pPr>
            <w:r w:rsidRPr="00DC4EF4">
              <w:rPr>
                <w:b/>
                <w:i/>
                <w:color w:val="000000"/>
                <w:lang w:bidi="ar"/>
              </w:rPr>
              <w:t>3</w:t>
            </w:r>
          </w:p>
        </w:tc>
      </w:tr>
      <w:tr w:rsidR="00DC4EF4" w:rsidRPr="00361517" w14:paraId="72663F9B" w14:textId="77777777" w:rsidTr="00CD748F">
        <w:tc>
          <w:tcPr>
            <w:tcW w:w="1419" w:type="dxa"/>
          </w:tcPr>
          <w:p w14:paraId="5C5A7279" w14:textId="77777777" w:rsidR="00DC4EF4" w:rsidRPr="00DC4EF4" w:rsidRDefault="00DC4EF4" w:rsidP="00CD748F">
            <w:pPr>
              <w:rPr>
                <w:rStyle w:val="Emphasis"/>
                <w:b/>
                <w:iCs w:val="0"/>
                <w:color w:val="000000"/>
              </w:rPr>
            </w:pPr>
            <w:r w:rsidRPr="00DC4EF4">
              <w:rPr>
                <w:rStyle w:val="Emphasis"/>
                <w:b/>
                <w:color w:val="000000"/>
              </w:rPr>
              <w:t>15</w:t>
            </w:r>
          </w:p>
        </w:tc>
        <w:tc>
          <w:tcPr>
            <w:tcW w:w="1419" w:type="dxa"/>
            <w:vAlign w:val="center"/>
          </w:tcPr>
          <w:p w14:paraId="14E66F9D" w14:textId="77777777" w:rsidR="00DC4EF4" w:rsidRPr="00DC4EF4" w:rsidRDefault="00DC4EF4" w:rsidP="00CD748F">
            <w:pPr>
              <w:textAlignment w:val="center"/>
              <w:rPr>
                <w:rStyle w:val="Emphasis"/>
                <w:b/>
                <w:iCs w:val="0"/>
                <w:color w:val="000000"/>
              </w:rPr>
            </w:pPr>
            <w:r w:rsidRPr="00DC4EF4">
              <w:rPr>
                <w:b/>
                <w:i/>
                <w:color w:val="000000"/>
                <w:lang w:bidi="ar"/>
              </w:rPr>
              <w:t>LEO-600</w:t>
            </w:r>
          </w:p>
        </w:tc>
        <w:tc>
          <w:tcPr>
            <w:tcW w:w="1296" w:type="dxa"/>
            <w:vAlign w:val="center"/>
          </w:tcPr>
          <w:p w14:paraId="6754A3D6" w14:textId="77777777" w:rsidR="00DC4EF4" w:rsidRPr="00DC4EF4" w:rsidRDefault="00DC4EF4" w:rsidP="00CD748F">
            <w:pPr>
              <w:textAlignment w:val="center"/>
              <w:rPr>
                <w:rStyle w:val="Emphasis"/>
                <w:b/>
                <w:iCs w:val="0"/>
                <w:color w:val="000000"/>
              </w:rPr>
            </w:pPr>
            <w:r w:rsidRPr="00DC4EF4">
              <w:rPr>
                <w:b/>
                <w:i/>
                <w:color w:val="000000"/>
                <w:lang w:bidi="ar"/>
              </w:rPr>
              <w:t>Set 3</w:t>
            </w:r>
          </w:p>
        </w:tc>
        <w:tc>
          <w:tcPr>
            <w:tcW w:w="1543" w:type="dxa"/>
            <w:vAlign w:val="center"/>
          </w:tcPr>
          <w:p w14:paraId="351E45B9" w14:textId="77777777" w:rsidR="00DC4EF4" w:rsidRPr="00DC4EF4" w:rsidRDefault="00DC4EF4" w:rsidP="00CD748F">
            <w:pPr>
              <w:textAlignment w:val="center"/>
              <w:rPr>
                <w:rStyle w:val="Emphasis"/>
                <w:b/>
                <w:iCs w:val="0"/>
                <w:color w:val="000000"/>
              </w:rPr>
            </w:pPr>
            <w:r w:rsidRPr="00DC4EF4">
              <w:rPr>
                <w:b/>
                <w:i/>
                <w:color w:val="000000"/>
                <w:lang w:bidi="ar"/>
              </w:rPr>
              <w:t>43.78</w:t>
            </w:r>
          </w:p>
        </w:tc>
        <w:tc>
          <w:tcPr>
            <w:tcW w:w="1420" w:type="dxa"/>
            <w:vAlign w:val="center"/>
          </w:tcPr>
          <w:p w14:paraId="6565A325" w14:textId="77777777" w:rsidR="00DC4EF4" w:rsidRPr="00DC4EF4" w:rsidRDefault="00DC4EF4" w:rsidP="00CD748F">
            <w:pPr>
              <w:textAlignment w:val="center"/>
              <w:rPr>
                <w:b/>
                <w:i/>
                <w:color w:val="000000"/>
                <w:lang w:bidi="ar"/>
              </w:rPr>
            </w:pPr>
            <w:r w:rsidRPr="00DC4EF4">
              <w:rPr>
                <w:b/>
                <w:i/>
                <w:color w:val="000000"/>
                <w:lang w:bidi="ar"/>
              </w:rPr>
              <w:t>30</w:t>
            </w:r>
          </w:p>
        </w:tc>
        <w:tc>
          <w:tcPr>
            <w:tcW w:w="1420" w:type="dxa"/>
            <w:vAlign w:val="center"/>
          </w:tcPr>
          <w:p w14:paraId="0730B396" w14:textId="77777777" w:rsidR="00DC4EF4" w:rsidRPr="00DC4EF4" w:rsidRDefault="00DC4EF4" w:rsidP="00CD748F">
            <w:pPr>
              <w:textAlignment w:val="center"/>
              <w:rPr>
                <w:rStyle w:val="Emphasis"/>
                <w:b/>
                <w:iCs w:val="0"/>
                <w:color w:val="000000"/>
              </w:rPr>
            </w:pPr>
            <w:r w:rsidRPr="00DC4EF4">
              <w:rPr>
                <w:b/>
                <w:i/>
                <w:color w:val="000000"/>
                <w:lang w:bidi="ar"/>
              </w:rPr>
              <w:t>1</w:t>
            </w:r>
          </w:p>
        </w:tc>
      </w:tr>
      <w:tr w:rsidR="00DC4EF4" w:rsidRPr="00361517" w14:paraId="1D5CF8E8" w14:textId="77777777" w:rsidTr="00CD748F">
        <w:tc>
          <w:tcPr>
            <w:tcW w:w="1419" w:type="dxa"/>
          </w:tcPr>
          <w:p w14:paraId="57A30D66" w14:textId="77777777" w:rsidR="00DC4EF4" w:rsidRPr="00DC4EF4" w:rsidRDefault="00DC4EF4" w:rsidP="00CD748F">
            <w:pPr>
              <w:rPr>
                <w:rStyle w:val="Emphasis"/>
                <w:b/>
                <w:iCs w:val="0"/>
                <w:color w:val="000000"/>
              </w:rPr>
            </w:pPr>
            <w:r w:rsidRPr="00DC4EF4">
              <w:rPr>
                <w:rStyle w:val="Emphasis"/>
                <w:b/>
                <w:color w:val="000000"/>
              </w:rPr>
              <w:t>16</w:t>
            </w:r>
          </w:p>
        </w:tc>
        <w:tc>
          <w:tcPr>
            <w:tcW w:w="1419" w:type="dxa"/>
            <w:vAlign w:val="center"/>
          </w:tcPr>
          <w:p w14:paraId="2545F812" w14:textId="77777777" w:rsidR="00DC4EF4" w:rsidRPr="00DC4EF4" w:rsidRDefault="00DC4EF4" w:rsidP="00CD748F">
            <w:pPr>
              <w:textAlignment w:val="center"/>
              <w:rPr>
                <w:rStyle w:val="Emphasis"/>
                <w:b/>
                <w:iCs w:val="0"/>
                <w:color w:val="000000"/>
              </w:rPr>
            </w:pPr>
            <w:r w:rsidRPr="00DC4EF4">
              <w:rPr>
                <w:b/>
                <w:i/>
                <w:color w:val="000000"/>
                <w:lang w:bidi="ar"/>
              </w:rPr>
              <w:t>LEO-600</w:t>
            </w:r>
          </w:p>
        </w:tc>
        <w:tc>
          <w:tcPr>
            <w:tcW w:w="1296" w:type="dxa"/>
            <w:vAlign w:val="center"/>
          </w:tcPr>
          <w:p w14:paraId="084A813E" w14:textId="77777777" w:rsidR="00DC4EF4" w:rsidRPr="00DC4EF4" w:rsidRDefault="00DC4EF4" w:rsidP="00CD748F">
            <w:pPr>
              <w:textAlignment w:val="center"/>
              <w:rPr>
                <w:rStyle w:val="Emphasis"/>
                <w:b/>
                <w:iCs w:val="0"/>
                <w:color w:val="000000"/>
              </w:rPr>
            </w:pPr>
            <w:r w:rsidRPr="00DC4EF4">
              <w:rPr>
                <w:b/>
                <w:i/>
                <w:color w:val="000000"/>
                <w:lang w:bidi="ar"/>
              </w:rPr>
              <w:t>Set 3</w:t>
            </w:r>
          </w:p>
        </w:tc>
        <w:tc>
          <w:tcPr>
            <w:tcW w:w="1543" w:type="dxa"/>
            <w:vAlign w:val="center"/>
          </w:tcPr>
          <w:p w14:paraId="2D4CCB91" w14:textId="77777777" w:rsidR="00DC4EF4" w:rsidRPr="00DC4EF4" w:rsidRDefault="00DC4EF4" w:rsidP="00CD748F">
            <w:pPr>
              <w:textAlignment w:val="center"/>
              <w:rPr>
                <w:rStyle w:val="Emphasis"/>
                <w:b/>
                <w:iCs w:val="0"/>
                <w:color w:val="000000"/>
              </w:rPr>
            </w:pPr>
            <w:r w:rsidRPr="00DC4EF4">
              <w:rPr>
                <w:b/>
                <w:i/>
                <w:color w:val="000000"/>
                <w:lang w:bidi="ar"/>
              </w:rPr>
              <w:t>43.78</w:t>
            </w:r>
          </w:p>
        </w:tc>
        <w:tc>
          <w:tcPr>
            <w:tcW w:w="1420" w:type="dxa"/>
            <w:vAlign w:val="center"/>
          </w:tcPr>
          <w:p w14:paraId="762A3B4F" w14:textId="77777777" w:rsidR="00DC4EF4" w:rsidRPr="00DC4EF4" w:rsidRDefault="00DC4EF4" w:rsidP="00CD748F">
            <w:pPr>
              <w:textAlignment w:val="center"/>
              <w:rPr>
                <w:b/>
                <w:i/>
                <w:color w:val="000000"/>
                <w:lang w:bidi="ar"/>
              </w:rPr>
            </w:pPr>
            <w:r w:rsidRPr="00DC4EF4">
              <w:rPr>
                <w:b/>
                <w:i/>
                <w:color w:val="000000"/>
                <w:lang w:bidi="ar"/>
              </w:rPr>
              <w:t>30</w:t>
            </w:r>
          </w:p>
        </w:tc>
        <w:tc>
          <w:tcPr>
            <w:tcW w:w="1420" w:type="dxa"/>
            <w:vAlign w:val="center"/>
          </w:tcPr>
          <w:p w14:paraId="4D324A66" w14:textId="77777777" w:rsidR="00DC4EF4" w:rsidRPr="00DC4EF4" w:rsidRDefault="00DC4EF4" w:rsidP="00CD748F">
            <w:pPr>
              <w:textAlignment w:val="center"/>
              <w:rPr>
                <w:rStyle w:val="Emphasis"/>
                <w:b/>
                <w:iCs w:val="0"/>
                <w:color w:val="000000"/>
              </w:rPr>
            </w:pPr>
            <w:r w:rsidRPr="00DC4EF4">
              <w:rPr>
                <w:b/>
                <w:i/>
                <w:color w:val="000000"/>
                <w:lang w:bidi="ar"/>
              </w:rPr>
              <w:t>3</w:t>
            </w:r>
          </w:p>
        </w:tc>
      </w:tr>
      <w:tr w:rsidR="00DC4EF4" w:rsidRPr="00361517" w14:paraId="2CC82B7F" w14:textId="77777777" w:rsidTr="00CD748F">
        <w:tc>
          <w:tcPr>
            <w:tcW w:w="1419" w:type="dxa"/>
          </w:tcPr>
          <w:p w14:paraId="12C5AB8F" w14:textId="77777777" w:rsidR="00DC4EF4" w:rsidRPr="00DC4EF4" w:rsidRDefault="00DC4EF4" w:rsidP="00CD748F">
            <w:pPr>
              <w:rPr>
                <w:rStyle w:val="Emphasis"/>
                <w:b/>
                <w:iCs w:val="0"/>
                <w:color w:val="000000"/>
              </w:rPr>
            </w:pPr>
            <w:r w:rsidRPr="00DC4EF4">
              <w:rPr>
                <w:rStyle w:val="Emphasis"/>
                <w:b/>
                <w:color w:val="000000"/>
              </w:rPr>
              <w:t>17</w:t>
            </w:r>
          </w:p>
        </w:tc>
        <w:tc>
          <w:tcPr>
            <w:tcW w:w="1419" w:type="dxa"/>
            <w:vAlign w:val="center"/>
          </w:tcPr>
          <w:p w14:paraId="4453472B" w14:textId="77777777" w:rsidR="00DC4EF4" w:rsidRPr="00DC4EF4" w:rsidRDefault="00DC4EF4" w:rsidP="00CD748F">
            <w:pPr>
              <w:textAlignment w:val="center"/>
              <w:rPr>
                <w:rStyle w:val="Emphasis"/>
                <w:b/>
                <w:iCs w:val="0"/>
                <w:color w:val="000000"/>
              </w:rPr>
            </w:pPr>
            <w:r w:rsidRPr="00DC4EF4">
              <w:rPr>
                <w:b/>
                <w:i/>
                <w:color w:val="000000"/>
                <w:lang w:bidi="ar"/>
              </w:rPr>
              <w:t>LEO-1200</w:t>
            </w:r>
          </w:p>
        </w:tc>
        <w:tc>
          <w:tcPr>
            <w:tcW w:w="1296" w:type="dxa"/>
            <w:vAlign w:val="center"/>
          </w:tcPr>
          <w:p w14:paraId="49DE1BA1" w14:textId="77777777" w:rsidR="00DC4EF4" w:rsidRPr="00DC4EF4" w:rsidRDefault="00DC4EF4" w:rsidP="00CD748F">
            <w:pPr>
              <w:textAlignment w:val="center"/>
              <w:rPr>
                <w:rStyle w:val="Emphasis"/>
                <w:b/>
                <w:iCs w:val="0"/>
                <w:color w:val="000000"/>
              </w:rPr>
            </w:pPr>
            <w:r w:rsidRPr="00DC4EF4">
              <w:rPr>
                <w:b/>
                <w:i/>
                <w:color w:val="000000"/>
                <w:lang w:bidi="ar"/>
              </w:rPr>
              <w:t>Set 3</w:t>
            </w:r>
          </w:p>
        </w:tc>
        <w:tc>
          <w:tcPr>
            <w:tcW w:w="1543" w:type="dxa"/>
            <w:vAlign w:val="center"/>
          </w:tcPr>
          <w:p w14:paraId="68D6D59D" w14:textId="77777777" w:rsidR="00DC4EF4" w:rsidRPr="00DC4EF4" w:rsidRDefault="00DC4EF4" w:rsidP="00CD748F">
            <w:pPr>
              <w:textAlignment w:val="center"/>
              <w:rPr>
                <w:rStyle w:val="Emphasis"/>
                <w:b/>
                <w:iCs w:val="0"/>
                <w:color w:val="000000"/>
              </w:rPr>
            </w:pPr>
            <w:r w:rsidRPr="00DC4EF4">
              <w:rPr>
                <w:b/>
                <w:i/>
                <w:color w:val="000000"/>
                <w:lang w:bidi="ar"/>
              </w:rPr>
              <w:t>46.05</w:t>
            </w:r>
          </w:p>
        </w:tc>
        <w:tc>
          <w:tcPr>
            <w:tcW w:w="1420" w:type="dxa"/>
            <w:vAlign w:val="center"/>
          </w:tcPr>
          <w:p w14:paraId="14CDD7FB" w14:textId="77777777" w:rsidR="00DC4EF4" w:rsidRPr="00DC4EF4" w:rsidRDefault="00DC4EF4" w:rsidP="00CD748F">
            <w:pPr>
              <w:textAlignment w:val="center"/>
              <w:rPr>
                <w:b/>
                <w:i/>
                <w:color w:val="000000"/>
                <w:lang w:bidi="ar"/>
              </w:rPr>
            </w:pPr>
            <w:r w:rsidRPr="00DC4EF4">
              <w:rPr>
                <w:b/>
                <w:i/>
                <w:color w:val="000000"/>
                <w:lang w:bidi="ar"/>
              </w:rPr>
              <w:t>30</w:t>
            </w:r>
          </w:p>
        </w:tc>
        <w:tc>
          <w:tcPr>
            <w:tcW w:w="1420" w:type="dxa"/>
            <w:vAlign w:val="center"/>
          </w:tcPr>
          <w:p w14:paraId="37E379E6" w14:textId="77777777" w:rsidR="00DC4EF4" w:rsidRPr="00DC4EF4" w:rsidRDefault="00DC4EF4" w:rsidP="00CD748F">
            <w:pPr>
              <w:textAlignment w:val="center"/>
              <w:rPr>
                <w:rStyle w:val="Emphasis"/>
                <w:b/>
                <w:iCs w:val="0"/>
                <w:color w:val="000000"/>
              </w:rPr>
            </w:pPr>
            <w:r w:rsidRPr="00DC4EF4">
              <w:rPr>
                <w:b/>
                <w:i/>
                <w:color w:val="000000"/>
                <w:lang w:bidi="ar"/>
              </w:rPr>
              <w:t>1</w:t>
            </w:r>
          </w:p>
        </w:tc>
      </w:tr>
      <w:tr w:rsidR="00DC4EF4" w:rsidRPr="00361517" w14:paraId="709E7F2A" w14:textId="77777777" w:rsidTr="00CD748F">
        <w:tc>
          <w:tcPr>
            <w:tcW w:w="1419" w:type="dxa"/>
          </w:tcPr>
          <w:p w14:paraId="163970CB" w14:textId="77777777" w:rsidR="00DC4EF4" w:rsidRPr="00DC4EF4" w:rsidRDefault="00DC4EF4" w:rsidP="00CD748F">
            <w:pPr>
              <w:rPr>
                <w:rStyle w:val="Emphasis"/>
                <w:b/>
                <w:iCs w:val="0"/>
                <w:color w:val="000000"/>
              </w:rPr>
            </w:pPr>
            <w:r w:rsidRPr="00DC4EF4">
              <w:rPr>
                <w:rStyle w:val="Emphasis"/>
                <w:b/>
                <w:color w:val="000000"/>
              </w:rPr>
              <w:t>18</w:t>
            </w:r>
          </w:p>
        </w:tc>
        <w:tc>
          <w:tcPr>
            <w:tcW w:w="1419" w:type="dxa"/>
            <w:vAlign w:val="center"/>
          </w:tcPr>
          <w:p w14:paraId="34A8E46D" w14:textId="77777777" w:rsidR="00DC4EF4" w:rsidRPr="00DC4EF4" w:rsidRDefault="00DC4EF4" w:rsidP="00CD748F">
            <w:pPr>
              <w:textAlignment w:val="center"/>
              <w:rPr>
                <w:rStyle w:val="Emphasis"/>
                <w:b/>
                <w:iCs w:val="0"/>
                <w:color w:val="000000"/>
              </w:rPr>
            </w:pPr>
            <w:r w:rsidRPr="00DC4EF4">
              <w:rPr>
                <w:b/>
                <w:i/>
                <w:color w:val="000000"/>
                <w:lang w:bidi="ar"/>
              </w:rPr>
              <w:t>LEO-1200</w:t>
            </w:r>
          </w:p>
        </w:tc>
        <w:tc>
          <w:tcPr>
            <w:tcW w:w="1296" w:type="dxa"/>
            <w:vAlign w:val="center"/>
          </w:tcPr>
          <w:p w14:paraId="4E500AC7" w14:textId="77777777" w:rsidR="00DC4EF4" w:rsidRPr="00DC4EF4" w:rsidRDefault="00DC4EF4" w:rsidP="00CD748F">
            <w:pPr>
              <w:textAlignment w:val="center"/>
              <w:rPr>
                <w:rStyle w:val="Emphasis"/>
                <w:b/>
                <w:iCs w:val="0"/>
                <w:color w:val="000000"/>
              </w:rPr>
            </w:pPr>
            <w:r w:rsidRPr="00DC4EF4">
              <w:rPr>
                <w:b/>
                <w:i/>
                <w:color w:val="000000"/>
                <w:lang w:bidi="ar"/>
              </w:rPr>
              <w:t>Set 3</w:t>
            </w:r>
          </w:p>
        </w:tc>
        <w:tc>
          <w:tcPr>
            <w:tcW w:w="1543" w:type="dxa"/>
            <w:vAlign w:val="center"/>
          </w:tcPr>
          <w:p w14:paraId="6FBA64AF" w14:textId="77777777" w:rsidR="00DC4EF4" w:rsidRPr="00DC4EF4" w:rsidRDefault="00DC4EF4" w:rsidP="00CD748F">
            <w:pPr>
              <w:textAlignment w:val="center"/>
              <w:rPr>
                <w:rStyle w:val="Emphasis"/>
                <w:b/>
                <w:iCs w:val="0"/>
                <w:color w:val="000000"/>
              </w:rPr>
            </w:pPr>
            <w:r w:rsidRPr="00DC4EF4">
              <w:rPr>
                <w:b/>
                <w:i/>
                <w:color w:val="000000"/>
                <w:lang w:bidi="ar"/>
              </w:rPr>
              <w:t>46.05</w:t>
            </w:r>
          </w:p>
        </w:tc>
        <w:tc>
          <w:tcPr>
            <w:tcW w:w="1420" w:type="dxa"/>
            <w:vAlign w:val="center"/>
          </w:tcPr>
          <w:p w14:paraId="5CB57918" w14:textId="77777777" w:rsidR="00DC4EF4" w:rsidRPr="00DC4EF4" w:rsidRDefault="00DC4EF4" w:rsidP="00CD748F">
            <w:pPr>
              <w:textAlignment w:val="center"/>
              <w:rPr>
                <w:b/>
                <w:i/>
                <w:color w:val="000000"/>
                <w:lang w:bidi="ar"/>
              </w:rPr>
            </w:pPr>
            <w:r w:rsidRPr="00DC4EF4">
              <w:rPr>
                <w:b/>
                <w:i/>
                <w:color w:val="000000"/>
                <w:lang w:bidi="ar"/>
              </w:rPr>
              <w:t>30</w:t>
            </w:r>
          </w:p>
        </w:tc>
        <w:tc>
          <w:tcPr>
            <w:tcW w:w="1420" w:type="dxa"/>
            <w:vAlign w:val="center"/>
          </w:tcPr>
          <w:p w14:paraId="38F380BC" w14:textId="77777777" w:rsidR="00DC4EF4" w:rsidRPr="00DC4EF4" w:rsidRDefault="00DC4EF4" w:rsidP="00CD748F">
            <w:pPr>
              <w:textAlignment w:val="center"/>
              <w:rPr>
                <w:rStyle w:val="Emphasis"/>
                <w:b/>
                <w:iCs w:val="0"/>
                <w:color w:val="000000"/>
              </w:rPr>
            </w:pPr>
            <w:r w:rsidRPr="00DC4EF4">
              <w:rPr>
                <w:b/>
                <w:i/>
                <w:color w:val="000000"/>
                <w:lang w:bidi="ar"/>
              </w:rPr>
              <w:t>3</w:t>
            </w:r>
          </w:p>
        </w:tc>
      </w:tr>
      <w:tr w:rsidR="00DC4EF4" w:rsidRPr="00361517" w14:paraId="32902C14" w14:textId="77777777" w:rsidTr="00CD748F">
        <w:tc>
          <w:tcPr>
            <w:tcW w:w="1419" w:type="dxa"/>
          </w:tcPr>
          <w:p w14:paraId="0B816A6B" w14:textId="77777777" w:rsidR="00DC4EF4" w:rsidRPr="00DC4EF4" w:rsidRDefault="00DC4EF4" w:rsidP="00CD748F">
            <w:pPr>
              <w:rPr>
                <w:rStyle w:val="Emphasis"/>
                <w:b/>
                <w:iCs w:val="0"/>
                <w:color w:val="000000"/>
              </w:rPr>
            </w:pPr>
            <w:r w:rsidRPr="00DC4EF4">
              <w:rPr>
                <w:rStyle w:val="Emphasis"/>
                <w:b/>
                <w:color w:val="000000"/>
              </w:rPr>
              <w:t>19</w:t>
            </w:r>
          </w:p>
        </w:tc>
        <w:tc>
          <w:tcPr>
            <w:tcW w:w="1419" w:type="dxa"/>
            <w:vAlign w:val="center"/>
          </w:tcPr>
          <w:p w14:paraId="7EDC3D98" w14:textId="77777777" w:rsidR="00DC4EF4" w:rsidRPr="00DC4EF4" w:rsidRDefault="00DC4EF4" w:rsidP="00CD748F">
            <w:pPr>
              <w:textAlignment w:val="center"/>
              <w:rPr>
                <w:rStyle w:val="Emphasis"/>
                <w:b/>
                <w:iCs w:val="0"/>
                <w:color w:val="000000"/>
              </w:rPr>
            </w:pPr>
            <w:r w:rsidRPr="00DC4EF4">
              <w:rPr>
                <w:b/>
                <w:i/>
                <w:color w:val="000000"/>
                <w:lang w:bidi="ar"/>
              </w:rPr>
              <w:t>LEO-600</w:t>
            </w:r>
          </w:p>
        </w:tc>
        <w:tc>
          <w:tcPr>
            <w:tcW w:w="1296" w:type="dxa"/>
            <w:vAlign w:val="center"/>
          </w:tcPr>
          <w:p w14:paraId="6233EF4C" w14:textId="77777777" w:rsidR="00DC4EF4" w:rsidRPr="00DC4EF4" w:rsidRDefault="00DC4EF4" w:rsidP="00CD748F">
            <w:pPr>
              <w:textAlignment w:val="center"/>
              <w:rPr>
                <w:rStyle w:val="Emphasis"/>
                <w:b/>
                <w:iCs w:val="0"/>
                <w:color w:val="000000"/>
              </w:rPr>
            </w:pPr>
            <w:r w:rsidRPr="00DC4EF4">
              <w:rPr>
                <w:b/>
                <w:i/>
                <w:color w:val="000000"/>
                <w:lang w:bidi="ar"/>
              </w:rPr>
              <w:t>Set 4</w:t>
            </w:r>
          </w:p>
        </w:tc>
        <w:tc>
          <w:tcPr>
            <w:tcW w:w="1543" w:type="dxa"/>
            <w:vAlign w:val="center"/>
          </w:tcPr>
          <w:p w14:paraId="7D7012D8" w14:textId="77777777" w:rsidR="00DC4EF4" w:rsidRPr="00DC4EF4" w:rsidRDefault="00DC4EF4" w:rsidP="00CD748F">
            <w:pPr>
              <w:textAlignment w:val="center"/>
              <w:rPr>
                <w:rStyle w:val="Emphasis"/>
                <w:b/>
                <w:iCs w:val="0"/>
                <w:color w:val="000000"/>
              </w:rPr>
            </w:pPr>
            <w:r w:rsidRPr="00DC4EF4">
              <w:rPr>
                <w:b/>
                <w:i/>
                <w:color w:val="000000"/>
                <w:lang w:bidi="ar"/>
              </w:rPr>
              <w:t>90</w:t>
            </w:r>
          </w:p>
        </w:tc>
        <w:tc>
          <w:tcPr>
            <w:tcW w:w="1420" w:type="dxa"/>
            <w:vAlign w:val="center"/>
          </w:tcPr>
          <w:p w14:paraId="4F8FD94F" w14:textId="77777777" w:rsidR="00DC4EF4" w:rsidRPr="00DC4EF4" w:rsidRDefault="00DC4EF4" w:rsidP="00CD748F">
            <w:pPr>
              <w:textAlignment w:val="center"/>
              <w:rPr>
                <w:b/>
                <w:i/>
                <w:color w:val="000000"/>
                <w:lang w:bidi="ar"/>
              </w:rPr>
            </w:pPr>
            <w:r w:rsidRPr="00DC4EF4">
              <w:rPr>
                <w:b/>
                <w:i/>
                <w:color w:val="000000"/>
                <w:lang w:bidi="ar"/>
              </w:rPr>
              <w:t>30</w:t>
            </w:r>
          </w:p>
        </w:tc>
        <w:tc>
          <w:tcPr>
            <w:tcW w:w="1420" w:type="dxa"/>
            <w:vAlign w:val="center"/>
          </w:tcPr>
          <w:p w14:paraId="5C909AD1" w14:textId="77777777" w:rsidR="00DC4EF4" w:rsidRPr="00DC4EF4" w:rsidRDefault="00DC4EF4" w:rsidP="00CD748F">
            <w:pPr>
              <w:textAlignment w:val="center"/>
              <w:rPr>
                <w:rStyle w:val="Emphasis"/>
                <w:b/>
                <w:iCs w:val="0"/>
                <w:color w:val="000000"/>
              </w:rPr>
            </w:pPr>
            <w:r w:rsidRPr="00DC4EF4">
              <w:rPr>
                <w:b/>
                <w:i/>
                <w:color w:val="000000"/>
                <w:lang w:bidi="ar"/>
              </w:rPr>
              <w:t>1</w:t>
            </w:r>
          </w:p>
        </w:tc>
      </w:tr>
    </w:tbl>
    <w:p w14:paraId="7ACD2DE9" w14:textId="21CE7CA6" w:rsidR="00CC2B7A" w:rsidRDefault="003B4DC3" w:rsidP="004502DC">
      <w:pPr>
        <w:snapToGrid w:val="0"/>
        <w:spacing w:beforeLines="50" w:before="120" w:afterLines="50" w:after="120"/>
        <w:rPr>
          <w:rFonts w:eastAsiaTheme="minorEastAsia"/>
          <w:lang w:eastAsia="zh-CN"/>
        </w:rPr>
      </w:pPr>
      <w:r>
        <w:rPr>
          <w:rFonts w:eastAsiaTheme="minorEastAsia"/>
          <w:lang w:eastAsia="zh-CN"/>
        </w:rPr>
        <w:t xml:space="preserve"> </w:t>
      </w:r>
    </w:p>
    <w:p w14:paraId="5E07BBAD" w14:textId="6443D584" w:rsidR="00FA2E34" w:rsidRDefault="00FA2E34" w:rsidP="00FA2E34">
      <w:pPr>
        <w:pStyle w:val="Heading2"/>
        <w:rPr>
          <w:lang w:val="en-US" w:eastAsia="zh-TW"/>
        </w:rPr>
      </w:pPr>
      <w:r>
        <w:rPr>
          <w:lang w:val="en-US" w:eastAsia="zh-TW"/>
        </w:rPr>
        <w:t>Detailed link budget results</w:t>
      </w:r>
    </w:p>
    <w:p w14:paraId="345FEC2F" w14:textId="4C34E089" w:rsidR="00FA2E34" w:rsidRDefault="00FA2E34" w:rsidP="004502DC">
      <w:pPr>
        <w:snapToGrid w:val="0"/>
        <w:spacing w:beforeLines="50" w:before="120" w:afterLines="50" w:after="120"/>
        <w:rPr>
          <w:rFonts w:eastAsiaTheme="minorEastAsia"/>
          <w:lang w:eastAsia="zh-CN"/>
        </w:rPr>
      </w:pPr>
      <w:r>
        <w:rPr>
          <w:rFonts w:eastAsiaTheme="minorEastAsia"/>
          <w:lang w:eastAsia="zh-CN"/>
        </w:rPr>
        <w:t>The detailed link budget results from contributing companies are included in Appendix 1</w:t>
      </w:r>
    </w:p>
    <w:p w14:paraId="2908A87F" w14:textId="77777777" w:rsidR="00FA2E34" w:rsidRDefault="00FA2E34" w:rsidP="004502DC">
      <w:pPr>
        <w:snapToGrid w:val="0"/>
        <w:spacing w:beforeLines="50" w:before="120" w:afterLines="50" w:after="120"/>
        <w:rPr>
          <w:rFonts w:eastAsiaTheme="minorEastAsia"/>
          <w:lang w:eastAsia="zh-CN"/>
        </w:rPr>
      </w:pPr>
    </w:p>
    <w:p w14:paraId="0AC0E94F" w14:textId="03C4689B" w:rsidR="00FA2E34" w:rsidRPr="00DC4EF4" w:rsidRDefault="00FA2E34" w:rsidP="00FA2E34">
      <w:pPr>
        <w:rPr>
          <w:b/>
          <w:i/>
          <w:lang w:val="en-US" w:eastAsia="zh-TW"/>
        </w:rPr>
      </w:pPr>
      <w:r w:rsidRPr="00DC4EF4">
        <w:rPr>
          <w:b/>
          <w:i/>
          <w:highlight w:val="yellow"/>
          <w:lang w:val="en-US" w:eastAsia="zh-TW"/>
        </w:rPr>
        <w:t xml:space="preserve">Initial proposal – Section </w:t>
      </w:r>
      <w:r>
        <w:rPr>
          <w:b/>
          <w:i/>
          <w:highlight w:val="yellow"/>
          <w:lang w:val="en-US" w:eastAsia="zh-TW"/>
        </w:rPr>
        <w:t>2.3</w:t>
      </w:r>
    </w:p>
    <w:p w14:paraId="25C33B3E" w14:textId="26199472" w:rsidR="00FA2E34" w:rsidRPr="00DC4EF4" w:rsidRDefault="00FA2E34" w:rsidP="00D7499E">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 xml:space="preserve">in Appendix 1 </w:t>
      </w:r>
      <w:r w:rsidRPr="00DC4EF4">
        <w:rPr>
          <w:b/>
          <w:i/>
          <w:lang w:val="en-US" w:eastAsia="zh-TW"/>
        </w:rPr>
        <w:t>in TR 36.763</w:t>
      </w:r>
    </w:p>
    <w:p w14:paraId="2396BDCA" w14:textId="77777777" w:rsidR="00FA2E34" w:rsidRDefault="00FA2E34" w:rsidP="004502DC">
      <w:pPr>
        <w:snapToGrid w:val="0"/>
        <w:spacing w:beforeLines="50" w:before="120" w:afterLines="50" w:after="120"/>
        <w:rPr>
          <w:rFonts w:eastAsiaTheme="minorEastAsia"/>
          <w:lang w:eastAsia="zh-CN"/>
        </w:rPr>
      </w:pPr>
    </w:p>
    <w:p w14:paraId="30AB6AB4" w14:textId="3CB75E99" w:rsidR="0040632B" w:rsidRPr="0040632B" w:rsidRDefault="0040632B" w:rsidP="0040632B">
      <w:pPr>
        <w:pStyle w:val="Heading1"/>
        <w:rPr>
          <w:lang w:eastAsia="zh-CN"/>
        </w:rPr>
      </w:pPr>
      <w:r w:rsidRPr="0040632B">
        <w:rPr>
          <w:lang w:eastAsia="zh-CN"/>
        </w:rPr>
        <w:t>IoT NTN Scenarios</w:t>
      </w:r>
    </w:p>
    <w:p w14:paraId="61B4D777" w14:textId="77777777" w:rsidR="0040632B" w:rsidRDefault="0040632B" w:rsidP="004502DC">
      <w:pPr>
        <w:snapToGrid w:val="0"/>
        <w:spacing w:beforeLines="50" w:before="120" w:afterLines="50" w:after="120"/>
        <w:rPr>
          <w:rFonts w:eastAsiaTheme="minorEastAsia"/>
          <w:lang w:eastAsia="zh-CN"/>
        </w:rPr>
      </w:pPr>
    </w:p>
    <w:p w14:paraId="19631766" w14:textId="33C66DF1" w:rsidR="00FA2E34" w:rsidRDefault="0040632B" w:rsidP="0040632B">
      <w:pPr>
        <w:pStyle w:val="Heading2"/>
        <w:rPr>
          <w:rFonts w:eastAsiaTheme="minorEastAsia"/>
          <w:lang w:eastAsia="zh-CN"/>
        </w:rPr>
      </w:pPr>
      <w:r>
        <w:rPr>
          <w:rFonts w:eastAsiaTheme="minorEastAsia"/>
          <w:lang w:eastAsia="zh-CN"/>
        </w:rPr>
        <w:t>Scenario C – LEO Set 4</w:t>
      </w:r>
    </w:p>
    <w:p w14:paraId="33032C8A" w14:textId="77777777" w:rsidR="0040632B" w:rsidRDefault="0040632B" w:rsidP="0040632B">
      <w:pPr>
        <w:snapToGrid w:val="0"/>
        <w:spacing w:beforeLines="50" w:before="120" w:afterLines="50" w:after="120"/>
        <w:rPr>
          <w:rFonts w:eastAsiaTheme="minorEastAsia"/>
          <w:lang w:eastAsia="zh-CN"/>
        </w:rPr>
      </w:pPr>
      <w:r>
        <w:rPr>
          <w:rFonts w:eastAsiaTheme="minorEastAsia"/>
          <w:lang w:eastAsia="zh-CN"/>
        </w:rPr>
        <w:t>Sateliot proposed to r</w:t>
      </w:r>
      <w:r w:rsidRPr="0040632B">
        <w:rPr>
          <w:rFonts w:eastAsiaTheme="minorEastAsia"/>
          <w:lang w:eastAsia="zh-CN"/>
        </w:rPr>
        <w:t>evise the “Max beam footprint size (edge to edge) regardless of the elevation angle” parameter for LEO scenarios indicated in 3GPP TR 36.763 V0.1.0 Table 6.1-1: “IoT NTN reference scenario parameters” to 1700 km (currently the parameter is set to 1000 km for LEO scenarios).</w:t>
      </w:r>
      <w:r>
        <w:rPr>
          <w:rFonts w:eastAsiaTheme="minorEastAsia"/>
          <w:lang w:eastAsia="zh-CN"/>
        </w:rPr>
        <w:t xml:space="preserve"> </w:t>
      </w:r>
    </w:p>
    <w:p w14:paraId="1BD0749D" w14:textId="77777777" w:rsidR="0040632B" w:rsidRPr="0040632B" w:rsidRDefault="0040632B" w:rsidP="0040632B">
      <w:pPr>
        <w:snapToGrid w:val="0"/>
        <w:spacing w:beforeLines="50" w:before="120" w:afterLines="50" w:after="120"/>
        <w:rPr>
          <w:rFonts w:eastAsiaTheme="minorEastAsia"/>
          <w:lang w:eastAsia="zh-CN"/>
        </w:rPr>
      </w:pPr>
      <w:r>
        <w:rPr>
          <w:rFonts w:eastAsiaTheme="minorEastAsia"/>
          <w:lang w:eastAsia="zh-CN"/>
        </w:rPr>
        <w:t xml:space="preserve">Moderator view is </w:t>
      </w:r>
      <w:r w:rsidRPr="0040632B">
        <w:rPr>
          <w:rFonts w:eastAsiaTheme="minorEastAsia"/>
          <w:lang w:eastAsia="zh-CN"/>
        </w:rPr>
        <w:t>to revise the “Max beam footprint size (edge to edge) for LEO scenarios indicated in 3GPP TR 36.763 V0.1.0 Table 6.1-1: “IoT NTN reference scenario parameters” to 1700 km (currently the parameter is set to 1000 km for LEO scenarios)</w:t>
      </w:r>
      <w:r>
        <w:rPr>
          <w:rFonts w:eastAsiaTheme="minorEastAsia"/>
          <w:lang w:eastAsia="zh-CN"/>
        </w:rPr>
        <w:t xml:space="preserve">. This is to align with </w:t>
      </w:r>
      <w:r w:rsidRPr="0040632B">
        <w:rPr>
          <w:rFonts w:eastAsiaTheme="minorEastAsia"/>
          <w:lang w:eastAsia="zh-CN"/>
        </w:rPr>
        <w:t>Table 6.2-7: Set-4 satellite parameters for system level simulator calibration</w:t>
      </w:r>
      <w:r>
        <w:rPr>
          <w:rFonts w:eastAsiaTheme="minorEastAsia"/>
          <w:lang w:eastAsia="zh-CN"/>
        </w:rPr>
        <w:t xml:space="preserve"> in TR 37.763 V0.1.0 which indicates </w:t>
      </w:r>
      <w:r w:rsidRPr="0040632B">
        <w:rPr>
          <w:rFonts w:eastAsiaTheme="minorEastAsia"/>
          <w:lang w:eastAsia="zh-CN"/>
        </w:rPr>
        <w:t>Satellite beam diameter</w:t>
      </w:r>
      <w:r>
        <w:rPr>
          <w:rFonts w:eastAsiaTheme="minorEastAsia"/>
          <w:lang w:eastAsia="zh-CN"/>
        </w:rPr>
        <w:t xml:space="preserve"> </w:t>
      </w:r>
      <w:r w:rsidRPr="0040632B">
        <w:rPr>
          <w:rFonts w:eastAsiaTheme="minorEastAsia"/>
          <w:lang w:eastAsia="zh-CN"/>
        </w:rPr>
        <w:t>1700 km</w:t>
      </w:r>
      <w:r>
        <w:rPr>
          <w:rFonts w:eastAsiaTheme="minorEastAsia"/>
          <w:lang w:eastAsia="zh-CN"/>
        </w:rPr>
        <w:t xml:space="preserve">. </w:t>
      </w:r>
    </w:p>
    <w:p w14:paraId="271673A4" w14:textId="77777777" w:rsidR="0040632B" w:rsidRDefault="0040632B" w:rsidP="0040632B">
      <w:pPr>
        <w:snapToGrid w:val="0"/>
        <w:spacing w:beforeLines="50" w:before="120" w:afterLines="50" w:after="120"/>
        <w:rPr>
          <w:rFonts w:eastAsiaTheme="minorEastAsia"/>
          <w:lang w:eastAsia="zh-CN"/>
        </w:rPr>
      </w:pPr>
    </w:p>
    <w:p w14:paraId="235F34CB" w14:textId="715FFC90" w:rsidR="0040632B" w:rsidRPr="00DC4EF4" w:rsidRDefault="0040632B" w:rsidP="0040632B">
      <w:pPr>
        <w:rPr>
          <w:b/>
          <w:i/>
          <w:lang w:val="en-US" w:eastAsia="zh-TW"/>
        </w:rPr>
      </w:pPr>
      <w:r w:rsidRPr="00DC4EF4">
        <w:rPr>
          <w:b/>
          <w:i/>
          <w:highlight w:val="yellow"/>
          <w:lang w:val="en-US" w:eastAsia="zh-TW"/>
        </w:rPr>
        <w:t xml:space="preserve">Initial proposal – Section </w:t>
      </w:r>
      <w:r>
        <w:rPr>
          <w:b/>
          <w:i/>
          <w:highlight w:val="yellow"/>
          <w:lang w:val="en-US" w:eastAsia="zh-TW"/>
        </w:rPr>
        <w:t>3.1</w:t>
      </w:r>
    </w:p>
    <w:p w14:paraId="16791DE6" w14:textId="77777777" w:rsidR="0040632B" w:rsidRPr="00DC4EF4" w:rsidRDefault="0040632B" w:rsidP="0040632B">
      <w:pPr>
        <w:pStyle w:val="ListParagraph"/>
        <w:numPr>
          <w:ilvl w:val="0"/>
          <w:numId w:val="5"/>
        </w:numPr>
        <w:rPr>
          <w:b/>
          <w:i/>
          <w:lang w:val="en-US" w:eastAsia="zh-TW"/>
        </w:rPr>
      </w:pPr>
      <w:r>
        <w:rPr>
          <w:b/>
          <w:i/>
          <w:lang w:val="en-US" w:eastAsia="zh-TW"/>
        </w:rPr>
        <w:t>R</w:t>
      </w:r>
      <w:r w:rsidRPr="0040632B">
        <w:rPr>
          <w:b/>
          <w:i/>
          <w:lang w:val="en-US" w:eastAsia="zh-TW"/>
        </w:rPr>
        <w:t xml:space="preserve">evise the “Max beam footprint size (edge to edge) for LEO scenarios indicated in 3GPP TR 36.763 V0.1.0 Table 6.1-1: “IoT NTN reference scenario parameters” to 1700 km </w:t>
      </w:r>
    </w:p>
    <w:p w14:paraId="1CBA52B2" w14:textId="77777777" w:rsidR="0040632B" w:rsidRDefault="0040632B" w:rsidP="004502DC">
      <w:pPr>
        <w:snapToGrid w:val="0"/>
        <w:spacing w:beforeLines="50" w:before="120" w:afterLines="50" w:after="120"/>
        <w:rPr>
          <w:rFonts w:eastAsiaTheme="minorEastAsia"/>
          <w:lang w:eastAsia="zh-CN"/>
        </w:rPr>
      </w:pPr>
    </w:p>
    <w:p w14:paraId="200C8E43" w14:textId="77777777" w:rsidR="0040632B" w:rsidRDefault="0040632B" w:rsidP="004502DC">
      <w:pPr>
        <w:snapToGrid w:val="0"/>
        <w:spacing w:beforeLines="50" w:before="120" w:afterLines="50" w:after="120"/>
        <w:rPr>
          <w:rFonts w:eastAsiaTheme="minorEastAsia"/>
          <w:lang w:eastAsia="zh-CN"/>
        </w:rPr>
      </w:pPr>
    </w:p>
    <w:p w14:paraId="12DD2828" w14:textId="24B440A3" w:rsidR="002344B5" w:rsidRDefault="002344B5" w:rsidP="0040632B">
      <w:pPr>
        <w:pStyle w:val="Heading2"/>
        <w:rPr>
          <w:lang w:eastAsia="zh-CN"/>
        </w:rPr>
      </w:pPr>
      <w:r>
        <w:rPr>
          <w:lang w:eastAsia="zh-CN"/>
        </w:rPr>
        <w:t>Scenario D – MEO</w:t>
      </w:r>
    </w:p>
    <w:p w14:paraId="7127995C" w14:textId="342F7B96" w:rsidR="002344B5" w:rsidRDefault="002344B5" w:rsidP="004502DC">
      <w:pPr>
        <w:snapToGrid w:val="0"/>
        <w:spacing w:beforeLines="50" w:before="120" w:afterLines="50" w:after="120"/>
        <w:rPr>
          <w:rFonts w:eastAsiaTheme="minorEastAsia"/>
          <w:lang w:eastAsia="zh-CN"/>
        </w:rPr>
      </w:pPr>
      <w:r>
        <w:rPr>
          <w:rFonts w:eastAsiaTheme="minorEastAsia"/>
          <w:lang w:eastAsia="zh-CN"/>
        </w:rPr>
        <w:t>Echostar / HUGUES made the following proposals and observation for a new scenario D for MEO</w:t>
      </w:r>
    </w:p>
    <w:p w14:paraId="1CA4ECC8" w14:textId="77777777" w:rsidR="002344B5" w:rsidRDefault="002344B5" w:rsidP="002344B5">
      <w:pPr>
        <w:pStyle w:val="Eqn"/>
        <w:rPr>
          <w:i/>
          <w:sz w:val="20"/>
          <w:szCs w:val="20"/>
        </w:rPr>
      </w:pPr>
      <w:r w:rsidRPr="002344B5">
        <w:rPr>
          <w:b/>
          <w:i/>
          <w:sz w:val="20"/>
          <w:szCs w:val="20"/>
        </w:rPr>
        <w:lastRenderedPageBreak/>
        <w:t>Proposal 1</w:t>
      </w:r>
      <w:r w:rsidRPr="002344B5">
        <w:rPr>
          <w:i/>
          <w:sz w:val="20"/>
          <w:szCs w:val="20"/>
        </w:rPr>
        <w:t>: To add MEO scenario D in Table 4.2-1 in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2344B5" w:rsidRPr="00911686" w14:paraId="4DAA9B30" w14:textId="77777777" w:rsidTr="00CD748F">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F453EEE" w14:textId="77777777" w:rsidR="002344B5" w:rsidRPr="002344B5" w:rsidRDefault="002344B5" w:rsidP="00CD748F">
            <w:pPr>
              <w:pStyle w:val="TAH"/>
              <w:rPr>
                <w:rFonts w:ascii="Times New Roman" w:hAnsi="Times New Roman"/>
                <w:sz w:val="20"/>
                <w:szCs w:val="24"/>
              </w:rPr>
            </w:pPr>
            <w:r w:rsidRPr="002344B5">
              <w:rPr>
                <w:rFonts w:ascii="Times New Roman" w:hAnsi="Times New Roman"/>
                <w:sz w:val="20"/>
                <w:szCs w:val="24"/>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2E8C0BBA" w14:textId="77777777" w:rsidR="002344B5" w:rsidRPr="002344B5" w:rsidRDefault="002344B5" w:rsidP="00CD748F">
            <w:pPr>
              <w:pStyle w:val="TAH"/>
              <w:rPr>
                <w:rFonts w:ascii="Times New Roman" w:eastAsia="Batang" w:hAnsi="Times New Roman"/>
                <w:sz w:val="20"/>
                <w:szCs w:val="24"/>
              </w:rPr>
            </w:pPr>
            <w:r w:rsidRPr="002344B5">
              <w:rPr>
                <w:rFonts w:ascii="Times New Roman" w:hAnsi="Times New Roman"/>
                <w:sz w:val="20"/>
                <w:szCs w:val="24"/>
              </w:rPr>
              <w:t>Transparent satellite</w:t>
            </w:r>
          </w:p>
        </w:tc>
      </w:tr>
      <w:tr w:rsidR="002344B5" w:rsidRPr="00911686" w14:paraId="1EDDAE93" w14:textId="77777777" w:rsidTr="00CD748F">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5105841" w14:textId="77777777" w:rsidR="002344B5" w:rsidRPr="002344B5" w:rsidRDefault="002344B5" w:rsidP="00CD748F">
            <w:pPr>
              <w:pStyle w:val="TAL"/>
              <w:rPr>
                <w:rFonts w:ascii="Times New Roman" w:hAnsi="Times New Roman"/>
                <w:sz w:val="20"/>
                <w:szCs w:val="24"/>
              </w:rPr>
            </w:pPr>
            <w:r w:rsidRPr="002344B5">
              <w:rPr>
                <w:rFonts w:ascii="Times New Roman" w:hAnsi="Times New Roman"/>
                <w:sz w:val="20"/>
                <w:szCs w:val="24"/>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F168AF4" w14:textId="77777777" w:rsidR="002344B5" w:rsidRPr="002344B5" w:rsidRDefault="002344B5" w:rsidP="00CD748F">
            <w:pPr>
              <w:pStyle w:val="TAC"/>
              <w:rPr>
                <w:rFonts w:ascii="Times New Roman" w:hAnsi="Times New Roman"/>
                <w:sz w:val="20"/>
                <w:szCs w:val="24"/>
              </w:rPr>
            </w:pPr>
            <w:r w:rsidRPr="002344B5">
              <w:rPr>
                <w:rFonts w:ascii="Times New Roman" w:hAnsi="Times New Roman"/>
                <w:sz w:val="20"/>
                <w:szCs w:val="24"/>
              </w:rPr>
              <w:t>Scenario A</w:t>
            </w:r>
          </w:p>
        </w:tc>
      </w:tr>
      <w:tr w:rsidR="002344B5" w:rsidRPr="00911686" w14:paraId="4CD1720B" w14:textId="77777777" w:rsidTr="00CD748F">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97F01AA" w14:textId="77777777" w:rsidR="002344B5" w:rsidRPr="002344B5" w:rsidRDefault="002344B5" w:rsidP="00CD748F">
            <w:pPr>
              <w:pStyle w:val="TAL"/>
              <w:rPr>
                <w:rFonts w:ascii="Times New Roman" w:hAnsi="Times New Roman"/>
                <w:sz w:val="20"/>
                <w:szCs w:val="24"/>
              </w:rPr>
            </w:pPr>
            <w:r w:rsidRPr="002344B5">
              <w:rPr>
                <w:rFonts w:ascii="Times New Roman" w:hAnsi="Times New Roman"/>
                <w:sz w:val="20"/>
                <w:szCs w:val="24"/>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86F9C71" w14:textId="77777777" w:rsidR="002344B5" w:rsidRPr="002344B5" w:rsidRDefault="002344B5" w:rsidP="00CD748F">
            <w:pPr>
              <w:pStyle w:val="TAC"/>
              <w:rPr>
                <w:rFonts w:ascii="Times New Roman" w:hAnsi="Times New Roman"/>
                <w:sz w:val="20"/>
                <w:szCs w:val="24"/>
              </w:rPr>
            </w:pPr>
            <w:r w:rsidRPr="002344B5">
              <w:rPr>
                <w:rFonts w:ascii="Times New Roman" w:hAnsi="Times New Roman"/>
                <w:sz w:val="20"/>
                <w:szCs w:val="24"/>
              </w:rPr>
              <w:t>Scenario B</w:t>
            </w:r>
          </w:p>
        </w:tc>
      </w:tr>
      <w:tr w:rsidR="002344B5" w:rsidRPr="00911686" w14:paraId="042EBC5A" w14:textId="77777777" w:rsidTr="00CD748F">
        <w:trPr>
          <w:trHeight w:val="872"/>
        </w:trPr>
        <w:tc>
          <w:tcPr>
            <w:tcW w:w="3195" w:type="pct"/>
            <w:tcBorders>
              <w:top w:val="nil"/>
              <w:left w:val="single" w:sz="8" w:space="0" w:color="0D174E"/>
              <w:bottom w:val="single" w:sz="4" w:space="0" w:color="auto"/>
              <w:right w:val="single" w:sz="8" w:space="0" w:color="0D174E"/>
            </w:tcBorders>
            <w:tcMar>
              <w:top w:w="15" w:type="dxa"/>
              <w:left w:w="108" w:type="dxa"/>
              <w:bottom w:w="0" w:type="dxa"/>
              <w:right w:w="108" w:type="dxa"/>
            </w:tcMar>
            <w:vAlign w:val="center"/>
            <w:hideMark/>
          </w:tcPr>
          <w:p w14:paraId="1A10E56B" w14:textId="77777777" w:rsidR="002344B5" w:rsidRPr="002344B5" w:rsidRDefault="002344B5" w:rsidP="00CD748F">
            <w:pPr>
              <w:pStyle w:val="TAL"/>
              <w:rPr>
                <w:rFonts w:ascii="Times New Roman" w:hAnsi="Times New Roman"/>
                <w:sz w:val="20"/>
                <w:szCs w:val="24"/>
              </w:rPr>
            </w:pPr>
            <w:r w:rsidRPr="002344B5">
              <w:rPr>
                <w:rFonts w:ascii="Times New Roman" w:hAnsi="Times New Roman"/>
                <w:color w:val="000000"/>
                <w:sz w:val="20"/>
                <w:szCs w:val="24"/>
              </w:rPr>
              <w:t>LEO based non-terrestrial access network generating fixed beams whose footprints move with the satellite (altitude 1200 km and 600km)</w:t>
            </w:r>
          </w:p>
        </w:tc>
        <w:tc>
          <w:tcPr>
            <w:tcW w:w="1805" w:type="pct"/>
            <w:tcBorders>
              <w:top w:val="nil"/>
              <w:left w:val="nil"/>
              <w:bottom w:val="single" w:sz="4" w:space="0" w:color="auto"/>
              <w:right w:val="single" w:sz="8" w:space="0" w:color="0D174E"/>
            </w:tcBorders>
            <w:tcMar>
              <w:top w:w="15" w:type="dxa"/>
              <w:left w:w="108" w:type="dxa"/>
              <w:bottom w:w="0" w:type="dxa"/>
              <w:right w:w="108" w:type="dxa"/>
            </w:tcMar>
            <w:vAlign w:val="center"/>
            <w:hideMark/>
          </w:tcPr>
          <w:p w14:paraId="153DF00C" w14:textId="77777777" w:rsidR="002344B5" w:rsidRPr="002344B5" w:rsidRDefault="002344B5" w:rsidP="00CD748F">
            <w:pPr>
              <w:pStyle w:val="TAC"/>
              <w:rPr>
                <w:rFonts w:ascii="Times New Roman" w:hAnsi="Times New Roman"/>
                <w:sz w:val="20"/>
                <w:szCs w:val="24"/>
              </w:rPr>
            </w:pPr>
            <w:r w:rsidRPr="002344B5">
              <w:rPr>
                <w:rFonts w:ascii="Times New Roman" w:hAnsi="Times New Roman"/>
                <w:sz w:val="20"/>
                <w:szCs w:val="24"/>
              </w:rPr>
              <w:t>Scenario C</w:t>
            </w:r>
          </w:p>
        </w:tc>
      </w:tr>
      <w:tr w:rsidR="002344B5" w:rsidRPr="00911686" w14:paraId="00A02CA5" w14:textId="77777777" w:rsidTr="00CD748F">
        <w:trPr>
          <w:trHeight w:val="872"/>
        </w:trPr>
        <w:tc>
          <w:tcPr>
            <w:tcW w:w="3195" w:type="pct"/>
            <w:tcBorders>
              <w:top w:val="single" w:sz="4" w:space="0" w:color="auto"/>
              <w:left w:val="single" w:sz="8" w:space="0" w:color="0D174E"/>
              <w:bottom w:val="single" w:sz="8" w:space="0" w:color="0D174E"/>
              <w:right w:val="single" w:sz="8" w:space="0" w:color="0D174E"/>
            </w:tcBorders>
            <w:tcMar>
              <w:top w:w="15" w:type="dxa"/>
              <w:left w:w="108" w:type="dxa"/>
              <w:bottom w:w="0" w:type="dxa"/>
              <w:right w:w="108" w:type="dxa"/>
            </w:tcMar>
            <w:vAlign w:val="center"/>
          </w:tcPr>
          <w:p w14:paraId="0FFC80D2" w14:textId="77777777" w:rsidR="002344B5" w:rsidRPr="002344B5" w:rsidRDefault="002344B5" w:rsidP="00CD748F">
            <w:pPr>
              <w:pStyle w:val="TAL"/>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MEO based non-terrestrial access network generating fixed beams whose footprints move with the satellite (altitude 10000 km)</w:t>
            </w:r>
          </w:p>
        </w:tc>
        <w:tc>
          <w:tcPr>
            <w:tcW w:w="1805" w:type="pct"/>
            <w:tcBorders>
              <w:top w:val="single" w:sz="4" w:space="0" w:color="auto"/>
              <w:left w:val="nil"/>
              <w:bottom w:val="single" w:sz="8" w:space="0" w:color="0D174E"/>
              <w:right w:val="single" w:sz="8" w:space="0" w:color="0D174E"/>
            </w:tcBorders>
            <w:tcMar>
              <w:top w:w="15" w:type="dxa"/>
              <w:left w:w="108" w:type="dxa"/>
              <w:bottom w:w="0" w:type="dxa"/>
              <w:right w:w="108" w:type="dxa"/>
            </w:tcMar>
            <w:vAlign w:val="center"/>
          </w:tcPr>
          <w:p w14:paraId="64E6ADA3" w14:textId="77777777" w:rsidR="002344B5" w:rsidRPr="002344B5" w:rsidRDefault="002344B5" w:rsidP="00CD748F">
            <w:pPr>
              <w:pStyle w:val="TAC"/>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Scenario D</w:t>
            </w:r>
          </w:p>
        </w:tc>
      </w:tr>
    </w:tbl>
    <w:p w14:paraId="1BDD7509" w14:textId="77777777" w:rsidR="002344B5" w:rsidRDefault="002344B5" w:rsidP="002344B5">
      <w:pPr>
        <w:pStyle w:val="TH"/>
        <w:spacing w:before="0" w:after="0"/>
        <w:rPr>
          <w:rFonts w:asciiTheme="majorHAnsi" w:hAnsiTheme="majorHAnsi" w:cstheme="majorHAnsi"/>
          <w:color w:val="0D0D0D"/>
        </w:rPr>
      </w:pPr>
    </w:p>
    <w:p w14:paraId="19DF8B80" w14:textId="77777777" w:rsidR="002344B5" w:rsidRPr="002344B5" w:rsidRDefault="002344B5" w:rsidP="002344B5">
      <w:pPr>
        <w:pStyle w:val="TH"/>
        <w:rPr>
          <w:rFonts w:ascii="Times New Roman" w:hAnsi="Times New Roman"/>
          <w:i/>
          <w:color w:val="0D0D0D"/>
        </w:rPr>
      </w:pPr>
      <w:r w:rsidRPr="002344B5">
        <w:rPr>
          <w:rFonts w:ascii="Times New Roman" w:hAnsi="Times New Roman"/>
          <w:i/>
          <w:color w:val="0D0D0D"/>
        </w:rPr>
        <w:t>Table 4.2-1: IoT NTN reference scenarios</w:t>
      </w:r>
    </w:p>
    <w:p w14:paraId="0C6D1181" w14:textId="77777777" w:rsidR="002344B5" w:rsidRPr="002344B5" w:rsidRDefault="002344B5" w:rsidP="002344B5">
      <w:pPr>
        <w:pStyle w:val="Eqn"/>
        <w:rPr>
          <w:i/>
          <w:sz w:val="20"/>
          <w:szCs w:val="20"/>
        </w:rPr>
      </w:pPr>
    </w:p>
    <w:p w14:paraId="7E1C6C79" w14:textId="77777777" w:rsid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2344B5" w:rsidRPr="00911686" w14:paraId="323DCEA9" w14:textId="77777777" w:rsidTr="00CD748F">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D2C8D"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3130D2B" w14:textId="77777777" w:rsidR="002344B5" w:rsidRPr="0038431D" w:rsidRDefault="002344B5" w:rsidP="00CD748F">
            <w:pPr>
              <w:pStyle w:val="TAL"/>
              <w:rPr>
                <w:rFonts w:asciiTheme="majorHAnsi" w:hAnsiTheme="majorHAnsi" w:cstheme="majorHAnsi"/>
                <w:b/>
                <w:bCs/>
              </w:rPr>
            </w:pPr>
            <w:r w:rsidRPr="0038431D">
              <w:rPr>
                <w:rFonts w:asciiTheme="majorHAnsi" w:hAnsiTheme="majorHAnsi" w:cstheme="majorHAnsi"/>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CECEC7B" w14:textId="77777777" w:rsidR="002344B5" w:rsidRPr="0038431D" w:rsidRDefault="002344B5" w:rsidP="00CD748F">
            <w:pPr>
              <w:pStyle w:val="TAL"/>
              <w:rPr>
                <w:rFonts w:asciiTheme="majorHAnsi" w:hAnsiTheme="majorHAnsi" w:cstheme="majorHAnsi"/>
                <w:b/>
                <w:bCs/>
              </w:rPr>
            </w:pPr>
            <w:r w:rsidRPr="0038431D">
              <w:rPr>
                <w:rFonts w:asciiTheme="majorHAnsi" w:hAnsiTheme="majorHAnsi" w:cstheme="majorHAnsi"/>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tcPr>
          <w:p w14:paraId="28391DED" w14:textId="77777777" w:rsidR="002344B5" w:rsidRPr="00F5717F" w:rsidRDefault="002344B5" w:rsidP="00CD748F">
            <w:pPr>
              <w:pStyle w:val="TAL"/>
              <w:rPr>
                <w:rFonts w:asciiTheme="majorHAnsi" w:hAnsiTheme="majorHAnsi" w:cstheme="majorHAnsi"/>
                <w:b/>
                <w:bCs/>
                <w:color w:val="365F91" w:themeColor="accent1" w:themeShade="BF"/>
              </w:rPr>
            </w:pPr>
            <w:r w:rsidRPr="00F5717F">
              <w:rPr>
                <w:rFonts w:asciiTheme="majorHAnsi" w:hAnsiTheme="majorHAnsi" w:cstheme="majorHAnsi"/>
                <w:b/>
                <w:bCs/>
                <w:color w:val="365F91" w:themeColor="accent1" w:themeShade="BF"/>
              </w:rPr>
              <w:t>MEO based non-terrestrial access network -Scenario D</w:t>
            </w:r>
          </w:p>
        </w:tc>
      </w:tr>
      <w:tr w:rsidR="002344B5" w:rsidRPr="00911686" w14:paraId="1BF65382" w14:textId="77777777" w:rsidTr="00CD748F">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2E00C4"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E00ABC"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08BC98"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circular orbiting at low altitude around the earth</w:t>
            </w:r>
          </w:p>
        </w:tc>
        <w:tc>
          <w:tcPr>
            <w:tcW w:w="2340" w:type="dxa"/>
            <w:tcBorders>
              <w:top w:val="nil"/>
              <w:left w:val="nil"/>
              <w:bottom w:val="single" w:sz="8" w:space="0" w:color="0D174E"/>
              <w:right w:val="single" w:sz="8" w:space="0" w:color="0D174E"/>
            </w:tcBorders>
          </w:tcPr>
          <w:p w14:paraId="7F37D514" w14:textId="77777777" w:rsidR="002344B5" w:rsidRPr="00F5717F" w:rsidRDefault="002344B5" w:rsidP="00CD748F">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circular orbiting at low altitude around the earth</w:t>
            </w:r>
          </w:p>
        </w:tc>
      </w:tr>
      <w:tr w:rsidR="002344B5" w:rsidRPr="00911686" w14:paraId="60C91410" w14:textId="77777777" w:rsidTr="00CD748F">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EE63CA"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713BF"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D7EA6"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600 km </w:t>
            </w:r>
          </w:p>
          <w:p w14:paraId="2C306E50"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1,200 km </w:t>
            </w:r>
          </w:p>
        </w:tc>
        <w:tc>
          <w:tcPr>
            <w:tcW w:w="2340" w:type="dxa"/>
            <w:tcBorders>
              <w:top w:val="nil"/>
              <w:left w:val="nil"/>
              <w:bottom w:val="single" w:sz="8" w:space="0" w:color="0D174E"/>
              <w:right w:val="single" w:sz="8" w:space="0" w:color="0D174E"/>
            </w:tcBorders>
          </w:tcPr>
          <w:p w14:paraId="5904BBE4" w14:textId="77777777" w:rsidR="002344B5" w:rsidRPr="00F5717F" w:rsidRDefault="002344B5" w:rsidP="00CD748F">
            <w:pPr>
              <w:pStyle w:val="TAL"/>
              <w:rPr>
                <w:rFonts w:asciiTheme="majorHAnsi" w:hAnsiTheme="majorHAnsi" w:cstheme="majorHAnsi"/>
                <w:color w:val="365F91" w:themeColor="accent1" w:themeShade="BF"/>
              </w:rPr>
            </w:pPr>
          </w:p>
          <w:p w14:paraId="25A908F3" w14:textId="77777777" w:rsidR="002344B5" w:rsidRPr="00F5717F" w:rsidRDefault="002344B5" w:rsidP="00CD748F">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10,000 km</w:t>
            </w:r>
          </w:p>
        </w:tc>
      </w:tr>
      <w:tr w:rsidR="002344B5" w:rsidRPr="00911686" w14:paraId="069BF71A" w14:textId="77777777" w:rsidTr="00CD748F">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139616"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718F87"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&lt; 6 GHz (e.g. 2 GHz in S band) </w:t>
            </w:r>
          </w:p>
        </w:tc>
      </w:tr>
      <w:tr w:rsidR="002344B5" w:rsidRPr="00911686" w14:paraId="1D66398E" w14:textId="77777777" w:rsidTr="00CD748F">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6357BF"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29EFD0" w14:textId="77777777" w:rsidR="002344B5" w:rsidRPr="00911686" w:rsidRDefault="002344B5" w:rsidP="00CD748F">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NB-IoT 180 kHz (DL), Up to 180 kHz with all permissible smaller resource allocations 12*15 kHz, 6*15 kHz, 3*15 kHz, 1*15 kHz, 1*3.75 kHz (UL)</w:t>
            </w:r>
          </w:p>
          <w:p w14:paraId="11E1C599" w14:textId="77777777" w:rsidR="002344B5" w:rsidRPr="00911686" w:rsidRDefault="002344B5" w:rsidP="00CD748F">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eMTC: 1080 kHz (DL), Up to 1080 kHz with all permissible smaller resource allocations, including 2*180 kHz, 180 kHz, 2*15 kHz or 3*15 kHz or 6*15 kHz (UL)</w:t>
            </w:r>
          </w:p>
        </w:tc>
      </w:tr>
      <w:tr w:rsidR="002344B5" w:rsidRPr="00911686" w14:paraId="2D25DD6E" w14:textId="77777777" w:rsidTr="00CD748F">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5BAAE2F"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94AB8"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0744240"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Transparent Type</w:t>
            </w:r>
          </w:p>
        </w:tc>
        <w:tc>
          <w:tcPr>
            <w:tcW w:w="2340" w:type="dxa"/>
            <w:tcBorders>
              <w:top w:val="nil"/>
              <w:left w:val="nil"/>
              <w:bottom w:val="single" w:sz="8" w:space="0" w:color="0D174E"/>
              <w:right w:val="single" w:sz="8" w:space="0" w:color="0D174E"/>
            </w:tcBorders>
          </w:tcPr>
          <w:p w14:paraId="071E36B8" w14:textId="77777777" w:rsidR="002344B5" w:rsidRPr="00F5717F" w:rsidRDefault="002344B5" w:rsidP="00CD748F">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Transparent type</w:t>
            </w:r>
          </w:p>
        </w:tc>
      </w:tr>
      <w:tr w:rsidR="002344B5" w:rsidRPr="00911686" w14:paraId="0280741F" w14:textId="77777777" w:rsidTr="00CD748F">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AC86DD"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E8978"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AC6CC4"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Scenario B:  Yes (steerable beams), see NOTE 1</w:t>
            </w:r>
          </w:p>
          <w:p w14:paraId="76D564D1"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Scenario C: No (the beams move with the satellite)</w:t>
            </w:r>
          </w:p>
        </w:tc>
        <w:tc>
          <w:tcPr>
            <w:tcW w:w="2340" w:type="dxa"/>
            <w:tcBorders>
              <w:top w:val="nil"/>
              <w:left w:val="nil"/>
              <w:bottom w:val="single" w:sz="8" w:space="0" w:color="0D174E"/>
              <w:right w:val="single" w:sz="8" w:space="0" w:color="0D174E"/>
            </w:tcBorders>
          </w:tcPr>
          <w:p w14:paraId="7389A4B4" w14:textId="77777777" w:rsidR="002344B5" w:rsidRPr="00F5717F" w:rsidRDefault="002344B5" w:rsidP="00CD748F">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Scenario D: The beams move with the satellite</w:t>
            </w:r>
          </w:p>
        </w:tc>
      </w:tr>
      <w:tr w:rsidR="002344B5" w:rsidRPr="00911686" w14:paraId="52BF98BB" w14:textId="77777777" w:rsidTr="00CD748F">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4F37DF0"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32E44"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282BB86"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1000 km (NOTE 2)</w:t>
            </w:r>
          </w:p>
        </w:tc>
        <w:tc>
          <w:tcPr>
            <w:tcW w:w="2340" w:type="dxa"/>
            <w:tcBorders>
              <w:top w:val="nil"/>
              <w:left w:val="nil"/>
              <w:bottom w:val="single" w:sz="8" w:space="0" w:color="0D174E"/>
              <w:right w:val="single" w:sz="8" w:space="0" w:color="0D174E"/>
            </w:tcBorders>
          </w:tcPr>
          <w:p w14:paraId="5C60CED5" w14:textId="77777777" w:rsidR="002344B5" w:rsidRPr="00F5717F" w:rsidRDefault="002344B5" w:rsidP="00CD748F">
            <w:pPr>
              <w:pStyle w:val="TAL"/>
              <w:rPr>
                <w:rFonts w:asciiTheme="majorHAnsi" w:hAnsiTheme="majorHAnsi" w:cstheme="majorHAnsi"/>
                <w:color w:val="365F91" w:themeColor="accent1" w:themeShade="BF"/>
              </w:rPr>
            </w:pPr>
          </w:p>
          <w:p w14:paraId="08EBA257" w14:textId="77777777" w:rsidR="002344B5" w:rsidRPr="00F5717F" w:rsidRDefault="002344B5" w:rsidP="00CD748F">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4018 km</w:t>
            </w:r>
          </w:p>
        </w:tc>
      </w:tr>
      <w:tr w:rsidR="002344B5" w:rsidRPr="00911686" w14:paraId="38FE3C91" w14:textId="77777777" w:rsidTr="00CD748F">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B530F75"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84C6F5"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D17B78"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340" w:type="dxa"/>
            <w:tcBorders>
              <w:top w:val="nil"/>
              <w:left w:val="nil"/>
              <w:bottom w:val="single" w:sz="8" w:space="0" w:color="0D174E"/>
              <w:right w:val="single" w:sz="8" w:space="0" w:color="0D174E"/>
            </w:tcBorders>
          </w:tcPr>
          <w:p w14:paraId="3B7A9BF6" w14:textId="77777777" w:rsidR="002344B5" w:rsidRPr="00F5717F" w:rsidRDefault="002344B5" w:rsidP="00CD748F">
            <w:pPr>
              <w:pStyle w:val="TAL"/>
              <w:rPr>
                <w:rFonts w:asciiTheme="majorHAnsi" w:hAnsiTheme="majorHAnsi" w:cstheme="majorHAnsi"/>
                <w:color w:val="365F91" w:themeColor="accent1" w:themeShade="BF"/>
              </w:rPr>
            </w:pPr>
          </w:p>
          <w:p w14:paraId="69BDFF76" w14:textId="77777777" w:rsidR="002344B5" w:rsidRPr="00F5717F" w:rsidRDefault="002344B5" w:rsidP="00CD748F">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10° for service link and 5° for feeder link</w:t>
            </w:r>
          </w:p>
        </w:tc>
      </w:tr>
      <w:tr w:rsidR="002344B5" w:rsidRPr="00911686" w14:paraId="5E6E3FAC" w14:textId="77777777" w:rsidTr="00CD748F">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C665355"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C979063"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8AFBC1"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lang w:val="da-DK"/>
              </w:rPr>
              <w:t xml:space="preserve"> 1,932 km (600 km altitude) </w:t>
            </w:r>
          </w:p>
          <w:p w14:paraId="07E91A7F"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lang w:val="da-DK"/>
              </w:rPr>
              <w:t xml:space="preserve"> 3,131 km (1,200 km altitude) </w:t>
            </w:r>
          </w:p>
        </w:tc>
        <w:tc>
          <w:tcPr>
            <w:tcW w:w="2340" w:type="dxa"/>
            <w:tcBorders>
              <w:top w:val="nil"/>
              <w:left w:val="nil"/>
              <w:bottom w:val="single" w:sz="8" w:space="0" w:color="0D174E"/>
              <w:right w:val="single" w:sz="8" w:space="0" w:color="0D174E"/>
            </w:tcBorders>
          </w:tcPr>
          <w:p w14:paraId="14AA2586" w14:textId="77777777" w:rsidR="002344B5" w:rsidRPr="00F5717F" w:rsidRDefault="002344B5" w:rsidP="00CD748F">
            <w:pPr>
              <w:pStyle w:val="TAL"/>
              <w:rPr>
                <w:rFonts w:asciiTheme="majorHAnsi" w:hAnsiTheme="majorHAnsi" w:cstheme="majorHAnsi"/>
                <w:color w:val="365F91" w:themeColor="accent1" w:themeShade="BF"/>
                <w:lang w:val="da-DK"/>
              </w:rPr>
            </w:pPr>
            <w:r w:rsidRPr="00F5717F">
              <w:rPr>
                <w:rFonts w:asciiTheme="majorHAnsi" w:hAnsiTheme="majorHAnsi" w:cstheme="majorHAnsi"/>
                <w:color w:val="365F91" w:themeColor="accent1" w:themeShade="BF"/>
                <w:lang w:val="da-DK"/>
              </w:rPr>
              <w:t>14018 km</w:t>
            </w:r>
          </w:p>
        </w:tc>
      </w:tr>
      <w:tr w:rsidR="002344B5" w:rsidRPr="00911686" w14:paraId="58DC6A97" w14:textId="77777777" w:rsidTr="00CD748F">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8D99F4"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57F1C5"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E2DB05"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25.77 ms (600km) (service and feeder links)</w:t>
            </w:r>
          </w:p>
          <w:p w14:paraId="4AF94175"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41.77 ms (1200km) (service and feeder links)</w:t>
            </w:r>
          </w:p>
        </w:tc>
        <w:tc>
          <w:tcPr>
            <w:tcW w:w="2340" w:type="dxa"/>
            <w:tcBorders>
              <w:top w:val="nil"/>
              <w:left w:val="nil"/>
              <w:bottom w:val="single" w:sz="8" w:space="0" w:color="0D174E"/>
              <w:right w:val="single" w:sz="8" w:space="0" w:color="0D174E"/>
            </w:tcBorders>
          </w:tcPr>
          <w:p w14:paraId="5750FBE5" w14:textId="77777777" w:rsidR="002344B5" w:rsidRPr="00F5717F" w:rsidRDefault="002344B5" w:rsidP="00CD748F">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95.19 ms  (service and feeder links)</w:t>
            </w:r>
          </w:p>
        </w:tc>
      </w:tr>
      <w:tr w:rsidR="002344B5" w:rsidRPr="00911686" w14:paraId="2D30F0BC" w14:textId="77777777" w:rsidTr="00CD748F">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F1FA00"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108EFE"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4A7A92"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3.12 ms and 3.18 ms for respectively 600km and 1200km</w:t>
            </w:r>
          </w:p>
        </w:tc>
        <w:tc>
          <w:tcPr>
            <w:tcW w:w="2340" w:type="dxa"/>
            <w:tcBorders>
              <w:top w:val="nil"/>
              <w:left w:val="nil"/>
              <w:bottom w:val="single" w:sz="8" w:space="0" w:color="0D174E"/>
              <w:right w:val="single" w:sz="8" w:space="0" w:color="0D174E"/>
            </w:tcBorders>
          </w:tcPr>
          <w:p w14:paraId="124CF3C8" w14:textId="77777777" w:rsidR="002344B5" w:rsidRPr="00F5717F" w:rsidRDefault="002344B5" w:rsidP="00CD748F">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13.4 ms</w:t>
            </w:r>
          </w:p>
        </w:tc>
      </w:tr>
      <w:tr w:rsidR="002344B5" w:rsidRPr="00911686" w14:paraId="4B05FFBB" w14:textId="77777777" w:rsidTr="00CD748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9903529"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545012"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9084C8"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24 ppm (600km) </w:t>
            </w:r>
          </w:p>
          <w:p w14:paraId="08428FA7"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 21ppm(1200km) </w:t>
            </w:r>
          </w:p>
          <w:p w14:paraId="7C8DA679"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w:t>
            </w:r>
          </w:p>
        </w:tc>
        <w:tc>
          <w:tcPr>
            <w:tcW w:w="2340" w:type="dxa"/>
            <w:tcBorders>
              <w:top w:val="nil"/>
              <w:left w:val="nil"/>
              <w:bottom w:val="single" w:sz="8" w:space="0" w:color="0D174E"/>
              <w:right w:val="single" w:sz="8" w:space="0" w:color="0D174E"/>
            </w:tcBorders>
          </w:tcPr>
          <w:p w14:paraId="6138619F" w14:textId="77777777" w:rsidR="002344B5" w:rsidRPr="00F5717F" w:rsidRDefault="002344B5" w:rsidP="00CD748F">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7.5 ppm</w:t>
            </w:r>
          </w:p>
        </w:tc>
      </w:tr>
      <w:tr w:rsidR="002344B5" w:rsidRPr="00911686" w14:paraId="7CE1BCD7" w14:textId="77777777" w:rsidTr="00CD748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0308326"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02416F5"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9179CA"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  0.27 ppm/s (600km) </w:t>
            </w:r>
          </w:p>
          <w:p w14:paraId="1EFA0A7C"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  0.13 ppm/s (1200km) </w:t>
            </w:r>
          </w:p>
        </w:tc>
        <w:tc>
          <w:tcPr>
            <w:tcW w:w="2340" w:type="dxa"/>
            <w:tcBorders>
              <w:top w:val="nil"/>
              <w:left w:val="nil"/>
              <w:bottom w:val="single" w:sz="8" w:space="0" w:color="0D174E"/>
              <w:right w:val="single" w:sz="8" w:space="0" w:color="0D174E"/>
            </w:tcBorders>
          </w:tcPr>
          <w:p w14:paraId="7970F130" w14:textId="77777777" w:rsidR="002344B5" w:rsidRPr="00F5717F" w:rsidRDefault="002344B5" w:rsidP="00CD748F">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0.003 ppm/s</w:t>
            </w:r>
          </w:p>
        </w:tc>
      </w:tr>
      <w:tr w:rsidR="002344B5" w:rsidRPr="00911686" w14:paraId="286F2E8B" w14:textId="77777777" w:rsidTr="00CD748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B166E6D"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974236"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D3D9C7"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Min 0 km/s (stationary device), max 120 km/h</w:t>
            </w:r>
          </w:p>
        </w:tc>
        <w:tc>
          <w:tcPr>
            <w:tcW w:w="2340" w:type="dxa"/>
            <w:tcBorders>
              <w:top w:val="nil"/>
              <w:left w:val="nil"/>
              <w:bottom w:val="single" w:sz="8" w:space="0" w:color="0D174E"/>
              <w:right w:val="single" w:sz="8" w:space="0" w:color="0D174E"/>
            </w:tcBorders>
          </w:tcPr>
          <w:p w14:paraId="415657B2" w14:textId="77777777" w:rsidR="002344B5" w:rsidRPr="00F5717F" w:rsidRDefault="002344B5" w:rsidP="00CD748F">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Min 0 km/s (stationary device), max 120 km/h</w:t>
            </w:r>
          </w:p>
        </w:tc>
      </w:tr>
      <w:tr w:rsidR="002344B5" w:rsidRPr="00911686" w14:paraId="59B72E66" w14:textId="77777777" w:rsidTr="00CD748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594D08"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ED1123"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Omnidirectional antenna with 0 dBi TX antenna gain and 0 dBi RX antenna gain (NOTE 4) </w:t>
            </w:r>
          </w:p>
        </w:tc>
      </w:tr>
      <w:tr w:rsidR="002344B5" w:rsidRPr="00911686" w14:paraId="4605B8B8" w14:textId="77777777" w:rsidTr="00CD748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37BF238"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082F27"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 xml:space="preserve">UE power class 3 with up to 200 mW (23dBm), UE power class 5 with up to 100 mW (20 dBm) </w:t>
            </w:r>
          </w:p>
        </w:tc>
      </w:tr>
      <w:tr w:rsidR="002344B5" w:rsidRPr="00911686" w14:paraId="11F64363" w14:textId="77777777" w:rsidTr="00CD748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48C449B"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30DF5F"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Omnidirectional antenna: 7 dB or 9 dB (NOTE 5)</w:t>
            </w:r>
          </w:p>
        </w:tc>
      </w:tr>
      <w:tr w:rsidR="002344B5" w:rsidRPr="00911686" w14:paraId="4B33CC1C" w14:textId="77777777" w:rsidTr="00CD748F">
        <w:trPr>
          <w:trHeight w:val="148"/>
        </w:trPr>
        <w:tc>
          <w:tcPr>
            <w:tcW w:w="2150"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2F83FAD1"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Service link</w:t>
            </w:r>
          </w:p>
        </w:tc>
        <w:tc>
          <w:tcPr>
            <w:tcW w:w="7290" w:type="dxa"/>
            <w:gridSpan w:val="3"/>
            <w:tcBorders>
              <w:top w:val="nil"/>
              <w:left w:val="nil"/>
              <w:bottom w:val="single" w:sz="4" w:space="0" w:color="auto"/>
              <w:right w:val="single" w:sz="8" w:space="0" w:color="0D174E"/>
            </w:tcBorders>
            <w:tcMar>
              <w:top w:w="15" w:type="dxa"/>
              <w:left w:w="74" w:type="dxa"/>
              <w:bottom w:w="0" w:type="dxa"/>
              <w:right w:w="74" w:type="dxa"/>
            </w:tcMar>
            <w:vAlign w:val="center"/>
            <w:hideMark/>
          </w:tcPr>
          <w:p w14:paraId="7539F332" w14:textId="77777777" w:rsidR="002344B5" w:rsidRPr="00911686" w:rsidRDefault="002344B5" w:rsidP="00CD748F">
            <w:pPr>
              <w:pStyle w:val="TAL"/>
              <w:rPr>
                <w:rFonts w:asciiTheme="majorHAnsi" w:hAnsiTheme="majorHAnsi" w:cstheme="majorHAnsi"/>
              </w:rPr>
            </w:pPr>
            <w:r w:rsidRPr="00911686">
              <w:rPr>
                <w:rFonts w:asciiTheme="majorHAnsi" w:hAnsiTheme="majorHAnsi" w:cstheme="majorHAnsi"/>
              </w:rPr>
              <w:t>3GPP defined Narrow Band IoT and eMTC</w:t>
            </w:r>
          </w:p>
        </w:tc>
      </w:tr>
      <w:tr w:rsidR="002344B5" w:rsidRPr="00911686" w14:paraId="4D7A9296" w14:textId="77777777" w:rsidTr="00CD748F">
        <w:trPr>
          <w:trHeight w:val="148"/>
        </w:trPr>
        <w:tc>
          <w:tcPr>
            <w:tcW w:w="9440" w:type="dxa"/>
            <w:gridSpan w:val="4"/>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1D2A2D42" w14:textId="77777777" w:rsidR="002344B5" w:rsidRPr="00911686" w:rsidRDefault="002344B5" w:rsidP="00CD748F">
            <w:pPr>
              <w:pStyle w:val="TAN"/>
              <w:rPr>
                <w:rFonts w:asciiTheme="majorHAnsi" w:hAnsiTheme="majorHAnsi" w:cstheme="majorHAnsi"/>
              </w:rPr>
            </w:pPr>
            <w:r w:rsidRPr="00911686">
              <w:rPr>
                <w:rFonts w:asciiTheme="majorHAnsi" w:hAnsiTheme="majorHAnsi" w:cstheme="majorHAnsi"/>
              </w:rPr>
              <w:t>NOTE 1:</w:t>
            </w:r>
            <w:r w:rsidRPr="00911686">
              <w:rPr>
                <w:rFonts w:asciiTheme="majorHAnsi" w:hAnsiTheme="majorHAnsi" w:cstheme="majorHAnsi"/>
              </w:rPr>
              <w:tab/>
              <w:t xml:space="preserve">Each satellite has the capability to steer beams </w:t>
            </w:r>
            <w:r w:rsidRPr="00911686">
              <w:rPr>
                <w:rFonts w:asciiTheme="majorHAnsi" w:hAnsiTheme="majorHAnsi" w:cstheme="majorHAnsi"/>
                <w:b/>
                <w:bCs/>
              </w:rPr>
              <w:t>towards fixed points on earth</w:t>
            </w:r>
            <w:r w:rsidRPr="00911686">
              <w:rPr>
                <w:rFonts w:asciiTheme="majorHAnsi" w:hAnsiTheme="majorHAnsi" w:cstheme="majorHAnsi"/>
              </w:rPr>
              <w:t xml:space="preserve"> using beamforming techniques. This is applicable for a period of time corresponding to the visibility time of the satellite.</w:t>
            </w:r>
          </w:p>
          <w:p w14:paraId="761703B5" w14:textId="77777777" w:rsidR="002344B5" w:rsidRPr="00911686" w:rsidRDefault="002344B5" w:rsidP="00CD748F">
            <w:pPr>
              <w:pStyle w:val="TAN"/>
              <w:rPr>
                <w:rFonts w:asciiTheme="majorHAnsi" w:hAnsiTheme="majorHAnsi" w:cstheme="majorHAnsi"/>
              </w:rPr>
            </w:pPr>
            <w:r w:rsidRPr="00911686">
              <w:rPr>
                <w:rFonts w:asciiTheme="majorHAnsi" w:hAnsiTheme="majorHAnsi" w:cstheme="majorHAnsi"/>
              </w:rPr>
              <w:t>NOTE 2:</w:t>
            </w:r>
            <w:r w:rsidRPr="00911686">
              <w:rPr>
                <w:rFonts w:asciiTheme="majorHAnsi" w:hAnsiTheme="majorHAnsi" w:cstheme="majorHAnsi"/>
              </w:rPr>
              <w:tab/>
              <w:t>This beam size refers to the Nadir pointing of the satellite.</w:t>
            </w:r>
          </w:p>
          <w:p w14:paraId="6BF62293" w14:textId="77777777" w:rsidR="002344B5" w:rsidRPr="00911686" w:rsidRDefault="002344B5" w:rsidP="00CD748F">
            <w:pPr>
              <w:pStyle w:val="TAN"/>
              <w:rPr>
                <w:rFonts w:asciiTheme="majorHAnsi" w:hAnsiTheme="majorHAnsi" w:cstheme="majorHAnsi"/>
              </w:rPr>
            </w:pPr>
            <w:r w:rsidRPr="00911686">
              <w:rPr>
                <w:rFonts w:asciiTheme="majorHAnsi" w:hAnsiTheme="majorHAnsi" w:cstheme="majorHAnsi"/>
              </w:rPr>
              <w:t>NOTE 3:</w:t>
            </w:r>
            <w:r w:rsidRPr="00911686">
              <w:rPr>
                <w:rFonts w:asciiTheme="majorHAnsi" w:hAnsiTheme="majorHAnsi" w:cstheme="majorHAnsi"/>
              </w:rPr>
              <w:tab/>
              <w:t>The Maximum beam footprint size for GEO is based on current state of the art GEO High Throughput systems, assuming either spot beams at the edge of coverage (low elevation) or a single wide-beam.</w:t>
            </w:r>
          </w:p>
          <w:p w14:paraId="5C9949ED" w14:textId="77777777" w:rsidR="002344B5" w:rsidRPr="00911686" w:rsidRDefault="002344B5" w:rsidP="00CD748F">
            <w:pPr>
              <w:pStyle w:val="TAN"/>
              <w:rPr>
                <w:rFonts w:asciiTheme="majorHAnsi" w:hAnsiTheme="majorHAnsi" w:cstheme="majorHAnsi"/>
              </w:rPr>
            </w:pPr>
            <w:r w:rsidRPr="00911686">
              <w:rPr>
                <w:rFonts w:asciiTheme="majorHAnsi" w:hAnsiTheme="majorHAnsi" w:cstheme="majorHAnsi"/>
              </w:rPr>
              <w:t>NOTE 4:</w:t>
            </w:r>
            <w:r w:rsidRPr="00911686">
              <w:rPr>
                <w:rFonts w:asciiTheme="majorHAnsi" w:hAnsiTheme="majorHAnsi" w:cstheme="majorHAnsi"/>
              </w:rPr>
              <w:tab/>
              <w:t>The use of a Circular polarized antenna is optional.</w:t>
            </w:r>
          </w:p>
          <w:p w14:paraId="7FB5F1EB" w14:textId="77777777" w:rsidR="002344B5" w:rsidRPr="00911686" w:rsidRDefault="002344B5" w:rsidP="00CD748F">
            <w:pPr>
              <w:pStyle w:val="TAN"/>
              <w:rPr>
                <w:rFonts w:asciiTheme="majorHAnsi" w:hAnsiTheme="majorHAnsi" w:cstheme="majorHAnsi"/>
              </w:rPr>
            </w:pPr>
            <w:r w:rsidRPr="00911686">
              <w:rPr>
                <w:rFonts w:asciiTheme="majorHAnsi" w:hAnsiTheme="majorHAnsi" w:cstheme="majorHAnsi"/>
                <w:color w:val="000000"/>
              </w:rPr>
              <w:t>NOTE 5:</w:t>
            </w:r>
            <w:r w:rsidRPr="00911686">
              <w:rPr>
                <w:rFonts w:asciiTheme="majorHAnsi" w:hAnsiTheme="majorHAnsi" w:cstheme="majorHAnsi"/>
                <w:color w:val="000000"/>
              </w:rPr>
              <w:tab/>
              <w:t xml:space="preserve">Same </w:t>
            </w:r>
            <w:r w:rsidRPr="00911686">
              <w:rPr>
                <w:rFonts w:asciiTheme="majorHAnsi" w:hAnsiTheme="majorHAnsi" w:cstheme="majorHAnsi"/>
              </w:rPr>
              <w:t>Noise Figure of 7 dB as in Release 16 TR 38.821 or 9 dB as in Release 12 TR 36.888 for device can be assumed for link budget. The noise figure is device vendor implementation specific.</w:t>
            </w:r>
          </w:p>
          <w:p w14:paraId="020EC900" w14:textId="77777777" w:rsidR="002344B5" w:rsidRPr="00911686" w:rsidRDefault="002344B5" w:rsidP="00CD748F">
            <w:pPr>
              <w:pStyle w:val="TAN"/>
              <w:rPr>
                <w:rFonts w:asciiTheme="majorHAnsi" w:hAnsiTheme="majorHAnsi" w:cstheme="majorHAnsi"/>
              </w:rPr>
            </w:pPr>
            <w:r w:rsidRPr="00911686">
              <w:rPr>
                <w:rFonts w:asciiTheme="majorHAnsi" w:hAnsiTheme="majorHAnsi" w:cstheme="majorHAnsi"/>
              </w:rPr>
              <w:t>NOTE 6:</w:t>
            </w:r>
            <w:r w:rsidRPr="00911686">
              <w:rPr>
                <w:rFonts w:asciiTheme="majorHAnsi" w:hAnsiTheme="majorHAnsi" w:cstheme="majorHAnsi"/>
              </w:rPr>
              <w:tab/>
              <w:t>Max Doppler shift and Max Doppler shift variation in the absence of any device pre-compensation of satellite Doppler shift on the service link.</w:t>
            </w:r>
          </w:p>
          <w:p w14:paraId="0C41A599" w14:textId="77777777" w:rsidR="002344B5" w:rsidRPr="00911686" w:rsidRDefault="002344B5" w:rsidP="00CD748F">
            <w:pPr>
              <w:pStyle w:val="TAN"/>
              <w:rPr>
                <w:rFonts w:asciiTheme="majorHAnsi" w:hAnsiTheme="majorHAnsi" w:cstheme="majorHAnsi"/>
              </w:rPr>
            </w:pPr>
            <w:r w:rsidRPr="00911686">
              <w:rPr>
                <w:rFonts w:asciiTheme="majorHAnsi" w:hAnsiTheme="majorHAnsi" w:cstheme="majorHAnsi"/>
              </w:rPr>
              <w:t>NOTE 7:</w:t>
            </w:r>
            <w:r w:rsidRPr="00911686">
              <w:rPr>
                <w:rFonts w:asciiTheme="majorHAnsi" w:hAnsiTheme="majorHAnsi" w:cstheme="majorHAnsi"/>
              </w:rPr>
              <w:tab/>
              <w:t xml:space="preserve">System </w:t>
            </w:r>
            <w:r w:rsidRPr="00911686">
              <w:rPr>
                <w:rFonts w:asciiTheme="majorHAnsi" w:hAnsiTheme="majorHAnsi" w:cstheme="majorHAnsi"/>
                <w:color w:val="000000"/>
              </w:rPr>
              <w:t>bandwidth is FFS</w:t>
            </w:r>
          </w:p>
        </w:tc>
      </w:tr>
    </w:tbl>
    <w:p w14:paraId="6778C89C" w14:textId="77777777" w:rsidR="002344B5" w:rsidRPr="002344B5" w:rsidRDefault="002344B5" w:rsidP="002344B5">
      <w:pPr>
        <w:spacing w:after="60"/>
        <w:jc w:val="center"/>
        <w:rPr>
          <w:b/>
          <w:bCs/>
          <w:i/>
        </w:rPr>
      </w:pPr>
      <w:r w:rsidRPr="002344B5">
        <w:rPr>
          <w:b/>
          <w:bCs/>
          <w:i/>
        </w:rPr>
        <w:t>Table 6.1-1: IoT NTN reference scenario parameters</w:t>
      </w:r>
    </w:p>
    <w:p w14:paraId="1C7C7F52" w14:textId="77777777" w:rsidR="002344B5" w:rsidRPr="002344B5" w:rsidRDefault="002344B5" w:rsidP="002344B5">
      <w:pPr>
        <w:pStyle w:val="Eqn"/>
        <w:rPr>
          <w:i/>
          <w:sz w:val="20"/>
          <w:szCs w:val="20"/>
        </w:rPr>
      </w:pPr>
    </w:p>
    <w:p w14:paraId="237A6A86" w14:textId="77777777" w:rsid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CD748F">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CD748F">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CD748F">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CD748F">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CD748F">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CD748F">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CD748F">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CD748F">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CD748F">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CD748F">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CD748F">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CD748F">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CD748F">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CD748F">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CD748F">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CD748F">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CD748F">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CD748F">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CD748F">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CD748F">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CD748F">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CD748F">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CD748F">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CD748F">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CD748F">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CD748F">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CD748F">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CD748F">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CD748F">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CD748F">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2A55673B" w14:textId="77777777" w:rsid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tbl>
      <w:tblPr>
        <w:tblStyle w:val="TableTheme"/>
        <w:tblW w:w="0" w:type="auto"/>
        <w:tblInd w:w="985" w:type="dxa"/>
        <w:tblLook w:val="04A0" w:firstRow="1" w:lastRow="0" w:firstColumn="1" w:lastColumn="0" w:noHBand="0" w:noVBand="1"/>
      </w:tblPr>
      <w:tblGrid>
        <w:gridCol w:w="4320"/>
        <w:gridCol w:w="2453"/>
      </w:tblGrid>
      <w:tr w:rsidR="00FA6C6D" w:rsidRPr="00D26727" w14:paraId="447FD988" w14:textId="77777777" w:rsidTr="00CD748F">
        <w:tc>
          <w:tcPr>
            <w:tcW w:w="4320" w:type="dxa"/>
            <w:hideMark/>
          </w:tcPr>
          <w:p w14:paraId="77B184DA" w14:textId="77777777" w:rsidR="00FA6C6D" w:rsidRPr="00CE6EE4" w:rsidRDefault="00FA6C6D" w:rsidP="00CD748F">
            <w:pPr>
              <w:pStyle w:val="TAH"/>
              <w:rPr>
                <w:sz w:val="20"/>
                <w:szCs w:val="20"/>
              </w:rPr>
            </w:pPr>
            <w:r w:rsidRPr="00CE6EE4">
              <w:rPr>
                <w:sz w:val="20"/>
                <w:szCs w:val="20"/>
              </w:rPr>
              <w:lastRenderedPageBreak/>
              <w:t>Set 5</w:t>
            </w:r>
          </w:p>
        </w:tc>
        <w:tc>
          <w:tcPr>
            <w:tcW w:w="2453" w:type="dxa"/>
            <w:hideMark/>
          </w:tcPr>
          <w:p w14:paraId="70428F49" w14:textId="77777777" w:rsidR="00FA6C6D" w:rsidRPr="00CE6EE4" w:rsidRDefault="00FA6C6D" w:rsidP="00CD748F">
            <w:pPr>
              <w:pStyle w:val="TAH"/>
              <w:rPr>
                <w:sz w:val="20"/>
                <w:szCs w:val="20"/>
              </w:rPr>
            </w:pPr>
            <w:r w:rsidRPr="00CE6EE4">
              <w:rPr>
                <w:sz w:val="20"/>
                <w:szCs w:val="20"/>
              </w:rPr>
              <w:t>MEO</w:t>
            </w:r>
          </w:p>
        </w:tc>
      </w:tr>
      <w:tr w:rsidR="00FA6C6D" w:rsidRPr="00D26727" w14:paraId="21CC04AE" w14:textId="77777777" w:rsidTr="00CD748F">
        <w:tc>
          <w:tcPr>
            <w:tcW w:w="4320" w:type="dxa"/>
            <w:hideMark/>
          </w:tcPr>
          <w:p w14:paraId="77C9138A" w14:textId="77777777" w:rsidR="00FA6C6D" w:rsidRPr="00CE6EE4" w:rsidRDefault="00FA6C6D" w:rsidP="00CD748F">
            <w:pPr>
              <w:pStyle w:val="TAL"/>
              <w:jc w:val="center"/>
              <w:rPr>
                <w:sz w:val="20"/>
                <w:szCs w:val="20"/>
              </w:rPr>
            </w:pPr>
            <w:r w:rsidRPr="00CE6EE4">
              <w:rPr>
                <w:sz w:val="20"/>
                <w:szCs w:val="20"/>
              </w:rPr>
              <w:t>3 dB Beam width (HPBW)</w:t>
            </w:r>
          </w:p>
        </w:tc>
        <w:tc>
          <w:tcPr>
            <w:tcW w:w="2453" w:type="dxa"/>
            <w:hideMark/>
          </w:tcPr>
          <w:p w14:paraId="77FF8CDD" w14:textId="77777777" w:rsidR="00FA6C6D" w:rsidRPr="00CE6EE4" w:rsidRDefault="00FA6C6D" w:rsidP="00CD748F">
            <w:pPr>
              <w:pStyle w:val="TAC"/>
              <w:rPr>
                <w:rFonts w:cs="Arial"/>
                <w:sz w:val="20"/>
                <w:szCs w:val="20"/>
              </w:rPr>
            </w:pPr>
            <w:r w:rsidRPr="00CE6EE4">
              <w:rPr>
                <w:rFonts w:cs="Arial"/>
                <w:sz w:val="20"/>
                <w:szCs w:val="20"/>
              </w:rPr>
              <w:t>6.5 degrees</w:t>
            </w:r>
          </w:p>
        </w:tc>
      </w:tr>
      <w:tr w:rsidR="00FA6C6D" w:rsidRPr="00D26727" w14:paraId="5AB2CD82" w14:textId="77777777" w:rsidTr="00CD748F">
        <w:tc>
          <w:tcPr>
            <w:tcW w:w="4320" w:type="dxa"/>
            <w:hideMark/>
          </w:tcPr>
          <w:p w14:paraId="2ADC4D92" w14:textId="77777777" w:rsidR="00FA6C6D" w:rsidRPr="00CE6EE4" w:rsidRDefault="00FA6C6D" w:rsidP="00CD748F">
            <w:pPr>
              <w:pStyle w:val="TAL"/>
              <w:jc w:val="center"/>
              <w:rPr>
                <w:sz w:val="20"/>
                <w:szCs w:val="20"/>
              </w:rPr>
            </w:pPr>
            <w:r w:rsidRPr="00CE6EE4">
              <w:rPr>
                <w:sz w:val="20"/>
                <w:szCs w:val="20"/>
              </w:rPr>
              <w:t>Central beam center elevation</w:t>
            </w:r>
          </w:p>
        </w:tc>
        <w:tc>
          <w:tcPr>
            <w:tcW w:w="2453" w:type="dxa"/>
            <w:shd w:val="clear" w:color="auto" w:fill="auto"/>
          </w:tcPr>
          <w:p w14:paraId="6098A304" w14:textId="77777777" w:rsidR="00FA6C6D" w:rsidRPr="00CE6EE4" w:rsidRDefault="00FA6C6D" w:rsidP="00CD748F">
            <w:pPr>
              <w:pStyle w:val="TAC"/>
              <w:rPr>
                <w:rFonts w:cs="Arial"/>
                <w:sz w:val="20"/>
                <w:szCs w:val="20"/>
              </w:rPr>
            </w:pPr>
            <w:r w:rsidRPr="00CE6EE4">
              <w:rPr>
                <w:rFonts w:cs="Arial"/>
                <w:sz w:val="20"/>
                <w:szCs w:val="20"/>
              </w:rPr>
              <w:t>90 degrees</w:t>
            </w:r>
          </w:p>
        </w:tc>
      </w:tr>
      <w:tr w:rsidR="00FA6C6D" w:rsidRPr="00D26727" w14:paraId="1EA1665E" w14:textId="77777777" w:rsidTr="00CD748F">
        <w:tc>
          <w:tcPr>
            <w:tcW w:w="4320" w:type="dxa"/>
            <w:hideMark/>
          </w:tcPr>
          <w:p w14:paraId="1882D423" w14:textId="77777777" w:rsidR="00FA6C6D" w:rsidRPr="00CE6EE4" w:rsidRDefault="00FA6C6D" w:rsidP="00CD748F">
            <w:pPr>
              <w:pStyle w:val="TAL"/>
              <w:jc w:val="center"/>
              <w:rPr>
                <w:sz w:val="20"/>
                <w:szCs w:val="20"/>
              </w:rPr>
            </w:pPr>
            <w:r w:rsidRPr="00CE6EE4">
              <w:rPr>
                <w:sz w:val="20"/>
                <w:szCs w:val="20"/>
              </w:rPr>
              <w:t>Central beam edge elevation</w:t>
            </w:r>
          </w:p>
        </w:tc>
        <w:tc>
          <w:tcPr>
            <w:tcW w:w="2453" w:type="dxa"/>
            <w:shd w:val="clear" w:color="auto" w:fill="auto"/>
          </w:tcPr>
          <w:p w14:paraId="6E11095F" w14:textId="77777777" w:rsidR="00FA6C6D" w:rsidRPr="00CE6EE4" w:rsidRDefault="00FA6C6D" w:rsidP="00CD748F">
            <w:pPr>
              <w:pStyle w:val="TAC"/>
              <w:rPr>
                <w:rFonts w:cs="Arial"/>
                <w:sz w:val="20"/>
                <w:szCs w:val="20"/>
              </w:rPr>
            </w:pPr>
            <w:r w:rsidRPr="00CE6EE4">
              <w:rPr>
                <w:rFonts w:cs="Arial"/>
                <w:sz w:val="20"/>
                <w:szCs w:val="20"/>
              </w:rPr>
              <w:t>86.1 degrees</w:t>
            </w:r>
          </w:p>
        </w:tc>
      </w:tr>
      <w:tr w:rsidR="00FA6C6D" w:rsidRPr="00D26727" w14:paraId="433F35F2" w14:textId="77777777" w:rsidTr="00CD748F">
        <w:tc>
          <w:tcPr>
            <w:tcW w:w="4320" w:type="dxa"/>
            <w:hideMark/>
          </w:tcPr>
          <w:p w14:paraId="30E0EA82" w14:textId="77777777" w:rsidR="00FA6C6D" w:rsidRPr="00CE6EE4" w:rsidRDefault="00FA6C6D" w:rsidP="00CD748F">
            <w:pPr>
              <w:pStyle w:val="TAL"/>
              <w:jc w:val="center"/>
              <w:rPr>
                <w:sz w:val="20"/>
                <w:szCs w:val="20"/>
              </w:rPr>
            </w:pPr>
            <w:r w:rsidRPr="00CE6EE4">
              <w:rPr>
                <w:sz w:val="20"/>
                <w:szCs w:val="20"/>
              </w:rPr>
              <w:t>Central beam edge satellite-UE distance</w:t>
            </w:r>
          </w:p>
        </w:tc>
        <w:tc>
          <w:tcPr>
            <w:tcW w:w="2453" w:type="dxa"/>
            <w:hideMark/>
          </w:tcPr>
          <w:p w14:paraId="3F914635" w14:textId="77777777" w:rsidR="00FA6C6D" w:rsidRPr="00CE6EE4" w:rsidRDefault="00FA6C6D" w:rsidP="00CD748F">
            <w:pPr>
              <w:jc w:val="center"/>
              <w:rPr>
                <w:rFonts w:ascii="Arial" w:hAnsi="Arial" w:cs="Arial"/>
                <w:sz w:val="20"/>
                <w:szCs w:val="20"/>
              </w:rPr>
            </w:pPr>
            <w:r w:rsidRPr="00CE6EE4">
              <w:rPr>
                <w:rFonts w:ascii="Arial" w:hAnsi="Arial" w:cs="Arial"/>
                <w:sz w:val="20"/>
                <w:szCs w:val="20"/>
              </w:rPr>
              <w:t>10042 km</w:t>
            </w:r>
          </w:p>
        </w:tc>
      </w:tr>
    </w:tbl>
    <w:p w14:paraId="6B0564D2" w14:textId="2F46F0A1" w:rsidR="00FA6C6D" w:rsidRPr="00CE6EE4" w:rsidRDefault="00FA6C6D" w:rsidP="00FA6C6D">
      <w:pPr>
        <w:jc w:val="center"/>
        <w:rPr>
          <w:rFonts w:asciiTheme="majorHAnsi" w:hAnsiTheme="majorHAnsi" w:cstheme="majorHAnsi"/>
          <w:b/>
          <w:sz w:val="24"/>
          <w:szCs w:val="24"/>
        </w:rPr>
      </w:pPr>
      <w:r>
        <w:rPr>
          <w:rFonts w:asciiTheme="majorHAnsi" w:hAnsiTheme="majorHAnsi" w:cstheme="majorHAnsi"/>
          <w:b/>
        </w:rPr>
        <w:t>Table 6.2-9</w:t>
      </w:r>
      <w:r w:rsidRPr="00CE6EE4">
        <w:rPr>
          <w:rFonts w:asciiTheme="majorHAnsi" w:hAnsiTheme="majorHAnsi" w:cstheme="majorHAnsi"/>
          <w:b/>
        </w:rPr>
        <w:t>: Set-5 parameters for link budget analysis</w:t>
      </w:r>
    </w:p>
    <w:p w14:paraId="5B535D6C" w14:textId="77777777" w:rsidR="00FA6C6D" w:rsidRPr="002344B5" w:rsidRDefault="00FA6C6D" w:rsidP="002344B5">
      <w:pPr>
        <w:pStyle w:val="Eqn"/>
        <w:rPr>
          <w:i/>
          <w:sz w:val="20"/>
          <w:szCs w:val="20"/>
        </w:rPr>
      </w:pPr>
    </w:p>
    <w:p w14:paraId="2A30FB90" w14:textId="29660007" w:rsidR="002344B5" w:rsidRDefault="002344B5" w:rsidP="002344B5">
      <w:pPr>
        <w:snapToGrid w:val="0"/>
        <w:spacing w:beforeLines="50" w:before="120" w:afterLines="50" w:after="120"/>
        <w:rPr>
          <w:i/>
        </w:rPr>
      </w:pPr>
      <w:r w:rsidRPr="002344B5">
        <w:rPr>
          <w:b/>
          <w:i/>
        </w:rPr>
        <w:t>Observation</w:t>
      </w:r>
      <w:r w:rsidRPr="002344B5">
        <w:rPr>
          <w:i/>
        </w:rPr>
        <w:t>: The doppler shift/variation and the delay variation for MEO are smaller than for LEO. The maximum delay for MEO is smaller than for GEO. The IoT-NTN enhancements for LEO and GEO should be sufficient to support MEO.</w:t>
      </w:r>
    </w:p>
    <w:p w14:paraId="4BEF3129" w14:textId="1E792188" w:rsidR="00D97F2F" w:rsidRPr="00D97F2F" w:rsidRDefault="00D97F2F" w:rsidP="00D97F2F">
      <w:pPr>
        <w:spacing w:after="60"/>
        <w:rPr>
          <w:bCs/>
          <w:szCs w:val="24"/>
        </w:rPr>
      </w:pPr>
      <w:r>
        <w:rPr>
          <w:bCs/>
          <w:szCs w:val="24"/>
        </w:rPr>
        <w:t>Link budget u</w:t>
      </w:r>
      <w:r w:rsidRPr="00D97F2F">
        <w:rPr>
          <w:bCs/>
          <w:szCs w:val="24"/>
        </w:rPr>
        <w:t xml:space="preserve">sing “Set 5” NTN-IoT scenarios with MEO altitude and characteristics. </w:t>
      </w:r>
    </w:p>
    <w:p w14:paraId="323DD2A1" w14:textId="77777777" w:rsidR="00D97F2F" w:rsidRPr="00B862A0" w:rsidRDefault="00D97F2F" w:rsidP="00D97F2F">
      <w:pPr>
        <w:spacing w:after="0"/>
        <w:rPr>
          <w:rFonts w:asciiTheme="majorHAnsi" w:hAnsiTheme="majorHAnsi" w:cstheme="majorHAnsi"/>
          <w:sz w:val="24"/>
          <w:szCs w:val="24"/>
          <w:lang w:eastAsia="x-none"/>
        </w:rPr>
      </w:pPr>
    </w:p>
    <w:p w14:paraId="08C63113" w14:textId="77777777" w:rsidR="00D97F2F" w:rsidRDefault="00D97F2F" w:rsidP="00D97F2F">
      <w:pPr>
        <w:ind w:left="720"/>
        <w:rPr>
          <w:rFonts w:asciiTheme="majorHAnsi" w:hAnsiTheme="majorHAnsi" w:cstheme="majorHAnsi"/>
          <w:bCs/>
          <w:sz w:val="24"/>
          <w:szCs w:val="24"/>
        </w:rPr>
      </w:pPr>
      <w:r w:rsidRPr="00262674">
        <w:rPr>
          <w:noProof/>
          <w:lang w:val="en-US"/>
        </w:rPr>
        <w:drawing>
          <wp:inline distT="0" distB="0" distL="0" distR="0" wp14:anchorId="03EDE8EE" wp14:editId="03282522">
            <wp:extent cx="3198233" cy="26533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17593" cy="2669401"/>
                    </a:xfrm>
                    <a:prstGeom prst="rect">
                      <a:avLst/>
                    </a:prstGeom>
                    <a:noFill/>
                    <a:ln>
                      <a:noFill/>
                    </a:ln>
                  </pic:spPr>
                </pic:pic>
              </a:graphicData>
            </a:graphic>
          </wp:inline>
        </w:drawing>
      </w:r>
    </w:p>
    <w:p w14:paraId="491BCBDB" w14:textId="77777777" w:rsidR="002344B5" w:rsidRDefault="002344B5" w:rsidP="002344B5">
      <w:pPr>
        <w:snapToGrid w:val="0"/>
        <w:spacing w:beforeLines="50" w:before="120" w:afterLines="50" w:after="120"/>
        <w:rPr>
          <w:i/>
        </w:rPr>
      </w:pPr>
      <w:bookmarkStart w:id="5" w:name="_heading=h.lnxbz9" w:colFirst="0" w:colLast="0"/>
      <w:bookmarkEnd w:id="5"/>
    </w:p>
    <w:p w14:paraId="4A687D0E" w14:textId="63F842F7" w:rsidR="002344B5" w:rsidRPr="00160577" w:rsidRDefault="00160577" w:rsidP="002344B5">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0632B">
        <w:rPr>
          <w:rFonts w:eastAsiaTheme="minorEastAsia"/>
          <w:b/>
          <w:i/>
          <w:highlight w:val="yellow"/>
          <w:lang w:eastAsia="zh-CN"/>
        </w:rPr>
        <w:t>3-2</w:t>
      </w:r>
    </w:p>
    <w:p w14:paraId="5481F645" w14:textId="77777777"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77C1CDA6" w14:textId="32929098"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60FB45E0" w14:textId="17BA3B9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22B483DC" w14:textId="78B03AA9"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02334E77" w14:textId="490D8D4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7B50CCB2" w14:textId="44832B56"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7225BDA" w14:textId="77777777" w:rsidR="00160577" w:rsidRDefault="00160577" w:rsidP="00160577">
      <w:pPr>
        <w:snapToGrid w:val="0"/>
        <w:spacing w:beforeLines="50" w:before="120" w:afterLines="50" w:after="120"/>
        <w:rPr>
          <w:rFonts w:eastAsiaTheme="minorEastAsia"/>
          <w:lang w:eastAsia="zh-CN"/>
        </w:rPr>
      </w:pPr>
    </w:p>
    <w:p w14:paraId="2992DE9A" w14:textId="77777777" w:rsidR="008247DC" w:rsidRDefault="008247DC" w:rsidP="004502DC">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459FABF" w14:textId="77777777" w:rsidR="008247DC" w:rsidRDefault="008247DC" w:rsidP="004502DC">
      <w:pPr>
        <w:snapToGrid w:val="0"/>
        <w:spacing w:beforeLines="50" w:before="120" w:afterLines="50" w:after="120"/>
        <w:rPr>
          <w:rFonts w:eastAsiaTheme="minorEastAsia"/>
          <w:lang w:eastAsia="zh-CN"/>
        </w:rPr>
      </w:pPr>
      <w:r>
        <w:rPr>
          <w:rFonts w:eastAsiaTheme="minorEastAsia"/>
          <w:lang w:eastAsia="zh-CN"/>
        </w:rPr>
        <w:t>TBA</w:t>
      </w: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lastRenderedPageBreak/>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NB-IoT/eTMC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1F3550F" w14:textId="2C1B1D28" w:rsidR="008247DC" w:rsidRDefault="00DD101D" w:rsidP="002344B5">
      <w:pPr>
        <w:pStyle w:val="ListParagraph"/>
        <w:numPr>
          <w:ilvl w:val="0"/>
          <w:numId w:val="2"/>
        </w:numPr>
        <w:spacing w:before="120"/>
      </w:pPr>
      <w:r>
        <w:t xml:space="preserve">R1-2102750, Echostar/Hugues, </w:t>
      </w:r>
      <w:r w:rsidR="002344B5" w:rsidRPr="002344B5">
        <w:t>Discussion on NTN-IoT scenarios with MEO</w:t>
      </w:r>
      <w:r>
        <w:t>, RAN1#104bis-e, April 2021</w:t>
      </w:r>
    </w:p>
    <w:p w14:paraId="0822B2CC" w14:textId="09E2F394" w:rsidR="003B4DC3" w:rsidRDefault="003B4DC3" w:rsidP="003B4DC3">
      <w:pPr>
        <w:pStyle w:val="ListParagraph"/>
        <w:numPr>
          <w:ilvl w:val="0"/>
          <w:numId w:val="2"/>
        </w:numPr>
        <w:spacing w:before="120"/>
      </w:pPr>
      <w:r>
        <w:t xml:space="preserve">R1-2102343, Huawei, </w:t>
      </w:r>
      <w:r w:rsidRPr="003B4DC3">
        <w:t>Application scenarios of IoT in NTN</w:t>
      </w:r>
      <w:r>
        <w:t>, RAN1#104bis-e, April 2021</w:t>
      </w:r>
    </w:p>
    <w:p w14:paraId="4B728EA8" w14:textId="701CB316" w:rsidR="003B4DC3" w:rsidRDefault="003B4DC3" w:rsidP="003B4DC3">
      <w:pPr>
        <w:pStyle w:val="ListParagraph"/>
        <w:numPr>
          <w:ilvl w:val="0"/>
          <w:numId w:val="2"/>
        </w:numPr>
        <w:spacing w:before="120"/>
      </w:pPr>
      <w:r>
        <w:t xml:space="preserve">R1-2102422, OPPO, </w:t>
      </w:r>
      <w:r w:rsidRPr="003B4DC3">
        <w:t>Discussion on scenarios applicable to NB-IoT/eMTC</w:t>
      </w:r>
      <w:r>
        <w:t>, RAN1#104bis-e, April 2021</w:t>
      </w:r>
    </w:p>
    <w:p w14:paraId="259B979D" w14:textId="63231048" w:rsidR="005F1E76" w:rsidRDefault="005F1E76" w:rsidP="005F1E76">
      <w:pPr>
        <w:pStyle w:val="ListParagraph"/>
        <w:numPr>
          <w:ilvl w:val="0"/>
          <w:numId w:val="2"/>
        </w:numPr>
        <w:spacing w:before="120"/>
      </w:pPr>
      <w:r>
        <w:t xml:space="preserve">R1-2102550, OPPO, </w:t>
      </w:r>
      <w:r w:rsidRPr="003B4DC3">
        <w:t>Discussion on scenarios applicable to NB-IoT/eMTC</w:t>
      </w:r>
      <w:r>
        <w:t>, RAN1#104bis-e, April 2021</w:t>
      </w:r>
    </w:p>
    <w:p w14:paraId="41E91370" w14:textId="25D72A0D" w:rsidR="005F1E76" w:rsidRDefault="005A79EF" w:rsidP="003B4DC3">
      <w:pPr>
        <w:pStyle w:val="ListParagraph"/>
        <w:numPr>
          <w:ilvl w:val="0"/>
          <w:numId w:val="2"/>
        </w:numPr>
        <w:spacing w:before="120"/>
      </w:pPr>
      <w:r>
        <w:t>R1-2102617, CATT, Applicable scenario</w:t>
      </w:r>
      <w:r w:rsidRPr="003B4DC3">
        <w:t xml:space="preserve"> </w:t>
      </w:r>
      <w:r>
        <w:t>and initial evaluation result</w:t>
      </w:r>
      <w:r w:rsidRPr="003B4DC3">
        <w:t xml:space="preserve"> to NB-IoT/eMTC</w:t>
      </w:r>
      <w:r>
        <w:t>, RAN1#104bis-e, April 2021</w:t>
      </w:r>
    </w:p>
    <w:p w14:paraId="5609A2D3" w14:textId="2BC01594" w:rsidR="001A3C9A" w:rsidRDefault="001A3C9A" w:rsidP="001A3C9A">
      <w:pPr>
        <w:pStyle w:val="ListParagraph"/>
        <w:numPr>
          <w:ilvl w:val="0"/>
          <w:numId w:val="2"/>
        </w:numPr>
        <w:spacing w:before="120"/>
      </w:pPr>
      <w:r>
        <w:t xml:space="preserve">R1-2102754, MediaTek, </w:t>
      </w:r>
      <w:r w:rsidRPr="001A3C9A">
        <w:t>Scenarios applicable to IoT NTN</w:t>
      </w:r>
      <w:r>
        <w:t>, RAN1#104bis-e, April 2021</w:t>
      </w:r>
    </w:p>
    <w:p w14:paraId="6F41E79C" w14:textId="3F30FF0E" w:rsidR="002E2B7A" w:rsidRDefault="002E2B7A" w:rsidP="002E2B7A">
      <w:pPr>
        <w:pStyle w:val="ListParagraph"/>
        <w:numPr>
          <w:ilvl w:val="0"/>
          <w:numId w:val="2"/>
        </w:numPr>
        <w:spacing w:before="120"/>
      </w:pPr>
      <w:r>
        <w:t xml:space="preserve">R1-2102831, </w:t>
      </w:r>
      <w:r w:rsidRPr="002E2B7A">
        <w:t>Nokia, Nokia Shanghai Bell</w:t>
      </w:r>
      <w:r>
        <w:t xml:space="preserve">, </w:t>
      </w:r>
      <w:r w:rsidRPr="002E2B7A">
        <w:t>Link budget evaluations for NB-IoT/eMTC over NTN</w:t>
      </w:r>
      <w:r>
        <w:t xml:space="preserve">, </w:t>
      </w:r>
      <w:r w:rsidRPr="002E2B7A">
        <w:t>RAN1#104bis-e, April 2021</w:t>
      </w:r>
    </w:p>
    <w:p w14:paraId="4D7B7CFD" w14:textId="1556C579" w:rsidR="002E2B7A" w:rsidRDefault="002E2B7A" w:rsidP="002E2B7A">
      <w:pPr>
        <w:pStyle w:val="ListParagraph"/>
        <w:numPr>
          <w:ilvl w:val="0"/>
          <w:numId w:val="2"/>
        </w:numPr>
        <w:spacing w:before="120"/>
      </w:pPr>
      <w:r>
        <w:t xml:space="preserve">R1-2102905, CMCC, </w:t>
      </w:r>
      <w:r w:rsidRPr="002E2B7A">
        <w:t>Discussion on scenarios applicable to NB-IoT and eMTC</w:t>
      </w:r>
      <w:r>
        <w:t xml:space="preserve">, </w:t>
      </w:r>
      <w:r w:rsidRPr="002E2B7A">
        <w:t>RAN1#104bis-e, April 2021</w:t>
      </w:r>
    </w:p>
    <w:p w14:paraId="735C6950" w14:textId="1D47D29D" w:rsidR="002E2B7A" w:rsidRDefault="00DC4EF4" w:rsidP="00DC4EF4">
      <w:pPr>
        <w:pStyle w:val="ListParagraph"/>
        <w:numPr>
          <w:ilvl w:val="0"/>
          <w:numId w:val="2"/>
        </w:numPr>
        <w:spacing w:before="120"/>
      </w:pPr>
      <w:r>
        <w:t xml:space="preserve">R1-2102916, ZTE, </w:t>
      </w:r>
      <w:r w:rsidRPr="00DC4EF4">
        <w:t>Discussion on the scenarios and assumption for IoT-NTN</w:t>
      </w:r>
      <w:r>
        <w:t xml:space="preserve">, </w:t>
      </w:r>
      <w:r w:rsidRPr="00DC4EF4">
        <w:t>RAN1#104bis-e, April 2021</w:t>
      </w:r>
    </w:p>
    <w:p w14:paraId="24AEE01C" w14:textId="28198873" w:rsidR="00DB4870" w:rsidRDefault="00DB4870" w:rsidP="00DB4870">
      <w:pPr>
        <w:pStyle w:val="ListParagraph"/>
        <w:numPr>
          <w:ilvl w:val="0"/>
          <w:numId w:val="2"/>
        </w:numPr>
        <w:spacing w:before="120"/>
      </w:pPr>
      <w:r>
        <w:t xml:space="preserve">R1-2102972, Xiaomi, </w:t>
      </w:r>
      <w:r w:rsidRPr="00DB4870">
        <w:t>Discussion on the link budget of NB-IoT/eMTC over NTN</w:t>
      </w:r>
      <w:r>
        <w:t xml:space="preserve">, </w:t>
      </w:r>
      <w:r w:rsidRPr="00DB4870">
        <w:t>RAN1#104bis-e, April 2021</w:t>
      </w:r>
    </w:p>
    <w:p w14:paraId="7C51869B" w14:textId="3D0EDF1D" w:rsidR="00DB4870" w:rsidRDefault="00DB4870" w:rsidP="00DB4870">
      <w:pPr>
        <w:pStyle w:val="ListParagraph"/>
        <w:numPr>
          <w:ilvl w:val="0"/>
          <w:numId w:val="2"/>
        </w:numPr>
        <w:spacing w:before="120"/>
      </w:pPr>
      <w:r>
        <w:t xml:space="preserve">R1-2103060, Ericsson, </w:t>
      </w:r>
      <w:r w:rsidRPr="00DB4870">
        <w:t>On scenarios and evaluations for eMTC and NB-IoT based NTN</w:t>
      </w:r>
      <w:r>
        <w:t xml:space="preserve">, </w:t>
      </w:r>
      <w:r w:rsidRPr="00DB4870">
        <w:t>RAN1#104bis-e, April 2021</w:t>
      </w:r>
    </w:p>
    <w:p w14:paraId="35EEA51B" w14:textId="4FE0A47F" w:rsidR="00616A9E" w:rsidRPr="00616A9E" w:rsidRDefault="00616A9E" w:rsidP="00616A9E">
      <w:pPr>
        <w:pStyle w:val="ListParagraph"/>
        <w:numPr>
          <w:ilvl w:val="0"/>
          <w:numId w:val="2"/>
        </w:numPr>
      </w:pPr>
      <w:r>
        <w:t>R1-2103070</w:t>
      </w:r>
      <w:r w:rsidRPr="00616A9E">
        <w:t xml:space="preserve">, </w:t>
      </w:r>
      <w:r>
        <w:t>Qualcomm</w:t>
      </w:r>
      <w:r w:rsidRPr="00616A9E">
        <w:t>, Scenarios applicable to NB-IoT/eMTC, RAN1#104bis-e, April 2021</w:t>
      </w:r>
    </w:p>
    <w:p w14:paraId="36AF1D8B" w14:textId="56991F87" w:rsidR="007B07DB" w:rsidRPr="007B07DB" w:rsidRDefault="007B07DB" w:rsidP="007B07DB">
      <w:pPr>
        <w:pStyle w:val="ListParagraph"/>
        <w:numPr>
          <w:ilvl w:val="0"/>
          <w:numId w:val="2"/>
        </w:numPr>
      </w:pPr>
      <w:r>
        <w:t>R1-2103132</w:t>
      </w:r>
      <w:r w:rsidRPr="007B07DB">
        <w:t xml:space="preserve">, </w:t>
      </w:r>
      <w:r>
        <w:t>Apple</w:t>
      </w:r>
      <w:r w:rsidRPr="007B07DB">
        <w:t>, Link Budget Analysis of IoT NTN, RAN1#104bis-e, April 2021</w:t>
      </w:r>
    </w:p>
    <w:p w14:paraId="071CF0E0" w14:textId="2B7873D6" w:rsidR="00DB4870" w:rsidRDefault="00BF2C2C" w:rsidP="00BF2C2C">
      <w:pPr>
        <w:pStyle w:val="ListParagraph"/>
        <w:numPr>
          <w:ilvl w:val="0"/>
          <w:numId w:val="2"/>
        </w:numPr>
        <w:spacing w:before="120"/>
      </w:pPr>
      <w:r>
        <w:t xml:space="preserve">R1-2103266, Samsung, </w:t>
      </w:r>
      <w:r w:rsidRPr="00BF2C2C">
        <w:t>Initial link budget evaluation for NB-IoT/eMTC</w:t>
      </w:r>
      <w:r>
        <w:t xml:space="preserve">, </w:t>
      </w:r>
      <w:r w:rsidRPr="00BF2C2C">
        <w:t>RAN1#104bis-e, April 2021</w:t>
      </w:r>
    </w:p>
    <w:p w14:paraId="11E17C7F" w14:textId="641203D6" w:rsidR="008540BA" w:rsidRDefault="008540BA" w:rsidP="008540BA">
      <w:pPr>
        <w:pStyle w:val="ListParagraph"/>
        <w:numPr>
          <w:ilvl w:val="0"/>
          <w:numId w:val="2"/>
        </w:numPr>
        <w:spacing w:before="120"/>
      </w:pPr>
      <w:r>
        <w:t xml:space="preserve">R1-2103318, Sony, </w:t>
      </w:r>
      <w:r w:rsidRPr="008540BA">
        <w:t>Scenarios for IoT- NTN</w:t>
      </w:r>
      <w:r>
        <w:t xml:space="preserve">, </w:t>
      </w:r>
      <w:r w:rsidRPr="00BF2C2C">
        <w:t>RAN1#104bis-e, April 2021</w:t>
      </w:r>
    </w:p>
    <w:p w14:paraId="3B921038" w14:textId="7EF17BF0" w:rsidR="005E15DF" w:rsidRDefault="005E15DF" w:rsidP="005E15DF">
      <w:pPr>
        <w:pStyle w:val="ListParagraph"/>
        <w:numPr>
          <w:ilvl w:val="0"/>
          <w:numId w:val="2"/>
        </w:numPr>
        <w:spacing w:before="120"/>
      </w:pPr>
      <w:r>
        <w:t xml:space="preserve">R1-2103716, Sateliot, Gatehouse, Thales, </w:t>
      </w:r>
      <w:r w:rsidRPr="005E15DF">
        <w:t>Link budget analysis for Set-4</w:t>
      </w:r>
      <w:r>
        <w:t xml:space="preserve">, </w:t>
      </w:r>
      <w:r w:rsidRPr="00BF2C2C">
        <w:t>RAN1#104bis-e, April 2021</w:t>
      </w:r>
    </w:p>
    <w:p w14:paraId="29A74A7E" w14:textId="77777777" w:rsidR="008540BA" w:rsidRDefault="008540BA" w:rsidP="00BF2C2C">
      <w:pPr>
        <w:pStyle w:val="ListParagraph"/>
        <w:numPr>
          <w:ilvl w:val="0"/>
          <w:numId w:val="2"/>
        </w:numPr>
        <w:spacing w:before="120"/>
      </w:pPr>
    </w:p>
    <w:p w14:paraId="273A5349" w14:textId="77777777" w:rsidR="00DD101D" w:rsidRDefault="00DD101D" w:rsidP="003B4DC3">
      <w:pPr>
        <w:spacing w:before="120"/>
      </w:pPr>
    </w:p>
    <w:p w14:paraId="63B90145" w14:textId="77777777" w:rsidR="003B4DC3" w:rsidRDefault="003B4DC3" w:rsidP="003B4DC3">
      <w:pPr>
        <w:spacing w:before="12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7C7B776" w14:textId="58BBC65C" w:rsidR="0027349A" w:rsidRDefault="00DD101D" w:rsidP="00DD101D">
      <w:pPr>
        <w:pStyle w:val="Heading2"/>
        <w:rPr>
          <w:lang w:val="en-US" w:eastAsia="zh-TW"/>
        </w:rPr>
      </w:pPr>
      <w:r>
        <w:rPr>
          <w:lang w:val="en-US" w:eastAsia="zh-TW"/>
        </w:rPr>
        <w:t>Huawei link budget results</w:t>
      </w:r>
      <w:r w:rsidR="003B4DC3">
        <w:rPr>
          <w:lang w:val="en-US" w:eastAsia="zh-TW"/>
        </w:rPr>
        <w:t xml:space="preserve"> (R1-2102343)</w:t>
      </w:r>
    </w:p>
    <w:p w14:paraId="648EE066" w14:textId="77777777" w:rsidR="00DD101D" w:rsidRDefault="00DD101D" w:rsidP="00DD101D">
      <w:pPr>
        <w:jc w:val="center"/>
        <w:rPr>
          <w:color w:val="000000" w:themeColor="text1"/>
          <w:lang w:eastAsia="zh-CN"/>
        </w:rPr>
      </w:pPr>
      <w:r>
        <w:rPr>
          <w:color w:val="000000" w:themeColor="text1"/>
          <w:lang w:eastAsia="zh-CN"/>
        </w:rPr>
        <w:t>Table 1 Link budget results</w:t>
      </w:r>
    </w:p>
    <w:tbl>
      <w:tblPr>
        <w:tblW w:w="4948" w:type="pct"/>
        <w:tblLayout w:type="fixed"/>
        <w:tblLook w:val="04A0" w:firstRow="1" w:lastRow="0" w:firstColumn="1" w:lastColumn="0" w:noHBand="0" w:noVBand="1"/>
      </w:tblPr>
      <w:tblGrid>
        <w:gridCol w:w="419"/>
        <w:gridCol w:w="606"/>
        <w:gridCol w:w="513"/>
        <w:gridCol w:w="658"/>
        <w:gridCol w:w="539"/>
        <w:gridCol w:w="629"/>
        <w:gridCol w:w="652"/>
        <w:gridCol w:w="652"/>
        <w:gridCol w:w="612"/>
        <w:gridCol w:w="499"/>
        <w:gridCol w:w="419"/>
        <w:gridCol w:w="431"/>
        <w:gridCol w:w="431"/>
        <w:gridCol w:w="419"/>
        <w:gridCol w:w="679"/>
        <w:gridCol w:w="597"/>
        <w:gridCol w:w="776"/>
      </w:tblGrid>
      <w:tr w:rsidR="00DD101D" w:rsidRPr="0087370E" w14:paraId="24CFFD2F" w14:textId="77777777" w:rsidTr="00CD748F">
        <w:trPr>
          <w:cantSplit/>
          <w:trHeight w:val="2381"/>
        </w:trPr>
        <w:tc>
          <w:tcPr>
            <w:tcW w:w="220" w:type="pct"/>
            <w:tcBorders>
              <w:top w:val="single" w:sz="4" w:space="0" w:color="auto"/>
              <w:left w:val="single" w:sz="4" w:space="0" w:color="auto"/>
              <w:bottom w:val="single" w:sz="4" w:space="0" w:color="auto"/>
              <w:right w:val="single" w:sz="4" w:space="0" w:color="auto"/>
            </w:tcBorders>
            <w:textDirection w:val="btLr"/>
          </w:tcPr>
          <w:p w14:paraId="58438ECE" w14:textId="77777777" w:rsidR="00DD101D" w:rsidRPr="00C13470" w:rsidRDefault="00DD101D" w:rsidP="00CD748F">
            <w:pPr>
              <w:spacing w:after="0"/>
              <w:ind w:left="113" w:right="113"/>
              <w:jc w:val="center"/>
              <w:rPr>
                <w:rFonts w:eastAsia="SimSun"/>
                <w:b/>
                <w:sz w:val="16"/>
                <w:szCs w:val="13"/>
                <w:lang w:val="en-US" w:eastAsia="zh-CN"/>
              </w:rPr>
            </w:pPr>
            <w:r w:rsidRPr="00C13470">
              <w:rPr>
                <w:rFonts w:eastAsia="SimSun"/>
                <w:b/>
                <w:sz w:val="16"/>
                <w:szCs w:val="13"/>
                <w:lang w:val="en-US" w:eastAsia="zh-CN"/>
              </w:rPr>
              <w:lastRenderedPageBreak/>
              <w:t>Parameter set</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CA684D" w14:textId="77777777" w:rsidR="00DD101D" w:rsidRPr="00C13470" w:rsidRDefault="00DD101D" w:rsidP="00CD748F">
            <w:pPr>
              <w:spacing w:after="0"/>
              <w:ind w:left="113" w:right="113"/>
              <w:jc w:val="center"/>
              <w:rPr>
                <w:rFonts w:eastAsia="SimSun"/>
                <w:b/>
                <w:sz w:val="16"/>
                <w:szCs w:val="13"/>
                <w:lang w:val="en-US" w:eastAsia="zh-CN"/>
              </w:rPr>
            </w:pPr>
            <w:r w:rsidRPr="00C13470">
              <w:rPr>
                <w:rFonts w:eastAsia="SimSun"/>
                <w:b/>
                <w:sz w:val="16"/>
                <w:szCs w:val="13"/>
                <w:lang w:val="en-US" w:eastAsia="zh-CN"/>
              </w:rPr>
              <w:t>Satellite orbit</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10284B" w14:textId="77777777" w:rsidR="00DD101D" w:rsidRPr="00C13470" w:rsidRDefault="00DD101D" w:rsidP="00CD748F">
            <w:pPr>
              <w:spacing w:after="0"/>
              <w:ind w:left="113" w:right="113"/>
              <w:jc w:val="center"/>
              <w:rPr>
                <w:rFonts w:eastAsia="SimSun"/>
                <w:b/>
                <w:sz w:val="16"/>
                <w:szCs w:val="13"/>
                <w:lang w:val="en-US" w:eastAsia="zh-CN"/>
              </w:rPr>
            </w:pPr>
            <w:r w:rsidRPr="00C13470">
              <w:rPr>
                <w:rFonts w:eastAsia="SimSun"/>
                <w:b/>
                <w:bCs/>
                <w:sz w:val="16"/>
                <w:szCs w:val="13"/>
                <w:lang w:val="en-US" w:eastAsia="zh-CN"/>
              </w:rPr>
              <w:t>UL/DL</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E6824F" w14:textId="77777777" w:rsidR="00DD101D" w:rsidRPr="00C13470" w:rsidRDefault="00DD101D" w:rsidP="00CD748F">
            <w:pPr>
              <w:spacing w:after="0"/>
              <w:ind w:left="113" w:right="113"/>
              <w:jc w:val="center"/>
              <w:rPr>
                <w:rFonts w:eastAsia="SimSun"/>
                <w:b/>
                <w:sz w:val="16"/>
                <w:szCs w:val="13"/>
                <w:lang w:val="en-US" w:eastAsia="zh-CN"/>
              </w:rPr>
            </w:pPr>
            <w:r w:rsidRPr="00C13470">
              <w:rPr>
                <w:rFonts w:eastAsia="SimSun"/>
                <w:b/>
                <w:bCs/>
                <w:sz w:val="16"/>
                <w:szCs w:val="13"/>
                <w:lang w:val="en-US" w:eastAsia="zh-CN"/>
              </w:rPr>
              <w:t>B(kHZ)</w:t>
            </w:r>
          </w:p>
        </w:tc>
        <w:tc>
          <w:tcPr>
            <w:tcW w:w="2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21253" w14:textId="77777777" w:rsidR="00DD101D" w:rsidRPr="00C13470" w:rsidRDefault="00DD101D" w:rsidP="00CD748F">
            <w:pPr>
              <w:spacing w:after="0"/>
              <w:ind w:left="113" w:right="113"/>
              <w:jc w:val="center"/>
              <w:rPr>
                <w:rFonts w:eastAsia="SimSun"/>
                <w:b/>
                <w:bCs/>
                <w:sz w:val="16"/>
                <w:szCs w:val="13"/>
                <w:lang w:val="en-US" w:eastAsia="zh-CN"/>
              </w:rPr>
            </w:pPr>
            <w:r w:rsidRPr="00C13470">
              <w:rPr>
                <w:rFonts w:eastAsia="SimSun"/>
                <w:b/>
                <w:sz w:val="16"/>
                <w:szCs w:val="13"/>
                <w:lang w:val="en-US" w:eastAsia="zh-CN"/>
              </w:rPr>
              <w:t>Elevation angle</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25DD48" w14:textId="77777777" w:rsidR="00DD101D" w:rsidRPr="00C13470" w:rsidRDefault="00DD101D" w:rsidP="00CD748F">
            <w:pPr>
              <w:spacing w:after="0"/>
              <w:ind w:left="113" w:right="113"/>
              <w:jc w:val="center"/>
              <w:rPr>
                <w:rFonts w:eastAsia="SimSun"/>
                <w:b/>
                <w:sz w:val="16"/>
                <w:szCs w:val="13"/>
                <w:lang w:val="en-US" w:eastAsia="zh-CN"/>
              </w:rPr>
            </w:pPr>
            <w:r w:rsidRPr="00C13470">
              <w:rPr>
                <w:rFonts w:eastAsia="SimSun"/>
                <w:b/>
                <w:sz w:val="16"/>
                <w:szCs w:val="13"/>
                <w:lang w:val="en-US" w:eastAsia="zh-CN"/>
              </w:rPr>
              <w:t xml:space="preserve">UE Location </w:t>
            </w:r>
          </w:p>
        </w:tc>
        <w:tc>
          <w:tcPr>
            <w:tcW w:w="3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A6F8E9" w14:textId="77777777" w:rsidR="00DD101D" w:rsidRPr="00C13470" w:rsidRDefault="00DD101D" w:rsidP="00CD748F">
            <w:pPr>
              <w:spacing w:after="0"/>
              <w:ind w:left="113" w:right="113"/>
              <w:jc w:val="center"/>
              <w:rPr>
                <w:rFonts w:eastAsia="SimSun"/>
                <w:b/>
                <w:bCs/>
                <w:sz w:val="16"/>
                <w:szCs w:val="13"/>
                <w:lang w:val="en-US" w:eastAsia="zh-CN"/>
              </w:rPr>
            </w:pPr>
            <w:r w:rsidRPr="00C13470">
              <w:rPr>
                <w:rFonts w:eastAsia="SimSun"/>
                <w:b/>
                <w:sz w:val="16"/>
                <w:szCs w:val="13"/>
                <w:lang w:val="en-US" w:eastAsia="zh-CN"/>
              </w:rPr>
              <w:t>TX: EIRP/spot/BW [dBW]</w:t>
            </w:r>
          </w:p>
        </w:tc>
        <w:tc>
          <w:tcPr>
            <w:tcW w:w="3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A7CFC0" w14:textId="77777777" w:rsidR="00DD101D" w:rsidRPr="00C13470" w:rsidRDefault="00DD101D" w:rsidP="00CD748F">
            <w:pPr>
              <w:spacing w:after="0"/>
              <w:ind w:left="113" w:right="113"/>
              <w:jc w:val="center"/>
              <w:rPr>
                <w:rFonts w:eastAsia="SimSun"/>
                <w:b/>
                <w:bCs/>
                <w:sz w:val="16"/>
                <w:szCs w:val="13"/>
                <w:lang w:val="en-US" w:eastAsia="zh-CN"/>
              </w:rPr>
            </w:pPr>
            <w:r w:rsidRPr="00C13470">
              <w:rPr>
                <w:rFonts w:eastAsia="SimSun"/>
                <w:b/>
                <w:bCs/>
                <w:sz w:val="16"/>
                <w:szCs w:val="13"/>
                <w:lang w:val="en-US" w:eastAsia="zh-CN"/>
              </w:rPr>
              <w:t>RX: G/T [dB/T]</w:t>
            </w:r>
          </w:p>
        </w:tc>
        <w:tc>
          <w:tcPr>
            <w:tcW w:w="321" w:type="pct"/>
            <w:tcBorders>
              <w:top w:val="single" w:sz="4" w:space="0" w:color="auto"/>
              <w:left w:val="nil"/>
              <w:bottom w:val="single" w:sz="4" w:space="0" w:color="auto"/>
              <w:right w:val="single" w:sz="4" w:space="0" w:color="auto"/>
            </w:tcBorders>
            <w:textDirection w:val="btLr"/>
            <w:vAlign w:val="center"/>
          </w:tcPr>
          <w:p w14:paraId="4BD9A8B4" w14:textId="77777777" w:rsidR="00DD101D" w:rsidRPr="00C13470" w:rsidRDefault="00AD6928" w:rsidP="00CD748F">
            <w:pPr>
              <w:spacing w:after="0"/>
              <w:ind w:left="113" w:right="113"/>
              <w:jc w:val="center"/>
              <w:rPr>
                <w:rFonts w:eastAsia="SimSun"/>
                <w:b/>
                <w:bCs/>
                <w:sz w:val="16"/>
                <w:szCs w:val="13"/>
                <w:lang w:val="en-US" w:eastAsia="zh-CN"/>
              </w:rPr>
            </w:pPr>
            <m:oMathPara>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T</m:t>
                    </m:r>
                  </m:sub>
                </m:sSub>
                <m:r>
                  <m:rPr>
                    <m:sty m:val="b"/>
                  </m:rPr>
                  <w:rPr>
                    <w:rFonts w:ascii="Cambria Math" w:eastAsia="SimSun" w:hAnsi="Cambria Math"/>
                    <w:sz w:val="16"/>
                    <w:szCs w:val="13"/>
                    <w:lang w:val="en-US" w:eastAsia="zh-CN"/>
                  </w:rPr>
                  <m:t>[dBi]</m:t>
                </m:r>
              </m:oMath>
            </m:oMathPara>
          </w:p>
        </w:tc>
        <w:tc>
          <w:tcPr>
            <w:tcW w:w="2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29E4D1" w14:textId="77777777" w:rsidR="00DD101D" w:rsidRPr="00C13470" w:rsidRDefault="00AD6928" w:rsidP="00CD748F">
            <w:pPr>
              <w:spacing w:after="0"/>
              <w:ind w:left="113" w:right="113"/>
              <w:jc w:val="center"/>
              <w:rPr>
                <w:rFonts w:eastAsia="SimSun"/>
                <w:b/>
                <w:bCs/>
                <w:sz w:val="16"/>
                <w:szCs w:val="13"/>
                <w:lang w:val="en-US" w:eastAsia="zh-CN"/>
              </w:rPr>
            </w:pPr>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R</m:t>
                  </m:r>
                </m:sub>
              </m:sSub>
            </m:oMath>
            <w:r w:rsidR="00DD101D" w:rsidRPr="00C13470">
              <w:rPr>
                <w:rFonts w:eastAsia="SimSun"/>
                <w:b/>
                <w:bCs/>
                <w:sz w:val="16"/>
                <w:szCs w:val="13"/>
                <w:lang w:val="en-US" w:eastAsia="zh-CN"/>
              </w:rPr>
              <w:t xml:space="preserve">[dBi] </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A3C278C" w14:textId="77777777" w:rsidR="00DD101D" w:rsidRPr="00C13470" w:rsidRDefault="00DD101D" w:rsidP="00CD748F">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Sat. EIRP density  [dBW/MHz]</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C62F5A" w14:textId="77777777" w:rsidR="00DD101D" w:rsidRPr="00C13470" w:rsidRDefault="00DD101D" w:rsidP="00CD748F">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Shadow fading margin [dB]</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137585" w14:textId="77777777" w:rsidR="00DD101D" w:rsidRPr="00C13470" w:rsidRDefault="00DD101D" w:rsidP="00CD748F">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Scintillation Loss [dB]</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069D3" w14:textId="77777777" w:rsidR="00DD101D" w:rsidRPr="00C13470" w:rsidRDefault="00DD101D" w:rsidP="00CD748F">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Additional losses [dB]</w:t>
            </w:r>
          </w:p>
        </w:tc>
        <w:tc>
          <w:tcPr>
            <w:tcW w:w="356" w:type="pct"/>
            <w:tcBorders>
              <w:top w:val="single" w:sz="4" w:space="0" w:color="auto"/>
              <w:left w:val="nil"/>
              <w:bottom w:val="single" w:sz="4" w:space="0" w:color="auto"/>
              <w:right w:val="single" w:sz="4" w:space="0" w:color="auto"/>
            </w:tcBorders>
            <w:textDirection w:val="btLr"/>
          </w:tcPr>
          <w:p w14:paraId="7E389CE3" w14:textId="77777777" w:rsidR="00DD101D" w:rsidRPr="00C13470" w:rsidRDefault="00DD101D" w:rsidP="00CD748F">
            <w:pPr>
              <w:spacing w:after="0"/>
              <w:ind w:left="113" w:right="113"/>
              <w:jc w:val="center"/>
              <w:rPr>
                <w:rFonts w:eastAsia="SimSun"/>
                <w:b/>
                <w:bCs/>
                <w:sz w:val="16"/>
                <w:szCs w:val="13"/>
                <w:lang w:val="en-US" w:eastAsia="zh-CN"/>
              </w:rPr>
            </w:pPr>
            <w:r w:rsidRPr="00C13470">
              <w:rPr>
                <w:rFonts w:eastAsia="SimSun"/>
                <w:b/>
                <w:bCs/>
                <w:sz w:val="16"/>
                <w:szCs w:val="13"/>
                <w:lang w:val="en-US" w:eastAsia="zh-CN"/>
              </w:rPr>
              <w:t>Free space path loss [dB]</w:t>
            </w:r>
          </w:p>
        </w:tc>
        <w:tc>
          <w:tcPr>
            <w:tcW w:w="3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E7BD7A" w14:textId="77777777" w:rsidR="00DD101D" w:rsidRPr="00C13470" w:rsidRDefault="00DD101D" w:rsidP="00CD748F">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Atmospheric path loss [dB]</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5CEBD4" w14:textId="77777777" w:rsidR="00DD101D" w:rsidRPr="00C13470" w:rsidRDefault="00DD101D" w:rsidP="00CD748F">
            <w:pPr>
              <w:spacing w:after="0"/>
              <w:ind w:left="113" w:right="113"/>
              <w:jc w:val="center"/>
              <w:rPr>
                <w:rFonts w:eastAsia="SimSun"/>
                <w:b/>
                <w:bCs/>
                <w:sz w:val="16"/>
                <w:szCs w:val="13"/>
                <w:lang w:val="en-US" w:eastAsia="zh-CN"/>
              </w:rPr>
            </w:pPr>
            <w:r w:rsidRPr="00C13470">
              <w:rPr>
                <w:rFonts w:eastAsia="SimSun"/>
                <w:b/>
                <w:bCs/>
                <w:sz w:val="16"/>
                <w:szCs w:val="13"/>
                <w:lang w:val="en-US" w:eastAsia="zh-CN"/>
              </w:rPr>
              <w:t>CNR [dB]</w:t>
            </w:r>
          </w:p>
        </w:tc>
      </w:tr>
      <w:tr w:rsidR="00DD101D" w:rsidRPr="0087370E" w14:paraId="6BB35737" w14:textId="77777777" w:rsidTr="00CD748F">
        <w:trPr>
          <w:trHeight w:val="300"/>
        </w:trPr>
        <w:tc>
          <w:tcPr>
            <w:tcW w:w="220" w:type="pct"/>
            <w:vMerge w:val="restart"/>
            <w:tcBorders>
              <w:top w:val="single" w:sz="4" w:space="0" w:color="auto"/>
              <w:left w:val="single" w:sz="4" w:space="0" w:color="auto"/>
              <w:right w:val="single" w:sz="4" w:space="0" w:color="auto"/>
            </w:tcBorders>
          </w:tcPr>
          <w:p w14:paraId="5A30AD6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Set1</w:t>
            </w:r>
          </w:p>
        </w:tc>
        <w:tc>
          <w:tcPr>
            <w:tcW w:w="318" w:type="pct"/>
            <w:vMerge w:val="restart"/>
            <w:tcBorders>
              <w:top w:val="single" w:sz="4" w:space="0" w:color="auto"/>
              <w:left w:val="single" w:sz="4" w:space="0" w:color="auto"/>
              <w:right w:val="single" w:sz="4" w:space="0" w:color="auto"/>
            </w:tcBorders>
            <w:shd w:val="clear" w:color="auto" w:fill="auto"/>
            <w:vAlign w:val="center"/>
            <w:hideMark/>
          </w:tcPr>
          <w:p w14:paraId="1878D3C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6E62770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E192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72B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C0F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54D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BF6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097CF1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F6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797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5DC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18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B9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0E4FA1D6" w14:textId="77777777" w:rsidR="00DD101D" w:rsidRPr="0087370E" w:rsidRDefault="00DD101D" w:rsidP="00CD748F">
            <w:pPr>
              <w:spacing w:after="0"/>
              <w:jc w:val="center"/>
              <w:rPr>
                <w:rFonts w:eastAsia="SimSun"/>
                <w:sz w:val="13"/>
                <w:szCs w:val="13"/>
                <w:lang w:val="en-US" w:eastAsia="zh-CN"/>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3F39" w14:textId="77777777" w:rsidR="00DD101D" w:rsidRPr="0087370E" w:rsidRDefault="00DD101D" w:rsidP="00CD748F">
            <w:pPr>
              <w:spacing w:after="0"/>
              <w:jc w:val="center"/>
              <w:rPr>
                <w:rFonts w:eastAsia="SimSun"/>
                <w:sz w:val="13"/>
                <w:szCs w:val="13"/>
                <w:lang w:val="en-US" w:eastAsia="zh-CN"/>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3530" w14:textId="77777777" w:rsidR="00DD101D" w:rsidRPr="0087370E" w:rsidRDefault="00DD101D" w:rsidP="00CD748F">
            <w:pPr>
              <w:spacing w:after="0"/>
              <w:jc w:val="center"/>
              <w:rPr>
                <w:rFonts w:eastAsia="SimSun"/>
                <w:sz w:val="13"/>
                <w:szCs w:val="13"/>
                <w:lang w:val="en-US" w:eastAsia="zh-CN"/>
              </w:rPr>
            </w:pPr>
            <w:r w:rsidRPr="0087370E">
              <w:rPr>
                <w:sz w:val="13"/>
                <w:szCs w:val="13"/>
              </w:rPr>
              <w:t>-4.804</w:t>
            </w:r>
          </w:p>
        </w:tc>
      </w:tr>
      <w:tr w:rsidR="00DD101D" w:rsidRPr="0087370E" w14:paraId="6AA77DD7" w14:textId="77777777" w:rsidTr="00CD748F">
        <w:trPr>
          <w:trHeight w:val="300"/>
        </w:trPr>
        <w:tc>
          <w:tcPr>
            <w:tcW w:w="220" w:type="pct"/>
            <w:vMerge/>
            <w:tcBorders>
              <w:left w:val="single" w:sz="4" w:space="0" w:color="auto"/>
              <w:right w:val="single" w:sz="4" w:space="0" w:color="auto"/>
            </w:tcBorders>
          </w:tcPr>
          <w:p w14:paraId="5A25BE95"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hideMark/>
          </w:tcPr>
          <w:p w14:paraId="750D3FA7"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hideMark/>
          </w:tcPr>
          <w:p w14:paraId="184FEE98"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F9A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9ED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58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76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624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968DE9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3C2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FC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86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EFD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240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68078689" w14:textId="77777777" w:rsidR="00DD101D" w:rsidRPr="0087370E" w:rsidRDefault="00DD101D" w:rsidP="00CD748F">
            <w:pPr>
              <w:spacing w:after="0"/>
              <w:jc w:val="center"/>
              <w:rPr>
                <w:sz w:val="13"/>
                <w:szCs w:val="13"/>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11156" w14:textId="77777777" w:rsidR="00DD101D" w:rsidRPr="0087370E" w:rsidRDefault="00DD101D" w:rsidP="00CD748F">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C25F" w14:textId="77777777" w:rsidR="00DD101D" w:rsidRPr="0087370E" w:rsidRDefault="00DD101D" w:rsidP="00CD748F">
            <w:pPr>
              <w:spacing w:after="0"/>
              <w:jc w:val="center"/>
              <w:rPr>
                <w:sz w:val="13"/>
                <w:szCs w:val="13"/>
              </w:rPr>
            </w:pPr>
            <w:r w:rsidRPr="0087370E">
              <w:rPr>
                <w:sz w:val="13"/>
                <w:szCs w:val="13"/>
              </w:rPr>
              <w:t>-5.910</w:t>
            </w:r>
          </w:p>
        </w:tc>
      </w:tr>
      <w:tr w:rsidR="00DD101D" w:rsidRPr="0087370E" w14:paraId="47468288" w14:textId="77777777" w:rsidTr="00CD748F">
        <w:trPr>
          <w:trHeight w:val="300"/>
        </w:trPr>
        <w:tc>
          <w:tcPr>
            <w:tcW w:w="220" w:type="pct"/>
            <w:vMerge/>
            <w:tcBorders>
              <w:left w:val="single" w:sz="4" w:space="0" w:color="auto"/>
              <w:right w:val="single" w:sz="4" w:space="0" w:color="auto"/>
            </w:tcBorders>
          </w:tcPr>
          <w:p w14:paraId="36939E50"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82D2A8B" w14:textId="77777777" w:rsidR="00DD101D" w:rsidRPr="0087370E" w:rsidRDefault="00DD101D" w:rsidP="00CD748F">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57C5FB46"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59208" w14:textId="77777777" w:rsidR="00DD101D" w:rsidRPr="0087370E" w:rsidRDefault="00DD101D" w:rsidP="00CD748F">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0226F" w14:textId="77777777" w:rsidR="00DD101D" w:rsidRPr="0087370E" w:rsidRDefault="00DD101D" w:rsidP="00CD748F">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DAE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1AF2C7"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6E0C4F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7F0F732"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480D4F" w14:textId="77777777" w:rsidR="00DD101D" w:rsidRPr="0087370E" w:rsidRDefault="00DD101D" w:rsidP="00CD748F">
            <w:pPr>
              <w:spacing w:after="0"/>
              <w:jc w:val="center"/>
              <w:rPr>
                <w:rFonts w:eastAsia="SimSun"/>
                <w:sz w:val="13"/>
                <w:szCs w:val="13"/>
                <w:lang w:val="en-US" w:eastAsia="zh-CN"/>
              </w:rPr>
            </w:pPr>
            <w:r w:rsidRPr="0087370E">
              <w:rPr>
                <w:sz w:val="13"/>
                <w:szCs w:val="13"/>
              </w:rPr>
              <w:t>51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013368DE"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4AC5F8" w14:textId="77777777" w:rsidR="00DD101D" w:rsidRPr="0087370E" w:rsidRDefault="00DD101D" w:rsidP="00CD748F">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999336"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B154F8"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715A839" w14:textId="77777777" w:rsidR="00DD101D" w:rsidRPr="0087370E" w:rsidRDefault="00DD101D" w:rsidP="00CD748F">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E395C2"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9F50179" w14:textId="77777777" w:rsidR="00DD101D" w:rsidRPr="0087370E" w:rsidRDefault="00DD101D" w:rsidP="00CD748F">
            <w:pPr>
              <w:spacing w:after="0"/>
              <w:jc w:val="center"/>
              <w:rPr>
                <w:sz w:val="13"/>
                <w:szCs w:val="13"/>
              </w:rPr>
            </w:pPr>
            <w:r w:rsidRPr="0087370E">
              <w:rPr>
                <w:sz w:val="13"/>
                <w:szCs w:val="13"/>
              </w:rPr>
              <w:t xml:space="preserve">-10.733 </w:t>
            </w:r>
          </w:p>
        </w:tc>
      </w:tr>
      <w:tr w:rsidR="00DD101D" w:rsidRPr="0087370E" w14:paraId="20766005" w14:textId="77777777" w:rsidTr="00CD748F">
        <w:trPr>
          <w:trHeight w:val="300"/>
        </w:trPr>
        <w:tc>
          <w:tcPr>
            <w:tcW w:w="220" w:type="pct"/>
            <w:vMerge/>
            <w:tcBorders>
              <w:left w:val="single" w:sz="4" w:space="0" w:color="auto"/>
              <w:right w:val="single" w:sz="4" w:space="0" w:color="auto"/>
            </w:tcBorders>
          </w:tcPr>
          <w:p w14:paraId="770A73BE"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7074625"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D1AD8AD"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9F73985" w14:textId="77777777" w:rsidR="00DD101D" w:rsidRPr="0087370E" w:rsidRDefault="00DD101D" w:rsidP="00CD748F">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C666089" w14:textId="77777777" w:rsidR="00DD101D" w:rsidRPr="0087370E" w:rsidRDefault="00DD101D" w:rsidP="00CD748F">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2A9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879570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D3FE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15A3567"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CBF5CC6" w14:textId="77777777" w:rsidR="00DD101D" w:rsidRPr="0087370E" w:rsidRDefault="00DD101D" w:rsidP="00CD748F">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4570626"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993C10F" w14:textId="77777777" w:rsidR="00DD101D" w:rsidRPr="0087370E" w:rsidRDefault="00DD101D" w:rsidP="00CD748F">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46253D0"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B3613AD"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49DA7C5" w14:textId="77777777" w:rsidR="00DD101D" w:rsidRPr="0087370E" w:rsidRDefault="00DD101D" w:rsidP="00CD748F">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F39F4D3" w14:textId="77777777" w:rsidR="00DD101D" w:rsidRPr="0087370E" w:rsidRDefault="00DD101D" w:rsidP="00CD748F">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D722EB2" w14:textId="77777777" w:rsidR="00DD101D" w:rsidRPr="0087370E" w:rsidRDefault="00DD101D" w:rsidP="00CD748F">
            <w:pPr>
              <w:spacing w:after="0"/>
              <w:jc w:val="center"/>
              <w:rPr>
                <w:sz w:val="13"/>
                <w:szCs w:val="13"/>
              </w:rPr>
            </w:pPr>
            <w:r w:rsidRPr="0087370E">
              <w:rPr>
                <w:sz w:val="13"/>
                <w:szCs w:val="13"/>
              </w:rPr>
              <w:t xml:space="preserve">-11.839 </w:t>
            </w:r>
          </w:p>
        </w:tc>
      </w:tr>
      <w:tr w:rsidR="00DD101D" w:rsidRPr="0087370E" w14:paraId="4F7D4554" w14:textId="77777777" w:rsidTr="00CD748F">
        <w:trPr>
          <w:trHeight w:val="300"/>
        </w:trPr>
        <w:tc>
          <w:tcPr>
            <w:tcW w:w="220" w:type="pct"/>
            <w:vMerge/>
            <w:tcBorders>
              <w:left w:val="single" w:sz="4" w:space="0" w:color="auto"/>
              <w:right w:val="single" w:sz="4" w:space="0" w:color="auto"/>
            </w:tcBorders>
          </w:tcPr>
          <w:p w14:paraId="784E754E"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4F73B33"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A71C1F"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EEB032" w14:textId="77777777" w:rsidR="00DD101D" w:rsidRPr="0087370E" w:rsidRDefault="00DD101D" w:rsidP="00CD748F">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EA4D53" w14:textId="77777777" w:rsidR="00DD101D" w:rsidRPr="0087370E" w:rsidRDefault="00DD101D" w:rsidP="00CD748F">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36D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3630E5"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FEAA04"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34CD39B7"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2BE84A" w14:textId="77777777" w:rsidR="00DD101D" w:rsidRPr="0087370E" w:rsidRDefault="00DD101D" w:rsidP="00CD748F">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F7B2B4F"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3395A07" w14:textId="77777777" w:rsidR="00DD101D" w:rsidRPr="0087370E" w:rsidRDefault="00DD101D" w:rsidP="00CD748F">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A3FA0C7"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607AAC9"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F2FDF93" w14:textId="77777777" w:rsidR="00DD101D" w:rsidRPr="0087370E" w:rsidRDefault="00DD101D" w:rsidP="00CD748F">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A0DC39"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2D5E09" w14:textId="77777777" w:rsidR="00DD101D" w:rsidRPr="0087370E" w:rsidRDefault="00DD101D" w:rsidP="00CD748F">
            <w:pPr>
              <w:spacing w:after="0"/>
              <w:jc w:val="center"/>
              <w:rPr>
                <w:sz w:val="13"/>
                <w:szCs w:val="13"/>
              </w:rPr>
            </w:pPr>
            <w:r w:rsidRPr="0087370E">
              <w:rPr>
                <w:sz w:val="13"/>
                <w:szCs w:val="13"/>
              </w:rPr>
              <w:t xml:space="preserve">-7.723 </w:t>
            </w:r>
          </w:p>
        </w:tc>
      </w:tr>
      <w:tr w:rsidR="00DD101D" w:rsidRPr="0087370E" w14:paraId="6BA26070" w14:textId="77777777" w:rsidTr="00CD748F">
        <w:trPr>
          <w:trHeight w:val="300"/>
        </w:trPr>
        <w:tc>
          <w:tcPr>
            <w:tcW w:w="220" w:type="pct"/>
            <w:vMerge/>
            <w:tcBorders>
              <w:left w:val="single" w:sz="4" w:space="0" w:color="auto"/>
              <w:right w:val="single" w:sz="4" w:space="0" w:color="auto"/>
            </w:tcBorders>
          </w:tcPr>
          <w:p w14:paraId="13D97AFD"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94FFCBA"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9F239E"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263924" w14:textId="77777777" w:rsidR="00DD101D" w:rsidRPr="0087370E" w:rsidRDefault="00DD101D" w:rsidP="00CD748F">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6B04A1" w14:textId="77777777" w:rsidR="00DD101D" w:rsidRPr="0087370E" w:rsidRDefault="00DD101D" w:rsidP="00CD748F">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535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938CBF"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A8B485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62F9FC"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D2438" w14:textId="77777777" w:rsidR="00DD101D" w:rsidRPr="0087370E" w:rsidRDefault="00DD101D" w:rsidP="00CD748F">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50352DB"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8E8595" w14:textId="77777777" w:rsidR="00DD101D" w:rsidRPr="0087370E" w:rsidRDefault="00DD101D" w:rsidP="00CD748F">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5A77FCB"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5DE6057"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F22E263" w14:textId="77777777" w:rsidR="00DD101D" w:rsidRPr="0087370E" w:rsidRDefault="00DD101D" w:rsidP="00CD748F">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53E8AD" w14:textId="77777777" w:rsidR="00DD101D" w:rsidRPr="0087370E" w:rsidRDefault="00DD101D" w:rsidP="00CD748F">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12004D" w14:textId="77777777" w:rsidR="00DD101D" w:rsidRPr="0087370E" w:rsidRDefault="00DD101D" w:rsidP="00CD748F">
            <w:pPr>
              <w:spacing w:after="0"/>
              <w:jc w:val="center"/>
              <w:rPr>
                <w:sz w:val="13"/>
                <w:szCs w:val="13"/>
              </w:rPr>
            </w:pPr>
            <w:r w:rsidRPr="0087370E">
              <w:rPr>
                <w:sz w:val="13"/>
                <w:szCs w:val="13"/>
              </w:rPr>
              <w:t xml:space="preserve">-8.829 </w:t>
            </w:r>
          </w:p>
        </w:tc>
      </w:tr>
      <w:tr w:rsidR="00DD101D" w:rsidRPr="0087370E" w14:paraId="247D84BA" w14:textId="77777777" w:rsidTr="00CD748F">
        <w:trPr>
          <w:trHeight w:val="300"/>
        </w:trPr>
        <w:tc>
          <w:tcPr>
            <w:tcW w:w="220" w:type="pct"/>
            <w:vMerge/>
            <w:tcBorders>
              <w:left w:val="single" w:sz="4" w:space="0" w:color="auto"/>
              <w:right w:val="single" w:sz="4" w:space="0" w:color="auto"/>
            </w:tcBorders>
          </w:tcPr>
          <w:p w14:paraId="4F5A9A0E"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D4DE2E"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E5C7569"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1109CB" w14:textId="77777777" w:rsidR="00DD101D" w:rsidRPr="0087370E" w:rsidRDefault="00DD101D" w:rsidP="00CD748F">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B1A9FB" w14:textId="77777777" w:rsidR="00DD101D" w:rsidRPr="0087370E" w:rsidRDefault="00DD101D" w:rsidP="00CD748F">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D82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BA2A94"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00394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1A1ED2D"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49A68" w14:textId="77777777" w:rsidR="00DD101D" w:rsidRPr="0087370E" w:rsidRDefault="00DD101D" w:rsidP="00CD748F">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1D74776D"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8165CCD" w14:textId="77777777" w:rsidR="00DD101D" w:rsidRPr="0087370E" w:rsidRDefault="00DD101D" w:rsidP="00CD748F">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F2F3E6"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F8386B5"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3D3CAE2" w14:textId="77777777" w:rsidR="00DD101D" w:rsidRPr="0087370E" w:rsidRDefault="00DD101D" w:rsidP="00CD748F">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1B2721"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B8ED89" w14:textId="77777777" w:rsidR="00DD101D" w:rsidRPr="0087370E" w:rsidRDefault="00DD101D" w:rsidP="00CD748F">
            <w:pPr>
              <w:spacing w:after="0"/>
              <w:jc w:val="center"/>
              <w:rPr>
                <w:sz w:val="13"/>
                <w:szCs w:val="13"/>
              </w:rPr>
            </w:pPr>
            <w:r w:rsidRPr="0087370E">
              <w:rPr>
                <w:sz w:val="13"/>
                <w:szCs w:val="13"/>
              </w:rPr>
              <w:t xml:space="preserve">-4.712 </w:t>
            </w:r>
          </w:p>
        </w:tc>
      </w:tr>
      <w:tr w:rsidR="00DD101D" w:rsidRPr="0087370E" w14:paraId="3A6DE328" w14:textId="77777777" w:rsidTr="00CD748F">
        <w:trPr>
          <w:trHeight w:val="300"/>
        </w:trPr>
        <w:tc>
          <w:tcPr>
            <w:tcW w:w="220" w:type="pct"/>
            <w:vMerge/>
            <w:tcBorders>
              <w:left w:val="single" w:sz="4" w:space="0" w:color="auto"/>
              <w:right w:val="single" w:sz="4" w:space="0" w:color="auto"/>
            </w:tcBorders>
          </w:tcPr>
          <w:p w14:paraId="7E599308"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D6A9457"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CC99FF5"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E0A1F05" w14:textId="77777777" w:rsidR="00DD101D" w:rsidRPr="0087370E" w:rsidRDefault="00DD101D" w:rsidP="00CD748F">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54D250" w14:textId="77777777" w:rsidR="00DD101D" w:rsidRPr="0087370E" w:rsidRDefault="00DD101D" w:rsidP="00CD748F">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53C8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C0BFDE"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D8EE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5AFF316"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A0D4B30" w14:textId="77777777" w:rsidR="00DD101D" w:rsidRPr="0087370E" w:rsidRDefault="00DD101D" w:rsidP="00CD748F">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B0A531D"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6238834" w14:textId="77777777" w:rsidR="00DD101D" w:rsidRPr="0087370E" w:rsidRDefault="00DD101D" w:rsidP="00CD748F">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2D18B8"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91A1EE9"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A20C934" w14:textId="77777777" w:rsidR="00DD101D" w:rsidRPr="0087370E" w:rsidRDefault="00DD101D" w:rsidP="00CD748F">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D3B3B2" w14:textId="77777777" w:rsidR="00DD101D" w:rsidRPr="0087370E" w:rsidRDefault="00DD101D" w:rsidP="00CD748F">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2A18B67" w14:textId="77777777" w:rsidR="00DD101D" w:rsidRPr="0087370E" w:rsidRDefault="00DD101D" w:rsidP="00CD748F">
            <w:pPr>
              <w:spacing w:after="0"/>
              <w:jc w:val="center"/>
              <w:rPr>
                <w:sz w:val="13"/>
                <w:szCs w:val="13"/>
              </w:rPr>
            </w:pPr>
            <w:r w:rsidRPr="0087370E">
              <w:rPr>
                <w:sz w:val="13"/>
                <w:szCs w:val="13"/>
              </w:rPr>
              <w:t xml:space="preserve">-5.819 </w:t>
            </w:r>
          </w:p>
        </w:tc>
      </w:tr>
      <w:tr w:rsidR="00DD101D" w:rsidRPr="0087370E" w14:paraId="20FD86F4" w14:textId="77777777" w:rsidTr="00CD748F">
        <w:trPr>
          <w:trHeight w:val="300"/>
        </w:trPr>
        <w:tc>
          <w:tcPr>
            <w:tcW w:w="220" w:type="pct"/>
            <w:vMerge/>
            <w:tcBorders>
              <w:left w:val="single" w:sz="4" w:space="0" w:color="auto"/>
              <w:right w:val="single" w:sz="4" w:space="0" w:color="auto"/>
            </w:tcBorders>
          </w:tcPr>
          <w:p w14:paraId="24B04F5F"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E1C130"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1BD0176"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AEE0075" w14:textId="77777777" w:rsidR="00DD101D" w:rsidRPr="0087370E" w:rsidRDefault="00DD101D" w:rsidP="00CD748F">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945443" w14:textId="77777777" w:rsidR="00DD101D" w:rsidRPr="0087370E" w:rsidRDefault="00DD101D" w:rsidP="00CD748F">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133F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E2F885"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65013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EBD72B"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EAA7E10" w14:textId="77777777" w:rsidR="00DD101D" w:rsidRPr="0087370E" w:rsidRDefault="00DD101D" w:rsidP="00CD748F">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4DB305CD"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7F26914" w14:textId="77777777" w:rsidR="00DD101D" w:rsidRPr="0087370E" w:rsidRDefault="00DD101D" w:rsidP="00CD748F">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9B61BC6"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A547045"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463CBC6" w14:textId="77777777" w:rsidR="00DD101D" w:rsidRPr="0087370E" w:rsidRDefault="00DD101D" w:rsidP="00CD748F">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38D5A6D"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0D2C5DD" w14:textId="77777777" w:rsidR="00DD101D" w:rsidRPr="0087370E" w:rsidRDefault="00DD101D" w:rsidP="00CD748F">
            <w:pPr>
              <w:spacing w:after="0"/>
              <w:jc w:val="center"/>
              <w:rPr>
                <w:sz w:val="13"/>
                <w:szCs w:val="13"/>
              </w:rPr>
            </w:pPr>
            <w:r w:rsidRPr="0087370E">
              <w:rPr>
                <w:sz w:val="13"/>
                <w:szCs w:val="13"/>
              </w:rPr>
              <w:t xml:space="preserve">0.059 </w:t>
            </w:r>
          </w:p>
        </w:tc>
      </w:tr>
      <w:tr w:rsidR="00DD101D" w:rsidRPr="0087370E" w14:paraId="1F88C4F0" w14:textId="77777777" w:rsidTr="00CD748F">
        <w:trPr>
          <w:trHeight w:val="300"/>
        </w:trPr>
        <w:tc>
          <w:tcPr>
            <w:tcW w:w="220" w:type="pct"/>
            <w:vMerge/>
            <w:tcBorders>
              <w:left w:val="single" w:sz="4" w:space="0" w:color="auto"/>
              <w:right w:val="single" w:sz="4" w:space="0" w:color="auto"/>
            </w:tcBorders>
          </w:tcPr>
          <w:p w14:paraId="392F060C"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07D82B"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3FCD359"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544BC20" w14:textId="77777777" w:rsidR="00DD101D" w:rsidRPr="0087370E" w:rsidRDefault="00DD101D" w:rsidP="00CD748F">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F1D358" w14:textId="77777777" w:rsidR="00DD101D" w:rsidRPr="0087370E" w:rsidRDefault="00DD101D" w:rsidP="00CD748F">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5A7E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46B642"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CAF969"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FCF1FAB"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7FE9386" w14:textId="77777777" w:rsidR="00DD101D" w:rsidRPr="0087370E" w:rsidRDefault="00DD101D" w:rsidP="00CD748F">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2C6E628F"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C7CA7D" w14:textId="77777777" w:rsidR="00DD101D" w:rsidRPr="0087370E" w:rsidRDefault="00DD101D" w:rsidP="00CD748F">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AFDC47"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A2527A"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743057C" w14:textId="77777777" w:rsidR="00DD101D" w:rsidRPr="0087370E" w:rsidRDefault="00DD101D" w:rsidP="00CD748F">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13646DB" w14:textId="77777777" w:rsidR="00DD101D" w:rsidRPr="0087370E" w:rsidRDefault="00DD101D" w:rsidP="00CD748F">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A490D1C" w14:textId="77777777" w:rsidR="00DD101D" w:rsidRPr="0087370E" w:rsidRDefault="00DD101D" w:rsidP="00CD748F">
            <w:pPr>
              <w:spacing w:after="0"/>
              <w:jc w:val="center"/>
              <w:rPr>
                <w:sz w:val="13"/>
                <w:szCs w:val="13"/>
              </w:rPr>
            </w:pPr>
            <w:r w:rsidRPr="0087370E">
              <w:rPr>
                <w:sz w:val="13"/>
                <w:szCs w:val="13"/>
              </w:rPr>
              <w:t xml:space="preserve">-1.047 </w:t>
            </w:r>
          </w:p>
        </w:tc>
      </w:tr>
      <w:tr w:rsidR="00DD101D" w:rsidRPr="0087370E" w14:paraId="50E8697E" w14:textId="77777777" w:rsidTr="00CD748F">
        <w:trPr>
          <w:trHeight w:val="300"/>
        </w:trPr>
        <w:tc>
          <w:tcPr>
            <w:tcW w:w="220" w:type="pct"/>
            <w:vMerge/>
            <w:tcBorders>
              <w:left w:val="single" w:sz="4" w:space="0" w:color="auto"/>
              <w:right w:val="single" w:sz="4" w:space="0" w:color="auto"/>
            </w:tcBorders>
          </w:tcPr>
          <w:p w14:paraId="5CF7F5E4"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FA10957"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F01C75"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8083C7" w14:textId="77777777" w:rsidR="00DD101D" w:rsidRPr="0087370E" w:rsidRDefault="00DD101D" w:rsidP="00CD748F">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4C49E0" w14:textId="77777777" w:rsidR="00DD101D" w:rsidRPr="0087370E" w:rsidRDefault="00DD101D" w:rsidP="00CD748F">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F56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6496BA"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74D8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96582AB"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529923" w14:textId="77777777" w:rsidR="00DD101D" w:rsidRPr="0087370E" w:rsidRDefault="00DD101D" w:rsidP="00CD748F">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9C9A456"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7B2622A" w14:textId="77777777" w:rsidR="00DD101D" w:rsidRPr="0087370E" w:rsidRDefault="00DD101D" w:rsidP="00CD748F">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6CC6E4"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516E64D"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A8E1122" w14:textId="77777777" w:rsidR="00DD101D" w:rsidRPr="0087370E" w:rsidRDefault="00DD101D" w:rsidP="00CD748F">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734142C"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F6DF7C" w14:textId="77777777" w:rsidR="00DD101D" w:rsidRPr="0087370E" w:rsidRDefault="00DD101D" w:rsidP="00CD748F">
            <w:pPr>
              <w:spacing w:after="0"/>
              <w:jc w:val="center"/>
              <w:rPr>
                <w:sz w:val="13"/>
                <w:szCs w:val="13"/>
              </w:rPr>
            </w:pPr>
            <w:r w:rsidRPr="0087370E">
              <w:rPr>
                <w:sz w:val="13"/>
                <w:szCs w:val="13"/>
              </w:rPr>
              <w:t xml:space="preserve">6.079 </w:t>
            </w:r>
          </w:p>
        </w:tc>
      </w:tr>
      <w:tr w:rsidR="00DD101D" w:rsidRPr="0087370E" w14:paraId="3DEFF522" w14:textId="77777777" w:rsidTr="00CD748F">
        <w:trPr>
          <w:trHeight w:val="300"/>
        </w:trPr>
        <w:tc>
          <w:tcPr>
            <w:tcW w:w="220" w:type="pct"/>
            <w:vMerge/>
            <w:tcBorders>
              <w:left w:val="single" w:sz="4" w:space="0" w:color="auto"/>
              <w:right w:val="single" w:sz="4" w:space="0" w:color="auto"/>
            </w:tcBorders>
          </w:tcPr>
          <w:p w14:paraId="7F23F19E"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0F93B5A"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466B667"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3704491" w14:textId="77777777" w:rsidR="00DD101D" w:rsidRPr="0087370E" w:rsidRDefault="00DD101D" w:rsidP="00CD748F">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5033C87"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2</w:t>
            </w:r>
            <w:r w:rsidRPr="0087370E">
              <w:rPr>
                <w:rFonts w:eastAsia="SimSun"/>
                <w:sz w:val="13"/>
                <w:szCs w:val="13"/>
                <w:lang w:val="en-US" w:eastAsia="zh-CN"/>
              </w:rPr>
              <w:t>.3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5D65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46BC202"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EA5B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829036C"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875362E" w14:textId="77777777" w:rsidR="00DD101D" w:rsidRPr="0087370E" w:rsidRDefault="00DD101D" w:rsidP="00CD748F">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3AC446D"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2C9C88B" w14:textId="77777777" w:rsidR="00DD101D" w:rsidRPr="0087370E" w:rsidRDefault="00DD101D" w:rsidP="00CD748F">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21F1FCA"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4F135111"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319CB00" w14:textId="77777777" w:rsidR="00DD101D" w:rsidRPr="0087370E" w:rsidRDefault="00DD101D" w:rsidP="00CD748F">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8D7FF6" w14:textId="77777777" w:rsidR="00DD101D" w:rsidRPr="0087370E" w:rsidRDefault="00DD101D" w:rsidP="00CD748F">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2ECB6" w14:textId="77777777" w:rsidR="00DD101D" w:rsidRPr="0087370E" w:rsidRDefault="00DD101D" w:rsidP="00CD748F">
            <w:pPr>
              <w:spacing w:after="0"/>
              <w:jc w:val="center"/>
              <w:rPr>
                <w:sz w:val="13"/>
                <w:szCs w:val="13"/>
              </w:rPr>
            </w:pPr>
            <w:r w:rsidRPr="0087370E">
              <w:rPr>
                <w:sz w:val="13"/>
                <w:szCs w:val="13"/>
              </w:rPr>
              <w:t>4.973</w:t>
            </w:r>
          </w:p>
        </w:tc>
      </w:tr>
      <w:tr w:rsidR="00DD101D" w:rsidRPr="0087370E" w14:paraId="2B43153F" w14:textId="77777777" w:rsidTr="00CD748F">
        <w:trPr>
          <w:trHeight w:val="300"/>
        </w:trPr>
        <w:tc>
          <w:tcPr>
            <w:tcW w:w="220" w:type="pct"/>
            <w:vMerge/>
            <w:tcBorders>
              <w:left w:val="single" w:sz="4" w:space="0" w:color="auto"/>
              <w:right w:val="single" w:sz="4" w:space="0" w:color="auto"/>
            </w:tcBorders>
          </w:tcPr>
          <w:p w14:paraId="399BEC4C" w14:textId="77777777" w:rsidR="00DD101D" w:rsidRPr="0087370E" w:rsidRDefault="00DD101D" w:rsidP="00CD748F">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2DC4FC5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9129D67"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A2D70E7" w14:textId="77777777" w:rsidR="00DD101D" w:rsidRPr="0087370E" w:rsidRDefault="00DD101D" w:rsidP="00CD748F">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512AC2"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0E209F9"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589D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A51A94"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7F958B5"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3CD19C1"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1E0A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0A7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0A25"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8F1DB"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D930BD1"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D391FAD"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811D05" w14:textId="77777777" w:rsidR="00DD101D" w:rsidRPr="0087370E" w:rsidRDefault="00DD101D" w:rsidP="00CD748F">
            <w:pPr>
              <w:spacing w:after="0"/>
              <w:jc w:val="center"/>
              <w:rPr>
                <w:sz w:val="13"/>
                <w:szCs w:val="13"/>
              </w:rPr>
            </w:pPr>
            <w:r w:rsidRPr="0087370E">
              <w:rPr>
                <w:sz w:val="13"/>
                <w:szCs w:val="13"/>
              </w:rPr>
              <w:t xml:space="preserve">1.677 </w:t>
            </w:r>
          </w:p>
        </w:tc>
      </w:tr>
      <w:tr w:rsidR="00DD101D" w:rsidRPr="0087370E" w14:paraId="2EE79CE3" w14:textId="77777777" w:rsidTr="00CD748F">
        <w:trPr>
          <w:trHeight w:val="300"/>
        </w:trPr>
        <w:tc>
          <w:tcPr>
            <w:tcW w:w="220" w:type="pct"/>
            <w:vMerge/>
            <w:tcBorders>
              <w:left w:val="single" w:sz="4" w:space="0" w:color="auto"/>
              <w:right w:val="single" w:sz="4" w:space="0" w:color="auto"/>
            </w:tcBorders>
          </w:tcPr>
          <w:p w14:paraId="4792CFDA"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63CC059"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3AC1496"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9E9ACE" w14:textId="77777777" w:rsidR="00DD101D" w:rsidRPr="0087370E" w:rsidRDefault="00DD101D" w:rsidP="00CD748F">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EA5A248" w14:textId="77777777" w:rsidR="00DD101D" w:rsidRPr="0087370E" w:rsidRDefault="00DD101D" w:rsidP="00CD748F">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4F8F01"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E2DF3F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F4A245"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B02079B"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EABDA5"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31FE"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A8F4"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5DA7"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8E4F"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81B40D8" w14:textId="77777777" w:rsidR="00DD101D" w:rsidRPr="0087370E" w:rsidRDefault="00DD101D" w:rsidP="00CD748F">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9377A2"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C616189" w14:textId="77777777" w:rsidR="00DD101D" w:rsidRPr="0087370E" w:rsidRDefault="00DD101D" w:rsidP="00CD748F">
            <w:pPr>
              <w:spacing w:after="0"/>
              <w:jc w:val="center"/>
              <w:rPr>
                <w:sz w:val="13"/>
                <w:szCs w:val="13"/>
              </w:rPr>
            </w:pPr>
            <w:r w:rsidRPr="0087370E">
              <w:rPr>
                <w:sz w:val="13"/>
                <w:szCs w:val="13"/>
              </w:rPr>
              <w:t xml:space="preserve">1.063 </w:t>
            </w:r>
          </w:p>
        </w:tc>
      </w:tr>
      <w:tr w:rsidR="00DD101D" w:rsidRPr="0087370E" w14:paraId="525B21EF" w14:textId="77777777" w:rsidTr="00CD748F">
        <w:trPr>
          <w:trHeight w:val="300"/>
        </w:trPr>
        <w:tc>
          <w:tcPr>
            <w:tcW w:w="220" w:type="pct"/>
            <w:vMerge/>
            <w:tcBorders>
              <w:left w:val="single" w:sz="4" w:space="0" w:color="auto"/>
              <w:right w:val="single" w:sz="4" w:space="0" w:color="auto"/>
            </w:tcBorders>
          </w:tcPr>
          <w:p w14:paraId="067A7B52"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D9BDE0" w14:textId="77777777" w:rsidR="00DD101D" w:rsidRPr="0087370E" w:rsidRDefault="00DD101D" w:rsidP="00CD748F">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355FFF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54A3692"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1C5894"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7F01EE"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879CAF9"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C7F2F"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45807E9"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346DAF"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660859A"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2332C"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EABC"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20A3"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136BEE1A"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9A099A"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6F2E96" w14:textId="77777777" w:rsidR="00DD101D" w:rsidRPr="0087370E" w:rsidRDefault="00DD101D" w:rsidP="00CD748F">
            <w:pPr>
              <w:spacing w:after="0"/>
              <w:jc w:val="center"/>
              <w:rPr>
                <w:sz w:val="13"/>
                <w:szCs w:val="13"/>
              </w:rPr>
            </w:pPr>
            <w:r w:rsidRPr="0087370E">
              <w:rPr>
                <w:sz w:val="13"/>
                <w:szCs w:val="13"/>
              </w:rPr>
              <w:t xml:space="preserve">2.848 </w:t>
            </w:r>
          </w:p>
        </w:tc>
      </w:tr>
      <w:tr w:rsidR="00DD101D" w:rsidRPr="0087370E" w14:paraId="229A49A0" w14:textId="77777777" w:rsidTr="00CD748F">
        <w:trPr>
          <w:trHeight w:val="300"/>
        </w:trPr>
        <w:tc>
          <w:tcPr>
            <w:tcW w:w="220" w:type="pct"/>
            <w:vMerge/>
            <w:tcBorders>
              <w:left w:val="single" w:sz="4" w:space="0" w:color="auto"/>
              <w:right w:val="single" w:sz="4" w:space="0" w:color="auto"/>
            </w:tcBorders>
          </w:tcPr>
          <w:p w14:paraId="0D31A7D1"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4FFB62C"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0FC8722"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D8F254"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7D5453A" w14:textId="77777777" w:rsidR="00DD101D" w:rsidRPr="0087370E" w:rsidRDefault="00DD101D" w:rsidP="00CD748F">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CD8B33"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620828"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DFBE32"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9071EF"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6FBBA3"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7E1F93"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F8F"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3CAB"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B3D0B"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C61AF6E" w14:textId="77777777" w:rsidR="00DD101D" w:rsidRPr="0087370E" w:rsidRDefault="00DD101D" w:rsidP="00CD748F">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3E009"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068146" w14:textId="77777777" w:rsidR="00DD101D" w:rsidRPr="0087370E" w:rsidRDefault="00DD101D" w:rsidP="00CD748F">
            <w:pPr>
              <w:spacing w:after="0"/>
              <w:jc w:val="center"/>
              <w:rPr>
                <w:sz w:val="13"/>
                <w:szCs w:val="13"/>
              </w:rPr>
            </w:pPr>
            <w:r w:rsidRPr="0087370E">
              <w:rPr>
                <w:sz w:val="13"/>
                <w:szCs w:val="13"/>
              </w:rPr>
              <w:t xml:space="preserve">2.235 </w:t>
            </w:r>
          </w:p>
        </w:tc>
      </w:tr>
      <w:tr w:rsidR="00DD101D" w:rsidRPr="0087370E" w14:paraId="3A29DA46" w14:textId="77777777" w:rsidTr="00CD748F">
        <w:trPr>
          <w:trHeight w:val="300"/>
        </w:trPr>
        <w:tc>
          <w:tcPr>
            <w:tcW w:w="220" w:type="pct"/>
            <w:vMerge/>
            <w:tcBorders>
              <w:left w:val="single" w:sz="4" w:space="0" w:color="auto"/>
              <w:right w:val="single" w:sz="4" w:space="0" w:color="auto"/>
            </w:tcBorders>
          </w:tcPr>
          <w:p w14:paraId="140747E2"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5D6AE3"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DA72BC"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708244"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42612A"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F9668D6"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40DF1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BC41A9"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2FE06A"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C10B44"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3D9F17F"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34AE"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E31B"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7239"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E5EF8BB"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78F9E0"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16B4FC" w14:textId="77777777" w:rsidR="00DD101D" w:rsidRPr="0087370E" w:rsidRDefault="00DD101D" w:rsidP="00CD748F">
            <w:pPr>
              <w:spacing w:after="0"/>
              <w:jc w:val="center"/>
              <w:rPr>
                <w:sz w:val="13"/>
                <w:szCs w:val="13"/>
              </w:rPr>
            </w:pPr>
            <w:r w:rsidRPr="0087370E">
              <w:rPr>
                <w:sz w:val="13"/>
                <w:szCs w:val="13"/>
              </w:rPr>
              <w:t xml:space="preserve">5.858 </w:t>
            </w:r>
          </w:p>
        </w:tc>
      </w:tr>
      <w:tr w:rsidR="00DD101D" w:rsidRPr="0087370E" w14:paraId="1D7411FB" w14:textId="77777777" w:rsidTr="00CD748F">
        <w:trPr>
          <w:trHeight w:val="300"/>
        </w:trPr>
        <w:tc>
          <w:tcPr>
            <w:tcW w:w="220" w:type="pct"/>
            <w:vMerge/>
            <w:tcBorders>
              <w:left w:val="single" w:sz="4" w:space="0" w:color="auto"/>
              <w:right w:val="single" w:sz="4" w:space="0" w:color="auto"/>
            </w:tcBorders>
          </w:tcPr>
          <w:p w14:paraId="72A78824"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01ECFAE"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91210C3"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519FEC7"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4FEE62" w14:textId="77777777" w:rsidR="00DD101D" w:rsidRPr="0087370E" w:rsidRDefault="00DD101D" w:rsidP="00CD748F">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791A7E"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AFA150A"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05DC21"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6DA9A02"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53052A"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AF9C5D9"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7C20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D9EB"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CF83"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36C7E7A" w14:textId="77777777" w:rsidR="00DD101D" w:rsidRPr="0087370E" w:rsidRDefault="00DD101D" w:rsidP="00CD748F">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3CD668"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CF9FD37" w14:textId="77777777" w:rsidR="00DD101D" w:rsidRPr="0087370E" w:rsidRDefault="00DD101D" w:rsidP="00CD748F">
            <w:pPr>
              <w:spacing w:after="0"/>
              <w:jc w:val="center"/>
              <w:rPr>
                <w:sz w:val="13"/>
                <w:szCs w:val="13"/>
              </w:rPr>
            </w:pPr>
            <w:r w:rsidRPr="0087370E">
              <w:rPr>
                <w:sz w:val="13"/>
                <w:szCs w:val="13"/>
              </w:rPr>
              <w:t xml:space="preserve">5.245 </w:t>
            </w:r>
          </w:p>
        </w:tc>
      </w:tr>
      <w:tr w:rsidR="00DD101D" w:rsidRPr="0087370E" w14:paraId="638C997F" w14:textId="77777777" w:rsidTr="00CD748F">
        <w:trPr>
          <w:trHeight w:val="300"/>
        </w:trPr>
        <w:tc>
          <w:tcPr>
            <w:tcW w:w="220" w:type="pct"/>
            <w:vMerge/>
            <w:tcBorders>
              <w:left w:val="single" w:sz="4" w:space="0" w:color="auto"/>
              <w:right w:val="single" w:sz="4" w:space="0" w:color="auto"/>
            </w:tcBorders>
          </w:tcPr>
          <w:p w14:paraId="08E28C59"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2EF4B7"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26F0E24"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7E1FB7"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693A8DD"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C22118"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7C6478"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2725C4"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AE07F56"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81C363"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3168D5"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F923D"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065B"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27C84"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56FBB48"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709625"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3CCCE1" w14:textId="77777777" w:rsidR="00DD101D" w:rsidRPr="0087370E" w:rsidRDefault="00DD101D" w:rsidP="00CD748F">
            <w:pPr>
              <w:spacing w:after="0"/>
              <w:jc w:val="center"/>
              <w:rPr>
                <w:sz w:val="13"/>
                <w:szCs w:val="13"/>
              </w:rPr>
            </w:pPr>
            <w:r w:rsidRPr="0087370E">
              <w:rPr>
                <w:sz w:val="13"/>
                <w:szCs w:val="13"/>
              </w:rPr>
              <w:t xml:space="preserve">8.868 </w:t>
            </w:r>
          </w:p>
        </w:tc>
      </w:tr>
      <w:tr w:rsidR="00DD101D" w:rsidRPr="0087370E" w14:paraId="45F7A065" w14:textId="77777777" w:rsidTr="00CD748F">
        <w:trPr>
          <w:trHeight w:val="300"/>
        </w:trPr>
        <w:tc>
          <w:tcPr>
            <w:tcW w:w="220" w:type="pct"/>
            <w:vMerge/>
            <w:tcBorders>
              <w:left w:val="single" w:sz="4" w:space="0" w:color="auto"/>
              <w:right w:val="single" w:sz="4" w:space="0" w:color="auto"/>
            </w:tcBorders>
          </w:tcPr>
          <w:p w14:paraId="23E97B19"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243F61"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CA04926"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2319A2"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B4C19" w14:textId="77777777" w:rsidR="00DD101D" w:rsidRPr="0087370E" w:rsidRDefault="00DD101D" w:rsidP="00CD748F">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C31273"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A7CEE5"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B9109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5BF46AD"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6074D69"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31AAEF"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5AF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25F4"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EC227"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02B3B11" w14:textId="77777777" w:rsidR="00DD101D" w:rsidRPr="0087370E" w:rsidRDefault="00DD101D" w:rsidP="00CD748F">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585E067"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FEB879" w14:textId="77777777" w:rsidR="00DD101D" w:rsidRPr="0087370E" w:rsidRDefault="00DD101D" w:rsidP="00CD748F">
            <w:pPr>
              <w:spacing w:after="0"/>
              <w:jc w:val="center"/>
              <w:rPr>
                <w:sz w:val="13"/>
                <w:szCs w:val="13"/>
              </w:rPr>
            </w:pPr>
            <w:r w:rsidRPr="0087370E">
              <w:rPr>
                <w:sz w:val="13"/>
                <w:szCs w:val="13"/>
              </w:rPr>
              <w:t xml:space="preserve">8.255 </w:t>
            </w:r>
          </w:p>
        </w:tc>
      </w:tr>
      <w:tr w:rsidR="00DD101D" w:rsidRPr="0087370E" w14:paraId="702DD7BD" w14:textId="77777777" w:rsidTr="00CD748F">
        <w:trPr>
          <w:trHeight w:val="300"/>
        </w:trPr>
        <w:tc>
          <w:tcPr>
            <w:tcW w:w="220" w:type="pct"/>
            <w:vMerge/>
            <w:tcBorders>
              <w:left w:val="single" w:sz="4" w:space="0" w:color="auto"/>
              <w:right w:val="single" w:sz="4" w:space="0" w:color="auto"/>
            </w:tcBorders>
          </w:tcPr>
          <w:p w14:paraId="47D12380"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4BB30D"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C20D37D"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25E2D1D"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F58F0B"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47D8D36"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9F1FE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974E6A"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5A7F13A"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6DE2B2A"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42AD615"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3A5B8"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93F42"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C8C0"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A8E5EAA"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D295B2"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C5A3E9" w14:textId="77777777" w:rsidR="00DD101D" w:rsidRPr="0087370E" w:rsidRDefault="00DD101D" w:rsidP="00CD748F">
            <w:pPr>
              <w:spacing w:after="0"/>
              <w:jc w:val="center"/>
              <w:rPr>
                <w:sz w:val="13"/>
                <w:szCs w:val="13"/>
              </w:rPr>
            </w:pPr>
            <w:r w:rsidRPr="0087370E">
              <w:rPr>
                <w:sz w:val="13"/>
                <w:szCs w:val="13"/>
              </w:rPr>
              <w:t xml:space="preserve">13.640 </w:t>
            </w:r>
          </w:p>
        </w:tc>
      </w:tr>
      <w:tr w:rsidR="00DD101D" w:rsidRPr="0087370E" w14:paraId="1F2045EC" w14:textId="77777777" w:rsidTr="00CD748F">
        <w:trPr>
          <w:trHeight w:val="300"/>
        </w:trPr>
        <w:tc>
          <w:tcPr>
            <w:tcW w:w="220" w:type="pct"/>
            <w:vMerge/>
            <w:tcBorders>
              <w:left w:val="single" w:sz="4" w:space="0" w:color="auto"/>
              <w:right w:val="single" w:sz="4" w:space="0" w:color="auto"/>
            </w:tcBorders>
          </w:tcPr>
          <w:p w14:paraId="29BA7369"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0EA3F76"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591742C"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822A1D1"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A67CA3" w14:textId="77777777" w:rsidR="00DD101D" w:rsidRPr="0087370E" w:rsidRDefault="00DD101D" w:rsidP="00CD748F">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08250D"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2212A"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F2000"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3BB6E60"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8863291"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F4EA86A"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A5C7"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790C5"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9A85C"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D6CC69C" w14:textId="77777777" w:rsidR="00DD101D" w:rsidRPr="0087370E" w:rsidRDefault="00DD101D" w:rsidP="00CD748F">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0C2BCF"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AF97593" w14:textId="77777777" w:rsidR="00DD101D" w:rsidRPr="0087370E" w:rsidRDefault="00DD101D" w:rsidP="00CD748F">
            <w:pPr>
              <w:spacing w:after="0"/>
              <w:jc w:val="center"/>
              <w:rPr>
                <w:sz w:val="13"/>
                <w:szCs w:val="13"/>
              </w:rPr>
            </w:pPr>
            <w:r w:rsidRPr="0087370E">
              <w:rPr>
                <w:sz w:val="13"/>
                <w:szCs w:val="13"/>
              </w:rPr>
              <w:t xml:space="preserve">13.026 </w:t>
            </w:r>
          </w:p>
        </w:tc>
      </w:tr>
      <w:tr w:rsidR="00DD101D" w:rsidRPr="0087370E" w14:paraId="0E06A5C7" w14:textId="77777777" w:rsidTr="00CD748F">
        <w:trPr>
          <w:trHeight w:val="300"/>
        </w:trPr>
        <w:tc>
          <w:tcPr>
            <w:tcW w:w="220" w:type="pct"/>
            <w:vMerge/>
            <w:tcBorders>
              <w:left w:val="single" w:sz="4" w:space="0" w:color="auto"/>
              <w:right w:val="single" w:sz="4" w:space="0" w:color="auto"/>
            </w:tcBorders>
          </w:tcPr>
          <w:p w14:paraId="34272715"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131AE2"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0FB2A2A"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8D73D5"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A1A5C6"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6145EB"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C40990"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AF8DD7"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DE1313E"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2B03F2"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4432E62"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74CC7"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4CB5"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06A23"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2A484E6"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C8B50A2"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131F7" w14:textId="77777777" w:rsidR="00DD101D" w:rsidRPr="0087370E" w:rsidRDefault="00DD101D" w:rsidP="00CD748F">
            <w:pPr>
              <w:spacing w:after="0"/>
              <w:jc w:val="center"/>
              <w:rPr>
                <w:sz w:val="13"/>
                <w:szCs w:val="13"/>
              </w:rPr>
            </w:pPr>
            <w:r w:rsidRPr="0087370E">
              <w:rPr>
                <w:sz w:val="13"/>
                <w:szCs w:val="13"/>
              </w:rPr>
              <w:t xml:space="preserve">19.660 </w:t>
            </w:r>
          </w:p>
        </w:tc>
      </w:tr>
      <w:tr w:rsidR="00DD101D" w:rsidRPr="0087370E" w14:paraId="67F4628A" w14:textId="77777777" w:rsidTr="00CD748F">
        <w:trPr>
          <w:trHeight w:val="300"/>
        </w:trPr>
        <w:tc>
          <w:tcPr>
            <w:tcW w:w="220" w:type="pct"/>
            <w:vMerge/>
            <w:tcBorders>
              <w:left w:val="single" w:sz="4" w:space="0" w:color="auto"/>
              <w:right w:val="single" w:sz="4" w:space="0" w:color="auto"/>
            </w:tcBorders>
          </w:tcPr>
          <w:p w14:paraId="30127CFD"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5051CA81"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CD29379"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5707647"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765C3C" w14:textId="77777777" w:rsidR="00DD101D" w:rsidRPr="0087370E" w:rsidRDefault="00DD101D" w:rsidP="00CD748F">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BD267E"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A6831"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FC176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01A06E8"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187D93C"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3A59C4E"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171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43B1"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A695"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BF46E54" w14:textId="77777777" w:rsidR="00DD101D" w:rsidRPr="0087370E" w:rsidRDefault="00DD101D" w:rsidP="00CD748F">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9824E"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48B27F" w14:textId="77777777" w:rsidR="00DD101D" w:rsidRPr="0087370E" w:rsidRDefault="00DD101D" w:rsidP="00CD748F">
            <w:pPr>
              <w:spacing w:after="0"/>
              <w:jc w:val="center"/>
              <w:rPr>
                <w:sz w:val="13"/>
                <w:szCs w:val="13"/>
              </w:rPr>
            </w:pPr>
            <w:r w:rsidRPr="0087370E">
              <w:rPr>
                <w:sz w:val="13"/>
                <w:szCs w:val="13"/>
              </w:rPr>
              <w:t xml:space="preserve">19.047 </w:t>
            </w:r>
          </w:p>
        </w:tc>
      </w:tr>
      <w:tr w:rsidR="00DD101D" w:rsidRPr="0087370E" w14:paraId="4355248D" w14:textId="77777777" w:rsidTr="00CD748F">
        <w:trPr>
          <w:trHeight w:val="300"/>
        </w:trPr>
        <w:tc>
          <w:tcPr>
            <w:tcW w:w="220" w:type="pct"/>
            <w:vMerge/>
            <w:tcBorders>
              <w:left w:val="single" w:sz="4" w:space="0" w:color="auto"/>
              <w:right w:val="single" w:sz="4" w:space="0" w:color="auto"/>
            </w:tcBorders>
          </w:tcPr>
          <w:p w14:paraId="25752F03" w14:textId="77777777" w:rsidR="00DD101D" w:rsidRPr="0087370E" w:rsidRDefault="00DD101D" w:rsidP="00CD748F">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1B9948A1"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284075A"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1AF0BE"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929C30"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7EBE53"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A58244F"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75C057"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5A60BB0C"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BF49559"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56F2"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2CB3"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9E01"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B5C8A"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89DB3F"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CD3CE"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2467075" w14:textId="77777777" w:rsidR="00DD101D" w:rsidRPr="0087370E" w:rsidRDefault="00DD101D" w:rsidP="00CD748F">
            <w:pPr>
              <w:spacing w:after="0"/>
              <w:jc w:val="center"/>
              <w:rPr>
                <w:sz w:val="13"/>
                <w:szCs w:val="13"/>
              </w:rPr>
            </w:pPr>
            <w:r w:rsidRPr="0087370E">
              <w:rPr>
                <w:sz w:val="13"/>
                <w:szCs w:val="13"/>
              </w:rPr>
              <w:t xml:space="preserve">2.290 </w:t>
            </w:r>
          </w:p>
        </w:tc>
      </w:tr>
      <w:tr w:rsidR="00DD101D" w:rsidRPr="0087370E" w14:paraId="3A9476B2" w14:textId="77777777" w:rsidTr="00CD748F">
        <w:trPr>
          <w:trHeight w:val="300"/>
        </w:trPr>
        <w:tc>
          <w:tcPr>
            <w:tcW w:w="220" w:type="pct"/>
            <w:vMerge/>
            <w:tcBorders>
              <w:left w:val="single" w:sz="4" w:space="0" w:color="auto"/>
              <w:right w:val="single" w:sz="4" w:space="0" w:color="auto"/>
            </w:tcBorders>
          </w:tcPr>
          <w:p w14:paraId="34680C37"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6A96F67"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7D237896"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4D61F35"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812E4" w14:textId="77777777" w:rsidR="00DD101D" w:rsidRPr="0087370E" w:rsidRDefault="00DD101D" w:rsidP="00CD748F">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A79781D"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01CEB9"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644F0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4C394FE8"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BB66B3"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BEB0"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41B9"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D439A"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74C48"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87617C2" w14:textId="77777777" w:rsidR="00DD101D" w:rsidRPr="0087370E" w:rsidRDefault="00DD101D" w:rsidP="00CD748F">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50C2"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8EFCF" w14:textId="77777777" w:rsidR="00DD101D" w:rsidRPr="0087370E" w:rsidRDefault="00DD101D" w:rsidP="00CD748F">
            <w:pPr>
              <w:spacing w:after="0"/>
              <w:jc w:val="center"/>
              <w:rPr>
                <w:sz w:val="13"/>
                <w:szCs w:val="13"/>
              </w:rPr>
            </w:pPr>
            <w:r w:rsidRPr="0087370E">
              <w:rPr>
                <w:sz w:val="13"/>
                <w:szCs w:val="13"/>
              </w:rPr>
              <w:t xml:space="preserve">1.669 </w:t>
            </w:r>
          </w:p>
        </w:tc>
      </w:tr>
      <w:tr w:rsidR="00DD101D" w:rsidRPr="0087370E" w14:paraId="2AC49A62" w14:textId="77777777" w:rsidTr="00CD748F">
        <w:trPr>
          <w:trHeight w:val="300"/>
        </w:trPr>
        <w:tc>
          <w:tcPr>
            <w:tcW w:w="220" w:type="pct"/>
            <w:vMerge/>
            <w:tcBorders>
              <w:left w:val="single" w:sz="4" w:space="0" w:color="auto"/>
              <w:right w:val="single" w:sz="4" w:space="0" w:color="auto"/>
            </w:tcBorders>
          </w:tcPr>
          <w:p w14:paraId="6C9A61BB"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A42AC8" w14:textId="77777777" w:rsidR="00DD101D" w:rsidRPr="0087370E" w:rsidRDefault="00DD101D" w:rsidP="00CD748F">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A0A3192"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1C6BB4"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5CC50A"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EFFD2A5"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40DEC1"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AE71A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54AB77C"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6DE325"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8AFC6C7"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8CF2"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0F2C9"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DECF"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836AA95"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C183"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D1E9EF2" w14:textId="77777777" w:rsidR="00DD101D" w:rsidRPr="0087370E" w:rsidRDefault="00DD101D" w:rsidP="00CD748F">
            <w:pPr>
              <w:spacing w:after="0"/>
              <w:jc w:val="center"/>
              <w:rPr>
                <w:sz w:val="13"/>
                <w:szCs w:val="13"/>
              </w:rPr>
            </w:pPr>
            <w:r w:rsidRPr="0087370E">
              <w:rPr>
                <w:sz w:val="13"/>
                <w:szCs w:val="13"/>
              </w:rPr>
              <w:t xml:space="preserve">-2.539 </w:t>
            </w:r>
          </w:p>
        </w:tc>
      </w:tr>
      <w:tr w:rsidR="00DD101D" w:rsidRPr="0087370E" w14:paraId="217B4653" w14:textId="77777777" w:rsidTr="00CD748F">
        <w:trPr>
          <w:trHeight w:val="300"/>
        </w:trPr>
        <w:tc>
          <w:tcPr>
            <w:tcW w:w="220" w:type="pct"/>
            <w:vMerge/>
            <w:tcBorders>
              <w:left w:val="single" w:sz="4" w:space="0" w:color="auto"/>
              <w:right w:val="single" w:sz="4" w:space="0" w:color="auto"/>
            </w:tcBorders>
          </w:tcPr>
          <w:p w14:paraId="53636DBA"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756764"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C339B"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E2497B3"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C986D" w14:textId="77777777" w:rsidR="00DD101D" w:rsidRPr="0087370E" w:rsidRDefault="00DD101D" w:rsidP="00CD748F">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D064BC"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B58A04"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7C8FE7"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EA9393A"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D055BA2"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992F8B"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AB3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2D810"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7D1A6"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9F2C69C" w14:textId="77777777" w:rsidR="00DD101D" w:rsidRPr="0087370E" w:rsidRDefault="00DD101D" w:rsidP="00CD748F">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A51DE"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E3B3F4" w14:textId="77777777" w:rsidR="00DD101D" w:rsidRPr="0087370E" w:rsidRDefault="00DD101D" w:rsidP="00CD748F">
            <w:pPr>
              <w:spacing w:after="0"/>
              <w:jc w:val="center"/>
              <w:rPr>
                <w:sz w:val="13"/>
                <w:szCs w:val="13"/>
              </w:rPr>
            </w:pPr>
            <w:r w:rsidRPr="0087370E">
              <w:rPr>
                <w:sz w:val="13"/>
                <w:szCs w:val="13"/>
              </w:rPr>
              <w:t xml:space="preserve">-3.160 </w:t>
            </w:r>
          </w:p>
        </w:tc>
      </w:tr>
      <w:tr w:rsidR="00DD101D" w:rsidRPr="0087370E" w14:paraId="68739762" w14:textId="77777777" w:rsidTr="00CD748F">
        <w:trPr>
          <w:trHeight w:val="300"/>
        </w:trPr>
        <w:tc>
          <w:tcPr>
            <w:tcW w:w="220" w:type="pct"/>
            <w:vMerge/>
            <w:tcBorders>
              <w:left w:val="single" w:sz="4" w:space="0" w:color="auto"/>
              <w:right w:val="single" w:sz="4" w:space="0" w:color="auto"/>
            </w:tcBorders>
          </w:tcPr>
          <w:p w14:paraId="114597DA"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F346D"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EEB1635"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BFDC93"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A7DCDC3"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74BB44A"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505DD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2DBF1A"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2091DC9"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C8A3F3"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6468BE6"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E29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04EF"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D409C"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AE456D8"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482D2"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D7B90EC" w14:textId="77777777" w:rsidR="00DD101D" w:rsidRPr="0087370E" w:rsidRDefault="00DD101D" w:rsidP="00CD748F">
            <w:pPr>
              <w:spacing w:after="0"/>
              <w:jc w:val="center"/>
              <w:rPr>
                <w:sz w:val="13"/>
                <w:szCs w:val="13"/>
              </w:rPr>
            </w:pPr>
            <w:r w:rsidRPr="0087370E">
              <w:rPr>
                <w:sz w:val="13"/>
                <w:szCs w:val="13"/>
              </w:rPr>
              <w:t xml:space="preserve">0.471 </w:t>
            </w:r>
          </w:p>
        </w:tc>
      </w:tr>
      <w:tr w:rsidR="00DD101D" w:rsidRPr="0087370E" w14:paraId="4FC89A8F" w14:textId="77777777" w:rsidTr="00CD748F">
        <w:trPr>
          <w:trHeight w:val="300"/>
        </w:trPr>
        <w:tc>
          <w:tcPr>
            <w:tcW w:w="220" w:type="pct"/>
            <w:vMerge/>
            <w:tcBorders>
              <w:left w:val="single" w:sz="4" w:space="0" w:color="auto"/>
              <w:right w:val="single" w:sz="4" w:space="0" w:color="auto"/>
            </w:tcBorders>
          </w:tcPr>
          <w:p w14:paraId="358368CA"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D57CD3A"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8D440"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A3A591"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139182" w14:textId="77777777" w:rsidR="00DD101D" w:rsidRPr="0087370E" w:rsidRDefault="00DD101D" w:rsidP="00CD748F">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2C1D5EF"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139040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5C179F"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F030681"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21D513D"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C26AD9"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9F0EE"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CBC18"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8B232"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3D8FAF5" w14:textId="77777777" w:rsidR="00DD101D" w:rsidRPr="0087370E" w:rsidRDefault="00DD101D" w:rsidP="00CD748F">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07E32"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795FAEF" w14:textId="77777777" w:rsidR="00DD101D" w:rsidRPr="0087370E" w:rsidRDefault="00DD101D" w:rsidP="00CD748F">
            <w:pPr>
              <w:spacing w:after="0"/>
              <w:jc w:val="center"/>
              <w:rPr>
                <w:sz w:val="13"/>
                <w:szCs w:val="13"/>
              </w:rPr>
            </w:pPr>
            <w:r w:rsidRPr="0087370E">
              <w:rPr>
                <w:sz w:val="13"/>
                <w:szCs w:val="13"/>
              </w:rPr>
              <w:t xml:space="preserve">-0.150 </w:t>
            </w:r>
          </w:p>
        </w:tc>
      </w:tr>
      <w:tr w:rsidR="00DD101D" w:rsidRPr="0087370E" w14:paraId="59D09076" w14:textId="77777777" w:rsidTr="00CD748F">
        <w:trPr>
          <w:trHeight w:val="300"/>
        </w:trPr>
        <w:tc>
          <w:tcPr>
            <w:tcW w:w="220" w:type="pct"/>
            <w:vMerge/>
            <w:tcBorders>
              <w:left w:val="single" w:sz="4" w:space="0" w:color="auto"/>
              <w:right w:val="single" w:sz="4" w:space="0" w:color="auto"/>
            </w:tcBorders>
          </w:tcPr>
          <w:p w14:paraId="5DDE43FA"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E2BA78"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F184F9B"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B2C820"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B42CCC"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E275849"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72E1FA"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0541E98"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62680D6"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2986DB"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2755CD"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375EF"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03136"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A0DC"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03F342"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814ED"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679BCC" w14:textId="77777777" w:rsidR="00DD101D" w:rsidRPr="0087370E" w:rsidRDefault="00DD101D" w:rsidP="00CD748F">
            <w:pPr>
              <w:spacing w:after="0"/>
              <w:jc w:val="center"/>
              <w:rPr>
                <w:sz w:val="13"/>
                <w:szCs w:val="13"/>
              </w:rPr>
            </w:pPr>
            <w:r w:rsidRPr="0087370E">
              <w:rPr>
                <w:sz w:val="13"/>
                <w:szCs w:val="13"/>
              </w:rPr>
              <w:t xml:space="preserve">3.482 </w:t>
            </w:r>
          </w:p>
        </w:tc>
      </w:tr>
      <w:tr w:rsidR="00DD101D" w:rsidRPr="0087370E" w14:paraId="22A16303" w14:textId="77777777" w:rsidTr="00CD748F">
        <w:trPr>
          <w:trHeight w:val="300"/>
        </w:trPr>
        <w:tc>
          <w:tcPr>
            <w:tcW w:w="220" w:type="pct"/>
            <w:vMerge/>
            <w:tcBorders>
              <w:left w:val="single" w:sz="4" w:space="0" w:color="auto"/>
              <w:right w:val="single" w:sz="4" w:space="0" w:color="auto"/>
            </w:tcBorders>
          </w:tcPr>
          <w:p w14:paraId="3142F747"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11534A8"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5921760"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097B1F0"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922BE4" w14:textId="77777777" w:rsidR="00DD101D" w:rsidRPr="0087370E" w:rsidRDefault="00DD101D" w:rsidP="00CD748F">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0AA8C4B"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D4D124"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683F41"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E4F46AE"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2573F2E"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81F8381"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4C3C1"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69F6C"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EEA0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A5592EC" w14:textId="77777777" w:rsidR="00DD101D" w:rsidRPr="0087370E" w:rsidRDefault="00DD101D" w:rsidP="00CD748F">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222ED"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32CAF7" w14:textId="77777777" w:rsidR="00DD101D" w:rsidRPr="0087370E" w:rsidRDefault="00DD101D" w:rsidP="00CD748F">
            <w:pPr>
              <w:spacing w:after="0"/>
              <w:jc w:val="center"/>
              <w:rPr>
                <w:sz w:val="13"/>
                <w:szCs w:val="13"/>
              </w:rPr>
            </w:pPr>
            <w:r w:rsidRPr="0087370E">
              <w:rPr>
                <w:sz w:val="13"/>
                <w:szCs w:val="13"/>
              </w:rPr>
              <w:t xml:space="preserve">2.861 </w:t>
            </w:r>
          </w:p>
        </w:tc>
      </w:tr>
      <w:tr w:rsidR="00DD101D" w:rsidRPr="0087370E" w14:paraId="59A0692D" w14:textId="77777777" w:rsidTr="00CD748F">
        <w:trPr>
          <w:trHeight w:val="300"/>
        </w:trPr>
        <w:tc>
          <w:tcPr>
            <w:tcW w:w="220" w:type="pct"/>
            <w:vMerge/>
            <w:tcBorders>
              <w:left w:val="single" w:sz="4" w:space="0" w:color="auto"/>
              <w:right w:val="single" w:sz="4" w:space="0" w:color="auto"/>
            </w:tcBorders>
          </w:tcPr>
          <w:p w14:paraId="2460388B"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65E6CB"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253B95C"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FAE06D"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80A5EA"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69E6A3"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EC1D2E1"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C3EF81"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3C82C0A"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4E3EFF"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1D37B6E"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2E6AE"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87222"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62C8"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30D8A19"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82BA"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DEE267" w14:textId="77777777" w:rsidR="00DD101D" w:rsidRPr="0087370E" w:rsidRDefault="00DD101D" w:rsidP="00CD748F">
            <w:pPr>
              <w:spacing w:after="0"/>
              <w:jc w:val="center"/>
              <w:rPr>
                <w:sz w:val="13"/>
                <w:szCs w:val="13"/>
              </w:rPr>
            </w:pPr>
            <w:r w:rsidRPr="0087370E">
              <w:rPr>
                <w:sz w:val="13"/>
                <w:szCs w:val="13"/>
              </w:rPr>
              <w:t xml:space="preserve">8.253 </w:t>
            </w:r>
          </w:p>
        </w:tc>
      </w:tr>
      <w:tr w:rsidR="00DD101D" w:rsidRPr="0087370E" w14:paraId="1065B4F0" w14:textId="77777777" w:rsidTr="00CD748F">
        <w:trPr>
          <w:trHeight w:val="300"/>
        </w:trPr>
        <w:tc>
          <w:tcPr>
            <w:tcW w:w="220" w:type="pct"/>
            <w:vMerge/>
            <w:tcBorders>
              <w:left w:val="single" w:sz="4" w:space="0" w:color="auto"/>
              <w:right w:val="single" w:sz="4" w:space="0" w:color="auto"/>
            </w:tcBorders>
          </w:tcPr>
          <w:p w14:paraId="79EFC26E"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E02E30E"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CD7BE8"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9175BCF"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9D696" w14:textId="77777777" w:rsidR="00DD101D" w:rsidRPr="0087370E" w:rsidRDefault="00DD101D" w:rsidP="00CD748F">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01A0FC8"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DC5CF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E6A255"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CEE585D"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EC0DE8D"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82676F4"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E3D2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D5BE2"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EF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926F62" w14:textId="77777777" w:rsidR="00DD101D" w:rsidRPr="0087370E" w:rsidRDefault="00DD101D" w:rsidP="00CD748F">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7EF66"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7EC01" w14:textId="77777777" w:rsidR="00DD101D" w:rsidRPr="0087370E" w:rsidRDefault="00DD101D" w:rsidP="00CD748F">
            <w:pPr>
              <w:spacing w:after="0"/>
              <w:jc w:val="center"/>
              <w:rPr>
                <w:sz w:val="13"/>
                <w:szCs w:val="13"/>
              </w:rPr>
            </w:pPr>
            <w:r w:rsidRPr="0087370E">
              <w:rPr>
                <w:sz w:val="13"/>
                <w:szCs w:val="13"/>
              </w:rPr>
              <w:t xml:space="preserve">7.632 </w:t>
            </w:r>
          </w:p>
        </w:tc>
      </w:tr>
      <w:tr w:rsidR="00DD101D" w:rsidRPr="0087370E" w14:paraId="649E7567" w14:textId="77777777" w:rsidTr="00CD748F">
        <w:trPr>
          <w:trHeight w:val="300"/>
        </w:trPr>
        <w:tc>
          <w:tcPr>
            <w:tcW w:w="220" w:type="pct"/>
            <w:vMerge/>
            <w:tcBorders>
              <w:left w:val="single" w:sz="4" w:space="0" w:color="auto"/>
              <w:right w:val="single" w:sz="4" w:space="0" w:color="auto"/>
            </w:tcBorders>
          </w:tcPr>
          <w:p w14:paraId="28DB151C"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7C5964E"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2424F2"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AA466E"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25CE72A"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11D242D"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1BE2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E9602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31A5432"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41CB317"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C0F6AA7"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B2E5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E40E8"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FB0A"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D37AB16"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B5FF5"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88D024F" w14:textId="77777777" w:rsidR="00DD101D" w:rsidRPr="0087370E" w:rsidRDefault="00DD101D" w:rsidP="00CD748F">
            <w:pPr>
              <w:spacing w:after="0"/>
              <w:jc w:val="center"/>
              <w:rPr>
                <w:sz w:val="13"/>
                <w:szCs w:val="13"/>
              </w:rPr>
            </w:pPr>
            <w:r w:rsidRPr="0087370E">
              <w:rPr>
                <w:sz w:val="13"/>
                <w:szCs w:val="13"/>
              </w:rPr>
              <w:t xml:space="preserve">14.273 </w:t>
            </w:r>
          </w:p>
        </w:tc>
      </w:tr>
      <w:tr w:rsidR="00DD101D" w:rsidRPr="0087370E" w14:paraId="410A7006" w14:textId="77777777" w:rsidTr="00CD748F">
        <w:trPr>
          <w:trHeight w:val="300"/>
        </w:trPr>
        <w:tc>
          <w:tcPr>
            <w:tcW w:w="220" w:type="pct"/>
            <w:vMerge/>
            <w:tcBorders>
              <w:left w:val="single" w:sz="4" w:space="0" w:color="auto"/>
              <w:bottom w:val="single" w:sz="4" w:space="0" w:color="auto"/>
              <w:right w:val="single" w:sz="4" w:space="0" w:color="auto"/>
            </w:tcBorders>
          </w:tcPr>
          <w:p w14:paraId="2E0ACF0E"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6FB60F5E"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36788DB3"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E0CBF1"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FCB411" w14:textId="77777777" w:rsidR="00DD101D" w:rsidRPr="0087370E" w:rsidRDefault="00DD101D" w:rsidP="00CD748F">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C94D003"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FCC2C7"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C93544"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C0D5DE7" w14:textId="77777777" w:rsidR="00DD101D" w:rsidRPr="0087370E" w:rsidRDefault="00DD101D" w:rsidP="00CD748F">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D8257C"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5A22D339"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E0EFF"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596" w14:textId="77777777" w:rsidR="00DD101D" w:rsidRPr="0087370E" w:rsidRDefault="00DD101D" w:rsidP="00CD748F">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D00C4"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933EAA" w14:textId="77777777" w:rsidR="00DD101D" w:rsidRPr="0087370E" w:rsidRDefault="00DD101D" w:rsidP="00CD748F">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7C2F7"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5F7B4F" w14:textId="77777777" w:rsidR="00DD101D" w:rsidRPr="0087370E" w:rsidRDefault="00DD101D" w:rsidP="00CD748F">
            <w:pPr>
              <w:spacing w:after="0"/>
              <w:jc w:val="center"/>
              <w:rPr>
                <w:sz w:val="13"/>
                <w:szCs w:val="13"/>
              </w:rPr>
            </w:pPr>
            <w:r w:rsidRPr="0087370E">
              <w:rPr>
                <w:sz w:val="13"/>
                <w:szCs w:val="13"/>
              </w:rPr>
              <w:t xml:space="preserve">13.653 </w:t>
            </w:r>
          </w:p>
        </w:tc>
      </w:tr>
      <w:tr w:rsidR="00DD101D" w:rsidRPr="0087370E" w14:paraId="4DFB722C" w14:textId="77777777" w:rsidTr="00CD748F">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4878665A" w14:textId="77777777" w:rsidR="00DD101D" w:rsidRPr="0087370E" w:rsidRDefault="00DD101D" w:rsidP="00CD748F">
            <w:pPr>
              <w:spacing w:after="0"/>
              <w:jc w:val="center"/>
              <w:rPr>
                <w:sz w:val="13"/>
                <w:szCs w:val="13"/>
              </w:rPr>
            </w:pPr>
          </w:p>
        </w:tc>
      </w:tr>
      <w:tr w:rsidR="00DD101D" w:rsidRPr="0087370E" w14:paraId="6E4811A7" w14:textId="77777777" w:rsidTr="00CD748F">
        <w:trPr>
          <w:trHeight w:val="300"/>
        </w:trPr>
        <w:tc>
          <w:tcPr>
            <w:tcW w:w="220" w:type="pct"/>
            <w:vMerge w:val="restart"/>
            <w:tcBorders>
              <w:top w:val="single" w:sz="4" w:space="0" w:color="auto"/>
              <w:left w:val="single" w:sz="4" w:space="0" w:color="auto"/>
              <w:right w:val="single" w:sz="4" w:space="0" w:color="auto"/>
            </w:tcBorders>
          </w:tcPr>
          <w:p w14:paraId="4257D5E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Set2</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3EB5E98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3CD3F2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FD9EB4"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3BE34CF" w14:textId="77777777" w:rsidR="00DD101D" w:rsidRPr="0087370E" w:rsidRDefault="00DD101D" w:rsidP="00CD748F">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C5B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3AA3A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A4F5F0"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D7BE1D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AD1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3A60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5BC4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BAA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75D7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2154" w14:textId="77777777" w:rsidR="00DD101D" w:rsidRPr="0087370E" w:rsidRDefault="00DD101D" w:rsidP="00CD748F">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838"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4543D5" w14:textId="77777777" w:rsidR="00DD101D" w:rsidRPr="0087370E" w:rsidRDefault="00DD101D" w:rsidP="00CD748F">
            <w:pPr>
              <w:spacing w:after="0"/>
              <w:jc w:val="center"/>
              <w:rPr>
                <w:sz w:val="13"/>
                <w:szCs w:val="13"/>
              </w:rPr>
            </w:pPr>
            <w:r w:rsidRPr="0087370E">
              <w:rPr>
                <w:sz w:val="13"/>
                <w:szCs w:val="13"/>
              </w:rPr>
              <w:t xml:space="preserve">-10.138 </w:t>
            </w:r>
          </w:p>
        </w:tc>
      </w:tr>
      <w:tr w:rsidR="00DD101D" w:rsidRPr="0087370E" w14:paraId="1252038A" w14:textId="77777777" w:rsidTr="00CD748F">
        <w:trPr>
          <w:trHeight w:val="300"/>
        </w:trPr>
        <w:tc>
          <w:tcPr>
            <w:tcW w:w="220" w:type="pct"/>
            <w:vMerge/>
            <w:tcBorders>
              <w:left w:val="single" w:sz="4" w:space="0" w:color="auto"/>
              <w:right w:val="single" w:sz="4" w:space="0" w:color="auto"/>
            </w:tcBorders>
          </w:tcPr>
          <w:p w14:paraId="5DDA1440"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247BA56"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4C43BF9"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73DAB47"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E0AB3D" w14:textId="77777777" w:rsidR="00DD101D" w:rsidRPr="0087370E" w:rsidRDefault="00DD101D" w:rsidP="00CD748F">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64B4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53CAD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898D22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9C3D3C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35F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298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9FF9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C10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6D6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B1B016D" w14:textId="77777777" w:rsidR="00DD101D" w:rsidRPr="0087370E" w:rsidRDefault="00DD101D" w:rsidP="00CD748F">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99DA"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A51638" w14:textId="77777777" w:rsidR="00DD101D" w:rsidRPr="0087370E" w:rsidRDefault="00DD101D" w:rsidP="00CD748F">
            <w:pPr>
              <w:spacing w:after="0"/>
              <w:jc w:val="center"/>
              <w:rPr>
                <w:sz w:val="13"/>
                <w:szCs w:val="13"/>
              </w:rPr>
            </w:pPr>
            <w:r w:rsidRPr="0087370E">
              <w:rPr>
                <w:sz w:val="13"/>
                <w:szCs w:val="13"/>
              </w:rPr>
              <w:t xml:space="preserve">-10.338 </w:t>
            </w:r>
          </w:p>
        </w:tc>
      </w:tr>
      <w:tr w:rsidR="00DD101D" w:rsidRPr="0087370E" w14:paraId="1FAC1A03" w14:textId="77777777" w:rsidTr="00CD748F">
        <w:trPr>
          <w:trHeight w:val="300"/>
        </w:trPr>
        <w:tc>
          <w:tcPr>
            <w:tcW w:w="220" w:type="pct"/>
            <w:vMerge/>
            <w:tcBorders>
              <w:left w:val="single" w:sz="4" w:space="0" w:color="auto"/>
              <w:right w:val="single" w:sz="4" w:space="0" w:color="auto"/>
            </w:tcBorders>
          </w:tcPr>
          <w:p w14:paraId="6F5E8A84"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F4E271" w14:textId="77777777" w:rsidR="00DD101D" w:rsidRPr="0087370E" w:rsidRDefault="00DD101D" w:rsidP="00CD748F">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059FBF87"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83538A"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28C97F" w14:textId="77777777" w:rsidR="00DD101D" w:rsidRPr="0087370E" w:rsidRDefault="00DD101D" w:rsidP="00CD748F">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EA5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1930A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6D1652"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2FE077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1D34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7C3EDBD"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516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1CC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22B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A813B1F" w14:textId="77777777" w:rsidR="00DD101D" w:rsidRPr="0087370E" w:rsidRDefault="00DD101D" w:rsidP="00CD748F">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5F05A"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A2693E" w14:textId="77777777" w:rsidR="00DD101D" w:rsidRPr="0087370E" w:rsidRDefault="00DD101D" w:rsidP="00CD748F">
            <w:pPr>
              <w:spacing w:after="0"/>
              <w:jc w:val="center"/>
              <w:rPr>
                <w:sz w:val="13"/>
                <w:szCs w:val="13"/>
              </w:rPr>
            </w:pPr>
            <w:r w:rsidRPr="0087370E">
              <w:rPr>
                <w:sz w:val="13"/>
                <w:szCs w:val="13"/>
              </w:rPr>
              <w:t xml:space="preserve">-15.566 </w:t>
            </w:r>
          </w:p>
        </w:tc>
      </w:tr>
      <w:tr w:rsidR="00DD101D" w:rsidRPr="0087370E" w14:paraId="75EBABB8" w14:textId="77777777" w:rsidTr="00CD748F">
        <w:trPr>
          <w:trHeight w:val="300"/>
        </w:trPr>
        <w:tc>
          <w:tcPr>
            <w:tcW w:w="220" w:type="pct"/>
            <w:vMerge/>
            <w:tcBorders>
              <w:left w:val="single" w:sz="4" w:space="0" w:color="auto"/>
              <w:right w:val="single" w:sz="4" w:space="0" w:color="auto"/>
            </w:tcBorders>
          </w:tcPr>
          <w:p w14:paraId="286E9831"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164FF"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D1C5245"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28CED6C"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7CFF3B" w14:textId="77777777" w:rsidR="00DD101D" w:rsidRPr="0087370E" w:rsidRDefault="00DD101D" w:rsidP="00CD748F">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860B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8314A2"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9BB87FB"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A5C8F1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91B5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8CB0A8F"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0F90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41C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364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B94418" w14:textId="77777777" w:rsidR="00DD101D" w:rsidRPr="0087370E" w:rsidRDefault="00DD101D" w:rsidP="00CD748F">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21B0"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F743AA" w14:textId="77777777" w:rsidR="00DD101D" w:rsidRPr="0087370E" w:rsidRDefault="00DD101D" w:rsidP="00CD748F">
            <w:pPr>
              <w:spacing w:after="0"/>
              <w:jc w:val="center"/>
              <w:rPr>
                <w:sz w:val="13"/>
                <w:szCs w:val="13"/>
              </w:rPr>
            </w:pPr>
            <w:r w:rsidRPr="0087370E">
              <w:rPr>
                <w:sz w:val="13"/>
                <w:szCs w:val="13"/>
              </w:rPr>
              <w:t xml:space="preserve">-15.767 </w:t>
            </w:r>
          </w:p>
        </w:tc>
      </w:tr>
      <w:tr w:rsidR="00DD101D" w:rsidRPr="0087370E" w14:paraId="7263CFFE" w14:textId="77777777" w:rsidTr="00CD748F">
        <w:trPr>
          <w:trHeight w:val="300"/>
        </w:trPr>
        <w:tc>
          <w:tcPr>
            <w:tcW w:w="220" w:type="pct"/>
            <w:vMerge/>
            <w:tcBorders>
              <w:left w:val="single" w:sz="4" w:space="0" w:color="auto"/>
              <w:right w:val="single" w:sz="4" w:space="0" w:color="auto"/>
            </w:tcBorders>
          </w:tcPr>
          <w:p w14:paraId="6D279F50"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417A871"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A5AB93"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B40CE9"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5FE658" w14:textId="77777777" w:rsidR="00DD101D" w:rsidRPr="0087370E" w:rsidRDefault="00DD101D" w:rsidP="00CD748F">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6B1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5CAA95"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8DCEF"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710AF9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FE5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4D8417F1"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7507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5DB5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03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F2BD248" w14:textId="77777777" w:rsidR="00DD101D" w:rsidRPr="0087370E" w:rsidRDefault="00DD101D" w:rsidP="00CD748F">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EEBF"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89E005" w14:textId="77777777" w:rsidR="00DD101D" w:rsidRPr="0087370E" w:rsidRDefault="00DD101D" w:rsidP="00CD748F">
            <w:pPr>
              <w:spacing w:after="0"/>
              <w:jc w:val="center"/>
              <w:rPr>
                <w:sz w:val="13"/>
                <w:szCs w:val="13"/>
              </w:rPr>
            </w:pPr>
            <w:r w:rsidRPr="0087370E">
              <w:rPr>
                <w:sz w:val="13"/>
                <w:szCs w:val="13"/>
              </w:rPr>
              <w:t xml:space="preserve">-12.556 </w:t>
            </w:r>
          </w:p>
        </w:tc>
      </w:tr>
      <w:tr w:rsidR="00DD101D" w:rsidRPr="0087370E" w14:paraId="28F52CBA" w14:textId="77777777" w:rsidTr="00CD748F">
        <w:trPr>
          <w:trHeight w:val="300"/>
        </w:trPr>
        <w:tc>
          <w:tcPr>
            <w:tcW w:w="220" w:type="pct"/>
            <w:vMerge/>
            <w:tcBorders>
              <w:left w:val="single" w:sz="4" w:space="0" w:color="auto"/>
              <w:right w:val="single" w:sz="4" w:space="0" w:color="auto"/>
            </w:tcBorders>
          </w:tcPr>
          <w:p w14:paraId="7A2F3B9B"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0E9EBA"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EBEAF6"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DA1AB58"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373B5A" w14:textId="77777777" w:rsidR="00DD101D" w:rsidRPr="0087370E" w:rsidRDefault="00DD101D" w:rsidP="00CD748F">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CCEF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CD1A2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70E8AB"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339A98D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5CA0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684D759"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328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F33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AF86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F7800C0" w14:textId="77777777" w:rsidR="00DD101D" w:rsidRPr="0087370E" w:rsidRDefault="00DD101D" w:rsidP="00CD748F">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9938"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31FE084" w14:textId="77777777" w:rsidR="00DD101D" w:rsidRPr="0087370E" w:rsidRDefault="00DD101D" w:rsidP="00CD748F">
            <w:pPr>
              <w:spacing w:after="0"/>
              <w:jc w:val="center"/>
              <w:rPr>
                <w:sz w:val="13"/>
                <w:szCs w:val="13"/>
              </w:rPr>
            </w:pPr>
            <w:r w:rsidRPr="0087370E">
              <w:rPr>
                <w:sz w:val="13"/>
                <w:szCs w:val="13"/>
              </w:rPr>
              <w:t xml:space="preserve">-12.757 </w:t>
            </w:r>
          </w:p>
        </w:tc>
      </w:tr>
      <w:tr w:rsidR="00DD101D" w:rsidRPr="0087370E" w14:paraId="4771B89F" w14:textId="77777777" w:rsidTr="00CD748F">
        <w:trPr>
          <w:trHeight w:val="300"/>
        </w:trPr>
        <w:tc>
          <w:tcPr>
            <w:tcW w:w="220" w:type="pct"/>
            <w:vMerge/>
            <w:tcBorders>
              <w:left w:val="single" w:sz="4" w:space="0" w:color="auto"/>
              <w:right w:val="single" w:sz="4" w:space="0" w:color="auto"/>
            </w:tcBorders>
          </w:tcPr>
          <w:p w14:paraId="60C1B050"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95D79D"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7D60BF"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0F580DE"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5D7EDF" w14:textId="77777777" w:rsidR="00DD101D" w:rsidRPr="0087370E" w:rsidRDefault="00DD101D" w:rsidP="00CD748F">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8E9A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88B829"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0DC68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586D7E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A1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4C5A179"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A7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D5D4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9F3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F1CE771" w14:textId="77777777" w:rsidR="00DD101D" w:rsidRPr="0087370E" w:rsidRDefault="00DD101D" w:rsidP="00CD748F">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8C53"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FF47C8" w14:textId="77777777" w:rsidR="00DD101D" w:rsidRPr="0087370E" w:rsidRDefault="00DD101D" w:rsidP="00CD748F">
            <w:pPr>
              <w:spacing w:after="0"/>
              <w:jc w:val="center"/>
              <w:rPr>
                <w:sz w:val="13"/>
                <w:szCs w:val="13"/>
              </w:rPr>
            </w:pPr>
            <w:r w:rsidRPr="0087370E">
              <w:rPr>
                <w:sz w:val="13"/>
                <w:szCs w:val="13"/>
              </w:rPr>
              <w:t xml:space="preserve">-9.546 </w:t>
            </w:r>
          </w:p>
        </w:tc>
      </w:tr>
      <w:tr w:rsidR="00DD101D" w:rsidRPr="0087370E" w14:paraId="7163C991" w14:textId="77777777" w:rsidTr="00CD748F">
        <w:trPr>
          <w:trHeight w:val="300"/>
        </w:trPr>
        <w:tc>
          <w:tcPr>
            <w:tcW w:w="220" w:type="pct"/>
            <w:vMerge/>
            <w:tcBorders>
              <w:left w:val="single" w:sz="4" w:space="0" w:color="auto"/>
              <w:right w:val="single" w:sz="4" w:space="0" w:color="auto"/>
            </w:tcBorders>
          </w:tcPr>
          <w:p w14:paraId="70C473FD"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BA2B502"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06F08E"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767D4"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670DC1" w14:textId="77777777" w:rsidR="00DD101D" w:rsidRPr="0087370E" w:rsidRDefault="00DD101D" w:rsidP="00CD748F">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7618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B47B2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E4CF6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6DF636A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7FE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3E2F6D1"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3711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06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F55B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F8F9B8" w14:textId="77777777" w:rsidR="00DD101D" w:rsidRPr="0087370E" w:rsidRDefault="00DD101D" w:rsidP="00CD748F">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0DB50"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A733E" w14:textId="77777777" w:rsidR="00DD101D" w:rsidRPr="0087370E" w:rsidRDefault="00DD101D" w:rsidP="00CD748F">
            <w:pPr>
              <w:spacing w:after="0"/>
              <w:jc w:val="center"/>
              <w:rPr>
                <w:sz w:val="13"/>
                <w:szCs w:val="13"/>
              </w:rPr>
            </w:pPr>
            <w:r w:rsidRPr="0087370E">
              <w:rPr>
                <w:sz w:val="13"/>
                <w:szCs w:val="13"/>
              </w:rPr>
              <w:t xml:space="preserve">-9.746 </w:t>
            </w:r>
          </w:p>
        </w:tc>
      </w:tr>
      <w:tr w:rsidR="00DD101D" w:rsidRPr="0087370E" w14:paraId="3142D27D" w14:textId="77777777" w:rsidTr="00CD748F">
        <w:trPr>
          <w:trHeight w:val="300"/>
        </w:trPr>
        <w:tc>
          <w:tcPr>
            <w:tcW w:w="220" w:type="pct"/>
            <w:vMerge/>
            <w:tcBorders>
              <w:left w:val="single" w:sz="4" w:space="0" w:color="auto"/>
              <w:right w:val="single" w:sz="4" w:space="0" w:color="auto"/>
            </w:tcBorders>
          </w:tcPr>
          <w:p w14:paraId="1C38BAC9"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7627547"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A10D7"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A4DF18"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F9780" w14:textId="77777777" w:rsidR="00DD101D" w:rsidRPr="0087370E" w:rsidRDefault="00DD101D" w:rsidP="00CD748F">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E60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C0CCDA0"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2392B40"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63D029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AB4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0B4DB59E"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D1FA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23E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1D0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847EE4" w14:textId="77777777" w:rsidR="00DD101D" w:rsidRPr="0087370E" w:rsidRDefault="00DD101D" w:rsidP="00CD748F">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4D981"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18FA30" w14:textId="77777777" w:rsidR="00DD101D" w:rsidRPr="0087370E" w:rsidRDefault="00DD101D" w:rsidP="00CD748F">
            <w:pPr>
              <w:spacing w:after="0"/>
              <w:jc w:val="center"/>
              <w:rPr>
                <w:sz w:val="13"/>
                <w:szCs w:val="13"/>
              </w:rPr>
            </w:pPr>
            <w:r w:rsidRPr="0087370E">
              <w:rPr>
                <w:sz w:val="13"/>
                <w:szCs w:val="13"/>
              </w:rPr>
              <w:t xml:space="preserve">-4.775 </w:t>
            </w:r>
          </w:p>
        </w:tc>
      </w:tr>
      <w:tr w:rsidR="00DD101D" w:rsidRPr="0087370E" w14:paraId="04286F9C" w14:textId="77777777" w:rsidTr="00CD748F">
        <w:trPr>
          <w:trHeight w:val="300"/>
        </w:trPr>
        <w:tc>
          <w:tcPr>
            <w:tcW w:w="220" w:type="pct"/>
            <w:vMerge/>
            <w:tcBorders>
              <w:left w:val="single" w:sz="4" w:space="0" w:color="auto"/>
              <w:right w:val="single" w:sz="4" w:space="0" w:color="auto"/>
            </w:tcBorders>
          </w:tcPr>
          <w:p w14:paraId="6B91D116"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40F245D"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3F2E8DD"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DC4165"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C5BB19" w14:textId="77777777" w:rsidR="00DD101D" w:rsidRPr="0087370E" w:rsidRDefault="00DD101D" w:rsidP="00CD748F">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78E3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07AF8B"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E63FF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831943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0E55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303C0EA2"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A1B6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A50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A9AA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77B8B40" w14:textId="77777777" w:rsidR="00DD101D" w:rsidRPr="0087370E" w:rsidRDefault="00DD101D" w:rsidP="00CD748F">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9F1E4"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E187ED" w14:textId="77777777" w:rsidR="00DD101D" w:rsidRPr="0087370E" w:rsidRDefault="00DD101D" w:rsidP="00CD748F">
            <w:pPr>
              <w:spacing w:after="0"/>
              <w:jc w:val="center"/>
              <w:rPr>
                <w:sz w:val="13"/>
                <w:szCs w:val="13"/>
              </w:rPr>
            </w:pPr>
            <w:r w:rsidRPr="0087370E">
              <w:rPr>
                <w:sz w:val="13"/>
                <w:szCs w:val="13"/>
              </w:rPr>
              <w:t xml:space="preserve">-4.975 </w:t>
            </w:r>
          </w:p>
        </w:tc>
      </w:tr>
      <w:tr w:rsidR="00DD101D" w:rsidRPr="0087370E" w14:paraId="4281C12B" w14:textId="77777777" w:rsidTr="00CD748F">
        <w:trPr>
          <w:trHeight w:val="300"/>
        </w:trPr>
        <w:tc>
          <w:tcPr>
            <w:tcW w:w="220" w:type="pct"/>
            <w:vMerge/>
            <w:tcBorders>
              <w:left w:val="single" w:sz="4" w:space="0" w:color="auto"/>
              <w:right w:val="single" w:sz="4" w:space="0" w:color="auto"/>
            </w:tcBorders>
          </w:tcPr>
          <w:p w14:paraId="1E4E655A"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2F195"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4AAA55"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756A7A"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829DDD" w14:textId="77777777" w:rsidR="00DD101D" w:rsidRPr="0087370E" w:rsidRDefault="00DD101D" w:rsidP="00CD748F">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156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15F740"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7BB2772"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1E5080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80B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75C0A37A"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659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2762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5CD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9E34CD2" w14:textId="77777777" w:rsidR="00DD101D" w:rsidRPr="0087370E" w:rsidRDefault="00DD101D" w:rsidP="00CD748F">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6F985"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69F2601" w14:textId="77777777" w:rsidR="00DD101D" w:rsidRPr="0087370E" w:rsidRDefault="00DD101D" w:rsidP="00CD748F">
            <w:pPr>
              <w:spacing w:after="0"/>
              <w:jc w:val="center"/>
              <w:rPr>
                <w:sz w:val="13"/>
                <w:szCs w:val="13"/>
              </w:rPr>
            </w:pPr>
            <w:r w:rsidRPr="0087370E">
              <w:rPr>
                <w:sz w:val="13"/>
                <w:szCs w:val="13"/>
              </w:rPr>
              <w:t xml:space="preserve">1.246 </w:t>
            </w:r>
          </w:p>
        </w:tc>
      </w:tr>
      <w:tr w:rsidR="00DD101D" w:rsidRPr="0087370E" w14:paraId="256C90DF" w14:textId="77777777" w:rsidTr="00CD748F">
        <w:trPr>
          <w:trHeight w:val="300"/>
        </w:trPr>
        <w:tc>
          <w:tcPr>
            <w:tcW w:w="220" w:type="pct"/>
            <w:vMerge/>
            <w:tcBorders>
              <w:left w:val="single" w:sz="4" w:space="0" w:color="auto"/>
              <w:right w:val="single" w:sz="4" w:space="0" w:color="auto"/>
            </w:tcBorders>
          </w:tcPr>
          <w:p w14:paraId="06DC56B5"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4DF70730"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8DBA770"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B335DA"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25AE96" w14:textId="77777777" w:rsidR="00DD101D" w:rsidRPr="0087370E" w:rsidRDefault="00DD101D" w:rsidP="00CD748F">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7616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51372A"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BE1250"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3D1488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199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9B8BEC7"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BC63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F17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3E2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2F2A680" w14:textId="77777777" w:rsidR="00DD101D" w:rsidRPr="0087370E" w:rsidRDefault="00DD101D" w:rsidP="00CD748F">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318D"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BB8C8" w14:textId="77777777" w:rsidR="00DD101D" w:rsidRPr="0087370E" w:rsidRDefault="00DD101D" w:rsidP="00CD748F">
            <w:pPr>
              <w:spacing w:after="0"/>
              <w:jc w:val="center"/>
              <w:rPr>
                <w:sz w:val="13"/>
                <w:szCs w:val="13"/>
              </w:rPr>
            </w:pPr>
            <w:r w:rsidRPr="0087370E">
              <w:rPr>
                <w:sz w:val="13"/>
                <w:szCs w:val="13"/>
              </w:rPr>
              <w:t xml:space="preserve">1.045 </w:t>
            </w:r>
          </w:p>
        </w:tc>
      </w:tr>
      <w:tr w:rsidR="00DD101D" w:rsidRPr="0087370E" w14:paraId="28C38482" w14:textId="77777777" w:rsidTr="00CD748F">
        <w:trPr>
          <w:trHeight w:val="300"/>
        </w:trPr>
        <w:tc>
          <w:tcPr>
            <w:tcW w:w="220" w:type="pct"/>
            <w:vMerge/>
            <w:tcBorders>
              <w:left w:val="single" w:sz="4" w:space="0" w:color="auto"/>
              <w:right w:val="single" w:sz="4" w:space="0" w:color="auto"/>
            </w:tcBorders>
          </w:tcPr>
          <w:p w14:paraId="50FE880A" w14:textId="77777777" w:rsidR="00DD101D" w:rsidRPr="0087370E" w:rsidRDefault="00DD101D" w:rsidP="00CD748F">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FB5C27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AF2DEED"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5ECF57"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44FAA6"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3507511"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A7E0F2"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D809A"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AEB61E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67E4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6601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0984A"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222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1E4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FEB4C1"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8FD5F"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CCF443" w14:textId="77777777" w:rsidR="00DD101D" w:rsidRPr="0087370E" w:rsidRDefault="00DD101D" w:rsidP="00CD748F">
            <w:pPr>
              <w:spacing w:after="0"/>
              <w:jc w:val="center"/>
              <w:rPr>
                <w:sz w:val="13"/>
                <w:szCs w:val="13"/>
              </w:rPr>
            </w:pPr>
            <w:r w:rsidRPr="0087370E">
              <w:rPr>
                <w:sz w:val="13"/>
                <w:szCs w:val="13"/>
              </w:rPr>
              <w:t xml:space="preserve">-4.323 </w:t>
            </w:r>
          </w:p>
        </w:tc>
      </w:tr>
      <w:tr w:rsidR="00DD101D" w:rsidRPr="0087370E" w14:paraId="713595B9" w14:textId="77777777" w:rsidTr="00CD748F">
        <w:trPr>
          <w:trHeight w:val="300"/>
        </w:trPr>
        <w:tc>
          <w:tcPr>
            <w:tcW w:w="220" w:type="pct"/>
            <w:vMerge/>
            <w:tcBorders>
              <w:left w:val="single" w:sz="4" w:space="0" w:color="auto"/>
              <w:right w:val="single" w:sz="4" w:space="0" w:color="auto"/>
            </w:tcBorders>
          </w:tcPr>
          <w:p w14:paraId="6FBF44B8"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7BC2A5A"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8B17A91"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B7C52C"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14012E" w14:textId="77777777" w:rsidR="00DD101D" w:rsidRPr="0087370E" w:rsidRDefault="00DD101D" w:rsidP="00CD748F">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E7DED2B"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00071F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203D4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BDAFFD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5C66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93B7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AA97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4B38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B51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CFAB036" w14:textId="77777777" w:rsidR="00DD101D" w:rsidRPr="0087370E" w:rsidRDefault="00DD101D" w:rsidP="00CD748F">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6C97B"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EAC408F" w14:textId="77777777" w:rsidR="00DD101D" w:rsidRPr="0087370E" w:rsidRDefault="00DD101D" w:rsidP="00CD748F">
            <w:pPr>
              <w:spacing w:after="0"/>
              <w:jc w:val="center"/>
              <w:rPr>
                <w:sz w:val="13"/>
                <w:szCs w:val="13"/>
              </w:rPr>
            </w:pPr>
            <w:r w:rsidRPr="0087370E">
              <w:rPr>
                <w:sz w:val="13"/>
                <w:szCs w:val="13"/>
              </w:rPr>
              <w:t xml:space="preserve">-5.647 </w:t>
            </w:r>
          </w:p>
        </w:tc>
      </w:tr>
      <w:tr w:rsidR="00DD101D" w:rsidRPr="0087370E" w14:paraId="219AC78C" w14:textId="77777777" w:rsidTr="00CD748F">
        <w:trPr>
          <w:trHeight w:val="300"/>
        </w:trPr>
        <w:tc>
          <w:tcPr>
            <w:tcW w:w="220" w:type="pct"/>
            <w:vMerge/>
            <w:tcBorders>
              <w:left w:val="single" w:sz="4" w:space="0" w:color="auto"/>
              <w:right w:val="single" w:sz="4" w:space="0" w:color="auto"/>
            </w:tcBorders>
          </w:tcPr>
          <w:p w14:paraId="2FBDCA00"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FB3C24" w14:textId="77777777" w:rsidR="00DD101D" w:rsidRPr="0087370E" w:rsidRDefault="00DD101D" w:rsidP="00CD748F">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73EF843"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C6EB3F"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3B9F9D"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96707B4"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09F4AA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0090D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2C222C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E45B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4A84D073"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D9F3F"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31B1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133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A84673"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9453"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7E193C" w14:textId="77777777" w:rsidR="00DD101D" w:rsidRPr="0087370E" w:rsidRDefault="00DD101D" w:rsidP="00CD748F">
            <w:pPr>
              <w:spacing w:after="0"/>
              <w:jc w:val="center"/>
              <w:rPr>
                <w:sz w:val="13"/>
                <w:szCs w:val="13"/>
              </w:rPr>
            </w:pPr>
            <w:r w:rsidRPr="0087370E">
              <w:rPr>
                <w:sz w:val="13"/>
                <w:szCs w:val="13"/>
              </w:rPr>
              <w:t xml:space="preserve">-3.152 </w:t>
            </w:r>
          </w:p>
        </w:tc>
      </w:tr>
      <w:tr w:rsidR="00DD101D" w:rsidRPr="0087370E" w14:paraId="6C5EAFC6" w14:textId="77777777" w:rsidTr="00CD748F">
        <w:trPr>
          <w:trHeight w:val="300"/>
        </w:trPr>
        <w:tc>
          <w:tcPr>
            <w:tcW w:w="220" w:type="pct"/>
            <w:vMerge/>
            <w:tcBorders>
              <w:left w:val="single" w:sz="4" w:space="0" w:color="auto"/>
              <w:right w:val="single" w:sz="4" w:space="0" w:color="auto"/>
            </w:tcBorders>
          </w:tcPr>
          <w:p w14:paraId="49E61AE7"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A2EFFB"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4DD1E6A"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1E4A51F"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9F5D37" w14:textId="77777777" w:rsidR="00DD101D" w:rsidRPr="0087370E" w:rsidRDefault="00DD101D" w:rsidP="00CD748F">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C807B5"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DC86FE"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3388C1"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A121CB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990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3D0A29A"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AB2CF"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5FE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DFD4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B5B71C1" w14:textId="77777777" w:rsidR="00DD101D" w:rsidRPr="0087370E" w:rsidRDefault="00DD101D" w:rsidP="00CD748F">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7B979"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03584A" w14:textId="77777777" w:rsidR="00DD101D" w:rsidRPr="0087370E" w:rsidRDefault="00DD101D" w:rsidP="00CD748F">
            <w:pPr>
              <w:spacing w:after="0"/>
              <w:jc w:val="center"/>
              <w:rPr>
                <w:sz w:val="13"/>
                <w:szCs w:val="13"/>
              </w:rPr>
            </w:pPr>
            <w:r w:rsidRPr="0087370E">
              <w:rPr>
                <w:sz w:val="13"/>
                <w:szCs w:val="13"/>
              </w:rPr>
              <w:t xml:space="preserve">-4.475 </w:t>
            </w:r>
          </w:p>
        </w:tc>
      </w:tr>
      <w:tr w:rsidR="00DD101D" w:rsidRPr="0087370E" w14:paraId="7C4CDAD4" w14:textId="77777777" w:rsidTr="00CD748F">
        <w:trPr>
          <w:trHeight w:val="300"/>
        </w:trPr>
        <w:tc>
          <w:tcPr>
            <w:tcW w:w="220" w:type="pct"/>
            <w:vMerge/>
            <w:tcBorders>
              <w:left w:val="single" w:sz="4" w:space="0" w:color="auto"/>
              <w:right w:val="single" w:sz="4" w:space="0" w:color="auto"/>
            </w:tcBorders>
          </w:tcPr>
          <w:p w14:paraId="078A352C"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67E5F"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CAF4DA"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203014"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E143C9"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F24BA9"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4D83D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C782B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FEF1F8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9E8A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27ED0EA"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18C1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7CAC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91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0393879"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867BA"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4F02875" w14:textId="77777777" w:rsidR="00DD101D" w:rsidRPr="0087370E" w:rsidRDefault="00DD101D" w:rsidP="00CD748F">
            <w:pPr>
              <w:spacing w:after="0"/>
              <w:jc w:val="center"/>
              <w:rPr>
                <w:sz w:val="13"/>
                <w:szCs w:val="13"/>
              </w:rPr>
            </w:pPr>
            <w:r w:rsidRPr="0087370E">
              <w:rPr>
                <w:sz w:val="13"/>
                <w:szCs w:val="13"/>
              </w:rPr>
              <w:t xml:space="preserve">-0.142 </w:t>
            </w:r>
          </w:p>
        </w:tc>
      </w:tr>
      <w:tr w:rsidR="00DD101D" w:rsidRPr="0087370E" w14:paraId="0FF2A726" w14:textId="77777777" w:rsidTr="00CD748F">
        <w:trPr>
          <w:trHeight w:val="300"/>
        </w:trPr>
        <w:tc>
          <w:tcPr>
            <w:tcW w:w="220" w:type="pct"/>
            <w:vMerge/>
            <w:tcBorders>
              <w:left w:val="single" w:sz="4" w:space="0" w:color="auto"/>
              <w:right w:val="single" w:sz="4" w:space="0" w:color="auto"/>
            </w:tcBorders>
          </w:tcPr>
          <w:p w14:paraId="2B73FE6A"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F3E4AE"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6989537"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A14D0D"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15BF1F" w14:textId="77777777" w:rsidR="00DD101D" w:rsidRPr="0087370E" w:rsidRDefault="00DD101D" w:rsidP="00CD748F">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51C21C"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906858"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FA5F9"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98F2F8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17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652A5E5"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324BA"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A19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727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7BF5F59" w14:textId="77777777" w:rsidR="00DD101D" w:rsidRPr="0087370E" w:rsidRDefault="00DD101D" w:rsidP="00CD748F">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DFE8"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CCF8374" w14:textId="77777777" w:rsidR="00DD101D" w:rsidRPr="0087370E" w:rsidRDefault="00DD101D" w:rsidP="00CD748F">
            <w:pPr>
              <w:spacing w:after="0"/>
              <w:jc w:val="center"/>
              <w:rPr>
                <w:sz w:val="13"/>
                <w:szCs w:val="13"/>
              </w:rPr>
            </w:pPr>
            <w:r w:rsidRPr="0087370E">
              <w:rPr>
                <w:sz w:val="13"/>
                <w:szCs w:val="13"/>
              </w:rPr>
              <w:t xml:space="preserve">-1.465 </w:t>
            </w:r>
          </w:p>
        </w:tc>
      </w:tr>
      <w:tr w:rsidR="00DD101D" w:rsidRPr="0087370E" w14:paraId="0F6EB61B" w14:textId="77777777" w:rsidTr="00CD748F">
        <w:trPr>
          <w:trHeight w:val="300"/>
        </w:trPr>
        <w:tc>
          <w:tcPr>
            <w:tcW w:w="220" w:type="pct"/>
            <w:vMerge/>
            <w:tcBorders>
              <w:left w:val="single" w:sz="4" w:space="0" w:color="auto"/>
              <w:right w:val="single" w:sz="4" w:space="0" w:color="auto"/>
            </w:tcBorders>
          </w:tcPr>
          <w:p w14:paraId="6B032482"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29C88E8"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A3D2BE2"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7C963D5"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7970E"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3AC229"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37831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AC441E"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2BE396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CB35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A687CF9"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F4608"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782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279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A275AB"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23D"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5BEBB8" w14:textId="77777777" w:rsidR="00DD101D" w:rsidRPr="0087370E" w:rsidRDefault="00DD101D" w:rsidP="00CD748F">
            <w:pPr>
              <w:spacing w:after="0"/>
              <w:jc w:val="center"/>
              <w:rPr>
                <w:sz w:val="13"/>
                <w:szCs w:val="13"/>
              </w:rPr>
            </w:pPr>
            <w:r w:rsidRPr="0087370E">
              <w:rPr>
                <w:sz w:val="13"/>
                <w:szCs w:val="13"/>
              </w:rPr>
              <w:t xml:space="preserve">2.868 </w:t>
            </w:r>
          </w:p>
        </w:tc>
      </w:tr>
      <w:tr w:rsidR="00DD101D" w:rsidRPr="0087370E" w14:paraId="1B83A001" w14:textId="77777777" w:rsidTr="00CD748F">
        <w:trPr>
          <w:trHeight w:val="300"/>
        </w:trPr>
        <w:tc>
          <w:tcPr>
            <w:tcW w:w="220" w:type="pct"/>
            <w:vMerge/>
            <w:tcBorders>
              <w:left w:val="single" w:sz="4" w:space="0" w:color="auto"/>
              <w:right w:val="single" w:sz="4" w:space="0" w:color="auto"/>
            </w:tcBorders>
          </w:tcPr>
          <w:p w14:paraId="254CEF7E"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38C8BC5"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1DAB3A0"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E29B74D"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9C4F5" w14:textId="77777777" w:rsidR="00DD101D" w:rsidRPr="0087370E" w:rsidRDefault="00DD101D" w:rsidP="00CD748F">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1B5EFDB"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BF59F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EBDF95"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1ED291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E995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C5DA913"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C0B28"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4BB6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6F96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1B803F" w14:textId="77777777" w:rsidR="00DD101D" w:rsidRPr="0087370E" w:rsidRDefault="00DD101D" w:rsidP="00CD748F">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3CCD2"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A58F9E" w14:textId="77777777" w:rsidR="00DD101D" w:rsidRPr="0087370E" w:rsidRDefault="00DD101D" w:rsidP="00CD748F">
            <w:pPr>
              <w:spacing w:after="0"/>
              <w:jc w:val="center"/>
              <w:rPr>
                <w:sz w:val="13"/>
                <w:szCs w:val="13"/>
              </w:rPr>
            </w:pPr>
            <w:r w:rsidRPr="0087370E">
              <w:rPr>
                <w:sz w:val="13"/>
                <w:szCs w:val="13"/>
              </w:rPr>
              <w:t xml:space="preserve">1.545 </w:t>
            </w:r>
          </w:p>
        </w:tc>
      </w:tr>
      <w:tr w:rsidR="00DD101D" w:rsidRPr="0087370E" w14:paraId="4CF4CA6F" w14:textId="77777777" w:rsidTr="00CD748F">
        <w:trPr>
          <w:trHeight w:val="300"/>
        </w:trPr>
        <w:tc>
          <w:tcPr>
            <w:tcW w:w="220" w:type="pct"/>
            <w:vMerge/>
            <w:tcBorders>
              <w:left w:val="single" w:sz="4" w:space="0" w:color="auto"/>
              <w:right w:val="single" w:sz="4" w:space="0" w:color="auto"/>
            </w:tcBorders>
          </w:tcPr>
          <w:p w14:paraId="239E06A7"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7208AB"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1C32CFD"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1A77A"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A2AFD2"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401233"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6F6FB"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3DEDD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8D98E3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0E62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7F99B9D"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3BA37"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A43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18A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979E6F6"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E1D7F"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DE5877" w14:textId="77777777" w:rsidR="00DD101D" w:rsidRPr="0087370E" w:rsidRDefault="00DD101D" w:rsidP="00CD748F">
            <w:pPr>
              <w:spacing w:after="0"/>
              <w:jc w:val="center"/>
              <w:rPr>
                <w:sz w:val="13"/>
                <w:szCs w:val="13"/>
              </w:rPr>
            </w:pPr>
            <w:r w:rsidRPr="0087370E">
              <w:rPr>
                <w:sz w:val="13"/>
                <w:szCs w:val="13"/>
              </w:rPr>
              <w:t xml:space="preserve">7.640 </w:t>
            </w:r>
          </w:p>
        </w:tc>
      </w:tr>
      <w:tr w:rsidR="00DD101D" w:rsidRPr="0087370E" w14:paraId="4FD1C010" w14:textId="77777777" w:rsidTr="00CD748F">
        <w:trPr>
          <w:trHeight w:val="300"/>
        </w:trPr>
        <w:tc>
          <w:tcPr>
            <w:tcW w:w="220" w:type="pct"/>
            <w:vMerge/>
            <w:tcBorders>
              <w:left w:val="single" w:sz="4" w:space="0" w:color="auto"/>
              <w:right w:val="single" w:sz="4" w:space="0" w:color="auto"/>
            </w:tcBorders>
          </w:tcPr>
          <w:p w14:paraId="6606F22B"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3854067"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A046EA9"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716088F"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533482" w14:textId="77777777" w:rsidR="00DD101D" w:rsidRPr="0087370E" w:rsidRDefault="00DD101D" w:rsidP="00CD748F">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A1241E9"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977439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68B751"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F4D98F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0E20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7A1D6676"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0B760"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7B71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8BA2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0B976F" w14:textId="77777777" w:rsidR="00DD101D" w:rsidRPr="0087370E" w:rsidRDefault="00DD101D" w:rsidP="00CD748F">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48A1"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981104" w14:textId="77777777" w:rsidR="00DD101D" w:rsidRPr="0087370E" w:rsidRDefault="00DD101D" w:rsidP="00CD748F">
            <w:pPr>
              <w:spacing w:after="0"/>
              <w:jc w:val="center"/>
              <w:rPr>
                <w:sz w:val="13"/>
                <w:szCs w:val="13"/>
              </w:rPr>
            </w:pPr>
            <w:r w:rsidRPr="0087370E">
              <w:rPr>
                <w:sz w:val="13"/>
                <w:szCs w:val="13"/>
              </w:rPr>
              <w:t xml:space="preserve">6.316 </w:t>
            </w:r>
          </w:p>
        </w:tc>
      </w:tr>
      <w:tr w:rsidR="00DD101D" w:rsidRPr="0087370E" w14:paraId="6D61E3F9" w14:textId="77777777" w:rsidTr="00CD748F">
        <w:trPr>
          <w:trHeight w:val="300"/>
        </w:trPr>
        <w:tc>
          <w:tcPr>
            <w:tcW w:w="220" w:type="pct"/>
            <w:vMerge/>
            <w:tcBorders>
              <w:left w:val="single" w:sz="4" w:space="0" w:color="auto"/>
              <w:right w:val="single" w:sz="4" w:space="0" w:color="auto"/>
            </w:tcBorders>
          </w:tcPr>
          <w:p w14:paraId="3CC1F816"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572866"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B5CB0A"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3B0D62"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7D3EC6"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DDE110"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0FDFF5"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0F75E0"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129CAD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8A53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2C68DB7"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76672"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E96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BA8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58C4E2"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5F023"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A46FB" w14:textId="77777777" w:rsidR="00DD101D" w:rsidRPr="0087370E" w:rsidRDefault="00DD101D" w:rsidP="00CD748F">
            <w:pPr>
              <w:spacing w:after="0"/>
              <w:jc w:val="center"/>
              <w:rPr>
                <w:sz w:val="13"/>
                <w:szCs w:val="13"/>
              </w:rPr>
            </w:pPr>
            <w:r w:rsidRPr="0087370E">
              <w:rPr>
                <w:sz w:val="13"/>
                <w:szCs w:val="13"/>
              </w:rPr>
              <w:t xml:space="preserve">13.660 </w:t>
            </w:r>
          </w:p>
        </w:tc>
      </w:tr>
      <w:tr w:rsidR="00DD101D" w:rsidRPr="0087370E" w14:paraId="3C54C95E" w14:textId="77777777" w:rsidTr="00CD748F">
        <w:trPr>
          <w:trHeight w:val="300"/>
        </w:trPr>
        <w:tc>
          <w:tcPr>
            <w:tcW w:w="220" w:type="pct"/>
            <w:vMerge/>
            <w:tcBorders>
              <w:left w:val="single" w:sz="4" w:space="0" w:color="auto"/>
              <w:right w:val="single" w:sz="4" w:space="0" w:color="auto"/>
            </w:tcBorders>
          </w:tcPr>
          <w:p w14:paraId="5F73AAA9"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7367021D"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1C901E1"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59EB95"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AF7A9C" w14:textId="77777777" w:rsidR="00DD101D" w:rsidRPr="0087370E" w:rsidRDefault="00DD101D" w:rsidP="00CD748F">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9FF9773"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61FC61"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1BFAC4"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3700FD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6E6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6C3D084"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317C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974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CFC3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0A41635" w14:textId="77777777" w:rsidR="00DD101D" w:rsidRPr="0087370E" w:rsidRDefault="00DD101D" w:rsidP="00CD748F">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B577"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E25147" w14:textId="77777777" w:rsidR="00DD101D" w:rsidRPr="0087370E" w:rsidRDefault="00DD101D" w:rsidP="00CD748F">
            <w:pPr>
              <w:spacing w:after="0"/>
              <w:jc w:val="center"/>
              <w:rPr>
                <w:sz w:val="13"/>
                <w:szCs w:val="13"/>
              </w:rPr>
            </w:pPr>
            <w:r w:rsidRPr="0087370E">
              <w:rPr>
                <w:sz w:val="13"/>
                <w:szCs w:val="13"/>
              </w:rPr>
              <w:t xml:space="preserve">12.337 </w:t>
            </w:r>
          </w:p>
        </w:tc>
      </w:tr>
      <w:tr w:rsidR="00DD101D" w:rsidRPr="0087370E" w14:paraId="2F811F83" w14:textId="77777777" w:rsidTr="00CD748F">
        <w:trPr>
          <w:trHeight w:val="300"/>
        </w:trPr>
        <w:tc>
          <w:tcPr>
            <w:tcW w:w="220" w:type="pct"/>
            <w:vMerge/>
            <w:tcBorders>
              <w:left w:val="single" w:sz="4" w:space="0" w:color="auto"/>
              <w:right w:val="single" w:sz="4" w:space="0" w:color="auto"/>
            </w:tcBorders>
          </w:tcPr>
          <w:p w14:paraId="1BBDEAF3" w14:textId="77777777" w:rsidR="00DD101D" w:rsidRPr="0087370E" w:rsidRDefault="00DD101D" w:rsidP="00CD748F">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5FEB30E9"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5CC0432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DDB15F"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EA60CE"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089C3"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01F042"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6AD57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58C06A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7249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336A7"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8C4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6FB1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F6D4"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18E973"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0B0B9"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A48A224" w14:textId="77777777" w:rsidR="00DD101D" w:rsidRPr="0087370E" w:rsidRDefault="00DD101D" w:rsidP="00CD748F">
            <w:pPr>
              <w:spacing w:after="0"/>
              <w:jc w:val="center"/>
              <w:rPr>
                <w:sz w:val="13"/>
                <w:szCs w:val="13"/>
              </w:rPr>
            </w:pPr>
            <w:r w:rsidRPr="0087370E">
              <w:rPr>
                <w:sz w:val="13"/>
                <w:szCs w:val="13"/>
              </w:rPr>
              <w:t xml:space="preserve">-3.710 </w:t>
            </w:r>
          </w:p>
        </w:tc>
      </w:tr>
      <w:tr w:rsidR="00DD101D" w:rsidRPr="0087370E" w14:paraId="204B46AD" w14:textId="77777777" w:rsidTr="00CD748F">
        <w:trPr>
          <w:trHeight w:val="300"/>
        </w:trPr>
        <w:tc>
          <w:tcPr>
            <w:tcW w:w="220" w:type="pct"/>
            <w:vMerge/>
            <w:tcBorders>
              <w:left w:val="single" w:sz="4" w:space="0" w:color="auto"/>
              <w:right w:val="single" w:sz="4" w:space="0" w:color="auto"/>
            </w:tcBorders>
          </w:tcPr>
          <w:p w14:paraId="07A2B5AB"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82002C5"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F16E208"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EA3C07"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D9A55" w14:textId="77777777" w:rsidR="00DD101D" w:rsidRPr="0087370E" w:rsidRDefault="00DD101D" w:rsidP="00CD748F">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8E674CA"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1B2EEA"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9E3B66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FDA515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0CA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8C47"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64912"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E2A1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21D3C"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B84EF3" w14:textId="77777777" w:rsidR="00DD101D" w:rsidRPr="0087370E" w:rsidRDefault="00DD101D" w:rsidP="00CD748F">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9BD68"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CA425CE" w14:textId="77777777" w:rsidR="00DD101D" w:rsidRPr="0087370E" w:rsidRDefault="00DD101D" w:rsidP="00CD748F">
            <w:pPr>
              <w:spacing w:after="0"/>
              <w:jc w:val="center"/>
              <w:rPr>
                <w:sz w:val="13"/>
                <w:szCs w:val="13"/>
              </w:rPr>
            </w:pPr>
            <w:r w:rsidRPr="0087370E">
              <w:rPr>
                <w:sz w:val="13"/>
                <w:szCs w:val="13"/>
              </w:rPr>
              <w:t xml:space="preserve">-5.075 </w:t>
            </w:r>
          </w:p>
        </w:tc>
      </w:tr>
      <w:tr w:rsidR="00DD101D" w:rsidRPr="0087370E" w14:paraId="5551B03F" w14:textId="77777777" w:rsidTr="00CD748F">
        <w:trPr>
          <w:trHeight w:val="300"/>
        </w:trPr>
        <w:tc>
          <w:tcPr>
            <w:tcW w:w="220" w:type="pct"/>
            <w:vMerge/>
            <w:tcBorders>
              <w:left w:val="single" w:sz="4" w:space="0" w:color="auto"/>
              <w:right w:val="single" w:sz="4" w:space="0" w:color="auto"/>
            </w:tcBorders>
          </w:tcPr>
          <w:p w14:paraId="02E31179"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21264" w14:textId="77777777" w:rsidR="00DD101D" w:rsidRPr="0087370E" w:rsidRDefault="00DD101D" w:rsidP="00CD748F">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2287274"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4BB9ABF"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2C3341"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6B72259"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D9317"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9C44"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2CA7BE6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0969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ADDED87"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499C"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A98E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78DD"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3E9C09"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4F8E3"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FCDA5B" w14:textId="77777777" w:rsidR="00DD101D" w:rsidRPr="0087370E" w:rsidRDefault="00DD101D" w:rsidP="00CD748F">
            <w:pPr>
              <w:spacing w:after="0"/>
              <w:jc w:val="center"/>
              <w:rPr>
                <w:sz w:val="13"/>
                <w:szCs w:val="13"/>
              </w:rPr>
            </w:pPr>
            <w:r w:rsidRPr="0087370E">
              <w:rPr>
                <w:sz w:val="13"/>
                <w:szCs w:val="13"/>
              </w:rPr>
              <w:t xml:space="preserve">-8.539 </w:t>
            </w:r>
          </w:p>
        </w:tc>
      </w:tr>
      <w:tr w:rsidR="00DD101D" w:rsidRPr="0087370E" w14:paraId="732271E6" w14:textId="77777777" w:rsidTr="00CD748F">
        <w:trPr>
          <w:trHeight w:val="300"/>
        </w:trPr>
        <w:tc>
          <w:tcPr>
            <w:tcW w:w="220" w:type="pct"/>
            <w:vMerge/>
            <w:tcBorders>
              <w:left w:val="single" w:sz="4" w:space="0" w:color="auto"/>
              <w:right w:val="single" w:sz="4" w:space="0" w:color="auto"/>
            </w:tcBorders>
          </w:tcPr>
          <w:p w14:paraId="39E33CE6"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A41F7D"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58F9BD"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71C71C"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F07C54" w14:textId="77777777" w:rsidR="00DD101D" w:rsidRPr="0087370E" w:rsidRDefault="00DD101D" w:rsidP="00CD748F">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DE5F6F"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FFF2A7"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0CB587"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9CD31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BB58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451075D"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6183"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DB98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443B1"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155C59B" w14:textId="77777777" w:rsidR="00DD101D" w:rsidRPr="0087370E" w:rsidRDefault="00DD101D" w:rsidP="00CD748F">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78CA"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48C10A" w14:textId="77777777" w:rsidR="00DD101D" w:rsidRPr="0087370E" w:rsidRDefault="00DD101D" w:rsidP="00CD748F">
            <w:pPr>
              <w:spacing w:after="0"/>
              <w:jc w:val="center"/>
              <w:rPr>
                <w:sz w:val="13"/>
                <w:szCs w:val="13"/>
              </w:rPr>
            </w:pPr>
            <w:r w:rsidRPr="0087370E">
              <w:rPr>
                <w:sz w:val="13"/>
                <w:szCs w:val="13"/>
              </w:rPr>
              <w:t xml:space="preserve">-9.903 </w:t>
            </w:r>
          </w:p>
        </w:tc>
      </w:tr>
      <w:tr w:rsidR="00DD101D" w:rsidRPr="0087370E" w14:paraId="073999DB" w14:textId="77777777" w:rsidTr="00CD748F">
        <w:trPr>
          <w:trHeight w:val="300"/>
        </w:trPr>
        <w:tc>
          <w:tcPr>
            <w:tcW w:w="220" w:type="pct"/>
            <w:vMerge/>
            <w:tcBorders>
              <w:left w:val="single" w:sz="4" w:space="0" w:color="auto"/>
              <w:right w:val="single" w:sz="4" w:space="0" w:color="auto"/>
            </w:tcBorders>
          </w:tcPr>
          <w:p w14:paraId="0B787985"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DAABA0"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AF6D778"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AB4CEDE"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70DDEF"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FEF803"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7D4AE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EB05D02"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EECF9C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64DD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254D3CD"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16C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C5F5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D18"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7FE6CB0"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73E8"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B174833" w14:textId="77777777" w:rsidR="00DD101D" w:rsidRPr="0087370E" w:rsidRDefault="00DD101D" w:rsidP="00CD748F">
            <w:pPr>
              <w:spacing w:after="0"/>
              <w:jc w:val="center"/>
              <w:rPr>
                <w:sz w:val="13"/>
                <w:szCs w:val="13"/>
              </w:rPr>
            </w:pPr>
            <w:r w:rsidRPr="0087370E">
              <w:rPr>
                <w:sz w:val="13"/>
                <w:szCs w:val="13"/>
              </w:rPr>
              <w:t xml:space="preserve">-5.529 </w:t>
            </w:r>
          </w:p>
        </w:tc>
      </w:tr>
      <w:tr w:rsidR="00DD101D" w:rsidRPr="0087370E" w14:paraId="03CD478E" w14:textId="77777777" w:rsidTr="00CD748F">
        <w:trPr>
          <w:trHeight w:val="300"/>
        </w:trPr>
        <w:tc>
          <w:tcPr>
            <w:tcW w:w="220" w:type="pct"/>
            <w:vMerge/>
            <w:tcBorders>
              <w:left w:val="single" w:sz="4" w:space="0" w:color="auto"/>
              <w:right w:val="single" w:sz="4" w:space="0" w:color="auto"/>
            </w:tcBorders>
          </w:tcPr>
          <w:p w14:paraId="47D02B6B"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1E7EF1"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4F89992"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2874D2"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65CA8" w14:textId="77777777" w:rsidR="00DD101D" w:rsidRPr="0087370E" w:rsidRDefault="00DD101D" w:rsidP="00CD748F">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ED4DA2"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C806F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BFCD4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633FD2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4C85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4807A540"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5FB0"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E22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B4F6F"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8031790" w14:textId="77777777" w:rsidR="00DD101D" w:rsidRPr="0087370E" w:rsidRDefault="00DD101D" w:rsidP="00CD748F">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BB8AB"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D84B4C" w14:textId="77777777" w:rsidR="00DD101D" w:rsidRPr="0087370E" w:rsidRDefault="00DD101D" w:rsidP="00CD748F">
            <w:pPr>
              <w:spacing w:after="0"/>
              <w:jc w:val="center"/>
              <w:rPr>
                <w:sz w:val="13"/>
                <w:szCs w:val="13"/>
              </w:rPr>
            </w:pPr>
            <w:r w:rsidRPr="0087370E">
              <w:rPr>
                <w:sz w:val="13"/>
                <w:szCs w:val="13"/>
              </w:rPr>
              <w:t xml:space="preserve">-6.893 </w:t>
            </w:r>
          </w:p>
        </w:tc>
      </w:tr>
      <w:tr w:rsidR="00DD101D" w:rsidRPr="0087370E" w14:paraId="0D4C7BCE" w14:textId="77777777" w:rsidTr="00CD748F">
        <w:trPr>
          <w:trHeight w:val="300"/>
        </w:trPr>
        <w:tc>
          <w:tcPr>
            <w:tcW w:w="220" w:type="pct"/>
            <w:vMerge/>
            <w:tcBorders>
              <w:left w:val="single" w:sz="4" w:space="0" w:color="auto"/>
              <w:right w:val="single" w:sz="4" w:space="0" w:color="auto"/>
            </w:tcBorders>
          </w:tcPr>
          <w:p w14:paraId="753EB4C0"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A9235D"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BE52C4"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7A1AF2"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76890E0"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18ACED8"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52E1CC5"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5128569"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294F0C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26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B57E426"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87CDD"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B1C2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4C7C9"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6130FB"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C130"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E200429" w14:textId="77777777" w:rsidR="00DD101D" w:rsidRPr="0087370E" w:rsidRDefault="00DD101D" w:rsidP="00CD748F">
            <w:pPr>
              <w:spacing w:after="0"/>
              <w:jc w:val="center"/>
              <w:rPr>
                <w:sz w:val="13"/>
                <w:szCs w:val="13"/>
              </w:rPr>
            </w:pPr>
            <w:r w:rsidRPr="0087370E">
              <w:rPr>
                <w:sz w:val="13"/>
                <w:szCs w:val="13"/>
              </w:rPr>
              <w:t xml:space="preserve">-2.518 </w:t>
            </w:r>
          </w:p>
        </w:tc>
      </w:tr>
      <w:tr w:rsidR="00DD101D" w:rsidRPr="0087370E" w14:paraId="31C06B4E" w14:textId="77777777" w:rsidTr="00CD748F">
        <w:trPr>
          <w:trHeight w:val="300"/>
        </w:trPr>
        <w:tc>
          <w:tcPr>
            <w:tcW w:w="220" w:type="pct"/>
            <w:vMerge/>
            <w:tcBorders>
              <w:left w:val="single" w:sz="4" w:space="0" w:color="auto"/>
              <w:right w:val="single" w:sz="4" w:space="0" w:color="auto"/>
            </w:tcBorders>
          </w:tcPr>
          <w:p w14:paraId="4A363852"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1B7B42"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5441CF"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6D69D5"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181DCBB" w14:textId="77777777" w:rsidR="00DD101D" w:rsidRPr="0087370E" w:rsidRDefault="00DD101D" w:rsidP="00CD748F">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DFDCF4C"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D065685"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7322A31"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A899FF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BDFC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4542BC8"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07FE3"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CDF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8D799"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463D203" w14:textId="77777777" w:rsidR="00DD101D" w:rsidRPr="0087370E" w:rsidRDefault="00DD101D" w:rsidP="00CD748F">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73A"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C2799E" w14:textId="77777777" w:rsidR="00DD101D" w:rsidRPr="0087370E" w:rsidRDefault="00DD101D" w:rsidP="00CD748F">
            <w:pPr>
              <w:spacing w:after="0"/>
              <w:jc w:val="center"/>
              <w:rPr>
                <w:sz w:val="13"/>
                <w:szCs w:val="13"/>
              </w:rPr>
            </w:pPr>
            <w:r w:rsidRPr="0087370E">
              <w:rPr>
                <w:sz w:val="13"/>
                <w:szCs w:val="13"/>
              </w:rPr>
              <w:t xml:space="preserve">-3.883 </w:t>
            </w:r>
          </w:p>
        </w:tc>
      </w:tr>
      <w:tr w:rsidR="00DD101D" w:rsidRPr="0087370E" w14:paraId="01911028" w14:textId="77777777" w:rsidTr="00CD748F">
        <w:trPr>
          <w:trHeight w:val="300"/>
        </w:trPr>
        <w:tc>
          <w:tcPr>
            <w:tcW w:w="220" w:type="pct"/>
            <w:vMerge/>
            <w:tcBorders>
              <w:left w:val="single" w:sz="4" w:space="0" w:color="auto"/>
              <w:right w:val="single" w:sz="4" w:space="0" w:color="auto"/>
            </w:tcBorders>
          </w:tcPr>
          <w:p w14:paraId="3DE15F0F"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A08A67B"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8E782F8"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98261B"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FAB49F"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BF0174B"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4BA88C9"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1E80A1"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43972D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7471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B703FC3"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AEAF7"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D86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C221"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5D2B00"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795FD"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51CF77" w14:textId="77777777" w:rsidR="00DD101D" w:rsidRPr="0087370E" w:rsidRDefault="00DD101D" w:rsidP="00CD748F">
            <w:pPr>
              <w:spacing w:after="0"/>
              <w:jc w:val="center"/>
              <w:rPr>
                <w:sz w:val="13"/>
                <w:szCs w:val="13"/>
              </w:rPr>
            </w:pPr>
            <w:r w:rsidRPr="0087370E">
              <w:rPr>
                <w:sz w:val="13"/>
                <w:szCs w:val="13"/>
              </w:rPr>
              <w:t xml:space="preserve">2.253 </w:t>
            </w:r>
          </w:p>
        </w:tc>
      </w:tr>
      <w:tr w:rsidR="00DD101D" w:rsidRPr="0087370E" w14:paraId="4B14F68D" w14:textId="77777777" w:rsidTr="00CD748F">
        <w:trPr>
          <w:trHeight w:val="300"/>
        </w:trPr>
        <w:tc>
          <w:tcPr>
            <w:tcW w:w="220" w:type="pct"/>
            <w:vMerge/>
            <w:tcBorders>
              <w:left w:val="single" w:sz="4" w:space="0" w:color="auto"/>
              <w:right w:val="single" w:sz="4" w:space="0" w:color="auto"/>
            </w:tcBorders>
          </w:tcPr>
          <w:p w14:paraId="35256ED4"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197981"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45741F1"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895DFE"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7AFE5" w14:textId="77777777" w:rsidR="00DD101D" w:rsidRPr="0087370E" w:rsidRDefault="00DD101D" w:rsidP="00CD748F">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5396C4"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CBCE59"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B7EA98"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DAFC73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BA9C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022E2F96"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448C3"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2E5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5C339"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3F4DD3" w14:textId="77777777" w:rsidR="00DD101D" w:rsidRPr="0087370E" w:rsidRDefault="00DD101D" w:rsidP="00CD748F">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9BFA"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F019745" w14:textId="77777777" w:rsidR="00DD101D" w:rsidRPr="0087370E" w:rsidRDefault="00DD101D" w:rsidP="00CD748F">
            <w:pPr>
              <w:spacing w:after="0"/>
              <w:jc w:val="center"/>
              <w:rPr>
                <w:sz w:val="13"/>
                <w:szCs w:val="13"/>
              </w:rPr>
            </w:pPr>
            <w:r w:rsidRPr="0087370E">
              <w:rPr>
                <w:sz w:val="13"/>
                <w:szCs w:val="13"/>
              </w:rPr>
              <w:t xml:space="preserve">0.888 </w:t>
            </w:r>
          </w:p>
        </w:tc>
      </w:tr>
      <w:tr w:rsidR="00DD101D" w:rsidRPr="0087370E" w14:paraId="7E7F2867" w14:textId="77777777" w:rsidTr="00CD748F">
        <w:trPr>
          <w:trHeight w:val="300"/>
        </w:trPr>
        <w:tc>
          <w:tcPr>
            <w:tcW w:w="220" w:type="pct"/>
            <w:vMerge/>
            <w:tcBorders>
              <w:left w:val="single" w:sz="4" w:space="0" w:color="auto"/>
              <w:right w:val="single" w:sz="4" w:space="0" w:color="auto"/>
            </w:tcBorders>
          </w:tcPr>
          <w:p w14:paraId="7E4359CF"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D94B30"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3266D58"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3D9B04"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70BE52"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422FC6"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02F8C8F"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300452"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22845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0E6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385E2962"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675A3"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BAA4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661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36BF46"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4B362"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25DA4" w14:textId="77777777" w:rsidR="00DD101D" w:rsidRPr="0087370E" w:rsidRDefault="00DD101D" w:rsidP="00CD748F">
            <w:pPr>
              <w:spacing w:after="0"/>
              <w:jc w:val="center"/>
              <w:rPr>
                <w:sz w:val="13"/>
                <w:szCs w:val="13"/>
              </w:rPr>
            </w:pPr>
            <w:r w:rsidRPr="0087370E">
              <w:rPr>
                <w:sz w:val="13"/>
                <w:szCs w:val="13"/>
              </w:rPr>
              <w:t xml:space="preserve">8.273 </w:t>
            </w:r>
          </w:p>
        </w:tc>
      </w:tr>
      <w:tr w:rsidR="00DD101D" w:rsidRPr="0087370E" w14:paraId="7F1690D5" w14:textId="77777777" w:rsidTr="00CD748F">
        <w:trPr>
          <w:trHeight w:val="300"/>
        </w:trPr>
        <w:tc>
          <w:tcPr>
            <w:tcW w:w="220" w:type="pct"/>
            <w:vMerge/>
            <w:tcBorders>
              <w:left w:val="single" w:sz="4" w:space="0" w:color="auto"/>
              <w:bottom w:val="single" w:sz="4" w:space="0" w:color="auto"/>
              <w:right w:val="single" w:sz="4" w:space="0" w:color="auto"/>
            </w:tcBorders>
          </w:tcPr>
          <w:p w14:paraId="6F3DF0B9"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3648EC68"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6A22DB8"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C0C0D0"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B1C4A8" w14:textId="77777777" w:rsidR="00DD101D" w:rsidRPr="0087370E" w:rsidRDefault="00DD101D" w:rsidP="00CD748F">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DD21363"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E72D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C86C9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8FA7F1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ABC4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4467DC3"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66A0"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D83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7E337"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148D05" w14:textId="77777777" w:rsidR="00DD101D" w:rsidRPr="0087370E" w:rsidRDefault="00DD101D" w:rsidP="00CD748F">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2E311"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27DCC62" w14:textId="77777777" w:rsidR="00DD101D" w:rsidRPr="0087370E" w:rsidRDefault="00DD101D" w:rsidP="00CD748F">
            <w:pPr>
              <w:spacing w:after="0"/>
              <w:jc w:val="center"/>
              <w:rPr>
                <w:sz w:val="13"/>
                <w:szCs w:val="13"/>
              </w:rPr>
            </w:pPr>
            <w:r w:rsidRPr="0087370E">
              <w:rPr>
                <w:sz w:val="13"/>
                <w:szCs w:val="13"/>
              </w:rPr>
              <w:t xml:space="preserve">6.909 </w:t>
            </w:r>
          </w:p>
        </w:tc>
      </w:tr>
      <w:tr w:rsidR="00DD101D" w:rsidRPr="0087370E" w14:paraId="056C1FBE" w14:textId="77777777" w:rsidTr="00CD748F">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FBF354A" w14:textId="77777777" w:rsidR="00DD101D" w:rsidRPr="0087370E" w:rsidRDefault="00DD101D" w:rsidP="00CD748F">
            <w:pPr>
              <w:spacing w:after="0"/>
              <w:jc w:val="center"/>
              <w:rPr>
                <w:sz w:val="13"/>
                <w:szCs w:val="13"/>
              </w:rPr>
            </w:pPr>
            <w:r w:rsidRPr="0087370E">
              <w:rPr>
                <w:sz w:val="13"/>
                <w:szCs w:val="13"/>
              </w:rPr>
              <w:t xml:space="preserve"> </w:t>
            </w:r>
          </w:p>
        </w:tc>
      </w:tr>
      <w:tr w:rsidR="00DD101D" w:rsidRPr="0087370E" w14:paraId="1A7B1507" w14:textId="77777777" w:rsidTr="00CD748F">
        <w:trPr>
          <w:trHeight w:val="300"/>
        </w:trPr>
        <w:tc>
          <w:tcPr>
            <w:tcW w:w="220" w:type="pct"/>
            <w:vMerge w:val="restart"/>
            <w:tcBorders>
              <w:top w:val="single" w:sz="4" w:space="0" w:color="auto"/>
              <w:left w:val="single" w:sz="4" w:space="0" w:color="auto"/>
              <w:right w:val="single" w:sz="4" w:space="0" w:color="auto"/>
            </w:tcBorders>
          </w:tcPr>
          <w:p w14:paraId="200A76E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Set3</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4C80E65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8128B8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A806D2C"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E91FBB" w14:textId="77777777" w:rsidR="00DD101D" w:rsidRPr="0087370E" w:rsidRDefault="00DD101D" w:rsidP="00CD748F">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30E3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F63B09"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43B24A" w14:textId="77777777" w:rsidR="00DD101D" w:rsidRPr="0087370E" w:rsidRDefault="00DD101D" w:rsidP="00CD748F">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21BC1E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AD96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B1B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7770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EAD2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46D1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898AE8" w14:textId="77777777" w:rsidR="00DD101D" w:rsidRPr="0087370E" w:rsidRDefault="00DD101D" w:rsidP="00CD748F">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2BCD3"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32BCA0" w14:textId="77777777" w:rsidR="00DD101D" w:rsidRPr="0087370E" w:rsidRDefault="00DD101D" w:rsidP="00CD748F">
            <w:pPr>
              <w:spacing w:after="0"/>
              <w:jc w:val="center"/>
              <w:rPr>
                <w:sz w:val="13"/>
                <w:szCs w:val="13"/>
              </w:rPr>
            </w:pPr>
            <w:r w:rsidRPr="0087370E">
              <w:rPr>
                <w:sz w:val="13"/>
                <w:szCs w:val="13"/>
              </w:rPr>
              <w:t xml:space="preserve">-3.818 </w:t>
            </w:r>
          </w:p>
        </w:tc>
      </w:tr>
      <w:tr w:rsidR="00DD101D" w:rsidRPr="0087370E" w14:paraId="7B8C6E2B" w14:textId="77777777" w:rsidTr="00CD748F">
        <w:trPr>
          <w:trHeight w:val="300"/>
        </w:trPr>
        <w:tc>
          <w:tcPr>
            <w:tcW w:w="220" w:type="pct"/>
            <w:vMerge/>
            <w:tcBorders>
              <w:left w:val="single" w:sz="4" w:space="0" w:color="auto"/>
              <w:right w:val="single" w:sz="4" w:space="0" w:color="auto"/>
            </w:tcBorders>
          </w:tcPr>
          <w:p w14:paraId="7EE26B48"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3A9CC5"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69D15E6"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35DD459"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A83239" w14:textId="77777777" w:rsidR="00DD101D" w:rsidRPr="0087370E" w:rsidRDefault="00DD101D" w:rsidP="00CD748F">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B910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3E4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BC7B30" w14:textId="77777777" w:rsidR="00DD101D" w:rsidRPr="0087370E" w:rsidRDefault="00DD101D" w:rsidP="00CD748F">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6CEBB0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9C62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5C8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E790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5D5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B29C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0F6ABA" w14:textId="77777777" w:rsidR="00DD101D" w:rsidRPr="0087370E" w:rsidRDefault="00DD101D" w:rsidP="00CD748F">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E1F75"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89CD0F" w14:textId="77777777" w:rsidR="00DD101D" w:rsidRPr="0087370E" w:rsidRDefault="00DD101D" w:rsidP="00CD748F">
            <w:pPr>
              <w:spacing w:after="0"/>
              <w:jc w:val="center"/>
              <w:rPr>
                <w:sz w:val="13"/>
                <w:szCs w:val="13"/>
              </w:rPr>
            </w:pPr>
            <w:r w:rsidRPr="0087370E">
              <w:rPr>
                <w:sz w:val="13"/>
                <w:szCs w:val="13"/>
              </w:rPr>
              <w:t xml:space="preserve">-4.004 </w:t>
            </w:r>
          </w:p>
        </w:tc>
      </w:tr>
      <w:tr w:rsidR="00DD101D" w:rsidRPr="0087370E" w14:paraId="5BB927B2" w14:textId="77777777" w:rsidTr="00CD748F">
        <w:trPr>
          <w:trHeight w:val="300"/>
        </w:trPr>
        <w:tc>
          <w:tcPr>
            <w:tcW w:w="220" w:type="pct"/>
            <w:vMerge/>
            <w:tcBorders>
              <w:left w:val="single" w:sz="4" w:space="0" w:color="auto"/>
              <w:right w:val="single" w:sz="4" w:space="0" w:color="auto"/>
            </w:tcBorders>
          </w:tcPr>
          <w:p w14:paraId="556B70E4"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D6C2C2" w14:textId="77777777" w:rsidR="00DD101D" w:rsidRPr="0087370E" w:rsidRDefault="00DD101D" w:rsidP="00CD748F">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6AFA3D7A"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156995"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804122" w14:textId="77777777" w:rsidR="00DD101D" w:rsidRPr="0087370E" w:rsidRDefault="00DD101D" w:rsidP="00CD748F">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FA48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68579E"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F60A2F" w14:textId="77777777" w:rsidR="00DD101D" w:rsidRPr="0087370E" w:rsidRDefault="00DD101D" w:rsidP="00CD748F">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4F1995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B0D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A51FDB3"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EC00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A8EA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FBE5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16CEE0" w14:textId="77777777" w:rsidR="00DD101D" w:rsidRPr="0087370E" w:rsidRDefault="00DD101D" w:rsidP="00CD748F">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B4018"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68E98" w14:textId="77777777" w:rsidR="00DD101D" w:rsidRPr="0087370E" w:rsidRDefault="00DD101D" w:rsidP="00CD748F">
            <w:pPr>
              <w:spacing w:after="0"/>
              <w:jc w:val="center"/>
              <w:rPr>
                <w:sz w:val="13"/>
                <w:szCs w:val="13"/>
              </w:rPr>
            </w:pPr>
            <w:r w:rsidRPr="0087370E">
              <w:rPr>
                <w:sz w:val="13"/>
                <w:szCs w:val="13"/>
              </w:rPr>
              <w:t xml:space="preserve">-12.847 </w:t>
            </w:r>
          </w:p>
        </w:tc>
      </w:tr>
      <w:tr w:rsidR="00DD101D" w:rsidRPr="0087370E" w14:paraId="6BF252A0" w14:textId="77777777" w:rsidTr="00CD748F">
        <w:trPr>
          <w:trHeight w:val="300"/>
        </w:trPr>
        <w:tc>
          <w:tcPr>
            <w:tcW w:w="220" w:type="pct"/>
            <w:vMerge/>
            <w:tcBorders>
              <w:left w:val="single" w:sz="4" w:space="0" w:color="auto"/>
              <w:right w:val="single" w:sz="4" w:space="0" w:color="auto"/>
            </w:tcBorders>
          </w:tcPr>
          <w:p w14:paraId="6934C6A1"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B50F11"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50FCD53"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A44D44E"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915E13" w14:textId="77777777" w:rsidR="00DD101D" w:rsidRPr="0087370E" w:rsidRDefault="00DD101D" w:rsidP="00CD748F">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2B90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11D96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CE084D" w14:textId="77777777" w:rsidR="00DD101D" w:rsidRPr="0087370E" w:rsidRDefault="00DD101D" w:rsidP="00CD748F">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921618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7D6B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1E5977A"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1117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7DC8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F8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40FC38" w14:textId="77777777" w:rsidR="00DD101D" w:rsidRPr="0087370E" w:rsidRDefault="00DD101D" w:rsidP="00CD748F">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8E30E"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BCB93D0" w14:textId="77777777" w:rsidR="00DD101D" w:rsidRPr="0087370E" w:rsidRDefault="00DD101D" w:rsidP="00CD748F">
            <w:pPr>
              <w:spacing w:after="0"/>
              <w:jc w:val="center"/>
              <w:rPr>
                <w:sz w:val="13"/>
                <w:szCs w:val="13"/>
              </w:rPr>
            </w:pPr>
            <w:r w:rsidRPr="0087370E">
              <w:rPr>
                <w:sz w:val="13"/>
                <w:szCs w:val="13"/>
              </w:rPr>
              <w:t xml:space="preserve">-13.033 </w:t>
            </w:r>
          </w:p>
        </w:tc>
      </w:tr>
      <w:tr w:rsidR="00DD101D" w:rsidRPr="0087370E" w14:paraId="3F03DAEC" w14:textId="77777777" w:rsidTr="00CD748F">
        <w:trPr>
          <w:trHeight w:val="300"/>
        </w:trPr>
        <w:tc>
          <w:tcPr>
            <w:tcW w:w="220" w:type="pct"/>
            <w:vMerge/>
            <w:tcBorders>
              <w:left w:val="single" w:sz="4" w:space="0" w:color="auto"/>
              <w:right w:val="single" w:sz="4" w:space="0" w:color="auto"/>
            </w:tcBorders>
          </w:tcPr>
          <w:p w14:paraId="4A58A994"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66E6A82"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4F8CB9B"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7ACA3"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96ACF3" w14:textId="77777777" w:rsidR="00DD101D" w:rsidRPr="0087370E" w:rsidRDefault="00DD101D" w:rsidP="00CD748F">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C7E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A83031E"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1B8F0F" w14:textId="77777777" w:rsidR="00DD101D" w:rsidRPr="0087370E" w:rsidRDefault="00DD101D" w:rsidP="00CD748F">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F4C014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9B79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864070C"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F3B3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071D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D424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C404C5" w14:textId="77777777" w:rsidR="00DD101D" w:rsidRPr="0087370E" w:rsidRDefault="00DD101D" w:rsidP="00CD748F">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B9C8"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9EFAB0" w14:textId="77777777" w:rsidR="00DD101D" w:rsidRPr="0087370E" w:rsidRDefault="00DD101D" w:rsidP="00CD748F">
            <w:pPr>
              <w:spacing w:after="0"/>
              <w:jc w:val="center"/>
              <w:rPr>
                <w:sz w:val="13"/>
                <w:szCs w:val="13"/>
              </w:rPr>
            </w:pPr>
            <w:r w:rsidRPr="0087370E">
              <w:rPr>
                <w:sz w:val="13"/>
                <w:szCs w:val="13"/>
              </w:rPr>
              <w:t xml:space="preserve">-9.837 </w:t>
            </w:r>
          </w:p>
        </w:tc>
      </w:tr>
      <w:tr w:rsidR="00DD101D" w:rsidRPr="0087370E" w14:paraId="5547DDB0" w14:textId="77777777" w:rsidTr="00CD748F">
        <w:trPr>
          <w:trHeight w:val="300"/>
        </w:trPr>
        <w:tc>
          <w:tcPr>
            <w:tcW w:w="220" w:type="pct"/>
            <w:vMerge/>
            <w:tcBorders>
              <w:left w:val="single" w:sz="4" w:space="0" w:color="auto"/>
              <w:right w:val="single" w:sz="4" w:space="0" w:color="auto"/>
            </w:tcBorders>
          </w:tcPr>
          <w:p w14:paraId="11F2774A"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D70669"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D1DAA48"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1A7894"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90993C" w14:textId="77777777" w:rsidR="00DD101D" w:rsidRPr="0087370E" w:rsidRDefault="00DD101D" w:rsidP="00CD748F">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79F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7B23DE"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1BD065" w14:textId="77777777" w:rsidR="00DD101D" w:rsidRPr="0087370E" w:rsidRDefault="00DD101D" w:rsidP="00CD748F">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C1676E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B547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D43C142"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9AFA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A01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66F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7054E4" w14:textId="77777777" w:rsidR="00DD101D" w:rsidRPr="0087370E" w:rsidRDefault="00DD101D" w:rsidP="00CD748F">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575C9"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347A63" w14:textId="77777777" w:rsidR="00DD101D" w:rsidRPr="0087370E" w:rsidRDefault="00DD101D" w:rsidP="00CD748F">
            <w:pPr>
              <w:spacing w:after="0"/>
              <w:jc w:val="center"/>
              <w:rPr>
                <w:sz w:val="13"/>
                <w:szCs w:val="13"/>
              </w:rPr>
            </w:pPr>
            <w:r w:rsidRPr="0087370E">
              <w:rPr>
                <w:sz w:val="13"/>
                <w:szCs w:val="13"/>
              </w:rPr>
              <w:t xml:space="preserve">-10.023 </w:t>
            </w:r>
          </w:p>
        </w:tc>
      </w:tr>
      <w:tr w:rsidR="00DD101D" w:rsidRPr="0087370E" w14:paraId="3E61EE4A" w14:textId="77777777" w:rsidTr="00CD748F">
        <w:trPr>
          <w:trHeight w:val="300"/>
        </w:trPr>
        <w:tc>
          <w:tcPr>
            <w:tcW w:w="220" w:type="pct"/>
            <w:vMerge/>
            <w:tcBorders>
              <w:left w:val="single" w:sz="4" w:space="0" w:color="auto"/>
              <w:right w:val="single" w:sz="4" w:space="0" w:color="auto"/>
            </w:tcBorders>
          </w:tcPr>
          <w:p w14:paraId="41108BD8"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D1B9C8"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D0FF1B"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6D7734C"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6EDED5" w14:textId="77777777" w:rsidR="00DD101D" w:rsidRPr="0087370E" w:rsidRDefault="00DD101D" w:rsidP="00CD748F">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825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014D0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4F5E40F" w14:textId="77777777" w:rsidR="00DD101D" w:rsidRPr="0087370E" w:rsidRDefault="00DD101D" w:rsidP="00CD748F">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83AE25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A547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55619F1"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DF07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DFA3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D22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7FCBDED" w14:textId="77777777" w:rsidR="00DD101D" w:rsidRPr="0087370E" w:rsidRDefault="00DD101D" w:rsidP="00CD748F">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EDBC7"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12415B" w14:textId="77777777" w:rsidR="00DD101D" w:rsidRPr="0087370E" w:rsidRDefault="00DD101D" w:rsidP="00CD748F">
            <w:pPr>
              <w:spacing w:after="0"/>
              <w:jc w:val="center"/>
              <w:rPr>
                <w:sz w:val="13"/>
                <w:szCs w:val="13"/>
              </w:rPr>
            </w:pPr>
            <w:r w:rsidRPr="0087370E">
              <w:rPr>
                <w:sz w:val="13"/>
                <w:szCs w:val="13"/>
              </w:rPr>
              <w:t xml:space="preserve">-6.826 </w:t>
            </w:r>
          </w:p>
        </w:tc>
      </w:tr>
      <w:tr w:rsidR="00DD101D" w:rsidRPr="0087370E" w14:paraId="605D926E" w14:textId="77777777" w:rsidTr="00CD748F">
        <w:trPr>
          <w:trHeight w:val="300"/>
        </w:trPr>
        <w:tc>
          <w:tcPr>
            <w:tcW w:w="220" w:type="pct"/>
            <w:vMerge/>
            <w:tcBorders>
              <w:left w:val="single" w:sz="4" w:space="0" w:color="auto"/>
              <w:right w:val="single" w:sz="4" w:space="0" w:color="auto"/>
            </w:tcBorders>
          </w:tcPr>
          <w:p w14:paraId="4DFF697E"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A7EF418"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3671715"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ED5CB7"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0ABB64" w14:textId="77777777" w:rsidR="00DD101D" w:rsidRPr="0087370E" w:rsidRDefault="00DD101D" w:rsidP="00CD748F">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395D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57260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5AAFBC" w14:textId="77777777" w:rsidR="00DD101D" w:rsidRPr="0087370E" w:rsidRDefault="00DD101D" w:rsidP="00CD748F">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D14AD4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8E29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3029E4F2"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0D7D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B78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BC3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F5637" w14:textId="77777777" w:rsidR="00DD101D" w:rsidRPr="0087370E" w:rsidRDefault="00DD101D" w:rsidP="00CD748F">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3EBE"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02D2CB" w14:textId="77777777" w:rsidR="00DD101D" w:rsidRPr="0087370E" w:rsidRDefault="00DD101D" w:rsidP="00CD748F">
            <w:pPr>
              <w:spacing w:after="0"/>
              <w:jc w:val="center"/>
              <w:rPr>
                <w:sz w:val="13"/>
                <w:szCs w:val="13"/>
              </w:rPr>
            </w:pPr>
            <w:r w:rsidRPr="0087370E">
              <w:rPr>
                <w:sz w:val="13"/>
                <w:szCs w:val="13"/>
              </w:rPr>
              <w:t xml:space="preserve">-7.012 </w:t>
            </w:r>
          </w:p>
        </w:tc>
      </w:tr>
      <w:tr w:rsidR="00DD101D" w:rsidRPr="0087370E" w14:paraId="709C5DF4" w14:textId="77777777" w:rsidTr="00CD748F">
        <w:trPr>
          <w:trHeight w:val="300"/>
        </w:trPr>
        <w:tc>
          <w:tcPr>
            <w:tcW w:w="220" w:type="pct"/>
            <w:vMerge/>
            <w:tcBorders>
              <w:left w:val="single" w:sz="4" w:space="0" w:color="auto"/>
              <w:right w:val="single" w:sz="4" w:space="0" w:color="auto"/>
            </w:tcBorders>
          </w:tcPr>
          <w:p w14:paraId="00C77A41"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9BF7D"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E24213D"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1BE5B8"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48A567" w14:textId="77777777" w:rsidR="00DD101D" w:rsidRPr="0087370E" w:rsidRDefault="00DD101D" w:rsidP="00CD748F">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E26E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282905"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BA4CE8" w14:textId="77777777" w:rsidR="00DD101D" w:rsidRPr="0087370E" w:rsidRDefault="00DD101D" w:rsidP="00CD748F">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6B251A9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95F6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04CEE53"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F90B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768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D05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4D9B7C" w14:textId="77777777" w:rsidR="00DD101D" w:rsidRPr="0087370E" w:rsidRDefault="00DD101D" w:rsidP="00CD748F">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CF1E"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E0A165" w14:textId="77777777" w:rsidR="00DD101D" w:rsidRPr="0087370E" w:rsidRDefault="00DD101D" w:rsidP="00CD748F">
            <w:pPr>
              <w:spacing w:after="0"/>
              <w:jc w:val="center"/>
              <w:rPr>
                <w:sz w:val="13"/>
                <w:szCs w:val="13"/>
              </w:rPr>
            </w:pPr>
            <w:r w:rsidRPr="0087370E">
              <w:rPr>
                <w:sz w:val="13"/>
                <w:szCs w:val="13"/>
              </w:rPr>
              <w:t xml:space="preserve">-2.055 </w:t>
            </w:r>
          </w:p>
        </w:tc>
      </w:tr>
      <w:tr w:rsidR="00DD101D" w:rsidRPr="0087370E" w14:paraId="607775C4" w14:textId="77777777" w:rsidTr="00CD748F">
        <w:trPr>
          <w:trHeight w:val="300"/>
        </w:trPr>
        <w:tc>
          <w:tcPr>
            <w:tcW w:w="220" w:type="pct"/>
            <w:vMerge/>
            <w:tcBorders>
              <w:left w:val="single" w:sz="4" w:space="0" w:color="auto"/>
              <w:right w:val="single" w:sz="4" w:space="0" w:color="auto"/>
            </w:tcBorders>
          </w:tcPr>
          <w:p w14:paraId="39CD57AC"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A9290B"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5985062"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F507AB9"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80CAC0" w14:textId="77777777" w:rsidR="00DD101D" w:rsidRPr="0087370E" w:rsidRDefault="00DD101D" w:rsidP="00CD748F">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DC6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8B0FA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E51DD0" w14:textId="77777777" w:rsidR="00DD101D" w:rsidRPr="0087370E" w:rsidRDefault="00DD101D" w:rsidP="00CD748F">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3B596B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E8E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BEA105A"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215E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F042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1FB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A907744" w14:textId="77777777" w:rsidR="00DD101D" w:rsidRPr="0087370E" w:rsidRDefault="00DD101D" w:rsidP="00CD748F">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C36A2"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08B0E7" w14:textId="77777777" w:rsidR="00DD101D" w:rsidRPr="0087370E" w:rsidRDefault="00DD101D" w:rsidP="00CD748F">
            <w:pPr>
              <w:spacing w:after="0"/>
              <w:jc w:val="center"/>
              <w:rPr>
                <w:sz w:val="13"/>
                <w:szCs w:val="13"/>
              </w:rPr>
            </w:pPr>
            <w:r w:rsidRPr="0087370E">
              <w:rPr>
                <w:sz w:val="13"/>
                <w:szCs w:val="13"/>
              </w:rPr>
              <w:t xml:space="preserve">-2.241 </w:t>
            </w:r>
          </w:p>
        </w:tc>
      </w:tr>
      <w:tr w:rsidR="00DD101D" w:rsidRPr="0087370E" w14:paraId="6F3B0B1D" w14:textId="77777777" w:rsidTr="00CD748F">
        <w:trPr>
          <w:trHeight w:val="300"/>
        </w:trPr>
        <w:tc>
          <w:tcPr>
            <w:tcW w:w="220" w:type="pct"/>
            <w:vMerge/>
            <w:tcBorders>
              <w:left w:val="single" w:sz="4" w:space="0" w:color="auto"/>
              <w:right w:val="single" w:sz="4" w:space="0" w:color="auto"/>
            </w:tcBorders>
          </w:tcPr>
          <w:p w14:paraId="61EDD6F6"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C5C97BF"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736684F"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D4C6428"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B3AFC" w14:textId="77777777" w:rsidR="00DD101D" w:rsidRPr="0087370E" w:rsidRDefault="00DD101D" w:rsidP="00CD748F">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290F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802F24"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9D68FF" w14:textId="77777777" w:rsidR="00DD101D" w:rsidRPr="0087370E" w:rsidRDefault="00DD101D" w:rsidP="00CD748F">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0D1CE3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0C3B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68C0EBA4"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CDA3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BDEC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D27C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7B7700" w14:textId="77777777" w:rsidR="00DD101D" w:rsidRPr="0087370E" w:rsidRDefault="00DD101D" w:rsidP="00CD748F">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10AF2"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F5DDEDA" w14:textId="77777777" w:rsidR="00DD101D" w:rsidRPr="0087370E" w:rsidRDefault="00DD101D" w:rsidP="00CD748F">
            <w:pPr>
              <w:spacing w:after="0"/>
              <w:jc w:val="center"/>
              <w:rPr>
                <w:sz w:val="13"/>
                <w:szCs w:val="13"/>
              </w:rPr>
            </w:pPr>
            <w:r w:rsidRPr="0087370E">
              <w:rPr>
                <w:sz w:val="13"/>
                <w:szCs w:val="13"/>
              </w:rPr>
              <w:t xml:space="preserve">3.966 </w:t>
            </w:r>
          </w:p>
        </w:tc>
      </w:tr>
      <w:tr w:rsidR="00DD101D" w:rsidRPr="0087370E" w14:paraId="0F5B9F34" w14:textId="77777777" w:rsidTr="00CD748F">
        <w:trPr>
          <w:trHeight w:val="300"/>
        </w:trPr>
        <w:tc>
          <w:tcPr>
            <w:tcW w:w="220" w:type="pct"/>
            <w:vMerge/>
            <w:tcBorders>
              <w:left w:val="single" w:sz="4" w:space="0" w:color="auto"/>
              <w:right w:val="single" w:sz="4" w:space="0" w:color="auto"/>
            </w:tcBorders>
          </w:tcPr>
          <w:p w14:paraId="47264109"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199C685"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361A466"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ECACDA"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B01231" w14:textId="77777777" w:rsidR="00DD101D" w:rsidRPr="0087370E" w:rsidRDefault="00DD101D" w:rsidP="00CD748F">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CA5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7CBAE7"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11B0735" w14:textId="77777777" w:rsidR="00DD101D" w:rsidRPr="0087370E" w:rsidRDefault="00DD101D" w:rsidP="00CD748F">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4F06D8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5FE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3E17557F"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7B98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592C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D16F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415E0EF" w14:textId="77777777" w:rsidR="00DD101D" w:rsidRPr="0087370E" w:rsidRDefault="00DD101D" w:rsidP="00CD748F">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124E"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C2203E" w14:textId="77777777" w:rsidR="00DD101D" w:rsidRPr="0087370E" w:rsidRDefault="00DD101D" w:rsidP="00CD748F">
            <w:pPr>
              <w:spacing w:after="0"/>
              <w:jc w:val="center"/>
              <w:rPr>
                <w:sz w:val="13"/>
                <w:szCs w:val="13"/>
              </w:rPr>
            </w:pPr>
            <w:r w:rsidRPr="0087370E">
              <w:rPr>
                <w:sz w:val="13"/>
                <w:szCs w:val="13"/>
              </w:rPr>
              <w:t xml:space="preserve">3.779 </w:t>
            </w:r>
          </w:p>
        </w:tc>
      </w:tr>
      <w:tr w:rsidR="00DD101D" w:rsidRPr="0087370E" w14:paraId="2219FF67" w14:textId="77777777" w:rsidTr="00CD748F">
        <w:trPr>
          <w:trHeight w:val="300"/>
        </w:trPr>
        <w:tc>
          <w:tcPr>
            <w:tcW w:w="220" w:type="pct"/>
            <w:vMerge/>
            <w:tcBorders>
              <w:left w:val="single" w:sz="4" w:space="0" w:color="auto"/>
              <w:right w:val="single" w:sz="4" w:space="0" w:color="auto"/>
            </w:tcBorders>
          </w:tcPr>
          <w:p w14:paraId="48F7359B" w14:textId="77777777" w:rsidR="00DD101D" w:rsidRPr="0087370E" w:rsidRDefault="00DD101D" w:rsidP="00CD748F">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ED0502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89ECD2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30BF08"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1D97C2" w14:textId="77777777" w:rsidR="00DD101D" w:rsidRPr="0087370E" w:rsidRDefault="00DD101D" w:rsidP="00CD748F">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653BF13"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5D60E52"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587F" w14:textId="77777777" w:rsidR="00DD101D" w:rsidRPr="0087370E" w:rsidRDefault="00DD101D" w:rsidP="00CD748F">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27FF1E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F143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8374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E2A"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5388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B89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27E2EF" w14:textId="77777777" w:rsidR="00DD101D" w:rsidRPr="0087370E" w:rsidRDefault="00DD101D" w:rsidP="00CD748F">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9AF63"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A0A2428" w14:textId="77777777" w:rsidR="00DD101D" w:rsidRPr="0087370E" w:rsidRDefault="00DD101D" w:rsidP="00CD748F">
            <w:pPr>
              <w:spacing w:after="0"/>
              <w:jc w:val="center"/>
              <w:rPr>
                <w:sz w:val="13"/>
                <w:szCs w:val="13"/>
              </w:rPr>
            </w:pPr>
            <w:r w:rsidRPr="0087370E">
              <w:rPr>
                <w:sz w:val="13"/>
                <w:szCs w:val="13"/>
              </w:rPr>
              <w:t xml:space="preserve">-1.772 </w:t>
            </w:r>
          </w:p>
        </w:tc>
      </w:tr>
      <w:tr w:rsidR="00DD101D" w:rsidRPr="0087370E" w14:paraId="515F2BFC" w14:textId="77777777" w:rsidTr="00CD748F">
        <w:trPr>
          <w:trHeight w:val="300"/>
        </w:trPr>
        <w:tc>
          <w:tcPr>
            <w:tcW w:w="220" w:type="pct"/>
            <w:vMerge/>
            <w:tcBorders>
              <w:left w:val="single" w:sz="4" w:space="0" w:color="auto"/>
              <w:right w:val="single" w:sz="4" w:space="0" w:color="auto"/>
            </w:tcBorders>
          </w:tcPr>
          <w:p w14:paraId="5A67E955"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F6F56B1"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D5DA4F5"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C8E30FC"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F9EF31"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059F4C2"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F74A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FB94D2" w14:textId="77777777" w:rsidR="00DD101D" w:rsidRPr="0087370E" w:rsidRDefault="00DD101D" w:rsidP="00CD748F">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38907D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DBA5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348A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B84"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F72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7C26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DAA3F8"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128CD"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51713CB" w14:textId="77777777" w:rsidR="00DD101D" w:rsidRPr="0087370E" w:rsidRDefault="00DD101D" w:rsidP="00CD748F">
            <w:pPr>
              <w:spacing w:after="0"/>
              <w:jc w:val="center"/>
              <w:rPr>
                <w:sz w:val="13"/>
                <w:szCs w:val="13"/>
              </w:rPr>
            </w:pPr>
            <w:r w:rsidRPr="0087370E">
              <w:rPr>
                <w:sz w:val="13"/>
                <w:szCs w:val="13"/>
              </w:rPr>
              <w:t xml:space="preserve">-4.023 </w:t>
            </w:r>
          </w:p>
        </w:tc>
      </w:tr>
      <w:tr w:rsidR="00DD101D" w:rsidRPr="0087370E" w14:paraId="7ACF6EA8" w14:textId="77777777" w:rsidTr="00CD748F">
        <w:trPr>
          <w:trHeight w:val="300"/>
        </w:trPr>
        <w:tc>
          <w:tcPr>
            <w:tcW w:w="220" w:type="pct"/>
            <w:vMerge/>
            <w:tcBorders>
              <w:left w:val="single" w:sz="4" w:space="0" w:color="auto"/>
              <w:right w:val="single" w:sz="4" w:space="0" w:color="auto"/>
            </w:tcBorders>
          </w:tcPr>
          <w:p w14:paraId="4B274933"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2FFD86" w14:textId="77777777" w:rsidR="00DD101D" w:rsidRPr="0087370E" w:rsidRDefault="00DD101D" w:rsidP="00CD748F">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51DC8E8"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B15436"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F84CB2" w14:textId="77777777" w:rsidR="00DD101D" w:rsidRPr="0087370E" w:rsidRDefault="00DD101D" w:rsidP="00CD748F">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BA32187"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4A2237"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30F8094"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4C49D7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713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8363CA6"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74D7"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08F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1A42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6463A2" w14:textId="77777777" w:rsidR="00DD101D" w:rsidRPr="0087370E" w:rsidRDefault="00DD101D" w:rsidP="00CD748F">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1F68"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74C5A7" w14:textId="77777777" w:rsidR="00DD101D" w:rsidRPr="0087370E" w:rsidRDefault="00DD101D" w:rsidP="00CD748F">
            <w:pPr>
              <w:spacing w:after="0"/>
              <w:jc w:val="center"/>
              <w:rPr>
                <w:sz w:val="13"/>
                <w:szCs w:val="13"/>
              </w:rPr>
            </w:pPr>
            <w:r w:rsidRPr="0087370E">
              <w:rPr>
                <w:sz w:val="13"/>
                <w:szCs w:val="13"/>
              </w:rPr>
              <w:t xml:space="preserve">-8.801 </w:t>
            </w:r>
          </w:p>
        </w:tc>
      </w:tr>
      <w:tr w:rsidR="00DD101D" w:rsidRPr="0087370E" w14:paraId="6492E71E" w14:textId="77777777" w:rsidTr="00CD748F">
        <w:trPr>
          <w:trHeight w:val="300"/>
        </w:trPr>
        <w:tc>
          <w:tcPr>
            <w:tcW w:w="220" w:type="pct"/>
            <w:vMerge/>
            <w:tcBorders>
              <w:left w:val="single" w:sz="4" w:space="0" w:color="auto"/>
              <w:right w:val="single" w:sz="4" w:space="0" w:color="auto"/>
            </w:tcBorders>
          </w:tcPr>
          <w:p w14:paraId="02D51ED1"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50BEE19"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BA1B6F"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FBB66CF"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3640C35"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0353495"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42EFE1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D76B0A"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832239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B4FB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97DD161"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6756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608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E2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DC70F8"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0CA"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118EEED" w14:textId="77777777" w:rsidR="00DD101D" w:rsidRPr="0087370E" w:rsidRDefault="00DD101D" w:rsidP="00CD748F">
            <w:pPr>
              <w:spacing w:after="0"/>
              <w:jc w:val="center"/>
              <w:rPr>
                <w:sz w:val="13"/>
                <w:szCs w:val="13"/>
              </w:rPr>
            </w:pPr>
            <w:r w:rsidRPr="0087370E">
              <w:rPr>
                <w:sz w:val="13"/>
                <w:szCs w:val="13"/>
              </w:rPr>
              <w:t xml:space="preserve">-11.052 </w:t>
            </w:r>
          </w:p>
        </w:tc>
      </w:tr>
      <w:tr w:rsidR="00DD101D" w:rsidRPr="0087370E" w14:paraId="7151B6EB" w14:textId="77777777" w:rsidTr="00CD748F">
        <w:trPr>
          <w:trHeight w:val="300"/>
        </w:trPr>
        <w:tc>
          <w:tcPr>
            <w:tcW w:w="220" w:type="pct"/>
            <w:vMerge/>
            <w:tcBorders>
              <w:left w:val="single" w:sz="4" w:space="0" w:color="auto"/>
              <w:right w:val="single" w:sz="4" w:space="0" w:color="auto"/>
            </w:tcBorders>
          </w:tcPr>
          <w:p w14:paraId="72B94ED3"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A11E831"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057D3D"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A2540A"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EFD65" w14:textId="77777777" w:rsidR="00DD101D" w:rsidRPr="0087370E" w:rsidRDefault="00DD101D" w:rsidP="00CD748F">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9CBC58A"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965FB4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8668D58"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14930A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302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8DBADC"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67093"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8B8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B530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BCED03" w14:textId="77777777" w:rsidR="00DD101D" w:rsidRPr="0087370E" w:rsidRDefault="00DD101D" w:rsidP="00CD748F">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D7225"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70B80E" w14:textId="77777777" w:rsidR="00DD101D" w:rsidRPr="0087370E" w:rsidRDefault="00DD101D" w:rsidP="00CD748F">
            <w:pPr>
              <w:spacing w:after="0"/>
              <w:jc w:val="center"/>
              <w:rPr>
                <w:sz w:val="13"/>
                <w:szCs w:val="13"/>
              </w:rPr>
            </w:pPr>
            <w:r w:rsidRPr="0087370E">
              <w:rPr>
                <w:sz w:val="13"/>
                <w:szCs w:val="13"/>
              </w:rPr>
              <w:t xml:space="preserve">-5.791 </w:t>
            </w:r>
          </w:p>
        </w:tc>
      </w:tr>
      <w:tr w:rsidR="00DD101D" w:rsidRPr="0087370E" w14:paraId="68D2F365" w14:textId="77777777" w:rsidTr="00CD748F">
        <w:trPr>
          <w:trHeight w:val="300"/>
        </w:trPr>
        <w:tc>
          <w:tcPr>
            <w:tcW w:w="220" w:type="pct"/>
            <w:vMerge/>
            <w:tcBorders>
              <w:left w:val="single" w:sz="4" w:space="0" w:color="auto"/>
              <w:right w:val="single" w:sz="4" w:space="0" w:color="auto"/>
            </w:tcBorders>
          </w:tcPr>
          <w:p w14:paraId="66E33A4C"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640693A"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1193F6"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661F8F"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D56698"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CDD785"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D1DE5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4C4F7C"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591F64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1DE6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2BDE02BD"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BE70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AAD4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ECA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65CD77"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82A8B"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D4E7F2" w14:textId="77777777" w:rsidR="00DD101D" w:rsidRPr="0087370E" w:rsidRDefault="00DD101D" w:rsidP="00CD748F">
            <w:pPr>
              <w:spacing w:after="0"/>
              <w:jc w:val="center"/>
              <w:rPr>
                <w:sz w:val="13"/>
                <w:szCs w:val="13"/>
              </w:rPr>
            </w:pPr>
            <w:r w:rsidRPr="0087370E">
              <w:rPr>
                <w:sz w:val="13"/>
                <w:szCs w:val="13"/>
              </w:rPr>
              <w:t xml:space="preserve">-8.042 </w:t>
            </w:r>
          </w:p>
        </w:tc>
      </w:tr>
      <w:tr w:rsidR="00DD101D" w:rsidRPr="0087370E" w14:paraId="146F13EA" w14:textId="77777777" w:rsidTr="00CD748F">
        <w:trPr>
          <w:trHeight w:val="300"/>
        </w:trPr>
        <w:tc>
          <w:tcPr>
            <w:tcW w:w="220" w:type="pct"/>
            <w:vMerge/>
            <w:tcBorders>
              <w:left w:val="single" w:sz="4" w:space="0" w:color="auto"/>
              <w:right w:val="single" w:sz="4" w:space="0" w:color="auto"/>
            </w:tcBorders>
          </w:tcPr>
          <w:p w14:paraId="7FD06AA4"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980691"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840E595"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CB4572D"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12F37" w14:textId="77777777" w:rsidR="00DD101D" w:rsidRPr="0087370E" w:rsidRDefault="00DD101D" w:rsidP="00CD748F">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FD30F7"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4C415B"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7420CB"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11AD25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BE6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03AC3FD3"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9434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4C3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3CE1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B75A92" w14:textId="77777777" w:rsidR="00DD101D" w:rsidRPr="0087370E" w:rsidRDefault="00DD101D" w:rsidP="00CD748F">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EAD"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14C24F" w14:textId="77777777" w:rsidR="00DD101D" w:rsidRPr="0087370E" w:rsidRDefault="00DD101D" w:rsidP="00CD748F">
            <w:pPr>
              <w:spacing w:after="0"/>
              <w:jc w:val="center"/>
              <w:rPr>
                <w:sz w:val="13"/>
                <w:szCs w:val="13"/>
              </w:rPr>
            </w:pPr>
            <w:r w:rsidRPr="0087370E">
              <w:rPr>
                <w:sz w:val="13"/>
                <w:szCs w:val="13"/>
              </w:rPr>
              <w:t xml:space="preserve">-2.781 </w:t>
            </w:r>
          </w:p>
        </w:tc>
      </w:tr>
      <w:tr w:rsidR="00DD101D" w:rsidRPr="0087370E" w14:paraId="19C246CE" w14:textId="77777777" w:rsidTr="00CD748F">
        <w:trPr>
          <w:trHeight w:val="300"/>
        </w:trPr>
        <w:tc>
          <w:tcPr>
            <w:tcW w:w="220" w:type="pct"/>
            <w:vMerge/>
            <w:tcBorders>
              <w:left w:val="single" w:sz="4" w:space="0" w:color="auto"/>
              <w:right w:val="single" w:sz="4" w:space="0" w:color="auto"/>
            </w:tcBorders>
          </w:tcPr>
          <w:p w14:paraId="045BA8DE"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B69F5BF"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57F36"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EDFC1A"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ED6835"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EC38F46"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5C37FC"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FDCAA4C"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F7DE0B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57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E616DFF"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9DB7"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0334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CBED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A31AB26"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FAC71"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074A83" w14:textId="77777777" w:rsidR="00DD101D" w:rsidRPr="0087370E" w:rsidRDefault="00DD101D" w:rsidP="00CD748F">
            <w:pPr>
              <w:spacing w:after="0"/>
              <w:jc w:val="center"/>
              <w:rPr>
                <w:sz w:val="13"/>
                <w:szCs w:val="13"/>
              </w:rPr>
            </w:pPr>
            <w:r w:rsidRPr="0087370E">
              <w:rPr>
                <w:sz w:val="13"/>
                <w:szCs w:val="13"/>
              </w:rPr>
              <w:t xml:space="preserve">-5.032 </w:t>
            </w:r>
          </w:p>
        </w:tc>
      </w:tr>
      <w:tr w:rsidR="00DD101D" w:rsidRPr="0087370E" w14:paraId="67876013" w14:textId="77777777" w:rsidTr="00CD748F">
        <w:trPr>
          <w:trHeight w:val="300"/>
        </w:trPr>
        <w:tc>
          <w:tcPr>
            <w:tcW w:w="220" w:type="pct"/>
            <w:vMerge/>
            <w:tcBorders>
              <w:left w:val="single" w:sz="4" w:space="0" w:color="auto"/>
              <w:right w:val="single" w:sz="4" w:space="0" w:color="auto"/>
            </w:tcBorders>
          </w:tcPr>
          <w:p w14:paraId="4D22FDB0"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26B3343"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9A6183"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E9BC611"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A4E2B" w14:textId="77777777" w:rsidR="00DD101D" w:rsidRPr="0087370E" w:rsidRDefault="00DD101D" w:rsidP="00CD748F">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B65B937"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87F348B"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0F8FDD"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70EE32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E4A0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7D9F097"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F9DB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F6B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6D8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C5A6E00" w14:textId="77777777" w:rsidR="00DD101D" w:rsidRPr="0087370E" w:rsidRDefault="00DD101D" w:rsidP="00CD748F">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BD2F"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C788B5D" w14:textId="77777777" w:rsidR="00DD101D" w:rsidRPr="0087370E" w:rsidRDefault="00DD101D" w:rsidP="00CD748F">
            <w:pPr>
              <w:spacing w:after="0"/>
              <w:jc w:val="center"/>
              <w:rPr>
                <w:sz w:val="13"/>
                <w:szCs w:val="13"/>
              </w:rPr>
            </w:pPr>
            <w:r w:rsidRPr="0087370E">
              <w:rPr>
                <w:sz w:val="13"/>
                <w:szCs w:val="13"/>
              </w:rPr>
              <w:t xml:space="preserve">1.991 </w:t>
            </w:r>
          </w:p>
        </w:tc>
      </w:tr>
      <w:tr w:rsidR="00DD101D" w:rsidRPr="0087370E" w14:paraId="6A2BB110" w14:textId="77777777" w:rsidTr="00CD748F">
        <w:trPr>
          <w:trHeight w:val="300"/>
        </w:trPr>
        <w:tc>
          <w:tcPr>
            <w:tcW w:w="220" w:type="pct"/>
            <w:vMerge/>
            <w:tcBorders>
              <w:left w:val="single" w:sz="4" w:space="0" w:color="auto"/>
              <w:right w:val="single" w:sz="4" w:space="0" w:color="auto"/>
            </w:tcBorders>
          </w:tcPr>
          <w:p w14:paraId="4F7DAB51"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222A47"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0BCB630"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A64BD2"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0B77ED9"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A8A1037"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9CEF7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89B67C6"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CE8CB9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C76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5608DEC8"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772E1"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EDB8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E5C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C574EDF"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9AEB6"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3302C9A" w14:textId="77777777" w:rsidR="00DD101D" w:rsidRPr="0087370E" w:rsidRDefault="00DD101D" w:rsidP="00CD748F">
            <w:pPr>
              <w:spacing w:after="0"/>
              <w:jc w:val="center"/>
              <w:rPr>
                <w:sz w:val="13"/>
                <w:szCs w:val="13"/>
              </w:rPr>
            </w:pPr>
            <w:r w:rsidRPr="0087370E">
              <w:rPr>
                <w:sz w:val="13"/>
                <w:szCs w:val="13"/>
              </w:rPr>
              <w:t xml:space="preserve">-0.260 </w:t>
            </w:r>
          </w:p>
        </w:tc>
      </w:tr>
      <w:tr w:rsidR="00DD101D" w:rsidRPr="0087370E" w14:paraId="721CADAE" w14:textId="77777777" w:rsidTr="00CD748F">
        <w:trPr>
          <w:trHeight w:val="300"/>
        </w:trPr>
        <w:tc>
          <w:tcPr>
            <w:tcW w:w="220" w:type="pct"/>
            <w:vMerge/>
            <w:tcBorders>
              <w:left w:val="single" w:sz="4" w:space="0" w:color="auto"/>
              <w:right w:val="single" w:sz="4" w:space="0" w:color="auto"/>
            </w:tcBorders>
          </w:tcPr>
          <w:p w14:paraId="29349798"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A87876"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7222355"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3B22CE7"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15629" w14:textId="77777777" w:rsidR="00DD101D" w:rsidRPr="0087370E" w:rsidRDefault="00DD101D" w:rsidP="00CD748F">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8033E3B"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77476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FA4E4B"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69A8F5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5B8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4BA792E"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7B9B1"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BAF4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08A9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60295FB" w14:textId="77777777" w:rsidR="00DD101D" w:rsidRPr="0087370E" w:rsidRDefault="00DD101D" w:rsidP="00CD748F">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C12"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B028DF" w14:textId="77777777" w:rsidR="00DD101D" w:rsidRPr="0087370E" w:rsidRDefault="00DD101D" w:rsidP="00CD748F">
            <w:pPr>
              <w:spacing w:after="0"/>
              <w:jc w:val="center"/>
              <w:rPr>
                <w:sz w:val="13"/>
                <w:szCs w:val="13"/>
              </w:rPr>
            </w:pPr>
            <w:r w:rsidRPr="0087370E">
              <w:rPr>
                <w:sz w:val="13"/>
                <w:szCs w:val="13"/>
              </w:rPr>
              <w:t xml:space="preserve">8.011 </w:t>
            </w:r>
          </w:p>
        </w:tc>
      </w:tr>
      <w:tr w:rsidR="00DD101D" w:rsidRPr="0087370E" w14:paraId="7877D21C" w14:textId="77777777" w:rsidTr="00CD748F">
        <w:trPr>
          <w:trHeight w:val="300"/>
        </w:trPr>
        <w:tc>
          <w:tcPr>
            <w:tcW w:w="220" w:type="pct"/>
            <w:vMerge/>
            <w:tcBorders>
              <w:left w:val="single" w:sz="4" w:space="0" w:color="auto"/>
              <w:right w:val="single" w:sz="4" w:space="0" w:color="auto"/>
            </w:tcBorders>
          </w:tcPr>
          <w:p w14:paraId="513FCEAA"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17E843AD"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478F740"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B21CF3"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0D9A27"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DF9804"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D7C718"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FD9DEF"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BA0DF3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674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F4A71D2"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3E0"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EEBB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ADA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C7D7E2"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1D39E"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4101810" w14:textId="77777777" w:rsidR="00DD101D" w:rsidRPr="0087370E" w:rsidRDefault="00DD101D" w:rsidP="00CD748F">
            <w:pPr>
              <w:spacing w:after="0"/>
              <w:jc w:val="center"/>
              <w:rPr>
                <w:sz w:val="13"/>
                <w:szCs w:val="13"/>
              </w:rPr>
            </w:pPr>
            <w:r w:rsidRPr="0087370E">
              <w:rPr>
                <w:sz w:val="13"/>
                <w:szCs w:val="13"/>
              </w:rPr>
              <w:t xml:space="preserve">5.760 </w:t>
            </w:r>
          </w:p>
        </w:tc>
      </w:tr>
      <w:tr w:rsidR="00DD101D" w:rsidRPr="0087370E" w14:paraId="5D45D30E" w14:textId="77777777" w:rsidTr="00CD748F">
        <w:trPr>
          <w:trHeight w:val="300"/>
        </w:trPr>
        <w:tc>
          <w:tcPr>
            <w:tcW w:w="220" w:type="pct"/>
            <w:vMerge/>
            <w:tcBorders>
              <w:left w:val="single" w:sz="4" w:space="0" w:color="auto"/>
              <w:right w:val="single" w:sz="4" w:space="0" w:color="auto"/>
            </w:tcBorders>
          </w:tcPr>
          <w:p w14:paraId="27C47422" w14:textId="77777777" w:rsidR="00DD101D" w:rsidRPr="0087370E" w:rsidRDefault="00DD101D" w:rsidP="00CD748F">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36A80ED9"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84E742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4CA9D10"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F83EB1" w14:textId="77777777" w:rsidR="00DD101D" w:rsidRPr="0087370E" w:rsidRDefault="00DD101D" w:rsidP="00CD748F">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89B18A"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6CDF8A"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9C873E6" w14:textId="77777777" w:rsidR="00DD101D" w:rsidRPr="0087370E" w:rsidRDefault="00DD101D" w:rsidP="00CD748F">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A12EBF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190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4FC02"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D556"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8FA6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B9ADD"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0C869" w14:textId="77777777" w:rsidR="00DD101D" w:rsidRPr="0087370E" w:rsidRDefault="00DD101D" w:rsidP="00CD748F">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5197E"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E2FDD34" w14:textId="77777777" w:rsidR="00DD101D" w:rsidRPr="0087370E" w:rsidRDefault="00DD101D" w:rsidP="00CD748F">
            <w:pPr>
              <w:spacing w:after="0"/>
              <w:jc w:val="center"/>
              <w:rPr>
                <w:sz w:val="13"/>
                <w:szCs w:val="13"/>
              </w:rPr>
            </w:pPr>
            <w:r w:rsidRPr="0087370E">
              <w:rPr>
                <w:sz w:val="13"/>
                <w:szCs w:val="13"/>
              </w:rPr>
              <w:t xml:space="preserve">-1.851 </w:t>
            </w:r>
          </w:p>
        </w:tc>
      </w:tr>
      <w:tr w:rsidR="00DD101D" w:rsidRPr="0087370E" w14:paraId="41280BD2" w14:textId="77777777" w:rsidTr="00CD748F">
        <w:trPr>
          <w:trHeight w:val="300"/>
        </w:trPr>
        <w:tc>
          <w:tcPr>
            <w:tcW w:w="220" w:type="pct"/>
            <w:vMerge/>
            <w:tcBorders>
              <w:left w:val="single" w:sz="4" w:space="0" w:color="auto"/>
              <w:right w:val="single" w:sz="4" w:space="0" w:color="auto"/>
            </w:tcBorders>
          </w:tcPr>
          <w:p w14:paraId="5ABE9EA5"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D9029F"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9467011"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462201"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93546E"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AF885"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3BCEA3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715EF4" w14:textId="77777777" w:rsidR="00DD101D" w:rsidRPr="0087370E" w:rsidRDefault="00DD101D" w:rsidP="00CD748F">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7554617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D417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47E9F"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A42D2"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60C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8CA6E"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A0A5"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CD1C"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7665B2" w14:textId="77777777" w:rsidR="00DD101D" w:rsidRPr="0087370E" w:rsidRDefault="00DD101D" w:rsidP="00CD748F">
            <w:pPr>
              <w:spacing w:after="0"/>
              <w:jc w:val="center"/>
              <w:rPr>
                <w:sz w:val="13"/>
                <w:szCs w:val="13"/>
              </w:rPr>
            </w:pPr>
            <w:r w:rsidRPr="0087370E">
              <w:rPr>
                <w:sz w:val="13"/>
                <w:szCs w:val="13"/>
              </w:rPr>
              <w:t xml:space="preserve">-4.010 </w:t>
            </w:r>
          </w:p>
        </w:tc>
      </w:tr>
      <w:tr w:rsidR="00DD101D" w:rsidRPr="0087370E" w14:paraId="7CCD8846" w14:textId="77777777" w:rsidTr="00CD748F">
        <w:trPr>
          <w:trHeight w:val="300"/>
        </w:trPr>
        <w:tc>
          <w:tcPr>
            <w:tcW w:w="220" w:type="pct"/>
            <w:vMerge/>
            <w:tcBorders>
              <w:left w:val="single" w:sz="4" w:space="0" w:color="auto"/>
              <w:right w:val="single" w:sz="4" w:space="0" w:color="auto"/>
            </w:tcBorders>
          </w:tcPr>
          <w:p w14:paraId="385A4CEF"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4637E6" w14:textId="77777777" w:rsidR="00DD101D" w:rsidRPr="0087370E" w:rsidRDefault="00DD101D" w:rsidP="00CD748F">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4FDB72E8"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D40DF7"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2894D8" w14:textId="77777777" w:rsidR="00DD101D" w:rsidRPr="0087370E" w:rsidRDefault="00DD101D" w:rsidP="00CD748F">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9E313AF"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7770C0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1507F0"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ADE602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631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5B5B95B"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BAE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2951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E9283"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037686F" w14:textId="77777777" w:rsidR="00DD101D" w:rsidRPr="0087370E" w:rsidRDefault="00DD101D" w:rsidP="00CD748F">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30B0"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D8E728F" w14:textId="77777777" w:rsidR="00DD101D" w:rsidRPr="0087370E" w:rsidRDefault="00DD101D" w:rsidP="00CD748F">
            <w:pPr>
              <w:spacing w:after="0"/>
              <w:jc w:val="center"/>
              <w:rPr>
                <w:sz w:val="13"/>
                <w:szCs w:val="13"/>
              </w:rPr>
            </w:pPr>
            <w:r w:rsidRPr="0087370E">
              <w:rPr>
                <w:sz w:val="13"/>
                <w:szCs w:val="13"/>
              </w:rPr>
              <w:t xml:space="preserve">-14.280 </w:t>
            </w:r>
          </w:p>
        </w:tc>
      </w:tr>
      <w:tr w:rsidR="00DD101D" w:rsidRPr="0087370E" w14:paraId="0A677943" w14:textId="77777777" w:rsidTr="00CD748F">
        <w:trPr>
          <w:trHeight w:val="300"/>
        </w:trPr>
        <w:tc>
          <w:tcPr>
            <w:tcW w:w="220" w:type="pct"/>
            <w:vMerge/>
            <w:tcBorders>
              <w:left w:val="single" w:sz="4" w:space="0" w:color="auto"/>
              <w:right w:val="single" w:sz="4" w:space="0" w:color="auto"/>
            </w:tcBorders>
          </w:tcPr>
          <w:p w14:paraId="73F1EBB3"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C1F0D"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76FF449"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FB880E"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9F84BC"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AB3FFAD"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6498D1"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C476544"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04A54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5DB9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605927B"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7118"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C7BA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0E959"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14C4D6"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026D9"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6F3C42" w14:textId="77777777" w:rsidR="00DD101D" w:rsidRPr="0087370E" w:rsidRDefault="00DD101D" w:rsidP="00CD748F">
            <w:pPr>
              <w:spacing w:after="0"/>
              <w:jc w:val="center"/>
              <w:rPr>
                <w:sz w:val="13"/>
                <w:szCs w:val="13"/>
              </w:rPr>
            </w:pPr>
            <w:r w:rsidRPr="0087370E">
              <w:rPr>
                <w:sz w:val="13"/>
                <w:szCs w:val="13"/>
              </w:rPr>
              <w:t xml:space="preserve">-16.439 </w:t>
            </w:r>
          </w:p>
        </w:tc>
      </w:tr>
      <w:tr w:rsidR="00DD101D" w:rsidRPr="0087370E" w14:paraId="640F2A53" w14:textId="77777777" w:rsidTr="00CD748F">
        <w:trPr>
          <w:trHeight w:val="300"/>
        </w:trPr>
        <w:tc>
          <w:tcPr>
            <w:tcW w:w="220" w:type="pct"/>
            <w:vMerge/>
            <w:tcBorders>
              <w:left w:val="single" w:sz="4" w:space="0" w:color="auto"/>
              <w:right w:val="single" w:sz="4" w:space="0" w:color="auto"/>
            </w:tcBorders>
          </w:tcPr>
          <w:p w14:paraId="3EA3A52E"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04A523"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3FF7DE"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14FCC7"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324552" w14:textId="77777777" w:rsidR="00DD101D" w:rsidRPr="0087370E" w:rsidRDefault="00DD101D" w:rsidP="00CD748F">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49A2B43"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7A8654"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8007F4"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6BDE16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E40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B443EC1"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828AA"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BE3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A80F4"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01C7DC" w14:textId="77777777" w:rsidR="00DD101D" w:rsidRPr="0087370E" w:rsidRDefault="00DD101D" w:rsidP="00CD748F">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D3E1C"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245CF6" w14:textId="77777777" w:rsidR="00DD101D" w:rsidRPr="0087370E" w:rsidRDefault="00DD101D" w:rsidP="00CD748F">
            <w:pPr>
              <w:spacing w:after="0"/>
              <w:jc w:val="center"/>
              <w:rPr>
                <w:sz w:val="13"/>
                <w:szCs w:val="13"/>
              </w:rPr>
            </w:pPr>
            <w:r w:rsidRPr="0087370E">
              <w:rPr>
                <w:sz w:val="13"/>
                <w:szCs w:val="13"/>
              </w:rPr>
              <w:t xml:space="preserve">-11.269 </w:t>
            </w:r>
          </w:p>
        </w:tc>
      </w:tr>
      <w:tr w:rsidR="00DD101D" w:rsidRPr="0087370E" w14:paraId="7B9C4A4D" w14:textId="77777777" w:rsidTr="00CD748F">
        <w:trPr>
          <w:trHeight w:val="300"/>
        </w:trPr>
        <w:tc>
          <w:tcPr>
            <w:tcW w:w="220" w:type="pct"/>
            <w:vMerge/>
            <w:tcBorders>
              <w:left w:val="single" w:sz="4" w:space="0" w:color="auto"/>
              <w:right w:val="single" w:sz="4" w:space="0" w:color="auto"/>
            </w:tcBorders>
          </w:tcPr>
          <w:p w14:paraId="34D7A4A5"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D41665"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66C1356"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B2E7A45"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159377"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C7135F"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3F06DE"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F746F1"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46972A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0481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4BB330A"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1CA72"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039A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0850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CC0A59"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5EA27"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E48A5A" w14:textId="77777777" w:rsidR="00DD101D" w:rsidRPr="0087370E" w:rsidRDefault="00DD101D" w:rsidP="00CD748F">
            <w:pPr>
              <w:spacing w:after="0"/>
              <w:jc w:val="center"/>
              <w:rPr>
                <w:sz w:val="13"/>
                <w:szCs w:val="13"/>
              </w:rPr>
            </w:pPr>
            <w:r w:rsidRPr="0087370E">
              <w:rPr>
                <w:sz w:val="13"/>
                <w:szCs w:val="13"/>
              </w:rPr>
              <w:t xml:space="preserve">-13.429 </w:t>
            </w:r>
          </w:p>
        </w:tc>
      </w:tr>
      <w:tr w:rsidR="00DD101D" w:rsidRPr="0087370E" w14:paraId="150C50A8" w14:textId="77777777" w:rsidTr="00CD748F">
        <w:trPr>
          <w:trHeight w:val="300"/>
        </w:trPr>
        <w:tc>
          <w:tcPr>
            <w:tcW w:w="220" w:type="pct"/>
            <w:vMerge/>
            <w:tcBorders>
              <w:left w:val="single" w:sz="4" w:space="0" w:color="auto"/>
              <w:right w:val="single" w:sz="4" w:space="0" w:color="auto"/>
            </w:tcBorders>
          </w:tcPr>
          <w:p w14:paraId="35DB613D"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C2E1EFA"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67310A"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1D12CC5"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0AF36C3" w14:textId="77777777" w:rsidR="00DD101D" w:rsidRPr="0087370E" w:rsidRDefault="00DD101D" w:rsidP="00CD748F">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CD4D5B2"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16D512"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F8F159"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34FCD0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A775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040211C"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32256"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91E2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862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080F16" w14:textId="77777777" w:rsidR="00DD101D" w:rsidRPr="0087370E" w:rsidRDefault="00DD101D" w:rsidP="00CD748F">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8A13"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B8AE87" w14:textId="77777777" w:rsidR="00DD101D" w:rsidRPr="0087370E" w:rsidRDefault="00DD101D" w:rsidP="00CD748F">
            <w:pPr>
              <w:spacing w:after="0"/>
              <w:jc w:val="center"/>
              <w:rPr>
                <w:sz w:val="13"/>
                <w:szCs w:val="13"/>
              </w:rPr>
            </w:pPr>
            <w:r w:rsidRPr="0087370E">
              <w:rPr>
                <w:sz w:val="13"/>
                <w:szCs w:val="13"/>
              </w:rPr>
              <w:t xml:space="preserve">-8.259 </w:t>
            </w:r>
          </w:p>
        </w:tc>
      </w:tr>
      <w:tr w:rsidR="00DD101D" w:rsidRPr="0087370E" w14:paraId="22EE699D" w14:textId="77777777" w:rsidTr="00CD748F">
        <w:trPr>
          <w:trHeight w:val="300"/>
        </w:trPr>
        <w:tc>
          <w:tcPr>
            <w:tcW w:w="220" w:type="pct"/>
            <w:vMerge/>
            <w:tcBorders>
              <w:left w:val="single" w:sz="4" w:space="0" w:color="auto"/>
              <w:right w:val="single" w:sz="4" w:space="0" w:color="auto"/>
            </w:tcBorders>
          </w:tcPr>
          <w:p w14:paraId="147EE7D1"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3900BE6"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2561A1"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1F269E"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96006"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85C436"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5C5132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7D6ABB"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74696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CED6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482CB02F"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C939"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77AD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0F3CE"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161447"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4DDF4"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93C4B7" w14:textId="77777777" w:rsidR="00DD101D" w:rsidRPr="0087370E" w:rsidRDefault="00DD101D" w:rsidP="00CD748F">
            <w:pPr>
              <w:spacing w:after="0"/>
              <w:jc w:val="center"/>
              <w:rPr>
                <w:sz w:val="13"/>
                <w:szCs w:val="13"/>
              </w:rPr>
            </w:pPr>
            <w:r w:rsidRPr="0087370E">
              <w:rPr>
                <w:sz w:val="13"/>
                <w:szCs w:val="13"/>
              </w:rPr>
              <w:t xml:space="preserve">-10.418 </w:t>
            </w:r>
          </w:p>
        </w:tc>
      </w:tr>
      <w:tr w:rsidR="00DD101D" w:rsidRPr="0087370E" w14:paraId="369A017F" w14:textId="77777777" w:rsidTr="00CD748F">
        <w:trPr>
          <w:trHeight w:val="300"/>
        </w:trPr>
        <w:tc>
          <w:tcPr>
            <w:tcW w:w="220" w:type="pct"/>
            <w:vMerge/>
            <w:tcBorders>
              <w:left w:val="single" w:sz="4" w:space="0" w:color="auto"/>
              <w:right w:val="single" w:sz="4" w:space="0" w:color="auto"/>
            </w:tcBorders>
          </w:tcPr>
          <w:p w14:paraId="2F566A4D"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38E3A4"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E81D1FD"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5618E5B"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F22C8" w14:textId="77777777" w:rsidR="00DD101D" w:rsidRPr="0087370E" w:rsidRDefault="00DD101D" w:rsidP="00CD748F">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60637E3"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79AC227"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1EF8"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D0BF0E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59B7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CA245B"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1A820"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BB13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3970"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0A48D8" w14:textId="77777777" w:rsidR="00DD101D" w:rsidRPr="0087370E" w:rsidRDefault="00DD101D" w:rsidP="00CD748F">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4110"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61DE4D" w14:textId="77777777" w:rsidR="00DD101D" w:rsidRPr="0087370E" w:rsidRDefault="00DD101D" w:rsidP="00CD748F">
            <w:pPr>
              <w:spacing w:after="0"/>
              <w:jc w:val="center"/>
              <w:rPr>
                <w:sz w:val="13"/>
                <w:szCs w:val="13"/>
              </w:rPr>
            </w:pPr>
            <w:r w:rsidRPr="0087370E">
              <w:rPr>
                <w:sz w:val="13"/>
                <w:szCs w:val="13"/>
              </w:rPr>
              <w:t xml:space="preserve">-3.488 </w:t>
            </w:r>
          </w:p>
        </w:tc>
      </w:tr>
      <w:tr w:rsidR="00DD101D" w:rsidRPr="0087370E" w14:paraId="54FFADA6" w14:textId="77777777" w:rsidTr="00CD748F">
        <w:trPr>
          <w:trHeight w:val="300"/>
        </w:trPr>
        <w:tc>
          <w:tcPr>
            <w:tcW w:w="220" w:type="pct"/>
            <w:vMerge/>
            <w:tcBorders>
              <w:left w:val="single" w:sz="4" w:space="0" w:color="auto"/>
              <w:right w:val="single" w:sz="4" w:space="0" w:color="auto"/>
            </w:tcBorders>
          </w:tcPr>
          <w:p w14:paraId="4D383097"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CE752"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32628"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4B9FA0"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7A7D3"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2E164F"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1A8136"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DBA40C"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131396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2E99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B79591E"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CC484"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BD61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11DE8"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64EFD2"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14160"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B45EF71" w14:textId="77777777" w:rsidR="00DD101D" w:rsidRPr="0087370E" w:rsidRDefault="00DD101D" w:rsidP="00CD748F">
            <w:pPr>
              <w:spacing w:after="0"/>
              <w:jc w:val="center"/>
              <w:rPr>
                <w:sz w:val="13"/>
                <w:szCs w:val="13"/>
              </w:rPr>
            </w:pPr>
            <w:r w:rsidRPr="0087370E">
              <w:rPr>
                <w:sz w:val="13"/>
                <w:szCs w:val="13"/>
              </w:rPr>
              <w:t xml:space="preserve">-5.647 </w:t>
            </w:r>
          </w:p>
        </w:tc>
      </w:tr>
      <w:tr w:rsidR="00DD101D" w:rsidRPr="0087370E" w14:paraId="780F3EB3" w14:textId="77777777" w:rsidTr="00CD748F">
        <w:trPr>
          <w:trHeight w:val="300"/>
        </w:trPr>
        <w:tc>
          <w:tcPr>
            <w:tcW w:w="220" w:type="pct"/>
            <w:vMerge/>
            <w:tcBorders>
              <w:left w:val="single" w:sz="4" w:space="0" w:color="auto"/>
              <w:right w:val="single" w:sz="4" w:space="0" w:color="auto"/>
            </w:tcBorders>
          </w:tcPr>
          <w:p w14:paraId="6FB58CD9"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94EFB"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B87A742"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287208"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0AB7BD8" w14:textId="77777777" w:rsidR="00DD101D" w:rsidRPr="0087370E" w:rsidRDefault="00DD101D" w:rsidP="00CD748F">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BAC644"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54EC68"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FE1E96"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0CE81AF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36BE"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C66E16C"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9E96"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BCB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1C6A"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E9D71D" w14:textId="77777777" w:rsidR="00DD101D" w:rsidRPr="0087370E" w:rsidRDefault="00DD101D" w:rsidP="00CD748F">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E4DC1"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298CE6" w14:textId="77777777" w:rsidR="00DD101D" w:rsidRPr="0087370E" w:rsidRDefault="00DD101D" w:rsidP="00CD748F">
            <w:pPr>
              <w:spacing w:after="0"/>
              <w:jc w:val="center"/>
              <w:rPr>
                <w:sz w:val="13"/>
                <w:szCs w:val="13"/>
              </w:rPr>
            </w:pPr>
            <w:r w:rsidRPr="0087370E">
              <w:rPr>
                <w:sz w:val="13"/>
                <w:szCs w:val="13"/>
              </w:rPr>
              <w:t xml:space="preserve">2.533 </w:t>
            </w:r>
          </w:p>
        </w:tc>
      </w:tr>
      <w:tr w:rsidR="00DD101D" w:rsidRPr="0087370E" w14:paraId="035CBE80" w14:textId="77777777" w:rsidTr="00CD748F">
        <w:trPr>
          <w:trHeight w:val="300"/>
        </w:trPr>
        <w:tc>
          <w:tcPr>
            <w:tcW w:w="220" w:type="pct"/>
            <w:vMerge/>
            <w:tcBorders>
              <w:left w:val="single" w:sz="4" w:space="0" w:color="auto"/>
              <w:bottom w:val="single" w:sz="4" w:space="0" w:color="auto"/>
              <w:right w:val="single" w:sz="4" w:space="0" w:color="auto"/>
            </w:tcBorders>
          </w:tcPr>
          <w:p w14:paraId="7BE54FA3"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72D0EBC"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069B1925"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7204190"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7FEFB9"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C982C"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6B58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6E413A" w14:textId="77777777" w:rsidR="00DD101D" w:rsidRPr="0087370E" w:rsidRDefault="00DD101D" w:rsidP="00CD748F">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EC9115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BAE3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F4866BA"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BE1F"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8D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658E0"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E8C4F82" w14:textId="77777777" w:rsidR="00DD101D" w:rsidRPr="0087370E" w:rsidRDefault="00DD101D" w:rsidP="00CD748F">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08A9" w14:textId="77777777" w:rsidR="00DD101D" w:rsidRPr="0087370E" w:rsidRDefault="00DD101D" w:rsidP="00CD748F">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0044CF" w14:textId="77777777" w:rsidR="00DD101D" w:rsidRPr="0087370E" w:rsidRDefault="00DD101D" w:rsidP="00CD748F">
            <w:pPr>
              <w:spacing w:after="0"/>
              <w:jc w:val="center"/>
              <w:rPr>
                <w:sz w:val="13"/>
                <w:szCs w:val="13"/>
              </w:rPr>
            </w:pPr>
            <w:r w:rsidRPr="0087370E">
              <w:rPr>
                <w:sz w:val="13"/>
                <w:szCs w:val="13"/>
              </w:rPr>
              <w:t xml:space="preserve">0.373 </w:t>
            </w:r>
          </w:p>
        </w:tc>
      </w:tr>
      <w:tr w:rsidR="00DD101D" w:rsidRPr="0087370E" w14:paraId="10132A2F" w14:textId="77777777" w:rsidTr="00CD748F">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804ED60" w14:textId="77777777" w:rsidR="00DD101D" w:rsidRPr="0087370E" w:rsidRDefault="00DD101D" w:rsidP="00CD748F">
            <w:pPr>
              <w:spacing w:after="0"/>
              <w:jc w:val="center"/>
              <w:rPr>
                <w:sz w:val="13"/>
                <w:szCs w:val="13"/>
                <w:lang w:eastAsia="zh-CN"/>
              </w:rPr>
            </w:pPr>
          </w:p>
        </w:tc>
      </w:tr>
      <w:tr w:rsidR="00DD101D" w:rsidRPr="0087370E" w14:paraId="47F081A1" w14:textId="77777777" w:rsidTr="00CD748F">
        <w:trPr>
          <w:trHeight w:val="300"/>
        </w:trPr>
        <w:tc>
          <w:tcPr>
            <w:tcW w:w="220" w:type="pct"/>
            <w:vMerge w:val="restart"/>
            <w:tcBorders>
              <w:top w:val="single" w:sz="4" w:space="0" w:color="auto"/>
              <w:left w:val="single" w:sz="4" w:space="0" w:color="auto"/>
              <w:right w:val="single" w:sz="4" w:space="0" w:color="auto"/>
            </w:tcBorders>
          </w:tcPr>
          <w:p w14:paraId="4A460A4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Set 4</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7C05A21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F27DA5D"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F120CA"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83BABA" w14:textId="77777777" w:rsidR="00DD101D" w:rsidRPr="0087370E" w:rsidRDefault="00DD101D" w:rsidP="00CD748F">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F4723"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8F430"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3CB38D" w14:textId="77777777" w:rsidR="00DD101D" w:rsidRPr="0087370E" w:rsidRDefault="00DD101D" w:rsidP="00CD748F">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6C0E11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2A6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EFB8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ECB2"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9436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9EF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CFEF7DA" w14:textId="77777777" w:rsidR="00DD101D" w:rsidRPr="0087370E" w:rsidRDefault="00DD101D" w:rsidP="00CD748F">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7128F"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0FB06F" w14:textId="77777777" w:rsidR="00DD101D" w:rsidRPr="0087370E" w:rsidRDefault="00DD101D" w:rsidP="00CD748F">
            <w:pPr>
              <w:spacing w:after="0"/>
              <w:jc w:val="center"/>
              <w:rPr>
                <w:sz w:val="13"/>
                <w:szCs w:val="13"/>
              </w:rPr>
            </w:pPr>
            <w:r w:rsidRPr="0087370E">
              <w:rPr>
                <w:sz w:val="13"/>
                <w:szCs w:val="13"/>
              </w:rPr>
              <w:t xml:space="preserve">-5.808 </w:t>
            </w:r>
          </w:p>
        </w:tc>
      </w:tr>
      <w:tr w:rsidR="00DD101D" w:rsidRPr="0087370E" w14:paraId="7EC32702" w14:textId="77777777" w:rsidTr="00CD748F">
        <w:trPr>
          <w:trHeight w:val="300"/>
        </w:trPr>
        <w:tc>
          <w:tcPr>
            <w:tcW w:w="220" w:type="pct"/>
            <w:vMerge/>
            <w:tcBorders>
              <w:left w:val="single" w:sz="4" w:space="0" w:color="auto"/>
              <w:right w:val="single" w:sz="4" w:space="0" w:color="auto"/>
            </w:tcBorders>
          </w:tcPr>
          <w:p w14:paraId="70A9E3EA"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96D76"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9091F9B"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0E720C"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3A100D"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868676"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E1182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67C430" w14:textId="77777777" w:rsidR="00DD101D" w:rsidRPr="0087370E" w:rsidRDefault="00DD101D" w:rsidP="00CD748F">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1DE5E9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FE27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06CC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A4EA3"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7811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C3F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21BE9A6"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F613D"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BA25C7E" w14:textId="77777777" w:rsidR="00DD101D" w:rsidRPr="0087370E" w:rsidRDefault="00DD101D" w:rsidP="00CD748F">
            <w:pPr>
              <w:spacing w:after="0"/>
              <w:jc w:val="center"/>
              <w:rPr>
                <w:sz w:val="13"/>
                <w:szCs w:val="13"/>
              </w:rPr>
            </w:pPr>
            <w:r w:rsidRPr="0087370E">
              <w:rPr>
                <w:sz w:val="13"/>
                <w:szCs w:val="13"/>
              </w:rPr>
              <w:t xml:space="preserve">-10.873 </w:t>
            </w:r>
          </w:p>
        </w:tc>
      </w:tr>
      <w:tr w:rsidR="00DD101D" w:rsidRPr="0087370E" w14:paraId="158D6EA8" w14:textId="77777777" w:rsidTr="00CD748F">
        <w:trPr>
          <w:trHeight w:val="300"/>
        </w:trPr>
        <w:tc>
          <w:tcPr>
            <w:tcW w:w="220" w:type="pct"/>
            <w:vMerge/>
            <w:tcBorders>
              <w:left w:val="single" w:sz="4" w:space="0" w:color="auto"/>
              <w:right w:val="single" w:sz="4" w:space="0" w:color="auto"/>
            </w:tcBorders>
          </w:tcPr>
          <w:p w14:paraId="1FBC84BE"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3D412C" w14:textId="77777777" w:rsidR="00DD101D" w:rsidRPr="0087370E" w:rsidRDefault="00DD101D" w:rsidP="00CD748F">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EF9E7CA"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3DE9B4"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3B7682" w14:textId="77777777" w:rsidR="00DD101D" w:rsidRPr="0087370E" w:rsidRDefault="00DD101D" w:rsidP="00CD748F">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23E2416"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AFEB7"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0A7817" w14:textId="77777777" w:rsidR="00DD101D" w:rsidRPr="0087370E" w:rsidRDefault="00DD101D" w:rsidP="00CD748F">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8ADF16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20D1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38C6EE3"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6E443"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FCA7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6EED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750C51" w14:textId="77777777" w:rsidR="00DD101D" w:rsidRPr="0087370E" w:rsidRDefault="00DD101D" w:rsidP="00CD748F">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6360D"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345428" w14:textId="77777777" w:rsidR="00DD101D" w:rsidRPr="0087370E" w:rsidRDefault="00DD101D" w:rsidP="00CD748F">
            <w:pPr>
              <w:spacing w:after="0"/>
              <w:jc w:val="center"/>
              <w:rPr>
                <w:sz w:val="13"/>
                <w:szCs w:val="13"/>
              </w:rPr>
            </w:pPr>
            <w:r w:rsidRPr="0087370E">
              <w:rPr>
                <w:sz w:val="13"/>
                <w:szCs w:val="13"/>
              </w:rPr>
              <w:t xml:space="preserve">-11.786 </w:t>
            </w:r>
          </w:p>
        </w:tc>
      </w:tr>
      <w:tr w:rsidR="00DD101D" w:rsidRPr="0087370E" w14:paraId="42EC21D6" w14:textId="77777777" w:rsidTr="00CD748F">
        <w:trPr>
          <w:trHeight w:val="300"/>
        </w:trPr>
        <w:tc>
          <w:tcPr>
            <w:tcW w:w="220" w:type="pct"/>
            <w:vMerge/>
            <w:tcBorders>
              <w:left w:val="single" w:sz="4" w:space="0" w:color="auto"/>
              <w:right w:val="single" w:sz="4" w:space="0" w:color="auto"/>
            </w:tcBorders>
          </w:tcPr>
          <w:p w14:paraId="6DDADAB3"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0503A9"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B6A1CF8"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0E6473D" w14:textId="77777777" w:rsidR="00DD101D" w:rsidRPr="0087370E" w:rsidRDefault="00DD101D" w:rsidP="00CD748F">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47BB23"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3E30E98"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B3D82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791308" w14:textId="77777777" w:rsidR="00DD101D" w:rsidRPr="0087370E" w:rsidRDefault="00DD101D" w:rsidP="00CD748F">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7DDC0E31"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96A6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3013F452"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0ADDB"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69A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3DCE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41E23FE"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934"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03193D" w14:textId="77777777" w:rsidR="00DD101D" w:rsidRPr="0087370E" w:rsidRDefault="00DD101D" w:rsidP="00CD748F">
            <w:pPr>
              <w:spacing w:after="0"/>
              <w:jc w:val="center"/>
              <w:rPr>
                <w:sz w:val="13"/>
                <w:szCs w:val="13"/>
              </w:rPr>
            </w:pPr>
            <w:r w:rsidRPr="0087370E">
              <w:rPr>
                <w:sz w:val="13"/>
                <w:szCs w:val="13"/>
              </w:rPr>
              <w:t xml:space="preserve">-16.852 </w:t>
            </w:r>
          </w:p>
        </w:tc>
      </w:tr>
      <w:tr w:rsidR="00DD101D" w:rsidRPr="0087370E" w14:paraId="1C7764BA" w14:textId="77777777" w:rsidTr="00CD748F">
        <w:trPr>
          <w:trHeight w:val="300"/>
        </w:trPr>
        <w:tc>
          <w:tcPr>
            <w:tcW w:w="220" w:type="pct"/>
            <w:vMerge/>
            <w:tcBorders>
              <w:left w:val="single" w:sz="4" w:space="0" w:color="auto"/>
              <w:right w:val="single" w:sz="4" w:space="0" w:color="auto"/>
            </w:tcBorders>
          </w:tcPr>
          <w:p w14:paraId="77DADF10"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AC5E3A"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9A7A2D3"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F1E44A1"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3BB560" w14:textId="77777777" w:rsidR="00DD101D" w:rsidRPr="0087370E" w:rsidRDefault="00DD101D" w:rsidP="00CD748F">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A9D209"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5EB528D"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CAB64C" w14:textId="77777777" w:rsidR="00DD101D" w:rsidRPr="0087370E" w:rsidRDefault="00DD101D" w:rsidP="00CD748F">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EC081F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9A0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190BCD7"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4EF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F87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3FE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5BE3884" w14:textId="77777777" w:rsidR="00DD101D" w:rsidRPr="0087370E" w:rsidRDefault="00DD101D" w:rsidP="00CD748F">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AF140"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560129" w14:textId="77777777" w:rsidR="00DD101D" w:rsidRPr="0087370E" w:rsidRDefault="00DD101D" w:rsidP="00CD748F">
            <w:pPr>
              <w:spacing w:after="0"/>
              <w:jc w:val="center"/>
              <w:rPr>
                <w:sz w:val="13"/>
                <w:szCs w:val="13"/>
              </w:rPr>
            </w:pPr>
            <w:r w:rsidRPr="0087370E">
              <w:rPr>
                <w:sz w:val="13"/>
                <w:szCs w:val="13"/>
              </w:rPr>
              <w:t xml:space="preserve">-8.776 </w:t>
            </w:r>
          </w:p>
        </w:tc>
      </w:tr>
      <w:tr w:rsidR="00DD101D" w:rsidRPr="0087370E" w14:paraId="5CEF7C16" w14:textId="77777777" w:rsidTr="00CD748F">
        <w:trPr>
          <w:trHeight w:val="300"/>
        </w:trPr>
        <w:tc>
          <w:tcPr>
            <w:tcW w:w="220" w:type="pct"/>
            <w:vMerge/>
            <w:tcBorders>
              <w:left w:val="single" w:sz="4" w:space="0" w:color="auto"/>
              <w:right w:val="single" w:sz="4" w:space="0" w:color="auto"/>
            </w:tcBorders>
          </w:tcPr>
          <w:p w14:paraId="2B5FFD74"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C8B025E"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BE67E9B"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493CB75" w14:textId="77777777" w:rsidR="00DD101D" w:rsidRPr="0087370E" w:rsidRDefault="00DD101D" w:rsidP="00CD748F">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F14ED3"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69D04B"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688658"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F6A12D" w14:textId="77777777" w:rsidR="00DD101D" w:rsidRPr="0087370E" w:rsidRDefault="00DD101D" w:rsidP="00CD748F">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29238ED"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C66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4C2EED68"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69642"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35E5"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37CD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E823B0"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CE89"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ED92F11" w14:textId="77777777" w:rsidR="00DD101D" w:rsidRPr="0087370E" w:rsidRDefault="00DD101D" w:rsidP="00CD748F">
            <w:pPr>
              <w:spacing w:after="0"/>
              <w:jc w:val="center"/>
              <w:rPr>
                <w:sz w:val="13"/>
                <w:szCs w:val="13"/>
              </w:rPr>
            </w:pPr>
            <w:r w:rsidRPr="0087370E">
              <w:rPr>
                <w:sz w:val="13"/>
                <w:szCs w:val="13"/>
              </w:rPr>
              <w:t xml:space="preserve">-13.842 </w:t>
            </w:r>
          </w:p>
        </w:tc>
      </w:tr>
      <w:tr w:rsidR="00DD101D" w:rsidRPr="0087370E" w14:paraId="1E08F6C5" w14:textId="77777777" w:rsidTr="00CD748F">
        <w:trPr>
          <w:trHeight w:val="300"/>
        </w:trPr>
        <w:tc>
          <w:tcPr>
            <w:tcW w:w="220" w:type="pct"/>
            <w:vMerge/>
            <w:tcBorders>
              <w:left w:val="single" w:sz="4" w:space="0" w:color="auto"/>
              <w:right w:val="single" w:sz="4" w:space="0" w:color="auto"/>
            </w:tcBorders>
          </w:tcPr>
          <w:p w14:paraId="6A783AD2"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757A89"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EA90FE"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BC93517"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06A4E0" w14:textId="77777777" w:rsidR="00DD101D" w:rsidRPr="0087370E" w:rsidRDefault="00DD101D" w:rsidP="00CD748F">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6EFE00C"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72E875"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4C778A" w14:textId="77777777" w:rsidR="00DD101D" w:rsidRPr="0087370E" w:rsidRDefault="00DD101D" w:rsidP="00CD748F">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A92DB5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D219"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212CE5D8"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A645D"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915E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A421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B4754C3" w14:textId="77777777" w:rsidR="00DD101D" w:rsidRPr="0087370E" w:rsidRDefault="00DD101D" w:rsidP="00CD748F">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8AD7"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A3752" w14:textId="77777777" w:rsidR="00DD101D" w:rsidRPr="0087370E" w:rsidRDefault="00DD101D" w:rsidP="00CD748F">
            <w:pPr>
              <w:spacing w:after="0"/>
              <w:jc w:val="center"/>
              <w:rPr>
                <w:sz w:val="13"/>
                <w:szCs w:val="13"/>
              </w:rPr>
            </w:pPr>
            <w:r w:rsidRPr="0087370E">
              <w:rPr>
                <w:sz w:val="13"/>
                <w:szCs w:val="13"/>
              </w:rPr>
              <w:t xml:space="preserve">-5.766 </w:t>
            </w:r>
          </w:p>
        </w:tc>
      </w:tr>
      <w:tr w:rsidR="00DD101D" w:rsidRPr="0087370E" w14:paraId="4C1E1520" w14:textId="77777777" w:rsidTr="00CD748F">
        <w:trPr>
          <w:trHeight w:val="300"/>
        </w:trPr>
        <w:tc>
          <w:tcPr>
            <w:tcW w:w="220" w:type="pct"/>
            <w:vMerge/>
            <w:tcBorders>
              <w:left w:val="single" w:sz="4" w:space="0" w:color="auto"/>
              <w:right w:val="single" w:sz="4" w:space="0" w:color="auto"/>
            </w:tcBorders>
          </w:tcPr>
          <w:p w14:paraId="58EF9CF6"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656873"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4F0DF"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77986D5" w14:textId="77777777" w:rsidR="00DD101D" w:rsidRPr="0087370E" w:rsidRDefault="00DD101D" w:rsidP="00CD748F">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3681E8"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22263AA"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566E6A"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D6A384" w14:textId="77777777" w:rsidR="00DD101D" w:rsidRPr="0087370E" w:rsidRDefault="00DD101D" w:rsidP="00CD748F">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74BAB9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6366"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66093730"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254D"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ADE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45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F686EE"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4A6D"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6B1C00" w14:textId="77777777" w:rsidR="00DD101D" w:rsidRPr="0087370E" w:rsidRDefault="00DD101D" w:rsidP="00CD748F">
            <w:pPr>
              <w:spacing w:after="0"/>
              <w:jc w:val="center"/>
              <w:rPr>
                <w:sz w:val="13"/>
                <w:szCs w:val="13"/>
              </w:rPr>
            </w:pPr>
            <w:r w:rsidRPr="0087370E">
              <w:rPr>
                <w:sz w:val="13"/>
                <w:szCs w:val="13"/>
              </w:rPr>
              <w:t xml:space="preserve">-10.832 </w:t>
            </w:r>
          </w:p>
        </w:tc>
      </w:tr>
      <w:tr w:rsidR="00DD101D" w:rsidRPr="0087370E" w14:paraId="5AA06275" w14:textId="77777777" w:rsidTr="00CD748F">
        <w:trPr>
          <w:trHeight w:val="300"/>
        </w:trPr>
        <w:tc>
          <w:tcPr>
            <w:tcW w:w="220" w:type="pct"/>
            <w:vMerge/>
            <w:tcBorders>
              <w:left w:val="single" w:sz="4" w:space="0" w:color="auto"/>
              <w:right w:val="single" w:sz="4" w:space="0" w:color="auto"/>
            </w:tcBorders>
          </w:tcPr>
          <w:p w14:paraId="391D4078"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3F1F40"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9EA40E"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0883B3"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B16955" w14:textId="77777777" w:rsidR="00DD101D" w:rsidRPr="0087370E" w:rsidRDefault="00DD101D" w:rsidP="00CD748F">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922ACBC"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496D6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5F60E35" w14:textId="77777777" w:rsidR="00DD101D" w:rsidRPr="0087370E" w:rsidRDefault="00DD101D" w:rsidP="00CD748F">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B8BFDA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6D1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6FD115C"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AC2"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C7120"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CD1D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5BBAB7" w14:textId="77777777" w:rsidR="00DD101D" w:rsidRPr="0087370E" w:rsidRDefault="00DD101D" w:rsidP="00CD748F">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77F"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55F4E1" w14:textId="77777777" w:rsidR="00DD101D" w:rsidRPr="0087370E" w:rsidRDefault="00DD101D" w:rsidP="00CD748F">
            <w:pPr>
              <w:spacing w:after="0"/>
              <w:jc w:val="center"/>
              <w:rPr>
                <w:sz w:val="13"/>
                <w:szCs w:val="13"/>
              </w:rPr>
            </w:pPr>
            <w:r w:rsidRPr="0087370E">
              <w:rPr>
                <w:sz w:val="13"/>
                <w:szCs w:val="13"/>
              </w:rPr>
              <w:t xml:space="preserve">-0.995 </w:t>
            </w:r>
          </w:p>
        </w:tc>
      </w:tr>
      <w:tr w:rsidR="00DD101D" w:rsidRPr="0087370E" w14:paraId="1BE4CD13" w14:textId="77777777" w:rsidTr="00CD748F">
        <w:trPr>
          <w:trHeight w:val="300"/>
        </w:trPr>
        <w:tc>
          <w:tcPr>
            <w:tcW w:w="220" w:type="pct"/>
            <w:vMerge/>
            <w:tcBorders>
              <w:left w:val="single" w:sz="4" w:space="0" w:color="auto"/>
              <w:right w:val="single" w:sz="4" w:space="0" w:color="auto"/>
            </w:tcBorders>
          </w:tcPr>
          <w:p w14:paraId="55EE131F"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9606654"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4264BA"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1F26F5" w14:textId="77777777" w:rsidR="00DD101D" w:rsidRPr="0087370E" w:rsidRDefault="00DD101D" w:rsidP="00CD748F">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267AB7"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53EA61C"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773BAA"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38CB24" w14:textId="77777777" w:rsidR="00DD101D" w:rsidRPr="0087370E" w:rsidRDefault="00DD101D" w:rsidP="00CD748F">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9D5EA83"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2738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36747B5"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6A4AC"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43F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EACB"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205C31"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93C0"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99FF52" w14:textId="77777777" w:rsidR="00DD101D" w:rsidRPr="0087370E" w:rsidRDefault="00DD101D" w:rsidP="00CD748F">
            <w:pPr>
              <w:spacing w:after="0"/>
              <w:jc w:val="center"/>
              <w:rPr>
                <w:sz w:val="13"/>
                <w:szCs w:val="13"/>
              </w:rPr>
            </w:pPr>
            <w:r w:rsidRPr="0087370E">
              <w:rPr>
                <w:sz w:val="13"/>
                <w:szCs w:val="13"/>
              </w:rPr>
              <w:t xml:space="preserve">-6.060 </w:t>
            </w:r>
          </w:p>
        </w:tc>
      </w:tr>
      <w:tr w:rsidR="00DD101D" w:rsidRPr="0087370E" w14:paraId="4942582F" w14:textId="77777777" w:rsidTr="00CD748F">
        <w:trPr>
          <w:trHeight w:val="300"/>
        </w:trPr>
        <w:tc>
          <w:tcPr>
            <w:tcW w:w="220" w:type="pct"/>
            <w:vMerge/>
            <w:tcBorders>
              <w:left w:val="single" w:sz="4" w:space="0" w:color="auto"/>
              <w:right w:val="single" w:sz="4" w:space="0" w:color="auto"/>
            </w:tcBorders>
          </w:tcPr>
          <w:p w14:paraId="339C150A"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5DFF0E3"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B28D62E"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8AD98DF"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E8E15" w14:textId="77777777" w:rsidR="00DD101D" w:rsidRPr="0087370E" w:rsidRDefault="00DD101D" w:rsidP="00CD748F">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2DAB20" w14:textId="77777777" w:rsidR="00DD101D" w:rsidRPr="0087370E" w:rsidRDefault="00DD101D" w:rsidP="00CD748F">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0AA8E3"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FE0A7F" w14:textId="77777777" w:rsidR="00DD101D" w:rsidRPr="0087370E" w:rsidRDefault="00DD101D" w:rsidP="00CD748F">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0FE571B2"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77F0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1E1D0D8"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AE15"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43DA4"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772C"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51AE79" w14:textId="77777777" w:rsidR="00DD101D" w:rsidRPr="0087370E" w:rsidRDefault="00DD101D" w:rsidP="00CD748F">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297B"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071F23" w14:textId="77777777" w:rsidR="00DD101D" w:rsidRPr="0087370E" w:rsidRDefault="00DD101D" w:rsidP="00CD748F">
            <w:pPr>
              <w:spacing w:after="0"/>
              <w:jc w:val="center"/>
              <w:rPr>
                <w:sz w:val="13"/>
                <w:szCs w:val="13"/>
              </w:rPr>
            </w:pPr>
            <w:r w:rsidRPr="0087370E">
              <w:rPr>
                <w:sz w:val="13"/>
                <w:szCs w:val="13"/>
              </w:rPr>
              <w:t xml:space="preserve">5.026 </w:t>
            </w:r>
          </w:p>
        </w:tc>
      </w:tr>
      <w:tr w:rsidR="00DD101D" w:rsidRPr="0087370E" w14:paraId="5333318C" w14:textId="77777777" w:rsidTr="00CD748F">
        <w:trPr>
          <w:trHeight w:val="300"/>
        </w:trPr>
        <w:tc>
          <w:tcPr>
            <w:tcW w:w="220" w:type="pct"/>
            <w:vMerge/>
            <w:tcBorders>
              <w:left w:val="single" w:sz="4" w:space="0" w:color="auto"/>
              <w:bottom w:val="single" w:sz="4" w:space="0" w:color="auto"/>
              <w:right w:val="single" w:sz="4" w:space="0" w:color="auto"/>
            </w:tcBorders>
          </w:tcPr>
          <w:p w14:paraId="113DCE15" w14:textId="77777777" w:rsidR="00DD101D" w:rsidRPr="0087370E" w:rsidRDefault="00DD101D" w:rsidP="00CD748F">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0B17A84A" w14:textId="77777777" w:rsidR="00DD101D" w:rsidRPr="0087370E" w:rsidRDefault="00DD101D" w:rsidP="00CD748F">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59FDC40" w14:textId="77777777" w:rsidR="00DD101D" w:rsidRPr="0087370E" w:rsidRDefault="00DD101D" w:rsidP="00CD748F">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D15407" w14:textId="77777777" w:rsidR="00DD101D" w:rsidRPr="0087370E" w:rsidRDefault="00DD101D" w:rsidP="00CD748F">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913CAC" w14:textId="77777777" w:rsidR="00DD101D" w:rsidRPr="0087370E" w:rsidRDefault="00DD101D" w:rsidP="00CD748F">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3D1922A" w14:textId="77777777" w:rsidR="00DD101D" w:rsidRPr="0087370E" w:rsidRDefault="00DD101D" w:rsidP="00CD748F">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E1280E" w14:textId="77777777" w:rsidR="00DD101D" w:rsidRPr="0087370E" w:rsidRDefault="00DD101D" w:rsidP="00CD748F">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CA6FE9" w14:textId="77777777" w:rsidR="00DD101D" w:rsidRPr="0087370E" w:rsidRDefault="00DD101D" w:rsidP="00CD748F">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A341AC8"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43C07"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43AFBC6C" w14:textId="77777777" w:rsidR="00DD101D" w:rsidRPr="0087370E" w:rsidRDefault="00DD101D" w:rsidP="00CD748F">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9F2" w14:textId="77777777" w:rsidR="00DD101D" w:rsidRPr="0087370E" w:rsidRDefault="00DD101D" w:rsidP="00CD748F">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632A"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042AF" w14:textId="77777777" w:rsidR="00DD101D" w:rsidRPr="0087370E" w:rsidRDefault="00DD101D" w:rsidP="00CD748F">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8FB1A4D" w14:textId="77777777" w:rsidR="00DD101D" w:rsidRPr="0087370E" w:rsidRDefault="00DD101D" w:rsidP="00CD748F">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D6F0" w14:textId="77777777" w:rsidR="00DD101D" w:rsidRPr="0087370E" w:rsidRDefault="00DD101D" w:rsidP="00CD748F">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73E7C4C" w14:textId="77777777" w:rsidR="00DD101D" w:rsidRPr="0087370E" w:rsidRDefault="00DD101D" w:rsidP="00CD748F">
            <w:pPr>
              <w:spacing w:after="0"/>
              <w:jc w:val="center"/>
              <w:rPr>
                <w:sz w:val="13"/>
                <w:szCs w:val="13"/>
              </w:rPr>
            </w:pPr>
            <w:r w:rsidRPr="0087370E">
              <w:rPr>
                <w:sz w:val="13"/>
                <w:szCs w:val="13"/>
              </w:rPr>
              <w:t xml:space="preserve">-0.040 </w:t>
            </w:r>
          </w:p>
        </w:tc>
      </w:tr>
    </w:tbl>
    <w:p w14:paraId="6E009BB4" w14:textId="148459E3" w:rsidR="00DD101D" w:rsidRDefault="00ED6000" w:rsidP="00ED6000">
      <w:pPr>
        <w:pStyle w:val="Heading2"/>
        <w:rPr>
          <w:lang w:val="en-US"/>
        </w:rPr>
      </w:pPr>
      <w:r>
        <w:rPr>
          <w:lang w:val="en-US"/>
        </w:rPr>
        <w:t>OPPO link budget results (R1-2102422)</w:t>
      </w:r>
    </w:p>
    <w:p w14:paraId="56DA0235" w14:textId="5B387E38" w:rsidR="00ED6000" w:rsidRPr="00ED6000" w:rsidRDefault="00ED6000" w:rsidP="00ED6000">
      <w:pPr>
        <w:pStyle w:val="BodyText"/>
        <w:rPr>
          <w:rFonts w:eastAsia="SimSun"/>
          <w:u w:val="single"/>
          <w:lang w:eastAsia="zh-CN"/>
        </w:rPr>
      </w:pPr>
      <w:r w:rsidRPr="00ED6000">
        <w:rPr>
          <w:rFonts w:eastAsia="SimSun"/>
          <w:u w:val="single"/>
          <w:lang w:eastAsia="zh-CN"/>
        </w:rPr>
        <w:t>Satellite set 1</w:t>
      </w:r>
      <w:r>
        <w:rPr>
          <w:rFonts w:eastAsia="SimSun"/>
          <w:u w:val="single"/>
          <w:lang w:eastAsia="zh-CN"/>
        </w:rPr>
        <w:t>:</w:t>
      </w:r>
    </w:p>
    <w:p w14:paraId="6F6C76DB" w14:textId="04939655" w:rsidR="00ED6000" w:rsidRPr="00FA2A0C" w:rsidRDefault="00ED6000" w:rsidP="00ED6000">
      <w:pPr>
        <w:pStyle w:val="BodyText"/>
        <w:rPr>
          <w:rFonts w:eastAsia="SimSun"/>
          <w:lang w:eastAsia="zh-CN"/>
        </w:rPr>
      </w:pPr>
      <w:r>
        <w:rPr>
          <w:rFonts w:eastAsia="SimSun" w:hint="eastAsia"/>
          <w:lang w:eastAsia="zh-CN"/>
        </w:rPr>
        <w:t>Table 1 and T</w:t>
      </w:r>
      <w:r>
        <w:rPr>
          <w:rFonts w:eastAsia="SimSun"/>
          <w:lang w:eastAsia="zh-CN"/>
        </w:rPr>
        <w:t>able 2 provide the link budget results for NB-IoT and eMTC in scenario A, scenario B&amp;C-600km, scenario B&amp;C-1200km respectively, with s</w:t>
      </w:r>
      <w:r w:rsidRPr="00FA2A0C">
        <w:rPr>
          <w:rFonts w:eastAsia="SimSun"/>
          <w:lang w:eastAsia="zh-CN"/>
        </w:rPr>
        <w:t>atellite parameter set 1</w:t>
      </w:r>
      <w:r>
        <w:rPr>
          <w:rFonts w:eastAsia="SimSun"/>
          <w:lang w:eastAsia="zh-CN"/>
        </w:rPr>
        <w:t>.</w:t>
      </w:r>
    </w:p>
    <w:p w14:paraId="5E765F32"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Link budget results for NB-IoT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065882D8" w14:textId="77777777" w:rsidTr="00CD748F">
        <w:trPr>
          <w:jc w:val="center"/>
        </w:trPr>
        <w:tc>
          <w:tcPr>
            <w:tcW w:w="2322" w:type="dxa"/>
            <w:gridSpan w:val="2"/>
            <w:shd w:val="clear" w:color="auto" w:fill="auto"/>
          </w:tcPr>
          <w:p w14:paraId="7E2EE9E9" w14:textId="77777777" w:rsidR="00ED6000" w:rsidRPr="004745AF" w:rsidRDefault="00ED6000" w:rsidP="00CD748F">
            <w:pPr>
              <w:pStyle w:val="BodyText"/>
              <w:jc w:val="center"/>
              <w:rPr>
                <w:rFonts w:eastAsia="SimSun"/>
                <w:sz w:val="18"/>
                <w:szCs w:val="18"/>
                <w:lang w:eastAsia="zh-CN"/>
              </w:rPr>
            </w:pPr>
            <w:r w:rsidRPr="004745AF">
              <w:rPr>
                <w:rFonts w:eastAsia="SimSun" w:hint="eastAsia"/>
                <w:sz w:val="18"/>
                <w:szCs w:val="18"/>
                <w:lang w:eastAsia="zh-CN"/>
              </w:rPr>
              <w:lastRenderedPageBreak/>
              <w:t>NB-IoT</w:t>
            </w:r>
          </w:p>
        </w:tc>
        <w:tc>
          <w:tcPr>
            <w:tcW w:w="1161" w:type="dxa"/>
            <w:shd w:val="clear" w:color="auto" w:fill="auto"/>
          </w:tcPr>
          <w:p w14:paraId="68D08D4C"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3C98DFA"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03EF759" w14:textId="77777777" w:rsidTr="00CD748F">
        <w:trPr>
          <w:jc w:val="center"/>
        </w:trPr>
        <w:tc>
          <w:tcPr>
            <w:tcW w:w="2322" w:type="dxa"/>
            <w:gridSpan w:val="2"/>
            <w:shd w:val="clear" w:color="auto" w:fill="auto"/>
          </w:tcPr>
          <w:p w14:paraId="0CA055D7"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7E09C383"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79E7173"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473222A"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FF299D8"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904E596"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BE8778B"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46DB7C2A" w14:textId="77777777" w:rsidTr="00CD748F">
        <w:trPr>
          <w:jc w:val="center"/>
        </w:trPr>
        <w:tc>
          <w:tcPr>
            <w:tcW w:w="1161" w:type="dxa"/>
            <w:vMerge w:val="restart"/>
            <w:shd w:val="clear" w:color="auto" w:fill="F7CAAC"/>
          </w:tcPr>
          <w:p w14:paraId="1AA3E1E2" w14:textId="77777777" w:rsidR="00ED6000" w:rsidRPr="004745AF" w:rsidRDefault="00ED6000" w:rsidP="00CD748F">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1C1D58B2"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CE063FB" w14:textId="77777777" w:rsidR="00ED6000" w:rsidRPr="00771131" w:rsidRDefault="00ED6000" w:rsidP="00CD748F">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37685A51" w14:textId="77777777" w:rsidR="00ED6000" w:rsidRPr="00771131" w:rsidRDefault="00ED6000" w:rsidP="00CD748F">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395DAFDD" w14:textId="77777777" w:rsidR="00ED6000" w:rsidRPr="00771131" w:rsidRDefault="00ED6000" w:rsidP="00CD748F">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A309457" w14:textId="77777777" w:rsidR="00ED6000" w:rsidRPr="00771131" w:rsidRDefault="00ED6000" w:rsidP="00CD748F">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14B7AC65" w14:textId="77777777" w:rsidR="00ED6000" w:rsidRPr="00771131" w:rsidRDefault="00ED6000" w:rsidP="00CD748F">
            <w:pPr>
              <w:jc w:val="center"/>
              <w:rPr>
                <w:rFonts w:eastAsia="DengXian"/>
                <w:sz w:val="18"/>
                <w:szCs w:val="18"/>
              </w:rPr>
            </w:pPr>
            <w:r w:rsidRPr="00771131">
              <w:rPr>
                <w:rFonts w:eastAsia="DengXian"/>
                <w:sz w:val="18"/>
                <w:szCs w:val="18"/>
              </w:rPr>
              <w:t>-3.16</w:t>
            </w:r>
          </w:p>
        </w:tc>
        <w:tc>
          <w:tcPr>
            <w:tcW w:w="1161" w:type="dxa"/>
            <w:shd w:val="clear" w:color="auto" w:fill="FBE4D5"/>
            <w:vAlign w:val="center"/>
          </w:tcPr>
          <w:p w14:paraId="655D498C" w14:textId="77777777" w:rsidR="00ED6000" w:rsidRPr="00771131" w:rsidRDefault="00ED6000" w:rsidP="00CD748F">
            <w:pPr>
              <w:jc w:val="center"/>
              <w:rPr>
                <w:rFonts w:eastAsia="DengXian"/>
                <w:sz w:val="18"/>
                <w:szCs w:val="18"/>
              </w:rPr>
            </w:pPr>
            <w:r w:rsidRPr="00771131">
              <w:rPr>
                <w:rFonts w:eastAsia="DengXian"/>
                <w:sz w:val="18"/>
                <w:szCs w:val="18"/>
              </w:rPr>
              <w:t>2.86</w:t>
            </w:r>
          </w:p>
        </w:tc>
      </w:tr>
      <w:tr w:rsidR="00ED6000" w:rsidRPr="004745AF" w14:paraId="212140B9" w14:textId="77777777" w:rsidTr="00CD748F">
        <w:trPr>
          <w:jc w:val="center"/>
        </w:trPr>
        <w:tc>
          <w:tcPr>
            <w:tcW w:w="1161" w:type="dxa"/>
            <w:vMerge/>
            <w:shd w:val="clear" w:color="auto" w:fill="F7CAAC"/>
          </w:tcPr>
          <w:p w14:paraId="6D373E35"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7B5A671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632F171" w14:textId="77777777" w:rsidR="00ED6000" w:rsidRPr="004745AF" w:rsidRDefault="00ED6000" w:rsidP="00CD748F">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656C84" w14:textId="77777777" w:rsidR="00ED6000" w:rsidRPr="004745AF" w:rsidRDefault="00ED6000" w:rsidP="00CD748F">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D00F671" w14:textId="77777777" w:rsidR="00ED6000" w:rsidRPr="004745AF" w:rsidRDefault="00ED6000" w:rsidP="00CD748F">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28FB3BDF" w14:textId="77777777" w:rsidR="00ED6000" w:rsidRPr="004745AF" w:rsidRDefault="00ED6000" w:rsidP="00CD748F">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4934A65D" w14:textId="77777777" w:rsidR="00ED6000" w:rsidRPr="004745AF" w:rsidRDefault="00ED6000" w:rsidP="00CD748F">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03DF1B26" w14:textId="77777777" w:rsidR="00ED6000" w:rsidRPr="004745AF" w:rsidRDefault="00ED6000" w:rsidP="00CD748F">
            <w:pPr>
              <w:jc w:val="center"/>
              <w:rPr>
                <w:rFonts w:eastAsia="DengXian"/>
                <w:sz w:val="18"/>
                <w:szCs w:val="18"/>
              </w:rPr>
            </w:pPr>
            <w:r w:rsidRPr="004745AF">
              <w:rPr>
                <w:rFonts w:eastAsia="DengXian"/>
                <w:sz w:val="18"/>
                <w:szCs w:val="18"/>
              </w:rPr>
              <w:t>2.20</w:t>
            </w:r>
          </w:p>
        </w:tc>
      </w:tr>
      <w:tr w:rsidR="00ED6000" w:rsidRPr="004745AF" w14:paraId="4FFE32C0" w14:textId="77777777" w:rsidTr="00CD748F">
        <w:trPr>
          <w:jc w:val="center"/>
        </w:trPr>
        <w:tc>
          <w:tcPr>
            <w:tcW w:w="1161" w:type="dxa"/>
            <w:vMerge/>
            <w:shd w:val="clear" w:color="auto" w:fill="F7CAAC"/>
          </w:tcPr>
          <w:p w14:paraId="13BCAA5D"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47E06B41"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77F82AB" w14:textId="77777777" w:rsidR="00ED6000" w:rsidRPr="00771131" w:rsidRDefault="00ED6000" w:rsidP="00CD748F">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1C49CBC" w14:textId="77777777" w:rsidR="00ED6000" w:rsidRPr="00771131" w:rsidRDefault="00ED6000" w:rsidP="00CD748F">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EBD9E22" w14:textId="77777777" w:rsidR="00ED6000" w:rsidRPr="00771131" w:rsidRDefault="00ED6000" w:rsidP="00CD748F">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3B683CEB" w14:textId="77777777" w:rsidR="00ED6000" w:rsidRPr="00771131" w:rsidRDefault="00ED6000" w:rsidP="00CD748F">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28F5D08D" w14:textId="77777777" w:rsidR="00ED6000" w:rsidRPr="00771131" w:rsidRDefault="00ED6000" w:rsidP="00CD748F">
            <w:pPr>
              <w:jc w:val="center"/>
              <w:rPr>
                <w:rFonts w:eastAsia="DengXian"/>
                <w:sz w:val="18"/>
                <w:szCs w:val="18"/>
              </w:rPr>
            </w:pPr>
            <w:r w:rsidRPr="00771131">
              <w:rPr>
                <w:rFonts w:eastAsia="DengXian"/>
                <w:sz w:val="18"/>
                <w:szCs w:val="18"/>
              </w:rPr>
              <w:t>-4.27</w:t>
            </w:r>
          </w:p>
        </w:tc>
        <w:tc>
          <w:tcPr>
            <w:tcW w:w="1161" w:type="dxa"/>
            <w:shd w:val="clear" w:color="auto" w:fill="FBE4D5"/>
            <w:vAlign w:val="center"/>
          </w:tcPr>
          <w:p w14:paraId="794E6824" w14:textId="77777777" w:rsidR="00ED6000" w:rsidRPr="00771131" w:rsidRDefault="00ED6000" w:rsidP="00CD748F">
            <w:pPr>
              <w:jc w:val="center"/>
              <w:rPr>
                <w:rFonts w:eastAsia="DengXian"/>
                <w:sz w:val="18"/>
                <w:szCs w:val="18"/>
              </w:rPr>
            </w:pPr>
            <w:r w:rsidRPr="00771131">
              <w:rPr>
                <w:rFonts w:eastAsia="DengXian"/>
                <w:sz w:val="18"/>
                <w:szCs w:val="18"/>
              </w:rPr>
              <w:t>-0.49</w:t>
            </w:r>
          </w:p>
        </w:tc>
      </w:tr>
      <w:tr w:rsidR="00ED6000" w:rsidRPr="004745AF" w14:paraId="1A4E8243" w14:textId="77777777" w:rsidTr="00CD748F">
        <w:trPr>
          <w:jc w:val="center"/>
        </w:trPr>
        <w:tc>
          <w:tcPr>
            <w:tcW w:w="1161" w:type="dxa"/>
            <w:vMerge w:val="restart"/>
            <w:shd w:val="clear" w:color="auto" w:fill="9CC2E5"/>
          </w:tcPr>
          <w:p w14:paraId="65EDCB63" w14:textId="77777777" w:rsidR="00ED6000" w:rsidRPr="004745AF" w:rsidRDefault="00ED6000" w:rsidP="00CD748F">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6EA0746C"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C9F3CD0" w14:textId="77777777" w:rsidR="00ED6000" w:rsidRPr="00771131" w:rsidRDefault="00ED6000" w:rsidP="00CD748F">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23ECA87E" w14:textId="77777777" w:rsidR="00ED6000" w:rsidRPr="00771131" w:rsidRDefault="00ED6000" w:rsidP="00CD748F">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4908B4B4" w14:textId="77777777" w:rsidR="00ED6000" w:rsidRPr="00771131" w:rsidRDefault="00ED6000" w:rsidP="00CD748F">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6E092971" w14:textId="77777777" w:rsidR="00ED6000" w:rsidRPr="00771131" w:rsidRDefault="00ED6000" w:rsidP="00CD748F">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7087BBE6" w14:textId="77777777" w:rsidR="00ED6000" w:rsidRPr="00771131" w:rsidRDefault="00ED6000" w:rsidP="00CD748F">
            <w:pPr>
              <w:jc w:val="center"/>
              <w:rPr>
                <w:rFonts w:eastAsia="DengXian"/>
                <w:sz w:val="18"/>
                <w:szCs w:val="18"/>
              </w:rPr>
            </w:pPr>
            <w:r w:rsidRPr="00771131">
              <w:rPr>
                <w:rFonts w:eastAsia="DengXian"/>
                <w:sz w:val="18"/>
                <w:szCs w:val="18"/>
              </w:rPr>
              <w:t>10.54</w:t>
            </w:r>
          </w:p>
        </w:tc>
        <w:tc>
          <w:tcPr>
            <w:tcW w:w="1161" w:type="dxa"/>
            <w:shd w:val="clear" w:color="auto" w:fill="DEEAF6"/>
            <w:vAlign w:val="center"/>
          </w:tcPr>
          <w:p w14:paraId="22405D78" w14:textId="77777777" w:rsidR="00ED6000" w:rsidRPr="00771131" w:rsidRDefault="00ED6000" w:rsidP="00CD748F">
            <w:pPr>
              <w:jc w:val="center"/>
              <w:rPr>
                <w:rFonts w:eastAsia="DengXian"/>
                <w:sz w:val="18"/>
                <w:szCs w:val="18"/>
              </w:rPr>
            </w:pPr>
            <w:r w:rsidRPr="00771131">
              <w:rPr>
                <w:rFonts w:eastAsia="DengXian"/>
                <w:sz w:val="18"/>
                <w:szCs w:val="18"/>
              </w:rPr>
              <w:t>16.56</w:t>
            </w:r>
          </w:p>
        </w:tc>
      </w:tr>
      <w:tr w:rsidR="00ED6000" w:rsidRPr="004745AF" w14:paraId="57A3506A" w14:textId="77777777" w:rsidTr="00CD748F">
        <w:trPr>
          <w:jc w:val="center"/>
        </w:trPr>
        <w:tc>
          <w:tcPr>
            <w:tcW w:w="1161" w:type="dxa"/>
            <w:vMerge/>
            <w:shd w:val="clear" w:color="auto" w:fill="9CC2E5"/>
          </w:tcPr>
          <w:p w14:paraId="50E80A9F"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9CC2E5"/>
          </w:tcPr>
          <w:p w14:paraId="70EC5E22"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36E43F87" w14:textId="77777777" w:rsidR="00ED6000" w:rsidRPr="004745AF" w:rsidRDefault="00ED6000" w:rsidP="00CD748F">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6D65FD93" w14:textId="77777777" w:rsidR="00ED6000" w:rsidRPr="004745AF" w:rsidRDefault="00ED6000" w:rsidP="00CD748F">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7CBDE0F1" w14:textId="77777777" w:rsidR="00ED6000" w:rsidRPr="004745AF" w:rsidRDefault="00ED6000" w:rsidP="00CD748F">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1B6B7729" w14:textId="77777777" w:rsidR="00ED6000" w:rsidRPr="004745AF" w:rsidRDefault="00ED6000" w:rsidP="00CD748F">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4C7323F" w14:textId="77777777" w:rsidR="00ED6000" w:rsidRPr="004745AF" w:rsidRDefault="00ED6000" w:rsidP="00CD748F">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68DF3FE6" w14:textId="77777777" w:rsidR="00ED6000" w:rsidRPr="004745AF" w:rsidRDefault="00ED6000" w:rsidP="00CD748F">
            <w:pPr>
              <w:jc w:val="center"/>
              <w:rPr>
                <w:rFonts w:eastAsia="DengXian"/>
                <w:sz w:val="18"/>
                <w:szCs w:val="18"/>
              </w:rPr>
            </w:pPr>
            <w:r w:rsidRPr="004745AF">
              <w:rPr>
                <w:rFonts w:eastAsia="DengXian"/>
                <w:sz w:val="18"/>
                <w:szCs w:val="18"/>
              </w:rPr>
              <w:t>0.10</w:t>
            </w:r>
          </w:p>
        </w:tc>
      </w:tr>
      <w:tr w:rsidR="00ED6000" w:rsidRPr="004745AF" w14:paraId="4C1E9BDF" w14:textId="77777777" w:rsidTr="00CD748F">
        <w:trPr>
          <w:jc w:val="center"/>
        </w:trPr>
        <w:tc>
          <w:tcPr>
            <w:tcW w:w="1161" w:type="dxa"/>
            <w:vMerge/>
            <w:shd w:val="clear" w:color="auto" w:fill="9CC2E5"/>
          </w:tcPr>
          <w:p w14:paraId="2F50E7FF"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9CC2E5"/>
          </w:tcPr>
          <w:p w14:paraId="4DE0F448"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4A085568" w14:textId="77777777" w:rsidR="00ED6000" w:rsidRPr="00771131" w:rsidRDefault="00ED6000" w:rsidP="00CD748F">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3CC15C29" w14:textId="77777777" w:rsidR="00ED6000" w:rsidRPr="00771131" w:rsidRDefault="00ED6000" w:rsidP="00CD748F">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60F96184" w14:textId="77777777" w:rsidR="00ED6000" w:rsidRPr="00771131" w:rsidRDefault="00ED6000" w:rsidP="00CD748F">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5A1EEFE0" w14:textId="77777777" w:rsidR="00ED6000" w:rsidRPr="00771131" w:rsidRDefault="00ED6000" w:rsidP="00CD748F">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6FE545EE" w14:textId="77777777" w:rsidR="00ED6000" w:rsidRPr="00771131" w:rsidRDefault="00ED6000" w:rsidP="00CD748F">
            <w:pPr>
              <w:jc w:val="center"/>
              <w:rPr>
                <w:rFonts w:eastAsia="DengXian"/>
                <w:sz w:val="18"/>
                <w:szCs w:val="18"/>
              </w:rPr>
            </w:pPr>
            <w:r w:rsidRPr="00771131">
              <w:rPr>
                <w:rFonts w:eastAsia="DengXian"/>
                <w:sz w:val="18"/>
                <w:szCs w:val="18"/>
              </w:rPr>
              <w:t>-0.28</w:t>
            </w:r>
          </w:p>
        </w:tc>
        <w:tc>
          <w:tcPr>
            <w:tcW w:w="1161" w:type="dxa"/>
            <w:shd w:val="clear" w:color="auto" w:fill="DEEAF6"/>
            <w:vAlign w:val="center"/>
          </w:tcPr>
          <w:p w14:paraId="49B8A855" w14:textId="77777777" w:rsidR="00ED6000" w:rsidRPr="00771131" w:rsidRDefault="00ED6000" w:rsidP="00CD748F">
            <w:pPr>
              <w:jc w:val="center"/>
              <w:rPr>
                <w:rFonts w:eastAsia="DengXian"/>
                <w:sz w:val="18"/>
                <w:szCs w:val="18"/>
              </w:rPr>
            </w:pPr>
            <w:r w:rsidRPr="00771131">
              <w:rPr>
                <w:rFonts w:eastAsia="DengXian"/>
                <w:sz w:val="18"/>
                <w:szCs w:val="18"/>
              </w:rPr>
              <w:t>0.00</w:t>
            </w:r>
          </w:p>
        </w:tc>
      </w:tr>
      <w:tr w:rsidR="00ED6000" w:rsidRPr="004745AF" w14:paraId="0896BA75" w14:textId="77777777" w:rsidTr="00CD748F">
        <w:tblPrEx>
          <w:jc w:val="left"/>
        </w:tblPrEx>
        <w:tc>
          <w:tcPr>
            <w:tcW w:w="1161" w:type="dxa"/>
            <w:vMerge w:val="restart"/>
            <w:shd w:val="clear" w:color="auto" w:fill="F7CAAC"/>
          </w:tcPr>
          <w:p w14:paraId="4D4E8F6E" w14:textId="77777777" w:rsidR="00ED6000" w:rsidRPr="004745AF" w:rsidRDefault="00ED6000" w:rsidP="00CD748F">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9E14B7F"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31A2D7D" w14:textId="77777777" w:rsidR="00ED6000" w:rsidRPr="00771131" w:rsidRDefault="00ED6000" w:rsidP="00CD748F">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E4FF2E6" w14:textId="77777777" w:rsidR="00ED6000" w:rsidRPr="00771131" w:rsidRDefault="00ED6000" w:rsidP="00CD748F">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2C2616E8" w14:textId="77777777" w:rsidR="00ED6000" w:rsidRPr="00771131" w:rsidRDefault="00ED6000" w:rsidP="00CD748F">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4C498258" w14:textId="77777777" w:rsidR="00ED6000" w:rsidRPr="00771131" w:rsidRDefault="00ED6000" w:rsidP="00CD748F">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3B1A4F6C" w14:textId="77777777" w:rsidR="00ED6000" w:rsidRPr="00771131" w:rsidRDefault="00ED6000" w:rsidP="00CD748F">
            <w:pPr>
              <w:jc w:val="center"/>
              <w:rPr>
                <w:rFonts w:eastAsia="DengXian"/>
                <w:sz w:val="18"/>
                <w:szCs w:val="18"/>
              </w:rPr>
            </w:pPr>
            <w:r w:rsidRPr="00771131">
              <w:rPr>
                <w:rFonts w:eastAsia="DengXian"/>
                <w:sz w:val="18"/>
                <w:szCs w:val="18"/>
              </w:rPr>
              <w:t>5.14</w:t>
            </w:r>
          </w:p>
        </w:tc>
        <w:tc>
          <w:tcPr>
            <w:tcW w:w="1161" w:type="dxa"/>
            <w:shd w:val="clear" w:color="auto" w:fill="FBE4D5"/>
            <w:vAlign w:val="center"/>
          </w:tcPr>
          <w:p w14:paraId="7B65B9D2" w14:textId="77777777" w:rsidR="00ED6000" w:rsidRPr="00771131" w:rsidRDefault="00ED6000" w:rsidP="00CD748F">
            <w:pPr>
              <w:jc w:val="center"/>
              <w:rPr>
                <w:rFonts w:eastAsia="DengXian"/>
                <w:sz w:val="18"/>
                <w:szCs w:val="18"/>
              </w:rPr>
            </w:pPr>
            <w:r w:rsidRPr="00771131">
              <w:rPr>
                <w:rFonts w:eastAsia="DengXian"/>
                <w:sz w:val="18"/>
                <w:szCs w:val="18"/>
              </w:rPr>
              <w:t>11.16</w:t>
            </w:r>
          </w:p>
        </w:tc>
      </w:tr>
      <w:tr w:rsidR="00ED6000" w:rsidRPr="004745AF" w14:paraId="367359A6" w14:textId="77777777" w:rsidTr="00CD748F">
        <w:tblPrEx>
          <w:jc w:val="left"/>
        </w:tblPrEx>
        <w:tc>
          <w:tcPr>
            <w:tcW w:w="1161" w:type="dxa"/>
            <w:vMerge/>
            <w:shd w:val="clear" w:color="auto" w:fill="F7CAAC"/>
          </w:tcPr>
          <w:p w14:paraId="197BD613"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3ED059E3"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A154223" w14:textId="77777777" w:rsidR="00ED6000" w:rsidRPr="004745AF" w:rsidRDefault="00ED6000" w:rsidP="00CD748F">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C972F66" w14:textId="77777777" w:rsidR="00ED6000" w:rsidRPr="004745AF" w:rsidRDefault="00ED6000" w:rsidP="00CD748F">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F025177" w14:textId="77777777" w:rsidR="00ED6000" w:rsidRPr="004745AF" w:rsidRDefault="00ED6000" w:rsidP="00CD748F">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26FC3459" w14:textId="77777777" w:rsidR="00ED6000" w:rsidRPr="004745AF" w:rsidRDefault="00ED6000" w:rsidP="00CD748F">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3471064F" w14:textId="77777777" w:rsidR="00ED6000" w:rsidRPr="004745AF" w:rsidRDefault="00ED6000" w:rsidP="00CD748F">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6F0BE594" w14:textId="77777777" w:rsidR="00ED6000" w:rsidRPr="004745AF" w:rsidRDefault="00ED6000" w:rsidP="00CD748F">
            <w:pPr>
              <w:jc w:val="center"/>
              <w:rPr>
                <w:rFonts w:eastAsia="DengXian"/>
                <w:sz w:val="18"/>
                <w:szCs w:val="18"/>
              </w:rPr>
            </w:pPr>
            <w:r w:rsidRPr="004745AF">
              <w:rPr>
                <w:rFonts w:eastAsia="DengXian"/>
                <w:sz w:val="18"/>
                <w:szCs w:val="18"/>
              </w:rPr>
              <w:t>0.20</w:t>
            </w:r>
          </w:p>
        </w:tc>
      </w:tr>
      <w:tr w:rsidR="00ED6000" w:rsidRPr="004745AF" w14:paraId="1A71E430" w14:textId="77777777" w:rsidTr="00CD748F">
        <w:tblPrEx>
          <w:jc w:val="left"/>
        </w:tblPrEx>
        <w:tc>
          <w:tcPr>
            <w:tcW w:w="1161" w:type="dxa"/>
            <w:vMerge/>
            <w:shd w:val="clear" w:color="auto" w:fill="F7CAAC"/>
          </w:tcPr>
          <w:p w14:paraId="02430AF4"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6107D75B"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4DD980E" w14:textId="77777777" w:rsidR="00ED6000" w:rsidRPr="00771131" w:rsidRDefault="00ED6000" w:rsidP="00CD748F">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441EFAF9" w14:textId="77777777" w:rsidR="00ED6000" w:rsidRPr="00771131" w:rsidRDefault="00ED6000" w:rsidP="00CD748F">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738EEA89" w14:textId="77777777" w:rsidR="00ED6000" w:rsidRPr="00771131" w:rsidRDefault="00ED6000" w:rsidP="00CD748F">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CC87FEE" w14:textId="77777777" w:rsidR="00ED6000" w:rsidRPr="00771131" w:rsidRDefault="00ED6000" w:rsidP="00CD748F">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42E0B889" w14:textId="77777777" w:rsidR="00ED6000" w:rsidRPr="00771131" w:rsidRDefault="00ED6000" w:rsidP="00CD748F">
            <w:pPr>
              <w:jc w:val="center"/>
              <w:rPr>
                <w:rFonts w:eastAsia="DengXian"/>
                <w:sz w:val="18"/>
                <w:szCs w:val="18"/>
              </w:rPr>
            </w:pPr>
            <w:r w:rsidRPr="00771131">
              <w:rPr>
                <w:rFonts w:eastAsia="DengXian"/>
                <w:sz w:val="18"/>
                <w:szCs w:val="18"/>
              </w:rPr>
              <w:t>-1.01</w:t>
            </w:r>
          </w:p>
        </w:tc>
        <w:tc>
          <w:tcPr>
            <w:tcW w:w="1161" w:type="dxa"/>
            <w:shd w:val="clear" w:color="auto" w:fill="FBE4D5"/>
            <w:vAlign w:val="center"/>
          </w:tcPr>
          <w:p w14:paraId="421428E6" w14:textId="77777777" w:rsidR="00ED6000" w:rsidRPr="00771131" w:rsidRDefault="00ED6000" w:rsidP="00CD748F">
            <w:pPr>
              <w:jc w:val="center"/>
              <w:rPr>
                <w:rFonts w:eastAsia="DengXian"/>
                <w:sz w:val="18"/>
                <w:szCs w:val="18"/>
              </w:rPr>
            </w:pPr>
            <w:r w:rsidRPr="00771131">
              <w:rPr>
                <w:rFonts w:eastAsia="DengXian"/>
                <w:sz w:val="18"/>
                <w:szCs w:val="18"/>
              </w:rPr>
              <w:t>-0.13</w:t>
            </w:r>
          </w:p>
        </w:tc>
      </w:tr>
    </w:tbl>
    <w:p w14:paraId="1E4BB6BE" w14:textId="77777777" w:rsidR="00ED6000" w:rsidRPr="00B822AC" w:rsidRDefault="00ED6000" w:rsidP="00ED6000">
      <w:pPr>
        <w:pStyle w:val="BodyText"/>
        <w:rPr>
          <w:rFonts w:eastAsia="SimSun"/>
          <w:b/>
          <w:lang w:eastAsia="zh-CN"/>
        </w:rPr>
      </w:pPr>
    </w:p>
    <w:p w14:paraId="59AE5E6E"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Link budget results for eMTC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AB86959" w14:textId="77777777" w:rsidTr="00CD748F">
        <w:trPr>
          <w:jc w:val="center"/>
        </w:trPr>
        <w:tc>
          <w:tcPr>
            <w:tcW w:w="2322" w:type="dxa"/>
            <w:gridSpan w:val="2"/>
            <w:shd w:val="clear" w:color="auto" w:fill="auto"/>
          </w:tcPr>
          <w:p w14:paraId="11697FC6"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1757924B"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594060A"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3C9634CC" w14:textId="77777777" w:rsidTr="00CD748F">
        <w:trPr>
          <w:jc w:val="center"/>
        </w:trPr>
        <w:tc>
          <w:tcPr>
            <w:tcW w:w="2322" w:type="dxa"/>
            <w:gridSpan w:val="2"/>
            <w:shd w:val="clear" w:color="auto" w:fill="auto"/>
          </w:tcPr>
          <w:p w14:paraId="3FAE729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226FF7D5"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C837774"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1A8A6526"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A572BA2"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31D4F9"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BC4163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51C9D109" w14:textId="77777777" w:rsidTr="00CD748F">
        <w:trPr>
          <w:jc w:val="center"/>
        </w:trPr>
        <w:tc>
          <w:tcPr>
            <w:tcW w:w="1161" w:type="dxa"/>
            <w:vMerge w:val="restart"/>
            <w:shd w:val="clear" w:color="auto" w:fill="F7CAAC"/>
          </w:tcPr>
          <w:p w14:paraId="69743BA4" w14:textId="77777777" w:rsidR="00ED6000" w:rsidRPr="004745AF" w:rsidRDefault="00ED6000" w:rsidP="00CD748F">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B20F200"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9F0A14C" w14:textId="77777777" w:rsidR="00ED6000" w:rsidRPr="00771131" w:rsidRDefault="00ED6000" w:rsidP="00CD748F">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0F68BC66" w14:textId="77777777" w:rsidR="00ED6000" w:rsidRPr="00771131" w:rsidRDefault="00ED6000" w:rsidP="00CD748F">
            <w:pPr>
              <w:jc w:val="center"/>
              <w:rPr>
                <w:rFonts w:eastAsia="DengXian"/>
                <w:sz w:val="18"/>
                <w:szCs w:val="18"/>
              </w:rPr>
            </w:pPr>
            <w:r w:rsidRPr="00771131">
              <w:rPr>
                <w:rFonts w:eastAsia="DengXian"/>
                <w:sz w:val="18"/>
                <w:szCs w:val="18"/>
              </w:rPr>
              <w:t>-16.96</w:t>
            </w:r>
          </w:p>
        </w:tc>
        <w:tc>
          <w:tcPr>
            <w:tcW w:w="1161" w:type="dxa"/>
            <w:shd w:val="clear" w:color="auto" w:fill="FBE4D5"/>
            <w:vAlign w:val="center"/>
          </w:tcPr>
          <w:p w14:paraId="40105C16" w14:textId="77777777" w:rsidR="00ED6000" w:rsidRPr="00771131" w:rsidRDefault="00ED6000" w:rsidP="00CD748F">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4EA99953" w14:textId="77777777" w:rsidR="00ED6000" w:rsidRPr="00771131" w:rsidRDefault="00ED6000" w:rsidP="00CD748F">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B6BDD1E" w14:textId="77777777" w:rsidR="00ED6000" w:rsidRPr="00771131" w:rsidRDefault="00ED6000" w:rsidP="00CD748F">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540EAB2D" w14:textId="77777777" w:rsidR="00ED6000" w:rsidRPr="00771131" w:rsidRDefault="00ED6000" w:rsidP="00CD748F">
            <w:pPr>
              <w:jc w:val="center"/>
              <w:rPr>
                <w:rFonts w:eastAsia="DengXian"/>
                <w:sz w:val="18"/>
                <w:szCs w:val="18"/>
              </w:rPr>
            </w:pPr>
            <w:r w:rsidRPr="00771131">
              <w:rPr>
                <w:rFonts w:eastAsia="DengXian"/>
                <w:sz w:val="18"/>
                <w:szCs w:val="18"/>
              </w:rPr>
              <w:t>-6.17</w:t>
            </w:r>
          </w:p>
        </w:tc>
      </w:tr>
      <w:tr w:rsidR="00ED6000" w:rsidRPr="004745AF" w14:paraId="1A3A913A" w14:textId="77777777" w:rsidTr="00CD748F">
        <w:trPr>
          <w:jc w:val="center"/>
        </w:trPr>
        <w:tc>
          <w:tcPr>
            <w:tcW w:w="1161" w:type="dxa"/>
            <w:vMerge/>
            <w:shd w:val="clear" w:color="auto" w:fill="F7CAAC"/>
          </w:tcPr>
          <w:p w14:paraId="4665317E"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332885D7"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34A3657E" w14:textId="77777777" w:rsidR="00ED6000" w:rsidRPr="004745AF" w:rsidRDefault="00ED6000" w:rsidP="00CD748F">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796B2F" w14:textId="77777777" w:rsidR="00ED6000" w:rsidRPr="004745AF" w:rsidRDefault="00ED6000" w:rsidP="00CD748F">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C11F729" w14:textId="77777777" w:rsidR="00ED6000" w:rsidRPr="004745AF" w:rsidRDefault="00ED6000" w:rsidP="00CD748F">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843E14B" w14:textId="77777777" w:rsidR="00ED6000" w:rsidRPr="004745AF" w:rsidRDefault="00ED6000" w:rsidP="00CD748F">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3F26EEC3" w14:textId="77777777" w:rsidR="00ED6000" w:rsidRPr="004745AF" w:rsidRDefault="00ED6000" w:rsidP="00CD748F">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3A273A0" w14:textId="77777777" w:rsidR="00ED6000" w:rsidRPr="004745AF" w:rsidRDefault="00ED6000" w:rsidP="00CD748F">
            <w:pPr>
              <w:jc w:val="center"/>
              <w:rPr>
                <w:rFonts w:eastAsia="DengXian"/>
                <w:sz w:val="18"/>
                <w:szCs w:val="18"/>
              </w:rPr>
            </w:pPr>
            <w:r w:rsidRPr="004745AF">
              <w:rPr>
                <w:rFonts w:eastAsia="DengXian"/>
                <w:sz w:val="18"/>
                <w:szCs w:val="18"/>
              </w:rPr>
              <w:t>2.20</w:t>
            </w:r>
          </w:p>
        </w:tc>
      </w:tr>
      <w:tr w:rsidR="00ED6000" w:rsidRPr="004745AF" w14:paraId="62443B5F" w14:textId="77777777" w:rsidTr="00CD748F">
        <w:trPr>
          <w:jc w:val="center"/>
        </w:trPr>
        <w:tc>
          <w:tcPr>
            <w:tcW w:w="1161" w:type="dxa"/>
            <w:vMerge/>
            <w:shd w:val="clear" w:color="auto" w:fill="F7CAAC"/>
          </w:tcPr>
          <w:p w14:paraId="53E21837"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23C7CE06"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3378011" w14:textId="77777777" w:rsidR="00ED6000" w:rsidRPr="00771131" w:rsidRDefault="00ED6000" w:rsidP="00CD748F">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338D561" w14:textId="77777777" w:rsidR="00ED6000" w:rsidRPr="00771131" w:rsidRDefault="00ED6000" w:rsidP="00CD748F">
            <w:pPr>
              <w:jc w:val="center"/>
              <w:rPr>
                <w:rFonts w:eastAsia="DengXian"/>
                <w:sz w:val="18"/>
                <w:szCs w:val="18"/>
              </w:rPr>
            </w:pPr>
            <w:r w:rsidRPr="00771131">
              <w:rPr>
                <w:rFonts w:eastAsia="DengXian"/>
                <w:sz w:val="18"/>
                <w:szCs w:val="18"/>
              </w:rPr>
              <w:t>-17.02</w:t>
            </w:r>
          </w:p>
        </w:tc>
        <w:tc>
          <w:tcPr>
            <w:tcW w:w="1161" w:type="dxa"/>
            <w:shd w:val="clear" w:color="auto" w:fill="FBE4D5"/>
            <w:vAlign w:val="center"/>
          </w:tcPr>
          <w:p w14:paraId="765ED5D5" w14:textId="77777777" w:rsidR="00ED6000" w:rsidRPr="00771131" w:rsidRDefault="00ED6000" w:rsidP="00CD748F">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F3E464A" w14:textId="77777777" w:rsidR="00ED6000" w:rsidRPr="00771131" w:rsidRDefault="00ED6000" w:rsidP="00CD748F">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031B4CBE" w14:textId="77777777" w:rsidR="00ED6000" w:rsidRPr="00771131" w:rsidRDefault="00ED6000" w:rsidP="00CD748F">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495BCFEB" w14:textId="77777777" w:rsidR="00ED6000" w:rsidRPr="00771131" w:rsidRDefault="00ED6000" w:rsidP="00CD748F">
            <w:pPr>
              <w:jc w:val="center"/>
              <w:rPr>
                <w:rFonts w:eastAsia="DengXian"/>
                <w:sz w:val="18"/>
                <w:szCs w:val="18"/>
              </w:rPr>
            </w:pPr>
            <w:r w:rsidRPr="00771131">
              <w:rPr>
                <w:rFonts w:eastAsia="DengXian"/>
                <w:sz w:val="18"/>
                <w:szCs w:val="18"/>
              </w:rPr>
              <w:t>-6.76</w:t>
            </w:r>
          </w:p>
        </w:tc>
      </w:tr>
      <w:tr w:rsidR="00ED6000" w:rsidRPr="004745AF" w14:paraId="7506872F" w14:textId="77777777" w:rsidTr="00CD748F">
        <w:trPr>
          <w:jc w:val="center"/>
        </w:trPr>
        <w:tc>
          <w:tcPr>
            <w:tcW w:w="1161" w:type="dxa"/>
            <w:vMerge w:val="restart"/>
            <w:shd w:val="clear" w:color="auto" w:fill="9CC2E5"/>
          </w:tcPr>
          <w:p w14:paraId="6EA6838D" w14:textId="77777777" w:rsidR="00ED6000" w:rsidRPr="004745AF" w:rsidRDefault="00ED6000" w:rsidP="00CD748F">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511A27A"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092C551" w14:textId="77777777" w:rsidR="00ED6000" w:rsidRPr="00771131" w:rsidRDefault="00ED6000" w:rsidP="00CD748F">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69A8613B" w14:textId="77777777" w:rsidR="00ED6000" w:rsidRPr="00771131" w:rsidRDefault="00ED6000" w:rsidP="00CD748F">
            <w:pPr>
              <w:jc w:val="center"/>
              <w:rPr>
                <w:rFonts w:eastAsia="DengXian"/>
                <w:sz w:val="18"/>
                <w:szCs w:val="18"/>
              </w:rPr>
            </w:pPr>
            <w:r w:rsidRPr="00771131">
              <w:rPr>
                <w:rFonts w:eastAsia="DengXian"/>
                <w:sz w:val="18"/>
                <w:szCs w:val="18"/>
              </w:rPr>
              <w:t>-3.26</w:t>
            </w:r>
          </w:p>
        </w:tc>
        <w:tc>
          <w:tcPr>
            <w:tcW w:w="1161" w:type="dxa"/>
            <w:shd w:val="clear" w:color="auto" w:fill="DEEAF6"/>
            <w:vAlign w:val="center"/>
          </w:tcPr>
          <w:p w14:paraId="7BA70619" w14:textId="77777777" w:rsidR="00ED6000" w:rsidRPr="00771131" w:rsidRDefault="00ED6000" w:rsidP="00CD748F">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51A1DBFA" w14:textId="77777777" w:rsidR="00ED6000" w:rsidRPr="00771131" w:rsidRDefault="00ED6000" w:rsidP="00CD748F">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4980D911" w14:textId="77777777" w:rsidR="00ED6000" w:rsidRPr="00771131" w:rsidRDefault="00ED6000" w:rsidP="00CD748F">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6F143372" w14:textId="77777777" w:rsidR="00ED6000" w:rsidRPr="00771131" w:rsidRDefault="00ED6000" w:rsidP="00CD748F">
            <w:pPr>
              <w:jc w:val="center"/>
              <w:rPr>
                <w:rFonts w:eastAsia="DengXian"/>
                <w:sz w:val="18"/>
                <w:szCs w:val="18"/>
              </w:rPr>
            </w:pPr>
            <w:r w:rsidRPr="00771131">
              <w:rPr>
                <w:rFonts w:eastAsia="DengXian"/>
                <w:sz w:val="18"/>
                <w:szCs w:val="18"/>
              </w:rPr>
              <w:t>7.53</w:t>
            </w:r>
          </w:p>
        </w:tc>
      </w:tr>
      <w:tr w:rsidR="00ED6000" w:rsidRPr="004745AF" w14:paraId="727EC094" w14:textId="77777777" w:rsidTr="00CD748F">
        <w:trPr>
          <w:jc w:val="center"/>
        </w:trPr>
        <w:tc>
          <w:tcPr>
            <w:tcW w:w="1161" w:type="dxa"/>
            <w:vMerge/>
            <w:shd w:val="clear" w:color="auto" w:fill="9CC2E5"/>
          </w:tcPr>
          <w:p w14:paraId="167D1023"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9CC2E5"/>
          </w:tcPr>
          <w:p w14:paraId="56E0BE25"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6EB6A76" w14:textId="77777777" w:rsidR="00ED6000" w:rsidRPr="004745AF" w:rsidRDefault="00ED6000" w:rsidP="00CD748F">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105FDC41" w14:textId="77777777" w:rsidR="00ED6000" w:rsidRPr="004745AF" w:rsidRDefault="00ED6000" w:rsidP="00CD748F">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4891639C" w14:textId="77777777" w:rsidR="00ED6000" w:rsidRPr="004745AF" w:rsidRDefault="00ED6000" w:rsidP="00CD748F">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CA721C8" w14:textId="77777777" w:rsidR="00ED6000" w:rsidRPr="004745AF" w:rsidRDefault="00ED6000" w:rsidP="00CD748F">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2C79B6D" w14:textId="77777777" w:rsidR="00ED6000" w:rsidRPr="004745AF" w:rsidRDefault="00ED6000" w:rsidP="00CD748F">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3EA246B1" w14:textId="77777777" w:rsidR="00ED6000" w:rsidRPr="004745AF" w:rsidRDefault="00ED6000" w:rsidP="00CD748F">
            <w:pPr>
              <w:jc w:val="center"/>
              <w:rPr>
                <w:rFonts w:eastAsia="DengXian"/>
                <w:sz w:val="18"/>
                <w:szCs w:val="18"/>
              </w:rPr>
            </w:pPr>
            <w:r w:rsidRPr="004745AF">
              <w:rPr>
                <w:rFonts w:eastAsia="DengXian"/>
                <w:sz w:val="18"/>
                <w:szCs w:val="18"/>
              </w:rPr>
              <w:t>0.10</w:t>
            </w:r>
          </w:p>
        </w:tc>
      </w:tr>
      <w:tr w:rsidR="00ED6000" w:rsidRPr="004745AF" w14:paraId="2643A7E7" w14:textId="77777777" w:rsidTr="00CD748F">
        <w:trPr>
          <w:jc w:val="center"/>
        </w:trPr>
        <w:tc>
          <w:tcPr>
            <w:tcW w:w="1161" w:type="dxa"/>
            <w:vMerge/>
            <w:shd w:val="clear" w:color="auto" w:fill="9CC2E5"/>
          </w:tcPr>
          <w:p w14:paraId="03AEDB2A"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9CC2E5"/>
          </w:tcPr>
          <w:p w14:paraId="661A9539"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4DBAA0A" w14:textId="77777777" w:rsidR="00ED6000" w:rsidRPr="00771131" w:rsidRDefault="00ED6000" w:rsidP="00CD748F">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1A16FE8D" w14:textId="77777777" w:rsidR="00ED6000" w:rsidRPr="00771131" w:rsidRDefault="00ED6000" w:rsidP="00CD748F">
            <w:pPr>
              <w:jc w:val="center"/>
              <w:rPr>
                <w:rFonts w:eastAsia="DengXian"/>
                <w:sz w:val="18"/>
                <w:szCs w:val="18"/>
              </w:rPr>
            </w:pPr>
            <w:r w:rsidRPr="00771131">
              <w:rPr>
                <w:rFonts w:eastAsia="DengXian"/>
                <w:sz w:val="18"/>
                <w:szCs w:val="18"/>
              </w:rPr>
              <w:t>-4.91</w:t>
            </w:r>
          </w:p>
        </w:tc>
        <w:tc>
          <w:tcPr>
            <w:tcW w:w="1161" w:type="dxa"/>
            <w:shd w:val="clear" w:color="auto" w:fill="DEEAF6"/>
            <w:vAlign w:val="center"/>
          </w:tcPr>
          <w:p w14:paraId="7F30348C" w14:textId="77777777" w:rsidR="00ED6000" w:rsidRPr="00771131" w:rsidRDefault="00ED6000" w:rsidP="00CD748F">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775CCA14" w14:textId="77777777" w:rsidR="00ED6000" w:rsidRPr="00771131" w:rsidRDefault="00ED6000" w:rsidP="00CD748F">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3DC15EC5" w14:textId="77777777" w:rsidR="00ED6000" w:rsidRPr="00771131" w:rsidRDefault="00ED6000" w:rsidP="00CD748F">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3E5D8EFF" w14:textId="77777777" w:rsidR="00ED6000" w:rsidRPr="00771131" w:rsidRDefault="00ED6000" w:rsidP="00CD748F">
            <w:pPr>
              <w:jc w:val="center"/>
              <w:rPr>
                <w:rFonts w:eastAsia="DengXian"/>
                <w:sz w:val="18"/>
                <w:szCs w:val="18"/>
              </w:rPr>
            </w:pPr>
            <w:r w:rsidRPr="00771131">
              <w:rPr>
                <w:rFonts w:eastAsia="DengXian"/>
                <w:sz w:val="18"/>
                <w:szCs w:val="18"/>
              </w:rPr>
              <w:t>-0.62</w:t>
            </w:r>
          </w:p>
        </w:tc>
      </w:tr>
      <w:tr w:rsidR="00ED6000" w:rsidRPr="004745AF" w14:paraId="5E0D3B47" w14:textId="77777777" w:rsidTr="00CD748F">
        <w:tblPrEx>
          <w:jc w:val="left"/>
        </w:tblPrEx>
        <w:tc>
          <w:tcPr>
            <w:tcW w:w="1161" w:type="dxa"/>
            <w:vMerge w:val="restart"/>
            <w:shd w:val="clear" w:color="auto" w:fill="F7CAAC"/>
          </w:tcPr>
          <w:p w14:paraId="0C8D058A" w14:textId="77777777" w:rsidR="00ED6000" w:rsidRPr="004745AF" w:rsidRDefault="00ED6000" w:rsidP="00CD748F">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91A3097"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1CC6BFD7" w14:textId="77777777" w:rsidR="00ED6000" w:rsidRPr="00771131" w:rsidRDefault="00ED6000" w:rsidP="00CD748F">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FBA4A50" w14:textId="77777777" w:rsidR="00ED6000" w:rsidRPr="00771131" w:rsidRDefault="00ED6000" w:rsidP="00CD748F">
            <w:pPr>
              <w:jc w:val="center"/>
              <w:rPr>
                <w:rFonts w:eastAsia="DengXian"/>
                <w:sz w:val="18"/>
                <w:szCs w:val="18"/>
              </w:rPr>
            </w:pPr>
            <w:r w:rsidRPr="00771131">
              <w:rPr>
                <w:rFonts w:eastAsia="DengXian"/>
                <w:sz w:val="18"/>
                <w:szCs w:val="18"/>
              </w:rPr>
              <w:t>-8.66</w:t>
            </w:r>
          </w:p>
        </w:tc>
        <w:tc>
          <w:tcPr>
            <w:tcW w:w="1161" w:type="dxa"/>
            <w:shd w:val="clear" w:color="auto" w:fill="FBE4D5"/>
            <w:vAlign w:val="center"/>
          </w:tcPr>
          <w:p w14:paraId="78C1A32B" w14:textId="77777777" w:rsidR="00ED6000" w:rsidRPr="00771131" w:rsidRDefault="00ED6000" w:rsidP="00CD748F">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379DAD18" w14:textId="77777777" w:rsidR="00ED6000" w:rsidRPr="00771131" w:rsidRDefault="00ED6000" w:rsidP="00CD748F">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370650F4" w14:textId="77777777" w:rsidR="00ED6000" w:rsidRPr="00771131" w:rsidRDefault="00ED6000" w:rsidP="00CD748F">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085C7550" w14:textId="77777777" w:rsidR="00ED6000" w:rsidRPr="00771131" w:rsidRDefault="00ED6000" w:rsidP="00CD748F">
            <w:pPr>
              <w:jc w:val="center"/>
              <w:rPr>
                <w:rFonts w:eastAsia="DengXian"/>
                <w:sz w:val="18"/>
                <w:szCs w:val="18"/>
              </w:rPr>
            </w:pPr>
            <w:r w:rsidRPr="00771131">
              <w:rPr>
                <w:rFonts w:eastAsia="DengXian"/>
                <w:sz w:val="18"/>
                <w:szCs w:val="18"/>
              </w:rPr>
              <w:t>2.13</w:t>
            </w:r>
          </w:p>
        </w:tc>
      </w:tr>
      <w:tr w:rsidR="00ED6000" w:rsidRPr="004745AF" w14:paraId="31F2726F" w14:textId="77777777" w:rsidTr="00CD748F">
        <w:tblPrEx>
          <w:jc w:val="left"/>
        </w:tblPrEx>
        <w:tc>
          <w:tcPr>
            <w:tcW w:w="1161" w:type="dxa"/>
            <w:vMerge/>
            <w:shd w:val="clear" w:color="auto" w:fill="F7CAAC"/>
          </w:tcPr>
          <w:p w14:paraId="3CA7FBFE"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137B1A04"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74A1BDA7" w14:textId="77777777" w:rsidR="00ED6000" w:rsidRPr="004745AF" w:rsidRDefault="00ED6000" w:rsidP="00CD748F">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BF5A454" w14:textId="77777777" w:rsidR="00ED6000" w:rsidRPr="004745AF" w:rsidRDefault="00ED6000" w:rsidP="00CD748F">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19AE23AD" w14:textId="77777777" w:rsidR="00ED6000" w:rsidRPr="004745AF" w:rsidRDefault="00ED6000" w:rsidP="00CD748F">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89B72BF" w14:textId="77777777" w:rsidR="00ED6000" w:rsidRPr="004745AF" w:rsidRDefault="00ED6000" w:rsidP="00CD748F">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0E8DED7F" w14:textId="77777777" w:rsidR="00ED6000" w:rsidRPr="004745AF" w:rsidRDefault="00ED6000" w:rsidP="00CD748F">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75DCC806" w14:textId="77777777" w:rsidR="00ED6000" w:rsidRPr="004745AF" w:rsidRDefault="00ED6000" w:rsidP="00CD748F">
            <w:pPr>
              <w:jc w:val="center"/>
              <w:rPr>
                <w:rFonts w:eastAsia="DengXian"/>
                <w:sz w:val="18"/>
                <w:szCs w:val="18"/>
              </w:rPr>
            </w:pPr>
            <w:r w:rsidRPr="004745AF">
              <w:rPr>
                <w:rFonts w:eastAsia="DengXian"/>
                <w:sz w:val="18"/>
                <w:szCs w:val="18"/>
              </w:rPr>
              <w:t>0.20</w:t>
            </w:r>
          </w:p>
        </w:tc>
      </w:tr>
      <w:tr w:rsidR="00ED6000" w:rsidRPr="004745AF" w14:paraId="1DD69C73" w14:textId="77777777" w:rsidTr="00CD748F">
        <w:tblPrEx>
          <w:jc w:val="left"/>
        </w:tblPrEx>
        <w:tc>
          <w:tcPr>
            <w:tcW w:w="1161" w:type="dxa"/>
            <w:vMerge/>
            <w:shd w:val="clear" w:color="auto" w:fill="F7CAAC"/>
          </w:tcPr>
          <w:p w14:paraId="3D1CE7AA"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18F02859"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488BAA" w14:textId="77777777" w:rsidR="00ED6000" w:rsidRPr="00771131" w:rsidRDefault="00ED6000" w:rsidP="00CD748F">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0A22CE7B" w14:textId="77777777" w:rsidR="00ED6000" w:rsidRPr="00771131" w:rsidRDefault="00ED6000" w:rsidP="00CD748F">
            <w:pPr>
              <w:jc w:val="center"/>
              <w:rPr>
                <w:rFonts w:eastAsia="DengXian"/>
                <w:sz w:val="18"/>
                <w:szCs w:val="18"/>
              </w:rPr>
            </w:pPr>
            <w:r w:rsidRPr="00771131">
              <w:rPr>
                <w:rFonts w:eastAsia="DengXian"/>
                <w:sz w:val="18"/>
                <w:szCs w:val="18"/>
              </w:rPr>
              <w:t>-9.19</w:t>
            </w:r>
          </w:p>
        </w:tc>
        <w:tc>
          <w:tcPr>
            <w:tcW w:w="1161" w:type="dxa"/>
            <w:shd w:val="clear" w:color="auto" w:fill="FBE4D5"/>
            <w:vAlign w:val="center"/>
          </w:tcPr>
          <w:p w14:paraId="7457F05D" w14:textId="77777777" w:rsidR="00ED6000" w:rsidRPr="00771131" w:rsidRDefault="00ED6000" w:rsidP="00CD748F">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6CAD1C04" w14:textId="77777777" w:rsidR="00ED6000" w:rsidRPr="00771131" w:rsidRDefault="00ED6000" w:rsidP="00CD748F">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818A596" w14:textId="77777777" w:rsidR="00ED6000" w:rsidRPr="00771131" w:rsidRDefault="00ED6000" w:rsidP="00CD748F">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74954720" w14:textId="77777777" w:rsidR="00ED6000" w:rsidRPr="00771131" w:rsidRDefault="00ED6000" w:rsidP="00CD748F">
            <w:pPr>
              <w:jc w:val="center"/>
              <w:rPr>
                <w:rFonts w:eastAsia="DengXian"/>
                <w:sz w:val="18"/>
                <w:szCs w:val="18"/>
              </w:rPr>
            </w:pPr>
            <w:r w:rsidRPr="00771131">
              <w:rPr>
                <w:rFonts w:eastAsia="DengXian"/>
                <w:sz w:val="18"/>
                <w:szCs w:val="18"/>
              </w:rPr>
              <w:t>-1.95</w:t>
            </w:r>
          </w:p>
        </w:tc>
      </w:tr>
    </w:tbl>
    <w:p w14:paraId="165D9E42" w14:textId="77777777" w:rsidR="00ED6000" w:rsidRDefault="00ED6000" w:rsidP="00DD101D">
      <w:pPr>
        <w:rPr>
          <w:lang w:val="en-US"/>
        </w:rPr>
      </w:pPr>
    </w:p>
    <w:tbl>
      <w:tblPr>
        <w:tblW w:w="9072" w:type="dxa"/>
        <w:jc w:val="center"/>
        <w:tblLayout w:type="fixed"/>
        <w:tblLook w:val="04A0" w:firstRow="1" w:lastRow="0" w:firstColumn="1" w:lastColumn="0" w:noHBand="0" w:noVBand="1"/>
      </w:tblPr>
      <w:tblGrid>
        <w:gridCol w:w="4536"/>
        <w:gridCol w:w="4536"/>
      </w:tblGrid>
      <w:tr w:rsidR="0000295E" w14:paraId="2A0F9181" w14:textId="77777777" w:rsidTr="009C4324">
        <w:trPr>
          <w:trHeight w:val="2908"/>
          <w:jc w:val="center"/>
        </w:trPr>
        <w:tc>
          <w:tcPr>
            <w:tcW w:w="4536" w:type="dxa"/>
            <w:shd w:val="clear" w:color="auto" w:fill="auto"/>
            <w:vAlign w:val="center"/>
          </w:tcPr>
          <w:p w14:paraId="07F581A0" w14:textId="54DCEE62" w:rsidR="0000295E" w:rsidRDefault="0000295E" w:rsidP="009C4324">
            <w:pPr>
              <w:jc w:val="center"/>
            </w:pPr>
            <w:r w:rsidRPr="00D11355">
              <w:rPr>
                <w:noProof/>
                <w:lang w:val="en-US"/>
              </w:rPr>
              <w:drawing>
                <wp:inline distT="0" distB="0" distL="0" distR="0" wp14:anchorId="5F31037E" wp14:editId="620E2CE3">
                  <wp:extent cx="2296795" cy="1742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a:extLst>
                              <a:ext uri="{28A0092B-C50C-407E-A947-70E740481C1C}">
                                <a14:useLocalDpi xmlns:a14="http://schemas.microsoft.com/office/drawing/2010/main" val="0"/>
                              </a:ext>
                            </a:extLst>
                          </a:blip>
                          <a:srcRect l="5418" t="2408" r="7657" b="1926"/>
                          <a:stretch>
                            <a:fillRect/>
                          </a:stretch>
                        </pic:blipFill>
                        <pic:spPr bwMode="auto">
                          <a:xfrm>
                            <a:off x="0" y="0"/>
                            <a:ext cx="2296795" cy="1742440"/>
                          </a:xfrm>
                          <a:prstGeom prst="rect">
                            <a:avLst/>
                          </a:prstGeom>
                          <a:noFill/>
                          <a:ln>
                            <a:noFill/>
                          </a:ln>
                        </pic:spPr>
                      </pic:pic>
                    </a:graphicData>
                  </a:graphic>
                </wp:inline>
              </w:drawing>
            </w:r>
          </w:p>
        </w:tc>
        <w:tc>
          <w:tcPr>
            <w:tcW w:w="4536" w:type="dxa"/>
            <w:shd w:val="clear" w:color="auto" w:fill="auto"/>
            <w:vAlign w:val="center"/>
          </w:tcPr>
          <w:p w14:paraId="707A9769" w14:textId="3C7195BE" w:rsidR="0000295E" w:rsidRDefault="0000295E" w:rsidP="009C4324">
            <w:pPr>
              <w:jc w:val="center"/>
            </w:pPr>
            <w:r w:rsidRPr="00D11355">
              <w:rPr>
                <w:noProof/>
                <w:lang w:val="en-US"/>
              </w:rPr>
              <w:drawing>
                <wp:inline distT="0" distB="0" distL="0" distR="0" wp14:anchorId="765FE6D7" wp14:editId="685C6A94">
                  <wp:extent cx="2292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l="5417" t="2408" r="7297" b="1926"/>
                          <a:stretch>
                            <a:fillRect/>
                          </a:stretch>
                        </pic:blipFill>
                        <pic:spPr bwMode="auto">
                          <a:xfrm>
                            <a:off x="0" y="0"/>
                            <a:ext cx="2292350" cy="1685925"/>
                          </a:xfrm>
                          <a:prstGeom prst="rect">
                            <a:avLst/>
                          </a:prstGeom>
                          <a:noFill/>
                          <a:ln>
                            <a:noFill/>
                          </a:ln>
                        </pic:spPr>
                      </pic:pic>
                    </a:graphicData>
                  </a:graphic>
                </wp:inline>
              </w:drawing>
            </w:r>
          </w:p>
        </w:tc>
      </w:tr>
      <w:tr w:rsidR="0000295E" w14:paraId="2E19B26A" w14:textId="77777777" w:rsidTr="009C4324">
        <w:trPr>
          <w:trHeight w:val="543"/>
          <w:jc w:val="center"/>
        </w:trPr>
        <w:tc>
          <w:tcPr>
            <w:tcW w:w="4536" w:type="dxa"/>
            <w:shd w:val="clear" w:color="auto" w:fill="auto"/>
            <w:vAlign w:val="center"/>
          </w:tcPr>
          <w:p w14:paraId="324DCD2B" w14:textId="77777777" w:rsidR="0000295E" w:rsidRPr="00256810" w:rsidRDefault="0000295E" w:rsidP="0000295E">
            <w:pPr>
              <w:numPr>
                <w:ilvl w:val="0"/>
                <w:numId w:val="12"/>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6DC4B326" w14:textId="77777777" w:rsidR="0000295E" w:rsidRPr="00256810" w:rsidRDefault="0000295E" w:rsidP="0000295E">
            <w:pPr>
              <w:numPr>
                <w:ilvl w:val="0"/>
                <w:numId w:val="12"/>
              </w:numPr>
              <w:spacing w:after="0"/>
              <w:jc w:val="center"/>
              <w:rPr>
                <w:b/>
                <w:noProof/>
                <w:sz w:val="18"/>
                <w:szCs w:val="18"/>
                <w:lang w:eastAsia="zh-CN"/>
              </w:rPr>
            </w:pPr>
            <w:r w:rsidRPr="00256810">
              <w:rPr>
                <w:b/>
                <w:noProof/>
                <w:sz w:val="18"/>
                <w:szCs w:val="18"/>
                <w:lang w:eastAsia="zh-CN"/>
              </w:rPr>
              <w:t>LEO-600</w:t>
            </w:r>
          </w:p>
        </w:tc>
      </w:tr>
      <w:tr w:rsidR="0000295E" w14:paraId="2FE9C2F0" w14:textId="77777777" w:rsidTr="009C4324">
        <w:trPr>
          <w:trHeight w:val="2908"/>
          <w:jc w:val="center"/>
        </w:trPr>
        <w:tc>
          <w:tcPr>
            <w:tcW w:w="9072" w:type="dxa"/>
            <w:gridSpan w:val="2"/>
            <w:shd w:val="clear" w:color="auto" w:fill="auto"/>
            <w:vAlign w:val="center"/>
          </w:tcPr>
          <w:p w14:paraId="2ADE5EDB" w14:textId="21324698" w:rsidR="0000295E" w:rsidRPr="00D11355" w:rsidRDefault="0000295E" w:rsidP="009C4324">
            <w:pPr>
              <w:jc w:val="center"/>
              <w:rPr>
                <w:noProof/>
                <w:lang w:eastAsia="zh-CN"/>
              </w:rPr>
            </w:pPr>
            <w:r w:rsidRPr="00D11355">
              <w:rPr>
                <w:noProof/>
                <w:lang w:val="en-US"/>
              </w:rPr>
              <w:lastRenderedPageBreak/>
              <w:drawing>
                <wp:inline distT="0" distB="0" distL="0" distR="0" wp14:anchorId="5827BFCA" wp14:editId="61EB769D">
                  <wp:extent cx="2287905" cy="179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a:extLst>
                              <a:ext uri="{28A0092B-C50C-407E-A947-70E740481C1C}">
                                <a14:useLocalDpi xmlns:a14="http://schemas.microsoft.com/office/drawing/2010/main" val="0"/>
                              </a:ext>
                            </a:extLst>
                          </a:blip>
                          <a:srcRect l="5417" t="2246" r="7779" b="2087"/>
                          <a:stretch>
                            <a:fillRect/>
                          </a:stretch>
                        </pic:blipFill>
                        <pic:spPr bwMode="auto">
                          <a:xfrm>
                            <a:off x="0" y="0"/>
                            <a:ext cx="2287905" cy="1793875"/>
                          </a:xfrm>
                          <a:prstGeom prst="rect">
                            <a:avLst/>
                          </a:prstGeom>
                          <a:noFill/>
                          <a:ln>
                            <a:noFill/>
                          </a:ln>
                        </pic:spPr>
                      </pic:pic>
                    </a:graphicData>
                  </a:graphic>
                </wp:inline>
              </w:drawing>
            </w:r>
          </w:p>
        </w:tc>
      </w:tr>
      <w:tr w:rsidR="0000295E" w14:paraId="2A066F10" w14:textId="77777777" w:rsidTr="009C4324">
        <w:trPr>
          <w:trHeight w:val="621"/>
          <w:jc w:val="center"/>
        </w:trPr>
        <w:tc>
          <w:tcPr>
            <w:tcW w:w="9072" w:type="dxa"/>
            <w:gridSpan w:val="2"/>
            <w:shd w:val="clear" w:color="auto" w:fill="auto"/>
            <w:vAlign w:val="center"/>
          </w:tcPr>
          <w:p w14:paraId="35E840B0" w14:textId="77777777" w:rsidR="0000295E" w:rsidRPr="00256810" w:rsidRDefault="0000295E" w:rsidP="0000295E">
            <w:pPr>
              <w:numPr>
                <w:ilvl w:val="0"/>
                <w:numId w:val="12"/>
              </w:numPr>
              <w:spacing w:after="0"/>
              <w:jc w:val="center"/>
              <w:rPr>
                <w:b/>
                <w:noProof/>
                <w:sz w:val="18"/>
                <w:szCs w:val="18"/>
                <w:lang w:eastAsia="zh-CN"/>
              </w:rPr>
            </w:pPr>
            <w:r w:rsidRPr="00256810">
              <w:rPr>
                <w:rFonts w:eastAsia="SimSun"/>
                <w:b/>
                <w:noProof/>
                <w:sz w:val="18"/>
                <w:szCs w:val="18"/>
                <w:lang w:eastAsia="zh-CN"/>
              </w:rPr>
              <w:t>LEO-1200</w:t>
            </w:r>
          </w:p>
        </w:tc>
      </w:tr>
    </w:tbl>
    <w:p w14:paraId="53DF8B7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CIR results for both DL and UL in Satellite set 1</w:t>
      </w:r>
    </w:p>
    <w:p w14:paraId="3E6FB9A0" w14:textId="77777777" w:rsidR="0000295E" w:rsidRDefault="0000295E" w:rsidP="00DD101D">
      <w:pPr>
        <w:rPr>
          <w:lang w:val="en-US"/>
        </w:rPr>
      </w:pPr>
    </w:p>
    <w:p w14:paraId="7342FB00" w14:textId="124F6B43" w:rsidR="00ED6000" w:rsidRPr="00ED6000" w:rsidRDefault="00ED6000" w:rsidP="00ED6000">
      <w:pPr>
        <w:pStyle w:val="BodyText"/>
        <w:rPr>
          <w:rFonts w:eastAsia="SimSun"/>
          <w:u w:val="single"/>
          <w:lang w:eastAsia="zh-CN"/>
        </w:rPr>
      </w:pPr>
      <w:r>
        <w:rPr>
          <w:rFonts w:eastAsia="SimSun"/>
          <w:u w:val="single"/>
          <w:lang w:eastAsia="zh-CN"/>
        </w:rPr>
        <w:t>Satellite set 2:</w:t>
      </w:r>
    </w:p>
    <w:p w14:paraId="0512BD75"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3</w:t>
      </w:r>
      <w:r>
        <w:rPr>
          <w:rFonts w:eastAsia="SimSun" w:hint="eastAsia"/>
          <w:lang w:eastAsia="zh-CN"/>
        </w:rPr>
        <w:t xml:space="preserve"> and T</w:t>
      </w:r>
      <w:r>
        <w:rPr>
          <w:rFonts w:eastAsia="SimSun"/>
          <w:lang w:eastAsia="zh-CN"/>
        </w:rPr>
        <w:t>able 4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2.</w:t>
      </w:r>
    </w:p>
    <w:p w14:paraId="3AFADB17"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Link budget results for NB-IoT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733B2FE8" w14:textId="77777777" w:rsidTr="00CD748F">
        <w:trPr>
          <w:jc w:val="center"/>
        </w:trPr>
        <w:tc>
          <w:tcPr>
            <w:tcW w:w="2322" w:type="dxa"/>
            <w:gridSpan w:val="2"/>
            <w:shd w:val="clear" w:color="auto" w:fill="auto"/>
          </w:tcPr>
          <w:p w14:paraId="44B3D3ED" w14:textId="77777777" w:rsidR="00ED6000" w:rsidRPr="004745AF" w:rsidRDefault="00ED6000" w:rsidP="00CD748F">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41D60B61"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4B7F71BD"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2407680F" w14:textId="77777777" w:rsidTr="00CD748F">
        <w:trPr>
          <w:jc w:val="center"/>
        </w:trPr>
        <w:tc>
          <w:tcPr>
            <w:tcW w:w="2322" w:type="dxa"/>
            <w:gridSpan w:val="2"/>
            <w:shd w:val="clear" w:color="auto" w:fill="auto"/>
          </w:tcPr>
          <w:p w14:paraId="40A9C5BA"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4C134085"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99F00E4"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03F1E4C0"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1E15CE2"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6DB540B6"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5D8074A3"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150FF780" w14:textId="77777777" w:rsidTr="00CD748F">
        <w:trPr>
          <w:jc w:val="center"/>
        </w:trPr>
        <w:tc>
          <w:tcPr>
            <w:tcW w:w="1161" w:type="dxa"/>
            <w:vMerge w:val="restart"/>
            <w:shd w:val="clear" w:color="auto" w:fill="F7CAAC"/>
          </w:tcPr>
          <w:p w14:paraId="4B2FCEEE" w14:textId="77777777" w:rsidR="00ED6000" w:rsidRPr="004745AF" w:rsidRDefault="00ED6000" w:rsidP="00CD748F">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422653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692BAC4" w14:textId="77777777" w:rsidR="00ED6000" w:rsidRPr="00771131" w:rsidRDefault="00ED6000" w:rsidP="00CD748F">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3613B05E" w14:textId="77777777" w:rsidR="00ED6000" w:rsidRPr="00771131" w:rsidRDefault="00ED6000" w:rsidP="00CD748F">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2C61E4B6" w14:textId="77777777" w:rsidR="00ED6000" w:rsidRPr="00771131" w:rsidRDefault="00ED6000" w:rsidP="00CD748F">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428FD66F" w14:textId="77777777" w:rsidR="00ED6000" w:rsidRPr="00771131" w:rsidRDefault="00ED6000" w:rsidP="00CD748F">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232242A2" w14:textId="77777777" w:rsidR="00ED6000" w:rsidRPr="00771131" w:rsidRDefault="00ED6000" w:rsidP="00CD748F">
            <w:pPr>
              <w:jc w:val="center"/>
              <w:rPr>
                <w:rFonts w:eastAsia="DengXian"/>
                <w:sz w:val="18"/>
                <w:szCs w:val="18"/>
              </w:rPr>
            </w:pPr>
            <w:r w:rsidRPr="00771131">
              <w:rPr>
                <w:rFonts w:eastAsia="DengXian"/>
                <w:sz w:val="18"/>
                <w:szCs w:val="18"/>
              </w:rPr>
              <w:t>-8.16</w:t>
            </w:r>
          </w:p>
        </w:tc>
        <w:tc>
          <w:tcPr>
            <w:tcW w:w="1161" w:type="dxa"/>
            <w:shd w:val="clear" w:color="auto" w:fill="FBE4D5"/>
            <w:vAlign w:val="center"/>
          </w:tcPr>
          <w:p w14:paraId="74630050" w14:textId="77777777" w:rsidR="00ED6000" w:rsidRPr="00771131" w:rsidRDefault="00ED6000" w:rsidP="00CD748F">
            <w:pPr>
              <w:jc w:val="center"/>
              <w:rPr>
                <w:rFonts w:eastAsia="DengXian"/>
                <w:sz w:val="18"/>
                <w:szCs w:val="18"/>
              </w:rPr>
            </w:pPr>
            <w:r w:rsidRPr="00771131">
              <w:rPr>
                <w:rFonts w:eastAsia="DengXian"/>
                <w:sz w:val="18"/>
                <w:szCs w:val="18"/>
              </w:rPr>
              <w:t>-2.14</w:t>
            </w:r>
          </w:p>
        </w:tc>
      </w:tr>
      <w:tr w:rsidR="00ED6000" w:rsidRPr="004745AF" w14:paraId="5922FA25" w14:textId="77777777" w:rsidTr="00CD748F">
        <w:trPr>
          <w:jc w:val="center"/>
        </w:trPr>
        <w:tc>
          <w:tcPr>
            <w:tcW w:w="1161" w:type="dxa"/>
            <w:vMerge/>
            <w:shd w:val="clear" w:color="auto" w:fill="F7CAAC"/>
          </w:tcPr>
          <w:p w14:paraId="2096957C"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4BF1816D"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AFF021A" w14:textId="77777777" w:rsidR="00ED6000" w:rsidRPr="004745AF" w:rsidRDefault="00ED6000" w:rsidP="00CD748F">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74004834" w14:textId="77777777" w:rsidR="00ED6000" w:rsidRPr="004745AF" w:rsidRDefault="00ED6000" w:rsidP="00CD748F">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49DEEBE6" w14:textId="77777777" w:rsidR="00ED6000" w:rsidRPr="004745AF" w:rsidRDefault="00ED6000" w:rsidP="00CD748F">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080CBDE2" w14:textId="77777777" w:rsidR="00ED6000" w:rsidRPr="004745AF" w:rsidRDefault="00ED6000" w:rsidP="00CD748F">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BDD4D15" w14:textId="77777777" w:rsidR="00ED6000" w:rsidRPr="004745AF" w:rsidRDefault="00ED6000" w:rsidP="00CD748F">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3E3117F" w14:textId="77777777" w:rsidR="00ED6000" w:rsidRPr="004745AF" w:rsidRDefault="00ED6000" w:rsidP="00CD748F">
            <w:pPr>
              <w:jc w:val="center"/>
              <w:rPr>
                <w:rFonts w:eastAsia="DengXian"/>
                <w:sz w:val="18"/>
                <w:szCs w:val="18"/>
              </w:rPr>
            </w:pPr>
            <w:r w:rsidRPr="004745AF">
              <w:rPr>
                <w:rFonts w:eastAsia="DengXian"/>
                <w:sz w:val="18"/>
                <w:szCs w:val="18"/>
              </w:rPr>
              <w:t>2.30</w:t>
            </w:r>
          </w:p>
        </w:tc>
      </w:tr>
      <w:tr w:rsidR="00ED6000" w:rsidRPr="004745AF" w14:paraId="11914EDE" w14:textId="77777777" w:rsidTr="00CD748F">
        <w:trPr>
          <w:jc w:val="center"/>
        </w:trPr>
        <w:tc>
          <w:tcPr>
            <w:tcW w:w="1161" w:type="dxa"/>
            <w:vMerge/>
            <w:shd w:val="clear" w:color="auto" w:fill="F7CAAC"/>
          </w:tcPr>
          <w:p w14:paraId="2DE34272"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0278E390"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2BEBE1C" w14:textId="77777777" w:rsidR="00ED6000" w:rsidRPr="00771131" w:rsidRDefault="00ED6000" w:rsidP="00CD748F">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A903E39" w14:textId="77777777" w:rsidR="00ED6000" w:rsidRPr="00771131" w:rsidRDefault="00ED6000" w:rsidP="00CD748F">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2AAFD977" w14:textId="77777777" w:rsidR="00ED6000" w:rsidRPr="00771131" w:rsidRDefault="00ED6000" w:rsidP="00CD748F">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37366C05" w14:textId="77777777" w:rsidR="00ED6000" w:rsidRPr="00771131" w:rsidRDefault="00ED6000" w:rsidP="00CD748F">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DDAC1BA" w14:textId="77777777" w:rsidR="00ED6000" w:rsidRPr="00771131" w:rsidRDefault="00ED6000" w:rsidP="00CD748F">
            <w:pPr>
              <w:jc w:val="center"/>
              <w:rPr>
                <w:rFonts w:eastAsia="DengXian"/>
                <w:sz w:val="18"/>
                <w:szCs w:val="18"/>
              </w:rPr>
            </w:pPr>
            <w:r w:rsidRPr="00771131">
              <w:rPr>
                <w:rFonts w:eastAsia="DengXian"/>
                <w:sz w:val="18"/>
                <w:szCs w:val="18"/>
              </w:rPr>
              <w:t>-8.54</w:t>
            </w:r>
          </w:p>
        </w:tc>
        <w:tc>
          <w:tcPr>
            <w:tcW w:w="1161" w:type="dxa"/>
            <w:shd w:val="clear" w:color="auto" w:fill="FBE4D5"/>
            <w:vAlign w:val="center"/>
          </w:tcPr>
          <w:p w14:paraId="0C46C21B" w14:textId="77777777" w:rsidR="00ED6000" w:rsidRPr="00771131" w:rsidRDefault="00ED6000" w:rsidP="00CD748F">
            <w:pPr>
              <w:jc w:val="center"/>
              <w:rPr>
                <w:rFonts w:eastAsia="DengXian"/>
                <w:sz w:val="18"/>
                <w:szCs w:val="18"/>
              </w:rPr>
            </w:pPr>
            <w:r w:rsidRPr="00771131">
              <w:rPr>
                <w:rFonts w:eastAsia="DengXian"/>
                <w:sz w:val="18"/>
                <w:szCs w:val="18"/>
              </w:rPr>
              <w:t>-3.48</w:t>
            </w:r>
          </w:p>
        </w:tc>
      </w:tr>
      <w:tr w:rsidR="00ED6000" w:rsidRPr="004745AF" w14:paraId="270E73C3" w14:textId="77777777" w:rsidTr="00CD748F">
        <w:trPr>
          <w:jc w:val="center"/>
        </w:trPr>
        <w:tc>
          <w:tcPr>
            <w:tcW w:w="1161" w:type="dxa"/>
            <w:vMerge w:val="restart"/>
            <w:shd w:val="clear" w:color="auto" w:fill="9CC2E5"/>
          </w:tcPr>
          <w:p w14:paraId="0E8B51F3" w14:textId="77777777" w:rsidR="00ED6000" w:rsidRPr="004745AF" w:rsidRDefault="00ED6000" w:rsidP="00CD748F">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11D38CB4"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BC99C6B" w14:textId="77777777" w:rsidR="00ED6000" w:rsidRPr="00771131" w:rsidRDefault="00ED6000" w:rsidP="00CD748F">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0082BC92" w14:textId="77777777" w:rsidR="00ED6000" w:rsidRPr="00771131" w:rsidRDefault="00ED6000" w:rsidP="00CD748F">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3288DEB8" w14:textId="77777777" w:rsidR="00ED6000" w:rsidRPr="00771131" w:rsidRDefault="00ED6000" w:rsidP="00CD748F">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47D4FCBB" w14:textId="77777777" w:rsidR="00ED6000" w:rsidRPr="00771131" w:rsidRDefault="00ED6000" w:rsidP="00CD748F">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50F066A4" w14:textId="77777777" w:rsidR="00ED6000" w:rsidRPr="00771131" w:rsidRDefault="00ED6000" w:rsidP="00CD748F">
            <w:pPr>
              <w:jc w:val="center"/>
              <w:rPr>
                <w:rFonts w:eastAsia="DengXian"/>
                <w:sz w:val="18"/>
                <w:szCs w:val="18"/>
              </w:rPr>
            </w:pPr>
            <w:r w:rsidRPr="00771131">
              <w:rPr>
                <w:rFonts w:eastAsia="DengXian"/>
                <w:sz w:val="18"/>
                <w:szCs w:val="18"/>
              </w:rPr>
              <w:t>4.54</w:t>
            </w:r>
          </w:p>
        </w:tc>
        <w:tc>
          <w:tcPr>
            <w:tcW w:w="1161" w:type="dxa"/>
            <w:shd w:val="clear" w:color="auto" w:fill="DEEAF6"/>
            <w:vAlign w:val="center"/>
          </w:tcPr>
          <w:p w14:paraId="319E7580" w14:textId="77777777" w:rsidR="00ED6000" w:rsidRPr="00771131" w:rsidRDefault="00ED6000" w:rsidP="00CD748F">
            <w:pPr>
              <w:jc w:val="center"/>
              <w:rPr>
                <w:rFonts w:eastAsia="DengXian"/>
                <w:sz w:val="18"/>
                <w:szCs w:val="18"/>
              </w:rPr>
            </w:pPr>
            <w:r w:rsidRPr="00771131">
              <w:rPr>
                <w:rFonts w:eastAsia="DengXian"/>
                <w:sz w:val="18"/>
                <w:szCs w:val="18"/>
              </w:rPr>
              <w:t>10.56</w:t>
            </w:r>
          </w:p>
        </w:tc>
      </w:tr>
      <w:tr w:rsidR="00ED6000" w:rsidRPr="004745AF" w14:paraId="4C8EC364" w14:textId="77777777" w:rsidTr="00CD748F">
        <w:trPr>
          <w:jc w:val="center"/>
        </w:trPr>
        <w:tc>
          <w:tcPr>
            <w:tcW w:w="1161" w:type="dxa"/>
            <w:vMerge/>
            <w:shd w:val="clear" w:color="auto" w:fill="9CC2E5"/>
          </w:tcPr>
          <w:p w14:paraId="707BC585"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9CC2E5"/>
          </w:tcPr>
          <w:p w14:paraId="57557CAC"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59CA7FB" w14:textId="77777777" w:rsidR="00ED6000" w:rsidRPr="004745AF" w:rsidRDefault="00ED6000" w:rsidP="00CD748F">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65E50553" w14:textId="77777777" w:rsidR="00ED6000" w:rsidRPr="004745AF" w:rsidRDefault="00ED6000" w:rsidP="00CD748F">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E0A2363" w14:textId="77777777" w:rsidR="00ED6000" w:rsidRPr="004745AF" w:rsidRDefault="00ED6000" w:rsidP="00CD748F">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05FC4577" w14:textId="77777777" w:rsidR="00ED6000" w:rsidRPr="004745AF" w:rsidRDefault="00ED6000" w:rsidP="00CD748F">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3A01980F" w14:textId="77777777" w:rsidR="00ED6000" w:rsidRPr="004745AF" w:rsidRDefault="00ED6000" w:rsidP="00CD748F">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6A334945" w14:textId="77777777" w:rsidR="00ED6000" w:rsidRPr="004745AF" w:rsidRDefault="00ED6000" w:rsidP="00CD748F">
            <w:pPr>
              <w:jc w:val="center"/>
              <w:rPr>
                <w:rFonts w:eastAsia="DengXian"/>
                <w:sz w:val="18"/>
                <w:szCs w:val="18"/>
              </w:rPr>
            </w:pPr>
            <w:r w:rsidRPr="004745AF">
              <w:rPr>
                <w:rFonts w:eastAsia="DengXian"/>
                <w:sz w:val="18"/>
                <w:szCs w:val="18"/>
              </w:rPr>
              <w:t>-0.80</w:t>
            </w:r>
          </w:p>
        </w:tc>
      </w:tr>
      <w:tr w:rsidR="00ED6000" w:rsidRPr="004745AF" w14:paraId="4C8057D5" w14:textId="77777777" w:rsidTr="00CD748F">
        <w:trPr>
          <w:jc w:val="center"/>
        </w:trPr>
        <w:tc>
          <w:tcPr>
            <w:tcW w:w="1161" w:type="dxa"/>
            <w:vMerge/>
            <w:shd w:val="clear" w:color="auto" w:fill="9CC2E5"/>
          </w:tcPr>
          <w:p w14:paraId="1BEABFAD"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9CC2E5"/>
          </w:tcPr>
          <w:p w14:paraId="17C81C5A"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72F46DA0" w14:textId="77777777" w:rsidR="00ED6000" w:rsidRPr="00771131" w:rsidRDefault="00ED6000" w:rsidP="00CD748F">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61E9786" w14:textId="77777777" w:rsidR="00ED6000" w:rsidRPr="00771131" w:rsidRDefault="00ED6000" w:rsidP="00CD748F">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7EA7C804" w14:textId="77777777" w:rsidR="00ED6000" w:rsidRPr="00771131" w:rsidRDefault="00ED6000" w:rsidP="00CD748F">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05B14794" w14:textId="77777777" w:rsidR="00ED6000" w:rsidRPr="00771131" w:rsidRDefault="00ED6000" w:rsidP="00CD748F">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7D13B1A2" w14:textId="77777777" w:rsidR="00ED6000" w:rsidRPr="00771131" w:rsidRDefault="00ED6000" w:rsidP="00CD748F">
            <w:pPr>
              <w:jc w:val="center"/>
              <w:rPr>
                <w:rFonts w:eastAsia="DengXian"/>
                <w:sz w:val="18"/>
                <w:szCs w:val="18"/>
              </w:rPr>
            </w:pPr>
            <w:r w:rsidRPr="00771131">
              <w:rPr>
                <w:rFonts w:eastAsia="DengXian"/>
                <w:sz w:val="18"/>
                <w:szCs w:val="18"/>
              </w:rPr>
              <w:t>-1.91</w:t>
            </w:r>
          </w:p>
        </w:tc>
        <w:tc>
          <w:tcPr>
            <w:tcW w:w="1161" w:type="dxa"/>
            <w:shd w:val="clear" w:color="auto" w:fill="DEEAF6"/>
            <w:vAlign w:val="center"/>
          </w:tcPr>
          <w:p w14:paraId="77928EE1" w14:textId="77777777" w:rsidR="00ED6000" w:rsidRPr="00771131" w:rsidRDefault="00ED6000" w:rsidP="00CD748F">
            <w:pPr>
              <w:jc w:val="center"/>
              <w:rPr>
                <w:rFonts w:eastAsia="DengXian"/>
                <w:sz w:val="18"/>
                <w:szCs w:val="18"/>
              </w:rPr>
            </w:pPr>
            <w:r w:rsidRPr="00771131">
              <w:rPr>
                <w:rFonts w:eastAsia="DengXian"/>
                <w:sz w:val="18"/>
                <w:szCs w:val="18"/>
              </w:rPr>
              <w:t>-1.11</w:t>
            </w:r>
          </w:p>
        </w:tc>
      </w:tr>
      <w:tr w:rsidR="00ED6000" w:rsidRPr="004745AF" w14:paraId="3D4EA06A" w14:textId="77777777" w:rsidTr="00CD748F">
        <w:tblPrEx>
          <w:jc w:val="left"/>
        </w:tblPrEx>
        <w:tc>
          <w:tcPr>
            <w:tcW w:w="1161" w:type="dxa"/>
            <w:vMerge w:val="restart"/>
            <w:shd w:val="clear" w:color="auto" w:fill="F7CAAC"/>
          </w:tcPr>
          <w:p w14:paraId="72B65739" w14:textId="77777777" w:rsidR="00ED6000" w:rsidRPr="004745AF" w:rsidRDefault="00ED6000" w:rsidP="00CD748F">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83D2589"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CD5CE1D" w14:textId="77777777" w:rsidR="00ED6000" w:rsidRPr="00771131" w:rsidRDefault="00ED6000" w:rsidP="00CD748F">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151041A" w14:textId="77777777" w:rsidR="00ED6000" w:rsidRPr="00771131" w:rsidRDefault="00ED6000" w:rsidP="00CD748F">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4C1743EB" w14:textId="77777777" w:rsidR="00ED6000" w:rsidRPr="00771131" w:rsidRDefault="00ED6000" w:rsidP="00CD748F">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33956C8F" w14:textId="77777777" w:rsidR="00ED6000" w:rsidRPr="00771131" w:rsidRDefault="00ED6000" w:rsidP="00CD748F">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067269CB" w14:textId="77777777" w:rsidR="00ED6000" w:rsidRPr="00771131" w:rsidRDefault="00ED6000" w:rsidP="00CD748F">
            <w:pPr>
              <w:jc w:val="center"/>
              <w:rPr>
                <w:rFonts w:eastAsia="DengXian"/>
                <w:sz w:val="18"/>
                <w:szCs w:val="18"/>
              </w:rPr>
            </w:pPr>
            <w:r w:rsidRPr="00771131">
              <w:rPr>
                <w:rFonts w:eastAsia="DengXian"/>
                <w:sz w:val="18"/>
                <w:szCs w:val="18"/>
              </w:rPr>
              <w:t>-0.86</w:t>
            </w:r>
          </w:p>
        </w:tc>
        <w:tc>
          <w:tcPr>
            <w:tcW w:w="1161" w:type="dxa"/>
            <w:shd w:val="clear" w:color="auto" w:fill="FBE4D5"/>
            <w:vAlign w:val="center"/>
          </w:tcPr>
          <w:p w14:paraId="6E513AEE" w14:textId="77777777" w:rsidR="00ED6000" w:rsidRPr="00771131" w:rsidRDefault="00ED6000" w:rsidP="00CD748F">
            <w:pPr>
              <w:jc w:val="center"/>
              <w:rPr>
                <w:rFonts w:eastAsia="DengXian"/>
                <w:sz w:val="18"/>
                <w:szCs w:val="18"/>
              </w:rPr>
            </w:pPr>
            <w:r w:rsidRPr="00771131">
              <w:rPr>
                <w:rFonts w:eastAsia="DengXian"/>
                <w:sz w:val="18"/>
                <w:szCs w:val="18"/>
              </w:rPr>
              <w:t>5.16</w:t>
            </w:r>
          </w:p>
        </w:tc>
      </w:tr>
      <w:tr w:rsidR="00ED6000" w:rsidRPr="004745AF" w14:paraId="37BF1FFF" w14:textId="77777777" w:rsidTr="00CD748F">
        <w:tblPrEx>
          <w:jc w:val="left"/>
        </w:tblPrEx>
        <w:tc>
          <w:tcPr>
            <w:tcW w:w="1161" w:type="dxa"/>
            <w:vMerge/>
            <w:shd w:val="clear" w:color="auto" w:fill="F7CAAC"/>
          </w:tcPr>
          <w:p w14:paraId="0C6CE857"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4919FF50"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5647243" w14:textId="77777777" w:rsidR="00ED6000" w:rsidRPr="004745AF" w:rsidRDefault="00ED6000" w:rsidP="00CD748F">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798031C7" w14:textId="77777777" w:rsidR="00ED6000" w:rsidRPr="004745AF" w:rsidRDefault="00ED6000" w:rsidP="00CD748F">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6029D66" w14:textId="77777777" w:rsidR="00ED6000" w:rsidRPr="004745AF" w:rsidRDefault="00ED6000" w:rsidP="00CD748F">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D5D2081" w14:textId="77777777" w:rsidR="00ED6000" w:rsidRPr="004745AF" w:rsidRDefault="00ED6000" w:rsidP="00CD748F">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28B4D586" w14:textId="77777777" w:rsidR="00ED6000" w:rsidRPr="004745AF" w:rsidRDefault="00ED6000" w:rsidP="00CD748F">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3C703572" w14:textId="77777777" w:rsidR="00ED6000" w:rsidRPr="004745AF" w:rsidRDefault="00ED6000" w:rsidP="00CD748F">
            <w:pPr>
              <w:jc w:val="center"/>
              <w:rPr>
                <w:rFonts w:eastAsia="DengXian"/>
                <w:sz w:val="18"/>
                <w:szCs w:val="18"/>
              </w:rPr>
            </w:pPr>
            <w:r w:rsidRPr="004745AF">
              <w:rPr>
                <w:rFonts w:eastAsia="DengXian"/>
                <w:sz w:val="18"/>
                <w:szCs w:val="18"/>
              </w:rPr>
              <w:t>-0.50</w:t>
            </w:r>
          </w:p>
        </w:tc>
      </w:tr>
      <w:tr w:rsidR="00ED6000" w:rsidRPr="004745AF" w14:paraId="425D091F" w14:textId="77777777" w:rsidTr="00CD748F">
        <w:tblPrEx>
          <w:jc w:val="left"/>
        </w:tblPrEx>
        <w:tc>
          <w:tcPr>
            <w:tcW w:w="1161" w:type="dxa"/>
            <w:vMerge/>
            <w:shd w:val="clear" w:color="auto" w:fill="F7CAAC"/>
          </w:tcPr>
          <w:p w14:paraId="3A3B3B59"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0D60AAA3"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7EF8DE" w14:textId="77777777" w:rsidR="00ED6000" w:rsidRPr="00771131" w:rsidRDefault="00ED6000" w:rsidP="00CD748F">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321E4BB1" w14:textId="77777777" w:rsidR="00ED6000" w:rsidRPr="00771131" w:rsidRDefault="00ED6000" w:rsidP="00CD748F">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F4AA67B" w14:textId="77777777" w:rsidR="00ED6000" w:rsidRPr="00771131" w:rsidRDefault="00ED6000" w:rsidP="00CD748F">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7DE1AD13" w14:textId="77777777" w:rsidR="00ED6000" w:rsidRPr="00771131" w:rsidRDefault="00ED6000" w:rsidP="00CD748F">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55B99D6C" w14:textId="77777777" w:rsidR="00ED6000" w:rsidRPr="00771131" w:rsidRDefault="00ED6000" w:rsidP="00CD748F">
            <w:pPr>
              <w:jc w:val="center"/>
              <w:rPr>
                <w:rFonts w:eastAsia="DengXian"/>
                <w:sz w:val="18"/>
                <w:szCs w:val="18"/>
              </w:rPr>
            </w:pPr>
            <w:r w:rsidRPr="00771131">
              <w:rPr>
                <w:rFonts w:eastAsia="DengXian"/>
                <w:sz w:val="18"/>
                <w:szCs w:val="18"/>
              </w:rPr>
              <w:t>-3.69</w:t>
            </w:r>
          </w:p>
        </w:tc>
        <w:tc>
          <w:tcPr>
            <w:tcW w:w="1161" w:type="dxa"/>
            <w:shd w:val="clear" w:color="auto" w:fill="FBE4D5"/>
            <w:vAlign w:val="center"/>
          </w:tcPr>
          <w:p w14:paraId="4CD92B40" w14:textId="77777777" w:rsidR="00ED6000" w:rsidRPr="00771131" w:rsidRDefault="00ED6000" w:rsidP="00CD748F">
            <w:pPr>
              <w:jc w:val="center"/>
              <w:rPr>
                <w:rFonts w:eastAsia="DengXian"/>
                <w:sz w:val="18"/>
                <w:szCs w:val="18"/>
              </w:rPr>
            </w:pPr>
            <w:r w:rsidRPr="00771131">
              <w:rPr>
                <w:rFonts w:eastAsia="DengXian"/>
                <w:sz w:val="18"/>
                <w:szCs w:val="18"/>
              </w:rPr>
              <w:t>-1.54</w:t>
            </w:r>
          </w:p>
        </w:tc>
      </w:tr>
    </w:tbl>
    <w:p w14:paraId="0633C00F" w14:textId="77777777" w:rsidR="00ED6000" w:rsidRPr="00B822AC" w:rsidRDefault="00ED6000" w:rsidP="00ED6000">
      <w:pPr>
        <w:pStyle w:val="BodyText"/>
        <w:rPr>
          <w:rFonts w:eastAsia="SimSun"/>
          <w:b/>
          <w:lang w:eastAsia="zh-CN"/>
        </w:rPr>
      </w:pPr>
    </w:p>
    <w:p w14:paraId="0A5BB21B"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Link budget results for eMTC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D6B3BDE" w14:textId="77777777" w:rsidTr="00CD748F">
        <w:trPr>
          <w:jc w:val="center"/>
        </w:trPr>
        <w:tc>
          <w:tcPr>
            <w:tcW w:w="2322" w:type="dxa"/>
            <w:gridSpan w:val="2"/>
            <w:shd w:val="clear" w:color="auto" w:fill="auto"/>
          </w:tcPr>
          <w:p w14:paraId="7ACC6130"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0DB97529"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ED07027"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09423097" w14:textId="77777777" w:rsidTr="00CD748F">
        <w:trPr>
          <w:jc w:val="center"/>
        </w:trPr>
        <w:tc>
          <w:tcPr>
            <w:tcW w:w="2322" w:type="dxa"/>
            <w:gridSpan w:val="2"/>
            <w:shd w:val="clear" w:color="auto" w:fill="auto"/>
          </w:tcPr>
          <w:p w14:paraId="55E49A39"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3DFD7019"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EC23E6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CE1E983"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1C8217A"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35B92BD3"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BD303B6"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4DEEBCD6" w14:textId="77777777" w:rsidTr="00CD748F">
        <w:trPr>
          <w:jc w:val="center"/>
        </w:trPr>
        <w:tc>
          <w:tcPr>
            <w:tcW w:w="1161" w:type="dxa"/>
            <w:vMerge w:val="restart"/>
            <w:shd w:val="clear" w:color="auto" w:fill="F7CAAC"/>
          </w:tcPr>
          <w:p w14:paraId="4B4ED1AB" w14:textId="77777777" w:rsidR="00ED6000" w:rsidRPr="004745AF" w:rsidRDefault="00ED6000" w:rsidP="00CD748F">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9CE6B88"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F001526" w14:textId="77777777" w:rsidR="00ED6000" w:rsidRPr="00771131" w:rsidRDefault="00ED6000" w:rsidP="00CD748F">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71383D5A" w14:textId="77777777" w:rsidR="00ED6000" w:rsidRPr="00771131" w:rsidRDefault="00ED6000" w:rsidP="00CD748F">
            <w:pPr>
              <w:jc w:val="center"/>
              <w:rPr>
                <w:rFonts w:eastAsia="DengXian"/>
                <w:sz w:val="18"/>
                <w:szCs w:val="18"/>
              </w:rPr>
            </w:pPr>
            <w:r w:rsidRPr="00771131">
              <w:rPr>
                <w:rFonts w:eastAsia="DengXian"/>
                <w:sz w:val="18"/>
                <w:szCs w:val="18"/>
              </w:rPr>
              <w:t>-21.96</w:t>
            </w:r>
          </w:p>
        </w:tc>
        <w:tc>
          <w:tcPr>
            <w:tcW w:w="1161" w:type="dxa"/>
            <w:shd w:val="clear" w:color="auto" w:fill="FBE4D5"/>
            <w:vAlign w:val="center"/>
          </w:tcPr>
          <w:p w14:paraId="15968AED" w14:textId="77777777" w:rsidR="00ED6000" w:rsidRPr="00771131" w:rsidRDefault="00ED6000" w:rsidP="00CD748F">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4B5C68DC" w14:textId="77777777" w:rsidR="00ED6000" w:rsidRPr="00771131" w:rsidRDefault="00ED6000" w:rsidP="00CD748F">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332F93B1" w14:textId="77777777" w:rsidR="00ED6000" w:rsidRPr="00771131" w:rsidRDefault="00ED6000" w:rsidP="00CD748F">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4341C9FD" w14:textId="77777777" w:rsidR="00ED6000" w:rsidRPr="00771131" w:rsidRDefault="00ED6000" w:rsidP="00CD748F">
            <w:pPr>
              <w:jc w:val="center"/>
              <w:rPr>
                <w:rFonts w:eastAsia="DengXian"/>
                <w:sz w:val="18"/>
                <w:szCs w:val="18"/>
              </w:rPr>
            </w:pPr>
            <w:r w:rsidRPr="00771131">
              <w:rPr>
                <w:rFonts w:eastAsia="DengXian"/>
                <w:sz w:val="18"/>
                <w:szCs w:val="18"/>
              </w:rPr>
              <w:t>-11.17</w:t>
            </w:r>
          </w:p>
        </w:tc>
      </w:tr>
      <w:tr w:rsidR="00ED6000" w:rsidRPr="004745AF" w14:paraId="2DA45AD6" w14:textId="77777777" w:rsidTr="00CD748F">
        <w:trPr>
          <w:jc w:val="center"/>
        </w:trPr>
        <w:tc>
          <w:tcPr>
            <w:tcW w:w="1161" w:type="dxa"/>
            <w:vMerge/>
            <w:shd w:val="clear" w:color="auto" w:fill="F7CAAC"/>
          </w:tcPr>
          <w:p w14:paraId="5ACF33FC"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5A0A2702"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287571C" w14:textId="77777777" w:rsidR="00ED6000" w:rsidRPr="004745AF" w:rsidRDefault="00ED6000" w:rsidP="00CD748F">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2D25AFC7" w14:textId="77777777" w:rsidR="00ED6000" w:rsidRPr="004745AF" w:rsidRDefault="00ED6000" w:rsidP="00CD748F">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19D540A2" w14:textId="77777777" w:rsidR="00ED6000" w:rsidRPr="004745AF" w:rsidRDefault="00ED6000" w:rsidP="00CD748F">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51D4A70" w14:textId="77777777" w:rsidR="00ED6000" w:rsidRPr="004745AF" w:rsidRDefault="00ED6000" w:rsidP="00CD748F">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FBD7E61" w14:textId="77777777" w:rsidR="00ED6000" w:rsidRPr="004745AF" w:rsidRDefault="00ED6000" w:rsidP="00CD748F">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53A64B52" w14:textId="77777777" w:rsidR="00ED6000" w:rsidRPr="004745AF" w:rsidRDefault="00ED6000" w:rsidP="00CD748F">
            <w:pPr>
              <w:jc w:val="center"/>
              <w:rPr>
                <w:rFonts w:eastAsia="DengXian"/>
                <w:sz w:val="18"/>
                <w:szCs w:val="18"/>
              </w:rPr>
            </w:pPr>
            <w:r w:rsidRPr="004745AF">
              <w:rPr>
                <w:rFonts w:eastAsia="DengXian"/>
                <w:sz w:val="18"/>
                <w:szCs w:val="18"/>
              </w:rPr>
              <w:t>2.30</w:t>
            </w:r>
          </w:p>
        </w:tc>
      </w:tr>
      <w:tr w:rsidR="00ED6000" w:rsidRPr="004745AF" w14:paraId="0F5203ED" w14:textId="77777777" w:rsidTr="00CD748F">
        <w:trPr>
          <w:jc w:val="center"/>
        </w:trPr>
        <w:tc>
          <w:tcPr>
            <w:tcW w:w="1161" w:type="dxa"/>
            <w:vMerge/>
            <w:shd w:val="clear" w:color="auto" w:fill="F7CAAC"/>
          </w:tcPr>
          <w:p w14:paraId="153D999D"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773AD5A7"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7235BA9" w14:textId="77777777" w:rsidR="00ED6000" w:rsidRPr="00771131" w:rsidRDefault="00ED6000" w:rsidP="00CD748F">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2801CC4" w14:textId="77777777" w:rsidR="00ED6000" w:rsidRPr="00771131" w:rsidRDefault="00ED6000" w:rsidP="00CD748F">
            <w:pPr>
              <w:jc w:val="center"/>
              <w:rPr>
                <w:rFonts w:eastAsia="DengXian"/>
                <w:sz w:val="18"/>
                <w:szCs w:val="18"/>
              </w:rPr>
            </w:pPr>
            <w:r w:rsidRPr="00771131">
              <w:rPr>
                <w:rFonts w:eastAsia="DengXian"/>
                <w:sz w:val="18"/>
                <w:szCs w:val="18"/>
              </w:rPr>
              <w:t>-21.98</w:t>
            </w:r>
          </w:p>
        </w:tc>
        <w:tc>
          <w:tcPr>
            <w:tcW w:w="1161" w:type="dxa"/>
            <w:shd w:val="clear" w:color="auto" w:fill="FBE4D5"/>
            <w:vAlign w:val="center"/>
          </w:tcPr>
          <w:p w14:paraId="57DC51C9" w14:textId="77777777" w:rsidR="00ED6000" w:rsidRPr="00771131" w:rsidRDefault="00ED6000" w:rsidP="00CD748F">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3A3A69E8" w14:textId="77777777" w:rsidR="00ED6000" w:rsidRPr="00771131" w:rsidRDefault="00ED6000" w:rsidP="00CD748F">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6DFDB39C" w14:textId="77777777" w:rsidR="00ED6000" w:rsidRPr="00771131" w:rsidRDefault="00ED6000" w:rsidP="00CD748F">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8E048B4" w14:textId="77777777" w:rsidR="00ED6000" w:rsidRPr="00771131" w:rsidRDefault="00ED6000" w:rsidP="00CD748F">
            <w:pPr>
              <w:jc w:val="center"/>
              <w:rPr>
                <w:rFonts w:eastAsia="DengXian"/>
                <w:sz w:val="18"/>
                <w:szCs w:val="18"/>
              </w:rPr>
            </w:pPr>
            <w:r w:rsidRPr="00771131">
              <w:rPr>
                <w:rFonts w:eastAsia="DengXian"/>
                <w:sz w:val="18"/>
                <w:szCs w:val="18"/>
              </w:rPr>
              <w:t>-11.36</w:t>
            </w:r>
          </w:p>
        </w:tc>
      </w:tr>
      <w:tr w:rsidR="00ED6000" w:rsidRPr="004745AF" w14:paraId="6536DE07" w14:textId="77777777" w:rsidTr="00CD748F">
        <w:trPr>
          <w:jc w:val="center"/>
        </w:trPr>
        <w:tc>
          <w:tcPr>
            <w:tcW w:w="1161" w:type="dxa"/>
            <w:vMerge w:val="restart"/>
            <w:shd w:val="clear" w:color="auto" w:fill="9CC2E5"/>
          </w:tcPr>
          <w:p w14:paraId="586D491A" w14:textId="77777777" w:rsidR="00ED6000" w:rsidRPr="004745AF" w:rsidRDefault="00ED6000" w:rsidP="00CD748F">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739A5883"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3429347" w14:textId="77777777" w:rsidR="00ED6000" w:rsidRPr="00771131" w:rsidRDefault="00ED6000" w:rsidP="00CD748F">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2C18BDAC" w14:textId="77777777" w:rsidR="00ED6000" w:rsidRPr="00771131" w:rsidRDefault="00ED6000" w:rsidP="00CD748F">
            <w:pPr>
              <w:jc w:val="center"/>
              <w:rPr>
                <w:rFonts w:eastAsia="DengXian"/>
                <w:sz w:val="18"/>
                <w:szCs w:val="18"/>
              </w:rPr>
            </w:pPr>
            <w:r w:rsidRPr="00771131">
              <w:rPr>
                <w:rFonts w:eastAsia="DengXian"/>
                <w:sz w:val="18"/>
                <w:szCs w:val="18"/>
              </w:rPr>
              <w:t>-9.26</w:t>
            </w:r>
          </w:p>
        </w:tc>
        <w:tc>
          <w:tcPr>
            <w:tcW w:w="1161" w:type="dxa"/>
            <w:shd w:val="clear" w:color="auto" w:fill="DEEAF6"/>
            <w:vAlign w:val="center"/>
          </w:tcPr>
          <w:p w14:paraId="4C312FC6" w14:textId="77777777" w:rsidR="00ED6000" w:rsidRPr="00771131" w:rsidRDefault="00ED6000" w:rsidP="00CD748F">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1602A9EE" w14:textId="77777777" w:rsidR="00ED6000" w:rsidRPr="00771131" w:rsidRDefault="00ED6000" w:rsidP="00CD748F">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7F3DD19E" w14:textId="77777777" w:rsidR="00ED6000" w:rsidRPr="00771131" w:rsidRDefault="00ED6000" w:rsidP="00CD748F">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019FA984" w14:textId="77777777" w:rsidR="00ED6000" w:rsidRPr="00771131" w:rsidRDefault="00ED6000" w:rsidP="00CD748F">
            <w:pPr>
              <w:jc w:val="center"/>
              <w:rPr>
                <w:rFonts w:eastAsia="DengXian"/>
                <w:sz w:val="18"/>
                <w:szCs w:val="18"/>
              </w:rPr>
            </w:pPr>
            <w:r w:rsidRPr="00771131">
              <w:rPr>
                <w:rFonts w:eastAsia="DengXian"/>
                <w:sz w:val="18"/>
                <w:szCs w:val="18"/>
              </w:rPr>
              <w:t>1.53</w:t>
            </w:r>
          </w:p>
        </w:tc>
      </w:tr>
      <w:tr w:rsidR="00ED6000" w:rsidRPr="004745AF" w14:paraId="089C145B" w14:textId="77777777" w:rsidTr="00CD748F">
        <w:trPr>
          <w:jc w:val="center"/>
        </w:trPr>
        <w:tc>
          <w:tcPr>
            <w:tcW w:w="1161" w:type="dxa"/>
            <w:vMerge/>
            <w:shd w:val="clear" w:color="auto" w:fill="9CC2E5"/>
          </w:tcPr>
          <w:p w14:paraId="04F0B1C7"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9CC2E5"/>
          </w:tcPr>
          <w:p w14:paraId="20E0C835"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6A6D5379" w14:textId="77777777" w:rsidR="00ED6000" w:rsidRPr="004745AF" w:rsidRDefault="00ED6000" w:rsidP="00CD748F">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7F2827F6" w14:textId="77777777" w:rsidR="00ED6000" w:rsidRPr="004745AF" w:rsidRDefault="00ED6000" w:rsidP="00CD748F">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29214DC" w14:textId="77777777" w:rsidR="00ED6000" w:rsidRPr="004745AF" w:rsidRDefault="00ED6000" w:rsidP="00CD748F">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9370593" w14:textId="77777777" w:rsidR="00ED6000" w:rsidRPr="004745AF" w:rsidRDefault="00ED6000" w:rsidP="00CD748F">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EDDC772" w14:textId="77777777" w:rsidR="00ED6000" w:rsidRPr="004745AF" w:rsidRDefault="00ED6000" w:rsidP="00CD748F">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2D3941BF" w14:textId="77777777" w:rsidR="00ED6000" w:rsidRPr="004745AF" w:rsidRDefault="00ED6000" w:rsidP="00CD748F">
            <w:pPr>
              <w:jc w:val="center"/>
              <w:rPr>
                <w:rFonts w:eastAsia="DengXian"/>
                <w:sz w:val="18"/>
                <w:szCs w:val="18"/>
              </w:rPr>
            </w:pPr>
            <w:r w:rsidRPr="004745AF">
              <w:rPr>
                <w:rFonts w:eastAsia="DengXian"/>
                <w:sz w:val="18"/>
                <w:szCs w:val="18"/>
              </w:rPr>
              <w:t>-0.80</w:t>
            </w:r>
          </w:p>
        </w:tc>
      </w:tr>
      <w:tr w:rsidR="00ED6000" w:rsidRPr="004745AF" w14:paraId="190EA71D" w14:textId="77777777" w:rsidTr="00CD748F">
        <w:trPr>
          <w:jc w:val="center"/>
        </w:trPr>
        <w:tc>
          <w:tcPr>
            <w:tcW w:w="1161" w:type="dxa"/>
            <w:vMerge/>
            <w:shd w:val="clear" w:color="auto" w:fill="9CC2E5"/>
          </w:tcPr>
          <w:p w14:paraId="66C5A3F9"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9CC2E5"/>
          </w:tcPr>
          <w:p w14:paraId="47307B25"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9F125AA" w14:textId="77777777" w:rsidR="00ED6000" w:rsidRPr="00771131" w:rsidRDefault="00ED6000" w:rsidP="00CD748F">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33EC1D4" w14:textId="77777777" w:rsidR="00ED6000" w:rsidRPr="00771131" w:rsidRDefault="00ED6000" w:rsidP="00CD748F">
            <w:pPr>
              <w:jc w:val="center"/>
              <w:rPr>
                <w:rFonts w:eastAsia="DengXian"/>
                <w:sz w:val="18"/>
                <w:szCs w:val="18"/>
              </w:rPr>
            </w:pPr>
            <w:r w:rsidRPr="00771131">
              <w:rPr>
                <w:rFonts w:eastAsia="DengXian"/>
                <w:sz w:val="18"/>
                <w:szCs w:val="18"/>
              </w:rPr>
              <w:t>-9.84</w:t>
            </w:r>
          </w:p>
        </w:tc>
        <w:tc>
          <w:tcPr>
            <w:tcW w:w="1161" w:type="dxa"/>
            <w:shd w:val="clear" w:color="auto" w:fill="DEEAF6"/>
            <w:vAlign w:val="center"/>
          </w:tcPr>
          <w:p w14:paraId="399E980A" w14:textId="77777777" w:rsidR="00ED6000" w:rsidRPr="00771131" w:rsidRDefault="00ED6000" w:rsidP="00CD748F">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143B900D" w14:textId="77777777" w:rsidR="00ED6000" w:rsidRPr="00771131" w:rsidRDefault="00ED6000" w:rsidP="00CD748F">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4C120316" w14:textId="77777777" w:rsidR="00ED6000" w:rsidRPr="00771131" w:rsidRDefault="00ED6000" w:rsidP="00CD748F">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6A0D3DF4" w14:textId="77777777" w:rsidR="00ED6000" w:rsidRPr="00771131" w:rsidRDefault="00ED6000" w:rsidP="00CD748F">
            <w:pPr>
              <w:jc w:val="center"/>
              <w:rPr>
                <w:rFonts w:eastAsia="DengXian"/>
                <w:sz w:val="18"/>
                <w:szCs w:val="18"/>
              </w:rPr>
            </w:pPr>
            <w:r w:rsidRPr="00771131">
              <w:rPr>
                <w:rFonts w:eastAsia="DengXian"/>
                <w:sz w:val="18"/>
                <w:szCs w:val="18"/>
              </w:rPr>
              <w:t>-2.80</w:t>
            </w:r>
          </w:p>
        </w:tc>
      </w:tr>
      <w:tr w:rsidR="00ED6000" w:rsidRPr="004745AF" w14:paraId="1A49A44B" w14:textId="77777777" w:rsidTr="00CD748F">
        <w:tblPrEx>
          <w:jc w:val="left"/>
        </w:tblPrEx>
        <w:tc>
          <w:tcPr>
            <w:tcW w:w="1161" w:type="dxa"/>
            <w:vMerge w:val="restart"/>
            <w:shd w:val="clear" w:color="auto" w:fill="F7CAAC"/>
          </w:tcPr>
          <w:p w14:paraId="622DC578" w14:textId="77777777" w:rsidR="00ED6000" w:rsidRPr="004745AF" w:rsidRDefault="00ED6000" w:rsidP="00CD748F">
            <w:pPr>
              <w:pStyle w:val="BodyText"/>
              <w:jc w:val="center"/>
              <w:rPr>
                <w:rFonts w:eastAsia="SimSun"/>
                <w:sz w:val="18"/>
                <w:szCs w:val="18"/>
                <w:lang w:eastAsia="zh-CN"/>
              </w:rPr>
            </w:pPr>
            <w:r w:rsidRPr="004745AF">
              <w:rPr>
                <w:color w:val="000000"/>
                <w:sz w:val="18"/>
                <w:szCs w:val="18"/>
              </w:rPr>
              <w:lastRenderedPageBreak/>
              <w:t>Scenario B&amp;C-1200km</w:t>
            </w:r>
          </w:p>
        </w:tc>
        <w:tc>
          <w:tcPr>
            <w:tcW w:w="1161" w:type="dxa"/>
            <w:shd w:val="clear" w:color="auto" w:fill="F7CAAC"/>
          </w:tcPr>
          <w:p w14:paraId="10FD86C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9294A20" w14:textId="77777777" w:rsidR="00ED6000" w:rsidRPr="00771131" w:rsidRDefault="00ED6000" w:rsidP="00CD748F">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00D9DCA" w14:textId="77777777" w:rsidR="00ED6000" w:rsidRPr="00771131" w:rsidRDefault="00ED6000" w:rsidP="00CD748F">
            <w:pPr>
              <w:jc w:val="center"/>
              <w:rPr>
                <w:rFonts w:eastAsia="DengXian"/>
                <w:sz w:val="18"/>
                <w:szCs w:val="18"/>
              </w:rPr>
            </w:pPr>
            <w:r w:rsidRPr="00771131">
              <w:rPr>
                <w:rFonts w:eastAsia="DengXian"/>
                <w:sz w:val="18"/>
                <w:szCs w:val="18"/>
              </w:rPr>
              <w:t>-14.66</w:t>
            </w:r>
          </w:p>
        </w:tc>
        <w:tc>
          <w:tcPr>
            <w:tcW w:w="1161" w:type="dxa"/>
            <w:shd w:val="clear" w:color="auto" w:fill="FBE4D5"/>
            <w:vAlign w:val="center"/>
          </w:tcPr>
          <w:p w14:paraId="556B4B5D" w14:textId="77777777" w:rsidR="00ED6000" w:rsidRPr="00771131" w:rsidRDefault="00ED6000" w:rsidP="00CD748F">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103707BA" w14:textId="77777777" w:rsidR="00ED6000" w:rsidRPr="00771131" w:rsidRDefault="00ED6000" w:rsidP="00CD748F">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2A30355A" w14:textId="77777777" w:rsidR="00ED6000" w:rsidRPr="00771131" w:rsidRDefault="00ED6000" w:rsidP="00CD748F">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167B7BD0" w14:textId="77777777" w:rsidR="00ED6000" w:rsidRPr="00771131" w:rsidRDefault="00ED6000" w:rsidP="00CD748F">
            <w:pPr>
              <w:jc w:val="center"/>
              <w:rPr>
                <w:rFonts w:eastAsia="DengXian"/>
                <w:sz w:val="18"/>
                <w:szCs w:val="18"/>
              </w:rPr>
            </w:pPr>
            <w:r w:rsidRPr="00771131">
              <w:rPr>
                <w:rFonts w:eastAsia="DengXian"/>
                <w:sz w:val="18"/>
                <w:szCs w:val="18"/>
              </w:rPr>
              <w:t>-3.87</w:t>
            </w:r>
          </w:p>
        </w:tc>
      </w:tr>
      <w:tr w:rsidR="00ED6000" w:rsidRPr="004745AF" w14:paraId="264CD8C2" w14:textId="77777777" w:rsidTr="00CD748F">
        <w:tblPrEx>
          <w:jc w:val="left"/>
        </w:tblPrEx>
        <w:tc>
          <w:tcPr>
            <w:tcW w:w="1161" w:type="dxa"/>
            <w:vMerge/>
            <w:shd w:val="clear" w:color="auto" w:fill="F7CAAC"/>
          </w:tcPr>
          <w:p w14:paraId="1630A0E6"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62994E40"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E5BDE05" w14:textId="77777777" w:rsidR="00ED6000" w:rsidRPr="004745AF" w:rsidRDefault="00ED6000" w:rsidP="00CD748F">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15612775" w14:textId="77777777" w:rsidR="00ED6000" w:rsidRPr="004745AF" w:rsidRDefault="00ED6000" w:rsidP="00CD748F">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B336B7A" w14:textId="77777777" w:rsidR="00ED6000" w:rsidRPr="004745AF" w:rsidRDefault="00ED6000" w:rsidP="00CD748F">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0EAEF519" w14:textId="77777777" w:rsidR="00ED6000" w:rsidRPr="004745AF" w:rsidRDefault="00ED6000" w:rsidP="00CD748F">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8FD8863" w14:textId="77777777" w:rsidR="00ED6000" w:rsidRPr="004745AF" w:rsidRDefault="00ED6000" w:rsidP="00CD748F">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16622AB" w14:textId="77777777" w:rsidR="00ED6000" w:rsidRPr="004745AF" w:rsidRDefault="00ED6000" w:rsidP="00CD748F">
            <w:pPr>
              <w:jc w:val="center"/>
              <w:rPr>
                <w:rFonts w:eastAsia="DengXian"/>
                <w:sz w:val="18"/>
                <w:szCs w:val="18"/>
              </w:rPr>
            </w:pPr>
            <w:r w:rsidRPr="004745AF">
              <w:rPr>
                <w:rFonts w:eastAsia="DengXian"/>
                <w:sz w:val="18"/>
                <w:szCs w:val="18"/>
              </w:rPr>
              <w:t>-0.50</w:t>
            </w:r>
          </w:p>
        </w:tc>
      </w:tr>
      <w:tr w:rsidR="00ED6000" w:rsidRPr="004745AF" w14:paraId="00652D63" w14:textId="77777777" w:rsidTr="00CD748F">
        <w:tblPrEx>
          <w:jc w:val="left"/>
        </w:tblPrEx>
        <w:tc>
          <w:tcPr>
            <w:tcW w:w="1161" w:type="dxa"/>
            <w:vMerge/>
            <w:shd w:val="clear" w:color="auto" w:fill="F7CAAC"/>
          </w:tcPr>
          <w:p w14:paraId="6D244DC2"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24C81007"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A1B9C75" w14:textId="77777777" w:rsidR="00ED6000" w:rsidRPr="00771131" w:rsidRDefault="00ED6000" w:rsidP="00CD748F">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004E0C06" w14:textId="77777777" w:rsidR="00ED6000" w:rsidRPr="00771131" w:rsidRDefault="00ED6000" w:rsidP="00CD748F">
            <w:pPr>
              <w:jc w:val="center"/>
              <w:rPr>
                <w:rFonts w:eastAsia="DengXian"/>
                <w:sz w:val="18"/>
                <w:szCs w:val="18"/>
              </w:rPr>
            </w:pPr>
            <w:r w:rsidRPr="00771131">
              <w:rPr>
                <w:rFonts w:eastAsia="DengXian"/>
                <w:sz w:val="18"/>
                <w:szCs w:val="18"/>
              </w:rPr>
              <w:t>-14.83</w:t>
            </w:r>
          </w:p>
        </w:tc>
        <w:tc>
          <w:tcPr>
            <w:tcW w:w="1161" w:type="dxa"/>
            <w:shd w:val="clear" w:color="auto" w:fill="FBE4D5"/>
            <w:vAlign w:val="center"/>
          </w:tcPr>
          <w:p w14:paraId="4D2FFBA6" w14:textId="77777777" w:rsidR="00ED6000" w:rsidRPr="00771131" w:rsidRDefault="00ED6000" w:rsidP="00CD748F">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4D5F55C" w14:textId="77777777" w:rsidR="00ED6000" w:rsidRPr="00771131" w:rsidRDefault="00ED6000" w:rsidP="00CD748F">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5F329B6B" w14:textId="77777777" w:rsidR="00ED6000" w:rsidRPr="00771131" w:rsidRDefault="00ED6000" w:rsidP="00CD748F">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33813F46" w14:textId="77777777" w:rsidR="00ED6000" w:rsidRPr="00771131" w:rsidRDefault="00ED6000" w:rsidP="00CD748F">
            <w:pPr>
              <w:jc w:val="center"/>
              <w:rPr>
                <w:rFonts w:eastAsia="DengXian"/>
                <w:sz w:val="18"/>
                <w:szCs w:val="18"/>
              </w:rPr>
            </w:pPr>
            <w:r w:rsidRPr="00771131">
              <w:rPr>
                <w:rFonts w:eastAsia="DengXian"/>
                <w:sz w:val="18"/>
                <w:szCs w:val="18"/>
              </w:rPr>
              <w:t>-5.52</w:t>
            </w:r>
          </w:p>
        </w:tc>
      </w:tr>
    </w:tbl>
    <w:p w14:paraId="448AD0FB"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5F45AF74" w14:textId="77777777" w:rsidTr="009C4324">
        <w:trPr>
          <w:trHeight w:val="2908"/>
          <w:jc w:val="center"/>
        </w:trPr>
        <w:tc>
          <w:tcPr>
            <w:tcW w:w="4536" w:type="dxa"/>
            <w:shd w:val="clear" w:color="auto" w:fill="auto"/>
            <w:vAlign w:val="center"/>
          </w:tcPr>
          <w:p w14:paraId="2EB666CD" w14:textId="5698F065" w:rsidR="0000295E" w:rsidRDefault="0000295E" w:rsidP="009C4324">
            <w:pPr>
              <w:jc w:val="center"/>
            </w:pPr>
            <w:r w:rsidRPr="00D11355">
              <w:rPr>
                <w:noProof/>
                <w:lang w:val="en-US"/>
              </w:rPr>
              <w:drawing>
                <wp:inline distT="0" distB="0" distL="0" distR="0" wp14:anchorId="3D674A5B" wp14:editId="5418CDB8">
                  <wp:extent cx="2377440" cy="1920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a:extLst>
                              <a:ext uri="{28A0092B-C50C-407E-A947-70E740481C1C}">
                                <a14:useLocalDpi xmlns:a14="http://schemas.microsoft.com/office/drawing/2010/main" val="0"/>
                              </a:ext>
                            </a:extLst>
                          </a:blip>
                          <a:srcRect l="5296" t="2086" r="7416" b="1926"/>
                          <a:stretch>
                            <a:fillRect/>
                          </a:stretch>
                        </pic:blipFill>
                        <pic:spPr bwMode="auto">
                          <a:xfrm>
                            <a:off x="0" y="0"/>
                            <a:ext cx="2377440" cy="1920240"/>
                          </a:xfrm>
                          <a:prstGeom prst="rect">
                            <a:avLst/>
                          </a:prstGeom>
                          <a:noFill/>
                          <a:ln>
                            <a:noFill/>
                          </a:ln>
                        </pic:spPr>
                      </pic:pic>
                    </a:graphicData>
                  </a:graphic>
                </wp:inline>
              </w:drawing>
            </w:r>
          </w:p>
        </w:tc>
        <w:tc>
          <w:tcPr>
            <w:tcW w:w="4536" w:type="dxa"/>
            <w:shd w:val="clear" w:color="auto" w:fill="auto"/>
            <w:vAlign w:val="center"/>
          </w:tcPr>
          <w:p w14:paraId="26928D5B" w14:textId="78581408" w:rsidR="0000295E" w:rsidRDefault="0000295E" w:rsidP="009C4324">
            <w:pPr>
              <w:jc w:val="center"/>
            </w:pPr>
            <w:r w:rsidRPr="00D11355">
              <w:rPr>
                <w:noProof/>
                <w:lang w:val="en-US"/>
              </w:rPr>
              <w:drawing>
                <wp:inline distT="0" distB="0" distL="0" distR="0" wp14:anchorId="3E9C55C2" wp14:editId="6E957FE3">
                  <wp:extent cx="228600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3">
                            <a:extLst>
                              <a:ext uri="{28A0092B-C50C-407E-A947-70E740481C1C}">
                                <a14:useLocalDpi xmlns:a14="http://schemas.microsoft.com/office/drawing/2010/main" val="0"/>
                              </a:ext>
                            </a:extLst>
                          </a:blip>
                          <a:srcRect l="5418" t="2086" r="8260" b="2086"/>
                          <a:stretch>
                            <a:fillRect/>
                          </a:stretch>
                        </pic:blipFill>
                        <pic:spPr bwMode="auto">
                          <a:xfrm>
                            <a:off x="0" y="0"/>
                            <a:ext cx="2286000" cy="1920240"/>
                          </a:xfrm>
                          <a:prstGeom prst="rect">
                            <a:avLst/>
                          </a:prstGeom>
                          <a:noFill/>
                          <a:ln>
                            <a:noFill/>
                          </a:ln>
                        </pic:spPr>
                      </pic:pic>
                    </a:graphicData>
                  </a:graphic>
                </wp:inline>
              </w:drawing>
            </w:r>
          </w:p>
        </w:tc>
      </w:tr>
      <w:tr w:rsidR="0000295E" w14:paraId="419487A8" w14:textId="77777777" w:rsidTr="009C4324">
        <w:trPr>
          <w:trHeight w:val="543"/>
          <w:jc w:val="center"/>
        </w:trPr>
        <w:tc>
          <w:tcPr>
            <w:tcW w:w="4536" w:type="dxa"/>
            <w:shd w:val="clear" w:color="auto" w:fill="auto"/>
            <w:vAlign w:val="center"/>
          </w:tcPr>
          <w:p w14:paraId="0F68D55A" w14:textId="77777777" w:rsidR="0000295E" w:rsidRPr="00256810" w:rsidRDefault="0000295E" w:rsidP="0000295E">
            <w:pPr>
              <w:numPr>
                <w:ilvl w:val="0"/>
                <w:numId w:val="13"/>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43CD99DD" w14:textId="77777777" w:rsidR="0000295E" w:rsidRPr="00256810" w:rsidRDefault="0000295E" w:rsidP="0000295E">
            <w:pPr>
              <w:numPr>
                <w:ilvl w:val="0"/>
                <w:numId w:val="13"/>
              </w:numPr>
              <w:spacing w:after="0"/>
              <w:jc w:val="center"/>
              <w:rPr>
                <w:b/>
                <w:noProof/>
                <w:sz w:val="18"/>
                <w:szCs w:val="18"/>
                <w:lang w:eastAsia="zh-CN"/>
              </w:rPr>
            </w:pPr>
            <w:r w:rsidRPr="00256810">
              <w:rPr>
                <w:b/>
                <w:noProof/>
                <w:sz w:val="18"/>
                <w:szCs w:val="18"/>
                <w:lang w:eastAsia="zh-CN"/>
              </w:rPr>
              <w:t>LEO-600</w:t>
            </w:r>
          </w:p>
        </w:tc>
      </w:tr>
      <w:tr w:rsidR="0000295E" w14:paraId="7873C8FA" w14:textId="77777777" w:rsidTr="009C4324">
        <w:trPr>
          <w:trHeight w:val="2908"/>
          <w:jc w:val="center"/>
        </w:trPr>
        <w:tc>
          <w:tcPr>
            <w:tcW w:w="9072" w:type="dxa"/>
            <w:gridSpan w:val="2"/>
            <w:shd w:val="clear" w:color="auto" w:fill="auto"/>
            <w:vAlign w:val="center"/>
          </w:tcPr>
          <w:p w14:paraId="7A24FFBC" w14:textId="3CF6EBAB" w:rsidR="0000295E" w:rsidRPr="00D11355" w:rsidRDefault="0000295E" w:rsidP="009C4324">
            <w:pPr>
              <w:jc w:val="center"/>
              <w:rPr>
                <w:noProof/>
                <w:lang w:eastAsia="zh-CN"/>
              </w:rPr>
            </w:pPr>
            <w:r w:rsidRPr="00D11355">
              <w:rPr>
                <w:noProof/>
                <w:lang w:val="en-US"/>
              </w:rPr>
              <w:drawing>
                <wp:inline distT="0" distB="0" distL="0" distR="0" wp14:anchorId="0E92BF02" wp14:editId="7E8B3180">
                  <wp:extent cx="228600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4">
                            <a:extLst>
                              <a:ext uri="{28A0092B-C50C-407E-A947-70E740481C1C}">
                                <a14:useLocalDpi xmlns:a14="http://schemas.microsoft.com/office/drawing/2010/main" val="0"/>
                              </a:ext>
                            </a:extLst>
                          </a:blip>
                          <a:srcRect l="5298" t="2246" r="8018" b="2087"/>
                          <a:stretch>
                            <a:fillRect/>
                          </a:stretch>
                        </pic:blipFill>
                        <pic:spPr bwMode="auto">
                          <a:xfrm>
                            <a:off x="0" y="0"/>
                            <a:ext cx="2286000" cy="1920240"/>
                          </a:xfrm>
                          <a:prstGeom prst="rect">
                            <a:avLst/>
                          </a:prstGeom>
                          <a:noFill/>
                          <a:ln>
                            <a:noFill/>
                          </a:ln>
                        </pic:spPr>
                      </pic:pic>
                    </a:graphicData>
                  </a:graphic>
                </wp:inline>
              </w:drawing>
            </w:r>
          </w:p>
        </w:tc>
      </w:tr>
      <w:tr w:rsidR="0000295E" w14:paraId="3F85FBF6" w14:textId="77777777" w:rsidTr="009C4324">
        <w:trPr>
          <w:trHeight w:val="621"/>
          <w:jc w:val="center"/>
        </w:trPr>
        <w:tc>
          <w:tcPr>
            <w:tcW w:w="9072" w:type="dxa"/>
            <w:gridSpan w:val="2"/>
            <w:shd w:val="clear" w:color="auto" w:fill="auto"/>
            <w:vAlign w:val="center"/>
          </w:tcPr>
          <w:p w14:paraId="0CF21E6D" w14:textId="77777777" w:rsidR="0000295E" w:rsidRPr="00256810" w:rsidRDefault="0000295E" w:rsidP="0000295E">
            <w:pPr>
              <w:numPr>
                <w:ilvl w:val="0"/>
                <w:numId w:val="13"/>
              </w:numPr>
              <w:spacing w:after="0"/>
              <w:jc w:val="center"/>
              <w:rPr>
                <w:b/>
                <w:noProof/>
                <w:sz w:val="18"/>
                <w:szCs w:val="18"/>
                <w:lang w:eastAsia="zh-CN"/>
              </w:rPr>
            </w:pPr>
            <w:r w:rsidRPr="00256810">
              <w:rPr>
                <w:rFonts w:eastAsia="SimSun"/>
                <w:b/>
                <w:noProof/>
                <w:sz w:val="18"/>
                <w:szCs w:val="18"/>
                <w:lang w:eastAsia="zh-CN"/>
              </w:rPr>
              <w:t>LEO-1200</w:t>
            </w:r>
          </w:p>
        </w:tc>
      </w:tr>
    </w:tbl>
    <w:p w14:paraId="121FE75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CIR results for both DL and UL in Satellite set 2</w:t>
      </w:r>
    </w:p>
    <w:p w14:paraId="5A926631" w14:textId="77777777" w:rsidR="0000295E" w:rsidRDefault="0000295E" w:rsidP="00ED6000">
      <w:pPr>
        <w:jc w:val="both"/>
      </w:pPr>
    </w:p>
    <w:p w14:paraId="1EA1D7BC" w14:textId="7E34B537" w:rsidR="00ED6000" w:rsidRPr="00ED6000" w:rsidRDefault="00ED6000" w:rsidP="00ED6000">
      <w:pPr>
        <w:pStyle w:val="BodyText"/>
        <w:rPr>
          <w:rFonts w:eastAsia="SimSun"/>
          <w:u w:val="single"/>
          <w:lang w:eastAsia="zh-CN"/>
        </w:rPr>
      </w:pPr>
      <w:r>
        <w:rPr>
          <w:rFonts w:eastAsia="SimSun"/>
          <w:u w:val="single"/>
          <w:lang w:eastAsia="zh-CN"/>
        </w:rPr>
        <w:t>Satellite set 3:</w:t>
      </w:r>
    </w:p>
    <w:p w14:paraId="323FDF06"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5</w:t>
      </w:r>
      <w:r>
        <w:rPr>
          <w:rFonts w:eastAsia="SimSun" w:hint="eastAsia"/>
          <w:lang w:eastAsia="zh-CN"/>
        </w:rPr>
        <w:t xml:space="preserve"> and T</w:t>
      </w:r>
      <w:r>
        <w:rPr>
          <w:rFonts w:eastAsia="SimSun"/>
          <w:lang w:eastAsia="zh-CN"/>
        </w:rPr>
        <w:t>able 6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3.</w:t>
      </w:r>
    </w:p>
    <w:p w14:paraId="575BBDD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5.</w:t>
      </w:r>
      <w:r w:rsidRPr="00F22E83">
        <w:rPr>
          <w:rFonts w:eastAsia="SimSun"/>
          <w:b/>
          <w:sz w:val="18"/>
          <w:szCs w:val="18"/>
          <w:lang w:eastAsia="zh-CN"/>
        </w:rPr>
        <w:t xml:space="preserve"> </w:t>
      </w:r>
      <w:r>
        <w:rPr>
          <w:rFonts w:eastAsia="SimSun"/>
          <w:b/>
          <w:sz w:val="18"/>
          <w:szCs w:val="18"/>
          <w:lang w:eastAsia="zh-CN"/>
        </w:rPr>
        <w:t>Link budget results for NB-IoT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F7B7C51" w14:textId="77777777" w:rsidTr="00CD748F">
        <w:trPr>
          <w:jc w:val="center"/>
        </w:trPr>
        <w:tc>
          <w:tcPr>
            <w:tcW w:w="2322" w:type="dxa"/>
            <w:gridSpan w:val="2"/>
            <w:shd w:val="clear" w:color="auto" w:fill="auto"/>
          </w:tcPr>
          <w:p w14:paraId="758F1169" w14:textId="77777777" w:rsidR="00ED6000" w:rsidRPr="004745AF" w:rsidRDefault="00ED6000" w:rsidP="00CD748F">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0C9BD259"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50E154B5"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73D4C183" w14:textId="77777777" w:rsidTr="00CD748F">
        <w:trPr>
          <w:jc w:val="center"/>
        </w:trPr>
        <w:tc>
          <w:tcPr>
            <w:tcW w:w="2322" w:type="dxa"/>
            <w:gridSpan w:val="2"/>
            <w:shd w:val="clear" w:color="auto" w:fill="auto"/>
          </w:tcPr>
          <w:p w14:paraId="6F5D2416"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633E5926"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9EEFC11"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048FC49"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5B032368"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272310A"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11D00176"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2AA0433F" w14:textId="77777777" w:rsidTr="00CD748F">
        <w:trPr>
          <w:jc w:val="center"/>
        </w:trPr>
        <w:tc>
          <w:tcPr>
            <w:tcW w:w="1161" w:type="dxa"/>
            <w:vMerge w:val="restart"/>
            <w:shd w:val="clear" w:color="auto" w:fill="F7CAAC"/>
          </w:tcPr>
          <w:p w14:paraId="4410C0E4" w14:textId="77777777" w:rsidR="00ED6000" w:rsidRPr="004745AF" w:rsidRDefault="00ED6000" w:rsidP="00CD748F">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51C4BFDF"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01AE13" w14:textId="77777777" w:rsidR="00ED6000" w:rsidRPr="00771131" w:rsidRDefault="00ED6000" w:rsidP="00CD748F">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4F7FBD22" w14:textId="77777777" w:rsidR="00ED6000" w:rsidRPr="00771131" w:rsidRDefault="00ED6000" w:rsidP="00CD748F">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72879DF6" w14:textId="77777777" w:rsidR="00ED6000" w:rsidRPr="00771131" w:rsidRDefault="00ED6000" w:rsidP="00CD748F">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57C3D3B0" w14:textId="77777777" w:rsidR="00ED6000" w:rsidRPr="00771131" w:rsidRDefault="00ED6000" w:rsidP="00CD748F">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0E9CE161" w14:textId="77777777" w:rsidR="00ED6000" w:rsidRPr="00771131" w:rsidRDefault="00ED6000" w:rsidP="00CD748F">
            <w:pPr>
              <w:jc w:val="center"/>
              <w:rPr>
                <w:rFonts w:eastAsia="DengXian"/>
                <w:sz w:val="18"/>
                <w:szCs w:val="18"/>
              </w:rPr>
            </w:pPr>
            <w:r w:rsidRPr="00771131">
              <w:rPr>
                <w:rFonts w:eastAsia="DengXian"/>
                <w:sz w:val="18"/>
                <w:szCs w:val="18"/>
              </w:rPr>
              <w:t>-5.46</w:t>
            </w:r>
          </w:p>
        </w:tc>
        <w:tc>
          <w:tcPr>
            <w:tcW w:w="1161" w:type="dxa"/>
            <w:shd w:val="clear" w:color="auto" w:fill="FBE4D5"/>
            <w:vAlign w:val="center"/>
          </w:tcPr>
          <w:p w14:paraId="337F02EE" w14:textId="77777777" w:rsidR="00ED6000" w:rsidRPr="00771131" w:rsidRDefault="00ED6000" w:rsidP="00CD748F">
            <w:pPr>
              <w:jc w:val="center"/>
              <w:rPr>
                <w:rFonts w:eastAsia="DengXian"/>
                <w:sz w:val="18"/>
                <w:szCs w:val="18"/>
              </w:rPr>
            </w:pPr>
            <w:r w:rsidRPr="00771131">
              <w:rPr>
                <w:rFonts w:eastAsia="DengXian"/>
                <w:sz w:val="18"/>
                <w:szCs w:val="18"/>
              </w:rPr>
              <w:t>0.56</w:t>
            </w:r>
          </w:p>
        </w:tc>
      </w:tr>
      <w:tr w:rsidR="00ED6000" w:rsidRPr="004745AF" w14:paraId="6E19EF64" w14:textId="77777777" w:rsidTr="00CD748F">
        <w:trPr>
          <w:jc w:val="center"/>
        </w:trPr>
        <w:tc>
          <w:tcPr>
            <w:tcW w:w="1161" w:type="dxa"/>
            <w:vMerge/>
            <w:shd w:val="clear" w:color="auto" w:fill="F7CAAC"/>
          </w:tcPr>
          <w:p w14:paraId="6140991B"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063E9D1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B1E487D" w14:textId="77777777" w:rsidR="00ED6000" w:rsidRPr="004745AF" w:rsidRDefault="00ED6000" w:rsidP="00CD748F">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43CFACEA" w14:textId="77777777" w:rsidR="00ED6000" w:rsidRPr="004745AF" w:rsidRDefault="00ED6000" w:rsidP="00CD748F">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1296E1E" w14:textId="77777777" w:rsidR="00ED6000" w:rsidRPr="004745AF" w:rsidRDefault="00ED6000" w:rsidP="00CD748F">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7D7237F5" w14:textId="77777777" w:rsidR="00ED6000" w:rsidRPr="004745AF" w:rsidRDefault="00ED6000" w:rsidP="00CD748F">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21D9A1A6" w14:textId="77777777" w:rsidR="00ED6000" w:rsidRPr="004745AF" w:rsidRDefault="00ED6000" w:rsidP="00CD748F">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351B29A8" w14:textId="77777777" w:rsidR="00ED6000" w:rsidRPr="004745AF" w:rsidRDefault="00ED6000" w:rsidP="00CD748F">
            <w:pPr>
              <w:jc w:val="center"/>
              <w:rPr>
                <w:rFonts w:eastAsia="DengXian"/>
                <w:sz w:val="18"/>
                <w:szCs w:val="18"/>
              </w:rPr>
            </w:pPr>
            <w:r w:rsidRPr="004745AF">
              <w:rPr>
                <w:rFonts w:eastAsia="DengXian"/>
                <w:sz w:val="18"/>
                <w:szCs w:val="18"/>
              </w:rPr>
              <w:t>2.40</w:t>
            </w:r>
          </w:p>
        </w:tc>
      </w:tr>
      <w:tr w:rsidR="00ED6000" w:rsidRPr="004745AF" w14:paraId="1DF5F771" w14:textId="77777777" w:rsidTr="00CD748F">
        <w:trPr>
          <w:jc w:val="center"/>
        </w:trPr>
        <w:tc>
          <w:tcPr>
            <w:tcW w:w="1161" w:type="dxa"/>
            <w:vMerge/>
            <w:shd w:val="clear" w:color="auto" w:fill="F7CAAC"/>
          </w:tcPr>
          <w:p w14:paraId="7401B59A"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00A0D2E7"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34C7A86F" w14:textId="77777777" w:rsidR="00ED6000" w:rsidRPr="00771131" w:rsidRDefault="00ED6000" w:rsidP="00CD748F">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6A956CDC" w14:textId="77777777" w:rsidR="00ED6000" w:rsidRPr="00771131" w:rsidRDefault="00ED6000" w:rsidP="00CD748F">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017E24A8" w14:textId="77777777" w:rsidR="00ED6000" w:rsidRPr="00771131" w:rsidRDefault="00ED6000" w:rsidP="00CD748F">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5F50EC0A" w14:textId="77777777" w:rsidR="00ED6000" w:rsidRPr="00771131" w:rsidRDefault="00ED6000" w:rsidP="00CD748F">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3E7C1F84" w14:textId="77777777" w:rsidR="00ED6000" w:rsidRPr="00771131" w:rsidRDefault="00ED6000" w:rsidP="00CD748F">
            <w:pPr>
              <w:jc w:val="center"/>
              <w:rPr>
                <w:rFonts w:eastAsia="DengXian"/>
                <w:sz w:val="18"/>
                <w:szCs w:val="18"/>
              </w:rPr>
            </w:pPr>
            <w:r w:rsidRPr="00771131">
              <w:rPr>
                <w:rFonts w:eastAsia="DengXian"/>
                <w:sz w:val="18"/>
                <w:szCs w:val="18"/>
              </w:rPr>
              <w:t>-6.12</w:t>
            </w:r>
          </w:p>
        </w:tc>
        <w:tc>
          <w:tcPr>
            <w:tcW w:w="1161" w:type="dxa"/>
            <w:shd w:val="clear" w:color="auto" w:fill="FBE4D5"/>
            <w:vAlign w:val="center"/>
          </w:tcPr>
          <w:p w14:paraId="3AD1CEC4" w14:textId="77777777" w:rsidR="00ED6000" w:rsidRPr="00771131" w:rsidRDefault="00ED6000" w:rsidP="00CD748F">
            <w:pPr>
              <w:jc w:val="center"/>
              <w:rPr>
                <w:rFonts w:eastAsia="DengXian"/>
                <w:sz w:val="18"/>
                <w:szCs w:val="18"/>
              </w:rPr>
            </w:pPr>
            <w:r w:rsidRPr="00771131">
              <w:rPr>
                <w:rFonts w:eastAsia="DengXian"/>
                <w:sz w:val="18"/>
                <w:szCs w:val="18"/>
              </w:rPr>
              <w:t>-1.63</w:t>
            </w:r>
          </w:p>
        </w:tc>
      </w:tr>
      <w:tr w:rsidR="00ED6000" w:rsidRPr="004745AF" w14:paraId="6AACF794" w14:textId="77777777" w:rsidTr="00CD748F">
        <w:trPr>
          <w:jc w:val="center"/>
        </w:trPr>
        <w:tc>
          <w:tcPr>
            <w:tcW w:w="1161" w:type="dxa"/>
            <w:vMerge w:val="restart"/>
            <w:shd w:val="clear" w:color="auto" w:fill="9CC2E5"/>
          </w:tcPr>
          <w:p w14:paraId="00227369" w14:textId="77777777" w:rsidR="00ED6000" w:rsidRPr="004745AF" w:rsidRDefault="00ED6000" w:rsidP="00CD748F">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44B22FF4"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2E66EF3" w14:textId="77777777" w:rsidR="00ED6000" w:rsidRPr="00771131" w:rsidRDefault="00ED6000" w:rsidP="00CD748F">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5D3B10D4" w14:textId="77777777" w:rsidR="00ED6000" w:rsidRPr="00771131" w:rsidRDefault="00ED6000" w:rsidP="00CD748F">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E0189D5" w14:textId="77777777" w:rsidR="00ED6000" w:rsidRPr="00771131" w:rsidRDefault="00ED6000" w:rsidP="00CD748F">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C1181AD" w14:textId="77777777" w:rsidR="00ED6000" w:rsidRPr="00771131" w:rsidRDefault="00ED6000" w:rsidP="00CD748F">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26A8A6C3" w14:textId="77777777" w:rsidR="00ED6000" w:rsidRPr="00771131" w:rsidRDefault="00ED6000" w:rsidP="00CD748F">
            <w:pPr>
              <w:jc w:val="center"/>
              <w:rPr>
                <w:rFonts w:eastAsia="DengXian"/>
                <w:sz w:val="18"/>
                <w:szCs w:val="18"/>
              </w:rPr>
            </w:pPr>
            <w:r w:rsidRPr="00771131">
              <w:rPr>
                <w:rFonts w:eastAsia="DengXian"/>
                <w:sz w:val="18"/>
                <w:szCs w:val="18"/>
              </w:rPr>
              <w:t>-3.36</w:t>
            </w:r>
          </w:p>
        </w:tc>
        <w:tc>
          <w:tcPr>
            <w:tcW w:w="1161" w:type="dxa"/>
            <w:shd w:val="clear" w:color="auto" w:fill="DEEAF6"/>
            <w:vAlign w:val="center"/>
          </w:tcPr>
          <w:p w14:paraId="2F12434F" w14:textId="77777777" w:rsidR="00ED6000" w:rsidRPr="00771131" w:rsidRDefault="00ED6000" w:rsidP="00CD748F">
            <w:pPr>
              <w:jc w:val="center"/>
              <w:rPr>
                <w:rFonts w:eastAsia="DengXian"/>
                <w:sz w:val="18"/>
                <w:szCs w:val="18"/>
              </w:rPr>
            </w:pPr>
            <w:r w:rsidRPr="00771131">
              <w:rPr>
                <w:rFonts w:eastAsia="DengXian"/>
                <w:sz w:val="18"/>
                <w:szCs w:val="18"/>
              </w:rPr>
              <w:t>2.66</w:t>
            </w:r>
          </w:p>
        </w:tc>
      </w:tr>
      <w:tr w:rsidR="00ED6000" w:rsidRPr="004745AF" w14:paraId="62EE21FF" w14:textId="77777777" w:rsidTr="00CD748F">
        <w:trPr>
          <w:jc w:val="center"/>
        </w:trPr>
        <w:tc>
          <w:tcPr>
            <w:tcW w:w="1161" w:type="dxa"/>
            <w:vMerge/>
            <w:shd w:val="clear" w:color="auto" w:fill="9CC2E5"/>
          </w:tcPr>
          <w:p w14:paraId="08A2C65B"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9CC2E5"/>
          </w:tcPr>
          <w:p w14:paraId="67A03F83"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9B1761C" w14:textId="77777777" w:rsidR="00ED6000" w:rsidRPr="004745AF" w:rsidRDefault="00ED6000" w:rsidP="00CD748F">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80CCAC3"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DCB9CB1"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274703E6"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6A6D60F9"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012E292C" w14:textId="77777777" w:rsidR="00ED6000" w:rsidRPr="004745AF" w:rsidRDefault="00ED6000" w:rsidP="00CD748F">
            <w:pPr>
              <w:jc w:val="center"/>
              <w:rPr>
                <w:rFonts w:eastAsia="DengXian"/>
                <w:sz w:val="18"/>
                <w:szCs w:val="18"/>
              </w:rPr>
            </w:pPr>
            <w:r w:rsidRPr="004745AF">
              <w:rPr>
                <w:rFonts w:eastAsia="DengXian"/>
                <w:sz w:val="18"/>
                <w:szCs w:val="18"/>
              </w:rPr>
              <w:t>-2.70</w:t>
            </w:r>
          </w:p>
        </w:tc>
      </w:tr>
      <w:tr w:rsidR="00ED6000" w:rsidRPr="004745AF" w14:paraId="7705E02D" w14:textId="77777777" w:rsidTr="00CD748F">
        <w:trPr>
          <w:jc w:val="center"/>
        </w:trPr>
        <w:tc>
          <w:tcPr>
            <w:tcW w:w="1161" w:type="dxa"/>
            <w:vMerge/>
            <w:shd w:val="clear" w:color="auto" w:fill="9CC2E5"/>
          </w:tcPr>
          <w:p w14:paraId="649B2980"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9CC2E5"/>
          </w:tcPr>
          <w:p w14:paraId="2F93EE17"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5921B2FC" w14:textId="77777777" w:rsidR="00ED6000" w:rsidRPr="00771131" w:rsidRDefault="00ED6000" w:rsidP="00CD748F">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7CDC4416" w14:textId="77777777" w:rsidR="00ED6000" w:rsidRPr="00771131" w:rsidRDefault="00ED6000" w:rsidP="00CD748F">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292CF854" w14:textId="77777777" w:rsidR="00ED6000" w:rsidRPr="00771131" w:rsidRDefault="00ED6000" w:rsidP="00CD748F">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3D3F7D91" w14:textId="77777777" w:rsidR="00ED6000" w:rsidRPr="00771131" w:rsidRDefault="00ED6000" w:rsidP="00CD748F">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47C0EF5A" w14:textId="77777777" w:rsidR="00ED6000" w:rsidRPr="00771131" w:rsidRDefault="00ED6000" w:rsidP="00CD748F">
            <w:pPr>
              <w:jc w:val="center"/>
              <w:rPr>
                <w:rFonts w:eastAsia="DengXian"/>
                <w:sz w:val="18"/>
                <w:szCs w:val="18"/>
              </w:rPr>
            </w:pPr>
            <w:r w:rsidRPr="00771131">
              <w:rPr>
                <w:rFonts w:eastAsia="DengXian"/>
                <w:sz w:val="18"/>
                <w:szCs w:val="18"/>
              </w:rPr>
              <w:t>-6.05</w:t>
            </w:r>
          </w:p>
        </w:tc>
        <w:tc>
          <w:tcPr>
            <w:tcW w:w="1161" w:type="dxa"/>
            <w:shd w:val="clear" w:color="auto" w:fill="DEEAF6"/>
            <w:vAlign w:val="center"/>
          </w:tcPr>
          <w:p w14:paraId="4FAB3B11" w14:textId="77777777" w:rsidR="00ED6000" w:rsidRPr="00771131" w:rsidRDefault="00ED6000" w:rsidP="00CD748F">
            <w:pPr>
              <w:jc w:val="center"/>
              <w:rPr>
                <w:rFonts w:eastAsia="DengXian"/>
                <w:sz w:val="18"/>
                <w:szCs w:val="18"/>
              </w:rPr>
            </w:pPr>
            <w:r w:rsidRPr="00771131">
              <w:rPr>
                <w:rFonts w:eastAsia="DengXian"/>
                <w:sz w:val="18"/>
                <w:szCs w:val="18"/>
              </w:rPr>
              <w:t>-3.81</w:t>
            </w:r>
          </w:p>
        </w:tc>
      </w:tr>
      <w:tr w:rsidR="00ED6000" w:rsidRPr="004745AF" w14:paraId="3A9B6764" w14:textId="77777777" w:rsidTr="00CD748F">
        <w:tblPrEx>
          <w:jc w:val="left"/>
        </w:tblPrEx>
        <w:tc>
          <w:tcPr>
            <w:tcW w:w="1161" w:type="dxa"/>
            <w:vMerge w:val="restart"/>
            <w:shd w:val="clear" w:color="auto" w:fill="F7CAAC"/>
          </w:tcPr>
          <w:p w14:paraId="377618DB" w14:textId="77777777" w:rsidR="00ED6000" w:rsidRPr="004745AF" w:rsidRDefault="00ED6000" w:rsidP="00CD748F">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48A462CC"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56F12C2" w14:textId="77777777" w:rsidR="00ED6000" w:rsidRPr="00771131" w:rsidRDefault="00ED6000" w:rsidP="00CD748F">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712F96D5" w14:textId="77777777" w:rsidR="00ED6000" w:rsidRPr="00771131" w:rsidRDefault="00ED6000" w:rsidP="00CD748F">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49BA5AF8" w14:textId="77777777" w:rsidR="00ED6000" w:rsidRPr="00771131" w:rsidRDefault="00ED6000" w:rsidP="00CD748F">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0D40C406" w14:textId="77777777" w:rsidR="00ED6000" w:rsidRPr="00771131" w:rsidRDefault="00ED6000" w:rsidP="00CD748F">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08ACCB30" w14:textId="77777777" w:rsidR="00ED6000" w:rsidRPr="00771131" w:rsidRDefault="00ED6000" w:rsidP="00CD748F">
            <w:pPr>
              <w:jc w:val="center"/>
              <w:rPr>
                <w:rFonts w:eastAsia="DengXian"/>
                <w:sz w:val="18"/>
                <w:szCs w:val="18"/>
              </w:rPr>
            </w:pPr>
            <w:r w:rsidRPr="00771131">
              <w:rPr>
                <w:rFonts w:eastAsia="DengXian"/>
                <w:sz w:val="18"/>
                <w:szCs w:val="18"/>
              </w:rPr>
              <w:t>-8.76</w:t>
            </w:r>
          </w:p>
        </w:tc>
        <w:tc>
          <w:tcPr>
            <w:tcW w:w="1161" w:type="dxa"/>
            <w:shd w:val="clear" w:color="auto" w:fill="FBE4D5"/>
            <w:vAlign w:val="center"/>
          </w:tcPr>
          <w:p w14:paraId="67FB9BF8" w14:textId="77777777" w:rsidR="00ED6000" w:rsidRPr="00771131" w:rsidRDefault="00ED6000" w:rsidP="00CD748F">
            <w:pPr>
              <w:jc w:val="center"/>
              <w:rPr>
                <w:rFonts w:eastAsia="DengXian"/>
                <w:sz w:val="18"/>
                <w:szCs w:val="18"/>
              </w:rPr>
            </w:pPr>
            <w:r w:rsidRPr="00771131">
              <w:rPr>
                <w:rFonts w:eastAsia="DengXian"/>
                <w:sz w:val="18"/>
                <w:szCs w:val="18"/>
              </w:rPr>
              <w:t>-2.74</w:t>
            </w:r>
          </w:p>
        </w:tc>
      </w:tr>
      <w:tr w:rsidR="00ED6000" w:rsidRPr="004745AF" w14:paraId="3347499F" w14:textId="77777777" w:rsidTr="00CD748F">
        <w:tblPrEx>
          <w:jc w:val="left"/>
        </w:tblPrEx>
        <w:tc>
          <w:tcPr>
            <w:tcW w:w="1161" w:type="dxa"/>
            <w:vMerge/>
            <w:shd w:val="clear" w:color="auto" w:fill="F7CAAC"/>
          </w:tcPr>
          <w:p w14:paraId="76DA2930"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2A6B09A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675F19C5" w14:textId="77777777" w:rsidR="00ED6000" w:rsidRPr="004745AF" w:rsidRDefault="00ED6000" w:rsidP="00CD748F">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466C984C"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4F1B6D81"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A44DC28"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EBED2C1"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29A8295B" w14:textId="77777777" w:rsidR="00ED6000" w:rsidRPr="004745AF" w:rsidRDefault="00ED6000" w:rsidP="00CD748F">
            <w:pPr>
              <w:jc w:val="center"/>
              <w:rPr>
                <w:rFonts w:eastAsia="DengXian"/>
                <w:sz w:val="18"/>
                <w:szCs w:val="18"/>
              </w:rPr>
            </w:pPr>
            <w:r w:rsidRPr="004745AF">
              <w:rPr>
                <w:rFonts w:eastAsia="DengXian"/>
                <w:sz w:val="18"/>
                <w:szCs w:val="18"/>
              </w:rPr>
              <w:t>-2.70</w:t>
            </w:r>
          </w:p>
        </w:tc>
      </w:tr>
      <w:tr w:rsidR="00ED6000" w:rsidRPr="004745AF" w14:paraId="0F4CE7F3" w14:textId="77777777" w:rsidTr="00CD748F">
        <w:tblPrEx>
          <w:jc w:val="left"/>
        </w:tblPrEx>
        <w:tc>
          <w:tcPr>
            <w:tcW w:w="1161" w:type="dxa"/>
            <w:vMerge/>
            <w:shd w:val="clear" w:color="auto" w:fill="F7CAAC"/>
          </w:tcPr>
          <w:p w14:paraId="50E03021"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43A333E3"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670A5365" w14:textId="77777777" w:rsidR="00ED6000" w:rsidRPr="00771131" w:rsidRDefault="00ED6000" w:rsidP="00CD748F">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122E31EB" w14:textId="77777777" w:rsidR="00ED6000" w:rsidRPr="00771131" w:rsidRDefault="00ED6000" w:rsidP="00CD748F">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13DD140" w14:textId="77777777" w:rsidR="00ED6000" w:rsidRPr="00771131" w:rsidRDefault="00ED6000" w:rsidP="00CD748F">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0B9145AA" w14:textId="77777777" w:rsidR="00ED6000" w:rsidRPr="00771131" w:rsidRDefault="00ED6000" w:rsidP="00CD748F">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5F2A5430" w14:textId="77777777" w:rsidR="00ED6000" w:rsidRPr="00771131" w:rsidRDefault="00ED6000" w:rsidP="00CD748F">
            <w:pPr>
              <w:jc w:val="center"/>
              <w:rPr>
                <w:rFonts w:eastAsia="DengXian"/>
                <w:sz w:val="18"/>
                <w:szCs w:val="18"/>
              </w:rPr>
            </w:pPr>
            <w:r w:rsidRPr="00771131">
              <w:rPr>
                <w:rFonts w:eastAsia="DengXian"/>
                <w:sz w:val="18"/>
                <w:szCs w:val="18"/>
              </w:rPr>
              <w:t>-9.72</w:t>
            </w:r>
          </w:p>
        </w:tc>
        <w:tc>
          <w:tcPr>
            <w:tcW w:w="1161" w:type="dxa"/>
            <w:shd w:val="clear" w:color="auto" w:fill="FBE4D5"/>
            <w:vAlign w:val="center"/>
          </w:tcPr>
          <w:p w14:paraId="75EC8F93" w14:textId="77777777" w:rsidR="00ED6000" w:rsidRPr="00771131" w:rsidRDefault="00ED6000" w:rsidP="00CD748F">
            <w:pPr>
              <w:jc w:val="center"/>
              <w:rPr>
                <w:rFonts w:eastAsia="DengXian"/>
                <w:sz w:val="18"/>
                <w:szCs w:val="18"/>
              </w:rPr>
            </w:pPr>
            <w:r w:rsidRPr="00771131">
              <w:rPr>
                <w:rFonts w:eastAsia="DengXian"/>
                <w:sz w:val="18"/>
                <w:szCs w:val="18"/>
              </w:rPr>
              <w:t>-5.73</w:t>
            </w:r>
          </w:p>
        </w:tc>
      </w:tr>
    </w:tbl>
    <w:p w14:paraId="146B1E56" w14:textId="77777777" w:rsidR="00ED6000" w:rsidRPr="00B822AC" w:rsidRDefault="00ED6000" w:rsidP="00ED6000">
      <w:pPr>
        <w:pStyle w:val="BodyText"/>
        <w:rPr>
          <w:rFonts w:eastAsia="SimSun"/>
          <w:b/>
          <w:lang w:eastAsia="zh-CN"/>
        </w:rPr>
      </w:pPr>
    </w:p>
    <w:p w14:paraId="6C77808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6.</w:t>
      </w:r>
      <w:r w:rsidRPr="00F22E83">
        <w:rPr>
          <w:rFonts w:eastAsia="SimSun"/>
          <w:b/>
          <w:sz w:val="18"/>
          <w:szCs w:val="18"/>
          <w:lang w:eastAsia="zh-CN"/>
        </w:rPr>
        <w:t xml:space="preserve"> </w:t>
      </w:r>
      <w:r>
        <w:rPr>
          <w:rFonts w:eastAsia="SimSun"/>
          <w:b/>
          <w:sz w:val="18"/>
          <w:szCs w:val="18"/>
          <w:lang w:eastAsia="zh-CN"/>
        </w:rPr>
        <w:t>Link budget results for eMTC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4607AA1" w14:textId="77777777" w:rsidTr="00CD748F">
        <w:trPr>
          <w:jc w:val="center"/>
        </w:trPr>
        <w:tc>
          <w:tcPr>
            <w:tcW w:w="2322" w:type="dxa"/>
            <w:gridSpan w:val="2"/>
            <w:shd w:val="clear" w:color="auto" w:fill="auto"/>
          </w:tcPr>
          <w:p w14:paraId="3F8B09EC"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540869D7"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61D14567"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D2DAD64" w14:textId="77777777" w:rsidTr="00CD748F">
        <w:trPr>
          <w:jc w:val="center"/>
        </w:trPr>
        <w:tc>
          <w:tcPr>
            <w:tcW w:w="2322" w:type="dxa"/>
            <w:gridSpan w:val="2"/>
            <w:shd w:val="clear" w:color="auto" w:fill="auto"/>
          </w:tcPr>
          <w:p w14:paraId="744D2FC7"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502ED576"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2FBFE68F"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6FFCDBDB"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28B4D94"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452C0BB2"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5C978D7"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60B6BDB5" w14:textId="77777777" w:rsidTr="00CD748F">
        <w:trPr>
          <w:jc w:val="center"/>
        </w:trPr>
        <w:tc>
          <w:tcPr>
            <w:tcW w:w="1161" w:type="dxa"/>
            <w:vMerge w:val="restart"/>
            <w:shd w:val="clear" w:color="auto" w:fill="F7CAAC"/>
          </w:tcPr>
          <w:p w14:paraId="3C61B4A3" w14:textId="77777777" w:rsidR="00ED6000" w:rsidRPr="004745AF" w:rsidRDefault="00ED6000" w:rsidP="00CD748F">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B5BACDB"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70306A7" w14:textId="77777777" w:rsidR="00ED6000" w:rsidRPr="00771131" w:rsidRDefault="00ED6000" w:rsidP="00CD748F">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2A231E3E" w14:textId="77777777" w:rsidR="00ED6000" w:rsidRPr="00771131" w:rsidRDefault="00ED6000" w:rsidP="00CD748F">
            <w:pPr>
              <w:jc w:val="center"/>
              <w:rPr>
                <w:rFonts w:eastAsia="DengXian"/>
                <w:sz w:val="18"/>
                <w:szCs w:val="18"/>
              </w:rPr>
            </w:pPr>
            <w:r w:rsidRPr="00771131">
              <w:rPr>
                <w:rFonts w:eastAsia="DengXian"/>
                <w:sz w:val="18"/>
                <w:szCs w:val="18"/>
              </w:rPr>
              <w:t>-19.26</w:t>
            </w:r>
          </w:p>
        </w:tc>
        <w:tc>
          <w:tcPr>
            <w:tcW w:w="1161" w:type="dxa"/>
            <w:shd w:val="clear" w:color="auto" w:fill="FBE4D5"/>
            <w:vAlign w:val="center"/>
          </w:tcPr>
          <w:p w14:paraId="204C07BE" w14:textId="77777777" w:rsidR="00ED6000" w:rsidRPr="00771131" w:rsidRDefault="00ED6000" w:rsidP="00CD748F">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1FD1C7FC" w14:textId="77777777" w:rsidR="00ED6000" w:rsidRPr="00771131" w:rsidRDefault="00ED6000" w:rsidP="00CD748F">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4DF1DEB8" w14:textId="77777777" w:rsidR="00ED6000" w:rsidRPr="00771131" w:rsidRDefault="00ED6000" w:rsidP="00CD748F">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52FA2052" w14:textId="77777777" w:rsidR="00ED6000" w:rsidRPr="00771131" w:rsidRDefault="00ED6000" w:rsidP="00CD748F">
            <w:pPr>
              <w:jc w:val="center"/>
              <w:rPr>
                <w:rFonts w:eastAsia="DengXian"/>
                <w:sz w:val="18"/>
                <w:szCs w:val="18"/>
              </w:rPr>
            </w:pPr>
            <w:r w:rsidRPr="00771131">
              <w:rPr>
                <w:rFonts w:eastAsia="DengXian"/>
                <w:sz w:val="18"/>
                <w:szCs w:val="18"/>
              </w:rPr>
              <w:t>-8.47</w:t>
            </w:r>
          </w:p>
        </w:tc>
      </w:tr>
      <w:tr w:rsidR="00ED6000" w:rsidRPr="004745AF" w14:paraId="57A6A8EF" w14:textId="77777777" w:rsidTr="00CD748F">
        <w:trPr>
          <w:jc w:val="center"/>
        </w:trPr>
        <w:tc>
          <w:tcPr>
            <w:tcW w:w="1161" w:type="dxa"/>
            <w:vMerge/>
            <w:shd w:val="clear" w:color="auto" w:fill="F7CAAC"/>
          </w:tcPr>
          <w:p w14:paraId="5D98B360"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462655EC"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7BB15BA" w14:textId="77777777" w:rsidR="00ED6000" w:rsidRPr="004745AF" w:rsidRDefault="00ED6000" w:rsidP="00CD748F">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6F3D55FC" w14:textId="77777777" w:rsidR="00ED6000" w:rsidRPr="004745AF" w:rsidRDefault="00ED6000" w:rsidP="00CD748F">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F18A773" w14:textId="77777777" w:rsidR="00ED6000" w:rsidRPr="004745AF" w:rsidRDefault="00ED6000" w:rsidP="00CD748F">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0FDCA6D8" w14:textId="77777777" w:rsidR="00ED6000" w:rsidRPr="004745AF" w:rsidRDefault="00ED6000" w:rsidP="00CD748F">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EF96B90" w14:textId="77777777" w:rsidR="00ED6000" w:rsidRPr="004745AF" w:rsidRDefault="00ED6000" w:rsidP="00CD748F">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61A0248A" w14:textId="77777777" w:rsidR="00ED6000" w:rsidRPr="004745AF" w:rsidRDefault="00ED6000" w:rsidP="00CD748F">
            <w:pPr>
              <w:jc w:val="center"/>
              <w:rPr>
                <w:rFonts w:eastAsia="DengXian"/>
                <w:sz w:val="18"/>
                <w:szCs w:val="18"/>
              </w:rPr>
            </w:pPr>
            <w:r w:rsidRPr="004745AF">
              <w:rPr>
                <w:rFonts w:eastAsia="DengXian"/>
                <w:sz w:val="18"/>
                <w:szCs w:val="18"/>
              </w:rPr>
              <w:t>2.40</w:t>
            </w:r>
          </w:p>
        </w:tc>
      </w:tr>
      <w:tr w:rsidR="00ED6000" w:rsidRPr="004745AF" w14:paraId="42108381" w14:textId="77777777" w:rsidTr="00CD748F">
        <w:trPr>
          <w:jc w:val="center"/>
        </w:trPr>
        <w:tc>
          <w:tcPr>
            <w:tcW w:w="1161" w:type="dxa"/>
            <w:vMerge/>
            <w:shd w:val="clear" w:color="auto" w:fill="F7CAAC"/>
          </w:tcPr>
          <w:p w14:paraId="2FABBAC2"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6A286776"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B16028B" w14:textId="77777777" w:rsidR="00ED6000" w:rsidRPr="00771131" w:rsidRDefault="00ED6000" w:rsidP="00CD748F">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066C5ED3" w14:textId="77777777" w:rsidR="00ED6000" w:rsidRPr="00771131" w:rsidRDefault="00ED6000" w:rsidP="00CD748F">
            <w:pPr>
              <w:jc w:val="center"/>
              <w:rPr>
                <w:rFonts w:eastAsia="DengXian"/>
                <w:sz w:val="18"/>
                <w:szCs w:val="18"/>
              </w:rPr>
            </w:pPr>
            <w:r w:rsidRPr="00771131">
              <w:rPr>
                <w:rFonts w:eastAsia="DengXian"/>
                <w:sz w:val="18"/>
                <w:szCs w:val="18"/>
              </w:rPr>
              <w:t>-19.29</w:t>
            </w:r>
          </w:p>
        </w:tc>
        <w:tc>
          <w:tcPr>
            <w:tcW w:w="1161" w:type="dxa"/>
            <w:shd w:val="clear" w:color="auto" w:fill="FBE4D5"/>
            <w:vAlign w:val="center"/>
          </w:tcPr>
          <w:p w14:paraId="067E6D58" w14:textId="77777777" w:rsidR="00ED6000" w:rsidRPr="00771131" w:rsidRDefault="00ED6000" w:rsidP="00CD748F">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3B356E49" w14:textId="77777777" w:rsidR="00ED6000" w:rsidRPr="00771131" w:rsidRDefault="00ED6000" w:rsidP="00CD748F">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0BD4AB88" w14:textId="77777777" w:rsidR="00ED6000" w:rsidRPr="00771131" w:rsidRDefault="00ED6000" w:rsidP="00CD748F">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78C53F0B" w14:textId="77777777" w:rsidR="00ED6000" w:rsidRPr="00771131" w:rsidRDefault="00ED6000" w:rsidP="00CD748F">
            <w:pPr>
              <w:jc w:val="center"/>
              <w:rPr>
                <w:rFonts w:eastAsia="DengXian"/>
                <w:sz w:val="18"/>
                <w:szCs w:val="18"/>
              </w:rPr>
            </w:pPr>
            <w:r w:rsidRPr="00771131">
              <w:rPr>
                <w:rFonts w:eastAsia="DengXian"/>
                <w:sz w:val="18"/>
                <w:szCs w:val="18"/>
              </w:rPr>
              <w:t>-8.81</w:t>
            </w:r>
          </w:p>
        </w:tc>
      </w:tr>
      <w:tr w:rsidR="00ED6000" w:rsidRPr="004745AF" w14:paraId="5B34CC3E" w14:textId="77777777" w:rsidTr="00CD748F">
        <w:trPr>
          <w:jc w:val="center"/>
        </w:trPr>
        <w:tc>
          <w:tcPr>
            <w:tcW w:w="1161" w:type="dxa"/>
            <w:vMerge w:val="restart"/>
            <w:shd w:val="clear" w:color="auto" w:fill="9CC2E5"/>
          </w:tcPr>
          <w:p w14:paraId="0E91C51B" w14:textId="77777777" w:rsidR="00ED6000" w:rsidRPr="004745AF" w:rsidRDefault="00ED6000" w:rsidP="00CD748F">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9435D1A"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8575C13" w14:textId="77777777" w:rsidR="00ED6000" w:rsidRPr="00771131" w:rsidRDefault="00ED6000" w:rsidP="00CD748F">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4A74367E" w14:textId="77777777" w:rsidR="00ED6000" w:rsidRPr="00771131" w:rsidRDefault="00ED6000" w:rsidP="00CD748F">
            <w:pPr>
              <w:jc w:val="center"/>
              <w:rPr>
                <w:rFonts w:eastAsia="DengXian"/>
                <w:sz w:val="18"/>
                <w:szCs w:val="18"/>
              </w:rPr>
            </w:pPr>
            <w:r w:rsidRPr="00771131">
              <w:rPr>
                <w:rFonts w:eastAsia="DengXian"/>
                <w:sz w:val="18"/>
                <w:szCs w:val="18"/>
              </w:rPr>
              <w:t>-17.16</w:t>
            </w:r>
          </w:p>
        </w:tc>
        <w:tc>
          <w:tcPr>
            <w:tcW w:w="1161" w:type="dxa"/>
            <w:shd w:val="clear" w:color="auto" w:fill="DEEAF6"/>
            <w:vAlign w:val="center"/>
          </w:tcPr>
          <w:p w14:paraId="675B67B2" w14:textId="77777777" w:rsidR="00ED6000" w:rsidRPr="00771131" w:rsidRDefault="00ED6000" w:rsidP="00CD748F">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8A61565" w14:textId="77777777" w:rsidR="00ED6000" w:rsidRPr="00771131" w:rsidRDefault="00ED6000" w:rsidP="00CD748F">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68F9596" w14:textId="77777777" w:rsidR="00ED6000" w:rsidRPr="00771131" w:rsidRDefault="00ED6000" w:rsidP="00CD748F">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5D6A89C9" w14:textId="77777777" w:rsidR="00ED6000" w:rsidRPr="00771131" w:rsidRDefault="00ED6000" w:rsidP="00CD748F">
            <w:pPr>
              <w:jc w:val="center"/>
              <w:rPr>
                <w:rFonts w:eastAsia="DengXian"/>
                <w:sz w:val="18"/>
                <w:szCs w:val="18"/>
              </w:rPr>
            </w:pPr>
            <w:r w:rsidRPr="00771131">
              <w:rPr>
                <w:rFonts w:eastAsia="DengXian"/>
                <w:sz w:val="18"/>
                <w:szCs w:val="18"/>
              </w:rPr>
              <w:t>-6.37</w:t>
            </w:r>
          </w:p>
        </w:tc>
      </w:tr>
      <w:tr w:rsidR="00ED6000" w:rsidRPr="004745AF" w14:paraId="75E70460" w14:textId="77777777" w:rsidTr="00CD748F">
        <w:trPr>
          <w:jc w:val="center"/>
        </w:trPr>
        <w:tc>
          <w:tcPr>
            <w:tcW w:w="1161" w:type="dxa"/>
            <w:vMerge/>
            <w:shd w:val="clear" w:color="auto" w:fill="9CC2E5"/>
          </w:tcPr>
          <w:p w14:paraId="138C59C4"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9CC2E5"/>
          </w:tcPr>
          <w:p w14:paraId="0A5C759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1818F7D5" w14:textId="77777777" w:rsidR="00ED6000" w:rsidRPr="004745AF" w:rsidRDefault="00ED6000" w:rsidP="00CD748F">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0E85A28"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CD777B7"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1187063"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19C55B1"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59024F8" w14:textId="77777777" w:rsidR="00ED6000" w:rsidRPr="004745AF" w:rsidRDefault="00ED6000" w:rsidP="00CD748F">
            <w:pPr>
              <w:jc w:val="center"/>
              <w:rPr>
                <w:rFonts w:eastAsia="DengXian"/>
                <w:sz w:val="18"/>
                <w:szCs w:val="18"/>
              </w:rPr>
            </w:pPr>
            <w:r w:rsidRPr="004745AF">
              <w:rPr>
                <w:rFonts w:eastAsia="DengXian"/>
                <w:sz w:val="18"/>
                <w:szCs w:val="18"/>
              </w:rPr>
              <w:t>-2.70</w:t>
            </w:r>
          </w:p>
        </w:tc>
      </w:tr>
      <w:tr w:rsidR="00ED6000" w:rsidRPr="004745AF" w14:paraId="63A82137" w14:textId="77777777" w:rsidTr="00CD748F">
        <w:trPr>
          <w:jc w:val="center"/>
        </w:trPr>
        <w:tc>
          <w:tcPr>
            <w:tcW w:w="1161" w:type="dxa"/>
            <w:vMerge/>
            <w:shd w:val="clear" w:color="auto" w:fill="9CC2E5"/>
          </w:tcPr>
          <w:p w14:paraId="3A9FBF40"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9CC2E5"/>
          </w:tcPr>
          <w:p w14:paraId="1D78D524"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3F958638" w14:textId="77777777" w:rsidR="00ED6000" w:rsidRPr="00771131" w:rsidRDefault="00ED6000" w:rsidP="00CD748F">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664AD866" w14:textId="77777777" w:rsidR="00ED6000" w:rsidRPr="00771131" w:rsidRDefault="00ED6000" w:rsidP="00CD748F">
            <w:pPr>
              <w:jc w:val="center"/>
              <w:rPr>
                <w:rFonts w:eastAsia="DengXian"/>
                <w:sz w:val="18"/>
                <w:szCs w:val="18"/>
              </w:rPr>
            </w:pPr>
            <w:r w:rsidRPr="00771131">
              <w:rPr>
                <w:rFonts w:eastAsia="DengXian"/>
                <w:sz w:val="18"/>
                <w:szCs w:val="18"/>
              </w:rPr>
              <w:t>-17.32</w:t>
            </w:r>
          </w:p>
        </w:tc>
        <w:tc>
          <w:tcPr>
            <w:tcW w:w="1161" w:type="dxa"/>
            <w:shd w:val="clear" w:color="auto" w:fill="DEEAF6"/>
            <w:vAlign w:val="center"/>
          </w:tcPr>
          <w:p w14:paraId="605CBAE3" w14:textId="77777777" w:rsidR="00ED6000" w:rsidRPr="00771131" w:rsidRDefault="00ED6000" w:rsidP="00CD748F">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607A7DA4" w14:textId="77777777" w:rsidR="00ED6000" w:rsidRPr="00771131" w:rsidRDefault="00ED6000" w:rsidP="00CD748F">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5632DAFD" w14:textId="77777777" w:rsidR="00ED6000" w:rsidRPr="00771131" w:rsidRDefault="00ED6000" w:rsidP="00CD748F">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7807F0A7" w14:textId="77777777" w:rsidR="00ED6000" w:rsidRPr="00771131" w:rsidRDefault="00ED6000" w:rsidP="00CD748F">
            <w:pPr>
              <w:jc w:val="center"/>
              <w:rPr>
                <w:rFonts w:eastAsia="DengXian"/>
                <w:sz w:val="18"/>
                <w:szCs w:val="18"/>
              </w:rPr>
            </w:pPr>
            <w:r w:rsidRPr="00771131">
              <w:rPr>
                <w:rFonts w:eastAsia="DengXian"/>
                <w:sz w:val="18"/>
                <w:szCs w:val="18"/>
              </w:rPr>
              <w:t>-7.92</w:t>
            </w:r>
          </w:p>
        </w:tc>
      </w:tr>
      <w:tr w:rsidR="00ED6000" w:rsidRPr="004745AF" w14:paraId="17427DC4" w14:textId="77777777" w:rsidTr="00CD748F">
        <w:tblPrEx>
          <w:jc w:val="left"/>
        </w:tblPrEx>
        <w:tc>
          <w:tcPr>
            <w:tcW w:w="1161" w:type="dxa"/>
            <w:vMerge w:val="restart"/>
            <w:shd w:val="clear" w:color="auto" w:fill="F7CAAC"/>
          </w:tcPr>
          <w:p w14:paraId="440F2035" w14:textId="77777777" w:rsidR="00ED6000" w:rsidRPr="004745AF" w:rsidRDefault="00ED6000" w:rsidP="00CD748F">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3537A4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87CF24" w14:textId="77777777" w:rsidR="00ED6000" w:rsidRPr="00771131" w:rsidRDefault="00ED6000" w:rsidP="00CD748F">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69225285" w14:textId="77777777" w:rsidR="00ED6000" w:rsidRPr="00771131" w:rsidRDefault="00ED6000" w:rsidP="00CD748F">
            <w:pPr>
              <w:jc w:val="center"/>
              <w:rPr>
                <w:rFonts w:eastAsia="DengXian"/>
                <w:sz w:val="18"/>
                <w:szCs w:val="18"/>
              </w:rPr>
            </w:pPr>
            <w:r w:rsidRPr="00771131">
              <w:rPr>
                <w:rFonts w:eastAsia="DengXian"/>
                <w:sz w:val="18"/>
                <w:szCs w:val="18"/>
              </w:rPr>
              <w:t>-22.56</w:t>
            </w:r>
          </w:p>
        </w:tc>
        <w:tc>
          <w:tcPr>
            <w:tcW w:w="1161" w:type="dxa"/>
            <w:shd w:val="clear" w:color="auto" w:fill="FBE4D5"/>
            <w:vAlign w:val="center"/>
          </w:tcPr>
          <w:p w14:paraId="64C4AC3B" w14:textId="77777777" w:rsidR="00ED6000" w:rsidRPr="00771131" w:rsidRDefault="00ED6000" w:rsidP="00CD748F">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68102D32" w14:textId="77777777" w:rsidR="00ED6000" w:rsidRPr="00771131" w:rsidRDefault="00ED6000" w:rsidP="00CD748F">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4FA2C83B" w14:textId="77777777" w:rsidR="00ED6000" w:rsidRPr="00771131" w:rsidRDefault="00ED6000" w:rsidP="00CD748F">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32E85CF2" w14:textId="77777777" w:rsidR="00ED6000" w:rsidRPr="00771131" w:rsidRDefault="00ED6000" w:rsidP="00CD748F">
            <w:pPr>
              <w:jc w:val="center"/>
              <w:rPr>
                <w:rFonts w:eastAsia="DengXian"/>
                <w:sz w:val="18"/>
                <w:szCs w:val="18"/>
              </w:rPr>
            </w:pPr>
            <w:r w:rsidRPr="00771131">
              <w:rPr>
                <w:rFonts w:eastAsia="DengXian"/>
                <w:sz w:val="18"/>
                <w:szCs w:val="18"/>
              </w:rPr>
              <w:t>-11.77</w:t>
            </w:r>
          </w:p>
        </w:tc>
      </w:tr>
      <w:tr w:rsidR="00ED6000" w:rsidRPr="004745AF" w14:paraId="557833F2" w14:textId="77777777" w:rsidTr="00CD748F">
        <w:tblPrEx>
          <w:jc w:val="left"/>
        </w:tblPrEx>
        <w:tc>
          <w:tcPr>
            <w:tcW w:w="1161" w:type="dxa"/>
            <w:vMerge/>
            <w:shd w:val="clear" w:color="auto" w:fill="F7CAAC"/>
          </w:tcPr>
          <w:p w14:paraId="6CDF977A"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58C303E7"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C799400" w14:textId="77777777" w:rsidR="00ED6000" w:rsidRPr="004745AF" w:rsidRDefault="00ED6000" w:rsidP="00CD748F">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6F2FB118"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13A9D18B"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4D883A8"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313FACC8" w14:textId="77777777" w:rsidR="00ED6000" w:rsidRPr="004745AF" w:rsidRDefault="00ED6000" w:rsidP="00CD748F">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2D44C18" w14:textId="77777777" w:rsidR="00ED6000" w:rsidRPr="004745AF" w:rsidRDefault="00ED6000" w:rsidP="00CD748F">
            <w:pPr>
              <w:jc w:val="center"/>
              <w:rPr>
                <w:rFonts w:eastAsia="DengXian"/>
                <w:sz w:val="18"/>
                <w:szCs w:val="18"/>
              </w:rPr>
            </w:pPr>
            <w:r w:rsidRPr="004745AF">
              <w:rPr>
                <w:rFonts w:eastAsia="DengXian"/>
                <w:sz w:val="18"/>
                <w:szCs w:val="18"/>
              </w:rPr>
              <w:t>-2.70</w:t>
            </w:r>
          </w:p>
        </w:tc>
      </w:tr>
      <w:tr w:rsidR="00ED6000" w:rsidRPr="004745AF" w14:paraId="211A35A3" w14:textId="77777777" w:rsidTr="00CD748F">
        <w:tblPrEx>
          <w:jc w:val="left"/>
        </w:tblPrEx>
        <w:tc>
          <w:tcPr>
            <w:tcW w:w="1161" w:type="dxa"/>
            <w:vMerge/>
            <w:shd w:val="clear" w:color="auto" w:fill="F7CAAC"/>
          </w:tcPr>
          <w:p w14:paraId="7F6DB53C"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2ECEB556"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B0F6581" w14:textId="77777777" w:rsidR="00ED6000" w:rsidRPr="00771131" w:rsidRDefault="00ED6000" w:rsidP="00CD748F">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28B5E7B9" w14:textId="77777777" w:rsidR="00ED6000" w:rsidRPr="00771131" w:rsidRDefault="00ED6000" w:rsidP="00CD748F">
            <w:pPr>
              <w:jc w:val="center"/>
              <w:rPr>
                <w:rFonts w:eastAsia="DengXian"/>
                <w:sz w:val="18"/>
                <w:szCs w:val="18"/>
              </w:rPr>
            </w:pPr>
            <w:r w:rsidRPr="00771131">
              <w:rPr>
                <w:rFonts w:eastAsia="DengXian"/>
                <w:sz w:val="18"/>
                <w:szCs w:val="18"/>
              </w:rPr>
              <w:t>-22.61</w:t>
            </w:r>
          </w:p>
        </w:tc>
        <w:tc>
          <w:tcPr>
            <w:tcW w:w="1161" w:type="dxa"/>
            <w:shd w:val="clear" w:color="auto" w:fill="FBE4D5"/>
            <w:vAlign w:val="center"/>
          </w:tcPr>
          <w:p w14:paraId="65876039" w14:textId="77777777" w:rsidR="00ED6000" w:rsidRPr="00771131" w:rsidRDefault="00ED6000" w:rsidP="00CD748F">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5835781" w14:textId="77777777" w:rsidR="00ED6000" w:rsidRPr="00771131" w:rsidRDefault="00ED6000" w:rsidP="00CD748F">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6AC0BFCF" w14:textId="77777777" w:rsidR="00ED6000" w:rsidRPr="00771131" w:rsidRDefault="00ED6000" w:rsidP="00CD748F">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7F8B6121" w14:textId="77777777" w:rsidR="00ED6000" w:rsidRPr="00771131" w:rsidRDefault="00ED6000" w:rsidP="00CD748F">
            <w:pPr>
              <w:jc w:val="center"/>
              <w:rPr>
                <w:rFonts w:eastAsia="DengXian"/>
                <w:sz w:val="18"/>
                <w:szCs w:val="18"/>
              </w:rPr>
            </w:pPr>
            <w:r w:rsidRPr="00771131">
              <w:rPr>
                <w:rFonts w:eastAsia="DengXian"/>
                <w:sz w:val="18"/>
                <w:szCs w:val="18"/>
              </w:rPr>
              <w:t>-12.28</w:t>
            </w:r>
          </w:p>
        </w:tc>
      </w:tr>
    </w:tbl>
    <w:p w14:paraId="0588716E"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3182CA0A" w14:textId="77777777" w:rsidTr="009C4324">
        <w:trPr>
          <w:trHeight w:val="2908"/>
          <w:jc w:val="center"/>
        </w:trPr>
        <w:tc>
          <w:tcPr>
            <w:tcW w:w="4536" w:type="dxa"/>
            <w:shd w:val="clear" w:color="auto" w:fill="auto"/>
            <w:vAlign w:val="center"/>
          </w:tcPr>
          <w:p w14:paraId="75023766" w14:textId="453F8BF4" w:rsidR="0000295E" w:rsidRDefault="0000295E" w:rsidP="009C4324">
            <w:pPr>
              <w:jc w:val="center"/>
            </w:pPr>
            <w:r w:rsidRPr="00D11355">
              <w:rPr>
                <w:noProof/>
                <w:lang w:val="en-US"/>
              </w:rPr>
              <w:drawing>
                <wp:inline distT="0" distB="0" distL="0" distR="0" wp14:anchorId="5D795AC4" wp14:editId="12CC5E04">
                  <wp:extent cx="2327275"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6">
                            <a:extLst>
                              <a:ext uri="{28A0092B-C50C-407E-A947-70E740481C1C}">
                                <a14:useLocalDpi xmlns:a14="http://schemas.microsoft.com/office/drawing/2010/main" val="0"/>
                              </a:ext>
                            </a:extLst>
                          </a:blip>
                          <a:srcRect l="5537" t="2248" r="7898" b="1927"/>
                          <a:stretch>
                            <a:fillRect/>
                          </a:stretch>
                        </pic:blipFill>
                        <pic:spPr bwMode="auto">
                          <a:xfrm>
                            <a:off x="0" y="0"/>
                            <a:ext cx="2327275" cy="1932940"/>
                          </a:xfrm>
                          <a:prstGeom prst="rect">
                            <a:avLst/>
                          </a:prstGeom>
                          <a:noFill/>
                          <a:ln>
                            <a:noFill/>
                          </a:ln>
                        </pic:spPr>
                      </pic:pic>
                    </a:graphicData>
                  </a:graphic>
                </wp:inline>
              </w:drawing>
            </w:r>
          </w:p>
        </w:tc>
        <w:tc>
          <w:tcPr>
            <w:tcW w:w="4536" w:type="dxa"/>
            <w:shd w:val="clear" w:color="auto" w:fill="auto"/>
            <w:vAlign w:val="center"/>
          </w:tcPr>
          <w:p w14:paraId="71144408" w14:textId="43E68DA7" w:rsidR="0000295E" w:rsidRDefault="0000295E" w:rsidP="009C4324">
            <w:pPr>
              <w:jc w:val="center"/>
            </w:pPr>
            <w:r w:rsidRPr="00D11355">
              <w:rPr>
                <w:noProof/>
                <w:lang w:val="en-US"/>
              </w:rPr>
              <w:drawing>
                <wp:inline distT="0" distB="0" distL="0" distR="0" wp14:anchorId="139C0C03" wp14:editId="56D1A652">
                  <wp:extent cx="231394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
                            <a:extLst>
                              <a:ext uri="{28A0092B-C50C-407E-A947-70E740481C1C}">
                                <a14:useLocalDpi xmlns:a14="http://schemas.microsoft.com/office/drawing/2010/main" val="0"/>
                              </a:ext>
                            </a:extLst>
                          </a:blip>
                          <a:srcRect l="5467" t="2133" r="7965" b="2022"/>
                          <a:stretch>
                            <a:fillRect/>
                          </a:stretch>
                        </pic:blipFill>
                        <pic:spPr bwMode="auto">
                          <a:xfrm>
                            <a:off x="0" y="0"/>
                            <a:ext cx="2313940" cy="1924050"/>
                          </a:xfrm>
                          <a:prstGeom prst="rect">
                            <a:avLst/>
                          </a:prstGeom>
                          <a:noFill/>
                          <a:ln>
                            <a:noFill/>
                          </a:ln>
                        </pic:spPr>
                      </pic:pic>
                    </a:graphicData>
                  </a:graphic>
                </wp:inline>
              </w:drawing>
            </w:r>
          </w:p>
        </w:tc>
      </w:tr>
      <w:tr w:rsidR="0000295E" w14:paraId="4CFA7A5D" w14:textId="77777777" w:rsidTr="009C4324">
        <w:trPr>
          <w:trHeight w:val="543"/>
          <w:jc w:val="center"/>
        </w:trPr>
        <w:tc>
          <w:tcPr>
            <w:tcW w:w="4536" w:type="dxa"/>
            <w:shd w:val="clear" w:color="auto" w:fill="auto"/>
            <w:vAlign w:val="center"/>
          </w:tcPr>
          <w:p w14:paraId="018DA11A"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316A1027"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53A925B5" w14:textId="77777777" w:rsidTr="009C4324">
        <w:trPr>
          <w:trHeight w:val="2908"/>
          <w:jc w:val="center"/>
        </w:trPr>
        <w:tc>
          <w:tcPr>
            <w:tcW w:w="9072" w:type="dxa"/>
            <w:gridSpan w:val="2"/>
            <w:shd w:val="clear" w:color="auto" w:fill="auto"/>
            <w:vAlign w:val="center"/>
          </w:tcPr>
          <w:p w14:paraId="40353117" w14:textId="6DA1B52E" w:rsidR="0000295E" w:rsidRPr="00D11355" w:rsidRDefault="0000295E" w:rsidP="009C4324">
            <w:pPr>
              <w:jc w:val="center"/>
              <w:rPr>
                <w:noProof/>
                <w:lang w:eastAsia="zh-CN"/>
              </w:rPr>
            </w:pPr>
            <w:r w:rsidRPr="00D11355">
              <w:rPr>
                <w:noProof/>
                <w:lang w:val="en-US"/>
              </w:rPr>
              <w:drawing>
                <wp:inline distT="0" distB="0" distL="0" distR="0" wp14:anchorId="64859DC3" wp14:editId="77CF7AAA">
                  <wp:extent cx="2353310" cy="1958975"/>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8">
                            <a:extLst>
                              <a:ext uri="{28A0092B-C50C-407E-A947-70E740481C1C}">
                                <a14:useLocalDpi xmlns:a14="http://schemas.microsoft.com/office/drawing/2010/main" val="0"/>
                              </a:ext>
                            </a:extLst>
                          </a:blip>
                          <a:srcRect l="5469" t="1955" r="8105" b="2011"/>
                          <a:stretch>
                            <a:fillRect/>
                          </a:stretch>
                        </pic:blipFill>
                        <pic:spPr bwMode="auto">
                          <a:xfrm>
                            <a:off x="0" y="0"/>
                            <a:ext cx="2353310" cy="1958975"/>
                          </a:xfrm>
                          <a:prstGeom prst="rect">
                            <a:avLst/>
                          </a:prstGeom>
                          <a:noFill/>
                          <a:ln>
                            <a:noFill/>
                          </a:ln>
                        </pic:spPr>
                      </pic:pic>
                    </a:graphicData>
                  </a:graphic>
                </wp:inline>
              </w:drawing>
            </w:r>
          </w:p>
        </w:tc>
      </w:tr>
      <w:tr w:rsidR="0000295E" w14:paraId="137052E0" w14:textId="77777777" w:rsidTr="009C4324">
        <w:trPr>
          <w:trHeight w:val="621"/>
          <w:jc w:val="center"/>
        </w:trPr>
        <w:tc>
          <w:tcPr>
            <w:tcW w:w="9072" w:type="dxa"/>
            <w:gridSpan w:val="2"/>
            <w:shd w:val="clear" w:color="auto" w:fill="auto"/>
            <w:vAlign w:val="center"/>
          </w:tcPr>
          <w:p w14:paraId="1B186F3E"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lastRenderedPageBreak/>
              <w:t>LEO-1200</w:t>
            </w:r>
          </w:p>
        </w:tc>
      </w:tr>
    </w:tbl>
    <w:p w14:paraId="57281B70"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4D62AC50" w14:textId="77777777" w:rsidR="0000295E" w:rsidRDefault="0000295E" w:rsidP="00ED6000">
      <w:pPr>
        <w:jc w:val="both"/>
      </w:pPr>
    </w:p>
    <w:p w14:paraId="2BDACAE3" w14:textId="1A8AF2B2" w:rsidR="00ED6000" w:rsidRPr="00ED6000" w:rsidRDefault="00ED6000" w:rsidP="00ED6000">
      <w:pPr>
        <w:pStyle w:val="BodyText"/>
        <w:rPr>
          <w:rFonts w:eastAsia="SimSun"/>
          <w:u w:val="single"/>
          <w:lang w:eastAsia="zh-CN"/>
        </w:rPr>
      </w:pPr>
      <w:r>
        <w:rPr>
          <w:rFonts w:eastAsia="SimSun"/>
          <w:u w:val="single"/>
          <w:lang w:eastAsia="zh-CN"/>
        </w:rPr>
        <w:t>Satellite set 4:</w:t>
      </w:r>
    </w:p>
    <w:p w14:paraId="154CA099"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7</w:t>
      </w:r>
      <w:r>
        <w:rPr>
          <w:rFonts w:eastAsia="SimSun" w:hint="eastAsia"/>
          <w:lang w:eastAsia="zh-CN"/>
        </w:rPr>
        <w:t xml:space="preserve"> and T</w:t>
      </w:r>
      <w:r>
        <w:rPr>
          <w:rFonts w:eastAsia="SimSun"/>
          <w:lang w:eastAsia="zh-CN"/>
        </w:rPr>
        <w:t>able 8 provide the link budget results for NB-IoT and eMTC in scenario B&amp;C-600km respectively, with s</w:t>
      </w:r>
      <w:r w:rsidRPr="00FA2A0C">
        <w:rPr>
          <w:rFonts w:eastAsia="SimSun"/>
          <w:lang w:eastAsia="zh-CN"/>
        </w:rPr>
        <w:t xml:space="preserve">atellite parameter set </w:t>
      </w:r>
      <w:r>
        <w:rPr>
          <w:rFonts w:eastAsia="SimSun"/>
          <w:lang w:eastAsia="zh-CN"/>
        </w:rPr>
        <w:t>4.</w:t>
      </w:r>
    </w:p>
    <w:p w14:paraId="37B9D73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7.</w:t>
      </w:r>
      <w:r w:rsidRPr="00F22E83">
        <w:rPr>
          <w:rFonts w:eastAsia="SimSun"/>
          <w:b/>
          <w:sz w:val="18"/>
          <w:szCs w:val="18"/>
          <w:lang w:eastAsia="zh-CN"/>
        </w:rPr>
        <w:t xml:space="preserve"> </w:t>
      </w:r>
      <w:r>
        <w:rPr>
          <w:rFonts w:eastAsia="SimSun"/>
          <w:b/>
          <w:sz w:val="18"/>
          <w:szCs w:val="18"/>
          <w:lang w:eastAsia="zh-CN"/>
        </w:rPr>
        <w:t>Link budget results for NB-IoT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1703DA0A" w14:textId="77777777" w:rsidTr="00CD748F">
        <w:trPr>
          <w:jc w:val="center"/>
        </w:trPr>
        <w:tc>
          <w:tcPr>
            <w:tcW w:w="2322" w:type="dxa"/>
            <w:gridSpan w:val="2"/>
            <w:shd w:val="clear" w:color="auto" w:fill="auto"/>
          </w:tcPr>
          <w:p w14:paraId="6F8307D7" w14:textId="77777777" w:rsidR="00ED6000" w:rsidRPr="004745AF" w:rsidRDefault="00ED6000" w:rsidP="00CD748F">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10D0A44A"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F3B74FD"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1A613F2D" w14:textId="77777777" w:rsidTr="00CD748F">
        <w:trPr>
          <w:jc w:val="center"/>
        </w:trPr>
        <w:tc>
          <w:tcPr>
            <w:tcW w:w="2322" w:type="dxa"/>
            <w:gridSpan w:val="2"/>
            <w:shd w:val="clear" w:color="auto" w:fill="auto"/>
          </w:tcPr>
          <w:p w14:paraId="09D07A18"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1DE890A3"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E016D3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7C8CDED"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90ADE1"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026B4DBC"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991D33A"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3C58FF87" w14:textId="77777777" w:rsidTr="00CD748F">
        <w:trPr>
          <w:jc w:val="center"/>
        </w:trPr>
        <w:tc>
          <w:tcPr>
            <w:tcW w:w="1161" w:type="dxa"/>
            <w:vMerge w:val="restart"/>
            <w:shd w:val="clear" w:color="auto" w:fill="F7CAAC"/>
          </w:tcPr>
          <w:p w14:paraId="1FC1696E" w14:textId="77777777" w:rsidR="00ED6000" w:rsidRPr="004745AF" w:rsidRDefault="00ED6000" w:rsidP="00CD748F">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59F670C2"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E50AD79" w14:textId="77777777" w:rsidR="00ED6000" w:rsidRPr="00771131" w:rsidRDefault="00ED6000" w:rsidP="00CD748F">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81BE37B" w14:textId="77777777" w:rsidR="00ED6000" w:rsidRPr="00771131" w:rsidRDefault="00ED6000" w:rsidP="00CD748F">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40F2CE6F" w14:textId="77777777" w:rsidR="00ED6000" w:rsidRPr="00771131" w:rsidRDefault="00ED6000" w:rsidP="00CD748F">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DE64F9E" w14:textId="77777777" w:rsidR="00ED6000" w:rsidRPr="00771131" w:rsidRDefault="00ED6000" w:rsidP="00CD748F">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47892B54" w14:textId="77777777" w:rsidR="00ED6000" w:rsidRPr="00771131" w:rsidRDefault="00ED6000" w:rsidP="00CD748F">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74500191" w14:textId="77777777" w:rsidR="00ED6000" w:rsidRPr="00771131" w:rsidRDefault="00ED6000" w:rsidP="00CD748F">
            <w:pPr>
              <w:jc w:val="center"/>
              <w:rPr>
                <w:rFonts w:eastAsia="DengXian"/>
                <w:sz w:val="18"/>
                <w:szCs w:val="18"/>
              </w:rPr>
            </w:pPr>
            <w:r w:rsidRPr="00771131">
              <w:rPr>
                <w:rFonts w:eastAsia="DengXian"/>
                <w:sz w:val="18"/>
                <w:szCs w:val="18"/>
              </w:rPr>
              <w:t>-3.14</w:t>
            </w:r>
          </w:p>
        </w:tc>
      </w:tr>
      <w:tr w:rsidR="00ED6000" w:rsidRPr="004745AF" w14:paraId="3EE9AA93" w14:textId="77777777" w:rsidTr="00CD748F">
        <w:trPr>
          <w:jc w:val="center"/>
        </w:trPr>
        <w:tc>
          <w:tcPr>
            <w:tcW w:w="1161" w:type="dxa"/>
            <w:vMerge/>
            <w:shd w:val="clear" w:color="auto" w:fill="F7CAAC"/>
          </w:tcPr>
          <w:p w14:paraId="3D4FAE97"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34E9BAD0"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5B07CE1" w14:textId="77777777" w:rsidR="00ED6000" w:rsidRPr="00771131" w:rsidRDefault="00ED6000" w:rsidP="00CD748F">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EB389DF" w14:textId="77777777" w:rsidR="00ED6000" w:rsidRPr="00771131" w:rsidRDefault="00ED6000" w:rsidP="00CD748F">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28BD0A74" w14:textId="77777777" w:rsidR="00ED6000" w:rsidRPr="00771131" w:rsidRDefault="00ED6000" w:rsidP="00CD748F">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7746C0D4" w14:textId="77777777" w:rsidR="00ED6000" w:rsidRPr="00771131" w:rsidRDefault="00ED6000" w:rsidP="00CD748F">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70608A29" w14:textId="77777777" w:rsidR="00ED6000" w:rsidRPr="00771131" w:rsidRDefault="00ED6000" w:rsidP="00CD748F">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42A13E8E" w14:textId="77777777" w:rsidR="00ED6000" w:rsidRPr="00771131" w:rsidRDefault="00ED6000" w:rsidP="00CD748F">
            <w:pPr>
              <w:jc w:val="center"/>
              <w:rPr>
                <w:rFonts w:eastAsia="DengXian"/>
                <w:sz w:val="18"/>
                <w:szCs w:val="18"/>
              </w:rPr>
            </w:pPr>
            <w:r w:rsidRPr="00771131">
              <w:rPr>
                <w:rFonts w:eastAsia="DengXian"/>
                <w:sz w:val="18"/>
                <w:szCs w:val="18"/>
              </w:rPr>
              <w:t>-3.14</w:t>
            </w:r>
          </w:p>
        </w:tc>
      </w:tr>
    </w:tbl>
    <w:p w14:paraId="25418CD7" w14:textId="77777777" w:rsidR="00ED6000" w:rsidRPr="00B822AC" w:rsidRDefault="00ED6000" w:rsidP="00ED6000">
      <w:pPr>
        <w:pStyle w:val="BodyText"/>
        <w:rPr>
          <w:rFonts w:eastAsia="SimSun"/>
          <w:b/>
          <w:lang w:eastAsia="zh-CN"/>
        </w:rPr>
      </w:pPr>
    </w:p>
    <w:p w14:paraId="5EC4D9D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8.</w:t>
      </w:r>
      <w:r w:rsidRPr="00F22E83">
        <w:rPr>
          <w:rFonts w:eastAsia="SimSun"/>
          <w:b/>
          <w:sz w:val="18"/>
          <w:szCs w:val="18"/>
          <w:lang w:eastAsia="zh-CN"/>
        </w:rPr>
        <w:t xml:space="preserve"> </w:t>
      </w:r>
      <w:r>
        <w:rPr>
          <w:rFonts w:eastAsia="SimSun"/>
          <w:b/>
          <w:sz w:val="18"/>
          <w:szCs w:val="18"/>
          <w:lang w:eastAsia="zh-CN"/>
        </w:rPr>
        <w:t>Link budget results for eMTC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1B57861" w14:textId="77777777" w:rsidTr="00CD748F">
        <w:trPr>
          <w:jc w:val="center"/>
        </w:trPr>
        <w:tc>
          <w:tcPr>
            <w:tcW w:w="2322" w:type="dxa"/>
            <w:gridSpan w:val="2"/>
            <w:shd w:val="clear" w:color="auto" w:fill="auto"/>
          </w:tcPr>
          <w:p w14:paraId="40E6D13F"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71F62F2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0C7CFAFD"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6918116C" w14:textId="77777777" w:rsidTr="00CD748F">
        <w:trPr>
          <w:jc w:val="center"/>
        </w:trPr>
        <w:tc>
          <w:tcPr>
            <w:tcW w:w="2322" w:type="dxa"/>
            <w:gridSpan w:val="2"/>
            <w:shd w:val="clear" w:color="auto" w:fill="auto"/>
          </w:tcPr>
          <w:p w14:paraId="19D7EB1F"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0B63BB7D"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0C1C58DF"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68A07CD"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85A246D"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65346B72"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70AEC4D"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7A5240C9" w14:textId="77777777" w:rsidTr="00CD748F">
        <w:trPr>
          <w:jc w:val="center"/>
        </w:trPr>
        <w:tc>
          <w:tcPr>
            <w:tcW w:w="1161" w:type="dxa"/>
            <w:vMerge w:val="restart"/>
            <w:shd w:val="clear" w:color="auto" w:fill="F7CAAC"/>
          </w:tcPr>
          <w:p w14:paraId="5B615910" w14:textId="77777777" w:rsidR="00ED6000" w:rsidRPr="004745AF" w:rsidRDefault="00ED6000" w:rsidP="00CD748F">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40A2AC2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BB433BB" w14:textId="77777777" w:rsidR="00ED6000" w:rsidRPr="00771131" w:rsidRDefault="00ED6000" w:rsidP="00CD748F">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0B3170AB" w14:textId="77777777" w:rsidR="00ED6000" w:rsidRPr="00771131" w:rsidRDefault="00ED6000" w:rsidP="00CD748F">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02BBFA89" w14:textId="77777777" w:rsidR="00ED6000" w:rsidRPr="00771131" w:rsidRDefault="00ED6000" w:rsidP="00CD748F">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008705E8" w14:textId="77777777" w:rsidR="00ED6000" w:rsidRPr="00771131" w:rsidRDefault="00ED6000" w:rsidP="00CD748F">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56FA483C" w14:textId="77777777" w:rsidR="00ED6000" w:rsidRPr="00771131" w:rsidRDefault="00ED6000" w:rsidP="00CD748F">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B2040D" w14:textId="77777777" w:rsidR="00ED6000" w:rsidRPr="00771131" w:rsidRDefault="00ED6000" w:rsidP="00CD748F">
            <w:pPr>
              <w:jc w:val="center"/>
              <w:rPr>
                <w:rFonts w:eastAsia="DengXian"/>
                <w:sz w:val="18"/>
                <w:szCs w:val="18"/>
              </w:rPr>
            </w:pPr>
            <w:r w:rsidRPr="00771131">
              <w:rPr>
                <w:rFonts w:eastAsia="DengXian"/>
                <w:sz w:val="18"/>
                <w:szCs w:val="18"/>
              </w:rPr>
              <w:t>-12.17</w:t>
            </w:r>
          </w:p>
        </w:tc>
      </w:tr>
      <w:tr w:rsidR="00ED6000" w:rsidRPr="004745AF" w14:paraId="415D94E9" w14:textId="77777777" w:rsidTr="00CD748F">
        <w:trPr>
          <w:jc w:val="center"/>
        </w:trPr>
        <w:tc>
          <w:tcPr>
            <w:tcW w:w="1161" w:type="dxa"/>
            <w:vMerge/>
            <w:shd w:val="clear" w:color="auto" w:fill="F7CAAC"/>
          </w:tcPr>
          <w:p w14:paraId="408C4599" w14:textId="77777777" w:rsidR="00ED6000" w:rsidRPr="004745AF" w:rsidRDefault="00ED6000" w:rsidP="00CD748F">
            <w:pPr>
              <w:pStyle w:val="BodyText"/>
              <w:jc w:val="center"/>
              <w:rPr>
                <w:rFonts w:eastAsia="SimSun"/>
                <w:sz w:val="18"/>
                <w:szCs w:val="18"/>
                <w:lang w:eastAsia="zh-CN"/>
              </w:rPr>
            </w:pPr>
          </w:p>
        </w:tc>
        <w:tc>
          <w:tcPr>
            <w:tcW w:w="1161" w:type="dxa"/>
            <w:shd w:val="clear" w:color="auto" w:fill="F7CAAC"/>
          </w:tcPr>
          <w:p w14:paraId="6056CBAE" w14:textId="77777777" w:rsidR="00ED6000" w:rsidRPr="004745AF" w:rsidRDefault="00ED6000" w:rsidP="00CD748F">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CD0CEE3" w14:textId="77777777" w:rsidR="00ED6000" w:rsidRPr="00771131" w:rsidRDefault="00ED6000" w:rsidP="00CD748F">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719DE441" w14:textId="77777777" w:rsidR="00ED6000" w:rsidRPr="00771131" w:rsidRDefault="00ED6000" w:rsidP="00CD748F">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514A9350" w14:textId="77777777" w:rsidR="00ED6000" w:rsidRPr="00771131" w:rsidRDefault="00ED6000" w:rsidP="00CD748F">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35024E16" w14:textId="77777777" w:rsidR="00ED6000" w:rsidRPr="00771131" w:rsidRDefault="00ED6000" w:rsidP="00CD748F">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47A7CA8" w14:textId="77777777" w:rsidR="00ED6000" w:rsidRPr="00771131" w:rsidRDefault="00ED6000" w:rsidP="00CD748F">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0D0AA0" w14:textId="77777777" w:rsidR="00ED6000" w:rsidRPr="00771131" w:rsidRDefault="00ED6000" w:rsidP="00CD748F">
            <w:pPr>
              <w:jc w:val="center"/>
              <w:rPr>
                <w:rFonts w:eastAsia="DengXian"/>
                <w:sz w:val="18"/>
                <w:szCs w:val="18"/>
              </w:rPr>
            </w:pPr>
            <w:r w:rsidRPr="00771131">
              <w:rPr>
                <w:rFonts w:eastAsia="DengXian"/>
                <w:sz w:val="18"/>
                <w:szCs w:val="18"/>
              </w:rPr>
              <w:t>-12.17</w:t>
            </w:r>
          </w:p>
        </w:tc>
      </w:tr>
    </w:tbl>
    <w:p w14:paraId="1C8018DC" w14:textId="77777777" w:rsidR="00ED6000" w:rsidRDefault="00ED6000" w:rsidP="00ED6000">
      <w:pPr>
        <w:jc w:val="both"/>
      </w:pPr>
    </w:p>
    <w:p w14:paraId="271131AD" w14:textId="6B0B9BB5" w:rsidR="00ED6000" w:rsidRDefault="005F1E76" w:rsidP="005F1E76">
      <w:pPr>
        <w:pStyle w:val="Heading2"/>
        <w:rPr>
          <w:lang w:val="en-US"/>
        </w:rPr>
      </w:pPr>
      <w:r>
        <w:rPr>
          <w:lang w:val="en-US"/>
        </w:rPr>
        <w:t>Vivo link budget results (R1-2102550)</w:t>
      </w:r>
    </w:p>
    <w:p w14:paraId="3CEA8ED8"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w:t>
      </w:r>
      <w:r>
        <w:rPr>
          <w:rFonts w:eastAsia="DengXian"/>
          <w:b/>
          <w:lang w:eastAsia="zh-CN"/>
        </w:rPr>
        <w:t xml:space="preserve"> result</w:t>
      </w:r>
      <w:r w:rsidRPr="00260CED">
        <w:rPr>
          <w:rFonts w:eastAsia="DengXian"/>
          <w:b/>
          <w:lang w:eastAsia="zh-CN"/>
        </w:rPr>
        <w:t>s for Set-</w:t>
      </w:r>
      <w:r>
        <w:rPr>
          <w:rFonts w:eastAsia="DengXian"/>
          <w:b/>
          <w:lang w:eastAsia="zh-CN"/>
        </w:rPr>
        <w:t>1</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B4301B2" w14:textId="77777777" w:rsidTr="00CD748F">
        <w:trPr>
          <w:trHeight w:val="230"/>
          <w:jc w:val="center"/>
        </w:trPr>
        <w:tc>
          <w:tcPr>
            <w:tcW w:w="850" w:type="dxa"/>
            <w:vMerge w:val="restart"/>
            <w:vAlign w:val="center"/>
          </w:tcPr>
          <w:p w14:paraId="0D76C099" w14:textId="77777777" w:rsidR="005F1E76" w:rsidRDefault="005F1E76" w:rsidP="00CD748F">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1FC7760A" w14:textId="77777777" w:rsidR="005F1E76" w:rsidRDefault="005F1E76" w:rsidP="00CD748F">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420829E9" w14:textId="77777777" w:rsidR="005F1E76" w:rsidRDefault="005F1E76" w:rsidP="00CD748F">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E3CA609" w14:textId="77777777" w:rsidR="005F1E76" w:rsidRDefault="005F1E76" w:rsidP="00CD748F">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07BA91AC" w14:textId="77777777" w:rsidR="005F1E76" w:rsidRDefault="005F1E76" w:rsidP="00CD748F">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1B732444" w14:textId="77777777" w:rsidR="005F1E76" w:rsidRDefault="005F1E76" w:rsidP="00CD748F">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4ABE5160" w14:textId="77777777" w:rsidTr="00CD748F">
        <w:trPr>
          <w:trHeight w:val="732"/>
          <w:jc w:val="center"/>
        </w:trPr>
        <w:tc>
          <w:tcPr>
            <w:tcW w:w="850" w:type="dxa"/>
            <w:vMerge/>
          </w:tcPr>
          <w:p w14:paraId="44A4DDF5" w14:textId="77777777" w:rsidR="005F1E76" w:rsidRDefault="005F1E76" w:rsidP="00CD748F">
            <w:pPr>
              <w:pStyle w:val="BodyText"/>
              <w:spacing w:before="120"/>
              <w:rPr>
                <w:rFonts w:eastAsia="DengXian"/>
                <w:lang w:eastAsia="zh-CN"/>
              </w:rPr>
            </w:pPr>
          </w:p>
        </w:tc>
        <w:tc>
          <w:tcPr>
            <w:tcW w:w="805" w:type="dxa"/>
            <w:vMerge/>
            <w:vAlign w:val="center"/>
          </w:tcPr>
          <w:p w14:paraId="03E3E71C" w14:textId="77777777" w:rsidR="005F1E76" w:rsidRDefault="005F1E76" w:rsidP="00CD748F">
            <w:pPr>
              <w:pStyle w:val="BodyText"/>
              <w:spacing w:before="120"/>
              <w:rPr>
                <w:rFonts w:eastAsia="DengXian"/>
                <w:lang w:eastAsia="zh-CN"/>
              </w:rPr>
            </w:pPr>
          </w:p>
        </w:tc>
        <w:tc>
          <w:tcPr>
            <w:tcW w:w="1275" w:type="dxa"/>
            <w:vMerge/>
          </w:tcPr>
          <w:p w14:paraId="5925CE40" w14:textId="77777777" w:rsidR="005F1E76" w:rsidRPr="00DA5DC1" w:rsidRDefault="005F1E76" w:rsidP="00CD748F">
            <w:pPr>
              <w:pStyle w:val="BodyText"/>
              <w:spacing w:before="120"/>
              <w:jc w:val="center"/>
              <w:rPr>
                <w:rFonts w:eastAsia="MS PGothic"/>
              </w:rPr>
            </w:pPr>
          </w:p>
        </w:tc>
        <w:tc>
          <w:tcPr>
            <w:tcW w:w="1276" w:type="dxa"/>
            <w:vAlign w:val="center"/>
          </w:tcPr>
          <w:p w14:paraId="1A66461E" w14:textId="77777777" w:rsidR="005F1E76" w:rsidRDefault="005F1E76" w:rsidP="00CD748F">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609CB0B5" w14:textId="77777777" w:rsidR="005F1E76" w:rsidRDefault="005F1E76" w:rsidP="00CD748F">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7633F85A" w14:textId="77777777" w:rsidR="005F1E76" w:rsidRDefault="005F1E76" w:rsidP="00CD748F">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42CB846A" w14:textId="77777777" w:rsidR="005F1E76" w:rsidRDefault="005F1E76" w:rsidP="00CD748F">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14A3A9C2" w14:textId="77777777" w:rsidR="005F1E76" w:rsidRDefault="005F1E76" w:rsidP="00CD748F">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65B42362" w14:textId="77777777" w:rsidR="005F1E76" w:rsidRDefault="005F1E76" w:rsidP="00CD748F">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496C68E2" w14:textId="77777777" w:rsidTr="00CD748F">
        <w:trPr>
          <w:jc w:val="center"/>
        </w:trPr>
        <w:tc>
          <w:tcPr>
            <w:tcW w:w="850" w:type="dxa"/>
            <w:vMerge w:val="restart"/>
            <w:vAlign w:val="center"/>
          </w:tcPr>
          <w:p w14:paraId="0244A380" w14:textId="77777777" w:rsidR="005F1E76" w:rsidRDefault="005F1E76" w:rsidP="00CD748F">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E410DE4" w14:textId="77777777" w:rsidR="005F1E76" w:rsidRPr="008430E2" w:rsidRDefault="005F1E76" w:rsidP="00CD748F">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0BE93A3"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6A329A58"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25822C6"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7A3AC29E"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164.49</w:t>
            </w:r>
          </w:p>
        </w:tc>
        <w:tc>
          <w:tcPr>
            <w:tcW w:w="897" w:type="dxa"/>
          </w:tcPr>
          <w:p w14:paraId="3B492C8C"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013EC829"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918371" w14:textId="77777777" w:rsidR="005F1E76" w:rsidRPr="00507566" w:rsidRDefault="005F1E76" w:rsidP="00CD748F">
            <w:pPr>
              <w:pStyle w:val="BodyText"/>
              <w:spacing w:before="120"/>
              <w:jc w:val="center"/>
              <w:rPr>
                <w:rFonts w:eastAsia="DengXian"/>
                <w:lang w:eastAsia="zh-CN"/>
              </w:rPr>
            </w:pPr>
            <w:r>
              <w:rPr>
                <w:rFonts w:eastAsia="DengXian"/>
                <w:lang w:eastAsia="zh-CN"/>
              </w:rPr>
              <w:t>1.61</w:t>
            </w:r>
          </w:p>
        </w:tc>
      </w:tr>
      <w:tr w:rsidR="005F1E76" w14:paraId="12EAF8D4" w14:textId="77777777" w:rsidTr="00CD748F">
        <w:trPr>
          <w:jc w:val="center"/>
        </w:trPr>
        <w:tc>
          <w:tcPr>
            <w:tcW w:w="850" w:type="dxa"/>
            <w:vMerge/>
          </w:tcPr>
          <w:p w14:paraId="5F007B71" w14:textId="77777777" w:rsidR="005F1E76" w:rsidRDefault="005F1E76" w:rsidP="00CD748F">
            <w:pPr>
              <w:pStyle w:val="BodyText"/>
              <w:spacing w:before="120"/>
              <w:jc w:val="center"/>
              <w:rPr>
                <w:rFonts w:eastAsia="DengXian"/>
                <w:lang w:eastAsia="zh-CN"/>
              </w:rPr>
            </w:pPr>
          </w:p>
        </w:tc>
        <w:tc>
          <w:tcPr>
            <w:tcW w:w="805" w:type="dxa"/>
            <w:vMerge w:val="restart"/>
            <w:vAlign w:val="center"/>
          </w:tcPr>
          <w:p w14:paraId="308C99FC" w14:textId="77777777" w:rsidR="005F1E76" w:rsidRDefault="005F1E76" w:rsidP="00CD748F">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CFC1CA9"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0EE43725"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4243F4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5D9DB4BB"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062B4D8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464983CA"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D51B720"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6F8D7ED3" w14:textId="77777777" w:rsidTr="00CD748F">
        <w:trPr>
          <w:jc w:val="center"/>
        </w:trPr>
        <w:tc>
          <w:tcPr>
            <w:tcW w:w="850" w:type="dxa"/>
            <w:vMerge/>
          </w:tcPr>
          <w:p w14:paraId="5B58AB50" w14:textId="77777777" w:rsidR="005F1E76" w:rsidRDefault="005F1E76" w:rsidP="00CD748F">
            <w:pPr>
              <w:pStyle w:val="BodyText"/>
              <w:spacing w:before="120"/>
              <w:jc w:val="center"/>
              <w:rPr>
                <w:rFonts w:eastAsia="DengXian"/>
                <w:lang w:eastAsia="zh-CN"/>
              </w:rPr>
            </w:pPr>
          </w:p>
        </w:tc>
        <w:tc>
          <w:tcPr>
            <w:tcW w:w="805" w:type="dxa"/>
            <w:vMerge/>
            <w:vAlign w:val="center"/>
          </w:tcPr>
          <w:p w14:paraId="73B11525" w14:textId="77777777" w:rsidR="005F1E76" w:rsidRDefault="005F1E76" w:rsidP="00CD748F">
            <w:pPr>
              <w:pStyle w:val="BodyText"/>
              <w:spacing w:before="120"/>
              <w:jc w:val="center"/>
              <w:rPr>
                <w:rFonts w:eastAsia="DengXian"/>
                <w:lang w:eastAsia="zh-CN"/>
              </w:rPr>
            </w:pPr>
          </w:p>
        </w:tc>
        <w:tc>
          <w:tcPr>
            <w:tcW w:w="1275" w:type="dxa"/>
          </w:tcPr>
          <w:p w14:paraId="6B851AA9" w14:textId="77777777" w:rsidR="005F1E76" w:rsidRDefault="005F1E76" w:rsidP="00CD748F">
            <w:pPr>
              <w:pStyle w:val="BodyText"/>
              <w:spacing w:before="120"/>
              <w:jc w:val="center"/>
              <w:rPr>
                <w:rFonts w:eastAsia="DengXian"/>
                <w:lang w:eastAsia="zh-CN"/>
              </w:rPr>
            </w:pPr>
            <w:r>
              <w:rPr>
                <w:rFonts w:eastAsia="DengXian"/>
                <w:lang w:eastAsia="zh-CN"/>
              </w:rPr>
              <w:t>6*15kHz</w:t>
            </w:r>
          </w:p>
        </w:tc>
        <w:tc>
          <w:tcPr>
            <w:tcW w:w="1276" w:type="dxa"/>
            <w:vAlign w:val="center"/>
          </w:tcPr>
          <w:p w14:paraId="6C5CA6B9"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75059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59651BFE"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16EFD5D0"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09EA4DAE"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B2B9C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0B5B2C18" w14:textId="77777777" w:rsidTr="00CD748F">
        <w:trPr>
          <w:jc w:val="center"/>
        </w:trPr>
        <w:tc>
          <w:tcPr>
            <w:tcW w:w="850" w:type="dxa"/>
            <w:vMerge/>
          </w:tcPr>
          <w:p w14:paraId="224750C7" w14:textId="77777777" w:rsidR="005F1E76" w:rsidRPr="00DA5DC1" w:rsidRDefault="005F1E76" w:rsidP="00CD748F">
            <w:pPr>
              <w:pStyle w:val="BodyText"/>
              <w:spacing w:before="120"/>
              <w:jc w:val="center"/>
              <w:rPr>
                <w:rFonts w:eastAsia="MS PGothic"/>
              </w:rPr>
            </w:pPr>
          </w:p>
        </w:tc>
        <w:tc>
          <w:tcPr>
            <w:tcW w:w="805" w:type="dxa"/>
            <w:vMerge/>
            <w:vAlign w:val="center"/>
          </w:tcPr>
          <w:p w14:paraId="24F299F7" w14:textId="77777777" w:rsidR="005F1E76" w:rsidRPr="00DA5DC1" w:rsidRDefault="005F1E76" w:rsidP="00CD748F">
            <w:pPr>
              <w:pStyle w:val="BodyText"/>
              <w:spacing w:before="120"/>
              <w:jc w:val="center"/>
              <w:rPr>
                <w:rFonts w:eastAsia="MS PGothic"/>
              </w:rPr>
            </w:pPr>
          </w:p>
        </w:tc>
        <w:tc>
          <w:tcPr>
            <w:tcW w:w="1275" w:type="dxa"/>
          </w:tcPr>
          <w:p w14:paraId="0A097100" w14:textId="77777777" w:rsidR="005F1E76" w:rsidRDefault="005F1E76" w:rsidP="00CD748F">
            <w:pPr>
              <w:pStyle w:val="BodyText"/>
              <w:spacing w:before="120"/>
              <w:jc w:val="center"/>
              <w:rPr>
                <w:rFonts w:eastAsia="DengXian"/>
                <w:sz w:val="22"/>
                <w:szCs w:val="22"/>
              </w:rPr>
            </w:pPr>
            <w:r>
              <w:rPr>
                <w:rFonts w:eastAsia="DengXian"/>
                <w:lang w:eastAsia="zh-CN"/>
              </w:rPr>
              <w:t>3*15kHz</w:t>
            </w:r>
          </w:p>
        </w:tc>
        <w:tc>
          <w:tcPr>
            <w:tcW w:w="1276" w:type="dxa"/>
            <w:vAlign w:val="center"/>
          </w:tcPr>
          <w:p w14:paraId="2740BF6E" w14:textId="77777777" w:rsidR="005F1E76" w:rsidRPr="00507566" w:rsidRDefault="005F1E76" w:rsidP="00CD748F">
            <w:pPr>
              <w:pStyle w:val="BodyText"/>
              <w:spacing w:before="120"/>
              <w:jc w:val="center"/>
              <w:rPr>
                <w:rFonts w:eastAsia="DengXian"/>
              </w:rPr>
            </w:pPr>
            <w:r w:rsidRPr="00507566">
              <w:rPr>
                <w:rFonts w:eastAsia="DengXian"/>
                <w:lang w:eastAsia="zh-CN"/>
              </w:rPr>
              <w:t>190.58</w:t>
            </w:r>
          </w:p>
        </w:tc>
        <w:tc>
          <w:tcPr>
            <w:tcW w:w="803" w:type="dxa"/>
            <w:vAlign w:val="center"/>
          </w:tcPr>
          <w:p w14:paraId="79FC9BC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6AF1F431"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164.49</w:t>
            </w:r>
          </w:p>
        </w:tc>
        <w:tc>
          <w:tcPr>
            <w:tcW w:w="897" w:type="dxa"/>
          </w:tcPr>
          <w:p w14:paraId="5F31EB3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1919A115" w14:textId="77777777" w:rsidR="005F1E76" w:rsidRPr="00507566" w:rsidRDefault="005F1E76" w:rsidP="00CD748F">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07455F06"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5</w:t>
            </w:r>
            <w:r>
              <w:rPr>
                <w:rFonts w:eastAsia="DengXian"/>
                <w:lang w:eastAsia="zh-CN"/>
              </w:rPr>
              <w:t>.8</w:t>
            </w:r>
          </w:p>
        </w:tc>
      </w:tr>
      <w:tr w:rsidR="005F1E76" w14:paraId="28472302" w14:textId="77777777" w:rsidTr="00CD748F">
        <w:trPr>
          <w:jc w:val="center"/>
        </w:trPr>
        <w:tc>
          <w:tcPr>
            <w:tcW w:w="850" w:type="dxa"/>
            <w:vMerge/>
          </w:tcPr>
          <w:p w14:paraId="43B75010" w14:textId="77777777" w:rsidR="005F1E76" w:rsidRDefault="005F1E76" w:rsidP="00CD748F">
            <w:pPr>
              <w:pStyle w:val="BodyText"/>
              <w:spacing w:before="120"/>
              <w:jc w:val="center"/>
              <w:rPr>
                <w:rFonts w:eastAsia="DengXian"/>
                <w:lang w:eastAsia="zh-CN"/>
              </w:rPr>
            </w:pPr>
          </w:p>
        </w:tc>
        <w:tc>
          <w:tcPr>
            <w:tcW w:w="805" w:type="dxa"/>
            <w:vMerge/>
            <w:vAlign w:val="center"/>
          </w:tcPr>
          <w:p w14:paraId="6A874A41" w14:textId="77777777" w:rsidR="005F1E76" w:rsidRDefault="005F1E76" w:rsidP="00CD748F">
            <w:pPr>
              <w:pStyle w:val="BodyText"/>
              <w:spacing w:before="120"/>
              <w:jc w:val="center"/>
              <w:rPr>
                <w:rFonts w:eastAsia="DengXian"/>
                <w:lang w:eastAsia="zh-CN"/>
              </w:rPr>
            </w:pPr>
          </w:p>
        </w:tc>
        <w:tc>
          <w:tcPr>
            <w:tcW w:w="1275" w:type="dxa"/>
          </w:tcPr>
          <w:p w14:paraId="633894A6" w14:textId="77777777" w:rsidR="005F1E76" w:rsidRPr="006F4AA2"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CAB99DF"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E3AB34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1CFBF479"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08DE855A"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BAE746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EB59CA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r w:rsidR="005F1E76" w14:paraId="4B9885AF" w14:textId="77777777" w:rsidTr="00CD748F">
        <w:trPr>
          <w:jc w:val="center"/>
        </w:trPr>
        <w:tc>
          <w:tcPr>
            <w:tcW w:w="850" w:type="dxa"/>
            <w:vMerge/>
          </w:tcPr>
          <w:p w14:paraId="4C16DEFD" w14:textId="77777777" w:rsidR="005F1E76" w:rsidRDefault="005F1E76" w:rsidP="00CD748F">
            <w:pPr>
              <w:pStyle w:val="BodyText"/>
              <w:spacing w:before="120"/>
              <w:jc w:val="center"/>
              <w:rPr>
                <w:rFonts w:eastAsia="DengXian"/>
                <w:lang w:eastAsia="zh-CN"/>
              </w:rPr>
            </w:pPr>
          </w:p>
        </w:tc>
        <w:tc>
          <w:tcPr>
            <w:tcW w:w="805" w:type="dxa"/>
            <w:vMerge/>
            <w:vAlign w:val="center"/>
          </w:tcPr>
          <w:p w14:paraId="247572E4" w14:textId="77777777" w:rsidR="005F1E76" w:rsidRDefault="005F1E76" w:rsidP="00CD748F">
            <w:pPr>
              <w:pStyle w:val="BodyText"/>
              <w:spacing w:before="120"/>
              <w:jc w:val="center"/>
              <w:rPr>
                <w:rFonts w:eastAsia="DengXian"/>
                <w:lang w:eastAsia="zh-CN"/>
              </w:rPr>
            </w:pPr>
          </w:p>
        </w:tc>
        <w:tc>
          <w:tcPr>
            <w:tcW w:w="1275" w:type="dxa"/>
          </w:tcPr>
          <w:p w14:paraId="48C56CA5"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58E5CB49"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2B4851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2</w:t>
            </w:r>
            <w:r>
              <w:rPr>
                <w:rFonts w:eastAsia="DengXian"/>
                <w:lang w:eastAsia="zh-CN"/>
              </w:rPr>
              <w:t>.92</w:t>
            </w:r>
          </w:p>
        </w:tc>
        <w:tc>
          <w:tcPr>
            <w:tcW w:w="1182" w:type="dxa"/>
          </w:tcPr>
          <w:p w14:paraId="62628777"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78F3BE5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1.2</w:t>
            </w:r>
          </w:p>
        </w:tc>
        <w:tc>
          <w:tcPr>
            <w:tcW w:w="1229" w:type="dxa"/>
            <w:vAlign w:val="center"/>
          </w:tcPr>
          <w:p w14:paraId="39DA05D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1EFB3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6.59</w:t>
            </w:r>
          </w:p>
        </w:tc>
      </w:tr>
      <w:tr w:rsidR="005F1E76" w14:paraId="53630A81" w14:textId="77777777" w:rsidTr="00CD748F">
        <w:trPr>
          <w:jc w:val="center"/>
        </w:trPr>
        <w:tc>
          <w:tcPr>
            <w:tcW w:w="850" w:type="dxa"/>
            <w:vMerge w:val="restart"/>
            <w:vAlign w:val="center"/>
          </w:tcPr>
          <w:p w14:paraId="354D6B9B" w14:textId="77777777" w:rsidR="005F1E76" w:rsidRDefault="005F1E76" w:rsidP="00CD748F">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625FBC3" w14:textId="77777777" w:rsidR="005F1E76" w:rsidRDefault="005F1E76" w:rsidP="00CD748F">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2A385B9B"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4F1F1536"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67D928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4A6B440C"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101E55B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76CAAFF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8CD347A" w14:textId="77777777" w:rsidR="005F1E76" w:rsidRPr="00507566" w:rsidRDefault="005F1E76" w:rsidP="00CD748F">
            <w:pPr>
              <w:pStyle w:val="BodyText"/>
              <w:spacing w:before="120"/>
              <w:jc w:val="center"/>
              <w:rPr>
                <w:rFonts w:eastAsia="DengXian"/>
                <w:lang w:eastAsia="zh-CN"/>
              </w:rPr>
            </w:pPr>
            <w:r>
              <w:rPr>
                <w:rFonts w:eastAsia="DengXian"/>
                <w:lang w:eastAsia="zh-CN"/>
              </w:rPr>
              <w:t>1.61</w:t>
            </w:r>
          </w:p>
        </w:tc>
      </w:tr>
      <w:tr w:rsidR="005F1E76" w14:paraId="6813E702" w14:textId="77777777" w:rsidTr="00CD748F">
        <w:trPr>
          <w:jc w:val="center"/>
        </w:trPr>
        <w:tc>
          <w:tcPr>
            <w:tcW w:w="850" w:type="dxa"/>
            <w:vMerge/>
            <w:vAlign w:val="center"/>
          </w:tcPr>
          <w:p w14:paraId="1996DD11" w14:textId="77777777" w:rsidR="005F1E76" w:rsidRDefault="005F1E76" w:rsidP="00CD748F">
            <w:pPr>
              <w:pStyle w:val="BodyText"/>
              <w:spacing w:before="120"/>
              <w:jc w:val="center"/>
              <w:rPr>
                <w:rFonts w:eastAsia="DengXian"/>
                <w:lang w:eastAsia="zh-CN"/>
              </w:rPr>
            </w:pPr>
          </w:p>
        </w:tc>
        <w:tc>
          <w:tcPr>
            <w:tcW w:w="805" w:type="dxa"/>
            <w:vMerge w:val="restart"/>
            <w:vAlign w:val="center"/>
          </w:tcPr>
          <w:p w14:paraId="4BABA5B9" w14:textId="77777777" w:rsidR="005F1E76" w:rsidRDefault="005F1E76" w:rsidP="00CD748F">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3018E2A"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3DB7A093"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897ED89"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21.68</w:t>
            </w:r>
          </w:p>
        </w:tc>
        <w:tc>
          <w:tcPr>
            <w:tcW w:w="1182" w:type="dxa"/>
          </w:tcPr>
          <w:p w14:paraId="07807B36"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6703834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13.39</w:t>
            </w:r>
          </w:p>
        </w:tc>
        <w:tc>
          <w:tcPr>
            <w:tcW w:w="1229" w:type="dxa"/>
            <w:vAlign w:val="center"/>
          </w:tcPr>
          <w:p w14:paraId="0CD14C7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470024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8.00</w:t>
            </w:r>
          </w:p>
        </w:tc>
      </w:tr>
      <w:tr w:rsidR="005F1E76" w14:paraId="501AC7AD" w14:textId="77777777" w:rsidTr="00CD748F">
        <w:trPr>
          <w:jc w:val="center"/>
        </w:trPr>
        <w:tc>
          <w:tcPr>
            <w:tcW w:w="850" w:type="dxa"/>
            <w:vMerge/>
            <w:vAlign w:val="center"/>
          </w:tcPr>
          <w:p w14:paraId="5E921EAD" w14:textId="77777777" w:rsidR="005F1E76" w:rsidRDefault="005F1E76" w:rsidP="00CD748F">
            <w:pPr>
              <w:pStyle w:val="BodyText"/>
              <w:spacing w:before="120"/>
              <w:jc w:val="center"/>
              <w:rPr>
                <w:rFonts w:eastAsia="DengXian"/>
                <w:lang w:eastAsia="zh-CN"/>
              </w:rPr>
            </w:pPr>
          </w:p>
        </w:tc>
        <w:tc>
          <w:tcPr>
            <w:tcW w:w="805" w:type="dxa"/>
            <w:vMerge/>
            <w:vAlign w:val="center"/>
          </w:tcPr>
          <w:p w14:paraId="26AFC2B8" w14:textId="77777777" w:rsidR="005F1E76" w:rsidRDefault="005F1E76" w:rsidP="00CD748F">
            <w:pPr>
              <w:pStyle w:val="BodyText"/>
              <w:spacing w:before="120"/>
              <w:jc w:val="center"/>
              <w:rPr>
                <w:rFonts w:eastAsia="DengXian"/>
                <w:lang w:eastAsia="zh-CN"/>
              </w:rPr>
            </w:pPr>
          </w:p>
        </w:tc>
        <w:tc>
          <w:tcPr>
            <w:tcW w:w="1275" w:type="dxa"/>
          </w:tcPr>
          <w:p w14:paraId="3FCDC796" w14:textId="77777777" w:rsidR="005F1E76" w:rsidRDefault="005F1E76" w:rsidP="00CD748F">
            <w:pPr>
              <w:pStyle w:val="BodyText"/>
              <w:spacing w:before="120"/>
              <w:jc w:val="center"/>
              <w:rPr>
                <w:rFonts w:eastAsia="DengXian"/>
                <w:lang w:eastAsia="zh-CN"/>
              </w:rPr>
            </w:pPr>
            <w:r>
              <w:rPr>
                <w:rFonts w:eastAsia="DengXian"/>
                <w:lang w:eastAsia="zh-CN"/>
              </w:rPr>
              <w:t>2*180kHz</w:t>
            </w:r>
          </w:p>
        </w:tc>
        <w:tc>
          <w:tcPr>
            <w:tcW w:w="1276" w:type="dxa"/>
            <w:vAlign w:val="center"/>
          </w:tcPr>
          <w:p w14:paraId="546EAEEA"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53936A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c>
          <w:tcPr>
            <w:tcW w:w="1182" w:type="dxa"/>
          </w:tcPr>
          <w:p w14:paraId="6EF270DE"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65E0EA6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8.62</w:t>
            </w:r>
          </w:p>
        </w:tc>
        <w:tc>
          <w:tcPr>
            <w:tcW w:w="1229" w:type="dxa"/>
            <w:vAlign w:val="center"/>
          </w:tcPr>
          <w:p w14:paraId="008E92D9"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8A43F3C"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3.23</w:t>
            </w:r>
          </w:p>
        </w:tc>
      </w:tr>
      <w:tr w:rsidR="005F1E76" w14:paraId="4785DD86" w14:textId="77777777" w:rsidTr="00CD748F">
        <w:trPr>
          <w:jc w:val="center"/>
        </w:trPr>
        <w:tc>
          <w:tcPr>
            <w:tcW w:w="850" w:type="dxa"/>
            <w:vMerge/>
            <w:vAlign w:val="center"/>
          </w:tcPr>
          <w:p w14:paraId="2E6B0600" w14:textId="77777777" w:rsidR="005F1E76" w:rsidRDefault="005F1E76" w:rsidP="00CD748F">
            <w:pPr>
              <w:pStyle w:val="BodyText"/>
              <w:spacing w:before="120"/>
              <w:jc w:val="center"/>
              <w:rPr>
                <w:rFonts w:eastAsia="DengXian"/>
                <w:lang w:eastAsia="zh-CN"/>
              </w:rPr>
            </w:pPr>
          </w:p>
        </w:tc>
        <w:tc>
          <w:tcPr>
            <w:tcW w:w="805" w:type="dxa"/>
            <w:vMerge/>
            <w:vAlign w:val="center"/>
          </w:tcPr>
          <w:p w14:paraId="5AD1F2C8" w14:textId="77777777" w:rsidR="005F1E76" w:rsidRDefault="005F1E76" w:rsidP="00CD748F">
            <w:pPr>
              <w:pStyle w:val="BodyText"/>
              <w:spacing w:before="120"/>
              <w:jc w:val="center"/>
              <w:rPr>
                <w:rFonts w:eastAsia="DengXian"/>
                <w:lang w:eastAsia="zh-CN"/>
              </w:rPr>
            </w:pPr>
          </w:p>
        </w:tc>
        <w:tc>
          <w:tcPr>
            <w:tcW w:w="1275" w:type="dxa"/>
          </w:tcPr>
          <w:p w14:paraId="435BD91E" w14:textId="77777777" w:rsidR="005F1E76" w:rsidRDefault="005F1E76" w:rsidP="00CD748F">
            <w:pPr>
              <w:pStyle w:val="BodyText"/>
              <w:spacing w:before="120"/>
              <w:jc w:val="center"/>
              <w:rPr>
                <w:rFonts w:eastAsia="DengXian"/>
                <w:lang w:eastAsia="zh-CN"/>
              </w:rPr>
            </w:pPr>
            <w:r>
              <w:rPr>
                <w:rFonts w:eastAsia="DengXian"/>
                <w:lang w:eastAsia="zh-CN"/>
              </w:rPr>
              <w:t>180kHz</w:t>
            </w:r>
          </w:p>
        </w:tc>
        <w:tc>
          <w:tcPr>
            <w:tcW w:w="1276" w:type="dxa"/>
            <w:vAlign w:val="center"/>
          </w:tcPr>
          <w:p w14:paraId="35A53468"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DD851D3"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0EC7CF8A"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2271AA5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7DA090D6"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3E15BA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0307289C" w14:textId="77777777" w:rsidTr="00CD748F">
        <w:trPr>
          <w:jc w:val="center"/>
        </w:trPr>
        <w:tc>
          <w:tcPr>
            <w:tcW w:w="850" w:type="dxa"/>
            <w:vMerge/>
            <w:vAlign w:val="center"/>
          </w:tcPr>
          <w:p w14:paraId="75903EEF" w14:textId="77777777" w:rsidR="005F1E76" w:rsidRDefault="005F1E76" w:rsidP="00CD748F">
            <w:pPr>
              <w:pStyle w:val="BodyText"/>
              <w:spacing w:before="120"/>
              <w:jc w:val="center"/>
              <w:rPr>
                <w:rFonts w:eastAsia="DengXian"/>
                <w:lang w:eastAsia="zh-CN"/>
              </w:rPr>
            </w:pPr>
          </w:p>
        </w:tc>
        <w:tc>
          <w:tcPr>
            <w:tcW w:w="805" w:type="dxa"/>
            <w:vMerge/>
            <w:vAlign w:val="center"/>
          </w:tcPr>
          <w:p w14:paraId="39CB4E30" w14:textId="77777777" w:rsidR="005F1E76" w:rsidRDefault="005F1E76" w:rsidP="00CD748F">
            <w:pPr>
              <w:pStyle w:val="BodyText"/>
              <w:spacing w:before="120"/>
              <w:jc w:val="center"/>
              <w:rPr>
                <w:rFonts w:eastAsia="DengXian"/>
                <w:lang w:eastAsia="zh-CN"/>
              </w:rPr>
            </w:pPr>
          </w:p>
        </w:tc>
        <w:tc>
          <w:tcPr>
            <w:tcW w:w="1275" w:type="dxa"/>
          </w:tcPr>
          <w:p w14:paraId="4783488D" w14:textId="77777777" w:rsidR="005F1E76" w:rsidRDefault="005F1E76" w:rsidP="00CD748F">
            <w:pPr>
              <w:pStyle w:val="BodyText"/>
              <w:spacing w:before="120"/>
              <w:jc w:val="center"/>
              <w:rPr>
                <w:rFonts w:eastAsia="DengXian"/>
                <w:lang w:eastAsia="zh-CN"/>
              </w:rPr>
            </w:pPr>
            <w:r>
              <w:rPr>
                <w:rFonts w:eastAsia="DengXian"/>
                <w:lang w:eastAsia="zh-CN"/>
              </w:rPr>
              <w:t>6*15kHz</w:t>
            </w:r>
          </w:p>
        </w:tc>
        <w:tc>
          <w:tcPr>
            <w:tcW w:w="1276" w:type="dxa"/>
            <w:vAlign w:val="center"/>
          </w:tcPr>
          <w:p w14:paraId="12831D25"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B01D8B3"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20E33713"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47C4AAE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5EDCE89C"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BD4853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46C40819" w14:textId="77777777" w:rsidTr="00CD748F">
        <w:trPr>
          <w:jc w:val="center"/>
        </w:trPr>
        <w:tc>
          <w:tcPr>
            <w:tcW w:w="850" w:type="dxa"/>
            <w:vMerge/>
            <w:vAlign w:val="center"/>
          </w:tcPr>
          <w:p w14:paraId="44ADA0CB" w14:textId="77777777" w:rsidR="005F1E76" w:rsidRDefault="005F1E76" w:rsidP="00CD748F">
            <w:pPr>
              <w:pStyle w:val="BodyText"/>
              <w:spacing w:before="120"/>
              <w:jc w:val="center"/>
              <w:rPr>
                <w:rFonts w:eastAsia="DengXian"/>
                <w:lang w:eastAsia="zh-CN"/>
              </w:rPr>
            </w:pPr>
          </w:p>
        </w:tc>
        <w:tc>
          <w:tcPr>
            <w:tcW w:w="805" w:type="dxa"/>
            <w:vMerge/>
            <w:vAlign w:val="center"/>
          </w:tcPr>
          <w:p w14:paraId="53FE6776" w14:textId="77777777" w:rsidR="005F1E76" w:rsidRDefault="005F1E76" w:rsidP="00CD748F">
            <w:pPr>
              <w:pStyle w:val="BodyText"/>
              <w:spacing w:before="120"/>
              <w:jc w:val="center"/>
              <w:rPr>
                <w:rFonts w:eastAsia="DengXian"/>
                <w:lang w:eastAsia="zh-CN"/>
              </w:rPr>
            </w:pPr>
          </w:p>
        </w:tc>
        <w:tc>
          <w:tcPr>
            <w:tcW w:w="1275" w:type="dxa"/>
          </w:tcPr>
          <w:p w14:paraId="61D3F0EF" w14:textId="77777777" w:rsidR="005F1E76" w:rsidRDefault="005F1E76" w:rsidP="00CD748F">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1ACEDD37"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93909"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35DDCEA2"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194CF7D1"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38CBD409"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921F3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5</w:t>
            </w:r>
            <w:r>
              <w:rPr>
                <w:rFonts w:eastAsia="DengXian"/>
                <w:lang w:eastAsia="zh-CN"/>
              </w:rPr>
              <w:t>.80</w:t>
            </w:r>
          </w:p>
        </w:tc>
      </w:tr>
      <w:tr w:rsidR="005F1E76" w14:paraId="6D167711" w14:textId="77777777" w:rsidTr="00CD748F">
        <w:trPr>
          <w:jc w:val="center"/>
        </w:trPr>
        <w:tc>
          <w:tcPr>
            <w:tcW w:w="850" w:type="dxa"/>
            <w:vMerge/>
            <w:vAlign w:val="center"/>
          </w:tcPr>
          <w:p w14:paraId="69778ACF" w14:textId="77777777" w:rsidR="005F1E76" w:rsidRDefault="005F1E76" w:rsidP="00CD748F">
            <w:pPr>
              <w:pStyle w:val="BodyText"/>
              <w:spacing w:before="120"/>
              <w:jc w:val="center"/>
              <w:rPr>
                <w:rFonts w:eastAsia="DengXian"/>
                <w:lang w:eastAsia="zh-CN"/>
              </w:rPr>
            </w:pPr>
          </w:p>
        </w:tc>
        <w:tc>
          <w:tcPr>
            <w:tcW w:w="805" w:type="dxa"/>
            <w:vMerge/>
            <w:vAlign w:val="center"/>
          </w:tcPr>
          <w:p w14:paraId="2A151E56" w14:textId="77777777" w:rsidR="005F1E76" w:rsidRDefault="005F1E76" w:rsidP="00CD748F">
            <w:pPr>
              <w:pStyle w:val="BodyText"/>
              <w:spacing w:before="120"/>
              <w:jc w:val="center"/>
              <w:rPr>
                <w:rFonts w:eastAsia="DengXian"/>
                <w:lang w:eastAsia="zh-CN"/>
              </w:rPr>
            </w:pPr>
          </w:p>
        </w:tc>
        <w:tc>
          <w:tcPr>
            <w:tcW w:w="1275" w:type="dxa"/>
          </w:tcPr>
          <w:p w14:paraId="07399BBE" w14:textId="77777777" w:rsidR="005F1E76" w:rsidRDefault="005F1E76" w:rsidP="00CD748F">
            <w:pPr>
              <w:pStyle w:val="BodyText"/>
              <w:spacing w:before="120"/>
              <w:jc w:val="center"/>
              <w:rPr>
                <w:rFonts w:eastAsia="DengXian"/>
                <w:lang w:eastAsia="zh-CN"/>
              </w:rPr>
            </w:pPr>
            <w:r>
              <w:rPr>
                <w:rFonts w:eastAsia="DengXian"/>
                <w:lang w:eastAsia="zh-CN"/>
              </w:rPr>
              <w:t>2*15kHz</w:t>
            </w:r>
          </w:p>
        </w:tc>
        <w:tc>
          <w:tcPr>
            <w:tcW w:w="1276" w:type="dxa"/>
            <w:vAlign w:val="center"/>
          </w:tcPr>
          <w:p w14:paraId="48187AF9"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E329013"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24CE1F24"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128D73D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7A17E5B"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97949F0"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bl>
    <w:p w14:paraId="11E2C32F"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2</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163863D4" w14:textId="77777777" w:rsidTr="00CD748F">
        <w:trPr>
          <w:trHeight w:val="230"/>
          <w:jc w:val="center"/>
        </w:trPr>
        <w:tc>
          <w:tcPr>
            <w:tcW w:w="850" w:type="dxa"/>
            <w:vMerge w:val="restart"/>
            <w:vAlign w:val="center"/>
          </w:tcPr>
          <w:p w14:paraId="4366AD3A" w14:textId="77777777" w:rsidR="005F1E76" w:rsidRDefault="005F1E76" w:rsidP="00CD748F">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5106B07" w14:textId="77777777" w:rsidR="005F1E76" w:rsidRDefault="005F1E76" w:rsidP="00CD748F">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71E6C707" w14:textId="77777777" w:rsidR="005F1E76" w:rsidRDefault="005F1E76" w:rsidP="00CD748F">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3D6E4F6E" w14:textId="77777777" w:rsidR="005F1E76" w:rsidRDefault="005F1E76" w:rsidP="00CD748F">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4BE9FA6A" w14:textId="77777777" w:rsidR="005F1E76" w:rsidRDefault="005F1E76" w:rsidP="00CD748F">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6A388AF9" w14:textId="77777777" w:rsidR="005F1E76" w:rsidRDefault="005F1E76" w:rsidP="00CD748F">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2044C5CF" w14:textId="77777777" w:rsidTr="00CD748F">
        <w:trPr>
          <w:trHeight w:val="732"/>
          <w:jc w:val="center"/>
        </w:trPr>
        <w:tc>
          <w:tcPr>
            <w:tcW w:w="850" w:type="dxa"/>
            <w:vMerge/>
          </w:tcPr>
          <w:p w14:paraId="0C5A68AD" w14:textId="77777777" w:rsidR="005F1E76" w:rsidRDefault="005F1E76" w:rsidP="00CD748F">
            <w:pPr>
              <w:pStyle w:val="BodyText"/>
              <w:spacing w:before="120"/>
              <w:rPr>
                <w:rFonts w:eastAsia="DengXian"/>
                <w:lang w:eastAsia="zh-CN"/>
              </w:rPr>
            </w:pPr>
          </w:p>
        </w:tc>
        <w:tc>
          <w:tcPr>
            <w:tcW w:w="805" w:type="dxa"/>
            <w:vMerge/>
            <w:vAlign w:val="center"/>
          </w:tcPr>
          <w:p w14:paraId="036E7238" w14:textId="77777777" w:rsidR="005F1E76" w:rsidRDefault="005F1E76" w:rsidP="00CD748F">
            <w:pPr>
              <w:pStyle w:val="BodyText"/>
              <w:spacing w:before="120"/>
              <w:rPr>
                <w:rFonts w:eastAsia="DengXian"/>
                <w:lang w:eastAsia="zh-CN"/>
              </w:rPr>
            </w:pPr>
          </w:p>
        </w:tc>
        <w:tc>
          <w:tcPr>
            <w:tcW w:w="1275" w:type="dxa"/>
            <w:vMerge/>
          </w:tcPr>
          <w:p w14:paraId="3F2078C1" w14:textId="77777777" w:rsidR="005F1E76" w:rsidRPr="00DA5DC1" w:rsidRDefault="005F1E76" w:rsidP="00CD748F">
            <w:pPr>
              <w:pStyle w:val="BodyText"/>
              <w:spacing w:before="120"/>
              <w:jc w:val="center"/>
              <w:rPr>
                <w:rFonts w:eastAsia="MS PGothic"/>
              </w:rPr>
            </w:pPr>
          </w:p>
        </w:tc>
        <w:tc>
          <w:tcPr>
            <w:tcW w:w="1276" w:type="dxa"/>
            <w:vAlign w:val="center"/>
          </w:tcPr>
          <w:p w14:paraId="5BC5569C" w14:textId="77777777" w:rsidR="005F1E76" w:rsidRDefault="005F1E76" w:rsidP="00CD748F">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3C9877FD" w14:textId="77777777" w:rsidR="005F1E76" w:rsidRDefault="005F1E76" w:rsidP="00CD748F">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403FEC2B" w14:textId="77777777" w:rsidR="005F1E76" w:rsidRDefault="005F1E76" w:rsidP="00CD748F">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6F53FD7E" w14:textId="77777777" w:rsidR="005F1E76" w:rsidRDefault="005F1E76" w:rsidP="00CD748F">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0430BCBE" w14:textId="77777777" w:rsidR="005F1E76" w:rsidRDefault="005F1E76" w:rsidP="00CD748F">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CC58323" w14:textId="77777777" w:rsidR="005F1E76" w:rsidRDefault="005F1E76" w:rsidP="00CD748F">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045558E8" w14:textId="77777777" w:rsidTr="00CD748F">
        <w:trPr>
          <w:jc w:val="center"/>
        </w:trPr>
        <w:tc>
          <w:tcPr>
            <w:tcW w:w="850" w:type="dxa"/>
            <w:vMerge w:val="restart"/>
            <w:vAlign w:val="center"/>
          </w:tcPr>
          <w:p w14:paraId="096565DA" w14:textId="77777777" w:rsidR="005F1E76" w:rsidRDefault="005F1E76" w:rsidP="00CD748F">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20112E5" w14:textId="77777777" w:rsidR="005F1E76" w:rsidRPr="008430E2" w:rsidRDefault="005F1E76" w:rsidP="00CD748F">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E3EA598"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5463A038"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662A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49047AFC"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164.49</w:t>
            </w:r>
          </w:p>
        </w:tc>
        <w:tc>
          <w:tcPr>
            <w:tcW w:w="897" w:type="dxa"/>
          </w:tcPr>
          <w:p w14:paraId="4BEF043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2B8196B0"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57E9636"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63D8D3DE" w14:textId="77777777" w:rsidTr="00CD748F">
        <w:trPr>
          <w:jc w:val="center"/>
        </w:trPr>
        <w:tc>
          <w:tcPr>
            <w:tcW w:w="850" w:type="dxa"/>
            <w:vMerge/>
          </w:tcPr>
          <w:p w14:paraId="5940741A" w14:textId="77777777" w:rsidR="005F1E76" w:rsidRDefault="005F1E76" w:rsidP="00CD748F">
            <w:pPr>
              <w:pStyle w:val="BodyText"/>
              <w:spacing w:before="120"/>
              <w:jc w:val="center"/>
              <w:rPr>
                <w:rFonts w:eastAsia="DengXian"/>
                <w:lang w:eastAsia="zh-CN"/>
              </w:rPr>
            </w:pPr>
          </w:p>
        </w:tc>
        <w:tc>
          <w:tcPr>
            <w:tcW w:w="805" w:type="dxa"/>
            <w:vMerge w:val="restart"/>
            <w:vAlign w:val="center"/>
          </w:tcPr>
          <w:p w14:paraId="18B2EFA6" w14:textId="77777777" w:rsidR="005F1E76" w:rsidRDefault="005F1E76" w:rsidP="00CD748F">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23A083DB"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5FEF2626"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497657B"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6F1D0C2D"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48691B26"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034363F0"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B5DAD9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442EB09D" w14:textId="77777777" w:rsidTr="00CD748F">
        <w:trPr>
          <w:jc w:val="center"/>
        </w:trPr>
        <w:tc>
          <w:tcPr>
            <w:tcW w:w="850" w:type="dxa"/>
            <w:vMerge/>
          </w:tcPr>
          <w:p w14:paraId="1044D8F9" w14:textId="77777777" w:rsidR="005F1E76" w:rsidRDefault="005F1E76" w:rsidP="00CD748F">
            <w:pPr>
              <w:pStyle w:val="BodyText"/>
              <w:spacing w:before="120"/>
              <w:jc w:val="center"/>
              <w:rPr>
                <w:rFonts w:eastAsia="DengXian"/>
                <w:lang w:eastAsia="zh-CN"/>
              </w:rPr>
            </w:pPr>
          </w:p>
        </w:tc>
        <w:tc>
          <w:tcPr>
            <w:tcW w:w="805" w:type="dxa"/>
            <w:vMerge/>
            <w:vAlign w:val="center"/>
          </w:tcPr>
          <w:p w14:paraId="3C447C75" w14:textId="77777777" w:rsidR="005F1E76" w:rsidRDefault="005F1E76" w:rsidP="00CD748F">
            <w:pPr>
              <w:pStyle w:val="BodyText"/>
              <w:spacing w:before="120"/>
              <w:jc w:val="center"/>
              <w:rPr>
                <w:rFonts w:eastAsia="DengXian"/>
                <w:lang w:eastAsia="zh-CN"/>
              </w:rPr>
            </w:pPr>
          </w:p>
        </w:tc>
        <w:tc>
          <w:tcPr>
            <w:tcW w:w="1275" w:type="dxa"/>
          </w:tcPr>
          <w:p w14:paraId="2A677098" w14:textId="77777777" w:rsidR="005F1E76" w:rsidRDefault="005F1E76" w:rsidP="00CD748F">
            <w:pPr>
              <w:pStyle w:val="BodyText"/>
              <w:spacing w:before="120"/>
              <w:jc w:val="center"/>
              <w:rPr>
                <w:rFonts w:eastAsia="DengXian"/>
                <w:lang w:eastAsia="zh-CN"/>
              </w:rPr>
            </w:pPr>
            <w:r>
              <w:rPr>
                <w:rFonts w:eastAsia="DengXian"/>
                <w:lang w:eastAsia="zh-CN"/>
              </w:rPr>
              <w:t>6*15kHz</w:t>
            </w:r>
          </w:p>
        </w:tc>
        <w:tc>
          <w:tcPr>
            <w:tcW w:w="1276" w:type="dxa"/>
            <w:vAlign w:val="center"/>
          </w:tcPr>
          <w:p w14:paraId="5D5733C2"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6990A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6DE08966"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5A0409C3"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67F7537B"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64A8721"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4EA5A2DC" w14:textId="77777777" w:rsidTr="00CD748F">
        <w:trPr>
          <w:jc w:val="center"/>
        </w:trPr>
        <w:tc>
          <w:tcPr>
            <w:tcW w:w="850" w:type="dxa"/>
            <w:vMerge/>
          </w:tcPr>
          <w:p w14:paraId="4E3A56A5" w14:textId="77777777" w:rsidR="005F1E76" w:rsidRPr="00DA5DC1" w:rsidRDefault="005F1E76" w:rsidP="00CD748F">
            <w:pPr>
              <w:pStyle w:val="BodyText"/>
              <w:spacing w:before="120"/>
              <w:jc w:val="center"/>
              <w:rPr>
                <w:rFonts w:eastAsia="MS PGothic"/>
              </w:rPr>
            </w:pPr>
          </w:p>
        </w:tc>
        <w:tc>
          <w:tcPr>
            <w:tcW w:w="805" w:type="dxa"/>
            <w:vMerge/>
            <w:vAlign w:val="center"/>
          </w:tcPr>
          <w:p w14:paraId="2F1AC917" w14:textId="77777777" w:rsidR="005F1E76" w:rsidRPr="00DA5DC1" w:rsidRDefault="005F1E76" w:rsidP="00CD748F">
            <w:pPr>
              <w:pStyle w:val="BodyText"/>
              <w:spacing w:before="120"/>
              <w:jc w:val="center"/>
              <w:rPr>
                <w:rFonts w:eastAsia="MS PGothic"/>
              </w:rPr>
            </w:pPr>
          </w:p>
        </w:tc>
        <w:tc>
          <w:tcPr>
            <w:tcW w:w="1275" w:type="dxa"/>
          </w:tcPr>
          <w:p w14:paraId="31A14655" w14:textId="77777777" w:rsidR="005F1E76" w:rsidRDefault="005F1E76" w:rsidP="00CD748F">
            <w:pPr>
              <w:pStyle w:val="BodyText"/>
              <w:spacing w:before="120"/>
              <w:jc w:val="center"/>
              <w:rPr>
                <w:rFonts w:eastAsia="DengXian"/>
                <w:sz w:val="22"/>
                <w:szCs w:val="22"/>
              </w:rPr>
            </w:pPr>
            <w:r>
              <w:rPr>
                <w:rFonts w:eastAsia="DengXian"/>
                <w:lang w:eastAsia="zh-CN"/>
              </w:rPr>
              <w:t>3*15kHz</w:t>
            </w:r>
          </w:p>
        </w:tc>
        <w:tc>
          <w:tcPr>
            <w:tcW w:w="1276" w:type="dxa"/>
            <w:vAlign w:val="center"/>
          </w:tcPr>
          <w:p w14:paraId="1313EF97" w14:textId="77777777" w:rsidR="005F1E76" w:rsidRPr="00507566" w:rsidRDefault="005F1E76" w:rsidP="00CD748F">
            <w:pPr>
              <w:pStyle w:val="BodyText"/>
              <w:spacing w:before="120"/>
              <w:jc w:val="center"/>
              <w:rPr>
                <w:rFonts w:eastAsia="DengXian"/>
              </w:rPr>
            </w:pPr>
            <w:r w:rsidRPr="00507566">
              <w:rPr>
                <w:rFonts w:eastAsia="DengXian"/>
                <w:lang w:eastAsia="zh-CN"/>
              </w:rPr>
              <w:t>190.58</w:t>
            </w:r>
          </w:p>
        </w:tc>
        <w:tc>
          <w:tcPr>
            <w:tcW w:w="803" w:type="dxa"/>
            <w:vAlign w:val="center"/>
          </w:tcPr>
          <w:p w14:paraId="7EDB3CFB"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3BBF742D"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164.49</w:t>
            </w:r>
          </w:p>
        </w:tc>
        <w:tc>
          <w:tcPr>
            <w:tcW w:w="897" w:type="dxa"/>
          </w:tcPr>
          <w:p w14:paraId="3AD8BA1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2767D2BB" w14:textId="77777777" w:rsidR="005F1E76" w:rsidRPr="00507566" w:rsidRDefault="005F1E76" w:rsidP="00CD748F">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550C299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24AB0C56" w14:textId="77777777" w:rsidTr="00CD748F">
        <w:trPr>
          <w:jc w:val="center"/>
        </w:trPr>
        <w:tc>
          <w:tcPr>
            <w:tcW w:w="850" w:type="dxa"/>
            <w:vMerge/>
          </w:tcPr>
          <w:p w14:paraId="4365B38E" w14:textId="77777777" w:rsidR="005F1E76" w:rsidRDefault="005F1E76" w:rsidP="00CD748F">
            <w:pPr>
              <w:pStyle w:val="BodyText"/>
              <w:spacing w:before="120"/>
              <w:jc w:val="center"/>
              <w:rPr>
                <w:rFonts w:eastAsia="DengXian"/>
                <w:lang w:eastAsia="zh-CN"/>
              </w:rPr>
            </w:pPr>
          </w:p>
        </w:tc>
        <w:tc>
          <w:tcPr>
            <w:tcW w:w="805" w:type="dxa"/>
            <w:vMerge/>
            <w:vAlign w:val="center"/>
          </w:tcPr>
          <w:p w14:paraId="2FA61C10" w14:textId="77777777" w:rsidR="005F1E76" w:rsidRDefault="005F1E76" w:rsidP="00CD748F">
            <w:pPr>
              <w:pStyle w:val="BodyText"/>
              <w:spacing w:before="120"/>
              <w:jc w:val="center"/>
              <w:rPr>
                <w:rFonts w:eastAsia="DengXian"/>
                <w:lang w:eastAsia="zh-CN"/>
              </w:rPr>
            </w:pPr>
          </w:p>
        </w:tc>
        <w:tc>
          <w:tcPr>
            <w:tcW w:w="1275" w:type="dxa"/>
          </w:tcPr>
          <w:p w14:paraId="128F649D" w14:textId="77777777" w:rsidR="005F1E76" w:rsidRPr="006F4AA2"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22138380"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A87C4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17B45ACE"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7D0C4E59"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5C26B16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370AD09"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r w:rsidR="005F1E76" w14:paraId="6D83E156" w14:textId="77777777" w:rsidTr="00CD748F">
        <w:trPr>
          <w:jc w:val="center"/>
        </w:trPr>
        <w:tc>
          <w:tcPr>
            <w:tcW w:w="850" w:type="dxa"/>
            <w:vMerge/>
          </w:tcPr>
          <w:p w14:paraId="5104FF74" w14:textId="77777777" w:rsidR="005F1E76" w:rsidRDefault="005F1E76" w:rsidP="00CD748F">
            <w:pPr>
              <w:pStyle w:val="BodyText"/>
              <w:spacing w:before="120"/>
              <w:jc w:val="center"/>
              <w:rPr>
                <w:rFonts w:eastAsia="DengXian"/>
                <w:lang w:eastAsia="zh-CN"/>
              </w:rPr>
            </w:pPr>
          </w:p>
        </w:tc>
        <w:tc>
          <w:tcPr>
            <w:tcW w:w="805" w:type="dxa"/>
            <w:vMerge/>
            <w:vAlign w:val="center"/>
          </w:tcPr>
          <w:p w14:paraId="47C8F888" w14:textId="77777777" w:rsidR="005F1E76" w:rsidRDefault="005F1E76" w:rsidP="00CD748F">
            <w:pPr>
              <w:pStyle w:val="BodyText"/>
              <w:spacing w:before="120"/>
              <w:jc w:val="center"/>
              <w:rPr>
                <w:rFonts w:eastAsia="DengXian"/>
                <w:lang w:eastAsia="zh-CN"/>
              </w:rPr>
            </w:pPr>
          </w:p>
        </w:tc>
        <w:tc>
          <w:tcPr>
            <w:tcW w:w="1275" w:type="dxa"/>
          </w:tcPr>
          <w:p w14:paraId="03F348C2"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273AFBAB"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CD583A6"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2.08</w:t>
            </w:r>
          </w:p>
        </w:tc>
        <w:tc>
          <w:tcPr>
            <w:tcW w:w="1182" w:type="dxa"/>
          </w:tcPr>
          <w:p w14:paraId="46283771"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0FE3D67A"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5</w:t>
            </w:r>
            <w:r>
              <w:rPr>
                <w:rFonts w:eastAsia="DengXian"/>
                <w:lang w:eastAsia="zh-CN"/>
              </w:rPr>
              <w:t>.20</w:t>
            </w:r>
          </w:p>
        </w:tc>
        <w:tc>
          <w:tcPr>
            <w:tcW w:w="1229" w:type="dxa"/>
            <w:vAlign w:val="center"/>
          </w:tcPr>
          <w:p w14:paraId="32A7B36E"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69B43C6"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0.59</w:t>
            </w:r>
          </w:p>
        </w:tc>
      </w:tr>
      <w:tr w:rsidR="005F1E76" w14:paraId="2FF11DEB" w14:textId="77777777" w:rsidTr="00CD748F">
        <w:trPr>
          <w:jc w:val="center"/>
        </w:trPr>
        <w:tc>
          <w:tcPr>
            <w:tcW w:w="850" w:type="dxa"/>
            <w:vMerge w:val="restart"/>
            <w:vAlign w:val="center"/>
          </w:tcPr>
          <w:p w14:paraId="77689B59" w14:textId="77777777" w:rsidR="005F1E76" w:rsidRDefault="005F1E76" w:rsidP="00CD748F">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031C8FF6" w14:textId="77777777" w:rsidR="005F1E76" w:rsidRDefault="005F1E76" w:rsidP="00CD748F">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79CB6FC2"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0C8B69CE"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B66C5D9"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10C0F0A6"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54DCC979"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352A1780"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AD45C99"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43F01D5F" w14:textId="77777777" w:rsidTr="00CD748F">
        <w:trPr>
          <w:jc w:val="center"/>
        </w:trPr>
        <w:tc>
          <w:tcPr>
            <w:tcW w:w="850" w:type="dxa"/>
            <w:vMerge/>
            <w:vAlign w:val="center"/>
          </w:tcPr>
          <w:p w14:paraId="50158D06" w14:textId="77777777" w:rsidR="005F1E76" w:rsidRDefault="005F1E76" w:rsidP="00CD748F">
            <w:pPr>
              <w:pStyle w:val="BodyText"/>
              <w:spacing w:before="120"/>
              <w:jc w:val="center"/>
              <w:rPr>
                <w:rFonts w:eastAsia="DengXian"/>
                <w:lang w:eastAsia="zh-CN"/>
              </w:rPr>
            </w:pPr>
          </w:p>
        </w:tc>
        <w:tc>
          <w:tcPr>
            <w:tcW w:w="805" w:type="dxa"/>
            <w:vMerge w:val="restart"/>
            <w:vAlign w:val="center"/>
          </w:tcPr>
          <w:p w14:paraId="65CFF20C" w14:textId="77777777" w:rsidR="005F1E76" w:rsidRDefault="005F1E76" w:rsidP="00CD748F">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585B283"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51E4AF8"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2EDDD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26.68</w:t>
            </w:r>
          </w:p>
        </w:tc>
        <w:tc>
          <w:tcPr>
            <w:tcW w:w="1182" w:type="dxa"/>
          </w:tcPr>
          <w:p w14:paraId="1F016177"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1304DC56"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19.39</w:t>
            </w:r>
          </w:p>
        </w:tc>
        <w:tc>
          <w:tcPr>
            <w:tcW w:w="1229" w:type="dxa"/>
            <w:vAlign w:val="center"/>
          </w:tcPr>
          <w:p w14:paraId="3C859B5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CA653F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14.00</w:t>
            </w:r>
          </w:p>
        </w:tc>
      </w:tr>
      <w:tr w:rsidR="005F1E76" w14:paraId="3056C88D" w14:textId="77777777" w:rsidTr="00CD748F">
        <w:trPr>
          <w:jc w:val="center"/>
        </w:trPr>
        <w:tc>
          <w:tcPr>
            <w:tcW w:w="850" w:type="dxa"/>
            <w:vMerge/>
            <w:vAlign w:val="center"/>
          </w:tcPr>
          <w:p w14:paraId="6DA39C0D" w14:textId="77777777" w:rsidR="005F1E76" w:rsidRDefault="005F1E76" w:rsidP="00CD748F">
            <w:pPr>
              <w:pStyle w:val="BodyText"/>
              <w:spacing w:before="120"/>
              <w:jc w:val="center"/>
              <w:rPr>
                <w:rFonts w:eastAsia="DengXian"/>
                <w:lang w:eastAsia="zh-CN"/>
              </w:rPr>
            </w:pPr>
          </w:p>
        </w:tc>
        <w:tc>
          <w:tcPr>
            <w:tcW w:w="805" w:type="dxa"/>
            <w:vMerge/>
            <w:vAlign w:val="center"/>
          </w:tcPr>
          <w:p w14:paraId="38A6970F" w14:textId="77777777" w:rsidR="005F1E76" w:rsidRDefault="005F1E76" w:rsidP="00CD748F">
            <w:pPr>
              <w:pStyle w:val="BodyText"/>
              <w:spacing w:before="120"/>
              <w:jc w:val="center"/>
              <w:rPr>
                <w:rFonts w:eastAsia="DengXian"/>
                <w:lang w:eastAsia="zh-CN"/>
              </w:rPr>
            </w:pPr>
          </w:p>
        </w:tc>
        <w:tc>
          <w:tcPr>
            <w:tcW w:w="1275" w:type="dxa"/>
          </w:tcPr>
          <w:p w14:paraId="69FDE97F" w14:textId="77777777" w:rsidR="005F1E76" w:rsidRDefault="005F1E76" w:rsidP="00CD748F">
            <w:pPr>
              <w:pStyle w:val="BodyText"/>
              <w:spacing w:before="120"/>
              <w:jc w:val="center"/>
              <w:rPr>
                <w:rFonts w:eastAsia="DengXian"/>
                <w:lang w:eastAsia="zh-CN"/>
              </w:rPr>
            </w:pPr>
            <w:r>
              <w:rPr>
                <w:rFonts w:eastAsia="DengXian"/>
                <w:lang w:eastAsia="zh-CN"/>
              </w:rPr>
              <w:t>2*180kHz</w:t>
            </w:r>
          </w:p>
        </w:tc>
        <w:tc>
          <w:tcPr>
            <w:tcW w:w="1276" w:type="dxa"/>
            <w:vAlign w:val="center"/>
          </w:tcPr>
          <w:p w14:paraId="4CF39F2D"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2E6CB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21.91</w:t>
            </w:r>
          </w:p>
        </w:tc>
        <w:tc>
          <w:tcPr>
            <w:tcW w:w="1182" w:type="dxa"/>
          </w:tcPr>
          <w:p w14:paraId="450DB3D9"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39B95FFA"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14.62</w:t>
            </w:r>
          </w:p>
        </w:tc>
        <w:tc>
          <w:tcPr>
            <w:tcW w:w="1229" w:type="dxa"/>
            <w:vAlign w:val="center"/>
          </w:tcPr>
          <w:p w14:paraId="17A3D2F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E1ED3C"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9.23</w:t>
            </w:r>
          </w:p>
        </w:tc>
      </w:tr>
      <w:tr w:rsidR="005F1E76" w14:paraId="67974856" w14:textId="77777777" w:rsidTr="00CD748F">
        <w:trPr>
          <w:jc w:val="center"/>
        </w:trPr>
        <w:tc>
          <w:tcPr>
            <w:tcW w:w="850" w:type="dxa"/>
            <w:vMerge/>
            <w:vAlign w:val="center"/>
          </w:tcPr>
          <w:p w14:paraId="0C589415" w14:textId="77777777" w:rsidR="005F1E76" w:rsidRDefault="005F1E76" w:rsidP="00CD748F">
            <w:pPr>
              <w:pStyle w:val="BodyText"/>
              <w:spacing w:before="120"/>
              <w:jc w:val="center"/>
              <w:rPr>
                <w:rFonts w:eastAsia="DengXian"/>
                <w:lang w:eastAsia="zh-CN"/>
              </w:rPr>
            </w:pPr>
          </w:p>
        </w:tc>
        <w:tc>
          <w:tcPr>
            <w:tcW w:w="805" w:type="dxa"/>
            <w:vMerge/>
            <w:vAlign w:val="center"/>
          </w:tcPr>
          <w:p w14:paraId="3D359F5A" w14:textId="77777777" w:rsidR="005F1E76" w:rsidRDefault="005F1E76" w:rsidP="00CD748F">
            <w:pPr>
              <w:pStyle w:val="BodyText"/>
              <w:spacing w:before="120"/>
              <w:jc w:val="center"/>
              <w:rPr>
                <w:rFonts w:eastAsia="DengXian"/>
                <w:lang w:eastAsia="zh-CN"/>
              </w:rPr>
            </w:pPr>
          </w:p>
        </w:tc>
        <w:tc>
          <w:tcPr>
            <w:tcW w:w="1275" w:type="dxa"/>
          </w:tcPr>
          <w:p w14:paraId="4D2F229A" w14:textId="77777777" w:rsidR="005F1E76" w:rsidRDefault="005F1E76" w:rsidP="00CD748F">
            <w:pPr>
              <w:pStyle w:val="BodyText"/>
              <w:spacing w:before="120"/>
              <w:jc w:val="center"/>
              <w:rPr>
                <w:rFonts w:eastAsia="DengXian"/>
                <w:lang w:eastAsia="zh-CN"/>
              </w:rPr>
            </w:pPr>
            <w:r>
              <w:rPr>
                <w:rFonts w:eastAsia="DengXian"/>
                <w:lang w:eastAsia="zh-CN"/>
              </w:rPr>
              <w:t>180kHz</w:t>
            </w:r>
          </w:p>
        </w:tc>
        <w:tc>
          <w:tcPr>
            <w:tcW w:w="1276" w:type="dxa"/>
            <w:vAlign w:val="center"/>
          </w:tcPr>
          <w:p w14:paraId="244F3ECC"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F28CB3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2B08ABD0"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06B41233"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452AD48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727A951"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04FAD89B" w14:textId="77777777" w:rsidTr="00CD748F">
        <w:trPr>
          <w:jc w:val="center"/>
        </w:trPr>
        <w:tc>
          <w:tcPr>
            <w:tcW w:w="850" w:type="dxa"/>
            <w:vMerge/>
            <w:vAlign w:val="center"/>
          </w:tcPr>
          <w:p w14:paraId="31BF091F" w14:textId="77777777" w:rsidR="005F1E76" w:rsidRDefault="005F1E76" w:rsidP="00CD748F">
            <w:pPr>
              <w:pStyle w:val="BodyText"/>
              <w:spacing w:before="120"/>
              <w:jc w:val="center"/>
              <w:rPr>
                <w:rFonts w:eastAsia="DengXian"/>
                <w:lang w:eastAsia="zh-CN"/>
              </w:rPr>
            </w:pPr>
          </w:p>
        </w:tc>
        <w:tc>
          <w:tcPr>
            <w:tcW w:w="805" w:type="dxa"/>
            <w:vMerge/>
            <w:vAlign w:val="center"/>
          </w:tcPr>
          <w:p w14:paraId="08CDCA19" w14:textId="77777777" w:rsidR="005F1E76" w:rsidRDefault="005F1E76" w:rsidP="00CD748F">
            <w:pPr>
              <w:pStyle w:val="BodyText"/>
              <w:spacing w:before="120"/>
              <w:jc w:val="center"/>
              <w:rPr>
                <w:rFonts w:eastAsia="DengXian"/>
                <w:lang w:eastAsia="zh-CN"/>
              </w:rPr>
            </w:pPr>
          </w:p>
        </w:tc>
        <w:tc>
          <w:tcPr>
            <w:tcW w:w="1275" w:type="dxa"/>
          </w:tcPr>
          <w:p w14:paraId="59CEE0C5" w14:textId="77777777" w:rsidR="005F1E76" w:rsidRDefault="005F1E76" w:rsidP="00CD748F">
            <w:pPr>
              <w:pStyle w:val="BodyText"/>
              <w:spacing w:before="120"/>
              <w:jc w:val="center"/>
              <w:rPr>
                <w:rFonts w:eastAsia="DengXian"/>
                <w:lang w:eastAsia="zh-CN"/>
              </w:rPr>
            </w:pPr>
            <w:r>
              <w:rPr>
                <w:rFonts w:eastAsia="DengXian"/>
                <w:lang w:eastAsia="zh-CN"/>
              </w:rPr>
              <w:t>6*15kHz</w:t>
            </w:r>
          </w:p>
        </w:tc>
        <w:tc>
          <w:tcPr>
            <w:tcW w:w="1276" w:type="dxa"/>
            <w:vAlign w:val="center"/>
          </w:tcPr>
          <w:p w14:paraId="7091CE8A"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4AD705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2CBB2B72"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237E819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473E5B2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3B5363"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7A8B4779" w14:textId="77777777" w:rsidTr="00CD748F">
        <w:trPr>
          <w:jc w:val="center"/>
        </w:trPr>
        <w:tc>
          <w:tcPr>
            <w:tcW w:w="850" w:type="dxa"/>
            <w:vMerge/>
            <w:vAlign w:val="center"/>
          </w:tcPr>
          <w:p w14:paraId="26546B68" w14:textId="77777777" w:rsidR="005F1E76" w:rsidRDefault="005F1E76" w:rsidP="00CD748F">
            <w:pPr>
              <w:pStyle w:val="BodyText"/>
              <w:spacing w:before="120"/>
              <w:jc w:val="center"/>
              <w:rPr>
                <w:rFonts w:eastAsia="DengXian"/>
                <w:lang w:eastAsia="zh-CN"/>
              </w:rPr>
            </w:pPr>
          </w:p>
        </w:tc>
        <w:tc>
          <w:tcPr>
            <w:tcW w:w="805" w:type="dxa"/>
            <w:vMerge/>
            <w:vAlign w:val="center"/>
          </w:tcPr>
          <w:p w14:paraId="0FA937FF" w14:textId="77777777" w:rsidR="005F1E76" w:rsidRDefault="005F1E76" w:rsidP="00CD748F">
            <w:pPr>
              <w:pStyle w:val="BodyText"/>
              <w:spacing w:before="120"/>
              <w:jc w:val="center"/>
              <w:rPr>
                <w:rFonts w:eastAsia="DengXian"/>
                <w:lang w:eastAsia="zh-CN"/>
              </w:rPr>
            </w:pPr>
          </w:p>
        </w:tc>
        <w:tc>
          <w:tcPr>
            <w:tcW w:w="1275" w:type="dxa"/>
          </w:tcPr>
          <w:p w14:paraId="69D5E27D" w14:textId="77777777" w:rsidR="005F1E76" w:rsidRDefault="005F1E76" w:rsidP="00CD748F">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4D5EBFBC"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6EE5F7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41D16612"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19459476"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1D5D3721"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C18B2A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7F46A9D8" w14:textId="77777777" w:rsidTr="00CD748F">
        <w:trPr>
          <w:jc w:val="center"/>
        </w:trPr>
        <w:tc>
          <w:tcPr>
            <w:tcW w:w="850" w:type="dxa"/>
            <w:vMerge/>
            <w:vAlign w:val="center"/>
          </w:tcPr>
          <w:p w14:paraId="4C41E8BD" w14:textId="77777777" w:rsidR="005F1E76" w:rsidRDefault="005F1E76" w:rsidP="00CD748F">
            <w:pPr>
              <w:pStyle w:val="BodyText"/>
              <w:spacing w:before="120"/>
              <w:jc w:val="center"/>
              <w:rPr>
                <w:rFonts w:eastAsia="DengXian"/>
                <w:lang w:eastAsia="zh-CN"/>
              </w:rPr>
            </w:pPr>
          </w:p>
        </w:tc>
        <w:tc>
          <w:tcPr>
            <w:tcW w:w="805" w:type="dxa"/>
            <w:vMerge/>
            <w:vAlign w:val="center"/>
          </w:tcPr>
          <w:p w14:paraId="178A7733" w14:textId="77777777" w:rsidR="005F1E76" w:rsidRDefault="005F1E76" w:rsidP="00CD748F">
            <w:pPr>
              <w:pStyle w:val="BodyText"/>
              <w:spacing w:before="120"/>
              <w:jc w:val="center"/>
              <w:rPr>
                <w:rFonts w:eastAsia="DengXian"/>
                <w:lang w:eastAsia="zh-CN"/>
              </w:rPr>
            </w:pPr>
          </w:p>
        </w:tc>
        <w:tc>
          <w:tcPr>
            <w:tcW w:w="1275" w:type="dxa"/>
          </w:tcPr>
          <w:p w14:paraId="360B9F84" w14:textId="77777777" w:rsidR="005F1E76" w:rsidRDefault="005F1E76" w:rsidP="00CD748F">
            <w:pPr>
              <w:pStyle w:val="BodyText"/>
              <w:spacing w:before="120"/>
              <w:jc w:val="center"/>
              <w:rPr>
                <w:rFonts w:eastAsia="DengXian"/>
                <w:lang w:eastAsia="zh-CN"/>
              </w:rPr>
            </w:pPr>
            <w:r>
              <w:rPr>
                <w:rFonts w:eastAsia="DengXian"/>
                <w:lang w:eastAsia="zh-CN"/>
              </w:rPr>
              <w:t>2*15kHz</w:t>
            </w:r>
          </w:p>
        </w:tc>
        <w:tc>
          <w:tcPr>
            <w:tcW w:w="1276" w:type="dxa"/>
            <w:vAlign w:val="center"/>
          </w:tcPr>
          <w:p w14:paraId="76F3696F"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320C966"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4BDB347B"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33793836"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4C6E4E2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B9F70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bl>
    <w:p w14:paraId="54EECFA9" w14:textId="77777777" w:rsidR="005F1E76" w:rsidRDefault="005F1E76" w:rsidP="005F1E76">
      <w:pPr>
        <w:pStyle w:val="BodyText"/>
        <w:spacing w:before="120"/>
        <w:jc w:val="center"/>
        <w:rPr>
          <w:rFonts w:eastAsia="DengXian"/>
          <w:b/>
          <w:lang w:eastAsia="zh-CN"/>
        </w:rPr>
      </w:pPr>
    </w:p>
    <w:p w14:paraId="68A15A89"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3</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D38402C" w14:textId="77777777" w:rsidTr="00CD748F">
        <w:trPr>
          <w:trHeight w:val="230"/>
          <w:jc w:val="center"/>
        </w:trPr>
        <w:tc>
          <w:tcPr>
            <w:tcW w:w="850" w:type="dxa"/>
            <w:vMerge w:val="restart"/>
            <w:vAlign w:val="center"/>
          </w:tcPr>
          <w:p w14:paraId="111B394D" w14:textId="77777777" w:rsidR="005F1E76" w:rsidRDefault="005F1E76" w:rsidP="00CD748F">
            <w:pPr>
              <w:pStyle w:val="BodyText"/>
              <w:spacing w:before="120"/>
              <w:jc w:val="center"/>
              <w:rPr>
                <w:rFonts w:eastAsia="DengXian"/>
                <w:lang w:eastAsia="zh-CN"/>
              </w:rPr>
            </w:pPr>
            <w:r>
              <w:rPr>
                <w:rFonts w:eastAsia="DengXian" w:hint="eastAsia"/>
                <w:lang w:eastAsia="zh-CN"/>
              </w:rPr>
              <w:lastRenderedPageBreak/>
              <w:t>D</w:t>
            </w:r>
            <w:r>
              <w:rPr>
                <w:rFonts w:eastAsia="DengXian"/>
                <w:lang w:eastAsia="zh-CN"/>
              </w:rPr>
              <w:t>evice type</w:t>
            </w:r>
          </w:p>
        </w:tc>
        <w:tc>
          <w:tcPr>
            <w:tcW w:w="805" w:type="dxa"/>
            <w:vMerge w:val="restart"/>
            <w:vAlign w:val="center"/>
          </w:tcPr>
          <w:p w14:paraId="5C71F84B" w14:textId="77777777" w:rsidR="005F1E76" w:rsidRDefault="005F1E76" w:rsidP="00CD748F">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1B4F2D5D" w14:textId="77777777" w:rsidR="005F1E76" w:rsidRDefault="005F1E76" w:rsidP="00CD748F">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78C13A3" w14:textId="77777777" w:rsidR="005F1E76" w:rsidRDefault="005F1E76" w:rsidP="00CD748F">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63DA3FA9" w14:textId="77777777" w:rsidR="005F1E76" w:rsidRDefault="005F1E76" w:rsidP="00CD748F">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46C9225E" w14:textId="77777777" w:rsidR="005F1E76" w:rsidRDefault="005F1E76" w:rsidP="00CD748F">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10E63ECE" w14:textId="77777777" w:rsidTr="00CD748F">
        <w:trPr>
          <w:trHeight w:val="732"/>
          <w:jc w:val="center"/>
        </w:trPr>
        <w:tc>
          <w:tcPr>
            <w:tcW w:w="850" w:type="dxa"/>
            <w:vMerge/>
          </w:tcPr>
          <w:p w14:paraId="6202B186" w14:textId="77777777" w:rsidR="005F1E76" w:rsidRDefault="005F1E76" w:rsidP="00CD748F">
            <w:pPr>
              <w:pStyle w:val="BodyText"/>
              <w:spacing w:before="120"/>
              <w:rPr>
                <w:rFonts w:eastAsia="DengXian"/>
                <w:lang w:eastAsia="zh-CN"/>
              </w:rPr>
            </w:pPr>
          </w:p>
        </w:tc>
        <w:tc>
          <w:tcPr>
            <w:tcW w:w="805" w:type="dxa"/>
            <w:vMerge/>
            <w:vAlign w:val="center"/>
          </w:tcPr>
          <w:p w14:paraId="1C613DD8" w14:textId="77777777" w:rsidR="005F1E76" w:rsidRDefault="005F1E76" w:rsidP="00CD748F">
            <w:pPr>
              <w:pStyle w:val="BodyText"/>
              <w:spacing w:before="120"/>
              <w:rPr>
                <w:rFonts w:eastAsia="DengXian"/>
                <w:lang w:eastAsia="zh-CN"/>
              </w:rPr>
            </w:pPr>
          </w:p>
        </w:tc>
        <w:tc>
          <w:tcPr>
            <w:tcW w:w="1275" w:type="dxa"/>
            <w:vMerge/>
          </w:tcPr>
          <w:p w14:paraId="598E4AFA" w14:textId="77777777" w:rsidR="005F1E76" w:rsidRPr="00DA5DC1" w:rsidRDefault="005F1E76" w:rsidP="00CD748F">
            <w:pPr>
              <w:pStyle w:val="BodyText"/>
              <w:spacing w:before="120"/>
              <w:jc w:val="center"/>
              <w:rPr>
                <w:rFonts w:eastAsia="MS PGothic"/>
              </w:rPr>
            </w:pPr>
          </w:p>
        </w:tc>
        <w:tc>
          <w:tcPr>
            <w:tcW w:w="1276" w:type="dxa"/>
            <w:vAlign w:val="center"/>
          </w:tcPr>
          <w:p w14:paraId="42DF4BE9" w14:textId="77777777" w:rsidR="005F1E76" w:rsidRDefault="005F1E76" w:rsidP="00CD748F">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0B70037D" w14:textId="77777777" w:rsidR="005F1E76" w:rsidRDefault="005F1E76" w:rsidP="00CD748F">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63427DB8" w14:textId="77777777" w:rsidR="005F1E76" w:rsidRDefault="005F1E76" w:rsidP="00CD748F">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08DDD53D" w14:textId="77777777" w:rsidR="005F1E76" w:rsidRDefault="005F1E76" w:rsidP="00CD748F">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414A2D06" w14:textId="77777777" w:rsidR="005F1E76" w:rsidRDefault="005F1E76" w:rsidP="00CD748F">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5AE0AEE" w14:textId="77777777" w:rsidR="005F1E76" w:rsidRDefault="005F1E76" w:rsidP="00CD748F">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17C78896" w14:textId="77777777" w:rsidTr="00CD748F">
        <w:trPr>
          <w:jc w:val="center"/>
        </w:trPr>
        <w:tc>
          <w:tcPr>
            <w:tcW w:w="850" w:type="dxa"/>
            <w:vMerge w:val="restart"/>
            <w:vAlign w:val="center"/>
          </w:tcPr>
          <w:p w14:paraId="6C041F5A" w14:textId="77777777" w:rsidR="005F1E76" w:rsidRDefault="005F1E76" w:rsidP="00CD748F">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7533BA93" w14:textId="77777777" w:rsidR="005F1E76" w:rsidRPr="008430E2" w:rsidRDefault="005F1E76" w:rsidP="00CD748F">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5C899568"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2535A84D"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864C92"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3934322A"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164.49</w:t>
            </w:r>
          </w:p>
        </w:tc>
        <w:tc>
          <w:tcPr>
            <w:tcW w:w="897" w:type="dxa"/>
          </w:tcPr>
          <w:p w14:paraId="227546C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829321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F7432A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6D726269" w14:textId="77777777" w:rsidTr="00CD748F">
        <w:trPr>
          <w:jc w:val="center"/>
        </w:trPr>
        <w:tc>
          <w:tcPr>
            <w:tcW w:w="850" w:type="dxa"/>
            <w:vMerge/>
          </w:tcPr>
          <w:p w14:paraId="5CCF8F26" w14:textId="77777777" w:rsidR="005F1E76" w:rsidRDefault="005F1E76" w:rsidP="00CD748F">
            <w:pPr>
              <w:pStyle w:val="BodyText"/>
              <w:spacing w:before="120"/>
              <w:jc w:val="center"/>
              <w:rPr>
                <w:rFonts w:eastAsia="DengXian"/>
                <w:lang w:eastAsia="zh-CN"/>
              </w:rPr>
            </w:pPr>
          </w:p>
        </w:tc>
        <w:tc>
          <w:tcPr>
            <w:tcW w:w="805" w:type="dxa"/>
            <w:vMerge w:val="restart"/>
            <w:vAlign w:val="center"/>
          </w:tcPr>
          <w:p w14:paraId="21B38889" w14:textId="77777777" w:rsidR="005F1E76" w:rsidRDefault="005F1E76" w:rsidP="00CD748F">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F89C08A"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62AC66FE"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AF7F7AB"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5E502FB"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1DB0494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0EF8DAF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BF47D2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DC68150" w14:textId="77777777" w:rsidTr="00CD748F">
        <w:trPr>
          <w:jc w:val="center"/>
        </w:trPr>
        <w:tc>
          <w:tcPr>
            <w:tcW w:w="850" w:type="dxa"/>
            <w:vMerge/>
          </w:tcPr>
          <w:p w14:paraId="58365226" w14:textId="77777777" w:rsidR="005F1E76" w:rsidRDefault="005F1E76" w:rsidP="00CD748F">
            <w:pPr>
              <w:pStyle w:val="BodyText"/>
              <w:spacing w:before="120"/>
              <w:jc w:val="center"/>
              <w:rPr>
                <w:rFonts w:eastAsia="DengXian"/>
                <w:lang w:eastAsia="zh-CN"/>
              </w:rPr>
            </w:pPr>
          </w:p>
        </w:tc>
        <w:tc>
          <w:tcPr>
            <w:tcW w:w="805" w:type="dxa"/>
            <w:vMerge/>
            <w:vAlign w:val="center"/>
          </w:tcPr>
          <w:p w14:paraId="36FA6D52" w14:textId="77777777" w:rsidR="005F1E76" w:rsidRDefault="005F1E76" w:rsidP="00CD748F">
            <w:pPr>
              <w:pStyle w:val="BodyText"/>
              <w:spacing w:before="120"/>
              <w:jc w:val="center"/>
              <w:rPr>
                <w:rFonts w:eastAsia="DengXian"/>
                <w:lang w:eastAsia="zh-CN"/>
              </w:rPr>
            </w:pPr>
          </w:p>
        </w:tc>
        <w:tc>
          <w:tcPr>
            <w:tcW w:w="1275" w:type="dxa"/>
          </w:tcPr>
          <w:p w14:paraId="4040C3BF" w14:textId="77777777" w:rsidR="005F1E76" w:rsidRDefault="005F1E76" w:rsidP="00CD748F">
            <w:pPr>
              <w:pStyle w:val="BodyText"/>
              <w:spacing w:before="120"/>
              <w:jc w:val="center"/>
              <w:rPr>
                <w:rFonts w:eastAsia="DengXian"/>
                <w:lang w:eastAsia="zh-CN"/>
              </w:rPr>
            </w:pPr>
            <w:r>
              <w:rPr>
                <w:rFonts w:eastAsia="DengXian"/>
                <w:lang w:eastAsia="zh-CN"/>
              </w:rPr>
              <w:t>6*15kHz</w:t>
            </w:r>
          </w:p>
        </w:tc>
        <w:tc>
          <w:tcPr>
            <w:tcW w:w="1276" w:type="dxa"/>
            <w:vAlign w:val="center"/>
          </w:tcPr>
          <w:p w14:paraId="0FA251E1"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2BCFE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68D37601"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13630132"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5831A62B"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3C092A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0166BB8A" w14:textId="77777777" w:rsidTr="00CD748F">
        <w:trPr>
          <w:jc w:val="center"/>
        </w:trPr>
        <w:tc>
          <w:tcPr>
            <w:tcW w:w="850" w:type="dxa"/>
            <w:vMerge/>
          </w:tcPr>
          <w:p w14:paraId="135B847A" w14:textId="77777777" w:rsidR="005F1E76" w:rsidRPr="00DA5DC1" w:rsidRDefault="005F1E76" w:rsidP="00CD748F">
            <w:pPr>
              <w:pStyle w:val="BodyText"/>
              <w:spacing w:before="120"/>
              <w:jc w:val="center"/>
              <w:rPr>
                <w:rFonts w:eastAsia="MS PGothic"/>
              </w:rPr>
            </w:pPr>
          </w:p>
        </w:tc>
        <w:tc>
          <w:tcPr>
            <w:tcW w:w="805" w:type="dxa"/>
            <w:vMerge/>
            <w:vAlign w:val="center"/>
          </w:tcPr>
          <w:p w14:paraId="38F5E874" w14:textId="77777777" w:rsidR="005F1E76" w:rsidRPr="00DA5DC1" w:rsidRDefault="005F1E76" w:rsidP="00CD748F">
            <w:pPr>
              <w:pStyle w:val="BodyText"/>
              <w:spacing w:before="120"/>
              <w:jc w:val="center"/>
              <w:rPr>
                <w:rFonts w:eastAsia="MS PGothic"/>
              </w:rPr>
            </w:pPr>
          </w:p>
        </w:tc>
        <w:tc>
          <w:tcPr>
            <w:tcW w:w="1275" w:type="dxa"/>
          </w:tcPr>
          <w:p w14:paraId="4CE38374" w14:textId="77777777" w:rsidR="005F1E76" w:rsidRDefault="005F1E76" w:rsidP="00CD748F">
            <w:pPr>
              <w:pStyle w:val="BodyText"/>
              <w:spacing w:before="120"/>
              <w:jc w:val="center"/>
              <w:rPr>
                <w:rFonts w:eastAsia="DengXian"/>
                <w:sz w:val="22"/>
                <w:szCs w:val="22"/>
              </w:rPr>
            </w:pPr>
            <w:r>
              <w:rPr>
                <w:rFonts w:eastAsia="DengXian"/>
                <w:lang w:eastAsia="zh-CN"/>
              </w:rPr>
              <w:t>3*15kHz</w:t>
            </w:r>
          </w:p>
        </w:tc>
        <w:tc>
          <w:tcPr>
            <w:tcW w:w="1276" w:type="dxa"/>
            <w:vAlign w:val="center"/>
          </w:tcPr>
          <w:p w14:paraId="4F36E6C3" w14:textId="77777777" w:rsidR="005F1E76" w:rsidRPr="00507566" w:rsidRDefault="005F1E76" w:rsidP="00CD748F">
            <w:pPr>
              <w:pStyle w:val="BodyText"/>
              <w:spacing w:before="120"/>
              <w:jc w:val="center"/>
              <w:rPr>
                <w:rFonts w:eastAsia="DengXian"/>
              </w:rPr>
            </w:pPr>
            <w:r w:rsidRPr="00507566">
              <w:rPr>
                <w:rFonts w:eastAsia="DengXian"/>
                <w:lang w:eastAsia="zh-CN"/>
              </w:rPr>
              <w:t>190.58</w:t>
            </w:r>
          </w:p>
        </w:tc>
        <w:tc>
          <w:tcPr>
            <w:tcW w:w="803" w:type="dxa"/>
            <w:vAlign w:val="center"/>
          </w:tcPr>
          <w:p w14:paraId="083F96B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A85B616"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164.49</w:t>
            </w:r>
          </w:p>
        </w:tc>
        <w:tc>
          <w:tcPr>
            <w:tcW w:w="897" w:type="dxa"/>
          </w:tcPr>
          <w:p w14:paraId="46A7280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15B7A409" w14:textId="77777777" w:rsidR="005F1E76" w:rsidRPr="00507566" w:rsidRDefault="005F1E76" w:rsidP="00CD748F">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411C9AA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1791AA7F" w14:textId="77777777" w:rsidTr="00CD748F">
        <w:trPr>
          <w:jc w:val="center"/>
        </w:trPr>
        <w:tc>
          <w:tcPr>
            <w:tcW w:w="850" w:type="dxa"/>
            <w:vMerge/>
          </w:tcPr>
          <w:p w14:paraId="5D3544B2" w14:textId="77777777" w:rsidR="005F1E76" w:rsidRDefault="005F1E76" w:rsidP="00CD748F">
            <w:pPr>
              <w:pStyle w:val="BodyText"/>
              <w:spacing w:before="120"/>
              <w:jc w:val="center"/>
              <w:rPr>
                <w:rFonts w:eastAsia="DengXian"/>
                <w:lang w:eastAsia="zh-CN"/>
              </w:rPr>
            </w:pPr>
          </w:p>
        </w:tc>
        <w:tc>
          <w:tcPr>
            <w:tcW w:w="805" w:type="dxa"/>
            <w:vMerge/>
            <w:vAlign w:val="center"/>
          </w:tcPr>
          <w:p w14:paraId="5F9936E8" w14:textId="77777777" w:rsidR="005F1E76" w:rsidRDefault="005F1E76" w:rsidP="00CD748F">
            <w:pPr>
              <w:pStyle w:val="BodyText"/>
              <w:spacing w:before="120"/>
              <w:jc w:val="center"/>
              <w:rPr>
                <w:rFonts w:eastAsia="DengXian"/>
                <w:lang w:eastAsia="zh-CN"/>
              </w:rPr>
            </w:pPr>
          </w:p>
        </w:tc>
        <w:tc>
          <w:tcPr>
            <w:tcW w:w="1275" w:type="dxa"/>
          </w:tcPr>
          <w:p w14:paraId="13DC4A36" w14:textId="77777777" w:rsidR="005F1E76" w:rsidRPr="006F4AA2"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517AAA0"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7F967A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60A8654"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4CD00661"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8.72</w:t>
            </w:r>
          </w:p>
        </w:tc>
        <w:tc>
          <w:tcPr>
            <w:tcW w:w="1229" w:type="dxa"/>
            <w:vAlign w:val="center"/>
          </w:tcPr>
          <w:p w14:paraId="6391841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86344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3.33</w:t>
            </w:r>
          </w:p>
        </w:tc>
      </w:tr>
      <w:tr w:rsidR="005F1E76" w14:paraId="73AB7462" w14:textId="77777777" w:rsidTr="00CD748F">
        <w:trPr>
          <w:jc w:val="center"/>
        </w:trPr>
        <w:tc>
          <w:tcPr>
            <w:tcW w:w="850" w:type="dxa"/>
            <w:vMerge/>
          </w:tcPr>
          <w:p w14:paraId="4A467DE9" w14:textId="77777777" w:rsidR="005F1E76" w:rsidRDefault="005F1E76" w:rsidP="00CD748F">
            <w:pPr>
              <w:pStyle w:val="BodyText"/>
              <w:spacing w:before="120"/>
              <w:jc w:val="center"/>
              <w:rPr>
                <w:rFonts w:eastAsia="DengXian"/>
                <w:lang w:eastAsia="zh-CN"/>
              </w:rPr>
            </w:pPr>
          </w:p>
        </w:tc>
        <w:tc>
          <w:tcPr>
            <w:tcW w:w="805" w:type="dxa"/>
            <w:vMerge/>
            <w:vAlign w:val="center"/>
          </w:tcPr>
          <w:p w14:paraId="0D594131" w14:textId="77777777" w:rsidR="005F1E76" w:rsidRDefault="005F1E76" w:rsidP="00CD748F">
            <w:pPr>
              <w:pStyle w:val="BodyText"/>
              <w:spacing w:before="120"/>
              <w:jc w:val="center"/>
              <w:rPr>
                <w:rFonts w:eastAsia="DengXian"/>
                <w:lang w:eastAsia="zh-CN"/>
              </w:rPr>
            </w:pPr>
          </w:p>
        </w:tc>
        <w:tc>
          <w:tcPr>
            <w:tcW w:w="1275" w:type="dxa"/>
          </w:tcPr>
          <w:p w14:paraId="3426BDB5"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4D48987A"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0E6459"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0</w:t>
            </w:r>
            <w:r>
              <w:rPr>
                <w:rFonts w:eastAsia="DengXian"/>
                <w:lang w:eastAsia="zh-CN"/>
              </w:rPr>
              <w:t>.62</w:t>
            </w:r>
          </w:p>
        </w:tc>
        <w:tc>
          <w:tcPr>
            <w:tcW w:w="1182" w:type="dxa"/>
          </w:tcPr>
          <w:p w14:paraId="442C96FA"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7DA8DD5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2.70</w:t>
            </w:r>
          </w:p>
        </w:tc>
        <w:tc>
          <w:tcPr>
            <w:tcW w:w="1229" w:type="dxa"/>
            <w:vAlign w:val="center"/>
          </w:tcPr>
          <w:p w14:paraId="524061B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AF1A74A"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2</w:t>
            </w:r>
            <w:r>
              <w:rPr>
                <w:rFonts w:eastAsia="DengXian"/>
                <w:lang w:eastAsia="zh-CN"/>
              </w:rPr>
              <w:t>.69</w:t>
            </w:r>
          </w:p>
        </w:tc>
      </w:tr>
      <w:tr w:rsidR="005F1E76" w14:paraId="64246532" w14:textId="77777777" w:rsidTr="00CD748F">
        <w:trPr>
          <w:jc w:val="center"/>
        </w:trPr>
        <w:tc>
          <w:tcPr>
            <w:tcW w:w="850" w:type="dxa"/>
            <w:vMerge w:val="restart"/>
            <w:vAlign w:val="center"/>
          </w:tcPr>
          <w:p w14:paraId="139CBDC7" w14:textId="77777777" w:rsidR="005F1E76" w:rsidRDefault="005F1E76" w:rsidP="00CD748F">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F293D9A" w14:textId="77777777" w:rsidR="005F1E76" w:rsidRDefault="005F1E76" w:rsidP="00CD748F">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6C2D33A1"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1D229CE7"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3EA15AB"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564E3376"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111916C1"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A8A9846"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0064B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13047F0E" w14:textId="77777777" w:rsidTr="00CD748F">
        <w:trPr>
          <w:jc w:val="center"/>
        </w:trPr>
        <w:tc>
          <w:tcPr>
            <w:tcW w:w="850" w:type="dxa"/>
            <w:vMerge/>
            <w:vAlign w:val="center"/>
          </w:tcPr>
          <w:p w14:paraId="634B0927" w14:textId="77777777" w:rsidR="005F1E76" w:rsidRDefault="005F1E76" w:rsidP="00CD748F">
            <w:pPr>
              <w:pStyle w:val="BodyText"/>
              <w:spacing w:before="120"/>
              <w:jc w:val="center"/>
              <w:rPr>
                <w:rFonts w:eastAsia="DengXian"/>
                <w:lang w:eastAsia="zh-CN"/>
              </w:rPr>
            </w:pPr>
          </w:p>
        </w:tc>
        <w:tc>
          <w:tcPr>
            <w:tcW w:w="805" w:type="dxa"/>
            <w:vMerge w:val="restart"/>
            <w:vAlign w:val="center"/>
          </w:tcPr>
          <w:p w14:paraId="50AB13C7" w14:textId="77777777" w:rsidR="005F1E76" w:rsidRDefault="005F1E76" w:rsidP="00CD748F">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4E22A7BD"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289CD76"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B9BEC81"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23.98</w:t>
            </w:r>
          </w:p>
        </w:tc>
        <w:tc>
          <w:tcPr>
            <w:tcW w:w="1182" w:type="dxa"/>
          </w:tcPr>
          <w:p w14:paraId="47CCD306"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17C875E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27.29</w:t>
            </w:r>
          </w:p>
        </w:tc>
        <w:tc>
          <w:tcPr>
            <w:tcW w:w="1229" w:type="dxa"/>
            <w:vAlign w:val="center"/>
          </w:tcPr>
          <w:p w14:paraId="006102C2"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4B3710B"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21.90</w:t>
            </w:r>
          </w:p>
        </w:tc>
      </w:tr>
      <w:tr w:rsidR="005F1E76" w14:paraId="4C3192C2" w14:textId="77777777" w:rsidTr="00CD748F">
        <w:trPr>
          <w:jc w:val="center"/>
        </w:trPr>
        <w:tc>
          <w:tcPr>
            <w:tcW w:w="850" w:type="dxa"/>
            <w:vMerge/>
            <w:vAlign w:val="center"/>
          </w:tcPr>
          <w:p w14:paraId="2E8AE599" w14:textId="77777777" w:rsidR="005F1E76" w:rsidRDefault="005F1E76" w:rsidP="00CD748F">
            <w:pPr>
              <w:pStyle w:val="BodyText"/>
              <w:spacing w:before="120"/>
              <w:jc w:val="center"/>
              <w:rPr>
                <w:rFonts w:eastAsia="DengXian"/>
                <w:lang w:eastAsia="zh-CN"/>
              </w:rPr>
            </w:pPr>
          </w:p>
        </w:tc>
        <w:tc>
          <w:tcPr>
            <w:tcW w:w="805" w:type="dxa"/>
            <w:vMerge/>
            <w:vAlign w:val="center"/>
          </w:tcPr>
          <w:p w14:paraId="2196EA30" w14:textId="77777777" w:rsidR="005F1E76" w:rsidRDefault="005F1E76" w:rsidP="00CD748F">
            <w:pPr>
              <w:pStyle w:val="BodyText"/>
              <w:spacing w:before="120"/>
              <w:jc w:val="center"/>
              <w:rPr>
                <w:rFonts w:eastAsia="DengXian"/>
                <w:lang w:eastAsia="zh-CN"/>
              </w:rPr>
            </w:pPr>
          </w:p>
        </w:tc>
        <w:tc>
          <w:tcPr>
            <w:tcW w:w="1275" w:type="dxa"/>
          </w:tcPr>
          <w:p w14:paraId="35A2F17B" w14:textId="77777777" w:rsidR="005F1E76" w:rsidRDefault="005F1E76" w:rsidP="00CD748F">
            <w:pPr>
              <w:pStyle w:val="BodyText"/>
              <w:spacing w:before="120"/>
              <w:jc w:val="center"/>
              <w:rPr>
                <w:rFonts w:eastAsia="DengXian"/>
                <w:lang w:eastAsia="zh-CN"/>
              </w:rPr>
            </w:pPr>
            <w:r>
              <w:rPr>
                <w:rFonts w:eastAsia="DengXian"/>
                <w:lang w:eastAsia="zh-CN"/>
              </w:rPr>
              <w:t>2*180kHz</w:t>
            </w:r>
          </w:p>
        </w:tc>
        <w:tc>
          <w:tcPr>
            <w:tcW w:w="1276" w:type="dxa"/>
            <w:vAlign w:val="center"/>
          </w:tcPr>
          <w:p w14:paraId="4716BE72"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94EF2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19.21</w:t>
            </w:r>
          </w:p>
        </w:tc>
        <w:tc>
          <w:tcPr>
            <w:tcW w:w="1182" w:type="dxa"/>
          </w:tcPr>
          <w:p w14:paraId="42A8BAC3"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5E1198C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22.52</w:t>
            </w:r>
          </w:p>
        </w:tc>
        <w:tc>
          <w:tcPr>
            <w:tcW w:w="1229" w:type="dxa"/>
            <w:vAlign w:val="center"/>
          </w:tcPr>
          <w:p w14:paraId="641E6D72"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598AD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17.13</w:t>
            </w:r>
          </w:p>
        </w:tc>
      </w:tr>
      <w:tr w:rsidR="005F1E76" w14:paraId="36A63C16" w14:textId="77777777" w:rsidTr="00CD748F">
        <w:trPr>
          <w:jc w:val="center"/>
        </w:trPr>
        <w:tc>
          <w:tcPr>
            <w:tcW w:w="850" w:type="dxa"/>
            <w:vMerge/>
            <w:vAlign w:val="center"/>
          </w:tcPr>
          <w:p w14:paraId="24D7FF29" w14:textId="77777777" w:rsidR="005F1E76" w:rsidRDefault="005F1E76" w:rsidP="00CD748F">
            <w:pPr>
              <w:pStyle w:val="BodyText"/>
              <w:spacing w:before="120"/>
              <w:jc w:val="center"/>
              <w:rPr>
                <w:rFonts w:eastAsia="DengXian"/>
                <w:lang w:eastAsia="zh-CN"/>
              </w:rPr>
            </w:pPr>
          </w:p>
        </w:tc>
        <w:tc>
          <w:tcPr>
            <w:tcW w:w="805" w:type="dxa"/>
            <w:vMerge/>
            <w:vAlign w:val="center"/>
          </w:tcPr>
          <w:p w14:paraId="0D6483D7" w14:textId="77777777" w:rsidR="005F1E76" w:rsidRDefault="005F1E76" w:rsidP="00CD748F">
            <w:pPr>
              <w:pStyle w:val="BodyText"/>
              <w:spacing w:before="120"/>
              <w:jc w:val="center"/>
              <w:rPr>
                <w:rFonts w:eastAsia="DengXian"/>
                <w:lang w:eastAsia="zh-CN"/>
              </w:rPr>
            </w:pPr>
          </w:p>
        </w:tc>
        <w:tc>
          <w:tcPr>
            <w:tcW w:w="1275" w:type="dxa"/>
          </w:tcPr>
          <w:p w14:paraId="64228E91" w14:textId="77777777" w:rsidR="005F1E76" w:rsidRDefault="005F1E76" w:rsidP="00CD748F">
            <w:pPr>
              <w:pStyle w:val="BodyText"/>
              <w:spacing w:before="120"/>
              <w:jc w:val="center"/>
              <w:rPr>
                <w:rFonts w:eastAsia="DengXian"/>
                <w:lang w:eastAsia="zh-CN"/>
              </w:rPr>
            </w:pPr>
            <w:r>
              <w:rPr>
                <w:rFonts w:eastAsia="DengXian"/>
                <w:lang w:eastAsia="zh-CN"/>
              </w:rPr>
              <w:t>180kHz</w:t>
            </w:r>
          </w:p>
        </w:tc>
        <w:tc>
          <w:tcPr>
            <w:tcW w:w="1276" w:type="dxa"/>
            <w:vAlign w:val="center"/>
          </w:tcPr>
          <w:p w14:paraId="1CC44B1C"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182435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D5F50F3"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7CB17861"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3F64160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DAED17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3DC0633" w14:textId="77777777" w:rsidTr="00CD748F">
        <w:trPr>
          <w:jc w:val="center"/>
        </w:trPr>
        <w:tc>
          <w:tcPr>
            <w:tcW w:w="850" w:type="dxa"/>
            <w:vMerge/>
            <w:vAlign w:val="center"/>
          </w:tcPr>
          <w:p w14:paraId="225BF608" w14:textId="77777777" w:rsidR="005F1E76" w:rsidRDefault="005F1E76" w:rsidP="00CD748F">
            <w:pPr>
              <w:pStyle w:val="BodyText"/>
              <w:spacing w:before="120"/>
              <w:jc w:val="center"/>
              <w:rPr>
                <w:rFonts w:eastAsia="DengXian"/>
                <w:lang w:eastAsia="zh-CN"/>
              </w:rPr>
            </w:pPr>
          </w:p>
        </w:tc>
        <w:tc>
          <w:tcPr>
            <w:tcW w:w="805" w:type="dxa"/>
            <w:vMerge/>
            <w:vAlign w:val="center"/>
          </w:tcPr>
          <w:p w14:paraId="3CFA42CF" w14:textId="77777777" w:rsidR="005F1E76" w:rsidRDefault="005F1E76" w:rsidP="00CD748F">
            <w:pPr>
              <w:pStyle w:val="BodyText"/>
              <w:spacing w:before="120"/>
              <w:jc w:val="center"/>
              <w:rPr>
                <w:rFonts w:eastAsia="DengXian"/>
                <w:lang w:eastAsia="zh-CN"/>
              </w:rPr>
            </w:pPr>
          </w:p>
        </w:tc>
        <w:tc>
          <w:tcPr>
            <w:tcW w:w="1275" w:type="dxa"/>
          </w:tcPr>
          <w:p w14:paraId="67E1D7FD" w14:textId="77777777" w:rsidR="005F1E76" w:rsidRDefault="005F1E76" w:rsidP="00CD748F">
            <w:pPr>
              <w:pStyle w:val="BodyText"/>
              <w:spacing w:before="120"/>
              <w:jc w:val="center"/>
              <w:rPr>
                <w:rFonts w:eastAsia="DengXian"/>
                <w:lang w:eastAsia="zh-CN"/>
              </w:rPr>
            </w:pPr>
            <w:r>
              <w:rPr>
                <w:rFonts w:eastAsia="DengXian"/>
                <w:lang w:eastAsia="zh-CN"/>
              </w:rPr>
              <w:t>6*15kHz</w:t>
            </w:r>
          </w:p>
        </w:tc>
        <w:tc>
          <w:tcPr>
            <w:tcW w:w="1276" w:type="dxa"/>
            <w:vAlign w:val="center"/>
          </w:tcPr>
          <w:p w14:paraId="5E27E81D"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C008D42"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7C37E5F4"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077DBEB3"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7E0992A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04BB7EE"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7922A3CE" w14:textId="77777777" w:rsidTr="00CD748F">
        <w:trPr>
          <w:jc w:val="center"/>
        </w:trPr>
        <w:tc>
          <w:tcPr>
            <w:tcW w:w="850" w:type="dxa"/>
            <w:vMerge/>
            <w:vAlign w:val="center"/>
          </w:tcPr>
          <w:p w14:paraId="2AE672C0" w14:textId="77777777" w:rsidR="005F1E76" w:rsidRDefault="005F1E76" w:rsidP="00CD748F">
            <w:pPr>
              <w:pStyle w:val="BodyText"/>
              <w:spacing w:before="120"/>
              <w:jc w:val="center"/>
              <w:rPr>
                <w:rFonts w:eastAsia="DengXian"/>
                <w:lang w:eastAsia="zh-CN"/>
              </w:rPr>
            </w:pPr>
          </w:p>
        </w:tc>
        <w:tc>
          <w:tcPr>
            <w:tcW w:w="805" w:type="dxa"/>
            <w:vMerge/>
            <w:vAlign w:val="center"/>
          </w:tcPr>
          <w:p w14:paraId="65CCE745" w14:textId="77777777" w:rsidR="005F1E76" w:rsidRDefault="005F1E76" w:rsidP="00CD748F">
            <w:pPr>
              <w:pStyle w:val="BodyText"/>
              <w:spacing w:before="120"/>
              <w:jc w:val="center"/>
              <w:rPr>
                <w:rFonts w:eastAsia="DengXian"/>
                <w:lang w:eastAsia="zh-CN"/>
              </w:rPr>
            </w:pPr>
          </w:p>
        </w:tc>
        <w:tc>
          <w:tcPr>
            <w:tcW w:w="1275" w:type="dxa"/>
          </w:tcPr>
          <w:p w14:paraId="00D132C3" w14:textId="77777777" w:rsidR="005F1E76" w:rsidRDefault="005F1E76" w:rsidP="00CD748F">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74951D81"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799E6B0"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633A085"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05A1B2BC"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2752946A"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614703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6CDF6E80" w14:textId="77777777" w:rsidTr="00CD748F">
        <w:trPr>
          <w:jc w:val="center"/>
        </w:trPr>
        <w:tc>
          <w:tcPr>
            <w:tcW w:w="850" w:type="dxa"/>
            <w:vMerge/>
            <w:vAlign w:val="center"/>
          </w:tcPr>
          <w:p w14:paraId="40F31943" w14:textId="77777777" w:rsidR="005F1E76" w:rsidRDefault="005F1E76" w:rsidP="00CD748F">
            <w:pPr>
              <w:pStyle w:val="BodyText"/>
              <w:spacing w:before="120"/>
              <w:jc w:val="center"/>
              <w:rPr>
                <w:rFonts w:eastAsia="DengXian"/>
                <w:lang w:eastAsia="zh-CN"/>
              </w:rPr>
            </w:pPr>
          </w:p>
        </w:tc>
        <w:tc>
          <w:tcPr>
            <w:tcW w:w="805" w:type="dxa"/>
            <w:vMerge/>
            <w:vAlign w:val="center"/>
          </w:tcPr>
          <w:p w14:paraId="491CE9E5" w14:textId="77777777" w:rsidR="005F1E76" w:rsidRDefault="005F1E76" w:rsidP="00CD748F">
            <w:pPr>
              <w:pStyle w:val="BodyText"/>
              <w:spacing w:before="120"/>
              <w:jc w:val="center"/>
              <w:rPr>
                <w:rFonts w:eastAsia="DengXian"/>
                <w:lang w:eastAsia="zh-CN"/>
              </w:rPr>
            </w:pPr>
          </w:p>
        </w:tc>
        <w:tc>
          <w:tcPr>
            <w:tcW w:w="1275" w:type="dxa"/>
          </w:tcPr>
          <w:p w14:paraId="7545C5C3" w14:textId="77777777" w:rsidR="005F1E76" w:rsidRDefault="005F1E76" w:rsidP="00CD748F">
            <w:pPr>
              <w:pStyle w:val="BodyText"/>
              <w:spacing w:before="120"/>
              <w:jc w:val="center"/>
              <w:rPr>
                <w:rFonts w:eastAsia="DengXian"/>
                <w:lang w:eastAsia="zh-CN"/>
              </w:rPr>
            </w:pPr>
            <w:r>
              <w:rPr>
                <w:rFonts w:eastAsia="DengXian"/>
                <w:lang w:eastAsia="zh-CN"/>
              </w:rPr>
              <w:t>2*15kHz</w:t>
            </w:r>
          </w:p>
        </w:tc>
        <w:tc>
          <w:tcPr>
            <w:tcW w:w="1276" w:type="dxa"/>
            <w:vAlign w:val="center"/>
          </w:tcPr>
          <w:p w14:paraId="10C0C64D" w14:textId="77777777" w:rsidR="005F1E76" w:rsidRPr="00507566" w:rsidRDefault="005F1E76" w:rsidP="00CD748F">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84203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DD47FD9" w14:textId="77777777" w:rsidR="005F1E76" w:rsidRPr="00507566" w:rsidRDefault="005F1E76" w:rsidP="00CD748F">
            <w:pPr>
              <w:pStyle w:val="BodyText"/>
              <w:spacing w:before="120"/>
              <w:jc w:val="center"/>
              <w:rPr>
                <w:rFonts w:eastAsia="DengXian"/>
              </w:rPr>
            </w:pPr>
            <w:r w:rsidRPr="00507566">
              <w:rPr>
                <w:rFonts w:eastAsia="DengXian"/>
                <w:lang w:eastAsia="zh-CN"/>
              </w:rPr>
              <w:t>164.49</w:t>
            </w:r>
          </w:p>
        </w:tc>
        <w:tc>
          <w:tcPr>
            <w:tcW w:w="897" w:type="dxa"/>
          </w:tcPr>
          <w:p w14:paraId="1C398592"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11.73</w:t>
            </w:r>
          </w:p>
        </w:tc>
        <w:tc>
          <w:tcPr>
            <w:tcW w:w="1229" w:type="dxa"/>
            <w:vAlign w:val="center"/>
          </w:tcPr>
          <w:p w14:paraId="65C5EE6E"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558DB3B"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6.34</w:t>
            </w:r>
          </w:p>
        </w:tc>
      </w:tr>
    </w:tbl>
    <w:p w14:paraId="529F1F4F" w14:textId="77777777" w:rsidR="005F1E76" w:rsidRDefault="005F1E76" w:rsidP="005F1E76">
      <w:pPr>
        <w:pStyle w:val="BodyText"/>
        <w:spacing w:before="120"/>
        <w:jc w:val="center"/>
        <w:rPr>
          <w:rFonts w:eastAsia="DengXian"/>
          <w:b/>
          <w:lang w:eastAsia="zh-CN"/>
        </w:rPr>
      </w:pPr>
    </w:p>
    <w:p w14:paraId="3D80E873"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4</w:t>
      </w:r>
      <w:r w:rsidRPr="00260CED">
        <w:rPr>
          <w:rFonts w:eastAsia="DengXian"/>
          <w:b/>
          <w:lang w:eastAsia="zh-CN"/>
        </w:rPr>
        <w:t xml:space="preserve"> satellite</w:t>
      </w:r>
      <w:r>
        <w:rPr>
          <w:rFonts w:eastAsia="DengXian"/>
          <w:b/>
          <w:lang w:eastAsia="zh-CN"/>
        </w:rPr>
        <w:t>s and NB-IoT</w:t>
      </w:r>
      <w:r>
        <w:rPr>
          <w:rFonts w:eastAsia="DengXian" w:hint="eastAsia"/>
          <w:b/>
          <w:lang w:eastAsia="zh-CN"/>
        </w:rPr>
        <w:t>/</w:t>
      </w:r>
      <w:r>
        <w:rPr>
          <w:rFonts w:eastAsia="DengXian"/>
          <w:b/>
          <w:lang w:eastAsia="zh-CN"/>
        </w:rPr>
        <w: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
        <w:gridCol w:w="963"/>
        <w:gridCol w:w="1417"/>
        <w:gridCol w:w="2268"/>
        <w:gridCol w:w="1418"/>
      </w:tblGrid>
      <w:tr w:rsidR="005F1E76" w14:paraId="3744159C" w14:textId="77777777" w:rsidTr="00CD748F">
        <w:trPr>
          <w:trHeight w:val="230"/>
          <w:jc w:val="center"/>
        </w:trPr>
        <w:tc>
          <w:tcPr>
            <w:tcW w:w="1007" w:type="dxa"/>
            <w:vMerge w:val="restart"/>
            <w:vAlign w:val="center"/>
          </w:tcPr>
          <w:p w14:paraId="156259F3" w14:textId="77777777" w:rsidR="005F1E76" w:rsidRDefault="005F1E76" w:rsidP="00CD748F">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963" w:type="dxa"/>
            <w:vMerge w:val="restart"/>
            <w:vAlign w:val="center"/>
          </w:tcPr>
          <w:p w14:paraId="79216E67" w14:textId="77777777" w:rsidR="005F1E76" w:rsidRDefault="005F1E76" w:rsidP="00CD748F">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417" w:type="dxa"/>
            <w:vMerge w:val="restart"/>
            <w:vAlign w:val="center"/>
          </w:tcPr>
          <w:p w14:paraId="12956F4A" w14:textId="77777777" w:rsidR="005F1E76" w:rsidRDefault="005F1E76" w:rsidP="00CD748F">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3686" w:type="dxa"/>
            <w:gridSpan w:val="2"/>
          </w:tcPr>
          <w:p w14:paraId="09DB25C1" w14:textId="77777777" w:rsidR="005F1E76" w:rsidRDefault="005F1E76" w:rsidP="00CD748F">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07D4A158" w14:textId="77777777" w:rsidTr="00CD748F">
        <w:trPr>
          <w:trHeight w:val="323"/>
          <w:jc w:val="center"/>
        </w:trPr>
        <w:tc>
          <w:tcPr>
            <w:tcW w:w="1007" w:type="dxa"/>
            <w:vMerge/>
          </w:tcPr>
          <w:p w14:paraId="49FDD9DD" w14:textId="77777777" w:rsidR="005F1E76" w:rsidRDefault="005F1E76" w:rsidP="00CD748F">
            <w:pPr>
              <w:pStyle w:val="BodyText"/>
              <w:spacing w:before="120"/>
              <w:rPr>
                <w:rFonts w:eastAsia="DengXian"/>
                <w:lang w:eastAsia="zh-CN"/>
              </w:rPr>
            </w:pPr>
          </w:p>
        </w:tc>
        <w:tc>
          <w:tcPr>
            <w:tcW w:w="963" w:type="dxa"/>
            <w:vMerge/>
            <w:vAlign w:val="center"/>
          </w:tcPr>
          <w:p w14:paraId="2A9BC51C" w14:textId="77777777" w:rsidR="005F1E76" w:rsidRDefault="005F1E76" w:rsidP="00CD748F">
            <w:pPr>
              <w:pStyle w:val="BodyText"/>
              <w:spacing w:before="120"/>
              <w:rPr>
                <w:rFonts w:eastAsia="DengXian"/>
                <w:lang w:eastAsia="zh-CN"/>
              </w:rPr>
            </w:pPr>
          </w:p>
        </w:tc>
        <w:tc>
          <w:tcPr>
            <w:tcW w:w="1417" w:type="dxa"/>
            <w:vMerge/>
          </w:tcPr>
          <w:p w14:paraId="34E58423" w14:textId="77777777" w:rsidR="005F1E76" w:rsidRPr="00DA5DC1" w:rsidRDefault="005F1E76" w:rsidP="00CD748F">
            <w:pPr>
              <w:pStyle w:val="BodyText"/>
              <w:spacing w:before="120"/>
              <w:jc w:val="center"/>
              <w:rPr>
                <w:rFonts w:eastAsia="MS PGothic"/>
              </w:rPr>
            </w:pPr>
          </w:p>
        </w:tc>
        <w:tc>
          <w:tcPr>
            <w:tcW w:w="2268" w:type="dxa"/>
            <w:vAlign w:val="center"/>
          </w:tcPr>
          <w:p w14:paraId="640AF8B2" w14:textId="77777777" w:rsidR="005F1E76" w:rsidRDefault="005F1E76" w:rsidP="00CD748F">
            <w:pPr>
              <w:pStyle w:val="BodyText"/>
              <w:spacing w:before="120"/>
              <w:jc w:val="center"/>
              <w:rPr>
                <w:rFonts w:eastAsia="DengXian"/>
                <w:lang w:eastAsia="zh-CN"/>
              </w:rPr>
            </w:pPr>
            <w:r w:rsidRPr="00DA5DC1">
              <w:rPr>
                <w:rFonts w:eastAsia="MS PGothic"/>
              </w:rPr>
              <w:t>Free space path loss[dB]</w:t>
            </w:r>
          </w:p>
        </w:tc>
        <w:tc>
          <w:tcPr>
            <w:tcW w:w="1418" w:type="dxa"/>
            <w:vAlign w:val="center"/>
          </w:tcPr>
          <w:p w14:paraId="13F3B788" w14:textId="77777777" w:rsidR="005F1E76" w:rsidRDefault="005F1E76" w:rsidP="00CD748F">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3370B48D" w14:textId="77777777" w:rsidTr="00CD748F">
        <w:trPr>
          <w:jc w:val="center"/>
        </w:trPr>
        <w:tc>
          <w:tcPr>
            <w:tcW w:w="1007" w:type="dxa"/>
            <w:vMerge w:val="restart"/>
            <w:vAlign w:val="center"/>
          </w:tcPr>
          <w:p w14:paraId="033E64A5" w14:textId="77777777" w:rsidR="005F1E76" w:rsidRDefault="005F1E76" w:rsidP="00CD748F">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963" w:type="dxa"/>
            <w:vAlign w:val="center"/>
          </w:tcPr>
          <w:p w14:paraId="0BA7BFD9" w14:textId="77777777" w:rsidR="005F1E76" w:rsidRPr="008430E2" w:rsidRDefault="005F1E76" w:rsidP="00CD748F">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417" w:type="dxa"/>
          </w:tcPr>
          <w:p w14:paraId="3D779A43"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2268" w:type="dxa"/>
            <w:vAlign w:val="center"/>
          </w:tcPr>
          <w:p w14:paraId="3065D02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CF022B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691F9F5" w14:textId="77777777" w:rsidTr="00CD748F">
        <w:trPr>
          <w:jc w:val="center"/>
        </w:trPr>
        <w:tc>
          <w:tcPr>
            <w:tcW w:w="1007" w:type="dxa"/>
            <w:vMerge/>
          </w:tcPr>
          <w:p w14:paraId="05CB588C" w14:textId="77777777" w:rsidR="005F1E76" w:rsidRDefault="005F1E76" w:rsidP="00CD748F">
            <w:pPr>
              <w:pStyle w:val="BodyText"/>
              <w:spacing w:before="120"/>
              <w:jc w:val="center"/>
              <w:rPr>
                <w:rFonts w:eastAsia="DengXian"/>
                <w:lang w:eastAsia="zh-CN"/>
              </w:rPr>
            </w:pPr>
          </w:p>
        </w:tc>
        <w:tc>
          <w:tcPr>
            <w:tcW w:w="963" w:type="dxa"/>
            <w:vMerge w:val="restart"/>
            <w:vAlign w:val="center"/>
          </w:tcPr>
          <w:p w14:paraId="6510A5BC" w14:textId="77777777" w:rsidR="005F1E76" w:rsidRDefault="005F1E76" w:rsidP="00CD748F">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AB303F3"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2268" w:type="dxa"/>
            <w:vAlign w:val="center"/>
          </w:tcPr>
          <w:p w14:paraId="50AB554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F329A8"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21D05E10" w14:textId="77777777" w:rsidTr="00CD748F">
        <w:trPr>
          <w:jc w:val="center"/>
        </w:trPr>
        <w:tc>
          <w:tcPr>
            <w:tcW w:w="1007" w:type="dxa"/>
            <w:vMerge/>
          </w:tcPr>
          <w:p w14:paraId="492F035F" w14:textId="77777777" w:rsidR="005F1E76" w:rsidRDefault="005F1E76" w:rsidP="00CD748F">
            <w:pPr>
              <w:pStyle w:val="BodyText"/>
              <w:spacing w:before="120"/>
              <w:jc w:val="center"/>
              <w:rPr>
                <w:rFonts w:eastAsia="DengXian"/>
                <w:lang w:eastAsia="zh-CN"/>
              </w:rPr>
            </w:pPr>
          </w:p>
        </w:tc>
        <w:tc>
          <w:tcPr>
            <w:tcW w:w="963" w:type="dxa"/>
            <w:vMerge/>
            <w:vAlign w:val="center"/>
          </w:tcPr>
          <w:p w14:paraId="2BA12569" w14:textId="77777777" w:rsidR="005F1E76" w:rsidRDefault="005F1E76" w:rsidP="00CD748F">
            <w:pPr>
              <w:pStyle w:val="BodyText"/>
              <w:spacing w:before="120"/>
              <w:jc w:val="center"/>
              <w:rPr>
                <w:rFonts w:eastAsia="DengXian"/>
                <w:lang w:eastAsia="zh-CN"/>
              </w:rPr>
            </w:pPr>
          </w:p>
        </w:tc>
        <w:tc>
          <w:tcPr>
            <w:tcW w:w="1417" w:type="dxa"/>
          </w:tcPr>
          <w:p w14:paraId="6024F513" w14:textId="77777777" w:rsidR="005F1E76" w:rsidRDefault="005F1E76" w:rsidP="00CD748F">
            <w:pPr>
              <w:pStyle w:val="BodyText"/>
              <w:spacing w:before="120"/>
              <w:jc w:val="center"/>
              <w:rPr>
                <w:rFonts w:eastAsia="DengXian"/>
                <w:lang w:eastAsia="zh-CN"/>
              </w:rPr>
            </w:pPr>
            <w:r>
              <w:rPr>
                <w:rFonts w:eastAsia="DengXian"/>
                <w:lang w:eastAsia="zh-CN"/>
              </w:rPr>
              <w:t>6*15kHz</w:t>
            </w:r>
          </w:p>
        </w:tc>
        <w:tc>
          <w:tcPr>
            <w:tcW w:w="2268" w:type="dxa"/>
            <w:vAlign w:val="center"/>
          </w:tcPr>
          <w:p w14:paraId="04DAC222"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5638D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47F87819" w14:textId="77777777" w:rsidTr="00CD748F">
        <w:trPr>
          <w:jc w:val="center"/>
        </w:trPr>
        <w:tc>
          <w:tcPr>
            <w:tcW w:w="1007" w:type="dxa"/>
            <w:vMerge/>
          </w:tcPr>
          <w:p w14:paraId="51B5553E" w14:textId="77777777" w:rsidR="005F1E76" w:rsidRPr="00DA5DC1" w:rsidRDefault="005F1E76" w:rsidP="00CD748F">
            <w:pPr>
              <w:pStyle w:val="BodyText"/>
              <w:spacing w:before="120"/>
              <w:jc w:val="center"/>
              <w:rPr>
                <w:rFonts w:eastAsia="MS PGothic"/>
              </w:rPr>
            </w:pPr>
          </w:p>
        </w:tc>
        <w:tc>
          <w:tcPr>
            <w:tcW w:w="963" w:type="dxa"/>
            <w:vMerge/>
            <w:vAlign w:val="center"/>
          </w:tcPr>
          <w:p w14:paraId="349405AA" w14:textId="77777777" w:rsidR="005F1E76" w:rsidRPr="00DA5DC1" w:rsidRDefault="005F1E76" w:rsidP="00CD748F">
            <w:pPr>
              <w:pStyle w:val="BodyText"/>
              <w:spacing w:before="120"/>
              <w:jc w:val="center"/>
              <w:rPr>
                <w:rFonts w:eastAsia="MS PGothic"/>
              </w:rPr>
            </w:pPr>
          </w:p>
        </w:tc>
        <w:tc>
          <w:tcPr>
            <w:tcW w:w="1417" w:type="dxa"/>
          </w:tcPr>
          <w:p w14:paraId="2DAA11F1" w14:textId="77777777" w:rsidR="005F1E76" w:rsidRDefault="005F1E76" w:rsidP="00CD748F">
            <w:pPr>
              <w:pStyle w:val="BodyText"/>
              <w:spacing w:before="120"/>
              <w:jc w:val="center"/>
              <w:rPr>
                <w:rFonts w:eastAsia="DengXian"/>
                <w:sz w:val="22"/>
                <w:szCs w:val="22"/>
              </w:rPr>
            </w:pPr>
            <w:r>
              <w:rPr>
                <w:rFonts w:eastAsia="DengXian"/>
                <w:lang w:eastAsia="zh-CN"/>
              </w:rPr>
              <w:t>3*15kHz</w:t>
            </w:r>
          </w:p>
        </w:tc>
        <w:tc>
          <w:tcPr>
            <w:tcW w:w="2268" w:type="dxa"/>
            <w:vAlign w:val="center"/>
          </w:tcPr>
          <w:p w14:paraId="707F1374" w14:textId="77777777" w:rsidR="005F1E76" w:rsidRPr="00507566" w:rsidRDefault="005F1E76" w:rsidP="00CD748F">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1418" w:type="dxa"/>
            <w:vAlign w:val="center"/>
          </w:tcPr>
          <w:p w14:paraId="561A3F3A"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35762902" w14:textId="77777777" w:rsidTr="00CD748F">
        <w:trPr>
          <w:jc w:val="center"/>
        </w:trPr>
        <w:tc>
          <w:tcPr>
            <w:tcW w:w="1007" w:type="dxa"/>
            <w:vMerge/>
          </w:tcPr>
          <w:p w14:paraId="222443BB" w14:textId="77777777" w:rsidR="005F1E76" w:rsidRDefault="005F1E76" w:rsidP="00CD748F">
            <w:pPr>
              <w:pStyle w:val="BodyText"/>
              <w:spacing w:before="120"/>
              <w:jc w:val="center"/>
              <w:rPr>
                <w:rFonts w:eastAsia="DengXian"/>
                <w:lang w:eastAsia="zh-CN"/>
              </w:rPr>
            </w:pPr>
          </w:p>
        </w:tc>
        <w:tc>
          <w:tcPr>
            <w:tcW w:w="963" w:type="dxa"/>
            <w:vMerge/>
            <w:vAlign w:val="center"/>
          </w:tcPr>
          <w:p w14:paraId="64471EF2" w14:textId="77777777" w:rsidR="005F1E76" w:rsidRDefault="005F1E76" w:rsidP="00CD748F">
            <w:pPr>
              <w:pStyle w:val="BodyText"/>
              <w:spacing w:before="120"/>
              <w:jc w:val="center"/>
              <w:rPr>
                <w:rFonts w:eastAsia="DengXian"/>
                <w:lang w:eastAsia="zh-CN"/>
              </w:rPr>
            </w:pPr>
          </w:p>
        </w:tc>
        <w:tc>
          <w:tcPr>
            <w:tcW w:w="1417" w:type="dxa"/>
          </w:tcPr>
          <w:p w14:paraId="177B04BB" w14:textId="77777777" w:rsidR="005F1E76" w:rsidRPr="006F4AA2"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2268" w:type="dxa"/>
            <w:vAlign w:val="center"/>
          </w:tcPr>
          <w:p w14:paraId="6571331A"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C25CF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9.13</w:t>
            </w:r>
          </w:p>
        </w:tc>
      </w:tr>
      <w:tr w:rsidR="005F1E76" w14:paraId="749E2417" w14:textId="77777777" w:rsidTr="00CD748F">
        <w:trPr>
          <w:jc w:val="center"/>
        </w:trPr>
        <w:tc>
          <w:tcPr>
            <w:tcW w:w="1007" w:type="dxa"/>
            <w:vMerge/>
          </w:tcPr>
          <w:p w14:paraId="110FF610" w14:textId="77777777" w:rsidR="005F1E76" w:rsidRDefault="005F1E76" w:rsidP="00CD748F">
            <w:pPr>
              <w:pStyle w:val="BodyText"/>
              <w:spacing w:before="120"/>
              <w:jc w:val="center"/>
              <w:rPr>
                <w:rFonts w:eastAsia="DengXian"/>
                <w:lang w:eastAsia="zh-CN"/>
              </w:rPr>
            </w:pPr>
          </w:p>
        </w:tc>
        <w:tc>
          <w:tcPr>
            <w:tcW w:w="963" w:type="dxa"/>
            <w:vMerge/>
            <w:vAlign w:val="center"/>
          </w:tcPr>
          <w:p w14:paraId="2C5F9077" w14:textId="77777777" w:rsidR="005F1E76" w:rsidRDefault="005F1E76" w:rsidP="00CD748F">
            <w:pPr>
              <w:pStyle w:val="BodyText"/>
              <w:spacing w:before="120"/>
              <w:jc w:val="center"/>
              <w:rPr>
                <w:rFonts w:eastAsia="DengXian"/>
                <w:lang w:eastAsia="zh-CN"/>
              </w:rPr>
            </w:pPr>
          </w:p>
        </w:tc>
        <w:tc>
          <w:tcPr>
            <w:tcW w:w="1417" w:type="dxa"/>
          </w:tcPr>
          <w:p w14:paraId="6935F819"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2268" w:type="dxa"/>
            <w:vAlign w:val="center"/>
          </w:tcPr>
          <w:p w14:paraId="567BD33D"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6763A42C"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3.11</w:t>
            </w:r>
          </w:p>
        </w:tc>
      </w:tr>
      <w:tr w:rsidR="005F1E76" w14:paraId="6BEF06EE" w14:textId="77777777" w:rsidTr="00CD748F">
        <w:trPr>
          <w:jc w:val="center"/>
        </w:trPr>
        <w:tc>
          <w:tcPr>
            <w:tcW w:w="1007" w:type="dxa"/>
            <w:vMerge w:val="restart"/>
            <w:vAlign w:val="center"/>
          </w:tcPr>
          <w:p w14:paraId="71DB8D13" w14:textId="77777777" w:rsidR="005F1E76" w:rsidRDefault="005F1E76" w:rsidP="00CD748F">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963" w:type="dxa"/>
            <w:vAlign w:val="center"/>
          </w:tcPr>
          <w:p w14:paraId="0EC00286" w14:textId="77777777" w:rsidR="005F1E76" w:rsidRDefault="005F1E76" w:rsidP="00CD748F">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417" w:type="dxa"/>
          </w:tcPr>
          <w:p w14:paraId="772D8274"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27F289B0"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1E98EDF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E860553" w14:textId="77777777" w:rsidTr="00CD748F">
        <w:trPr>
          <w:jc w:val="center"/>
        </w:trPr>
        <w:tc>
          <w:tcPr>
            <w:tcW w:w="1007" w:type="dxa"/>
            <w:vMerge/>
            <w:vAlign w:val="center"/>
          </w:tcPr>
          <w:p w14:paraId="4BE9DA9C" w14:textId="77777777" w:rsidR="005F1E76" w:rsidRDefault="005F1E76" w:rsidP="00CD748F">
            <w:pPr>
              <w:pStyle w:val="BodyText"/>
              <w:spacing w:before="120"/>
              <w:jc w:val="center"/>
              <w:rPr>
                <w:rFonts w:eastAsia="DengXian"/>
                <w:lang w:eastAsia="zh-CN"/>
              </w:rPr>
            </w:pPr>
          </w:p>
        </w:tc>
        <w:tc>
          <w:tcPr>
            <w:tcW w:w="963" w:type="dxa"/>
            <w:vMerge w:val="restart"/>
            <w:vAlign w:val="center"/>
          </w:tcPr>
          <w:p w14:paraId="65748024" w14:textId="77777777" w:rsidR="005F1E76" w:rsidRDefault="005F1E76" w:rsidP="00CD748F">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164CD61" w14:textId="77777777" w:rsidR="005F1E7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5327D615"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3A4CC749"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27.70</w:t>
            </w:r>
          </w:p>
        </w:tc>
      </w:tr>
      <w:tr w:rsidR="005F1E76" w14:paraId="2DB93D2D" w14:textId="77777777" w:rsidTr="00CD748F">
        <w:trPr>
          <w:jc w:val="center"/>
        </w:trPr>
        <w:tc>
          <w:tcPr>
            <w:tcW w:w="1007" w:type="dxa"/>
            <w:vMerge/>
            <w:vAlign w:val="center"/>
          </w:tcPr>
          <w:p w14:paraId="668717C4" w14:textId="77777777" w:rsidR="005F1E76" w:rsidRDefault="005F1E76" w:rsidP="00CD748F">
            <w:pPr>
              <w:pStyle w:val="BodyText"/>
              <w:spacing w:before="120"/>
              <w:jc w:val="center"/>
              <w:rPr>
                <w:rFonts w:eastAsia="DengXian"/>
                <w:lang w:eastAsia="zh-CN"/>
              </w:rPr>
            </w:pPr>
          </w:p>
        </w:tc>
        <w:tc>
          <w:tcPr>
            <w:tcW w:w="963" w:type="dxa"/>
            <w:vMerge/>
            <w:vAlign w:val="center"/>
          </w:tcPr>
          <w:p w14:paraId="67A7B981" w14:textId="77777777" w:rsidR="005F1E76" w:rsidRDefault="005F1E76" w:rsidP="00CD748F">
            <w:pPr>
              <w:pStyle w:val="BodyText"/>
              <w:spacing w:before="120"/>
              <w:jc w:val="center"/>
              <w:rPr>
                <w:rFonts w:eastAsia="DengXian"/>
                <w:lang w:eastAsia="zh-CN"/>
              </w:rPr>
            </w:pPr>
          </w:p>
        </w:tc>
        <w:tc>
          <w:tcPr>
            <w:tcW w:w="1417" w:type="dxa"/>
          </w:tcPr>
          <w:p w14:paraId="28847B02" w14:textId="77777777" w:rsidR="005F1E76" w:rsidRDefault="005F1E76" w:rsidP="00CD748F">
            <w:pPr>
              <w:pStyle w:val="BodyText"/>
              <w:spacing w:before="120"/>
              <w:jc w:val="center"/>
              <w:rPr>
                <w:rFonts w:eastAsia="DengXian"/>
                <w:lang w:eastAsia="zh-CN"/>
              </w:rPr>
            </w:pPr>
            <w:r>
              <w:rPr>
                <w:rFonts w:eastAsia="DengXian"/>
                <w:lang w:eastAsia="zh-CN"/>
              </w:rPr>
              <w:t>2*180kHz</w:t>
            </w:r>
          </w:p>
        </w:tc>
        <w:tc>
          <w:tcPr>
            <w:tcW w:w="2268" w:type="dxa"/>
            <w:vAlign w:val="center"/>
          </w:tcPr>
          <w:p w14:paraId="7D6FB9D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395D33"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22.93</w:t>
            </w:r>
          </w:p>
        </w:tc>
      </w:tr>
      <w:tr w:rsidR="005F1E76" w14:paraId="45BA2B4A" w14:textId="77777777" w:rsidTr="00CD748F">
        <w:trPr>
          <w:jc w:val="center"/>
        </w:trPr>
        <w:tc>
          <w:tcPr>
            <w:tcW w:w="1007" w:type="dxa"/>
            <w:vMerge/>
            <w:vAlign w:val="center"/>
          </w:tcPr>
          <w:p w14:paraId="366CC469" w14:textId="77777777" w:rsidR="005F1E76" w:rsidRDefault="005F1E76" w:rsidP="00CD748F">
            <w:pPr>
              <w:pStyle w:val="BodyText"/>
              <w:spacing w:before="120"/>
              <w:jc w:val="center"/>
              <w:rPr>
                <w:rFonts w:eastAsia="DengXian"/>
                <w:lang w:eastAsia="zh-CN"/>
              </w:rPr>
            </w:pPr>
          </w:p>
        </w:tc>
        <w:tc>
          <w:tcPr>
            <w:tcW w:w="963" w:type="dxa"/>
            <w:vMerge/>
            <w:vAlign w:val="center"/>
          </w:tcPr>
          <w:p w14:paraId="05B7BA8D" w14:textId="77777777" w:rsidR="005F1E76" w:rsidRDefault="005F1E76" w:rsidP="00CD748F">
            <w:pPr>
              <w:pStyle w:val="BodyText"/>
              <w:spacing w:before="120"/>
              <w:jc w:val="center"/>
              <w:rPr>
                <w:rFonts w:eastAsia="DengXian"/>
                <w:lang w:eastAsia="zh-CN"/>
              </w:rPr>
            </w:pPr>
          </w:p>
        </w:tc>
        <w:tc>
          <w:tcPr>
            <w:tcW w:w="1417" w:type="dxa"/>
          </w:tcPr>
          <w:p w14:paraId="747C74DB" w14:textId="77777777" w:rsidR="005F1E76" w:rsidRDefault="005F1E76" w:rsidP="00CD748F">
            <w:pPr>
              <w:pStyle w:val="BodyText"/>
              <w:spacing w:before="120"/>
              <w:jc w:val="center"/>
              <w:rPr>
                <w:rFonts w:eastAsia="DengXian"/>
                <w:lang w:eastAsia="zh-CN"/>
              </w:rPr>
            </w:pPr>
            <w:r>
              <w:rPr>
                <w:rFonts w:eastAsia="DengXian"/>
                <w:lang w:eastAsia="zh-CN"/>
              </w:rPr>
              <w:t>180kHz</w:t>
            </w:r>
          </w:p>
        </w:tc>
        <w:tc>
          <w:tcPr>
            <w:tcW w:w="2268" w:type="dxa"/>
            <w:vAlign w:val="center"/>
          </w:tcPr>
          <w:p w14:paraId="659BFA41"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2BDC83D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7B1D64DA" w14:textId="77777777" w:rsidTr="00CD748F">
        <w:trPr>
          <w:jc w:val="center"/>
        </w:trPr>
        <w:tc>
          <w:tcPr>
            <w:tcW w:w="1007" w:type="dxa"/>
            <w:vMerge/>
            <w:vAlign w:val="center"/>
          </w:tcPr>
          <w:p w14:paraId="121B9678" w14:textId="77777777" w:rsidR="005F1E76" w:rsidRDefault="005F1E76" w:rsidP="00CD748F">
            <w:pPr>
              <w:pStyle w:val="BodyText"/>
              <w:spacing w:before="120"/>
              <w:jc w:val="center"/>
              <w:rPr>
                <w:rFonts w:eastAsia="DengXian"/>
                <w:lang w:eastAsia="zh-CN"/>
              </w:rPr>
            </w:pPr>
          </w:p>
        </w:tc>
        <w:tc>
          <w:tcPr>
            <w:tcW w:w="963" w:type="dxa"/>
            <w:vMerge/>
            <w:vAlign w:val="center"/>
          </w:tcPr>
          <w:p w14:paraId="4768323D" w14:textId="77777777" w:rsidR="005F1E76" w:rsidRDefault="005F1E76" w:rsidP="00CD748F">
            <w:pPr>
              <w:pStyle w:val="BodyText"/>
              <w:spacing w:before="120"/>
              <w:jc w:val="center"/>
              <w:rPr>
                <w:rFonts w:eastAsia="DengXian"/>
                <w:lang w:eastAsia="zh-CN"/>
              </w:rPr>
            </w:pPr>
          </w:p>
        </w:tc>
        <w:tc>
          <w:tcPr>
            <w:tcW w:w="1417" w:type="dxa"/>
          </w:tcPr>
          <w:p w14:paraId="035C344B" w14:textId="77777777" w:rsidR="005F1E76" w:rsidRDefault="005F1E76" w:rsidP="00CD748F">
            <w:pPr>
              <w:pStyle w:val="BodyText"/>
              <w:spacing w:before="120"/>
              <w:jc w:val="center"/>
              <w:rPr>
                <w:rFonts w:eastAsia="DengXian"/>
                <w:lang w:eastAsia="zh-CN"/>
              </w:rPr>
            </w:pPr>
            <w:r>
              <w:rPr>
                <w:rFonts w:eastAsia="DengXian"/>
                <w:lang w:eastAsia="zh-CN"/>
              </w:rPr>
              <w:t>6*15kHz</w:t>
            </w:r>
          </w:p>
        </w:tc>
        <w:tc>
          <w:tcPr>
            <w:tcW w:w="2268" w:type="dxa"/>
            <w:vAlign w:val="center"/>
          </w:tcPr>
          <w:p w14:paraId="034EC477"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7FD3CAF0"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5C563132" w14:textId="77777777" w:rsidTr="00CD748F">
        <w:trPr>
          <w:jc w:val="center"/>
        </w:trPr>
        <w:tc>
          <w:tcPr>
            <w:tcW w:w="1007" w:type="dxa"/>
            <w:vMerge/>
            <w:vAlign w:val="center"/>
          </w:tcPr>
          <w:p w14:paraId="31B3064B" w14:textId="77777777" w:rsidR="005F1E76" w:rsidRDefault="005F1E76" w:rsidP="00CD748F">
            <w:pPr>
              <w:pStyle w:val="BodyText"/>
              <w:spacing w:before="120"/>
              <w:jc w:val="center"/>
              <w:rPr>
                <w:rFonts w:eastAsia="DengXian"/>
                <w:lang w:eastAsia="zh-CN"/>
              </w:rPr>
            </w:pPr>
          </w:p>
        </w:tc>
        <w:tc>
          <w:tcPr>
            <w:tcW w:w="963" w:type="dxa"/>
            <w:vMerge/>
            <w:vAlign w:val="center"/>
          </w:tcPr>
          <w:p w14:paraId="3C0531E7" w14:textId="77777777" w:rsidR="005F1E76" w:rsidRDefault="005F1E76" w:rsidP="00CD748F">
            <w:pPr>
              <w:pStyle w:val="BodyText"/>
              <w:spacing w:before="120"/>
              <w:jc w:val="center"/>
              <w:rPr>
                <w:rFonts w:eastAsia="DengXian"/>
                <w:lang w:eastAsia="zh-CN"/>
              </w:rPr>
            </w:pPr>
          </w:p>
        </w:tc>
        <w:tc>
          <w:tcPr>
            <w:tcW w:w="1417" w:type="dxa"/>
          </w:tcPr>
          <w:p w14:paraId="2E584FC6" w14:textId="77777777" w:rsidR="005F1E76" w:rsidRDefault="005F1E76" w:rsidP="00CD748F">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2268" w:type="dxa"/>
            <w:vAlign w:val="center"/>
          </w:tcPr>
          <w:p w14:paraId="0CF92524"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D12911F"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0A63D192" w14:textId="77777777" w:rsidTr="00CD748F">
        <w:trPr>
          <w:jc w:val="center"/>
        </w:trPr>
        <w:tc>
          <w:tcPr>
            <w:tcW w:w="1007" w:type="dxa"/>
            <w:vMerge/>
            <w:vAlign w:val="center"/>
          </w:tcPr>
          <w:p w14:paraId="71AA2A52" w14:textId="77777777" w:rsidR="005F1E76" w:rsidRDefault="005F1E76" w:rsidP="00CD748F">
            <w:pPr>
              <w:pStyle w:val="BodyText"/>
              <w:spacing w:before="120"/>
              <w:jc w:val="center"/>
              <w:rPr>
                <w:rFonts w:eastAsia="DengXian"/>
                <w:lang w:eastAsia="zh-CN"/>
              </w:rPr>
            </w:pPr>
          </w:p>
        </w:tc>
        <w:tc>
          <w:tcPr>
            <w:tcW w:w="963" w:type="dxa"/>
            <w:vMerge/>
            <w:vAlign w:val="center"/>
          </w:tcPr>
          <w:p w14:paraId="28267FDB" w14:textId="77777777" w:rsidR="005F1E76" w:rsidRDefault="005F1E76" w:rsidP="00CD748F">
            <w:pPr>
              <w:pStyle w:val="BodyText"/>
              <w:spacing w:before="120"/>
              <w:jc w:val="center"/>
              <w:rPr>
                <w:rFonts w:eastAsia="DengXian"/>
                <w:lang w:eastAsia="zh-CN"/>
              </w:rPr>
            </w:pPr>
          </w:p>
        </w:tc>
        <w:tc>
          <w:tcPr>
            <w:tcW w:w="1417" w:type="dxa"/>
          </w:tcPr>
          <w:p w14:paraId="6803B5F8" w14:textId="77777777" w:rsidR="005F1E76" w:rsidRDefault="005F1E76" w:rsidP="00CD748F">
            <w:pPr>
              <w:pStyle w:val="BodyText"/>
              <w:spacing w:before="120"/>
              <w:jc w:val="center"/>
              <w:rPr>
                <w:rFonts w:eastAsia="DengXian"/>
                <w:lang w:eastAsia="zh-CN"/>
              </w:rPr>
            </w:pPr>
            <w:r>
              <w:rPr>
                <w:rFonts w:eastAsia="DengXian"/>
                <w:lang w:eastAsia="zh-CN"/>
              </w:rPr>
              <w:t>2*15kHz</w:t>
            </w:r>
          </w:p>
        </w:tc>
        <w:tc>
          <w:tcPr>
            <w:tcW w:w="2268" w:type="dxa"/>
            <w:vAlign w:val="center"/>
          </w:tcPr>
          <w:p w14:paraId="7168DAE2"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EA2109A" w14:textId="77777777" w:rsidR="005F1E76" w:rsidRPr="00507566" w:rsidRDefault="005F1E76" w:rsidP="00CD748F">
            <w:pPr>
              <w:pStyle w:val="BodyText"/>
              <w:spacing w:before="120"/>
              <w:jc w:val="center"/>
              <w:rPr>
                <w:rFonts w:eastAsia="DengXian"/>
                <w:lang w:eastAsia="zh-CN"/>
              </w:rPr>
            </w:pPr>
            <w:r>
              <w:rPr>
                <w:rFonts w:eastAsia="DengXian" w:hint="eastAsia"/>
                <w:lang w:eastAsia="zh-CN"/>
              </w:rPr>
              <w:t>-</w:t>
            </w:r>
            <w:r>
              <w:rPr>
                <w:rFonts w:eastAsia="DengXian"/>
                <w:lang w:eastAsia="zh-CN"/>
              </w:rPr>
              <w:t>12.14</w:t>
            </w:r>
          </w:p>
        </w:tc>
      </w:tr>
    </w:tbl>
    <w:p w14:paraId="33C6C1F5" w14:textId="77777777" w:rsidR="005F1E76" w:rsidRDefault="005F1E76" w:rsidP="00DD101D">
      <w:pPr>
        <w:rPr>
          <w:lang w:val="en-US"/>
        </w:rPr>
      </w:pPr>
    </w:p>
    <w:p w14:paraId="0B765108" w14:textId="522F0632" w:rsidR="00DD101D" w:rsidRDefault="005A79EF" w:rsidP="005A79EF">
      <w:pPr>
        <w:pStyle w:val="Heading2"/>
        <w:rPr>
          <w:lang w:val="en-US"/>
        </w:rPr>
      </w:pPr>
      <w:r>
        <w:rPr>
          <w:lang w:val="en-US"/>
        </w:rPr>
        <w:t>CATT link budget results (</w:t>
      </w:r>
      <w:r w:rsidRPr="005A79EF">
        <w:rPr>
          <w:lang w:val="en-US"/>
        </w:rPr>
        <w:t>R1-2102617</w:t>
      </w:r>
      <w:r>
        <w:rPr>
          <w:lang w:val="en-US"/>
        </w:rPr>
        <w:t>)</w:t>
      </w:r>
    </w:p>
    <w:p w14:paraId="3BEFC961" w14:textId="773C3A2A"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Set-1</w:t>
      </w:r>
    </w:p>
    <w:p w14:paraId="790D611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1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5000" w:type="pct"/>
        <w:jc w:val="center"/>
        <w:tblLayout w:type="fixed"/>
        <w:tblLook w:val="04A0" w:firstRow="1" w:lastRow="0" w:firstColumn="1" w:lastColumn="0" w:noHBand="0" w:noVBand="1"/>
      </w:tblPr>
      <w:tblGrid>
        <w:gridCol w:w="1024"/>
        <w:gridCol w:w="529"/>
        <w:gridCol w:w="127"/>
        <w:gridCol w:w="403"/>
        <w:gridCol w:w="25"/>
        <w:gridCol w:w="505"/>
        <w:gridCol w:w="530"/>
        <w:gridCol w:w="470"/>
        <w:gridCol w:w="474"/>
        <w:gridCol w:w="470"/>
        <w:gridCol w:w="131"/>
        <w:gridCol w:w="339"/>
        <w:gridCol w:w="89"/>
        <w:gridCol w:w="381"/>
        <w:gridCol w:w="48"/>
        <w:gridCol w:w="422"/>
        <w:gridCol w:w="470"/>
        <w:gridCol w:w="435"/>
        <w:gridCol w:w="530"/>
        <w:gridCol w:w="154"/>
        <w:gridCol w:w="316"/>
        <w:gridCol w:w="114"/>
        <w:gridCol w:w="356"/>
        <w:gridCol w:w="73"/>
        <w:gridCol w:w="356"/>
        <w:gridCol w:w="430"/>
        <w:gridCol w:w="430"/>
      </w:tblGrid>
      <w:tr w:rsidR="001A3C9A" w:rsidRPr="005A1758" w14:paraId="4EF2016C" w14:textId="77777777" w:rsidTr="00CD748F">
        <w:trPr>
          <w:jc w:val="center"/>
        </w:trPr>
        <w:tc>
          <w:tcPr>
            <w:tcW w:w="532" w:type="pct"/>
          </w:tcPr>
          <w:p w14:paraId="115344F8" w14:textId="77777777" w:rsidR="001A3C9A" w:rsidRPr="005A1758" w:rsidRDefault="001A3C9A" w:rsidP="00CD748F">
            <w:pPr>
              <w:jc w:val="center"/>
              <w:rPr>
                <w:b/>
                <w:sz w:val="13"/>
                <w:szCs w:val="16"/>
                <w:lang w:eastAsia="zh-CN"/>
              </w:rPr>
            </w:pPr>
            <w:r w:rsidRPr="005A1758">
              <w:rPr>
                <w:b/>
                <w:sz w:val="13"/>
                <w:szCs w:val="16"/>
                <w:lang w:eastAsia="zh-CN"/>
              </w:rPr>
              <w:t>Satellite orbit</w:t>
            </w:r>
          </w:p>
        </w:tc>
        <w:tc>
          <w:tcPr>
            <w:tcW w:w="1590" w:type="pct"/>
            <w:gridSpan w:val="8"/>
          </w:tcPr>
          <w:p w14:paraId="428990D2" w14:textId="77777777" w:rsidR="001A3C9A" w:rsidRPr="005A1758" w:rsidRDefault="001A3C9A" w:rsidP="00CD748F">
            <w:pPr>
              <w:jc w:val="center"/>
              <w:rPr>
                <w:b/>
                <w:sz w:val="13"/>
                <w:szCs w:val="16"/>
                <w:lang w:eastAsia="zh-CN"/>
              </w:rPr>
            </w:pPr>
            <w:r w:rsidRPr="005A1758">
              <w:rPr>
                <w:b/>
                <w:sz w:val="13"/>
                <w:szCs w:val="16"/>
                <w:lang w:eastAsia="zh-CN"/>
              </w:rPr>
              <w:t>GEO</w:t>
            </w:r>
          </w:p>
        </w:tc>
        <w:tc>
          <w:tcPr>
            <w:tcW w:w="1446" w:type="pct"/>
            <w:gridSpan w:val="9"/>
          </w:tcPr>
          <w:p w14:paraId="3285A101" w14:textId="77777777" w:rsidR="001A3C9A" w:rsidRPr="005A1758" w:rsidRDefault="001A3C9A" w:rsidP="00CD748F">
            <w:pPr>
              <w:jc w:val="center"/>
              <w:rPr>
                <w:b/>
                <w:sz w:val="13"/>
                <w:szCs w:val="16"/>
                <w:lang w:eastAsia="zh-CN"/>
              </w:rPr>
            </w:pPr>
            <w:r w:rsidRPr="005A1758">
              <w:rPr>
                <w:rFonts w:hint="eastAsia"/>
                <w:b/>
                <w:sz w:val="13"/>
                <w:szCs w:val="16"/>
                <w:lang w:eastAsia="zh-CN"/>
              </w:rPr>
              <w:t>LEO1200</w:t>
            </w:r>
          </w:p>
        </w:tc>
        <w:tc>
          <w:tcPr>
            <w:tcW w:w="1432" w:type="pct"/>
            <w:gridSpan w:val="9"/>
          </w:tcPr>
          <w:p w14:paraId="4B7E7F9A" w14:textId="77777777" w:rsidR="001A3C9A" w:rsidRPr="005A1758" w:rsidRDefault="001A3C9A" w:rsidP="00CD748F">
            <w:pPr>
              <w:jc w:val="center"/>
              <w:rPr>
                <w:b/>
                <w:sz w:val="13"/>
                <w:szCs w:val="16"/>
                <w:lang w:eastAsia="zh-CN"/>
              </w:rPr>
            </w:pPr>
            <w:r w:rsidRPr="005A1758">
              <w:rPr>
                <w:rFonts w:hint="eastAsia"/>
                <w:b/>
                <w:sz w:val="13"/>
                <w:szCs w:val="16"/>
                <w:lang w:eastAsia="zh-CN"/>
              </w:rPr>
              <w:t>LEO600</w:t>
            </w:r>
          </w:p>
        </w:tc>
      </w:tr>
      <w:tr w:rsidR="001A3C9A" w:rsidRPr="005A1758" w14:paraId="6B34502B" w14:textId="77777777" w:rsidTr="00CD748F">
        <w:trPr>
          <w:trHeight w:val="188"/>
          <w:jc w:val="center"/>
        </w:trPr>
        <w:tc>
          <w:tcPr>
            <w:tcW w:w="532" w:type="pct"/>
            <w:vMerge w:val="restart"/>
          </w:tcPr>
          <w:p w14:paraId="352D7B34" w14:textId="77777777" w:rsidR="001A3C9A" w:rsidRPr="005A1758" w:rsidRDefault="001A3C9A" w:rsidP="00CD748F">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1" w:type="pct"/>
            <w:gridSpan w:val="2"/>
          </w:tcPr>
          <w:p w14:paraId="2CDC541B"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249" w:type="pct"/>
            <w:gridSpan w:val="6"/>
          </w:tcPr>
          <w:p w14:paraId="1B935DF6"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c>
          <w:tcPr>
            <w:tcW w:w="312" w:type="pct"/>
            <w:gridSpan w:val="2"/>
          </w:tcPr>
          <w:p w14:paraId="7F886B26"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134" w:type="pct"/>
            <w:gridSpan w:val="7"/>
          </w:tcPr>
          <w:p w14:paraId="2F838745"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c>
          <w:tcPr>
            <w:tcW w:w="355" w:type="pct"/>
            <w:gridSpan w:val="2"/>
          </w:tcPr>
          <w:p w14:paraId="63E91C49"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077" w:type="pct"/>
            <w:gridSpan w:val="7"/>
          </w:tcPr>
          <w:p w14:paraId="00EEFB88"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r>
      <w:tr w:rsidR="001A3C9A" w:rsidRPr="005A1758" w14:paraId="537F2BE7" w14:textId="77777777" w:rsidTr="00CD748F">
        <w:trPr>
          <w:trHeight w:val="188"/>
          <w:jc w:val="center"/>
        </w:trPr>
        <w:tc>
          <w:tcPr>
            <w:tcW w:w="532" w:type="pct"/>
            <w:vMerge/>
          </w:tcPr>
          <w:p w14:paraId="50F47190" w14:textId="77777777" w:rsidR="001A3C9A" w:rsidRPr="005A1758" w:rsidRDefault="001A3C9A" w:rsidP="00CD748F">
            <w:pPr>
              <w:jc w:val="center"/>
              <w:rPr>
                <w:b/>
                <w:sz w:val="13"/>
                <w:szCs w:val="16"/>
                <w:lang w:eastAsia="zh-CN"/>
              </w:rPr>
            </w:pPr>
          </w:p>
        </w:tc>
        <w:tc>
          <w:tcPr>
            <w:tcW w:w="341" w:type="pct"/>
            <w:gridSpan w:val="2"/>
          </w:tcPr>
          <w:p w14:paraId="4CB594ED" w14:textId="77777777" w:rsidR="001A3C9A" w:rsidRPr="005A1758" w:rsidRDefault="001A3C9A" w:rsidP="00CD748F">
            <w:pPr>
              <w:jc w:val="center"/>
              <w:rPr>
                <w:b/>
                <w:sz w:val="13"/>
                <w:szCs w:val="16"/>
                <w:lang w:eastAsia="zh-CN"/>
              </w:rPr>
            </w:pPr>
            <w:r w:rsidRPr="005A1758">
              <w:rPr>
                <w:rFonts w:hint="eastAsia"/>
                <w:b/>
                <w:sz w:val="13"/>
                <w:szCs w:val="16"/>
                <w:lang w:eastAsia="zh-CN"/>
              </w:rPr>
              <w:t>1080</w:t>
            </w:r>
          </w:p>
        </w:tc>
        <w:tc>
          <w:tcPr>
            <w:tcW w:w="222" w:type="pct"/>
            <w:gridSpan w:val="2"/>
          </w:tcPr>
          <w:p w14:paraId="6D1F2C59" w14:textId="77777777" w:rsidR="001A3C9A" w:rsidRPr="005A1758" w:rsidRDefault="001A3C9A" w:rsidP="00CD748F">
            <w:pPr>
              <w:jc w:val="center"/>
              <w:rPr>
                <w:b/>
                <w:sz w:val="13"/>
                <w:szCs w:val="16"/>
                <w:lang w:eastAsia="zh-CN"/>
              </w:rPr>
            </w:pPr>
            <w:r w:rsidRPr="005A1758">
              <w:rPr>
                <w:rFonts w:hint="eastAsia"/>
                <w:b/>
                <w:sz w:val="13"/>
                <w:szCs w:val="16"/>
                <w:lang w:eastAsia="zh-CN"/>
              </w:rPr>
              <w:t>360</w:t>
            </w:r>
          </w:p>
        </w:tc>
        <w:tc>
          <w:tcPr>
            <w:tcW w:w="262" w:type="pct"/>
          </w:tcPr>
          <w:p w14:paraId="5FF553E2" w14:textId="77777777" w:rsidR="001A3C9A" w:rsidRPr="005A1758" w:rsidRDefault="001A3C9A" w:rsidP="00CD748F">
            <w:pPr>
              <w:jc w:val="center"/>
              <w:rPr>
                <w:b/>
                <w:sz w:val="13"/>
                <w:szCs w:val="16"/>
                <w:lang w:eastAsia="zh-CN"/>
              </w:rPr>
            </w:pPr>
            <w:r w:rsidRPr="005A1758">
              <w:rPr>
                <w:rFonts w:hint="eastAsia"/>
                <w:b/>
                <w:sz w:val="13"/>
                <w:szCs w:val="16"/>
                <w:lang w:eastAsia="zh-CN"/>
              </w:rPr>
              <w:t>180</w:t>
            </w:r>
          </w:p>
        </w:tc>
        <w:tc>
          <w:tcPr>
            <w:tcW w:w="275" w:type="pct"/>
          </w:tcPr>
          <w:p w14:paraId="619FE130" w14:textId="77777777" w:rsidR="001A3C9A" w:rsidRPr="005A1758" w:rsidRDefault="001A3C9A" w:rsidP="00CD748F">
            <w:pPr>
              <w:jc w:val="center"/>
              <w:rPr>
                <w:b/>
                <w:sz w:val="13"/>
                <w:szCs w:val="16"/>
                <w:lang w:eastAsia="zh-CN"/>
              </w:rPr>
            </w:pPr>
            <w:r w:rsidRPr="005A1758">
              <w:rPr>
                <w:rFonts w:hint="eastAsia"/>
                <w:b/>
                <w:sz w:val="13"/>
                <w:szCs w:val="16"/>
                <w:lang w:eastAsia="zh-CN"/>
              </w:rPr>
              <w:t>90</w:t>
            </w:r>
          </w:p>
        </w:tc>
        <w:tc>
          <w:tcPr>
            <w:tcW w:w="244" w:type="pct"/>
          </w:tcPr>
          <w:p w14:paraId="4D8ED158" w14:textId="77777777" w:rsidR="001A3C9A" w:rsidRPr="005A1758" w:rsidRDefault="001A3C9A" w:rsidP="00CD748F">
            <w:pPr>
              <w:jc w:val="center"/>
              <w:rPr>
                <w:b/>
                <w:sz w:val="13"/>
                <w:szCs w:val="16"/>
                <w:lang w:eastAsia="zh-CN"/>
              </w:rPr>
            </w:pPr>
            <w:r w:rsidRPr="005A1758">
              <w:rPr>
                <w:rFonts w:hint="eastAsia"/>
                <w:b/>
                <w:sz w:val="13"/>
                <w:szCs w:val="16"/>
                <w:lang w:eastAsia="zh-CN"/>
              </w:rPr>
              <w:t>45</w:t>
            </w:r>
          </w:p>
        </w:tc>
        <w:tc>
          <w:tcPr>
            <w:tcW w:w="246" w:type="pct"/>
          </w:tcPr>
          <w:p w14:paraId="7B01EDD0" w14:textId="77777777" w:rsidR="001A3C9A" w:rsidRPr="005A1758" w:rsidRDefault="001A3C9A" w:rsidP="00CD748F">
            <w:pPr>
              <w:jc w:val="center"/>
              <w:rPr>
                <w:b/>
                <w:sz w:val="13"/>
                <w:szCs w:val="16"/>
                <w:lang w:eastAsia="zh-CN"/>
              </w:rPr>
            </w:pPr>
            <w:r w:rsidRPr="005A1758">
              <w:rPr>
                <w:rFonts w:hint="eastAsia"/>
                <w:b/>
                <w:sz w:val="13"/>
                <w:szCs w:val="16"/>
                <w:lang w:eastAsia="zh-CN"/>
              </w:rPr>
              <w:t>30</w:t>
            </w:r>
          </w:p>
        </w:tc>
        <w:tc>
          <w:tcPr>
            <w:tcW w:w="312" w:type="pct"/>
            <w:gridSpan w:val="2"/>
          </w:tcPr>
          <w:p w14:paraId="140D4465" w14:textId="77777777" w:rsidR="001A3C9A" w:rsidRPr="005A1758" w:rsidRDefault="001A3C9A" w:rsidP="00CD748F">
            <w:pPr>
              <w:jc w:val="center"/>
              <w:rPr>
                <w:b/>
                <w:sz w:val="13"/>
                <w:szCs w:val="16"/>
                <w:lang w:eastAsia="zh-CN"/>
              </w:rPr>
            </w:pPr>
            <w:r w:rsidRPr="005A1758">
              <w:rPr>
                <w:rFonts w:hint="eastAsia"/>
                <w:b/>
                <w:sz w:val="13"/>
                <w:szCs w:val="16"/>
                <w:lang w:eastAsia="zh-CN"/>
              </w:rPr>
              <w:t>1080</w:t>
            </w:r>
          </w:p>
        </w:tc>
        <w:tc>
          <w:tcPr>
            <w:tcW w:w="222" w:type="pct"/>
            <w:gridSpan w:val="2"/>
          </w:tcPr>
          <w:p w14:paraId="5C0585AC" w14:textId="77777777" w:rsidR="001A3C9A" w:rsidRPr="005A1758" w:rsidRDefault="001A3C9A" w:rsidP="00CD748F">
            <w:pPr>
              <w:jc w:val="center"/>
              <w:rPr>
                <w:b/>
                <w:sz w:val="13"/>
                <w:szCs w:val="16"/>
                <w:lang w:eastAsia="zh-CN"/>
              </w:rPr>
            </w:pPr>
            <w:r w:rsidRPr="005A1758">
              <w:rPr>
                <w:rFonts w:hint="eastAsia"/>
                <w:b/>
                <w:sz w:val="13"/>
                <w:szCs w:val="16"/>
                <w:lang w:eastAsia="zh-CN"/>
              </w:rPr>
              <w:t>360</w:t>
            </w:r>
          </w:p>
        </w:tc>
        <w:tc>
          <w:tcPr>
            <w:tcW w:w="223" w:type="pct"/>
            <w:gridSpan w:val="2"/>
          </w:tcPr>
          <w:p w14:paraId="5AE5ED0D" w14:textId="77777777" w:rsidR="001A3C9A" w:rsidRPr="005A1758" w:rsidRDefault="001A3C9A" w:rsidP="00CD748F">
            <w:pPr>
              <w:jc w:val="center"/>
              <w:rPr>
                <w:b/>
                <w:sz w:val="13"/>
                <w:szCs w:val="16"/>
                <w:lang w:eastAsia="zh-CN"/>
              </w:rPr>
            </w:pPr>
            <w:r w:rsidRPr="005A1758">
              <w:rPr>
                <w:rFonts w:hint="eastAsia"/>
                <w:b/>
                <w:sz w:val="13"/>
                <w:szCs w:val="16"/>
                <w:lang w:eastAsia="zh-CN"/>
              </w:rPr>
              <w:t>180</w:t>
            </w:r>
          </w:p>
        </w:tc>
        <w:tc>
          <w:tcPr>
            <w:tcW w:w="219" w:type="pct"/>
          </w:tcPr>
          <w:p w14:paraId="41C3F632" w14:textId="77777777" w:rsidR="001A3C9A" w:rsidRPr="005A1758" w:rsidRDefault="001A3C9A" w:rsidP="00CD748F">
            <w:pPr>
              <w:jc w:val="center"/>
              <w:rPr>
                <w:b/>
                <w:sz w:val="13"/>
                <w:szCs w:val="16"/>
                <w:lang w:eastAsia="zh-CN"/>
              </w:rPr>
            </w:pPr>
            <w:r w:rsidRPr="005A1758">
              <w:rPr>
                <w:rFonts w:hint="eastAsia"/>
                <w:b/>
                <w:sz w:val="13"/>
                <w:szCs w:val="16"/>
                <w:lang w:eastAsia="zh-CN"/>
              </w:rPr>
              <w:t>90</w:t>
            </w:r>
          </w:p>
        </w:tc>
        <w:tc>
          <w:tcPr>
            <w:tcW w:w="244" w:type="pct"/>
          </w:tcPr>
          <w:p w14:paraId="15C8BA47" w14:textId="77777777" w:rsidR="001A3C9A" w:rsidRPr="005A1758" w:rsidRDefault="001A3C9A" w:rsidP="00CD748F">
            <w:pPr>
              <w:jc w:val="center"/>
              <w:rPr>
                <w:b/>
                <w:sz w:val="13"/>
                <w:szCs w:val="16"/>
                <w:lang w:eastAsia="zh-CN"/>
              </w:rPr>
            </w:pPr>
            <w:r w:rsidRPr="005A1758">
              <w:rPr>
                <w:rFonts w:hint="eastAsia"/>
                <w:b/>
                <w:sz w:val="13"/>
                <w:szCs w:val="16"/>
                <w:lang w:eastAsia="zh-CN"/>
              </w:rPr>
              <w:t>45</w:t>
            </w:r>
          </w:p>
        </w:tc>
        <w:tc>
          <w:tcPr>
            <w:tcW w:w="225" w:type="pct"/>
          </w:tcPr>
          <w:p w14:paraId="509EEEAA" w14:textId="77777777" w:rsidR="001A3C9A" w:rsidRPr="005A1758" w:rsidRDefault="001A3C9A" w:rsidP="00CD748F">
            <w:pPr>
              <w:jc w:val="center"/>
              <w:rPr>
                <w:b/>
                <w:sz w:val="13"/>
                <w:szCs w:val="16"/>
                <w:lang w:eastAsia="zh-CN"/>
              </w:rPr>
            </w:pPr>
            <w:r w:rsidRPr="005A1758">
              <w:rPr>
                <w:rFonts w:hint="eastAsia"/>
                <w:b/>
                <w:sz w:val="13"/>
                <w:szCs w:val="16"/>
                <w:lang w:eastAsia="zh-CN"/>
              </w:rPr>
              <w:t>30</w:t>
            </w:r>
          </w:p>
        </w:tc>
        <w:tc>
          <w:tcPr>
            <w:tcW w:w="355" w:type="pct"/>
            <w:gridSpan w:val="2"/>
          </w:tcPr>
          <w:p w14:paraId="7C36C46C" w14:textId="77777777" w:rsidR="001A3C9A" w:rsidRPr="005A1758" w:rsidRDefault="001A3C9A" w:rsidP="00CD748F">
            <w:pPr>
              <w:jc w:val="center"/>
              <w:rPr>
                <w:b/>
                <w:sz w:val="13"/>
                <w:szCs w:val="16"/>
                <w:lang w:eastAsia="zh-CN"/>
              </w:rPr>
            </w:pPr>
            <w:r w:rsidRPr="005A1758">
              <w:rPr>
                <w:rFonts w:hint="eastAsia"/>
                <w:b/>
                <w:sz w:val="13"/>
                <w:szCs w:val="16"/>
                <w:lang w:eastAsia="zh-CN"/>
              </w:rPr>
              <w:t>1080</w:t>
            </w:r>
          </w:p>
        </w:tc>
        <w:tc>
          <w:tcPr>
            <w:tcW w:w="223" w:type="pct"/>
            <w:gridSpan w:val="2"/>
          </w:tcPr>
          <w:p w14:paraId="5C1A6D2D" w14:textId="77777777" w:rsidR="001A3C9A" w:rsidRPr="005A1758" w:rsidRDefault="001A3C9A" w:rsidP="00CD748F">
            <w:pPr>
              <w:jc w:val="center"/>
              <w:rPr>
                <w:b/>
                <w:sz w:val="13"/>
                <w:szCs w:val="16"/>
                <w:lang w:eastAsia="zh-CN"/>
              </w:rPr>
            </w:pPr>
            <w:r w:rsidRPr="005A1758">
              <w:rPr>
                <w:rFonts w:hint="eastAsia"/>
                <w:b/>
                <w:sz w:val="13"/>
                <w:szCs w:val="16"/>
                <w:lang w:eastAsia="zh-CN"/>
              </w:rPr>
              <w:t>360</w:t>
            </w:r>
          </w:p>
        </w:tc>
        <w:tc>
          <w:tcPr>
            <w:tcW w:w="223" w:type="pct"/>
            <w:gridSpan w:val="2"/>
          </w:tcPr>
          <w:p w14:paraId="7CDB409E" w14:textId="77777777" w:rsidR="001A3C9A" w:rsidRPr="005A1758" w:rsidRDefault="001A3C9A" w:rsidP="00CD748F">
            <w:pPr>
              <w:jc w:val="center"/>
              <w:rPr>
                <w:b/>
                <w:sz w:val="13"/>
                <w:szCs w:val="16"/>
                <w:lang w:eastAsia="zh-CN"/>
              </w:rPr>
            </w:pPr>
            <w:r w:rsidRPr="005A1758">
              <w:rPr>
                <w:rFonts w:hint="eastAsia"/>
                <w:b/>
                <w:sz w:val="13"/>
                <w:szCs w:val="16"/>
                <w:lang w:eastAsia="zh-CN"/>
              </w:rPr>
              <w:t>180</w:t>
            </w:r>
          </w:p>
        </w:tc>
        <w:tc>
          <w:tcPr>
            <w:tcW w:w="185" w:type="pct"/>
          </w:tcPr>
          <w:p w14:paraId="024AF579" w14:textId="77777777" w:rsidR="001A3C9A" w:rsidRPr="005A1758" w:rsidRDefault="001A3C9A" w:rsidP="00CD748F">
            <w:pPr>
              <w:jc w:val="center"/>
              <w:rPr>
                <w:b/>
                <w:sz w:val="13"/>
                <w:szCs w:val="16"/>
                <w:lang w:eastAsia="zh-CN"/>
              </w:rPr>
            </w:pPr>
            <w:r w:rsidRPr="005A1758">
              <w:rPr>
                <w:rFonts w:hint="eastAsia"/>
                <w:b/>
                <w:sz w:val="13"/>
                <w:szCs w:val="16"/>
                <w:lang w:eastAsia="zh-CN"/>
              </w:rPr>
              <w:t>90</w:t>
            </w:r>
          </w:p>
        </w:tc>
        <w:tc>
          <w:tcPr>
            <w:tcW w:w="223" w:type="pct"/>
          </w:tcPr>
          <w:p w14:paraId="10B7D10B" w14:textId="77777777" w:rsidR="001A3C9A" w:rsidRPr="005A1758" w:rsidRDefault="001A3C9A" w:rsidP="00CD748F">
            <w:pPr>
              <w:jc w:val="center"/>
              <w:rPr>
                <w:b/>
                <w:sz w:val="13"/>
                <w:szCs w:val="16"/>
                <w:lang w:eastAsia="zh-CN"/>
              </w:rPr>
            </w:pPr>
            <w:r w:rsidRPr="005A1758">
              <w:rPr>
                <w:rFonts w:hint="eastAsia"/>
                <w:b/>
                <w:sz w:val="13"/>
                <w:szCs w:val="16"/>
                <w:lang w:eastAsia="zh-CN"/>
              </w:rPr>
              <w:t>45</w:t>
            </w:r>
          </w:p>
        </w:tc>
        <w:tc>
          <w:tcPr>
            <w:tcW w:w="223" w:type="pct"/>
          </w:tcPr>
          <w:p w14:paraId="76DB3B4F" w14:textId="77777777" w:rsidR="001A3C9A" w:rsidRPr="005A1758" w:rsidRDefault="001A3C9A" w:rsidP="00CD748F">
            <w:pPr>
              <w:jc w:val="center"/>
              <w:rPr>
                <w:b/>
                <w:sz w:val="13"/>
                <w:szCs w:val="16"/>
                <w:lang w:eastAsia="zh-CN"/>
              </w:rPr>
            </w:pPr>
            <w:r w:rsidRPr="005A1758">
              <w:rPr>
                <w:rFonts w:hint="eastAsia"/>
                <w:b/>
                <w:sz w:val="13"/>
                <w:szCs w:val="16"/>
                <w:lang w:eastAsia="zh-CN"/>
              </w:rPr>
              <w:t>30</w:t>
            </w:r>
          </w:p>
        </w:tc>
      </w:tr>
      <w:tr w:rsidR="001A3C9A" w:rsidRPr="005A1758" w14:paraId="147426DC" w14:textId="77777777" w:rsidTr="00CD748F">
        <w:trPr>
          <w:trHeight w:val="283"/>
          <w:jc w:val="center"/>
        </w:trPr>
        <w:tc>
          <w:tcPr>
            <w:tcW w:w="532" w:type="pct"/>
          </w:tcPr>
          <w:p w14:paraId="50C40D77" w14:textId="77777777" w:rsidR="001A3C9A" w:rsidRPr="005A1758" w:rsidRDefault="001A3C9A" w:rsidP="00CD748F">
            <w:pPr>
              <w:jc w:val="center"/>
              <w:rPr>
                <w:b/>
                <w:sz w:val="13"/>
                <w:szCs w:val="16"/>
                <w:lang w:eastAsia="zh-CN"/>
              </w:rPr>
            </w:pPr>
            <w:r w:rsidRPr="005A1758">
              <w:rPr>
                <w:b/>
                <w:sz w:val="13"/>
                <w:szCs w:val="16"/>
                <w:lang w:eastAsia="zh-CN"/>
              </w:rPr>
              <w:t>Frequency (GHz)</w:t>
            </w:r>
          </w:p>
        </w:tc>
        <w:tc>
          <w:tcPr>
            <w:tcW w:w="341" w:type="pct"/>
            <w:gridSpan w:val="2"/>
          </w:tcPr>
          <w:p w14:paraId="0C457230"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249" w:type="pct"/>
            <w:gridSpan w:val="6"/>
          </w:tcPr>
          <w:p w14:paraId="5F3A5AC0"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312" w:type="pct"/>
            <w:gridSpan w:val="2"/>
          </w:tcPr>
          <w:p w14:paraId="5CB8643F"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134" w:type="pct"/>
            <w:gridSpan w:val="7"/>
          </w:tcPr>
          <w:p w14:paraId="28EA9F54"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355" w:type="pct"/>
            <w:gridSpan w:val="2"/>
          </w:tcPr>
          <w:p w14:paraId="4BEF1635"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077" w:type="pct"/>
            <w:gridSpan w:val="7"/>
          </w:tcPr>
          <w:p w14:paraId="2E33CE0A"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r>
      <w:tr w:rsidR="001A3C9A" w:rsidRPr="005A1758" w14:paraId="213F8016" w14:textId="77777777" w:rsidTr="00CD748F">
        <w:trPr>
          <w:jc w:val="center"/>
        </w:trPr>
        <w:tc>
          <w:tcPr>
            <w:tcW w:w="532" w:type="pct"/>
          </w:tcPr>
          <w:p w14:paraId="47037580" w14:textId="77777777" w:rsidR="001A3C9A" w:rsidRPr="005A1758" w:rsidRDefault="001A3C9A" w:rsidP="00CD748F">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ABF9673" w14:textId="77777777" w:rsidR="001A3C9A" w:rsidRPr="005A1758" w:rsidRDefault="001A3C9A" w:rsidP="00CD748F">
            <w:pPr>
              <w:jc w:val="center"/>
              <w:rPr>
                <w:b/>
                <w:sz w:val="13"/>
                <w:szCs w:val="16"/>
                <w:lang w:eastAsia="zh-CN"/>
              </w:rPr>
            </w:pPr>
            <w:r w:rsidRPr="005A1758">
              <w:rPr>
                <w:rFonts w:hint="eastAsia"/>
                <w:b/>
                <w:sz w:val="13"/>
                <w:szCs w:val="16"/>
                <w:lang w:eastAsia="zh-CN"/>
              </w:rPr>
              <w:t>UL;dBW]</w:t>
            </w:r>
          </w:p>
        </w:tc>
        <w:tc>
          <w:tcPr>
            <w:tcW w:w="341" w:type="pct"/>
            <w:gridSpan w:val="2"/>
          </w:tcPr>
          <w:p w14:paraId="52FBA9A5" w14:textId="77777777" w:rsidR="001A3C9A" w:rsidRPr="005A1758" w:rsidRDefault="001A3C9A" w:rsidP="00CD748F">
            <w:pPr>
              <w:jc w:val="center"/>
              <w:rPr>
                <w:b/>
                <w:sz w:val="13"/>
                <w:szCs w:val="16"/>
                <w:lang w:eastAsia="zh-CN"/>
              </w:rPr>
            </w:pPr>
            <w:r w:rsidRPr="005A1758">
              <w:rPr>
                <w:rFonts w:hint="eastAsia"/>
                <w:b/>
                <w:sz w:val="13"/>
                <w:szCs w:val="16"/>
                <w:lang w:eastAsia="zh-CN"/>
              </w:rPr>
              <w:t>59</w:t>
            </w:r>
          </w:p>
        </w:tc>
        <w:tc>
          <w:tcPr>
            <w:tcW w:w="1249" w:type="pct"/>
            <w:gridSpan w:val="6"/>
          </w:tcPr>
          <w:p w14:paraId="1BA8000D"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c>
          <w:tcPr>
            <w:tcW w:w="312" w:type="pct"/>
            <w:gridSpan w:val="2"/>
          </w:tcPr>
          <w:p w14:paraId="1716B5C9" w14:textId="77777777" w:rsidR="001A3C9A" w:rsidRPr="005A1758" w:rsidRDefault="001A3C9A" w:rsidP="00CD748F">
            <w:pPr>
              <w:jc w:val="center"/>
              <w:rPr>
                <w:b/>
                <w:sz w:val="13"/>
                <w:szCs w:val="16"/>
                <w:lang w:eastAsia="zh-CN"/>
              </w:rPr>
            </w:pPr>
            <w:r w:rsidRPr="005A1758">
              <w:rPr>
                <w:rFonts w:hint="eastAsia"/>
                <w:b/>
                <w:sz w:val="13"/>
                <w:szCs w:val="16"/>
                <w:lang w:eastAsia="zh-CN"/>
              </w:rPr>
              <w:t>40</w:t>
            </w:r>
          </w:p>
        </w:tc>
        <w:tc>
          <w:tcPr>
            <w:tcW w:w="1134" w:type="pct"/>
            <w:gridSpan w:val="7"/>
          </w:tcPr>
          <w:p w14:paraId="5D48A94C"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c>
          <w:tcPr>
            <w:tcW w:w="355" w:type="pct"/>
            <w:gridSpan w:val="2"/>
          </w:tcPr>
          <w:p w14:paraId="4793BB2D" w14:textId="77777777" w:rsidR="001A3C9A" w:rsidRPr="005A1758" w:rsidRDefault="001A3C9A" w:rsidP="00CD748F">
            <w:pPr>
              <w:jc w:val="center"/>
              <w:rPr>
                <w:b/>
                <w:sz w:val="13"/>
                <w:szCs w:val="16"/>
                <w:lang w:eastAsia="zh-CN"/>
              </w:rPr>
            </w:pPr>
            <w:r w:rsidRPr="005A1758">
              <w:rPr>
                <w:rFonts w:hint="eastAsia"/>
                <w:b/>
                <w:sz w:val="13"/>
                <w:szCs w:val="16"/>
                <w:lang w:eastAsia="zh-CN"/>
              </w:rPr>
              <w:t>34</w:t>
            </w:r>
          </w:p>
        </w:tc>
        <w:tc>
          <w:tcPr>
            <w:tcW w:w="1077" w:type="pct"/>
            <w:gridSpan w:val="7"/>
          </w:tcPr>
          <w:p w14:paraId="09807CC6"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r>
      <w:tr w:rsidR="001A3C9A" w:rsidRPr="005A1758" w14:paraId="1029213D" w14:textId="77777777" w:rsidTr="00CD748F">
        <w:trPr>
          <w:jc w:val="center"/>
        </w:trPr>
        <w:tc>
          <w:tcPr>
            <w:tcW w:w="532" w:type="pct"/>
          </w:tcPr>
          <w:p w14:paraId="1C21A2C3" w14:textId="77777777" w:rsidR="001A3C9A" w:rsidRPr="005A1758" w:rsidRDefault="001A3C9A" w:rsidP="00CD748F">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1" w:type="pct"/>
            <w:gridSpan w:val="2"/>
          </w:tcPr>
          <w:p w14:paraId="516DD35A"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1249" w:type="pct"/>
            <w:gridSpan w:val="6"/>
          </w:tcPr>
          <w:p w14:paraId="7D520C97" w14:textId="77777777" w:rsidR="001A3C9A" w:rsidRPr="005A1758" w:rsidRDefault="001A3C9A" w:rsidP="00CD748F">
            <w:pPr>
              <w:jc w:val="center"/>
              <w:rPr>
                <w:b/>
                <w:sz w:val="13"/>
                <w:szCs w:val="16"/>
                <w:lang w:eastAsia="zh-CN"/>
              </w:rPr>
            </w:pPr>
            <w:r w:rsidRPr="005A1758">
              <w:rPr>
                <w:rFonts w:hint="eastAsia"/>
                <w:b/>
                <w:sz w:val="13"/>
                <w:szCs w:val="16"/>
                <w:lang w:eastAsia="zh-CN"/>
              </w:rPr>
              <w:t>19</w:t>
            </w:r>
          </w:p>
        </w:tc>
        <w:tc>
          <w:tcPr>
            <w:tcW w:w="312" w:type="pct"/>
            <w:gridSpan w:val="2"/>
          </w:tcPr>
          <w:p w14:paraId="4FBA0872"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34" w:type="pct"/>
            <w:gridSpan w:val="7"/>
          </w:tcPr>
          <w:p w14:paraId="2EE2E68A" w14:textId="77777777" w:rsidR="001A3C9A" w:rsidRPr="005A1758" w:rsidRDefault="001A3C9A" w:rsidP="00CD748F">
            <w:pPr>
              <w:jc w:val="center"/>
              <w:rPr>
                <w:b/>
                <w:sz w:val="13"/>
                <w:szCs w:val="16"/>
                <w:lang w:eastAsia="zh-CN"/>
              </w:rPr>
            </w:pPr>
            <w:r w:rsidRPr="005A1758">
              <w:rPr>
                <w:rFonts w:hint="eastAsia"/>
                <w:b/>
                <w:sz w:val="13"/>
                <w:szCs w:val="16"/>
                <w:lang w:eastAsia="zh-CN"/>
              </w:rPr>
              <w:t>1.1</w:t>
            </w:r>
          </w:p>
        </w:tc>
        <w:tc>
          <w:tcPr>
            <w:tcW w:w="355" w:type="pct"/>
            <w:gridSpan w:val="2"/>
          </w:tcPr>
          <w:p w14:paraId="51B30FE7"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077" w:type="pct"/>
            <w:gridSpan w:val="7"/>
          </w:tcPr>
          <w:p w14:paraId="5D75ED9A" w14:textId="77777777" w:rsidR="001A3C9A" w:rsidRPr="005A1758" w:rsidRDefault="001A3C9A" w:rsidP="00CD748F">
            <w:pPr>
              <w:jc w:val="center"/>
              <w:rPr>
                <w:b/>
                <w:sz w:val="13"/>
                <w:szCs w:val="16"/>
                <w:lang w:eastAsia="zh-CN"/>
              </w:rPr>
            </w:pPr>
            <w:r w:rsidRPr="005A1758">
              <w:rPr>
                <w:rFonts w:hint="eastAsia"/>
                <w:b/>
                <w:sz w:val="13"/>
                <w:szCs w:val="16"/>
                <w:lang w:eastAsia="zh-CN"/>
              </w:rPr>
              <w:t>1.1</w:t>
            </w:r>
          </w:p>
        </w:tc>
      </w:tr>
      <w:tr w:rsidR="001A3C9A" w:rsidRPr="005A1758" w14:paraId="00913F4A" w14:textId="77777777" w:rsidTr="00CD748F">
        <w:trPr>
          <w:jc w:val="center"/>
        </w:trPr>
        <w:tc>
          <w:tcPr>
            <w:tcW w:w="532" w:type="pct"/>
          </w:tcPr>
          <w:p w14:paraId="14ECD10B" w14:textId="77777777" w:rsidR="001A3C9A" w:rsidRPr="005A1758" w:rsidRDefault="001A3C9A" w:rsidP="00CD748F">
            <w:pPr>
              <w:jc w:val="center"/>
              <w:rPr>
                <w:b/>
                <w:sz w:val="13"/>
                <w:szCs w:val="16"/>
                <w:lang w:eastAsia="zh-CN"/>
              </w:rPr>
            </w:pPr>
            <w:r w:rsidRPr="005A1758">
              <w:rPr>
                <w:b/>
                <w:sz w:val="13"/>
                <w:szCs w:val="16"/>
                <w:lang w:eastAsia="zh-CN"/>
              </w:rPr>
              <w:t>Additional losses [dB]</w:t>
            </w:r>
          </w:p>
        </w:tc>
        <w:tc>
          <w:tcPr>
            <w:tcW w:w="341" w:type="pct"/>
            <w:gridSpan w:val="2"/>
          </w:tcPr>
          <w:p w14:paraId="5C1C4918"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249" w:type="pct"/>
            <w:gridSpan w:val="6"/>
          </w:tcPr>
          <w:p w14:paraId="442CFD1A"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312" w:type="pct"/>
            <w:gridSpan w:val="2"/>
          </w:tcPr>
          <w:p w14:paraId="0CF6B10E"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134" w:type="pct"/>
            <w:gridSpan w:val="7"/>
          </w:tcPr>
          <w:p w14:paraId="6EF31B0F"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355" w:type="pct"/>
            <w:gridSpan w:val="2"/>
          </w:tcPr>
          <w:p w14:paraId="7F61F865"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077" w:type="pct"/>
            <w:gridSpan w:val="7"/>
          </w:tcPr>
          <w:p w14:paraId="6C8334E6"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r>
      <w:tr w:rsidR="001A3C9A" w:rsidRPr="005A1758" w14:paraId="399BB7DE" w14:textId="77777777" w:rsidTr="00CD748F">
        <w:trPr>
          <w:trHeight w:val="771"/>
          <w:jc w:val="center"/>
        </w:trPr>
        <w:tc>
          <w:tcPr>
            <w:tcW w:w="532" w:type="pct"/>
          </w:tcPr>
          <w:p w14:paraId="5F35A45E" w14:textId="77777777" w:rsidR="001A3C9A" w:rsidRPr="005A1758" w:rsidRDefault="001A3C9A" w:rsidP="00CD748F">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27EF839E"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2A98FEB2"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1446" w:type="pct"/>
            <w:gridSpan w:val="9"/>
          </w:tcPr>
          <w:p w14:paraId="4A6FB247"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3A172FCD"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1432" w:type="pct"/>
            <w:gridSpan w:val="9"/>
          </w:tcPr>
          <w:p w14:paraId="2691956E"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3A1E5B27"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17E30BDA" w14:textId="77777777" w:rsidTr="00CD748F">
        <w:trPr>
          <w:trHeight w:val="599"/>
          <w:jc w:val="center"/>
        </w:trPr>
        <w:tc>
          <w:tcPr>
            <w:tcW w:w="532" w:type="pct"/>
          </w:tcPr>
          <w:p w14:paraId="25E98B2E" w14:textId="77777777" w:rsidR="001A3C9A" w:rsidRPr="005A1758" w:rsidRDefault="001A3C9A" w:rsidP="00CD748F">
            <w:pPr>
              <w:jc w:val="center"/>
              <w:rPr>
                <w:b/>
                <w:sz w:val="13"/>
                <w:szCs w:val="16"/>
                <w:lang w:eastAsia="zh-CN"/>
              </w:rPr>
            </w:pPr>
            <w:r w:rsidRPr="005A1758">
              <w:rPr>
                <w:b/>
                <w:sz w:val="13"/>
                <w:szCs w:val="16"/>
                <w:lang w:eastAsia="zh-CN"/>
              </w:rPr>
              <w:t>CNR [dB]</w:t>
            </w:r>
          </w:p>
          <w:p w14:paraId="0B8D1AC9"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275" w:type="pct"/>
          </w:tcPr>
          <w:p w14:paraId="3F4957E7" w14:textId="77777777" w:rsidR="001A3C9A" w:rsidRPr="005A1758" w:rsidRDefault="001A3C9A" w:rsidP="00CD748F">
            <w:pPr>
              <w:jc w:val="center"/>
              <w:rPr>
                <w:b/>
                <w:sz w:val="13"/>
                <w:szCs w:val="16"/>
                <w:lang w:eastAsia="zh-CN"/>
              </w:rPr>
            </w:pPr>
            <w:r>
              <w:rPr>
                <w:rFonts w:hint="eastAsia"/>
                <w:b/>
                <w:sz w:val="13"/>
                <w:szCs w:val="16"/>
                <w:lang w:eastAsia="zh-CN"/>
              </w:rPr>
              <w:t>-5.2</w:t>
            </w:r>
          </w:p>
        </w:tc>
        <w:tc>
          <w:tcPr>
            <w:tcW w:w="275" w:type="pct"/>
            <w:gridSpan w:val="2"/>
          </w:tcPr>
          <w:p w14:paraId="7BBE0C4F" w14:textId="77777777" w:rsidR="001A3C9A" w:rsidRPr="003D2D0F" w:rsidRDefault="001A3C9A" w:rsidP="00CD748F">
            <w:pPr>
              <w:jc w:val="center"/>
              <w:rPr>
                <w:b/>
                <w:sz w:val="13"/>
                <w:szCs w:val="16"/>
                <w:lang w:eastAsia="zh-CN"/>
              </w:rPr>
            </w:pPr>
            <w:r w:rsidRPr="003D2D0F">
              <w:rPr>
                <w:rFonts w:hint="eastAsia"/>
                <w:b/>
                <w:sz w:val="13"/>
                <w:szCs w:val="16"/>
                <w:lang w:eastAsia="zh-CN"/>
              </w:rPr>
              <w:t>-17.1</w:t>
            </w:r>
          </w:p>
        </w:tc>
        <w:tc>
          <w:tcPr>
            <w:tcW w:w="275" w:type="pct"/>
            <w:gridSpan w:val="2"/>
          </w:tcPr>
          <w:p w14:paraId="44EB3945" w14:textId="77777777" w:rsidR="001A3C9A" w:rsidRPr="003D2D0F" w:rsidRDefault="001A3C9A" w:rsidP="00CD748F">
            <w:pPr>
              <w:jc w:val="center"/>
              <w:rPr>
                <w:b/>
                <w:sz w:val="13"/>
                <w:szCs w:val="16"/>
                <w:lang w:eastAsia="zh-CN"/>
              </w:rPr>
            </w:pPr>
            <w:r>
              <w:rPr>
                <w:rFonts w:hint="eastAsia"/>
                <w:b/>
                <w:sz w:val="13"/>
                <w:szCs w:val="16"/>
                <w:lang w:eastAsia="zh-CN"/>
              </w:rPr>
              <w:t>-14.1</w:t>
            </w:r>
          </w:p>
        </w:tc>
        <w:tc>
          <w:tcPr>
            <w:tcW w:w="275" w:type="pct"/>
          </w:tcPr>
          <w:p w14:paraId="0F00EE9A" w14:textId="77777777" w:rsidR="001A3C9A" w:rsidRPr="003D2D0F" w:rsidRDefault="001A3C9A" w:rsidP="00CD748F">
            <w:pPr>
              <w:jc w:val="center"/>
              <w:rPr>
                <w:b/>
                <w:sz w:val="13"/>
                <w:szCs w:val="16"/>
                <w:lang w:eastAsia="zh-CN"/>
              </w:rPr>
            </w:pPr>
            <w:r>
              <w:rPr>
                <w:rFonts w:hint="eastAsia"/>
                <w:b/>
                <w:sz w:val="13"/>
                <w:szCs w:val="16"/>
                <w:lang w:eastAsia="zh-CN"/>
              </w:rPr>
              <w:t>-11.1</w:t>
            </w:r>
          </w:p>
        </w:tc>
        <w:tc>
          <w:tcPr>
            <w:tcW w:w="244" w:type="pct"/>
          </w:tcPr>
          <w:p w14:paraId="31CE37F4" w14:textId="77777777" w:rsidR="001A3C9A" w:rsidRPr="003D2D0F" w:rsidRDefault="001A3C9A" w:rsidP="00CD748F">
            <w:pPr>
              <w:jc w:val="center"/>
              <w:rPr>
                <w:b/>
                <w:sz w:val="13"/>
                <w:szCs w:val="16"/>
                <w:lang w:eastAsia="zh-CN"/>
              </w:rPr>
            </w:pPr>
            <w:r>
              <w:rPr>
                <w:rFonts w:hint="eastAsia"/>
                <w:b/>
                <w:sz w:val="13"/>
                <w:szCs w:val="16"/>
                <w:lang w:eastAsia="zh-CN"/>
              </w:rPr>
              <w:t>-8.1</w:t>
            </w:r>
          </w:p>
        </w:tc>
        <w:tc>
          <w:tcPr>
            <w:tcW w:w="246" w:type="pct"/>
          </w:tcPr>
          <w:p w14:paraId="4F455359" w14:textId="77777777" w:rsidR="001A3C9A" w:rsidRPr="003D2D0F" w:rsidRDefault="001A3C9A" w:rsidP="00CD748F">
            <w:pPr>
              <w:jc w:val="center"/>
              <w:rPr>
                <w:b/>
                <w:sz w:val="13"/>
                <w:szCs w:val="16"/>
                <w:lang w:eastAsia="zh-CN"/>
              </w:rPr>
            </w:pPr>
            <w:r>
              <w:rPr>
                <w:rFonts w:hint="eastAsia"/>
                <w:b/>
                <w:sz w:val="13"/>
                <w:szCs w:val="16"/>
                <w:lang w:eastAsia="zh-CN"/>
              </w:rPr>
              <w:t>-6.3</w:t>
            </w:r>
          </w:p>
        </w:tc>
        <w:tc>
          <w:tcPr>
            <w:tcW w:w="244" w:type="pct"/>
          </w:tcPr>
          <w:p w14:paraId="319B50A7" w14:textId="77777777" w:rsidR="001A3C9A" w:rsidRPr="005A1758" w:rsidRDefault="001A3C9A" w:rsidP="00CD748F">
            <w:pPr>
              <w:jc w:val="center"/>
              <w:rPr>
                <w:b/>
                <w:sz w:val="13"/>
                <w:szCs w:val="16"/>
                <w:lang w:eastAsia="zh-CN"/>
              </w:rPr>
            </w:pPr>
            <w:r>
              <w:rPr>
                <w:rFonts w:hint="eastAsia"/>
                <w:b/>
                <w:sz w:val="13"/>
                <w:szCs w:val="16"/>
                <w:lang w:eastAsia="zh-CN"/>
              </w:rPr>
              <w:t>1.5</w:t>
            </w:r>
          </w:p>
        </w:tc>
        <w:tc>
          <w:tcPr>
            <w:tcW w:w="244" w:type="pct"/>
            <w:gridSpan w:val="2"/>
          </w:tcPr>
          <w:p w14:paraId="2E71EFE9" w14:textId="77777777" w:rsidR="001A3C9A" w:rsidRPr="003D2D0F" w:rsidRDefault="001A3C9A" w:rsidP="00CD748F">
            <w:pPr>
              <w:jc w:val="center"/>
              <w:rPr>
                <w:b/>
                <w:sz w:val="13"/>
                <w:szCs w:val="16"/>
                <w:lang w:eastAsia="zh-CN"/>
              </w:rPr>
            </w:pPr>
            <w:r>
              <w:rPr>
                <w:rFonts w:hint="eastAsia"/>
                <w:b/>
                <w:sz w:val="13"/>
                <w:szCs w:val="16"/>
                <w:lang w:eastAsia="zh-CN"/>
              </w:rPr>
              <w:t>-9.2</w:t>
            </w:r>
          </w:p>
        </w:tc>
        <w:tc>
          <w:tcPr>
            <w:tcW w:w="244" w:type="pct"/>
            <w:gridSpan w:val="2"/>
          </w:tcPr>
          <w:p w14:paraId="640D7DEE" w14:textId="77777777" w:rsidR="001A3C9A" w:rsidRPr="003D2D0F" w:rsidRDefault="001A3C9A" w:rsidP="00CD748F">
            <w:pPr>
              <w:jc w:val="center"/>
              <w:rPr>
                <w:b/>
                <w:sz w:val="13"/>
                <w:szCs w:val="16"/>
                <w:lang w:eastAsia="zh-CN"/>
              </w:rPr>
            </w:pPr>
            <w:r>
              <w:rPr>
                <w:rFonts w:hint="eastAsia"/>
                <w:b/>
                <w:sz w:val="13"/>
                <w:szCs w:val="16"/>
                <w:lang w:eastAsia="zh-CN"/>
              </w:rPr>
              <w:t>-6.2</w:t>
            </w:r>
          </w:p>
        </w:tc>
        <w:tc>
          <w:tcPr>
            <w:tcW w:w="244" w:type="pct"/>
            <w:gridSpan w:val="2"/>
          </w:tcPr>
          <w:p w14:paraId="74A50DD1" w14:textId="77777777" w:rsidR="001A3C9A" w:rsidRPr="003D2D0F" w:rsidRDefault="001A3C9A" w:rsidP="00CD748F">
            <w:pPr>
              <w:jc w:val="center"/>
              <w:rPr>
                <w:b/>
                <w:sz w:val="13"/>
                <w:szCs w:val="16"/>
                <w:lang w:eastAsia="zh-CN"/>
              </w:rPr>
            </w:pPr>
            <w:r>
              <w:rPr>
                <w:rFonts w:hint="eastAsia"/>
                <w:b/>
                <w:sz w:val="13"/>
                <w:szCs w:val="16"/>
                <w:lang w:eastAsia="zh-CN"/>
              </w:rPr>
              <w:t>-3.2</w:t>
            </w:r>
          </w:p>
        </w:tc>
        <w:tc>
          <w:tcPr>
            <w:tcW w:w="244" w:type="pct"/>
          </w:tcPr>
          <w:p w14:paraId="7B0FFC84" w14:textId="77777777" w:rsidR="001A3C9A" w:rsidRPr="003D2D0F" w:rsidRDefault="001A3C9A" w:rsidP="00CD748F">
            <w:pPr>
              <w:jc w:val="center"/>
              <w:rPr>
                <w:b/>
                <w:sz w:val="13"/>
                <w:szCs w:val="16"/>
                <w:lang w:eastAsia="zh-CN"/>
              </w:rPr>
            </w:pPr>
            <w:r>
              <w:rPr>
                <w:rFonts w:hint="eastAsia"/>
                <w:b/>
                <w:sz w:val="13"/>
                <w:szCs w:val="16"/>
                <w:lang w:eastAsia="zh-CN"/>
              </w:rPr>
              <w:t>-0.2</w:t>
            </w:r>
          </w:p>
        </w:tc>
        <w:tc>
          <w:tcPr>
            <w:tcW w:w="225" w:type="pct"/>
          </w:tcPr>
          <w:p w14:paraId="2F573BE1" w14:textId="77777777" w:rsidR="001A3C9A" w:rsidRPr="003D2D0F" w:rsidRDefault="001A3C9A" w:rsidP="00CD748F">
            <w:pPr>
              <w:jc w:val="center"/>
              <w:rPr>
                <w:b/>
                <w:sz w:val="13"/>
                <w:szCs w:val="16"/>
                <w:lang w:eastAsia="zh-CN"/>
              </w:rPr>
            </w:pPr>
            <w:r>
              <w:rPr>
                <w:rFonts w:hint="eastAsia"/>
                <w:b/>
                <w:sz w:val="13"/>
                <w:szCs w:val="16"/>
                <w:lang w:eastAsia="zh-CN"/>
              </w:rPr>
              <w:t>1.5</w:t>
            </w:r>
          </w:p>
        </w:tc>
        <w:tc>
          <w:tcPr>
            <w:tcW w:w="275" w:type="pct"/>
          </w:tcPr>
          <w:p w14:paraId="40A0FE2E" w14:textId="77777777" w:rsidR="001A3C9A" w:rsidRPr="005A1758" w:rsidRDefault="001A3C9A" w:rsidP="00CD748F">
            <w:pPr>
              <w:jc w:val="center"/>
              <w:rPr>
                <w:b/>
                <w:sz w:val="13"/>
                <w:szCs w:val="16"/>
                <w:lang w:eastAsia="zh-CN"/>
              </w:rPr>
            </w:pPr>
            <w:r>
              <w:rPr>
                <w:rFonts w:hint="eastAsia"/>
                <w:b/>
                <w:sz w:val="13"/>
                <w:szCs w:val="16"/>
                <w:lang w:eastAsia="zh-CN"/>
              </w:rPr>
              <w:t>0.9</w:t>
            </w:r>
          </w:p>
        </w:tc>
        <w:tc>
          <w:tcPr>
            <w:tcW w:w="244" w:type="pct"/>
            <w:gridSpan w:val="2"/>
          </w:tcPr>
          <w:p w14:paraId="7B440393" w14:textId="77777777" w:rsidR="001A3C9A" w:rsidRPr="003D2D0F" w:rsidRDefault="001A3C9A" w:rsidP="00CD748F">
            <w:pPr>
              <w:jc w:val="center"/>
              <w:rPr>
                <w:b/>
                <w:sz w:val="13"/>
                <w:szCs w:val="16"/>
                <w:lang w:eastAsia="zh-CN"/>
              </w:rPr>
            </w:pPr>
            <w:r>
              <w:rPr>
                <w:rFonts w:hint="eastAsia"/>
                <w:b/>
                <w:sz w:val="13"/>
                <w:szCs w:val="16"/>
                <w:lang w:eastAsia="zh-CN"/>
              </w:rPr>
              <w:t>-3.8</w:t>
            </w:r>
          </w:p>
        </w:tc>
        <w:tc>
          <w:tcPr>
            <w:tcW w:w="244" w:type="pct"/>
            <w:gridSpan w:val="2"/>
          </w:tcPr>
          <w:p w14:paraId="7B4A0893" w14:textId="77777777" w:rsidR="001A3C9A" w:rsidRPr="003D2D0F" w:rsidRDefault="001A3C9A" w:rsidP="00CD748F">
            <w:pPr>
              <w:jc w:val="center"/>
              <w:rPr>
                <w:b/>
                <w:sz w:val="13"/>
                <w:szCs w:val="16"/>
                <w:lang w:eastAsia="zh-CN"/>
              </w:rPr>
            </w:pPr>
            <w:r>
              <w:rPr>
                <w:rFonts w:hint="eastAsia"/>
                <w:b/>
                <w:sz w:val="13"/>
                <w:szCs w:val="16"/>
                <w:lang w:eastAsia="zh-CN"/>
              </w:rPr>
              <w:t>-0.8</w:t>
            </w:r>
          </w:p>
        </w:tc>
        <w:tc>
          <w:tcPr>
            <w:tcW w:w="223" w:type="pct"/>
            <w:gridSpan w:val="2"/>
          </w:tcPr>
          <w:p w14:paraId="6237D813" w14:textId="77777777" w:rsidR="001A3C9A" w:rsidRPr="003D2D0F" w:rsidRDefault="001A3C9A" w:rsidP="00CD748F">
            <w:pPr>
              <w:jc w:val="center"/>
              <w:rPr>
                <w:b/>
                <w:sz w:val="13"/>
                <w:szCs w:val="16"/>
                <w:lang w:eastAsia="zh-CN"/>
              </w:rPr>
            </w:pPr>
            <w:r>
              <w:rPr>
                <w:rFonts w:hint="eastAsia"/>
                <w:b/>
                <w:sz w:val="13"/>
                <w:szCs w:val="16"/>
                <w:lang w:eastAsia="zh-CN"/>
              </w:rPr>
              <w:t>2.1</w:t>
            </w:r>
          </w:p>
        </w:tc>
        <w:tc>
          <w:tcPr>
            <w:tcW w:w="223" w:type="pct"/>
          </w:tcPr>
          <w:p w14:paraId="136947AB" w14:textId="77777777" w:rsidR="001A3C9A" w:rsidRPr="003D2D0F" w:rsidRDefault="001A3C9A" w:rsidP="00CD748F">
            <w:pPr>
              <w:jc w:val="center"/>
              <w:rPr>
                <w:b/>
                <w:sz w:val="13"/>
                <w:szCs w:val="16"/>
                <w:lang w:eastAsia="zh-CN"/>
              </w:rPr>
            </w:pPr>
            <w:r>
              <w:rPr>
                <w:rFonts w:hint="eastAsia"/>
                <w:b/>
                <w:sz w:val="13"/>
                <w:szCs w:val="16"/>
                <w:lang w:eastAsia="zh-CN"/>
              </w:rPr>
              <w:t>5.1</w:t>
            </w:r>
          </w:p>
        </w:tc>
        <w:tc>
          <w:tcPr>
            <w:tcW w:w="223" w:type="pct"/>
          </w:tcPr>
          <w:p w14:paraId="48EF1AC6" w14:textId="77777777" w:rsidR="001A3C9A" w:rsidRPr="003D2D0F" w:rsidRDefault="001A3C9A" w:rsidP="00CD748F">
            <w:pPr>
              <w:jc w:val="center"/>
              <w:rPr>
                <w:b/>
                <w:sz w:val="13"/>
                <w:szCs w:val="16"/>
                <w:lang w:eastAsia="zh-CN"/>
              </w:rPr>
            </w:pPr>
            <w:r>
              <w:rPr>
                <w:rFonts w:hint="eastAsia"/>
                <w:b/>
                <w:sz w:val="13"/>
                <w:szCs w:val="16"/>
                <w:lang w:eastAsia="zh-CN"/>
              </w:rPr>
              <w:t>6.9</w:t>
            </w:r>
          </w:p>
        </w:tc>
      </w:tr>
      <w:tr w:rsidR="001A3C9A" w:rsidRPr="005A1758" w14:paraId="3CFAA41E" w14:textId="77777777" w:rsidTr="00CD748F">
        <w:trPr>
          <w:trHeight w:val="792"/>
          <w:jc w:val="center"/>
        </w:trPr>
        <w:tc>
          <w:tcPr>
            <w:tcW w:w="532" w:type="pct"/>
          </w:tcPr>
          <w:p w14:paraId="7C4A6F93" w14:textId="77777777" w:rsidR="001A3C9A" w:rsidRPr="005A1758" w:rsidRDefault="001A3C9A" w:rsidP="00CD748F">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4EA7623F"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0670F0DE"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446" w:type="pct"/>
            <w:gridSpan w:val="9"/>
          </w:tcPr>
          <w:p w14:paraId="35D5304B"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4EAA7733"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32" w:type="pct"/>
            <w:gridSpan w:val="9"/>
          </w:tcPr>
          <w:p w14:paraId="7CABC414"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48E2A53"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F3AA4" w14:textId="77777777" w:rsidTr="00CD748F">
        <w:trPr>
          <w:trHeight w:val="735"/>
          <w:jc w:val="center"/>
        </w:trPr>
        <w:tc>
          <w:tcPr>
            <w:tcW w:w="532" w:type="pct"/>
          </w:tcPr>
          <w:p w14:paraId="7676F74D" w14:textId="77777777" w:rsidR="001A3C9A" w:rsidRPr="005A1758" w:rsidRDefault="001A3C9A" w:rsidP="00CD748F">
            <w:pPr>
              <w:jc w:val="center"/>
              <w:rPr>
                <w:b/>
                <w:sz w:val="13"/>
                <w:szCs w:val="16"/>
                <w:lang w:eastAsia="zh-CN"/>
              </w:rPr>
            </w:pPr>
            <w:r w:rsidRPr="005A1758">
              <w:rPr>
                <w:b/>
                <w:sz w:val="13"/>
                <w:szCs w:val="16"/>
                <w:lang w:eastAsia="zh-CN"/>
              </w:rPr>
              <w:t>CNR [dB]</w:t>
            </w:r>
          </w:p>
          <w:p w14:paraId="4CFA2E19"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275" w:type="pct"/>
          </w:tcPr>
          <w:p w14:paraId="34C748EE" w14:textId="77777777" w:rsidR="001A3C9A" w:rsidRPr="005A1758" w:rsidRDefault="001A3C9A" w:rsidP="00CD748F">
            <w:pPr>
              <w:jc w:val="center"/>
              <w:rPr>
                <w:b/>
                <w:sz w:val="13"/>
                <w:szCs w:val="16"/>
                <w:lang w:eastAsia="zh-CN"/>
              </w:rPr>
            </w:pPr>
            <w:r>
              <w:rPr>
                <w:rFonts w:hint="eastAsia"/>
                <w:b/>
                <w:sz w:val="13"/>
                <w:szCs w:val="16"/>
                <w:lang w:eastAsia="zh-CN"/>
              </w:rPr>
              <w:t>-5.0</w:t>
            </w:r>
          </w:p>
        </w:tc>
        <w:tc>
          <w:tcPr>
            <w:tcW w:w="275" w:type="pct"/>
            <w:gridSpan w:val="2"/>
          </w:tcPr>
          <w:p w14:paraId="5C458FC0" w14:textId="77777777" w:rsidR="001A3C9A" w:rsidRPr="003D2D0F" w:rsidRDefault="001A3C9A" w:rsidP="00CD748F">
            <w:pPr>
              <w:jc w:val="center"/>
              <w:rPr>
                <w:b/>
                <w:sz w:val="13"/>
                <w:szCs w:val="16"/>
                <w:lang w:eastAsia="zh-CN"/>
              </w:rPr>
            </w:pPr>
            <w:r>
              <w:rPr>
                <w:rFonts w:hint="eastAsia"/>
                <w:b/>
                <w:sz w:val="13"/>
                <w:szCs w:val="16"/>
                <w:lang w:eastAsia="zh-CN"/>
              </w:rPr>
              <w:t>-16.9</w:t>
            </w:r>
          </w:p>
        </w:tc>
        <w:tc>
          <w:tcPr>
            <w:tcW w:w="275" w:type="pct"/>
            <w:gridSpan w:val="2"/>
          </w:tcPr>
          <w:p w14:paraId="73A8A8EA" w14:textId="77777777" w:rsidR="001A3C9A" w:rsidRPr="003D2D0F" w:rsidRDefault="001A3C9A" w:rsidP="00CD748F">
            <w:pPr>
              <w:jc w:val="center"/>
              <w:rPr>
                <w:b/>
                <w:sz w:val="13"/>
                <w:szCs w:val="16"/>
                <w:lang w:eastAsia="zh-CN"/>
              </w:rPr>
            </w:pPr>
            <w:r>
              <w:rPr>
                <w:rFonts w:hint="eastAsia"/>
                <w:b/>
                <w:sz w:val="13"/>
                <w:szCs w:val="16"/>
                <w:lang w:eastAsia="zh-CN"/>
              </w:rPr>
              <w:t>-13.9</w:t>
            </w:r>
          </w:p>
        </w:tc>
        <w:tc>
          <w:tcPr>
            <w:tcW w:w="275" w:type="pct"/>
          </w:tcPr>
          <w:p w14:paraId="286515FD" w14:textId="77777777" w:rsidR="001A3C9A" w:rsidRPr="003D2D0F" w:rsidRDefault="001A3C9A" w:rsidP="00CD748F">
            <w:pPr>
              <w:jc w:val="center"/>
              <w:rPr>
                <w:b/>
                <w:sz w:val="13"/>
                <w:szCs w:val="16"/>
                <w:lang w:eastAsia="zh-CN"/>
              </w:rPr>
            </w:pPr>
            <w:r>
              <w:rPr>
                <w:rFonts w:hint="eastAsia"/>
                <w:b/>
                <w:sz w:val="13"/>
                <w:szCs w:val="16"/>
                <w:lang w:eastAsia="zh-CN"/>
              </w:rPr>
              <w:t>-10.9</w:t>
            </w:r>
          </w:p>
        </w:tc>
        <w:tc>
          <w:tcPr>
            <w:tcW w:w="244" w:type="pct"/>
          </w:tcPr>
          <w:p w14:paraId="490963DA" w14:textId="77777777" w:rsidR="001A3C9A" w:rsidRPr="003D2D0F" w:rsidRDefault="001A3C9A" w:rsidP="00CD748F">
            <w:pPr>
              <w:jc w:val="center"/>
              <w:rPr>
                <w:b/>
                <w:sz w:val="13"/>
                <w:szCs w:val="16"/>
                <w:lang w:eastAsia="zh-CN"/>
              </w:rPr>
            </w:pPr>
            <w:r>
              <w:rPr>
                <w:rFonts w:hint="eastAsia"/>
                <w:b/>
                <w:sz w:val="13"/>
                <w:szCs w:val="16"/>
                <w:lang w:eastAsia="zh-CN"/>
              </w:rPr>
              <w:t>-7.9</w:t>
            </w:r>
          </w:p>
        </w:tc>
        <w:tc>
          <w:tcPr>
            <w:tcW w:w="246" w:type="pct"/>
          </w:tcPr>
          <w:p w14:paraId="08486CFA" w14:textId="77777777" w:rsidR="001A3C9A" w:rsidRPr="003D2D0F" w:rsidRDefault="001A3C9A" w:rsidP="00CD748F">
            <w:pPr>
              <w:jc w:val="center"/>
              <w:rPr>
                <w:b/>
                <w:sz w:val="13"/>
                <w:szCs w:val="16"/>
                <w:lang w:eastAsia="zh-CN"/>
              </w:rPr>
            </w:pPr>
            <w:r>
              <w:rPr>
                <w:rFonts w:hint="eastAsia"/>
                <w:b/>
                <w:sz w:val="13"/>
                <w:szCs w:val="16"/>
                <w:lang w:eastAsia="zh-CN"/>
              </w:rPr>
              <w:t>-6.1</w:t>
            </w:r>
          </w:p>
        </w:tc>
        <w:tc>
          <w:tcPr>
            <w:tcW w:w="244" w:type="pct"/>
          </w:tcPr>
          <w:p w14:paraId="5D8970EF" w14:textId="77777777" w:rsidR="001A3C9A" w:rsidRPr="005A1758" w:rsidRDefault="001A3C9A" w:rsidP="00CD748F">
            <w:pPr>
              <w:jc w:val="center"/>
              <w:rPr>
                <w:b/>
                <w:sz w:val="13"/>
                <w:szCs w:val="16"/>
                <w:lang w:eastAsia="zh-CN"/>
              </w:rPr>
            </w:pPr>
            <w:r>
              <w:rPr>
                <w:rFonts w:hint="eastAsia"/>
                <w:b/>
                <w:sz w:val="13"/>
                <w:szCs w:val="16"/>
                <w:lang w:eastAsia="zh-CN"/>
              </w:rPr>
              <w:t>2.1</w:t>
            </w:r>
          </w:p>
        </w:tc>
        <w:tc>
          <w:tcPr>
            <w:tcW w:w="244" w:type="pct"/>
            <w:gridSpan w:val="2"/>
          </w:tcPr>
          <w:p w14:paraId="7CBE70EA" w14:textId="77777777" w:rsidR="001A3C9A" w:rsidRPr="003D2D0F" w:rsidRDefault="001A3C9A" w:rsidP="00CD748F">
            <w:pPr>
              <w:jc w:val="center"/>
              <w:rPr>
                <w:b/>
                <w:sz w:val="13"/>
                <w:szCs w:val="16"/>
                <w:lang w:eastAsia="zh-CN"/>
              </w:rPr>
            </w:pPr>
            <w:r>
              <w:rPr>
                <w:rFonts w:hint="eastAsia"/>
                <w:b/>
                <w:sz w:val="13"/>
                <w:szCs w:val="16"/>
                <w:lang w:eastAsia="zh-CN"/>
              </w:rPr>
              <w:t>-8.6</w:t>
            </w:r>
          </w:p>
        </w:tc>
        <w:tc>
          <w:tcPr>
            <w:tcW w:w="244" w:type="pct"/>
            <w:gridSpan w:val="2"/>
          </w:tcPr>
          <w:p w14:paraId="30FEB705" w14:textId="77777777" w:rsidR="001A3C9A" w:rsidRPr="003D2D0F" w:rsidRDefault="001A3C9A" w:rsidP="00CD748F">
            <w:pPr>
              <w:jc w:val="center"/>
              <w:rPr>
                <w:b/>
                <w:sz w:val="13"/>
                <w:szCs w:val="16"/>
                <w:lang w:eastAsia="zh-CN"/>
              </w:rPr>
            </w:pPr>
            <w:r>
              <w:rPr>
                <w:rFonts w:hint="eastAsia"/>
                <w:b/>
                <w:sz w:val="13"/>
                <w:szCs w:val="16"/>
                <w:lang w:eastAsia="zh-CN"/>
              </w:rPr>
              <w:t>-5.6</w:t>
            </w:r>
          </w:p>
        </w:tc>
        <w:tc>
          <w:tcPr>
            <w:tcW w:w="244" w:type="pct"/>
            <w:gridSpan w:val="2"/>
          </w:tcPr>
          <w:p w14:paraId="36C017F4" w14:textId="77777777" w:rsidR="001A3C9A" w:rsidRPr="003D2D0F" w:rsidRDefault="001A3C9A" w:rsidP="00CD748F">
            <w:pPr>
              <w:jc w:val="center"/>
              <w:rPr>
                <w:b/>
                <w:sz w:val="13"/>
                <w:szCs w:val="16"/>
                <w:lang w:eastAsia="zh-CN"/>
              </w:rPr>
            </w:pPr>
            <w:r>
              <w:rPr>
                <w:rFonts w:hint="eastAsia"/>
                <w:b/>
                <w:sz w:val="13"/>
                <w:szCs w:val="16"/>
                <w:lang w:eastAsia="zh-CN"/>
              </w:rPr>
              <w:t>-2.6</w:t>
            </w:r>
          </w:p>
        </w:tc>
        <w:tc>
          <w:tcPr>
            <w:tcW w:w="244" w:type="pct"/>
          </w:tcPr>
          <w:p w14:paraId="0263BD04" w14:textId="77777777" w:rsidR="001A3C9A" w:rsidRPr="003D2D0F" w:rsidRDefault="001A3C9A" w:rsidP="00CD748F">
            <w:pPr>
              <w:jc w:val="center"/>
              <w:rPr>
                <w:b/>
                <w:sz w:val="13"/>
                <w:szCs w:val="16"/>
                <w:lang w:eastAsia="zh-CN"/>
              </w:rPr>
            </w:pPr>
            <w:r>
              <w:rPr>
                <w:rFonts w:hint="eastAsia"/>
                <w:b/>
                <w:sz w:val="13"/>
                <w:szCs w:val="16"/>
                <w:lang w:eastAsia="zh-CN"/>
              </w:rPr>
              <w:t>0.3</w:t>
            </w:r>
          </w:p>
        </w:tc>
        <w:tc>
          <w:tcPr>
            <w:tcW w:w="225" w:type="pct"/>
          </w:tcPr>
          <w:p w14:paraId="4756FFF8" w14:textId="77777777" w:rsidR="001A3C9A" w:rsidRPr="003D2D0F" w:rsidRDefault="001A3C9A" w:rsidP="00CD748F">
            <w:pPr>
              <w:jc w:val="center"/>
              <w:rPr>
                <w:b/>
                <w:sz w:val="13"/>
                <w:szCs w:val="16"/>
                <w:lang w:eastAsia="zh-CN"/>
              </w:rPr>
            </w:pPr>
            <w:r>
              <w:rPr>
                <w:rFonts w:hint="eastAsia"/>
                <w:b/>
                <w:sz w:val="13"/>
                <w:szCs w:val="16"/>
                <w:lang w:eastAsia="zh-CN"/>
              </w:rPr>
              <w:t>2.1</w:t>
            </w:r>
          </w:p>
        </w:tc>
        <w:tc>
          <w:tcPr>
            <w:tcW w:w="275" w:type="pct"/>
          </w:tcPr>
          <w:p w14:paraId="6FA6ABCE" w14:textId="77777777" w:rsidR="001A3C9A" w:rsidRPr="005A1758" w:rsidRDefault="001A3C9A" w:rsidP="00CD748F">
            <w:pPr>
              <w:jc w:val="center"/>
              <w:rPr>
                <w:b/>
                <w:sz w:val="13"/>
                <w:szCs w:val="16"/>
                <w:lang w:eastAsia="zh-CN"/>
              </w:rPr>
            </w:pPr>
            <w:r>
              <w:rPr>
                <w:rFonts w:hint="eastAsia"/>
                <w:b/>
                <w:sz w:val="13"/>
                <w:szCs w:val="16"/>
                <w:lang w:eastAsia="zh-CN"/>
              </w:rPr>
              <w:t>1.5</w:t>
            </w:r>
          </w:p>
        </w:tc>
        <w:tc>
          <w:tcPr>
            <w:tcW w:w="244" w:type="pct"/>
            <w:gridSpan w:val="2"/>
          </w:tcPr>
          <w:p w14:paraId="6819DF17" w14:textId="77777777" w:rsidR="001A3C9A" w:rsidRPr="003D2D0F" w:rsidRDefault="001A3C9A" w:rsidP="00CD748F">
            <w:pPr>
              <w:jc w:val="center"/>
              <w:rPr>
                <w:b/>
                <w:sz w:val="13"/>
                <w:szCs w:val="16"/>
                <w:lang w:eastAsia="zh-CN"/>
              </w:rPr>
            </w:pPr>
            <w:r>
              <w:rPr>
                <w:rFonts w:hint="eastAsia"/>
                <w:b/>
                <w:sz w:val="13"/>
                <w:szCs w:val="16"/>
                <w:lang w:eastAsia="zh-CN"/>
              </w:rPr>
              <w:t>-3.2</w:t>
            </w:r>
          </w:p>
        </w:tc>
        <w:tc>
          <w:tcPr>
            <w:tcW w:w="244" w:type="pct"/>
            <w:gridSpan w:val="2"/>
          </w:tcPr>
          <w:p w14:paraId="43906CDE" w14:textId="77777777" w:rsidR="001A3C9A" w:rsidRPr="003D2D0F" w:rsidRDefault="001A3C9A" w:rsidP="00CD748F">
            <w:pPr>
              <w:jc w:val="center"/>
              <w:rPr>
                <w:b/>
                <w:sz w:val="13"/>
                <w:szCs w:val="16"/>
                <w:lang w:eastAsia="zh-CN"/>
              </w:rPr>
            </w:pPr>
            <w:r>
              <w:rPr>
                <w:rFonts w:hint="eastAsia"/>
                <w:b/>
                <w:sz w:val="13"/>
                <w:szCs w:val="16"/>
                <w:lang w:eastAsia="zh-CN"/>
              </w:rPr>
              <w:t>-0.2</w:t>
            </w:r>
          </w:p>
        </w:tc>
        <w:tc>
          <w:tcPr>
            <w:tcW w:w="223" w:type="pct"/>
            <w:gridSpan w:val="2"/>
          </w:tcPr>
          <w:p w14:paraId="16AD4FA0" w14:textId="77777777" w:rsidR="001A3C9A" w:rsidRPr="003D2D0F" w:rsidRDefault="001A3C9A" w:rsidP="00CD748F">
            <w:pPr>
              <w:jc w:val="center"/>
              <w:rPr>
                <w:b/>
                <w:sz w:val="13"/>
                <w:szCs w:val="16"/>
                <w:lang w:eastAsia="zh-CN"/>
              </w:rPr>
            </w:pPr>
            <w:r>
              <w:rPr>
                <w:rFonts w:hint="eastAsia"/>
                <w:b/>
                <w:sz w:val="13"/>
                <w:szCs w:val="16"/>
                <w:lang w:eastAsia="zh-CN"/>
              </w:rPr>
              <w:t>2.7</w:t>
            </w:r>
          </w:p>
        </w:tc>
        <w:tc>
          <w:tcPr>
            <w:tcW w:w="223" w:type="pct"/>
          </w:tcPr>
          <w:p w14:paraId="11D471D6" w14:textId="77777777" w:rsidR="001A3C9A" w:rsidRPr="003D2D0F" w:rsidRDefault="001A3C9A" w:rsidP="00CD748F">
            <w:pPr>
              <w:jc w:val="center"/>
              <w:rPr>
                <w:b/>
                <w:sz w:val="13"/>
                <w:szCs w:val="16"/>
                <w:lang w:eastAsia="zh-CN"/>
              </w:rPr>
            </w:pPr>
            <w:r>
              <w:rPr>
                <w:rFonts w:hint="eastAsia"/>
                <w:b/>
                <w:sz w:val="13"/>
                <w:szCs w:val="16"/>
                <w:lang w:eastAsia="zh-CN"/>
              </w:rPr>
              <w:t>5.7</w:t>
            </w:r>
          </w:p>
        </w:tc>
        <w:tc>
          <w:tcPr>
            <w:tcW w:w="223" w:type="pct"/>
          </w:tcPr>
          <w:p w14:paraId="1E1FE7E0" w14:textId="77777777" w:rsidR="001A3C9A" w:rsidRPr="003D2D0F" w:rsidRDefault="001A3C9A" w:rsidP="00CD748F">
            <w:pPr>
              <w:jc w:val="center"/>
              <w:rPr>
                <w:b/>
                <w:sz w:val="13"/>
                <w:szCs w:val="16"/>
                <w:lang w:eastAsia="zh-CN"/>
              </w:rPr>
            </w:pPr>
            <w:r>
              <w:rPr>
                <w:rFonts w:hint="eastAsia"/>
                <w:b/>
                <w:sz w:val="13"/>
                <w:szCs w:val="16"/>
                <w:lang w:eastAsia="zh-CN"/>
              </w:rPr>
              <w:t>7.5</w:t>
            </w:r>
          </w:p>
        </w:tc>
      </w:tr>
    </w:tbl>
    <w:p w14:paraId="68497D3E" w14:textId="77777777" w:rsidR="001A3C9A" w:rsidRDefault="001A3C9A" w:rsidP="001A3C9A">
      <w:pPr>
        <w:rPr>
          <w:color w:val="000000" w:themeColor="text1"/>
          <w:lang w:eastAsia="zh-CN"/>
        </w:rPr>
      </w:pPr>
    </w:p>
    <w:p w14:paraId="6656A14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2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0" w:type="auto"/>
        <w:jc w:val="center"/>
        <w:tblLayout w:type="fixed"/>
        <w:tblLook w:val="04A0" w:firstRow="1" w:lastRow="0" w:firstColumn="1" w:lastColumn="0" w:noHBand="0" w:noVBand="1"/>
      </w:tblPr>
      <w:tblGrid>
        <w:gridCol w:w="1018"/>
        <w:gridCol w:w="465"/>
        <w:gridCol w:w="43"/>
        <w:gridCol w:w="173"/>
        <w:gridCol w:w="326"/>
        <w:gridCol w:w="210"/>
        <w:gridCol w:w="314"/>
        <w:gridCol w:w="111"/>
        <w:gridCol w:w="353"/>
        <w:gridCol w:w="464"/>
        <w:gridCol w:w="459"/>
        <w:gridCol w:w="490"/>
        <w:gridCol w:w="77"/>
        <w:gridCol w:w="387"/>
        <w:gridCol w:w="464"/>
        <w:gridCol w:w="464"/>
        <w:gridCol w:w="425"/>
        <w:gridCol w:w="484"/>
        <w:gridCol w:w="524"/>
        <w:gridCol w:w="87"/>
        <w:gridCol w:w="377"/>
        <w:gridCol w:w="425"/>
        <w:gridCol w:w="425"/>
        <w:gridCol w:w="484"/>
        <w:gridCol w:w="484"/>
      </w:tblGrid>
      <w:tr w:rsidR="001A3C9A" w:rsidRPr="005A1758" w14:paraId="17CA64F6" w14:textId="77777777" w:rsidTr="00CD748F">
        <w:trPr>
          <w:jc w:val="center"/>
        </w:trPr>
        <w:tc>
          <w:tcPr>
            <w:tcW w:w="1018" w:type="dxa"/>
          </w:tcPr>
          <w:p w14:paraId="2476980F" w14:textId="77777777" w:rsidR="001A3C9A" w:rsidRPr="005A1758" w:rsidRDefault="001A3C9A" w:rsidP="00CD748F">
            <w:pPr>
              <w:jc w:val="center"/>
              <w:rPr>
                <w:b/>
                <w:sz w:val="13"/>
                <w:szCs w:val="16"/>
                <w:lang w:eastAsia="zh-CN"/>
              </w:rPr>
            </w:pPr>
            <w:r w:rsidRPr="005A1758">
              <w:rPr>
                <w:b/>
                <w:sz w:val="13"/>
                <w:szCs w:val="16"/>
                <w:lang w:eastAsia="zh-CN"/>
              </w:rPr>
              <w:lastRenderedPageBreak/>
              <w:t>Satellite orbit</w:t>
            </w:r>
          </w:p>
        </w:tc>
        <w:tc>
          <w:tcPr>
            <w:tcW w:w="2918" w:type="dxa"/>
            <w:gridSpan w:val="10"/>
          </w:tcPr>
          <w:p w14:paraId="74B43ACF" w14:textId="77777777" w:rsidR="001A3C9A" w:rsidRPr="005A1758" w:rsidRDefault="001A3C9A" w:rsidP="00CD748F">
            <w:pPr>
              <w:jc w:val="center"/>
              <w:rPr>
                <w:b/>
                <w:sz w:val="13"/>
                <w:szCs w:val="16"/>
                <w:lang w:eastAsia="zh-CN"/>
              </w:rPr>
            </w:pPr>
            <w:r w:rsidRPr="005A1758">
              <w:rPr>
                <w:b/>
                <w:sz w:val="13"/>
                <w:szCs w:val="16"/>
                <w:lang w:eastAsia="zh-CN"/>
              </w:rPr>
              <w:t>GEO</w:t>
            </w:r>
          </w:p>
        </w:tc>
        <w:tc>
          <w:tcPr>
            <w:tcW w:w="2791" w:type="dxa"/>
            <w:gridSpan w:val="7"/>
          </w:tcPr>
          <w:p w14:paraId="4140FC5A" w14:textId="77777777" w:rsidR="001A3C9A" w:rsidRPr="005A1758" w:rsidRDefault="001A3C9A" w:rsidP="00CD748F">
            <w:pPr>
              <w:jc w:val="center"/>
              <w:rPr>
                <w:b/>
                <w:sz w:val="13"/>
                <w:szCs w:val="16"/>
                <w:lang w:eastAsia="zh-CN"/>
              </w:rPr>
            </w:pPr>
            <w:r w:rsidRPr="005A1758">
              <w:rPr>
                <w:rFonts w:hint="eastAsia"/>
                <w:b/>
                <w:sz w:val="13"/>
                <w:szCs w:val="16"/>
                <w:lang w:eastAsia="zh-CN"/>
              </w:rPr>
              <w:t>LEO1200</w:t>
            </w:r>
          </w:p>
        </w:tc>
        <w:tc>
          <w:tcPr>
            <w:tcW w:w="2806" w:type="dxa"/>
            <w:gridSpan w:val="7"/>
          </w:tcPr>
          <w:p w14:paraId="751DEAEC" w14:textId="77777777" w:rsidR="001A3C9A" w:rsidRPr="005A1758" w:rsidRDefault="001A3C9A" w:rsidP="00CD748F">
            <w:pPr>
              <w:jc w:val="center"/>
              <w:rPr>
                <w:b/>
                <w:sz w:val="13"/>
                <w:szCs w:val="16"/>
                <w:lang w:eastAsia="zh-CN"/>
              </w:rPr>
            </w:pPr>
            <w:r w:rsidRPr="005A1758">
              <w:rPr>
                <w:rFonts w:hint="eastAsia"/>
                <w:b/>
                <w:sz w:val="13"/>
                <w:szCs w:val="16"/>
                <w:lang w:eastAsia="zh-CN"/>
              </w:rPr>
              <w:t>LEO600</w:t>
            </w:r>
          </w:p>
        </w:tc>
      </w:tr>
      <w:tr w:rsidR="001A3C9A" w:rsidRPr="005A1758" w14:paraId="062318AB" w14:textId="77777777" w:rsidTr="00CD748F">
        <w:trPr>
          <w:trHeight w:val="188"/>
          <w:jc w:val="center"/>
        </w:trPr>
        <w:tc>
          <w:tcPr>
            <w:tcW w:w="1018" w:type="dxa"/>
            <w:vMerge w:val="restart"/>
          </w:tcPr>
          <w:p w14:paraId="4A8FE358" w14:textId="77777777" w:rsidR="001A3C9A" w:rsidRPr="005A1758" w:rsidRDefault="001A3C9A" w:rsidP="00CD748F">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681" w:type="dxa"/>
            <w:gridSpan w:val="3"/>
          </w:tcPr>
          <w:p w14:paraId="0D1186BB"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2237" w:type="dxa"/>
            <w:gridSpan w:val="7"/>
          </w:tcPr>
          <w:p w14:paraId="746A6CA7"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c>
          <w:tcPr>
            <w:tcW w:w="567" w:type="dxa"/>
            <w:gridSpan w:val="2"/>
          </w:tcPr>
          <w:p w14:paraId="31D72FC4"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2224" w:type="dxa"/>
            <w:gridSpan w:val="5"/>
          </w:tcPr>
          <w:p w14:paraId="275037AA"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c>
          <w:tcPr>
            <w:tcW w:w="611" w:type="dxa"/>
            <w:gridSpan w:val="2"/>
          </w:tcPr>
          <w:p w14:paraId="4B7436D8"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2195" w:type="dxa"/>
            <w:gridSpan w:val="5"/>
          </w:tcPr>
          <w:p w14:paraId="4468DE40"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r>
      <w:tr w:rsidR="001A3C9A" w:rsidRPr="005A1758" w14:paraId="400DF461" w14:textId="77777777" w:rsidTr="00CD748F">
        <w:trPr>
          <w:trHeight w:val="188"/>
          <w:jc w:val="center"/>
        </w:trPr>
        <w:tc>
          <w:tcPr>
            <w:tcW w:w="1018" w:type="dxa"/>
            <w:vMerge/>
          </w:tcPr>
          <w:p w14:paraId="0B75FC51" w14:textId="77777777" w:rsidR="001A3C9A" w:rsidRPr="005A1758" w:rsidRDefault="001A3C9A" w:rsidP="00CD748F">
            <w:pPr>
              <w:jc w:val="center"/>
              <w:rPr>
                <w:b/>
                <w:sz w:val="13"/>
                <w:szCs w:val="16"/>
                <w:lang w:eastAsia="zh-CN"/>
              </w:rPr>
            </w:pPr>
          </w:p>
        </w:tc>
        <w:tc>
          <w:tcPr>
            <w:tcW w:w="681" w:type="dxa"/>
            <w:gridSpan w:val="3"/>
          </w:tcPr>
          <w:p w14:paraId="485D58A3"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536" w:type="dxa"/>
            <w:gridSpan w:val="2"/>
          </w:tcPr>
          <w:p w14:paraId="401E3B4F"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425" w:type="dxa"/>
            <w:gridSpan w:val="2"/>
          </w:tcPr>
          <w:p w14:paraId="62D61439" w14:textId="77777777" w:rsidR="001A3C9A" w:rsidRPr="005A1758" w:rsidRDefault="001A3C9A" w:rsidP="00CD748F">
            <w:pPr>
              <w:jc w:val="center"/>
              <w:rPr>
                <w:b/>
                <w:sz w:val="13"/>
                <w:szCs w:val="16"/>
                <w:lang w:eastAsia="zh-CN"/>
              </w:rPr>
            </w:pPr>
            <w:r>
              <w:rPr>
                <w:rFonts w:hint="eastAsia"/>
                <w:b/>
                <w:sz w:val="13"/>
                <w:szCs w:val="16"/>
                <w:lang w:eastAsia="zh-CN"/>
              </w:rPr>
              <w:t>90</w:t>
            </w:r>
          </w:p>
        </w:tc>
        <w:tc>
          <w:tcPr>
            <w:tcW w:w="353" w:type="dxa"/>
          </w:tcPr>
          <w:p w14:paraId="49D2B655" w14:textId="77777777" w:rsidR="001A3C9A" w:rsidRPr="005A1758" w:rsidRDefault="001A3C9A" w:rsidP="00CD748F">
            <w:pPr>
              <w:jc w:val="center"/>
              <w:rPr>
                <w:b/>
                <w:sz w:val="13"/>
                <w:szCs w:val="16"/>
                <w:lang w:eastAsia="zh-CN"/>
              </w:rPr>
            </w:pPr>
            <w:r>
              <w:rPr>
                <w:rFonts w:hint="eastAsia"/>
                <w:b/>
                <w:sz w:val="13"/>
                <w:szCs w:val="16"/>
                <w:lang w:eastAsia="zh-CN"/>
              </w:rPr>
              <w:t>45</w:t>
            </w:r>
          </w:p>
        </w:tc>
        <w:tc>
          <w:tcPr>
            <w:tcW w:w="464" w:type="dxa"/>
          </w:tcPr>
          <w:p w14:paraId="33A9BCBD" w14:textId="77777777" w:rsidR="001A3C9A" w:rsidRPr="005A1758" w:rsidRDefault="001A3C9A" w:rsidP="00CD748F">
            <w:pPr>
              <w:jc w:val="center"/>
              <w:rPr>
                <w:b/>
                <w:sz w:val="13"/>
                <w:szCs w:val="16"/>
                <w:lang w:eastAsia="zh-CN"/>
              </w:rPr>
            </w:pPr>
            <w:r>
              <w:rPr>
                <w:rFonts w:hint="eastAsia"/>
                <w:b/>
                <w:sz w:val="13"/>
                <w:szCs w:val="16"/>
                <w:lang w:eastAsia="zh-CN"/>
              </w:rPr>
              <w:t>15</w:t>
            </w:r>
          </w:p>
        </w:tc>
        <w:tc>
          <w:tcPr>
            <w:tcW w:w="459" w:type="dxa"/>
          </w:tcPr>
          <w:p w14:paraId="11BA5AAE" w14:textId="77777777" w:rsidR="001A3C9A" w:rsidRPr="005A1758" w:rsidRDefault="001A3C9A" w:rsidP="00CD748F">
            <w:pPr>
              <w:jc w:val="center"/>
              <w:rPr>
                <w:b/>
                <w:sz w:val="13"/>
                <w:szCs w:val="16"/>
                <w:lang w:eastAsia="zh-CN"/>
              </w:rPr>
            </w:pPr>
            <w:r>
              <w:rPr>
                <w:rFonts w:hint="eastAsia"/>
                <w:b/>
                <w:sz w:val="13"/>
                <w:szCs w:val="16"/>
                <w:lang w:eastAsia="zh-CN"/>
              </w:rPr>
              <w:t>3.75</w:t>
            </w:r>
          </w:p>
        </w:tc>
        <w:tc>
          <w:tcPr>
            <w:tcW w:w="567" w:type="dxa"/>
            <w:gridSpan w:val="2"/>
          </w:tcPr>
          <w:p w14:paraId="35358BA5"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387" w:type="dxa"/>
          </w:tcPr>
          <w:p w14:paraId="623B08E3"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464" w:type="dxa"/>
          </w:tcPr>
          <w:p w14:paraId="0DD0E567" w14:textId="77777777" w:rsidR="001A3C9A" w:rsidRPr="005A1758" w:rsidRDefault="001A3C9A" w:rsidP="00CD748F">
            <w:pPr>
              <w:jc w:val="center"/>
              <w:rPr>
                <w:b/>
                <w:sz w:val="13"/>
                <w:szCs w:val="16"/>
                <w:lang w:eastAsia="zh-CN"/>
              </w:rPr>
            </w:pPr>
            <w:r>
              <w:rPr>
                <w:rFonts w:hint="eastAsia"/>
                <w:b/>
                <w:sz w:val="13"/>
                <w:szCs w:val="16"/>
                <w:lang w:eastAsia="zh-CN"/>
              </w:rPr>
              <w:t>90</w:t>
            </w:r>
          </w:p>
        </w:tc>
        <w:tc>
          <w:tcPr>
            <w:tcW w:w="464" w:type="dxa"/>
          </w:tcPr>
          <w:p w14:paraId="21FD5A57" w14:textId="77777777" w:rsidR="001A3C9A" w:rsidRPr="005A1758" w:rsidRDefault="001A3C9A" w:rsidP="00CD748F">
            <w:pPr>
              <w:jc w:val="center"/>
              <w:rPr>
                <w:b/>
                <w:sz w:val="13"/>
                <w:szCs w:val="16"/>
                <w:lang w:eastAsia="zh-CN"/>
              </w:rPr>
            </w:pPr>
            <w:r>
              <w:rPr>
                <w:rFonts w:hint="eastAsia"/>
                <w:b/>
                <w:sz w:val="13"/>
                <w:szCs w:val="16"/>
                <w:lang w:eastAsia="zh-CN"/>
              </w:rPr>
              <w:t>45</w:t>
            </w:r>
          </w:p>
        </w:tc>
        <w:tc>
          <w:tcPr>
            <w:tcW w:w="425" w:type="dxa"/>
          </w:tcPr>
          <w:p w14:paraId="0F7F7EBF" w14:textId="77777777" w:rsidR="001A3C9A" w:rsidRPr="005A1758" w:rsidRDefault="001A3C9A" w:rsidP="00CD748F">
            <w:pPr>
              <w:jc w:val="center"/>
              <w:rPr>
                <w:b/>
                <w:sz w:val="13"/>
                <w:szCs w:val="16"/>
                <w:lang w:eastAsia="zh-CN"/>
              </w:rPr>
            </w:pPr>
            <w:r>
              <w:rPr>
                <w:rFonts w:hint="eastAsia"/>
                <w:b/>
                <w:sz w:val="13"/>
                <w:szCs w:val="16"/>
                <w:lang w:eastAsia="zh-CN"/>
              </w:rPr>
              <w:t>15</w:t>
            </w:r>
          </w:p>
        </w:tc>
        <w:tc>
          <w:tcPr>
            <w:tcW w:w="484" w:type="dxa"/>
          </w:tcPr>
          <w:p w14:paraId="292E0F46" w14:textId="77777777" w:rsidR="001A3C9A" w:rsidRPr="005A1758" w:rsidRDefault="001A3C9A" w:rsidP="00CD748F">
            <w:pPr>
              <w:jc w:val="center"/>
              <w:rPr>
                <w:b/>
                <w:sz w:val="13"/>
                <w:szCs w:val="16"/>
                <w:lang w:eastAsia="zh-CN"/>
              </w:rPr>
            </w:pPr>
            <w:r>
              <w:rPr>
                <w:rFonts w:hint="eastAsia"/>
                <w:b/>
                <w:sz w:val="13"/>
                <w:szCs w:val="16"/>
                <w:lang w:eastAsia="zh-CN"/>
              </w:rPr>
              <w:t>3.75</w:t>
            </w:r>
          </w:p>
        </w:tc>
        <w:tc>
          <w:tcPr>
            <w:tcW w:w="611" w:type="dxa"/>
            <w:gridSpan w:val="2"/>
          </w:tcPr>
          <w:p w14:paraId="670CB882"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377" w:type="dxa"/>
          </w:tcPr>
          <w:p w14:paraId="6E0F4963"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425" w:type="dxa"/>
          </w:tcPr>
          <w:p w14:paraId="5B7F45F6" w14:textId="77777777" w:rsidR="001A3C9A" w:rsidRPr="005A1758" w:rsidRDefault="001A3C9A" w:rsidP="00CD748F">
            <w:pPr>
              <w:jc w:val="center"/>
              <w:rPr>
                <w:b/>
                <w:sz w:val="13"/>
                <w:szCs w:val="16"/>
                <w:lang w:eastAsia="zh-CN"/>
              </w:rPr>
            </w:pPr>
            <w:r>
              <w:rPr>
                <w:rFonts w:hint="eastAsia"/>
                <w:b/>
                <w:sz w:val="13"/>
                <w:szCs w:val="16"/>
                <w:lang w:eastAsia="zh-CN"/>
              </w:rPr>
              <w:t>90</w:t>
            </w:r>
          </w:p>
        </w:tc>
        <w:tc>
          <w:tcPr>
            <w:tcW w:w="425" w:type="dxa"/>
          </w:tcPr>
          <w:p w14:paraId="3CABD6E5" w14:textId="77777777" w:rsidR="001A3C9A" w:rsidRPr="005A1758" w:rsidRDefault="001A3C9A" w:rsidP="00CD748F">
            <w:pPr>
              <w:jc w:val="center"/>
              <w:rPr>
                <w:b/>
                <w:sz w:val="13"/>
                <w:szCs w:val="16"/>
                <w:lang w:eastAsia="zh-CN"/>
              </w:rPr>
            </w:pPr>
            <w:r>
              <w:rPr>
                <w:rFonts w:hint="eastAsia"/>
                <w:b/>
                <w:sz w:val="13"/>
                <w:szCs w:val="16"/>
                <w:lang w:eastAsia="zh-CN"/>
              </w:rPr>
              <w:t>45</w:t>
            </w:r>
          </w:p>
        </w:tc>
        <w:tc>
          <w:tcPr>
            <w:tcW w:w="484" w:type="dxa"/>
          </w:tcPr>
          <w:p w14:paraId="275FD194" w14:textId="77777777" w:rsidR="001A3C9A" w:rsidRPr="005A1758" w:rsidRDefault="001A3C9A" w:rsidP="00CD748F">
            <w:pPr>
              <w:jc w:val="center"/>
              <w:rPr>
                <w:b/>
                <w:sz w:val="13"/>
                <w:szCs w:val="16"/>
                <w:lang w:eastAsia="zh-CN"/>
              </w:rPr>
            </w:pPr>
            <w:r>
              <w:rPr>
                <w:rFonts w:hint="eastAsia"/>
                <w:b/>
                <w:sz w:val="13"/>
                <w:szCs w:val="16"/>
                <w:lang w:eastAsia="zh-CN"/>
              </w:rPr>
              <w:t>15</w:t>
            </w:r>
          </w:p>
        </w:tc>
        <w:tc>
          <w:tcPr>
            <w:tcW w:w="484" w:type="dxa"/>
          </w:tcPr>
          <w:p w14:paraId="21F7F20F" w14:textId="77777777" w:rsidR="001A3C9A" w:rsidRPr="005A1758" w:rsidRDefault="001A3C9A" w:rsidP="00CD748F">
            <w:pPr>
              <w:jc w:val="center"/>
              <w:rPr>
                <w:b/>
                <w:sz w:val="13"/>
                <w:szCs w:val="16"/>
                <w:lang w:eastAsia="zh-CN"/>
              </w:rPr>
            </w:pPr>
            <w:r>
              <w:rPr>
                <w:rFonts w:hint="eastAsia"/>
                <w:b/>
                <w:sz w:val="13"/>
                <w:szCs w:val="16"/>
                <w:lang w:eastAsia="zh-CN"/>
              </w:rPr>
              <w:t>3.75</w:t>
            </w:r>
          </w:p>
        </w:tc>
      </w:tr>
      <w:tr w:rsidR="001A3C9A" w:rsidRPr="005A1758" w14:paraId="44F12A02" w14:textId="77777777" w:rsidTr="00CD748F">
        <w:trPr>
          <w:jc w:val="center"/>
        </w:trPr>
        <w:tc>
          <w:tcPr>
            <w:tcW w:w="1018" w:type="dxa"/>
          </w:tcPr>
          <w:p w14:paraId="7264F94A" w14:textId="77777777" w:rsidR="001A3C9A" w:rsidRPr="005A1758" w:rsidRDefault="001A3C9A" w:rsidP="00CD748F">
            <w:pPr>
              <w:jc w:val="center"/>
              <w:rPr>
                <w:b/>
                <w:sz w:val="13"/>
                <w:szCs w:val="16"/>
                <w:lang w:eastAsia="zh-CN"/>
              </w:rPr>
            </w:pPr>
            <w:r w:rsidRPr="005A1758">
              <w:rPr>
                <w:b/>
                <w:sz w:val="13"/>
                <w:szCs w:val="16"/>
                <w:lang w:eastAsia="zh-CN"/>
              </w:rPr>
              <w:t>Frequency (GHz)</w:t>
            </w:r>
          </w:p>
        </w:tc>
        <w:tc>
          <w:tcPr>
            <w:tcW w:w="681" w:type="dxa"/>
            <w:gridSpan w:val="3"/>
          </w:tcPr>
          <w:p w14:paraId="26BC73BC"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2237" w:type="dxa"/>
            <w:gridSpan w:val="7"/>
          </w:tcPr>
          <w:p w14:paraId="26B0C3D9"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567" w:type="dxa"/>
            <w:gridSpan w:val="2"/>
          </w:tcPr>
          <w:p w14:paraId="6656196C"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2224" w:type="dxa"/>
            <w:gridSpan w:val="5"/>
          </w:tcPr>
          <w:p w14:paraId="101A29EA"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611" w:type="dxa"/>
            <w:gridSpan w:val="2"/>
          </w:tcPr>
          <w:p w14:paraId="56C6BC24"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2195" w:type="dxa"/>
            <w:gridSpan w:val="5"/>
          </w:tcPr>
          <w:p w14:paraId="212C8B85"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r>
      <w:tr w:rsidR="001A3C9A" w:rsidRPr="005A1758" w14:paraId="71E81E45" w14:textId="77777777" w:rsidTr="00CD748F">
        <w:trPr>
          <w:jc w:val="center"/>
        </w:trPr>
        <w:tc>
          <w:tcPr>
            <w:tcW w:w="1018" w:type="dxa"/>
          </w:tcPr>
          <w:p w14:paraId="72E56D82" w14:textId="77777777" w:rsidR="001A3C9A" w:rsidRPr="005A1758" w:rsidRDefault="001A3C9A" w:rsidP="00CD748F">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6A70BCF" w14:textId="77777777" w:rsidR="001A3C9A" w:rsidRPr="005A1758" w:rsidRDefault="001A3C9A" w:rsidP="00CD748F">
            <w:pPr>
              <w:jc w:val="center"/>
              <w:rPr>
                <w:b/>
                <w:sz w:val="13"/>
                <w:szCs w:val="16"/>
                <w:lang w:eastAsia="zh-CN"/>
              </w:rPr>
            </w:pPr>
            <w:r w:rsidRPr="005A1758">
              <w:rPr>
                <w:rFonts w:hint="eastAsia"/>
                <w:b/>
                <w:sz w:val="13"/>
                <w:szCs w:val="16"/>
                <w:lang w:eastAsia="zh-CN"/>
              </w:rPr>
              <w:t>UL;dBW]</w:t>
            </w:r>
          </w:p>
        </w:tc>
        <w:tc>
          <w:tcPr>
            <w:tcW w:w="681" w:type="dxa"/>
            <w:gridSpan w:val="3"/>
          </w:tcPr>
          <w:p w14:paraId="317D0082" w14:textId="77777777" w:rsidR="001A3C9A" w:rsidRPr="005A1758" w:rsidRDefault="001A3C9A" w:rsidP="00CD748F">
            <w:pPr>
              <w:jc w:val="center"/>
              <w:rPr>
                <w:b/>
                <w:sz w:val="13"/>
                <w:szCs w:val="16"/>
                <w:lang w:eastAsia="zh-CN"/>
              </w:rPr>
            </w:pPr>
            <w:r w:rsidRPr="005A1758">
              <w:rPr>
                <w:rFonts w:hint="eastAsia"/>
                <w:b/>
                <w:sz w:val="13"/>
                <w:szCs w:val="16"/>
                <w:lang w:eastAsia="zh-CN"/>
              </w:rPr>
              <w:t>59</w:t>
            </w:r>
          </w:p>
        </w:tc>
        <w:tc>
          <w:tcPr>
            <w:tcW w:w="2237" w:type="dxa"/>
            <w:gridSpan w:val="7"/>
          </w:tcPr>
          <w:p w14:paraId="23893BD1"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c>
          <w:tcPr>
            <w:tcW w:w="567" w:type="dxa"/>
            <w:gridSpan w:val="2"/>
          </w:tcPr>
          <w:p w14:paraId="62C88A6E" w14:textId="77777777" w:rsidR="001A3C9A" w:rsidRPr="005A1758" w:rsidRDefault="001A3C9A" w:rsidP="00CD748F">
            <w:pPr>
              <w:jc w:val="center"/>
              <w:rPr>
                <w:b/>
                <w:sz w:val="13"/>
                <w:szCs w:val="16"/>
                <w:lang w:eastAsia="zh-CN"/>
              </w:rPr>
            </w:pPr>
            <w:r w:rsidRPr="005A1758">
              <w:rPr>
                <w:rFonts w:hint="eastAsia"/>
                <w:b/>
                <w:sz w:val="13"/>
                <w:szCs w:val="16"/>
                <w:lang w:eastAsia="zh-CN"/>
              </w:rPr>
              <w:t>40</w:t>
            </w:r>
          </w:p>
        </w:tc>
        <w:tc>
          <w:tcPr>
            <w:tcW w:w="2224" w:type="dxa"/>
            <w:gridSpan w:val="5"/>
          </w:tcPr>
          <w:p w14:paraId="42737F11"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c>
          <w:tcPr>
            <w:tcW w:w="611" w:type="dxa"/>
            <w:gridSpan w:val="2"/>
          </w:tcPr>
          <w:p w14:paraId="63DE9899" w14:textId="77777777" w:rsidR="001A3C9A" w:rsidRPr="005A1758" w:rsidRDefault="001A3C9A" w:rsidP="00CD748F">
            <w:pPr>
              <w:jc w:val="center"/>
              <w:rPr>
                <w:b/>
                <w:sz w:val="13"/>
                <w:szCs w:val="16"/>
                <w:lang w:eastAsia="zh-CN"/>
              </w:rPr>
            </w:pPr>
            <w:r w:rsidRPr="005A1758">
              <w:rPr>
                <w:rFonts w:hint="eastAsia"/>
                <w:b/>
                <w:sz w:val="13"/>
                <w:szCs w:val="16"/>
                <w:lang w:eastAsia="zh-CN"/>
              </w:rPr>
              <w:t>34</w:t>
            </w:r>
          </w:p>
        </w:tc>
        <w:tc>
          <w:tcPr>
            <w:tcW w:w="2195" w:type="dxa"/>
            <w:gridSpan w:val="5"/>
          </w:tcPr>
          <w:p w14:paraId="6D911539"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r>
      <w:tr w:rsidR="001A3C9A" w:rsidRPr="005A1758" w14:paraId="2D9B4ABD" w14:textId="77777777" w:rsidTr="00CD748F">
        <w:trPr>
          <w:jc w:val="center"/>
        </w:trPr>
        <w:tc>
          <w:tcPr>
            <w:tcW w:w="1018" w:type="dxa"/>
          </w:tcPr>
          <w:p w14:paraId="70DE32ED" w14:textId="77777777" w:rsidR="001A3C9A" w:rsidRPr="005A1758" w:rsidRDefault="001A3C9A" w:rsidP="00CD748F">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681" w:type="dxa"/>
            <w:gridSpan w:val="3"/>
          </w:tcPr>
          <w:p w14:paraId="1754A3AA"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2237" w:type="dxa"/>
            <w:gridSpan w:val="7"/>
          </w:tcPr>
          <w:p w14:paraId="25176416" w14:textId="77777777" w:rsidR="001A3C9A" w:rsidRPr="005A1758" w:rsidRDefault="001A3C9A" w:rsidP="00CD748F">
            <w:pPr>
              <w:jc w:val="center"/>
              <w:rPr>
                <w:b/>
                <w:sz w:val="13"/>
                <w:szCs w:val="16"/>
                <w:lang w:eastAsia="zh-CN"/>
              </w:rPr>
            </w:pPr>
            <w:r w:rsidRPr="005A1758">
              <w:rPr>
                <w:rFonts w:hint="eastAsia"/>
                <w:b/>
                <w:sz w:val="13"/>
                <w:szCs w:val="16"/>
                <w:lang w:eastAsia="zh-CN"/>
              </w:rPr>
              <w:t>19</w:t>
            </w:r>
          </w:p>
        </w:tc>
        <w:tc>
          <w:tcPr>
            <w:tcW w:w="567" w:type="dxa"/>
            <w:gridSpan w:val="2"/>
          </w:tcPr>
          <w:p w14:paraId="0D6763BB"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224" w:type="dxa"/>
            <w:gridSpan w:val="5"/>
          </w:tcPr>
          <w:p w14:paraId="5269B833" w14:textId="77777777" w:rsidR="001A3C9A" w:rsidRPr="005A1758" w:rsidRDefault="001A3C9A" w:rsidP="00CD748F">
            <w:pPr>
              <w:jc w:val="center"/>
              <w:rPr>
                <w:b/>
                <w:sz w:val="13"/>
                <w:szCs w:val="16"/>
                <w:lang w:eastAsia="zh-CN"/>
              </w:rPr>
            </w:pPr>
            <w:r w:rsidRPr="005A1758">
              <w:rPr>
                <w:rFonts w:hint="eastAsia"/>
                <w:b/>
                <w:sz w:val="13"/>
                <w:szCs w:val="16"/>
                <w:lang w:eastAsia="zh-CN"/>
              </w:rPr>
              <w:t>1.1</w:t>
            </w:r>
          </w:p>
        </w:tc>
        <w:tc>
          <w:tcPr>
            <w:tcW w:w="611" w:type="dxa"/>
            <w:gridSpan w:val="2"/>
          </w:tcPr>
          <w:p w14:paraId="3CCC705E"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195" w:type="dxa"/>
            <w:gridSpan w:val="5"/>
          </w:tcPr>
          <w:p w14:paraId="09FF98F3" w14:textId="77777777" w:rsidR="001A3C9A" w:rsidRPr="005A1758" w:rsidRDefault="001A3C9A" w:rsidP="00CD748F">
            <w:pPr>
              <w:jc w:val="center"/>
              <w:rPr>
                <w:b/>
                <w:sz w:val="13"/>
                <w:szCs w:val="16"/>
                <w:lang w:eastAsia="zh-CN"/>
              </w:rPr>
            </w:pPr>
            <w:r w:rsidRPr="005A1758">
              <w:rPr>
                <w:rFonts w:hint="eastAsia"/>
                <w:b/>
                <w:sz w:val="13"/>
                <w:szCs w:val="16"/>
                <w:lang w:eastAsia="zh-CN"/>
              </w:rPr>
              <w:t>1.1</w:t>
            </w:r>
          </w:p>
        </w:tc>
      </w:tr>
      <w:tr w:rsidR="001A3C9A" w:rsidRPr="005A1758" w14:paraId="5ED79686" w14:textId="77777777" w:rsidTr="00CD748F">
        <w:trPr>
          <w:jc w:val="center"/>
        </w:trPr>
        <w:tc>
          <w:tcPr>
            <w:tcW w:w="1018" w:type="dxa"/>
          </w:tcPr>
          <w:p w14:paraId="398F11CC" w14:textId="77777777" w:rsidR="001A3C9A" w:rsidRPr="005A1758" w:rsidRDefault="001A3C9A" w:rsidP="00CD748F">
            <w:pPr>
              <w:jc w:val="center"/>
              <w:rPr>
                <w:b/>
                <w:sz w:val="13"/>
                <w:szCs w:val="16"/>
                <w:lang w:eastAsia="zh-CN"/>
              </w:rPr>
            </w:pPr>
            <w:r w:rsidRPr="005A1758">
              <w:rPr>
                <w:b/>
                <w:sz w:val="13"/>
                <w:szCs w:val="16"/>
                <w:lang w:eastAsia="zh-CN"/>
              </w:rPr>
              <w:t>Additional losses [dB]</w:t>
            </w:r>
          </w:p>
        </w:tc>
        <w:tc>
          <w:tcPr>
            <w:tcW w:w="681" w:type="dxa"/>
            <w:gridSpan w:val="3"/>
          </w:tcPr>
          <w:p w14:paraId="40AA907B"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2237" w:type="dxa"/>
            <w:gridSpan w:val="7"/>
          </w:tcPr>
          <w:p w14:paraId="6A75A290"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567" w:type="dxa"/>
            <w:gridSpan w:val="2"/>
          </w:tcPr>
          <w:p w14:paraId="3DEA4D06"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2224" w:type="dxa"/>
            <w:gridSpan w:val="5"/>
          </w:tcPr>
          <w:p w14:paraId="6099A96F"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611" w:type="dxa"/>
            <w:gridSpan w:val="2"/>
          </w:tcPr>
          <w:p w14:paraId="0205E164"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2195" w:type="dxa"/>
            <w:gridSpan w:val="5"/>
          </w:tcPr>
          <w:p w14:paraId="36A4798B"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r>
      <w:tr w:rsidR="001A3C9A" w:rsidRPr="005A1758" w14:paraId="52ADA120" w14:textId="77777777" w:rsidTr="00CD748F">
        <w:trPr>
          <w:trHeight w:val="1236"/>
          <w:jc w:val="center"/>
        </w:trPr>
        <w:tc>
          <w:tcPr>
            <w:tcW w:w="1018" w:type="dxa"/>
          </w:tcPr>
          <w:p w14:paraId="0FB67909" w14:textId="77777777" w:rsidR="001A3C9A" w:rsidRPr="005A1758" w:rsidRDefault="001A3C9A" w:rsidP="00CD748F">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664E0664"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5A58060A"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2791" w:type="dxa"/>
            <w:gridSpan w:val="7"/>
          </w:tcPr>
          <w:p w14:paraId="7DEC940E"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77F8E8E6"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2806" w:type="dxa"/>
            <w:gridSpan w:val="7"/>
          </w:tcPr>
          <w:p w14:paraId="230BBDA9"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1477CAD9"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51E6886B" w14:textId="77777777" w:rsidTr="00CD748F">
        <w:trPr>
          <w:trHeight w:val="792"/>
          <w:jc w:val="center"/>
        </w:trPr>
        <w:tc>
          <w:tcPr>
            <w:tcW w:w="1018" w:type="dxa"/>
          </w:tcPr>
          <w:p w14:paraId="6A0B2E9A" w14:textId="77777777" w:rsidR="001A3C9A" w:rsidRPr="005A1758" w:rsidRDefault="001A3C9A" w:rsidP="00CD748F">
            <w:pPr>
              <w:jc w:val="center"/>
              <w:rPr>
                <w:b/>
                <w:sz w:val="13"/>
                <w:szCs w:val="16"/>
                <w:lang w:eastAsia="zh-CN"/>
              </w:rPr>
            </w:pPr>
            <w:r w:rsidRPr="005A1758">
              <w:rPr>
                <w:b/>
                <w:sz w:val="13"/>
                <w:szCs w:val="16"/>
                <w:lang w:eastAsia="zh-CN"/>
              </w:rPr>
              <w:t>CNR [dB]</w:t>
            </w:r>
          </w:p>
          <w:p w14:paraId="4A07ABF4"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508" w:type="dxa"/>
            <w:gridSpan w:val="2"/>
          </w:tcPr>
          <w:p w14:paraId="235C7999" w14:textId="77777777" w:rsidR="001A3C9A" w:rsidRPr="005A1758" w:rsidRDefault="001A3C9A" w:rsidP="00CD748F">
            <w:pPr>
              <w:jc w:val="center"/>
              <w:rPr>
                <w:b/>
                <w:sz w:val="13"/>
                <w:szCs w:val="16"/>
                <w:lang w:eastAsia="zh-CN"/>
              </w:rPr>
            </w:pPr>
            <w:r>
              <w:rPr>
                <w:rFonts w:hint="eastAsia"/>
                <w:b/>
                <w:sz w:val="13"/>
                <w:szCs w:val="16"/>
                <w:lang w:eastAsia="zh-CN"/>
              </w:rPr>
              <w:t>-5.2</w:t>
            </w:r>
          </w:p>
        </w:tc>
        <w:tc>
          <w:tcPr>
            <w:tcW w:w="499" w:type="dxa"/>
            <w:gridSpan w:val="2"/>
          </w:tcPr>
          <w:p w14:paraId="2DB1A0C6" w14:textId="77777777" w:rsidR="001A3C9A" w:rsidRPr="00442D99" w:rsidRDefault="001A3C9A" w:rsidP="00CD748F">
            <w:pPr>
              <w:jc w:val="center"/>
              <w:rPr>
                <w:b/>
                <w:sz w:val="13"/>
                <w:szCs w:val="16"/>
                <w:lang w:eastAsia="zh-CN"/>
              </w:rPr>
            </w:pPr>
            <w:r>
              <w:rPr>
                <w:rFonts w:hint="eastAsia"/>
                <w:b/>
                <w:sz w:val="13"/>
                <w:szCs w:val="16"/>
                <w:lang w:eastAsia="zh-CN"/>
              </w:rPr>
              <w:t>-14.1</w:t>
            </w:r>
          </w:p>
        </w:tc>
        <w:tc>
          <w:tcPr>
            <w:tcW w:w="524" w:type="dxa"/>
            <w:gridSpan w:val="2"/>
          </w:tcPr>
          <w:p w14:paraId="12719CA1" w14:textId="77777777" w:rsidR="001A3C9A" w:rsidRPr="00442D99" w:rsidRDefault="001A3C9A" w:rsidP="00CD748F">
            <w:pPr>
              <w:jc w:val="center"/>
              <w:rPr>
                <w:b/>
                <w:sz w:val="13"/>
                <w:szCs w:val="16"/>
                <w:lang w:eastAsia="zh-CN"/>
              </w:rPr>
            </w:pPr>
            <w:r>
              <w:rPr>
                <w:rFonts w:hint="eastAsia"/>
                <w:b/>
                <w:sz w:val="13"/>
                <w:szCs w:val="16"/>
                <w:lang w:eastAsia="zh-CN"/>
              </w:rPr>
              <w:t>-11.1</w:t>
            </w:r>
          </w:p>
        </w:tc>
        <w:tc>
          <w:tcPr>
            <w:tcW w:w="464" w:type="dxa"/>
            <w:gridSpan w:val="2"/>
          </w:tcPr>
          <w:p w14:paraId="2B929804" w14:textId="77777777" w:rsidR="001A3C9A" w:rsidRPr="00442D99" w:rsidRDefault="001A3C9A" w:rsidP="00CD748F">
            <w:pPr>
              <w:jc w:val="center"/>
              <w:rPr>
                <w:b/>
                <w:sz w:val="13"/>
                <w:szCs w:val="16"/>
                <w:lang w:eastAsia="zh-CN"/>
              </w:rPr>
            </w:pPr>
            <w:r>
              <w:rPr>
                <w:rFonts w:hint="eastAsia"/>
                <w:b/>
                <w:sz w:val="13"/>
                <w:szCs w:val="16"/>
                <w:lang w:eastAsia="zh-CN"/>
              </w:rPr>
              <w:t>-8.1</w:t>
            </w:r>
          </w:p>
        </w:tc>
        <w:tc>
          <w:tcPr>
            <w:tcW w:w="464" w:type="dxa"/>
          </w:tcPr>
          <w:p w14:paraId="31DEAEE4" w14:textId="77777777" w:rsidR="001A3C9A" w:rsidRPr="00442D99" w:rsidRDefault="001A3C9A" w:rsidP="00CD748F">
            <w:pPr>
              <w:jc w:val="center"/>
              <w:rPr>
                <w:b/>
                <w:sz w:val="13"/>
                <w:szCs w:val="16"/>
                <w:lang w:eastAsia="zh-CN"/>
              </w:rPr>
            </w:pPr>
            <w:r>
              <w:rPr>
                <w:rFonts w:hint="eastAsia"/>
                <w:b/>
                <w:sz w:val="13"/>
                <w:szCs w:val="16"/>
                <w:lang w:eastAsia="zh-CN"/>
              </w:rPr>
              <w:t>-3.3</w:t>
            </w:r>
          </w:p>
        </w:tc>
        <w:tc>
          <w:tcPr>
            <w:tcW w:w="459" w:type="dxa"/>
          </w:tcPr>
          <w:p w14:paraId="46E827B6" w14:textId="77777777" w:rsidR="001A3C9A" w:rsidRPr="00442D99" w:rsidRDefault="001A3C9A" w:rsidP="00CD748F">
            <w:pPr>
              <w:jc w:val="center"/>
              <w:rPr>
                <w:b/>
                <w:sz w:val="13"/>
                <w:szCs w:val="16"/>
                <w:lang w:eastAsia="zh-CN"/>
              </w:rPr>
            </w:pPr>
            <w:r>
              <w:rPr>
                <w:rFonts w:hint="eastAsia"/>
                <w:b/>
                <w:sz w:val="13"/>
                <w:szCs w:val="16"/>
                <w:lang w:eastAsia="zh-CN"/>
              </w:rPr>
              <w:t>2.6</w:t>
            </w:r>
          </w:p>
        </w:tc>
        <w:tc>
          <w:tcPr>
            <w:tcW w:w="490" w:type="dxa"/>
          </w:tcPr>
          <w:p w14:paraId="53484483" w14:textId="77777777" w:rsidR="001A3C9A" w:rsidRPr="005A1758" w:rsidRDefault="001A3C9A" w:rsidP="00CD748F">
            <w:pPr>
              <w:jc w:val="center"/>
              <w:rPr>
                <w:b/>
                <w:sz w:val="13"/>
                <w:szCs w:val="16"/>
                <w:lang w:eastAsia="zh-CN"/>
              </w:rPr>
            </w:pPr>
            <w:r>
              <w:rPr>
                <w:rFonts w:hint="eastAsia"/>
                <w:b/>
                <w:sz w:val="13"/>
                <w:szCs w:val="16"/>
                <w:lang w:eastAsia="zh-CN"/>
              </w:rPr>
              <w:t>1.5</w:t>
            </w:r>
          </w:p>
        </w:tc>
        <w:tc>
          <w:tcPr>
            <w:tcW w:w="464" w:type="dxa"/>
            <w:gridSpan w:val="2"/>
          </w:tcPr>
          <w:p w14:paraId="167935CD" w14:textId="77777777" w:rsidR="001A3C9A" w:rsidRPr="00442D99" w:rsidRDefault="001A3C9A" w:rsidP="00CD748F">
            <w:pPr>
              <w:jc w:val="center"/>
              <w:rPr>
                <w:b/>
                <w:sz w:val="13"/>
                <w:szCs w:val="16"/>
                <w:lang w:eastAsia="zh-CN"/>
              </w:rPr>
            </w:pPr>
            <w:r>
              <w:rPr>
                <w:rFonts w:hint="eastAsia"/>
                <w:b/>
                <w:sz w:val="13"/>
                <w:szCs w:val="16"/>
                <w:lang w:eastAsia="zh-CN"/>
              </w:rPr>
              <w:t>-6.2</w:t>
            </w:r>
          </w:p>
        </w:tc>
        <w:tc>
          <w:tcPr>
            <w:tcW w:w="464" w:type="dxa"/>
          </w:tcPr>
          <w:p w14:paraId="4311B5A4" w14:textId="77777777" w:rsidR="001A3C9A" w:rsidRPr="00442D99" w:rsidRDefault="001A3C9A" w:rsidP="00CD748F">
            <w:pPr>
              <w:jc w:val="center"/>
              <w:rPr>
                <w:b/>
                <w:sz w:val="13"/>
                <w:szCs w:val="16"/>
                <w:lang w:eastAsia="zh-CN"/>
              </w:rPr>
            </w:pPr>
            <w:r>
              <w:rPr>
                <w:rFonts w:hint="eastAsia"/>
                <w:b/>
                <w:sz w:val="13"/>
                <w:szCs w:val="16"/>
                <w:lang w:eastAsia="zh-CN"/>
              </w:rPr>
              <w:t>-3.2</w:t>
            </w:r>
          </w:p>
        </w:tc>
        <w:tc>
          <w:tcPr>
            <w:tcW w:w="464" w:type="dxa"/>
          </w:tcPr>
          <w:p w14:paraId="197228F3" w14:textId="77777777" w:rsidR="001A3C9A" w:rsidRPr="00442D99" w:rsidRDefault="001A3C9A" w:rsidP="00CD748F">
            <w:pPr>
              <w:jc w:val="center"/>
              <w:rPr>
                <w:b/>
                <w:sz w:val="13"/>
                <w:szCs w:val="16"/>
                <w:lang w:eastAsia="zh-CN"/>
              </w:rPr>
            </w:pPr>
            <w:r>
              <w:rPr>
                <w:rFonts w:hint="eastAsia"/>
                <w:b/>
                <w:sz w:val="13"/>
                <w:szCs w:val="16"/>
                <w:lang w:eastAsia="zh-CN"/>
              </w:rPr>
              <w:t>-0.2</w:t>
            </w:r>
          </w:p>
        </w:tc>
        <w:tc>
          <w:tcPr>
            <w:tcW w:w="425" w:type="dxa"/>
          </w:tcPr>
          <w:p w14:paraId="4B99B9FC" w14:textId="77777777" w:rsidR="001A3C9A" w:rsidRPr="00442D99" w:rsidRDefault="001A3C9A" w:rsidP="00CD748F">
            <w:pPr>
              <w:jc w:val="center"/>
              <w:rPr>
                <w:b/>
                <w:sz w:val="13"/>
                <w:szCs w:val="16"/>
                <w:lang w:eastAsia="zh-CN"/>
              </w:rPr>
            </w:pPr>
            <w:r>
              <w:rPr>
                <w:rFonts w:hint="eastAsia"/>
                <w:b/>
                <w:sz w:val="13"/>
                <w:szCs w:val="16"/>
                <w:lang w:eastAsia="zh-CN"/>
              </w:rPr>
              <w:t>4.5</w:t>
            </w:r>
          </w:p>
        </w:tc>
        <w:tc>
          <w:tcPr>
            <w:tcW w:w="484" w:type="dxa"/>
          </w:tcPr>
          <w:p w14:paraId="6380CBDE" w14:textId="77777777" w:rsidR="001A3C9A" w:rsidRPr="00442D99" w:rsidRDefault="001A3C9A" w:rsidP="00CD748F">
            <w:pPr>
              <w:jc w:val="center"/>
              <w:rPr>
                <w:b/>
                <w:sz w:val="13"/>
                <w:szCs w:val="16"/>
                <w:lang w:eastAsia="zh-CN"/>
              </w:rPr>
            </w:pPr>
            <w:r>
              <w:rPr>
                <w:rFonts w:hint="eastAsia"/>
                <w:b/>
                <w:sz w:val="13"/>
                <w:szCs w:val="16"/>
                <w:lang w:eastAsia="zh-CN"/>
              </w:rPr>
              <w:t>10.5</w:t>
            </w:r>
          </w:p>
        </w:tc>
        <w:tc>
          <w:tcPr>
            <w:tcW w:w="524" w:type="dxa"/>
          </w:tcPr>
          <w:p w14:paraId="5F19DCE3" w14:textId="77777777" w:rsidR="001A3C9A" w:rsidRPr="005A1758" w:rsidRDefault="001A3C9A" w:rsidP="00CD748F">
            <w:pPr>
              <w:jc w:val="center"/>
              <w:rPr>
                <w:b/>
                <w:sz w:val="13"/>
                <w:szCs w:val="16"/>
                <w:lang w:eastAsia="zh-CN"/>
              </w:rPr>
            </w:pPr>
            <w:r>
              <w:rPr>
                <w:rFonts w:hint="eastAsia"/>
                <w:b/>
                <w:sz w:val="13"/>
                <w:szCs w:val="16"/>
                <w:lang w:eastAsia="zh-CN"/>
              </w:rPr>
              <w:t>0.9</w:t>
            </w:r>
          </w:p>
        </w:tc>
        <w:tc>
          <w:tcPr>
            <w:tcW w:w="464" w:type="dxa"/>
            <w:gridSpan w:val="2"/>
          </w:tcPr>
          <w:p w14:paraId="7E3BD71D" w14:textId="77777777" w:rsidR="001A3C9A" w:rsidRPr="00442D99" w:rsidRDefault="001A3C9A" w:rsidP="00CD748F">
            <w:pPr>
              <w:jc w:val="center"/>
              <w:rPr>
                <w:b/>
                <w:sz w:val="13"/>
                <w:szCs w:val="16"/>
                <w:lang w:eastAsia="zh-CN"/>
              </w:rPr>
            </w:pPr>
            <w:r>
              <w:rPr>
                <w:rFonts w:hint="eastAsia"/>
                <w:b/>
                <w:sz w:val="13"/>
                <w:szCs w:val="16"/>
                <w:lang w:eastAsia="zh-CN"/>
              </w:rPr>
              <w:t>-0.8</w:t>
            </w:r>
          </w:p>
        </w:tc>
        <w:tc>
          <w:tcPr>
            <w:tcW w:w="425" w:type="dxa"/>
          </w:tcPr>
          <w:p w14:paraId="58B86DE4" w14:textId="77777777" w:rsidR="001A3C9A" w:rsidRPr="00442D99" w:rsidRDefault="001A3C9A" w:rsidP="00CD748F">
            <w:pPr>
              <w:jc w:val="center"/>
              <w:rPr>
                <w:b/>
                <w:sz w:val="13"/>
                <w:szCs w:val="16"/>
                <w:lang w:eastAsia="zh-CN"/>
              </w:rPr>
            </w:pPr>
            <w:r>
              <w:rPr>
                <w:rFonts w:hint="eastAsia"/>
                <w:b/>
                <w:sz w:val="13"/>
                <w:szCs w:val="16"/>
                <w:lang w:eastAsia="zh-CN"/>
              </w:rPr>
              <w:t>2.1</w:t>
            </w:r>
          </w:p>
        </w:tc>
        <w:tc>
          <w:tcPr>
            <w:tcW w:w="425" w:type="dxa"/>
          </w:tcPr>
          <w:p w14:paraId="365CB57F" w14:textId="77777777" w:rsidR="001A3C9A" w:rsidRPr="00442D99" w:rsidRDefault="001A3C9A" w:rsidP="00CD748F">
            <w:pPr>
              <w:jc w:val="center"/>
              <w:rPr>
                <w:b/>
                <w:sz w:val="13"/>
                <w:szCs w:val="16"/>
                <w:lang w:eastAsia="zh-CN"/>
              </w:rPr>
            </w:pPr>
            <w:r>
              <w:rPr>
                <w:rFonts w:hint="eastAsia"/>
                <w:b/>
                <w:sz w:val="13"/>
                <w:szCs w:val="16"/>
                <w:lang w:eastAsia="zh-CN"/>
              </w:rPr>
              <w:t>5.1</w:t>
            </w:r>
          </w:p>
        </w:tc>
        <w:tc>
          <w:tcPr>
            <w:tcW w:w="484" w:type="dxa"/>
          </w:tcPr>
          <w:p w14:paraId="1DAB91AB" w14:textId="77777777" w:rsidR="001A3C9A" w:rsidRPr="00442D99" w:rsidRDefault="001A3C9A" w:rsidP="00CD748F">
            <w:pPr>
              <w:jc w:val="center"/>
              <w:rPr>
                <w:b/>
                <w:sz w:val="13"/>
                <w:szCs w:val="16"/>
                <w:lang w:eastAsia="zh-CN"/>
              </w:rPr>
            </w:pPr>
            <w:r>
              <w:rPr>
                <w:rFonts w:hint="eastAsia"/>
                <w:b/>
                <w:sz w:val="13"/>
                <w:szCs w:val="16"/>
                <w:lang w:eastAsia="zh-CN"/>
              </w:rPr>
              <w:t>9.9</w:t>
            </w:r>
          </w:p>
        </w:tc>
        <w:tc>
          <w:tcPr>
            <w:tcW w:w="484" w:type="dxa"/>
          </w:tcPr>
          <w:p w14:paraId="5A00205D" w14:textId="77777777" w:rsidR="001A3C9A" w:rsidRPr="00442D99" w:rsidRDefault="001A3C9A" w:rsidP="00CD748F">
            <w:pPr>
              <w:jc w:val="center"/>
              <w:rPr>
                <w:b/>
                <w:sz w:val="13"/>
                <w:szCs w:val="16"/>
                <w:lang w:eastAsia="zh-CN"/>
              </w:rPr>
            </w:pPr>
            <w:r>
              <w:rPr>
                <w:rFonts w:hint="eastAsia"/>
                <w:b/>
                <w:sz w:val="13"/>
                <w:szCs w:val="16"/>
                <w:lang w:eastAsia="zh-CN"/>
              </w:rPr>
              <w:t>15.9</w:t>
            </w:r>
          </w:p>
        </w:tc>
      </w:tr>
      <w:tr w:rsidR="001A3C9A" w:rsidRPr="005A1758" w14:paraId="0ED720F6" w14:textId="77777777" w:rsidTr="00CD748F">
        <w:trPr>
          <w:trHeight w:val="792"/>
          <w:jc w:val="center"/>
        </w:trPr>
        <w:tc>
          <w:tcPr>
            <w:tcW w:w="1018" w:type="dxa"/>
          </w:tcPr>
          <w:p w14:paraId="140C5BA6" w14:textId="77777777" w:rsidR="001A3C9A" w:rsidRPr="005A1758" w:rsidRDefault="001A3C9A" w:rsidP="00CD748F">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39249C90"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4C970F10" w14:textId="77777777" w:rsidR="001A3C9A" w:rsidRPr="00442D99"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2791" w:type="dxa"/>
            <w:gridSpan w:val="7"/>
          </w:tcPr>
          <w:p w14:paraId="5A29AEFB"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0C2AA8AE" w14:textId="77777777" w:rsidR="001A3C9A" w:rsidRPr="00442D99"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2806" w:type="dxa"/>
            <w:gridSpan w:val="7"/>
          </w:tcPr>
          <w:p w14:paraId="5B95D85A"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E99D6EE" w14:textId="77777777" w:rsidR="001A3C9A" w:rsidRPr="00442D99"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EE107" w14:textId="77777777" w:rsidTr="00CD748F">
        <w:trPr>
          <w:trHeight w:val="792"/>
          <w:jc w:val="center"/>
        </w:trPr>
        <w:tc>
          <w:tcPr>
            <w:tcW w:w="1018" w:type="dxa"/>
          </w:tcPr>
          <w:p w14:paraId="6E182F31" w14:textId="77777777" w:rsidR="001A3C9A" w:rsidRPr="005A1758" w:rsidRDefault="001A3C9A" w:rsidP="00CD748F">
            <w:pPr>
              <w:jc w:val="center"/>
              <w:rPr>
                <w:b/>
                <w:sz w:val="13"/>
                <w:szCs w:val="16"/>
                <w:lang w:eastAsia="zh-CN"/>
              </w:rPr>
            </w:pPr>
            <w:r w:rsidRPr="005A1758">
              <w:rPr>
                <w:b/>
                <w:sz w:val="13"/>
                <w:szCs w:val="16"/>
                <w:lang w:eastAsia="zh-CN"/>
              </w:rPr>
              <w:t>CNR [dB]</w:t>
            </w:r>
          </w:p>
          <w:p w14:paraId="30D762FD"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465" w:type="dxa"/>
          </w:tcPr>
          <w:p w14:paraId="51FD44DF" w14:textId="77777777" w:rsidR="001A3C9A" w:rsidRPr="005A1758" w:rsidRDefault="001A3C9A" w:rsidP="00CD748F">
            <w:pPr>
              <w:jc w:val="center"/>
              <w:rPr>
                <w:b/>
                <w:sz w:val="13"/>
                <w:szCs w:val="16"/>
                <w:lang w:eastAsia="zh-CN"/>
              </w:rPr>
            </w:pPr>
            <w:r>
              <w:rPr>
                <w:rFonts w:hint="eastAsia"/>
                <w:b/>
                <w:sz w:val="13"/>
                <w:szCs w:val="16"/>
                <w:lang w:eastAsia="zh-CN"/>
              </w:rPr>
              <w:t>-5.0</w:t>
            </w:r>
          </w:p>
        </w:tc>
        <w:tc>
          <w:tcPr>
            <w:tcW w:w="542" w:type="dxa"/>
            <w:gridSpan w:val="3"/>
          </w:tcPr>
          <w:p w14:paraId="7C480B5B" w14:textId="77777777" w:rsidR="001A3C9A" w:rsidRPr="00442D99" w:rsidRDefault="001A3C9A" w:rsidP="00CD748F">
            <w:pPr>
              <w:jc w:val="center"/>
              <w:rPr>
                <w:b/>
                <w:sz w:val="13"/>
                <w:szCs w:val="16"/>
                <w:lang w:eastAsia="zh-CN"/>
              </w:rPr>
            </w:pPr>
            <w:r>
              <w:rPr>
                <w:rFonts w:hint="eastAsia"/>
                <w:b/>
                <w:sz w:val="13"/>
                <w:szCs w:val="16"/>
                <w:lang w:eastAsia="zh-CN"/>
              </w:rPr>
              <w:t>-13.9</w:t>
            </w:r>
          </w:p>
        </w:tc>
        <w:tc>
          <w:tcPr>
            <w:tcW w:w="524" w:type="dxa"/>
            <w:gridSpan w:val="2"/>
          </w:tcPr>
          <w:p w14:paraId="72E894EC" w14:textId="77777777" w:rsidR="001A3C9A" w:rsidRPr="00442D99" w:rsidRDefault="001A3C9A" w:rsidP="00CD748F">
            <w:pPr>
              <w:jc w:val="center"/>
              <w:rPr>
                <w:b/>
                <w:sz w:val="13"/>
                <w:szCs w:val="16"/>
                <w:lang w:eastAsia="zh-CN"/>
              </w:rPr>
            </w:pPr>
            <w:r>
              <w:rPr>
                <w:rFonts w:hint="eastAsia"/>
                <w:b/>
                <w:sz w:val="13"/>
                <w:szCs w:val="16"/>
                <w:lang w:eastAsia="zh-CN"/>
              </w:rPr>
              <w:t>-10.9</w:t>
            </w:r>
          </w:p>
        </w:tc>
        <w:tc>
          <w:tcPr>
            <w:tcW w:w="464" w:type="dxa"/>
            <w:gridSpan w:val="2"/>
          </w:tcPr>
          <w:p w14:paraId="5FA60D1B" w14:textId="77777777" w:rsidR="001A3C9A" w:rsidRPr="00442D99" w:rsidRDefault="001A3C9A" w:rsidP="00CD748F">
            <w:pPr>
              <w:jc w:val="center"/>
              <w:rPr>
                <w:b/>
                <w:sz w:val="13"/>
                <w:szCs w:val="16"/>
                <w:lang w:eastAsia="zh-CN"/>
              </w:rPr>
            </w:pPr>
            <w:r>
              <w:rPr>
                <w:rFonts w:hint="eastAsia"/>
                <w:b/>
                <w:sz w:val="13"/>
                <w:szCs w:val="16"/>
                <w:lang w:eastAsia="zh-CN"/>
              </w:rPr>
              <w:t>-7.9</w:t>
            </w:r>
          </w:p>
        </w:tc>
        <w:tc>
          <w:tcPr>
            <w:tcW w:w="464" w:type="dxa"/>
          </w:tcPr>
          <w:p w14:paraId="0051A9E4" w14:textId="77777777" w:rsidR="001A3C9A" w:rsidRPr="00442D99" w:rsidRDefault="001A3C9A" w:rsidP="00CD748F">
            <w:pPr>
              <w:jc w:val="center"/>
              <w:rPr>
                <w:b/>
                <w:sz w:val="13"/>
                <w:szCs w:val="16"/>
                <w:lang w:eastAsia="zh-CN"/>
              </w:rPr>
            </w:pPr>
            <w:r>
              <w:rPr>
                <w:rFonts w:hint="eastAsia"/>
                <w:b/>
                <w:sz w:val="13"/>
                <w:szCs w:val="16"/>
                <w:lang w:eastAsia="zh-CN"/>
              </w:rPr>
              <w:t>-3.1</w:t>
            </w:r>
          </w:p>
        </w:tc>
        <w:tc>
          <w:tcPr>
            <w:tcW w:w="459" w:type="dxa"/>
          </w:tcPr>
          <w:p w14:paraId="57EF4494" w14:textId="77777777" w:rsidR="001A3C9A" w:rsidRPr="00442D99" w:rsidRDefault="001A3C9A" w:rsidP="00CD748F">
            <w:pPr>
              <w:jc w:val="center"/>
              <w:rPr>
                <w:b/>
                <w:sz w:val="13"/>
                <w:szCs w:val="16"/>
                <w:lang w:eastAsia="zh-CN"/>
              </w:rPr>
            </w:pPr>
            <w:r>
              <w:rPr>
                <w:rFonts w:hint="eastAsia"/>
                <w:b/>
                <w:sz w:val="13"/>
                <w:szCs w:val="16"/>
                <w:lang w:eastAsia="zh-CN"/>
              </w:rPr>
              <w:t>2.8</w:t>
            </w:r>
          </w:p>
        </w:tc>
        <w:tc>
          <w:tcPr>
            <w:tcW w:w="490" w:type="dxa"/>
          </w:tcPr>
          <w:p w14:paraId="1126B6D0" w14:textId="77777777" w:rsidR="001A3C9A" w:rsidRPr="005A1758" w:rsidRDefault="001A3C9A" w:rsidP="00CD748F">
            <w:pPr>
              <w:jc w:val="center"/>
              <w:rPr>
                <w:b/>
                <w:sz w:val="13"/>
                <w:szCs w:val="16"/>
                <w:lang w:eastAsia="zh-CN"/>
              </w:rPr>
            </w:pPr>
            <w:r>
              <w:rPr>
                <w:rFonts w:hint="eastAsia"/>
                <w:b/>
                <w:sz w:val="13"/>
                <w:szCs w:val="16"/>
                <w:lang w:eastAsia="zh-CN"/>
              </w:rPr>
              <w:t>2.1</w:t>
            </w:r>
          </w:p>
        </w:tc>
        <w:tc>
          <w:tcPr>
            <w:tcW w:w="464" w:type="dxa"/>
            <w:gridSpan w:val="2"/>
          </w:tcPr>
          <w:p w14:paraId="154011A5" w14:textId="77777777" w:rsidR="001A3C9A" w:rsidRPr="00442D99" w:rsidRDefault="001A3C9A" w:rsidP="00CD748F">
            <w:pPr>
              <w:jc w:val="center"/>
              <w:rPr>
                <w:b/>
                <w:sz w:val="13"/>
                <w:szCs w:val="16"/>
                <w:lang w:eastAsia="zh-CN"/>
              </w:rPr>
            </w:pPr>
            <w:r>
              <w:rPr>
                <w:rFonts w:hint="eastAsia"/>
                <w:b/>
                <w:sz w:val="13"/>
                <w:szCs w:val="16"/>
                <w:lang w:eastAsia="zh-CN"/>
              </w:rPr>
              <w:t>-5.6</w:t>
            </w:r>
          </w:p>
        </w:tc>
        <w:tc>
          <w:tcPr>
            <w:tcW w:w="464" w:type="dxa"/>
          </w:tcPr>
          <w:p w14:paraId="55F1B6BD" w14:textId="77777777" w:rsidR="001A3C9A" w:rsidRPr="00442D99" w:rsidRDefault="001A3C9A" w:rsidP="00CD748F">
            <w:pPr>
              <w:jc w:val="center"/>
              <w:rPr>
                <w:b/>
                <w:sz w:val="13"/>
                <w:szCs w:val="16"/>
                <w:lang w:eastAsia="zh-CN"/>
              </w:rPr>
            </w:pPr>
            <w:r>
              <w:rPr>
                <w:rFonts w:hint="eastAsia"/>
                <w:b/>
                <w:sz w:val="13"/>
                <w:szCs w:val="16"/>
                <w:lang w:eastAsia="zh-CN"/>
              </w:rPr>
              <w:t>-2.6</w:t>
            </w:r>
          </w:p>
        </w:tc>
        <w:tc>
          <w:tcPr>
            <w:tcW w:w="464" w:type="dxa"/>
          </w:tcPr>
          <w:p w14:paraId="34FC5BA9" w14:textId="77777777" w:rsidR="001A3C9A" w:rsidRPr="00442D99" w:rsidRDefault="001A3C9A" w:rsidP="00CD748F">
            <w:pPr>
              <w:jc w:val="center"/>
              <w:rPr>
                <w:b/>
                <w:sz w:val="13"/>
                <w:szCs w:val="16"/>
                <w:lang w:eastAsia="zh-CN"/>
              </w:rPr>
            </w:pPr>
            <w:r>
              <w:rPr>
                <w:rFonts w:hint="eastAsia"/>
                <w:b/>
                <w:sz w:val="13"/>
                <w:szCs w:val="16"/>
                <w:lang w:eastAsia="zh-CN"/>
              </w:rPr>
              <w:t>0.3</w:t>
            </w:r>
          </w:p>
        </w:tc>
        <w:tc>
          <w:tcPr>
            <w:tcW w:w="425" w:type="dxa"/>
          </w:tcPr>
          <w:p w14:paraId="5055248E" w14:textId="77777777" w:rsidR="001A3C9A" w:rsidRPr="00442D99" w:rsidRDefault="001A3C9A" w:rsidP="00CD748F">
            <w:pPr>
              <w:jc w:val="center"/>
              <w:rPr>
                <w:b/>
                <w:sz w:val="13"/>
                <w:szCs w:val="16"/>
                <w:lang w:eastAsia="zh-CN"/>
              </w:rPr>
            </w:pPr>
            <w:r>
              <w:rPr>
                <w:rFonts w:hint="eastAsia"/>
                <w:b/>
                <w:sz w:val="13"/>
                <w:szCs w:val="16"/>
                <w:lang w:eastAsia="zh-CN"/>
              </w:rPr>
              <w:t>5.1</w:t>
            </w:r>
          </w:p>
        </w:tc>
        <w:tc>
          <w:tcPr>
            <w:tcW w:w="484" w:type="dxa"/>
          </w:tcPr>
          <w:p w14:paraId="6D684455" w14:textId="77777777" w:rsidR="001A3C9A" w:rsidRPr="00442D99" w:rsidRDefault="001A3C9A" w:rsidP="00CD748F">
            <w:pPr>
              <w:jc w:val="center"/>
              <w:rPr>
                <w:b/>
                <w:sz w:val="13"/>
                <w:szCs w:val="16"/>
                <w:lang w:eastAsia="zh-CN"/>
              </w:rPr>
            </w:pPr>
            <w:r>
              <w:rPr>
                <w:rFonts w:hint="eastAsia"/>
                <w:b/>
                <w:sz w:val="13"/>
                <w:szCs w:val="16"/>
                <w:lang w:eastAsia="zh-CN"/>
              </w:rPr>
              <w:t>11.1</w:t>
            </w:r>
          </w:p>
        </w:tc>
        <w:tc>
          <w:tcPr>
            <w:tcW w:w="524" w:type="dxa"/>
          </w:tcPr>
          <w:p w14:paraId="54126E88" w14:textId="77777777" w:rsidR="001A3C9A" w:rsidRPr="005A1758" w:rsidRDefault="001A3C9A" w:rsidP="00CD748F">
            <w:pPr>
              <w:jc w:val="center"/>
              <w:rPr>
                <w:b/>
                <w:sz w:val="13"/>
                <w:szCs w:val="16"/>
                <w:lang w:eastAsia="zh-CN"/>
              </w:rPr>
            </w:pPr>
            <w:r>
              <w:rPr>
                <w:rFonts w:hint="eastAsia"/>
                <w:b/>
                <w:sz w:val="13"/>
                <w:szCs w:val="16"/>
                <w:lang w:eastAsia="zh-CN"/>
              </w:rPr>
              <w:t>1.5</w:t>
            </w:r>
          </w:p>
        </w:tc>
        <w:tc>
          <w:tcPr>
            <w:tcW w:w="464" w:type="dxa"/>
            <w:gridSpan w:val="2"/>
          </w:tcPr>
          <w:p w14:paraId="622748C5" w14:textId="77777777" w:rsidR="001A3C9A" w:rsidRPr="00442D99" w:rsidRDefault="001A3C9A" w:rsidP="00CD748F">
            <w:pPr>
              <w:jc w:val="center"/>
              <w:rPr>
                <w:b/>
                <w:sz w:val="13"/>
                <w:szCs w:val="16"/>
                <w:lang w:eastAsia="zh-CN"/>
              </w:rPr>
            </w:pPr>
            <w:r>
              <w:rPr>
                <w:rFonts w:hint="eastAsia"/>
                <w:b/>
                <w:sz w:val="13"/>
                <w:szCs w:val="16"/>
                <w:lang w:eastAsia="zh-CN"/>
              </w:rPr>
              <w:t>-0.2</w:t>
            </w:r>
          </w:p>
        </w:tc>
        <w:tc>
          <w:tcPr>
            <w:tcW w:w="425" w:type="dxa"/>
          </w:tcPr>
          <w:p w14:paraId="181FA6F4" w14:textId="77777777" w:rsidR="001A3C9A" w:rsidRPr="00442D99" w:rsidRDefault="001A3C9A" w:rsidP="00CD748F">
            <w:pPr>
              <w:jc w:val="center"/>
              <w:rPr>
                <w:b/>
                <w:sz w:val="13"/>
                <w:szCs w:val="16"/>
                <w:lang w:eastAsia="zh-CN"/>
              </w:rPr>
            </w:pPr>
            <w:r>
              <w:rPr>
                <w:rFonts w:hint="eastAsia"/>
                <w:b/>
                <w:sz w:val="13"/>
                <w:szCs w:val="16"/>
                <w:lang w:eastAsia="zh-CN"/>
              </w:rPr>
              <w:t>2.7</w:t>
            </w:r>
          </w:p>
        </w:tc>
        <w:tc>
          <w:tcPr>
            <w:tcW w:w="425" w:type="dxa"/>
          </w:tcPr>
          <w:p w14:paraId="11549C03" w14:textId="77777777" w:rsidR="001A3C9A" w:rsidRPr="00442D99" w:rsidRDefault="001A3C9A" w:rsidP="00CD748F">
            <w:pPr>
              <w:jc w:val="center"/>
              <w:rPr>
                <w:b/>
                <w:sz w:val="13"/>
                <w:szCs w:val="16"/>
                <w:lang w:eastAsia="zh-CN"/>
              </w:rPr>
            </w:pPr>
            <w:r>
              <w:rPr>
                <w:rFonts w:hint="eastAsia"/>
                <w:b/>
                <w:sz w:val="13"/>
                <w:szCs w:val="16"/>
                <w:lang w:eastAsia="zh-CN"/>
              </w:rPr>
              <w:t>5.7</w:t>
            </w:r>
          </w:p>
        </w:tc>
        <w:tc>
          <w:tcPr>
            <w:tcW w:w="484" w:type="dxa"/>
          </w:tcPr>
          <w:p w14:paraId="75F1C97F" w14:textId="77777777" w:rsidR="001A3C9A" w:rsidRPr="00442D99" w:rsidRDefault="001A3C9A" w:rsidP="00CD748F">
            <w:pPr>
              <w:jc w:val="center"/>
              <w:rPr>
                <w:b/>
                <w:sz w:val="13"/>
                <w:szCs w:val="16"/>
                <w:lang w:eastAsia="zh-CN"/>
              </w:rPr>
            </w:pPr>
            <w:r>
              <w:rPr>
                <w:rFonts w:hint="eastAsia"/>
                <w:b/>
                <w:sz w:val="13"/>
                <w:szCs w:val="16"/>
                <w:lang w:eastAsia="zh-CN"/>
              </w:rPr>
              <w:t>10.5</w:t>
            </w:r>
          </w:p>
        </w:tc>
        <w:tc>
          <w:tcPr>
            <w:tcW w:w="484" w:type="dxa"/>
          </w:tcPr>
          <w:p w14:paraId="57CC05FF" w14:textId="77777777" w:rsidR="001A3C9A" w:rsidRPr="00442D99" w:rsidRDefault="001A3C9A" w:rsidP="00CD748F">
            <w:pPr>
              <w:jc w:val="center"/>
              <w:rPr>
                <w:b/>
                <w:sz w:val="13"/>
                <w:szCs w:val="16"/>
                <w:lang w:eastAsia="zh-CN"/>
              </w:rPr>
            </w:pPr>
            <w:r>
              <w:rPr>
                <w:rFonts w:hint="eastAsia"/>
                <w:b/>
                <w:sz w:val="13"/>
                <w:szCs w:val="16"/>
                <w:lang w:eastAsia="zh-CN"/>
              </w:rPr>
              <w:t>16.5</w:t>
            </w:r>
          </w:p>
        </w:tc>
      </w:tr>
    </w:tbl>
    <w:p w14:paraId="5ADB97C4" w14:textId="77777777" w:rsidR="001A3C9A" w:rsidRDefault="001A3C9A" w:rsidP="001A3C9A">
      <w:pPr>
        <w:rPr>
          <w:b/>
          <w:noProof/>
          <w:lang w:eastAsia="zh-CN"/>
        </w:rPr>
      </w:pPr>
    </w:p>
    <w:p w14:paraId="76AD6D15"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Set-2</w:t>
      </w:r>
    </w:p>
    <w:p w14:paraId="763EB982" w14:textId="77777777" w:rsidR="001A3C9A" w:rsidRDefault="001A3C9A" w:rsidP="001A3C9A">
      <w:pPr>
        <w:rPr>
          <w:b/>
          <w:noProof/>
          <w:lang w:eastAsia="zh-CN"/>
        </w:rPr>
      </w:pPr>
    </w:p>
    <w:p w14:paraId="5F5FAC3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3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ayout w:type="fixed"/>
        <w:tblLook w:val="04A0" w:firstRow="1" w:lastRow="0" w:firstColumn="1" w:lastColumn="0" w:noHBand="0" w:noVBand="1"/>
      </w:tblPr>
      <w:tblGrid>
        <w:gridCol w:w="956"/>
        <w:gridCol w:w="585"/>
        <w:gridCol w:w="84"/>
        <w:gridCol w:w="350"/>
        <w:gridCol w:w="127"/>
        <w:gridCol w:w="401"/>
        <w:gridCol w:w="25"/>
        <w:gridCol w:w="480"/>
        <w:gridCol w:w="505"/>
        <w:gridCol w:w="518"/>
        <w:gridCol w:w="451"/>
        <w:gridCol w:w="218"/>
        <w:gridCol w:w="356"/>
        <w:gridCol w:w="87"/>
        <w:gridCol w:w="420"/>
        <w:gridCol w:w="449"/>
        <w:gridCol w:w="449"/>
        <w:gridCol w:w="451"/>
        <w:gridCol w:w="451"/>
        <w:gridCol w:w="218"/>
        <w:gridCol w:w="316"/>
        <w:gridCol w:w="110"/>
        <w:gridCol w:w="339"/>
        <w:gridCol w:w="89"/>
        <w:gridCol w:w="360"/>
        <w:gridCol w:w="449"/>
        <w:gridCol w:w="387"/>
      </w:tblGrid>
      <w:tr w:rsidR="001A3C9A" w:rsidRPr="005A1758" w14:paraId="54161B3B" w14:textId="77777777" w:rsidTr="00CD748F">
        <w:trPr>
          <w:jc w:val="center"/>
        </w:trPr>
        <w:tc>
          <w:tcPr>
            <w:tcW w:w="497" w:type="pct"/>
          </w:tcPr>
          <w:p w14:paraId="745F44F2" w14:textId="77777777" w:rsidR="001A3C9A" w:rsidRPr="005A1758" w:rsidRDefault="001A3C9A" w:rsidP="00CD748F">
            <w:pPr>
              <w:jc w:val="center"/>
              <w:rPr>
                <w:b/>
                <w:sz w:val="13"/>
                <w:szCs w:val="16"/>
                <w:lang w:eastAsia="zh-CN"/>
              </w:rPr>
            </w:pPr>
            <w:r w:rsidRPr="005A1758">
              <w:rPr>
                <w:b/>
                <w:sz w:val="13"/>
                <w:szCs w:val="16"/>
                <w:lang w:eastAsia="zh-CN"/>
              </w:rPr>
              <w:t>Satellite orbit</w:t>
            </w:r>
          </w:p>
        </w:tc>
        <w:tc>
          <w:tcPr>
            <w:tcW w:w="1594" w:type="pct"/>
            <w:gridSpan w:val="9"/>
          </w:tcPr>
          <w:p w14:paraId="05E4FF3D" w14:textId="77777777" w:rsidR="001A3C9A" w:rsidRPr="005A1758" w:rsidRDefault="001A3C9A" w:rsidP="00CD748F">
            <w:pPr>
              <w:jc w:val="center"/>
              <w:rPr>
                <w:b/>
                <w:sz w:val="13"/>
                <w:szCs w:val="16"/>
                <w:lang w:eastAsia="zh-CN"/>
              </w:rPr>
            </w:pPr>
            <w:r w:rsidRPr="005A1758">
              <w:rPr>
                <w:b/>
                <w:sz w:val="13"/>
                <w:szCs w:val="16"/>
                <w:lang w:eastAsia="zh-CN"/>
              </w:rPr>
              <w:t>GEO</w:t>
            </w:r>
          </w:p>
        </w:tc>
        <w:tc>
          <w:tcPr>
            <w:tcW w:w="1495" w:type="pct"/>
            <w:gridSpan w:val="8"/>
          </w:tcPr>
          <w:p w14:paraId="3D207C6F" w14:textId="77777777" w:rsidR="001A3C9A" w:rsidRPr="005A1758" w:rsidRDefault="001A3C9A" w:rsidP="00CD748F">
            <w:pPr>
              <w:jc w:val="center"/>
              <w:rPr>
                <w:b/>
                <w:sz w:val="13"/>
                <w:szCs w:val="16"/>
                <w:lang w:eastAsia="zh-CN"/>
              </w:rPr>
            </w:pPr>
            <w:r w:rsidRPr="005A1758">
              <w:rPr>
                <w:rFonts w:hint="eastAsia"/>
                <w:b/>
                <w:sz w:val="13"/>
                <w:szCs w:val="16"/>
                <w:lang w:eastAsia="zh-CN"/>
              </w:rPr>
              <w:t>LEO1200</w:t>
            </w:r>
          </w:p>
        </w:tc>
        <w:tc>
          <w:tcPr>
            <w:tcW w:w="1415" w:type="pct"/>
            <w:gridSpan w:val="9"/>
          </w:tcPr>
          <w:p w14:paraId="22528DC9" w14:textId="77777777" w:rsidR="001A3C9A" w:rsidRPr="005A1758" w:rsidRDefault="001A3C9A" w:rsidP="00CD748F">
            <w:pPr>
              <w:jc w:val="center"/>
              <w:rPr>
                <w:b/>
                <w:sz w:val="13"/>
                <w:szCs w:val="16"/>
                <w:lang w:eastAsia="zh-CN"/>
              </w:rPr>
            </w:pPr>
            <w:r w:rsidRPr="005A1758">
              <w:rPr>
                <w:rFonts w:hint="eastAsia"/>
                <w:b/>
                <w:sz w:val="13"/>
                <w:szCs w:val="16"/>
                <w:lang w:eastAsia="zh-CN"/>
              </w:rPr>
              <w:t>LEO600</w:t>
            </w:r>
          </w:p>
        </w:tc>
      </w:tr>
      <w:tr w:rsidR="001A3C9A" w:rsidRPr="005A1758" w14:paraId="0E5CEBD3" w14:textId="77777777" w:rsidTr="00CD748F">
        <w:trPr>
          <w:trHeight w:val="188"/>
          <w:jc w:val="center"/>
        </w:trPr>
        <w:tc>
          <w:tcPr>
            <w:tcW w:w="497" w:type="pct"/>
            <w:vMerge w:val="restart"/>
          </w:tcPr>
          <w:p w14:paraId="6F1F7DA6" w14:textId="77777777" w:rsidR="001A3C9A" w:rsidRPr="005A1758" w:rsidRDefault="001A3C9A" w:rsidP="00CD748F">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8" w:type="pct"/>
            <w:gridSpan w:val="2"/>
          </w:tcPr>
          <w:p w14:paraId="262433A1"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246" w:type="pct"/>
            <w:gridSpan w:val="7"/>
          </w:tcPr>
          <w:p w14:paraId="55DD77BC"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c>
          <w:tcPr>
            <w:tcW w:w="347" w:type="pct"/>
            <w:gridSpan w:val="2"/>
          </w:tcPr>
          <w:p w14:paraId="2C4755BE"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148" w:type="pct"/>
            <w:gridSpan w:val="6"/>
          </w:tcPr>
          <w:p w14:paraId="47B129D2"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c>
          <w:tcPr>
            <w:tcW w:w="347" w:type="pct"/>
            <w:gridSpan w:val="2"/>
          </w:tcPr>
          <w:p w14:paraId="729E4849"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068" w:type="pct"/>
            <w:gridSpan w:val="7"/>
          </w:tcPr>
          <w:p w14:paraId="3D48010C"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r>
      <w:tr w:rsidR="001A3C9A" w:rsidRPr="005A1758" w14:paraId="654ABEE1" w14:textId="77777777" w:rsidTr="00CD748F">
        <w:trPr>
          <w:trHeight w:val="188"/>
          <w:jc w:val="center"/>
        </w:trPr>
        <w:tc>
          <w:tcPr>
            <w:tcW w:w="497" w:type="pct"/>
            <w:vMerge/>
          </w:tcPr>
          <w:p w14:paraId="1DCFB58D" w14:textId="77777777" w:rsidR="001A3C9A" w:rsidRPr="005A1758" w:rsidRDefault="001A3C9A" w:rsidP="00CD748F">
            <w:pPr>
              <w:jc w:val="center"/>
              <w:rPr>
                <w:b/>
                <w:sz w:val="13"/>
                <w:szCs w:val="16"/>
                <w:lang w:eastAsia="zh-CN"/>
              </w:rPr>
            </w:pPr>
          </w:p>
        </w:tc>
        <w:tc>
          <w:tcPr>
            <w:tcW w:w="348" w:type="pct"/>
            <w:gridSpan w:val="2"/>
          </w:tcPr>
          <w:p w14:paraId="4474A908" w14:textId="77777777" w:rsidR="001A3C9A" w:rsidRPr="005A1758" w:rsidRDefault="001A3C9A" w:rsidP="00CD748F">
            <w:pPr>
              <w:jc w:val="center"/>
              <w:rPr>
                <w:b/>
                <w:sz w:val="13"/>
                <w:szCs w:val="16"/>
                <w:lang w:eastAsia="zh-CN"/>
              </w:rPr>
            </w:pPr>
            <w:r w:rsidRPr="005A1758">
              <w:rPr>
                <w:rFonts w:hint="eastAsia"/>
                <w:b/>
                <w:sz w:val="13"/>
                <w:szCs w:val="16"/>
                <w:lang w:eastAsia="zh-CN"/>
              </w:rPr>
              <w:t>1080</w:t>
            </w:r>
          </w:p>
        </w:tc>
        <w:tc>
          <w:tcPr>
            <w:tcW w:w="248" w:type="pct"/>
            <w:gridSpan w:val="2"/>
          </w:tcPr>
          <w:p w14:paraId="4A856455" w14:textId="77777777" w:rsidR="001A3C9A" w:rsidRPr="005A1758" w:rsidRDefault="001A3C9A" w:rsidP="00CD748F">
            <w:pPr>
              <w:jc w:val="center"/>
              <w:rPr>
                <w:b/>
                <w:sz w:val="13"/>
                <w:szCs w:val="16"/>
                <w:lang w:eastAsia="zh-CN"/>
              </w:rPr>
            </w:pPr>
            <w:r w:rsidRPr="005A1758">
              <w:rPr>
                <w:rFonts w:hint="eastAsia"/>
                <w:b/>
                <w:sz w:val="13"/>
                <w:szCs w:val="16"/>
                <w:lang w:eastAsia="zh-CN"/>
              </w:rPr>
              <w:t>360</w:t>
            </w:r>
          </w:p>
        </w:tc>
        <w:tc>
          <w:tcPr>
            <w:tcW w:w="221" w:type="pct"/>
            <w:gridSpan w:val="2"/>
          </w:tcPr>
          <w:p w14:paraId="7A66F534" w14:textId="77777777" w:rsidR="001A3C9A" w:rsidRPr="005A1758" w:rsidRDefault="001A3C9A" w:rsidP="00CD748F">
            <w:pPr>
              <w:jc w:val="center"/>
              <w:rPr>
                <w:b/>
                <w:sz w:val="13"/>
                <w:szCs w:val="16"/>
                <w:lang w:eastAsia="zh-CN"/>
              </w:rPr>
            </w:pPr>
            <w:r w:rsidRPr="005A1758">
              <w:rPr>
                <w:rFonts w:hint="eastAsia"/>
                <w:b/>
                <w:sz w:val="13"/>
                <w:szCs w:val="16"/>
                <w:lang w:eastAsia="zh-CN"/>
              </w:rPr>
              <w:t>180</w:t>
            </w:r>
          </w:p>
        </w:tc>
        <w:tc>
          <w:tcPr>
            <w:tcW w:w="245" w:type="pct"/>
          </w:tcPr>
          <w:p w14:paraId="5AD9D469" w14:textId="77777777" w:rsidR="001A3C9A" w:rsidRPr="005A1758" w:rsidRDefault="001A3C9A" w:rsidP="00CD748F">
            <w:pPr>
              <w:jc w:val="center"/>
              <w:rPr>
                <w:b/>
                <w:sz w:val="13"/>
                <w:szCs w:val="16"/>
                <w:lang w:eastAsia="zh-CN"/>
              </w:rPr>
            </w:pPr>
            <w:r w:rsidRPr="005A1758">
              <w:rPr>
                <w:rFonts w:hint="eastAsia"/>
                <w:b/>
                <w:sz w:val="13"/>
                <w:szCs w:val="16"/>
                <w:lang w:eastAsia="zh-CN"/>
              </w:rPr>
              <w:t>90</w:t>
            </w:r>
          </w:p>
        </w:tc>
        <w:tc>
          <w:tcPr>
            <w:tcW w:w="262" w:type="pct"/>
          </w:tcPr>
          <w:p w14:paraId="71B6982F" w14:textId="77777777" w:rsidR="001A3C9A" w:rsidRPr="005A1758" w:rsidRDefault="001A3C9A" w:rsidP="00CD748F">
            <w:pPr>
              <w:jc w:val="center"/>
              <w:rPr>
                <w:b/>
                <w:sz w:val="13"/>
                <w:szCs w:val="16"/>
                <w:lang w:eastAsia="zh-CN"/>
              </w:rPr>
            </w:pPr>
            <w:r w:rsidRPr="005A1758">
              <w:rPr>
                <w:rFonts w:hint="eastAsia"/>
                <w:b/>
                <w:sz w:val="13"/>
                <w:szCs w:val="16"/>
                <w:lang w:eastAsia="zh-CN"/>
              </w:rPr>
              <w:t>45</w:t>
            </w:r>
          </w:p>
        </w:tc>
        <w:tc>
          <w:tcPr>
            <w:tcW w:w="269" w:type="pct"/>
          </w:tcPr>
          <w:p w14:paraId="04F92D54" w14:textId="77777777" w:rsidR="001A3C9A" w:rsidRPr="005A1758" w:rsidRDefault="001A3C9A" w:rsidP="00CD748F">
            <w:pPr>
              <w:jc w:val="center"/>
              <w:rPr>
                <w:b/>
                <w:sz w:val="13"/>
                <w:szCs w:val="16"/>
                <w:lang w:eastAsia="zh-CN"/>
              </w:rPr>
            </w:pPr>
            <w:r w:rsidRPr="005A1758">
              <w:rPr>
                <w:rFonts w:hint="eastAsia"/>
                <w:b/>
                <w:sz w:val="13"/>
                <w:szCs w:val="16"/>
                <w:lang w:eastAsia="zh-CN"/>
              </w:rPr>
              <w:t>30</w:t>
            </w:r>
          </w:p>
        </w:tc>
        <w:tc>
          <w:tcPr>
            <w:tcW w:w="347" w:type="pct"/>
            <w:gridSpan w:val="2"/>
          </w:tcPr>
          <w:p w14:paraId="664C9281" w14:textId="77777777" w:rsidR="001A3C9A" w:rsidRPr="005A1758" w:rsidRDefault="001A3C9A" w:rsidP="00CD748F">
            <w:pPr>
              <w:jc w:val="center"/>
              <w:rPr>
                <w:b/>
                <w:sz w:val="13"/>
                <w:szCs w:val="16"/>
                <w:lang w:eastAsia="zh-CN"/>
              </w:rPr>
            </w:pPr>
            <w:r w:rsidRPr="005A1758">
              <w:rPr>
                <w:rFonts w:hint="eastAsia"/>
                <w:b/>
                <w:sz w:val="13"/>
                <w:szCs w:val="16"/>
                <w:lang w:eastAsia="zh-CN"/>
              </w:rPr>
              <w:t>1080</w:t>
            </w:r>
          </w:p>
        </w:tc>
        <w:tc>
          <w:tcPr>
            <w:tcW w:w="230" w:type="pct"/>
            <w:gridSpan w:val="2"/>
          </w:tcPr>
          <w:p w14:paraId="229D5866" w14:textId="77777777" w:rsidR="001A3C9A" w:rsidRPr="005A1758" w:rsidRDefault="001A3C9A" w:rsidP="00CD748F">
            <w:pPr>
              <w:jc w:val="center"/>
              <w:rPr>
                <w:b/>
                <w:sz w:val="13"/>
                <w:szCs w:val="16"/>
                <w:lang w:eastAsia="zh-CN"/>
              </w:rPr>
            </w:pPr>
            <w:r w:rsidRPr="005A1758">
              <w:rPr>
                <w:rFonts w:hint="eastAsia"/>
                <w:b/>
                <w:sz w:val="13"/>
                <w:szCs w:val="16"/>
                <w:lang w:eastAsia="zh-CN"/>
              </w:rPr>
              <w:t>360</w:t>
            </w:r>
          </w:p>
        </w:tc>
        <w:tc>
          <w:tcPr>
            <w:tcW w:w="218" w:type="pct"/>
          </w:tcPr>
          <w:p w14:paraId="09550C5C" w14:textId="77777777" w:rsidR="001A3C9A" w:rsidRPr="005A1758" w:rsidRDefault="001A3C9A" w:rsidP="00CD748F">
            <w:pPr>
              <w:jc w:val="center"/>
              <w:rPr>
                <w:b/>
                <w:sz w:val="13"/>
                <w:szCs w:val="16"/>
                <w:lang w:eastAsia="zh-CN"/>
              </w:rPr>
            </w:pPr>
            <w:r w:rsidRPr="005A1758">
              <w:rPr>
                <w:rFonts w:hint="eastAsia"/>
                <w:b/>
                <w:sz w:val="13"/>
                <w:szCs w:val="16"/>
                <w:lang w:eastAsia="zh-CN"/>
              </w:rPr>
              <w:t>180</w:t>
            </w:r>
          </w:p>
        </w:tc>
        <w:tc>
          <w:tcPr>
            <w:tcW w:w="233" w:type="pct"/>
          </w:tcPr>
          <w:p w14:paraId="1EC7EDF4" w14:textId="77777777" w:rsidR="001A3C9A" w:rsidRPr="005A1758" w:rsidRDefault="001A3C9A" w:rsidP="00CD748F">
            <w:pPr>
              <w:jc w:val="center"/>
              <w:rPr>
                <w:b/>
                <w:sz w:val="13"/>
                <w:szCs w:val="16"/>
                <w:lang w:eastAsia="zh-CN"/>
              </w:rPr>
            </w:pPr>
            <w:r w:rsidRPr="005A1758">
              <w:rPr>
                <w:rFonts w:hint="eastAsia"/>
                <w:b/>
                <w:sz w:val="13"/>
                <w:szCs w:val="16"/>
                <w:lang w:eastAsia="zh-CN"/>
              </w:rPr>
              <w:t>90</w:t>
            </w:r>
          </w:p>
        </w:tc>
        <w:tc>
          <w:tcPr>
            <w:tcW w:w="233" w:type="pct"/>
          </w:tcPr>
          <w:p w14:paraId="77007CE2" w14:textId="77777777" w:rsidR="001A3C9A" w:rsidRPr="005A1758" w:rsidRDefault="001A3C9A" w:rsidP="00CD748F">
            <w:pPr>
              <w:jc w:val="center"/>
              <w:rPr>
                <w:b/>
                <w:sz w:val="13"/>
                <w:szCs w:val="16"/>
                <w:lang w:eastAsia="zh-CN"/>
              </w:rPr>
            </w:pPr>
            <w:r w:rsidRPr="005A1758">
              <w:rPr>
                <w:rFonts w:hint="eastAsia"/>
                <w:b/>
                <w:sz w:val="13"/>
                <w:szCs w:val="16"/>
                <w:lang w:eastAsia="zh-CN"/>
              </w:rPr>
              <w:t>45</w:t>
            </w:r>
          </w:p>
        </w:tc>
        <w:tc>
          <w:tcPr>
            <w:tcW w:w="234" w:type="pct"/>
          </w:tcPr>
          <w:p w14:paraId="68C3E2BC" w14:textId="77777777" w:rsidR="001A3C9A" w:rsidRPr="005A1758" w:rsidRDefault="001A3C9A" w:rsidP="00CD748F">
            <w:pPr>
              <w:jc w:val="center"/>
              <w:rPr>
                <w:b/>
                <w:sz w:val="13"/>
                <w:szCs w:val="16"/>
                <w:lang w:eastAsia="zh-CN"/>
              </w:rPr>
            </w:pPr>
            <w:r w:rsidRPr="005A1758">
              <w:rPr>
                <w:rFonts w:hint="eastAsia"/>
                <w:b/>
                <w:sz w:val="13"/>
                <w:szCs w:val="16"/>
                <w:lang w:eastAsia="zh-CN"/>
              </w:rPr>
              <w:t>30</w:t>
            </w:r>
          </w:p>
        </w:tc>
        <w:tc>
          <w:tcPr>
            <w:tcW w:w="347" w:type="pct"/>
            <w:gridSpan w:val="2"/>
          </w:tcPr>
          <w:p w14:paraId="3DDE3138" w14:textId="77777777" w:rsidR="001A3C9A" w:rsidRPr="005A1758" w:rsidRDefault="001A3C9A" w:rsidP="00CD748F">
            <w:pPr>
              <w:jc w:val="center"/>
              <w:rPr>
                <w:b/>
                <w:sz w:val="13"/>
                <w:szCs w:val="16"/>
                <w:lang w:eastAsia="zh-CN"/>
              </w:rPr>
            </w:pPr>
            <w:r w:rsidRPr="005A1758">
              <w:rPr>
                <w:rFonts w:hint="eastAsia"/>
                <w:b/>
                <w:sz w:val="13"/>
                <w:szCs w:val="16"/>
                <w:lang w:eastAsia="zh-CN"/>
              </w:rPr>
              <w:t>1080</w:t>
            </w:r>
          </w:p>
        </w:tc>
        <w:tc>
          <w:tcPr>
            <w:tcW w:w="221" w:type="pct"/>
            <w:gridSpan w:val="2"/>
          </w:tcPr>
          <w:p w14:paraId="101312E7" w14:textId="77777777" w:rsidR="001A3C9A" w:rsidRPr="005A1758" w:rsidRDefault="001A3C9A" w:rsidP="00CD748F">
            <w:pPr>
              <w:jc w:val="center"/>
              <w:rPr>
                <w:b/>
                <w:sz w:val="13"/>
                <w:szCs w:val="16"/>
                <w:lang w:eastAsia="zh-CN"/>
              </w:rPr>
            </w:pPr>
            <w:r w:rsidRPr="005A1758">
              <w:rPr>
                <w:rFonts w:hint="eastAsia"/>
                <w:b/>
                <w:sz w:val="13"/>
                <w:szCs w:val="16"/>
                <w:lang w:eastAsia="zh-CN"/>
              </w:rPr>
              <w:t>360</w:t>
            </w:r>
          </w:p>
        </w:tc>
        <w:tc>
          <w:tcPr>
            <w:tcW w:w="222" w:type="pct"/>
            <w:gridSpan w:val="2"/>
          </w:tcPr>
          <w:p w14:paraId="46C8EE6D" w14:textId="77777777" w:rsidR="001A3C9A" w:rsidRPr="005A1758" w:rsidRDefault="001A3C9A" w:rsidP="00CD748F">
            <w:pPr>
              <w:jc w:val="center"/>
              <w:rPr>
                <w:b/>
                <w:sz w:val="13"/>
                <w:szCs w:val="16"/>
                <w:lang w:eastAsia="zh-CN"/>
              </w:rPr>
            </w:pPr>
            <w:r w:rsidRPr="005A1758">
              <w:rPr>
                <w:rFonts w:hint="eastAsia"/>
                <w:b/>
                <w:sz w:val="13"/>
                <w:szCs w:val="16"/>
                <w:lang w:eastAsia="zh-CN"/>
              </w:rPr>
              <w:t>180</w:t>
            </w:r>
          </w:p>
        </w:tc>
        <w:tc>
          <w:tcPr>
            <w:tcW w:w="187" w:type="pct"/>
          </w:tcPr>
          <w:p w14:paraId="256FA284" w14:textId="77777777" w:rsidR="001A3C9A" w:rsidRPr="005A1758" w:rsidRDefault="001A3C9A" w:rsidP="00CD748F">
            <w:pPr>
              <w:jc w:val="center"/>
              <w:rPr>
                <w:b/>
                <w:sz w:val="13"/>
                <w:szCs w:val="16"/>
                <w:lang w:eastAsia="zh-CN"/>
              </w:rPr>
            </w:pPr>
            <w:r w:rsidRPr="005A1758">
              <w:rPr>
                <w:rFonts w:hint="eastAsia"/>
                <w:b/>
                <w:sz w:val="13"/>
                <w:szCs w:val="16"/>
                <w:lang w:eastAsia="zh-CN"/>
              </w:rPr>
              <w:t>90</w:t>
            </w:r>
          </w:p>
        </w:tc>
        <w:tc>
          <w:tcPr>
            <w:tcW w:w="233" w:type="pct"/>
          </w:tcPr>
          <w:p w14:paraId="46BA7067" w14:textId="77777777" w:rsidR="001A3C9A" w:rsidRPr="005A1758" w:rsidRDefault="001A3C9A" w:rsidP="00CD748F">
            <w:pPr>
              <w:jc w:val="center"/>
              <w:rPr>
                <w:b/>
                <w:sz w:val="13"/>
                <w:szCs w:val="16"/>
                <w:lang w:eastAsia="zh-CN"/>
              </w:rPr>
            </w:pPr>
            <w:r w:rsidRPr="005A1758">
              <w:rPr>
                <w:rFonts w:hint="eastAsia"/>
                <w:b/>
                <w:sz w:val="13"/>
                <w:szCs w:val="16"/>
                <w:lang w:eastAsia="zh-CN"/>
              </w:rPr>
              <w:t>45</w:t>
            </w:r>
          </w:p>
        </w:tc>
        <w:tc>
          <w:tcPr>
            <w:tcW w:w="204" w:type="pct"/>
          </w:tcPr>
          <w:p w14:paraId="79770013" w14:textId="77777777" w:rsidR="001A3C9A" w:rsidRPr="005A1758" w:rsidRDefault="001A3C9A" w:rsidP="00CD748F">
            <w:pPr>
              <w:jc w:val="center"/>
              <w:rPr>
                <w:b/>
                <w:sz w:val="13"/>
                <w:szCs w:val="16"/>
                <w:lang w:eastAsia="zh-CN"/>
              </w:rPr>
            </w:pPr>
            <w:r w:rsidRPr="005A1758">
              <w:rPr>
                <w:rFonts w:hint="eastAsia"/>
                <w:b/>
                <w:sz w:val="13"/>
                <w:szCs w:val="16"/>
                <w:lang w:eastAsia="zh-CN"/>
              </w:rPr>
              <w:t>30</w:t>
            </w:r>
          </w:p>
        </w:tc>
      </w:tr>
      <w:tr w:rsidR="001A3C9A" w:rsidRPr="005A1758" w14:paraId="0B55367F" w14:textId="77777777" w:rsidTr="00CD748F">
        <w:trPr>
          <w:trHeight w:val="283"/>
          <w:jc w:val="center"/>
        </w:trPr>
        <w:tc>
          <w:tcPr>
            <w:tcW w:w="497" w:type="pct"/>
          </w:tcPr>
          <w:p w14:paraId="7F899FD1" w14:textId="77777777" w:rsidR="001A3C9A" w:rsidRPr="005A1758" w:rsidRDefault="001A3C9A" w:rsidP="00CD748F">
            <w:pPr>
              <w:jc w:val="center"/>
              <w:rPr>
                <w:b/>
                <w:sz w:val="13"/>
                <w:szCs w:val="16"/>
                <w:lang w:eastAsia="zh-CN"/>
              </w:rPr>
            </w:pPr>
            <w:r w:rsidRPr="005A1758">
              <w:rPr>
                <w:b/>
                <w:sz w:val="13"/>
                <w:szCs w:val="16"/>
                <w:lang w:eastAsia="zh-CN"/>
              </w:rPr>
              <w:t>Frequency (GHz)</w:t>
            </w:r>
          </w:p>
        </w:tc>
        <w:tc>
          <w:tcPr>
            <w:tcW w:w="348" w:type="pct"/>
            <w:gridSpan w:val="2"/>
          </w:tcPr>
          <w:p w14:paraId="5DC50C36"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246" w:type="pct"/>
            <w:gridSpan w:val="7"/>
          </w:tcPr>
          <w:p w14:paraId="6B72540C"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347" w:type="pct"/>
            <w:gridSpan w:val="2"/>
          </w:tcPr>
          <w:p w14:paraId="1C0F47CC"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148" w:type="pct"/>
            <w:gridSpan w:val="6"/>
          </w:tcPr>
          <w:p w14:paraId="11422545"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347" w:type="pct"/>
            <w:gridSpan w:val="2"/>
          </w:tcPr>
          <w:p w14:paraId="319C7879"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068" w:type="pct"/>
            <w:gridSpan w:val="7"/>
          </w:tcPr>
          <w:p w14:paraId="5AC67A78"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r>
      <w:tr w:rsidR="001A3C9A" w:rsidRPr="005A1758" w14:paraId="69B5096E" w14:textId="77777777" w:rsidTr="00CD748F">
        <w:trPr>
          <w:jc w:val="center"/>
        </w:trPr>
        <w:tc>
          <w:tcPr>
            <w:tcW w:w="497" w:type="pct"/>
          </w:tcPr>
          <w:p w14:paraId="5F186500" w14:textId="77777777" w:rsidR="001A3C9A" w:rsidRPr="005A1758" w:rsidRDefault="001A3C9A" w:rsidP="00CD748F">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45E79A0D" w14:textId="77777777" w:rsidR="001A3C9A" w:rsidRPr="005A1758" w:rsidRDefault="001A3C9A" w:rsidP="00CD748F">
            <w:pPr>
              <w:jc w:val="center"/>
              <w:rPr>
                <w:b/>
                <w:sz w:val="13"/>
                <w:szCs w:val="16"/>
                <w:lang w:eastAsia="zh-CN"/>
              </w:rPr>
            </w:pPr>
            <w:r w:rsidRPr="005A1758">
              <w:rPr>
                <w:rFonts w:hint="eastAsia"/>
                <w:b/>
                <w:sz w:val="13"/>
                <w:szCs w:val="16"/>
                <w:lang w:eastAsia="zh-CN"/>
              </w:rPr>
              <w:t>UL;dBW]</w:t>
            </w:r>
          </w:p>
        </w:tc>
        <w:tc>
          <w:tcPr>
            <w:tcW w:w="348" w:type="pct"/>
            <w:gridSpan w:val="2"/>
          </w:tcPr>
          <w:p w14:paraId="610DB186" w14:textId="77777777" w:rsidR="001A3C9A" w:rsidRPr="005A1758" w:rsidRDefault="001A3C9A" w:rsidP="00CD748F">
            <w:pPr>
              <w:jc w:val="center"/>
              <w:rPr>
                <w:b/>
                <w:sz w:val="13"/>
                <w:szCs w:val="16"/>
                <w:lang w:eastAsia="zh-CN"/>
              </w:rPr>
            </w:pPr>
            <w:r>
              <w:rPr>
                <w:rFonts w:hint="eastAsia"/>
                <w:b/>
                <w:sz w:val="13"/>
                <w:szCs w:val="16"/>
                <w:lang w:eastAsia="zh-CN"/>
              </w:rPr>
              <w:t>53.5</w:t>
            </w:r>
          </w:p>
        </w:tc>
        <w:tc>
          <w:tcPr>
            <w:tcW w:w="1246" w:type="pct"/>
            <w:gridSpan w:val="7"/>
          </w:tcPr>
          <w:p w14:paraId="6560427C"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c>
          <w:tcPr>
            <w:tcW w:w="347" w:type="pct"/>
            <w:gridSpan w:val="2"/>
          </w:tcPr>
          <w:p w14:paraId="38E382F6" w14:textId="77777777" w:rsidR="001A3C9A" w:rsidRPr="005A1758" w:rsidRDefault="001A3C9A" w:rsidP="00CD748F">
            <w:pPr>
              <w:jc w:val="center"/>
              <w:rPr>
                <w:b/>
                <w:sz w:val="13"/>
                <w:szCs w:val="16"/>
                <w:lang w:eastAsia="zh-CN"/>
              </w:rPr>
            </w:pPr>
            <w:r>
              <w:rPr>
                <w:rFonts w:hint="eastAsia"/>
                <w:b/>
                <w:sz w:val="13"/>
                <w:szCs w:val="16"/>
                <w:lang w:eastAsia="zh-CN"/>
              </w:rPr>
              <w:t>34</w:t>
            </w:r>
          </w:p>
        </w:tc>
        <w:tc>
          <w:tcPr>
            <w:tcW w:w="1148" w:type="pct"/>
            <w:gridSpan w:val="6"/>
          </w:tcPr>
          <w:p w14:paraId="0B23F123"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c>
          <w:tcPr>
            <w:tcW w:w="347" w:type="pct"/>
            <w:gridSpan w:val="2"/>
          </w:tcPr>
          <w:p w14:paraId="7CE6700D" w14:textId="77777777" w:rsidR="001A3C9A" w:rsidRPr="005A1758" w:rsidRDefault="001A3C9A" w:rsidP="00CD748F">
            <w:pPr>
              <w:jc w:val="center"/>
              <w:rPr>
                <w:b/>
                <w:sz w:val="13"/>
                <w:szCs w:val="16"/>
                <w:lang w:eastAsia="zh-CN"/>
              </w:rPr>
            </w:pPr>
            <w:r>
              <w:rPr>
                <w:rFonts w:hint="eastAsia"/>
                <w:b/>
                <w:sz w:val="13"/>
                <w:szCs w:val="16"/>
                <w:lang w:eastAsia="zh-CN"/>
              </w:rPr>
              <w:t>28</w:t>
            </w:r>
          </w:p>
        </w:tc>
        <w:tc>
          <w:tcPr>
            <w:tcW w:w="1068" w:type="pct"/>
            <w:gridSpan w:val="7"/>
          </w:tcPr>
          <w:p w14:paraId="2F65A699"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r>
      <w:tr w:rsidR="001A3C9A" w:rsidRPr="005A1758" w14:paraId="7F7F9D90" w14:textId="77777777" w:rsidTr="00CD748F">
        <w:trPr>
          <w:jc w:val="center"/>
        </w:trPr>
        <w:tc>
          <w:tcPr>
            <w:tcW w:w="497" w:type="pct"/>
          </w:tcPr>
          <w:p w14:paraId="6137B699" w14:textId="77777777" w:rsidR="001A3C9A" w:rsidRPr="005A1758" w:rsidRDefault="001A3C9A" w:rsidP="00CD748F">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8" w:type="pct"/>
            <w:gridSpan w:val="2"/>
          </w:tcPr>
          <w:p w14:paraId="3164EC2A"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6" w:type="pct"/>
            <w:gridSpan w:val="7"/>
          </w:tcPr>
          <w:p w14:paraId="07C4E645" w14:textId="77777777" w:rsidR="001A3C9A" w:rsidRPr="005A1758" w:rsidRDefault="001A3C9A" w:rsidP="00CD748F">
            <w:pPr>
              <w:jc w:val="center"/>
              <w:rPr>
                <w:b/>
                <w:sz w:val="13"/>
                <w:szCs w:val="16"/>
                <w:lang w:eastAsia="zh-CN"/>
              </w:rPr>
            </w:pPr>
            <w:r>
              <w:rPr>
                <w:rFonts w:hint="eastAsia"/>
                <w:b/>
                <w:sz w:val="13"/>
                <w:szCs w:val="16"/>
                <w:lang w:eastAsia="zh-CN"/>
              </w:rPr>
              <w:t>14</w:t>
            </w:r>
          </w:p>
        </w:tc>
        <w:tc>
          <w:tcPr>
            <w:tcW w:w="347" w:type="pct"/>
            <w:gridSpan w:val="2"/>
          </w:tcPr>
          <w:p w14:paraId="27C2A4D5"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48" w:type="pct"/>
            <w:gridSpan w:val="6"/>
          </w:tcPr>
          <w:p w14:paraId="713A48F5" w14:textId="77777777" w:rsidR="001A3C9A" w:rsidRPr="005A1758" w:rsidRDefault="001A3C9A" w:rsidP="00CD748F">
            <w:pPr>
              <w:jc w:val="center"/>
              <w:rPr>
                <w:b/>
                <w:sz w:val="13"/>
                <w:szCs w:val="16"/>
                <w:lang w:eastAsia="zh-CN"/>
              </w:rPr>
            </w:pPr>
            <w:r>
              <w:rPr>
                <w:rFonts w:hint="eastAsia"/>
                <w:b/>
                <w:sz w:val="13"/>
                <w:szCs w:val="16"/>
                <w:lang w:eastAsia="zh-CN"/>
              </w:rPr>
              <w:t>-4.9</w:t>
            </w:r>
          </w:p>
        </w:tc>
        <w:tc>
          <w:tcPr>
            <w:tcW w:w="347" w:type="pct"/>
            <w:gridSpan w:val="2"/>
          </w:tcPr>
          <w:p w14:paraId="640DC714"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68" w:type="pct"/>
            <w:gridSpan w:val="7"/>
          </w:tcPr>
          <w:p w14:paraId="7F9B2FA4" w14:textId="77777777" w:rsidR="001A3C9A" w:rsidRPr="005A1758" w:rsidRDefault="001A3C9A" w:rsidP="00CD748F">
            <w:pPr>
              <w:jc w:val="center"/>
              <w:rPr>
                <w:b/>
                <w:sz w:val="13"/>
                <w:szCs w:val="16"/>
                <w:lang w:eastAsia="zh-CN"/>
              </w:rPr>
            </w:pPr>
            <w:r>
              <w:rPr>
                <w:rFonts w:hint="eastAsia"/>
                <w:b/>
                <w:sz w:val="13"/>
                <w:szCs w:val="16"/>
                <w:lang w:eastAsia="zh-CN"/>
              </w:rPr>
              <w:t>-4.9</w:t>
            </w:r>
          </w:p>
        </w:tc>
      </w:tr>
      <w:tr w:rsidR="001A3C9A" w:rsidRPr="005A1758" w14:paraId="4C05D63B" w14:textId="77777777" w:rsidTr="00CD748F">
        <w:trPr>
          <w:jc w:val="center"/>
        </w:trPr>
        <w:tc>
          <w:tcPr>
            <w:tcW w:w="497" w:type="pct"/>
          </w:tcPr>
          <w:p w14:paraId="5DCC883C" w14:textId="77777777" w:rsidR="001A3C9A" w:rsidRPr="005A1758" w:rsidRDefault="001A3C9A" w:rsidP="00CD748F">
            <w:pPr>
              <w:jc w:val="center"/>
              <w:rPr>
                <w:b/>
                <w:sz w:val="13"/>
                <w:szCs w:val="16"/>
                <w:lang w:eastAsia="zh-CN"/>
              </w:rPr>
            </w:pPr>
            <w:r w:rsidRPr="005A1758">
              <w:rPr>
                <w:b/>
                <w:sz w:val="13"/>
                <w:szCs w:val="16"/>
                <w:lang w:eastAsia="zh-CN"/>
              </w:rPr>
              <w:t>Additional losses [dB]</w:t>
            </w:r>
          </w:p>
        </w:tc>
        <w:tc>
          <w:tcPr>
            <w:tcW w:w="348" w:type="pct"/>
            <w:gridSpan w:val="2"/>
          </w:tcPr>
          <w:p w14:paraId="0A93476F"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246" w:type="pct"/>
            <w:gridSpan w:val="7"/>
          </w:tcPr>
          <w:p w14:paraId="4F281470"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347" w:type="pct"/>
            <w:gridSpan w:val="2"/>
          </w:tcPr>
          <w:p w14:paraId="4FA4DF7C"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148" w:type="pct"/>
            <w:gridSpan w:val="6"/>
          </w:tcPr>
          <w:p w14:paraId="031E66E0"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347" w:type="pct"/>
            <w:gridSpan w:val="2"/>
          </w:tcPr>
          <w:p w14:paraId="405D5626"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068" w:type="pct"/>
            <w:gridSpan w:val="7"/>
          </w:tcPr>
          <w:p w14:paraId="57BEC12E"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r>
      <w:tr w:rsidR="001A3C9A" w:rsidRPr="005A1758" w14:paraId="543FD432" w14:textId="77777777" w:rsidTr="00CD748F">
        <w:trPr>
          <w:trHeight w:val="771"/>
          <w:jc w:val="center"/>
        </w:trPr>
        <w:tc>
          <w:tcPr>
            <w:tcW w:w="497" w:type="pct"/>
          </w:tcPr>
          <w:p w14:paraId="16F86B14" w14:textId="77777777" w:rsidR="001A3C9A" w:rsidRPr="005A1758" w:rsidRDefault="001A3C9A" w:rsidP="00CD748F">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 xml:space="preserve">Free space </w:t>
            </w:r>
            <w:r w:rsidRPr="005A1758">
              <w:rPr>
                <w:b/>
                <w:sz w:val="13"/>
                <w:szCs w:val="16"/>
                <w:lang w:eastAsia="zh-CN"/>
              </w:rPr>
              <w:lastRenderedPageBreak/>
              <w:t>path loss [dB]</w:t>
            </w:r>
          </w:p>
        </w:tc>
        <w:tc>
          <w:tcPr>
            <w:tcW w:w="1594" w:type="pct"/>
            <w:gridSpan w:val="9"/>
          </w:tcPr>
          <w:p w14:paraId="5330A958" w14:textId="77777777" w:rsidR="001A3C9A" w:rsidRPr="005A1758" w:rsidRDefault="001A3C9A" w:rsidP="00CD748F">
            <w:pPr>
              <w:jc w:val="center"/>
              <w:rPr>
                <w:b/>
                <w:sz w:val="13"/>
                <w:szCs w:val="16"/>
                <w:lang w:eastAsia="zh-CN"/>
              </w:rPr>
            </w:pPr>
            <w:r w:rsidRPr="005A1758">
              <w:rPr>
                <w:b/>
                <w:sz w:val="13"/>
                <w:szCs w:val="16"/>
                <w:lang w:eastAsia="zh-CN"/>
              </w:rPr>
              <w:lastRenderedPageBreak/>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0CDD6EF6"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495" w:type="pct"/>
            <w:gridSpan w:val="8"/>
          </w:tcPr>
          <w:p w14:paraId="25F68C9D"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Pr>
                <w:rFonts w:hint="eastAsia"/>
                <w:b/>
                <w:sz w:val="13"/>
                <w:szCs w:val="16"/>
                <w:lang w:eastAsia="zh-CN"/>
              </w:rPr>
              <w:t>2.2</w:t>
            </w:r>
          </w:p>
          <w:p w14:paraId="7E7D342E"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415" w:type="pct"/>
            <w:gridSpan w:val="9"/>
          </w:tcPr>
          <w:p w14:paraId="2447BE0D"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w:t>
            </w:r>
            <w:r>
              <w:rPr>
                <w:rFonts w:hint="eastAsia"/>
                <w:b/>
                <w:sz w:val="13"/>
                <w:szCs w:val="16"/>
                <w:lang w:eastAsia="zh-CN"/>
              </w:rPr>
              <w:t>3.8</w:t>
            </w:r>
          </w:p>
          <w:p w14:paraId="6F52BD94"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1FC8B180" w14:textId="77777777" w:rsidTr="00CD748F">
        <w:trPr>
          <w:trHeight w:val="599"/>
          <w:jc w:val="center"/>
        </w:trPr>
        <w:tc>
          <w:tcPr>
            <w:tcW w:w="497" w:type="pct"/>
          </w:tcPr>
          <w:p w14:paraId="2FBC5EB4" w14:textId="77777777" w:rsidR="001A3C9A" w:rsidRPr="005A1758" w:rsidRDefault="001A3C9A" w:rsidP="00CD748F">
            <w:pPr>
              <w:jc w:val="center"/>
              <w:rPr>
                <w:b/>
                <w:sz w:val="13"/>
                <w:szCs w:val="16"/>
                <w:lang w:eastAsia="zh-CN"/>
              </w:rPr>
            </w:pPr>
            <w:r w:rsidRPr="005A1758">
              <w:rPr>
                <w:b/>
                <w:sz w:val="13"/>
                <w:szCs w:val="16"/>
                <w:lang w:eastAsia="zh-CN"/>
              </w:rPr>
              <w:t>CNR [dB]</w:t>
            </w:r>
          </w:p>
          <w:p w14:paraId="6889DF61"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304" w:type="pct"/>
          </w:tcPr>
          <w:p w14:paraId="0C4B6ABA" w14:textId="77777777" w:rsidR="001A3C9A" w:rsidRPr="005A1758" w:rsidRDefault="001A3C9A" w:rsidP="00CD748F">
            <w:pPr>
              <w:rPr>
                <w:b/>
                <w:sz w:val="13"/>
                <w:szCs w:val="16"/>
                <w:lang w:eastAsia="zh-CN"/>
              </w:rPr>
            </w:pPr>
            <w:r>
              <w:rPr>
                <w:rFonts w:hint="eastAsia"/>
                <w:b/>
                <w:sz w:val="13"/>
                <w:szCs w:val="16"/>
                <w:lang w:eastAsia="zh-CN"/>
              </w:rPr>
              <w:t>-10.5</w:t>
            </w:r>
          </w:p>
        </w:tc>
        <w:tc>
          <w:tcPr>
            <w:tcW w:w="223" w:type="pct"/>
            <w:gridSpan w:val="2"/>
          </w:tcPr>
          <w:p w14:paraId="444A16EB" w14:textId="77777777" w:rsidR="001A3C9A" w:rsidRPr="003D2D0F" w:rsidRDefault="001A3C9A" w:rsidP="00CD748F">
            <w:pPr>
              <w:jc w:val="center"/>
              <w:rPr>
                <w:b/>
                <w:sz w:val="13"/>
                <w:szCs w:val="16"/>
                <w:lang w:eastAsia="zh-CN"/>
              </w:rPr>
            </w:pPr>
            <w:r>
              <w:rPr>
                <w:rFonts w:hint="eastAsia"/>
                <w:b/>
                <w:sz w:val="13"/>
                <w:szCs w:val="16"/>
                <w:lang w:eastAsia="zh-CN"/>
              </w:rPr>
              <w:t>-21.9</w:t>
            </w:r>
          </w:p>
        </w:tc>
        <w:tc>
          <w:tcPr>
            <w:tcW w:w="274" w:type="pct"/>
            <w:gridSpan w:val="2"/>
          </w:tcPr>
          <w:p w14:paraId="695E1BCC" w14:textId="77777777" w:rsidR="001A3C9A" w:rsidRPr="003D2D0F" w:rsidRDefault="001A3C9A" w:rsidP="00CD748F">
            <w:pPr>
              <w:jc w:val="center"/>
              <w:rPr>
                <w:b/>
                <w:sz w:val="13"/>
                <w:szCs w:val="16"/>
                <w:lang w:eastAsia="zh-CN"/>
              </w:rPr>
            </w:pPr>
            <w:r>
              <w:rPr>
                <w:rFonts w:hint="eastAsia"/>
                <w:b/>
                <w:sz w:val="13"/>
                <w:szCs w:val="16"/>
                <w:lang w:eastAsia="zh-CN"/>
              </w:rPr>
              <w:t>-18.9</w:t>
            </w:r>
          </w:p>
        </w:tc>
        <w:tc>
          <w:tcPr>
            <w:tcW w:w="262" w:type="pct"/>
            <w:gridSpan w:val="2"/>
          </w:tcPr>
          <w:p w14:paraId="5A5D4690" w14:textId="77777777" w:rsidR="001A3C9A" w:rsidRPr="003D2D0F" w:rsidRDefault="001A3C9A" w:rsidP="00CD748F">
            <w:pPr>
              <w:jc w:val="center"/>
              <w:rPr>
                <w:b/>
                <w:sz w:val="13"/>
                <w:szCs w:val="16"/>
                <w:lang w:eastAsia="zh-CN"/>
              </w:rPr>
            </w:pPr>
            <w:r>
              <w:rPr>
                <w:rFonts w:hint="eastAsia"/>
                <w:b/>
                <w:sz w:val="13"/>
                <w:szCs w:val="16"/>
                <w:lang w:eastAsia="zh-CN"/>
              </w:rPr>
              <w:t>-15.9</w:t>
            </w:r>
          </w:p>
        </w:tc>
        <w:tc>
          <w:tcPr>
            <w:tcW w:w="262" w:type="pct"/>
          </w:tcPr>
          <w:p w14:paraId="4768D9E7" w14:textId="77777777" w:rsidR="001A3C9A" w:rsidRPr="003D2D0F" w:rsidRDefault="001A3C9A" w:rsidP="00CD748F">
            <w:pPr>
              <w:jc w:val="center"/>
              <w:rPr>
                <w:b/>
                <w:sz w:val="13"/>
                <w:szCs w:val="16"/>
                <w:lang w:eastAsia="zh-CN"/>
              </w:rPr>
            </w:pPr>
            <w:r>
              <w:rPr>
                <w:rFonts w:hint="eastAsia"/>
                <w:b/>
                <w:sz w:val="13"/>
                <w:szCs w:val="16"/>
                <w:lang w:eastAsia="zh-CN"/>
              </w:rPr>
              <w:t>-12.9</w:t>
            </w:r>
          </w:p>
        </w:tc>
        <w:tc>
          <w:tcPr>
            <w:tcW w:w="269" w:type="pct"/>
          </w:tcPr>
          <w:p w14:paraId="1C7C59B9" w14:textId="77777777" w:rsidR="001A3C9A" w:rsidRPr="003D2D0F" w:rsidRDefault="001A3C9A" w:rsidP="00CD748F">
            <w:pPr>
              <w:jc w:val="center"/>
              <w:rPr>
                <w:b/>
                <w:sz w:val="13"/>
                <w:szCs w:val="16"/>
                <w:lang w:eastAsia="zh-CN"/>
              </w:rPr>
            </w:pPr>
            <w:r>
              <w:rPr>
                <w:rFonts w:hint="eastAsia"/>
                <w:b/>
                <w:sz w:val="13"/>
                <w:szCs w:val="16"/>
                <w:lang w:eastAsia="zh-CN"/>
              </w:rPr>
              <w:t>-11.1</w:t>
            </w:r>
          </w:p>
        </w:tc>
        <w:tc>
          <w:tcPr>
            <w:tcW w:w="234" w:type="pct"/>
          </w:tcPr>
          <w:p w14:paraId="698AC9C6" w14:textId="77777777" w:rsidR="001A3C9A" w:rsidRPr="005A1758" w:rsidRDefault="001A3C9A" w:rsidP="00CD748F">
            <w:pPr>
              <w:jc w:val="center"/>
              <w:rPr>
                <w:b/>
                <w:sz w:val="13"/>
                <w:szCs w:val="16"/>
                <w:lang w:eastAsia="zh-CN"/>
              </w:rPr>
            </w:pPr>
            <w:r>
              <w:rPr>
                <w:rFonts w:hint="eastAsia"/>
                <w:b/>
                <w:sz w:val="13"/>
                <w:szCs w:val="16"/>
                <w:lang w:eastAsia="zh-CN"/>
              </w:rPr>
              <w:t>-5.1</w:t>
            </w:r>
          </w:p>
        </w:tc>
        <w:tc>
          <w:tcPr>
            <w:tcW w:w="298" w:type="pct"/>
            <w:gridSpan w:val="2"/>
          </w:tcPr>
          <w:p w14:paraId="0C6B9A48" w14:textId="77777777" w:rsidR="001A3C9A" w:rsidRPr="003D2D0F" w:rsidRDefault="001A3C9A" w:rsidP="00CD748F">
            <w:pPr>
              <w:jc w:val="center"/>
              <w:rPr>
                <w:b/>
                <w:sz w:val="13"/>
                <w:szCs w:val="16"/>
                <w:lang w:eastAsia="zh-CN"/>
              </w:rPr>
            </w:pPr>
            <w:r>
              <w:rPr>
                <w:rFonts w:hint="eastAsia"/>
                <w:b/>
                <w:sz w:val="13"/>
                <w:szCs w:val="16"/>
                <w:lang w:eastAsia="zh-CN"/>
              </w:rPr>
              <w:t>-16.0</w:t>
            </w:r>
          </w:p>
        </w:tc>
        <w:tc>
          <w:tcPr>
            <w:tcW w:w="263" w:type="pct"/>
            <w:gridSpan w:val="2"/>
          </w:tcPr>
          <w:p w14:paraId="170A7E78" w14:textId="77777777" w:rsidR="001A3C9A" w:rsidRPr="003D2D0F" w:rsidRDefault="001A3C9A" w:rsidP="00CD748F">
            <w:pPr>
              <w:jc w:val="center"/>
              <w:rPr>
                <w:b/>
                <w:sz w:val="13"/>
                <w:szCs w:val="16"/>
                <w:lang w:eastAsia="zh-CN"/>
              </w:rPr>
            </w:pPr>
            <w:r>
              <w:rPr>
                <w:rFonts w:hint="eastAsia"/>
                <w:b/>
                <w:sz w:val="13"/>
                <w:szCs w:val="16"/>
                <w:lang w:eastAsia="zh-CN"/>
              </w:rPr>
              <w:t>-13.0</w:t>
            </w:r>
          </w:p>
        </w:tc>
        <w:tc>
          <w:tcPr>
            <w:tcW w:w="233" w:type="pct"/>
          </w:tcPr>
          <w:p w14:paraId="08A291EC" w14:textId="77777777" w:rsidR="001A3C9A" w:rsidRPr="003D2D0F" w:rsidRDefault="001A3C9A" w:rsidP="00CD748F">
            <w:pPr>
              <w:jc w:val="center"/>
              <w:rPr>
                <w:b/>
                <w:sz w:val="13"/>
                <w:szCs w:val="16"/>
                <w:lang w:eastAsia="zh-CN"/>
              </w:rPr>
            </w:pPr>
            <w:r>
              <w:rPr>
                <w:rFonts w:hint="eastAsia"/>
                <w:b/>
                <w:sz w:val="13"/>
                <w:szCs w:val="16"/>
                <w:lang w:eastAsia="zh-CN"/>
              </w:rPr>
              <w:t>-9.9</w:t>
            </w:r>
          </w:p>
        </w:tc>
        <w:tc>
          <w:tcPr>
            <w:tcW w:w="233" w:type="pct"/>
          </w:tcPr>
          <w:p w14:paraId="5FC4B36B" w14:textId="77777777" w:rsidR="001A3C9A" w:rsidRPr="003D2D0F" w:rsidRDefault="001A3C9A" w:rsidP="00CD748F">
            <w:pPr>
              <w:jc w:val="center"/>
              <w:rPr>
                <w:b/>
                <w:sz w:val="13"/>
                <w:szCs w:val="16"/>
                <w:lang w:eastAsia="zh-CN"/>
              </w:rPr>
            </w:pPr>
            <w:r>
              <w:rPr>
                <w:rFonts w:hint="eastAsia"/>
                <w:b/>
                <w:sz w:val="13"/>
                <w:szCs w:val="16"/>
                <w:lang w:eastAsia="zh-CN"/>
              </w:rPr>
              <w:t>-6.9</w:t>
            </w:r>
          </w:p>
        </w:tc>
        <w:tc>
          <w:tcPr>
            <w:tcW w:w="234" w:type="pct"/>
          </w:tcPr>
          <w:p w14:paraId="182401EA" w14:textId="77777777" w:rsidR="001A3C9A" w:rsidRPr="003D2D0F" w:rsidRDefault="001A3C9A" w:rsidP="00CD748F">
            <w:pPr>
              <w:jc w:val="center"/>
              <w:rPr>
                <w:b/>
                <w:sz w:val="13"/>
                <w:szCs w:val="16"/>
                <w:lang w:eastAsia="zh-CN"/>
              </w:rPr>
            </w:pPr>
            <w:r>
              <w:rPr>
                <w:rFonts w:hint="eastAsia"/>
                <w:b/>
                <w:sz w:val="13"/>
                <w:szCs w:val="16"/>
                <w:lang w:eastAsia="zh-CN"/>
              </w:rPr>
              <w:t>-5.2</w:t>
            </w:r>
          </w:p>
        </w:tc>
        <w:tc>
          <w:tcPr>
            <w:tcW w:w="234" w:type="pct"/>
          </w:tcPr>
          <w:p w14:paraId="386A3304" w14:textId="77777777" w:rsidR="001A3C9A" w:rsidRPr="005A1758" w:rsidRDefault="001A3C9A" w:rsidP="00CD748F">
            <w:pPr>
              <w:jc w:val="center"/>
              <w:rPr>
                <w:b/>
                <w:sz w:val="13"/>
                <w:szCs w:val="16"/>
                <w:lang w:eastAsia="zh-CN"/>
              </w:rPr>
            </w:pPr>
            <w:r>
              <w:rPr>
                <w:rFonts w:hint="eastAsia"/>
                <w:b/>
                <w:sz w:val="13"/>
                <w:szCs w:val="16"/>
                <w:lang w:eastAsia="zh-CN"/>
              </w:rPr>
              <w:t>-5.7</w:t>
            </w:r>
          </w:p>
        </w:tc>
        <w:tc>
          <w:tcPr>
            <w:tcW w:w="277" w:type="pct"/>
            <w:gridSpan w:val="2"/>
          </w:tcPr>
          <w:p w14:paraId="5D340574" w14:textId="77777777" w:rsidR="001A3C9A" w:rsidRPr="003D2D0F" w:rsidRDefault="001A3C9A" w:rsidP="00CD748F">
            <w:pPr>
              <w:jc w:val="center"/>
              <w:rPr>
                <w:b/>
                <w:sz w:val="13"/>
                <w:szCs w:val="16"/>
                <w:lang w:eastAsia="zh-CN"/>
              </w:rPr>
            </w:pPr>
            <w:r>
              <w:rPr>
                <w:rFonts w:hint="eastAsia"/>
                <w:b/>
                <w:sz w:val="13"/>
                <w:szCs w:val="16"/>
                <w:lang w:eastAsia="zh-CN"/>
              </w:rPr>
              <w:t>-10.5</w:t>
            </w:r>
          </w:p>
        </w:tc>
        <w:tc>
          <w:tcPr>
            <w:tcW w:w="233" w:type="pct"/>
            <w:gridSpan w:val="2"/>
          </w:tcPr>
          <w:p w14:paraId="2FC22DA6" w14:textId="77777777" w:rsidR="001A3C9A" w:rsidRPr="003D2D0F" w:rsidRDefault="001A3C9A" w:rsidP="00CD748F">
            <w:pPr>
              <w:jc w:val="center"/>
              <w:rPr>
                <w:b/>
                <w:sz w:val="13"/>
                <w:szCs w:val="16"/>
                <w:lang w:eastAsia="zh-CN"/>
              </w:rPr>
            </w:pPr>
            <w:r>
              <w:rPr>
                <w:rFonts w:hint="eastAsia"/>
                <w:b/>
                <w:sz w:val="13"/>
                <w:szCs w:val="16"/>
                <w:lang w:eastAsia="zh-CN"/>
              </w:rPr>
              <w:t>-7.5</w:t>
            </w:r>
          </w:p>
        </w:tc>
        <w:tc>
          <w:tcPr>
            <w:tcW w:w="233" w:type="pct"/>
            <w:gridSpan w:val="2"/>
          </w:tcPr>
          <w:p w14:paraId="475E1278" w14:textId="77777777" w:rsidR="001A3C9A" w:rsidRPr="003D2D0F" w:rsidRDefault="001A3C9A" w:rsidP="00CD748F">
            <w:pPr>
              <w:jc w:val="center"/>
              <w:rPr>
                <w:b/>
                <w:sz w:val="13"/>
                <w:szCs w:val="16"/>
                <w:lang w:eastAsia="zh-CN"/>
              </w:rPr>
            </w:pPr>
            <w:r>
              <w:rPr>
                <w:rFonts w:hint="eastAsia"/>
                <w:b/>
                <w:sz w:val="13"/>
                <w:szCs w:val="16"/>
                <w:lang w:eastAsia="zh-CN"/>
              </w:rPr>
              <w:t>-4.5</w:t>
            </w:r>
          </w:p>
        </w:tc>
        <w:tc>
          <w:tcPr>
            <w:tcW w:w="233" w:type="pct"/>
          </w:tcPr>
          <w:p w14:paraId="7EF76546" w14:textId="77777777" w:rsidR="001A3C9A" w:rsidRPr="003D2D0F" w:rsidRDefault="001A3C9A" w:rsidP="00CD748F">
            <w:pPr>
              <w:jc w:val="center"/>
              <w:rPr>
                <w:b/>
                <w:sz w:val="13"/>
                <w:szCs w:val="16"/>
                <w:lang w:eastAsia="zh-CN"/>
              </w:rPr>
            </w:pPr>
            <w:r>
              <w:rPr>
                <w:rFonts w:hint="eastAsia"/>
                <w:b/>
                <w:sz w:val="13"/>
                <w:szCs w:val="16"/>
                <w:lang w:eastAsia="zh-CN"/>
              </w:rPr>
              <w:t>-1.5</w:t>
            </w:r>
          </w:p>
        </w:tc>
        <w:tc>
          <w:tcPr>
            <w:tcW w:w="204" w:type="pct"/>
          </w:tcPr>
          <w:p w14:paraId="73F52CE8" w14:textId="77777777" w:rsidR="001A3C9A" w:rsidRPr="003D2D0F" w:rsidRDefault="001A3C9A" w:rsidP="00CD748F">
            <w:pPr>
              <w:jc w:val="center"/>
              <w:rPr>
                <w:b/>
                <w:sz w:val="13"/>
                <w:szCs w:val="16"/>
                <w:lang w:eastAsia="zh-CN"/>
              </w:rPr>
            </w:pPr>
            <w:r>
              <w:rPr>
                <w:rFonts w:hint="eastAsia"/>
                <w:b/>
                <w:sz w:val="13"/>
                <w:szCs w:val="16"/>
                <w:lang w:eastAsia="zh-CN"/>
              </w:rPr>
              <w:t>0.2</w:t>
            </w:r>
          </w:p>
        </w:tc>
      </w:tr>
      <w:tr w:rsidR="001A3C9A" w:rsidRPr="005A1758" w14:paraId="10191D95" w14:textId="77777777" w:rsidTr="00CD748F">
        <w:trPr>
          <w:trHeight w:val="792"/>
          <w:jc w:val="center"/>
        </w:trPr>
        <w:tc>
          <w:tcPr>
            <w:tcW w:w="497" w:type="pct"/>
          </w:tcPr>
          <w:p w14:paraId="714E40A8" w14:textId="77777777" w:rsidR="001A3C9A" w:rsidRPr="005A1758" w:rsidRDefault="001A3C9A" w:rsidP="00CD748F">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62135FF8"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1C559F83"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495" w:type="pct"/>
            <w:gridSpan w:val="8"/>
          </w:tcPr>
          <w:p w14:paraId="1BD52614"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5B229DAA"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15" w:type="pct"/>
            <w:gridSpan w:val="9"/>
          </w:tcPr>
          <w:p w14:paraId="5A0758C6"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6E591D9"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1EE3A3F" w14:textId="77777777" w:rsidTr="00CD748F">
        <w:trPr>
          <w:trHeight w:val="735"/>
          <w:jc w:val="center"/>
        </w:trPr>
        <w:tc>
          <w:tcPr>
            <w:tcW w:w="497" w:type="pct"/>
          </w:tcPr>
          <w:p w14:paraId="2E909840" w14:textId="77777777" w:rsidR="001A3C9A" w:rsidRPr="005A1758" w:rsidRDefault="001A3C9A" w:rsidP="00CD748F">
            <w:pPr>
              <w:jc w:val="center"/>
              <w:rPr>
                <w:b/>
                <w:sz w:val="13"/>
                <w:szCs w:val="16"/>
                <w:lang w:eastAsia="zh-CN"/>
              </w:rPr>
            </w:pPr>
            <w:r w:rsidRPr="005A1758">
              <w:rPr>
                <w:b/>
                <w:sz w:val="13"/>
                <w:szCs w:val="16"/>
                <w:lang w:eastAsia="zh-CN"/>
              </w:rPr>
              <w:t>CNR [dB]</w:t>
            </w:r>
          </w:p>
          <w:p w14:paraId="7C2D8EC9"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301" w:type="pct"/>
          </w:tcPr>
          <w:p w14:paraId="7ACBB66B" w14:textId="77777777" w:rsidR="001A3C9A" w:rsidRPr="005A1758" w:rsidRDefault="001A3C9A" w:rsidP="00CD748F">
            <w:pPr>
              <w:jc w:val="center"/>
              <w:rPr>
                <w:b/>
                <w:sz w:val="13"/>
                <w:szCs w:val="16"/>
                <w:lang w:eastAsia="zh-CN"/>
              </w:rPr>
            </w:pPr>
            <w:r>
              <w:rPr>
                <w:rFonts w:hint="eastAsia"/>
                <w:b/>
                <w:sz w:val="13"/>
                <w:szCs w:val="16"/>
                <w:lang w:eastAsia="zh-CN"/>
              </w:rPr>
              <w:t>-10.3</w:t>
            </w:r>
          </w:p>
        </w:tc>
        <w:tc>
          <w:tcPr>
            <w:tcW w:w="226" w:type="pct"/>
            <w:gridSpan w:val="2"/>
          </w:tcPr>
          <w:p w14:paraId="74221B62" w14:textId="77777777" w:rsidR="001A3C9A" w:rsidRPr="003D2D0F" w:rsidRDefault="001A3C9A" w:rsidP="00CD748F">
            <w:pPr>
              <w:jc w:val="center"/>
              <w:rPr>
                <w:b/>
                <w:sz w:val="13"/>
                <w:szCs w:val="16"/>
                <w:lang w:eastAsia="zh-CN"/>
              </w:rPr>
            </w:pPr>
            <w:r>
              <w:rPr>
                <w:rFonts w:hint="eastAsia"/>
                <w:b/>
                <w:sz w:val="13"/>
                <w:szCs w:val="16"/>
                <w:lang w:eastAsia="zh-CN"/>
              </w:rPr>
              <w:t>-21.7</w:t>
            </w:r>
          </w:p>
        </w:tc>
        <w:tc>
          <w:tcPr>
            <w:tcW w:w="274" w:type="pct"/>
            <w:gridSpan w:val="2"/>
          </w:tcPr>
          <w:p w14:paraId="5B8169D3" w14:textId="77777777" w:rsidR="001A3C9A" w:rsidRPr="003D2D0F" w:rsidRDefault="001A3C9A" w:rsidP="00CD748F">
            <w:pPr>
              <w:jc w:val="center"/>
              <w:rPr>
                <w:b/>
                <w:sz w:val="13"/>
                <w:szCs w:val="16"/>
                <w:lang w:eastAsia="zh-CN"/>
              </w:rPr>
            </w:pPr>
            <w:r>
              <w:rPr>
                <w:rFonts w:hint="eastAsia"/>
                <w:b/>
                <w:sz w:val="13"/>
                <w:szCs w:val="16"/>
                <w:lang w:eastAsia="zh-CN"/>
              </w:rPr>
              <w:t>-18.7</w:t>
            </w:r>
          </w:p>
        </w:tc>
        <w:tc>
          <w:tcPr>
            <w:tcW w:w="262" w:type="pct"/>
            <w:gridSpan w:val="2"/>
          </w:tcPr>
          <w:p w14:paraId="0EC59ACC" w14:textId="77777777" w:rsidR="001A3C9A" w:rsidRPr="003D2D0F" w:rsidRDefault="001A3C9A" w:rsidP="00CD748F">
            <w:pPr>
              <w:jc w:val="center"/>
              <w:rPr>
                <w:b/>
                <w:sz w:val="13"/>
                <w:szCs w:val="16"/>
                <w:lang w:eastAsia="zh-CN"/>
              </w:rPr>
            </w:pPr>
            <w:r>
              <w:rPr>
                <w:rFonts w:hint="eastAsia"/>
                <w:b/>
                <w:sz w:val="13"/>
                <w:szCs w:val="16"/>
                <w:lang w:eastAsia="zh-CN"/>
              </w:rPr>
              <w:t>-15.7</w:t>
            </w:r>
          </w:p>
        </w:tc>
        <w:tc>
          <w:tcPr>
            <w:tcW w:w="262" w:type="pct"/>
          </w:tcPr>
          <w:p w14:paraId="4DD0411A" w14:textId="77777777" w:rsidR="001A3C9A" w:rsidRPr="003D2D0F" w:rsidRDefault="001A3C9A" w:rsidP="00CD748F">
            <w:pPr>
              <w:jc w:val="center"/>
              <w:rPr>
                <w:b/>
                <w:sz w:val="13"/>
                <w:szCs w:val="16"/>
                <w:lang w:eastAsia="zh-CN"/>
              </w:rPr>
            </w:pPr>
            <w:r>
              <w:rPr>
                <w:rFonts w:hint="eastAsia"/>
                <w:b/>
                <w:sz w:val="13"/>
                <w:szCs w:val="16"/>
                <w:lang w:eastAsia="zh-CN"/>
              </w:rPr>
              <w:t>-12.7</w:t>
            </w:r>
          </w:p>
        </w:tc>
        <w:tc>
          <w:tcPr>
            <w:tcW w:w="269" w:type="pct"/>
          </w:tcPr>
          <w:p w14:paraId="495E56BD" w14:textId="77777777" w:rsidR="001A3C9A" w:rsidRPr="003D2D0F" w:rsidRDefault="001A3C9A" w:rsidP="00CD748F">
            <w:pPr>
              <w:jc w:val="center"/>
              <w:rPr>
                <w:b/>
                <w:sz w:val="13"/>
                <w:szCs w:val="16"/>
                <w:lang w:eastAsia="zh-CN"/>
              </w:rPr>
            </w:pPr>
            <w:r>
              <w:rPr>
                <w:rFonts w:hint="eastAsia"/>
                <w:b/>
                <w:sz w:val="13"/>
                <w:szCs w:val="16"/>
                <w:lang w:eastAsia="zh-CN"/>
              </w:rPr>
              <w:t>-10.9</w:t>
            </w:r>
          </w:p>
        </w:tc>
        <w:tc>
          <w:tcPr>
            <w:tcW w:w="234" w:type="pct"/>
          </w:tcPr>
          <w:p w14:paraId="433277C3" w14:textId="77777777" w:rsidR="001A3C9A" w:rsidRPr="005A1758" w:rsidRDefault="001A3C9A" w:rsidP="00CD748F">
            <w:pPr>
              <w:jc w:val="center"/>
              <w:rPr>
                <w:b/>
                <w:sz w:val="13"/>
                <w:szCs w:val="16"/>
                <w:lang w:eastAsia="zh-CN"/>
              </w:rPr>
            </w:pPr>
            <w:r>
              <w:rPr>
                <w:rFonts w:hint="eastAsia"/>
                <w:b/>
                <w:sz w:val="13"/>
                <w:szCs w:val="16"/>
                <w:lang w:eastAsia="zh-CN"/>
              </w:rPr>
              <w:t>-3.8</w:t>
            </w:r>
          </w:p>
        </w:tc>
        <w:tc>
          <w:tcPr>
            <w:tcW w:w="298" w:type="pct"/>
            <w:gridSpan w:val="2"/>
          </w:tcPr>
          <w:p w14:paraId="02294B49" w14:textId="77777777" w:rsidR="001A3C9A" w:rsidRPr="003D2D0F" w:rsidRDefault="001A3C9A" w:rsidP="00CD748F">
            <w:pPr>
              <w:jc w:val="center"/>
              <w:rPr>
                <w:b/>
                <w:sz w:val="13"/>
                <w:szCs w:val="16"/>
                <w:lang w:eastAsia="zh-CN"/>
              </w:rPr>
            </w:pPr>
            <w:r>
              <w:rPr>
                <w:rFonts w:hint="eastAsia"/>
                <w:b/>
                <w:sz w:val="13"/>
                <w:szCs w:val="16"/>
                <w:lang w:eastAsia="zh-CN"/>
              </w:rPr>
              <w:t>-14.6</w:t>
            </w:r>
          </w:p>
        </w:tc>
        <w:tc>
          <w:tcPr>
            <w:tcW w:w="263" w:type="pct"/>
            <w:gridSpan w:val="2"/>
          </w:tcPr>
          <w:p w14:paraId="0539E206" w14:textId="77777777" w:rsidR="001A3C9A" w:rsidRPr="003D2D0F" w:rsidRDefault="001A3C9A" w:rsidP="00CD748F">
            <w:pPr>
              <w:jc w:val="center"/>
              <w:rPr>
                <w:b/>
                <w:sz w:val="13"/>
                <w:szCs w:val="16"/>
                <w:lang w:eastAsia="zh-CN"/>
              </w:rPr>
            </w:pPr>
            <w:r>
              <w:rPr>
                <w:rFonts w:hint="eastAsia"/>
                <w:b/>
                <w:sz w:val="13"/>
                <w:szCs w:val="16"/>
                <w:lang w:eastAsia="zh-CN"/>
              </w:rPr>
              <w:t>-11.6</w:t>
            </w:r>
          </w:p>
        </w:tc>
        <w:tc>
          <w:tcPr>
            <w:tcW w:w="233" w:type="pct"/>
          </w:tcPr>
          <w:p w14:paraId="18A0C3FF" w14:textId="77777777" w:rsidR="001A3C9A" w:rsidRPr="003D2D0F" w:rsidRDefault="001A3C9A" w:rsidP="00CD748F">
            <w:pPr>
              <w:jc w:val="center"/>
              <w:rPr>
                <w:b/>
                <w:sz w:val="13"/>
                <w:szCs w:val="16"/>
                <w:lang w:eastAsia="zh-CN"/>
              </w:rPr>
            </w:pPr>
            <w:r>
              <w:rPr>
                <w:rFonts w:hint="eastAsia"/>
                <w:b/>
                <w:sz w:val="13"/>
                <w:szCs w:val="16"/>
                <w:lang w:eastAsia="zh-CN"/>
              </w:rPr>
              <w:t>-8.6</w:t>
            </w:r>
          </w:p>
        </w:tc>
        <w:tc>
          <w:tcPr>
            <w:tcW w:w="233" w:type="pct"/>
          </w:tcPr>
          <w:p w14:paraId="6A8BC080" w14:textId="77777777" w:rsidR="001A3C9A" w:rsidRPr="003D2D0F" w:rsidRDefault="001A3C9A" w:rsidP="00CD748F">
            <w:pPr>
              <w:jc w:val="center"/>
              <w:rPr>
                <w:b/>
                <w:sz w:val="13"/>
                <w:szCs w:val="16"/>
                <w:lang w:eastAsia="zh-CN"/>
              </w:rPr>
            </w:pPr>
            <w:r>
              <w:rPr>
                <w:rFonts w:hint="eastAsia"/>
                <w:b/>
                <w:sz w:val="13"/>
                <w:szCs w:val="16"/>
                <w:lang w:eastAsia="zh-CN"/>
              </w:rPr>
              <w:t>-5.6</w:t>
            </w:r>
          </w:p>
        </w:tc>
        <w:tc>
          <w:tcPr>
            <w:tcW w:w="234" w:type="pct"/>
          </w:tcPr>
          <w:p w14:paraId="0E64EC45" w14:textId="77777777" w:rsidR="001A3C9A" w:rsidRPr="003D2D0F" w:rsidRDefault="001A3C9A" w:rsidP="00CD748F">
            <w:pPr>
              <w:jc w:val="center"/>
              <w:rPr>
                <w:b/>
                <w:sz w:val="13"/>
                <w:szCs w:val="16"/>
                <w:lang w:eastAsia="zh-CN"/>
              </w:rPr>
            </w:pPr>
            <w:r>
              <w:rPr>
                <w:rFonts w:hint="eastAsia"/>
                <w:b/>
                <w:sz w:val="13"/>
                <w:szCs w:val="16"/>
                <w:lang w:eastAsia="zh-CN"/>
              </w:rPr>
              <w:t>-3.8</w:t>
            </w:r>
          </w:p>
        </w:tc>
        <w:tc>
          <w:tcPr>
            <w:tcW w:w="234" w:type="pct"/>
          </w:tcPr>
          <w:p w14:paraId="50C8D54D" w14:textId="77777777" w:rsidR="001A3C9A" w:rsidRPr="005A1758" w:rsidRDefault="001A3C9A" w:rsidP="00CD748F">
            <w:pPr>
              <w:jc w:val="center"/>
              <w:rPr>
                <w:b/>
                <w:sz w:val="13"/>
                <w:szCs w:val="16"/>
                <w:lang w:eastAsia="zh-CN"/>
              </w:rPr>
            </w:pPr>
            <w:r>
              <w:rPr>
                <w:rFonts w:hint="eastAsia"/>
                <w:b/>
                <w:sz w:val="13"/>
                <w:szCs w:val="16"/>
                <w:lang w:eastAsia="zh-CN"/>
              </w:rPr>
              <w:t>-4.4</w:t>
            </w:r>
          </w:p>
        </w:tc>
        <w:tc>
          <w:tcPr>
            <w:tcW w:w="277" w:type="pct"/>
            <w:gridSpan w:val="2"/>
          </w:tcPr>
          <w:p w14:paraId="43ABDAB1" w14:textId="77777777" w:rsidR="001A3C9A" w:rsidRPr="003D2D0F" w:rsidRDefault="001A3C9A" w:rsidP="00CD748F">
            <w:pPr>
              <w:jc w:val="center"/>
              <w:rPr>
                <w:b/>
                <w:sz w:val="13"/>
                <w:szCs w:val="16"/>
                <w:lang w:eastAsia="zh-CN"/>
              </w:rPr>
            </w:pPr>
            <w:r>
              <w:rPr>
                <w:rFonts w:hint="eastAsia"/>
                <w:b/>
                <w:sz w:val="13"/>
                <w:szCs w:val="16"/>
                <w:lang w:eastAsia="zh-CN"/>
              </w:rPr>
              <w:t>-9.2</w:t>
            </w:r>
          </w:p>
        </w:tc>
        <w:tc>
          <w:tcPr>
            <w:tcW w:w="233" w:type="pct"/>
            <w:gridSpan w:val="2"/>
          </w:tcPr>
          <w:p w14:paraId="32F18B79" w14:textId="77777777" w:rsidR="001A3C9A" w:rsidRPr="003D2D0F" w:rsidRDefault="001A3C9A" w:rsidP="00CD748F">
            <w:pPr>
              <w:jc w:val="center"/>
              <w:rPr>
                <w:b/>
                <w:sz w:val="13"/>
                <w:szCs w:val="16"/>
                <w:lang w:eastAsia="zh-CN"/>
              </w:rPr>
            </w:pPr>
            <w:r>
              <w:rPr>
                <w:rFonts w:hint="eastAsia"/>
                <w:b/>
                <w:sz w:val="13"/>
                <w:szCs w:val="16"/>
                <w:lang w:eastAsia="zh-CN"/>
              </w:rPr>
              <w:t>-6.2</w:t>
            </w:r>
          </w:p>
        </w:tc>
        <w:tc>
          <w:tcPr>
            <w:tcW w:w="233" w:type="pct"/>
            <w:gridSpan w:val="2"/>
          </w:tcPr>
          <w:p w14:paraId="77806C42" w14:textId="77777777" w:rsidR="001A3C9A" w:rsidRPr="003D2D0F" w:rsidRDefault="001A3C9A" w:rsidP="00CD748F">
            <w:pPr>
              <w:jc w:val="center"/>
              <w:rPr>
                <w:b/>
                <w:sz w:val="13"/>
                <w:szCs w:val="16"/>
                <w:lang w:eastAsia="zh-CN"/>
              </w:rPr>
            </w:pPr>
            <w:r>
              <w:rPr>
                <w:rFonts w:hint="eastAsia"/>
                <w:b/>
                <w:sz w:val="13"/>
                <w:szCs w:val="16"/>
                <w:lang w:eastAsia="zh-CN"/>
              </w:rPr>
              <w:t>-3.2</w:t>
            </w:r>
          </w:p>
        </w:tc>
        <w:tc>
          <w:tcPr>
            <w:tcW w:w="233" w:type="pct"/>
          </w:tcPr>
          <w:p w14:paraId="14C60EE0" w14:textId="77777777" w:rsidR="001A3C9A" w:rsidRPr="003D2D0F" w:rsidRDefault="001A3C9A" w:rsidP="00CD748F">
            <w:pPr>
              <w:jc w:val="center"/>
              <w:rPr>
                <w:b/>
                <w:sz w:val="13"/>
                <w:szCs w:val="16"/>
                <w:lang w:eastAsia="zh-CN"/>
              </w:rPr>
            </w:pPr>
            <w:r>
              <w:rPr>
                <w:rFonts w:hint="eastAsia"/>
                <w:b/>
                <w:sz w:val="13"/>
                <w:szCs w:val="16"/>
                <w:lang w:eastAsia="zh-CN"/>
              </w:rPr>
              <w:t>-0.2</w:t>
            </w:r>
          </w:p>
        </w:tc>
        <w:tc>
          <w:tcPr>
            <w:tcW w:w="204" w:type="pct"/>
          </w:tcPr>
          <w:p w14:paraId="0D355443" w14:textId="77777777" w:rsidR="001A3C9A" w:rsidRPr="003D2D0F" w:rsidRDefault="001A3C9A" w:rsidP="00CD748F">
            <w:pPr>
              <w:jc w:val="center"/>
              <w:rPr>
                <w:b/>
                <w:sz w:val="13"/>
                <w:szCs w:val="16"/>
                <w:lang w:eastAsia="zh-CN"/>
              </w:rPr>
            </w:pPr>
            <w:r>
              <w:rPr>
                <w:rFonts w:hint="eastAsia"/>
                <w:b/>
                <w:sz w:val="13"/>
                <w:szCs w:val="16"/>
                <w:lang w:eastAsia="zh-CN"/>
              </w:rPr>
              <w:t>1.5</w:t>
            </w:r>
          </w:p>
        </w:tc>
      </w:tr>
    </w:tbl>
    <w:p w14:paraId="3B3D6DA9" w14:textId="77777777" w:rsidR="001A3C9A" w:rsidRDefault="001A3C9A" w:rsidP="001A3C9A">
      <w:pPr>
        <w:rPr>
          <w:b/>
          <w:noProof/>
          <w:lang w:eastAsia="zh-CN"/>
        </w:rPr>
      </w:pPr>
    </w:p>
    <w:p w14:paraId="3EA4C004"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4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ook w:val="04A0" w:firstRow="1" w:lastRow="0" w:firstColumn="1" w:lastColumn="0" w:noHBand="0" w:noVBand="1"/>
      </w:tblPr>
      <w:tblGrid>
        <w:gridCol w:w="1090"/>
        <w:gridCol w:w="526"/>
        <w:gridCol w:w="526"/>
        <w:gridCol w:w="526"/>
        <w:gridCol w:w="528"/>
        <w:gridCol w:w="471"/>
        <w:gridCol w:w="473"/>
        <w:gridCol w:w="529"/>
        <w:gridCol w:w="529"/>
        <w:gridCol w:w="472"/>
        <w:gridCol w:w="472"/>
        <w:gridCol w:w="472"/>
        <w:gridCol w:w="444"/>
        <w:gridCol w:w="520"/>
        <w:gridCol w:w="472"/>
        <w:gridCol w:w="379"/>
        <w:gridCol w:w="379"/>
        <w:gridCol w:w="379"/>
        <w:gridCol w:w="444"/>
      </w:tblGrid>
      <w:tr w:rsidR="001A3C9A" w:rsidRPr="005A1758" w14:paraId="5D1EB943" w14:textId="77777777" w:rsidTr="00CD748F">
        <w:trPr>
          <w:jc w:val="center"/>
        </w:trPr>
        <w:tc>
          <w:tcPr>
            <w:tcW w:w="524" w:type="pct"/>
          </w:tcPr>
          <w:p w14:paraId="51672834" w14:textId="77777777" w:rsidR="001A3C9A" w:rsidRPr="005A1758" w:rsidRDefault="001A3C9A" w:rsidP="00CD748F">
            <w:pPr>
              <w:jc w:val="center"/>
              <w:rPr>
                <w:b/>
                <w:sz w:val="13"/>
                <w:szCs w:val="16"/>
                <w:lang w:eastAsia="zh-CN"/>
              </w:rPr>
            </w:pPr>
            <w:r w:rsidRPr="005A1758">
              <w:rPr>
                <w:b/>
                <w:sz w:val="13"/>
                <w:szCs w:val="16"/>
                <w:lang w:eastAsia="zh-CN"/>
              </w:rPr>
              <w:t>Satellite orbit</w:t>
            </w:r>
          </w:p>
        </w:tc>
        <w:tc>
          <w:tcPr>
            <w:tcW w:w="1618" w:type="pct"/>
            <w:gridSpan w:val="6"/>
          </w:tcPr>
          <w:p w14:paraId="7D7E290E" w14:textId="77777777" w:rsidR="001A3C9A" w:rsidRPr="005A1758" w:rsidRDefault="001A3C9A" w:rsidP="00CD748F">
            <w:pPr>
              <w:jc w:val="center"/>
              <w:rPr>
                <w:b/>
                <w:sz w:val="13"/>
                <w:szCs w:val="16"/>
                <w:lang w:eastAsia="zh-CN"/>
              </w:rPr>
            </w:pPr>
            <w:r w:rsidRPr="005A1758">
              <w:rPr>
                <w:b/>
                <w:sz w:val="13"/>
                <w:szCs w:val="16"/>
                <w:lang w:eastAsia="zh-CN"/>
              </w:rPr>
              <w:t>GEO</w:t>
            </w:r>
          </w:p>
        </w:tc>
        <w:tc>
          <w:tcPr>
            <w:tcW w:w="1540" w:type="pct"/>
            <w:gridSpan w:val="6"/>
          </w:tcPr>
          <w:p w14:paraId="6BF9F9F1" w14:textId="77777777" w:rsidR="001A3C9A" w:rsidRPr="005A1758" w:rsidRDefault="001A3C9A" w:rsidP="00CD748F">
            <w:pPr>
              <w:jc w:val="center"/>
              <w:rPr>
                <w:b/>
                <w:sz w:val="13"/>
                <w:szCs w:val="16"/>
                <w:lang w:eastAsia="zh-CN"/>
              </w:rPr>
            </w:pPr>
            <w:r w:rsidRPr="005A1758">
              <w:rPr>
                <w:rFonts w:hint="eastAsia"/>
                <w:b/>
                <w:sz w:val="13"/>
                <w:szCs w:val="16"/>
                <w:lang w:eastAsia="zh-CN"/>
              </w:rPr>
              <w:t>LEO1200</w:t>
            </w:r>
          </w:p>
        </w:tc>
        <w:tc>
          <w:tcPr>
            <w:tcW w:w="1318" w:type="pct"/>
            <w:gridSpan w:val="6"/>
          </w:tcPr>
          <w:p w14:paraId="6FF67621" w14:textId="77777777" w:rsidR="001A3C9A" w:rsidRPr="005A1758" w:rsidRDefault="001A3C9A" w:rsidP="00CD748F">
            <w:pPr>
              <w:jc w:val="center"/>
              <w:rPr>
                <w:b/>
                <w:sz w:val="13"/>
                <w:szCs w:val="16"/>
                <w:lang w:eastAsia="zh-CN"/>
              </w:rPr>
            </w:pPr>
            <w:r w:rsidRPr="005A1758">
              <w:rPr>
                <w:rFonts w:hint="eastAsia"/>
                <w:b/>
                <w:sz w:val="13"/>
                <w:szCs w:val="16"/>
                <w:lang w:eastAsia="zh-CN"/>
              </w:rPr>
              <w:t>LEO600</w:t>
            </w:r>
          </w:p>
        </w:tc>
      </w:tr>
      <w:tr w:rsidR="001A3C9A" w:rsidRPr="005A1758" w14:paraId="7A230A06" w14:textId="77777777" w:rsidTr="00CD748F">
        <w:trPr>
          <w:trHeight w:val="188"/>
          <w:jc w:val="center"/>
        </w:trPr>
        <w:tc>
          <w:tcPr>
            <w:tcW w:w="524" w:type="pct"/>
            <w:vMerge w:val="restart"/>
          </w:tcPr>
          <w:p w14:paraId="7EB6211E" w14:textId="77777777" w:rsidR="001A3C9A" w:rsidRPr="005A1758" w:rsidRDefault="001A3C9A" w:rsidP="00CD748F">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79" w:type="pct"/>
          </w:tcPr>
          <w:p w14:paraId="2C217DAD"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338" w:type="pct"/>
            <w:gridSpan w:val="5"/>
          </w:tcPr>
          <w:p w14:paraId="1BDF2067"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c>
          <w:tcPr>
            <w:tcW w:w="280" w:type="pct"/>
          </w:tcPr>
          <w:p w14:paraId="59EADEFE"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260" w:type="pct"/>
            <w:gridSpan w:val="5"/>
          </w:tcPr>
          <w:p w14:paraId="22798C5E"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c>
          <w:tcPr>
            <w:tcW w:w="280" w:type="pct"/>
          </w:tcPr>
          <w:p w14:paraId="2C0AC0AD"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038" w:type="pct"/>
            <w:gridSpan w:val="5"/>
          </w:tcPr>
          <w:p w14:paraId="338E6E1C"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r>
      <w:tr w:rsidR="001A3C9A" w:rsidRPr="005A1758" w14:paraId="01438A8B" w14:textId="77777777" w:rsidTr="00CD748F">
        <w:trPr>
          <w:trHeight w:val="188"/>
          <w:jc w:val="center"/>
        </w:trPr>
        <w:tc>
          <w:tcPr>
            <w:tcW w:w="524" w:type="pct"/>
            <w:vMerge/>
          </w:tcPr>
          <w:p w14:paraId="2D4490ED" w14:textId="77777777" w:rsidR="001A3C9A" w:rsidRPr="005A1758" w:rsidRDefault="001A3C9A" w:rsidP="00CD748F">
            <w:pPr>
              <w:jc w:val="center"/>
              <w:rPr>
                <w:b/>
                <w:sz w:val="13"/>
                <w:szCs w:val="16"/>
                <w:lang w:eastAsia="zh-CN"/>
              </w:rPr>
            </w:pPr>
          </w:p>
        </w:tc>
        <w:tc>
          <w:tcPr>
            <w:tcW w:w="279" w:type="pct"/>
          </w:tcPr>
          <w:p w14:paraId="3A789A9B"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279" w:type="pct"/>
          </w:tcPr>
          <w:p w14:paraId="3FD0033A"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279" w:type="pct"/>
          </w:tcPr>
          <w:p w14:paraId="2A189686" w14:textId="77777777" w:rsidR="001A3C9A" w:rsidRPr="005A1758" w:rsidRDefault="001A3C9A" w:rsidP="00CD748F">
            <w:pPr>
              <w:jc w:val="center"/>
              <w:rPr>
                <w:b/>
                <w:sz w:val="13"/>
                <w:szCs w:val="16"/>
                <w:lang w:eastAsia="zh-CN"/>
              </w:rPr>
            </w:pPr>
            <w:r>
              <w:rPr>
                <w:rFonts w:hint="eastAsia"/>
                <w:b/>
                <w:sz w:val="13"/>
                <w:szCs w:val="16"/>
                <w:lang w:eastAsia="zh-CN"/>
              </w:rPr>
              <w:t>90</w:t>
            </w:r>
          </w:p>
        </w:tc>
        <w:tc>
          <w:tcPr>
            <w:tcW w:w="280" w:type="pct"/>
          </w:tcPr>
          <w:p w14:paraId="0C534CFA" w14:textId="77777777" w:rsidR="001A3C9A" w:rsidRPr="005A1758" w:rsidRDefault="001A3C9A" w:rsidP="00CD748F">
            <w:pPr>
              <w:jc w:val="center"/>
              <w:rPr>
                <w:b/>
                <w:sz w:val="13"/>
                <w:szCs w:val="16"/>
                <w:lang w:eastAsia="zh-CN"/>
              </w:rPr>
            </w:pPr>
            <w:r>
              <w:rPr>
                <w:rFonts w:hint="eastAsia"/>
                <w:b/>
                <w:sz w:val="13"/>
                <w:szCs w:val="16"/>
                <w:lang w:eastAsia="zh-CN"/>
              </w:rPr>
              <w:t>45</w:t>
            </w:r>
          </w:p>
        </w:tc>
        <w:tc>
          <w:tcPr>
            <w:tcW w:w="250" w:type="pct"/>
          </w:tcPr>
          <w:p w14:paraId="72BCD26F" w14:textId="77777777" w:rsidR="001A3C9A" w:rsidRPr="005A1758" w:rsidRDefault="001A3C9A" w:rsidP="00CD748F">
            <w:pPr>
              <w:jc w:val="center"/>
              <w:rPr>
                <w:b/>
                <w:sz w:val="13"/>
                <w:szCs w:val="16"/>
                <w:lang w:eastAsia="zh-CN"/>
              </w:rPr>
            </w:pPr>
            <w:r>
              <w:rPr>
                <w:rFonts w:hint="eastAsia"/>
                <w:b/>
                <w:sz w:val="13"/>
                <w:szCs w:val="16"/>
                <w:lang w:eastAsia="zh-CN"/>
              </w:rPr>
              <w:t>15</w:t>
            </w:r>
          </w:p>
        </w:tc>
        <w:tc>
          <w:tcPr>
            <w:tcW w:w="250" w:type="pct"/>
          </w:tcPr>
          <w:p w14:paraId="50E1CE54" w14:textId="77777777" w:rsidR="001A3C9A" w:rsidRPr="005A1758" w:rsidRDefault="001A3C9A" w:rsidP="00CD748F">
            <w:pPr>
              <w:jc w:val="center"/>
              <w:rPr>
                <w:b/>
                <w:sz w:val="13"/>
                <w:szCs w:val="16"/>
                <w:lang w:eastAsia="zh-CN"/>
              </w:rPr>
            </w:pPr>
            <w:r>
              <w:rPr>
                <w:rFonts w:hint="eastAsia"/>
                <w:b/>
                <w:sz w:val="13"/>
                <w:szCs w:val="16"/>
                <w:lang w:eastAsia="zh-CN"/>
              </w:rPr>
              <w:t>3.75</w:t>
            </w:r>
          </w:p>
        </w:tc>
        <w:tc>
          <w:tcPr>
            <w:tcW w:w="280" w:type="pct"/>
          </w:tcPr>
          <w:p w14:paraId="01B55CD6"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280" w:type="pct"/>
          </w:tcPr>
          <w:p w14:paraId="25B73BEF"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250" w:type="pct"/>
          </w:tcPr>
          <w:p w14:paraId="01831087" w14:textId="77777777" w:rsidR="001A3C9A" w:rsidRPr="005A1758" w:rsidRDefault="001A3C9A" w:rsidP="00CD748F">
            <w:pPr>
              <w:jc w:val="center"/>
              <w:rPr>
                <w:b/>
                <w:sz w:val="13"/>
                <w:szCs w:val="16"/>
                <w:lang w:eastAsia="zh-CN"/>
              </w:rPr>
            </w:pPr>
            <w:r>
              <w:rPr>
                <w:rFonts w:hint="eastAsia"/>
                <w:b/>
                <w:sz w:val="13"/>
                <w:szCs w:val="16"/>
                <w:lang w:eastAsia="zh-CN"/>
              </w:rPr>
              <w:t>90</w:t>
            </w:r>
          </w:p>
        </w:tc>
        <w:tc>
          <w:tcPr>
            <w:tcW w:w="250" w:type="pct"/>
          </w:tcPr>
          <w:p w14:paraId="1C1DC737" w14:textId="77777777" w:rsidR="001A3C9A" w:rsidRPr="005A1758" w:rsidRDefault="001A3C9A" w:rsidP="00CD748F">
            <w:pPr>
              <w:jc w:val="center"/>
              <w:rPr>
                <w:b/>
                <w:sz w:val="13"/>
                <w:szCs w:val="16"/>
                <w:lang w:eastAsia="zh-CN"/>
              </w:rPr>
            </w:pPr>
            <w:r>
              <w:rPr>
                <w:rFonts w:hint="eastAsia"/>
                <w:b/>
                <w:sz w:val="13"/>
                <w:szCs w:val="16"/>
                <w:lang w:eastAsia="zh-CN"/>
              </w:rPr>
              <w:t>45</w:t>
            </w:r>
          </w:p>
        </w:tc>
        <w:tc>
          <w:tcPr>
            <w:tcW w:w="250" w:type="pct"/>
          </w:tcPr>
          <w:p w14:paraId="3D7036FD" w14:textId="77777777" w:rsidR="001A3C9A" w:rsidRPr="005A1758" w:rsidRDefault="001A3C9A" w:rsidP="00CD748F">
            <w:pPr>
              <w:jc w:val="center"/>
              <w:rPr>
                <w:b/>
                <w:sz w:val="13"/>
                <w:szCs w:val="16"/>
                <w:lang w:eastAsia="zh-CN"/>
              </w:rPr>
            </w:pPr>
            <w:r>
              <w:rPr>
                <w:rFonts w:hint="eastAsia"/>
                <w:b/>
                <w:sz w:val="13"/>
                <w:szCs w:val="16"/>
                <w:lang w:eastAsia="zh-CN"/>
              </w:rPr>
              <w:t>15</w:t>
            </w:r>
          </w:p>
        </w:tc>
        <w:tc>
          <w:tcPr>
            <w:tcW w:w="231" w:type="pct"/>
          </w:tcPr>
          <w:p w14:paraId="14FA5B1F" w14:textId="77777777" w:rsidR="001A3C9A" w:rsidRPr="005A1758" w:rsidRDefault="001A3C9A" w:rsidP="00CD748F">
            <w:pPr>
              <w:jc w:val="center"/>
              <w:rPr>
                <w:b/>
                <w:sz w:val="13"/>
                <w:szCs w:val="16"/>
                <w:lang w:eastAsia="zh-CN"/>
              </w:rPr>
            </w:pPr>
            <w:r>
              <w:rPr>
                <w:rFonts w:hint="eastAsia"/>
                <w:b/>
                <w:sz w:val="13"/>
                <w:szCs w:val="16"/>
                <w:lang w:eastAsia="zh-CN"/>
              </w:rPr>
              <w:t>3.75</w:t>
            </w:r>
          </w:p>
        </w:tc>
        <w:tc>
          <w:tcPr>
            <w:tcW w:w="280" w:type="pct"/>
          </w:tcPr>
          <w:p w14:paraId="63866FE7"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250" w:type="pct"/>
          </w:tcPr>
          <w:p w14:paraId="377FE13C"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186" w:type="pct"/>
          </w:tcPr>
          <w:p w14:paraId="3FF09F5A" w14:textId="77777777" w:rsidR="001A3C9A" w:rsidRPr="005A1758" w:rsidRDefault="001A3C9A" w:rsidP="00CD748F">
            <w:pPr>
              <w:jc w:val="center"/>
              <w:rPr>
                <w:b/>
                <w:sz w:val="13"/>
                <w:szCs w:val="16"/>
                <w:lang w:eastAsia="zh-CN"/>
              </w:rPr>
            </w:pPr>
            <w:r>
              <w:rPr>
                <w:rFonts w:hint="eastAsia"/>
                <w:b/>
                <w:sz w:val="13"/>
                <w:szCs w:val="16"/>
                <w:lang w:eastAsia="zh-CN"/>
              </w:rPr>
              <w:t>90</w:t>
            </w:r>
          </w:p>
        </w:tc>
        <w:tc>
          <w:tcPr>
            <w:tcW w:w="186" w:type="pct"/>
          </w:tcPr>
          <w:p w14:paraId="0D1E1066" w14:textId="77777777" w:rsidR="001A3C9A" w:rsidRPr="005A1758" w:rsidRDefault="001A3C9A" w:rsidP="00CD748F">
            <w:pPr>
              <w:jc w:val="center"/>
              <w:rPr>
                <w:b/>
                <w:sz w:val="13"/>
                <w:szCs w:val="16"/>
                <w:lang w:eastAsia="zh-CN"/>
              </w:rPr>
            </w:pPr>
            <w:r>
              <w:rPr>
                <w:rFonts w:hint="eastAsia"/>
                <w:b/>
                <w:sz w:val="13"/>
                <w:szCs w:val="16"/>
                <w:lang w:eastAsia="zh-CN"/>
              </w:rPr>
              <w:t>45</w:t>
            </w:r>
          </w:p>
        </w:tc>
        <w:tc>
          <w:tcPr>
            <w:tcW w:w="186" w:type="pct"/>
          </w:tcPr>
          <w:p w14:paraId="5567BE38" w14:textId="77777777" w:rsidR="001A3C9A" w:rsidRPr="005A1758" w:rsidRDefault="001A3C9A" w:rsidP="00CD748F">
            <w:pPr>
              <w:jc w:val="center"/>
              <w:rPr>
                <w:b/>
                <w:sz w:val="13"/>
                <w:szCs w:val="16"/>
                <w:lang w:eastAsia="zh-CN"/>
              </w:rPr>
            </w:pPr>
            <w:r>
              <w:rPr>
                <w:rFonts w:hint="eastAsia"/>
                <w:b/>
                <w:sz w:val="13"/>
                <w:szCs w:val="16"/>
                <w:lang w:eastAsia="zh-CN"/>
              </w:rPr>
              <w:t>15</w:t>
            </w:r>
          </w:p>
        </w:tc>
        <w:tc>
          <w:tcPr>
            <w:tcW w:w="231" w:type="pct"/>
          </w:tcPr>
          <w:p w14:paraId="07F947C8" w14:textId="77777777" w:rsidR="001A3C9A" w:rsidRPr="005A1758" w:rsidRDefault="001A3C9A" w:rsidP="00CD748F">
            <w:pPr>
              <w:jc w:val="center"/>
              <w:rPr>
                <w:b/>
                <w:sz w:val="13"/>
                <w:szCs w:val="16"/>
                <w:lang w:eastAsia="zh-CN"/>
              </w:rPr>
            </w:pPr>
            <w:r>
              <w:rPr>
                <w:rFonts w:hint="eastAsia"/>
                <w:b/>
                <w:sz w:val="13"/>
                <w:szCs w:val="16"/>
                <w:lang w:eastAsia="zh-CN"/>
              </w:rPr>
              <w:t>3.75</w:t>
            </w:r>
          </w:p>
        </w:tc>
      </w:tr>
      <w:tr w:rsidR="001A3C9A" w:rsidRPr="005A1758" w14:paraId="416D6845" w14:textId="77777777" w:rsidTr="00CD748F">
        <w:trPr>
          <w:trHeight w:val="283"/>
          <w:jc w:val="center"/>
        </w:trPr>
        <w:tc>
          <w:tcPr>
            <w:tcW w:w="524" w:type="pct"/>
          </w:tcPr>
          <w:p w14:paraId="1726A388" w14:textId="77777777" w:rsidR="001A3C9A" w:rsidRPr="005A1758" w:rsidRDefault="001A3C9A" w:rsidP="00CD748F">
            <w:pPr>
              <w:jc w:val="center"/>
              <w:rPr>
                <w:b/>
                <w:sz w:val="13"/>
                <w:szCs w:val="16"/>
                <w:lang w:eastAsia="zh-CN"/>
              </w:rPr>
            </w:pPr>
            <w:r w:rsidRPr="005A1758">
              <w:rPr>
                <w:b/>
                <w:sz w:val="13"/>
                <w:szCs w:val="16"/>
                <w:lang w:eastAsia="zh-CN"/>
              </w:rPr>
              <w:t>Frequency (GHz)</w:t>
            </w:r>
          </w:p>
        </w:tc>
        <w:tc>
          <w:tcPr>
            <w:tcW w:w="279" w:type="pct"/>
          </w:tcPr>
          <w:p w14:paraId="405C5241"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338" w:type="pct"/>
            <w:gridSpan w:val="5"/>
          </w:tcPr>
          <w:p w14:paraId="30CC4F49"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280" w:type="pct"/>
          </w:tcPr>
          <w:p w14:paraId="290A6037"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260" w:type="pct"/>
            <w:gridSpan w:val="5"/>
          </w:tcPr>
          <w:p w14:paraId="0E19D668"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280" w:type="pct"/>
          </w:tcPr>
          <w:p w14:paraId="1042FEA5"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038" w:type="pct"/>
            <w:gridSpan w:val="5"/>
          </w:tcPr>
          <w:p w14:paraId="752FAF85"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r>
      <w:tr w:rsidR="001A3C9A" w:rsidRPr="005A1758" w14:paraId="735629FF" w14:textId="77777777" w:rsidTr="00CD748F">
        <w:trPr>
          <w:jc w:val="center"/>
        </w:trPr>
        <w:tc>
          <w:tcPr>
            <w:tcW w:w="524" w:type="pct"/>
          </w:tcPr>
          <w:p w14:paraId="1D45E8B9" w14:textId="77777777" w:rsidR="001A3C9A" w:rsidRPr="005A1758" w:rsidRDefault="001A3C9A" w:rsidP="00CD748F">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1DFDC9E4" w14:textId="77777777" w:rsidR="001A3C9A" w:rsidRPr="005A1758" w:rsidRDefault="001A3C9A" w:rsidP="00CD748F">
            <w:pPr>
              <w:jc w:val="center"/>
              <w:rPr>
                <w:b/>
                <w:sz w:val="13"/>
                <w:szCs w:val="16"/>
                <w:lang w:eastAsia="zh-CN"/>
              </w:rPr>
            </w:pPr>
            <w:r w:rsidRPr="005A1758">
              <w:rPr>
                <w:rFonts w:hint="eastAsia"/>
                <w:b/>
                <w:sz w:val="13"/>
                <w:szCs w:val="16"/>
                <w:lang w:eastAsia="zh-CN"/>
              </w:rPr>
              <w:t>UL;dBW]</w:t>
            </w:r>
          </w:p>
        </w:tc>
        <w:tc>
          <w:tcPr>
            <w:tcW w:w="279" w:type="pct"/>
          </w:tcPr>
          <w:p w14:paraId="2C36EAA6" w14:textId="77777777" w:rsidR="001A3C9A" w:rsidRPr="005A1758" w:rsidRDefault="001A3C9A" w:rsidP="00CD748F">
            <w:pPr>
              <w:jc w:val="center"/>
              <w:rPr>
                <w:b/>
                <w:sz w:val="13"/>
                <w:szCs w:val="16"/>
                <w:lang w:eastAsia="zh-CN"/>
              </w:rPr>
            </w:pPr>
            <w:r>
              <w:rPr>
                <w:rFonts w:hint="eastAsia"/>
                <w:b/>
                <w:sz w:val="13"/>
                <w:szCs w:val="16"/>
                <w:lang w:eastAsia="zh-CN"/>
              </w:rPr>
              <w:t>53.5</w:t>
            </w:r>
          </w:p>
        </w:tc>
        <w:tc>
          <w:tcPr>
            <w:tcW w:w="1338" w:type="pct"/>
            <w:gridSpan w:val="5"/>
          </w:tcPr>
          <w:p w14:paraId="51D4AC55"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c>
          <w:tcPr>
            <w:tcW w:w="280" w:type="pct"/>
          </w:tcPr>
          <w:p w14:paraId="66E42466" w14:textId="77777777" w:rsidR="001A3C9A" w:rsidRPr="005A1758" w:rsidRDefault="001A3C9A" w:rsidP="00CD748F">
            <w:pPr>
              <w:jc w:val="center"/>
              <w:rPr>
                <w:b/>
                <w:sz w:val="13"/>
                <w:szCs w:val="16"/>
                <w:lang w:eastAsia="zh-CN"/>
              </w:rPr>
            </w:pPr>
            <w:r>
              <w:rPr>
                <w:rFonts w:hint="eastAsia"/>
                <w:b/>
                <w:sz w:val="13"/>
                <w:szCs w:val="16"/>
                <w:lang w:eastAsia="zh-CN"/>
              </w:rPr>
              <w:t>34</w:t>
            </w:r>
          </w:p>
        </w:tc>
        <w:tc>
          <w:tcPr>
            <w:tcW w:w="1260" w:type="pct"/>
            <w:gridSpan w:val="5"/>
          </w:tcPr>
          <w:p w14:paraId="59554FFE"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c>
          <w:tcPr>
            <w:tcW w:w="280" w:type="pct"/>
          </w:tcPr>
          <w:p w14:paraId="38EAB58A" w14:textId="77777777" w:rsidR="001A3C9A" w:rsidRPr="005A1758" w:rsidRDefault="001A3C9A" w:rsidP="00CD748F">
            <w:pPr>
              <w:jc w:val="center"/>
              <w:rPr>
                <w:b/>
                <w:sz w:val="13"/>
                <w:szCs w:val="16"/>
                <w:lang w:eastAsia="zh-CN"/>
              </w:rPr>
            </w:pPr>
            <w:r>
              <w:rPr>
                <w:rFonts w:hint="eastAsia"/>
                <w:b/>
                <w:sz w:val="13"/>
                <w:szCs w:val="16"/>
                <w:lang w:eastAsia="zh-CN"/>
              </w:rPr>
              <w:t>28</w:t>
            </w:r>
          </w:p>
        </w:tc>
        <w:tc>
          <w:tcPr>
            <w:tcW w:w="1038" w:type="pct"/>
            <w:gridSpan w:val="5"/>
          </w:tcPr>
          <w:p w14:paraId="1F43490D"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r>
      <w:tr w:rsidR="001A3C9A" w:rsidRPr="005A1758" w14:paraId="4DC51B0B" w14:textId="77777777" w:rsidTr="00CD748F">
        <w:trPr>
          <w:jc w:val="center"/>
        </w:trPr>
        <w:tc>
          <w:tcPr>
            <w:tcW w:w="524" w:type="pct"/>
          </w:tcPr>
          <w:p w14:paraId="4B961745" w14:textId="77777777" w:rsidR="001A3C9A" w:rsidRPr="005A1758" w:rsidRDefault="001A3C9A" w:rsidP="00CD748F">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79" w:type="pct"/>
          </w:tcPr>
          <w:p w14:paraId="580780D1"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338" w:type="pct"/>
            <w:gridSpan w:val="5"/>
          </w:tcPr>
          <w:p w14:paraId="32E5A818" w14:textId="77777777" w:rsidR="001A3C9A" w:rsidRPr="005A1758" w:rsidRDefault="001A3C9A" w:rsidP="00CD748F">
            <w:pPr>
              <w:jc w:val="center"/>
              <w:rPr>
                <w:b/>
                <w:sz w:val="13"/>
                <w:szCs w:val="16"/>
                <w:lang w:eastAsia="zh-CN"/>
              </w:rPr>
            </w:pPr>
            <w:r>
              <w:rPr>
                <w:rFonts w:hint="eastAsia"/>
                <w:b/>
                <w:sz w:val="13"/>
                <w:szCs w:val="16"/>
                <w:lang w:eastAsia="zh-CN"/>
              </w:rPr>
              <w:t>14</w:t>
            </w:r>
          </w:p>
        </w:tc>
        <w:tc>
          <w:tcPr>
            <w:tcW w:w="280" w:type="pct"/>
          </w:tcPr>
          <w:p w14:paraId="2F6E7637"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60" w:type="pct"/>
            <w:gridSpan w:val="5"/>
          </w:tcPr>
          <w:p w14:paraId="3BB9D91F" w14:textId="77777777" w:rsidR="001A3C9A" w:rsidRPr="005A1758" w:rsidRDefault="001A3C9A" w:rsidP="00CD748F">
            <w:pPr>
              <w:jc w:val="center"/>
              <w:rPr>
                <w:b/>
                <w:sz w:val="13"/>
                <w:szCs w:val="16"/>
                <w:lang w:eastAsia="zh-CN"/>
              </w:rPr>
            </w:pPr>
            <w:r>
              <w:rPr>
                <w:rFonts w:hint="eastAsia"/>
                <w:b/>
                <w:sz w:val="13"/>
                <w:szCs w:val="16"/>
                <w:lang w:eastAsia="zh-CN"/>
              </w:rPr>
              <w:t>-4.9</w:t>
            </w:r>
          </w:p>
        </w:tc>
        <w:tc>
          <w:tcPr>
            <w:tcW w:w="280" w:type="pct"/>
          </w:tcPr>
          <w:p w14:paraId="63CB5C7E"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38" w:type="pct"/>
            <w:gridSpan w:val="5"/>
          </w:tcPr>
          <w:p w14:paraId="0BA82CA3" w14:textId="77777777" w:rsidR="001A3C9A" w:rsidRPr="005A1758" w:rsidRDefault="001A3C9A" w:rsidP="00CD748F">
            <w:pPr>
              <w:jc w:val="center"/>
              <w:rPr>
                <w:b/>
                <w:sz w:val="13"/>
                <w:szCs w:val="16"/>
                <w:lang w:eastAsia="zh-CN"/>
              </w:rPr>
            </w:pPr>
            <w:r>
              <w:rPr>
                <w:rFonts w:hint="eastAsia"/>
                <w:b/>
                <w:sz w:val="13"/>
                <w:szCs w:val="16"/>
                <w:lang w:eastAsia="zh-CN"/>
              </w:rPr>
              <w:t>-4.9</w:t>
            </w:r>
          </w:p>
        </w:tc>
      </w:tr>
      <w:tr w:rsidR="001A3C9A" w:rsidRPr="005A1758" w14:paraId="3635649F" w14:textId="77777777" w:rsidTr="00CD748F">
        <w:trPr>
          <w:jc w:val="center"/>
        </w:trPr>
        <w:tc>
          <w:tcPr>
            <w:tcW w:w="524" w:type="pct"/>
          </w:tcPr>
          <w:p w14:paraId="1DAB46D2" w14:textId="77777777" w:rsidR="001A3C9A" w:rsidRPr="005A1758" w:rsidRDefault="001A3C9A" w:rsidP="00CD748F">
            <w:pPr>
              <w:jc w:val="center"/>
              <w:rPr>
                <w:b/>
                <w:sz w:val="13"/>
                <w:szCs w:val="16"/>
                <w:lang w:eastAsia="zh-CN"/>
              </w:rPr>
            </w:pPr>
            <w:r w:rsidRPr="005A1758">
              <w:rPr>
                <w:b/>
                <w:sz w:val="13"/>
                <w:szCs w:val="16"/>
                <w:lang w:eastAsia="zh-CN"/>
              </w:rPr>
              <w:t>Additional losses [dB]</w:t>
            </w:r>
          </w:p>
        </w:tc>
        <w:tc>
          <w:tcPr>
            <w:tcW w:w="279" w:type="pct"/>
          </w:tcPr>
          <w:p w14:paraId="4EC8A740"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338" w:type="pct"/>
            <w:gridSpan w:val="5"/>
          </w:tcPr>
          <w:p w14:paraId="02C52E9A"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280" w:type="pct"/>
          </w:tcPr>
          <w:p w14:paraId="61997015"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260" w:type="pct"/>
            <w:gridSpan w:val="5"/>
          </w:tcPr>
          <w:p w14:paraId="566DC0ED"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280" w:type="pct"/>
          </w:tcPr>
          <w:p w14:paraId="4B8F3923"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038" w:type="pct"/>
            <w:gridSpan w:val="5"/>
          </w:tcPr>
          <w:p w14:paraId="508FC2EA"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r>
      <w:tr w:rsidR="001A3C9A" w:rsidRPr="005A1758" w14:paraId="18AC8688" w14:textId="77777777" w:rsidTr="00CD748F">
        <w:trPr>
          <w:trHeight w:val="771"/>
          <w:jc w:val="center"/>
        </w:trPr>
        <w:tc>
          <w:tcPr>
            <w:tcW w:w="524" w:type="pct"/>
          </w:tcPr>
          <w:p w14:paraId="39620AE4" w14:textId="77777777" w:rsidR="001A3C9A" w:rsidRPr="005A1758" w:rsidRDefault="001A3C9A" w:rsidP="00CD748F">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0148B296"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5CF7CB3B"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540" w:type="pct"/>
            <w:gridSpan w:val="6"/>
          </w:tcPr>
          <w:p w14:paraId="293C6CC1"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22.2</w:t>
            </w:r>
          </w:p>
          <w:p w14:paraId="0E24F0A6"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318" w:type="pct"/>
            <w:gridSpan w:val="6"/>
          </w:tcPr>
          <w:p w14:paraId="3A30BD30"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23.8</w:t>
            </w:r>
          </w:p>
          <w:p w14:paraId="7AD6ACB5"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3C4B3770" w14:textId="77777777" w:rsidTr="00CD748F">
        <w:trPr>
          <w:trHeight w:val="599"/>
          <w:jc w:val="center"/>
        </w:trPr>
        <w:tc>
          <w:tcPr>
            <w:tcW w:w="524" w:type="pct"/>
          </w:tcPr>
          <w:p w14:paraId="2DB1BCBD" w14:textId="77777777" w:rsidR="001A3C9A" w:rsidRPr="005A1758" w:rsidRDefault="001A3C9A" w:rsidP="00CD748F">
            <w:pPr>
              <w:jc w:val="center"/>
              <w:rPr>
                <w:b/>
                <w:sz w:val="13"/>
                <w:szCs w:val="16"/>
                <w:lang w:eastAsia="zh-CN"/>
              </w:rPr>
            </w:pPr>
            <w:r w:rsidRPr="005A1758">
              <w:rPr>
                <w:b/>
                <w:sz w:val="13"/>
                <w:szCs w:val="16"/>
                <w:lang w:eastAsia="zh-CN"/>
              </w:rPr>
              <w:t>CNR [dB]</w:t>
            </w:r>
          </w:p>
          <w:p w14:paraId="16A27462"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279" w:type="pct"/>
          </w:tcPr>
          <w:p w14:paraId="71577F48" w14:textId="77777777" w:rsidR="001A3C9A" w:rsidRPr="005A1758" w:rsidRDefault="001A3C9A" w:rsidP="00CD748F">
            <w:pPr>
              <w:jc w:val="center"/>
              <w:rPr>
                <w:b/>
                <w:sz w:val="13"/>
                <w:szCs w:val="16"/>
                <w:lang w:eastAsia="zh-CN"/>
              </w:rPr>
            </w:pPr>
            <w:r>
              <w:rPr>
                <w:rFonts w:hint="eastAsia"/>
                <w:b/>
                <w:sz w:val="13"/>
                <w:szCs w:val="16"/>
                <w:lang w:eastAsia="zh-CN"/>
              </w:rPr>
              <w:t>-10.5</w:t>
            </w:r>
          </w:p>
        </w:tc>
        <w:tc>
          <w:tcPr>
            <w:tcW w:w="279" w:type="pct"/>
          </w:tcPr>
          <w:p w14:paraId="44BAE963" w14:textId="77777777" w:rsidR="001A3C9A" w:rsidRPr="003D2D0F" w:rsidRDefault="001A3C9A" w:rsidP="00CD748F">
            <w:pPr>
              <w:jc w:val="center"/>
              <w:rPr>
                <w:b/>
                <w:sz w:val="13"/>
                <w:szCs w:val="16"/>
                <w:lang w:eastAsia="zh-CN"/>
              </w:rPr>
            </w:pPr>
            <w:r>
              <w:rPr>
                <w:rFonts w:hint="eastAsia"/>
                <w:b/>
                <w:sz w:val="13"/>
                <w:szCs w:val="16"/>
                <w:lang w:eastAsia="zh-CN"/>
              </w:rPr>
              <w:t>-18.9</w:t>
            </w:r>
          </w:p>
        </w:tc>
        <w:tc>
          <w:tcPr>
            <w:tcW w:w="279" w:type="pct"/>
          </w:tcPr>
          <w:p w14:paraId="51985B19" w14:textId="77777777" w:rsidR="001A3C9A" w:rsidRPr="003D2D0F" w:rsidRDefault="001A3C9A" w:rsidP="00CD748F">
            <w:pPr>
              <w:jc w:val="center"/>
              <w:rPr>
                <w:b/>
                <w:sz w:val="13"/>
                <w:szCs w:val="16"/>
                <w:lang w:eastAsia="zh-CN"/>
              </w:rPr>
            </w:pPr>
            <w:r>
              <w:rPr>
                <w:rFonts w:hint="eastAsia"/>
                <w:b/>
                <w:sz w:val="13"/>
                <w:szCs w:val="16"/>
                <w:lang w:eastAsia="zh-CN"/>
              </w:rPr>
              <w:t>-15.9</w:t>
            </w:r>
          </w:p>
        </w:tc>
        <w:tc>
          <w:tcPr>
            <w:tcW w:w="280" w:type="pct"/>
          </w:tcPr>
          <w:p w14:paraId="5CEBA9A5" w14:textId="77777777" w:rsidR="001A3C9A" w:rsidRPr="003D2D0F" w:rsidRDefault="001A3C9A" w:rsidP="00CD748F">
            <w:pPr>
              <w:jc w:val="center"/>
              <w:rPr>
                <w:b/>
                <w:sz w:val="13"/>
                <w:szCs w:val="16"/>
                <w:lang w:eastAsia="zh-CN"/>
              </w:rPr>
            </w:pPr>
            <w:r>
              <w:rPr>
                <w:rFonts w:hint="eastAsia"/>
                <w:b/>
                <w:sz w:val="13"/>
                <w:szCs w:val="16"/>
                <w:lang w:eastAsia="zh-CN"/>
              </w:rPr>
              <w:t>-12.9</w:t>
            </w:r>
          </w:p>
        </w:tc>
        <w:tc>
          <w:tcPr>
            <w:tcW w:w="250" w:type="pct"/>
          </w:tcPr>
          <w:p w14:paraId="57D7F76E" w14:textId="77777777" w:rsidR="001A3C9A" w:rsidRPr="003D2D0F" w:rsidRDefault="001A3C9A" w:rsidP="00CD748F">
            <w:pPr>
              <w:jc w:val="center"/>
              <w:rPr>
                <w:b/>
                <w:sz w:val="13"/>
                <w:szCs w:val="16"/>
                <w:lang w:eastAsia="zh-CN"/>
              </w:rPr>
            </w:pPr>
            <w:r>
              <w:rPr>
                <w:rFonts w:hint="eastAsia"/>
                <w:b/>
                <w:sz w:val="13"/>
                <w:szCs w:val="16"/>
                <w:lang w:eastAsia="zh-CN"/>
              </w:rPr>
              <w:t>-8.1</w:t>
            </w:r>
          </w:p>
        </w:tc>
        <w:tc>
          <w:tcPr>
            <w:tcW w:w="250" w:type="pct"/>
          </w:tcPr>
          <w:p w14:paraId="133C24A9" w14:textId="77777777" w:rsidR="001A3C9A" w:rsidRPr="003D2D0F" w:rsidRDefault="001A3C9A" w:rsidP="00CD748F">
            <w:pPr>
              <w:jc w:val="center"/>
              <w:rPr>
                <w:b/>
                <w:sz w:val="13"/>
                <w:szCs w:val="16"/>
                <w:lang w:eastAsia="zh-CN"/>
              </w:rPr>
            </w:pPr>
            <w:r>
              <w:rPr>
                <w:rFonts w:hint="eastAsia"/>
                <w:b/>
                <w:sz w:val="13"/>
                <w:szCs w:val="16"/>
                <w:lang w:eastAsia="zh-CN"/>
              </w:rPr>
              <w:t>-2.1</w:t>
            </w:r>
          </w:p>
        </w:tc>
        <w:tc>
          <w:tcPr>
            <w:tcW w:w="280" w:type="pct"/>
          </w:tcPr>
          <w:p w14:paraId="055717E1" w14:textId="77777777" w:rsidR="001A3C9A" w:rsidRPr="005A1758" w:rsidRDefault="001A3C9A" w:rsidP="00CD748F">
            <w:pPr>
              <w:jc w:val="center"/>
              <w:rPr>
                <w:b/>
                <w:sz w:val="13"/>
                <w:szCs w:val="16"/>
                <w:lang w:eastAsia="zh-CN"/>
              </w:rPr>
            </w:pPr>
            <w:r>
              <w:rPr>
                <w:rFonts w:hint="eastAsia"/>
                <w:b/>
                <w:sz w:val="13"/>
                <w:szCs w:val="16"/>
                <w:lang w:eastAsia="zh-CN"/>
              </w:rPr>
              <w:t>-5.1</w:t>
            </w:r>
          </w:p>
        </w:tc>
        <w:tc>
          <w:tcPr>
            <w:tcW w:w="280" w:type="pct"/>
          </w:tcPr>
          <w:p w14:paraId="793BB3DA" w14:textId="77777777" w:rsidR="001A3C9A" w:rsidRPr="003D2D0F" w:rsidRDefault="001A3C9A" w:rsidP="00CD748F">
            <w:pPr>
              <w:jc w:val="center"/>
              <w:rPr>
                <w:b/>
                <w:sz w:val="13"/>
                <w:szCs w:val="16"/>
                <w:lang w:eastAsia="zh-CN"/>
              </w:rPr>
            </w:pPr>
            <w:r>
              <w:rPr>
                <w:rFonts w:hint="eastAsia"/>
                <w:b/>
                <w:sz w:val="13"/>
                <w:szCs w:val="16"/>
                <w:lang w:eastAsia="zh-CN"/>
              </w:rPr>
              <w:t>-13.0</w:t>
            </w:r>
          </w:p>
        </w:tc>
        <w:tc>
          <w:tcPr>
            <w:tcW w:w="250" w:type="pct"/>
          </w:tcPr>
          <w:p w14:paraId="026FBD57" w14:textId="77777777" w:rsidR="001A3C9A" w:rsidRPr="003D2D0F" w:rsidRDefault="001A3C9A" w:rsidP="00CD748F">
            <w:pPr>
              <w:jc w:val="center"/>
              <w:rPr>
                <w:b/>
                <w:sz w:val="13"/>
                <w:szCs w:val="16"/>
                <w:lang w:eastAsia="zh-CN"/>
              </w:rPr>
            </w:pPr>
            <w:r>
              <w:rPr>
                <w:rFonts w:hint="eastAsia"/>
                <w:b/>
                <w:sz w:val="13"/>
                <w:szCs w:val="16"/>
                <w:lang w:eastAsia="zh-CN"/>
              </w:rPr>
              <w:t>-9.9</w:t>
            </w:r>
          </w:p>
        </w:tc>
        <w:tc>
          <w:tcPr>
            <w:tcW w:w="250" w:type="pct"/>
          </w:tcPr>
          <w:p w14:paraId="13BF71EC" w14:textId="77777777" w:rsidR="001A3C9A" w:rsidRPr="003D2D0F" w:rsidRDefault="001A3C9A" w:rsidP="00CD748F">
            <w:pPr>
              <w:jc w:val="center"/>
              <w:rPr>
                <w:b/>
                <w:sz w:val="13"/>
                <w:szCs w:val="16"/>
                <w:lang w:eastAsia="zh-CN"/>
              </w:rPr>
            </w:pPr>
            <w:r>
              <w:rPr>
                <w:rFonts w:hint="eastAsia"/>
                <w:b/>
                <w:sz w:val="13"/>
                <w:szCs w:val="16"/>
                <w:lang w:eastAsia="zh-CN"/>
              </w:rPr>
              <w:t>-6.9</w:t>
            </w:r>
          </w:p>
        </w:tc>
        <w:tc>
          <w:tcPr>
            <w:tcW w:w="250" w:type="pct"/>
          </w:tcPr>
          <w:p w14:paraId="328230DF" w14:textId="77777777" w:rsidR="001A3C9A" w:rsidRPr="003D2D0F" w:rsidRDefault="001A3C9A" w:rsidP="00CD748F">
            <w:pPr>
              <w:jc w:val="center"/>
              <w:rPr>
                <w:b/>
                <w:sz w:val="13"/>
                <w:szCs w:val="16"/>
                <w:lang w:eastAsia="zh-CN"/>
              </w:rPr>
            </w:pPr>
            <w:r>
              <w:rPr>
                <w:rFonts w:hint="eastAsia"/>
                <w:b/>
                <w:sz w:val="13"/>
                <w:szCs w:val="16"/>
                <w:lang w:eastAsia="zh-CN"/>
              </w:rPr>
              <w:t>-2.2</w:t>
            </w:r>
          </w:p>
        </w:tc>
        <w:tc>
          <w:tcPr>
            <w:tcW w:w="231" w:type="pct"/>
          </w:tcPr>
          <w:p w14:paraId="4799A617" w14:textId="77777777" w:rsidR="001A3C9A" w:rsidRPr="003D2D0F" w:rsidRDefault="001A3C9A" w:rsidP="00CD748F">
            <w:pPr>
              <w:jc w:val="center"/>
              <w:rPr>
                <w:b/>
                <w:sz w:val="13"/>
                <w:szCs w:val="16"/>
                <w:lang w:eastAsia="zh-CN"/>
              </w:rPr>
            </w:pPr>
            <w:r>
              <w:rPr>
                <w:rFonts w:hint="eastAsia"/>
                <w:b/>
                <w:sz w:val="13"/>
                <w:szCs w:val="16"/>
                <w:lang w:eastAsia="zh-CN"/>
              </w:rPr>
              <w:t>3.8</w:t>
            </w:r>
          </w:p>
        </w:tc>
        <w:tc>
          <w:tcPr>
            <w:tcW w:w="280" w:type="pct"/>
          </w:tcPr>
          <w:p w14:paraId="6C859A58" w14:textId="77777777" w:rsidR="001A3C9A" w:rsidRPr="005A1758" w:rsidRDefault="001A3C9A" w:rsidP="00CD748F">
            <w:pPr>
              <w:jc w:val="center"/>
              <w:rPr>
                <w:b/>
                <w:sz w:val="13"/>
                <w:szCs w:val="16"/>
                <w:lang w:eastAsia="zh-CN"/>
              </w:rPr>
            </w:pPr>
            <w:r>
              <w:rPr>
                <w:rFonts w:hint="eastAsia"/>
                <w:b/>
                <w:sz w:val="13"/>
                <w:szCs w:val="16"/>
                <w:lang w:eastAsia="zh-CN"/>
              </w:rPr>
              <w:t>-5.7</w:t>
            </w:r>
          </w:p>
        </w:tc>
        <w:tc>
          <w:tcPr>
            <w:tcW w:w="250" w:type="pct"/>
          </w:tcPr>
          <w:p w14:paraId="5C7F0193" w14:textId="77777777" w:rsidR="001A3C9A" w:rsidRPr="003D2D0F" w:rsidRDefault="001A3C9A" w:rsidP="00CD748F">
            <w:pPr>
              <w:jc w:val="center"/>
              <w:rPr>
                <w:b/>
                <w:sz w:val="13"/>
                <w:szCs w:val="16"/>
                <w:lang w:eastAsia="zh-CN"/>
              </w:rPr>
            </w:pPr>
            <w:r>
              <w:rPr>
                <w:rFonts w:hint="eastAsia"/>
                <w:b/>
                <w:sz w:val="13"/>
                <w:szCs w:val="16"/>
                <w:lang w:eastAsia="zh-CN"/>
              </w:rPr>
              <w:t>-7.5</w:t>
            </w:r>
          </w:p>
        </w:tc>
        <w:tc>
          <w:tcPr>
            <w:tcW w:w="186" w:type="pct"/>
          </w:tcPr>
          <w:p w14:paraId="0F6C5BEB" w14:textId="77777777" w:rsidR="001A3C9A" w:rsidRPr="003D2D0F" w:rsidRDefault="001A3C9A" w:rsidP="00CD748F">
            <w:pPr>
              <w:jc w:val="center"/>
              <w:rPr>
                <w:b/>
                <w:sz w:val="13"/>
                <w:szCs w:val="16"/>
                <w:lang w:eastAsia="zh-CN"/>
              </w:rPr>
            </w:pPr>
            <w:r>
              <w:rPr>
                <w:rFonts w:hint="eastAsia"/>
                <w:b/>
                <w:sz w:val="13"/>
                <w:szCs w:val="16"/>
                <w:lang w:eastAsia="zh-CN"/>
              </w:rPr>
              <w:t>-4.5</w:t>
            </w:r>
          </w:p>
        </w:tc>
        <w:tc>
          <w:tcPr>
            <w:tcW w:w="186" w:type="pct"/>
          </w:tcPr>
          <w:p w14:paraId="4B0EEEFB" w14:textId="77777777" w:rsidR="001A3C9A" w:rsidRPr="003D2D0F" w:rsidRDefault="001A3C9A" w:rsidP="00CD748F">
            <w:pPr>
              <w:jc w:val="center"/>
              <w:rPr>
                <w:b/>
                <w:sz w:val="13"/>
                <w:szCs w:val="16"/>
                <w:lang w:eastAsia="zh-CN"/>
              </w:rPr>
            </w:pPr>
            <w:r>
              <w:rPr>
                <w:rFonts w:hint="eastAsia"/>
                <w:b/>
                <w:sz w:val="13"/>
                <w:szCs w:val="16"/>
                <w:lang w:eastAsia="zh-CN"/>
              </w:rPr>
              <w:t>-1.5</w:t>
            </w:r>
          </w:p>
        </w:tc>
        <w:tc>
          <w:tcPr>
            <w:tcW w:w="186" w:type="pct"/>
          </w:tcPr>
          <w:p w14:paraId="16F2FE42" w14:textId="77777777" w:rsidR="001A3C9A" w:rsidRPr="003D2D0F" w:rsidRDefault="001A3C9A" w:rsidP="00CD748F">
            <w:pPr>
              <w:jc w:val="center"/>
              <w:rPr>
                <w:b/>
                <w:sz w:val="13"/>
                <w:szCs w:val="16"/>
                <w:lang w:eastAsia="zh-CN"/>
              </w:rPr>
            </w:pPr>
            <w:r>
              <w:rPr>
                <w:rFonts w:hint="eastAsia"/>
                <w:b/>
                <w:sz w:val="13"/>
                <w:szCs w:val="16"/>
                <w:lang w:eastAsia="zh-CN"/>
              </w:rPr>
              <w:t>3.2</w:t>
            </w:r>
          </w:p>
        </w:tc>
        <w:tc>
          <w:tcPr>
            <w:tcW w:w="231" w:type="pct"/>
          </w:tcPr>
          <w:p w14:paraId="0310F31C" w14:textId="77777777" w:rsidR="001A3C9A" w:rsidRPr="003D2D0F" w:rsidRDefault="001A3C9A" w:rsidP="00CD748F">
            <w:pPr>
              <w:jc w:val="center"/>
              <w:rPr>
                <w:b/>
                <w:sz w:val="13"/>
                <w:szCs w:val="16"/>
                <w:lang w:eastAsia="zh-CN"/>
              </w:rPr>
            </w:pPr>
            <w:r>
              <w:rPr>
                <w:rFonts w:hint="eastAsia"/>
                <w:b/>
                <w:sz w:val="13"/>
                <w:szCs w:val="16"/>
                <w:lang w:eastAsia="zh-CN"/>
              </w:rPr>
              <w:t>9.2</w:t>
            </w:r>
          </w:p>
        </w:tc>
      </w:tr>
      <w:tr w:rsidR="001A3C9A" w:rsidRPr="005A1758" w14:paraId="34D79B21" w14:textId="77777777" w:rsidTr="00CD748F">
        <w:trPr>
          <w:trHeight w:val="792"/>
          <w:jc w:val="center"/>
        </w:trPr>
        <w:tc>
          <w:tcPr>
            <w:tcW w:w="524" w:type="pct"/>
          </w:tcPr>
          <w:p w14:paraId="2C9A9B5C" w14:textId="77777777" w:rsidR="001A3C9A" w:rsidRPr="005A1758" w:rsidRDefault="001A3C9A" w:rsidP="00CD748F">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4246D078"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31B86057"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540" w:type="pct"/>
            <w:gridSpan w:val="6"/>
          </w:tcPr>
          <w:p w14:paraId="0954ADCB"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09C0377"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318" w:type="pct"/>
            <w:gridSpan w:val="6"/>
          </w:tcPr>
          <w:p w14:paraId="4C3DA0FB"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73559239"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98D3D31" w14:textId="77777777" w:rsidTr="00CD748F">
        <w:trPr>
          <w:trHeight w:val="735"/>
          <w:jc w:val="center"/>
        </w:trPr>
        <w:tc>
          <w:tcPr>
            <w:tcW w:w="524" w:type="pct"/>
          </w:tcPr>
          <w:p w14:paraId="4E6715BB" w14:textId="77777777" w:rsidR="001A3C9A" w:rsidRPr="005A1758" w:rsidRDefault="001A3C9A" w:rsidP="00CD748F">
            <w:pPr>
              <w:jc w:val="center"/>
              <w:rPr>
                <w:b/>
                <w:sz w:val="13"/>
                <w:szCs w:val="16"/>
                <w:lang w:eastAsia="zh-CN"/>
              </w:rPr>
            </w:pPr>
            <w:r w:rsidRPr="005A1758">
              <w:rPr>
                <w:b/>
                <w:sz w:val="13"/>
                <w:szCs w:val="16"/>
                <w:lang w:eastAsia="zh-CN"/>
              </w:rPr>
              <w:t>CNR [dB]</w:t>
            </w:r>
          </w:p>
          <w:p w14:paraId="63B9917B"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279" w:type="pct"/>
          </w:tcPr>
          <w:p w14:paraId="610F00C3" w14:textId="77777777" w:rsidR="001A3C9A" w:rsidRPr="005A1758" w:rsidRDefault="001A3C9A" w:rsidP="00CD748F">
            <w:pPr>
              <w:jc w:val="center"/>
              <w:rPr>
                <w:b/>
                <w:sz w:val="13"/>
                <w:szCs w:val="16"/>
                <w:lang w:eastAsia="zh-CN"/>
              </w:rPr>
            </w:pPr>
            <w:r>
              <w:rPr>
                <w:rFonts w:hint="eastAsia"/>
                <w:b/>
                <w:sz w:val="13"/>
                <w:szCs w:val="16"/>
                <w:lang w:eastAsia="zh-CN"/>
              </w:rPr>
              <w:t>-10.3</w:t>
            </w:r>
          </w:p>
        </w:tc>
        <w:tc>
          <w:tcPr>
            <w:tcW w:w="279" w:type="pct"/>
          </w:tcPr>
          <w:p w14:paraId="179D13F5" w14:textId="77777777" w:rsidR="001A3C9A" w:rsidRPr="003D2D0F" w:rsidRDefault="001A3C9A" w:rsidP="00CD748F">
            <w:pPr>
              <w:jc w:val="center"/>
              <w:rPr>
                <w:b/>
                <w:sz w:val="13"/>
                <w:szCs w:val="16"/>
                <w:lang w:eastAsia="zh-CN"/>
              </w:rPr>
            </w:pPr>
            <w:r>
              <w:rPr>
                <w:rFonts w:hint="eastAsia"/>
                <w:b/>
                <w:sz w:val="13"/>
                <w:szCs w:val="16"/>
                <w:lang w:eastAsia="zh-CN"/>
              </w:rPr>
              <w:t>-18.7</w:t>
            </w:r>
          </w:p>
        </w:tc>
        <w:tc>
          <w:tcPr>
            <w:tcW w:w="279" w:type="pct"/>
          </w:tcPr>
          <w:p w14:paraId="00134CB0" w14:textId="77777777" w:rsidR="001A3C9A" w:rsidRPr="003D2D0F" w:rsidRDefault="001A3C9A" w:rsidP="00CD748F">
            <w:pPr>
              <w:jc w:val="center"/>
              <w:rPr>
                <w:b/>
                <w:sz w:val="13"/>
                <w:szCs w:val="16"/>
                <w:lang w:eastAsia="zh-CN"/>
              </w:rPr>
            </w:pPr>
            <w:r>
              <w:rPr>
                <w:rFonts w:hint="eastAsia"/>
                <w:b/>
                <w:sz w:val="13"/>
                <w:szCs w:val="16"/>
                <w:lang w:eastAsia="zh-CN"/>
              </w:rPr>
              <w:t>-15.7</w:t>
            </w:r>
          </w:p>
        </w:tc>
        <w:tc>
          <w:tcPr>
            <w:tcW w:w="280" w:type="pct"/>
          </w:tcPr>
          <w:p w14:paraId="7F71B5A1" w14:textId="77777777" w:rsidR="001A3C9A" w:rsidRPr="003D2D0F" w:rsidRDefault="001A3C9A" w:rsidP="00CD748F">
            <w:pPr>
              <w:jc w:val="center"/>
              <w:rPr>
                <w:b/>
                <w:sz w:val="13"/>
                <w:szCs w:val="16"/>
                <w:lang w:eastAsia="zh-CN"/>
              </w:rPr>
            </w:pPr>
            <w:r>
              <w:rPr>
                <w:rFonts w:hint="eastAsia"/>
                <w:b/>
                <w:sz w:val="13"/>
                <w:szCs w:val="16"/>
                <w:lang w:eastAsia="zh-CN"/>
              </w:rPr>
              <w:t>-12.7</w:t>
            </w:r>
          </w:p>
        </w:tc>
        <w:tc>
          <w:tcPr>
            <w:tcW w:w="250" w:type="pct"/>
          </w:tcPr>
          <w:p w14:paraId="4851DC72" w14:textId="77777777" w:rsidR="001A3C9A" w:rsidRPr="003D2D0F" w:rsidRDefault="001A3C9A" w:rsidP="00CD748F">
            <w:pPr>
              <w:jc w:val="center"/>
              <w:rPr>
                <w:b/>
                <w:sz w:val="13"/>
                <w:szCs w:val="16"/>
                <w:lang w:eastAsia="zh-CN"/>
              </w:rPr>
            </w:pPr>
            <w:r>
              <w:rPr>
                <w:rFonts w:hint="eastAsia"/>
                <w:b/>
                <w:sz w:val="13"/>
                <w:szCs w:val="16"/>
                <w:lang w:eastAsia="zh-CN"/>
              </w:rPr>
              <w:t>-7.9</w:t>
            </w:r>
          </w:p>
        </w:tc>
        <w:tc>
          <w:tcPr>
            <w:tcW w:w="250" w:type="pct"/>
          </w:tcPr>
          <w:p w14:paraId="0782EBBE" w14:textId="77777777" w:rsidR="001A3C9A" w:rsidRPr="003D2D0F" w:rsidRDefault="001A3C9A" w:rsidP="00CD748F">
            <w:pPr>
              <w:jc w:val="center"/>
              <w:rPr>
                <w:b/>
                <w:sz w:val="13"/>
                <w:szCs w:val="16"/>
                <w:lang w:eastAsia="zh-CN"/>
              </w:rPr>
            </w:pPr>
            <w:r>
              <w:rPr>
                <w:rFonts w:hint="eastAsia"/>
                <w:b/>
                <w:sz w:val="13"/>
                <w:szCs w:val="16"/>
                <w:lang w:eastAsia="zh-CN"/>
              </w:rPr>
              <w:t>-1.9</w:t>
            </w:r>
          </w:p>
        </w:tc>
        <w:tc>
          <w:tcPr>
            <w:tcW w:w="280" w:type="pct"/>
          </w:tcPr>
          <w:p w14:paraId="449A81D5" w14:textId="77777777" w:rsidR="001A3C9A" w:rsidRPr="005A1758" w:rsidRDefault="001A3C9A" w:rsidP="00CD748F">
            <w:pPr>
              <w:jc w:val="center"/>
              <w:rPr>
                <w:b/>
                <w:sz w:val="13"/>
                <w:szCs w:val="16"/>
                <w:lang w:eastAsia="zh-CN"/>
              </w:rPr>
            </w:pPr>
            <w:r>
              <w:rPr>
                <w:rFonts w:hint="eastAsia"/>
                <w:b/>
                <w:sz w:val="13"/>
                <w:szCs w:val="16"/>
                <w:lang w:eastAsia="zh-CN"/>
              </w:rPr>
              <w:t>-3.8</w:t>
            </w:r>
          </w:p>
        </w:tc>
        <w:tc>
          <w:tcPr>
            <w:tcW w:w="280" w:type="pct"/>
          </w:tcPr>
          <w:p w14:paraId="7673AFDA" w14:textId="77777777" w:rsidR="001A3C9A" w:rsidRPr="003D2D0F" w:rsidRDefault="001A3C9A" w:rsidP="00CD748F">
            <w:pPr>
              <w:jc w:val="center"/>
              <w:rPr>
                <w:b/>
                <w:sz w:val="13"/>
                <w:szCs w:val="16"/>
                <w:lang w:eastAsia="zh-CN"/>
              </w:rPr>
            </w:pPr>
            <w:r>
              <w:rPr>
                <w:rFonts w:hint="eastAsia"/>
                <w:b/>
                <w:sz w:val="13"/>
                <w:szCs w:val="16"/>
                <w:lang w:eastAsia="zh-CN"/>
              </w:rPr>
              <w:t>-11.6</w:t>
            </w:r>
          </w:p>
        </w:tc>
        <w:tc>
          <w:tcPr>
            <w:tcW w:w="250" w:type="pct"/>
          </w:tcPr>
          <w:p w14:paraId="4F2E387A" w14:textId="77777777" w:rsidR="001A3C9A" w:rsidRPr="003D2D0F" w:rsidRDefault="001A3C9A" w:rsidP="00CD748F">
            <w:pPr>
              <w:jc w:val="center"/>
              <w:rPr>
                <w:b/>
                <w:sz w:val="13"/>
                <w:szCs w:val="16"/>
                <w:lang w:eastAsia="zh-CN"/>
              </w:rPr>
            </w:pPr>
            <w:r>
              <w:rPr>
                <w:rFonts w:hint="eastAsia"/>
                <w:b/>
                <w:sz w:val="13"/>
                <w:szCs w:val="16"/>
                <w:lang w:eastAsia="zh-CN"/>
              </w:rPr>
              <w:t>-8.6</w:t>
            </w:r>
          </w:p>
        </w:tc>
        <w:tc>
          <w:tcPr>
            <w:tcW w:w="250" w:type="pct"/>
          </w:tcPr>
          <w:p w14:paraId="3B398AF2" w14:textId="77777777" w:rsidR="001A3C9A" w:rsidRPr="003D2D0F" w:rsidRDefault="001A3C9A" w:rsidP="00CD748F">
            <w:pPr>
              <w:jc w:val="center"/>
              <w:rPr>
                <w:b/>
                <w:sz w:val="13"/>
                <w:szCs w:val="16"/>
                <w:lang w:eastAsia="zh-CN"/>
              </w:rPr>
            </w:pPr>
            <w:r>
              <w:rPr>
                <w:rFonts w:hint="eastAsia"/>
                <w:b/>
                <w:sz w:val="13"/>
                <w:szCs w:val="16"/>
                <w:lang w:eastAsia="zh-CN"/>
              </w:rPr>
              <w:t>-5.6</w:t>
            </w:r>
          </w:p>
        </w:tc>
        <w:tc>
          <w:tcPr>
            <w:tcW w:w="250" w:type="pct"/>
          </w:tcPr>
          <w:p w14:paraId="29942B99" w14:textId="77777777" w:rsidR="001A3C9A" w:rsidRPr="003D2D0F" w:rsidRDefault="001A3C9A" w:rsidP="00CD748F">
            <w:pPr>
              <w:jc w:val="center"/>
              <w:rPr>
                <w:b/>
                <w:sz w:val="13"/>
                <w:szCs w:val="16"/>
                <w:lang w:eastAsia="zh-CN"/>
              </w:rPr>
            </w:pPr>
            <w:r>
              <w:rPr>
                <w:rFonts w:hint="eastAsia"/>
                <w:b/>
                <w:sz w:val="13"/>
                <w:szCs w:val="16"/>
                <w:lang w:eastAsia="zh-CN"/>
              </w:rPr>
              <w:t>-0.8</w:t>
            </w:r>
          </w:p>
        </w:tc>
        <w:tc>
          <w:tcPr>
            <w:tcW w:w="231" w:type="pct"/>
          </w:tcPr>
          <w:p w14:paraId="34596393" w14:textId="77777777" w:rsidR="001A3C9A" w:rsidRPr="003D2D0F" w:rsidRDefault="001A3C9A" w:rsidP="00CD748F">
            <w:pPr>
              <w:jc w:val="center"/>
              <w:rPr>
                <w:b/>
                <w:sz w:val="13"/>
                <w:szCs w:val="16"/>
                <w:lang w:eastAsia="zh-CN"/>
              </w:rPr>
            </w:pPr>
            <w:r>
              <w:rPr>
                <w:rFonts w:hint="eastAsia"/>
                <w:b/>
                <w:sz w:val="13"/>
                <w:szCs w:val="16"/>
                <w:lang w:eastAsia="zh-CN"/>
              </w:rPr>
              <w:t>5.1</w:t>
            </w:r>
          </w:p>
        </w:tc>
        <w:tc>
          <w:tcPr>
            <w:tcW w:w="280" w:type="pct"/>
          </w:tcPr>
          <w:p w14:paraId="644DD3D2" w14:textId="77777777" w:rsidR="001A3C9A" w:rsidRPr="005A1758" w:rsidRDefault="001A3C9A" w:rsidP="00CD748F">
            <w:pPr>
              <w:jc w:val="center"/>
              <w:rPr>
                <w:b/>
                <w:sz w:val="13"/>
                <w:szCs w:val="16"/>
                <w:lang w:eastAsia="zh-CN"/>
              </w:rPr>
            </w:pPr>
            <w:r>
              <w:rPr>
                <w:rFonts w:hint="eastAsia"/>
                <w:b/>
                <w:sz w:val="13"/>
                <w:szCs w:val="16"/>
                <w:lang w:eastAsia="zh-CN"/>
              </w:rPr>
              <w:t>-4.4</w:t>
            </w:r>
          </w:p>
        </w:tc>
        <w:tc>
          <w:tcPr>
            <w:tcW w:w="250" w:type="pct"/>
          </w:tcPr>
          <w:p w14:paraId="18C3FBD4" w14:textId="77777777" w:rsidR="001A3C9A" w:rsidRPr="003D2D0F" w:rsidRDefault="001A3C9A" w:rsidP="00CD748F">
            <w:pPr>
              <w:jc w:val="center"/>
              <w:rPr>
                <w:b/>
                <w:sz w:val="13"/>
                <w:szCs w:val="16"/>
                <w:lang w:eastAsia="zh-CN"/>
              </w:rPr>
            </w:pPr>
            <w:r>
              <w:rPr>
                <w:rFonts w:hint="eastAsia"/>
                <w:b/>
                <w:sz w:val="13"/>
                <w:szCs w:val="16"/>
                <w:lang w:eastAsia="zh-CN"/>
              </w:rPr>
              <w:t>-6.2</w:t>
            </w:r>
          </w:p>
        </w:tc>
        <w:tc>
          <w:tcPr>
            <w:tcW w:w="186" w:type="pct"/>
          </w:tcPr>
          <w:p w14:paraId="31A0B401" w14:textId="77777777" w:rsidR="001A3C9A" w:rsidRPr="003D2D0F" w:rsidRDefault="001A3C9A" w:rsidP="00CD748F">
            <w:pPr>
              <w:jc w:val="center"/>
              <w:rPr>
                <w:b/>
                <w:sz w:val="13"/>
                <w:szCs w:val="16"/>
                <w:lang w:eastAsia="zh-CN"/>
              </w:rPr>
            </w:pPr>
            <w:r>
              <w:rPr>
                <w:rFonts w:hint="eastAsia"/>
                <w:b/>
                <w:sz w:val="13"/>
                <w:szCs w:val="16"/>
                <w:lang w:eastAsia="zh-CN"/>
              </w:rPr>
              <w:t>-3.2</w:t>
            </w:r>
          </w:p>
        </w:tc>
        <w:tc>
          <w:tcPr>
            <w:tcW w:w="186" w:type="pct"/>
          </w:tcPr>
          <w:p w14:paraId="7D2668D8" w14:textId="77777777" w:rsidR="001A3C9A" w:rsidRPr="003D2D0F" w:rsidRDefault="001A3C9A" w:rsidP="00CD748F">
            <w:pPr>
              <w:jc w:val="center"/>
              <w:rPr>
                <w:b/>
                <w:sz w:val="13"/>
                <w:szCs w:val="16"/>
                <w:lang w:eastAsia="zh-CN"/>
              </w:rPr>
            </w:pPr>
            <w:r>
              <w:rPr>
                <w:rFonts w:hint="eastAsia"/>
                <w:b/>
                <w:sz w:val="13"/>
                <w:szCs w:val="16"/>
                <w:lang w:eastAsia="zh-CN"/>
              </w:rPr>
              <w:t>-0.2</w:t>
            </w:r>
          </w:p>
        </w:tc>
        <w:tc>
          <w:tcPr>
            <w:tcW w:w="186" w:type="pct"/>
          </w:tcPr>
          <w:p w14:paraId="4591288B" w14:textId="77777777" w:rsidR="001A3C9A" w:rsidRPr="003D2D0F" w:rsidRDefault="001A3C9A" w:rsidP="00CD748F">
            <w:pPr>
              <w:jc w:val="center"/>
              <w:rPr>
                <w:b/>
                <w:sz w:val="13"/>
                <w:szCs w:val="16"/>
                <w:lang w:eastAsia="zh-CN"/>
              </w:rPr>
            </w:pPr>
            <w:r>
              <w:rPr>
                <w:rFonts w:hint="eastAsia"/>
                <w:b/>
                <w:sz w:val="13"/>
                <w:szCs w:val="16"/>
                <w:lang w:eastAsia="zh-CN"/>
              </w:rPr>
              <w:t>4.5</w:t>
            </w:r>
          </w:p>
        </w:tc>
        <w:tc>
          <w:tcPr>
            <w:tcW w:w="231" w:type="pct"/>
          </w:tcPr>
          <w:p w14:paraId="6CCD42EC" w14:textId="77777777" w:rsidR="001A3C9A" w:rsidRPr="003D2D0F" w:rsidRDefault="001A3C9A" w:rsidP="00CD748F">
            <w:pPr>
              <w:jc w:val="center"/>
              <w:rPr>
                <w:b/>
                <w:sz w:val="13"/>
                <w:szCs w:val="16"/>
                <w:lang w:eastAsia="zh-CN"/>
              </w:rPr>
            </w:pPr>
            <w:r>
              <w:rPr>
                <w:rFonts w:hint="eastAsia"/>
                <w:b/>
                <w:sz w:val="13"/>
                <w:szCs w:val="16"/>
                <w:lang w:eastAsia="zh-CN"/>
              </w:rPr>
              <w:t>10.5</w:t>
            </w:r>
          </w:p>
        </w:tc>
      </w:tr>
    </w:tbl>
    <w:p w14:paraId="5A71322D" w14:textId="77777777" w:rsidR="001A3C9A" w:rsidRDefault="001A3C9A" w:rsidP="001A3C9A">
      <w:pPr>
        <w:jc w:val="center"/>
        <w:rPr>
          <w:b/>
          <w:noProof/>
          <w:lang w:eastAsia="zh-CN"/>
        </w:rPr>
      </w:pPr>
    </w:p>
    <w:p w14:paraId="439EDD16" w14:textId="77777777" w:rsidR="001A3C9A" w:rsidRDefault="001A3C9A" w:rsidP="001A3C9A">
      <w:pPr>
        <w:rPr>
          <w:b/>
          <w:noProof/>
          <w:lang w:eastAsia="zh-CN"/>
        </w:rPr>
      </w:pPr>
    </w:p>
    <w:p w14:paraId="40946EAF"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Set-3</w:t>
      </w:r>
    </w:p>
    <w:p w14:paraId="1966F350" w14:textId="77777777" w:rsidR="001A3C9A" w:rsidRDefault="001A3C9A" w:rsidP="001A3C9A">
      <w:pPr>
        <w:rPr>
          <w:b/>
          <w:noProof/>
          <w:lang w:eastAsia="zh-CN"/>
        </w:rPr>
      </w:pPr>
    </w:p>
    <w:p w14:paraId="1D90FF55"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5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39"/>
        <w:gridCol w:w="539"/>
        <w:gridCol w:w="478"/>
        <w:gridCol w:w="56"/>
        <w:gridCol w:w="424"/>
        <w:gridCol w:w="6"/>
        <w:gridCol w:w="472"/>
        <w:gridCol w:w="478"/>
        <w:gridCol w:w="339"/>
        <w:gridCol w:w="574"/>
        <w:gridCol w:w="44"/>
        <w:gridCol w:w="478"/>
        <w:gridCol w:w="478"/>
        <w:gridCol w:w="478"/>
        <w:gridCol w:w="478"/>
        <w:gridCol w:w="480"/>
        <w:gridCol w:w="539"/>
        <w:gridCol w:w="478"/>
        <w:gridCol w:w="478"/>
        <w:gridCol w:w="478"/>
        <w:gridCol w:w="414"/>
        <w:gridCol w:w="403"/>
      </w:tblGrid>
      <w:tr w:rsidR="001A3C9A" w:rsidRPr="005A1758" w14:paraId="65B1A608" w14:textId="77777777" w:rsidTr="00CD748F">
        <w:trPr>
          <w:jc w:val="center"/>
        </w:trPr>
        <w:tc>
          <w:tcPr>
            <w:tcW w:w="540" w:type="pct"/>
          </w:tcPr>
          <w:p w14:paraId="5EA02D5A" w14:textId="77777777" w:rsidR="001A3C9A" w:rsidRPr="005A1758" w:rsidRDefault="001A3C9A" w:rsidP="00CD748F">
            <w:pPr>
              <w:jc w:val="center"/>
              <w:rPr>
                <w:b/>
                <w:sz w:val="13"/>
                <w:szCs w:val="16"/>
                <w:lang w:eastAsia="zh-CN"/>
              </w:rPr>
            </w:pPr>
            <w:bookmarkStart w:id="6" w:name="OLE_LINK21"/>
            <w:bookmarkStart w:id="7" w:name="OLE_LINK22"/>
            <w:r w:rsidRPr="005A1758">
              <w:rPr>
                <w:b/>
                <w:sz w:val="13"/>
                <w:szCs w:val="16"/>
                <w:lang w:eastAsia="zh-CN"/>
              </w:rPr>
              <w:t>Satellite orbit</w:t>
            </w:r>
          </w:p>
        </w:tc>
        <w:tc>
          <w:tcPr>
            <w:tcW w:w="1449" w:type="pct"/>
            <w:gridSpan w:val="8"/>
          </w:tcPr>
          <w:p w14:paraId="41F8CEDB" w14:textId="77777777" w:rsidR="001A3C9A" w:rsidRPr="005A1758" w:rsidRDefault="001A3C9A" w:rsidP="00CD748F">
            <w:pPr>
              <w:jc w:val="center"/>
              <w:rPr>
                <w:b/>
                <w:sz w:val="13"/>
                <w:szCs w:val="16"/>
                <w:lang w:eastAsia="zh-CN"/>
              </w:rPr>
            </w:pPr>
            <w:r w:rsidRPr="005A1758">
              <w:rPr>
                <w:b/>
                <w:sz w:val="13"/>
                <w:szCs w:val="16"/>
                <w:lang w:eastAsia="zh-CN"/>
              </w:rPr>
              <w:t>GEO</w:t>
            </w:r>
          </w:p>
        </w:tc>
        <w:tc>
          <w:tcPr>
            <w:tcW w:w="1562" w:type="pct"/>
            <w:gridSpan w:val="7"/>
          </w:tcPr>
          <w:p w14:paraId="01247663" w14:textId="77777777" w:rsidR="001A3C9A" w:rsidRPr="005A1758" w:rsidRDefault="001A3C9A" w:rsidP="00CD748F">
            <w:pPr>
              <w:jc w:val="center"/>
              <w:rPr>
                <w:b/>
                <w:sz w:val="13"/>
                <w:szCs w:val="16"/>
                <w:lang w:eastAsia="zh-CN"/>
              </w:rPr>
            </w:pPr>
            <w:r w:rsidRPr="005A1758">
              <w:rPr>
                <w:rFonts w:hint="eastAsia"/>
                <w:b/>
                <w:sz w:val="13"/>
                <w:szCs w:val="16"/>
                <w:lang w:eastAsia="zh-CN"/>
              </w:rPr>
              <w:t>LEO1200</w:t>
            </w:r>
          </w:p>
        </w:tc>
        <w:tc>
          <w:tcPr>
            <w:tcW w:w="1448" w:type="pct"/>
            <w:gridSpan w:val="6"/>
          </w:tcPr>
          <w:p w14:paraId="6EDE6ABC" w14:textId="77777777" w:rsidR="001A3C9A" w:rsidRPr="005A1758" w:rsidRDefault="001A3C9A" w:rsidP="00CD748F">
            <w:pPr>
              <w:jc w:val="center"/>
              <w:rPr>
                <w:b/>
                <w:sz w:val="13"/>
                <w:szCs w:val="16"/>
                <w:lang w:eastAsia="zh-CN"/>
              </w:rPr>
            </w:pPr>
            <w:r w:rsidRPr="005A1758">
              <w:rPr>
                <w:rFonts w:hint="eastAsia"/>
                <w:b/>
                <w:sz w:val="13"/>
                <w:szCs w:val="16"/>
                <w:lang w:eastAsia="zh-CN"/>
              </w:rPr>
              <w:t>LEO600</w:t>
            </w:r>
          </w:p>
        </w:tc>
      </w:tr>
      <w:tr w:rsidR="001A3C9A" w:rsidRPr="005A1758" w14:paraId="6FBE9FBD" w14:textId="77777777" w:rsidTr="00CD748F">
        <w:trPr>
          <w:trHeight w:val="188"/>
          <w:jc w:val="center"/>
        </w:trPr>
        <w:tc>
          <w:tcPr>
            <w:tcW w:w="540" w:type="pct"/>
            <w:vMerge w:val="restart"/>
          </w:tcPr>
          <w:p w14:paraId="6B3B7053" w14:textId="77777777" w:rsidR="001A3C9A" w:rsidRPr="005A1758" w:rsidRDefault="001A3C9A" w:rsidP="00CD748F">
            <w:pPr>
              <w:jc w:val="center"/>
              <w:rPr>
                <w:b/>
                <w:sz w:val="13"/>
                <w:szCs w:val="16"/>
                <w:lang w:eastAsia="zh-CN"/>
              </w:rPr>
            </w:pPr>
            <w:r w:rsidRPr="005A1758">
              <w:rPr>
                <w:b/>
                <w:sz w:val="13"/>
                <w:szCs w:val="16"/>
                <w:lang w:eastAsia="zh-CN"/>
              </w:rPr>
              <w:lastRenderedPageBreak/>
              <w:t>B(</w:t>
            </w:r>
            <w:r w:rsidRPr="005A1758">
              <w:rPr>
                <w:rFonts w:hint="eastAsia"/>
                <w:b/>
                <w:sz w:val="13"/>
                <w:szCs w:val="16"/>
                <w:lang w:eastAsia="zh-CN"/>
              </w:rPr>
              <w:t>K</w:t>
            </w:r>
            <w:r w:rsidRPr="005A1758">
              <w:rPr>
                <w:b/>
                <w:sz w:val="13"/>
                <w:szCs w:val="16"/>
                <w:lang w:eastAsia="zh-CN"/>
              </w:rPr>
              <w:t>HZ)</w:t>
            </w:r>
          </w:p>
        </w:tc>
        <w:tc>
          <w:tcPr>
            <w:tcW w:w="280" w:type="pct"/>
          </w:tcPr>
          <w:p w14:paraId="6250FDD0"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169" w:type="pct"/>
            <w:gridSpan w:val="7"/>
          </w:tcPr>
          <w:p w14:paraId="5825F080"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c>
          <w:tcPr>
            <w:tcW w:w="321" w:type="pct"/>
            <w:gridSpan w:val="2"/>
          </w:tcPr>
          <w:p w14:paraId="42883378"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241" w:type="pct"/>
            <w:gridSpan w:val="5"/>
          </w:tcPr>
          <w:p w14:paraId="7E2B5BAE"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c>
          <w:tcPr>
            <w:tcW w:w="280" w:type="pct"/>
          </w:tcPr>
          <w:p w14:paraId="6069214A"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168" w:type="pct"/>
            <w:gridSpan w:val="5"/>
          </w:tcPr>
          <w:p w14:paraId="3C2EF01F"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r>
      <w:tr w:rsidR="001A3C9A" w:rsidRPr="005A1758" w14:paraId="617740A0" w14:textId="77777777" w:rsidTr="00CD748F">
        <w:trPr>
          <w:trHeight w:val="188"/>
          <w:jc w:val="center"/>
        </w:trPr>
        <w:tc>
          <w:tcPr>
            <w:tcW w:w="540" w:type="pct"/>
            <w:vMerge/>
          </w:tcPr>
          <w:p w14:paraId="7F0304A0" w14:textId="77777777" w:rsidR="001A3C9A" w:rsidRPr="005A1758" w:rsidRDefault="001A3C9A" w:rsidP="00CD748F">
            <w:pPr>
              <w:jc w:val="center"/>
              <w:rPr>
                <w:b/>
                <w:sz w:val="13"/>
                <w:szCs w:val="16"/>
                <w:lang w:eastAsia="zh-CN"/>
              </w:rPr>
            </w:pPr>
          </w:p>
        </w:tc>
        <w:tc>
          <w:tcPr>
            <w:tcW w:w="280" w:type="pct"/>
          </w:tcPr>
          <w:p w14:paraId="31D56EC7" w14:textId="77777777" w:rsidR="001A3C9A" w:rsidRPr="005A1758" w:rsidRDefault="001A3C9A" w:rsidP="00CD748F">
            <w:pPr>
              <w:jc w:val="center"/>
              <w:rPr>
                <w:b/>
                <w:sz w:val="13"/>
                <w:szCs w:val="16"/>
                <w:lang w:eastAsia="zh-CN"/>
              </w:rPr>
            </w:pPr>
            <w:r w:rsidRPr="005A1758">
              <w:rPr>
                <w:rFonts w:hint="eastAsia"/>
                <w:b/>
                <w:sz w:val="13"/>
                <w:szCs w:val="16"/>
                <w:lang w:eastAsia="zh-CN"/>
              </w:rPr>
              <w:t>1080</w:t>
            </w:r>
          </w:p>
        </w:tc>
        <w:tc>
          <w:tcPr>
            <w:tcW w:w="248" w:type="pct"/>
          </w:tcPr>
          <w:p w14:paraId="64079D7C" w14:textId="77777777" w:rsidR="001A3C9A" w:rsidRPr="005A1758" w:rsidRDefault="001A3C9A" w:rsidP="00CD748F">
            <w:pPr>
              <w:jc w:val="center"/>
              <w:rPr>
                <w:b/>
                <w:sz w:val="13"/>
                <w:szCs w:val="16"/>
                <w:lang w:eastAsia="zh-CN"/>
              </w:rPr>
            </w:pPr>
            <w:r w:rsidRPr="005A1758">
              <w:rPr>
                <w:rFonts w:hint="eastAsia"/>
                <w:b/>
                <w:sz w:val="13"/>
                <w:szCs w:val="16"/>
                <w:lang w:eastAsia="zh-CN"/>
              </w:rPr>
              <w:t>360</w:t>
            </w:r>
          </w:p>
        </w:tc>
        <w:tc>
          <w:tcPr>
            <w:tcW w:w="249" w:type="pct"/>
            <w:gridSpan w:val="2"/>
          </w:tcPr>
          <w:p w14:paraId="13318C0B" w14:textId="77777777" w:rsidR="001A3C9A" w:rsidRPr="005A1758" w:rsidRDefault="001A3C9A" w:rsidP="00CD748F">
            <w:pPr>
              <w:jc w:val="center"/>
              <w:rPr>
                <w:b/>
                <w:sz w:val="13"/>
                <w:szCs w:val="16"/>
                <w:lang w:eastAsia="zh-CN"/>
              </w:rPr>
            </w:pPr>
            <w:r w:rsidRPr="005A1758">
              <w:rPr>
                <w:rFonts w:hint="eastAsia"/>
                <w:b/>
                <w:sz w:val="13"/>
                <w:szCs w:val="16"/>
                <w:lang w:eastAsia="zh-CN"/>
              </w:rPr>
              <w:t>180</w:t>
            </w:r>
          </w:p>
        </w:tc>
        <w:tc>
          <w:tcPr>
            <w:tcW w:w="248" w:type="pct"/>
            <w:gridSpan w:val="2"/>
          </w:tcPr>
          <w:p w14:paraId="6ED64E58" w14:textId="77777777" w:rsidR="001A3C9A" w:rsidRPr="005A1758" w:rsidRDefault="001A3C9A" w:rsidP="00CD748F">
            <w:pPr>
              <w:jc w:val="center"/>
              <w:rPr>
                <w:b/>
                <w:sz w:val="13"/>
                <w:szCs w:val="16"/>
                <w:lang w:eastAsia="zh-CN"/>
              </w:rPr>
            </w:pPr>
            <w:r w:rsidRPr="005A1758">
              <w:rPr>
                <w:rFonts w:hint="eastAsia"/>
                <w:b/>
                <w:sz w:val="13"/>
                <w:szCs w:val="16"/>
                <w:lang w:eastAsia="zh-CN"/>
              </w:rPr>
              <w:t>90</w:t>
            </w:r>
          </w:p>
        </w:tc>
        <w:tc>
          <w:tcPr>
            <w:tcW w:w="248" w:type="pct"/>
          </w:tcPr>
          <w:p w14:paraId="2E8889B2" w14:textId="77777777" w:rsidR="001A3C9A" w:rsidRPr="005A1758" w:rsidRDefault="001A3C9A" w:rsidP="00CD748F">
            <w:pPr>
              <w:jc w:val="center"/>
              <w:rPr>
                <w:b/>
                <w:sz w:val="13"/>
                <w:szCs w:val="16"/>
                <w:lang w:eastAsia="zh-CN"/>
              </w:rPr>
            </w:pPr>
            <w:r w:rsidRPr="005A1758">
              <w:rPr>
                <w:rFonts w:hint="eastAsia"/>
                <w:b/>
                <w:sz w:val="13"/>
                <w:szCs w:val="16"/>
                <w:lang w:eastAsia="zh-CN"/>
              </w:rPr>
              <w:t>45</w:t>
            </w:r>
          </w:p>
        </w:tc>
        <w:tc>
          <w:tcPr>
            <w:tcW w:w="176" w:type="pct"/>
          </w:tcPr>
          <w:p w14:paraId="471731BA" w14:textId="77777777" w:rsidR="001A3C9A" w:rsidRPr="005A1758" w:rsidRDefault="001A3C9A" w:rsidP="00CD748F">
            <w:pPr>
              <w:jc w:val="center"/>
              <w:rPr>
                <w:b/>
                <w:sz w:val="13"/>
                <w:szCs w:val="16"/>
                <w:lang w:eastAsia="zh-CN"/>
              </w:rPr>
            </w:pPr>
            <w:r w:rsidRPr="005A1758">
              <w:rPr>
                <w:rFonts w:hint="eastAsia"/>
                <w:b/>
                <w:sz w:val="13"/>
                <w:szCs w:val="16"/>
                <w:lang w:eastAsia="zh-CN"/>
              </w:rPr>
              <w:t>30</w:t>
            </w:r>
          </w:p>
        </w:tc>
        <w:tc>
          <w:tcPr>
            <w:tcW w:w="321" w:type="pct"/>
            <w:gridSpan w:val="2"/>
          </w:tcPr>
          <w:p w14:paraId="5FDB9206" w14:textId="77777777" w:rsidR="001A3C9A" w:rsidRPr="005A1758" w:rsidRDefault="001A3C9A" w:rsidP="00CD748F">
            <w:pPr>
              <w:jc w:val="center"/>
              <w:rPr>
                <w:b/>
                <w:sz w:val="13"/>
                <w:szCs w:val="16"/>
                <w:lang w:eastAsia="zh-CN"/>
              </w:rPr>
            </w:pPr>
            <w:r w:rsidRPr="005A1758">
              <w:rPr>
                <w:rFonts w:hint="eastAsia"/>
                <w:b/>
                <w:sz w:val="13"/>
                <w:szCs w:val="16"/>
                <w:lang w:eastAsia="zh-CN"/>
              </w:rPr>
              <w:t>1080</w:t>
            </w:r>
          </w:p>
        </w:tc>
        <w:tc>
          <w:tcPr>
            <w:tcW w:w="248" w:type="pct"/>
          </w:tcPr>
          <w:p w14:paraId="057DC7C6" w14:textId="77777777" w:rsidR="001A3C9A" w:rsidRPr="005A1758" w:rsidRDefault="001A3C9A" w:rsidP="00CD748F">
            <w:pPr>
              <w:jc w:val="center"/>
              <w:rPr>
                <w:b/>
                <w:sz w:val="13"/>
                <w:szCs w:val="16"/>
                <w:lang w:eastAsia="zh-CN"/>
              </w:rPr>
            </w:pPr>
            <w:r w:rsidRPr="005A1758">
              <w:rPr>
                <w:rFonts w:hint="eastAsia"/>
                <w:b/>
                <w:sz w:val="13"/>
                <w:szCs w:val="16"/>
                <w:lang w:eastAsia="zh-CN"/>
              </w:rPr>
              <w:t>360</w:t>
            </w:r>
          </w:p>
        </w:tc>
        <w:tc>
          <w:tcPr>
            <w:tcW w:w="248" w:type="pct"/>
          </w:tcPr>
          <w:p w14:paraId="4565B75E" w14:textId="77777777" w:rsidR="001A3C9A" w:rsidRPr="005A1758" w:rsidRDefault="001A3C9A" w:rsidP="00CD748F">
            <w:pPr>
              <w:jc w:val="center"/>
              <w:rPr>
                <w:b/>
                <w:sz w:val="13"/>
                <w:szCs w:val="16"/>
                <w:lang w:eastAsia="zh-CN"/>
              </w:rPr>
            </w:pPr>
            <w:r w:rsidRPr="005A1758">
              <w:rPr>
                <w:rFonts w:hint="eastAsia"/>
                <w:b/>
                <w:sz w:val="13"/>
                <w:szCs w:val="16"/>
                <w:lang w:eastAsia="zh-CN"/>
              </w:rPr>
              <w:t>180</w:t>
            </w:r>
          </w:p>
        </w:tc>
        <w:tc>
          <w:tcPr>
            <w:tcW w:w="248" w:type="pct"/>
          </w:tcPr>
          <w:p w14:paraId="6A387314" w14:textId="77777777" w:rsidR="001A3C9A" w:rsidRPr="005A1758" w:rsidRDefault="001A3C9A" w:rsidP="00CD748F">
            <w:pPr>
              <w:jc w:val="center"/>
              <w:rPr>
                <w:b/>
                <w:sz w:val="13"/>
                <w:szCs w:val="16"/>
                <w:lang w:eastAsia="zh-CN"/>
              </w:rPr>
            </w:pPr>
            <w:r w:rsidRPr="005A1758">
              <w:rPr>
                <w:rFonts w:hint="eastAsia"/>
                <w:b/>
                <w:sz w:val="13"/>
                <w:szCs w:val="16"/>
                <w:lang w:eastAsia="zh-CN"/>
              </w:rPr>
              <w:t>90</w:t>
            </w:r>
          </w:p>
        </w:tc>
        <w:tc>
          <w:tcPr>
            <w:tcW w:w="248" w:type="pct"/>
          </w:tcPr>
          <w:p w14:paraId="12A3AF9E" w14:textId="77777777" w:rsidR="001A3C9A" w:rsidRPr="005A1758" w:rsidRDefault="001A3C9A" w:rsidP="00CD748F">
            <w:pPr>
              <w:jc w:val="center"/>
              <w:rPr>
                <w:b/>
                <w:sz w:val="13"/>
                <w:szCs w:val="16"/>
                <w:lang w:eastAsia="zh-CN"/>
              </w:rPr>
            </w:pPr>
            <w:r w:rsidRPr="005A1758">
              <w:rPr>
                <w:rFonts w:hint="eastAsia"/>
                <w:b/>
                <w:sz w:val="13"/>
                <w:szCs w:val="16"/>
                <w:lang w:eastAsia="zh-CN"/>
              </w:rPr>
              <w:t>45</w:t>
            </w:r>
          </w:p>
        </w:tc>
        <w:tc>
          <w:tcPr>
            <w:tcW w:w="249" w:type="pct"/>
          </w:tcPr>
          <w:p w14:paraId="2C9502B6" w14:textId="77777777" w:rsidR="001A3C9A" w:rsidRPr="005A1758" w:rsidRDefault="001A3C9A" w:rsidP="00CD748F">
            <w:pPr>
              <w:jc w:val="center"/>
              <w:rPr>
                <w:b/>
                <w:sz w:val="13"/>
                <w:szCs w:val="16"/>
                <w:lang w:eastAsia="zh-CN"/>
              </w:rPr>
            </w:pPr>
            <w:r w:rsidRPr="005A1758">
              <w:rPr>
                <w:rFonts w:hint="eastAsia"/>
                <w:b/>
                <w:sz w:val="13"/>
                <w:szCs w:val="16"/>
                <w:lang w:eastAsia="zh-CN"/>
              </w:rPr>
              <w:t>30</w:t>
            </w:r>
          </w:p>
        </w:tc>
        <w:tc>
          <w:tcPr>
            <w:tcW w:w="280" w:type="pct"/>
          </w:tcPr>
          <w:p w14:paraId="6B95D070" w14:textId="77777777" w:rsidR="001A3C9A" w:rsidRPr="005A1758" w:rsidRDefault="001A3C9A" w:rsidP="00CD748F">
            <w:pPr>
              <w:jc w:val="center"/>
              <w:rPr>
                <w:b/>
                <w:sz w:val="13"/>
                <w:szCs w:val="16"/>
                <w:lang w:eastAsia="zh-CN"/>
              </w:rPr>
            </w:pPr>
            <w:r w:rsidRPr="005A1758">
              <w:rPr>
                <w:rFonts w:hint="eastAsia"/>
                <w:b/>
                <w:sz w:val="13"/>
                <w:szCs w:val="16"/>
                <w:lang w:eastAsia="zh-CN"/>
              </w:rPr>
              <w:t>1080</w:t>
            </w:r>
          </w:p>
        </w:tc>
        <w:tc>
          <w:tcPr>
            <w:tcW w:w="248" w:type="pct"/>
          </w:tcPr>
          <w:p w14:paraId="6D6A4E19" w14:textId="77777777" w:rsidR="001A3C9A" w:rsidRPr="005A1758" w:rsidRDefault="001A3C9A" w:rsidP="00CD748F">
            <w:pPr>
              <w:jc w:val="center"/>
              <w:rPr>
                <w:b/>
                <w:sz w:val="13"/>
                <w:szCs w:val="16"/>
                <w:lang w:eastAsia="zh-CN"/>
              </w:rPr>
            </w:pPr>
            <w:r w:rsidRPr="005A1758">
              <w:rPr>
                <w:rFonts w:hint="eastAsia"/>
                <w:b/>
                <w:sz w:val="13"/>
                <w:szCs w:val="16"/>
                <w:lang w:eastAsia="zh-CN"/>
              </w:rPr>
              <w:t>360</w:t>
            </w:r>
          </w:p>
        </w:tc>
        <w:tc>
          <w:tcPr>
            <w:tcW w:w="248" w:type="pct"/>
          </w:tcPr>
          <w:p w14:paraId="22430733" w14:textId="77777777" w:rsidR="001A3C9A" w:rsidRPr="005A1758" w:rsidRDefault="001A3C9A" w:rsidP="00CD748F">
            <w:pPr>
              <w:jc w:val="center"/>
              <w:rPr>
                <w:b/>
                <w:sz w:val="13"/>
                <w:szCs w:val="16"/>
                <w:lang w:eastAsia="zh-CN"/>
              </w:rPr>
            </w:pPr>
            <w:r w:rsidRPr="005A1758">
              <w:rPr>
                <w:rFonts w:hint="eastAsia"/>
                <w:b/>
                <w:sz w:val="13"/>
                <w:szCs w:val="16"/>
                <w:lang w:eastAsia="zh-CN"/>
              </w:rPr>
              <w:t>180</w:t>
            </w:r>
          </w:p>
        </w:tc>
        <w:tc>
          <w:tcPr>
            <w:tcW w:w="248" w:type="pct"/>
          </w:tcPr>
          <w:p w14:paraId="0077FB95" w14:textId="77777777" w:rsidR="001A3C9A" w:rsidRPr="005A1758" w:rsidRDefault="001A3C9A" w:rsidP="00CD748F">
            <w:pPr>
              <w:jc w:val="center"/>
              <w:rPr>
                <w:b/>
                <w:sz w:val="13"/>
                <w:szCs w:val="16"/>
                <w:lang w:eastAsia="zh-CN"/>
              </w:rPr>
            </w:pPr>
            <w:r w:rsidRPr="005A1758">
              <w:rPr>
                <w:rFonts w:hint="eastAsia"/>
                <w:b/>
                <w:sz w:val="13"/>
                <w:szCs w:val="16"/>
                <w:lang w:eastAsia="zh-CN"/>
              </w:rPr>
              <w:t>90</w:t>
            </w:r>
          </w:p>
        </w:tc>
        <w:tc>
          <w:tcPr>
            <w:tcW w:w="215" w:type="pct"/>
          </w:tcPr>
          <w:p w14:paraId="15FB449E" w14:textId="77777777" w:rsidR="001A3C9A" w:rsidRPr="005A1758" w:rsidRDefault="001A3C9A" w:rsidP="00CD748F">
            <w:pPr>
              <w:jc w:val="center"/>
              <w:rPr>
                <w:b/>
                <w:sz w:val="13"/>
                <w:szCs w:val="16"/>
                <w:lang w:eastAsia="zh-CN"/>
              </w:rPr>
            </w:pPr>
            <w:r w:rsidRPr="005A1758">
              <w:rPr>
                <w:rFonts w:hint="eastAsia"/>
                <w:b/>
                <w:sz w:val="13"/>
                <w:szCs w:val="16"/>
                <w:lang w:eastAsia="zh-CN"/>
              </w:rPr>
              <w:t>45</w:t>
            </w:r>
          </w:p>
        </w:tc>
        <w:tc>
          <w:tcPr>
            <w:tcW w:w="209" w:type="pct"/>
          </w:tcPr>
          <w:p w14:paraId="638431CC" w14:textId="77777777" w:rsidR="001A3C9A" w:rsidRPr="005A1758" w:rsidRDefault="001A3C9A" w:rsidP="00CD748F">
            <w:pPr>
              <w:jc w:val="center"/>
              <w:rPr>
                <w:b/>
                <w:sz w:val="13"/>
                <w:szCs w:val="16"/>
                <w:lang w:eastAsia="zh-CN"/>
              </w:rPr>
            </w:pPr>
            <w:r w:rsidRPr="005A1758">
              <w:rPr>
                <w:rFonts w:hint="eastAsia"/>
                <w:b/>
                <w:sz w:val="13"/>
                <w:szCs w:val="16"/>
                <w:lang w:eastAsia="zh-CN"/>
              </w:rPr>
              <w:t>30</w:t>
            </w:r>
          </w:p>
        </w:tc>
      </w:tr>
      <w:tr w:rsidR="001A3C9A" w:rsidRPr="005A1758" w14:paraId="43C49CFF" w14:textId="77777777" w:rsidTr="00CD748F">
        <w:trPr>
          <w:trHeight w:val="283"/>
          <w:jc w:val="center"/>
        </w:trPr>
        <w:tc>
          <w:tcPr>
            <w:tcW w:w="540" w:type="pct"/>
          </w:tcPr>
          <w:p w14:paraId="36F736A8" w14:textId="77777777" w:rsidR="001A3C9A" w:rsidRPr="005A1758" w:rsidRDefault="001A3C9A" w:rsidP="00CD748F">
            <w:pPr>
              <w:jc w:val="center"/>
              <w:rPr>
                <w:b/>
                <w:sz w:val="13"/>
                <w:szCs w:val="16"/>
                <w:lang w:eastAsia="zh-CN"/>
              </w:rPr>
            </w:pPr>
            <w:r w:rsidRPr="005A1758">
              <w:rPr>
                <w:b/>
                <w:sz w:val="13"/>
                <w:szCs w:val="16"/>
                <w:lang w:eastAsia="zh-CN"/>
              </w:rPr>
              <w:t>Frequency (GHz)</w:t>
            </w:r>
          </w:p>
        </w:tc>
        <w:tc>
          <w:tcPr>
            <w:tcW w:w="280" w:type="pct"/>
          </w:tcPr>
          <w:p w14:paraId="44F8A086"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169" w:type="pct"/>
            <w:gridSpan w:val="7"/>
          </w:tcPr>
          <w:p w14:paraId="11331830"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321" w:type="pct"/>
            <w:gridSpan w:val="2"/>
          </w:tcPr>
          <w:p w14:paraId="7033A54D"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241" w:type="pct"/>
            <w:gridSpan w:val="5"/>
          </w:tcPr>
          <w:p w14:paraId="08598033"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280" w:type="pct"/>
          </w:tcPr>
          <w:p w14:paraId="6C97D681"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168" w:type="pct"/>
            <w:gridSpan w:val="5"/>
          </w:tcPr>
          <w:p w14:paraId="180CF2A0"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r>
      <w:tr w:rsidR="001A3C9A" w:rsidRPr="005A1758" w14:paraId="0455B6FF" w14:textId="77777777" w:rsidTr="00CD748F">
        <w:trPr>
          <w:jc w:val="center"/>
        </w:trPr>
        <w:tc>
          <w:tcPr>
            <w:tcW w:w="540" w:type="pct"/>
          </w:tcPr>
          <w:p w14:paraId="68C7B74E" w14:textId="77777777" w:rsidR="001A3C9A" w:rsidRPr="005A1758" w:rsidRDefault="001A3C9A" w:rsidP="00CD748F">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50D00EEA" w14:textId="77777777" w:rsidR="001A3C9A" w:rsidRPr="005A1758" w:rsidRDefault="001A3C9A" w:rsidP="00CD748F">
            <w:pPr>
              <w:jc w:val="center"/>
              <w:rPr>
                <w:b/>
                <w:sz w:val="13"/>
                <w:szCs w:val="16"/>
                <w:lang w:eastAsia="zh-CN"/>
              </w:rPr>
            </w:pPr>
            <w:r w:rsidRPr="005A1758">
              <w:rPr>
                <w:rFonts w:hint="eastAsia"/>
                <w:b/>
                <w:sz w:val="13"/>
                <w:szCs w:val="16"/>
                <w:lang w:eastAsia="zh-CN"/>
              </w:rPr>
              <w:t>UL;dBW]</w:t>
            </w:r>
          </w:p>
        </w:tc>
        <w:tc>
          <w:tcPr>
            <w:tcW w:w="280" w:type="pct"/>
          </w:tcPr>
          <w:p w14:paraId="58D91035" w14:textId="77777777" w:rsidR="001A3C9A" w:rsidRPr="005A1758" w:rsidRDefault="001A3C9A" w:rsidP="00CD748F">
            <w:pPr>
              <w:jc w:val="center"/>
              <w:rPr>
                <w:b/>
                <w:sz w:val="13"/>
                <w:szCs w:val="16"/>
                <w:lang w:eastAsia="zh-CN"/>
              </w:rPr>
            </w:pPr>
            <w:r>
              <w:rPr>
                <w:rFonts w:hint="eastAsia"/>
                <w:b/>
                <w:sz w:val="13"/>
                <w:szCs w:val="16"/>
                <w:lang w:eastAsia="zh-CN"/>
              </w:rPr>
              <w:t>59.8</w:t>
            </w:r>
          </w:p>
        </w:tc>
        <w:tc>
          <w:tcPr>
            <w:tcW w:w="1169" w:type="pct"/>
            <w:gridSpan w:val="7"/>
          </w:tcPr>
          <w:p w14:paraId="1A4F9BFF"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c>
          <w:tcPr>
            <w:tcW w:w="321" w:type="pct"/>
            <w:gridSpan w:val="2"/>
          </w:tcPr>
          <w:p w14:paraId="7B2037D6" w14:textId="77777777" w:rsidR="001A3C9A" w:rsidRPr="005A1758" w:rsidRDefault="001A3C9A" w:rsidP="00CD748F">
            <w:pPr>
              <w:jc w:val="center"/>
              <w:rPr>
                <w:b/>
                <w:sz w:val="13"/>
                <w:szCs w:val="16"/>
                <w:lang w:eastAsia="zh-CN"/>
              </w:rPr>
            </w:pPr>
            <w:r>
              <w:rPr>
                <w:rFonts w:hint="eastAsia"/>
                <w:b/>
                <w:sz w:val="13"/>
                <w:szCs w:val="16"/>
                <w:lang w:eastAsia="zh-CN"/>
              </w:rPr>
              <w:t>33.7</w:t>
            </w:r>
          </w:p>
        </w:tc>
        <w:tc>
          <w:tcPr>
            <w:tcW w:w="1241" w:type="pct"/>
            <w:gridSpan w:val="5"/>
          </w:tcPr>
          <w:p w14:paraId="1E0B0168"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c>
          <w:tcPr>
            <w:tcW w:w="280" w:type="pct"/>
          </w:tcPr>
          <w:p w14:paraId="2741C594" w14:textId="77777777" w:rsidR="001A3C9A" w:rsidRPr="005A1758" w:rsidRDefault="001A3C9A" w:rsidP="00CD748F">
            <w:pPr>
              <w:jc w:val="center"/>
              <w:rPr>
                <w:b/>
                <w:sz w:val="13"/>
                <w:szCs w:val="16"/>
                <w:lang w:eastAsia="zh-CN"/>
              </w:rPr>
            </w:pPr>
            <w:r>
              <w:rPr>
                <w:rFonts w:hint="eastAsia"/>
                <w:b/>
                <w:sz w:val="13"/>
                <w:szCs w:val="16"/>
                <w:lang w:eastAsia="zh-CN"/>
              </w:rPr>
              <w:t>28.3</w:t>
            </w:r>
          </w:p>
        </w:tc>
        <w:tc>
          <w:tcPr>
            <w:tcW w:w="1168" w:type="pct"/>
            <w:gridSpan w:val="5"/>
          </w:tcPr>
          <w:p w14:paraId="21458D98"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r>
      <w:tr w:rsidR="001A3C9A" w:rsidRPr="005A1758" w14:paraId="22ECA4BA" w14:textId="77777777" w:rsidTr="00CD748F">
        <w:trPr>
          <w:jc w:val="center"/>
        </w:trPr>
        <w:tc>
          <w:tcPr>
            <w:tcW w:w="540" w:type="pct"/>
          </w:tcPr>
          <w:p w14:paraId="6759FFA5" w14:textId="77777777" w:rsidR="001A3C9A" w:rsidRPr="005A1758" w:rsidRDefault="001A3C9A" w:rsidP="00CD748F">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80" w:type="pct"/>
          </w:tcPr>
          <w:p w14:paraId="02B140D3"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9" w:type="pct"/>
            <w:gridSpan w:val="7"/>
          </w:tcPr>
          <w:p w14:paraId="651096FF" w14:textId="77777777" w:rsidR="001A3C9A" w:rsidRPr="005A1758" w:rsidRDefault="001A3C9A" w:rsidP="00CD748F">
            <w:pPr>
              <w:jc w:val="center"/>
              <w:rPr>
                <w:b/>
                <w:sz w:val="13"/>
                <w:szCs w:val="16"/>
                <w:lang w:eastAsia="zh-CN"/>
              </w:rPr>
            </w:pPr>
            <w:r>
              <w:rPr>
                <w:rFonts w:hint="eastAsia"/>
                <w:b/>
                <w:sz w:val="13"/>
                <w:szCs w:val="16"/>
                <w:lang w:eastAsia="zh-CN"/>
              </w:rPr>
              <w:t>16.7</w:t>
            </w:r>
          </w:p>
        </w:tc>
        <w:tc>
          <w:tcPr>
            <w:tcW w:w="321" w:type="pct"/>
            <w:gridSpan w:val="2"/>
          </w:tcPr>
          <w:p w14:paraId="487DA542"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1" w:type="pct"/>
            <w:gridSpan w:val="5"/>
          </w:tcPr>
          <w:p w14:paraId="17399FAF" w14:textId="77777777" w:rsidR="001A3C9A" w:rsidRPr="005A1758" w:rsidRDefault="001A3C9A" w:rsidP="00CD748F">
            <w:pPr>
              <w:jc w:val="center"/>
              <w:rPr>
                <w:b/>
                <w:sz w:val="13"/>
                <w:szCs w:val="16"/>
                <w:lang w:eastAsia="zh-CN"/>
              </w:rPr>
            </w:pPr>
            <w:r>
              <w:rPr>
                <w:rFonts w:hint="eastAsia"/>
                <w:b/>
                <w:sz w:val="13"/>
                <w:szCs w:val="16"/>
                <w:lang w:eastAsia="zh-CN"/>
              </w:rPr>
              <w:t>-12.8</w:t>
            </w:r>
          </w:p>
        </w:tc>
        <w:tc>
          <w:tcPr>
            <w:tcW w:w="280" w:type="pct"/>
          </w:tcPr>
          <w:p w14:paraId="18AFB3B9"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8" w:type="pct"/>
            <w:gridSpan w:val="5"/>
          </w:tcPr>
          <w:p w14:paraId="278E8E0F" w14:textId="77777777" w:rsidR="001A3C9A" w:rsidRPr="005A1758" w:rsidRDefault="001A3C9A" w:rsidP="00CD748F">
            <w:pPr>
              <w:jc w:val="center"/>
              <w:rPr>
                <w:b/>
                <w:sz w:val="13"/>
                <w:szCs w:val="16"/>
                <w:lang w:eastAsia="zh-CN"/>
              </w:rPr>
            </w:pPr>
            <w:r>
              <w:rPr>
                <w:rFonts w:hint="eastAsia"/>
                <w:b/>
                <w:sz w:val="13"/>
                <w:szCs w:val="16"/>
                <w:lang w:eastAsia="zh-CN"/>
              </w:rPr>
              <w:t>-12.8</w:t>
            </w:r>
          </w:p>
        </w:tc>
      </w:tr>
      <w:tr w:rsidR="001A3C9A" w:rsidRPr="005A1758" w14:paraId="1AFBB7D7" w14:textId="77777777" w:rsidTr="00CD748F">
        <w:trPr>
          <w:jc w:val="center"/>
        </w:trPr>
        <w:tc>
          <w:tcPr>
            <w:tcW w:w="540" w:type="pct"/>
          </w:tcPr>
          <w:p w14:paraId="6B782DCA" w14:textId="77777777" w:rsidR="001A3C9A" w:rsidRPr="005A1758" w:rsidRDefault="001A3C9A" w:rsidP="00CD748F">
            <w:pPr>
              <w:jc w:val="center"/>
              <w:rPr>
                <w:b/>
                <w:sz w:val="13"/>
                <w:szCs w:val="16"/>
                <w:lang w:eastAsia="zh-CN"/>
              </w:rPr>
            </w:pPr>
            <w:r w:rsidRPr="005A1758">
              <w:rPr>
                <w:b/>
                <w:sz w:val="13"/>
                <w:szCs w:val="16"/>
                <w:lang w:eastAsia="zh-CN"/>
              </w:rPr>
              <w:t>Additional losses [dB]</w:t>
            </w:r>
          </w:p>
        </w:tc>
        <w:tc>
          <w:tcPr>
            <w:tcW w:w="280" w:type="pct"/>
          </w:tcPr>
          <w:p w14:paraId="7C817D63"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169" w:type="pct"/>
            <w:gridSpan w:val="7"/>
          </w:tcPr>
          <w:p w14:paraId="0EB44B75"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321" w:type="pct"/>
            <w:gridSpan w:val="2"/>
          </w:tcPr>
          <w:p w14:paraId="35BF9129"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241" w:type="pct"/>
            <w:gridSpan w:val="5"/>
          </w:tcPr>
          <w:p w14:paraId="11309A94"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280" w:type="pct"/>
          </w:tcPr>
          <w:p w14:paraId="10A6DA96"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168" w:type="pct"/>
            <w:gridSpan w:val="5"/>
          </w:tcPr>
          <w:p w14:paraId="6C1C7685"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r>
      <w:tr w:rsidR="001A3C9A" w:rsidRPr="005A1758" w14:paraId="171B9FCC" w14:textId="77777777" w:rsidTr="00CD748F">
        <w:trPr>
          <w:trHeight w:val="771"/>
          <w:jc w:val="center"/>
        </w:trPr>
        <w:tc>
          <w:tcPr>
            <w:tcW w:w="540" w:type="pct"/>
          </w:tcPr>
          <w:p w14:paraId="45C87FC2" w14:textId="77777777" w:rsidR="001A3C9A" w:rsidRPr="005A1758" w:rsidRDefault="001A3C9A" w:rsidP="00CD748F">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37DA0859"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27F1420"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62" w:type="pct"/>
            <w:gridSpan w:val="7"/>
          </w:tcPr>
          <w:p w14:paraId="2033E8A4"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0270AD54"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8" w:type="pct"/>
            <w:gridSpan w:val="6"/>
          </w:tcPr>
          <w:p w14:paraId="37B62983"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626350B2"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A05B348" w14:textId="77777777" w:rsidTr="00CD748F">
        <w:trPr>
          <w:trHeight w:val="599"/>
          <w:jc w:val="center"/>
        </w:trPr>
        <w:tc>
          <w:tcPr>
            <w:tcW w:w="540" w:type="pct"/>
          </w:tcPr>
          <w:p w14:paraId="19CE1480" w14:textId="77777777" w:rsidR="001A3C9A" w:rsidRPr="005A1758" w:rsidRDefault="001A3C9A" w:rsidP="00CD748F">
            <w:pPr>
              <w:jc w:val="center"/>
              <w:rPr>
                <w:b/>
                <w:sz w:val="13"/>
                <w:szCs w:val="16"/>
                <w:lang w:eastAsia="zh-CN"/>
              </w:rPr>
            </w:pPr>
            <w:r w:rsidRPr="005A1758">
              <w:rPr>
                <w:b/>
                <w:sz w:val="13"/>
                <w:szCs w:val="16"/>
                <w:lang w:eastAsia="zh-CN"/>
              </w:rPr>
              <w:t>CNR [dB]</w:t>
            </w:r>
          </w:p>
          <w:p w14:paraId="11F53F9B"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280" w:type="pct"/>
          </w:tcPr>
          <w:p w14:paraId="0895CD44" w14:textId="77777777" w:rsidR="001A3C9A" w:rsidRPr="005A1758" w:rsidRDefault="001A3C9A" w:rsidP="00CD748F">
            <w:pPr>
              <w:jc w:val="center"/>
              <w:rPr>
                <w:b/>
                <w:sz w:val="13"/>
                <w:szCs w:val="16"/>
                <w:lang w:eastAsia="zh-CN"/>
              </w:rPr>
            </w:pPr>
            <w:r>
              <w:rPr>
                <w:rFonts w:hint="eastAsia"/>
                <w:b/>
                <w:sz w:val="13"/>
                <w:szCs w:val="16"/>
                <w:lang w:eastAsia="zh-CN"/>
              </w:rPr>
              <w:t>-4.2</w:t>
            </w:r>
          </w:p>
        </w:tc>
        <w:tc>
          <w:tcPr>
            <w:tcW w:w="277" w:type="pct"/>
            <w:gridSpan w:val="2"/>
          </w:tcPr>
          <w:p w14:paraId="75F066C4" w14:textId="77777777" w:rsidR="001A3C9A" w:rsidRPr="003D2D0F" w:rsidRDefault="001A3C9A" w:rsidP="00CD748F">
            <w:pPr>
              <w:jc w:val="center"/>
              <w:rPr>
                <w:b/>
                <w:sz w:val="13"/>
                <w:szCs w:val="16"/>
                <w:lang w:eastAsia="zh-CN"/>
              </w:rPr>
            </w:pPr>
            <w:r>
              <w:rPr>
                <w:rFonts w:hint="eastAsia"/>
                <w:b/>
                <w:sz w:val="13"/>
                <w:szCs w:val="16"/>
                <w:lang w:eastAsia="zh-CN"/>
              </w:rPr>
              <w:t>-19.2</w:t>
            </w:r>
          </w:p>
        </w:tc>
        <w:tc>
          <w:tcPr>
            <w:tcW w:w="223" w:type="pct"/>
            <w:gridSpan w:val="2"/>
          </w:tcPr>
          <w:p w14:paraId="22A36ED5" w14:textId="77777777" w:rsidR="001A3C9A" w:rsidRPr="003D2D0F" w:rsidRDefault="001A3C9A" w:rsidP="00CD748F">
            <w:pPr>
              <w:jc w:val="center"/>
              <w:rPr>
                <w:b/>
                <w:sz w:val="13"/>
                <w:szCs w:val="16"/>
                <w:lang w:eastAsia="zh-CN"/>
              </w:rPr>
            </w:pPr>
            <w:r>
              <w:rPr>
                <w:rFonts w:hint="eastAsia"/>
                <w:b/>
                <w:sz w:val="13"/>
                <w:szCs w:val="16"/>
                <w:lang w:eastAsia="zh-CN"/>
              </w:rPr>
              <w:t>-16.2</w:t>
            </w:r>
          </w:p>
        </w:tc>
        <w:tc>
          <w:tcPr>
            <w:tcW w:w="245" w:type="pct"/>
          </w:tcPr>
          <w:p w14:paraId="72DF9E25" w14:textId="77777777" w:rsidR="001A3C9A" w:rsidRPr="003D2D0F" w:rsidRDefault="001A3C9A" w:rsidP="00CD748F">
            <w:pPr>
              <w:jc w:val="center"/>
              <w:rPr>
                <w:b/>
                <w:sz w:val="13"/>
                <w:szCs w:val="16"/>
                <w:lang w:eastAsia="zh-CN"/>
              </w:rPr>
            </w:pPr>
            <w:r>
              <w:rPr>
                <w:rFonts w:hint="eastAsia"/>
                <w:b/>
                <w:sz w:val="13"/>
                <w:szCs w:val="16"/>
                <w:lang w:eastAsia="zh-CN"/>
              </w:rPr>
              <w:t>-13.2</w:t>
            </w:r>
          </w:p>
        </w:tc>
        <w:tc>
          <w:tcPr>
            <w:tcW w:w="248" w:type="pct"/>
          </w:tcPr>
          <w:p w14:paraId="07C2D733" w14:textId="77777777" w:rsidR="001A3C9A" w:rsidRPr="003D2D0F" w:rsidRDefault="001A3C9A" w:rsidP="00CD748F">
            <w:pPr>
              <w:jc w:val="center"/>
              <w:rPr>
                <w:b/>
                <w:sz w:val="13"/>
                <w:szCs w:val="16"/>
                <w:lang w:eastAsia="zh-CN"/>
              </w:rPr>
            </w:pPr>
            <w:r>
              <w:rPr>
                <w:rFonts w:hint="eastAsia"/>
                <w:b/>
                <w:sz w:val="13"/>
                <w:szCs w:val="16"/>
                <w:lang w:eastAsia="zh-CN"/>
              </w:rPr>
              <w:t>-10.2</w:t>
            </w:r>
          </w:p>
        </w:tc>
        <w:tc>
          <w:tcPr>
            <w:tcW w:w="176" w:type="pct"/>
          </w:tcPr>
          <w:p w14:paraId="58C6666A" w14:textId="77777777" w:rsidR="001A3C9A" w:rsidRPr="003D2D0F" w:rsidRDefault="001A3C9A" w:rsidP="00CD748F">
            <w:pPr>
              <w:jc w:val="center"/>
              <w:rPr>
                <w:b/>
                <w:sz w:val="13"/>
                <w:szCs w:val="16"/>
                <w:lang w:eastAsia="zh-CN"/>
              </w:rPr>
            </w:pPr>
            <w:r>
              <w:rPr>
                <w:rFonts w:hint="eastAsia"/>
                <w:b/>
                <w:sz w:val="13"/>
                <w:szCs w:val="16"/>
                <w:lang w:eastAsia="zh-CN"/>
              </w:rPr>
              <w:t>-8.4</w:t>
            </w:r>
          </w:p>
        </w:tc>
        <w:tc>
          <w:tcPr>
            <w:tcW w:w="321" w:type="pct"/>
            <w:gridSpan w:val="2"/>
          </w:tcPr>
          <w:p w14:paraId="4E53D4C3" w14:textId="77777777" w:rsidR="001A3C9A" w:rsidRPr="005A1758" w:rsidRDefault="001A3C9A" w:rsidP="00CD748F">
            <w:pPr>
              <w:jc w:val="center"/>
              <w:rPr>
                <w:b/>
                <w:sz w:val="13"/>
                <w:szCs w:val="16"/>
                <w:lang w:eastAsia="zh-CN"/>
              </w:rPr>
            </w:pPr>
            <w:r>
              <w:rPr>
                <w:rFonts w:hint="eastAsia"/>
                <w:b/>
                <w:sz w:val="13"/>
                <w:szCs w:val="16"/>
                <w:lang w:eastAsia="zh-CN"/>
              </w:rPr>
              <w:t>-4.1</w:t>
            </w:r>
          </w:p>
        </w:tc>
        <w:tc>
          <w:tcPr>
            <w:tcW w:w="248" w:type="pct"/>
          </w:tcPr>
          <w:p w14:paraId="01161808" w14:textId="77777777" w:rsidR="001A3C9A" w:rsidRPr="003D2D0F" w:rsidRDefault="001A3C9A" w:rsidP="00CD748F">
            <w:pPr>
              <w:jc w:val="center"/>
              <w:rPr>
                <w:b/>
                <w:sz w:val="13"/>
                <w:szCs w:val="16"/>
                <w:lang w:eastAsia="zh-CN"/>
              </w:rPr>
            </w:pPr>
            <w:r>
              <w:rPr>
                <w:rFonts w:hint="eastAsia"/>
                <w:b/>
                <w:sz w:val="13"/>
                <w:szCs w:val="16"/>
                <w:lang w:eastAsia="zh-CN"/>
              </w:rPr>
              <w:t>-22.5</w:t>
            </w:r>
          </w:p>
        </w:tc>
        <w:tc>
          <w:tcPr>
            <w:tcW w:w="248" w:type="pct"/>
          </w:tcPr>
          <w:p w14:paraId="47A4A08E" w14:textId="77777777" w:rsidR="001A3C9A" w:rsidRPr="003D2D0F" w:rsidRDefault="001A3C9A" w:rsidP="00CD748F">
            <w:pPr>
              <w:jc w:val="center"/>
              <w:rPr>
                <w:b/>
                <w:sz w:val="13"/>
                <w:szCs w:val="16"/>
                <w:lang w:eastAsia="zh-CN"/>
              </w:rPr>
            </w:pPr>
            <w:r>
              <w:rPr>
                <w:rFonts w:hint="eastAsia"/>
                <w:b/>
                <w:sz w:val="13"/>
                <w:szCs w:val="16"/>
                <w:lang w:eastAsia="zh-CN"/>
              </w:rPr>
              <w:t>-19.5</w:t>
            </w:r>
          </w:p>
        </w:tc>
        <w:tc>
          <w:tcPr>
            <w:tcW w:w="248" w:type="pct"/>
          </w:tcPr>
          <w:p w14:paraId="11B04387" w14:textId="77777777" w:rsidR="001A3C9A" w:rsidRPr="003D2D0F" w:rsidRDefault="001A3C9A" w:rsidP="00CD748F">
            <w:pPr>
              <w:jc w:val="center"/>
              <w:rPr>
                <w:b/>
                <w:sz w:val="13"/>
                <w:szCs w:val="16"/>
                <w:lang w:eastAsia="zh-CN"/>
              </w:rPr>
            </w:pPr>
            <w:r>
              <w:rPr>
                <w:rFonts w:hint="eastAsia"/>
                <w:b/>
                <w:sz w:val="13"/>
                <w:szCs w:val="16"/>
                <w:lang w:eastAsia="zh-CN"/>
              </w:rPr>
              <w:t>-16.5</w:t>
            </w:r>
          </w:p>
        </w:tc>
        <w:tc>
          <w:tcPr>
            <w:tcW w:w="248" w:type="pct"/>
          </w:tcPr>
          <w:p w14:paraId="321B4C1D" w14:textId="77777777" w:rsidR="001A3C9A" w:rsidRPr="003D2D0F" w:rsidRDefault="001A3C9A" w:rsidP="00CD748F">
            <w:pPr>
              <w:jc w:val="center"/>
              <w:rPr>
                <w:b/>
                <w:sz w:val="13"/>
                <w:szCs w:val="16"/>
                <w:lang w:eastAsia="zh-CN"/>
              </w:rPr>
            </w:pPr>
            <w:r>
              <w:rPr>
                <w:rFonts w:hint="eastAsia"/>
                <w:b/>
                <w:sz w:val="13"/>
                <w:szCs w:val="16"/>
                <w:lang w:eastAsia="zh-CN"/>
              </w:rPr>
              <w:t>-13.5</w:t>
            </w:r>
          </w:p>
        </w:tc>
        <w:tc>
          <w:tcPr>
            <w:tcW w:w="249" w:type="pct"/>
          </w:tcPr>
          <w:p w14:paraId="5C43C59B" w14:textId="77777777" w:rsidR="001A3C9A" w:rsidRPr="003D2D0F" w:rsidRDefault="001A3C9A" w:rsidP="00CD748F">
            <w:pPr>
              <w:jc w:val="center"/>
              <w:rPr>
                <w:b/>
                <w:sz w:val="13"/>
                <w:szCs w:val="16"/>
                <w:lang w:eastAsia="zh-CN"/>
              </w:rPr>
            </w:pPr>
            <w:r>
              <w:rPr>
                <w:rFonts w:hint="eastAsia"/>
                <w:b/>
                <w:sz w:val="13"/>
                <w:szCs w:val="16"/>
                <w:lang w:eastAsia="zh-CN"/>
              </w:rPr>
              <w:t>-11.7</w:t>
            </w:r>
          </w:p>
        </w:tc>
        <w:tc>
          <w:tcPr>
            <w:tcW w:w="280" w:type="pct"/>
          </w:tcPr>
          <w:p w14:paraId="2F00B9AE" w14:textId="77777777" w:rsidR="001A3C9A" w:rsidRPr="005A1758" w:rsidRDefault="001A3C9A" w:rsidP="00CD748F">
            <w:pPr>
              <w:jc w:val="center"/>
              <w:rPr>
                <w:b/>
                <w:sz w:val="13"/>
                <w:szCs w:val="16"/>
                <w:lang w:eastAsia="zh-CN"/>
              </w:rPr>
            </w:pPr>
            <w:r>
              <w:rPr>
                <w:rFonts w:hint="eastAsia"/>
                <w:b/>
                <w:sz w:val="13"/>
                <w:szCs w:val="16"/>
                <w:lang w:eastAsia="zh-CN"/>
              </w:rPr>
              <w:t>-4.1</w:t>
            </w:r>
          </w:p>
        </w:tc>
        <w:tc>
          <w:tcPr>
            <w:tcW w:w="248" w:type="pct"/>
          </w:tcPr>
          <w:p w14:paraId="49E0110A" w14:textId="77777777" w:rsidR="001A3C9A" w:rsidRPr="003D2D0F" w:rsidRDefault="001A3C9A" w:rsidP="00CD748F">
            <w:pPr>
              <w:jc w:val="center"/>
              <w:rPr>
                <w:b/>
                <w:sz w:val="13"/>
                <w:szCs w:val="16"/>
                <w:lang w:eastAsia="zh-CN"/>
              </w:rPr>
            </w:pPr>
            <w:r>
              <w:rPr>
                <w:rFonts w:hint="eastAsia"/>
                <w:b/>
                <w:sz w:val="13"/>
                <w:szCs w:val="16"/>
                <w:lang w:eastAsia="zh-CN"/>
              </w:rPr>
              <w:t>-17.1</w:t>
            </w:r>
          </w:p>
        </w:tc>
        <w:tc>
          <w:tcPr>
            <w:tcW w:w="248" w:type="pct"/>
          </w:tcPr>
          <w:p w14:paraId="33FA9BC1" w14:textId="77777777" w:rsidR="001A3C9A" w:rsidRPr="003D2D0F" w:rsidRDefault="001A3C9A" w:rsidP="00CD748F">
            <w:pPr>
              <w:jc w:val="center"/>
              <w:rPr>
                <w:b/>
                <w:sz w:val="13"/>
                <w:szCs w:val="16"/>
                <w:lang w:eastAsia="zh-CN"/>
              </w:rPr>
            </w:pPr>
            <w:r>
              <w:rPr>
                <w:rFonts w:hint="eastAsia"/>
                <w:b/>
                <w:sz w:val="13"/>
                <w:szCs w:val="16"/>
                <w:lang w:eastAsia="zh-CN"/>
              </w:rPr>
              <w:t>-14.1</w:t>
            </w:r>
          </w:p>
        </w:tc>
        <w:tc>
          <w:tcPr>
            <w:tcW w:w="248" w:type="pct"/>
          </w:tcPr>
          <w:p w14:paraId="3035FCE7" w14:textId="77777777" w:rsidR="001A3C9A" w:rsidRPr="003D2D0F" w:rsidRDefault="001A3C9A" w:rsidP="00CD748F">
            <w:pPr>
              <w:jc w:val="center"/>
              <w:rPr>
                <w:b/>
                <w:sz w:val="13"/>
                <w:szCs w:val="16"/>
                <w:lang w:eastAsia="zh-CN"/>
              </w:rPr>
            </w:pPr>
            <w:r>
              <w:rPr>
                <w:rFonts w:hint="eastAsia"/>
                <w:b/>
                <w:sz w:val="13"/>
                <w:szCs w:val="16"/>
                <w:lang w:eastAsia="zh-CN"/>
              </w:rPr>
              <w:t>-11.1</w:t>
            </w:r>
          </w:p>
        </w:tc>
        <w:tc>
          <w:tcPr>
            <w:tcW w:w="215" w:type="pct"/>
          </w:tcPr>
          <w:p w14:paraId="2233EFD4" w14:textId="77777777" w:rsidR="001A3C9A" w:rsidRPr="003D2D0F" w:rsidRDefault="001A3C9A" w:rsidP="00CD748F">
            <w:pPr>
              <w:jc w:val="center"/>
              <w:rPr>
                <w:b/>
                <w:sz w:val="13"/>
                <w:szCs w:val="16"/>
                <w:lang w:eastAsia="zh-CN"/>
              </w:rPr>
            </w:pPr>
            <w:r>
              <w:rPr>
                <w:rFonts w:hint="eastAsia"/>
                <w:b/>
                <w:sz w:val="13"/>
                <w:szCs w:val="16"/>
                <w:lang w:eastAsia="zh-CN"/>
              </w:rPr>
              <w:t>-8.1</w:t>
            </w:r>
          </w:p>
        </w:tc>
        <w:tc>
          <w:tcPr>
            <w:tcW w:w="209" w:type="pct"/>
          </w:tcPr>
          <w:p w14:paraId="3D845D8D" w14:textId="77777777" w:rsidR="001A3C9A" w:rsidRPr="003D2D0F" w:rsidRDefault="001A3C9A" w:rsidP="00CD748F">
            <w:pPr>
              <w:jc w:val="center"/>
              <w:rPr>
                <w:b/>
                <w:sz w:val="13"/>
                <w:szCs w:val="16"/>
                <w:lang w:eastAsia="zh-CN"/>
              </w:rPr>
            </w:pPr>
            <w:r>
              <w:rPr>
                <w:rFonts w:hint="eastAsia"/>
                <w:b/>
                <w:sz w:val="13"/>
                <w:szCs w:val="16"/>
                <w:lang w:eastAsia="zh-CN"/>
              </w:rPr>
              <w:t>-6.3</w:t>
            </w:r>
          </w:p>
        </w:tc>
      </w:tr>
      <w:tr w:rsidR="001A3C9A" w:rsidRPr="005A1758" w14:paraId="4DEC538E" w14:textId="77777777" w:rsidTr="00CD748F">
        <w:trPr>
          <w:trHeight w:val="792"/>
          <w:jc w:val="center"/>
        </w:trPr>
        <w:tc>
          <w:tcPr>
            <w:tcW w:w="540" w:type="pct"/>
          </w:tcPr>
          <w:p w14:paraId="67BB8874" w14:textId="77777777" w:rsidR="001A3C9A" w:rsidRPr="005A1758" w:rsidRDefault="001A3C9A" w:rsidP="00CD748F">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206EA5EE"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4FE0627E"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62" w:type="pct"/>
            <w:gridSpan w:val="7"/>
          </w:tcPr>
          <w:p w14:paraId="6E2F5D1A"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13ACC7"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8" w:type="pct"/>
            <w:gridSpan w:val="6"/>
          </w:tcPr>
          <w:p w14:paraId="4FD80B5C"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2E38A3B0"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72F24682" w14:textId="77777777" w:rsidTr="00CD748F">
        <w:trPr>
          <w:trHeight w:val="735"/>
          <w:jc w:val="center"/>
        </w:trPr>
        <w:tc>
          <w:tcPr>
            <w:tcW w:w="540" w:type="pct"/>
          </w:tcPr>
          <w:p w14:paraId="7E4E4666" w14:textId="77777777" w:rsidR="001A3C9A" w:rsidRPr="005A1758" w:rsidRDefault="001A3C9A" w:rsidP="00CD748F">
            <w:pPr>
              <w:jc w:val="center"/>
              <w:rPr>
                <w:b/>
                <w:sz w:val="13"/>
                <w:szCs w:val="16"/>
                <w:lang w:eastAsia="zh-CN"/>
              </w:rPr>
            </w:pPr>
            <w:r w:rsidRPr="005A1758">
              <w:rPr>
                <w:b/>
                <w:sz w:val="13"/>
                <w:szCs w:val="16"/>
                <w:lang w:eastAsia="zh-CN"/>
              </w:rPr>
              <w:t>CNR [dB]</w:t>
            </w:r>
          </w:p>
          <w:p w14:paraId="1BEFB2C4"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280" w:type="pct"/>
          </w:tcPr>
          <w:p w14:paraId="55A9B87B" w14:textId="77777777" w:rsidR="001A3C9A" w:rsidRPr="005A1758" w:rsidRDefault="001A3C9A" w:rsidP="00CD748F">
            <w:pPr>
              <w:jc w:val="center"/>
              <w:rPr>
                <w:b/>
                <w:sz w:val="13"/>
                <w:szCs w:val="16"/>
                <w:lang w:eastAsia="zh-CN"/>
              </w:rPr>
            </w:pPr>
            <w:r>
              <w:rPr>
                <w:rFonts w:hint="eastAsia"/>
                <w:b/>
                <w:sz w:val="13"/>
                <w:szCs w:val="16"/>
                <w:lang w:eastAsia="zh-CN"/>
              </w:rPr>
              <w:t>-4.0</w:t>
            </w:r>
          </w:p>
        </w:tc>
        <w:tc>
          <w:tcPr>
            <w:tcW w:w="248" w:type="pct"/>
          </w:tcPr>
          <w:p w14:paraId="6B17381F" w14:textId="77777777" w:rsidR="001A3C9A" w:rsidRPr="003D2D0F" w:rsidRDefault="001A3C9A" w:rsidP="00CD748F">
            <w:pPr>
              <w:jc w:val="center"/>
              <w:rPr>
                <w:b/>
                <w:sz w:val="13"/>
                <w:szCs w:val="16"/>
                <w:lang w:eastAsia="zh-CN"/>
              </w:rPr>
            </w:pPr>
            <w:r>
              <w:rPr>
                <w:rFonts w:hint="eastAsia"/>
                <w:b/>
                <w:sz w:val="13"/>
                <w:szCs w:val="16"/>
                <w:lang w:eastAsia="zh-CN"/>
              </w:rPr>
              <w:t>-19.0</w:t>
            </w:r>
          </w:p>
        </w:tc>
        <w:tc>
          <w:tcPr>
            <w:tcW w:w="249" w:type="pct"/>
            <w:gridSpan w:val="2"/>
          </w:tcPr>
          <w:p w14:paraId="74D0FD9C" w14:textId="77777777" w:rsidR="001A3C9A" w:rsidRPr="003D2D0F" w:rsidRDefault="001A3C9A" w:rsidP="00CD748F">
            <w:pPr>
              <w:jc w:val="center"/>
              <w:rPr>
                <w:b/>
                <w:sz w:val="13"/>
                <w:szCs w:val="16"/>
                <w:lang w:eastAsia="zh-CN"/>
              </w:rPr>
            </w:pPr>
            <w:r>
              <w:rPr>
                <w:rFonts w:hint="eastAsia"/>
                <w:b/>
                <w:sz w:val="13"/>
                <w:szCs w:val="16"/>
                <w:lang w:eastAsia="zh-CN"/>
              </w:rPr>
              <w:t>-16.0</w:t>
            </w:r>
          </w:p>
        </w:tc>
        <w:tc>
          <w:tcPr>
            <w:tcW w:w="248" w:type="pct"/>
            <w:gridSpan w:val="2"/>
          </w:tcPr>
          <w:p w14:paraId="109E4FB9" w14:textId="77777777" w:rsidR="001A3C9A" w:rsidRPr="003D2D0F" w:rsidRDefault="001A3C9A" w:rsidP="00CD748F">
            <w:pPr>
              <w:jc w:val="center"/>
              <w:rPr>
                <w:b/>
                <w:sz w:val="13"/>
                <w:szCs w:val="16"/>
                <w:lang w:eastAsia="zh-CN"/>
              </w:rPr>
            </w:pPr>
            <w:r>
              <w:rPr>
                <w:rFonts w:hint="eastAsia"/>
                <w:b/>
                <w:sz w:val="13"/>
                <w:szCs w:val="16"/>
                <w:lang w:eastAsia="zh-CN"/>
              </w:rPr>
              <w:t>-13.0</w:t>
            </w:r>
          </w:p>
        </w:tc>
        <w:tc>
          <w:tcPr>
            <w:tcW w:w="248" w:type="pct"/>
          </w:tcPr>
          <w:p w14:paraId="24651E09" w14:textId="77777777" w:rsidR="001A3C9A" w:rsidRPr="003D2D0F" w:rsidRDefault="001A3C9A" w:rsidP="00CD748F">
            <w:pPr>
              <w:jc w:val="center"/>
              <w:rPr>
                <w:b/>
                <w:sz w:val="13"/>
                <w:szCs w:val="16"/>
                <w:lang w:eastAsia="zh-CN"/>
              </w:rPr>
            </w:pPr>
            <w:r>
              <w:rPr>
                <w:rFonts w:hint="eastAsia"/>
                <w:b/>
                <w:sz w:val="13"/>
                <w:szCs w:val="16"/>
                <w:lang w:eastAsia="zh-CN"/>
              </w:rPr>
              <w:t>-10.0</w:t>
            </w:r>
          </w:p>
        </w:tc>
        <w:tc>
          <w:tcPr>
            <w:tcW w:w="176" w:type="pct"/>
          </w:tcPr>
          <w:p w14:paraId="563E1117" w14:textId="77777777" w:rsidR="001A3C9A" w:rsidRPr="003D2D0F" w:rsidRDefault="001A3C9A" w:rsidP="00CD748F">
            <w:pPr>
              <w:jc w:val="center"/>
              <w:rPr>
                <w:b/>
                <w:sz w:val="13"/>
                <w:szCs w:val="16"/>
                <w:lang w:eastAsia="zh-CN"/>
              </w:rPr>
            </w:pPr>
            <w:r>
              <w:rPr>
                <w:rFonts w:hint="eastAsia"/>
                <w:b/>
                <w:sz w:val="13"/>
                <w:szCs w:val="16"/>
                <w:lang w:eastAsia="zh-CN"/>
              </w:rPr>
              <w:t>-8.2</w:t>
            </w:r>
          </w:p>
        </w:tc>
        <w:tc>
          <w:tcPr>
            <w:tcW w:w="298" w:type="pct"/>
          </w:tcPr>
          <w:p w14:paraId="262286AF" w14:textId="77777777" w:rsidR="001A3C9A" w:rsidRPr="005A1758" w:rsidRDefault="001A3C9A" w:rsidP="00CD748F">
            <w:pPr>
              <w:jc w:val="center"/>
              <w:rPr>
                <w:b/>
                <w:sz w:val="13"/>
                <w:szCs w:val="16"/>
                <w:lang w:eastAsia="zh-CN"/>
              </w:rPr>
            </w:pPr>
            <w:r>
              <w:rPr>
                <w:rFonts w:hint="eastAsia"/>
                <w:b/>
                <w:sz w:val="13"/>
                <w:szCs w:val="16"/>
                <w:lang w:eastAsia="zh-CN"/>
              </w:rPr>
              <w:t>-1.9</w:t>
            </w:r>
          </w:p>
        </w:tc>
        <w:tc>
          <w:tcPr>
            <w:tcW w:w="271" w:type="pct"/>
            <w:gridSpan w:val="2"/>
          </w:tcPr>
          <w:p w14:paraId="1595AD8F" w14:textId="77777777" w:rsidR="001A3C9A" w:rsidRPr="003D2D0F" w:rsidRDefault="001A3C9A" w:rsidP="00CD748F">
            <w:pPr>
              <w:jc w:val="center"/>
              <w:rPr>
                <w:b/>
                <w:sz w:val="13"/>
                <w:szCs w:val="16"/>
                <w:lang w:eastAsia="zh-CN"/>
              </w:rPr>
            </w:pPr>
            <w:r>
              <w:rPr>
                <w:rFonts w:hint="eastAsia"/>
                <w:b/>
                <w:sz w:val="13"/>
                <w:szCs w:val="16"/>
                <w:lang w:eastAsia="zh-CN"/>
              </w:rPr>
              <w:t>-20.3</w:t>
            </w:r>
          </w:p>
        </w:tc>
        <w:tc>
          <w:tcPr>
            <w:tcW w:w="248" w:type="pct"/>
          </w:tcPr>
          <w:p w14:paraId="2A301374" w14:textId="77777777" w:rsidR="001A3C9A" w:rsidRPr="003D2D0F" w:rsidRDefault="001A3C9A" w:rsidP="00CD748F">
            <w:pPr>
              <w:jc w:val="center"/>
              <w:rPr>
                <w:b/>
                <w:sz w:val="13"/>
                <w:szCs w:val="16"/>
                <w:lang w:eastAsia="zh-CN"/>
              </w:rPr>
            </w:pPr>
            <w:r>
              <w:rPr>
                <w:rFonts w:hint="eastAsia"/>
                <w:b/>
                <w:sz w:val="13"/>
                <w:szCs w:val="16"/>
                <w:lang w:eastAsia="zh-CN"/>
              </w:rPr>
              <w:t>-17.3</w:t>
            </w:r>
          </w:p>
        </w:tc>
        <w:tc>
          <w:tcPr>
            <w:tcW w:w="248" w:type="pct"/>
          </w:tcPr>
          <w:p w14:paraId="11670E14" w14:textId="77777777" w:rsidR="001A3C9A" w:rsidRPr="003D2D0F" w:rsidRDefault="001A3C9A" w:rsidP="00CD748F">
            <w:pPr>
              <w:jc w:val="center"/>
              <w:rPr>
                <w:b/>
                <w:sz w:val="13"/>
                <w:szCs w:val="16"/>
                <w:lang w:eastAsia="zh-CN"/>
              </w:rPr>
            </w:pPr>
            <w:r>
              <w:rPr>
                <w:rFonts w:hint="eastAsia"/>
                <w:b/>
                <w:sz w:val="13"/>
                <w:szCs w:val="16"/>
                <w:lang w:eastAsia="zh-CN"/>
              </w:rPr>
              <w:t>-14.3</w:t>
            </w:r>
          </w:p>
        </w:tc>
        <w:tc>
          <w:tcPr>
            <w:tcW w:w="248" w:type="pct"/>
          </w:tcPr>
          <w:p w14:paraId="3993CCF0" w14:textId="77777777" w:rsidR="001A3C9A" w:rsidRPr="003D2D0F" w:rsidRDefault="001A3C9A" w:rsidP="00CD748F">
            <w:pPr>
              <w:jc w:val="center"/>
              <w:rPr>
                <w:b/>
                <w:sz w:val="13"/>
                <w:szCs w:val="16"/>
                <w:lang w:eastAsia="zh-CN"/>
              </w:rPr>
            </w:pPr>
            <w:r>
              <w:rPr>
                <w:rFonts w:hint="eastAsia"/>
                <w:b/>
                <w:sz w:val="13"/>
                <w:szCs w:val="16"/>
                <w:lang w:eastAsia="zh-CN"/>
              </w:rPr>
              <w:t>-11.3</w:t>
            </w:r>
          </w:p>
        </w:tc>
        <w:tc>
          <w:tcPr>
            <w:tcW w:w="249" w:type="pct"/>
          </w:tcPr>
          <w:p w14:paraId="7629EB73" w14:textId="77777777" w:rsidR="001A3C9A" w:rsidRPr="003D2D0F" w:rsidRDefault="001A3C9A" w:rsidP="00CD748F">
            <w:pPr>
              <w:jc w:val="center"/>
              <w:rPr>
                <w:b/>
                <w:sz w:val="13"/>
                <w:szCs w:val="16"/>
                <w:lang w:eastAsia="zh-CN"/>
              </w:rPr>
            </w:pPr>
            <w:r>
              <w:rPr>
                <w:rFonts w:hint="eastAsia"/>
                <w:b/>
                <w:sz w:val="13"/>
                <w:szCs w:val="16"/>
                <w:lang w:eastAsia="zh-CN"/>
              </w:rPr>
              <w:t>-9.6</w:t>
            </w:r>
          </w:p>
        </w:tc>
        <w:tc>
          <w:tcPr>
            <w:tcW w:w="280" w:type="pct"/>
          </w:tcPr>
          <w:p w14:paraId="413A99EE" w14:textId="77777777" w:rsidR="001A3C9A" w:rsidRPr="005A1758" w:rsidRDefault="001A3C9A" w:rsidP="00CD748F">
            <w:pPr>
              <w:jc w:val="center"/>
              <w:rPr>
                <w:b/>
                <w:sz w:val="13"/>
                <w:szCs w:val="16"/>
                <w:lang w:eastAsia="zh-CN"/>
              </w:rPr>
            </w:pPr>
            <w:r>
              <w:rPr>
                <w:rFonts w:hint="eastAsia"/>
                <w:b/>
                <w:sz w:val="13"/>
                <w:szCs w:val="16"/>
                <w:lang w:eastAsia="zh-CN"/>
              </w:rPr>
              <w:t>-1.8</w:t>
            </w:r>
          </w:p>
        </w:tc>
        <w:tc>
          <w:tcPr>
            <w:tcW w:w="248" w:type="pct"/>
          </w:tcPr>
          <w:p w14:paraId="003022BF" w14:textId="77777777" w:rsidR="001A3C9A" w:rsidRPr="003D2D0F" w:rsidRDefault="001A3C9A" w:rsidP="00CD748F">
            <w:pPr>
              <w:jc w:val="center"/>
              <w:rPr>
                <w:b/>
                <w:sz w:val="13"/>
                <w:szCs w:val="16"/>
                <w:lang w:eastAsia="zh-CN"/>
              </w:rPr>
            </w:pPr>
            <w:r>
              <w:rPr>
                <w:rFonts w:hint="eastAsia"/>
                <w:b/>
                <w:sz w:val="13"/>
                <w:szCs w:val="16"/>
                <w:lang w:eastAsia="zh-CN"/>
              </w:rPr>
              <w:t>-14.9</w:t>
            </w:r>
          </w:p>
        </w:tc>
        <w:tc>
          <w:tcPr>
            <w:tcW w:w="248" w:type="pct"/>
          </w:tcPr>
          <w:p w14:paraId="51B1A059" w14:textId="77777777" w:rsidR="001A3C9A" w:rsidRPr="003D2D0F" w:rsidRDefault="001A3C9A" w:rsidP="00CD748F">
            <w:pPr>
              <w:jc w:val="center"/>
              <w:rPr>
                <w:b/>
                <w:sz w:val="13"/>
                <w:szCs w:val="16"/>
                <w:lang w:eastAsia="zh-CN"/>
              </w:rPr>
            </w:pPr>
            <w:r>
              <w:rPr>
                <w:rFonts w:hint="eastAsia"/>
                <w:b/>
                <w:sz w:val="13"/>
                <w:szCs w:val="16"/>
                <w:lang w:eastAsia="zh-CN"/>
              </w:rPr>
              <w:t>-11.9</w:t>
            </w:r>
          </w:p>
        </w:tc>
        <w:tc>
          <w:tcPr>
            <w:tcW w:w="248" w:type="pct"/>
          </w:tcPr>
          <w:p w14:paraId="2661618F" w14:textId="77777777" w:rsidR="001A3C9A" w:rsidRPr="003D2D0F" w:rsidRDefault="001A3C9A" w:rsidP="00CD748F">
            <w:pPr>
              <w:jc w:val="center"/>
              <w:rPr>
                <w:b/>
                <w:sz w:val="13"/>
                <w:szCs w:val="16"/>
                <w:lang w:eastAsia="zh-CN"/>
              </w:rPr>
            </w:pPr>
            <w:r>
              <w:rPr>
                <w:rFonts w:hint="eastAsia"/>
                <w:b/>
                <w:sz w:val="13"/>
                <w:szCs w:val="16"/>
                <w:lang w:eastAsia="zh-CN"/>
              </w:rPr>
              <w:t>-8.8</w:t>
            </w:r>
          </w:p>
        </w:tc>
        <w:tc>
          <w:tcPr>
            <w:tcW w:w="215" w:type="pct"/>
          </w:tcPr>
          <w:p w14:paraId="00E86A0B" w14:textId="77777777" w:rsidR="001A3C9A" w:rsidRPr="003D2D0F" w:rsidRDefault="001A3C9A" w:rsidP="00CD748F">
            <w:pPr>
              <w:jc w:val="center"/>
              <w:rPr>
                <w:b/>
                <w:sz w:val="13"/>
                <w:szCs w:val="16"/>
                <w:lang w:eastAsia="zh-CN"/>
              </w:rPr>
            </w:pPr>
            <w:r>
              <w:rPr>
                <w:rFonts w:hint="eastAsia"/>
                <w:b/>
                <w:sz w:val="13"/>
                <w:szCs w:val="16"/>
                <w:lang w:eastAsia="zh-CN"/>
              </w:rPr>
              <w:t>-5.8</w:t>
            </w:r>
          </w:p>
        </w:tc>
        <w:tc>
          <w:tcPr>
            <w:tcW w:w="209" w:type="pct"/>
          </w:tcPr>
          <w:p w14:paraId="6F38D939" w14:textId="77777777" w:rsidR="001A3C9A" w:rsidRPr="003D2D0F" w:rsidRDefault="001A3C9A" w:rsidP="00CD748F">
            <w:pPr>
              <w:jc w:val="center"/>
              <w:rPr>
                <w:b/>
                <w:sz w:val="13"/>
                <w:szCs w:val="16"/>
                <w:lang w:eastAsia="zh-CN"/>
              </w:rPr>
            </w:pPr>
            <w:r>
              <w:rPr>
                <w:rFonts w:hint="eastAsia"/>
                <w:b/>
                <w:sz w:val="13"/>
                <w:szCs w:val="16"/>
                <w:lang w:eastAsia="zh-CN"/>
              </w:rPr>
              <w:t>-4.1</w:t>
            </w:r>
          </w:p>
        </w:tc>
      </w:tr>
      <w:bookmarkEnd w:id="6"/>
      <w:bookmarkEnd w:id="7"/>
    </w:tbl>
    <w:p w14:paraId="5387D6B2" w14:textId="77777777" w:rsidR="001A3C9A" w:rsidRDefault="001A3C9A" w:rsidP="001A3C9A">
      <w:pPr>
        <w:rPr>
          <w:b/>
          <w:noProof/>
          <w:lang w:eastAsia="zh-CN"/>
        </w:rPr>
      </w:pPr>
    </w:p>
    <w:p w14:paraId="1D44530B" w14:textId="77777777" w:rsidR="001A3C9A" w:rsidRPr="00621A22"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6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00"/>
        <w:gridCol w:w="541"/>
        <w:gridCol w:w="79"/>
        <w:gridCol w:w="351"/>
        <w:gridCol w:w="146"/>
        <w:gridCol w:w="347"/>
        <w:gridCol w:w="81"/>
        <w:gridCol w:w="441"/>
        <w:gridCol w:w="424"/>
        <w:gridCol w:w="39"/>
        <w:gridCol w:w="430"/>
        <w:gridCol w:w="520"/>
        <w:gridCol w:w="156"/>
        <w:gridCol w:w="364"/>
        <w:gridCol w:w="65"/>
        <w:gridCol w:w="455"/>
        <w:gridCol w:w="462"/>
        <w:gridCol w:w="85"/>
        <w:gridCol w:w="287"/>
        <w:gridCol w:w="146"/>
        <w:gridCol w:w="435"/>
        <w:gridCol w:w="416"/>
        <w:gridCol w:w="12"/>
        <w:gridCol w:w="499"/>
        <w:gridCol w:w="520"/>
        <w:gridCol w:w="462"/>
        <w:gridCol w:w="387"/>
        <w:gridCol w:w="75"/>
        <w:gridCol w:w="406"/>
      </w:tblGrid>
      <w:tr w:rsidR="001A3C9A" w:rsidRPr="005A1758" w14:paraId="460AD048" w14:textId="77777777" w:rsidTr="00CD748F">
        <w:trPr>
          <w:jc w:val="center"/>
        </w:trPr>
        <w:tc>
          <w:tcPr>
            <w:tcW w:w="519" w:type="pct"/>
          </w:tcPr>
          <w:p w14:paraId="61328172" w14:textId="77777777" w:rsidR="001A3C9A" w:rsidRPr="005A1758" w:rsidRDefault="001A3C9A" w:rsidP="00CD748F">
            <w:pPr>
              <w:jc w:val="center"/>
              <w:rPr>
                <w:b/>
                <w:sz w:val="13"/>
                <w:szCs w:val="16"/>
                <w:lang w:eastAsia="zh-CN"/>
              </w:rPr>
            </w:pPr>
            <w:r w:rsidRPr="005A1758">
              <w:rPr>
                <w:b/>
                <w:sz w:val="13"/>
                <w:szCs w:val="16"/>
                <w:lang w:eastAsia="zh-CN"/>
              </w:rPr>
              <w:t>Satellite orbit</w:t>
            </w:r>
          </w:p>
        </w:tc>
        <w:tc>
          <w:tcPr>
            <w:tcW w:w="1494" w:type="pct"/>
            <w:gridSpan w:val="10"/>
          </w:tcPr>
          <w:p w14:paraId="699CD1F2" w14:textId="77777777" w:rsidR="001A3C9A" w:rsidRPr="005A1758" w:rsidRDefault="001A3C9A" w:rsidP="00CD748F">
            <w:pPr>
              <w:jc w:val="center"/>
              <w:rPr>
                <w:b/>
                <w:sz w:val="13"/>
                <w:szCs w:val="16"/>
                <w:lang w:eastAsia="zh-CN"/>
              </w:rPr>
            </w:pPr>
            <w:r w:rsidRPr="005A1758">
              <w:rPr>
                <w:b/>
                <w:sz w:val="13"/>
                <w:szCs w:val="16"/>
                <w:lang w:eastAsia="zh-CN"/>
              </w:rPr>
              <w:t>GEO</w:t>
            </w:r>
          </w:p>
        </w:tc>
        <w:tc>
          <w:tcPr>
            <w:tcW w:w="1545" w:type="pct"/>
            <w:gridSpan w:val="10"/>
          </w:tcPr>
          <w:p w14:paraId="402F2175" w14:textId="77777777" w:rsidR="001A3C9A" w:rsidRPr="005A1758" w:rsidRDefault="001A3C9A" w:rsidP="00CD748F">
            <w:pPr>
              <w:jc w:val="center"/>
              <w:rPr>
                <w:b/>
                <w:sz w:val="13"/>
                <w:szCs w:val="16"/>
                <w:lang w:eastAsia="zh-CN"/>
              </w:rPr>
            </w:pPr>
            <w:r w:rsidRPr="005A1758">
              <w:rPr>
                <w:rFonts w:hint="eastAsia"/>
                <w:b/>
                <w:sz w:val="13"/>
                <w:szCs w:val="16"/>
                <w:lang w:eastAsia="zh-CN"/>
              </w:rPr>
              <w:t>LEO1200</w:t>
            </w:r>
          </w:p>
        </w:tc>
        <w:tc>
          <w:tcPr>
            <w:tcW w:w="1442" w:type="pct"/>
            <w:gridSpan w:val="8"/>
          </w:tcPr>
          <w:p w14:paraId="6B235899" w14:textId="77777777" w:rsidR="001A3C9A" w:rsidRPr="005A1758" w:rsidRDefault="001A3C9A" w:rsidP="00CD748F">
            <w:pPr>
              <w:jc w:val="center"/>
              <w:rPr>
                <w:b/>
                <w:sz w:val="13"/>
                <w:szCs w:val="16"/>
                <w:lang w:eastAsia="zh-CN"/>
              </w:rPr>
            </w:pPr>
            <w:r w:rsidRPr="005A1758">
              <w:rPr>
                <w:rFonts w:hint="eastAsia"/>
                <w:b/>
                <w:sz w:val="13"/>
                <w:szCs w:val="16"/>
                <w:lang w:eastAsia="zh-CN"/>
              </w:rPr>
              <w:t>LEO600</w:t>
            </w:r>
          </w:p>
        </w:tc>
      </w:tr>
      <w:tr w:rsidR="001A3C9A" w:rsidRPr="005A1758" w14:paraId="16823FEF" w14:textId="77777777" w:rsidTr="00CD748F">
        <w:trPr>
          <w:trHeight w:val="188"/>
          <w:jc w:val="center"/>
        </w:trPr>
        <w:tc>
          <w:tcPr>
            <w:tcW w:w="519" w:type="pct"/>
            <w:vMerge w:val="restart"/>
          </w:tcPr>
          <w:p w14:paraId="27E526CF" w14:textId="77777777" w:rsidR="001A3C9A" w:rsidRPr="005A1758" w:rsidRDefault="001A3C9A" w:rsidP="00CD748F">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22" w:type="pct"/>
            <w:gridSpan w:val="2"/>
          </w:tcPr>
          <w:p w14:paraId="1D0EA613"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172" w:type="pct"/>
            <w:gridSpan w:val="8"/>
          </w:tcPr>
          <w:p w14:paraId="5605D655"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c>
          <w:tcPr>
            <w:tcW w:w="351" w:type="pct"/>
            <w:gridSpan w:val="2"/>
          </w:tcPr>
          <w:p w14:paraId="38FC53E5"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194" w:type="pct"/>
            <w:gridSpan w:val="8"/>
          </w:tcPr>
          <w:p w14:paraId="432B49F0"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c>
          <w:tcPr>
            <w:tcW w:w="216" w:type="pct"/>
          </w:tcPr>
          <w:p w14:paraId="6EC05C8B"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226" w:type="pct"/>
            <w:gridSpan w:val="7"/>
          </w:tcPr>
          <w:p w14:paraId="64AB30F6"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r>
      <w:tr w:rsidR="001A3C9A" w:rsidRPr="005A1758" w14:paraId="2C9A4EC4" w14:textId="77777777" w:rsidTr="00CD748F">
        <w:trPr>
          <w:trHeight w:val="188"/>
          <w:jc w:val="center"/>
        </w:trPr>
        <w:tc>
          <w:tcPr>
            <w:tcW w:w="519" w:type="pct"/>
            <w:vMerge/>
          </w:tcPr>
          <w:p w14:paraId="1DDB8340" w14:textId="77777777" w:rsidR="001A3C9A" w:rsidRPr="005A1758" w:rsidRDefault="001A3C9A" w:rsidP="00CD748F">
            <w:pPr>
              <w:jc w:val="center"/>
              <w:rPr>
                <w:b/>
                <w:sz w:val="13"/>
                <w:szCs w:val="16"/>
                <w:lang w:eastAsia="zh-CN"/>
              </w:rPr>
            </w:pPr>
          </w:p>
        </w:tc>
        <w:tc>
          <w:tcPr>
            <w:tcW w:w="322" w:type="pct"/>
            <w:gridSpan w:val="2"/>
          </w:tcPr>
          <w:p w14:paraId="0946F669"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258" w:type="pct"/>
            <w:gridSpan w:val="2"/>
          </w:tcPr>
          <w:p w14:paraId="0267CA8D"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222" w:type="pct"/>
            <w:gridSpan w:val="2"/>
          </w:tcPr>
          <w:p w14:paraId="62D243BC" w14:textId="77777777" w:rsidR="001A3C9A" w:rsidRPr="005A1758" w:rsidRDefault="001A3C9A" w:rsidP="00CD748F">
            <w:pPr>
              <w:jc w:val="center"/>
              <w:rPr>
                <w:b/>
                <w:sz w:val="13"/>
                <w:szCs w:val="16"/>
                <w:lang w:eastAsia="zh-CN"/>
              </w:rPr>
            </w:pPr>
            <w:r>
              <w:rPr>
                <w:rFonts w:hint="eastAsia"/>
                <w:b/>
                <w:sz w:val="13"/>
                <w:szCs w:val="16"/>
                <w:lang w:eastAsia="zh-CN"/>
              </w:rPr>
              <w:t>90</w:t>
            </w:r>
          </w:p>
        </w:tc>
        <w:tc>
          <w:tcPr>
            <w:tcW w:w="229" w:type="pct"/>
          </w:tcPr>
          <w:p w14:paraId="377D6C33" w14:textId="77777777" w:rsidR="001A3C9A" w:rsidRPr="005A1758" w:rsidRDefault="001A3C9A" w:rsidP="00CD748F">
            <w:pPr>
              <w:jc w:val="center"/>
              <w:rPr>
                <w:b/>
                <w:sz w:val="13"/>
                <w:szCs w:val="16"/>
                <w:lang w:eastAsia="zh-CN"/>
              </w:rPr>
            </w:pPr>
            <w:r>
              <w:rPr>
                <w:rFonts w:hint="eastAsia"/>
                <w:b/>
                <w:sz w:val="13"/>
                <w:szCs w:val="16"/>
                <w:lang w:eastAsia="zh-CN"/>
              </w:rPr>
              <w:t>45</w:t>
            </w:r>
          </w:p>
        </w:tc>
        <w:tc>
          <w:tcPr>
            <w:tcW w:w="220" w:type="pct"/>
          </w:tcPr>
          <w:p w14:paraId="61ACB665" w14:textId="77777777" w:rsidR="001A3C9A" w:rsidRPr="005A1758" w:rsidRDefault="001A3C9A" w:rsidP="00CD748F">
            <w:pPr>
              <w:jc w:val="center"/>
              <w:rPr>
                <w:b/>
                <w:sz w:val="13"/>
                <w:szCs w:val="16"/>
                <w:lang w:eastAsia="zh-CN"/>
              </w:rPr>
            </w:pPr>
            <w:r>
              <w:rPr>
                <w:rFonts w:hint="eastAsia"/>
                <w:b/>
                <w:sz w:val="13"/>
                <w:szCs w:val="16"/>
                <w:lang w:eastAsia="zh-CN"/>
              </w:rPr>
              <w:t>15</w:t>
            </w:r>
          </w:p>
        </w:tc>
        <w:tc>
          <w:tcPr>
            <w:tcW w:w="243" w:type="pct"/>
            <w:gridSpan w:val="2"/>
          </w:tcPr>
          <w:p w14:paraId="39DE20AD" w14:textId="77777777" w:rsidR="001A3C9A" w:rsidRPr="005A1758" w:rsidRDefault="001A3C9A" w:rsidP="00CD748F">
            <w:pPr>
              <w:jc w:val="center"/>
              <w:rPr>
                <w:b/>
                <w:sz w:val="13"/>
                <w:szCs w:val="16"/>
                <w:lang w:eastAsia="zh-CN"/>
              </w:rPr>
            </w:pPr>
            <w:r>
              <w:rPr>
                <w:rFonts w:hint="eastAsia"/>
                <w:b/>
                <w:sz w:val="13"/>
                <w:szCs w:val="16"/>
                <w:lang w:eastAsia="zh-CN"/>
              </w:rPr>
              <w:t>3.75</w:t>
            </w:r>
          </w:p>
        </w:tc>
        <w:tc>
          <w:tcPr>
            <w:tcW w:w="351" w:type="pct"/>
            <w:gridSpan w:val="2"/>
          </w:tcPr>
          <w:p w14:paraId="19985A7A"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223" w:type="pct"/>
            <w:gridSpan w:val="2"/>
          </w:tcPr>
          <w:p w14:paraId="04D3B4B2"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236" w:type="pct"/>
          </w:tcPr>
          <w:p w14:paraId="48C7B0E2" w14:textId="77777777" w:rsidR="001A3C9A" w:rsidRPr="005A1758" w:rsidRDefault="001A3C9A" w:rsidP="00CD748F">
            <w:pPr>
              <w:jc w:val="center"/>
              <w:rPr>
                <w:b/>
                <w:sz w:val="13"/>
                <w:szCs w:val="16"/>
                <w:lang w:eastAsia="zh-CN"/>
              </w:rPr>
            </w:pPr>
            <w:r>
              <w:rPr>
                <w:rFonts w:hint="eastAsia"/>
                <w:b/>
                <w:sz w:val="13"/>
                <w:szCs w:val="16"/>
                <w:lang w:eastAsia="zh-CN"/>
              </w:rPr>
              <w:t>90</w:t>
            </w:r>
          </w:p>
        </w:tc>
        <w:tc>
          <w:tcPr>
            <w:tcW w:w="240" w:type="pct"/>
          </w:tcPr>
          <w:p w14:paraId="2FD9ABFD" w14:textId="77777777" w:rsidR="001A3C9A" w:rsidRPr="005A1758" w:rsidRDefault="001A3C9A" w:rsidP="00CD748F">
            <w:pPr>
              <w:jc w:val="center"/>
              <w:rPr>
                <w:b/>
                <w:sz w:val="13"/>
                <w:szCs w:val="16"/>
                <w:lang w:eastAsia="zh-CN"/>
              </w:rPr>
            </w:pPr>
            <w:r>
              <w:rPr>
                <w:rFonts w:hint="eastAsia"/>
                <w:b/>
                <w:sz w:val="13"/>
                <w:szCs w:val="16"/>
                <w:lang w:eastAsia="zh-CN"/>
              </w:rPr>
              <w:t>45</w:t>
            </w:r>
          </w:p>
        </w:tc>
        <w:tc>
          <w:tcPr>
            <w:tcW w:w="193" w:type="pct"/>
            <w:gridSpan w:val="2"/>
          </w:tcPr>
          <w:p w14:paraId="4CA7D33D" w14:textId="77777777" w:rsidR="001A3C9A" w:rsidRPr="005A1758" w:rsidRDefault="001A3C9A" w:rsidP="00CD748F">
            <w:pPr>
              <w:jc w:val="center"/>
              <w:rPr>
                <w:b/>
                <w:sz w:val="13"/>
                <w:szCs w:val="16"/>
                <w:lang w:eastAsia="zh-CN"/>
              </w:rPr>
            </w:pPr>
            <w:r>
              <w:rPr>
                <w:rFonts w:hint="eastAsia"/>
                <w:b/>
                <w:sz w:val="13"/>
                <w:szCs w:val="16"/>
                <w:lang w:eastAsia="zh-CN"/>
              </w:rPr>
              <w:t>15</w:t>
            </w:r>
          </w:p>
        </w:tc>
        <w:tc>
          <w:tcPr>
            <w:tcW w:w="302" w:type="pct"/>
            <w:gridSpan w:val="2"/>
          </w:tcPr>
          <w:p w14:paraId="5D5FAC31" w14:textId="77777777" w:rsidR="001A3C9A" w:rsidRPr="005A1758" w:rsidRDefault="001A3C9A" w:rsidP="00CD748F">
            <w:pPr>
              <w:jc w:val="center"/>
              <w:rPr>
                <w:b/>
                <w:sz w:val="13"/>
                <w:szCs w:val="16"/>
                <w:lang w:eastAsia="zh-CN"/>
              </w:rPr>
            </w:pPr>
            <w:r>
              <w:rPr>
                <w:rFonts w:hint="eastAsia"/>
                <w:b/>
                <w:sz w:val="13"/>
                <w:szCs w:val="16"/>
                <w:lang w:eastAsia="zh-CN"/>
              </w:rPr>
              <w:t>3.75</w:t>
            </w:r>
          </w:p>
        </w:tc>
        <w:tc>
          <w:tcPr>
            <w:tcW w:w="216" w:type="pct"/>
          </w:tcPr>
          <w:p w14:paraId="3A5DB642"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265" w:type="pct"/>
            <w:gridSpan w:val="2"/>
          </w:tcPr>
          <w:p w14:paraId="3825CF61"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270" w:type="pct"/>
          </w:tcPr>
          <w:p w14:paraId="1D918811" w14:textId="77777777" w:rsidR="001A3C9A" w:rsidRPr="005A1758" w:rsidRDefault="001A3C9A" w:rsidP="00CD748F">
            <w:pPr>
              <w:jc w:val="center"/>
              <w:rPr>
                <w:b/>
                <w:sz w:val="13"/>
                <w:szCs w:val="16"/>
                <w:lang w:eastAsia="zh-CN"/>
              </w:rPr>
            </w:pPr>
            <w:r>
              <w:rPr>
                <w:rFonts w:hint="eastAsia"/>
                <w:b/>
                <w:sz w:val="13"/>
                <w:szCs w:val="16"/>
                <w:lang w:eastAsia="zh-CN"/>
              </w:rPr>
              <w:t>90</w:t>
            </w:r>
          </w:p>
        </w:tc>
        <w:tc>
          <w:tcPr>
            <w:tcW w:w="240" w:type="pct"/>
          </w:tcPr>
          <w:p w14:paraId="731DC71E" w14:textId="77777777" w:rsidR="001A3C9A" w:rsidRPr="005A1758" w:rsidRDefault="001A3C9A" w:rsidP="00CD748F">
            <w:pPr>
              <w:jc w:val="center"/>
              <w:rPr>
                <w:b/>
                <w:sz w:val="13"/>
                <w:szCs w:val="16"/>
                <w:lang w:eastAsia="zh-CN"/>
              </w:rPr>
            </w:pPr>
            <w:r>
              <w:rPr>
                <w:rFonts w:hint="eastAsia"/>
                <w:b/>
                <w:sz w:val="13"/>
                <w:szCs w:val="16"/>
                <w:lang w:eastAsia="zh-CN"/>
              </w:rPr>
              <w:t>45</w:t>
            </w:r>
          </w:p>
        </w:tc>
        <w:tc>
          <w:tcPr>
            <w:tcW w:w="201" w:type="pct"/>
          </w:tcPr>
          <w:p w14:paraId="586CCD06" w14:textId="77777777" w:rsidR="001A3C9A" w:rsidRPr="005A1758" w:rsidRDefault="001A3C9A" w:rsidP="00CD748F">
            <w:pPr>
              <w:jc w:val="center"/>
              <w:rPr>
                <w:b/>
                <w:sz w:val="13"/>
                <w:szCs w:val="16"/>
                <w:lang w:eastAsia="zh-CN"/>
              </w:rPr>
            </w:pPr>
            <w:r>
              <w:rPr>
                <w:rFonts w:hint="eastAsia"/>
                <w:b/>
                <w:sz w:val="13"/>
                <w:szCs w:val="16"/>
                <w:lang w:eastAsia="zh-CN"/>
              </w:rPr>
              <w:t>15</w:t>
            </w:r>
          </w:p>
        </w:tc>
        <w:tc>
          <w:tcPr>
            <w:tcW w:w="250" w:type="pct"/>
            <w:gridSpan w:val="2"/>
          </w:tcPr>
          <w:p w14:paraId="61023439" w14:textId="77777777" w:rsidR="001A3C9A" w:rsidRPr="005A1758" w:rsidRDefault="001A3C9A" w:rsidP="00CD748F">
            <w:pPr>
              <w:jc w:val="center"/>
              <w:rPr>
                <w:b/>
                <w:sz w:val="13"/>
                <w:szCs w:val="16"/>
                <w:lang w:eastAsia="zh-CN"/>
              </w:rPr>
            </w:pPr>
            <w:r>
              <w:rPr>
                <w:rFonts w:hint="eastAsia"/>
                <w:b/>
                <w:sz w:val="13"/>
                <w:szCs w:val="16"/>
                <w:lang w:eastAsia="zh-CN"/>
              </w:rPr>
              <w:t>3.75</w:t>
            </w:r>
          </w:p>
        </w:tc>
      </w:tr>
      <w:tr w:rsidR="001A3C9A" w:rsidRPr="005A1758" w14:paraId="3B1305B1" w14:textId="77777777" w:rsidTr="00CD748F">
        <w:trPr>
          <w:trHeight w:val="283"/>
          <w:jc w:val="center"/>
        </w:trPr>
        <w:tc>
          <w:tcPr>
            <w:tcW w:w="519" w:type="pct"/>
          </w:tcPr>
          <w:p w14:paraId="36CC89CC" w14:textId="77777777" w:rsidR="001A3C9A" w:rsidRPr="005A1758" w:rsidRDefault="001A3C9A" w:rsidP="00CD748F">
            <w:pPr>
              <w:jc w:val="center"/>
              <w:rPr>
                <w:b/>
                <w:sz w:val="13"/>
                <w:szCs w:val="16"/>
                <w:lang w:eastAsia="zh-CN"/>
              </w:rPr>
            </w:pPr>
            <w:r w:rsidRPr="005A1758">
              <w:rPr>
                <w:b/>
                <w:sz w:val="13"/>
                <w:szCs w:val="16"/>
                <w:lang w:eastAsia="zh-CN"/>
              </w:rPr>
              <w:t>Frequency (GHz)</w:t>
            </w:r>
          </w:p>
        </w:tc>
        <w:tc>
          <w:tcPr>
            <w:tcW w:w="322" w:type="pct"/>
            <w:gridSpan w:val="2"/>
          </w:tcPr>
          <w:p w14:paraId="5FCF33B8"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172" w:type="pct"/>
            <w:gridSpan w:val="8"/>
          </w:tcPr>
          <w:p w14:paraId="2B00072A"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351" w:type="pct"/>
            <w:gridSpan w:val="2"/>
          </w:tcPr>
          <w:p w14:paraId="3B1FB09F"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194" w:type="pct"/>
            <w:gridSpan w:val="8"/>
          </w:tcPr>
          <w:p w14:paraId="49C79FD9"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216" w:type="pct"/>
          </w:tcPr>
          <w:p w14:paraId="0A4C2ABE"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226" w:type="pct"/>
            <w:gridSpan w:val="7"/>
          </w:tcPr>
          <w:p w14:paraId="27106582"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r>
      <w:tr w:rsidR="001A3C9A" w:rsidRPr="005A1758" w14:paraId="7F98A781" w14:textId="77777777" w:rsidTr="00CD748F">
        <w:trPr>
          <w:jc w:val="center"/>
        </w:trPr>
        <w:tc>
          <w:tcPr>
            <w:tcW w:w="519" w:type="pct"/>
          </w:tcPr>
          <w:p w14:paraId="63CE2C7E" w14:textId="77777777" w:rsidR="001A3C9A" w:rsidRPr="005A1758" w:rsidRDefault="001A3C9A" w:rsidP="00CD748F">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778DCBC4" w14:textId="77777777" w:rsidR="001A3C9A" w:rsidRPr="005A1758" w:rsidRDefault="001A3C9A" w:rsidP="00CD748F">
            <w:pPr>
              <w:jc w:val="center"/>
              <w:rPr>
                <w:b/>
                <w:sz w:val="13"/>
                <w:szCs w:val="16"/>
                <w:lang w:eastAsia="zh-CN"/>
              </w:rPr>
            </w:pPr>
            <w:r w:rsidRPr="005A1758">
              <w:rPr>
                <w:rFonts w:hint="eastAsia"/>
                <w:b/>
                <w:sz w:val="13"/>
                <w:szCs w:val="16"/>
                <w:lang w:eastAsia="zh-CN"/>
              </w:rPr>
              <w:t>UL;dBW]</w:t>
            </w:r>
          </w:p>
        </w:tc>
        <w:tc>
          <w:tcPr>
            <w:tcW w:w="322" w:type="pct"/>
            <w:gridSpan w:val="2"/>
          </w:tcPr>
          <w:p w14:paraId="15CF10EC" w14:textId="77777777" w:rsidR="001A3C9A" w:rsidRPr="005A1758" w:rsidRDefault="001A3C9A" w:rsidP="00CD748F">
            <w:pPr>
              <w:jc w:val="center"/>
              <w:rPr>
                <w:b/>
                <w:sz w:val="13"/>
                <w:szCs w:val="16"/>
                <w:lang w:eastAsia="zh-CN"/>
              </w:rPr>
            </w:pPr>
            <w:r>
              <w:rPr>
                <w:rFonts w:hint="eastAsia"/>
                <w:b/>
                <w:sz w:val="13"/>
                <w:szCs w:val="16"/>
                <w:lang w:eastAsia="zh-CN"/>
              </w:rPr>
              <w:t>59.8</w:t>
            </w:r>
          </w:p>
        </w:tc>
        <w:tc>
          <w:tcPr>
            <w:tcW w:w="1172" w:type="pct"/>
            <w:gridSpan w:val="8"/>
          </w:tcPr>
          <w:p w14:paraId="43C8E4CF"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c>
          <w:tcPr>
            <w:tcW w:w="351" w:type="pct"/>
            <w:gridSpan w:val="2"/>
          </w:tcPr>
          <w:p w14:paraId="0CFEA016" w14:textId="77777777" w:rsidR="001A3C9A" w:rsidRPr="005A1758" w:rsidRDefault="001A3C9A" w:rsidP="00CD748F">
            <w:pPr>
              <w:jc w:val="center"/>
              <w:rPr>
                <w:b/>
                <w:sz w:val="13"/>
                <w:szCs w:val="16"/>
                <w:lang w:eastAsia="zh-CN"/>
              </w:rPr>
            </w:pPr>
            <w:r>
              <w:rPr>
                <w:rFonts w:hint="eastAsia"/>
                <w:b/>
                <w:sz w:val="13"/>
                <w:szCs w:val="16"/>
                <w:lang w:eastAsia="zh-CN"/>
              </w:rPr>
              <w:t>33.7</w:t>
            </w:r>
          </w:p>
        </w:tc>
        <w:tc>
          <w:tcPr>
            <w:tcW w:w="1194" w:type="pct"/>
            <w:gridSpan w:val="8"/>
          </w:tcPr>
          <w:p w14:paraId="1F501907"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c>
          <w:tcPr>
            <w:tcW w:w="216" w:type="pct"/>
          </w:tcPr>
          <w:p w14:paraId="5EDCDB63" w14:textId="77777777" w:rsidR="001A3C9A" w:rsidRPr="005A1758" w:rsidRDefault="001A3C9A" w:rsidP="00CD748F">
            <w:pPr>
              <w:jc w:val="center"/>
              <w:rPr>
                <w:b/>
                <w:sz w:val="13"/>
                <w:szCs w:val="16"/>
                <w:lang w:eastAsia="zh-CN"/>
              </w:rPr>
            </w:pPr>
            <w:r>
              <w:rPr>
                <w:rFonts w:hint="eastAsia"/>
                <w:b/>
                <w:sz w:val="13"/>
                <w:szCs w:val="16"/>
                <w:lang w:eastAsia="zh-CN"/>
              </w:rPr>
              <w:t>28.3</w:t>
            </w:r>
          </w:p>
        </w:tc>
        <w:tc>
          <w:tcPr>
            <w:tcW w:w="1226" w:type="pct"/>
            <w:gridSpan w:val="7"/>
          </w:tcPr>
          <w:p w14:paraId="59D9477F"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r>
      <w:tr w:rsidR="001A3C9A" w:rsidRPr="005A1758" w14:paraId="73D006C4" w14:textId="77777777" w:rsidTr="00CD748F">
        <w:trPr>
          <w:jc w:val="center"/>
        </w:trPr>
        <w:tc>
          <w:tcPr>
            <w:tcW w:w="519" w:type="pct"/>
          </w:tcPr>
          <w:p w14:paraId="1E5EEDEF" w14:textId="77777777" w:rsidR="001A3C9A" w:rsidRPr="005A1758" w:rsidRDefault="001A3C9A" w:rsidP="00CD748F">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22" w:type="pct"/>
            <w:gridSpan w:val="2"/>
          </w:tcPr>
          <w:p w14:paraId="3ADABD38"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72" w:type="pct"/>
            <w:gridSpan w:val="8"/>
          </w:tcPr>
          <w:p w14:paraId="7499ED8C" w14:textId="77777777" w:rsidR="001A3C9A" w:rsidRPr="005A1758" w:rsidRDefault="001A3C9A" w:rsidP="00CD748F">
            <w:pPr>
              <w:jc w:val="center"/>
              <w:rPr>
                <w:b/>
                <w:sz w:val="13"/>
                <w:szCs w:val="16"/>
                <w:lang w:eastAsia="zh-CN"/>
              </w:rPr>
            </w:pPr>
            <w:r>
              <w:rPr>
                <w:rFonts w:hint="eastAsia"/>
                <w:b/>
                <w:sz w:val="13"/>
                <w:szCs w:val="16"/>
                <w:lang w:eastAsia="zh-CN"/>
              </w:rPr>
              <w:t>16.7</w:t>
            </w:r>
          </w:p>
        </w:tc>
        <w:tc>
          <w:tcPr>
            <w:tcW w:w="351" w:type="pct"/>
            <w:gridSpan w:val="2"/>
          </w:tcPr>
          <w:p w14:paraId="503B1CC1"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94" w:type="pct"/>
            <w:gridSpan w:val="8"/>
          </w:tcPr>
          <w:p w14:paraId="06CAEC90" w14:textId="77777777" w:rsidR="001A3C9A" w:rsidRPr="005A1758" w:rsidRDefault="001A3C9A" w:rsidP="00CD748F">
            <w:pPr>
              <w:jc w:val="center"/>
              <w:rPr>
                <w:b/>
                <w:sz w:val="13"/>
                <w:szCs w:val="16"/>
                <w:lang w:eastAsia="zh-CN"/>
              </w:rPr>
            </w:pPr>
            <w:r>
              <w:rPr>
                <w:rFonts w:hint="eastAsia"/>
                <w:b/>
                <w:sz w:val="13"/>
                <w:szCs w:val="16"/>
                <w:lang w:eastAsia="zh-CN"/>
              </w:rPr>
              <w:t>-12.8</w:t>
            </w:r>
          </w:p>
        </w:tc>
        <w:tc>
          <w:tcPr>
            <w:tcW w:w="216" w:type="pct"/>
          </w:tcPr>
          <w:p w14:paraId="31E1F8A0"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26" w:type="pct"/>
            <w:gridSpan w:val="7"/>
          </w:tcPr>
          <w:p w14:paraId="450BE153" w14:textId="77777777" w:rsidR="001A3C9A" w:rsidRPr="005A1758" w:rsidRDefault="001A3C9A" w:rsidP="00CD748F">
            <w:pPr>
              <w:jc w:val="center"/>
              <w:rPr>
                <w:b/>
                <w:sz w:val="13"/>
                <w:szCs w:val="16"/>
                <w:lang w:eastAsia="zh-CN"/>
              </w:rPr>
            </w:pPr>
            <w:r>
              <w:rPr>
                <w:rFonts w:hint="eastAsia"/>
                <w:b/>
                <w:sz w:val="13"/>
                <w:szCs w:val="16"/>
                <w:lang w:eastAsia="zh-CN"/>
              </w:rPr>
              <w:t>-12.8</w:t>
            </w:r>
          </w:p>
        </w:tc>
      </w:tr>
      <w:tr w:rsidR="001A3C9A" w:rsidRPr="005A1758" w14:paraId="2C1188EE" w14:textId="77777777" w:rsidTr="00CD748F">
        <w:trPr>
          <w:jc w:val="center"/>
        </w:trPr>
        <w:tc>
          <w:tcPr>
            <w:tcW w:w="519" w:type="pct"/>
          </w:tcPr>
          <w:p w14:paraId="0EA07056" w14:textId="77777777" w:rsidR="001A3C9A" w:rsidRPr="005A1758" w:rsidRDefault="001A3C9A" w:rsidP="00CD748F">
            <w:pPr>
              <w:jc w:val="center"/>
              <w:rPr>
                <w:b/>
                <w:sz w:val="13"/>
                <w:szCs w:val="16"/>
                <w:lang w:eastAsia="zh-CN"/>
              </w:rPr>
            </w:pPr>
            <w:r w:rsidRPr="005A1758">
              <w:rPr>
                <w:b/>
                <w:sz w:val="13"/>
                <w:szCs w:val="16"/>
                <w:lang w:eastAsia="zh-CN"/>
              </w:rPr>
              <w:t>Additional losses [dB]</w:t>
            </w:r>
          </w:p>
        </w:tc>
        <w:tc>
          <w:tcPr>
            <w:tcW w:w="322" w:type="pct"/>
            <w:gridSpan w:val="2"/>
          </w:tcPr>
          <w:p w14:paraId="3C0252B5"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172" w:type="pct"/>
            <w:gridSpan w:val="8"/>
          </w:tcPr>
          <w:p w14:paraId="402BBDD3"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351" w:type="pct"/>
            <w:gridSpan w:val="2"/>
          </w:tcPr>
          <w:p w14:paraId="691E19D9"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194" w:type="pct"/>
            <w:gridSpan w:val="8"/>
          </w:tcPr>
          <w:p w14:paraId="42D27DA3"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216" w:type="pct"/>
          </w:tcPr>
          <w:p w14:paraId="202AADF5"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226" w:type="pct"/>
            <w:gridSpan w:val="7"/>
          </w:tcPr>
          <w:p w14:paraId="20605E62"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r>
      <w:tr w:rsidR="001A3C9A" w:rsidRPr="005A1758" w14:paraId="53F50E68" w14:textId="77777777" w:rsidTr="00CD748F">
        <w:trPr>
          <w:trHeight w:val="771"/>
          <w:jc w:val="center"/>
        </w:trPr>
        <w:tc>
          <w:tcPr>
            <w:tcW w:w="519" w:type="pct"/>
          </w:tcPr>
          <w:p w14:paraId="37BED632" w14:textId="77777777" w:rsidR="001A3C9A" w:rsidRPr="005A1758" w:rsidRDefault="001A3C9A" w:rsidP="00CD748F">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2F2C1DCC"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A7FE896"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45" w:type="pct"/>
            <w:gridSpan w:val="10"/>
          </w:tcPr>
          <w:p w14:paraId="280A954A"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390E06B5"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2" w:type="pct"/>
            <w:gridSpan w:val="8"/>
          </w:tcPr>
          <w:p w14:paraId="6A242AE3"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w:t>
            </w:r>
            <w:r w:rsidRPr="005A1758">
              <w:rPr>
                <w:rFonts w:hint="eastAsia"/>
                <w:b/>
                <w:sz w:val="13"/>
                <w:szCs w:val="16"/>
                <w:lang w:eastAsia="zh-CN"/>
              </w:rPr>
              <w:t>0</w:t>
            </w:r>
          </w:p>
          <w:p w14:paraId="088E3E34"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DC74D78" w14:textId="77777777" w:rsidTr="00CD748F">
        <w:trPr>
          <w:trHeight w:val="599"/>
          <w:jc w:val="center"/>
        </w:trPr>
        <w:tc>
          <w:tcPr>
            <w:tcW w:w="519" w:type="pct"/>
          </w:tcPr>
          <w:p w14:paraId="7B368A7D" w14:textId="77777777" w:rsidR="001A3C9A" w:rsidRPr="005A1758" w:rsidRDefault="001A3C9A" w:rsidP="00CD748F">
            <w:pPr>
              <w:jc w:val="center"/>
              <w:rPr>
                <w:b/>
                <w:sz w:val="13"/>
                <w:szCs w:val="16"/>
                <w:lang w:eastAsia="zh-CN"/>
              </w:rPr>
            </w:pPr>
            <w:r w:rsidRPr="005A1758">
              <w:rPr>
                <w:b/>
                <w:sz w:val="13"/>
                <w:szCs w:val="16"/>
                <w:lang w:eastAsia="zh-CN"/>
              </w:rPr>
              <w:t>CNR [dB]</w:t>
            </w:r>
          </w:p>
          <w:p w14:paraId="766BCE06"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281" w:type="pct"/>
          </w:tcPr>
          <w:p w14:paraId="20CBBCAF" w14:textId="77777777" w:rsidR="001A3C9A" w:rsidRPr="005A1758" w:rsidRDefault="001A3C9A" w:rsidP="00CD748F">
            <w:pPr>
              <w:jc w:val="center"/>
              <w:rPr>
                <w:b/>
                <w:sz w:val="13"/>
                <w:szCs w:val="16"/>
                <w:lang w:eastAsia="zh-CN"/>
              </w:rPr>
            </w:pPr>
            <w:r>
              <w:rPr>
                <w:rFonts w:hint="eastAsia"/>
                <w:b/>
                <w:sz w:val="13"/>
                <w:szCs w:val="16"/>
                <w:lang w:eastAsia="zh-CN"/>
              </w:rPr>
              <w:t>-4.2</w:t>
            </w:r>
          </w:p>
        </w:tc>
        <w:tc>
          <w:tcPr>
            <w:tcW w:w="223" w:type="pct"/>
            <w:gridSpan w:val="2"/>
          </w:tcPr>
          <w:p w14:paraId="43124CD5" w14:textId="77777777" w:rsidR="001A3C9A" w:rsidRPr="003D2D0F" w:rsidRDefault="001A3C9A" w:rsidP="00CD748F">
            <w:pPr>
              <w:jc w:val="center"/>
              <w:rPr>
                <w:b/>
                <w:sz w:val="13"/>
                <w:szCs w:val="16"/>
                <w:lang w:eastAsia="zh-CN"/>
              </w:rPr>
            </w:pPr>
            <w:r>
              <w:rPr>
                <w:rFonts w:hint="eastAsia"/>
                <w:b/>
                <w:sz w:val="13"/>
                <w:szCs w:val="16"/>
                <w:lang w:eastAsia="zh-CN"/>
              </w:rPr>
              <w:t>-16.2</w:t>
            </w:r>
          </w:p>
        </w:tc>
        <w:tc>
          <w:tcPr>
            <w:tcW w:w="256" w:type="pct"/>
            <w:gridSpan w:val="2"/>
          </w:tcPr>
          <w:p w14:paraId="301A5741" w14:textId="77777777" w:rsidR="001A3C9A" w:rsidRPr="003D2D0F" w:rsidRDefault="001A3C9A" w:rsidP="00CD748F">
            <w:pPr>
              <w:jc w:val="center"/>
              <w:rPr>
                <w:b/>
                <w:sz w:val="13"/>
                <w:szCs w:val="16"/>
                <w:lang w:eastAsia="zh-CN"/>
              </w:rPr>
            </w:pPr>
            <w:r>
              <w:rPr>
                <w:rFonts w:hint="eastAsia"/>
                <w:b/>
                <w:sz w:val="13"/>
                <w:szCs w:val="16"/>
                <w:lang w:eastAsia="zh-CN"/>
              </w:rPr>
              <w:t>-13.2</w:t>
            </w:r>
          </w:p>
        </w:tc>
        <w:tc>
          <w:tcPr>
            <w:tcW w:w="271" w:type="pct"/>
            <w:gridSpan w:val="2"/>
          </w:tcPr>
          <w:p w14:paraId="7D922436" w14:textId="77777777" w:rsidR="001A3C9A" w:rsidRPr="003D2D0F" w:rsidRDefault="001A3C9A" w:rsidP="00CD748F">
            <w:pPr>
              <w:jc w:val="center"/>
              <w:rPr>
                <w:b/>
                <w:sz w:val="13"/>
                <w:szCs w:val="16"/>
                <w:lang w:eastAsia="zh-CN"/>
              </w:rPr>
            </w:pPr>
            <w:r>
              <w:rPr>
                <w:rFonts w:hint="eastAsia"/>
                <w:b/>
                <w:sz w:val="13"/>
                <w:szCs w:val="16"/>
                <w:lang w:eastAsia="zh-CN"/>
              </w:rPr>
              <w:t>-10.2</w:t>
            </w:r>
          </w:p>
        </w:tc>
        <w:tc>
          <w:tcPr>
            <w:tcW w:w="240" w:type="pct"/>
            <w:gridSpan w:val="2"/>
          </w:tcPr>
          <w:p w14:paraId="6A843662" w14:textId="77777777" w:rsidR="001A3C9A" w:rsidRPr="003D2D0F" w:rsidRDefault="001A3C9A" w:rsidP="00CD748F">
            <w:pPr>
              <w:jc w:val="center"/>
              <w:rPr>
                <w:b/>
                <w:sz w:val="13"/>
                <w:szCs w:val="16"/>
                <w:lang w:eastAsia="zh-CN"/>
              </w:rPr>
            </w:pPr>
            <w:r>
              <w:rPr>
                <w:rFonts w:hint="eastAsia"/>
                <w:b/>
                <w:sz w:val="13"/>
                <w:szCs w:val="16"/>
                <w:lang w:eastAsia="zh-CN"/>
              </w:rPr>
              <w:t>-5.4</w:t>
            </w:r>
          </w:p>
        </w:tc>
        <w:tc>
          <w:tcPr>
            <w:tcW w:w="223" w:type="pct"/>
          </w:tcPr>
          <w:p w14:paraId="6D2736B9" w14:textId="77777777" w:rsidR="001A3C9A" w:rsidRPr="003D2D0F" w:rsidRDefault="001A3C9A" w:rsidP="00CD748F">
            <w:pPr>
              <w:jc w:val="center"/>
              <w:rPr>
                <w:b/>
                <w:sz w:val="13"/>
                <w:szCs w:val="16"/>
                <w:lang w:eastAsia="zh-CN"/>
              </w:rPr>
            </w:pPr>
            <w:r>
              <w:rPr>
                <w:rFonts w:hint="eastAsia"/>
                <w:b/>
                <w:sz w:val="13"/>
                <w:szCs w:val="16"/>
                <w:lang w:eastAsia="zh-CN"/>
              </w:rPr>
              <w:t>0.5</w:t>
            </w:r>
          </w:p>
        </w:tc>
        <w:tc>
          <w:tcPr>
            <w:tcW w:w="270" w:type="pct"/>
          </w:tcPr>
          <w:p w14:paraId="146B5158" w14:textId="77777777" w:rsidR="001A3C9A" w:rsidRPr="005A1758" w:rsidRDefault="001A3C9A" w:rsidP="00CD748F">
            <w:pPr>
              <w:jc w:val="center"/>
              <w:rPr>
                <w:b/>
                <w:sz w:val="13"/>
                <w:szCs w:val="16"/>
                <w:lang w:eastAsia="zh-CN"/>
              </w:rPr>
            </w:pPr>
            <w:r>
              <w:rPr>
                <w:rFonts w:hint="eastAsia"/>
                <w:b/>
                <w:sz w:val="13"/>
                <w:szCs w:val="16"/>
                <w:lang w:eastAsia="zh-CN"/>
              </w:rPr>
              <w:t>-4.1</w:t>
            </w:r>
          </w:p>
        </w:tc>
        <w:tc>
          <w:tcPr>
            <w:tcW w:w="270" w:type="pct"/>
            <w:gridSpan w:val="2"/>
          </w:tcPr>
          <w:p w14:paraId="741C5370" w14:textId="77777777" w:rsidR="001A3C9A" w:rsidRPr="003D2D0F" w:rsidRDefault="001A3C9A" w:rsidP="00CD748F">
            <w:pPr>
              <w:jc w:val="center"/>
              <w:rPr>
                <w:b/>
                <w:sz w:val="13"/>
                <w:szCs w:val="16"/>
                <w:lang w:eastAsia="zh-CN"/>
              </w:rPr>
            </w:pPr>
            <w:r>
              <w:rPr>
                <w:rFonts w:hint="eastAsia"/>
                <w:b/>
                <w:sz w:val="13"/>
                <w:szCs w:val="16"/>
                <w:lang w:eastAsia="zh-CN"/>
              </w:rPr>
              <w:t>-19.5</w:t>
            </w:r>
          </w:p>
        </w:tc>
        <w:tc>
          <w:tcPr>
            <w:tcW w:w="270" w:type="pct"/>
            <w:gridSpan w:val="2"/>
          </w:tcPr>
          <w:p w14:paraId="7DB9F1E9" w14:textId="77777777" w:rsidR="001A3C9A" w:rsidRPr="003D2D0F" w:rsidRDefault="001A3C9A" w:rsidP="00CD748F">
            <w:pPr>
              <w:jc w:val="center"/>
              <w:rPr>
                <w:b/>
                <w:sz w:val="13"/>
                <w:szCs w:val="16"/>
                <w:lang w:eastAsia="zh-CN"/>
              </w:rPr>
            </w:pPr>
            <w:r>
              <w:rPr>
                <w:rFonts w:hint="eastAsia"/>
                <w:b/>
                <w:sz w:val="13"/>
                <w:szCs w:val="16"/>
                <w:lang w:eastAsia="zh-CN"/>
              </w:rPr>
              <w:t>-16.5</w:t>
            </w:r>
          </w:p>
        </w:tc>
        <w:tc>
          <w:tcPr>
            <w:tcW w:w="284" w:type="pct"/>
            <w:gridSpan w:val="2"/>
          </w:tcPr>
          <w:p w14:paraId="61826C28" w14:textId="77777777" w:rsidR="001A3C9A" w:rsidRPr="003D2D0F" w:rsidRDefault="001A3C9A" w:rsidP="00CD748F">
            <w:pPr>
              <w:jc w:val="center"/>
              <w:rPr>
                <w:b/>
                <w:sz w:val="13"/>
                <w:szCs w:val="16"/>
                <w:lang w:eastAsia="zh-CN"/>
              </w:rPr>
            </w:pPr>
            <w:r>
              <w:rPr>
                <w:rFonts w:hint="eastAsia"/>
                <w:b/>
                <w:sz w:val="13"/>
                <w:szCs w:val="16"/>
                <w:lang w:eastAsia="zh-CN"/>
              </w:rPr>
              <w:t>-13.5</w:t>
            </w:r>
          </w:p>
        </w:tc>
        <w:tc>
          <w:tcPr>
            <w:tcW w:w="225" w:type="pct"/>
            <w:gridSpan w:val="2"/>
          </w:tcPr>
          <w:p w14:paraId="637C25C0" w14:textId="77777777" w:rsidR="001A3C9A" w:rsidRPr="003D2D0F" w:rsidRDefault="001A3C9A" w:rsidP="00CD748F">
            <w:pPr>
              <w:jc w:val="center"/>
              <w:rPr>
                <w:b/>
                <w:sz w:val="13"/>
                <w:szCs w:val="16"/>
                <w:lang w:eastAsia="zh-CN"/>
              </w:rPr>
            </w:pPr>
            <w:r>
              <w:rPr>
                <w:rFonts w:hint="eastAsia"/>
                <w:b/>
                <w:sz w:val="13"/>
                <w:szCs w:val="16"/>
                <w:lang w:eastAsia="zh-CN"/>
              </w:rPr>
              <w:t>-8.7</w:t>
            </w:r>
          </w:p>
        </w:tc>
        <w:tc>
          <w:tcPr>
            <w:tcW w:w="226" w:type="pct"/>
          </w:tcPr>
          <w:p w14:paraId="2CC1342E" w14:textId="77777777" w:rsidR="001A3C9A" w:rsidRPr="003D2D0F" w:rsidRDefault="001A3C9A" w:rsidP="00CD748F">
            <w:pPr>
              <w:jc w:val="center"/>
              <w:rPr>
                <w:b/>
                <w:sz w:val="13"/>
                <w:szCs w:val="16"/>
                <w:lang w:eastAsia="zh-CN"/>
              </w:rPr>
            </w:pPr>
            <w:r>
              <w:rPr>
                <w:rFonts w:hint="eastAsia"/>
                <w:b/>
                <w:sz w:val="13"/>
                <w:szCs w:val="16"/>
                <w:lang w:eastAsia="zh-CN"/>
              </w:rPr>
              <w:t>-2.7</w:t>
            </w:r>
          </w:p>
        </w:tc>
        <w:tc>
          <w:tcPr>
            <w:tcW w:w="222" w:type="pct"/>
            <w:gridSpan w:val="2"/>
          </w:tcPr>
          <w:p w14:paraId="0AFBA51A" w14:textId="77777777" w:rsidR="001A3C9A" w:rsidRPr="005A1758" w:rsidRDefault="001A3C9A" w:rsidP="00CD748F">
            <w:pPr>
              <w:jc w:val="center"/>
              <w:rPr>
                <w:b/>
                <w:sz w:val="13"/>
                <w:szCs w:val="16"/>
                <w:lang w:eastAsia="zh-CN"/>
              </w:rPr>
            </w:pPr>
            <w:r>
              <w:rPr>
                <w:rFonts w:hint="eastAsia"/>
                <w:b/>
                <w:sz w:val="13"/>
                <w:szCs w:val="16"/>
                <w:lang w:eastAsia="zh-CN"/>
              </w:rPr>
              <w:t>-4.1</w:t>
            </w:r>
          </w:p>
        </w:tc>
        <w:tc>
          <w:tcPr>
            <w:tcW w:w="259" w:type="pct"/>
          </w:tcPr>
          <w:p w14:paraId="72F9887F" w14:textId="77777777" w:rsidR="001A3C9A" w:rsidRPr="003D2D0F" w:rsidRDefault="001A3C9A" w:rsidP="00CD748F">
            <w:pPr>
              <w:jc w:val="center"/>
              <w:rPr>
                <w:b/>
                <w:sz w:val="13"/>
                <w:szCs w:val="16"/>
                <w:lang w:eastAsia="zh-CN"/>
              </w:rPr>
            </w:pPr>
            <w:r>
              <w:rPr>
                <w:rFonts w:hint="eastAsia"/>
                <w:b/>
                <w:sz w:val="13"/>
                <w:szCs w:val="16"/>
                <w:lang w:eastAsia="zh-CN"/>
              </w:rPr>
              <w:t>-14.1</w:t>
            </w:r>
          </w:p>
        </w:tc>
        <w:tc>
          <w:tcPr>
            <w:tcW w:w="270" w:type="pct"/>
          </w:tcPr>
          <w:p w14:paraId="69F656DC" w14:textId="77777777" w:rsidR="001A3C9A" w:rsidRPr="003D2D0F" w:rsidRDefault="001A3C9A" w:rsidP="00CD748F">
            <w:pPr>
              <w:jc w:val="center"/>
              <w:rPr>
                <w:b/>
                <w:sz w:val="13"/>
                <w:szCs w:val="16"/>
                <w:lang w:eastAsia="zh-CN"/>
              </w:rPr>
            </w:pPr>
            <w:r>
              <w:rPr>
                <w:rFonts w:hint="eastAsia"/>
                <w:b/>
                <w:sz w:val="13"/>
                <w:szCs w:val="16"/>
                <w:lang w:eastAsia="zh-CN"/>
              </w:rPr>
              <w:t>-11.1</w:t>
            </w:r>
          </w:p>
        </w:tc>
        <w:tc>
          <w:tcPr>
            <w:tcW w:w="240" w:type="pct"/>
          </w:tcPr>
          <w:p w14:paraId="2A6F3753" w14:textId="77777777" w:rsidR="001A3C9A" w:rsidRPr="003D2D0F" w:rsidRDefault="001A3C9A" w:rsidP="00CD748F">
            <w:pPr>
              <w:jc w:val="center"/>
              <w:rPr>
                <w:b/>
                <w:sz w:val="13"/>
                <w:szCs w:val="16"/>
                <w:lang w:eastAsia="zh-CN"/>
              </w:rPr>
            </w:pPr>
            <w:r>
              <w:rPr>
                <w:rFonts w:hint="eastAsia"/>
                <w:b/>
                <w:sz w:val="13"/>
                <w:szCs w:val="16"/>
                <w:lang w:eastAsia="zh-CN"/>
              </w:rPr>
              <w:t>-8.1</w:t>
            </w:r>
          </w:p>
        </w:tc>
        <w:tc>
          <w:tcPr>
            <w:tcW w:w="240" w:type="pct"/>
            <w:gridSpan w:val="2"/>
          </w:tcPr>
          <w:p w14:paraId="07AA393B" w14:textId="77777777" w:rsidR="001A3C9A" w:rsidRPr="003D2D0F" w:rsidRDefault="001A3C9A" w:rsidP="00CD748F">
            <w:pPr>
              <w:jc w:val="center"/>
              <w:rPr>
                <w:b/>
                <w:sz w:val="13"/>
                <w:szCs w:val="16"/>
                <w:lang w:eastAsia="zh-CN"/>
              </w:rPr>
            </w:pPr>
            <w:r>
              <w:rPr>
                <w:rFonts w:hint="eastAsia"/>
                <w:b/>
                <w:sz w:val="13"/>
                <w:szCs w:val="16"/>
                <w:lang w:eastAsia="zh-CN"/>
              </w:rPr>
              <w:t>-3.3</w:t>
            </w:r>
          </w:p>
        </w:tc>
        <w:tc>
          <w:tcPr>
            <w:tcW w:w="211" w:type="pct"/>
          </w:tcPr>
          <w:p w14:paraId="28624A40" w14:textId="77777777" w:rsidR="001A3C9A" w:rsidRPr="003D2D0F" w:rsidRDefault="001A3C9A" w:rsidP="00CD748F">
            <w:pPr>
              <w:jc w:val="center"/>
              <w:rPr>
                <w:b/>
                <w:sz w:val="13"/>
                <w:szCs w:val="16"/>
                <w:lang w:eastAsia="zh-CN"/>
              </w:rPr>
            </w:pPr>
            <w:r>
              <w:rPr>
                <w:rFonts w:hint="eastAsia"/>
                <w:b/>
                <w:sz w:val="13"/>
                <w:szCs w:val="16"/>
                <w:lang w:eastAsia="zh-CN"/>
              </w:rPr>
              <w:t>2.6</w:t>
            </w:r>
          </w:p>
        </w:tc>
      </w:tr>
      <w:tr w:rsidR="001A3C9A" w:rsidRPr="005A1758" w14:paraId="1F491B0E" w14:textId="77777777" w:rsidTr="00CD748F">
        <w:trPr>
          <w:trHeight w:val="792"/>
          <w:jc w:val="center"/>
        </w:trPr>
        <w:tc>
          <w:tcPr>
            <w:tcW w:w="519" w:type="pct"/>
          </w:tcPr>
          <w:p w14:paraId="41F3D4BA" w14:textId="77777777" w:rsidR="001A3C9A" w:rsidRPr="005A1758" w:rsidRDefault="001A3C9A" w:rsidP="00CD748F">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lastRenderedPageBreak/>
              <w:t>Free space path loss [dB]</w:t>
            </w:r>
          </w:p>
        </w:tc>
        <w:tc>
          <w:tcPr>
            <w:tcW w:w="1494" w:type="pct"/>
            <w:gridSpan w:val="10"/>
          </w:tcPr>
          <w:p w14:paraId="4234BF22" w14:textId="77777777" w:rsidR="001A3C9A" w:rsidRPr="005A1758" w:rsidRDefault="001A3C9A" w:rsidP="00CD748F">
            <w:pPr>
              <w:jc w:val="center"/>
              <w:rPr>
                <w:b/>
                <w:sz w:val="13"/>
                <w:szCs w:val="16"/>
                <w:lang w:eastAsia="zh-CN"/>
              </w:rPr>
            </w:pPr>
            <w:r w:rsidRPr="005A1758">
              <w:rPr>
                <w:b/>
                <w:sz w:val="13"/>
                <w:szCs w:val="16"/>
                <w:lang w:eastAsia="zh-CN"/>
              </w:rPr>
              <w:lastRenderedPageBreak/>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7C9553D7"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45" w:type="pct"/>
            <w:gridSpan w:val="10"/>
          </w:tcPr>
          <w:p w14:paraId="07BE4CCE"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952B51"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2" w:type="pct"/>
            <w:gridSpan w:val="8"/>
          </w:tcPr>
          <w:p w14:paraId="37AB89E9"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4AD66E0F"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423E63E4" w14:textId="77777777" w:rsidTr="00CD748F">
        <w:trPr>
          <w:trHeight w:val="735"/>
          <w:jc w:val="center"/>
        </w:trPr>
        <w:tc>
          <w:tcPr>
            <w:tcW w:w="519" w:type="pct"/>
          </w:tcPr>
          <w:p w14:paraId="529FA740" w14:textId="77777777" w:rsidR="001A3C9A" w:rsidRPr="005A1758" w:rsidRDefault="001A3C9A" w:rsidP="00CD748F">
            <w:pPr>
              <w:jc w:val="center"/>
              <w:rPr>
                <w:b/>
                <w:sz w:val="13"/>
                <w:szCs w:val="16"/>
                <w:lang w:eastAsia="zh-CN"/>
              </w:rPr>
            </w:pPr>
            <w:r w:rsidRPr="005A1758">
              <w:rPr>
                <w:b/>
                <w:sz w:val="13"/>
                <w:szCs w:val="16"/>
                <w:lang w:eastAsia="zh-CN"/>
              </w:rPr>
              <w:t>CNR [dB]</w:t>
            </w:r>
          </w:p>
          <w:p w14:paraId="51E020CF"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281" w:type="pct"/>
          </w:tcPr>
          <w:p w14:paraId="1E5787E2" w14:textId="77777777" w:rsidR="001A3C9A" w:rsidRPr="005A1758" w:rsidRDefault="001A3C9A" w:rsidP="00CD748F">
            <w:pPr>
              <w:jc w:val="center"/>
              <w:rPr>
                <w:b/>
                <w:sz w:val="13"/>
                <w:szCs w:val="16"/>
                <w:lang w:eastAsia="zh-CN"/>
              </w:rPr>
            </w:pPr>
            <w:r>
              <w:rPr>
                <w:rFonts w:hint="eastAsia"/>
                <w:b/>
                <w:sz w:val="13"/>
                <w:szCs w:val="16"/>
                <w:lang w:eastAsia="zh-CN"/>
              </w:rPr>
              <w:t>-4.0</w:t>
            </w:r>
          </w:p>
        </w:tc>
        <w:tc>
          <w:tcPr>
            <w:tcW w:w="299" w:type="pct"/>
            <w:gridSpan w:val="3"/>
          </w:tcPr>
          <w:p w14:paraId="1F04A50C" w14:textId="77777777" w:rsidR="001A3C9A" w:rsidRPr="003D2D0F" w:rsidRDefault="001A3C9A" w:rsidP="00CD748F">
            <w:pPr>
              <w:jc w:val="center"/>
              <w:rPr>
                <w:b/>
                <w:sz w:val="13"/>
                <w:szCs w:val="16"/>
                <w:lang w:eastAsia="zh-CN"/>
              </w:rPr>
            </w:pPr>
            <w:r>
              <w:rPr>
                <w:rFonts w:hint="eastAsia"/>
                <w:b/>
                <w:sz w:val="13"/>
                <w:szCs w:val="16"/>
                <w:lang w:eastAsia="zh-CN"/>
              </w:rPr>
              <w:t>-16.0</w:t>
            </w:r>
          </w:p>
        </w:tc>
        <w:tc>
          <w:tcPr>
            <w:tcW w:w="222" w:type="pct"/>
            <w:gridSpan w:val="2"/>
          </w:tcPr>
          <w:p w14:paraId="103C7CD4" w14:textId="77777777" w:rsidR="001A3C9A" w:rsidRPr="003D2D0F" w:rsidRDefault="001A3C9A" w:rsidP="00CD748F">
            <w:pPr>
              <w:jc w:val="center"/>
              <w:rPr>
                <w:b/>
                <w:sz w:val="13"/>
                <w:szCs w:val="16"/>
                <w:lang w:eastAsia="zh-CN"/>
              </w:rPr>
            </w:pPr>
            <w:r>
              <w:rPr>
                <w:rFonts w:hint="eastAsia"/>
                <w:b/>
                <w:sz w:val="13"/>
                <w:szCs w:val="16"/>
                <w:lang w:eastAsia="zh-CN"/>
              </w:rPr>
              <w:t>-13.0</w:t>
            </w:r>
          </w:p>
        </w:tc>
        <w:tc>
          <w:tcPr>
            <w:tcW w:w="229" w:type="pct"/>
          </w:tcPr>
          <w:p w14:paraId="7B8D7EB8" w14:textId="77777777" w:rsidR="001A3C9A" w:rsidRPr="003D2D0F" w:rsidRDefault="001A3C9A" w:rsidP="00CD748F">
            <w:pPr>
              <w:jc w:val="center"/>
              <w:rPr>
                <w:b/>
                <w:sz w:val="13"/>
                <w:szCs w:val="16"/>
                <w:lang w:eastAsia="zh-CN"/>
              </w:rPr>
            </w:pPr>
            <w:r>
              <w:rPr>
                <w:rFonts w:hint="eastAsia"/>
                <w:b/>
                <w:sz w:val="13"/>
                <w:szCs w:val="16"/>
                <w:lang w:eastAsia="zh-CN"/>
              </w:rPr>
              <w:t>-10.0</w:t>
            </w:r>
          </w:p>
        </w:tc>
        <w:tc>
          <w:tcPr>
            <w:tcW w:w="240" w:type="pct"/>
            <w:gridSpan w:val="2"/>
          </w:tcPr>
          <w:p w14:paraId="7E435166" w14:textId="77777777" w:rsidR="001A3C9A" w:rsidRPr="003D2D0F" w:rsidRDefault="001A3C9A" w:rsidP="00CD748F">
            <w:pPr>
              <w:jc w:val="center"/>
              <w:rPr>
                <w:b/>
                <w:sz w:val="13"/>
                <w:szCs w:val="16"/>
                <w:lang w:eastAsia="zh-CN"/>
              </w:rPr>
            </w:pPr>
            <w:r>
              <w:rPr>
                <w:rFonts w:hint="eastAsia"/>
                <w:b/>
                <w:sz w:val="13"/>
                <w:szCs w:val="16"/>
                <w:lang w:eastAsia="zh-CN"/>
              </w:rPr>
              <w:t>-5.2</w:t>
            </w:r>
          </w:p>
        </w:tc>
        <w:tc>
          <w:tcPr>
            <w:tcW w:w="223" w:type="pct"/>
          </w:tcPr>
          <w:p w14:paraId="7796C04B" w14:textId="77777777" w:rsidR="001A3C9A" w:rsidRPr="003D2D0F" w:rsidRDefault="001A3C9A" w:rsidP="00CD748F">
            <w:pPr>
              <w:jc w:val="center"/>
              <w:rPr>
                <w:b/>
                <w:sz w:val="13"/>
                <w:szCs w:val="16"/>
                <w:lang w:eastAsia="zh-CN"/>
              </w:rPr>
            </w:pPr>
            <w:r>
              <w:rPr>
                <w:rFonts w:hint="eastAsia"/>
                <w:b/>
                <w:sz w:val="13"/>
                <w:szCs w:val="16"/>
                <w:lang w:eastAsia="zh-CN"/>
              </w:rPr>
              <w:t>0.7</w:t>
            </w:r>
          </w:p>
        </w:tc>
        <w:tc>
          <w:tcPr>
            <w:tcW w:w="270" w:type="pct"/>
          </w:tcPr>
          <w:p w14:paraId="6D5C0264" w14:textId="77777777" w:rsidR="001A3C9A" w:rsidRPr="005A1758" w:rsidRDefault="001A3C9A" w:rsidP="00CD748F">
            <w:pPr>
              <w:jc w:val="center"/>
              <w:rPr>
                <w:b/>
                <w:sz w:val="13"/>
                <w:szCs w:val="16"/>
                <w:lang w:eastAsia="zh-CN"/>
              </w:rPr>
            </w:pPr>
            <w:r>
              <w:rPr>
                <w:rFonts w:hint="eastAsia"/>
                <w:b/>
                <w:sz w:val="13"/>
                <w:szCs w:val="16"/>
                <w:lang w:eastAsia="zh-CN"/>
              </w:rPr>
              <w:t>-1.9</w:t>
            </w:r>
          </w:p>
        </w:tc>
        <w:tc>
          <w:tcPr>
            <w:tcW w:w="270" w:type="pct"/>
            <w:gridSpan w:val="2"/>
          </w:tcPr>
          <w:p w14:paraId="7DD4ADFC" w14:textId="77777777" w:rsidR="001A3C9A" w:rsidRPr="003D2D0F" w:rsidRDefault="001A3C9A" w:rsidP="00CD748F">
            <w:pPr>
              <w:jc w:val="center"/>
              <w:rPr>
                <w:b/>
                <w:sz w:val="13"/>
                <w:szCs w:val="16"/>
                <w:lang w:eastAsia="zh-CN"/>
              </w:rPr>
            </w:pPr>
            <w:r>
              <w:rPr>
                <w:rFonts w:hint="eastAsia"/>
                <w:b/>
                <w:sz w:val="13"/>
                <w:szCs w:val="16"/>
                <w:lang w:eastAsia="zh-CN"/>
              </w:rPr>
              <w:t>-17.3</w:t>
            </w:r>
          </w:p>
        </w:tc>
        <w:tc>
          <w:tcPr>
            <w:tcW w:w="270" w:type="pct"/>
            <w:gridSpan w:val="2"/>
          </w:tcPr>
          <w:p w14:paraId="63239FE5" w14:textId="77777777" w:rsidR="001A3C9A" w:rsidRPr="003D2D0F" w:rsidRDefault="001A3C9A" w:rsidP="00CD748F">
            <w:pPr>
              <w:jc w:val="center"/>
              <w:rPr>
                <w:b/>
                <w:sz w:val="13"/>
                <w:szCs w:val="16"/>
                <w:lang w:eastAsia="zh-CN"/>
              </w:rPr>
            </w:pPr>
            <w:r>
              <w:rPr>
                <w:rFonts w:hint="eastAsia"/>
                <w:b/>
                <w:sz w:val="13"/>
                <w:szCs w:val="16"/>
                <w:lang w:eastAsia="zh-CN"/>
              </w:rPr>
              <w:t>-14.3</w:t>
            </w:r>
          </w:p>
        </w:tc>
        <w:tc>
          <w:tcPr>
            <w:tcW w:w="284" w:type="pct"/>
            <w:gridSpan w:val="2"/>
          </w:tcPr>
          <w:p w14:paraId="68B9FE10" w14:textId="77777777" w:rsidR="001A3C9A" w:rsidRPr="003D2D0F" w:rsidRDefault="001A3C9A" w:rsidP="00CD748F">
            <w:pPr>
              <w:jc w:val="center"/>
              <w:rPr>
                <w:b/>
                <w:sz w:val="13"/>
                <w:szCs w:val="16"/>
                <w:lang w:eastAsia="zh-CN"/>
              </w:rPr>
            </w:pPr>
            <w:r>
              <w:rPr>
                <w:rFonts w:hint="eastAsia"/>
                <w:b/>
                <w:sz w:val="13"/>
                <w:szCs w:val="16"/>
                <w:lang w:eastAsia="zh-CN"/>
              </w:rPr>
              <w:t>-11.3</w:t>
            </w:r>
          </w:p>
        </w:tc>
        <w:tc>
          <w:tcPr>
            <w:tcW w:w="225" w:type="pct"/>
            <w:gridSpan w:val="2"/>
          </w:tcPr>
          <w:p w14:paraId="42549EE7" w14:textId="77777777" w:rsidR="001A3C9A" w:rsidRPr="003D2D0F" w:rsidRDefault="001A3C9A" w:rsidP="00CD748F">
            <w:pPr>
              <w:jc w:val="center"/>
              <w:rPr>
                <w:b/>
                <w:sz w:val="13"/>
                <w:szCs w:val="16"/>
                <w:lang w:eastAsia="zh-CN"/>
              </w:rPr>
            </w:pPr>
            <w:r>
              <w:rPr>
                <w:rFonts w:hint="eastAsia"/>
                <w:b/>
                <w:sz w:val="13"/>
                <w:szCs w:val="16"/>
                <w:lang w:eastAsia="zh-CN"/>
              </w:rPr>
              <w:t>-6.5</w:t>
            </w:r>
          </w:p>
        </w:tc>
        <w:tc>
          <w:tcPr>
            <w:tcW w:w="226" w:type="pct"/>
          </w:tcPr>
          <w:p w14:paraId="4360DDC2" w14:textId="77777777" w:rsidR="001A3C9A" w:rsidRPr="003D2D0F" w:rsidRDefault="001A3C9A" w:rsidP="00CD748F">
            <w:pPr>
              <w:jc w:val="center"/>
              <w:rPr>
                <w:b/>
                <w:sz w:val="13"/>
                <w:szCs w:val="16"/>
                <w:lang w:eastAsia="zh-CN"/>
              </w:rPr>
            </w:pPr>
            <w:r>
              <w:rPr>
                <w:rFonts w:hint="eastAsia"/>
                <w:b/>
                <w:sz w:val="13"/>
                <w:szCs w:val="16"/>
                <w:lang w:eastAsia="zh-CN"/>
              </w:rPr>
              <w:t>-0.5</w:t>
            </w:r>
          </w:p>
        </w:tc>
        <w:tc>
          <w:tcPr>
            <w:tcW w:w="222" w:type="pct"/>
            <w:gridSpan w:val="2"/>
          </w:tcPr>
          <w:p w14:paraId="76282D25" w14:textId="77777777" w:rsidR="001A3C9A" w:rsidRPr="005A1758" w:rsidRDefault="001A3C9A" w:rsidP="00CD748F">
            <w:pPr>
              <w:jc w:val="center"/>
              <w:rPr>
                <w:b/>
                <w:sz w:val="13"/>
                <w:szCs w:val="16"/>
                <w:lang w:eastAsia="zh-CN"/>
              </w:rPr>
            </w:pPr>
            <w:r>
              <w:rPr>
                <w:rFonts w:hint="eastAsia"/>
                <w:b/>
                <w:sz w:val="13"/>
                <w:szCs w:val="16"/>
                <w:lang w:eastAsia="zh-CN"/>
              </w:rPr>
              <w:t>-1.8</w:t>
            </w:r>
          </w:p>
        </w:tc>
        <w:tc>
          <w:tcPr>
            <w:tcW w:w="259" w:type="pct"/>
          </w:tcPr>
          <w:p w14:paraId="7E58E431" w14:textId="77777777" w:rsidR="001A3C9A" w:rsidRPr="003D2D0F" w:rsidRDefault="001A3C9A" w:rsidP="00CD748F">
            <w:pPr>
              <w:jc w:val="center"/>
              <w:rPr>
                <w:b/>
                <w:sz w:val="13"/>
                <w:szCs w:val="16"/>
                <w:lang w:eastAsia="zh-CN"/>
              </w:rPr>
            </w:pPr>
            <w:r>
              <w:rPr>
                <w:rFonts w:hint="eastAsia"/>
                <w:b/>
                <w:sz w:val="13"/>
                <w:szCs w:val="16"/>
                <w:lang w:eastAsia="zh-CN"/>
              </w:rPr>
              <w:t>-11.9</w:t>
            </w:r>
          </w:p>
        </w:tc>
        <w:tc>
          <w:tcPr>
            <w:tcW w:w="270" w:type="pct"/>
          </w:tcPr>
          <w:p w14:paraId="33372077" w14:textId="77777777" w:rsidR="001A3C9A" w:rsidRPr="003D2D0F" w:rsidRDefault="001A3C9A" w:rsidP="00CD748F">
            <w:pPr>
              <w:jc w:val="center"/>
              <w:rPr>
                <w:b/>
                <w:sz w:val="13"/>
                <w:szCs w:val="16"/>
                <w:lang w:eastAsia="zh-CN"/>
              </w:rPr>
            </w:pPr>
            <w:r>
              <w:rPr>
                <w:rFonts w:hint="eastAsia"/>
                <w:b/>
                <w:sz w:val="13"/>
                <w:szCs w:val="16"/>
                <w:lang w:eastAsia="zh-CN"/>
              </w:rPr>
              <w:t>-8.8</w:t>
            </w:r>
          </w:p>
        </w:tc>
        <w:tc>
          <w:tcPr>
            <w:tcW w:w="240" w:type="pct"/>
          </w:tcPr>
          <w:p w14:paraId="64E54806" w14:textId="77777777" w:rsidR="001A3C9A" w:rsidRPr="003D2D0F" w:rsidRDefault="001A3C9A" w:rsidP="00CD748F">
            <w:pPr>
              <w:jc w:val="center"/>
              <w:rPr>
                <w:b/>
                <w:sz w:val="13"/>
                <w:szCs w:val="16"/>
                <w:lang w:eastAsia="zh-CN"/>
              </w:rPr>
            </w:pPr>
            <w:r>
              <w:rPr>
                <w:rFonts w:hint="eastAsia"/>
                <w:b/>
                <w:sz w:val="13"/>
                <w:szCs w:val="16"/>
                <w:lang w:eastAsia="zh-CN"/>
              </w:rPr>
              <w:t>-5.8</w:t>
            </w:r>
          </w:p>
        </w:tc>
        <w:tc>
          <w:tcPr>
            <w:tcW w:w="240" w:type="pct"/>
            <w:gridSpan w:val="2"/>
          </w:tcPr>
          <w:p w14:paraId="4B09035E" w14:textId="77777777" w:rsidR="001A3C9A" w:rsidRPr="003D2D0F" w:rsidRDefault="001A3C9A" w:rsidP="00CD748F">
            <w:pPr>
              <w:jc w:val="center"/>
              <w:rPr>
                <w:b/>
                <w:sz w:val="13"/>
                <w:szCs w:val="16"/>
                <w:lang w:eastAsia="zh-CN"/>
              </w:rPr>
            </w:pPr>
            <w:r>
              <w:rPr>
                <w:rFonts w:hint="eastAsia"/>
                <w:b/>
                <w:sz w:val="13"/>
                <w:szCs w:val="16"/>
                <w:lang w:eastAsia="zh-CN"/>
              </w:rPr>
              <w:t>-1.1</w:t>
            </w:r>
          </w:p>
        </w:tc>
        <w:tc>
          <w:tcPr>
            <w:tcW w:w="211" w:type="pct"/>
          </w:tcPr>
          <w:p w14:paraId="33D30A49" w14:textId="77777777" w:rsidR="001A3C9A" w:rsidRPr="003D2D0F" w:rsidRDefault="001A3C9A" w:rsidP="00CD748F">
            <w:pPr>
              <w:jc w:val="center"/>
              <w:rPr>
                <w:b/>
                <w:sz w:val="13"/>
                <w:szCs w:val="16"/>
                <w:lang w:eastAsia="zh-CN"/>
              </w:rPr>
            </w:pPr>
            <w:r>
              <w:rPr>
                <w:rFonts w:hint="eastAsia"/>
                <w:b/>
                <w:sz w:val="13"/>
                <w:szCs w:val="16"/>
                <w:lang w:eastAsia="zh-CN"/>
              </w:rPr>
              <w:t>4.9</w:t>
            </w:r>
          </w:p>
        </w:tc>
      </w:tr>
    </w:tbl>
    <w:p w14:paraId="6E8B05B4" w14:textId="77777777" w:rsidR="001A3C9A" w:rsidRDefault="001A3C9A" w:rsidP="001A3C9A">
      <w:pPr>
        <w:rPr>
          <w:b/>
          <w:noProof/>
          <w:lang w:eastAsia="zh-CN"/>
        </w:rPr>
      </w:pPr>
    </w:p>
    <w:p w14:paraId="6666CF76"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Set-4</w:t>
      </w:r>
    </w:p>
    <w:p w14:paraId="1131D27D" w14:textId="77777777" w:rsidR="001A3C9A" w:rsidRDefault="001A3C9A" w:rsidP="001A3C9A">
      <w:pPr>
        <w:rPr>
          <w:b/>
          <w:noProof/>
          <w:lang w:eastAsia="zh-CN"/>
        </w:rPr>
      </w:pPr>
    </w:p>
    <w:p w14:paraId="3F64B91C"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7 </w:t>
      </w:r>
      <w:r w:rsidRPr="00284CB9">
        <w:rPr>
          <w:b/>
          <w:noProof/>
          <w:lang w:eastAsia="zh-CN"/>
        </w:rPr>
        <w:t xml:space="preserve">Link budget result </w:t>
      </w:r>
      <w:r>
        <w:rPr>
          <w:rFonts w:hint="eastAsia"/>
          <w:b/>
          <w:noProof/>
          <w:lang w:eastAsia="zh-CN"/>
        </w:rPr>
        <w:t xml:space="preserve">with </w:t>
      </w:r>
      <w:r w:rsidRPr="00621A22">
        <w:rPr>
          <w:b/>
          <w:noProof/>
          <w:lang w:eastAsia="zh-CN"/>
        </w:rPr>
        <w:t>Set-</w:t>
      </w:r>
      <w:r>
        <w:rPr>
          <w:rFonts w:hint="eastAsia"/>
          <w:b/>
          <w:noProof/>
          <w:lang w:eastAsia="zh-CN"/>
        </w:rPr>
        <w:t>4</w:t>
      </w:r>
    </w:p>
    <w:tbl>
      <w:tblPr>
        <w:tblStyle w:val="TableGrid"/>
        <w:tblW w:w="4310" w:type="pct"/>
        <w:jc w:val="center"/>
        <w:tblLook w:val="04A0" w:firstRow="1" w:lastRow="0" w:firstColumn="1" w:lastColumn="0" w:noHBand="0" w:noVBand="1"/>
      </w:tblPr>
      <w:tblGrid>
        <w:gridCol w:w="1233"/>
        <w:gridCol w:w="624"/>
        <w:gridCol w:w="624"/>
        <w:gridCol w:w="624"/>
        <w:gridCol w:w="624"/>
        <w:gridCol w:w="550"/>
        <w:gridCol w:w="550"/>
        <w:gridCol w:w="624"/>
        <w:gridCol w:w="624"/>
        <w:gridCol w:w="624"/>
        <w:gridCol w:w="550"/>
        <w:gridCol w:w="550"/>
        <w:gridCol w:w="501"/>
      </w:tblGrid>
      <w:tr w:rsidR="001A3C9A" w:rsidRPr="005A1758" w14:paraId="51B51B21" w14:textId="77777777" w:rsidTr="00CD748F">
        <w:trPr>
          <w:jc w:val="center"/>
        </w:trPr>
        <w:tc>
          <w:tcPr>
            <w:tcW w:w="742" w:type="pct"/>
          </w:tcPr>
          <w:p w14:paraId="161E4DC0" w14:textId="77777777" w:rsidR="001A3C9A" w:rsidRPr="005A1758" w:rsidRDefault="001A3C9A" w:rsidP="00CD748F">
            <w:pPr>
              <w:jc w:val="center"/>
              <w:rPr>
                <w:b/>
                <w:sz w:val="13"/>
                <w:szCs w:val="16"/>
                <w:lang w:eastAsia="zh-CN"/>
              </w:rPr>
            </w:pPr>
            <w:r w:rsidRPr="005A1758">
              <w:rPr>
                <w:b/>
                <w:sz w:val="13"/>
                <w:szCs w:val="16"/>
                <w:lang w:eastAsia="zh-CN"/>
              </w:rPr>
              <w:t>Satellite orbit</w:t>
            </w:r>
          </w:p>
        </w:tc>
        <w:tc>
          <w:tcPr>
            <w:tcW w:w="2166" w:type="pct"/>
            <w:gridSpan w:val="6"/>
          </w:tcPr>
          <w:p w14:paraId="23998BC7" w14:textId="77777777" w:rsidR="001A3C9A" w:rsidRPr="005A1758" w:rsidRDefault="001A3C9A" w:rsidP="00CD748F">
            <w:pPr>
              <w:jc w:val="center"/>
              <w:rPr>
                <w:b/>
                <w:sz w:val="13"/>
                <w:szCs w:val="16"/>
                <w:lang w:eastAsia="zh-CN"/>
              </w:rPr>
            </w:pPr>
            <w:r w:rsidRPr="005A1758">
              <w:rPr>
                <w:rFonts w:hint="eastAsia"/>
                <w:b/>
                <w:sz w:val="13"/>
                <w:szCs w:val="16"/>
                <w:lang w:eastAsia="zh-CN"/>
              </w:rPr>
              <w:t>LEO</w:t>
            </w:r>
            <w:r>
              <w:rPr>
                <w:rFonts w:hint="eastAsia"/>
                <w:b/>
                <w:sz w:val="13"/>
                <w:szCs w:val="16"/>
                <w:lang w:eastAsia="zh-CN"/>
              </w:rPr>
              <w:t>6</w:t>
            </w:r>
            <w:r w:rsidRPr="005A1758">
              <w:rPr>
                <w:rFonts w:hint="eastAsia"/>
                <w:b/>
                <w:sz w:val="13"/>
                <w:szCs w:val="16"/>
                <w:lang w:eastAsia="zh-CN"/>
              </w:rPr>
              <w:t>00</w:t>
            </w:r>
            <w:r>
              <w:rPr>
                <w:rFonts w:hint="eastAsia"/>
                <w:b/>
                <w:sz w:val="13"/>
                <w:szCs w:val="16"/>
                <w:lang w:eastAsia="zh-CN"/>
              </w:rPr>
              <w:t>-eMTC</w:t>
            </w:r>
          </w:p>
        </w:tc>
        <w:tc>
          <w:tcPr>
            <w:tcW w:w="2092" w:type="pct"/>
            <w:gridSpan w:val="6"/>
          </w:tcPr>
          <w:p w14:paraId="549420A4" w14:textId="77777777" w:rsidR="001A3C9A" w:rsidRPr="005A1758" w:rsidRDefault="001A3C9A" w:rsidP="00CD748F">
            <w:pPr>
              <w:jc w:val="center"/>
              <w:rPr>
                <w:b/>
                <w:sz w:val="13"/>
                <w:szCs w:val="16"/>
                <w:lang w:eastAsia="zh-CN"/>
              </w:rPr>
            </w:pPr>
            <w:r w:rsidRPr="005A1758">
              <w:rPr>
                <w:rFonts w:hint="eastAsia"/>
                <w:b/>
                <w:sz w:val="13"/>
                <w:szCs w:val="16"/>
                <w:lang w:eastAsia="zh-CN"/>
              </w:rPr>
              <w:t>LEO600</w:t>
            </w:r>
            <w:r>
              <w:rPr>
                <w:rFonts w:hint="eastAsia"/>
                <w:b/>
                <w:sz w:val="13"/>
                <w:szCs w:val="16"/>
                <w:lang w:eastAsia="zh-CN"/>
              </w:rPr>
              <w:t>-NB-IoT</w:t>
            </w:r>
          </w:p>
        </w:tc>
      </w:tr>
      <w:tr w:rsidR="001A3C9A" w:rsidRPr="005A1758" w14:paraId="79D4A3F5" w14:textId="77777777" w:rsidTr="00CD748F">
        <w:trPr>
          <w:trHeight w:val="188"/>
          <w:jc w:val="center"/>
        </w:trPr>
        <w:tc>
          <w:tcPr>
            <w:tcW w:w="742" w:type="pct"/>
            <w:vMerge w:val="restart"/>
          </w:tcPr>
          <w:p w14:paraId="2BDE9BE1" w14:textId="77777777" w:rsidR="001A3C9A" w:rsidRPr="005A1758" w:rsidRDefault="001A3C9A" w:rsidP="00CD748F">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76" w:type="pct"/>
          </w:tcPr>
          <w:p w14:paraId="160EC6E1"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790" w:type="pct"/>
            <w:gridSpan w:val="5"/>
          </w:tcPr>
          <w:p w14:paraId="4FF06BCC"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c>
          <w:tcPr>
            <w:tcW w:w="376" w:type="pct"/>
          </w:tcPr>
          <w:p w14:paraId="55644494" w14:textId="77777777" w:rsidR="001A3C9A" w:rsidRPr="005A1758" w:rsidRDefault="001A3C9A" w:rsidP="00CD748F">
            <w:pPr>
              <w:jc w:val="center"/>
              <w:rPr>
                <w:b/>
                <w:sz w:val="13"/>
                <w:szCs w:val="16"/>
                <w:lang w:eastAsia="zh-CN"/>
              </w:rPr>
            </w:pPr>
            <w:r w:rsidRPr="005A1758">
              <w:rPr>
                <w:rFonts w:hint="eastAsia"/>
                <w:b/>
                <w:sz w:val="13"/>
                <w:szCs w:val="16"/>
                <w:lang w:eastAsia="zh-CN"/>
              </w:rPr>
              <w:t>DL</w:t>
            </w:r>
          </w:p>
        </w:tc>
        <w:tc>
          <w:tcPr>
            <w:tcW w:w="1717" w:type="pct"/>
            <w:gridSpan w:val="5"/>
          </w:tcPr>
          <w:p w14:paraId="02A7C8F2" w14:textId="77777777" w:rsidR="001A3C9A" w:rsidRPr="005A1758" w:rsidRDefault="001A3C9A" w:rsidP="00CD748F">
            <w:pPr>
              <w:jc w:val="center"/>
              <w:rPr>
                <w:b/>
                <w:sz w:val="13"/>
                <w:szCs w:val="16"/>
                <w:lang w:eastAsia="zh-CN"/>
              </w:rPr>
            </w:pPr>
            <w:r w:rsidRPr="005A1758">
              <w:rPr>
                <w:rFonts w:hint="eastAsia"/>
                <w:b/>
                <w:sz w:val="13"/>
                <w:szCs w:val="16"/>
                <w:lang w:eastAsia="zh-CN"/>
              </w:rPr>
              <w:t>UL</w:t>
            </w:r>
          </w:p>
        </w:tc>
      </w:tr>
      <w:tr w:rsidR="001A3C9A" w:rsidRPr="005A1758" w14:paraId="14D17D67" w14:textId="77777777" w:rsidTr="00CD748F">
        <w:trPr>
          <w:trHeight w:val="188"/>
          <w:jc w:val="center"/>
        </w:trPr>
        <w:tc>
          <w:tcPr>
            <w:tcW w:w="742" w:type="pct"/>
            <w:vMerge/>
          </w:tcPr>
          <w:p w14:paraId="6DA2E91C" w14:textId="77777777" w:rsidR="001A3C9A" w:rsidRPr="005A1758" w:rsidRDefault="001A3C9A" w:rsidP="00CD748F">
            <w:pPr>
              <w:jc w:val="center"/>
              <w:rPr>
                <w:b/>
                <w:sz w:val="13"/>
                <w:szCs w:val="16"/>
                <w:lang w:eastAsia="zh-CN"/>
              </w:rPr>
            </w:pPr>
          </w:p>
        </w:tc>
        <w:tc>
          <w:tcPr>
            <w:tcW w:w="376" w:type="pct"/>
          </w:tcPr>
          <w:p w14:paraId="1DD5D8BA" w14:textId="77777777" w:rsidR="001A3C9A" w:rsidRPr="005A1758" w:rsidRDefault="001A3C9A" w:rsidP="00CD748F">
            <w:pPr>
              <w:jc w:val="center"/>
              <w:rPr>
                <w:b/>
                <w:sz w:val="13"/>
                <w:szCs w:val="16"/>
                <w:lang w:eastAsia="zh-CN"/>
              </w:rPr>
            </w:pPr>
            <w:r w:rsidRPr="005A1758">
              <w:rPr>
                <w:rFonts w:hint="eastAsia"/>
                <w:b/>
                <w:sz w:val="13"/>
                <w:szCs w:val="16"/>
                <w:lang w:eastAsia="zh-CN"/>
              </w:rPr>
              <w:t>1080</w:t>
            </w:r>
          </w:p>
        </w:tc>
        <w:tc>
          <w:tcPr>
            <w:tcW w:w="376" w:type="pct"/>
          </w:tcPr>
          <w:p w14:paraId="2FE80D4C" w14:textId="77777777" w:rsidR="001A3C9A" w:rsidRPr="005A1758" w:rsidRDefault="001A3C9A" w:rsidP="00CD748F">
            <w:pPr>
              <w:jc w:val="center"/>
              <w:rPr>
                <w:b/>
                <w:sz w:val="13"/>
                <w:szCs w:val="16"/>
                <w:lang w:eastAsia="zh-CN"/>
              </w:rPr>
            </w:pPr>
            <w:r w:rsidRPr="005A1758">
              <w:rPr>
                <w:rFonts w:hint="eastAsia"/>
                <w:b/>
                <w:sz w:val="13"/>
                <w:szCs w:val="16"/>
                <w:lang w:eastAsia="zh-CN"/>
              </w:rPr>
              <w:t>360</w:t>
            </w:r>
          </w:p>
        </w:tc>
        <w:tc>
          <w:tcPr>
            <w:tcW w:w="376" w:type="pct"/>
          </w:tcPr>
          <w:p w14:paraId="7452D926" w14:textId="77777777" w:rsidR="001A3C9A" w:rsidRPr="005A1758" w:rsidRDefault="001A3C9A" w:rsidP="00CD748F">
            <w:pPr>
              <w:jc w:val="center"/>
              <w:rPr>
                <w:b/>
                <w:sz w:val="13"/>
                <w:szCs w:val="16"/>
                <w:lang w:eastAsia="zh-CN"/>
              </w:rPr>
            </w:pPr>
            <w:r w:rsidRPr="005A1758">
              <w:rPr>
                <w:rFonts w:hint="eastAsia"/>
                <w:b/>
                <w:sz w:val="13"/>
                <w:szCs w:val="16"/>
                <w:lang w:eastAsia="zh-CN"/>
              </w:rPr>
              <w:t>180</w:t>
            </w:r>
          </w:p>
        </w:tc>
        <w:tc>
          <w:tcPr>
            <w:tcW w:w="376" w:type="pct"/>
          </w:tcPr>
          <w:p w14:paraId="29617E04" w14:textId="77777777" w:rsidR="001A3C9A" w:rsidRPr="005A1758" w:rsidRDefault="001A3C9A" w:rsidP="00CD748F">
            <w:pPr>
              <w:jc w:val="center"/>
              <w:rPr>
                <w:b/>
                <w:sz w:val="13"/>
                <w:szCs w:val="16"/>
                <w:lang w:eastAsia="zh-CN"/>
              </w:rPr>
            </w:pPr>
            <w:r w:rsidRPr="005A1758">
              <w:rPr>
                <w:rFonts w:hint="eastAsia"/>
                <w:b/>
                <w:sz w:val="13"/>
                <w:szCs w:val="16"/>
                <w:lang w:eastAsia="zh-CN"/>
              </w:rPr>
              <w:t>90</w:t>
            </w:r>
          </w:p>
        </w:tc>
        <w:tc>
          <w:tcPr>
            <w:tcW w:w="331" w:type="pct"/>
          </w:tcPr>
          <w:p w14:paraId="1C2C38FF" w14:textId="77777777" w:rsidR="001A3C9A" w:rsidRPr="005A1758" w:rsidRDefault="001A3C9A" w:rsidP="00CD748F">
            <w:pPr>
              <w:jc w:val="center"/>
              <w:rPr>
                <w:b/>
                <w:sz w:val="13"/>
                <w:szCs w:val="16"/>
                <w:lang w:eastAsia="zh-CN"/>
              </w:rPr>
            </w:pPr>
            <w:r w:rsidRPr="005A1758">
              <w:rPr>
                <w:rFonts w:hint="eastAsia"/>
                <w:b/>
                <w:sz w:val="13"/>
                <w:szCs w:val="16"/>
                <w:lang w:eastAsia="zh-CN"/>
              </w:rPr>
              <w:t>45</w:t>
            </w:r>
          </w:p>
        </w:tc>
        <w:tc>
          <w:tcPr>
            <w:tcW w:w="331" w:type="pct"/>
          </w:tcPr>
          <w:p w14:paraId="6793446F" w14:textId="77777777" w:rsidR="001A3C9A" w:rsidRPr="005A1758" w:rsidRDefault="001A3C9A" w:rsidP="00CD748F">
            <w:pPr>
              <w:jc w:val="center"/>
              <w:rPr>
                <w:b/>
                <w:sz w:val="13"/>
                <w:szCs w:val="16"/>
                <w:lang w:eastAsia="zh-CN"/>
              </w:rPr>
            </w:pPr>
            <w:r w:rsidRPr="005A1758">
              <w:rPr>
                <w:rFonts w:hint="eastAsia"/>
                <w:b/>
                <w:sz w:val="13"/>
                <w:szCs w:val="16"/>
                <w:lang w:eastAsia="zh-CN"/>
              </w:rPr>
              <w:t>30</w:t>
            </w:r>
          </w:p>
        </w:tc>
        <w:tc>
          <w:tcPr>
            <w:tcW w:w="376" w:type="pct"/>
          </w:tcPr>
          <w:p w14:paraId="17B54033" w14:textId="77777777" w:rsidR="001A3C9A" w:rsidRPr="005A1758" w:rsidRDefault="001A3C9A" w:rsidP="00CD748F">
            <w:pPr>
              <w:jc w:val="center"/>
              <w:rPr>
                <w:b/>
                <w:sz w:val="13"/>
                <w:szCs w:val="16"/>
                <w:lang w:eastAsia="zh-CN"/>
              </w:rPr>
            </w:pPr>
            <w:r>
              <w:rPr>
                <w:rFonts w:hint="eastAsia"/>
                <w:b/>
                <w:sz w:val="13"/>
                <w:szCs w:val="16"/>
                <w:lang w:eastAsia="zh-CN"/>
              </w:rPr>
              <w:t>1</w:t>
            </w:r>
            <w:r w:rsidRPr="005A1758">
              <w:rPr>
                <w:rFonts w:hint="eastAsia"/>
                <w:b/>
                <w:sz w:val="13"/>
                <w:szCs w:val="16"/>
                <w:lang w:eastAsia="zh-CN"/>
              </w:rPr>
              <w:t>80</w:t>
            </w:r>
          </w:p>
        </w:tc>
        <w:tc>
          <w:tcPr>
            <w:tcW w:w="376" w:type="pct"/>
          </w:tcPr>
          <w:p w14:paraId="1F6CB142" w14:textId="77777777" w:rsidR="001A3C9A" w:rsidRPr="005A1758" w:rsidRDefault="001A3C9A" w:rsidP="00CD748F">
            <w:pPr>
              <w:jc w:val="center"/>
              <w:rPr>
                <w:b/>
                <w:sz w:val="13"/>
                <w:szCs w:val="16"/>
                <w:lang w:eastAsia="zh-CN"/>
              </w:rPr>
            </w:pPr>
            <w:r>
              <w:rPr>
                <w:rFonts w:hint="eastAsia"/>
                <w:b/>
                <w:sz w:val="13"/>
                <w:szCs w:val="16"/>
                <w:lang w:eastAsia="zh-CN"/>
              </w:rPr>
              <w:t>180</w:t>
            </w:r>
          </w:p>
        </w:tc>
        <w:tc>
          <w:tcPr>
            <w:tcW w:w="376" w:type="pct"/>
          </w:tcPr>
          <w:p w14:paraId="27D8E474" w14:textId="77777777" w:rsidR="001A3C9A" w:rsidRPr="005A1758" w:rsidRDefault="001A3C9A" w:rsidP="00CD748F">
            <w:pPr>
              <w:jc w:val="center"/>
              <w:rPr>
                <w:b/>
                <w:sz w:val="13"/>
                <w:szCs w:val="16"/>
                <w:lang w:eastAsia="zh-CN"/>
              </w:rPr>
            </w:pPr>
            <w:r>
              <w:rPr>
                <w:rFonts w:hint="eastAsia"/>
                <w:b/>
                <w:sz w:val="13"/>
                <w:szCs w:val="16"/>
                <w:lang w:eastAsia="zh-CN"/>
              </w:rPr>
              <w:t>90</w:t>
            </w:r>
          </w:p>
        </w:tc>
        <w:tc>
          <w:tcPr>
            <w:tcW w:w="331" w:type="pct"/>
          </w:tcPr>
          <w:p w14:paraId="46C107D0" w14:textId="77777777" w:rsidR="001A3C9A" w:rsidRPr="005A1758" w:rsidRDefault="001A3C9A" w:rsidP="00CD748F">
            <w:pPr>
              <w:jc w:val="center"/>
              <w:rPr>
                <w:b/>
                <w:sz w:val="13"/>
                <w:szCs w:val="16"/>
                <w:lang w:eastAsia="zh-CN"/>
              </w:rPr>
            </w:pPr>
            <w:r>
              <w:rPr>
                <w:rFonts w:hint="eastAsia"/>
                <w:b/>
                <w:sz w:val="13"/>
                <w:szCs w:val="16"/>
                <w:lang w:eastAsia="zh-CN"/>
              </w:rPr>
              <w:t>45</w:t>
            </w:r>
          </w:p>
        </w:tc>
        <w:tc>
          <w:tcPr>
            <w:tcW w:w="331" w:type="pct"/>
          </w:tcPr>
          <w:p w14:paraId="76558FF3" w14:textId="77777777" w:rsidR="001A3C9A" w:rsidRPr="005A1758" w:rsidRDefault="001A3C9A" w:rsidP="00CD748F">
            <w:pPr>
              <w:jc w:val="center"/>
              <w:rPr>
                <w:b/>
                <w:sz w:val="13"/>
                <w:szCs w:val="16"/>
                <w:lang w:eastAsia="zh-CN"/>
              </w:rPr>
            </w:pPr>
            <w:r>
              <w:rPr>
                <w:rFonts w:hint="eastAsia"/>
                <w:b/>
                <w:sz w:val="13"/>
                <w:szCs w:val="16"/>
                <w:lang w:eastAsia="zh-CN"/>
              </w:rPr>
              <w:t>1</w:t>
            </w:r>
            <w:r w:rsidRPr="005A1758">
              <w:rPr>
                <w:rFonts w:hint="eastAsia"/>
                <w:b/>
                <w:sz w:val="13"/>
                <w:szCs w:val="16"/>
                <w:lang w:eastAsia="zh-CN"/>
              </w:rPr>
              <w:t>5</w:t>
            </w:r>
          </w:p>
        </w:tc>
        <w:tc>
          <w:tcPr>
            <w:tcW w:w="302" w:type="pct"/>
          </w:tcPr>
          <w:p w14:paraId="4B8051DE" w14:textId="77777777" w:rsidR="001A3C9A" w:rsidRPr="005A1758" w:rsidRDefault="001A3C9A" w:rsidP="00CD748F">
            <w:pPr>
              <w:jc w:val="center"/>
              <w:rPr>
                <w:b/>
                <w:sz w:val="13"/>
                <w:szCs w:val="16"/>
                <w:lang w:eastAsia="zh-CN"/>
              </w:rPr>
            </w:pPr>
            <w:r>
              <w:rPr>
                <w:rFonts w:hint="eastAsia"/>
                <w:b/>
                <w:sz w:val="13"/>
                <w:szCs w:val="16"/>
                <w:lang w:eastAsia="zh-CN"/>
              </w:rPr>
              <w:t>3.75</w:t>
            </w:r>
          </w:p>
        </w:tc>
      </w:tr>
      <w:tr w:rsidR="001A3C9A" w:rsidRPr="005A1758" w14:paraId="26531A91" w14:textId="77777777" w:rsidTr="00CD748F">
        <w:trPr>
          <w:trHeight w:val="283"/>
          <w:jc w:val="center"/>
        </w:trPr>
        <w:tc>
          <w:tcPr>
            <w:tcW w:w="742" w:type="pct"/>
          </w:tcPr>
          <w:p w14:paraId="43C4A465" w14:textId="77777777" w:rsidR="001A3C9A" w:rsidRPr="005A1758" w:rsidRDefault="001A3C9A" w:rsidP="00CD748F">
            <w:pPr>
              <w:jc w:val="center"/>
              <w:rPr>
                <w:b/>
                <w:sz w:val="13"/>
                <w:szCs w:val="16"/>
                <w:lang w:eastAsia="zh-CN"/>
              </w:rPr>
            </w:pPr>
            <w:r w:rsidRPr="005A1758">
              <w:rPr>
                <w:b/>
                <w:sz w:val="13"/>
                <w:szCs w:val="16"/>
                <w:lang w:eastAsia="zh-CN"/>
              </w:rPr>
              <w:t>Frequency (GHz)</w:t>
            </w:r>
          </w:p>
        </w:tc>
        <w:tc>
          <w:tcPr>
            <w:tcW w:w="376" w:type="pct"/>
          </w:tcPr>
          <w:p w14:paraId="69E39792"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790" w:type="pct"/>
            <w:gridSpan w:val="5"/>
          </w:tcPr>
          <w:p w14:paraId="5B3AB6EC"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376" w:type="pct"/>
          </w:tcPr>
          <w:p w14:paraId="76885160"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c>
          <w:tcPr>
            <w:tcW w:w="1717" w:type="pct"/>
            <w:gridSpan w:val="5"/>
          </w:tcPr>
          <w:p w14:paraId="66A6C150" w14:textId="77777777" w:rsidR="001A3C9A" w:rsidRPr="005A1758" w:rsidRDefault="001A3C9A" w:rsidP="00CD748F">
            <w:pPr>
              <w:jc w:val="center"/>
              <w:rPr>
                <w:b/>
                <w:sz w:val="13"/>
                <w:szCs w:val="16"/>
                <w:lang w:eastAsia="zh-CN"/>
              </w:rPr>
            </w:pPr>
            <w:r w:rsidRPr="005A1758">
              <w:rPr>
                <w:rFonts w:hint="eastAsia"/>
                <w:b/>
                <w:sz w:val="13"/>
                <w:szCs w:val="16"/>
                <w:lang w:eastAsia="zh-CN"/>
              </w:rPr>
              <w:t>2</w:t>
            </w:r>
          </w:p>
        </w:tc>
      </w:tr>
      <w:tr w:rsidR="001A3C9A" w:rsidRPr="005A1758" w14:paraId="561B04AD" w14:textId="77777777" w:rsidTr="00CD748F">
        <w:trPr>
          <w:jc w:val="center"/>
        </w:trPr>
        <w:tc>
          <w:tcPr>
            <w:tcW w:w="742" w:type="pct"/>
          </w:tcPr>
          <w:p w14:paraId="5D2EF3DB" w14:textId="77777777" w:rsidR="001A3C9A" w:rsidRPr="005A1758" w:rsidRDefault="001A3C9A" w:rsidP="00CD748F">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D4E07D3" w14:textId="77777777" w:rsidR="001A3C9A" w:rsidRPr="005A1758" w:rsidRDefault="001A3C9A" w:rsidP="00CD748F">
            <w:pPr>
              <w:jc w:val="center"/>
              <w:rPr>
                <w:b/>
                <w:sz w:val="13"/>
                <w:szCs w:val="16"/>
                <w:lang w:eastAsia="zh-CN"/>
              </w:rPr>
            </w:pPr>
            <w:r w:rsidRPr="005A1758">
              <w:rPr>
                <w:rFonts w:hint="eastAsia"/>
                <w:b/>
                <w:sz w:val="13"/>
                <w:szCs w:val="16"/>
                <w:lang w:eastAsia="zh-CN"/>
              </w:rPr>
              <w:t>UL;dBW]</w:t>
            </w:r>
          </w:p>
        </w:tc>
        <w:tc>
          <w:tcPr>
            <w:tcW w:w="376" w:type="pct"/>
          </w:tcPr>
          <w:p w14:paraId="658F1FBD" w14:textId="77777777" w:rsidR="001A3C9A" w:rsidRPr="005A1758" w:rsidRDefault="001A3C9A" w:rsidP="00CD748F">
            <w:pPr>
              <w:jc w:val="center"/>
              <w:rPr>
                <w:b/>
                <w:sz w:val="13"/>
                <w:szCs w:val="16"/>
                <w:lang w:eastAsia="zh-CN"/>
              </w:rPr>
            </w:pPr>
            <w:r>
              <w:rPr>
                <w:rFonts w:hint="eastAsia"/>
                <w:b/>
                <w:sz w:val="13"/>
                <w:szCs w:val="16"/>
                <w:lang w:eastAsia="zh-CN"/>
              </w:rPr>
              <w:t>21.45</w:t>
            </w:r>
          </w:p>
        </w:tc>
        <w:tc>
          <w:tcPr>
            <w:tcW w:w="1790" w:type="pct"/>
            <w:gridSpan w:val="5"/>
          </w:tcPr>
          <w:p w14:paraId="3EC179B1"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c>
          <w:tcPr>
            <w:tcW w:w="376" w:type="pct"/>
          </w:tcPr>
          <w:p w14:paraId="1F664196" w14:textId="77777777" w:rsidR="001A3C9A" w:rsidRPr="005A1758" w:rsidRDefault="001A3C9A" w:rsidP="00CD748F">
            <w:pPr>
              <w:jc w:val="center"/>
              <w:rPr>
                <w:b/>
                <w:sz w:val="13"/>
                <w:szCs w:val="16"/>
                <w:lang w:eastAsia="zh-CN"/>
              </w:rPr>
            </w:pPr>
            <w:r>
              <w:rPr>
                <w:rFonts w:hint="eastAsia"/>
                <w:b/>
                <w:sz w:val="13"/>
                <w:szCs w:val="16"/>
                <w:lang w:eastAsia="zh-CN"/>
              </w:rPr>
              <w:t>21.45</w:t>
            </w:r>
          </w:p>
        </w:tc>
        <w:tc>
          <w:tcPr>
            <w:tcW w:w="1717" w:type="pct"/>
            <w:gridSpan w:val="5"/>
          </w:tcPr>
          <w:p w14:paraId="30EED981" w14:textId="77777777" w:rsidR="001A3C9A" w:rsidRPr="005A1758" w:rsidRDefault="001A3C9A" w:rsidP="00CD748F">
            <w:pPr>
              <w:jc w:val="center"/>
              <w:rPr>
                <w:b/>
                <w:sz w:val="13"/>
                <w:szCs w:val="16"/>
                <w:lang w:eastAsia="zh-CN"/>
              </w:rPr>
            </w:pPr>
            <w:r w:rsidRPr="005A1758">
              <w:rPr>
                <w:rFonts w:hint="eastAsia"/>
                <w:b/>
                <w:sz w:val="13"/>
                <w:szCs w:val="16"/>
                <w:lang w:eastAsia="zh-CN"/>
              </w:rPr>
              <w:t>-10</w:t>
            </w:r>
          </w:p>
        </w:tc>
      </w:tr>
      <w:tr w:rsidR="001A3C9A" w:rsidRPr="005A1758" w14:paraId="240A66D5" w14:textId="77777777" w:rsidTr="00CD748F">
        <w:trPr>
          <w:jc w:val="center"/>
        </w:trPr>
        <w:tc>
          <w:tcPr>
            <w:tcW w:w="742" w:type="pct"/>
          </w:tcPr>
          <w:p w14:paraId="658F4061" w14:textId="77777777" w:rsidR="001A3C9A" w:rsidRPr="005A1758" w:rsidRDefault="001A3C9A" w:rsidP="00CD748F">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76" w:type="pct"/>
          </w:tcPr>
          <w:p w14:paraId="43A5B9C8"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90" w:type="pct"/>
            <w:gridSpan w:val="5"/>
          </w:tcPr>
          <w:p w14:paraId="47D500C0" w14:textId="77777777" w:rsidR="001A3C9A" w:rsidRPr="005A1758" w:rsidRDefault="001A3C9A" w:rsidP="00CD748F">
            <w:pPr>
              <w:jc w:val="center"/>
              <w:rPr>
                <w:b/>
                <w:sz w:val="13"/>
                <w:szCs w:val="16"/>
                <w:lang w:eastAsia="zh-CN"/>
              </w:rPr>
            </w:pPr>
            <w:r>
              <w:rPr>
                <w:rFonts w:hint="eastAsia"/>
                <w:b/>
                <w:sz w:val="13"/>
                <w:szCs w:val="16"/>
                <w:lang w:eastAsia="zh-CN"/>
              </w:rPr>
              <w:t>-18.6</w:t>
            </w:r>
          </w:p>
        </w:tc>
        <w:tc>
          <w:tcPr>
            <w:tcW w:w="376" w:type="pct"/>
          </w:tcPr>
          <w:p w14:paraId="518AB072" w14:textId="77777777" w:rsidR="001A3C9A" w:rsidRPr="005A1758" w:rsidRDefault="001A3C9A" w:rsidP="00CD748F">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17" w:type="pct"/>
            <w:gridSpan w:val="5"/>
          </w:tcPr>
          <w:p w14:paraId="509FF86E" w14:textId="77777777" w:rsidR="001A3C9A" w:rsidRPr="005A1758" w:rsidRDefault="001A3C9A" w:rsidP="00CD748F">
            <w:pPr>
              <w:jc w:val="center"/>
              <w:rPr>
                <w:b/>
                <w:sz w:val="13"/>
                <w:szCs w:val="16"/>
                <w:lang w:eastAsia="zh-CN"/>
              </w:rPr>
            </w:pPr>
            <w:r>
              <w:rPr>
                <w:rFonts w:hint="eastAsia"/>
                <w:b/>
                <w:sz w:val="13"/>
                <w:szCs w:val="16"/>
                <w:lang w:eastAsia="zh-CN"/>
              </w:rPr>
              <w:t>-18.6</w:t>
            </w:r>
          </w:p>
        </w:tc>
      </w:tr>
      <w:tr w:rsidR="001A3C9A" w:rsidRPr="005A1758" w14:paraId="5B0582E6" w14:textId="77777777" w:rsidTr="00CD748F">
        <w:trPr>
          <w:jc w:val="center"/>
        </w:trPr>
        <w:tc>
          <w:tcPr>
            <w:tcW w:w="742" w:type="pct"/>
          </w:tcPr>
          <w:p w14:paraId="3E17CF2C" w14:textId="77777777" w:rsidR="001A3C9A" w:rsidRPr="005A1758" w:rsidRDefault="001A3C9A" w:rsidP="00CD748F">
            <w:pPr>
              <w:jc w:val="center"/>
              <w:rPr>
                <w:b/>
                <w:sz w:val="13"/>
                <w:szCs w:val="16"/>
                <w:lang w:eastAsia="zh-CN"/>
              </w:rPr>
            </w:pPr>
            <w:r w:rsidRPr="005A1758">
              <w:rPr>
                <w:b/>
                <w:sz w:val="13"/>
                <w:szCs w:val="16"/>
                <w:lang w:eastAsia="zh-CN"/>
              </w:rPr>
              <w:t>Additional losses [dB]</w:t>
            </w:r>
          </w:p>
        </w:tc>
        <w:tc>
          <w:tcPr>
            <w:tcW w:w="376" w:type="pct"/>
          </w:tcPr>
          <w:p w14:paraId="3273A400"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790" w:type="pct"/>
            <w:gridSpan w:val="5"/>
          </w:tcPr>
          <w:p w14:paraId="196765C0"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376" w:type="pct"/>
          </w:tcPr>
          <w:p w14:paraId="2EB730BF"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c>
          <w:tcPr>
            <w:tcW w:w="1717" w:type="pct"/>
            <w:gridSpan w:val="5"/>
          </w:tcPr>
          <w:p w14:paraId="44D5D97E" w14:textId="77777777" w:rsidR="001A3C9A" w:rsidRPr="005A1758" w:rsidRDefault="001A3C9A" w:rsidP="00CD748F">
            <w:pPr>
              <w:jc w:val="center"/>
              <w:rPr>
                <w:b/>
                <w:sz w:val="13"/>
                <w:szCs w:val="16"/>
                <w:lang w:eastAsia="zh-CN"/>
              </w:rPr>
            </w:pPr>
            <w:r w:rsidRPr="005A1758">
              <w:rPr>
                <w:rFonts w:hint="eastAsia"/>
                <w:b/>
                <w:sz w:val="13"/>
                <w:szCs w:val="16"/>
                <w:lang w:eastAsia="zh-CN"/>
              </w:rPr>
              <w:t>0</w:t>
            </w:r>
          </w:p>
        </w:tc>
      </w:tr>
      <w:tr w:rsidR="001A3C9A" w:rsidRPr="005A1758" w14:paraId="5D31FBB7" w14:textId="77777777" w:rsidTr="00CD748F">
        <w:trPr>
          <w:trHeight w:val="771"/>
          <w:jc w:val="center"/>
        </w:trPr>
        <w:tc>
          <w:tcPr>
            <w:tcW w:w="742" w:type="pct"/>
          </w:tcPr>
          <w:p w14:paraId="7D7BA05F" w14:textId="77777777" w:rsidR="001A3C9A" w:rsidRPr="005A1758" w:rsidRDefault="001A3C9A" w:rsidP="00CD748F">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0AC44F28"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281D61B6"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c>
          <w:tcPr>
            <w:tcW w:w="2092" w:type="pct"/>
            <w:gridSpan w:val="6"/>
          </w:tcPr>
          <w:p w14:paraId="0A3A5518" w14:textId="77777777" w:rsidR="001A3C9A" w:rsidRPr="005A1758" w:rsidRDefault="001A3C9A" w:rsidP="00CD748F">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7ADF2240" w14:textId="77777777" w:rsidR="001A3C9A" w:rsidRPr="005A1758"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243D9B9C" w14:textId="77777777" w:rsidTr="00CD748F">
        <w:trPr>
          <w:trHeight w:val="599"/>
          <w:jc w:val="center"/>
        </w:trPr>
        <w:tc>
          <w:tcPr>
            <w:tcW w:w="742" w:type="pct"/>
          </w:tcPr>
          <w:p w14:paraId="61928F18" w14:textId="77777777" w:rsidR="001A3C9A" w:rsidRPr="005A1758" w:rsidRDefault="001A3C9A" w:rsidP="00CD748F">
            <w:pPr>
              <w:jc w:val="center"/>
              <w:rPr>
                <w:b/>
                <w:sz w:val="13"/>
                <w:szCs w:val="16"/>
                <w:lang w:eastAsia="zh-CN"/>
              </w:rPr>
            </w:pPr>
            <w:r w:rsidRPr="005A1758">
              <w:rPr>
                <w:b/>
                <w:sz w:val="13"/>
                <w:szCs w:val="16"/>
                <w:lang w:eastAsia="zh-CN"/>
              </w:rPr>
              <w:t>CNR [dB]</w:t>
            </w:r>
          </w:p>
          <w:p w14:paraId="4E886FF9"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376" w:type="pct"/>
          </w:tcPr>
          <w:p w14:paraId="633C7EA5" w14:textId="77777777" w:rsidR="001A3C9A" w:rsidRPr="005A1758" w:rsidRDefault="001A3C9A" w:rsidP="00CD748F">
            <w:pPr>
              <w:jc w:val="center"/>
              <w:rPr>
                <w:b/>
                <w:sz w:val="13"/>
                <w:szCs w:val="16"/>
                <w:lang w:eastAsia="zh-CN"/>
              </w:rPr>
            </w:pPr>
            <w:r>
              <w:rPr>
                <w:rFonts w:hint="eastAsia"/>
                <w:b/>
                <w:sz w:val="13"/>
                <w:szCs w:val="16"/>
                <w:lang w:eastAsia="zh-CN"/>
              </w:rPr>
              <w:t>-10.9</w:t>
            </w:r>
          </w:p>
        </w:tc>
        <w:tc>
          <w:tcPr>
            <w:tcW w:w="376" w:type="pct"/>
          </w:tcPr>
          <w:p w14:paraId="22D35BF5" w14:textId="77777777" w:rsidR="001A3C9A" w:rsidRPr="003D2D0F" w:rsidRDefault="001A3C9A" w:rsidP="00CD748F">
            <w:pPr>
              <w:jc w:val="center"/>
              <w:rPr>
                <w:b/>
                <w:sz w:val="13"/>
                <w:szCs w:val="16"/>
                <w:lang w:eastAsia="zh-CN"/>
              </w:rPr>
            </w:pPr>
            <w:r>
              <w:rPr>
                <w:rFonts w:hint="eastAsia"/>
                <w:b/>
                <w:sz w:val="13"/>
                <w:szCs w:val="16"/>
                <w:lang w:eastAsia="zh-CN"/>
              </w:rPr>
              <w:t>-22.9</w:t>
            </w:r>
          </w:p>
        </w:tc>
        <w:tc>
          <w:tcPr>
            <w:tcW w:w="376" w:type="pct"/>
          </w:tcPr>
          <w:p w14:paraId="217B7B94" w14:textId="77777777" w:rsidR="001A3C9A" w:rsidRPr="003D2D0F" w:rsidRDefault="001A3C9A" w:rsidP="00CD748F">
            <w:pPr>
              <w:jc w:val="center"/>
              <w:rPr>
                <w:b/>
                <w:sz w:val="13"/>
                <w:szCs w:val="16"/>
                <w:lang w:eastAsia="zh-CN"/>
              </w:rPr>
            </w:pPr>
            <w:r>
              <w:rPr>
                <w:rFonts w:hint="eastAsia"/>
                <w:b/>
                <w:sz w:val="13"/>
                <w:szCs w:val="16"/>
                <w:lang w:eastAsia="zh-CN"/>
              </w:rPr>
              <w:t>-19.9</w:t>
            </w:r>
          </w:p>
        </w:tc>
        <w:tc>
          <w:tcPr>
            <w:tcW w:w="376" w:type="pct"/>
          </w:tcPr>
          <w:p w14:paraId="1940B1BD" w14:textId="77777777" w:rsidR="001A3C9A" w:rsidRPr="003D2D0F" w:rsidRDefault="001A3C9A" w:rsidP="00CD748F">
            <w:pPr>
              <w:jc w:val="center"/>
              <w:rPr>
                <w:b/>
                <w:sz w:val="13"/>
                <w:szCs w:val="16"/>
                <w:lang w:eastAsia="zh-CN"/>
              </w:rPr>
            </w:pPr>
            <w:r>
              <w:rPr>
                <w:rFonts w:hint="eastAsia"/>
                <w:b/>
                <w:sz w:val="13"/>
                <w:szCs w:val="16"/>
                <w:lang w:eastAsia="zh-CN"/>
              </w:rPr>
              <w:t>-16.9</w:t>
            </w:r>
          </w:p>
        </w:tc>
        <w:tc>
          <w:tcPr>
            <w:tcW w:w="331" w:type="pct"/>
          </w:tcPr>
          <w:p w14:paraId="61EF5263" w14:textId="77777777" w:rsidR="001A3C9A" w:rsidRPr="003D2D0F" w:rsidRDefault="001A3C9A" w:rsidP="00CD748F">
            <w:pPr>
              <w:jc w:val="center"/>
              <w:rPr>
                <w:b/>
                <w:sz w:val="13"/>
                <w:szCs w:val="16"/>
                <w:lang w:eastAsia="zh-CN"/>
              </w:rPr>
            </w:pPr>
            <w:r>
              <w:rPr>
                <w:rFonts w:hint="eastAsia"/>
                <w:b/>
                <w:sz w:val="13"/>
                <w:szCs w:val="16"/>
                <w:lang w:eastAsia="zh-CN"/>
              </w:rPr>
              <w:t>-13.9</w:t>
            </w:r>
          </w:p>
        </w:tc>
        <w:tc>
          <w:tcPr>
            <w:tcW w:w="331" w:type="pct"/>
          </w:tcPr>
          <w:p w14:paraId="353878AE" w14:textId="77777777" w:rsidR="001A3C9A" w:rsidRPr="003D2D0F" w:rsidRDefault="001A3C9A" w:rsidP="00CD748F">
            <w:pPr>
              <w:jc w:val="center"/>
              <w:rPr>
                <w:b/>
                <w:sz w:val="13"/>
                <w:szCs w:val="16"/>
                <w:lang w:eastAsia="zh-CN"/>
              </w:rPr>
            </w:pPr>
            <w:r>
              <w:rPr>
                <w:rFonts w:hint="eastAsia"/>
                <w:b/>
                <w:sz w:val="13"/>
                <w:szCs w:val="16"/>
                <w:lang w:eastAsia="zh-CN"/>
              </w:rPr>
              <w:t>-12.1</w:t>
            </w:r>
          </w:p>
        </w:tc>
        <w:tc>
          <w:tcPr>
            <w:tcW w:w="376" w:type="pct"/>
          </w:tcPr>
          <w:p w14:paraId="527A8772" w14:textId="77777777" w:rsidR="001A3C9A" w:rsidRPr="005A1758" w:rsidRDefault="001A3C9A" w:rsidP="00CD748F">
            <w:pPr>
              <w:jc w:val="center"/>
              <w:rPr>
                <w:b/>
                <w:sz w:val="13"/>
                <w:szCs w:val="16"/>
                <w:lang w:eastAsia="zh-CN"/>
              </w:rPr>
            </w:pPr>
            <w:r>
              <w:rPr>
                <w:rFonts w:hint="eastAsia"/>
                <w:b/>
                <w:sz w:val="13"/>
                <w:szCs w:val="16"/>
                <w:lang w:eastAsia="zh-CN"/>
              </w:rPr>
              <w:t>-10.9</w:t>
            </w:r>
          </w:p>
        </w:tc>
        <w:tc>
          <w:tcPr>
            <w:tcW w:w="376" w:type="pct"/>
          </w:tcPr>
          <w:p w14:paraId="41AB1142" w14:textId="77777777" w:rsidR="001A3C9A" w:rsidRPr="003D2D0F" w:rsidRDefault="001A3C9A" w:rsidP="00CD748F">
            <w:pPr>
              <w:jc w:val="center"/>
              <w:rPr>
                <w:b/>
                <w:sz w:val="13"/>
                <w:szCs w:val="16"/>
                <w:lang w:eastAsia="zh-CN"/>
              </w:rPr>
            </w:pPr>
            <w:r>
              <w:rPr>
                <w:rFonts w:hint="eastAsia"/>
                <w:b/>
                <w:sz w:val="13"/>
                <w:szCs w:val="16"/>
                <w:lang w:eastAsia="zh-CN"/>
              </w:rPr>
              <w:t>-19.9</w:t>
            </w:r>
          </w:p>
        </w:tc>
        <w:tc>
          <w:tcPr>
            <w:tcW w:w="376" w:type="pct"/>
          </w:tcPr>
          <w:p w14:paraId="5AC1D995" w14:textId="77777777" w:rsidR="001A3C9A" w:rsidRPr="003D2D0F" w:rsidRDefault="001A3C9A" w:rsidP="00CD748F">
            <w:pPr>
              <w:jc w:val="center"/>
              <w:rPr>
                <w:b/>
                <w:sz w:val="13"/>
                <w:szCs w:val="16"/>
                <w:lang w:eastAsia="zh-CN"/>
              </w:rPr>
            </w:pPr>
            <w:r>
              <w:rPr>
                <w:rFonts w:hint="eastAsia"/>
                <w:b/>
                <w:sz w:val="13"/>
                <w:szCs w:val="16"/>
                <w:lang w:eastAsia="zh-CN"/>
              </w:rPr>
              <w:t>-16.9</w:t>
            </w:r>
          </w:p>
        </w:tc>
        <w:tc>
          <w:tcPr>
            <w:tcW w:w="331" w:type="pct"/>
          </w:tcPr>
          <w:p w14:paraId="59C50357" w14:textId="77777777" w:rsidR="001A3C9A" w:rsidRPr="003D2D0F" w:rsidRDefault="001A3C9A" w:rsidP="00CD748F">
            <w:pPr>
              <w:jc w:val="center"/>
              <w:rPr>
                <w:b/>
                <w:sz w:val="13"/>
                <w:szCs w:val="16"/>
                <w:lang w:eastAsia="zh-CN"/>
              </w:rPr>
            </w:pPr>
            <w:r>
              <w:rPr>
                <w:rFonts w:hint="eastAsia"/>
                <w:b/>
                <w:sz w:val="13"/>
                <w:szCs w:val="16"/>
                <w:lang w:eastAsia="zh-CN"/>
              </w:rPr>
              <w:t>-13.9</w:t>
            </w:r>
          </w:p>
        </w:tc>
        <w:tc>
          <w:tcPr>
            <w:tcW w:w="331" w:type="pct"/>
          </w:tcPr>
          <w:p w14:paraId="761E151E" w14:textId="77777777" w:rsidR="001A3C9A" w:rsidRPr="003D2D0F" w:rsidRDefault="001A3C9A" w:rsidP="00CD748F">
            <w:pPr>
              <w:jc w:val="center"/>
              <w:rPr>
                <w:b/>
                <w:sz w:val="13"/>
                <w:szCs w:val="16"/>
                <w:lang w:eastAsia="zh-CN"/>
              </w:rPr>
            </w:pPr>
            <w:r>
              <w:rPr>
                <w:rFonts w:hint="eastAsia"/>
                <w:b/>
                <w:sz w:val="13"/>
                <w:szCs w:val="16"/>
                <w:lang w:eastAsia="zh-CN"/>
              </w:rPr>
              <w:t>-9.1</w:t>
            </w:r>
          </w:p>
        </w:tc>
        <w:tc>
          <w:tcPr>
            <w:tcW w:w="302" w:type="pct"/>
          </w:tcPr>
          <w:p w14:paraId="7B1D0B0B" w14:textId="77777777" w:rsidR="001A3C9A" w:rsidRPr="003D2D0F" w:rsidRDefault="001A3C9A" w:rsidP="00CD748F">
            <w:pPr>
              <w:jc w:val="center"/>
              <w:rPr>
                <w:b/>
                <w:sz w:val="13"/>
                <w:szCs w:val="16"/>
                <w:lang w:eastAsia="zh-CN"/>
              </w:rPr>
            </w:pPr>
            <w:r>
              <w:rPr>
                <w:rFonts w:hint="eastAsia"/>
                <w:b/>
                <w:sz w:val="13"/>
                <w:szCs w:val="16"/>
                <w:lang w:eastAsia="zh-CN"/>
              </w:rPr>
              <w:t>-3.1</w:t>
            </w:r>
          </w:p>
        </w:tc>
      </w:tr>
      <w:tr w:rsidR="001A3C9A" w:rsidRPr="005A1758" w14:paraId="0196C95E" w14:textId="77777777" w:rsidTr="00CD748F">
        <w:trPr>
          <w:trHeight w:val="792"/>
          <w:jc w:val="center"/>
        </w:trPr>
        <w:tc>
          <w:tcPr>
            <w:tcW w:w="742" w:type="pct"/>
          </w:tcPr>
          <w:p w14:paraId="6A8777D3" w14:textId="77777777" w:rsidR="001A3C9A" w:rsidRPr="005A1758" w:rsidRDefault="001A3C9A" w:rsidP="00CD748F">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6A0CD6C8"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09989D89"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c>
          <w:tcPr>
            <w:tcW w:w="2092" w:type="pct"/>
            <w:gridSpan w:val="6"/>
          </w:tcPr>
          <w:p w14:paraId="3EE0534E" w14:textId="77777777" w:rsidR="001A3C9A" w:rsidRPr="005A1758" w:rsidRDefault="001A3C9A" w:rsidP="00CD748F">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3EE8BC90" w14:textId="77777777" w:rsidR="001A3C9A" w:rsidRPr="003D2D0F" w:rsidRDefault="001A3C9A" w:rsidP="00CD748F">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r>
      <w:tr w:rsidR="001A3C9A" w:rsidRPr="005A1758" w14:paraId="06F8A8A5" w14:textId="77777777" w:rsidTr="00CD748F">
        <w:trPr>
          <w:trHeight w:val="735"/>
          <w:jc w:val="center"/>
        </w:trPr>
        <w:tc>
          <w:tcPr>
            <w:tcW w:w="742" w:type="pct"/>
          </w:tcPr>
          <w:p w14:paraId="10B7C197" w14:textId="77777777" w:rsidR="001A3C9A" w:rsidRPr="005A1758" w:rsidRDefault="001A3C9A" w:rsidP="00CD748F">
            <w:pPr>
              <w:jc w:val="center"/>
              <w:rPr>
                <w:b/>
                <w:sz w:val="13"/>
                <w:szCs w:val="16"/>
                <w:lang w:eastAsia="zh-CN"/>
              </w:rPr>
            </w:pPr>
            <w:r w:rsidRPr="005A1758">
              <w:rPr>
                <w:b/>
                <w:sz w:val="13"/>
                <w:szCs w:val="16"/>
                <w:lang w:eastAsia="zh-CN"/>
              </w:rPr>
              <w:t>CNR [dB]</w:t>
            </w:r>
          </w:p>
          <w:p w14:paraId="748A784C" w14:textId="77777777" w:rsidR="001A3C9A" w:rsidRPr="005A1758" w:rsidRDefault="001A3C9A" w:rsidP="00CD748F">
            <w:pPr>
              <w:jc w:val="center"/>
              <w:rPr>
                <w:b/>
                <w:sz w:val="13"/>
                <w:szCs w:val="16"/>
                <w:lang w:eastAsia="zh-CN"/>
              </w:rPr>
            </w:pPr>
            <w:r w:rsidRPr="005A1758">
              <w:rPr>
                <w:rFonts w:hint="eastAsia"/>
                <w:b/>
                <w:sz w:val="13"/>
                <w:szCs w:val="16"/>
                <w:lang w:eastAsia="zh-CN"/>
              </w:rPr>
              <w:t>(with different bandwidth)</w:t>
            </w:r>
          </w:p>
        </w:tc>
        <w:tc>
          <w:tcPr>
            <w:tcW w:w="376" w:type="pct"/>
          </w:tcPr>
          <w:p w14:paraId="7F35FB05" w14:textId="77777777" w:rsidR="001A3C9A" w:rsidRPr="005A1758" w:rsidRDefault="001A3C9A" w:rsidP="00CD748F">
            <w:pPr>
              <w:jc w:val="center"/>
              <w:rPr>
                <w:b/>
                <w:sz w:val="13"/>
                <w:szCs w:val="16"/>
                <w:lang w:eastAsia="zh-CN"/>
              </w:rPr>
            </w:pPr>
            <w:r>
              <w:rPr>
                <w:rFonts w:hint="eastAsia"/>
                <w:b/>
                <w:sz w:val="13"/>
                <w:szCs w:val="16"/>
                <w:lang w:eastAsia="zh-CN"/>
              </w:rPr>
              <w:t>-5.9</w:t>
            </w:r>
          </w:p>
        </w:tc>
        <w:tc>
          <w:tcPr>
            <w:tcW w:w="376" w:type="pct"/>
          </w:tcPr>
          <w:p w14:paraId="54EBFDB4" w14:textId="77777777" w:rsidR="001A3C9A" w:rsidRPr="003D2D0F" w:rsidRDefault="001A3C9A" w:rsidP="00CD748F">
            <w:pPr>
              <w:jc w:val="center"/>
              <w:rPr>
                <w:b/>
                <w:sz w:val="13"/>
                <w:szCs w:val="16"/>
                <w:lang w:eastAsia="zh-CN"/>
              </w:rPr>
            </w:pPr>
            <w:r>
              <w:rPr>
                <w:rFonts w:hint="eastAsia"/>
                <w:b/>
                <w:sz w:val="13"/>
                <w:szCs w:val="16"/>
                <w:lang w:eastAsia="zh-CN"/>
              </w:rPr>
              <w:t>-17.9</w:t>
            </w:r>
          </w:p>
        </w:tc>
        <w:tc>
          <w:tcPr>
            <w:tcW w:w="376" w:type="pct"/>
          </w:tcPr>
          <w:p w14:paraId="7C70CB36" w14:textId="77777777" w:rsidR="001A3C9A" w:rsidRPr="003D2D0F" w:rsidRDefault="001A3C9A" w:rsidP="00CD748F">
            <w:pPr>
              <w:jc w:val="center"/>
              <w:rPr>
                <w:b/>
                <w:sz w:val="13"/>
                <w:szCs w:val="16"/>
                <w:lang w:eastAsia="zh-CN"/>
              </w:rPr>
            </w:pPr>
            <w:r>
              <w:rPr>
                <w:rFonts w:hint="eastAsia"/>
                <w:b/>
                <w:sz w:val="13"/>
                <w:szCs w:val="16"/>
                <w:lang w:eastAsia="zh-CN"/>
              </w:rPr>
              <w:t>-14.8</w:t>
            </w:r>
          </w:p>
        </w:tc>
        <w:tc>
          <w:tcPr>
            <w:tcW w:w="376" w:type="pct"/>
          </w:tcPr>
          <w:p w14:paraId="0E30DB3E" w14:textId="77777777" w:rsidR="001A3C9A" w:rsidRPr="003D2D0F" w:rsidRDefault="001A3C9A" w:rsidP="00CD748F">
            <w:pPr>
              <w:jc w:val="center"/>
              <w:rPr>
                <w:b/>
                <w:sz w:val="13"/>
                <w:szCs w:val="16"/>
                <w:lang w:eastAsia="zh-CN"/>
              </w:rPr>
            </w:pPr>
            <w:r>
              <w:rPr>
                <w:rFonts w:hint="eastAsia"/>
                <w:b/>
                <w:sz w:val="13"/>
                <w:szCs w:val="16"/>
                <w:lang w:eastAsia="zh-CN"/>
              </w:rPr>
              <w:t>-11.8</w:t>
            </w:r>
          </w:p>
        </w:tc>
        <w:tc>
          <w:tcPr>
            <w:tcW w:w="331" w:type="pct"/>
          </w:tcPr>
          <w:p w14:paraId="0357A07C" w14:textId="77777777" w:rsidR="001A3C9A" w:rsidRPr="003D2D0F" w:rsidRDefault="001A3C9A" w:rsidP="00CD748F">
            <w:pPr>
              <w:jc w:val="center"/>
              <w:rPr>
                <w:b/>
                <w:sz w:val="13"/>
                <w:szCs w:val="16"/>
                <w:lang w:eastAsia="zh-CN"/>
              </w:rPr>
            </w:pPr>
            <w:r>
              <w:rPr>
                <w:rFonts w:hint="eastAsia"/>
                <w:b/>
                <w:sz w:val="13"/>
                <w:szCs w:val="16"/>
                <w:lang w:eastAsia="zh-CN"/>
              </w:rPr>
              <w:t>-8.8</w:t>
            </w:r>
          </w:p>
        </w:tc>
        <w:tc>
          <w:tcPr>
            <w:tcW w:w="331" w:type="pct"/>
          </w:tcPr>
          <w:p w14:paraId="53B4690C" w14:textId="77777777" w:rsidR="001A3C9A" w:rsidRPr="003D2D0F" w:rsidRDefault="001A3C9A" w:rsidP="00CD748F">
            <w:pPr>
              <w:jc w:val="center"/>
              <w:rPr>
                <w:b/>
                <w:sz w:val="13"/>
                <w:szCs w:val="16"/>
                <w:lang w:eastAsia="zh-CN"/>
              </w:rPr>
            </w:pPr>
            <w:r>
              <w:rPr>
                <w:rFonts w:hint="eastAsia"/>
                <w:b/>
                <w:sz w:val="13"/>
                <w:szCs w:val="16"/>
                <w:lang w:eastAsia="zh-CN"/>
              </w:rPr>
              <w:t>-7.1</w:t>
            </w:r>
          </w:p>
        </w:tc>
        <w:tc>
          <w:tcPr>
            <w:tcW w:w="376" w:type="pct"/>
          </w:tcPr>
          <w:p w14:paraId="4B2ECD72" w14:textId="77777777" w:rsidR="001A3C9A" w:rsidRPr="005A1758" w:rsidRDefault="001A3C9A" w:rsidP="00CD748F">
            <w:pPr>
              <w:jc w:val="center"/>
              <w:rPr>
                <w:b/>
                <w:sz w:val="13"/>
                <w:szCs w:val="16"/>
                <w:lang w:eastAsia="zh-CN"/>
              </w:rPr>
            </w:pPr>
            <w:r>
              <w:rPr>
                <w:rFonts w:hint="eastAsia"/>
                <w:b/>
                <w:sz w:val="13"/>
                <w:szCs w:val="16"/>
                <w:lang w:eastAsia="zh-CN"/>
              </w:rPr>
              <w:t>-5.9</w:t>
            </w:r>
          </w:p>
        </w:tc>
        <w:tc>
          <w:tcPr>
            <w:tcW w:w="376" w:type="pct"/>
          </w:tcPr>
          <w:p w14:paraId="5D8C7151" w14:textId="77777777" w:rsidR="001A3C9A" w:rsidRPr="003D2D0F" w:rsidRDefault="001A3C9A" w:rsidP="00CD748F">
            <w:pPr>
              <w:jc w:val="center"/>
              <w:rPr>
                <w:b/>
                <w:sz w:val="13"/>
                <w:szCs w:val="16"/>
                <w:lang w:eastAsia="zh-CN"/>
              </w:rPr>
            </w:pPr>
            <w:r>
              <w:rPr>
                <w:rFonts w:hint="eastAsia"/>
                <w:b/>
                <w:sz w:val="13"/>
                <w:szCs w:val="16"/>
                <w:lang w:eastAsia="zh-CN"/>
              </w:rPr>
              <w:t>-14.8</w:t>
            </w:r>
          </w:p>
        </w:tc>
        <w:tc>
          <w:tcPr>
            <w:tcW w:w="376" w:type="pct"/>
          </w:tcPr>
          <w:p w14:paraId="6FE427A2" w14:textId="77777777" w:rsidR="001A3C9A" w:rsidRPr="003D2D0F" w:rsidRDefault="001A3C9A" w:rsidP="00CD748F">
            <w:pPr>
              <w:jc w:val="center"/>
              <w:rPr>
                <w:b/>
                <w:sz w:val="13"/>
                <w:szCs w:val="16"/>
                <w:lang w:eastAsia="zh-CN"/>
              </w:rPr>
            </w:pPr>
            <w:r>
              <w:rPr>
                <w:rFonts w:hint="eastAsia"/>
                <w:b/>
                <w:sz w:val="13"/>
                <w:szCs w:val="16"/>
                <w:lang w:eastAsia="zh-CN"/>
              </w:rPr>
              <w:t>-11.8</w:t>
            </w:r>
          </w:p>
        </w:tc>
        <w:tc>
          <w:tcPr>
            <w:tcW w:w="331" w:type="pct"/>
          </w:tcPr>
          <w:p w14:paraId="1ED171AE" w14:textId="77777777" w:rsidR="001A3C9A" w:rsidRPr="003D2D0F" w:rsidRDefault="001A3C9A" w:rsidP="00CD748F">
            <w:pPr>
              <w:jc w:val="center"/>
              <w:rPr>
                <w:b/>
                <w:sz w:val="13"/>
                <w:szCs w:val="16"/>
                <w:lang w:eastAsia="zh-CN"/>
              </w:rPr>
            </w:pPr>
            <w:r>
              <w:rPr>
                <w:rFonts w:hint="eastAsia"/>
                <w:b/>
                <w:sz w:val="13"/>
                <w:szCs w:val="16"/>
                <w:lang w:eastAsia="zh-CN"/>
              </w:rPr>
              <w:t>-8.8</w:t>
            </w:r>
          </w:p>
        </w:tc>
        <w:tc>
          <w:tcPr>
            <w:tcW w:w="331" w:type="pct"/>
          </w:tcPr>
          <w:p w14:paraId="6402F58D" w14:textId="77777777" w:rsidR="001A3C9A" w:rsidRPr="003D2D0F" w:rsidRDefault="001A3C9A" w:rsidP="00CD748F">
            <w:pPr>
              <w:jc w:val="center"/>
              <w:rPr>
                <w:b/>
                <w:sz w:val="13"/>
                <w:szCs w:val="16"/>
                <w:lang w:eastAsia="zh-CN"/>
              </w:rPr>
            </w:pPr>
            <w:r>
              <w:rPr>
                <w:rFonts w:hint="eastAsia"/>
                <w:b/>
                <w:sz w:val="13"/>
                <w:szCs w:val="16"/>
                <w:lang w:eastAsia="zh-CN"/>
              </w:rPr>
              <w:t>-4.0</w:t>
            </w:r>
          </w:p>
        </w:tc>
        <w:tc>
          <w:tcPr>
            <w:tcW w:w="302" w:type="pct"/>
          </w:tcPr>
          <w:p w14:paraId="60931E27" w14:textId="77777777" w:rsidR="001A3C9A" w:rsidRPr="003D2D0F" w:rsidRDefault="001A3C9A" w:rsidP="00CD748F">
            <w:pPr>
              <w:jc w:val="center"/>
              <w:rPr>
                <w:b/>
                <w:sz w:val="13"/>
                <w:szCs w:val="16"/>
                <w:lang w:eastAsia="zh-CN"/>
              </w:rPr>
            </w:pPr>
            <w:r>
              <w:rPr>
                <w:rFonts w:hint="eastAsia"/>
                <w:b/>
                <w:sz w:val="13"/>
                <w:szCs w:val="16"/>
                <w:lang w:eastAsia="zh-CN"/>
              </w:rPr>
              <w:t>1.9</w:t>
            </w:r>
          </w:p>
        </w:tc>
      </w:tr>
    </w:tbl>
    <w:p w14:paraId="0C6A79B1" w14:textId="77777777" w:rsidR="001A3C9A" w:rsidRDefault="001A3C9A" w:rsidP="001A3C9A">
      <w:pPr>
        <w:rPr>
          <w:b/>
          <w:noProof/>
          <w:lang w:eastAsia="zh-CN"/>
        </w:rPr>
      </w:pPr>
    </w:p>
    <w:p w14:paraId="352D1AA9" w14:textId="24A9D748" w:rsidR="001A3C9A" w:rsidRDefault="001A3C9A" w:rsidP="001A3C9A">
      <w:pPr>
        <w:pStyle w:val="Heading2"/>
        <w:rPr>
          <w:lang w:val="en-US"/>
        </w:rPr>
      </w:pPr>
      <w:r>
        <w:rPr>
          <w:lang w:val="en-US"/>
        </w:rPr>
        <w:t>MediaTek link budget results (R1-2102754)</w:t>
      </w:r>
    </w:p>
    <w:p w14:paraId="5A121E90" w14:textId="77777777" w:rsidR="001A3C9A" w:rsidRDefault="001A3C9A" w:rsidP="001A3C9A">
      <w:pPr>
        <w:rPr>
          <w:lang w:eastAsia="x-none"/>
        </w:rPr>
      </w:pPr>
    </w:p>
    <w:tbl>
      <w:tblPr>
        <w:tblStyle w:val="TableGrid"/>
        <w:tblW w:w="0" w:type="auto"/>
        <w:tblLook w:val="04A0" w:firstRow="1" w:lastRow="0" w:firstColumn="1" w:lastColumn="0" w:noHBand="0" w:noVBand="1"/>
      </w:tblPr>
      <w:tblGrid>
        <w:gridCol w:w="846"/>
        <w:gridCol w:w="1417"/>
        <w:gridCol w:w="1418"/>
        <w:gridCol w:w="2126"/>
        <w:gridCol w:w="992"/>
        <w:gridCol w:w="1560"/>
      </w:tblGrid>
      <w:tr w:rsidR="001A3C9A" w14:paraId="50788A50" w14:textId="77777777" w:rsidTr="00CD748F">
        <w:tc>
          <w:tcPr>
            <w:tcW w:w="846" w:type="dxa"/>
            <w:shd w:val="clear" w:color="auto" w:fill="C6D9F1" w:themeFill="text2" w:themeFillTint="33"/>
          </w:tcPr>
          <w:p w14:paraId="042B60E5" w14:textId="77777777" w:rsidR="001A3C9A" w:rsidRDefault="001A3C9A" w:rsidP="00CD748F">
            <w:pPr>
              <w:rPr>
                <w:lang w:eastAsia="x-none"/>
              </w:rPr>
            </w:pPr>
            <w:r>
              <w:rPr>
                <w:lang w:eastAsia="x-none"/>
              </w:rPr>
              <w:t>Case</w:t>
            </w:r>
          </w:p>
        </w:tc>
        <w:tc>
          <w:tcPr>
            <w:tcW w:w="1417" w:type="dxa"/>
            <w:shd w:val="clear" w:color="auto" w:fill="C6D9F1" w:themeFill="text2" w:themeFillTint="33"/>
          </w:tcPr>
          <w:p w14:paraId="0F30D7DC" w14:textId="77777777" w:rsidR="001A3C9A" w:rsidRDefault="001A3C9A" w:rsidP="00CD748F">
            <w:pPr>
              <w:rPr>
                <w:lang w:eastAsia="x-none"/>
              </w:rPr>
            </w:pPr>
            <w:r>
              <w:rPr>
                <w:lang w:eastAsia="x-none"/>
              </w:rPr>
              <w:t>Satellite orbit</w:t>
            </w:r>
          </w:p>
        </w:tc>
        <w:tc>
          <w:tcPr>
            <w:tcW w:w="1418" w:type="dxa"/>
            <w:shd w:val="clear" w:color="auto" w:fill="C6D9F1" w:themeFill="text2" w:themeFillTint="33"/>
          </w:tcPr>
          <w:p w14:paraId="5FD5BBE8" w14:textId="77777777" w:rsidR="001A3C9A" w:rsidRDefault="001A3C9A" w:rsidP="00CD748F">
            <w:pPr>
              <w:rPr>
                <w:lang w:eastAsia="x-none"/>
              </w:rPr>
            </w:pPr>
            <w:r>
              <w:rPr>
                <w:lang w:eastAsia="x-none"/>
              </w:rPr>
              <w:t>Parameter Set</w:t>
            </w:r>
          </w:p>
        </w:tc>
        <w:tc>
          <w:tcPr>
            <w:tcW w:w="2126" w:type="dxa"/>
            <w:shd w:val="clear" w:color="auto" w:fill="C6D9F1" w:themeFill="text2" w:themeFillTint="33"/>
          </w:tcPr>
          <w:p w14:paraId="25969AD6" w14:textId="77777777" w:rsidR="001A3C9A" w:rsidRDefault="001A3C9A" w:rsidP="00CD748F">
            <w:pPr>
              <w:rPr>
                <w:lang w:eastAsia="x-none"/>
              </w:rPr>
            </w:pPr>
            <w:r>
              <w:rPr>
                <w:lang w:eastAsia="x-none"/>
              </w:rPr>
              <w:t>Central beam edge elevation</w:t>
            </w:r>
          </w:p>
        </w:tc>
        <w:tc>
          <w:tcPr>
            <w:tcW w:w="992" w:type="dxa"/>
            <w:shd w:val="clear" w:color="auto" w:fill="C6D9F1" w:themeFill="text2" w:themeFillTint="33"/>
          </w:tcPr>
          <w:p w14:paraId="1DBEB845" w14:textId="77777777" w:rsidR="001A3C9A" w:rsidRDefault="001A3C9A" w:rsidP="00CD748F">
            <w:pPr>
              <w:rPr>
                <w:lang w:eastAsia="x-none"/>
              </w:rPr>
            </w:pPr>
            <w:r>
              <w:rPr>
                <w:lang w:eastAsia="x-none"/>
              </w:rPr>
              <w:t>Terminal</w:t>
            </w:r>
          </w:p>
        </w:tc>
        <w:tc>
          <w:tcPr>
            <w:tcW w:w="1560" w:type="dxa"/>
            <w:shd w:val="clear" w:color="auto" w:fill="C6D9F1" w:themeFill="text2" w:themeFillTint="33"/>
          </w:tcPr>
          <w:p w14:paraId="38AFEF35" w14:textId="77777777" w:rsidR="001A3C9A" w:rsidRDefault="001A3C9A" w:rsidP="00CD748F">
            <w:pPr>
              <w:rPr>
                <w:lang w:eastAsia="x-none"/>
              </w:rPr>
            </w:pPr>
            <w:r>
              <w:rPr>
                <w:lang w:eastAsia="x-none"/>
              </w:rPr>
              <w:t>Frequency band</w:t>
            </w:r>
          </w:p>
        </w:tc>
      </w:tr>
      <w:tr w:rsidR="001A3C9A" w14:paraId="287439AD" w14:textId="77777777" w:rsidTr="00CD748F">
        <w:tc>
          <w:tcPr>
            <w:tcW w:w="846" w:type="dxa"/>
          </w:tcPr>
          <w:p w14:paraId="3B5EF289" w14:textId="77777777" w:rsidR="001A3C9A" w:rsidRDefault="001A3C9A" w:rsidP="00CD748F">
            <w:pPr>
              <w:rPr>
                <w:lang w:eastAsia="x-none"/>
              </w:rPr>
            </w:pPr>
            <w:r>
              <w:rPr>
                <w:lang w:eastAsia="x-none"/>
              </w:rPr>
              <w:t>1</w:t>
            </w:r>
          </w:p>
        </w:tc>
        <w:tc>
          <w:tcPr>
            <w:tcW w:w="1417" w:type="dxa"/>
          </w:tcPr>
          <w:p w14:paraId="448B3295" w14:textId="77777777" w:rsidR="001A3C9A" w:rsidRDefault="001A3C9A" w:rsidP="00CD748F">
            <w:pPr>
              <w:rPr>
                <w:lang w:eastAsia="x-none"/>
              </w:rPr>
            </w:pPr>
            <w:r>
              <w:rPr>
                <w:lang w:eastAsia="x-none"/>
              </w:rPr>
              <w:t>GEO</w:t>
            </w:r>
          </w:p>
        </w:tc>
        <w:tc>
          <w:tcPr>
            <w:tcW w:w="1418" w:type="dxa"/>
          </w:tcPr>
          <w:p w14:paraId="2B205C8A" w14:textId="77777777" w:rsidR="001A3C9A" w:rsidRDefault="001A3C9A" w:rsidP="00CD748F">
            <w:pPr>
              <w:rPr>
                <w:lang w:eastAsia="x-none"/>
              </w:rPr>
            </w:pPr>
            <w:r>
              <w:rPr>
                <w:lang w:eastAsia="x-none"/>
              </w:rPr>
              <w:t>Set 1</w:t>
            </w:r>
          </w:p>
        </w:tc>
        <w:tc>
          <w:tcPr>
            <w:tcW w:w="2126" w:type="dxa"/>
          </w:tcPr>
          <w:p w14:paraId="138AEEE1" w14:textId="77777777" w:rsidR="001A3C9A" w:rsidRDefault="001A3C9A" w:rsidP="00CD748F">
            <w:pPr>
              <w:rPr>
                <w:lang w:eastAsia="x-none"/>
              </w:rPr>
            </w:pPr>
            <w:r>
              <w:rPr>
                <w:lang w:eastAsia="x-none"/>
              </w:rPr>
              <w:t>2.3 deg</w:t>
            </w:r>
          </w:p>
        </w:tc>
        <w:tc>
          <w:tcPr>
            <w:tcW w:w="992" w:type="dxa"/>
          </w:tcPr>
          <w:p w14:paraId="53FAF1EC" w14:textId="77777777" w:rsidR="001A3C9A" w:rsidRDefault="001A3C9A" w:rsidP="00CD748F">
            <w:pPr>
              <w:rPr>
                <w:lang w:eastAsia="x-none"/>
              </w:rPr>
            </w:pPr>
            <w:r>
              <w:rPr>
                <w:lang w:eastAsia="x-none"/>
              </w:rPr>
              <w:t>CIoT</w:t>
            </w:r>
          </w:p>
        </w:tc>
        <w:tc>
          <w:tcPr>
            <w:tcW w:w="1560" w:type="dxa"/>
          </w:tcPr>
          <w:p w14:paraId="5D1FCFD0" w14:textId="77777777" w:rsidR="001A3C9A" w:rsidRDefault="001A3C9A" w:rsidP="00CD748F">
            <w:pPr>
              <w:rPr>
                <w:lang w:eastAsia="x-none"/>
              </w:rPr>
            </w:pPr>
            <w:r>
              <w:rPr>
                <w:lang w:eastAsia="x-none"/>
              </w:rPr>
              <w:t>S-band</w:t>
            </w:r>
          </w:p>
        </w:tc>
      </w:tr>
      <w:tr w:rsidR="001A3C9A" w14:paraId="376B12B3" w14:textId="77777777" w:rsidTr="00CD748F">
        <w:tc>
          <w:tcPr>
            <w:tcW w:w="846" w:type="dxa"/>
          </w:tcPr>
          <w:p w14:paraId="0DD576E5" w14:textId="77777777" w:rsidR="001A3C9A" w:rsidRDefault="001A3C9A" w:rsidP="00CD748F">
            <w:pPr>
              <w:rPr>
                <w:lang w:eastAsia="x-none"/>
              </w:rPr>
            </w:pPr>
            <w:r>
              <w:rPr>
                <w:lang w:eastAsia="x-none"/>
              </w:rPr>
              <w:t>2</w:t>
            </w:r>
          </w:p>
        </w:tc>
        <w:tc>
          <w:tcPr>
            <w:tcW w:w="1417" w:type="dxa"/>
          </w:tcPr>
          <w:p w14:paraId="513EE8E3" w14:textId="77777777" w:rsidR="001A3C9A" w:rsidRDefault="001A3C9A" w:rsidP="00CD748F">
            <w:pPr>
              <w:rPr>
                <w:lang w:eastAsia="x-none"/>
              </w:rPr>
            </w:pPr>
            <w:r>
              <w:rPr>
                <w:lang w:eastAsia="x-none"/>
              </w:rPr>
              <w:t>LEO-1200 km</w:t>
            </w:r>
          </w:p>
        </w:tc>
        <w:tc>
          <w:tcPr>
            <w:tcW w:w="1418" w:type="dxa"/>
          </w:tcPr>
          <w:p w14:paraId="7579210E" w14:textId="77777777" w:rsidR="001A3C9A" w:rsidRDefault="001A3C9A" w:rsidP="00CD748F">
            <w:pPr>
              <w:rPr>
                <w:lang w:eastAsia="x-none"/>
              </w:rPr>
            </w:pPr>
            <w:r>
              <w:rPr>
                <w:lang w:eastAsia="x-none"/>
              </w:rPr>
              <w:t>Set 1</w:t>
            </w:r>
          </w:p>
        </w:tc>
        <w:tc>
          <w:tcPr>
            <w:tcW w:w="2126" w:type="dxa"/>
          </w:tcPr>
          <w:p w14:paraId="42F61910" w14:textId="77777777" w:rsidR="001A3C9A" w:rsidRDefault="001A3C9A" w:rsidP="00CD748F">
            <w:pPr>
              <w:rPr>
                <w:lang w:eastAsia="x-none"/>
              </w:rPr>
            </w:pPr>
            <w:r>
              <w:rPr>
                <w:lang w:eastAsia="x-none"/>
              </w:rPr>
              <w:t>26.3 deg</w:t>
            </w:r>
          </w:p>
        </w:tc>
        <w:tc>
          <w:tcPr>
            <w:tcW w:w="992" w:type="dxa"/>
          </w:tcPr>
          <w:p w14:paraId="762C41C4" w14:textId="77777777" w:rsidR="001A3C9A" w:rsidRDefault="001A3C9A" w:rsidP="00CD748F">
            <w:pPr>
              <w:rPr>
                <w:lang w:eastAsia="x-none"/>
              </w:rPr>
            </w:pPr>
            <w:r>
              <w:rPr>
                <w:lang w:eastAsia="x-none"/>
              </w:rPr>
              <w:t>CIoT</w:t>
            </w:r>
          </w:p>
        </w:tc>
        <w:tc>
          <w:tcPr>
            <w:tcW w:w="1560" w:type="dxa"/>
          </w:tcPr>
          <w:p w14:paraId="1AE3FCEF" w14:textId="77777777" w:rsidR="001A3C9A" w:rsidRDefault="001A3C9A" w:rsidP="00CD748F">
            <w:pPr>
              <w:rPr>
                <w:lang w:eastAsia="x-none"/>
              </w:rPr>
            </w:pPr>
            <w:r>
              <w:rPr>
                <w:lang w:eastAsia="x-none"/>
              </w:rPr>
              <w:t>S-band</w:t>
            </w:r>
          </w:p>
        </w:tc>
      </w:tr>
      <w:tr w:rsidR="001A3C9A" w14:paraId="4D35E456" w14:textId="77777777" w:rsidTr="00CD748F">
        <w:tc>
          <w:tcPr>
            <w:tcW w:w="846" w:type="dxa"/>
          </w:tcPr>
          <w:p w14:paraId="21B92782" w14:textId="77777777" w:rsidR="001A3C9A" w:rsidRDefault="001A3C9A" w:rsidP="00CD748F">
            <w:pPr>
              <w:rPr>
                <w:lang w:eastAsia="x-none"/>
              </w:rPr>
            </w:pPr>
            <w:r>
              <w:rPr>
                <w:lang w:eastAsia="x-none"/>
              </w:rPr>
              <w:t>3</w:t>
            </w:r>
          </w:p>
        </w:tc>
        <w:tc>
          <w:tcPr>
            <w:tcW w:w="1417" w:type="dxa"/>
          </w:tcPr>
          <w:p w14:paraId="572D6ED5" w14:textId="77777777" w:rsidR="001A3C9A" w:rsidRDefault="001A3C9A" w:rsidP="00CD748F">
            <w:pPr>
              <w:rPr>
                <w:lang w:eastAsia="x-none"/>
              </w:rPr>
            </w:pPr>
            <w:r>
              <w:rPr>
                <w:lang w:eastAsia="x-none"/>
              </w:rPr>
              <w:t>LEO-600 km</w:t>
            </w:r>
          </w:p>
        </w:tc>
        <w:tc>
          <w:tcPr>
            <w:tcW w:w="1418" w:type="dxa"/>
          </w:tcPr>
          <w:p w14:paraId="0501BB99" w14:textId="77777777" w:rsidR="001A3C9A" w:rsidRDefault="001A3C9A" w:rsidP="00CD748F">
            <w:pPr>
              <w:rPr>
                <w:lang w:eastAsia="x-none"/>
              </w:rPr>
            </w:pPr>
            <w:r>
              <w:rPr>
                <w:lang w:eastAsia="x-none"/>
              </w:rPr>
              <w:t>Set 1</w:t>
            </w:r>
          </w:p>
        </w:tc>
        <w:tc>
          <w:tcPr>
            <w:tcW w:w="2126" w:type="dxa"/>
          </w:tcPr>
          <w:p w14:paraId="2E86845F" w14:textId="77777777" w:rsidR="001A3C9A" w:rsidRDefault="001A3C9A" w:rsidP="00CD748F">
            <w:pPr>
              <w:rPr>
                <w:lang w:eastAsia="x-none"/>
              </w:rPr>
            </w:pPr>
            <w:r>
              <w:rPr>
                <w:lang w:eastAsia="x-none"/>
              </w:rPr>
              <w:t>27 deg</w:t>
            </w:r>
          </w:p>
        </w:tc>
        <w:tc>
          <w:tcPr>
            <w:tcW w:w="992" w:type="dxa"/>
          </w:tcPr>
          <w:p w14:paraId="7990F54B" w14:textId="77777777" w:rsidR="001A3C9A" w:rsidRDefault="001A3C9A" w:rsidP="00CD748F">
            <w:pPr>
              <w:rPr>
                <w:lang w:eastAsia="x-none"/>
              </w:rPr>
            </w:pPr>
            <w:r>
              <w:rPr>
                <w:lang w:eastAsia="x-none"/>
              </w:rPr>
              <w:t>CIoT</w:t>
            </w:r>
          </w:p>
        </w:tc>
        <w:tc>
          <w:tcPr>
            <w:tcW w:w="1560" w:type="dxa"/>
          </w:tcPr>
          <w:p w14:paraId="491F34B5" w14:textId="77777777" w:rsidR="001A3C9A" w:rsidRDefault="001A3C9A" w:rsidP="00CD748F">
            <w:pPr>
              <w:rPr>
                <w:lang w:eastAsia="x-none"/>
              </w:rPr>
            </w:pPr>
            <w:r>
              <w:rPr>
                <w:lang w:eastAsia="x-none"/>
              </w:rPr>
              <w:t>S-band</w:t>
            </w:r>
          </w:p>
        </w:tc>
      </w:tr>
      <w:tr w:rsidR="001A3C9A" w14:paraId="56400DF4" w14:textId="77777777" w:rsidTr="00CD748F">
        <w:tc>
          <w:tcPr>
            <w:tcW w:w="846" w:type="dxa"/>
          </w:tcPr>
          <w:p w14:paraId="27859641" w14:textId="77777777" w:rsidR="001A3C9A" w:rsidRDefault="001A3C9A" w:rsidP="00CD748F">
            <w:pPr>
              <w:rPr>
                <w:lang w:eastAsia="x-none"/>
              </w:rPr>
            </w:pPr>
            <w:r>
              <w:rPr>
                <w:lang w:eastAsia="x-none"/>
              </w:rPr>
              <w:t>4</w:t>
            </w:r>
          </w:p>
        </w:tc>
        <w:tc>
          <w:tcPr>
            <w:tcW w:w="1417" w:type="dxa"/>
          </w:tcPr>
          <w:p w14:paraId="4AE1FB60" w14:textId="77777777" w:rsidR="001A3C9A" w:rsidRDefault="001A3C9A" w:rsidP="00CD748F">
            <w:pPr>
              <w:rPr>
                <w:lang w:eastAsia="x-none"/>
              </w:rPr>
            </w:pPr>
            <w:r>
              <w:rPr>
                <w:lang w:eastAsia="x-none"/>
              </w:rPr>
              <w:t>GEO</w:t>
            </w:r>
          </w:p>
        </w:tc>
        <w:tc>
          <w:tcPr>
            <w:tcW w:w="1418" w:type="dxa"/>
          </w:tcPr>
          <w:p w14:paraId="5A7581D1" w14:textId="77777777" w:rsidR="001A3C9A" w:rsidRDefault="001A3C9A" w:rsidP="00CD748F">
            <w:pPr>
              <w:rPr>
                <w:lang w:eastAsia="x-none"/>
              </w:rPr>
            </w:pPr>
            <w:r>
              <w:rPr>
                <w:lang w:eastAsia="x-none"/>
              </w:rPr>
              <w:t>Set 2</w:t>
            </w:r>
          </w:p>
        </w:tc>
        <w:tc>
          <w:tcPr>
            <w:tcW w:w="2126" w:type="dxa"/>
          </w:tcPr>
          <w:p w14:paraId="69021700" w14:textId="77777777" w:rsidR="001A3C9A" w:rsidRDefault="001A3C9A" w:rsidP="00CD748F">
            <w:pPr>
              <w:rPr>
                <w:lang w:eastAsia="x-none"/>
              </w:rPr>
            </w:pPr>
            <w:r>
              <w:rPr>
                <w:lang w:eastAsia="x-none"/>
              </w:rPr>
              <w:t>11 deg</w:t>
            </w:r>
          </w:p>
        </w:tc>
        <w:tc>
          <w:tcPr>
            <w:tcW w:w="992" w:type="dxa"/>
          </w:tcPr>
          <w:p w14:paraId="1039404E" w14:textId="77777777" w:rsidR="001A3C9A" w:rsidRDefault="001A3C9A" w:rsidP="00CD748F">
            <w:pPr>
              <w:rPr>
                <w:lang w:eastAsia="x-none"/>
              </w:rPr>
            </w:pPr>
            <w:r>
              <w:rPr>
                <w:lang w:eastAsia="x-none"/>
              </w:rPr>
              <w:t>CIoT</w:t>
            </w:r>
          </w:p>
        </w:tc>
        <w:tc>
          <w:tcPr>
            <w:tcW w:w="1560" w:type="dxa"/>
          </w:tcPr>
          <w:p w14:paraId="7F64B9FD" w14:textId="77777777" w:rsidR="001A3C9A" w:rsidRDefault="001A3C9A" w:rsidP="00CD748F">
            <w:pPr>
              <w:rPr>
                <w:lang w:eastAsia="x-none"/>
              </w:rPr>
            </w:pPr>
            <w:r>
              <w:rPr>
                <w:lang w:eastAsia="x-none"/>
              </w:rPr>
              <w:t>S-band</w:t>
            </w:r>
          </w:p>
        </w:tc>
      </w:tr>
      <w:tr w:rsidR="001A3C9A" w14:paraId="48B22D71" w14:textId="77777777" w:rsidTr="00CD748F">
        <w:tc>
          <w:tcPr>
            <w:tcW w:w="846" w:type="dxa"/>
          </w:tcPr>
          <w:p w14:paraId="72642AF8" w14:textId="77777777" w:rsidR="001A3C9A" w:rsidRDefault="001A3C9A" w:rsidP="00CD748F">
            <w:pPr>
              <w:rPr>
                <w:lang w:eastAsia="x-none"/>
              </w:rPr>
            </w:pPr>
            <w:r>
              <w:rPr>
                <w:lang w:eastAsia="x-none"/>
              </w:rPr>
              <w:t>5</w:t>
            </w:r>
          </w:p>
        </w:tc>
        <w:tc>
          <w:tcPr>
            <w:tcW w:w="1417" w:type="dxa"/>
          </w:tcPr>
          <w:p w14:paraId="07D16A6D" w14:textId="77777777" w:rsidR="001A3C9A" w:rsidRDefault="001A3C9A" w:rsidP="00CD748F">
            <w:pPr>
              <w:rPr>
                <w:lang w:eastAsia="x-none"/>
              </w:rPr>
            </w:pPr>
            <w:r>
              <w:rPr>
                <w:lang w:eastAsia="x-none"/>
              </w:rPr>
              <w:t>LEO-1200 km</w:t>
            </w:r>
          </w:p>
        </w:tc>
        <w:tc>
          <w:tcPr>
            <w:tcW w:w="1418" w:type="dxa"/>
          </w:tcPr>
          <w:p w14:paraId="07EC94AB" w14:textId="77777777" w:rsidR="001A3C9A" w:rsidRDefault="001A3C9A" w:rsidP="00CD748F">
            <w:pPr>
              <w:rPr>
                <w:lang w:eastAsia="x-none"/>
              </w:rPr>
            </w:pPr>
            <w:r>
              <w:rPr>
                <w:lang w:eastAsia="x-none"/>
              </w:rPr>
              <w:t>Set 2</w:t>
            </w:r>
          </w:p>
        </w:tc>
        <w:tc>
          <w:tcPr>
            <w:tcW w:w="2126" w:type="dxa"/>
          </w:tcPr>
          <w:p w14:paraId="1A101906" w14:textId="77777777" w:rsidR="001A3C9A" w:rsidRDefault="001A3C9A" w:rsidP="00CD748F">
            <w:pPr>
              <w:rPr>
                <w:lang w:eastAsia="x-none"/>
              </w:rPr>
            </w:pPr>
            <w:r>
              <w:rPr>
                <w:lang w:eastAsia="x-none"/>
              </w:rPr>
              <w:t>22.2 deg</w:t>
            </w:r>
          </w:p>
        </w:tc>
        <w:tc>
          <w:tcPr>
            <w:tcW w:w="992" w:type="dxa"/>
          </w:tcPr>
          <w:p w14:paraId="769CB7CB" w14:textId="77777777" w:rsidR="001A3C9A" w:rsidRDefault="001A3C9A" w:rsidP="00CD748F">
            <w:pPr>
              <w:rPr>
                <w:lang w:eastAsia="x-none"/>
              </w:rPr>
            </w:pPr>
            <w:r>
              <w:rPr>
                <w:lang w:eastAsia="x-none"/>
              </w:rPr>
              <w:t>CIoT</w:t>
            </w:r>
          </w:p>
        </w:tc>
        <w:tc>
          <w:tcPr>
            <w:tcW w:w="1560" w:type="dxa"/>
          </w:tcPr>
          <w:p w14:paraId="7543E4EC" w14:textId="77777777" w:rsidR="001A3C9A" w:rsidRDefault="001A3C9A" w:rsidP="00CD748F">
            <w:pPr>
              <w:rPr>
                <w:lang w:eastAsia="x-none"/>
              </w:rPr>
            </w:pPr>
            <w:r>
              <w:rPr>
                <w:lang w:eastAsia="x-none"/>
              </w:rPr>
              <w:t>S-band</w:t>
            </w:r>
          </w:p>
        </w:tc>
      </w:tr>
      <w:tr w:rsidR="001A3C9A" w14:paraId="26A13D9A" w14:textId="77777777" w:rsidTr="00CD748F">
        <w:tc>
          <w:tcPr>
            <w:tcW w:w="846" w:type="dxa"/>
          </w:tcPr>
          <w:p w14:paraId="76861DB1" w14:textId="77777777" w:rsidR="001A3C9A" w:rsidRDefault="001A3C9A" w:rsidP="00CD748F">
            <w:pPr>
              <w:rPr>
                <w:lang w:eastAsia="x-none"/>
              </w:rPr>
            </w:pPr>
            <w:r>
              <w:rPr>
                <w:lang w:eastAsia="x-none"/>
              </w:rPr>
              <w:lastRenderedPageBreak/>
              <w:t>6</w:t>
            </w:r>
          </w:p>
        </w:tc>
        <w:tc>
          <w:tcPr>
            <w:tcW w:w="1417" w:type="dxa"/>
          </w:tcPr>
          <w:p w14:paraId="122E00BF" w14:textId="77777777" w:rsidR="001A3C9A" w:rsidRDefault="001A3C9A" w:rsidP="00CD748F">
            <w:pPr>
              <w:rPr>
                <w:lang w:eastAsia="x-none"/>
              </w:rPr>
            </w:pPr>
            <w:r>
              <w:rPr>
                <w:lang w:eastAsia="x-none"/>
              </w:rPr>
              <w:t>LEO-600 km</w:t>
            </w:r>
          </w:p>
        </w:tc>
        <w:tc>
          <w:tcPr>
            <w:tcW w:w="1418" w:type="dxa"/>
          </w:tcPr>
          <w:p w14:paraId="09DF532A" w14:textId="77777777" w:rsidR="001A3C9A" w:rsidRDefault="001A3C9A" w:rsidP="00CD748F">
            <w:pPr>
              <w:rPr>
                <w:lang w:eastAsia="x-none"/>
              </w:rPr>
            </w:pPr>
            <w:r>
              <w:rPr>
                <w:lang w:eastAsia="x-none"/>
              </w:rPr>
              <w:t>Set 2</w:t>
            </w:r>
          </w:p>
        </w:tc>
        <w:tc>
          <w:tcPr>
            <w:tcW w:w="2126" w:type="dxa"/>
          </w:tcPr>
          <w:p w14:paraId="57863970" w14:textId="77777777" w:rsidR="001A3C9A" w:rsidRDefault="001A3C9A" w:rsidP="00CD748F">
            <w:pPr>
              <w:rPr>
                <w:lang w:eastAsia="x-none"/>
              </w:rPr>
            </w:pPr>
            <w:r>
              <w:rPr>
                <w:lang w:eastAsia="x-none"/>
              </w:rPr>
              <w:t>23.8 deg</w:t>
            </w:r>
          </w:p>
        </w:tc>
        <w:tc>
          <w:tcPr>
            <w:tcW w:w="992" w:type="dxa"/>
          </w:tcPr>
          <w:p w14:paraId="53566CF5" w14:textId="77777777" w:rsidR="001A3C9A" w:rsidRDefault="001A3C9A" w:rsidP="00CD748F">
            <w:pPr>
              <w:rPr>
                <w:lang w:eastAsia="x-none"/>
              </w:rPr>
            </w:pPr>
            <w:r>
              <w:rPr>
                <w:lang w:eastAsia="x-none"/>
              </w:rPr>
              <w:t>CIoT</w:t>
            </w:r>
          </w:p>
        </w:tc>
        <w:tc>
          <w:tcPr>
            <w:tcW w:w="1560" w:type="dxa"/>
          </w:tcPr>
          <w:p w14:paraId="359EC2BB" w14:textId="77777777" w:rsidR="001A3C9A" w:rsidRDefault="001A3C9A" w:rsidP="00CD748F">
            <w:pPr>
              <w:rPr>
                <w:lang w:eastAsia="x-none"/>
              </w:rPr>
            </w:pPr>
            <w:r>
              <w:rPr>
                <w:lang w:eastAsia="x-none"/>
              </w:rPr>
              <w:t>S-band</w:t>
            </w:r>
          </w:p>
        </w:tc>
      </w:tr>
      <w:tr w:rsidR="001A3C9A" w14:paraId="29DAA990" w14:textId="77777777" w:rsidTr="00CD748F">
        <w:tc>
          <w:tcPr>
            <w:tcW w:w="846" w:type="dxa"/>
          </w:tcPr>
          <w:p w14:paraId="12C5033B" w14:textId="77777777" w:rsidR="001A3C9A" w:rsidRDefault="001A3C9A" w:rsidP="00CD748F">
            <w:pPr>
              <w:rPr>
                <w:lang w:eastAsia="x-none"/>
              </w:rPr>
            </w:pPr>
            <w:r>
              <w:rPr>
                <w:lang w:eastAsia="x-none"/>
              </w:rPr>
              <w:t>7</w:t>
            </w:r>
          </w:p>
        </w:tc>
        <w:tc>
          <w:tcPr>
            <w:tcW w:w="1417" w:type="dxa"/>
          </w:tcPr>
          <w:p w14:paraId="2B19B072" w14:textId="77777777" w:rsidR="001A3C9A" w:rsidRDefault="001A3C9A" w:rsidP="00CD748F">
            <w:pPr>
              <w:rPr>
                <w:lang w:eastAsia="x-none"/>
              </w:rPr>
            </w:pPr>
            <w:r>
              <w:rPr>
                <w:lang w:eastAsia="x-none"/>
              </w:rPr>
              <w:t>GEO</w:t>
            </w:r>
          </w:p>
        </w:tc>
        <w:tc>
          <w:tcPr>
            <w:tcW w:w="1418" w:type="dxa"/>
          </w:tcPr>
          <w:p w14:paraId="1392E03B" w14:textId="77777777" w:rsidR="001A3C9A" w:rsidRDefault="001A3C9A" w:rsidP="00CD748F">
            <w:pPr>
              <w:rPr>
                <w:lang w:eastAsia="x-none"/>
              </w:rPr>
            </w:pPr>
            <w:r>
              <w:rPr>
                <w:lang w:eastAsia="x-none"/>
              </w:rPr>
              <w:t>Set 3</w:t>
            </w:r>
          </w:p>
        </w:tc>
        <w:tc>
          <w:tcPr>
            <w:tcW w:w="2126" w:type="dxa"/>
          </w:tcPr>
          <w:p w14:paraId="04B0F09C" w14:textId="77777777" w:rsidR="001A3C9A" w:rsidRDefault="001A3C9A" w:rsidP="00CD748F">
            <w:pPr>
              <w:rPr>
                <w:lang w:eastAsia="x-none"/>
              </w:rPr>
            </w:pPr>
            <w:r>
              <w:rPr>
                <w:lang w:eastAsia="x-none"/>
              </w:rPr>
              <w:t>12.5 deg</w:t>
            </w:r>
          </w:p>
        </w:tc>
        <w:tc>
          <w:tcPr>
            <w:tcW w:w="992" w:type="dxa"/>
          </w:tcPr>
          <w:p w14:paraId="130B347E" w14:textId="77777777" w:rsidR="001A3C9A" w:rsidRDefault="001A3C9A" w:rsidP="00CD748F">
            <w:pPr>
              <w:rPr>
                <w:lang w:eastAsia="x-none"/>
              </w:rPr>
            </w:pPr>
            <w:r>
              <w:rPr>
                <w:lang w:eastAsia="x-none"/>
              </w:rPr>
              <w:t>CIoT</w:t>
            </w:r>
          </w:p>
        </w:tc>
        <w:tc>
          <w:tcPr>
            <w:tcW w:w="1560" w:type="dxa"/>
          </w:tcPr>
          <w:p w14:paraId="2FE97282" w14:textId="77777777" w:rsidR="001A3C9A" w:rsidRDefault="001A3C9A" w:rsidP="00CD748F">
            <w:pPr>
              <w:rPr>
                <w:lang w:eastAsia="x-none"/>
              </w:rPr>
            </w:pPr>
            <w:r>
              <w:rPr>
                <w:lang w:eastAsia="x-none"/>
              </w:rPr>
              <w:t>S-band</w:t>
            </w:r>
          </w:p>
        </w:tc>
      </w:tr>
      <w:tr w:rsidR="001A3C9A" w14:paraId="68118C12" w14:textId="77777777" w:rsidTr="00CD748F">
        <w:tc>
          <w:tcPr>
            <w:tcW w:w="846" w:type="dxa"/>
          </w:tcPr>
          <w:p w14:paraId="44A7C5F7" w14:textId="77777777" w:rsidR="001A3C9A" w:rsidRDefault="001A3C9A" w:rsidP="00CD748F">
            <w:pPr>
              <w:rPr>
                <w:lang w:eastAsia="x-none"/>
              </w:rPr>
            </w:pPr>
            <w:r>
              <w:rPr>
                <w:lang w:eastAsia="x-none"/>
              </w:rPr>
              <w:t>8</w:t>
            </w:r>
          </w:p>
        </w:tc>
        <w:tc>
          <w:tcPr>
            <w:tcW w:w="1417" w:type="dxa"/>
          </w:tcPr>
          <w:p w14:paraId="73626799" w14:textId="77777777" w:rsidR="001A3C9A" w:rsidRDefault="001A3C9A" w:rsidP="00CD748F">
            <w:pPr>
              <w:rPr>
                <w:lang w:eastAsia="x-none"/>
              </w:rPr>
            </w:pPr>
            <w:r>
              <w:rPr>
                <w:lang w:eastAsia="x-none"/>
              </w:rPr>
              <w:t>LEO-1200 km</w:t>
            </w:r>
          </w:p>
        </w:tc>
        <w:tc>
          <w:tcPr>
            <w:tcW w:w="1418" w:type="dxa"/>
          </w:tcPr>
          <w:p w14:paraId="212D54BE" w14:textId="77777777" w:rsidR="001A3C9A" w:rsidRDefault="001A3C9A" w:rsidP="00CD748F">
            <w:pPr>
              <w:rPr>
                <w:lang w:eastAsia="x-none"/>
              </w:rPr>
            </w:pPr>
            <w:r>
              <w:rPr>
                <w:lang w:eastAsia="x-none"/>
              </w:rPr>
              <w:t>Set 3</w:t>
            </w:r>
          </w:p>
        </w:tc>
        <w:tc>
          <w:tcPr>
            <w:tcW w:w="2126" w:type="dxa"/>
          </w:tcPr>
          <w:p w14:paraId="6318AFC0" w14:textId="77777777" w:rsidR="001A3C9A" w:rsidRDefault="001A3C9A" w:rsidP="00CD748F">
            <w:pPr>
              <w:rPr>
                <w:lang w:eastAsia="x-none"/>
              </w:rPr>
            </w:pPr>
            <w:r>
              <w:rPr>
                <w:lang w:eastAsia="x-none"/>
              </w:rPr>
              <w:t>30 deg</w:t>
            </w:r>
          </w:p>
        </w:tc>
        <w:tc>
          <w:tcPr>
            <w:tcW w:w="992" w:type="dxa"/>
          </w:tcPr>
          <w:p w14:paraId="451B3177" w14:textId="77777777" w:rsidR="001A3C9A" w:rsidRDefault="001A3C9A" w:rsidP="00CD748F">
            <w:pPr>
              <w:rPr>
                <w:lang w:eastAsia="x-none"/>
              </w:rPr>
            </w:pPr>
            <w:r>
              <w:rPr>
                <w:lang w:eastAsia="x-none"/>
              </w:rPr>
              <w:t>CIoT</w:t>
            </w:r>
          </w:p>
        </w:tc>
        <w:tc>
          <w:tcPr>
            <w:tcW w:w="1560" w:type="dxa"/>
          </w:tcPr>
          <w:p w14:paraId="3F457E78" w14:textId="77777777" w:rsidR="001A3C9A" w:rsidRDefault="001A3C9A" w:rsidP="00CD748F">
            <w:pPr>
              <w:rPr>
                <w:lang w:eastAsia="x-none"/>
              </w:rPr>
            </w:pPr>
            <w:r>
              <w:rPr>
                <w:lang w:eastAsia="x-none"/>
              </w:rPr>
              <w:t>S-band</w:t>
            </w:r>
          </w:p>
        </w:tc>
      </w:tr>
      <w:tr w:rsidR="001A3C9A" w14:paraId="354E9539" w14:textId="77777777" w:rsidTr="00CD748F">
        <w:tc>
          <w:tcPr>
            <w:tcW w:w="846" w:type="dxa"/>
          </w:tcPr>
          <w:p w14:paraId="04377D83" w14:textId="77777777" w:rsidR="001A3C9A" w:rsidRDefault="001A3C9A" w:rsidP="00CD748F">
            <w:pPr>
              <w:rPr>
                <w:lang w:eastAsia="x-none"/>
              </w:rPr>
            </w:pPr>
            <w:r>
              <w:rPr>
                <w:lang w:eastAsia="x-none"/>
              </w:rPr>
              <w:t>9</w:t>
            </w:r>
          </w:p>
        </w:tc>
        <w:tc>
          <w:tcPr>
            <w:tcW w:w="1417" w:type="dxa"/>
          </w:tcPr>
          <w:p w14:paraId="5FD6BE70" w14:textId="77777777" w:rsidR="001A3C9A" w:rsidRDefault="001A3C9A" w:rsidP="00CD748F">
            <w:pPr>
              <w:rPr>
                <w:lang w:eastAsia="x-none"/>
              </w:rPr>
            </w:pPr>
            <w:r>
              <w:rPr>
                <w:lang w:eastAsia="x-none"/>
              </w:rPr>
              <w:t>LEO-600 km</w:t>
            </w:r>
          </w:p>
        </w:tc>
        <w:tc>
          <w:tcPr>
            <w:tcW w:w="1418" w:type="dxa"/>
          </w:tcPr>
          <w:p w14:paraId="4C54C333" w14:textId="77777777" w:rsidR="001A3C9A" w:rsidRDefault="001A3C9A" w:rsidP="00CD748F">
            <w:pPr>
              <w:rPr>
                <w:lang w:eastAsia="x-none"/>
              </w:rPr>
            </w:pPr>
            <w:r>
              <w:rPr>
                <w:lang w:eastAsia="x-none"/>
              </w:rPr>
              <w:t>Set 3</w:t>
            </w:r>
          </w:p>
        </w:tc>
        <w:tc>
          <w:tcPr>
            <w:tcW w:w="2126" w:type="dxa"/>
          </w:tcPr>
          <w:p w14:paraId="6AD166AC" w14:textId="77777777" w:rsidR="001A3C9A" w:rsidRDefault="001A3C9A" w:rsidP="00CD748F">
            <w:pPr>
              <w:rPr>
                <w:lang w:eastAsia="x-none"/>
              </w:rPr>
            </w:pPr>
            <w:r>
              <w:rPr>
                <w:lang w:eastAsia="x-none"/>
              </w:rPr>
              <w:t>30 deg</w:t>
            </w:r>
          </w:p>
        </w:tc>
        <w:tc>
          <w:tcPr>
            <w:tcW w:w="992" w:type="dxa"/>
          </w:tcPr>
          <w:p w14:paraId="7E5CCAF1" w14:textId="77777777" w:rsidR="001A3C9A" w:rsidRDefault="001A3C9A" w:rsidP="00CD748F">
            <w:pPr>
              <w:rPr>
                <w:lang w:eastAsia="x-none"/>
              </w:rPr>
            </w:pPr>
            <w:r>
              <w:rPr>
                <w:lang w:eastAsia="x-none"/>
              </w:rPr>
              <w:t>CIoT</w:t>
            </w:r>
          </w:p>
        </w:tc>
        <w:tc>
          <w:tcPr>
            <w:tcW w:w="1560" w:type="dxa"/>
          </w:tcPr>
          <w:p w14:paraId="48E2867F" w14:textId="77777777" w:rsidR="001A3C9A" w:rsidRDefault="001A3C9A" w:rsidP="00CD748F">
            <w:pPr>
              <w:rPr>
                <w:lang w:eastAsia="x-none"/>
              </w:rPr>
            </w:pPr>
            <w:r>
              <w:rPr>
                <w:lang w:eastAsia="x-none"/>
              </w:rPr>
              <w:t>S-band</w:t>
            </w:r>
          </w:p>
        </w:tc>
      </w:tr>
      <w:tr w:rsidR="001A3C9A" w14:paraId="05196B89" w14:textId="77777777" w:rsidTr="00CD748F">
        <w:tc>
          <w:tcPr>
            <w:tcW w:w="846" w:type="dxa"/>
          </w:tcPr>
          <w:p w14:paraId="22BF7271" w14:textId="77777777" w:rsidR="001A3C9A" w:rsidRDefault="001A3C9A" w:rsidP="00CD748F">
            <w:pPr>
              <w:tabs>
                <w:tab w:val="left" w:pos="546"/>
              </w:tabs>
              <w:rPr>
                <w:lang w:eastAsia="x-none"/>
              </w:rPr>
            </w:pPr>
            <w:r>
              <w:rPr>
                <w:lang w:eastAsia="x-none"/>
              </w:rPr>
              <w:t>10</w:t>
            </w:r>
          </w:p>
        </w:tc>
        <w:tc>
          <w:tcPr>
            <w:tcW w:w="1417" w:type="dxa"/>
          </w:tcPr>
          <w:p w14:paraId="25961E83" w14:textId="77777777" w:rsidR="001A3C9A" w:rsidRDefault="001A3C9A" w:rsidP="00CD748F">
            <w:pPr>
              <w:rPr>
                <w:lang w:eastAsia="x-none"/>
              </w:rPr>
            </w:pPr>
            <w:r>
              <w:rPr>
                <w:lang w:eastAsia="x-none"/>
              </w:rPr>
              <w:t>LEO-600 km</w:t>
            </w:r>
          </w:p>
        </w:tc>
        <w:tc>
          <w:tcPr>
            <w:tcW w:w="1418" w:type="dxa"/>
          </w:tcPr>
          <w:p w14:paraId="0B1D49AE" w14:textId="77777777" w:rsidR="001A3C9A" w:rsidRDefault="001A3C9A" w:rsidP="00CD748F">
            <w:pPr>
              <w:rPr>
                <w:lang w:eastAsia="x-none"/>
              </w:rPr>
            </w:pPr>
            <w:r>
              <w:rPr>
                <w:lang w:eastAsia="x-none"/>
              </w:rPr>
              <w:t>Set 4</w:t>
            </w:r>
          </w:p>
        </w:tc>
        <w:tc>
          <w:tcPr>
            <w:tcW w:w="2126" w:type="dxa"/>
          </w:tcPr>
          <w:p w14:paraId="7DA053A0" w14:textId="77777777" w:rsidR="001A3C9A" w:rsidRDefault="001A3C9A" w:rsidP="00CD748F">
            <w:pPr>
              <w:rPr>
                <w:lang w:eastAsia="x-none"/>
              </w:rPr>
            </w:pPr>
            <w:r>
              <w:rPr>
                <w:lang w:eastAsia="x-none"/>
              </w:rPr>
              <w:t>30 deg</w:t>
            </w:r>
          </w:p>
        </w:tc>
        <w:tc>
          <w:tcPr>
            <w:tcW w:w="992" w:type="dxa"/>
          </w:tcPr>
          <w:p w14:paraId="0AB522E8" w14:textId="77777777" w:rsidR="001A3C9A" w:rsidRDefault="001A3C9A" w:rsidP="00CD748F">
            <w:pPr>
              <w:rPr>
                <w:lang w:eastAsia="x-none"/>
              </w:rPr>
            </w:pPr>
            <w:r>
              <w:rPr>
                <w:lang w:eastAsia="x-none"/>
              </w:rPr>
              <w:t>CIoT</w:t>
            </w:r>
          </w:p>
        </w:tc>
        <w:tc>
          <w:tcPr>
            <w:tcW w:w="1560" w:type="dxa"/>
          </w:tcPr>
          <w:p w14:paraId="6208C278" w14:textId="77777777" w:rsidR="001A3C9A" w:rsidRDefault="001A3C9A" w:rsidP="00CD748F">
            <w:pPr>
              <w:rPr>
                <w:lang w:eastAsia="x-none"/>
              </w:rPr>
            </w:pPr>
            <w:r>
              <w:rPr>
                <w:lang w:eastAsia="x-none"/>
              </w:rPr>
              <w:t>S-band</w:t>
            </w:r>
          </w:p>
        </w:tc>
      </w:tr>
    </w:tbl>
    <w:p w14:paraId="3B3F1680" w14:textId="77777777" w:rsidR="001A3C9A" w:rsidRPr="00A47F89" w:rsidRDefault="001A3C9A" w:rsidP="001A3C9A">
      <w:pPr>
        <w:jc w:val="center"/>
        <w:rPr>
          <w:i/>
          <w:lang w:eastAsia="x-none"/>
        </w:rPr>
      </w:pPr>
      <w:r w:rsidRPr="00A47F89">
        <w:rPr>
          <w:b/>
          <w:i/>
          <w:lang w:eastAsia="x-none"/>
        </w:rPr>
        <w:t>Table 1</w:t>
      </w:r>
      <w:r>
        <w:rPr>
          <w:i/>
          <w:lang w:eastAsia="x-none"/>
        </w:rPr>
        <w:t>: List o</w:t>
      </w:r>
      <w:r w:rsidRPr="00A47F89">
        <w:rPr>
          <w:i/>
          <w:lang w:eastAsia="x-none"/>
        </w:rPr>
        <w:t>f Cases for Link Budget</w:t>
      </w:r>
      <w:r>
        <w:rPr>
          <w:i/>
          <w:lang w:eastAsia="x-none"/>
        </w:rPr>
        <w:t xml:space="preserve"> for NB-IoT / eMTC</w:t>
      </w:r>
    </w:p>
    <w:p w14:paraId="7E4EFB05" w14:textId="77777777" w:rsidR="001A3C9A" w:rsidRPr="00C9243D" w:rsidRDefault="001A3C9A" w:rsidP="001A3C9A">
      <w:pPr>
        <w:rPr>
          <w:i/>
          <w:lang w:eastAsia="x-none"/>
        </w:rPr>
      </w:pPr>
    </w:p>
    <w:tbl>
      <w:tblPr>
        <w:tblStyle w:val="TableGrid"/>
        <w:tblW w:w="0" w:type="auto"/>
        <w:tblInd w:w="-5" w:type="dxa"/>
        <w:tblLook w:val="04A0" w:firstRow="1" w:lastRow="0" w:firstColumn="1" w:lastColumn="0" w:noHBand="0" w:noVBand="1"/>
      </w:tblPr>
      <w:tblGrid>
        <w:gridCol w:w="709"/>
        <w:gridCol w:w="1559"/>
        <w:gridCol w:w="993"/>
        <w:gridCol w:w="992"/>
        <w:gridCol w:w="1134"/>
        <w:gridCol w:w="3939"/>
      </w:tblGrid>
      <w:tr w:rsidR="001A3C9A" w14:paraId="649F5DD2" w14:textId="77777777" w:rsidTr="00CD748F">
        <w:tc>
          <w:tcPr>
            <w:tcW w:w="709" w:type="dxa"/>
            <w:shd w:val="clear" w:color="auto" w:fill="C6D9F1" w:themeFill="text2" w:themeFillTint="33"/>
          </w:tcPr>
          <w:p w14:paraId="3700FCCE" w14:textId="77777777" w:rsidR="001A3C9A" w:rsidRPr="00C9243D" w:rsidRDefault="001A3C9A" w:rsidP="00CD748F">
            <w:pPr>
              <w:rPr>
                <w:lang w:eastAsia="x-none"/>
              </w:rPr>
            </w:pPr>
            <w:r>
              <w:rPr>
                <w:rFonts w:asciiTheme="minorHAnsi" w:eastAsiaTheme="minorEastAsia" w:hAnsi="Calibri Light" w:cstheme="minorBidi"/>
                <w:color w:val="000000" w:themeColor="text1"/>
                <w:kern w:val="24"/>
                <w:szCs w:val="32"/>
              </w:rPr>
              <w:t>Cases</w:t>
            </w:r>
          </w:p>
        </w:tc>
        <w:tc>
          <w:tcPr>
            <w:tcW w:w="1559" w:type="dxa"/>
            <w:shd w:val="clear" w:color="auto" w:fill="C6D9F1" w:themeFill="text2" w:themeFillTint="33"/>
          </w:tcPr>
          <w:p w14:paraId="3BEF4CC5" w14:textId="77777777" w:rsidR="001A3C9A" w:rsidRPr="00A47F89" w:rsidRDefault="001A3C9A" w:rsidP="00CD748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660E48D" w14:textId="77777777" w:rsidR="001A3C9A" w:rsidRPr="00C9243D" w:rsidRDefault="001A3C9A" w:rsidP="00CD748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shd w:val="clear" w:color="auto" w:fill="C6D9F1" w:themeFill="text2" w:themeFillTint="33"/>
          </w:tcPr>
          <w:p w14:paraId="2E2CDDE6" w14:textId="77777777" w:rsidR="001A3C9A" w:rsidRPr="00C9243D" w:rsidRDefault="001A3C9A" w:rsidP="00CD748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1134" w:type="dxa"/>
            <w:shd w:val="clear" w:color="auto" w:fill="C6D9F1" w:themeFill="text2" w:themeFillTint="33"/>
          </w:tcPr>
          <w:p w14:paraId="0A4990E2" w14:textId="77777777" w:rsidR="001A3C9A" w:rsidRPr="00C9243D" w:rsidRDefault="001A3C9A" w:rsidP="00CD748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939" w:type="dxa"/>
            <w:shd w:val="clear" w:color="auto" w:fill="C6D9F1" w:themeFill="text2" w:themeFillTint="33"/>
          </w:tcPr>
          <w:p w14:paraId="4347D6CA" w14:textId="77777777" w:rsidR="001A3C9A" w:rsidRDefault="001A3C9A" w:rsidP="00CD748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607CF10" w14:textId="77777777" w:rsidR="001A3C9A" w:rsidRPr="00C9243D" w:rsidRDefault="001A3C9A" w:rsidP="00CD748F">
            <w:pPr>
              <w:rPr>
                <w:lang w:eastAsia="x-none"/>
              </w:rPr>
            </w:pPr>
            <w:r w:rsidRPr="00586BC7">
              <w:rPr>
                <w:rFonts w:asciiTheme="minorHAnsi" w:eastAsiaTheme="minorEastAsia" w:hAnsi="Calibri Light" w:cstheme="minorBidi"/>
                <w:color w:val="000000" w:themeColor="text1"/>
                <w:kern w:val="24"/>
                <w:sz w:val="18"/>
                <w:szCs w:val="32"/>
              </w:rPr>
              <w:t>3.75 kHz / 15 kHz / 3*15 kHz / 6*15 kHz / 180 kHz</w:t>
            </w:r>
          </w:p>
        </w:tc>
      </w:tr>
      <w:tr w:rsidR="001A3C9A" w14:paraId="5EE0557B" w14:textId="77777777" w:rsidTr="00CD748F">
        <w:tc>
          <w:tcPr>
            <w:tcW w:w="709" w:type="dxa"/>
          </w:tcPr>
          <w:p w14:paraId="50DF264B" w14:textId="77777777" w:rsidR="001A3C9A" w:rsidRDefault="001A3C9A" w:rsidP="00CD748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559" w:type="dxa"/>
          </w:tcPr>
          <w:p w14:paraId="1BCCDF65"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DA2D87F"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992" w:type="dxa"/>
          </w:tcPr>
          <w:p w14:paraId="0B583976"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1134" w:type="dxa"/>
          </w:tcPr>
          <w:p w14:paraId="52A1159E"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3939" w:type="dxa"/>
          </w:tcPr>
          <w:p w14:paraId="08C73F9E"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 dB / -3.1 dB / -7.9 dB / -10.9 dB / -13.9 dB</w:t>
            </w:r>
          </w:p>
        </w:tc>
      </w:tr>
      <w:tr w:rsidR="001A3C9A" w14:paraId="0EAB9BB7" w14:textId="77777777" w:rsidTr="00CD748F">
        <w:tc>
          <w:tcPr>
            <w:tcW w:w="709" w:type="dxa"/>
          </w:tcPr>
          <w:p w14:paraId="5F3C3BA7" w14:textId="77777777" w:rsidR="001A3C9A" w:rsidRDefault="001A3C9A" w:rsidP="00CD748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559" w:type="dxa"/>
          </w:tcPr>
          <w:p w14:paraId="24C96C0F"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E432EA0"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992" w:type="dxa"/>
          </w:tcPr>
          <w:p w14:paraId="52608C49"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1134" w:type="dxa"/>
          </w:tcPr>
          <w:p w14:paraId="5CF2B664"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664C0D6A"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 / 5.2 dB / 0.4 dB / -2.6 dB / -5.6 dB</w:t>
            </w:r>
          </w:p>
        </w:tc>
      </w:tr>
      <w:tr w:rsidR="001A3C9A" w14:paraId="04111D57" w14:textId="77777777" w:rsidTr="00CD748F">
        <w:tc>
          <w:tcPr>
            <w:tcW w:w="709" w:type="dxa"/>
          </w:tcPr>
          <w:p w14:paraId="688166C9" w14:textId="77777777" w:rsidR="001A3C9A" w:rsidRDefault="001A3C9A" w:rsidP="00CD748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559" w:type="dxa"/>
          </w:tcPr>
          <w:p w14:paraId="47512CC6"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02F7628"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07D4A84A"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1134" w:type="dxa"/>
          </w:tcPr>
          <w:p w14:paraId="0448C480"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76A71D04"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 / 10.5 dB / 5.8 dB / 2.8 dB / -0.2 dB</w:t>
            </w:r>
          </w:p>
        </w:tc>
      </w:tr>
      <w:tr w:rsidR="001A3C9A" w14:paraId="63B0E7A5" w14:textId="77777777" w:rsidTr="00CD748F">
        <w:tc>
          <w:tcPr>
            <w:tcW w:w="709" w:type="dxa"/>
          </w:tcPr>
          <w:p w14:paraId="1F9F41E3" w14:textId="77777777" w:rsidR="001A3C9A" w:rsidRDefault="001A3C9A" w:rsidP="00CD748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559" w:type="dxa"/>
          </w:tcPr>
          <w:p w14:paraId="3BAF6C8B"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3E3EA7C"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992" w:type="dxa"/>
          </w:tcPr>
          <w:p w14:paraId="69A776A7"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1134" w:type="dxa"/>
          </w:tcPr>
          <w:p w14:paraId="587FDC2D"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939" w:type="dxa"/>
          </w:tcPr>
          <w:p w14:paraId="3C2E9FB0"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 dB / -8.1 dB / -12.9 dB / -15.9 dB / -18.9 dB</w:t>
            </w:r>
          </w:p>
        </w:tc>
      </w:tr>
      <w:tr w:rsidR="001A3C9A" w14:paraId="38B1D66A" w14:textId="77777777" w:rsidTr="00CD748F">
        <w:tc>
          <w:tcPr>
            <w:tcW w:w="709" w:type="dxa"/>
          </w:tcPr>
          <w:p w14:paraId="14B39470" w14:textId="77777777" w:rsidR="001A3C9A" w:rsidRDefault="001A3C9A" w:rsidP="00CD748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559" w:type="dxa"/>
          </w:tcPr>
          <w:p w14:paraId="48524AF4"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8124A4F"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10B9801C"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1134" w:type="dxa"/>
          </w:tcPr>
          <w:p w14:paraId="3774699F"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0804BC20"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5.2 dB / -0.8 dB / -5.6 dB / -8.6 dB / -11.6 dB</w:t>
            </w:r>
          </w:p>
        </w:tc>
      </w:tr>
      <w:tr w:rsidR="001A3C9A" w14:paraId="5B71DBED" w14:textId="77777777" w:rsidTr="00CD748F">
        <w:tc>
          <w:tcPr>
            <w:tcW w:w="709" w:type="dxa"/>
          </w:tcPr>
          <w:p w14:paraId="197B8297" w14:textId="77777777" w:rsidR="001A3C9A" w:rsidRDefault="001A3C9A" w:rsidP="00CD748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559" w:type="dxa"/>
          </w:tcPr>
          <w:p w14:paraId="324DABC7"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C3D1B9"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992" w:type="dxa"/>
          </w:tcPr>
          <w:p w14:paraId="3B519DA5"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1134" w:type="dxa"/>
          </w:tcPr>
          <w:p w14:paraId="45198AF3"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7FF4551B"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10.6 dB / 4.5 dB / -0.2 dB / -3.2 dB / -6.2 dB</w:t>
            </w:r>
          </w:p>
        </w:tc>
      </w:tr>
      <w:tr w:rsidR="001A3C9A" w14:paraId="2357998B" w14:textId="77777777" w:rsidTr="00CD748F">
        <w:tc>
          <w:tcPr>
            <w:tcW w:w="709" w:type="dxa"/>
          </w:tcPr>
          <w:p w14:paraId="3A0EFB53" w14:textId="77777777" w:rsidR="001A3C9A" w:rsidRPr="00C9243D" w:rsidRDefault="001A3C9A" w:rsidP="00CD748F">
            <w:pPr>
              <w:jc w:val="center"/>
              <w:rPr>
                <w:lang w:eastAsia="x-none"/>
              </w:rPr>
            </w:pPr>
            <w:r>
              <w:rPr>
                <w:rFonts w:asciiTheme="minorHAnsi" w:eastAsiaTheme="minorEastAsia" w:hAnsi="Calibri Light" w:cstheme="minorBidi"/>
                <w:color w:val="000000" w:themeColor="text1"/>
                <w:kern w:val="24"/>
                <w:szCs w:val="32"/>
              </w:rPr>
              <w:t>7</w:t>
            </w:r>
          </w:p>
        </w:tc>
        <w:tc>
          <w:tcPr>
            <w:tcW w:w="1559" w:type="dxa"/>
          </w:tcPr>
          <w:p w14:paraId="6BCC6C07"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3" w:type="dxa"/>
          </w:tcPr>
          <w:p w14:paraId="1C593052"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992" w:type="dxa"/>
          </w:tcPr>
          <w:p w14:paraId="249F834C" w14:textId="77777777" w:rsidR="001A3C9A" w:rsidRPr="00586BC7" w:rsidRDefault="001A3C9A" w:rsidP="00CD748F">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1134" w:type="dxa"/>
          </w:tcPr>
          <w:p w14:paraId="167CB55B" w14:textId="77777777" w:rsidR="001A3C9A" w:rsidRPr="00586BC7" w:rsidRDefault="001A3C9A" w:rsidP="00CD748F">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939" w:type="dxa"/>
          </w:tcPr>
          <w:p w14:paraId="4946271F" w14:textId="77777777" w:rsidR="001A3C9A" w:rsidRPr="00586BC7" w:rsidRDefault="001A3C9A" w:rsidP="00CD748F">
            <w:pPr>
              <w:rPr>
                <w:sz w:val="18"/>
                <w:lang w:eastAsia="x-none"/>
              </w:rPr>
            </w:pPr>
            <w:r w:rsidRPr="00586BC7">
              <w:rPr>
                <w:rFonts w:asciiTheme="minorHAnsi" w:eastAsiaTheme="minorEastAsia" w:hAnsi="Calibri Light" w:cstheme="minorBidi"/>
                <w:color w:val="000000" w:themeColor="text1"/>
                <w:kern w:val="24"/>
                <w:sz w:val="18"/>
                <w:szCs w:val="32"/>
              </w:rPr>
              <w:t xml:space="preserve">0.6 dB / -5.4 dB / -10.2 dB / -13.2 dB / -16.2 dB </w:t>
            </w:r>
          </w:p>
        </w:tc>
      </w:tr>
      <w:tr w:rsidR="001A3C9A" w14:paraId="3816DF89" w14:textId="77777777" w:rsidTr="00CD748F">
        <w:tc>
          <w:tcPr>
            <w:tcW w:w="709" w:type="dxa"/>
          </w:tcPr>
          <w:p w14:paraId="72AA35B2" w14:textId="77777777" w:rsidR="001A3C9A" w:rsidRDefault="001A3C9A" w:rsidP="00CD748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559" w:type="dxa"/>
          </w:tcPr>
          <w:p w14:paraId="06DAE375"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3" w:type="dxa"/>
          </w:tcPr>
          <w:p w14:paraId="1654A14D"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tcPr>
          <w:p w14:paraId="47BCB760"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1134" w:type="dxa"/>
          </w:tcPr>
          <w:p w14:paraId="2DD3C4C1"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302FE2A7" w14:textId="77777777" w:rsidR="001A3C9A" w:rsidRDefault="001A3C9A" w:rsidP="00CD748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-2.7 dB / -8.7 dB / -13.5 dB / -16.5 dB / -19.5 dB</w:t>
            </w:r>
          </w:p>
        </w:tc>
      </w:tr>
      <w:tr w:rsidR="001A3C9A" w14:paraId="1015ABC2" w14:textId="77777777" w:rsidTr="00CD748F">
        <w:tc>
          <w:tcPr>
            <w:tcW w:w="709" w:type="dxa"/>
          </w:tcPr>
          <w:p w14:paraId="608A4D74" w14:textId="77777777" w:rsidR="001A3C9A" w:rsidRPr="00C9243D" w:rsidRDefault="001A3C9A" w:rsidP="00CD748F">
            <w:pPr>
              <w:jc w:val="center"/>
              <w:rPr>
                <w:lang w:eastAsia="x-none"/>
              </w:rPr>
            </w:pPr>
            <w:r>
              <w:rPr>
                <w:rFonts w:asciiTheme="minorHAnsi" w:eastAsiaTheme="minorEastAsia" w:hAnsi="Calibri Light" w:cstheme="minorBidi"/>
                <w:color w:val="000000" w:themeColor="text1"/>
                <w:kern w:val="24"/>
                <w:szCs w:val="32"/>
              </w:rPr>
              <w:t>9</w:t>
            </w:r>
          </w:p>
        </w:tc>
        <w:tc>
          <w:tcPr>
            <w:tcW w:w="1559" w:type="dxa"/>
          </w:tcPr>
          <w:p w14:paraId="34CA4E4E"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3" w:type="dxa"/>
          </w:tcPr>
          <w:p w14:paraId="502AE725"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tcPr>
          <w:p w14:paraId="18F243FF" w14:textId="77777777" w:rsidR="001A3C9A" w:rsidRPr="00586BC7" w:rsidRDefault="001A3C9A" w:rsidP="00CD748F">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1134" w:type="dxa"/>
          </w:tcPr>
          <w:p w14:paraId="2127410A" w14:textId="77777777" w:rsidR="001A3C9A" w:rsidRPr="00586BC7" w:rsidRDefault="001A3C9A" w:rsidP="00CD748F">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939" w:type="dxa"/>
          </w:tcPr>
          <w:p w14:paraId="79F6E755" w14:textId="77777777" w:rsidR="001A3C9A" w:rsidRPr="00586BC7" w:rsidRDefault="001A3C9A" w:rsidP="00CD748F">
            <w:pPr>
              <w:rPr>
                <w:sz w:val="18"/>
                <w:lang w:eastAsia="x-none"/>
              </w:rPr>
            </w:pPr>
            <w:r>
              <w:rPr>
                <w:rFonts w:asciiTheme="minorHAnsi" w:eastAsiaTheme="minorEastAsia" w:hAnsi="Calibri Light" w:cstheme="minorBidi"/>
                <w:color w:val="000000" w:themeColor="text1"/>
                <w:kern w:val="24"/>
                <w:sz w:val="18"/>
                <w:szCs w:val="32"/>
              </w:rPr>
              <w:t>2.7 dB / -3.4 dB / -8.1 dB / -11.1 dB / -14.1</w:t>
            </w:r>
            <w:r w:rsidRPr="00586BC7">
              <w:rPr>
                <w:rFonts w:asciiTheme="minorHAnsi" w:eastAsiaTheme="minorEastAsia" w:hAnsi="Calibri Light" w:cstheme="minorBidi"/>
                <w:color w:val="000000" w:themeColor="text1"/>
                <w:kern w:val="24"/>
                <w:sz w:val="18"/>
                <w:szCs w:val="32"/>
              </w:rPr>
              <w:t xml:space="preserve"> dB</w:t>
            </w:r>
          </w:p>
        </w:tc>
      </w:tr>
      <w:tr w:rsidR="001A3C9A" w14:paraId="20158B5D" w14:textId="77777777" w:rsidTr="00CD748F">
        <w:tc>
          <w:tcPr>
            <w:tcW w:w="709" w:type="dxa"/>
          </w:tcPr>
          <w:p w14:paraId="2A6AD8F7" w14:textId="77777777" w:rsidR="001A3C9A" w:rsidRDefault="001A3C9A" w:rsidP="00CD748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559" w:type="dxa"/>
          </w:tcPr>
          <w:p w14:paraId="60124B01" w14:textId="77777777" w:rsidR="001A3C9A"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21.45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8D445F2" w14:textId="77777777" w:rsidR="001A3C9A" w:rsidRPr="00586BC7" w:rsidRDefault="001A3C9A" w:rsidP="00CD748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44 dBm</w:t>
            </w:r>
          </w:p>
        </w:tc>
        <w:tc>
          <w:tcPr>
            <w:tcW w:w="992" w:type="dxa"/>
          </w:tcPr>
          <w:p w14:paraId="428C33EC" w14:textId="77777777" w:rsidR="001A3C9A"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1134" w:type="dxa"/>
          </w:tcPr>
          <w:p w14:paraId="17B0CADD" w14:textId="77777777" w:rsidR="001A3C9A"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746349DD" w14:textId="77777777" w:rsidR="001A3C9A" w:rsidRDefault="001A3C9A" w:rsidP="00CD748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 / -8.5 dB / -13.2 dB / -16.2 dB / -19.2</w:t>
            </w:r>
            <w:r w:rsidRPr="00586BC7">
              <w:rPr>
                <w:rFonts w:asciiTheme="minorHAnsi" w:eastAsiaTheme="minorEastAsia" w:hAnsi="Calibri Light" w:cstheme="minorBidi"/>
                <w:color w:val="000000" w:themeColor="text1"/>
                <w:kern w:val="24"/>
                <w:sz w:val="18"/>
                <w:szCs w:val="32"/>
              </w:rPr>
              <w:t xml:space="preserve"> dB</w:t>
            </w:r>
          </w:p>
        </w:tc>
      </w:tr>
    </w:tbl>
    <w:p w14:paraId="75902DCC" w14:textId="77777777" w:rsidR="001A3C9A" w:rsidRPr="00C9243D" w:rsidRDefault="001A3C9A" w:rsidP="001A3C9A">
      <w:pPr>
        <w:jc w:val="center"/>
        <w:rPr>
          <w:i/>
          <w:lang w:eastAsia="x-none"/>
        </w:rPr>
      </w:pPr>
      <w:r w:rsidRPr="00C9243D">
        <w:rPr>
          <w:b/>
          <w:i/>
          <w:lang w:eastAsia="x-none"/>
        </w:rPr>
        <w:t xml:space="preserve">Table </w:t>
      </w:r>
      <w:r>
        <w:rPr>
          <w:b/>
          <w:i/>
          <w:lang w:eastAsia="x-none"/>
        </w:rPr>
        <w:t>2</w:t>
      </w:r>
      <w:r w:rsidRPr="00C9243D">
        <w:rPr>
          <w:i/>
          <w:lang w:eastAsia="x-none"/>
        </w:rPr>
        <w:t xml:space="preserve">: </w:t>
      </w:r>
      <w:r>
        <w:rPr>
          <w:i/>
          <w:lang w:eastAsia="x-none"/>
        </w:rPr>
        <w:t xml:space="preserve">Link Budget results </w:t>
      </w:r>
    </w:p>
    <w:p w14:paraId="3739E219" w14:textId="77777777" w:rsidR="001A3C9A" w:rsidRDefault="001A3C9A" w:rsidP="001A3C9A">
      <w:pPr>
        <w:rPr>
          <w:lang w:eastAsia="x-none"/>
        </w:rPr>
      </w:pPr>
    </w:p>
    <w:p w14:paraId="19E37E23" w14:textId="178B4CAF" w:rsidR="001A3C9A" w:rsidRDefault="001A3C9A" w:rsidP="001A3C9A">
      <w:pPr>
        <w:pStyle w:val="Heading2"/>
        <w:rPr>
          <w:lang w:val="en-US"/>
        </w:rPr>
      </w:pPr>
      <w:r>
        <w:rPr>
          <w:lang w:val="en-US"/>
        </w:rPr>
        <w:t>Nokia link budget results (R1-2102831)</w:t>
      </w:r>
    </w:p>
    <w:p w14:paraId="710D876D" w14:textId="77777777" w:rsidR="005A79EF" w:rsidRDefault="005A79EF" w:rsidP="00823970">
      <w:pPr>
        <w:rPr>
          <w:lang w:val="en-US" w:eastAsia="zh-TW"/>
        </w:rPr>
      </w:pPr>
    </w:p>
    <w:p w14:paraId="61842B6B" w14:textId="77777777" w:rsidR="002E2B7A" w:rsidRPr="006F1AAD" w:rsidRDefault="002E2B7A" w:rsidP="002E2B7A">
      <w:pPr>
        <w:pStyle w:val="Caption"/>
        <w:keepNext/>
      </w:pPr>
      <w:bookmarkStart w:id="8" w:name="_Ref61273399"/>
      <w:r w:rsidRPr="00200252">
        <w:t xml:space="preserve">Table </w:t>
      </w:r>
      <w:r w:rsidRPr="00200252">
        <w:fldChar w:fldCharType="begin"/>
      </w:r>
      <w:r w:rsidRPr="006F1AAD">
        <w:instrText xml:space="preserve"> SEQ Table \* ARABIC </w:instrText>
      </w:r>
      <w:r w:rsidRPr="00200252">
        <w:fldChar w:fldCharType="separate"/>
      </w:r>
      <w:r>
        <w:rPr>
          <w:noProof/>
        </w:rPr>
        <w:t>4</w:t>
      </w:r>
      <w:r w:rsidRPr="00200252">
        <w:rPr>
          <w:noProof/>
        </w:rPr>
        <w:fldChar w:fldCharType="end"/>
      </w:r>
      <w:bookmarkEnd w:id="8"/>
      <w:r w:rsidRPr="008B0283">
        <w:t xml:space="preserve"> </w:t>
      </w:r>
      <w:r w:rsidRPr="00200252">
        <w:t>Downlink</w:t>
      </w:r>
      <w:r w:rsidRPr="006F1AAD">
        <w:t xml:space="preserve"> link budget for eMTC and NB-IoT</w:t>
      </w:r>
      <w:r w:rsidRPr="006F1AAD">
        <w:rPr>
          <w:noProof/>
        </w:rPr>
        <w:t xml:space="preserve"> with Set 1 parameters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397"/>
        <w:gridCol w:w="510"/>
        <w:gridCol w:w="397"/>
        <w:gridCol w:w="680"/>
        <w:gridCol w:w="680"/>
        <w:gridCol w:w="567"/>
        <w:gridCol w:w="680"/>
        <w:gridCol w:w="567"/>
        <w:gridCol w:w="510"/>
        <w:gridCol w:w="567"/>
        <w:gridCol w:w="454"/>
        <w:gridCol w:w="510"/>
        <w:gridCol w:w="624"/>
      </w:tblGrid>
      <w:tr w:rsidR="002E2B7A" w:rsidRPr="006F1AAD" w14:paraId="4F886957" w14:textId="77777777" w:rsidTr="00CD748F">
        <w:trPr>
          <w:cantSplit/>
          <w:trHeight w:val="2665"/>
          <w:jc w:val="center"/>
        </w:trPr>
        <w:tc>
          <w:tcPr>
            <w:tcW w:w="1587" w:type="dxa"/>
            <w:textDirection w:val="btLr"/>
          </w:tcPr>
          <w:p w14:paraId="2682A587"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Scenario</w:t>
            </w:r>
          </w:p>
        </w:tc>
        <w:tc>
          <w:tcPr>
            <w:tcW w:w="397" w:type="dxa"/>
            <w:shd w:val="clear" w:color="auto" w:fill="auto"/>
            <w:textDirection w:val="btLr"/>
            <w:vAlign w:val="center"/>
            <w:hideMark/>
          </w:tcPr>
          <w:p w14:paraId="7D14F6F8"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28537A8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258FB527"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Frequency [GHz]</w:t>
            </w:r>
          </w:p>
        </w:tc>
        <w:tc>
          <w:tcPr>
            <w:tcW w:w="680" w:type="dxa"/>
            <w:shd w:val="clear" w:color="auto" w:fill="auto"/>
            <w:textDirection w:val="btLr"/>
            <w:vAlign w:val="center"/>
            <w:hideMark/>
          </w:tcPr>
          <w:p w14:paraId="1525708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textDirection w:val="btLr"/>
            <w:vAlign w:val="center"/>
            <w:hideMark/>
          </w:tcPr>
          <w:p w14:paraId="585B09A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RX: G/T [dB/T]</w:t>
            </w:r>
          </w:p>
        </w:tc>
        <w:tc>
          <w:tcPr>
            <w:tcW w:w="567" w:type="dxa"/>
            <w:shd w:val="clear" w:color="auto" w:fill="auto"/>
            <w:textDirection w:val="btLr"/>
            <w:vAlign w:val="center"/>
            <w:hideMark/>
          </w:tcPr>
          <w:p w14:paraId="378EAD0E"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Bandwidth [MHz]</w:t>
            </w:r>
          </w:p>
        </w:tc>
        <w:tc>
          <w:tcPr>
            <w:tcW w:w="680" w:type="dxa"/>
            <w:shd w:val="clear" w:color="auto" w:fill="auto"/>
            <w:textDirection w:val="btLr"/>
            <w:vAlign w:val="center"/>
            <w:hideMark/>
          </w:tcPr>
          <w:p w14:paraId="7791B3F2"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textDirection w:val="btLr"/>
            <w:vAlign w:val="center"/>
            <w:hideMark/>
          </w:tcPr>
          <w:p w14:paraId="2BB13E28"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Atmospheric loss [dB]</w:t>
            </w:r>
          </w:p>
        </w:tc>
        <w:tc>
          <w:tcPr>
            <w:tcW w:w="510" w:type="dxa"/>
            <w:shd w:val="clear" w:color="auto" w:fill="auto"/>
            <w:textDirection w:val="btLr"/>
            <w:vAlign w:val="center"/>
            <w:hideMark/>
          </w:tcPr>
          <w:p w14:paraId="49AA4618"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textDirection w:val="btLr"/>
            <w:vAlign w:val="center"/>
            <w:hideMark/>
          </w:tcPr>
          <w:p w14:paraId="244FDE16"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Scintillation Loss [dB]</w:t>
            </w:r>
          </w:p>
        </w:tc>
        <w:tc>
          <w:tcPr>
            <w:tcW w:w="454" w:type="dxa"/>
            <w:shd w:val="clear" w:color="auto" w:fill="auto"/>
            <w:textDirection w:val="btLr"/>
            <w:vAlign w:val="center"/>
            <w:hideMark/>
          </w:tcPr>
          <w:p w14:paraId="2707C3E4"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themeColor="text1"/>
              </w:rPr>
              <w:t>Polarization loss [dB]</w:t>
            </w:r>
          </w:p>
        </w:tc>
        <w:tc>
          <w:tcPr>
            <w:tcW w:w="510" w:type="dxa"/>
            <w:shd w:val="clear" w:color="auto" w:fill="auto"/>
            <w:textDirection w:val="btLr"/>
            <w:vAlign w:val="center"/>
            <w:hideMark/>
          </w:tcPr>
          <w:p w14:paraId="6FF2C9C2"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Additional losses [dB]</w:t>
            </w:r>
          </w:p>
        </w:tc>
        <w:tc>
          <w:tcPr>
            <w:tcW w:w="624" w:type="dxa"/>
            <w:shd w:val="clear" w:color="auto" w:fill="auto"/>
            <w:textDirection w:val="btLr"/>
            <w:vAlign w:val="center"/>
            <w:hideMark/>
          </w:tcPr>
          <w:p w14:paraId="5032FFB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A74084F" w14:textId="77777777" w:rsidTr="00CD748F">
        <w:trPr>
          <w:trHeight w:val="273"/>
          <w:jc w:val="center"/>
        </w:trPr>
        <w:tc>
          <w:tcPr>
            <w:tcW w:w="1587" w:type="dxa"/>
          </w:tcPr>
          <w:p w14:paraId="3F3E1D5A" w14:textId="77777777" w:rsidR="002E2B7A" w:rsidRPr="006F1AAD" w:rsidRDefault="002E2B7A" w:rsidP="00CD748F">
            <w:pPr>
              <w:spacing w:after="0"/>
              <w:jc w:val="right"/>
              <w:rPr>
                <w:rFonts w:eastAsia="Times New Roman"/>
                <w:color w:val="000000"/>
              </w:rPr>
            </w:pPr>
            <w:r w:rsidRPr="006F1AAD">
              <w:rPr>
                <w:rFonts w:eastAsia="Times New Roman"/>
                <w:color w:val="000000"/>
              </w:rPr>
              <w:t>eMTC, GEO</w:t>
            </w:r>
          </w:p>
        </w:tc>
        <w:tc>
          <w:tcPr>
            <w:tcW w:w="397" w:type="dxa"/>
            <w:shd w:val="clear" w:color="auto" w:fill="auto"/>
            <w:vAlign w:val="center"/>
            <w:hideMark/>
          </w:tcPr>
          <w:p w14:paraId="4CF8CB01" w14:textId="77777777" w:rsidR="002E2B7A" w:rsidRPr="006F1AAD" w:rsidRDefault="002E2B7A" w:rsidP="00CD748F">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7F90BFE0" w14:textId="77777777" w:rsidR="002E2B7A" w:rsidRPr="006F1AAD" w:rsidRDefault="002E2B7A" w:rsidP="00CD748F">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6F1DDE65"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7E9C9CA" w14:textId="77777777" w:rsidR="002E2B7A" w:rsidRPr="006F1AAD" w:rsidRDefault="002E2B7A" w:rsidP="00CD748F">
            <w:pPr>
              <w:spacing w:after="0"/>
              <w:jc w:val="right"/>
              <w:rPr>
                <w:rFonts w:eastAsia="Times New Roman"/>
                <w:color w:val="000000"/>
              </w:rPr>
            </w:pPr>
            <w:r>
              <w:rPr>
                <w:rFonts w:ascii="Calibri" w:hAnsi="Calibri" w:cs="Calibri"/>
                <w:color w:val="000000"/>
              </w:rPr>
              <w:t>89.33</w:t>
            </w:r>
          </w:p>
        </w:tc>
        <w:tc>
          <w:tcPr>
            <w:tcW w:w="680" w:type="dxa"/>
            <w:shd w:val="clear" w:color="auto" w:fill="auto"/>
            <w:vAlign w:val="bottom"/>
          </w:tcPr>
          <w:p w14:paraId="0EEF4964" w14:textId="77777777" w:rsidR="002E2B7A" w:rsidRPr="006F1AAD" w:rsidRDefault="002E2B7A" w:rsidP="00CD748F">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0CDF303D" w14:textId="77777777" w:rsidR="002E2B7A" w:rsidRPr="006F1AAD" w:rsidRDefault="002E2B7A" w:rsidP="00CD748F">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694A3C65" w14:textId="77777777" w:rsidR="002E2B7A" w:rsidRPr="006F1AAD" w:rsidRDefault="002E2B7A" w:rsidP="00CD748F">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5FFBDD49" w14:textId="77777777" w:rsidR="002E2B7A" w:rsidRPr="006F1AAD" w:rsidRDefault="002E2B7A" w:rsidP="00CD748F">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C651741"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2D39FB5F"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246D2E6D"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B9AC6F2"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4BCEDFFF" w14:textId="77777777" w:rsidR="002E2B7A" w:rsidRPr="006F1AAD" w:rsidRDefault="002E2B7A" w:rsidP="00CD748F">
            <w:pPr>
              <w:spacing w:after="0"/>
              <w:jc w:val="right"/>
              <w:rPr>
                <w:rFonts w:eastAsia="Times New Roman"/>
                <w:color w:val="000000"/>
              </w:rPr>
            </w:pPr>
            <w:r>
              <w:rPr>
                <w:rFonts w:ascii="Calibri" w:hAnsi="Calibri" w:cs="Calibri"/>
                <w:color w:val="000000"/>
              </w:rPr>
              <w:t>-5.01</w:t>
            </w:r>
          </w:p>
        </w:tc>
      </w:tr>
      <w:tr w:rsidR="002E2B7A" w:rsidRPr="006F1AAD" w14:paraId="7183D5D6" w14:textId="77777777" w:rsidTr="00CD748F">
        <w:trPr>
          <w:trHeight w:val="273"/>
          <w:jc w:val="center"/>
        </w:trPr>
        <w:tc>
          <w:tcPr>
            <w:tcW w:w="1587" w:type="dxa"/>
          </w:tcPr>
          <w:p w14:paraId="306FB443" w14:textId="77777777" w:rsidR="002E2B7A" w:rsidRPr="006F1AAD" w:rsidRDefault="002E2B7A" w:rsidP="00CD748F">
            <w:pPr>
              <w:spacing w:after="0"/>
              <w:jc w:val="right"/>
              <w:rPr>
                <w:rFonts w:eastAsia="Times New Roman"/>
                <w:color w:val="000000"/>
              </w:rPr>
            </w:pPr>
            <w:r w:rsidRPr="006F1AAD">
              <w:rPr>
                <w:rFonts w:eastAsia="Times New Roman"/>
                <w:color w:val="000000"/>
              </w:rPr>
              <w:t>eMTC, LEO1200</w:t>
            </w:r>
          </w:p>
        </w:tc>
        <w:tc>
          <w:tcPr>
            <w:tcW w:w="397" w:type="dxa"/>
            <w:shd w:val="clear" w:color="auto" w:fill="auto"/>
            <w:vAlign w:val="center"/>
            <w:hideMark/>
          </w:tcPr>
          <w:p w14:paraId="486347F4" w14:textId="77777777" w:rsidR="002E2B7A" w:rsidRPr="006F1AAD" w:rsidRDefault="002E2B7A" w:rsidP="00CD748F">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3CC3EC6"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6D90F151"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C86A3E3" w14:textId="77777777" w:rsidR="002E2B7A" w:rsidRPr="006F1AAD" w:rsidRDefault="002E2B7A" w:rsidP="00CD748F">
            <w:pPr>
              <w:spacing w:after="0"/>
              <w:jc w:val="right"/>
              <w:rPr>
                <w:rFonts w:eastAsia="Times New Roman"/>
                <w:color w:val="000000"/>
              </w:rPr>
            </w:pPr>
            <w:r>
              <w:rPr>
                <w:rFonts w:ascii="Calibri" w:hAnsi="Calibri" w:cs="Calibri"/>
                <w:color w:val="000000"/>
              </w:rPr>
              <w:t>70.33</w:t>
            </w:r>
          </w:p>
        </w:tc>
        <w:tc>
          <w:tcPr>
            <w:tcW w:w="680" w:type="dxa"/>
            <w:shd w:val="clear" w:color="auto" w:fill="auto"/>
            <w:vAlign w:val="bottom"/>
          </w:tcPr>
          <w:p w14:paraId="044A3839" w14:textId="77777777" w:rsidR="002E2B7A" w:rsidRPr="006F1AAD" w:rsidRDefault="002E2B7A" w:rsidP="00CD748F">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2E5BA6D1" w14:textId="77777777" w:rsidR="002E2B7A" w:rsidRPr="006F1AAD" w:rsidRDefault="002E2B7A" w:rsidP="00CD748F">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0D1B7E0A" w14:textId="77777777" w:rsidR="002E2B7A" w:rsidRPr="006F1AAD" w:rsidRDefault="002E2B7A" w:rsidP="00CD748F">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72BEFE80"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24366F89"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7619822"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616477D"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2FC158E8"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77C9599" w14:textId="77777777" w:rsidR="002E2B7A" w:rsidRPr="006F1AAD" w:rsidRDefault="002E2B7A" w:rsidP="00CD748F">
            <w:pPr>
              <w:spacing w:after="0"/>
              <w:jc w:val="right"/>
              <w:rPr>
                <w:rFonts w:eastAsia="Times New Roman"/>
                <w:color w:val="000000"/>
              </w:rPr>
            </w:pPr>
            <w:r>
              <w:rPr>
                <w:rFonts w:ascii="Calibri" w:hAnsi="Calibri" w:cs="Calibri"/>
                <w:color w:val="000000"/>
              </w:rPr>
              <w:t>2.19</w:t>
            </w:r>
          </w:p>
        </w:tc>
      </w:tr>
      <w:tr w:rsidR="002E2B7A" w:rsidRPr="006F1AAD" w14:paraId="01A959DE" w14:textId="77777777" w:rsidTr="00CD748F">
        <w:trPr>
          <w:trHeight w:val="273"/>
          <w:jc w:val="center"/>
        </w:trPr>
        <w:tc>
          <w:tcPr>
            <w:tcW w:w="1587" w:type="dxa"/>
          </w:tcPr>
          <w:p w14:paraId="69AF68FA" w14:textId="77777777" w:rsidR="002E2B7A" w:rsidRPr="006F1AAD" w:rsidRDefault="002E2B7A" w:rsidP="00CD748F">
            <w:pPr>
              <w:spacing w:after="0"/>
              <w:jc w:val="right"/>
              <w:rPr>
                <w:rFonts w:eastAsia="Times New Roman"/>
                <w:color w:val="000000"/>
              </w:rPr>
            </w:pPr>
            <w:r w:rsidRPr="006F1AAD">
              <w:rPr>
                <w:rFonts w:eastAsia="Times New Roman"/>
                <w:color w:val="000000"/>
              </w:rPr>
              <w:t>eMTC, LEO600</w:t>
            </w:r>
          </w:p>
        </w:tc>
        <w:tc>
          <w:tcPr>
            <w:tcW w:w="397" w:type="dxa"/>
            <w:shd w:val="clear" w:color="auto" w:fill="auto"/>
            <w:vAlign w:val="center"/>
            <w:hideMark/>
          </w:tcPr>
          <w:p w14:paraId="095B30F1" w14:textId="77777777" w:rsidR="002E2B7A" w:rsidRPr="006F1AAD" w:rsidRDefault="002E2B7A" w:rsidP="00CD748F">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A71332B"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3C4B324"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1C19409A" w14:textId="77777777" w:rsidR="002E2B7A" w:rsidRPr="006F1AAD" w:rsidRDefault="002E2B7A" w:rsidP="00CD748F">
            <w:pPr>
              <w:spacing w:after="0"/>
              <w:jc w:val="right"/>
              <w:rPr>
                <w:rFonts w:eastAsia="Times New Roman"/>
                <w:color w:val="000000"/>
              </w:rPr>
            </w:pPr>
            <w:r>
              <w:rPr>
                <w:rFonts w:ascii="Calibri" w:hAnsi="Calibri" w:cs="Calibri"/>
                <w:color w:val="000000"/>
              </w:rPr>
              <w:t>64.33</w:t>
            </w:r>
          </w:p>
        </w:tc>
        <w:tc>
          <w:tcPr>
            <w:tcW w:w="680" w:type="dxa"/>
            <w:shd w:val="clear" w:color="auto" w:fill="auto"/>
            <w:vAlign w:val="bottom"/>
          </w:tcPr>
          <w:p w14:paraId="0FD0033A" w14:textId="77777777" w:rsidR="002E2B7A" w:rsidRPr="006F1AAD" w:rsidRDefault="002E2B7A" w:rsidP="00CD748F">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A189326" w14:textId="77777777" w:rsidR="002E2B7A" w:rsidRPr="006F1AAD" w:rsidRDefault="002E2B7A" w:rsidP="00CD748F">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5BD1F2CB" w14:textId="77777777" w:rsidR="002E2B7A" w:rsidRPr="006F1AAD" w:rsidRDefault="002E2B7A" w:rsidP="00CD748F">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205C355B"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0C77B536"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676F813A"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3BBD7925"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EDD4992"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3A5C4AAB" w14:textId="77777777" w:rsidR="002E2B7A" w:rsidRPr="006F1AAD" w:rsidRDefault="002E2B7A" w:rsidP="00CD748F">
            <w:pPr>
              <w:spacing w:after="0"/>
              <w:jc w:val="right"/>
              <w:rPr>
                <w:rFonts w:eastAsia="Times New Roman"/>
                <w:color w:val="000000"/>
              </w:rPr>
            </w:pPr>
            <w:r>
              <w:rPr>
                <w:rFonts w:ascii="Calibri" w:hAnsi="Calibri" w:cs="Calibri"/>
                <w:color w:val="000000"/>
              </w:rPr>
              <w:t>1.58</w:t>
            </w:r>
          </w:p>
        </w:tc>
      </w:tr>
      <w:tr w:rsidR="002E2B7A" w:rsidRPr="006F1AAD" w14:paraId="3B043194" w14:textId="77777777" w:rsidTr="00CD748F">
        <w:trPr>
          <w:trHeight w:val="273"/>
          <w:jc w:val="center"/>
        </w:trPr>
        <w:tc>
          <w:tcPr>
            <w:tcW w:w="1587" w:type="dxa"/>
          </w:tcPr>
          <w:p w14:paraId="58E941A9" w14:textId="77777777" w:rsidR="002E2B7A" w:rsidRPr="006F1AAD" w:rsidRDefault="002E2B7A" w:rsidP="00CD748F">
            <w:pPr>
              <w:spacing w:after="0"/>
              <w:jc w:val="right"/>
              <w:rPr>
                <w:rFonts w:eastAsia="Times New Roman"/>
                <w:color w:val="000000"/>
              </w:rPr>
            </w:pPr>
            <w:r w:rsidRPr="006F1AAD">
              <w:rPr>
                <w:rFonts w:eastAsia="Times New Roman"/>
                <w:color w:val="000000"/>
              </w:rPr>
              <w:t>NB-IoT, GEO</w:t>
            </w:r>
          </w:p>
        </w:tc>
        <w:tc>
          <w:tcPr>
            <w:tcW w:w="397" w:type="dxa"/>
            <w:shd w:val="clear" w:color="auto" w:fill="auto"/>
            <w:vAlign w:val="center"/>
            <w:hideMark/>
          </w:tcPr>
          <w:p w14:paraId="0788CA17" w14:textId="77777777" w:rsidR="002E2B7A" w:rsidRPr="006F1AAD" w:rsidRDefault="002E2B7A" w:rsidP="00CD748F">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5BD7D31" w14:textId="77777777" w:rsidR="002E2B7A" w:rsidRPr="006F1AAD" w:rsidRDefault="002E2B7A" w:rsidP="00CD748F">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71789A6A"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AC8B7A3" w14:textId="77777777" w:rsidR="002E2B7A" w:rsidRPr="006F1AAD" w:rsidRDefault="002E2B7A" w:rsidP="00CD748F">
            <w:pPr>
              <w:spacing w:after="0"/>
              <w:jc w:val="right"/>
              <w:rPr>
                <w:rFonts w:eastAsia="Times New Roman"/>
                <w:color w:val="000000"/>
              </w:rPr>
            </w:pPr>
            <w:r>
              <w:rPr>
                <w:rFonts w:ascii="Calibri" w:hAnsi="Calibri" w:cs="Calibri"/>
                <w:color w:val="000000"/>
              </w:rPr>
              <w:t>81.55</w:t>
            </w:r>
          </w:p>
        </w:tc>
        <w:tc>
          <w:tcPr>
            <w:tcW w:w="680" w:type="dxa"/>
            <w:shd w:val="clear" w:color="auto" w:fill="auto"/>
            <w:vAlign w:val="bottom"/>
          </w:tcPr>
          <w:p w14:paraId="4139CE0B" w14:textId="77777777" w:rsidR="002E2B7A" w:rsidRPr="006F1AAD" w:rsidRDefault="002E2B7A" w:rsidP="00CD748F">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61A25010" w14:textId="77777777" w:rsidR="002E2B7A" w:rsidRPr="006F1AAD" w:rsidRDefault="002E2B7A" w:rsidP="00CD748F">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AE66E60" w14:textId="77777777" w:rsidR="002E2B7A" w:rsidRPr="006F1AAD" w:rsidRDefault="002E2B7A" w:rsidP="00CD748F">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65251650" w14:textId="77777777" w:rsidR="002E2B7A" w:rsidRPr="006F1AAD" w:rsidRDefault="002E2B7A" w:rsidP="00CD748F">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AD5F92A"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DC4B4FF"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E607453"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355B7E40"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12073EE2" w14:textId="77777777" w:rsidR="002E2B7A" w:rsidRPr="006F1AAD" w:rsidRDefault="002E2B7A" w:rsidP="00CD748F">
            <w:pPr>
              <w:spacing w:after="0"/>
              <w:jc w:val="right"/>
              <w:rPr>
                <w:rFonts w:eastAsia="Times New Roman"/>
                <w:color w:val="000000"/>
              </w:rPr>
            </w:pPr>
            <w:r>
              <w:rPr>
                <w:rFonts w:ascii="Calibri" w:hAnsi="Calibri" w:cs="Calibri"/>
                <w:color w:val="000000"/>
              </w:rPr>
              <w:t>-5.01</w:t>
            </w:r>
          </w:p>
        </w:tc>
      </w:tr>
      <w:tr w:rsidR="002E2B7A" w:rsidRPr="006F1AAD" w14:paraId="1700FAC0" w14:textId="77777777" w:rsidTr="00CD748F">
        <w:trPr>
          <w:trHeight w:val="273"/>
          <w:jc w:val="center"/>
        </w:trPr>
        <w:tc>
          <w:tcPr>
            <w:tcW w:w="1587" w:type="dxa"/>
          </w:tcPr>
          <w:p w14:paraId="2AEECD90" w14:textId="77777777" w:rsidR="002E2B7A" w:rsidRPr="006F1AAD" w:rsidRDefault="002E2B7A" w:rsidP="00CD748F">
            <w:pPr>
              <w:spacing w:after="0"/>
              <w:jc w:val="right"/>
              <w:rPr>
                <w:rFonts w:eastAsia="Times New Roman"/>
                <w:color w:val="000000"/>
              </w:rPr>
            </w:pPr>
            <w:r w:rsidRPr="006F1AAD">
              <w:rPr>
                <w:rFonts w:eastAsia="Times New Roman"/>
                <w:color w:val="000000"/>
              </w:rPr>
              <w:lastRenderedPageBreak/>
              <w:t>NB-IoT, LEO1200</w:t>
            </w:r>
          </w:p>
        </w:tc>
        <w:tc>
          <w:tcPr>
            <w:tcW w:w="397" w:type="dxa"/>
            <w:shd w:val="clear" w:color="auto" w:fill="auto"/>
            <w:vAlign w:val="center"/>
            <w:hideMark/>
          </w:tcPr>
          <w:p w14:paraId="2650DC24" w14:textId="77777777" w:rsidR="002E2B7A" w:rsidRPr="006F1AAD" w:rsidRDefault="002E2B7A" w:rsidP="00CD748F">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71A07DB"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0CAC0792"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EAB298E" w14:textId="77777777" w:rsidR="002E2B7A" w:rsidRPr="006F1AAD" w:rsidRDefault="002E2B7A" w:rsidP="00CD748F">
            <w:pPr>
              <w:spacing w:after="0"/>
              <w:jc w:val="right"/>
              <w:rPr>
                <w:rFonts w:eastAsia="Times New Roman"/>
                <w:color w:val="000000"/>
              </w:rPr>
            </w:pPr>
            <w:r>
              <w:rPr>
                <w:rFonts w:ascii="Calibri" w:hAnsi="Calibri" w:cs="Calibri"/>
                <w:color w:val="000000"/>
              </w:rPr>
              <w:t>62.55</w:t>
            </w:r>
          </w:p>
        </w:tc>
        <w:tc>
          <w:tcPr>
            <w:tcW w:w="680" w:type="dxa"/>
            <w:shd w:val="clear" w:color="auto" w:fill="auto"/>
            <w:vAlign w:val="bottom"/>
          </w:tcPr>
          <w:p w14:paraId="47660B4C" w14:textId="77777777" w:rsidR="002E2B7A" w:rsidRPr="006F1AAD" w:rsidRDefault="002E2B7A" w:rsidP="00CD748F">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0CC2CDD" w14:textId="77777777" w:rsidR="002E2B7A" w:rsidRPr="006F1AAD" w:rsidRDefault="002E2B7A" w:rsidP="00CD748F">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3E1F45A" w14:textId="77777777" w:rsidR="002E2B7A" w:rsidRPr="006F1AAD" w:rsidRDefault="002E2B7A" w:rsidP="00CD748F">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2E67E0E9"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622C17AB"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094F0D5"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7CE802ED"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BC53F59"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091C1FEA" w14:textId="77777777" w:rsidR="002E2B7A" w:rsidRPr="006F1AAD" w:rsidRDefault="002E2B7A" w:rsidP="00CD748F">
            <w:pPr>
              <w:spacing w:after="0"/>
              <w:jc w:val="right"/>
              <w:rPr>
                <w:rFonts w:eastAsia="Times New Roman"/>
                <w:color w:val="000000"/>
              </w:rPr>
            </w:pPr>
            <w:r>
              <w:rPr>
                <w:rFonts w:ascii="Calibri" w:hAnsi="Calibri" w:cs="Calibri"/>
                <w:color w:val="000000"/>
              </w:rPr>
              <w:t>2.19</w:t>
            </w:r>
          </w:p>
        </w:tc>
      </w:tr>
      <w:tr w:rsidR="002E2B7A" w:rsidRPr="006F1AAD" w14:paraId="6DFA8DBE" w14:textId="77777777" w:rsidTr="00CD748F">
        <w:trPr>
          <w:trHeight w:val="273"/>
          <w:jc w:val="center"/>
        </w:trPr>
        <w:tc>
          <w:tcPr>
            <w:tcW w:w="1587" w:type="dxa"/>
          </w:tcPr>
          <w:p w14:paraId="1BA047B5" w14:textId="77777777" w:rsidR="002E2B7A" w:rsidRPr="006F1AAD" w:rsidRDefault="002E2B7A" w:rsidP="00CD748F">
            <w:pPr>
              <w:spacing w:after="0"/>
              <w:jc w:val="right"/>
              <w:rPr>
                <w:rFonts w:eastAsia="Times New Roman"/>
                <w:color w:val="000000"/>
              </w:rPr>
            </w:pPr>
            <w:r w:rsidRPr="006F1AAD">
              <w:rPr>
                <w:rFonts w:eastAsia="Times New Roman"/>
                <w:color w:val="000000"/>
              </w:rPr>
              <w:t>NB-IoT, LEO600</w:t>
            </w:r>
          </w:p>
        </w:tc>
        <w:tc>
          <w:tcPr>
            <w:tcW w:w="397" w:type="dxa"/>
            <w:shd w:val="clear" w:color="auto" w:fill="auto"/>
            <w:vAlign w:val="center"/>
            <w:hideMark/>
          </w:tcPr>
          <w:p w14:paraId="6EEBA7D1" w14:textId="77777777" w:rsidR="002E2B7A" w:rsidRPr="006F1AAD" w:rsidRDefault="002E2B7A" w:rsidP="00CD748F">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6191FE8D"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8DF4A5B"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9344472" w14:textId="77777777" w:rsidR="002E2B7A" w:rsidRPr="006F1AAD" w:rsidRDefault="002E2B7A" w:rsidP="00CD748F">
            <w:pPr>
              <w:spacing w:after="0"/>
              <w:jc w:val="right"/>
              <w:rPr>
                <w:rFonts w:eastAsia="Times New Roman"/>
                <w:color w:val="000000"/>
              </w:rPr>
            </w:pPr>
            <w:r>
              <w:rPr>
                <w:rFonts w:ascii="Calibri" w:hAnsi="Calibri" w:cs="Calibri"/>
                <w:color w:val="000000"/>
              </w:rPr>
              <w:t>56.55</w:t>
            </w:r>
          </w:p>
        </w:tc>
        <w:tc>
          <w:tcPr>
            <w:tcW w:w="680" w:type="dxa"/>
            <w:shd w:val="clear" w:color="auto" w:fill="auto"/>
            <w:vAlign w:val="bottom"/>
          </w:tcPr>
          <w:p w14:paraId="1532BCE2" w14:textId="77777777" w:rsidR="002E2B7A" w:rsidRPr="006F1AAD" w:rsidRDefault="002E2B7A" w:rsidP="00CD748F">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5684DA0E" w14:textId="77777777" w:rsidR="002E2B7A" w:rsidRPr="006F1AAD" w:rsidRDefault="002E2B7A" w:rsidP="00CD748F">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41AE2E84" w14:textId="77777777" w:rsidR="002E2B7A" w:rsidRPr="006F1AAD" w:rsidRDefault="002E2B7A" w:rsidP="00CD748F">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523B5937"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49DA75F6"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CEC362F"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6CE77E6A"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7E9A471"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9564750" w14:textId="77777777" w:rsidR="002E2B7A" w:rsidRPr="006F1AAD" w:rsidRDefault="002E2B7A" w:rsidP="00CD748F">
            <w:pPr>
              <w:spacing w:after="0"/>
              <w:jc w:val="right"/>
              <w:rPr>
                <w:rFonts w:eastAsia="Times New Roman"/>
                <w:color w:val="000000"/>
              </w:rPr>
            </w:pPr>
            <w:r>
              <w:rPr>
                <w:rFonts w:ascii="Calibri" w:hAnsi="Calibri" w:cs="Calibri"/>
                <w:color w:val="000000"/>
              </w:rPr>
              <w:t>1.58</w:t>
            </w:r>
          </w:p>
        </w:tc>
      </w:tr>
    </w:tbl>
    <w:p w14:paraId="401CAF61" w14:textId="77777777" w:rsidR="002E2B7A" w:rsidRPr="006F1AAD" w:rsidRDefault="002E2B7A" w:rsidP="002E2B7A"/>
    <w:p w14:paraId="2780F1BC" w14:textId="77777777" w:rsidR="002E2B7A" w:rsidRPr="006F1AAD" w:rsidRDefault="002E2B7A" w:rsidP="002E2B7A">
      <w:pPr>
        <w:pStyle w:val="Caption"/>
        <w:keepNext/>
      </w:pPr>
      <w:bookmarkStart w:id="9" w:name="_Ref61273402"/>
      <w:r w:rsidRPr="006F1AAD">
        <w:t xml:space="preserve">Table </w:t>
      </w:r>
      <w:r>
        <w:fldChar w:fldCharType="begin"/>
      </w:r>
      <w:r>
        <w:instrText>SEQ Table \* ARABIC</w:instrText>
      </w:r>
      <w:r>
        <w:fldChar w:fldCharType="separate"/>
      </w:r>
      <w:r>
        <w:rPr>
          <w:noProof/>
        </w:rPr>
        <w:t>5</w:t>
      </w:r>
      <w:r>
        <w:fldChar w:fldCharType="end"/>
      </w:r>
      <w:bookmarkEnd w:id="9"/>
      <w:r w:rsidRPr="00200252">
        <w:t xml:space="preserve"> Uplink link budget </w:t>
      </w:r>
      <w:r w:rsidRPr="006F1AAD">
        <w:t xml:space="preserve">for eMTC </w:t>
      </w:r>
      <w:r w:rsidRPr="006F1AAD">
        <w:rPr>
          <w:noProof/>
        </w:rPr>
        <w:t>with Set 1 parameters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07"/>
        <w:gridCol w:w="718"/>
        <w:gridCol w:w="830"/>
        <w:gridCol w:w="552"/>
        <w:gridCol w:w="566"/>
        <w:gridCol w:w="534"/>
        <w:gridCol w:w="520"/>
        <w:gridCol w:w="520"/>
        <w:gridCol w:w="850"/>
      </w:tblGrid>
      <w:tr w:rsidR="002E2B7A" w:rsidRPr="006F1AAD" w14:paraId="0AD92E90" w14:textId="77777777" w:rsidTr="00CD748F">
        <w:trPr>
          <w:cantSplit/>
          <w:trHeight w:val="2551"/>
          <w:jc w:val="center"/>
        </w:trPr>
        <w:tc>
          <w:tcPr>
            <w:tcW w:w="1008" w:type="dxa"/>
            <w:textDirection w:val="btLr"/>
          </w:tcPr>
          <w:p w14:paraId="18C67671"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Scenario</w:t>
            </w:r>
          </w:p>
        </w:tc>
        <w:tc>
          <w:tcPr>
            <w:tcW w:w="550" w:type="dxa"/>
            <w:shd w:val="clear" w:color="auto" w:fill="auto"/>
            <w:noWrap/>
            <w:textDirection w:val="btLr"/>
            <w:vAlign w:val="center"/>
            <w:hideMark/>
          </w:tcPr>
          <w:p w14:paraId="10BA88EC"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F237E3B"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6FAE759F"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12E34CF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TX: EIRP [dBm]</w:t>
            </w:r>
          </w:p>
        </w:tc>
        <w:tc>
          <w:tcPr>
            <w:tcW w:w="607" w:type="dxa"/>
            <w:shd w:val="clear" w:color="auto" w:fill="auto"/>
            <w:noWrap/>
            <w:textDirection w:val="btLr"/>
            <w:vAlign w:val="center"/>
            <w:hideMark/>
          </w:tcPr>
          <w:p w14:paraId="350BC73E"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1FE75B82"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9AE56BB"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04208DF"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Atmospheric loss [dB]</w:t>
            </w:r>
          </w:p>
        </w:tc>
        <w:tc>
          <w:tcPr>
            <w:tcW w:w="566" w:type="dxa"/>
            <w:shd w:val="clear" w:color="auto" w:fill="auto"/>
            <w:noWrap/>
            <w:textDirection w:val="btLr"/>
            <w:vAlign w:val="center"/>
            <w:hideMark/>
          </w:tcPr>
          <w:p w14:paraId="005B0AB0"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3FB5B3D7"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8C12645"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4E5FDDB"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66489DC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6099230" w14:textId="77777777" w:rsidTr="00CD748F">
        <w:trPr>
          <w:trHeight w:val="294"/>
          <w:jc w:val="center"/>
        </w:trPr>
        <w:tc>
          <w:tcPr>
            <w:tcW w:w="1008" w:type="dxa"/>
            <w:vMerge w:val="restart"/>
          </w:tcPr>
          <w:p w14:paraId="48DC134B" w14:textId="77777777" w:rsidR="002E2B7A" w:rsidRPr="006F1AAD" w:rsidRDefault="002E2B7A" w:rsidP="00CD748F">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DDCFAF0"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193A91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AEAB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9C398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357434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5BE1D0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796D05A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68010D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5A131B7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A126F4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349E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77510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C6D3EA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-21.72</w:t>
            </w:r>
          </w:p>
        </w:tc>
      </w:tr>
      <w:tr w:rsidR="002E2B7A" w:rsidRPr="006F1AAD" w14:paraId="74CDACAB" w14:textId="77777777" w:rsidTr="00CD748F">
        <w:trPr>
          <w:trHeight w:val="294"/>
          <w:jc w:val="center"/>
        </w:trPr>
        <w:tc>
          <w:tcPr>
            <w:tcW w:w="1008" w:type="dxa"/>
            <w:vMerge/>
          </w:tcPr>
          <w:p w14:paraId="483A2F80"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tcPr>
          <w:p w14:paraId="7B3D2933"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462725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FC9C50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A9891C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A1C8ED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44A01C4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D69B1A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D10FA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153995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F2FA17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51FE8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19DCED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E14F37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-16.94</w:t>
            </w:r>
          </w:p>
        </w:tc>
      </w:tr>
      <w:tr w:rsidR="002E2B7A" w:rsidRPr="006F1AAD" w14:paraId="7622B7F0" w14:textId="77777777" w:rsidTr="00CD748F">
        <w:trPr>
          <w:trHeight w:val="294"/>
          <w:jc w:val="center"/>
        </w:trPr>
        <w:tc>
          <w:tcPr>
            <w:tcW w:w="1008" w:type="dxa"/>
            <w:vMerge/>
          </w:tcPr>
          <w:p w14:paraId="1166070C"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122912A1"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CBC77F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553118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ED436D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E49BFC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E4F536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43F075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10A1AC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6BB233B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E76AAC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82703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C185C6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9DB48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-13.93</w:t>
            </w:r>
          </w:p>
        </w:tc>
      </w:tr>
      <w:tr w:rsidR="002E2B7A" w:rsidRPr="006F1AAD" w14:paraId="22906B72" w14:textId="77777777" w:rsidTr="00CD748F">
        <w:trPr>
          <w:trHeight w:val="294"/>
          <w:jc w:val="center"/>
        </w:trPr>
        <w:tc>
          <w:tcPr>
            <w:tcW w:w="1008" w:type="dxa"/>
            <w:vMerge/>
          </w:tcPr>
          <w:p w14:paraId="2CF774CA"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2C4833F0"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8FD4DC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89D07E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462A5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DD37FF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5E0BBD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93C97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5A43B8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88BD87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7FB6EA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3D18DA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334ED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63DFE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-10.92</w:t>
            </w:r>
          </w:p>
        </w:tc>
      </w:tr>
      <w:tr w:rsidR="002E2B7A" w:rsidRPr="006F1AAD" w14:paraId="02442E35" w14:textId="77777777" w:rsidTr="00CD748F">
        <w:trPr>
          <w:trHeight w:val="294"/>
          <w:jc w:val="center"/>
        </w:trPr>
        <w:tc>
          <w:tcPr>
            <w:tcW w:w="1008" w:type="dxa"/>
            <w:vMerge/>
          </w:tcPr>
          <w:p w14:paraId="1976AA71"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7875631A"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67C32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09B74A0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79F964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0541FC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65482F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3311DD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0E5382D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34CF975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AED297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5D6E3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658EFB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CF230B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-7.91</w:t>
            </w:r>
          </w:p>
        </w:tc>
      </w:tr>
      <w:tr w:rsidR="002E2B7A" w:rsidRPr="006F1AAD" w14:paraId="3BFD7CB7" w14:textId="77777777" w:rsidTr="00CD748F">
        <w:trPr>
          <w:trHeight w:val="294"/>
          <w:jc w:val="center"/>
        </w:trPr>
        <w:tc>
          <w:tcPr>
            <w:tcW w:w="1008" w:type="dxa"/>
            <w:vMerge/>
          </w:tcPr>
          <w:p w14:paraId="0CAD6A8B"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73DD0E51"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7B36A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BEB506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781C5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3E42AC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034A8AE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5DBED17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C76F2D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A4EF17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4191D6C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E8FF2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F90A4B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B0B4FB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-6.15</w:t>
            </w:r>
          </w:p>
        </w:tc>
      </w:tr>
      <w:tr w:rsidR="002E2B7A" w:rsidRPr="006F1AAD" w14:paraId="1DDF81B3" w14:textId="77777777" w:rsidTr="00CD748F">
        <w:trPr>
          <w:trHeight w:val="294"/>
          <w:jc w:val="center"/>
        </w:trPr>
        <w:tc>
          <w:tcPr>
            <w:tcW w:w="1008" w:type="dxa"/>
            <w:vMerge w:val="restart"/>
          </w:tcPr>
          <w:p w14:paraId="06A64789" w14:textId="77777777" w:rsidR="002E2B7A" w:rsidRPr="006F1AAD" w:rsidRDefault="002E2B7A" w:rsidP="00CD748F">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3412F816"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6C4290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65CA0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035C8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3600C06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55E19C0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4B2AF73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4A5A771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B98324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8CCD39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4DDF18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1872E7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A0F73E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-13.42</w:t>
            </w:r>
          </w:p>
        </w:tc>
      </w:tr>
      <w:tr w:rsidR="002E2B7A" w:rsidRPr="006F1AAD" w14:paraId="65FCAF3D" w14:textId="77777777" w:rsidTr="00CD748F">
        <w:trPr>
          <w:trHeight w:val="294"/>
          <w:jc w:val="center"/>
        </w:trPr>
        <w:tc>
          <w:tcPr>
            <w:tcW w:w="1008" w:type="dxa"/>
            <w:vMerge/>
          </w:tcPr>
          <w:p w14:paraId="227F7CC2"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tcPr>
          <w:p w14:paraId="0FE1D1F5"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5404F4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2F897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B8F55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0BA9E2E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F7283E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373AC91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540B26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7E09AEE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486B8D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F6D041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441C75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89DD5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-8.65</w:t>
            </w:r>
          </w:p>
        </w:tc>
      </w:tr>
      <w:tr w:rsidR="002E2B7A" w:rsidRPr="006F1AAD" w14:paraId="48665B77" w14:textId="77777777" w:rsidTr="00CD748F">
        <w:trPr>
          <w:trHeight w:val="294"/>
          <w:jc w:val="center"/>
        </w:trPr>
        <w:tc>
          <w:tcPr>
            <w:tcW w:w="1008" w:type="dxa"/>
            <w:vMerge/>
          </w:tcPr>
          <w:p w14:paraId="29DB9B31"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68DD6D15"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1AEA70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49AC2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5F19E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070BD5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1D261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594C59D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11F5A2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AD199B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6024F9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B3BBA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732DC2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5354A0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-5.64</w:t>
            </w:r>
          </w:p>
        </w:tc>
      </w:tr>
      <w:tr w:rsidR="002E2B7A" w:rsidRPr="006F1AAD" w14:paraId="63596D14" w14:textId="77777777" w:rsidTr="00CD748F">
        <w:trPr>
          <w:trHeight w:val="294"/>
          <w:jc w:val="center"/>
        </w:trPr>
        <w:tc>
          <w:tcPr>
            <w:tcW w:w="1008" w:type="dxa"/>
            <w:vMerge/>
          </w:tcPr>
          <w:p w14:paraId="19CFCB69"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53BB3331"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FA7B38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9FC60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F7D791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B9AA91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755B35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DCEF91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283695F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5123D77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70D7C3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634C9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7DBA9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16CBB4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-2.63</w:t>
            </w:r>
          </w:p>
        </w:tc>
      </w:tr>
      <w:tr w:rsidR="002E2B7A" w:rsidRPr="006F1AAD" w14:paraId="6AE630FC" w14:textId="77777777" w:rsidTr="00CD748F">
        <w:trPr>
          <w:trHeight w:val="294"/>
          <w:jc w:val="center"/>
        </w:trPr>
        <w:tc>
          <w:tcPr>
            <w:tcW w:w="1008" w:type="dxa"/>
            <w:vMerge/>
          </w:tcPr>
          <w:p w14:paraId="78BA93BF"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28C2ED6A"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1ACC0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13190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B47A5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5C5154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4CDD97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81CD5E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55466AF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983399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A45FD6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160E5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30D78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BC836A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0.38</w:t>
            </w:r>
          </w:p>
        </w:tc>
      </w:tr>
      <w:tr w:rsidR="002E2B7A" w:rsidRPr="006F1AAD" w14:paraId="0386C8F2" w14:textId="77777777" w:rsidTr="00CD748F">
        <w:trPr>
          <w:trHeight w:val="294"/>
          <w:jc w:val="center"/>
        </w:trPr>
        <w:tc>
          <w:tcPr>
            <w:tcW w:w="1008" w:type="dxa"/>
            <w:vMerge/>
          </w:tcPr>
          <w:p w14:paraId="1BF21ED9"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32962281"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4B6872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96AD5C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298168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FA3F2D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FA8AAE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34B14D9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10FB56E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540BD3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FA7F21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0074D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19027D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54351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2.14</w:t>
            </w:r>
          </w:p>
        </w:tc>
      </w:tr>
      <w:tr w:rsidR="002E2B7A" w:rsidRPr="006F1AAD" w14:paraId="21443E86" w14:textId="77777777" w:rsidTr="00CD748F">
        <w:trPr>
          <w:trHeight w:val="294"/>
          <w:jc w:val="center"/>
        </w:trPr>
        <w:tc>
          <w:tcPr>
            <w:tcW w:w="1008" w:type="dxa"/>
            <w:vMerge w:val="restart"/>
          </w:tcPr>
          <w:p w14:paraId="64D7A7DB" w14:textId="77777777" w:rsidR="002E2B7A" w:rsidRPr="006F1AAD" w:rsidRDefault="002E2B7A" w:rsidP="00CD748F">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404F6263"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07E440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4DF7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FDBC0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1237D0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97FAA7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01BB70E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EE7D17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6E5BCA3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269F78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64AA60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D0312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5FACAD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-8.03</w:t>
            </w:r>
          </w:p>
        </w:tc>
      </w:tr>
      <w:tr w:rsidR="002E2B7A" w:rsidRPr="006F1AAD" w14:paraId="30F2106C" w14:textId="77777777" w:rsidTr="00CD748F">
        <w:trPr>
          <w:trHeight w:val="294"/>
          <w:jc w:val="center"/>
        </w:trPr>
        <w:tc>
          <w:tcPr>
            <w:tcW w:w="1008" w:type="dxa"/>
            <w:vMerge/>
          </w:tcPr>
          <w:p w14:paraId="521F58CB"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tcPr>
          <w:p w14:paraId="179E53D7"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0032EC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257F2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A8CABC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1A5CCC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ACC01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5E51D9C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51C22E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372A9B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0E5B01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6A2323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76C134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82BBCA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-3.26</w:t>
            </w:r>
          </w:p>
        </w:tc>
      </w:tr>
      <w:tr w:rsidR="002E2B7A" w:rsidRPr="006F1AAD" w14:paraId="6F11DCCA" w14:textId="77777777" w:rsidTr="00CD748F">
        <w:trPr>
          <w:trHeight w:val="294"/>
          <w:jc w:val="center"/>
        </w:trPr>
        <w:tc>
          <w:tcPr>
            <w:tcW w:w="1008" w:type="dxa"/>
            <w:vMerge/>
          </w:tcPr>
          <w:p w14:paraId="516CC78A"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552FDDD6"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85E396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1CC018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A634FD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EFBB77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79BB06F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706C8F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7A5844D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755737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43AD52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0EF80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4D0DD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19A66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-0.25</w:t>
            </w:r>
          </w:p>
        </w:tc>
      </w:tr>
      <w:tr w:rsidR="002E2B7A" w:rsidRPr="006F1AAD" w14:paraId="45EBFEEB" w14:textId="77777777" w:rsidTr="00CD748F">
        <w:trPr>
          <w:trHeight w:val="294"/>
          <w:jc w:val="center"/>
        </w:trPr>
        <w:tc>
          <w:tcPr>
            <w:tcW w:w="1008" w:type="dxa"/>
            <w:vMerge/>
          </w:tcPr>
          <w:p w14:paraId="1B5018A3"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6ACDE461"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BF3BC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E65E3F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5E65E8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1C45F7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35903C7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6B827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C78A05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AAB06C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7E30322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01A41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FFF12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4D40C6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2.76</w:t>
            </w:r>
          </w:p>
        </w:tc>
      </w:tr>
      <w:tr w:rsidR="002E2B7A" w:rsidRPr="006F1AAD" w14:paraId="7A290F36" w14:textId="77777777" w:rsidTr="00CD748F">
        <w:trPr>
          <w:trHeight w:val="294"/>
          <w:jc w:val="center"/>
        </w:trPr>
        <w:tc>
          <w:tcPr>
            <w:tcW w:w="1008" w:type="dxa"/>
            <w:vMerge/>
          </w:tcPr>
          <w:p w14:paraId="099F45C1"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3E43C26C"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88683B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B79206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DD36C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18C74F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46F484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346F8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2A7A6E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4BA8E0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3E6D55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944D8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96F918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2EE58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5.77</w:t>
            </w:r>
          </w:p>
        </w:tc>
      </w:tr>
      <w:tr w:rsidR="002E2B7A" w:rsidRPr="006F1AAD" w14:paraId="7C56D667" w14:textId="77777777" w:rsidTr="00CD748F">
        <w:trPr>
          <w:trHeight w:val="294"/>
          <w:jc w:val="center"/>
        </w:trPr>
        <w:tc>
          <w:tcPr>
            <w:tcW w:w="1008" w:type="dxa"/>
            <w:vMerge/>
          </w:tcPr>
          <w:p w14:paraId="14398547"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7DBAB59A"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ED5D9B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D0E3C9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637311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E6411A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00637F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099EDC9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E80A9F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904BFC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63D867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15C48E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66100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280A56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7.53</w:t>
            </w:r>
          </w:p>
        </w:tc>
      </w:tr>
    </w:tbl>
    <w:p w14:paraId="2A6C3A23" w14:textId="77777777" w:rsidR="002E2B7A" w:rsidRPr="006F1AAD" w:rsidRDefault="002E2B7A" w:rsidP="002E2B7A"/>
    <w:p w14:paraId="14FF08FD" w14:textId="77777777" w:rsidR="002E2B7A" w:rsidRPr="006F1AAD" w:rsidRDefault="002E2B7A" w:rsidP="002E2B7A">
      <w:pPr>
        <w:pStyle w:val="Caption"/>
        <w:keepNext/>
        <w:rPr>
          <w:noProof/>
        </w:rPr>
      </w:pPr>
      <w:bookmarkStart w:id="10" w:name="_Ref61273403"/>
      <w:r w:rsidRPr="006F1AAD">
        <w:t xml:space="preserve">Table </w:t>
      </w:r>
      <w:r>
        <w:fldChar w:fldCharType="begin"/>
      </w:r>
      <w:r>
        <w:instrText>SEQ Table \* ARABIC</w:instrText>
      </w:r>
      <w:r>
        <w:fldChar w:fldCharType="separate"/>
      </w:r>
      <w:r>
        <w:rPr>
          <w:noProof/>
        </w:rPr>
        <w:t>6</w:t>
      </w:r>
      <w:r>
        <w:fldChar w:fldCharType="end"/>
      </w:r>
      <w:bookmarkEnd w:id="10"/>
      <w:r w:rsidRPr="00200252">
        <w:t xml:space="preserve"> Uplink link budget </w:t>
      </w:r>
      <w:r w:rsidRPr="006F1AAD">
        <w:t xml:space="preserve">for NB-IoT </w:t>
      </w:r>
      <w:r w:rsidRPr="006F1AAD">
        <w:rPr>
          <w:noProof/>
        </w:rPr>
        <w:t>with Set 1 parameters</w:t>
      </w:r>
    </w:p>
    <w:p w14:paraId="17089533" w14:textId="77777777" w:rsidR="002E2B7A" w:rsidRPr="006F1AAD" w:rsidRDefault="002E2B7A" w:rsidP="002E2B7A"/>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24"/>
        <w:gridCol w:w="520"/>
        <w:gridCol w:w="663"/>
        <w:gridCol w:w="680"/>
        <w:gridCol w:w="941"/>
        <w:gridCol w:w="850"/>
        <w:gridCol w:w="567"/>
        <w:gridCol w:w="520"/>
        <w:gridCol w:w="567"/>
        <w:gridCol w:w="520"/>
        <w:gridCol w:w="520"/>
        <w:gridCol w:w="794"/>
      </w:tblGrid>
      <w:tr w:rsidR="002E2B7A" w:rsidRPr="006F1AAD" w14:paraId="305EBDF8" w14:textId="77777777" w:rsidTr="00CD748F">
        <w:trPr>
          <w:cantSplit/>
          <w:trHeight w:val="2665"/>
          <w:jc w:val="center"/>
        </w:trPr>
        <w:tc>
          <w:tcPr>
            <w:tcW w:w="1008" w:type="dxa"/>
            <w:textDirection w:val="btLr"/>
          </w:tcPr>
          <w:p w14:paraId="3F507D59" w14:textId="77777777" w:rsidR="002E2B7A" w:rsidRPr="006F1AAD" w:rsidRDefault="002E2B7A" w:rsidP="00CD748F">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DE5A58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noWrap/>
            <w:textDirection w:val="btLr"/>
            <w:vAlign w:val="center"/>
            <w:hideMark/>
          </w:tcPr>
          <w:p w14:paraId="3E0C4951"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78658C61"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Frequency [GHz]</w:t>
            </w:r>
          </w:p>
        </w:tc>
        <w:tc>
          <w:tcPr>
            <w:tcW w:w="663" w:type="dxa"/>
            <w:shd w:val="clear" w:color="auto" w:fill="auto"/>
            <w:noWrap/>
            <w:textDirection w:val="btLr"/>
            <w:vAlign w:val="center"/>
            <w:hideMark/>
          </w:tcPr>
          <w:p w14:paraId="6AC74AE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7A91DF9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493B123F"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noWrap/>
            <w:textDirection w:val="btLr"/>
            <w:vAlign w:val="center"/>
            <w:hideMark/>
          </w:tcPr>
          <w:p w14:paraId="7A37E0DC"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noWrap/>
            <w:textDirection w:val="btLr"/>
            <w:vAlign w:val="center"/>
            <w:hideMark/>
          </w:tcPr>
          <w:p w14:paraId="4CBA604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Atmospheric loss [dB]</w:t>
            </w:r>
          </w:p>
        </w:tc>
        <w:tc>
          <w:tcPr>
            <w:tcW w:w="520" w:type="dxa"/>
            <w:shd w:val="clear" w:color="auto" w:fill="auto"/>
            <w:noWrap/>
            <w:textDirection w:val="btLr"/>
            <w:vAlign w:val="center"/>
            <w:hideMark/>
          </w:tcPr>
          <w:p w14:paraId="250CE734"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noWrap/>
            <w:textDirection w:val="btLr"/>
            <w:vAlign w:val="center"/>
            <w:hideMark/>
          </w:tcPr>
          <w:p w14:paraId="7B0E7414"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74881A5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2466D41F"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17E46761"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7E6FD06" w14:textId="77777777" w:rsidTr="00CD748F">
        <w:trPr>
          <w:trHeight w:val="285"/>
          <w:jc w:val="center"/>
        </w:trPr>
        <w:tc>
          <w:tcPr>
            <w:tcW w:w="1008" w:type="dxa"/>
            <w:vMerge w:val="restart"/>
          </w:tcPr>
          <w:p w14:paraId="3DAAA2BE" w14:textId="77777777" w:rsidR="002E2B7A" w:rsidRPr="006F1AAD" w:rsidRDefault="002E2B7A" w:rsidP="00CD748F">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56323015"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E6B866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E0FB8B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C2D3CA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E7C06F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725069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27A407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57081A3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6CE30CC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6EACE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EBD5C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755EE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CC5B61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-13.93</w:t>
            </w:r>
          </w:p>
        </w:tc>
      </w:tr>
      <w:tr w:rsidR="002E2B7A" w:rsidRPr="006F1AAD" w14:paraId="4933CA68" w14:textId="77777777" w:rsidTr="00CD748F">
        <w:trPr>
          <w:trHeight w:val="285"/>
          <w:jc w:val="center"/>
        </w:trPr>
        <w:tc>
          <w:tcPr>
            <w:tcW w:w="1008" w:type="dxa"/>
            <w:vMerge/>
          </w:tcPr>
          <w:p w14:paraId="2385AE44"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5A7B2D6F"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28AE72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D25EE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28F329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95661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307A248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8D8DE6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12DA1E6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4CDBD6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3E7B35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D70C4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6FF08B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0FD1C4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-10.92</w:t>
            </w:r>
          </w:p>
        </w:tc>
      </w:tr>
      <w:tr w:rsidR="002E2B7A" w:rsidRPr="006F1AAD" w14:paraId="37FDABA6" w14:textId="77777777" w:rsidTr="00CD748F">
        <w:trPr>
          <w:trHeight w:val="285"/>
          <w:jc w:val="center"/>
        </w:trPr>
        <w:tc>
          <w:tcPr>
            <w:tcW w:w="1008" w:type="dxa"/>
            <w:vMerge/>
          </w:tcPr>
          <w:p w14:paraId="62E8CB1A"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17C47DB0"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6816893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39B4A1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775396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280C5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66E635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3E5AC2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6D09A90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26A599F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0FF29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DA799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877CE4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7306E2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-7.91</w:t>
            </w:r>
          </w:p>
        </w:tc>
      </w:tr>
      <w:tr w:rsidR="002E2B7A" w:rsidRPr="006F1AAD" w14:paraId="4EE5D948" w14:textId="77777777" w:rsidTr="00CD748F">
        <w:trPr>
          <w:trHeight w:val="285"/>
          <w:jc w:val="center"/>
        </w:trPr>
        <w:tc>
          <w:tcPr>
            <w:tcW w:w="1008" w:type="dxa"/>
            <w:vMerge/>
          </w:tcPr>
          <w:p w14:paraId="19AED9F8"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63ECD0B0"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F0EE8B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A02D38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97AB9F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3D083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54718E8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376D69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21136C7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01351CF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DA54D1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8AE33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03A959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28A4E2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-3.14</w:t>
            </w:r>
          </w:p>
        </w:tc>
      </w:tr>
      <w:tr w:rsidR="002E2B7A" w:rsidRPr="006F1AAD" w14:paraId="68467A58" w14:textId="77777777" w:rsidTr="00CD748F">
        <w:trPr>
          <w:trHeight w:val="285"/>
          <w:jc w:val="center"/>
        </w:trPr>
        <w:tc>
          <w:tcPr>
            <w:tcW w:w="1008" w:type="dxa"/>
            <w:vMerge/>
          </w:tcPr>
          <w:p w14:paraId="62CD7D31"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00489912"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C24F9F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1965BF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051DAE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48C70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76077CF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185185B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0A82A44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0E419F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9C610F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84EE6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BBB59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8336F6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2.88</w:t>
            </w:r>
          </w:p>
        </w:tc>
      </w:tr>
      <w:tr w:rsidR="002E2B7A" w:rsidRPr="006F1AAD" w14:paraId="17444132" w14:textId="77777777" w:rsidTr="00CD748F">
        <w:trPr>
          <w:trHeight w:val="285"/>
          <w:jc w:val="center"/>
        </w:trPr>
        <w:tc>
          <w:tcPr>
            <w:tcW w:w="1008" w:type="dxa"/>
            <w:vMerge w:val="restart"/>
          </w:tcPr>
          <w:p w14:paraId="72D06266" w14:textId="77777777" w:rsidR="002E2B7A" w:rsidRPr="006F1AAD" w:rsidRDefault="002E2B7A" w:rsidP="00CD748F">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5BDA7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1D9DBE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DD7103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E9667F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B1E97D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FB2EBC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E0C8D6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429AA82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230B48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189B3B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AC17C0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BC009F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14BE2B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-5.64</w:t>
            </w:r>
          </w:p>
        </w:tc>
      </w:tr>
      <w:tr w:rsidR="002E2B7A" w:rsidRPr="006F1AAD" w14:paraId="13A561BD" w14:textId="77777777" w:rsidTr="00CD748F">
        <w:trPr>
          <w:trHeight w:val="285"/>
          <w:jc w:val="center"/>
        </w:trPr>
        <w:tc>
          <w:tcPr>
            <w:tcW w:w="1008" w:type="dxa"/>
            <w:vMerge/>
          </w:tcPr>
          <w:p w14:paraId="3085EB0A"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1C96AA3D"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B0DA43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6121A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A54D76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3D9C05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3B5F0C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5E3BEB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1D184EF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89952E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D0F7D6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64BC04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31D0D8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C9DFAA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-2.63</w:t>
            </w:r>
          </w:p>
        </w:tc>
      </w:tr>
      <w:tr w:rsidR="002E2B7A" w:rsidRPr="006F1AAD" w14:paraId="4E8A42B5" w14:textId="77777777" w:rsidTr="00CD748F">
        <w:trPr>
          <w:trHeight w:val="285"/>
          <w:jc w:val="center"/>
        </w:trPr>
        <w:tc>
          <w:tcPr>
            <w:tcW w:w="1008" w:type="dxa"/>
            <w:vMerge/>
          </w:tcPr>
          <w:p w14:paraId="4AA34250"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7433C8C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1AB8D9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D62713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49DB1F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0C0DB3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1A6DDA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992B94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CDB59B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60DE22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DA8D04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9ED0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F1643B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42F883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0.38</w:t>
            </w:r>
          </w:p>
        </w:tc>
      </w:tr>
      <w:tr w:rsidR="002E2B7A" w:rsidRPr="006F1AAD" w14:paraId="5F9A7FAD" w14:textId="77777777" w:rsidTr="00CD748F">
        <w:trPr>
          <w:trHeight w:val="285"/>
          <w:jc w:val="center"/>
        </w:trPr>
        <w:tc>
          <w:tcPr>
            <w:tcW w:w="1008" w:type="dxa"/>
            <w:vMerge/>
          </w:tcPr>
          <w:p w14:paraId="292DFC96"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643FD05F"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F29AA1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C6F55E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63F4A1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509759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F0447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A80898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0293EF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6961365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16D77D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F9AAE8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C2702F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FAA340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5.15</w:t>
            </w:r>
          </w:p>
        </w:tc>
      </w:tr>
      <w:tr w:rsidR="002E2B7A" w:rsidRPr="006F1AAD" w14:paraId="7A3A8E7B" w14:textId="77777777" w:rsidTr="00CD748F">
        <w:trPr>
          <w:trHeight w:val="285"/>
          <w:jc w:val="center"/>
        </w:trPr>
        <w:tc>
          <w:tcPr>
            <w:tcW w:w="1008" w:type="dxa"/>
            <w:vMerge/>
          </w:tcPr>
          <w:p w14:paraId="45210436"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1EAB68D5"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30E1655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1FA33D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06A2B80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B7A11D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050A911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016DC7A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6B90008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0E71AFE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7653B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877482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3191AB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2226E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11.17</w:t>
            </w:r>
          </w:p>
        </w:tc>
      </w:tr>
      <w:tr w:rsidR="002E2B7A" w:rsidRPr="006F1AAD" w14:paraId="7156EB7D" w14:textId="77777777" w:rsidTr="00CD748F">
        <w:trPr>
          <w:trHeight w:val="285"/>
          <w:jc w:val="center"/>
        </w:trPr>
        <w:tc>
          <w:tcPr>
            <w:tcW w:w="1008" w:type="dxa"/>
            <w:vMerge w:val="restart"/>
          </w:tcPr>
          <w:p w14:paraId="3378F17B" w14:textId="77777777" w:rsidR="002E2B7A" w:rsidRPr="006F1AAD" w:rsidRDefault="002E2B7A" w:rsidP="00CD748F">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1D4CBA2"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94D86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83F878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83EBC7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D07E6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E8D8A7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47068DD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617B4B9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520FB05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EEC638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B20F4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301C2B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5985DE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-0.25</w:t>
            </w:r>
          </w:p>
        </w:tc>
      </w:tr>
      <w:tr w:rsidR="002E2B7A" w:rsidRPr="006F1AAD" w14:paraId="2A38F6B6" w14:textId="77777777" w:rsidTr="00CD748F">
        <w:trPr>
          <w:trHeight w:val="285"/>
          <w:jc w:val="center"/>
        </w:trPr>
        <w:tc>
          <w:tcPr>
            <w:tcW w:w="1008" w:type="dxa"/>
            <w:vMerge/>
          </w:tcPr>
          <w:p w14:paraId="2E950E53"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27535FF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49664F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8AB714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44268B9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5C4DF1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3CAE5B2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07EBC80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7B666F3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23C6732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F3D03C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2C6A3E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8A16F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19F602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2.76</w:t>
            </w:r>
          </w:p>
        </w:tc>
      </w:tr>
      <w:tr w:rsidR="002E2B7A" w:rsidRPr="006F1AAD" w14:paraId="6AEA79F5" w14:textId="77777777" w:rsidTr="00CD748F">
        <w:trPr>
          <w:trHeight w:val="285"/>
          <w:jc w:val="center"/>
        </w:trPr>
        <w:tc>
          <w:tcPr>
            <w:tcW w:w="1008" w:type="dxa"/>
            <w:vMerge/>
          </w:tcPr>
          <w:p w14:paraId="665D7A95"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2B34977F"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A4B62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8ED004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72FDB1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1F5BA0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AEE9E3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F38B7F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5DF64E9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D325BE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1FFCDE0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2DF5B7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DC577D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B92699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5.77</w:t>
            </w:r>
          </w:p>
        </w:tc>
      </w:tr>
      <w:tr w:rsidR="002E2B7A" w:rsidRPr="006F1AAD" w14:paraId="73C4DB9C" w14:textId="77777777" w:rsidTr="00CD748F">
        <w:trPr>
          <w:trHeight w:val="285"/>
          <w:jc w:val="center"/>
        </w:trPr>
        <w:tc>
          <w:tcPr>
            <w:tcW w:w="1008" w:type="dxa"/>
            <w:vMerge/>
          </w:tcPr>
          <w:p w14:paraId="4055A89C"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31324536"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095E89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20960C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CD3278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BA079C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6D8EC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140C4CC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36EB37C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8C6B47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A0517E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731CC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42E7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616CD0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10.54</w:t>
            </w:r>
          </w:p>
        </w:tc>
      </w:tr>
      <w:tr w:rsidR="002E2B7A" w:rsidRPr="006F1AAD" w14:paraId="4304E8CF" w14:textId="77777777" w:rsidTr="00CD748F">
        <w:trPr>
          <w:trHeight w:val="285"/>
          <w:jc w:val="center"/>
        </w:trPr>
        <w:tc>
          <w:tcPr>
            <w:tcW w:w="1008" w:type="dxa"/>
            <w:vMerge/>
          </w:tcPr>
          <w:p w14:paraId="6229EDD9"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7D969989"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58D18B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0F975A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D234D5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E5B4CB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7F99D15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4B016C9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10AFE9A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7A3446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83AE4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FC1E6F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C626E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8D0882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16.56</w:t>
            </w:r>
          </w:p>
        </w:tc>
      </w:tr>
    </w:tbl>
    <w:p w14:paraId="2E642B76" w14:textId="77777777" w:rsidR="002E2B7A" w:rsidRPr="006F1AAD" w:rsidRDefault="002E2B7A" w:rsidP="002E2B7A">
      <w:pPr>
        <w:spacing w:after="0"/>
      </w:pPr>
    </w:p>
    <w:p w14:paraId="53E414AC" w14:textId="77777777" w:rsidR="002E2B7A" w:rsidRPr="006F1AAD" w:rsidRDefault="002E2B7A" w:rsidP="002E2B7A">
      <w:pPr>
        <w:spacing w:after="0"/>
      </w:pPr>
    </w:p>
    <w:p w14:paraId="6FF9FD46" w14:textId="77777777" w:rsidR="002E2B7A" w:rsidRDefault="002E2B7A" w:rsidP="002E2B7A">
      <w:pPr>
        <w:pStyle w:val="Caption"/>
        <w:keepNext/>
      </w:pPr>
      <w:bookmarkStart w:id="11" w:name="_Ref67313251"/>
      <w:r>
        <w:t xml:space="preserve">Table </w:t>
      </w:r>
      <w:r>
        <w:fldChar w:fldCharType="begin"/>
      </w:r>
      <w:r>
        <w:instrText>SEQ Table \* ARABIC</w:instrText>
      </w:r>
      <w:r>
        <w:fldChar w:fldCharType="separate"/>
      </w:r>
      <w:r>
        <w:rPr>
          <w:noProof/>
        </w:rPr>
        <w:t>7</w:t>
      </w:r>
      <w:r>
        <w:fldChar w:fldCharType="end"/>
      </w:r>
      <w:bookmarkEnd w:id="11"/>
      <w:r>
        <w:t xml:space="preserve"> </w:t>
      </w:r>
      <w:r w:rsidRPr="005C6CE3">
        <w:t>Downlink link budget for eMTC and NB-IoT with Set 2 parameters</w:t>
      </w:r>
      <w: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4"/>
        <w:gridCol w:w="510"/>
        <w:gridCol w:w="397"/>
        <w:gridCol w:w="737"/>
        <w:gridCol w:w="851"/>
        <w:gridCol w:w="624"/>
        <w:gridCol w:w="850"/>
        <w:gridCol w:w="510"/>
        <w:gridCol w:w="454"/>
        <w:gridCol w:w="510"/>
        <w:gridCol w:w="340"/>
        <w:gridCol w:w="397"/>
        <w:gridCol w:w="794"/>
      </w:tblGrid>
      <w:tr w:rsidR="002E2B7A" w:rsidRPr="006F1AAD" w14:paraId="5F3828BF" w14:textId="77777777" w:rsidTr="00CD748F">
        <w:trPr>
          <w:cantSplit/>
          <w:trHeight w:val="2665"/>
          <w:jc w:val="center"/>
        </w:trPr>
        <w:tc>
          <w:tcPr>
            <w:tcW w:w="1757" w:type="dxa"/>
            <w:textDirection w:val="btLr"/>
          </w:tcPr>
          <w:p w14:paraId="64764AC2" w14:textId="77777777" w:rsidR="002E2B7A" w:rsidRPr="006F1AAD" w:rsidRDefault="002E2B7A" w:rsidP="00CD748F">
            <w:pPr>
              <w:spacing w:after="0"/>
              <w:ind w:left="113" w:right="113"/>
              <w:jc w:val="center"/>
              <w:rPr>
                <w:rFonts w:eastAsia="Times New Roman"/>
                <w:color w:val="000000"/>
              </w:rPr>
            </w:pPr>
            <w:r w:rsidRPr="00200252">
              <w:rPr>
                <w:rFonts w:eastAsia="Times New Roman"/>
                <w:color w:val="000000"/>
              </w:rPr>
              <w:t>Scenario</w:t>
            </w:r>
          </w:p>
        </w:tc>
        <w:tc>
          <w:tcPr>
            <w:tcW w:w="454" w:type="dxa"/>
            <w:shd w:val="clear" w:color="auto" w:fill="auto"/>
            <w:textDirection w:val="btLr"/>
            <w:vAlign w:val="center"/>
            <w:hideMark/>
          </w:tcPr>
          <w:p w14:paraId="291ED6B6"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1F1FBC9E"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1F93AB3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F1CA1E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87B8F28"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072FB798"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4CA2EF5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21C42A55"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7D98B6EC"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6AE76D7"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Scintillation Loss [dB]</w:t>
            </w:r>
          </w:p>
        </w:tc>
        <w:tc>
          <w:tcPr>
            <w:tcW w:w="340" w:type="dxa"/>
            <w:shd w:val="clear" w:color="auto" w:fill="auto"/>
            <w:textDirection w:val="btLr"/>
            <w:vAlign w:val="center"/>
            <w:hideMark/>
          </w:tcPr>
          <w:p w14:paraId="4E1200B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themeColor="text1"/>
              </w:rPr>
              <w:t>Polarization loss [dB]</w:t>
            </w:r>
          </w:p>
        </w:tc>
        <w:tc>
          <w:tcPr>
            <w:tcW w:w="397" w:type="dxa"/>
            <w:shd w:val="clear" w:color="auto" w:fill="auto"/>
            <w:textDirection w:val="btLr"/>
            <w:vAlign w:val="center"/>
            <w:hideMark/>
          </w:tcPr>
          <w:p w14:paraId="23B2CB9E"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1D3A4365"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86D8B91" w14:textId="77777777" w:rsidTr="00CD748F">
        <w:trPr>
          <w:trHeight w:val="273"/>
          <w:jc w:val="center"/>
        </w:trPr>
        <w:tc>
          <w:tcPr>
            <w:tcW w:w="1757" w:type="dxa"/>
          </w:tcPr>
          <w:p w14:paraId="088003ED" w14:textId="77777777" w:rsidR="002E2B7A" w:rsidRPr="006F1AAD" w:rsidRDefault="002E2B7A" w:rsidP="00CD748F">
            <w:pPr>
              <w:spacing w:after="0"/>
              <w:jc w:val="right"/>
              <w:rPr>
                <w:rFonts w:eastAsia="Times New Roman"/>
                <w:color w:val="000000"/>
              </w:rPr>
            </w:pPr>
            <w:r w:rsidRPr="006F1AAD">
              <w:rPr>
                <w:rFonts w:eastAsia="Times New Roman"/>
                <w:color w:val="000000"/>
              </w:rPr>
              <w:t>eMTC, GEO</w:t>
            </w:r>
          </w:p>
        </w:tc>
        <w:tc>
          <w:tcPr>
            <w:tcW w:w="454" w:type="dxa"/>
            <w:shd w:val="clear" w:color="auto" w:fill="auto"/>
            <w:vAlign w:val="center"/>
            <w:hideMark/>
          </w:tcPr>
          <w:p w14:paraId="32235B16"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16A397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332BD90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31EE5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83.83</w:t>
            </w:r>
          </w:p>
        </w:tc>
        <w:tc>
          <w:tcPr>
            <w:tcW w:w="851" w:type="dxa"/>
            <w:shd w:val="clear" w:color="auto" w:fill="auto"/>
            <w:vAlign w:val="bottom"/>
          </w:tcPr>
          <w:p w14:paraId="7A91185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B5F4C7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2057E7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27D1AA7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3186890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142C50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498E6DD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7817F2E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49CF153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-10.34</w:t>
            </w:r>
          </w:p>
        </w:tc>
      </w:tr>
      <w:tr w:rsidR="002E2B7A" w:rsidRPr="006F1AAD" w14:paraId="5449A329" w14:textId="77777777" w:rsidTr="00CD748F">
        <w:trPr>
          <w:trHeight w:val="273"/>
          <w:jc w:val="center"/>
        </w:trPr>
        <w:tc>
          <w:tcPr>
            <w:tcW w:w="1757" w:type="dxa"/>
          </w:tcPr>
          <w:p w14:paraId="0D8FF014" w14:textId="77777777" w:rsidR="002E2B7A" w:rsidRPr="006F1AAD" w:rsidRDefault="002E2B7A" w:rsidP="00CD748F">
            <w:pPr>
              <w:spacing w:after="0"/>
              <w:jc w:val="right"/>
              <w:rPr>
                <w:rFonts w:eastAsia="Times New Roman"/>
                <w:color w:val="000000"/>
              </w:rPr>
            </w:pPr>
            <w:r w:rsidRPr="006F1AAD">
              <w:rPr>
                <w:rFonts w:eastAsia="Times New Roman"/>
                <w:color w:val="000000"/>
              </w:rPr>
              <w:t>eMTC, LEO1200</w:t>
            </w:r>
          </w:p>
        </w:tc>
        <w:tc>
          <w:tcPr>
            <w:tcW w:w="454" w:type="dxa"/>
            <w:shd w:val="clear" w:color="auto" w:fill="auto"/>
            <w:vAlign w:val="center"/>
            <w:hideMark/>
          </w:tcPr>
          <w:p w14:paraId="65F9DDCB"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3DBEAD3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57088D4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E206BE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64.33</w:t>
            </w:r>
          </w:p>
        </w:tc>
        <w:tc>
          <w:tcPr>
            <w:tcW w:w="851" w:type="dxa"/>
            <w:shd w:val="clear" w:color="auto" w:fill="auto"/>
            <w:vAlign w:val="bottom"/>
          </w:tcPr>
          <w:p w14:paraId="3CD9577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8FD272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2D3E27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35A43DF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8E9BF7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A62FB7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0254F55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1054FBE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750729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-3.81</w:t>
            </w:r>
          </w:p>
        </w:tc>
      </w:tr>
      <w:tr w:rsidR="002E2B7A" w:rsidRPr="006F1AAD" w14:paraId="633F4377" w14:textId="77777777" w:rsidTr="00CD748F">
        <w:trPr>
          <w:trHeight w:val="273"/>
          <w:jc w:val="center"/>
        </w:trPr>
        <w:tc>
          <w:tcPr>
            <w:tcW w:w="1757" w:type="dxa"/>
          </w:tcPr>
          <w:p w14:paraId="28054997" w14:textId="77777777" w:rsidR="002E2B7A" w:rsidRPr="006F1AAD" w:rsidRDefault="002E2B7A" w:rsidP="00CD748F">
            <w:pPr>
              <w:spacing w:after="0"/>
              <w:jc w:val="right"/>
              <w:rPr>
                <w:rFonts w:eastAsia="Times New Roman"/>
                <w:color w:val="000000"/>
              </w:rPr>
            </w:pPr>
            <w:r w:rsidRPr="006F1AAD">
              <w:rPr>
                <w:rFonts w:eastAsia="Times New Roman"/>
                <w:color w:val="000000"/>
              </w:rPr>
              <w:t>eMTC, LEO600</w:t>
            </w:r>
          </w:p>
        </w:tc>
        <w:tc>
          <w:tcPr>
            <w:tcW w:w="454" w:type="dxa"/>
            <w:shd w:val="clear" w:color="auto" w:fill="auto"/>
            <w:vAlign w:val="center"/>
            <w:hideMark/>
          </w:tcPr>
          <w:p w14:paraId="6DE4FCB2"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04BF268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34352E2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73881B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58.33</w:t>
            </w:r>
          </w:p>
        </w:tc>
        <w:tc>
          <w:tcPr>
            <w:tcW w:w="851" w:type="dxa"/>
            <w:shd w:val="clear" w:color="auto" w:fill="auto"/>
            <w:vAlign w:val="bottom"/>
          </w:tcPr>
          <w:p w14:paraId="4DD4DA0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9BD910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7871290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2840FFC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60A1AC0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551FCA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556B0F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9D0D2B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B2FC90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-4.42</w:t>
            </w:r>
          </w:p>
        </w:tc>
      </w:tr>
      <w:tr w:rsidR="002E2B7A" w:rsidRPr="006F1AAD" w14:paraId="5229473B" w14:textId="77777777" w:rsidTr="00CD748F">
        <w:trPr>
          <w:trHeight w:val="273"/>
          <w:jc w:val="center"/>
        </w:trPr>
        <w:tc>
          <w:tcPr>
            <w:tcW w:w="1757" w:type="dxa"/>
          </w:tcPr>
          <w:p w14:paraId="0D0C2219" w14:textId="77777777" w:rsidR="002E2B7A" w:rsidRPr="006F1AAD" w:rsidRDefault="002E2B7A" w:rsidP="00CD748F">
            <w:pPr>
              <w:spacing w:after="0"/>
              <w:jc w:val="right"/>
              <w:rPr>
                <w:rFonts w:eastAsia="Times New Roman"/>
                <w:color w:val="000000"/>
              </w:rPr>
            </w:pPr>
            <w:r w:rsidRPr="006F1AAD">
              <w:rPr>
                <w:rFonts w:eastAsia="Times New Roman"/>
                <w:color w:val="000000"/>
              </w:rPr>
              <w:t>NB-IoT, GEO</w:t>
            </w:r>
          </w:p>
        </w:tc>
        <w:tc>
          <w:tcPr>
            <w:tcW w:w="454" w:type="dxa"/>
            <w:shd w:val="clear" w:color="auto" w:fill="auto"/>
            <w:vAlign w:val="center"/>
            <w:hideMark/>
          </w:tcPr>
          <w:p w14:paraId="2584C1D8"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10D4E1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267A95C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7D1258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76.05</w:t>
            </w:r>
          </w:p>
        </w:tc>
        <w:tc>
          <w:tcPr>
            <w:tcW w:w="851" w:type="dxa"/>
            <w:shd w:val="clear" w:color="auto" w:fill="auto"/>
            <w:vAlign w:val="bottom"/>
          </w:tcPr>
          <w:p w14:paraId="3D9A4A6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25CD8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C4B7C8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36F52CD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76C73B1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43266D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C9F908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078901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C3D992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-10.34</w:t>
            </w:r>
          </w:p>
        </w:tc>
      </w:tr>
      <w:tr w:rsidR="002E2B7A" w:rsidRPr="006F1AAD" w14:paraId="5095F8A3" w14:textId="77777777" w:rsidTr="00CD748F">
        <w:trPr>
          <w:trHeight w:val="273"/>
          <w:jc w:val="center"/>
        </w:trPr>
        <w:tc>
          <w:tcPr>
            <w:tcW w:w="1757" w:type="dxa"/>
          </w:tcPr>
          <w:p w14:paraId="149E9484" w14:textId="77777777" w:rsidR="002E2B7A" w:rsidRPr="006F1AAD" w:rsidRDefault="002E2B7A" w:rsidP="00CD748F">
            <w:pPr>
              <w:spacing w:after="0"/>
              <w:jc w:val="right"/>
              <w:rPr>
                <w:rFonts w:eastAsia="Times New Roman"/>
                <w:color w:val="000000"/>
              </w:rPr>
            </w:pPr>
            <w:r w:rsidRPr="006F1AAD">
              <w:rPr>
                <w:rFonts w:eastAsia="Times New Roman"/>
                <w:color w:val="000000"/>
              </w:rPr>
              <w:t>NB-IoT, LEO1200</w:t>
            </w:r>
          </w:p>
        </w:tc>
        <w:tc>
          <w:tcPr>
            <w:tcW w:w="454" w:type="dxa"/>
            <w:shd w:val="clear" w:color="auto" w:fill="auto"/>
            <w:vAlign w:val="center"/>
            <w:hideMark/>
          </w:tcPr>
          <w:p w14:paraId="22B4414E"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83A0D6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6620E78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75E3DF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56.55</w:t>
            </w:r>
          </w:p>
        </w:tc>
        <w:tc>
          <w:tcPr>
            <w:tcW w:w="851" w:type="dxa"/>
            <w:shd w:val="clear" w:color="auto" w:fill="auto"/>
            <w:vAlign w:val="bottom"/>
          </w:tcPr>
          <w:p w14:paraId="157C217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61CD24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2ABBFE4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0915E54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28086F5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6A5159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6639C3F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11F44C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379E57A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-3.81</w:t>
            </w:r>
          </w:p>
        </w:tc>
      </w:tr>
      <w:tr w:rsidR="002E2B7A" w:rsidRPr="006F1AAD" w14:paraId="799ACACA" w14:textId="77777777" w:rsidTr="00CD748F">
        <w:trPr>
          <w:trHeight w:val="273"/>
          <w:jc w:val="center"/>
        </w:trPr>
        <w:tc>
          <w:tcPr>
            <w:tcW w:w="1757" w:type="dxa"/>
          </w:tcPr>
          <w:p w14:paraId="247063ED" w14:textId="77777777" w:rsidR="002E2B7A" w:rsidRPr="006F1AAD" w:rsidRDefault="002E2B7A" w:rsidP="00CD748F">
            <w:pPr>
              <w:spacing w:after="0"/>
              <w:jc w:val="right"/>
              <w:rPr>
                <w:rFonts w:eastAsia="Times New Roman"/>
                <w:color w:val="000000"/>
              </w:rPr>
            </w:pPr>
            <w:r w:rsidRPr="006F1AAD">
              <w:rPr>
                <w:rFonts w:eastAsia="Times New Roman"/>
                <w:color w:val="000000"/>
              </w:rPr>
              <w:t>NB-IoT, LEO600</w:t>
            </w:r>
          </w:p>
        </w:tc>
        <w:tc>
          <w:tcPr>
            <w:tcW w:w="454" w:type="dxa"/>
            <w:shd w:val="clear" w:color="auto" w:fill="auto"/>
            <w:vAlign w:val="center"/>
            <w:hideMark/>
          </w:tcPr>
          <w:p w14:paraId="06B6455B"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98F67C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D8C640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DE73A1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50.55</w:t>
            </w:r>
          </w:p>
        </w:tc>
        <w:tc>
          <w:tcPr>
            <w:tcW w:w="851" w:type="dxa"/>
            <w:shd w:val="clear" w:color="auto" w:fill="auto"/>
            <w:vAlign w:val="bottom"/>
          </w:tcPr>
          <w:p w14:paraId="2AAD39E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2927AB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87B136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04A51EF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4DA2499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5EF025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1D39E2E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0C2983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5455C60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-4.42</w:t>
            </w:r>
          </w:p>
        </w:tc>
      </w:tr>
    </w:tbl>
    <w:p w14:paraId="426295D4" w14:textId="77777777" w:rsidR="002E2B7A" w:rsidRPr="006F1AAD" w:rsidRDefault="002E2B7A" w:rsidP="002E2B7A"/>
    <w:p w14:paraId="5B1AB5F6" w14:textId="77777777" w:rsidR="002E2B7A" w:rsidRDefault="002E2B7A" w:rsidP="002E2B7A">
      <w:pPr>
        <w:pStyle w:val="Caption"/>
        <w:keepNext/>
      </w:pPr>
      <w:bookmarkStart w:id="12" w:name="_Ref67313253"/>
      <w:r>
        <w:t xml:space="preserve">Table </w:t>
      </w:r>
      <w:r>
        <w:fldChar w:fldCharType="begin"/>
      </w:r>
      <w:r>
        <w:instrText>SEQ Table \* ARABIC</w:instrText>
      </w:r>
      <w:r>
        <w:fldChar w:fldCharType="separate"/>
      </w:r>
      <w:r>
        <w:rPr>
          <w:noProof/>
        </w:rPr>
        <w:t>8</w:t>
      </w:r>
      <w:r>
        <w:fldChar w:fldCharType="end"/>
      </w:r>
      <w:bookmarkEnd w:id="12"/>
      <w:r>
        <w:t xml:space="preserve"> </w:t>
      </w:r>
      <w:r w:rsidRPr="00215431">
        <w:t>Uplink link budget for eMTC with Set 2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50"/>
        <w:gridCol w:w="566"/>
        <w:gridCol w:w="520"/>
        <w:gridCol w:w="534"/>
        <w:gridCol w:w="571"/>
        <w:gridCol w:w="718"/>
        <w:gridCol w:w="830"/>
        <w:gridCol w:w="552"/>
        <w:gridCol w:w="607"/>
        <w:gridCol w:w="534"/>
        <w:gridCol w:w="520"/>
        <w:gridCol w:w="520"/>
        <w:gridCol w:w="850"/>
      </w:tblGrid>
      <w:tr w:rsidR="002E2B7A" w:rsidRPr="006F1AAD" w14:paraId="432127CC" w14:textId="77777777" w:rsidTr="00CD748F">
        <w:trPr>
          <w:cantSplit/>
          <w:trHeight w:val="2551"/>
          <w:jc w:val="center"/>
        </w:trPr>
        <w:tc>
          <w:tcPr>
            <w:tcW w:w="1008" w:type="dxa"/>
            <w:textDirection w:val="btLr"/>
          </w:tcPr>
          <w:p w14:paraId="2AC3974E" w14:textId="77777777" w:rsidR="002E2B7A" w:rsidRPr="006F1AAD" w:rsidRDefault="002E2B7A" w:rsidP="00CD748F">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C904542"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35BDB81D"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4D00C8"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0723E71B"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TX: EIRP [dBm]</w:t>
            </w:r>
          </w:p>
        </w:tc>
        <w:tc>
          <w:tcPr>
            <w:tcW w:w="567" w:type="dxa"/>
            <w:shd w:val="clear" w:color="auto" w:fill="auto"/>
            <w:noWrap/>
            <w:textDirection w:val="btLr"/>
            <w:vAlign w:val="center"/>
            <w:hideMark/>
          </w:tcPr>
          <w:p w14:paraId="0765A03F"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60C15585"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73FAB7D7"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746B9BD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F46F800"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40A4F0F1"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12BC1855"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54FE32FE"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36F72A5E"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C864F7D" w14:textId="77777777" w:rsidTr="00CD748F">
        <w:trPr>
          <w:trHeight w:val="294"/>
          <w:jc w:val="center"/>
        </w:trPr>
        <w:tc>
          <w:tcPr>
            <w:tcW w:w="1008" w:type="dxa"/>
            <w:vMerge w:val="restart"/>
          </w:tcPr>
          <w:p w14:paraId="6A009A2B" w14:textId="77777777" w:rsidR="002E2B7A" w:rsidRPr="006F1AAD" w:rsidRDefault="002E2B7A" w:rsidP="00CD748F">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4275464"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3DD41F7"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3A387F11"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46F7CF4"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641964F2" w14:textId="77777777" w:rsidR="002E2B7A" w:rsidRPr="006F1AAD" w:rsidRDefault="002E2B7A" w:rsidP="00CD748F">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3D427C9E" w14:textId="77777777" w:rsidR="002E2B7A" w:rsidRPr="006F1AAD" w:rsidRDefault="002E2B7A" w:rsidP="00CD748F">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3AB39809" w14:textId="77777777" w:rsidR="002E2B7A" w:rsidRPr="006F1AAD" w:rsidRDefault="002E2B7A" w:rsidP="00CD748F">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16DC548F" w14:textId="77777777" w:rsidR="002E2B7A" w:rsidRPr="006F1AAD" w:rsidRDefault="002E2B7A" w:rsidP="00CD748F">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1DA4A9C6"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111D0C5"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382E61E"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FC2CA7D"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EDF0317" w14:textId="77777777" w:rsidR="002E2B7A" w:rsidRPr="006F1AAD" w:rsidRDefault="002E2B7A" w:rsidP="00CD748F">
            <w:pPr>
              <w:spacing w:after="0"/>
              <w:jc w:val="right"/>
              <w:rPr>
                <w:rFonts w:eastAsia="Times New Roman"/>
                <w:color w:val="000000"/>
              </w:rPr>
            </w:pPr>
            <w:r>
              <w:rPr>
                <w:rFonts w:ascii="Calibri" w:hAnsi="Calibri" w:cs="Calibri"/>
                <w:color w:val="000000"/>
              </w:rPr>
              <w:t>-26.55</w:t>
            </w:r>
          </w:p>
        </w:tc>
      </w:tr>
      <w:tr w:rsidR="002E2B7A" w:rsidRPr="006F1AAD" w14:paraId="2AB44309" w14:textId="77777777" w:rsidTr="00CD748F">
        <w:trPr>
          <w:trHeight w:val="294"/>
          <w:jc w:val="center"/>
        </w:trPr>
        <w:tc>
          <w:tcPr>
            <w:tcW w:w="1008" w:type="dxa"/>
            <w:vMerge/>
          </w:tcPr>
          <w:p w14:paraId="07A448DA"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tcPr>
          <w:p w14:paraId="448B8FE3"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91BD640"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BF72678"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538BC5E6"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433EF95" w14:textId="77777777" w:rsidR="002E2B7A" w:rsidRPr="006F1AAD" w:rsidRDefault="002E2B7A" w:rsidP="00CD748F">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477AF79A" w14:textId="77777777" w:rsidR="002E2B7A" w:rsidRPr="006F1AAD" w:rsidRDefault="002E2B7A" w:rsidP="00CD748F">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379ABEE" w14:textId="77777777" w:rsidR="002E2B7A" w:rsidRPr="006F1AAD" w:rsidRDefault="002E2B7A" w:rsidP="00CD748F">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7DC5B342" w14:textId="77777777" w:rsidR="002E2B7A" w:rsidRPr="006F1AAD" w:rsidRDefault="002E2B7A" w:rsidP="00CD748F">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247AD71A"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79AB81F"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5962F2A"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D9C370D"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CF8AA91" w14:textId="77777777" w:rsidR="002E2B7A" w:rsidRPr="006F1AAD" w:rsidRDefault="002E2B7A" w:rsidP="00CD748F">
            <w:pPr>
              <w:spacing w:after="0"/>
              <w:jc w:val="right"/>
              <w:rPr>
                <w:rFonts w:eastAsia="Times New Roman"/>
                <w:color w:val="000000"/>
              </w:rPr>
            </w:pPr>
            <w:r>
              <w:rPr>
                <w:rFonts w:ascii="Calibri" w:hAnsi="Calibri" w:cs="Calibri"/>
                <w:color w:val="000000"/>
              </w:rPr>
              <w:t>-21.78</w:t>
            </w:r>
          </w:p>
        </w:tc>
      </w:tr>
      <w:tr w:rsidR="002E2B7A" w:rsidRPr="006F1AAD" w14:paraId="5FF1CA08" w14:textId="77777777" w:rsidTr="00CD748F">
        <w:trPr>
          <w:trHeight w:val="294"/>
          <w:jc w:val="center"/>
        </w:trPr>
        <w:tc>
          <w:tcPr>
            <w:tcW w:w="1008" w:type="dxa"/>
            <w:vMerge/>
          </w:tcPr>
          <w:p w14:paraId="607C793F"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224462F2"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4949776"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3835086"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FB50989"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F3B92F9" w14:textId="77777777" w:rsidR="002E2B7A" w:rsidRPr="006F1AAD" w:rsidRDefault="002E2B7A" w:rsidP="00CD748F">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2B82623B" w14:textId="77777777" w:rsidR="002E2B7A" w:rsidRPr="006F1AAD" w:rsidRDefault="002E2B7A" w:rsidP="00CD748F">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43FF2A01" w14:textId="77777777" w:rsidR="002E2B7A" w:rsidRPr="006F1AAD" w:rsidRDefault="002E2B7A" w:rsidP="00CD748F">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EFB4786" w14:textId="77777777" w:rsidR="002E2B7A" w:rsidRPr="006F1AAD" w:rsidRDefault="002E2B7A" w:rsidP="00CD748F">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78F3AD61"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74F49F1"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7D46502"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A34025A"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84AFDA7" w14:textId="77777777" w:rsidR="002E2B7A" w:rsidRPr="006F1AAD" w:rsidRDefault="002E2B7A" w:rsidP="00CD748F">
            <w:pPr>
              <w:spacing w:after="0"/>
              <w:jc w:val="right"/>
              <w:rPr>
                <w:rFonts w:eastAsia="Times New Roman"/>
                <w:color w:val="000000"/>
              </w:rPr>
            </w:pPr>
            <w:r>
              <w:rPr>
                <w:rFonts w:ascii="Calibri" w:hAnsi="Calibri" w:cs="Calibri"/>
                <w:color w:val="000000"/>
              </w:rPr>
              <w:t>-18.77</w:t>
            </w:r>
          </w:p>
        </w:tc>
      </w:tr>
      <w:tr w:rsidR="002E2B7A" w:rsidRPr="006F1AAD" w14:paraId="6CE1DF90" w14:textId="77777777" w:rsidTr="00CD748F">
        <w:trPr>
          <w:trHeight w:val="294"/>
          <w:jc w:val="center"/>
        </w:trPr>
        <w:tc>
          <w:tcPr>
            <w:tcW w:w="1008" w:type="dxa"/>
            <w:vMerge/>
          </w:tcPr>
          <w:p w14:paraId="59E070FE"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125BA32F"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8FEC8F"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C73036B"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356CEB4"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4449706" w14:textId="77777777" w:rsidR="002E2B7A" w:rsidRPr="006F1AAD" w:rsidRDefault="002E2B7A" w:rsidP="00CD748F">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6628D87" w14:textId="77777777" w:rsidR="002E2B7A" w:rsidRPr="006F1AAD" w:rsidRDefault="002E2B7A" w:rsidP="00CD748F">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3DDC77C4" w14:textId="77777777" w:rsidR="002E2B7A" w:rsidRPr="006F1AAD" w:rsidRDefault="002E2B7A" w:rsidP="00CD748F">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4DEB80A1" w14:textId="77777777" w:rsidR="002E2B7A" w:rsidRPr="006F1AAD" w:rsidRDefault="002E2B7A" w:rsidP="00CD748F">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EB285F1"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1C94625"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194B9E2"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1ABCEAC"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724767A" w14:textId="77777777" w:rsidR="002E2B7A" w:rsidRPr="006F1AAD" w:rsidRDefault="002E2B7A" w:rsidP="00CD748F">
            <w:pPr>
              <w:spacing w:after="0"/>
              <w:jc w:val="right"/>
              <w:rPr>
                <w:rFonts w:eastAsia="Times New Roman"/>
                <w:color w:val="000000"/>
              </w:rPr>
            </w:pPr>
            <w:r>
              <w:rPr>
                <w:rFonts w:ascii="Calibri" w:hAnsi="Calibri" w:cs="Calibri"/>
                <w:color w:val="000000"/>
              </w:rPr>
              <w:t>-15.76</w:t>
            </w:r>
          </w:p>
        </w:tc>
      </w:tr>
      <w:tr w:rsidR="002E2B7A" w:rsidRPr="006F1AAD" w14:paraId="6359E72D" w14:textId="77777777" w:rsidTr="00CD748F">
        <w:trPr>
          <w:trHeight w:val="294"/>
          <w:jc w:val="center"/>
        </w:trPr>
        <w:tc>
          <w:tcPr>
            <w:tcW w:w="1008" w:type="dxa"/>
            <w:vMerge/>
          </w:tcPr>
          <w:p w14:paraId="304A8ED3"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375603B4"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9D8DC11"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F7F638D"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51AD6F1"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11B4904E" w14:textId="77777777" w:rsidR="002E2B7A" w:rsidRPr="006F1AAD" w:rsidRDefault="002E2B7A" w:rsidP="00CD748F">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5710AF04" w14:textId="77777777" w:rsidR="002E2B7A" w:rsidRPr="006F1AAD" w:rsidRDefault="002E2B7A" w:rsidP="00CD748F">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36170C83" w14:textId="77777777" w:rsidR="002E2B7A" w:rsidRPr="006F1AAD" w:rsidRDefault="002E2B7A" w:rsidP="00CD748F">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D47D22F" w14:textId="77777777" w:rsidR="002E2B7A" w:rsidRPr="006F1AAD" w:rsidRDefault="002E2B7A" w:rsidP="00CD748F">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75731B0"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719F3E5"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9AE728E"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46D8DAD"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9E0E264" w14:textId="77777777" w:rsidR="002E2B7A" w:rsidRPr="006F1AAD" w:rsidRDefault="002E2B7A" w:rsidP="00CD748F">
            <w:pPr>
              <w:spacing w:after="0"/>
              <w:jc w:val="right"/>
              <w:rPr>
                <w:rFonts w:eastAsia="Times New Roman"/>
                <w:color w:val="000000"/>
              </w:rPr>
            </w:pPr>
            <w:r>
              <w:rPr>
                <w:rFonts w:ascii="Calibri" w:hAnsi="Calibri" w:cs="Calibri"/>
                <w:color w:val="000000"/>
              </w:rPr>
              <w:t>-12.75</w:t>
            </w:r>
          </w:p>
        </w:tc>
      </w:tr>
      <w:tr w:rsidR="002E2B7A" w:rsidRPr="006F1AAD" w14:paraId="16535D2F" w14:textId="77777777" w:rsidTr="00CD748F">
        <w:trPr>
          <w:trHeight w:val="294"/>
          <w:jc w:val="center"/>
        </w:trPr>
        <w:tc>
          <w:tcPr>
            <w:tcW w:w="1008" w:type="dxa"/>
            <w:vMerge/>
          </w:tcPr>
          <w:p w14:paraId="0B0682D1"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13D53AC2"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63BEC1B"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3DDBA85"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C49841E"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B5E39DB" w14:textId="77777777" w:rsidR="002E2B7A" w:rsidRPr="006F1AAD" w:rsidRDefault="002E2B7A" w:rsidP="00CD748F">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8DE60EB" w14:textId="77777777" w:rsidR="002E2B7A" w:rsidRPr="006F1AAD" w:rsidRDefault="002E2B7A" w:rsidP="00CD748F">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63919D3" w14:textId="77777777" w:rsidR="002E2B7A" w:rsidRPr="006F1AAD" w:rsidRDefault="002E2B7A" w:rsidP="00CD748F">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57A07045" w14:textId="77777777" w:rsidR="002E2B7A" w:rsidRPr="006F1AAD" w:rsidRDefault="002E2B7A" w:rsidP="00CD748F">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0FFDEE2"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3165972"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723FFB"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90D6AA8"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2C18D37" w14:textId="77777777" w:rsidR="002E2B7A" w:rsidRPr="006F1AAD" w:rsidRDefault="002E2B7A" w:rsidP="00CD748F">
            <w:pPr>
              <w:spacing w:after="0"/>
              <w:jc w:val="right"/>
              <w:rPr>
                <w:rFonts w:eastAsia="Times New Roman"/>
                <w:color w:val="000000"/>
              </w:rPr>
            </w:pPr>
            <w:r>
              <w:rPr>
                <w:rFonts w:ascii="Calibri" w:hAnsi="Calibri" w:cs="Calibri"/>
                <w:color w:val="000000"/>
              </w:rPr>
              <w:t>-10.99</w:t>
            </w:r>
          </w:p>
        </w:tc>
      </w:tr>
      <w:tr w:rsidR="002E2B7A" w:rsidRPr="006F1AAD" w14:paraId="46169A33" w14:textId="77777777" w:rsidTr="00CD748F">
        <w:trPr>
          <w:trHeight w:val="294"/>
          <w:jc w:val="center"/>
        </w:trPr>
        <w:tc>
          <w:tcPr>
            <w:tcW w:w="1008" w:type="dxa"/>
            <w:vMerge w:val="restart"/>
          </w:tcPr>
          <w:p w14:paraId="172AA4A0" w14:textId="77777777" w:rsidR="002E2B7A" w:rsidRPr="006F1AAD" w:rsidRDefault="002E2B7A" w:rsidP="00CD748F">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9FA4BB7"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2379128"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8C89807"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27D1EFC"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51A663D"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50D110F2" w14:textId="77777777" w:rsidR="002E2B7A" w:rsidRPr="006F1AAD" w:rsidRDefault="002E2B7A" w:rsidP="00CD748F">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7F83E522" w14:textId="77777777" w:rsidR="002E2B7A" w:rsidRPr="006F1AAD" w:rsidRDefault="002E2B7A" w:rsidP="00CD748F">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01FA45A9"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94F250E"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6C4D80EC"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457D1CC"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81866E2"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B2FDBF9" w14:textId="77777777" w:rsidR="002E2B7A" w:rsidRPr="006F1AAD" w:rsidRDefault="002E2B7A" w:rsidP="00CD748F">
            <w:pPr>
              <w:spacing w:after="0"/>
              <w:jc w:val="right"/>
              <w:rPr>
                <w:rFonts w:eastAsia="Times New Roman"/>
                <w:color w:val="000000"/>
              </w:rPr>
            </w:pPr>
            <w:r>
              <w:rPr>
                <w:rFonts w:ascii="Calibri" w:hAnsi="Calibri" w:cs="Calibri"/>
                <w:color w:val="000000"/>
              </w:rPr>
              <w:t>-19.42</w:t>
            </w:r>
          </w:p>
        </w:tc>
      </w:tr>
      <w:tr w:rsidR="002E2B7A" w:rsidRPr="006F1AAD" w14:paraId="699D4E0C" w14:textId="77777777" w:rsidTr="00CD748F">
        <w:trPr>
          <w:trHeight w:val="294"/>
          <w:jc w:val="center"/>
        </w:trPr>
        <w:tc>
          <w:tcPr>
            <w:tcW w:w="1008" w:type="dxa"/>
            <w:vMerge/>
          </w:tcPr>
          <w:p w14:paraId="6C267FF3"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tcPr>
          <w:p w14:paraId="1C077CEC"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6503616"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E37C75B"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CE7ADF9"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F0A00F9"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DD4304A" w14:textId="77777777" w:rsidR="002E2B7A" w:rsidRPr="006F1AAD" w:rsidRDefault="002E2B7A" w:rsidP="00CD748F">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604D6CEF" w14:textId="77777777" w:rsidR="002E2B7A" w:rsidRPr="006F1AAD" w:rsidRDefault="002E2B7A" w:rsidP="00CD748F">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1558F5CD"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0DA7F4F"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52B844"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573D5E1"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7E0F607"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C4B237C" w14:textId="77777777" w:rsidR="002E2B7A" w:rsidRPr="006F1AAD" w:rsidRDefault="002E2B7A" w:rsidP="00CD748F">
            <w:pPr>
              <w:spacing w:after="0"/>
              <w:jc w:val="right"/>
              <w:rPr>
                <w:rFonts w:eastAsia="Times New Roman"/>
                <w:color w:val="000000"/>
              </w:rPr>
            </w:pPr>
            <w:r>
              <w:rPr>
                <w:rFonts w:ascii="Calibri" w:hAnsi="Calibri" w:cs="Calibri"/>
                <w:color w:val="000000"/>
              </w:rPr>
              <w:t>-14.65</w:t>
            </w:r>
          </w:p>
        </w:tc>
      </w:tr>
      <w:tr w:rsidR="002E2B7A" w:rsidRPr="006F1AAD" w14:paraId="118E2ADC" w14:textId="77777777" w:rsidTr="00CD748F">
        <w:trPr>
          <w:trHeight w:val="294"/>
          <w:jc w:val="center"/>
        </w:trPr>
        <w:tc>
          <w:tcPr>
            <w:tcW w:w="1008" w:type="dxa"/>
            <w:vMerge/>
          </w:tcPr>
          <w:p w14:paraId="52C801E4"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5DFD785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FFFA79B"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DCDD001"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BB1A962"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9BBC12F"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2EF04D5" w14:textId="77777777" w:rsidR="002E2B7A" w:rsidRPr="006F1AAD" w:rsidRDefault="002E2B7A" w:rsidP="00CD748F">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56995AA3" w14:textId="77777777" w:rsidR="002E2B7A" w:rsidRPr="006F1AAD" w:rsidRDefault="002E2B7A" w:rsidP="00CD748F">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5436F169"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AD82CF3"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2413E05"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BF51432"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414757D"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FEC2683" w14:textId="77777777" w:rsidR="002E2B7A" w:rsidRPr="006F1AAD" w:rsidRDefault="002E2B7A" w:rsidP="00CD748F">
            <w:pPr>
              <w:spacing w:after="0"/>
              <w:jc w:val="right"/>
              <w:rPr>
                <w:rFonts w:eastAsia="Times New Roman"/>
                <w:color w:val="000000"/>
              </w:rPr>
            </w:pPr>
            <w:r>
              <w:rPr>
                <w:rFonts w:ascii="Calibri" w:hAnsi="Calibri" w:cs="Calibri"/>
                <w:color w:val="000000"/>
              </w:rPr>
              <w:t>-11.64</w:t>
            </w:r>
          </w:p>
        </w:tc>
      </w:tr>
      <w:tr w:rsidR="002E2B7A" w:rsidRPr="006F1AAD" w14:paraId="50AE0255" w14:textId="77777777" w:rsidTr="00CD748F">
        <w:trPr>
          <w:trHeight w:val="294"/>
          <w:jc w:val="center"/>
        </w:trPr>
        <w:tc>
          <w:tcPr>
            <w:tcW w:w="1008" w:type="dxa"/>
            <w:vMerge/>
          </w:tcPr>
          <w:p w14:paraId="160F0767"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599BA6D9"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35CC805"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97244F3"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FCC1604"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37554F9"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498CCD" w14:textId="77777777" w:rsidR="002E2B7A" w:rsidRPr="006F1AAD" w:rsidRDefault="002E2B7A" w:rsidP="00CD748F">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0BAB8518" w14:textId="77777777" w:rsidR="002E2B7A" w:rsidRPr="006F1AAD" w:rsidRDefault="002E2B7A" w:rsidP="00CD748F">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4E1D9D6B"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12CF872"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4420CE"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AB4E2F"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3E348A0"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165FD2A" w14:textId="77777777" w:rsidR="002E2B7A" w:rsidRPr="006F1AAD" w:rsidRDefault="002E2B7A" w:rsidP="00CD748F">
            <w:pPr>
              <w:spacing w:after="0"/>
              <w:jc w:val="right"/>
              <w:rPr>
                <w:rFonts w:eastAsia="Times New Roman"/>
                <w:color w:val="000000"/>
              </w:rPr>
            </w:pPr>
            <w:r>
              <w:rPr>
                <w:rFonts w:ascii="Calibri" w:hAnsi="Calibri" w:cs="Calibri"/>
                <w:color w:val="000000"/>
              </w:rPr>
              <w:t>-8.63</w:t>
            </w:r>
          </w:p>
        </w:tc>
      </w:tr>
      <w:tr w:rsidR="002E2B7A" w:rsidRPr="006F1AAD" w14:paraId="1AFFD3B7" w14:textId="77777777" w:rsidTr="00CD748F">
        <w:trPr>
          <w:trHeight w:val="294"/>
          <w:jc w:val="center"/>
        </w:trPr>
        <w:tc>
          <w:tcPr>
            <w:tcW w:w="1008" w:type="dxa"/>
            <w:vMerge/>
          </w:tcPr>
          <w:p w14:paraId="3E9C5B0F"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0F5E22AC"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964DA41"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D15CB2E"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682055D6"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B89E070"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373FF88" w14:textId="77777777" w:rsidR="002E2B7A" w:rsidRPr="006F1AAD" w:rsidRDefault="002E2B7A" w:rsidP="00CD748F">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41ECBE4" w14:textId="77777777" w:rsidR="002E2B7A" w:rsidRPr="006F1AAD" w:rsidRDefault="002E2B7A" w:rsidP="00CD748F">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2C80A83F"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EC33820"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24D0928"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64FBBA"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D19F141"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7491D90" w14:textId="77777777" w:rsidR="002E2B7A" w:rsidRPr="006F1AAD" w:rsidRDefault="002E2B7A" w:rsidP="00CD748F">
            <w:pPr>
              <w:spacing w:after="0"/>
              <w:jc w:val="right"/>
              <w:rPr>
                <w:rFonts w:eastAsia="Times New Roman"/>
                <w:color w:val="000000"/>
              </w:rPr>
            </w:pPr>
            <w:r>
              <w:rPr>
                <w:rFonts w:ascii="Calibri" w:hAnsi="Calibri" w:cs="Calibri"/>
                <w:color w:val="000000"/>
              </w:rPr>
              <w:t>-5.62</w:t>
            </w:r>
          </w:p>
        </w:tc>
      </w:tr>
      <w:tr w:rsidR="002E2B7A" w:rsidRPr="006F1AAD" w14:paraId="640D2FEB" w14:textId="77777777" w:rsidTr="00CD748F">
        <w:trPr>
          <w:trHeight w:val="294"/>
          <w:jc w:val="center"/>
        </w:trPr>
        <w:tc>
          <w:tcPr>
            <w:tcW w:w="1008" w:type="dxa"/>
            <w:vMerge/>
          </w:tcPr>
          <w:p w14:paraId="6369C202"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6B44BF35"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685774"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8EFD915"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467A93B"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7D43BE3"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40A4C42" w14:textId="77777777" w:rsidR="002E2B7A" w:rsidRPr="006F1AAD" w:rsidRDefault="002E2B7A" w:rsidP="00CD748F">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A1C3CD2" w14:textId="77777777" w:rsidR="002E2B7A" w:rsidRPr="006F1AAD" w:rsidRDefault="002E2B7A" w:rsidP="00CD748F">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78560AA5"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7E34B4A"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5CC065E"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F1CE543"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294467C"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D60C25C" w14:textId="77777777" w:rsidR="002E2B7A" w:rsidRPr="006F1AAD" w:rsidRDefault="002E2B7A" w:rsidP="00CD748F">
            <w:pPr>
              <w:spacing w:after="0"/>
              <w:jc w:val="right"/>
              <w:rPr>
                <w:rFonts w:eastAsia="Times New Roman"/>
                <w:color w:val="000000"/>
              </w:rPr>
            </w:pPr>
            <w:r>
              <w:rPr>
                <w:rFonts w:ascii="Calibri" w:hAnsi="Calibri" w:cs="Calibri"/>
                <w:color w:val="000000"/>
              </w:rPr>
              <w:t>-3.86</w:t>
            </w:r>
          </w:p>
        </w:tc>
      </w:tr>
      <w:tr w:rsidR="002E2B7A" w:rsidRPr="006F1AAD" w14:paraId="4A5731F1" w14:textId="77777777" w:rsidTr="00CD748F">
        <w:trPr>
          <w:trHeight w:val="294"/>
          <w:jc w:val="center"/>
        </w:trPr>
        <w:tc>
          <w:tcPr>
            <w:tcW w:w="1008" w:type="dxa"/>
            <w:vMerge w:val="restart"/>
          </w:tcPr>
          <w:p w14:paraId="68F424CF" w14:textId="77777777" w:rsidR="002E2B7A" w:rsidRPr="006F1AAD" w:rsidRDefault="002E2B7A" w:rsidP="00CD748F">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7934FC40"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0BE2867"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A20A25B"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101339B"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625AFA4"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ECFFF37" w14:textId="77777777" w:rsidR="002E2B7A" w:rsidRPr="006F1AAD" w:rsidRDefault="002E2B7A" w:rsidP="00CD748F">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0C7EDC9E" w14:textId="77777777" w:rsidR="002E2B7A" w:rsidRPr="006F1AAD" w:rsidRDefault="002E2B7A" w:rsidP="00CD748F">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79E241C8"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802922F"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AF1115"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82F1DC7"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96629D"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E51FCAD" w14:textId="77777777" w:rsidR="002E2B7A" w:rsidRPr="006F1AAD" w:rsidRDefault="002E2B7A" w:rsidP="00CD748F">
            <w:pPr>
              <w:spacing w:after="0"/>
              <w:jc w:val="right"/>
              <w:rPr>
                <w:rFonts w:eastAsia="Times New Roman"/>
                <w:color w:val="000000"/>
              </w:rPr>
            </w:pPr>
            <w:r>
              <w:rPr>
                <w:rFonts w:ascii="Calibri" w:hAnsi="Calibri" w:cs="Calibri"/>
                <w:color w:val="000000"/>
              </w:rPr>
              <w:t>-14.03</w:t>
            </w:r>
          </w:p>
        </w:tc>
      </w:tr>
      <w:tr w:rsidR="002E2B7A" w:rsidRPr="006F1AAD" w14:paraId="72A483F9" w14:textId="77777777" w:rsidTr="00CD748F">
        <w:trPr>
          <w:trHeight w:val="294"/>
          <w:jc w:val="center"/>
        </w:trPr>
        <w:tc>
          <w:tcPr>
            <w:tcW w:w="1008" w:type="dxa"/>
            <w:vMerge/>
          </w:tcPr>
          <w:p w14:paraId="0E23D421"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tcPr>
          <w:p w14:paraId="0F8DA6D8"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846706E"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153FC22"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DFC8BD4"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C8D17EF"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BDC1672" w14:textId="77777777" w:rsidR="002E2B7A" w:rsidRPr="006F1AAD" w:rsidRDefault="002E2B7A" w:rsidP="00CD748F">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555FF89" w14:textId="77777777" w:rsidR="002E2B7A" w:rsidRPr="006F1AAD" w:rsidRDefault="002E2B7A" w:rsidP="00CD748F">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F3908BA"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A10BF3C"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F851758"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FDD6DCD"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CCA1B5A"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0882948" w14:textId="77777777" w:rsidR="002E2B7A" w:rsidRPr="006F1AAD" w:rsidRDefault="002E2B7A" w:rsidP="00CD748F">
            <w:pPr>
              <w:spacing w:after="0"/>
              <w:jc w:val="right"/>
              <w:rPr>
                <w:rFonts w:eastAsia="Times New Roman"/>
                <w:color w:val="000000"/>
              </w:rPr>
            </w:pPr>
            <w:r>
              <w:rPr>
                <w:rFonts w:ascii="Calibri" w:hAnsi="Calibri" w:cs="Calibri"/>
                <w:color w:val="000000"/>
              </w:rPr>
              <w:t>-9.26</w:t>
            </w:r>
          </w:p>
        </w:tc>
      </w:tr>
      <w:tr w:rsidR="002E2B7A" w:rsidRPr="006F1AAD" w14:paraId="0E0F5916" w14:textId="77777777" w:rsidTr="00CD748F">
        <w:trPr>
          <w:trHeight w:val="294"/>
          <w:jc w:val="center"/>
        </w:trPr>
        <w:tc>
          <w:tcPr>
            <w:tcW w:w="1008" w:type="dxa"/>
            <w:vMerge/>
          </w:tcPr>
          <w:p w14:paraId="2C67D8FA"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26FBA97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FA202DE"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554CC0D"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124DA8D"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E1262B"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01821C63" w14:textId="77777777" w:rsidR="002E2B7A" w:rsidRPr="006F1AAD" w:rsidRDefault="002E2B7A" w:rsidP="00CD748F">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7787B07E" w14:textId="77777777" w:rsidR="002E2B7A" w:rsidRPr="006F1AAD" w:rsidRDefault="002E2B7A" w:rsidP="00CD748F">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B8ACA43"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7E2E5B"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1C50D82"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A413C2"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496EA06"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C9C9510" w14:textId="77777777" w:rsidR="002E2B7A" w:rsidRPr="006F1AAD" w:rsidRDefault="002E2B7A" w:rsidP="00CD748F">
            <w:pPr>
              <w:spacing w:after="0"/>
              <w:jc w:val="right"/>
              <w:rPr>
                <w:rFonts w:eastAsia="Times New Roman"/>
                <w:color w:val="000000"/>
              </w:rPr>
            </w:pPr>
            <w:r>
              <w:rPr>
                <w:rFonts w:ascii="Calibri" w:hAnsi="Calibri" w:cs="Calibri"/>
                <w:color w:val="000000"/>
              </w:rPr>
              <w:t>-6.25</w:t>
            </w:r>
          </w:p>
        </w:tc>
      </w:tr>
      <w:tr w:rsidR="002E2B7A" w:rsidRPr="006F1AAD" w14:paraId="47E5481E" w14:textId="77777777" w:rsidTr="00CD748F">
        <w:trPr>
          <w:trHeight w:val="294"/>
          <w:jc w:val="center"/>
        </w:trPr>
        <w:tc>
          <w:tcPr>
            <w:tcW w:w="1008" w:type="dxa"/>
            <w:vMerge/>
          </w:tcPr>
          <w:p w14:paraId="7DD96566"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1813F40A"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85F262"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3DB06FC5"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4BCAE10"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56E58F4"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5576ADF" w14:textId="77777777" w:rsidR="002E2B7A" w:rsidRPr="006F1AAD" w:rsidRDefault="002E2B7A" w:rsidP="00CD748F">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75ABCBDE" w14:textId="77777777" w:rsidR="002E2B7A" w:rsidRPr="006F1AAD" w:rsidRDefault="002E2B7A" w:rsidP="00CD748F">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AB90233"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9656CB"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08C4B50"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132244A"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BA6F7C2"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F7BB540" w14:textId="77777777" w:rsidR="002E2B7A" w:rsidRPr="006F1AAD" w:rsidRDefault="002E2B7A" w:rsidP="00CD748F">
            <w:pPr>
              <w:spacing w:after="0"/>
              <w:jc w:val="right"/>
              <w:rPr>
                <w:rFonts w:eastAsia="Times New Roman"/>
                <w:color w:val="000000"/>
              </w:rPr>
            </w:pPr>
            <w:r>
              <w:rPr>
                <w:rFonts w:ascii="Calibri" w:hAnsi="Calibri" w:cs="Calibri"/>
                <w:color w:val="000000"/>
              </w:rPr>
              <w:t>-3.24</w:t>
            </w:r>
          </w:p>
        </w:tc>
      </w:tr>
      <w:tr w:rsidR="002E2B7A" w:rsidRPr="006F1AAD" w14:paraId="48010A44" w14:textId="77777777" w:rsidTr="00CD748F">
        <w:trPr>
          <w:trHeight w:val="294"/>
          <w:jc w:val="center"/>
        </w:trPr>
        <w:tc>
          <w:tcPr>
            <w:tcW w:w="1008" w:type="dxa"/>
            <w:vMerge/>
          </w:tcPr>
          <w:p w14:paraId="420C8815"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75CD57A8"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1A8B38D"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FFD1B3D"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C0AC608"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45BF6B3"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140A0A" w14:textId="77777777" w:rsidR="002E2B7A" w:rsidRPr="006F1AAD" w:rsidRDefault="002E2B7A" w:rsidP="00CD748F">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6D219BF" w14:textId="77777777" w:rsidR="002E2B7A" w:rsidRPr="006F1AAD" w:rsidRDefault="002E2B7A" w:rsidP="00CD748F">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45326E62"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AC16FB5"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E73EE2"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642C8F"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90E363A"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1432576" w14:textId="77777777" w:rsidR="002E2B7A" w:rsidRPr="006F1AAD" w:rsidRDefault="002E2B7A" w:rsidP="00CD748F">
            <w:pPr>
              <w:spacing w:after="0"/>
              <w:jc w:val="right"/>
              <w:rPr>
                <w:rFonts w:eastAsia="Times New Roman"/>
                <w:color w:val="000000"/>
              </w:rPr>
            </w:pPr>
            <w:r>
              <w:rPr>
                <w:rFonts w:ascii="Calibri" w:hAnsi="Calibri" w:cs="Calibri"/>
                <w:color w:val="000000"/>
              </w:rPr>
              <w:t>-0.23</w:t>
            </w:r>
          </w:p>
        </w:tc>
      </w:tr>
      <w:tr w:rsidR="002E2B7A" w:rsidRPr="006F1AAD" w14:paraId="00AC4E31" w14:textId="77777777" w:rsidTr="00CD748F">
        <w:trPr>
          <w:trHeight w:val="294"/>
          <w:jc w:val="center"/>
        </w:trPr>
        <w:tc>
          <w:tcPr>
            <w:tcW w:w="1008" w:type="dxa"/>
            <w:vMerge/>
          </w:tcPr>
          <w:p w14:paraId="6AF3A9D8"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20C7A6D3"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657C119"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F97AAC3"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87EA3AD"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59FD76"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05D7AFF" w14:textId="77777777" w:rsidR="002E2B7A" w:rsidRPr="006F1AAD" w:rsidRDefault="002E2B7A" w:rsidP="00CD748F">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5D446E63" w14:textId="77777777" w:rsidR="002E2B7A" w:rsidRPr="006F1AAD" w:rsidRDefault="002E2B7A" w:rsidP="00CD748F">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54BBF6E"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5FBB547"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466483A"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2ED8DF8"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E6C4613"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AC91EB8" w14:textId="77777777" w:rsidR="002E2B7A" w:rsidRPr="006F1AAD" w:rsidRDefault="002E2B7A" w:rsidP="00CD748F">
            <w:pPr>
              <w:spacing w:after="0"/>
              <w:jc w:val="right"/>
              <w:rPr>
                <w:rFonts w:eastAsia="Times New Roman"/>
                <w:color w:val="000000"/>
              </w:rPr>
            </w:pPr>
            <w:r>
              <w:rPr>
                <w:rFonts w:ascii="Calibri" w:hAnsi="Calibri" w:cs="Calibri"/>
                <w:color w:val="000000"/>
              </w:rPr>
              <w:t>1.53</w:t>
            </w:r>
          </w:p>
        </w:tc>
      </w:tr>
    </w:tbl>
    <w:p w14:paraId="6D405D01" w14:textId="77777777" w:rsidR="002E2B7A" w:rsidRPr="006F1AAD" w:rsidRDefault="002E2B7A" w:rsidP="002E2B7A"/>
    <w:p w14:paraId="593CD9D6" w14:textId="77777777" w:rsidR="002E2B7A" w:rsidRDefault="002E2B7A" w:rsidP="002E2B7A">
      <w:pPr>
        <w:pStyle w:val="Caption"/>
        <w:keepNext/>
      </w:pPr>
      <w:bookmarkStart w:id="13" w:name="_Ref67313254"/>
      <w:r>
        <w:t xml:space="preserve">Table </w:t>
      </w:r>
      <w:r>
        <w:fldChar w:fldCharType="begin"/>
      </w:r>
      <w:r>
        <w:instrText>SEQ Table \* ARABIC</w:instrText>
      </w:r>
      <w:r>
        <w:fldChar w:fldCharType="separate"/>
      </w:r>
      <w:r>
        <w:rPr>
          <w:noProof/>
        </w:rPr>
        <w:t>9</w:t>
      </w:r>
      <w:r>
        <w:fldChar w:fldCharType="end"/>
      </w:r>
      <w:bookmarkEnd w:id="13"/>
      <w:r>
        <w:t xml:space="preserve"> </w:t>
      </w:r>
      <w:r w:rsidRPr="007113D2">
        <w:t>Uplink link budget for NB-IoT with Set 2 parameters</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0"/>
        <w:gridCol w:w="566"/>
        <w:gridCol w:w="520"/>
        <w:gridCol w:w="520"/>
        <w:gridCol w:w="571"/>
        <w:gridCol w:w="941"/>
        <w:gridCol w:w="836"/>
        <w:gridCol w:w="520"/>
        <w:gridCol w:w="607"/>
        <w:gridCol w:w="520"/>
        <w:gridCol w:w="520"/>
        <w:gridCol w:w="520"/>
        <w:gridCol w:w="794"/>
      </w:tblGrid>
      <w:tr w:rsidR="002E2B7A" w:rsidRPr="006F1AAD" w14:paraId="7A8DC913" w14:textId="77777777" w:rsidTr="00CD748F">
        <w:trPr>
          <w:cantSplit/>
          <w:trHeight w:val="2551"/>
          <w:jc w:val="center"/>
        </w:trPr>
        <w:tc>
          <w:tcPr>
            <w:tcW w:w="1008" w:type="dxa"/>
            <w:textDirection w:val="btLr"/>
          </w:tcPr>
          <w:p w14:paraId="0E7DD078" w14:textId="77777777" w:rsidR="002E2B7A" w:rsidRPr="006F1AAD" w:rsidRDefault="002E2B7A" w:rsidP="00CD748F">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BB34A6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783973AE"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F17D17F"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5FCCD591"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TX: EIRP [dBm]</w:t>
            </w:r>
          </w:p>
        </w:tc>
        <w:tc>
          <w:tcPr>
            <w:tcW w:w="566" w:type="dxa"/>
            <w:shd w:val="clear" w:color="auto" w:fill="auto"/>
            <w:noWrap/>
            <w:textDirection w:val="btLr"/>
            <w:vAlign w:val="center"/>
            <w:hideMark/>
          </w:tcPr>
          <w:p w14:paraId="502A131C"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792C078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92A2854"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5159E745"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10A2A39"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7E026C40"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DFFBF26"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1754E967"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2F8ACAAB"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998C932" w14:textId="77777777" w:rsidTr="00CD748F">
        <w:trPr>
          <w:trHeight w:val="285"/>
          <w:jc w:val="center"/>
        </w:trPr>
        <w:tc>
          <w:tcPr>
            <w:tcW w:w="1008" w:type="dxa"/>
            <w:vMerge w:val="restart"/>
          </w:tcPr>
          <w:p w14:paraId="2C67DEA1" w14:textId="77777777" w:rsidR="002E2B7A" w:rsidRPr="006F1AAD" w:rsidRDefault="002E2B7A" w:rsidP="00CD748F">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27D4A2BA"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373840D"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219DAF55"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95C03BB"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A07EB16" w14:textId="77777777" w:rsidR="002E2B7A" w:rsidRPr="006F1AAD" w:rsidRDefault="002E2B7A" w:rsidP="00CD748F">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3CD26FC7" w14:textId="77777777" w:rsidR="002E2B7A" w:rsidRPr="006F1AAD" w:rsidRDefault="002E2B7A" w:rsidP="00CD748F">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7016F564" w14:textId="77777777" w:rsidR="002E2B7A" w:rsidRPr="006F1AAD" w:rsidRDefault="002E2B7A" w:rsidP="00CD748F">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3BD0DDD6" w14:textId="77777777" w:rsidR="002E2B7A" w:rsidRPr="006F1AAD" w:rsidRDefault="002E2B7A" w:rsidP="00CD748F">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6DB32C8"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2380CE8"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53E97D"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D3125A5"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717DFE7C" w14:textId="77777777" w:rsidR="002E2B7A" w:rsidRPr="006F1AAD" w:rsidRDefault="002E2B7A" w:rsidP="00CD748F">
            <w:pPr>
              <w:spacing w:after="0"/>
              <w:jc w:val="right"/>
              <w:rPr>
                <w:rFonts w:eastAsia="Times New Roman"/>
                <w:color w:val="000000"/>
              </w:rPr>
            </w:pPr>
            <w:r>
              <w:rPr>
                <w:rFonts w:ascii="Calibri" w:hAnsi="Calibri" w:cs="Calibri"/>
                <w:color w:val="000000"/>
              </w:rPr>
              <w:t>-18.77</w:t>
            </w:r>
          </w:p>
        </w:tc>
      </w:tr>
      <w:tr w:rsidR="002E2B7A" w:rsidRPr="006F1AAD" w14:paraId="53496F99" w14:textId="77777777" w:rsidTr="00CD748F">
        <w:trPr>
          <w:trHeight w:val="285"/>
          <w:jc w:val="center"/>
        </w:trPr>
        <w:tc>
          <w:tcPr>
            <w:tcW w:w="1008" w:type="dxa"/>
            <w:vMerge/>
          </w:tcPr>
          <w:p w14:paraId="456B373D"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3D330237"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8E8D6C3"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783EE6D"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B5EA18B"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8681215" w14:textId="77777777" w:rsidR="002E2B7A" w:rsidRPr="006F1AAD" w:rsidRDefault="002E2B7A" w:rsidP="00CD748F">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B8A9F7E" w14:textId="77777777" w:rsidR="002E2B7A" w:rsidRPr="006F1AAD" w:rsidRDefault="002E2B7A" w:rsidP="00CD748F">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015AC3F" w14:textId="77777777" w:rsidR="002E2B7A" w:rsidRPr="006F1AAD" w:rsidRDefault="002E2B7A" w:rsidP="00CD748F">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2A7DAFF3" w14:textId="77777777" w:rsidR="002E2B7A" w:rsidRPr="006F1AAD" w:rsidRDefault="002E2B7A" w:rsidP="00CD748F">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2D3C68F"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1752828"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6922F99"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138A261"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4BA1F23" w14:textId="77777777" w:rsidR="002E2B7A" w:rsidRPr="006F1AAD" w:rsidRDefault="002E2B7A" w:rsidP="00CD748F">
            <w:pPr>
              <w:spacing w:after="0"/>
              <w:jc w:val="right"/>
              <w:rPr>
                <w:rFonts w:eastAsia="Times New Roman"/>
                <w:color w:val="000000"/>
              </w:rPr>
            </w:pPr>
            <w:r>
              <w:rPr>
                <w:rFonts w:ascii="Calibri" w:hAnsi="Calibri" w:cs="Calibri"/>
                <w:color w:val="000000"/>
              </w:rPr>
              <w:t>-15.76</w:t>
            </w:r>
          </w:p>
        </w:tc>
      </w:tr>
      <w:tr w:rsidR="002E2B7A" w:rsidRPr="006F1AAD" w14:paraId="65F54AC3" w14:textId="77777777" w:rsidTr="00CD748F">
        <w:trPr>
          <w:trHeight w:val="285"/>
          <w:jc w:val="center"/>
        </w:trPr>
        <w:tc>
          <w:tcPr>
            <w:tcW w:w="1008" w:type="dxa"/>
            <w:vMerge/>
          </w:tcPr>
          <w:p w14:paraId="434B15B3"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328C5B0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D8DF88F"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A8562EF"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A31549F"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18843E2" w14:textId="77777777" w:rsidR="002E2B7A" w:rsidRPr="006F1AAD" w:rsidRDefault="002E2B7A" w:rsidP="00CD748F">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43A11310" w14:textId="77777777" w:rsidR="002E2B7A" w:rsidRPr="006F1AAD" w:rsidRDefault="002E2B7A" w:rsidP="00CD748F">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15651E1D" w14:textId="77777777" w:rsidR="002E2B7A" w:rsidRPr="006F1AAD" w:rsidRDefault="002E2B7A" w:rsidP="00CD748F">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6340F515" w14:textId="77777777" w:rsidR="002E2B7A" w:rsidRPr="006F1AAD" w:rsidRDefault="002E2B7A" w:rsidP="00CD748F">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E070975"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F02BDBE"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3625F9"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35B9659"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4BA3CCD1" w14:textId="77777777" w:rsidR="002E2B7A" w:rsidRPr="006F1AAD" w:rsidRDefault="002E2B7A" w:rsidP="00CD748F">
            <w:pPr>
              <w:spacing w:after="0"/>
              <w:jc w:val="right"/>
              <w:rPr>
                <w:rFonts w:eastAsia="Times New Roman"/>
                <w:color w:val="000000"/>
              </w:rPr>
            </w:pPr>
            <w:r>
              <w:rPr>
                <w:rFonts w:ascii="Calibri" w:hAnsi="Calibri" w:cs="Calibri"/>
                <w:color w:val="000000"/>
              </w:rPr>
              <w:t>-12.75</w:t>
            </w:r>
          </w:p>
        </w:tc>
      </w:tr>
      <w:tr w:rsidR="002E2B7A" w:rsidRPr="006F1AAD" w14:paraId="2C703ACF" w14:textId="77777777" w:rsidTr="00CD748F">
        <w:trPr>
          <w:trHeight w:val="285"/>
          <w:jc w:val="center"/>
        </w:trPr>
        <w:tc>
          <w:tcPr>
            <w:tcW w:w="1008" w:type="dxa"/>
            <w:vMerge/>
          </w:tcPr>
          <w:p w14:paraId="0E41F6B5"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13A22565"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E814A8A"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1156879"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D55C9B7"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F285091" w14:textId="77777777" w:rsidR="002E2B7A" w:rsidRPr="006F1AAD" w:rsidRDefault="002E2B7A" w:rsidP="00CD748F">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68A79168" w14:textId="77777777" w:rsidR="002E2B7A" w:rsidRPr="006F1AAD" w:rsidRDefault="002E2B7A" w:rsidP="00CD748F">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7F822E99" w14:textId="77777777" w:rsidR="002E2B7A" w:rsidRPr="006F1AAD" w:rsidRDefault="002E2B7A" w:rsidP="00CD748F">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4042B265" w14:textId="77777777" w:rsidR="002E2B7A" w:rsidRPr="006F1AAD" w:rsidRDefault="002E2B7A" w:rsidP="00CD748F">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9C2AE9F"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B1F31D"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C861D8"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F5E9228"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5A19D794" w14:textId="77777777" w:rsidR="002E2B7A" w:rsidRPr="006F1AAD" w:rsidRDefault="002E2B7A" w:rsidP="00CD748F">
            <w:pPr>
              <w:spacing w:after="0"/>
              <w:jc w:val="right"/>
              <w:rPr>
                <w:rFonts w:eastAsia="Times New Roman"/>
                <w:color w:val="000000"/>
              </w:rPr>
            </w:pPr>
            <w:r>
              <w:rPr>
                <w:rFonts w:ascii="Calibri" w:hAnsi="Calibri" w:cs="Calibri"/>
                <w:color w:val="000000"/>
              </w:rPr>
              <w:t>-7.98</w:t>
            </w:r>
          </w:p>
        </w:tc>
      </w:tr>
      <w:tr w:rsidR="002E2B7A" w:rsidRPr="006F1AAD" w14:paraId="71254A3E" w14:textId="77777777" w:rsidTr="00CD748F">
        <w:trPr>
          <w:trHeight w:val="285"/>
          <w:jc w:val="center"/>
        </w:trPr>
        <w:tc>
          <w:tcPr>
            <w:tcW w:w="1008" w:type="dxa"/>
            <w:vMerge/>
          </w:tcPr>
          <w:p w14:paraId="688CDC35"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7EE8C241"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271321F"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B9CA881"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3F91D28"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6E03529" w14:textId="77777777" w:rsidR="002E2B7A" w:rsidRPr="006F1AAD" w:rsidRDefault="002E2B7A" w:rsidP="00CD748F">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264577C" w14:textId="77777777" w:rsidR="002E2B7A" w:rsidRPr="006F1AAD" w:rsidRDefault="002E2B7A" w:rsidP="00CD748F">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0E7D17FA" w14:textId="77777777" w:rsidR="002E2B7A" w:rsidRPr="006F1AAD" w:rsidRDefault="002E2B7A" w:rsidP="00CD748F">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700D82E5" w14:textId="77777777" w:rsidR="002E2B7A" w:rsidRPr="006F1AAD" w:rsidRDefault="002E2B7A" w:rsidP="00CD748F">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1638A6B"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2C21531"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1AB3EF57"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3F19DDF"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7422F81" w14:textId="77777777" w:rsidR="002E2B7A" w:rsidRPr="006F1AAD" w:rsidRDefault="002E2B7A" w:rsidP="00CD748F">
            <w:pPr>
              <w:spacing w:after="0"/>
              <w:jc w:val="right"/>
              <w:rPr>
                <w:rFonts w:eastAsia="Times New Roman"/>
                <w:color w:val="000000"/>
              </w:rPr>
            </w:pPr>
            <w:r>
              <w:rPr>
                <w:rFonts w:ascii="Calibri" w:hAnsi="Calibri" w:cs="Calibri"/>
                <w:color w:val="000000"/>
              </w:rPr>
              <w:t>-1.95</w:t>
            </w:r>
          </w:p>
        </w:tc>
      </w:tr>
      <w:tr w:rsidR="002E2B7A" w:rsidRPr="006F1AAD" w14:paraId="3488072F" w14:textId="77777777" w:rsidTr="00CD748F">
        <w:trPr>
          <w:trHeight w:val="285"/>
          <w:jc w:val="center"/>
        </w:trPr>
        <w:tc>
          <w:tcPr>
            <w:tcW w:w="1008" w:type="dxa"/>
            <w:vMerge w:val="restart"/>
          </w:tcPr>
          <w:p w14:paraId="3E9E1952" w14:textId="77777777" w:rsidR="002E2B7A" w:rsidRPr="006F1AAD" w:rsidRDefault="002E2B7A" w:rsidP="00CD748F">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523E2EBD"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693DB3B"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14E46B7"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FBC3FC"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F9A446E"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C401E68" w14:textId="77777777" w:rsidR="002E2B7A" w:rsidRPr="006F1AAD" w:rsidRDefault="002E2B7A" w:rsidP="00CD748F">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02DB4B95" w14:textId="77777777" w:rsidR="002E2B7A" w:rsidRPr="006F1AAD" w:rsidRDefault="002E2B7A" w:rsidP="00CD748F">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31EF57C4"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4606BC5E"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B753B8B"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79EB5C"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F46F42C"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0122E53" w14:textId="77777777" w:rsidR="002E2B7A" w:rsidRPr="006F1AAD" w:rsidRDefault="002E2B7A" w:rsidP="00CD748F">
            <w:pPr>
              <w:spacing w:after="0"/>
              <w:jc w:val="right"/>
              <w:rPr>
                <w:rFonts w:eastAsia="Times New Roman"/>
                <w:color w:val="000000"/>
              </w:rPr>
            </w:pPr>
            <w:r>
              <w:rPr>
                <w:rFonts w:ascii="Calibri" w:hAnsi="Calibri" w:cs="Calibri"/>
                <w:color w:val="000000"/>
              </w:rPr>
              <w:t>-11.64</w:t>
            </w:r>
          </w:p>
        </w:tc>
      </w:tr>
      <w:tr w:rsidR="002E2B7A" w:rsidRPr="006F1AAD" w14:paraId="0F241605" w14:textId="77777777" w:rsidTr="00CD748F">
        <w:trPr>
          <w:trHeight w:val="285"/>
          <w:jc w:val="center"/>
        </w:trPr>
        <w:tc>
          <w:tcPr>
            <w:tcW w:w="1008" w:type="dxa"/>
            <w:vMerge/>
          </w:tcPr>
          <w:p w14:paraId="61887887"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4B84C6CF"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FCBBF07"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66C427E"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23F922D"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BD776E0"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3F867DC" w14:textId="77777777" w:rsidR="002E2B7A" w:rsidRPr="006F1AAD" w:rsidRDefault="002E2B7A" w:rsidP="00CD748F">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BB556C3" w14:textId="77777777" w:rsidR="002E2B7A" w:rsidRPr="006F1AAD" w:rsidRDefault="002E2B7A" w:rsidP="00CD748F">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16CE49CA"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2F180C9"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5E64D8E"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39EC58"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C2CDFCD"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0927F23" w14:textId="77777777" w:rsidR="002E2B7A" w:rsidRPr="006F1AAD" w:rsidRDefault="002E2B7A" w:rsidP="00CD748F">
            <w:pPr>
              <w:spacing w:after="0"/>
              <w:jc w:val="right"/>
              <w:rPr>
                <w:rFonts w:eastAsia="Times New Roman"/>
                <w:color w:val="000000"/>
              </w:rPr>
            </w:pPr>
            <w:r>
              <w:rPr>
                <w:rFonts w:ascii="Calibri" w:hAnsi="Calibri" w:cs="Calibri"/>
                <w:color w:val="000000"/>
              </w:rPr>
              <w:t>-8.63</w:t>
            </w:r>
          </w:p>
        </w:tc>
      </w:tr>
      <w:tr w:rsidR="002E2B7A" w:rsidRPr="006F1AAD" w14:paraId="531A66B1" w14:textId="77777777" w:rsidTr="00CD748F">
        <w:trPr>
          <w:trHeight w:val="285"/>
          <w:jc w:val="center"/>
        </w:trPr>
        <w:tc>
          <w:tcPr>
            <w:tcW w:w="1008" w:type="dxa"/>
            <w:vMerge/>
          </w:tcPr>
          <w:p w14:paraId="766D690C"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5E63F5A5"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BD39BF9"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401381EA"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76BBB69"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B0176FA"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523E0167" w14:textId="77777777" w:rsidR="002E2B7A" w:rsidRPr="006F1AAD" w:rsidRDefault="002E2B7A" w:rsidP="00CD748F">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2FC8A92E" w14:textId="77777777" w:rsidR="002E2B7A" w:rsidRPr="006F1AAD" w:rsidRDefault="002E2B7A" w:rsidP="00CD748F">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00F1E9B"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15F26F"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80242CD"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9C967F8"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EA68975"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15F42ACB" w14:textId="77777777" w:rsidR="002E2B7A" w:rsidRPr="006F1AAD" w:rsidRDefault="002E2B7A" w:rsidP="00CD748F">
            <w:pPr>
              <w:spacing w:after="0"/>
              <w:jc w:val="right"/>
              <w:rPr>
                <w:rFonts w:eastAsia="Times New Roman"/>
                <w:color w:val="000000"/>
              </w:rPr>
            </w:pPr>
            <w:r>
              <w:rPr>
                <w:rFonts w:ascii="Calibri" w:hAnsi="Calibri" w:cs="Calibri"/>
                <w:color w:val="000000"/>
              </w:rPr>
              <w:t>-5.62</w:t>
            </w:r>
          </w:p>
        </w:tc>
      </w:tr>
      <w:tr w:rsidR="002E2B7A" w:rsidRPr="006F1AAD" w14:paraId="11336F54" w14:textId="77777777" w:rsidTr="00CD748F">
        <w:trPr>
          <w:trHeight w:val="285"/>
          <w:jc w:val="center"/>
        </w:trPr>
        <w:tc>
          <w:tcPr>
            <w:tcW w:w="1008" w:type="dxa"/>
            <w:vMerge/>
          </w:tcPr>
          <w:p w14:paraId="36E26FF0"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27ED29A6"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638884"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579072C"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5F14E6F1"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FECA216"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4130D77" w14:textId="77777777" w:rsidR="002E2B7A" w:rsidRPr="006F1AAD" w:rsidRDefault="002E2B7A" w:rsidP="00CD748F">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19F88884" w14:textId="77777777" w:rsidR="002E2B7A" w:rsidRPr="006F1AAD" w:rsidRDefault="002E2B7A" w:rsidP="00CD748F">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6E99F436"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33AA7AA"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3EFBE7"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75289E9"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48183F0"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7AF754A" w14:textId="77777777" w:rsidR="002E2B7A" w:rsidRPr="006F1AAD" w:rsidRDefault="002E2B7A" w:rsidP="00CD748F">
            <w:pPr>
              <w:spacing w:after="0"/>
              <w:jc w:val="right"/>
              <w:rPr>
                <w:rFonts w:eastAsia="Times New Roman"/>
                <w:color w:val="000000"/>
              </w:rPr>
            </w:pPr>
            <w:r>
              <w:rPr>
                <w:rFonts w:ascii="Calibri" w:hAnsi="Calibri" w:cs="Calibri"/>
                <w:color w:val="000000"/>
              </w:rPr>
              <w:t>-0.85</w:t>
            </w:r>
          </w:p>
        </w:tc>
      </w:tr>
      <w:tr w:rsidR="002E2B7A" w:rsidRPr="006F1AAD" w14:paraId="708D87EF" w14:textId="77777777" w:rsidTr="00CD748F">
        <w:trPr>
          <w:trHeight w:val="285"/>
          <w:jc w:val="center"/>
        </w:trPr>
        <w:tc>
          <w:tcPr>
            <w:tcW w:w="1008" w:type="dxa"/>
            <w:vMerge/>
          </w:tcPr>
          <w:p w14:paraId="7D429C04"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7F682F9F"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AF7F5CC"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59D89DE"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7BF0608"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6572877"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48B8229D" w14:textId="77777777" w:rsidR="002E2B7A" w:rsidRPr="006F1AAD" w:rsidRDefault="002E2B7A" w:rsidP="00CD748F">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5B14C284" w14:textId="77777777" w:rsidR="002E2B7A" w:rsidRPr="006F1AAD" w:rsidRDefault="002E2B7A" w:rsidP="00CD748F">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67727DB"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440D798"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69BD6A9"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386CF36"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5C81ED7"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953D7E1" w14:textId="77777777" w:rsidR="002E2B7A" w:rsidRPr="006F1AAD" w:rsidRDefault="002E2B7A" w:rsidP="00CD748F">
            <w:pPr>
              <w:spacing w:after="0"/>
              <w:jc w:val="right"/>
              <w:rPr>
                <w:rFonts w:eastAsia="Times New Roman"/>
                <w:color w:val="000000"/>
              </w:rPr>
            </w:pPr>
            <w:r>
              <w:rPr>
                <w:rFonts w:ascii="Calibri" w:hAnsi="Calibri" w:cs="Calibri"/>
                <w:color w:val="000000"/>
              </w:rPr>
              <w:t>5.17</w:t>
            </w:r>
          </w:p>
        </w:tc>
      </w:tr>
      <w:tr w:rsidR="002E2B7A" w:rsidRPr="006F1AAD" w14:paraId="5CE52993" w14:textId="77777777" w:rsidTr="00CD748F">
        <w:trPr>
          <w:trHeight w:val="285"/>
          <w:jc w:val="center"/>
        </w:trPr>
        <w:tc>
          <w:tcPr>
            <w:tcW w:w="1008" w:type="dxa"/>
            <w:vMerge w:val="restart"/>
          </w:tcPr>
          <w:p w14:paraId="00A4DAAF" w14:textId="77777777" w:rsidR="002E2B7A" w:rsidRPr="006F1AAD" w:rsidRDefault="002E2B7A" w:rsidP="00CD748F">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F660C9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8FEE736"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5F8D172"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587B930"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2D837D0"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BE1E415" w14:textId="77777777" w:rsidR="002E2B7A" w:rsidRPr="006F1AAD" w:rsidRDefault="002E2B7A" w:rsidP="00CD748F">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13F7B1FA" w14:textId="77777777" w:rsidR="002E2B7A" w:rsidRPr="006F1AAD" w:rsidRDefault="002E2B7A" w:rsidP="00CD748F">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20738E14"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C1E48F8"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0E21250"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E52DB9"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21807EC"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EF4B58A" w14:textId="77777777" w:rsidR="002E2B7A" w:rsidRPr="006F1AAD" w:rsidRDefault="002E2B7A" w:rsidP="00CD748F">
            <w:pPr>
              <w:spacing w:after="0"/>
              <w:jc w:val="right"/>
              <w:rPr>
                <w:rFonts w:eastAsia="Times New Roman"/>
                <w:color w:val="000000"/>
              </w:rPr>
            </w:pPr>
            <w:r>
              <w:rPr>
                <w:rFonts w:ascii="Calibri" w:hAnsi="Calibri" w:cs="Calibri"/>
                <w:color w:val="000000"/>
              </w:rPr>
              <w:t>-6.25</w:t>
            </w:r>
          </w:p>
        </w:tc>
      </w:tr>
      <w:tr w:rsidR="002E2B7A" w:rsidRPr="006F1AAD" w14:paraId="7518E7D5" w14:textId="77777777" w:rsidTr="00CD748F">
        <w:trPr>
          <w:trHeight w:val="285"/>
          <w:jc w:val="center"/>
        </w:trPr>
        <w:tc>
          <w:tcPr>
            <w:tcW w:w="1008" w:type="dxa"/>
            <w:vMerge/>
          </w:tcPr>
          <w:p w14:paraId="5E78E051"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5E425D30"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2FDEB81"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240915F"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15DDBB"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BE7F7D8"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D1BFA0D" w14:textId="77777777" w:rsidR="002E2B7A" w:rsidRPr="006F1AAD" w:rsidRDefault="002E2B7A" w:rsidP="00CD748F">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7554A3CE" w14:textId="77777777" w:rsidR="002E2B7A" w:rsidRPr="006F1AAD" w:rsidRDefault="002E2B7A" w:rsidP="00CD748F">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4B1D02EE"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3065049"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442C29C"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309617"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FACBC5"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680F1F" w14:textId="77777777" w:rsidR="002E2B7A" w:rsidRPr="006F1AAD" w:rsidRDefault="002E2B7A" w:rsidP="00CD748F">
            <w:pPr>
              <w:spacing w:after="0"/>
              <w:jc w:val="right"/>
              <w:rPr>
                <w:rFonts w:eastAsia="Times New Roman"/>
                <w:color w:val="000000"/>
              </w:rPr>
            </w:pPr>
            <w:r>
              <w:rPr>
                <w:rFonts w:ascii="Calibri" w:hAnsi="Calibri" w:cs="Calibri"/>
                <w:color w:val="000000"/>
              </w:rPr>
              <w:t>-3.24</w:t>
            </w:r>
          </w:p>
        </w:tc>
      </w:tr>
      <w:tr w:rsidR="002E2B7A" w:rsidRPr="006F1AAD" w14:paraId="03140F98" w14:textId="77777777" w:rsidTr="00CD748F">
        <w:trPr>
          <w:trHeight w:val="285"/>
          <w:jc w:val="center"/>
        </w:trPr>
        <w:tc>
          <w:tcPr>
            <w:tcW w:w="1008" w:type="dxa"/>
            <w:vMerge/>
          </w:tcPr>
          <w:p w14:paraId="5782D2D5"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50DF2A57"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C683A34"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58D9443"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37DB119"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7FFCEFF"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BB4C7FA" w14:textId="77777777" w:rsidR="002E2B7A" w:rsidRPr="006F1AAD" w:rsidRDefault="002E2B7A" w:rsidP="00CD748F">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6168BCA0" w14:textId="77777777" w:rsidR="002E2B7A" w:rsidRPr="006F1AAD" w:rsidRDefault="002E2B7A" w:rsidP="00CD748F">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0A193B3E"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5026955"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488F9102"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6BADD3B"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9C602AB"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C61129F" w14:textId="77777777" w:rsidR="002E2B7A" w:rsidRPr="006F1AAD" w:rsidRDefault="002E2B7A" w:rsidP="00CD748F">
            <w:pPr>
              <w:spacing w:after="0"/>
              <w:jc w:val="right"/>
              <w:rPr>
                <w:rFonts w:eastAsia="Times New Roman"/>
                <w:color w:val="000000"/>
              </w:rPr>
            </w:pPr>
            <w:r>
              <w:rPr>
                <w:rFonts w:ascii="Calibri" w:hAnsi="Calibri" w:cs="Calibri"/>
                <w:color w:val="000000"/>
              </w:rPr>
              <w:t>-0.23</w:t>
            </w:r>
          </w:p>
        </w:tc>
      </w:tr>
      <w:tr w:rsidR="002E2B7A" w:rsidRPr="006F1AAD" w14:paraId="55F45886" w14:textId="77777777" w:rsidTr="00CD748F">
        <w:trPr>
          <w:trHeight w:val="285"/>
          <w:jc w:val="center"/>
        </w:trPr>
        <w:tc>
          <w:tcPr>
            <w:tcW w:w="1008" w:type="dxa"/>
            <w:vMerge/>
          </w:tcPr>
          <w:p w14:paraId="33A6E5AE"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24C6052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BC16C55"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665E2AE"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DB5F2F8"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836F20E"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EF0D462" w14:textId="77777777" w:rsidR="002E2B7A" w:rsidRPr="006F1AAD" w:rsidRDefault="002E2B7A" w:rsidP="00CD748F">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68109083" w14:textId="77777777" w:rsidR="002E2B7A" w:rsidRPr="006F1AAD" w:rsidRDefault="002E2B7A" w:rsidP="00CD748F">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5E84D46B"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8D5FD1E"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45C1F1F"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D22BD14"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8BC99C8"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6646E9E" w14:textId="77777777" w:rsidR="002E2B7A" w:rsidRPr="006F1AAD" w:rsidRDefault="002E2B7A" w:rsidP="00CD748F">
            <w:pPr>
              <w:spacing w:after="0"/>
              <w:jc w:val="right"/>
              <w:rPr>
                <w:rFonts w:eastAsia="Times New Roman"/>
                <w:color w:val="000000"/>
              </w:rPr>
            </w:pPr>
            <w:r>
              <w:rPr>
                <w:rFonts w:ascii="Calibri" w:hAnsi="Calibri" w:cs="Calibri"/>
                <w:color w:val="000000"/>
              </w:rPr>
              <w:t>4.54</w:t>
            </w:r>
          </w:p>
        </w:tc>
      </w:tr>
      <w:tr w:rsidR="002E2B7A" w:rsidRPr="006F1AAD" w14:paraId="2EB19CEF" w14:textId="77777777" w:rsidTr="00CD748F">
        <w:trPr>
          <w:trHeight w:val="285"/>
          <w:jc w:val="center"/>
        </w:trPr>
        <w:tc>
          <w:tcPr>
            <w:tcW w:w="1008" w:type="dxa"/>
            <w:vMerge/>
          </w:tcPr>
          <w:p w14:paraId="19F4DE34"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61FD3C57"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B00D270" w14:textId="77777777" w:rsidR="002E2B7A" w:rsidRPr="006F1AAD" w:rsidRDefault="002E2B7A" w:rsidP="00CD748F">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995DDB0" w14:textId="77777777" w:rsidR="002E2B7A" w:rsidRPr="006F1AAD" w:rsidRDefault="002E2B7A" w:rsidP="00CD748F">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566A253" w14:textId="77777777" w:rsidR="002E2B7A" w:rsidRPr="006F1AAD" w:rsidRDefault="002E2B7A" w:rsidP="00CD748F">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4D6E0785" w14:textId="77777777" w:rsidR="002E2B7A" w:rsidRPr="006F1AAD" w:rsidRDefault="002E2B7A" w:rsidP="00CD748F">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11234A18" w14:textId="77777777" w:rsidR="002E2B7A" w:rsidRPr="006F1AAD" w:rsidRDefault="002E2B7A" w:rsidP="00CD748F">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11DE26DB" w14:textId="77777777" w:rsidR="002E2B7A" w:rsidRPr="006F1AAD" w:rsidRDefault="002E2B7A" w:rsidP="00CD748F">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12855283" w14:textId="77777777" w:rsidR="002E2B7A" w:rsidRPr="006F1AAD" w:rsidRDefault="002E2B7A" w:rsidP="00CD748F">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BB32D9" w14:textId="77777777" w:rsidR="002E2B7A" w:rsidRPr="006F1AAD" w:rsidRDefault="002E2B7A" w:rsidP="00CD748F">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6B9A7EB4" w14:textId="77777777" w:rsidR="002E2B7A" w:rsidRPr="006F1AAD" w:rsidRDefault="002E2B7A" w:rsidP="00CD748F">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0FBB15C" w14:textId="77777777" w:rsidR="002E2B7A" w:rsidRPr="006F1AAD" w:rsidRDefault="002E2B7A" w:rsidP="00CD748F">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2CFD489" w14:textId="77777777" w:rsidR="002E2B7A" w:rsidRPr="006F1AAD" w:rsidRDefault="002E2B7A" w:rsidP="00CD748F">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197BDD" w14:textId="77777777" w:rsidR="002E2B7A" w:rsidRPr="006F1AAD" w:rsidRDefault="002E2B7A" w:rsidP="00CD748F">
            <w:pPr>
              <w:spacing w:after="0"/>
              <w:jc w:val="right"/>
              <w:rPr>
                <w:rFonts w:eastAsia="Times New Roman"/>
                <w:color w:val="000000"/>
              </w:rPr>
            </w:pPr>
            <w:r>
              <w:rPr>
                <w:rFonts w:ascii="Calibri" w:hAnsi="Calibri" w:cs="Calibri"/>
                <w:color w:val="000000"/>
              </w:rPr>
              <w:t>10.56</w:t>
            </w:r>
          </w:p>
        </w:tc>
      </w:tr>
    </w:tbl>
    <w:p w14:paraId="6EDE59E2" w14:textId="77777777" w:rsidR="002E2B7A" w:rsidRPr="006F1AAD" w:rsidRDefault="002E2B7A" w:rsidP="002E2B7A"/>
    <w:p w14:paraId="632B23DE" w14:textId="77777777" w:rsidR="002E2B7A" w:rsidRPr="006F1AAD" w:rsidRDefault="002E2B7A" w:rsidP="002E2B7A">
      <w:pPr>
        <w:spacing w:after="0"/>
      </w:pPr>
    </w:p>
    <w:p w14:paraId="090BE3BA" w14:textId="77777777" w:rsidR="002E2B7A" w:rsidRDefault="002E2B7A" w:rsidP="002E2B7A">
      <w:pPr>
        <w:pStyle w:val="Caption"/>
        <w:keepNext/>
      </w:pPr>
      <w:bookmarkStart w:id="14" w:name="_Ref67313256"/>
      <w:r>
        <w:lastRenderedPageBreak/>
        <w:t xml:space="preserve">Table </w:t>
      </w:r>
      <w:r>
        <w:fldChar w:fldCharType="begin"/>
      </w:r>
      <w:r>
        <w:instrText>SEQ Table \* ARABIC</w:instrText>
      </w:r>
      <w:r>
        <w:fldChar w:fldCharType="separate"/>
      </w:r>
      <w:r>
        <w:rPr>
          <w:noProof/>
        </w:rPr>
        <w:t>10</w:t>
      </w:r>
      <w:r>
        <w:fldChar w:fldCharType="end"/>
      </w:r>
      <w:bookmarkEnd w:id="14"/>
      <w:r>
        <w:t xml:space="preserve"> </w:t>
      </w:r>
      <w:r w:rsidRPr="00323A30">
        <w:t>Downlink link budget for eMTC and NB-IoT with Set 3 parameters</w:t>
      </w:r>
      <w: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83"/>
        <w:gridCol w:w="624"/>
        <w:gridCol w:w="397"/>
        <w:gridCol w:w="737"/>
        <w:gridCol w:w="851"/>
        <w:gridCol w:w="624"/>
        <w:gridCol w:w="850"/>
        <w:gridCol w:w="510"/>
        <w:gridCol w:w="459"/>
        <w:gridCol w:w="510"/>
        <w:gridCol w:w="397"/>
        <w:gridCol w:w="426"/>
        <w:gridCol w:w="708"/>
      </w:tblGrid>
      <w:tr w:rsidR="002E2B7A" w:rsidRPr="006F1AAD" w14:paraId="3FBBDE3E" w14:textId="77777777" w:rsidTr="00CD748F">
        <w:trPr>
          <w:cantSplit/>
          <w:trHeight w:val="2665"/>
          <w:jc w:val="center"/>
        </w:trPr>
        <w:tc>
          <w:tcPr>
            <w:tcW w:w="1020" w:type="dxa"/>
            <w:textDirection w:val="btLr"/>
          </w:tcPr>
          <w:p w14:paraId="282C1583" w14:textId="77777777" w:rsidR="002E2B7A" w:rsidRPr="006F1AAD" w:rsidRDefault="002E2B7A" w:rsidP="00CD748F">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3E420C3F"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textDirection w:val="btLr"/>
            <w:vAlign w:val="center"/>
            <w:hideMark/>
          </w:tcPr>
          <w:p w14:paraId="06DC9592"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5762BCDB"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01F40DF5"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AC80ECE"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37EC9B0D"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0B05249F"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5F5AA95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Atmospheric loss [dB]</w:t>
            </w:r>
          </w:p>
        </w:tc>
        <w:tc>
          <w:tcPr>
            <w:tcW w:w="459" w:type="dxa"/>
            <w:shd w:val="clear" w:color="auto" w:fill="auto"/>
            <w:textDirection w:val="btLr"/>
            <w:vAlign w:val="center"/>
            <w:hideMark/>
          </w:tcPr>
          <w:p w14:paraId="341EAC85"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17CD3C37"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Scintillation Loss [dB]</w:t>
            </w:r>
          </w:p>
        </w:tc>
        <w:tc>
          <w:tcPr>
            <w:tcW w:w="397" w:type="dxa"/>
            <w:shd w:val="clear" w:color="auto" w:fill="auto"/>
            <w:textDirection w:val="btLr"/>
            <w:vAlign w:val="center"/>
            <w:hideMark/>
          </w:tcPr>
          <w:p w14:paraId="378BD1E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0A00BFE0"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Additional losses [dB]</w:t>
            </w:r>
          </w:p>
        </w:tc>
        <w:tc>
          <w:tcPr>
            <w:tcW w:w="708" w:type="dxa"/>
            <w:shd w:val="clear" w:color="auto" w:fill="auto"/>
            <w:textDirection w:val="btLr"/>
            <w:vAlign w:val="center"/>
            <w:hideMark/>
          </w:tcPr>
          <w:p w14:paraId="59CD9AE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CNR [dB]</w:t>
            </w:r>
          </w:p>
        </w:tc>
      </w:tr>
      <w:tr w:rsidR="002E2B7A" w:rsidRPr="006F1AAD" w14:paraId="181C59A1" w14:textId="77777777" w:rsidTr="00CD748F">
        <w:trPr>
          <w:trHeight w:val="273"/>
          <w:jc w:val="center"/>
        </w:trPr>
        <w:tc>
          <w:tcPr>
            <w:tcW w:w="1020" w:type="dxa"/>
          </w:tcPr>
          <w:p w14:paraId="2549B9F5" w14:textId="77777777" w:rsidR="002E2B7A" w:rsidRPr="006F1AAD" w:rsidRDefault="002E2B7A" w:rsidP="00CD748F">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186F9FC8"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D5182D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0B153B0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885B1D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90.13</w:t>
            </w:r>
          </w:p>
        </w:tc>
        <w:tc>
          <w:tcPr>
            <w:tcW w:w="851" w:type="dxa"/>
            <w:shd w:val="clear" w:color="auto" w:fill="auto"/>
            <w:vAlign w:val="bottom"/>
          </w:tcPr>
          <w:p w14:paraId="4C035C9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3803F98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B878BE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6A0DEB3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33046FF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4C486DA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11A2D95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F77966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19D193B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-4.20</w:t>
            </w:r>
          </w:p>
        </w:tc>
      </w:tr>
      <w:tr w:rsidR="002E2B7A" w:rsidRPr="006F1AAD" w14:paraId="6F3B40D6" w14:textId="77777777" w:rsidTr="00CD748F">
        <w:trPr>
          <w:trHeight w:val="273"/>
          <w:jc w:val="center"/>
        </w:trPr>
        <w:tc>
          <w:tcPr>
            <w:tcW w:w="1020" w:type="dxa"/>
          </w:tcPr>
          <w:p w14:paraId="12A724EC" w14:textId="77777777" w:rsidR="002E2B7A" w:rsidRPr="006F1AAD" w:rsidRDefault="002E2B7A" w:rsidP="00CD748F">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31402463"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4C0BBB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70EE157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8BAB36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64.03</w:t>
            </w:r>
          </w:p>
        </w:tc>
        <w:tc>
          <w:tcPr>
            <w:tcW w:w="851" w:type="dxa"/>
            <w:shd w:val="clear" w:color="auto" w:fill="auto"/>
            <w:vAlign w:val="bottom"/>
          </w:tcPr>
          <w:p w14:paraId="2D8228C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5640FF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1AC5929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289530C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7E7D032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EFE11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399B000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0A5DE49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F18387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-4.11</w:t>
            </w:r>
          </w:p>
        </w:tc>
      </w:tr>
      <w:tr w:rsidR="002E2B7A" w:rsidRPr="006F1AAD" w14:paraId="0E57A75E" w14:textId="77777777" w:rsidTr="00CD748F">
        <w:trPr>
          <w:trHeight w:val="273"/>
          <w:jc w:val="center"/>
        </w:trPr>
        <w:tc>
          <w:tcPr>
            <w:tcW w:w="1020" w:type="dxa"/>
          </w:tcPr>
          <w:p w14:paraId="4F334B80" w14:textId="77777777" w:rsidR="002E2B7A" w:rsidRPr="006F1AAD" w:rsidRDefault="002E2B7A" w:rsidP="00CD748F">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7DE44DC8"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A88DB2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F4C5DC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FB689B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58.63</w:t>
            </w:r>
          </w:p>
        </w:tc>
        <w:tc>
          <w:tcPr>
            <w:tcW w:w="851" w:type="dxa"/>
            <w:shd w:val="clear" w:color="auto" w:fill="auto"/>
            <w:vAlign w:val="bottom"/>
          </w:tcPr>
          <w:p w14:paraId="38CEE77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4925E8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E403D0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7171F80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3C441CA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0AED1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6A3618F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3869A45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7D3405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-4.11</w:t>
            </w:r>
          </w:p>
        </w:tc>
      </w:tr>
      <w:tr w:rsidR="002E2B7A" w:rsidRPr="006F1AAD" w14:paraId="32918B81" w14:textId="77777777" w:rsidTr="00CD748F">
        <w:trPr>
          <w:trHeight w:val="273"/>
          <w:jc w:val="center"/>
        </w:trPr>
        <w:tc>
          <w:tcPr>
            <w:tcW w:w="1020" w:type="dxa"/>
          </w:tcPr>
          <w:p w14:paraId="53BC7440" w14:textId="77777777" w:rsidR="002E2B7A" w:rsidRPr="006F1AAD" w:rsidRDefault="002E2B7A" w:rsidP="00CD748F">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7FC49071"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2E62D0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435AF1B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2F7B07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82.35</w:t>
            </w:r>
          </w:p>
        </w:tc>
        <w:tc>
          <w:tcPr>
            <w:tcW w:w="851" w:type="dxa"/>
            <w:shd w:val="clear" w:color="auto" w:fill="auto"/>
            <w:vAlign w:val="bottom"/>
          </w:tcPr>
          <w:p w14:paraId="433A1E9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7B4AB1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914BDE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0BC6A01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5DF7486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2A2436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601B7E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1AF8731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863AA8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-4.20</w:t>
            </w:r>
          </w:p>
        </w:tc>
      </w:tr>
      <w:tr w:rsidR="002E2B7A" w:rsidRPr="006F1AAD" w14:paraId="5008E48C" w14:textId="77777777" w:rsidTr="00CD748F">
        <w:trPr>
          <w:trHeight w:val="273"/>
          <w:jc w:val="center"/>
        </w:trPr>
        <w:tc>
          <w:tcPr>
            <w:tcW w:w="1020" w:type="dxa"/>
          </w:tcPr>
          <w:p w14:paraId="14A1AFE1" w14:textId="77777777" w:rsidR="002E2B7A" w:rsidRPr="006F1AAD" w:rsidRDefault="002E2B7A" w:rsidP="00CD748F">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19E50051"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149D20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080B560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5EEF05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56.25</w:t>
            </w:r>
          </w:p>
        </w:tc>
        <w:tc>
          <w:tcPr>
            <w:tcW w:w="851" w:type="dxa"/>
            <w:shd w:val="clear" w:color="auto" w:fill="auto"/>
            <w:vAlign w:val="bottom"/>
          </w:tcPr>
          <w:p w14:paraId="2A87946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E563F7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DCE7E1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35C836D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CEC7A9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72804A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547D9B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4078AB0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7046326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-4.11</w:t>
            </w:r>
          </w:p>
        </w:tc>
      </w:tr>
      <w:tr w:rsidR="002E2B7A" w:rsidRPr="006F1AAD" w14:paraId="22DA48B8" w14:textId="77777777" w:rsidTr="00CD748F">
        <w:trPr>
          <w:trHeight w:val="273"/>
          <w:jc w:val="center"/>
        </w:trPr>
        <w:tc>
          <w:tcPr>
            <w:tcW w:w="1020" w:type="dxa"/>
          </w:tcPr>
          <w:p w14:paraId="0034B930" w14:textId="77777777" w:rsidR="002E2B7A" w:rsidRPr="006F1AAD" w:rsidRDefault="002E2B7A" w:rsidP="00CD748F">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01B11040"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0C9285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401E5A1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6772973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50.85</w:t>
            </w:r>
          </w:p>
        </w:tc>
        <w:tc>
          <w:tcPr>
            <w:tcW w:w="851" w:type="dxa"/>
            <w:shd w:val="clear" w:color="auto" w:fill="auto"/>
            <w:vAlign w:val="bottom"/>
          </w:tcPr>
          <w:p w14:paraId="321F8C1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F4E454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78C425A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17E583D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B00631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8E55C5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214554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118CFF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5FF05AD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-4.11</w:t>
            </w:r>
          </w:p>
        </w:tc>
      </w:tr>
    </w:tbl>
    <w:p w14:paraId="2B24876C" w14:textId="77777777" w:rsidR="002E2B7A" w:rsidRPr="006F1AAD" w:rsidRDefault="002E2B7A" w:rsidP="002E2B7A"/>
    <w:p w14:paraId="336C0623" w14:textId="77777777" w:rsidR="002E2B7A" w:rsidRDefault="002E2B7A" w:rsidP="002E2B7A">
      <w:pPr>
        <w:pStyle w:val="Caption"/>
        <w:keepNext/>
      </w:pPr>
      <w:bookmarkStart w:id="15" w:name="_Ref67313257"/>
      <w:r>
        <w:t xml:space="preserve">Table </w:t>
      </w:r>
      <w:r>
        <w:fldChar w:fldCharType="begin"/>
      </w:r>
      <w:r>
        <w:instrText>SEQ Table \* ARABIC</w:instrText>
      </w:r>
      <w:r>
        <w:fldChar w:fldCharType="separate"/>
      </w:r>
      <w:r>
        <w:rPr>
          <w:noProof/>
        </w:rPr>
        <w:t>11</w:t>
      </w:r>
      <w:r>
        <w:fldChar w:fldCharType="end"/>
      </w:r>
      <w:bookmarkEnd w:id="15"/>
      <w:r>
        <w:t xml:space="preserve"> </w:t>
      </w:r>
      <w:r w:rsidRPr="00601D13">
        <w:t>Uplink link budget for eMTC with Set 3 parameters</w:t>
      </w:r>
      <w: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80"/>
        <w:gridCol w:w="718"/>
        <w:gridCol w:w="830"/>
        <w:gridCol w:w="552"/>
        <w:gridCol w:w="607"/>
        <w:gridCol w:w="534"/>
        <w:gridCol w:w="520"/>
        <w:gridCol w:w="520"/>
        <w:gridCol w:w="850"/>
      </w:tblGrid>
      <w:tr w:rsidR="002E2B7A" w:rsidRPr="006F1AAD" w14:paraId="580A6D96" w14:textId="77777777" w:rsidTr="00CD748F">
        <w:trPr>
          <w:cantSplit/>
          <w:trHeight w:val="2665"/>
          <w:jc w:val="center"/>
        </w:trPr>
        <w:tc>
          <w:tcPr>
            <w:tcW w:w="1008" w:type="dxa"/>
            <w:textDirection w:val="btLr"/>
          </w:tcPr>
          <w:p w14:paraId="523446A1" w14:textId="77777777" w:rsidR="002E2B7A" w:rsidRPr="006F1AAD" w:rsidRDefault="002E2B7A" w:rsidP="00CD748F">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3A866721"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12F3242"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1AA7DC94"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34C5E1FF"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7BD160"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771C0C44"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A0F75FB"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E2DD99B"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1001C45C"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2ED6C7F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00C29166"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4350A5C9"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07F4DE8D"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289684C" w14:textId="77777777" w:rsidTr="00CD748F">
        <w:trPr>
          <w:trHeight w:val="294"/>
          <w:jc w:val="center"/>
        </w:trPr>
        <w:tc>
          <w:tcPr>
            <w:tcW w:w="1008" w:type="dxa"/>
            <w:vMerge w:val="restart"/>
          </w:tcPr>
          <w:p w14:paraId="231AED55" w14:textId="77777777" w:rsidR="002E2B7A" w:rsidRPr="006F1AAD" w:rsidRDefault="002E2B7A" w:rsidP="00CD748F">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5B0FA78D"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9BA59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282D464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ED441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85A2FB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06E4BDE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056BCB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91570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4C445A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B1655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889D1F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48A0E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F51DC9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-24.01</w:t>
            </w:r>
          </w:p>
        </w:tc>
      </w:tr>
      <w:tr w:rsidR="002E2B7A" w:rsidRPr="006F1AAD" w14:paraId="4BD98463" w14:textId="77777777" w:rsidTr="00CD748F">
        <w:trPr>
          <w:trHeight w:val="294"/>
          <w:jc w:val="center"/>
        </w:trPr>
        <w:tc>
          <w:tcPr>
            <w:tcW w:w="1008" w:type="dxa"/>
            <w:vMerge/>
          </w:tcPr>
          <w:p w14:paraId="4C730FB7"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tcPr>
          <w:p w14:paraId="752EACBB"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AA5663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64E1AC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6607E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E49167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74EE760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7B33560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B78B9F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182133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27F58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6031FF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EF5F5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286C9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-19.24</w:t>
            </w:r>
          </w:p>
        </w:tc>
      </w:tr>
      <w:tr w:rsidR="002E2B7A" w:rsidRPr="006F1AAD" w14:paraId="5B29AC13" w14:textId="77777777" w:rsidTr="00CD748F">
        <w:trPr>
          <w:trHeight w:val="294"/>
          <w:jc w:val="center"/>
        </w:trPr>
        <w:tc>
          <w:tcPr>
            <w:tcW w:w="1008" w:type="dxa"/>
            <w:vMerge/>
          </w:tcPr>
          <w:p w14:paraId="72B8AD04"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31D2779A"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243203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1438C77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147D02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B09586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9191B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B9087C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2B4C24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B8D8BB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0368DD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7EBD26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F2E7A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DAE84C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-16.23</w:t>
            </w:r>
          </w:p>
        </w:tc>
      </w:tr>
      <w:tr w:rsidR="002E2B7A" w:rsidRPr="006F1AAD" w14:paraId="76DA04B1" w14:textId="77777777" w:rsidTr="00CD748F">
        <w:trPr>
          <w:trHeight w:val="294"/>
          <w:jc w:val="center"/>
        </w:trPr>
        <w:tc>
          <w:tcPr>
            <w:tcW w:w="1008" w:type="dxa"/>
            <w:vMerge/>
          </w:tcPr>
          <w:p w14:paraId="68BB3BA0"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71EB6A73"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F5FAB3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439784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C77D3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F1C009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4ECD7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A2CFB5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AB2F96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2F175C5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E3EEAC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EC16DF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DA58EB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73614D2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-13.22</w:t>
            </w:r>
          </w:p>
        </w:tc>
      </w:tr>
      <w:tr w:rsidR="002E2B7A" w:rsidRPr="006F1AAD" w14:paraId="1532BC37" w14:textId="77777777" w:rsidTr="00CD748F">
        <w:trPr>
          <w:trHeight w:val="294"/>
          <w:jc w:val="center"/>
        </w:trPr>
        <w:tc>
          <w:tcPr>
            <w:tcW w:w="1008" w:type="dxa"/>
            <w:vMerge/>
          </w:tcPr>
          <w:p w14:paraId="24F30299"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19B76AA5"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C83053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96C27E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543E51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B7ABB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942A26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6C5E3CD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650C6A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3E166C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931D5F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EA122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C6A56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4C42E5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-10.21</w:t>
            </w:r>
          </w:p>
        </w:tc>
      </w:tr>
      <w:tr w:rsidR="002E2B7A" w:rsidRPr="006F1AAD" w14:paraId="39934D46" w14:textId="77777777" w:rsidTr="00CD748F">
        <w:trPr>
          <w:trHeight w:val="294"/>
          <w:jc w:val="center"/>
        </w:trPr>
        <w:tc>
          <w:tcPr>
            <w:tcW w:w="1008" w:type="dxa"/>
            <w:vMerge/>
          </w:tcPr>
          <w:p w14:paraId="566B4014"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6B861EA6"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52A8E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26CDF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CB9002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46EC0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3BDA5E1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4357F75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0B79C5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3EF4AA9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B42250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394194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39B4D9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7FBFFD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-8.45</w:t>
            </w:r>
          </w:p>
        </w:tc>
      </w:tr>
      <w:tr w:rsidR="002E2B7A" w:rsidRPr="006F1AAD" w14:paraId="50703374" w14:textId="77777777" w:rsidTr="00CD748F">
        <w:trPr>
          <w:trHeight w:val="294"/>
          <w:jc w:val="center"/>
        </w:trPr>
        <w:tc>
          <w:tcPr>
            <w:tcW w:w="1008" w:type="dxa"/>
            <w:vMerge w:val="restart"/>
          </w:tcPr>
          <w:p w14:paraId="630852AA" w14:textId="77777777" w:rsidR="002E2B7A" w:rsidRPr="006F1AAD" w:rsidRDefault="002E2B7A" w:rsidP="00CD748F">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1583499"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E6C08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75BB7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A485D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7AF4DE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2B4BF3E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BD9AB9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0899315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8070D9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1A0D65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24B668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1AA09B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3445B5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-27.32</w:t>
            </w:r>
          </w:p>
        </w:tc>
      </w:tr>
      <w:tr w:rsidR="002E2B7A" w:rsidRPr="006F1AAD" w14:paraId="77635FB3" w14:textId="77777777" w:rsidTr="00CD748F">
        <w:trPr>
          <w:trHeight w:val="294"/>
          <w:jc w:val="center"/>
        </w:trPr>
        <w:tc>
          <w:tcPr>
            <w:tcW w:w="1008" w:type="dxa"/>
            <w:vMerge/>
          </w:tcPr>
          <w:p w14:paraId="7B72BABC"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tcPr>
          <w:p w14:paraId="7B72B714"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AE672F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5D5AC4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13ECFF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BD558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7860BB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C7CE4E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E66EFF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E1207A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4BCF2A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FB6C2A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157029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0A7CD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-22.55</w:t>
            </w:r>
          </w:p>
        </w:tc>
      </w:tr>
      <w:tr w:rsidR="002E2B7A" w:rsidRPr="006F1AAD" w14:paraId="084ADDDA" w14:textId="77777777" w:rsidTr="00CD748F">
        <w:trPr>
          <w:trHeight w:val="294"/>
          <w:jc w:val="center"/>
        </w:trPr>
        <w:tc>
          <w:tcPr>
            <w:tcW w:w="1008" w:type="dxa"/>
            <w:vMerge/>
          </w:tcPr>
          <w:p w14:paraId="3A5B46F2"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5ABD8190"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3204E6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96B834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C9822C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37BA41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1952876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0E21691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32C955B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0E96C4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5EC894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5A875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205D5D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4E9616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-19.54</w:t>
            </w:r>
          </w:p>
        </w:tc>
      </w:tr>
      <w:tr w:rsidR="002E2B7A" w:rsidRPr="006F1AAD" w14:paraId="0E1137DB" w14:textId="77777777" w:rsidTr="00CD748F">
        <w:trPr>
          <w:trHeight w:val="294"/>
          <w:jc w:val="center"/>
        </w:trPr>
        <w:tc>
          <w:tcPr>
            <w:tcW w:w="1008" w:type="dxa"/>
            <w:vMerge/>
          </w:tcPr>
          <w:p w14:paraId="3B2DAC78"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623E3AE1"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865A7E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E7EEF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C63DB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3B394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D1031E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1583D9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13FCAA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74E722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77E74A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4DD16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67591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D1F78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-16.52</w:t>
            </w:r>
          </w:p>
        </w:tc>
      </w:tr>
      <w:tr w:rsidR="002E2B7A" w:rsidRPr="006F1AAD" w14:paraId="26C1F052" w14:textId="77777777" w:rsidTr="00CD748F">
        <w:trPr>
          <w:trHeight w:val="294"/>
          <w:jc w:val="center"/>
        </w:trPr>
        <w:tc>
          <w:tcPr>
            <w:tcW w:w="1008" w:type="dxa"/>
            <w:vMerge/>
          </w:tcPr>
          <w:p w14:paraId="4598892D"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07D35B2B"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25D2F9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BF7FC8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39F181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6AFBE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384F6BF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59EDDDC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1561656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47CA31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C88C44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5DEB05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2087B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0396E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-13.51</w:t>
            </w:r>
          </w:p>
        </w:tc>
      </w:tr>
      <w:tr w:rsidR="002E2B7A" w:rsidRPr="006F1AAD" w14:paraId="57741CC6" w14:textId="77777777" w:rsidTr="00CD748F">
        <w:trPr>
          <w:trHeight w:val="294"/>
          <w:jc w:val="center"/>
        </w:trPr>
        <w:tc>
          <w:tcPr>
            <w:tcW w:w="1008" w:type="dxa"/>
            <w:vMerge/>
          </w:tcPr>
          <w:p w14:paraId="792D34AE"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564AEE92"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AF3E8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4FE21D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46652A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47CFCE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9FEDA8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1113024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214B3A5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E098ED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FBAB92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5D291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5FD313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56D69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-11.75</w:t>
            </w:r>
          </w:p>
        </w:tc>
      </w:tr>
      <w:tr w:rsidR="002E2B7A" w:rsidRPr="006F1AAD" w14:paraId="7643C6FD" w14:textId="77777777" w:rsidTr="00CD748F">
        <w:trPr>
          <w:trHeight w:val="294"/>
          <w:jc w:val="center"/>
        </w:trPr>
        <w:tc>
          <w:tcPr>
            <w:tcW w:w="1008" w:type="dxa"/>
            <w:vMerge w:val="restart"/>
          </w:tcPr>
          <w:p w14:paraId="1C80CCAC" w14:textId="77777777" w:rsidR="002E2B7A" w:rsidRPr="006F1AAD" w:rsidRDefault="002E2B7A" w:rsidP="00CD748F">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143895D0"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D8104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0F6153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B99B90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5B07C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646EBE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9D60CF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BC0AD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FF7B86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6A6EB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726ECE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B5C16A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6DD63A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-21.92</w:t>
            </w:r>
          </w:p>
        </w:tc>
      </w:tr>
      <w:tr w:rsidR="002E2B7A" w:rsidRPr="006F1AAD" w14:paraId="6298080B" w14:textId="77777777" w:rsidTr="00CD748F">
        <w:trPr>
          <w:trHeight w:val="294"/>
          <w:jc w:val="center"/>
        </w:trPr>
        <w:tc>
          <w:tcPr>
            <w:tcW w:w="1008" w:type="dxa"/>
            <w:vMerge/>
          </w:tcPr>
          <w:p w14:paraId="2135DE42"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tcPr>
          <w:p w14:paraId="2A9C57A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DC6F8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B036B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42EB5D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F02998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41C982A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6AA5FEA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D266F0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67D779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62C4C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6242B7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4A3280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24455B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-17.15</w:t>
            </w:r>
          </w:p>
        </w:tc>
      </w:tr>
      <w:tr w:rsidR="002E2B7A" w:rsidRPr="006F1AAD" w14:paraId="1EE42B79" w14:textId="77777777" w:rsidTr="00CD748F">
        <w:trPr>
          <w:trHeight w:val="294"/>
          <w:jc w:val="center"/>
        </w:trPr>
        <w:tc>
          <w:tcPr>
            <w:tcW w:w="1008" w:type="dxa"/>
            <w:vMerge/>
          </w:tcPr>
          <w:p w14:paraId="7D79764B"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37BC1574"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58FE6D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C98C9C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C81F68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0DAFF4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C7FC15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2C285D0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385A12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883ECD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22039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BF0B1F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E9139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7A1A28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-14.14</w:t>
            </w:r>
          </w:p>
        </w:tc>
      </w:tr>
      <w:tr w:rsidR="002E2B7A" w:rsidRPr="006F1AAD" w14:paraId="387F78EE" w14:textId="77777777" w:rsidTr="00CD748F">
        <w:trPr>
          <w:trHeight w:val="294"/>
          <w:jc w:val="center"/>
        </w:trPr>
        <w:tc>
          <w:tcPr>
            <w:tcW w:w="1008" w:type="dxa"/>
            <w:vMerge/>
          </w:tcPr>
          <w:p w14:paraId="3264770E"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53383378"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E1B653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0630D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48D783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24A69A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C39C3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A4D739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858C89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113328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088716D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83812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FDBF1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D98584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-11.13</w:t>
            </w:r>
          </w:p>
        </w:tc>
      </w:tr>
      <w:tr w:rsidR="002E2B7A" w:rsidRPr="006F1AAD" w14:paraId="3B98BF03" w14:textId="77777777" w:rsidTr="00CD748F">
        <w:trPr>
          <w:trHeight w:val="294"/>
          <w:jc w:val="center"/>
        </w:trPr>
        <w:tc>
          <w:tcPr>
            <w:tcW w:w="1008" w:type="dxa"/>
            <w:vMerge/>
          </w:tcPr>
          <w:p w14:paraId="0D4F13D6"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2DB8B642"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234E0B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19C8A3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D6E53D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942BD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638A4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34BDEE6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57019C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8997C6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63471DC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4DBC9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3481B1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044D47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-8.12</w:t>
            </w:r>
          </w:p>
        </w:tc>
      </w:tr>
      <w:tr w:rsidR="002E2B7A" w:rsidRPr="006F1AAD" w14:paraId="167EE7FB" w14:textId="77777777" w:rsidTr="00CD748F">
        <w:trPr>
          <w:trHeight w:val="294"/>
          <w:jc w:val="center"/>
        </w:trPr>
        <w:tc>
          <w:tcPr>
            <w:tcW w:w="1008" w:type="dxa"/>
            <w:vMerge/>
          </w:tcPr>
          <w:p w14:paraId="6DE4BCBD"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7B299904"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5E0202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23D0DD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B49D7D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EB077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5892F7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AEF225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05B80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D71BC9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F5C8A6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C35747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C0FEA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BF5F9D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-6.36</w:t>
            </w:r>
          </w:p>
        </w:tc>
      </w:tr>
    </w:tbl>
    <w:p w14:paraId="1D963C1D" w14:textId="77777777" w:rsidR="002E2B7A" w:rsidRPr="006F1AAD" w:rsidRDefault="002E2B7A" w:rsidP="002E2B7A"/>
    <w:p w14:paraId="278CD34B" w14:textId="77777777" w:rsidR="002E2B7A" w:rsidRDefault="002E2B7A" w:rsidP="002E2B7A">
      <w:pPr>
        <w:pStyle w:val="Caption"/>
        <w:keepNext/>
      </w:pPr>
      <w:bookmarkStart w:id="16" w:name="_Ref67313259"/>
      <w:r>
        <w:lastRenderedPageBreak/>
        <w:t xml:space="preserve">Table </w:t>
      </w:r>
      <w:r>
        <w:fldChar w:fldCharType="begin"/>
      </w:r>
      <w:r>
        <w:instrText>SEQ Table \* ARABIC</w:instrText>
      </w:r>
      <w:r>
        <w:fldChar w:fldCharType="separate"/>
      </w:r>
      <w:r>
        <w:rPr>
          <w:noProof/>
        </w:rPr>
        <w:t>12</w:t>
      </w:r>
      <w:r>
        <w:fldChar w:fldCharType="end"/>
      </w:r>
      <w:bookmarkEnd w:id="16"/>
      <w:r>
        <w:t xml:space="preserve"> </w:t>
      </w:r>
      <w:r w:rsidRPr="00E0562F">
        <w:t>Uplink link budget for NB-IoT with Set 3 parameters</w:t>
      </w:r>
      <w: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07"/>
        <w:gridCol w:w="520"/>
        <w:gridCol w:w="520"/>
        <w:gridCol w:w="680"/>
        <w:gridCol w:w="941"/>
        <w:gridCol w:w="836"/>
        <w:gridCol w:w="520"/>
        <w:gridCol w:w="607"/>
        <w:gridCol w:w="520"/>
        <w:gridCol w:w="520"/>
        <w:gridCol w:w="520"/>
        <w:gridCol w:w="794"/>
      </w:tblGrid>
      <w:tr w:rsidR="002E2B7A" w:rsidRPr="006F1AAD" w14:paraId="0950E085" w14:textId="77777777" w:rsidTr="00CD748F">
        <w:trPr>
          <w:cantSplit/>
          <w:trHeight w:val="2665"/>
          <w:jc w:val="center"/>
        </w:trPr>
        <w:tc>
          <w:tcPr>
            <w:tcW w:w="1008" w:type="dxa"/>
            <w:textDirection w:val="btLr"/>
          </w:tcPr>
          <w:p w14:paraId="6092A4E8" w14:textId="77777777" w:rsidR="002E2B7A" w:rsidRPr="006F1AAD" w:rsidRDefault="002E2B7A" w:rsidP="00CD748F">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74CD4F1D"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03610EE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D84DDF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2D448C8C"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39D0B0B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161794B4"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1B0706B"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8D5871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2AC95D7"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31FCFEB8"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51C4B9B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03160019"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7E0E654B"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70C1E85" w14:textId="77777777" w:rsidTr="00CD748F">
        <w:trPr>
          <w:trHeight w:val="285"/>
          <w:jc w:val="center"/>
        </w:trPr>
        <w:tc>
          <w:tcPr>
            <w:tcW w:w="1008" w:type="dxa"/>
            <w:vMerge w:val="restart"/>
          </w:tcPr>
          <w:p w14:paraId="7EC1F281" w14:textId="77777777" w:rsidR="002E2B7A" w:rsidRPr="006F1AAD" w:rsidRDefault="002E2B7A" w:rsidP="00CD748F">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718134CC"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4D372B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EE4B30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6B486C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6A46B5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5CB6048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4DD788E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60ACD18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0EFE5D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E50435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83528B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67DDE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DB8D69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-16.23</w:t>
            </w:r>
          </w:p>
        </w:tc>
      </w:tr>
      <w:tr w:rsidR="002E2B7A" w:rsidRPr="006F1AAD" w14:paraId="3DAADEF3" w14:textId="77777777" w:rsidTr="00CD748F">
        <w:trPr>
          <w:trHeight w:val="285"/>
          <w:jc w:val="center"/>
        </w:trPr>
        <w:tc>
          <w:tcPr>
            <w:tcW w:w="1008" w:type="dxa"/>
            <w:vMerge/>
          </w:tcPr>
          <w:p w14:paraId="76FB7D60"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2905BA65"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BCC8B8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111CE4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322520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6B1BC2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2B8BBCF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2ADD54A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08056D5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5340D1A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78B7400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20BA1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8EF08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1AE100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-13.22</w:t>
            </w:r>
          </w:p>
        </w:tc>
      </w:tr>
      <w:tr w:rsidR="002E2B7A" w:rsidRPr="006F1AAD" w14:paraId="47BA8E60" w14:textId="77777777" w:rsidTr="00CD748F">
        <w:trPr>
          <w:trHeight w:val="285"/>
          <w:jc w:val="center"/>
        </w:trPr>
        <w:tc>
          <w:tcPr>
            <w:tcW w:w="1008" w:type="dxa"/>
            <w:vMerge/>
          </w:tcPr>
          <w:p w14:paraId="5F37DF7A"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7D8524E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E6C7F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B91C17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1B7ECB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01E7E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1C2A493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1D474A4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2F8447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967E44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1AC1C4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C4BB8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5A588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02CE8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-10.21</w:t>
            </w:r>
          </w:p>
        </w:tc>
      </w:tr>
      <w:tr w:rsidR="002E2B7A" w:rsidRPr="006F1AAD" w14:paraId="6645C14B" w14:textId="77777777" w:rsidTr="00CD748F">
        <w:trPr>
          <w:trHeight w:val="285"/>
          <w:jc w:val="center"/>
        </w:trPr>
        <w:tc>
          <w:tcPr>
            <w:tcW w:w="1008" w:type="dxa"/>
            <w:vMerge/>
          </w:tcPr>
          <w:p w14:paraId="5AF4D795"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7DFF5FB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908FC7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9AE8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C3865D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AA73D4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0CE6766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005839D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3AE9A7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C694A2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E4FCBB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646C87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485D57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D5B653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-5.44</w:t>
            </w:r>
          </w:p>
        </w:tc>
      </w:tr>
      <w:tr w:rsidR="002E2B7A" w:rsidRPr="006F1AAD" w14:paraId="21FCDB60" w14:textId="77777777" w:rsidTr="00CD748F">
        <w:trPr>
          <w:trHeight w:val="285"/>
          <w:jc w:val="center"/>
        </w:trPr>
        <w:tc>
          <w:tcPr>
            <w:tcW w:w="1008" w:type="dxa"/>
            <w:vMerge/>
          </w:tcPr>
          <w:p w14:paraId="1D1558F4"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57024209"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CAC325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51493C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176983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DB9EB5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60864A6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AE0937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34859AA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048B373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BD1E91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EE7BBF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3F8B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E0A08B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0.58</w:t>
            </w:r>
          </w:p>
        </w:tc>
      </w:tr>
      <w:tr w:rsidR="002E2B7A" w:rsidRPr="006F1AAD" w14:paraId="466EEF90" w14:textId="77777777" w:rsidTr="00CD748F">
        <w:trPr>
          <w:trHeight w:val="285"/>
          <w:jc w:val="center"/>
        </w:trPr>
        <w:tc>
          <w:tcPr>
            <w:tcW w:w="1008" w:type="dxa"/>
            <w:vMerge w:val="restart"/>
          </w:tcPr>
          <w:p w14:paraId="7C78C09F" w14:textId="77777777" w:rsidR="002E2B7A" w:rsidRPr="006F1AAD" w:rsidRDefault="002E2B7A" w:rsidP="00CD748F">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82904B"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EE662E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76C8FE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AD9914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7A6E3A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879350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2CF2E99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7DF8F0B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238988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03FE49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E30FFC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8D1FC8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AD131C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-19.54</w:t>
            </w:r>
          </w:p>
        </w:tc>
      </w:tr>
      <w:tr w:rsidR="002E2B7A" w:rsidRPr="006F1AAD" w14:paraId="67C375C2" w14:textId="77777777" w:rsidTr="00CD748F">
        <w:trPr>
          <w:trHeight w:val="285"/>
          <w:jc w:val="center"/>
        </w:trPr>
        <w:tc>
          <w:tcPr>
            <w:tcW w:w="1008" w:type="dxa"/>
            <w:vMerge/>
          </w:tcPr>
          <w:p w14:paraId="28E94C8B"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192A332F"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FA5EE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A16982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FD910A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55FBAE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491A4D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26D375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42F1457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D02FB4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66E1E0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9836AA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19E8C2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A72F8E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-16.52</w:t>
            </w:r>
          </w:p>
        </w:tc>
      </w:tr>
      <w:tr w:rsidR="002E2B7A" w:rsidRPr="006F1AAD" w14:paraId="2E32273E" w14:textId="77777777" w:rsidTr="00CD748F">
        <w:trPr>
          <w:trHeight w:val="285"/>
          <w:jc w:val="center"/>
        </w:trPr>
        <w:tc>
          <w:tcPr>
            <w:tcW w:w="1008" w:type="dxa"/>
            <w:vMerge/>
          </w:tcPr>
          <w:p w14:paraId="50896F7D"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4386EA59"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9D92D4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BABBC1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5A8A8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81394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7A7F49A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0038BAD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B63E49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244D6E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05F4918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7F40A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6DF4BD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F6E1BE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-13.51</w:t>
            </w:r>
          </w:p>
        </w:tc>
      </w:tr>
      <w:tr w:rsidR="002E2B7A" w:rsidRPr="006F1AAD" w14:paraId="1CA57382" w14:textId="77777777" w:rsidTr="00CD748F">
        <w:trPr>
          <w:trHeight w:val="285"/>
          <w:jc w:val="center"/>
        </w:trPr>
        <w:tc>
          <w:tcPr>
            <w:tcW w:w="1008" w:type="dxa"/>
            <w:vMerge/>
          </w:tcPr>
          <w:p w14:paraId="55184EB0"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208F95A0"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6BCCE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59F9E9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7793F24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C35FF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F44970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45622E9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62A292A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1DFE54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56CD1B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AB6B81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EC13D4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659588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-8.74</w:t>
            </w:r>
          </w:p>
        </w:tc>
      </w:tr>
      <w:tr w:rsidR="002E2B7A" w:rsidRPr="006F1AAD" w14:paraId="2D5D2080" w14:textId="77777777" w:rsidTr="00CD748F">
        <w:trPr>
          <w:trHeight w:val="285"/>
          <w:jc w:val="center"/>
        </w:trPr>
        <w:tc>
          <w:tcPr>
            <w:tcW w:w="1008" w:type="dxa"/>
            <w:vMerge/>
          </w:tcPr>
          <w:p w14:paraId="124CF482"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2D4CCE22"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68CBCF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039A4E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E76DCC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FF6E2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6231445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718126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186D95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D4C322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F2DA6D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5664C7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0903A4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818E02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-2.72</w:t>
            </w:r>
          </w:p>
        </w:tc>
      </w:tr>
      <w:tr w:rsidR="002E2B7A" w:rsidRPr="006F1AAD" w14:paraId="23D2F47E" w14:textId="77777777" w:rsidTr="00CD748F">
        <w:trPr>
          <w:trHeight w:val="285"/>
          <w:jc w:val="center"/>
        </w:trPr>
        <w:tc>
          <w:tcPr>
            <w:tcW w:w="1008" w:type="dxa"/>
            <w:vMerge w:val="restart"/>
          </w:tcPr>
          <w:p w14:paraId="68B4A0FE" w14:textId="77777777" w:rsidR="002E2B7A" w:rsidRPr="006F1AAD" w:rsidRDefault="002E2B7A" w:rsidP="00CD748F">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4912FF3"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0E96AE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B6C98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05D2C7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17E8A1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E8525F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350DF8A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74096D0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28A83BC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90AD90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33B15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A261B8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2FA351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-14.14</w:t>
            </w:r>
          </w:p>
        </w:tc>
      </w:tr>
      <w:tr w:rsidR="002E2B7A" w:rsidRPr="006F1AAD" w14:paraId="0C12C437" w14:textId="77777777" w:rsidTr="00CD748F">
        <w:trPr>
          <w:trHeight w:val="285"/>
          <w:jc w:val="center"/>
        </w:trPr>
        <w:tc>
          <w:tcPr>
            <w:tcW w:w="1008" w:type="dxa"/>
            <w:vMerge/>
          </w:tcPr>
          <w:p w14:paraId="6EFA5066"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13EB55F7"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64D906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8AA086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1E102AD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D49078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25B3669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6E739BE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642FC53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7AE2EC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045EAB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54AB84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E8BC23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52A7D7E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-11.13</w:t>
            </w:r>
          </w:p>
        </w:tc>
      </w:tr>
      <w:tr w:rsidR="002E2B7A" w:rsidRPr="006F1AAD" w14:paraId="2334F245" w14:textId="77777777" w:rsidTr="00CD748F">
        <w:trPr>
          <w:trHeight w:val="285"/>
          <w:jc w:val="center"/>
        </w:trPr>
        <w:tc>
          <w:tcPr>
            <w:tcW w:w="1008" w:type="dxa"/>
            <w:vMerge/>
          </w:tcPr>
          <w:p w14:paraId="46FE18CB"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1D0A0109"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3D66F3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756C9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7D4C8D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2A634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A2FA65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610C06C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256CF79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062C93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8CD7A9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E52DF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20B27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D6B94B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-8.12</w:t>
            </w:r>
          </w:p>
        </w:tc>
      </w:tr>
      <w:tr w:rsidR="002E2B7A" w:rsidRPr="006F1AAD" w14:paraId="0DD7F4DD" w14:textId="77777777" w:rsidTr="00CD748F">
        <w:trPr>
          <w:trHeight w:val="285"/>
          <w:jc w:val="center"/>
        </w:trPr>
        <w:tc>
          <w:tcPr>
            <w:tcW w:w="1008" w:type="dxa"/>
            <w:vMerge/>
          </w:tcPr>
          <w:p w14:paraId="413F0720"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2A012A19"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9B8C1E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FF34C9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3CE84B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C53E7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DFB002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6140A6B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084975B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05355A7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DBC25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BC932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64F99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8C7A37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-3.35</w:t>
            </w:r>
          </w:p>
        </w:tc>
      </w:tr>
      <w:tr w:rsidR="002E2B7A" w:rsidRPr="006F1AAD" w14:paraId="23491D82" w14:textId="77777777" w:rsidTr="00CD748F">
        <w:trPr>
          <w:trHeight w:val="285"/>
          <w:jc w:val="center"/>
        </w:trPr>
        <w:tc>
          <w:tcPr>
            <w:tcW w:w="1008" w:type="dxa"/>
            <w:vMerge/>
          </w:tcPr>
          <w:p w14:paraId="30D97ED4"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22E35BD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74806C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137C8F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424B38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08CE3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FDBCAF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0E06BF1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33DDF99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5BD426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8A9C29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399D0E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EF0D9E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8E5646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2.67</w:t>
            </w:r>
          </w:p>
        </w:tc>
      </w:tr>
    </w:tbl>
    <w:p w14:paraId="46FDBB26" w14:textId="77777777" w:rsidR="002E2B7A" w:rsidRDefault="002E2B7A" w:rsidP="002E2B7A">
      <w:pPr>
        <w:pStyle w:val="Caption"/>
        <w:keepNext/>
      </w:pPr>
      <w:bookmarkStart w:id="17" w:name="_Ref67313260"/>
      <w:r>
        <w:t xml:space="preserve">Table </w:t>
      </w:r>
      <w:r>
        <w:fldChar w:fldCharType="begin"/>
      </w:r>
      <w:r>
        <w:instrText>SEQ Table \* ARABIC</w:instrText>
      </w:r>
      <w:r>
        <w:fldChar w:fldCharType="separate"/>
      </w:r>
      <w:r>
        <w:rPr>
          <w:noProof/>
        </w:rPr>
        <w:t>13</w:t>
      </w:r>
      <w:r>
        <w:fldChar w:fldCharType="end"/>
      </w:r>
      <w:bookmarkEnd w:id="17"/>
      <w:r>
        <w:t xml:space="preserve"> </w:t>
      </w:r>
      <w:r w:rsidRPr="006C59B0">
        <w:t>Downlink link budget for eMTC and NB-IoT with Set 4 parameters</w:t>
      </w:r>
      <w:r>
        <w:t>.</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3"/>
        <w:gridCol w:w="577"/>
        <w:gridCol w:w="345"/>
        <w:gridCol w:w="737"/>
        <w:gridCol w:w="907"/>
        <w:gridCol w:w="624"/>
        <w:gridCol w:w="850"/>
        <w:gridCol w:w="510"/>
        <w:gridCol w:w="454"/>
        <w:gridCol w:w="510"/>
        <w:gridCol w:w="360"/>
        <w:gridCol w:w="426"/>
        <w:gridCol w:w="794"/>
      </w:tblGrid>
      <w:tr w:rsidR="002E2B7A" w:rsidRPr="006F1AAD" w14:paraId="43FB2D99" w14:textId="77777777" w:rsidTr="00CD748F">
        <w:trPr>
          <w:cantSplit/>
          <w:trHeight w:val="2665"/>
          <w:jc w:val="center"/>
        </w:trPr>
        <w:tc>
          <w:tcPr>
            <w:tcW w:w="1005" w:type="dxa"/>
            <w:textDirection w:val="btLr"/>
          </w:tcPr>
          <w:p w14:paraId="0F01801E" w14:textId="77777777" w:rsidR="002E2B7A" w:rsidRPr="006F1AAD" w:rsidRDefault="002E2B7A" w:rsidP="00CD748F">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479CB42C"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Transmission mode</w:t>
            </w:r>
          </w:p>
        </w:tc>
        <w:tc>
          <w:tcPr>
            <w:tcW w:w="577" w:type="dxa"/>
            <w:shd w:val="clear" w:color="auto" w:fill="auto"/>
            <w:textDirection w:val="btLr"/>
            <w:vAlign w:val="center"/>
            <w:hideMark/>
          </w:tcPr>
          <w:p w14:paraId="61B8DB71"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Elevation angle</w:t>
            </w:r>
          </w:p>
        </w:tc>
        <w:tc>
          <w:tcPr>
            <w:tcW w:w="345" w:type="dxa"/>
            <w:shd w:val="clear" w:color="auto" w:fill="auto"/>
            <w:textDirection w:val="btLr"/>
            <w:vAlign w:val="center"/>
            <w:hideMark/>
          </w:tcPr>
          <w:p w14:paraId="0BC767A1"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BDF3C57"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TX: EIRP [dBm]</w:t>
            </w:r>
          </w:p>
        </w:tc>
        <w:tc>
          <w:tcPr>
            <w:tcW w:w="907" w:type="dxa"/>
            <w:shd w:val="clear" w:color="auto" w:fill="auto"/>
            <w:textDirection w:val="btLr"/>
            <w:vAlign w:val="center"/>
            <w:hideMark/>
          </w:tcPr>
          <w:p w14:paraId="3E1ABFEE"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2341DDB6"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30E3573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1C950F54"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1D79CE27"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4E67054"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Scintillation Loss [dB]</w:t>
            </w:r>
          </w:p>
        </w:tc>
        <w:tc>
          <w:tcPr>
            <w:tcW w:w="360" w:type="dxa"/>
            <w:shd w:val="clear" w:color="auto" w:fill="auto"/>
            <w:textDirection w:val="btLr"/>
            <w:vAlign w:val="center"/>
            <w:hideMark/>
          </w:tcPr>
          <w:p w14:paraId="77702F4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25D21AFF"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086273A5"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6D0F747" w14:textId="77777777" w:rsidTr="00CD748F">
        <w:trPr>
          <w:trHeight w:val="273"/>
          <w:jc w:val="center"/>
        </w:trPr>
        <w:tc>
          <w:tcPr>
            <w:tcW w:w="1005" w:type="dxa"/>
          </w:tcPr>
          <w:p w14:paraId="16112A51" w14:textId="77777777" w:rsidR="002E2B7A" w:rsidRPr="006F1AAD" w:rsidRDefault="002E2B7A" w:rsidP="00CD748F">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2B910FD6"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7719573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234987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56CA479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51.78</w:t>
            </w:r>
          </w:p>
        </w:tc>
        <w:tc>
          <w:tcPr>
            <w:tcW w:w="907" w:type="dxa"/>
            <w:shd w:val="clear" w:color="auto" w:fill="auto"/>
            <w:vAlign w:val="bottom"/>
          </w:tcPr>
          <w:p w14:paraId="2928C8A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1CA6072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86E541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2B9DC5A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5EB4B82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609FFF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58ACB4D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4A2725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17099CC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-10.98</w:t>
            </w:r>
          </w:p>
        </w:tc>
      </w:tr>
      <w:tr w:rsidR="002E2B7A" w:rsidRPr="006F1AAD" w14:paraId="6A5BD40F" w14:textId="77777777" w:rsidTr="00CD748F">
        <w:trPr>
          <w:trHeight w:val="273"/>
          <w:jc w:val="center"/>
        </w:trPr>
        <w:tc>
          <w:tcPr>
            <w:tcW w:w="1005" w:type="dxa"/>
          </w:tcPr>
          <w:p w14:paraId="79AB4F55" w14:textId="77777777" w:rsidR="002E2B7A" w:rsidRPr="006F1AAD" w:rsidRDefault="002E2B7A" w:rsidP="00CD748F">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3C0F6957" w14:textId="77777777" w:rsidR="002E2B7A" w:rsidRPr="006F1AAD" w:rsidRDefault="002E2B7A" w:rsidP="00CD748F">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3648F30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79FB41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CC0BA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44.00</w:t>
            </w:r>
          </w:p>
        </w:tc>
        <w:tc>
          <w:tcPr>
            <w:tcW w:w="907" w:type="dxa"/>
            <w:shd w:val="clear" w:color="auto" w:fill="auto"/>
            <w:vAlign w:val="bottom"/>
          </w:tcPr>
          <w:p w14:paraId="12E7DBD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E9763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0E69BF4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09DCCF3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705DCB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6F289F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11A2B47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9F167B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D2472F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-10.98</w:t>
            </w:r>
          </w:p>
        </w:tc>
      </w:tr>
    </w:tbl>
    <w:p w14:paraId="5FE32B39" w14:textId="77777777" w:rsidR="002E2B7A" w:rsidRPr="006F1AAD" w:rsidRDefault="002E2B7A" w:rsidP="002E2B7A"/>
    <w:p w14:paraId="28FE1980" w14:textId="77777777" w:rsidR="002E2B7A" w:rsidRDefault="002E2B7A" w:rsidP="002E2B7A">
      <w:pPr>
        <w:pStyle w:val="Caption"/>
        <w:keepNext/>
      </w:pPr>
      <w:bookmarkStart w:id="18" w:name="_Ref67313264"/>
      <w:r>
        <w:lastRenderedPageBreak/>
        <w:t xml:space="preserve">Table </w:t>
      </w:r>
      <w:r>
        <w:fldChar w:fldCharType="begin"/>
      </w:r>
      <w:r>
        <w:instrText>SEQ Table \* ARABIC</w:instrText>
      </w:r>
      <w:r>
        <w:fldChar w:fldCharType="separate"/>
      </w:r>
      <w:r>
        <w:rPr>
          <w:noProof/>
        </w:rPr>
        <w:t>14</w:t>
      </w:r>
      <w:r>
        <w:fldChar w:fldCharType="end"/>
      </w:r>
      <w:bookmarkEnd w:id="18"/>
      <w:r>
        <w:t xml:space="preserve"> </w:t>
      </w:r>
      <w:r w:rsidRPr="00E264AA">
        <w:t>Uplink link budget for eMTC with Set 4 parameters</w:t>
      </w:r>
      <w:r>
        <w:t>.</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0"/>
        <w:gridCol w:w="566"/>
        <w:gridCol w:w="520"/>
        <w:gridCol w:w="534"/>
        <w:gridCol w:w="680"/>
        <w:gridCol w:w="718"/>
        <w:gridCol w:w="830"/>
        <w:gridCol w:w="552"/>
        <w:gridCol w:w="607"/>
        <w:gridCol w:w="534"/>
        <w:gridCol w:w="520"/>
        <w:gridCol w:w="520"/>
        <w:gridCol w:w="850"/>
      </w:tblGrid>
      <w:tr w:rsidR="002E2B7A" w:rsidRPr="006F1AAD" w14:paraId="7AED3CD8" w14:textId="77777777" w:rsidTr="00CD748F">
        <w:trPr>
          <w:cantSplit/>
          <w:trHeight w:val="2665"/>
          <w:jc w:val="center"/>
        </w:trPr>
        <w:tc>
          <w:tcPr>
            <w:tcW w:w="897" w:type="dxa"/>
            <w:textDirection w:val="btLr"/>
          </w:tcPr>
          <w:p w14:paraId="37251DA4" w14:textId="77777777" w:rsidR="002E2B7A" w:rsidRPr="006F1AAD" w:rsidRDefault="002E2B7A" w:rsidP="00CD748F">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5EEE3C3"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58A478BE"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8B9071C"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2D52A134"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55FF0E2C"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34CF965C"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1AC8223D"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AD63756"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715820F"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6F2B4C8B"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B245B31"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CCB59D0"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504179DF"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3A0708E" w14:textId="77777777" w:rsidTr="00CD748F">
        <w:trPr>
          <w:trHeight w:val="294"/>
          <w:jc w:val="center"/>
        </w:trPr>
        <w:tc>
          <w:tcPr>
            <w:tcW w:w="897" w:type="dxa"/>
            <w:vMerge w:val="restart"/>
          </w:tcPr>
          <w:p w14:paraId="7A442CB1" w14:textId="77777777" w:rsidR="002E2B7A" w:rsidRPr="006F1AAD" w:rsidRDefault="002E2B7A" w:rsidP="00CD748F">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247376D1"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CA1F4C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389A1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27C1A8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E12937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9B0480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6AC8CC1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344ACFD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513852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8E714A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41070C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5C39D3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C7445A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-27.74</w:t>
            </w:r>
          </w:p>
        </w:tc>
      </w:tr>
      <w:tr w:rsidR="002E2B7A" w:rsidRPr="006F1AAD" w14:paraId="24EA273B" w14:textId="77777777" w:rsidTr="00CD748F">
        <w:trPr>
          <w:trHeight w:val="294"/>
          <w:jc w:val="center"/>
        </w:trPr>
        <w:tc>
          <w:tcPr>
            <w:tcW w:w="897" w:type="dxa"/>
            <w:vMerge/>
          </w:tcPr>
          <w:p w14:paraId="2D0AD878"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tcPr>
          <w:p w14:paraId="141F481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F1E562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9DCEDC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B9B385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CE741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37499A6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1DB57D1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68DD2F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E3639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370561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7A4BAE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5A403D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35397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-22.97</w:t>
            </w:r>
          </w:p>
        </w:tc>
      </w:tr>
      <w:tr w:rsidR="002E2B7A" w:rsidRPr="006F1AAD" w14:paraId="41533059" w14:textId="77777777" w:rsidTr="00CD748F">
        <w:trPr>
          <w:trHeight w:val="294"/>
          <w:jc w:val="center"/>
        </w:trPr>
        <w:tc>
          <w:tcPr>
            <w:tcW w:w="897" w:type="dxa"/>
            <w:vMerge/>
          </w:tcPr>
          <w:p w14:paraId="45EFC139"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19D489CA"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9B6DB4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81FC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B799A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8DF09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0B53735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B7BFFE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7F154F6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F951B3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642926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F76FE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8BEB3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CCA7E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-19.96</w:t>
            </w:r>
          </w:p>
        </w:tc>
      </w:tr>
      <w:tr w:rsidR="002E2B7A" w:rsidRPr="006F1AAD" w14:paraId="2EC6D116" w14:textId="77777777" w:rsidTr="00CD748F">
        <w:trPr>
          <w:trHeight w:val="294"/>
          <w:jc w:val="center"/>
        </w:trPr>
        <w:tc>
          <w:tcPr>
            <w:tcW w:w="897" w:type="dxa"/>
            <w:vMerge/>
          </w:tcPr>
          <w:p w14:paraId="2F72ACD6"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5D5D53CC"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64B2F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31AEB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708F3F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D84B8E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77B746A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4D1E0D0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14E6540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31866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FCECC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B15BC8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EE86A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8B04EA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-16.95</w:t>
            </w:r>
          </w:p>
        </w:tc>
      </w:tr>
      <w:tr w:rsidR="002E2B7A" w:rsidRPr="006F1AAD" w14:paraId="6101D54E" w14:textId="77777777" w:rsidTr="00CD748F">
        <w:trPr>
          <w:trHeight w:val="294"/>
          <w:jc w:val="center"/>
        </w:trPr>
        <w:tc>
          <w:tcPr>
            <w:tcW w:w="897" w:type="dxa"/>
            <w:vMerge/>
          </w:tcPr>
          <w:p w14:paraId="1C50001A"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4420A762"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3C22E7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B7CAF1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9550F5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3A799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5157486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82951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89EEAE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A74FD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4AE47A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D0021D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1E3FB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7E514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-13.94</w:t>
            </w:r>
          </w:p>
        </w:tc>
      </w:tr>
      <w:tr w:rsidR="002E2B7A" w:rsidRPr="006F1AAD" w14:paraId="48B7767D" w14:textId="77777777" w:rsidTr="00CD748F">
        <w:trPr>
          <w:trHeight w:val="294"/>
          <w:jc w:val="center"/>
        </w:trPr>
        <w:tc>
          <w:tcPr>
            <w:tcW w:w="897" w:type="dxa"/>
            <w:vMerge/>
          </w:tcPr>
          <w:p w14:paraId="1E61057A" w14:textId="77777777" w:rsidR="002E2B7A" w:rsidRPr="006F1AAD" w:rsidRDefault="002E2B7A" w:rsidP="00CD748F">
            <w:pPr>
              <w:spacing w:after="0"/>
              <w:jc w:val="right"/>
              <w:rPr>
                <w:rFonts w:eastAsia="Times New Roman"/>
                <w:color w:val="000000"/>
              </w:rPr>
            </w:pPr>
          </w:p>
        </w:tc>
        <w:tc>
          <w:tcPr>
            <w:tcW w:w="550" w:type="dxa"/>
            <w:shd w:val="clear" w:color="auto" w:fill="auto"/>
            <w:noWrap/>
            <w:vAlign w:val="center"/>
            <w:hideMark/>
          </w:tcPr>
          <w:p w14:paraId="0B1BE1A1"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AB9BD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D85F2A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6BAB3F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39675D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E3305D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674731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6C70B6C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B203CA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EC4404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E249D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38A95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DC4F9F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-12.18</w:t>
            </w:r>
          </w:p>
        </w:tc>
      </w:tr>
    </w:tbl>
    <w:p w14:paraId="414984DC" w14:textId="77777777" w:rsidR="002E2B7A" w:rsidRPr="006F1AAD" w:rsidRDefault="002E2B7A" w:rsidP="002E2B7A"/>
    <w:p w14:paraId="3C7AB188" w14:textId="77777777" w:rsidR="002E2B7A" w:rsidRDefault="002E2B7A" w:rsidP="002E2B7A">
      <w:pPr>
        <w:pStyle w:val="Caption"/>
        <w:keepNext/>
      </w:pPr>
      <w:bookmarkStart w:id="19" w:name="_Ref67313265"/>
      <w:r>
        <w:t xml:space="preserve">Table </w:t>
      </w:r>
      <w:r>
        <w:fldChar w:fldCharType="begin"/>
      </w:r>
      <w:r>
        <w:instrText>SEQ Table \* ARABIC</w:instrText>
      </w:r>
      <w:r>
        <w:fldChar w:fldCharType="separate"/>
      </w:r>
      <w:r>
        <w:rPr>
          <w:noProof/>
        </w:rPr>
        <w:t>15</w:t>
      </w:r>
      <w:r>
        <w:fldChar w:fldCharType="end"/>
      </w:r>
      <w:bookmarkEnd w:id="19"/>
      <w:r>
        <w:t xml:space="preserve"> </w:t>
      </w:r>
      <w:r w:rsidRPr="00AD573D">
        <w:t>Uplink link budget for NB-IoT with Set 4 parameters</w:t>
      </w:r>
      <w:r>
        <w: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0"/>
        <w:gridCol w:w="566"/>
        <w:gridCol w:w="520"/>
        <w:gridCol w:w="520"/>
        <w:gridCol w:w="680"/>
        <w:gridCol w:w="941"/>
        <w:gridCol w:w="836"/>
        <w:gridCol w:w="520"/>
        <w:gridCol w:w="607"/>
        <w:gridCol w:w="520"/>
        <w:gridCol w:w="520"/>
        <w:gridCol w:w="520"/>
        <w:gridCol w:w="850"/>
      </w:tblGrid>
      <w:tr w:rsidR="002E2B7A" w:rsidRPr="006F1AAD" w14:paraId="5E509DAE" w14:textId="77777777" w:rsidTr="00CD748F">
        <w:trPr>
          <w:cantSplit/>
          <w:trHeight w:val="2665"/>
          <w:jc w:val="center"/>
        </w:trPr>
        <w:tc>
          <w:tcPr>
            <w:tcW w:w="897" w:type="dxa"/>
            <w:textDirection w:val="btLr"/>
          </w:tcPr>
          <w:p w14:paraId="49F97E6E" w14:textId="77777777" w:rsidR="002E2B7A" w:rsidRPr="006F1AAD" w:rsidRDefault="002E2B7A" w:rsidP="00CD748F">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3741B81"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184FD9A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5E1245"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15EFADCC"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EB1E96"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2501322A"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39EE4EA6"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64C0489"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2D56A129"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6F716DDF"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D90E4E4"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AA9F9C8"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15E070B5" w14:textId="77777777" w:rsidR="002E2B7A" w:rsidRPr="006F1AAD" w:rsidRDefault="002E2B7A" w:rsidP="00CD748F">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F1E3F50" w14:textId="77777777" w:rsidTr="00CD748F">
        <w:trPr>
          <w:trHeight w:val="285"/>
          <w:jc w:val="center"/>
        </w:trPr>
        <w:tc>
          <w:tcPr>
            <w:tcW w:w="897" w:type="dxa"/>
            <w:vMerge w:val="restart"/>
          </w:tcPr>
          <w:p w14:paraId="55BDF274" w14:textId="77777777" w:rsidR="002E2B7A" w:rsidRPr="006F1AAD" w:rsidRDefault="002E2B7A" w:rsidP="00CD748F">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30B2899"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E217B5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85283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063E87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DA296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373E84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10A3CA8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69DA73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249A5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289E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FB010A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07C561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CFFDF1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-19.96</w:t>
            </w:r>
          </w:p>
        </w:tc>
      </w:tr>
      <w:tr w:rsidR="002E2B7A" w:rsidRPr="006F1AAD" w14:paraId="19CC3A21" w14:textId="77777777" w:rsidTr="00CD748F">
        <w:trPr>
          <w:trHeight w:val="285"/>
          <w:jc w:val="center"/>
        </w:trPr>
        <w:tc>
          <w:tcPr>
            <w:tcW w:w="897" w:type="dxa"/>
            <w:vMerge/>
          </w:tcPr>
          <w:p w14:paraId="366F9E54"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7319D42E"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0EDD67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F4A0A9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844D5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C98F02F"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242F72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E10FA0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4C54840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1592AA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4C7028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B9643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46640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78366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-16.95</w:t>
            </w:r>
          </w:p>
        </w:tc>
      </w:tr>
      <w:tr w:rsidR="002E2B7A" w:rsidRPr="006F1AAD" w14:paraId="16B0E93A" w14:textId="77777777" w:rsidTr="00CD748F">
        <w:trPr>
          <w:trHeight w:val="285"/>
          <w:jc w:val="center"/>
        </w:trPr>
        <w:tc>
          <w:tcPr>
            <w:tcW w:w="897" w:type="dxa"/>
            <w:vMerge/>
          </w:tcPr>
          <w:p w14:paraId="4ADED19D"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611C54C4"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6ECD02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FA1FB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9E93A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92688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0C098C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57B1B15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56ECD5B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6CF53B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CAD6C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9ED84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2DBEDF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45E6B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-13.94</w:t>
            </w:r>
          </w:p>
        </w:tc>
      </w:tr>
      <w:tr w:rsidR="002E2B7A" w:rsidRPr="006F1AAD" w14:paraId="37D0CF84" w14:textId="77777777" w:rsidTr="00CD748F">
        <w:trPr>
          <w:trHeight w:val="285"/>
          <w:jc w:val="center"/>
        </w:trPr>
        <w:tc>
          <w:tcPr>
            <w:tcW w:w="897" w:type="dxa"/>
            <w:vMerge/>
          </w:tcPr>
          <w:p w14:paraId="1BF01B62"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655732C0"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D42D9C6"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8A95B9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42BA7D1"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D1CF5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10C5BAD"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3225ED97"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418895A"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C5A372E"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C03D8B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9DF22C"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6047F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0B5C19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-9.17</w:t>
            </w:r>
          </w:p>
        </w:tc>
      </w:tr>
      <w:tr w:rsidR="002E2B7A" w:rsidRPr="006F1AAD" w14:paraId="7D484474" w14:textId="77777777" w:rsidTr="00CD748F">
        <w:trPr>
          <w:trHeight w:val="285"/>
          <w:jc w:val="center"/>
        </w:trPr>
        <w:tc>
          <w:tcPr>
            <w:tcW w:w="897" w:type="dxa"/>
            <w:vMerge/>
          </w:tcPr>
          <w:p w14:paraId="60B5D8FD" w14:textId="77777777" w:rsidR="002E2B7A" w:rsidRPr="006F1AAD" w:rsidRDefault="002E2B7A" w:rsidP="00CD748F">
            <w:pPr>
              <w:spacing w:after="0"/>
              <w:jc w:val="right"/>
              <w:rPr>
                <w:rFonts w:eastAsia="Times New Roman"/>
                <w:color w:val="000000"/>
              </w:rPr>
            </w:pPr>
          </w:p>
        </w:tc>
        <w:tc>
          <w:tcPr>
            <w:tcW w:w="520" w:type="dxa"/>
            <w:shd w:val="clear" w:color="auto" w:fill="auto"/>
            <w:noWrap/>
            <w:vAlign w:val="center"/>
            <w:hideMark/>
          </w:tcPr>
          <w:p w14:paraId="3B523A2D" w14:textId="77777777" w:rsidR="002E2B7A" w:rsidRPr="006F1AAD" w:rsidRDefault="002E2B7A" w:rsidP="00CD748F">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C8EA923"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7FB86EB"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73D21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14FABB2"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187AC8B9"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39731AD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0FD904A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393E85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40BA5"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97F96D4"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ECA0D58"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86ECA00" w14:textId="77777777" w:rsidR="002E2B7A" w:rsidRPr="006F1AAD" w:rsidRDefault="002E2B7A" w:rsidP="00CD748F">
            <w:pPr>
              <w:spacing w:after="0"/>
              <w:jc w:val="right"/>
              <w:rPr>
                <w:rFonts w:eastAsia="Times New Roman"/>
                <w:color w:val="000000"/>
              </w:rPr>
            </w:pPr>
            <w:r w:rsidRPr="006F1AAD">
              <w:rPr>
                <w:rFonts w:ascii="Calibri" w:hAnsi="Calibri" w:cs="Calibri"/>
                <w:color w:val="000000"/>
              </w:rPr>
              <w:t>-3.15</w:t>
            </w:r>
          </w:p>
        </w:tc>
      </w:tr>
    </w:tbl>
    <w:p w14:paraId="587709E7" w14:textId="77777777" w:rsidR="002E2B7A" w:rsidRPr="006F1AAD" w:rsidRDefault="002E2B7A" w:rsidP="002E2B7A">
      <w:pPr>
        <w:spacing w:after="0"/>
      </w:pPr>
    </w:p>
    <w:p w14:paraId="41DD4A9C" w14:textId="77777777" w:rsidR="002E2B7A" w:rsidRDefault="002E2B7A" w:rsidP="00823970">
      <w:pPr>
        <w:rPr>
          <w:lang w:val="en-US" w:eastAsia="zh-TW"/>
        </w:rPr>
      </w:pPr>
    </w:p>
    <w:p w14:paraId="1E1A3559" w14:textId="5AEE7739" w:rsidR="002E2B7A" w:rsidRDefault="002E2B7A" w:rsidP="002E2B7A">
      <w:pPr>
        <w:pStyle w:val="Heading2"/>
        <w:rPr>
          <w:lang w:val="en-US"/>
        </w:rPr>
      </w:pPr>
      <w:r>
        <w:rPr>
          <w:lang w:val="en-US"/>
        </w:rPr>
        <w:t>CMCC link budget results (R1-2102905)</w:t>
      </w:r>
    </w:p>
    <w:p w14:paraId="6F68D343"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5</w:t>
      </w:r>
      <w:r w:rsidRPr="004840C4">
        <w:rPr>
          <w:b/>
          <w:iCs/>
        </w:rPr>
        <w:t xml:space="preserve">: </w:t>
      </w:r>
      <w:r>
        <w:rPr>
          <w:b/>
          <w:iCs/>
        </w:rPr>
        <w:t xml:space="preserve">Summary of </w:t>
      </w:r>
      <w:r w:rsidRPr="00D93743">
        <w:rPr>
          <w:b/>
          <w:iCs/>
        </w:rPr>
        <w:t>preliminary link budget</w:t>
      </w:r>
      <w:r>
        <w:rPr>
          <w:b/>
          <w:iCs/>
        </w:rPr>
        <w:t xml:space="preserve"> </w:t>
      </w:r>
      <w:r w:rsidRPr="00D93743">
        <w:rPr>
          <w:b/>
          <w:iCs/>
        </w:rPr>
        <w:t>for calibration</w:t>
      </w:r>
      <w:r>
        <w:rPr>
          <w:b/>
          <w:iCs/>
        </w:rPr>
        <w:t>.</w:t>
      </w:r>
    </w:p>
    <w:tbl>
      <w:tblPr>
        <w:tblW w:w="0" w:type="auto"/>
        <w:jc w:val="center"/>
        <w:tblLook w:val="04A0" w:firstRow="1" w:lastRow="0" w:firstColumn="1" w:lastColumn="0" w:noHBand="0" w:noVBand="1"/>
      </w:tblPr>
      <w:tblGrid>
        <w:gridCol w:w="741"/>
        <w:gridCol w:w="705"/>
        <w:gridCol w:w="914"/>
        <w:gridCol w:w="1140"/>
        <w:gridCol w:w="616"/>
        <w:gridCol w:w="617"/>
        <w:gridCol w:w="608"/>
        <w:gridCol w:w="616"/>
        <w:gridCol w:w="617"/>
        <w:gridCol w:w="608"/>
        <w:gridCol w:w="616"/>
        <w:gridCol w:w="617"/>
        <w:gridCol w:w="608"/>
        <w:gridCol w:w="608"/>
      </w:tblGrid>
      <w:tr w:rsidR="002E2B7A" w:rsidRPr="000B48DD" w14:paraId="3D82F816" w14:textId="77777777" w:rsidTr="00CD748F">
        <w:trPr>
          <w:trHeight w:val="45"/>
          <w:jc w:val="center"/>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DA51B"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3C8B6"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A7C808" w14:textId="77777777" w:rsidR="002E2B7A" w:rsidRPr="000B48DD" w:rsidRDefault="002E2B7A" w:rsidP="00CD748F">
            <w:pPr>
              <w:jc w:val="center"/>
              <w:rPr>
                <w:rFonts w:eastAsia="DengXian"/>
                <w:b/>
                <w:bCs/>
                <w:color w:val="000000"/>
                <w:sz w:val="16"/>
                <w:szCs w:val="16"/>
              </w:rPr>
            </w:pPr>
            <w:r w:rsidRPr="000B48DD">
              <w:rPr>
                <w:rFonts w:eastAsia="DengXian"/>
                <w:b/>
                <w:bCs/>
                <w:color w:val="000000"/>
                <w:sz w:val="16"/>
                <w:szCs w:val="16"/>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1B38B" w14:textId="77777777" w:rsidR="002E2B7A" w:rsidRPr="000B48DD" w:rsidRDefault="002E2B7A" w:rsidP="00CD748F">
            <w:pPr>
              <w:jc w:val="center"/>
              <w:rPr>
                <w:rFonts w:eastAsia="DengXian"/>
                <w:b/>
                <w:bCs/>
                <w:color w:val="000000"/>
                <w:sz w:val="16"/>
                <w:szCs w:val="16"/>
              </w:rPr>
            </w:pPr>
            <w:r w:rsidRPr="000B48DD">
              <w:rPr>
                <w:rFonts w:eastAsia="DengXian"/>
                <w:b/>
                <w:bCs/>
                <w:color w:val="000000"/>
                <w:sz w:val="16"/>
                <w:szCs w:val="16"/>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241D720" w14:textId="77777777" w:rsidR="002E2B7A" w:rsidRPr="000B48DD" w:rsidRDefault="002E2B7A" w:rsidP="00CD748F">
            <w:pPr>
              <w:jc w:val="center"/>
              <w:rPr>
                <w:rFonts w:eastAsia="DengXian"/>
                <w:b/>
                <w:bCs/>
                <w:color w:val="000000"/>
                <w:sz w:val="16"/>
                <w:szCs w:val="16"/>
              </w:rPr>
            </w:pPr>
            <w:r w:rsidRPr="000B48DD">
              <w:rPr>
                <w:rFonts w:eastAsia="DengXian"/>
                <w:b/>
                <w:bCs/>
                <w:color w:val="000000"/>
                <w:sz w:val="16"/>
                <w:szCs w:val="16"/>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6DB97" w14:textId="77777777" w:rsidR="002E2B7A" w:rsidRPr="000B48DD" w:rsidRDefault="002E2B7A" w:rsidP="00CD748F">
            <w:pPr>
              <w:jc w:val="center"/>
              <w:rPr>
                <w:rFonts w:eastAsia="DengXian"/>
                <w:b/>
                <w:bCs/>
                <w:color w:val="000000"/>
                <w:sz w:val="16"/>
                <w:szCs w:val="16"/>
              </w:rPr>
            </w:pPr>
            <w:r w:rsidRPr="000B48DD">
              <w:rPr>
                <w:rFonts w:eastAsia="DengXian"/>
                <w:b/>
                <w:bCs/>
                <w:color w:val="000000"/>
                <w:sz w:val="16"/>
                <w:szCs w:val="16"/>
              </w:rPr>
              <w:t>Set 4</w:t>
            </w:r>
          </w:p>
        </w:tc>
      </w:tr>
      <w:tr w:rsidR="002E2B7A" w:rsidRPr="005B4F65" w14:paraId="398CCBEF" w14:textId="77777777" w:rsidTr="00CD748F">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7441BA" w14:textId="77777777" w:rsidR="002E2B7A" w:rsidRPr="000B48DD" w:rsidRDefault="002E2B7A" w:rsidP="00CD748F">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B0A5F53" w14:textId="77777777" w:rsidR="002E2B7A" w:rsidRPr="000B48DD" w:rsidRDefault="002E2B7A" w:rsidP="00CD748F">
            <w:pPr>
              <w:jc w:val="center"/>
              <w:rPr>
                <w:rFonts w:eastAsia="DengXian"/>
                <w:b/>
                <w:bCs/>
                <w:color w:val="000000"/>
                <w:sz w:val="16"/>
                <w:szCs w:val="16"/>
              </w:rPr>
            </w:pPr>
            <w:r w:rsidRPr="000B48DD">
              <w:rPr>
                <w:rFonts w:eastAsia="DengXian"/>
                <w:b/>
                <w:bCs/>
                <w:color w:val="000000"/>
                <w:sz w:val="16"/>
                <w:szCs w:val="16"/>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37F7DC6D"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3AD0234E"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DE73BC7"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0AED3656"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494A2A14"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3D3D1AE1"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6C3D0CDE"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7D238666"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6E7EAAB"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1A228674"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LEO-600</w:t>
            </w:r>
          </w:p>
        </w:tc>
      </w:tr>
      <w:tr w:rsidR="002E2B7A" w:rsidRPr="005B4F65" w14:paraId="32A1E631" w14:textId="77777777" w:rsidTr="00CD748F">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97867B7" w14:textId="77777777" w:rsidR="002E2B7A" w:rsidRPr="000B48DD" w:rsidRDefault="002E2B7A" w:rsidP="00CD748F">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2FB3CB" w14:textId="77777777" w:rsidR="002E2B7A" w:rsidRPr="000B48DD" w:rsidRDefault="002E2B7A" w:rsidP="00CD748F">
            <w:pPr>
              <w:jc w:val="center"/>
              <w:rPr>
                <w:rFonts w:eastAsia="DengXian"/>
                <w:b/>
                <w:bCs/>
                <w:color w:val="000000"/>
                <w:sz w:val="16"/>
                <w:szCs w:val="16"/>
              </w:rPr>
            </w:pPr>
            <w:r w:rsidRPr="000B48DD">
              <w:rPr>
                <w:rFonts w:eastAsia="DengXian"/>
                <w:b/>
                <w:bCs/>
                <w:color w:val="000000"/>
                <w:sz w:val="16"/>
                <w:szCs w:val="16"/>
              </w:rPr>
              <w:t>Satellite altitude (km)</w:t>
            </w:r>
          </w:p>
        </w:tc>
        <w:tc>
          <w:tcPr>
            <w:tcW w:w="0" w:type="auto"/>
            <w:tcBorders>
              <w:top w:val="nil"/>
              <w:left w:val="nil"/>
              <w:bottom w:val="single" w:sz="4" w:space="0" w:color="auto"/>
              <w:right w:val="single" w:sz="4" w:space="0" w:color="auto"/>
            </w:tcBorders>
            <w:shd w:val="clear" w:color="auto" w:fill="auto"/>
            <w:vAlign w:val="center"/>
            <w:hideMark/>
          </w:tcPr>
          <w:p w14:paraId="00114433"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3171F6A6"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C1018E4"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1097E176"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2DB11E72"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EE9C630"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9652A47"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6913D5F5"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390414FC"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CA5E07C"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600</w:t>
            </w:r>
          </w:p>
        </w:tc>
      </w:tr>
      <w:tr w:rsidR="002E2B7A" w:rsidRPr="005B4F65" w14:paraId="642D8BBA" w14:textId="77777777" w:rsidTr="00CD748F">
        <w:trPr>
          <w:trHeight w:val="208"/>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808A412" w14:textId="77777777" w:rsidR="002E2B7A" w:rsidRPr="000B48DD" w:rsidRDefault="002E2B7A" w:rsidP="00CD748F">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000000" w:fill="FFFF00"/>
            <w:vAlign w:val="center"/>
            <w:hideMark/>
          </w:tcPr>
          <w:p w14:paraId="4E8AF7D7" w14:textId="77777777" w:rsidR="002E2B7A" w:rsidRPr="000B48DD" w:rsidRDefault="002E2B7A" w:rsidP="00CD748F">
            <w:pPr>
              <w:jc w:val="center"/>
              <w:rPr>
                <w:rFonts w:eastAsia="DengXian"/>
                <w:b/>
                <w:bCs/>
                <w:color w:val="000000"/>
                <w:sz w:val="16"/>
                <w:szCs w:val="16"/>
              </w:rPr>
            </w:pPr>
            <w:r w:rsidRPr="000B48DD">
              <w:rPr>
                <w:rFonts w:eastAsia="DengXian"/>
                <w:b/>
                <w:bCs/>
                <w:color w:val="000000"/>
                <w:sz w:val="16"/>
                <w:szCs w:val="16"/>
              </w:rPr>
              <w:t>Central beam center elevation (deg)</w:t>
            </w:r>
          </w:p>
        </w:tc>
        <w:tc>
          <w:tcPr>
            <w:tcW w:w="0" w:type="auto"/>
            <w:tcBorders>
              <w:top w:val="nil"/>
              <w:left w:val="nil"/>
              <w:bottom w:val="single" w:sz="4" w:space="0" w:color="auto"/>
              <w:right w:val="single" w:sz="4" w:space="0" w:color="auto"/>
            </w:tcBorders>
            <w:shd w:val="clear" w:color="000000" w:fill="FFFF00"/>
            <w:vAlign w:val="center"/>
            <w:hideMark/>
          </w:tcPr>
          <w:p w14:paraId="4452E0E0"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12.5</w:t>
            </w:r>
          </w:p>
        </w:tc>
        <w:tc>
          <w:tcPr>
            <w:tcW w:w="0" w:type="auto"/>
            <w:tcBorders>
              <w:top w:val="nil"/>
              <w:left w:val="nil"/>
              <w:bottom w:val="single" w:sz="4" w:space="0" w:color="auto"/>
              <w:right w:val="single" w:sz="4" w:space="0" w:color="auto"/>
            </w:tcBorders>
            <w:shd w:val="clear" w:color="000000" w:fill="FFFF00"/>
            <w:vAlign w:val="center"/>
            <w:hideMark/>
          </w:tcPr>
          <w:p w14:paraId="3A89CF30"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DE27CC"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0CA9A244"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000000" w:fill="FFFF00"/>
            <w:vAlign w:val="center"/>
            <w:hideMark/>
          </w:tcPr>
          <w:p w14:paraId="62C2C66B"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6542EE28"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B754F7"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20.88</w:t>
            </w:r>
          </w:p>
        </w:tc>
        <w:tc>
          <w:tcPr>
            <w:tcW w:w="0" w:type="auto"/>
            <w:tcBorders>
              <w:top w:val="nil"/>
              <w:left w:val="nil"/>
              <w:bottom w:val="single" w:sz="4" w:space="0" w:color="auto"/>
              <w:right w:val="single" w:sz="4" w:space="0" w:color="auto"/>
            </w:tcBorders>
            <w:shd w:val="clear" w:color="000000" w:fill="FFFF00"/>
            <w:vAlign w:val="center"/>
            <w:hideMark/>
          </w:tcPr>
          <w:p w14:paraId="3B4358CE"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46.05</w:t>
            </w:r>
          </w:p>
        </w:tc>
        <w:tc>
          <w:tcPr>
            <w:tcW w:w="0" w:type="auto"/>
            <w:tcBorders>
              <w:top w:val="nil"/>
              <w:left w:val="nil"/>
              <w:bottom w:val="single" w:sz="4" w:space="0" w:color="auto"/>
              <w:right w:val="single" w:sz="4" w:space="0" w:color="auto"/>
            </w:tcBorders>
            <w:shd w:val="clear" w:color="000000" w:fill="FFFF00"/>
            <w:vAlign w:val="center"/>
            <w:hideMark/>
          </w:tcPr>
          <w:p w14:paraId="21B29ED8"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43.78</w:t>
            </w:r>
          </w:p>
        </w:tc>
        <w:tc>
          <w:tcPr>
            <w:tcW w:w="0" w:type="auto"/>
            <w:tcBorders>
              <w:top w:val="nil"/>
              <w:left w:val="nil"/>
              <w:bottom w:val="single" w:sz="4" w:space="0" w:color="auto"/>
              <w:right w:val="single" w:sz="4" w:space="0" w:color="auto"/>
            </w:tcBorders>
            <w:shd w:val="clear" w:color="000000" w:fill="FFFF00"/>
            <w:vAlign w:val="center"/>
            <w:hideMark/>
          </w:tcPr>
          <w:p w14:paraId="5C848D4C"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90</w:t>
            </w:r>
          </w:p>
        </w:tc>
      </w:tr>
      <w:tr w:rsidR="002E2B7A" w:rsidRPr="005B4F65" w14:paraId="51FB937F" w14:textId="77777777" w:rsidTr="00CD748F">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5646B9" w14:textId="77777777" w:rsidR="002E2B7A" w:rsidRPr="000B48DD" w:rsidRDefault="002E2B7A" w:rsidP="00CD748F">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2E3ED1F" w14:textId="77777777" w:rsidR="002E2B7A" w:rsidRPr="000B48DD" w:rsidRDefault="002E2B7A" w:rsidP="00CD748F">
            <w:pPr>
              <w:jc w:val="center"/>
              <w:rPr>
                <w:rFonts w:eastAsia="DengXian"/>
                <w:b/>
                <w:bCs/>
                <w:color w:val="000000"/>
                <w:sz w:val="16"/>
                <w:szCs w:val="16"/>
              </w:rPr>
            </w:pPr>
            <w:r w:rsidRPr="000B48DD">
              <w:rPr>
                <w:rFonts w:eastAsia="DengXian"/>
                <w:b/>
                <w:bCs/>
                <w:color w:val="000000"/>
                <w:sz w:val="16"/>
                <w:szCs w:val="16"/>
              </w:rPr>
              <w:t>FSPL (dB)</w:t>
            </w:r>
          </w:p>
        </w:tc>
        <w:tc>
          <w:tcPr>
            <w:tcW w:w="0" w:type="auto"/>
            <w:tcBorders>
              <w:top w:val="nil"/>
              <w:left w:val="nil"/>
              <w:bottom w:val="single" w:sz="4" w:space="0" w:color="auto"/>
              <w:right w:val="single" w:sz="4" w:space="0" w:color="auto"/>
            </w:tcBorders>
            <w:shd w:val="clear" w:color="auto" w:fill="auto"/>
            <w:noWrap/>
            <w:vAlign w:val="center"/>
            <w:hideMark/>
          </w:tcPr>
          <w:p w14:paraId="7D0C5D6E"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E693461"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50B61E8"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20B7ADA4"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418D346F"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61216794"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598F9020"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73990306"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162.3</w:t>
            </w:r>
          </w:p>
        </w:tc>
        <w:tc>
          <w:tcPr>
            <w:tcW w:w="0" w:type="auto"/>
            <w:tcBorders>
              <w:top w:val="nil"/>
              <w:left w:val="nil"/>
              <w:bottom w:val="single" w:sz="4" w:space="0" w:color="auto"/>
              <w:right w:val="single" w:sz="4" w:space="0" w:color="auto"/>
            </w:tcBorders>
            <w:shd w:val="clear" w:color="auto" w:fill="auto"/>
            <w:noWrap/>
            <w:vAlign w:val="center"/>
            <w:hideMark/>
          </w:tcPr>
          <w:p w14:paraId="5015F07E"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4B80097"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154.0</w:t>
            </w:r>
          </w:p>
        </w:tc>
      </w:tr>
      <w:tr w:rsidR="002E2B7A" w:rsidRPr="005B4F65" w14:paraId="3A7411F6" w14:textId="77777777" w:rsidTr="00CD748F">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45AE"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BBF62E" w14:textId="77777777" w:rsidR="002E2B7A" w:rsidRPr="000B48DD" w:rsidRDefault="002E2B7A" w:rsidP="00CD748F">
            <w:pPr>
              <w:jc w:val="center"/>
              <w:rPr>
                <w:rFonts w:eastAsia="DengXian"/>
                <w:b/>
                <w:bCs/>
                <w:color w:val="000000"/>
                <w:sz w:val="16"/>
                <w:szCs w:val="16"/>
              </w:rPr>
            </w:pPr>
            <w:r w:rsidRPr="000B48DD">
              <w:rPr>
                <w:rFonts w:eastAsia="DengXian"/>
                <w:b/>
                <w:bCs/>
                <w:color w:val="000000"/>
                <w:sz w:val="16"/>
                <w:szCs w:val="16"/>
              </w:rPr>
              <w:t>UL/DL</w:t>
            </w:r>
          </w:p>
        </w:tc>
        <w:tc>
          <w:tcPr>
            <w:tcW w:w="0" w:type="auto"/>
            <w:tcBorders>
              <w:top w:val="nil"/>
              <w:left w:val="nil"/>
              <w:bottom w:val="single" w:sz="4" w:space="0" w:color="auto"/>
              <w:right w:val="single" w:sz="4" w:space="0" w:color="auto"/>
            </w:tcBorders>
            <w:shd w:val="clear" w:color="auto" w:fill="auto"/>
            <w:noWrap/>
            <w:vAlign w:val="center"/>
            <w:hideMark/>
          </w:tcPr>
          <w:p w14:paraId="00E037FA" w14:textId="77777777" w:rsidR="002E2B7A" w:rsidRPr="000B48DD" w:rsidRDefault="002E2B7A" w:rsidP="00CD748F">
            <w:pPr>
              <w:jc w:val="center"/>
              <w:rPr>
                <w:rFonts w:eastAsia="DengXian"/>
                <w:b/>
                <w:bCs/>
                <w:color w:val="000000"/>
                <w:sz w:val="16"/>
                <w:szCs w:val="16"/>
              </w:rPr>
            </w:pPr>
            <w:r w:rsidRPr="000B48DD">
              <w:rPr>
                <w:rFonts w:eastAsia="DengXian"/>
                <w:b/>
                <w:bCs/>
                <w:color w:val="000000"/>
                <w:sz w:val="16"/>
                <w:szCs w:val="16"/>
              </w:rPr>
              <w:t>BW (kHz)</w:t>
            </w:r>
          </w:p>
        </w:tc>
        <w:tc>
          <w:tcPr>
            <w:tcW w:w="0" w:type="auto"/>
            <w:tcBorders>
              <w:top w:val="nil"/>
              <w:left w:val="nil"/>
              <w:bottom w:val="single" w:sz="4" w:space="0" w:color="auto"/>
              <w:right w:val="single" w:sz="4" w:space="0" w:color="auto"/>
            </w:tcBorders>
            <w:shd w:val="clear" w:color="auto" w:fill="auto"/>
            <w:noWrap/>
            <w:vAlign w:val="center"/>
            <w:hideMark/>
          </w:tcPr>
          <w:p w14:paraId="34D02FA3"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 xml:space="preserve">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1C05470"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 xml:space="preserve">　</w:t>
            </w:r>
          </w:p>
        </w:tc>
      </w:tr>
      <w:tr w:rsidR="002E2B7A" w:rsidRPr="005B4F65" w14:paraId="673F2A4B" w14:textId="77777777" w:rsidTr="00CD748F">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E1CE38" w14:textId="77777777" w:rsidR="002E2B7A" w:rsidRPr="000B48DD" w:rsidRDefault="002E2B7A" w:rsidP="00CD748F">
            <w:pPr>
              <w:jc w:val="center"/>
              <w:rPr>
                <w:rFonts w:eastAsia="DengXian"/>
                <w:b/>
                <w:bCs/>
                <w:color w:val="000000"/>
                <w:sz w:val="16"/>
                <w:szCs w:val="16"/>
              </w:rPr>
            </w:pPr>
            <w:r w:rsidRPr="000B48DD">
              <w:rPr>
                <w:rFonts w:eastAsia="DengXian"/>
                <w:b/>
                <w:bCs/>
                <w:color w:val="000000"/>
                <w:sz w:val="16"/>
                <w:szCs w:val="16"/>
              </w:rPr>
              <w:t>NB-IoT</w:t>
            </w:r>
          </w:p>
        </w:tc>
        <w:tc>
          <w:tcPr>
            <w:tcW w:w="0" w:type="auto"/>
            <w:tcBorders>
              <w:top w:val="nil"/>
              <w:left w:val="nil"/>
              <w:bottom w:val="single" w:sz="4" w:space="0" w:color="auto"/>
              <w:right w:val="single" w:sz="4" w:space="0" w:color="auto"/>
            </w:tcBorders>
            <w:shd w:val="clear" w:color="auto" w:fill="auto"/>
            <w:noWrap/>
            <w:vAlign w:val="center"/>
            <w:hideMark/>
          </w:tcPr>
          <w:p w14:paraId="1EB0ECD9"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047B04A5"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6DF02D"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CNR (dB)</w:t>
            </w:r>
          </w:p>
        </w:tc>
        <w:tc>
          <w:tcPr>
            <w:tcW w:w="0" w:type="auto"/>
            <w:tcBorders>
              <w:top w:val="nil"/>
              <w:left w:val="nil"/>
              <w:bottom w:val="single" w:sz="4" w:space="0" w:color="auto"/>
              <w:right w:val="single" w:sz="4" w:space="0" w:color="auto"/>
            </w:tcBorders>
            <w:shd w:val="clear" w:color="auto" w:fill="auto"/>
            <w:noWrap/>
            <w:vAlign w:val="center"/>
            <w:hideMark/>
          </w:tcPr>
          <w:p w14:paraId="5AA3DE10" w14:textId="77777777" w:rsidR="002E2B7A" w:rsidRPr="0003707E" w:rsidRDefault="002E2B7A" w:rsidP="00CD748F">
            <w:pPr>
              <w:jc w:val="center"/>
              <w:rPr>
                <w:rFonts w:eastAsia="DengXian"/>
                <w:color w:val="000000"/>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B8B056B" w14:textId="77777777" w:rsidR="002E2B7A" w:rsidRPr="0003707E" w:rsidRDefault="002E2B7A" w:rsidP="00CD748F">
            <w:pPr>
              <w:jc w:val="center"/>
              <w:rPr>
                <w:rFonts w:eastAsia="DengXian"/>
                <w:color w:val="000000"/>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7F5BD281" w14:textId="77777777" w:rsidR="002E2B7A" w:rsidRPr="0003707E" w:rsidRDefault="002E2B7A" w:rsidP="00CD748F">
            <w:pPr>
              <w:jc w:val="center"/>
              <w:rPr>
                <w:rFonts w:eastAsia="DengXian"/>
                <w:color w:val="000000"/>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0A789A4" w14:textId="77777777" w:rsidR="002E2B7A" w:rsidRPr="0003707E" w:rsidRDefault="002E2B7A" w:rsidP="00CD748F">
            <w:pPr>
              <w:jc w:val="center"/>
              <w:rPr>
                <w:rFonts w:eastAsia="DengXian"/>
                <w:color w:val="000000"/>
                <w:sz w:val="16"/>
                <w:szCs w:val="16"/>
              </w:rPr>
            </w:pPr>
            <w:r w:rsidRPr="009F1C8B">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365805E9" w14:textId="77777777" w:rsidR="002E2B7A" w:rsidRPr="0003707E" w:rsidRDefault="002E2B7A" w:rsidP="00CD748F">
            <w:pPr>
              <w:jc w:val="center"/>
              <w:rPr>
                <w:rFonts w:eastAsia="DengXian"/>
                <w:color w:val="000000"/>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69E7915D" w14:textId="77777777" w:rsidR="002E2B7A" w:rsidRPr="0003707E" w:rsidRDefault="002E2B7A" w:rsidP="00CD748F">
            <w:pPr>
              <w:jc w:val="center"/>
              <w:rPr>
                <w:rFonts w:eastAsia="DengXian"/>
                <w:color w:val="000000"/>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3C07A4B" w14:textId="77777777" w:rsidR="002E2B7A" w:rsidRPr="0003707E" w:rsidRDefault="002E2B7A" w:rsidP="00CD748F">
            <w:pPr>
              <w:jc w:val="center"/>
              <w:rPr>
                <w:rFonts w:eastAsia="DengXian"/>
                <w:color w:val="000000"/>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208376" w14:textId="77777777" w:rsidR="002E2B7A" w:rsidRPr="0003707E" w:rsidRDefault="002E2B7A" w:rsidP="00CD748F">
            <w:pPr>
              <w:jc w:val="center"/>
              <w:rPr>
                <w:rFonts w:eastAsia="DengXian"/>
                <w:color w:val="000000"/>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C601538" w14:textId="77777777" w:rsidR="002E2B7A" w:rsidRPr="0003707E" w:rsidRDefault="002E2B7A" w:rsidP="00CD748F">
            <w:pPr>
              <w:jc w:val="center"/>
              <w:rPr>
                <w:rFonts w:eastAsia="DengXian"/>
                <w:color w:val="000000"/>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D1AC688" w14:textId="77777777" w:rsidR="002E2B7A" w:rsidRPr="003A65E1" w:rsidRDefault="002E2B7A" w:rsidP="00CD748F">
            <w:pPr>
              <w:jc w:val="center"/>
              <w:rPr>
                <w:rFonts w:eastAsia="DengXian"/>
                <w:color w:val="00B050"/>
                <w:sz w:val="16"/>
                <w:szCs w:val="16"/>
              </w:rPr>
            </w:pPr>
            <w:r w:rsidRPr="003A65E1">
              <w:rPr>
                <w:rFonts w:eastAsia="DengXian"/>
                <w:color w:val="00B050"/>
                <w:sz w:val="16"/>
                <w:szCs w:val="16"/>
              </w:rPr>
              <w:t>-5.9</w:t>
            </w:r>
          </w:p>
        </w:tc>
      </w:tr>
      <w:tr w:rsidR="002E2B7A" w:rsidRPr="005B4F65" w14:paraId="294E4A46" w14:textId="77777777" w:rsidTr="00CD748F">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7D4665BF" w14:textId="77777777" w:rsidR="002E2B7A" w:rsidRPr="000B48DD" w:rsidRDefault="002E2B7A" w:rsidP="00CD748F">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0BA3CD0"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3BBA4BE"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180</w:t>
            </w:r>
          </w:p>
        </w:tc>
        <w:tc>
          <w:tcPr>
            <w:tcW w:w="0" w:type="auto"/>
            <w:vMerge/>
            <w:tcBorders>
              <w:top w:val="nil"/>
              <w:left w:val="single" w:sz="4" w:space="0" w:color="auto"/>
              <w:bottom w:val="single" w:sz="4" w:space="0" w:color="auto"/>
              <w:right w:val="single" w:sz="4" w:space="0" w:color="auto"/>
            </w:tcBorders>
            <w:vAlign w:val="center"/>
            <w:hideMark/>
          </w:tcPr>
          <w:p w14:paraId="60ABFB2B" w14:textId="77777777" w:rsidR="002E2B7A" w:rsidRPr="000B48DD" w:rsidRDefault="002E2B7A" w:rsidP="00CD748F">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CF7AE9" w14:textId="77777777" w:rsidR="002E2B7A" w:rsidRPr="0003707E" w:rsidRDefault="002E2B7A" w:rsidP="00CD748F">
            <w:pPr>
              <w:jc w:val="center"/>
              <w:rPr>
                <w:rFonts w:eastAsia="DengXian"/>
                <w:sz w:val="16"/>
                <w:szCs w:val="16"/>
              </w:rPr>
            </w:pPr>
            <w:r w:rsidRPr="0003707E">
              <w:rPr>
                <w:rFonts w:eastAsia="DengXi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72AB11C3" w14:textId="77777777" w:rsidR="002E2B7A" w:rsidRPr="0003707E" w:rsidRDefault="002E2B7A" w:rsidP="00CD748F">
            <w:pPr>
              <w:jc w:val="center"/>
              <w:rPr>
                <w:rFonts w:eastAsia="DengXian"/>
                <w:sz w:val="16"/>
                <w:szCs w:val="16"/>
              </w:rPr>
            </w:pPr>
            <w:r w:rsidRPr="0003707E">
              <w:rPr>
                <w:rFonts w:eastAsia="DengXi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27D54CDE" w14:textId="77777777" w:rsidR="002E2B7A" w:rsidRPr="0003707E" w:rsidRDefault="002E2B7A" w:rsidP="00CD748F">
            <w:pPr>
              <w:jc w:val="center"/>
              <w:rPr>
                <w:rFonts w:eastAsia="DengXian"/>
                <w:sz w:val="16"/>
                <w:szCs w:val="16"/>
              </w:rPr>
            </w:pPr>
            <w:r w:rsidRPr="0003707E">
              <w:rPr>
                <w:rFonts w:eastAsia="DengXi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14:paraId="3CF2B132" w14:textId="77777777" w:rsidR="002E2B7A" w:rsidRPr="0003707E" w:rsidRDefault="002E2B7A" w:rsidP="00CD748F">
            <w:pPr>
              <w:jc w:val="center"/>
              <w:rPr>
                <w:rFonts w:eastAsia="DengXian"/>
                <w:sz w:val="16"/>
                <w:szCs w:val="16"/>
              </w:rPr>
            </w:pPr>
            <w:r w:rsidRPr="0016622A">
              <w:rPr>
                <w:rFonts w:eastAsia="DengXian"/>
                <w:color w:val="FF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84AF1E" w14:textId="77777777" w:rsidR="002E2B7A" w:rsidRPr="0003707E" w:rsidRDefault="002E2B7A" w:rsidP="00CD748F">
            <w:pPr>
              <w:jc w:val="center"/>
              <w:rPr>
                <w:rFonts w:eastAsia="DengXian"/>
                <w:sz w:val="16"/>
                <w:szCs w:val="16"/>
              </w:rPr>
            </w:pPr>
            <w:r w:rsidRPr="0003707E">
              <w:rPr>
                <w:rFonts w:eastAsia="DengXian"/>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0E3EF794" w14:textId="77777777" w:rsidR="002E2B7A" w:rsidRPr="0003707E" w:rsidRDefault="002E2B7A" w:rsidP="00CD748F">
            <w:pPr>
              <w:jc w:val="center"/>
              <w:rPr>
                <w:rFonts w:eastAsia="DengXian"/>
                <w:sz w:val="16"/>
                <w:szCs w:val="16"/>
              </w:rPr>
            </w:pPr>
            <w:r w:rsidRPr="0003707E">
              <w:rPr>
                <w:rFonts w:eastAsia="DengXi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20ACAEE7" w14:textId="77777777" w:rsidR="002E2B7A" w:rsidRPr="0003707E" w:rsidRDefault="002E2B7A" w:rsidP="00CD748F">
            <w:pPr>
              <w:jc w:val="center"/>
              <w:rPr>
                <w:rFonts w:eastAsia="DengXian"/>
                <w:sz w:val="16"/>
                <w:szCs w:val="16"/>
              </w:rPr>
            </w:pPr>
            <w:r w:rsidRPr="0003707E">
              <w:rPr>
                <w:rFonts w:eastAsia="DengXian"/>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BE87FF" w14:textId="77777777" w:rsidR="002E2B7A" w:rsidRPr="0003707E" w:rsidRDefault="002E2B7A" w:rsidP="00CD748F">
            <w:pPr>
              <w:jc w:val="center"/>
              <w:rPr>
                <w:rFonts w:eastAsia="DengXian"/>
                <w:sz w:val="16"/>
                <w:szCs w:val="16"/>
              </w:rPr>
            </w:pPr>
            <w:r w:rsidRPr="0016622A">
              <w:rPr>
                <w:rFonts w:eastAsia="DengXian"/>
                <w:color w:val="0070C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7773FE53" w14:textId="77777777" w:rsidR="002E2B7A" w:rsidRPr="0003707E" w:rsidRDefault="002E2B7A" w:rsidP="00CD748F">
            <w:pPr>
              <w:jc w:val="center"/>
              <w:rPr>
                <w:rFonts w:eastAsia="DengXian"/>
                <w:sz w:val="16"/>
                <w:szCs w:val="16"/>
              </w:rPr>
            </w:pPr>
            <w:r w:rsidRPr="0003707E">
              <w:rPr>
                <w:rFonts w:eastAsia="DengXi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37F0BB4D" w14:textId="77777777" w:rsidR="002E2B7A" w:rsidRPr="003A65E1" w:rsidRDefault="002E2B7A" w:rsidP="00CD748F">
            <w:pPr>
              <w:jc w:val="center"/>
              <w:rPr>
                <w:rFonts w:eastAsia="DengXian"/>
                <w:color w:val="00B050"/>
                <w:sz w:val="16"/>
                <w:szCs w:val="16"/>
              </w:rPr>
            </w:pPr>
            <w:r w:rsidRPr="003A65E1">
              <w:rPr>
                <w:rFonts w:eastAsia="DengXian"/>
                <w:color w:val="00B050"/>
                <w:sz w:val="16"/>
                <w:szCs w:val="16"/>
              </w:rPr>
              <w:t>-14.9</w:t>
            </w:r>
          </w:p>
        </w:tc>
      </w:tr>
      <w:tr w:rsidR="002E2B7A" w:rsidRPr="005B4F65" w14:paraId="226C73E3" w14:textId="77777777" w:rsidTr="00CD748F">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3B8415FA" w14:textId="77777777" w:rsidR="002E2B7A" w:rsidRPr="000B48DD" w:rsidRDefault="002E2B7A" w:rsidP="00CD748F">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54BFAA6"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EDBA28C"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3.75</w:t>
            </w:r>
          </w:p>
        </w:tc>
        <w:tc>
          <w:tcPr>
            <w:tcW w:w="0" w:type="auto"/>
            <w:vMerge/>
            <w:tcBorders>
              <w:top w:val="nil"/>
              <w:left w:val="single" w:sz="4" w:space="0" w:color="auto"/>
              <w:bottom w:val="single" w:sz="4" w:space="0" w:color="auto"/>
              <w:right w:val="single" w:sz="4" w:space="0" w:color="auto"/>
            </w:tcBorders>
            <w:vAlign w:val="center"/>
            <w:hideMark/>
          </w:tcPr>
          <w:p w14:paraId="2AF7B272" w14:textId="77777777" w:rsidR="002E2B7A" w:rsidRPr="000B48DD" w:rsidRDefault="002E2B7A" w:rsidP="00CD748F">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B85943B" w14:textId="77777777" w:rsidR="002E2B7A" w:rsidRPr="0003707E" w:rsidRDefault="002E2B7A" w:rsidP="00CD748F">
            <w:pPr>
              <w:jc w:val="center"/>
              <w:rPr>
                <w:rFonts w:eastAsia="DengXian"/>
                <w:sz w:val="16"/>
                <w:szCs w:val="16"/>
              </w:rPr>
            </w:pPr>
            <w:r w:rsidRPr="0003707E">
              <w:rPr>
                <w:rFonts w:eastAsia="DengXi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4E948CF3" w14:textId="77777777" w:rsidR="002E2B7A" w:rsidRPr="0003707E" w:rsidRDefault="002E2B7A" w:rsidP="00CD748F">
            <w:pPr>
              <w:jc w:val="center"/>
              <w:rPr>
                <w:rFonts w:eastAsia="DengXian"/>
                <w:sz w:val="16"/>
                <w:szCs w:val="16"/>
              </w:rPr>
            </w:pPr>
            <w:r w:rsidRPr="0003707E">
              <w:rPr>
                <w:rFonts w:eastAsia="DengXi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F0274F" w14:textId="77777777" w:rsidR="002E2B7A" w:rsidRPr="0003707E" w:rsidRDefault="002E2B7A" w:rsidP="00CD748F">
            <w:pPr>
              <w:jc w:val="center"/>
              <w:rPr>
                <w:rFonts w:eastAsia="DengXian"/>
                <w:sz w:val="16"/>
                <w:szCs w:val="16"/>
              </w:rPr>
            </w:pPr>
            <w:r w:rsidRPr="0003707E">
              <w:rPr>
                <w:rFonts w:eastAsia="DengXian"/>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1F20E428" w14:textId="77777777" w:rsidR="002E2B7A" w:rsidRPr="0003707E" w:rsidRDefault="002E2B7A" w:rsidP="00CD748F">
            <w:pPr>
              <w:jc w:val="center"/>
              <w:rPr>
                <w:rFonts w:eastAsia="DengXian"/>
                <w:sz w:val="16"/>
                <w:szCs w:val="16"/>
              </w:rPr>
            </w:pPr>
            <w:r w:rsidRPr="0016622A">
              <w:rPr>
                <w:rFonts w:eastAsia="DengXian"/>
                <w:color w:val="FF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4BDD9FEF" w14:textId="77777777" w:rsidR="002E2B7A" w:rsidRPr="0003707E" w:rsidRDefault="002E2B7A" w:rsidP="00CD748F">
            <w:pPr>
              <w:jc w:val="center"/>
              <w:rPr>
                <w:rFonts w:eastAsia="DengXian"/>
                <w:sz w:val="16"/>
                <w:szCs w:val="16"/>
              </w:rPr>
            </w:pPr>
            <w:r w:rsidRPr="0003707E">
              <w:rPr>
                <w:rFonts w:eastAsia="DengXian"/>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104D5FA8" w14:textId="77777777" w:rsidR="002E2B7A" w:rsidRPr="0003707E" w:rsidRDefault="002E2B7A" w:rsidP="00CD748F">
            <w:pPr>
              <w:jc w:val="center"/>
              <w:rPr>
                <w:rFonts w:eastAsia="DengXian"/>
                <w:sz w:val="16"/>
                <w:szCs w:val="16"/>
              </w:rPr>
            </w:pPr>
            <w:r w:rsidRPr="0003707E">
              <w:rPr>
                <w:rFonts w:eastAsia="DengXian"/>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035B5C9E" w14:textId="77777777" w:rsidR="002E2B7A" w:rsidRPr="0003707E" w:rsidRDefault="002E2B7A" w:rsidP="00CD748F">
            <w:pPr>
              <w:jc w:val="center"/>
              <w:rPr>
                <w:rFonts w:eastAsia="DengXian"/>
                <w:sz w:val="16"/>
                <w:szCs w:val="16"/>
              </w:rPr>
            </w:pPr>
            <w:r w:rsidRPr="0003707E">
              <w:rPr>
                <w:rFonts w:eastAsia="DengXi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14:paraId="62FCCFCB" w14:textId="77777777" w:rsidR="002E2B7A" w:rsidRPr="0003707E" w:rsidRDefault="002E2B7A" w:rsidP="00CD748F">
            <w:pPr>
              <w:jc w:val="center"/>
              <w:rPr>
                <w:rFonts w:eastAsia="DengXian"/>
                <w:sz w:val="16"/>
                <w:szCs w:val="16"/>
              </w:rPr>
            </w:pPr>
            <w:r w:rsidRPr="0016622A">
              <w:rPr>
                <w:rFonts w:eastAsia="DengXian"/>
                <w:color w:val="0070C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14:paraId="17BC9A02" w14:textId="77777777" w:rsidR="002E2B7A" w:rsidRPr="0003707E" w:rsidRDefault="002E2B7A" w:rsidP="00CD748F">
            <w:pPr>
              <w:jc w:val="center"/>
              <w:rPr>
                <w:rFonts w:eastAsia="DengXian"/>
                <w:sz w:val="16"/>
                <w:szCs w:val="16"/>
              </w:rPr>
            </w:pPr>
            <w:r w:rsidRPr="0003707E">
              <w:rPr>
                <w:rFonts w:eastAsia="DengXi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396CEA7C" w14:textId="77777777" w:rsidR="002E2B7A" w:rsidRPr="003A65E1" w:rsidRDefault="002E2B7A" w:rsidP="00CD748F">
            <w:pPr>
              <w:jc w:val="center"/>
              <w:rPr>
                <w:rFonts w:eastAsia="DengXian"/>
                <w:color w:val="00B050"/>
                <w:sz w:val="16"/>
                <w:szCs w:val="16"/>
              </w:rPr>
            </w:pPr>
            <w:r w:rsidRPr="003A65E1">
              <w:rPr>
                <w:rFonts w:eastAsia="DengXian"/>
                <w:color w:val="00B050"/>
                <w:sz w:val="16"/>
                <w:szCs w:val="16"/>
              </w:rPr>
              <w:t>1.9</w:t>
            </w:r>
          </w:p>
        </w:tc>
      </w:tr>
      <w:tr w:rsidR="002E2B7A" w:rsidRPr="005B4F65" w14:paraId="0F6C9D6C" w14:textId="77777777" w:rsidTr="00CD748F">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A680F7" w14:textId="77777777" w:rsidR="002E2B7A" w:rsidRPr="000B48DD" w:rsidRDefault="002E2B7A" w:rsidP="00CD748F">
            <w:pPr>
              <w:jc w:val="center"/>
              <w:rPr>
                <w:rFonts w:eastAsia="DengXian"/>
                <w:b/>
                <w:bCs/>
                <w:color w:val="000000"/>
                <w:sz w:val="16"/>
                <w:szCs w:val="16"/>
              </w:rPr>
            </w:pPr>
            <w:r w:rsidRPr="000B48DD">
              <w:rPr>
                <w:rFonts w:eastAsia="DengXian"/>
                <w:b/>
                <w:bCs/>
                <w:color w:val="000000"/>
                <w:sz w:val="16"/>
                <w:szCs w:val="16"/>
              </w:rPr>
              <w:t>eMTC</w:t>
            </w:r>
          </w:p>
        </w:tc>
        <w:tc>
          <w:tcPr>
            <w:tcW w:w="0" w:type="auto"/>
            <w:tcBorders>
              <w:top w:val="nil"/>
              <w:left w:val="nil"/>
              <w:bottom w:val="single" w:sz="4" w:space="0" w:color="auto"/>
              <w:right w:val="single" w:sz="4" w:space="0" w:color="auto"/>
            </w:tcBorders>
            <w:shd w:val="clear" w:color="auto" w:fill="auto"/>
            <w:noWrap/>
            <w:vAlign w:val="center"/>
            <w:hideMark/>
          </w:tcPr>
          <w:p w14:paraId="4FAE51BB"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6D825024"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3B4973C8" w14:textId="77777777" w:rsidR="002E2B7A" w:rsidRPr="000B48DD" w:rsidRDefault="002E2B7A" w:rsidP="00CD748F">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BEB9F7E" w14:textId="77777777" w:rsidR="002E2B7A" w:rsidRPr="0003707E" w:rsidRDefault="002E2B7A" w:rsidP="00CD748F">
            <w:pPr>
              <w:jc w:val="center"/>
              <w:rPr>
                <w:rFonts w:eastAsia="DengXian"/>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9526476" w14:textId="77777777" w:rsidR="002E2B7A" w:rsidRPr="0003707E" w:rsidRDefault="002E2B7A" w:rsidP="00CD748F">
            <w:pPr>
              <w:jc w:val="center"/>
              <w:rPr>
                <w:rFonts w:eastAsia="DengXian"/>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8E4EBD8" w14:textId="77777777" w:rsidR="002E2B7A" w:rsidRPr="0003707E" w:rsidRDefault="002E2B7A" w:rsidP="00CD748F">
            <w:pPr>
              <w:jc w:val="center"/>
              <w:rPr>
                <w:rFonts w:eastAsia="DengXian"/>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2138834E" w14:textId="77777777" w:rsidR="002E2B7A" w:rsidRPr="0003707E" w:rsidRDefault="002E2B7A" w:rsidP="00CD748F">
            <w:pPr>
              <w:jc w:val="center"/>
              <w:rPr>
                <w:rFonts w:eastAsia="DengXian"/>
                <w:sz w:val="16"/>
                <w:szCs w:val="16"/>
              </w:rPr>
            </w:pPr>
            <w:r w:rsidRPr="0016622A">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1205E8" w14:textId="77777777" w:rsidR="002E2B7A" w:rsidRPr="0003707E" w:rsidRDefault="002E2B7A" w:rsidP="00CD748F">
            <w:pPr>
              <w:jc w:val="center"/>
              <w:rPr>
                <w:rFonts w:eastAsia="DengXian"/>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1E793C19" w14:textId="77777777" w:rsidR="002E2B7A" w:rsidRPr="0003707E" w:rsidRDefault="002E2B7A" w:rsidP="00CD748F">
            <w:pPr>
              <w:jc w:val="center"/>
              <w:rPr>
                <w:rFonts w:eastAsia="DengXian"/>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C034202" w14:textId="77777777" w:rsidR="002E2B7A" w:rsidRPr="0003707E" w:rsidRDefault="002E2B7A" w:rsidP="00CD748F">
            <w:pPr>
              <w:jc w:val="center"/>
              <w:rPr>
                <w:rFonts w:eastAsia="DengXian"/>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07FFAD" w14:textId="77777777" w:rsidR="002E2B7A" w:rsidRPr="0003707E" w:rsidRDefault="002E2B7A" w:rsidP="00CD748F">
            <w:pPr>
              <w:jc w:val="center"/>
              <w:rPr>
                <w:rFonts w:eastAsia="DengXian"/>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11E84520" w14:textId="77777777" w:rsidR="002E2B7A" w:rsidRPr="0003707E" w:rsidRDefault="002E2B7A" w:rsidP="00CD748F">
            <w:pPr>
              <w:jc w:val="center"/>
              <w:rPr>
                <w:rFonts w:eastAsia="DengXian"/>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16B095B9" w14:textId="77777777" w:rsidR="002E2B7A" w:rsidRPr="003A65E1" w:rsidRDefault="002E2B7A" w:rsidP="00CD748F">
            <w:pPr>
              <w:jc w:val="center"/>
              <w:rPr>
                <w:rFonts w:eastAsia="DengXian"/>
                <w:color w:val="00B050"/>
                <w:sz w:val="16"/>
                <w:szCs w:val="16"/>
              </w:rPr>
            </w:pPr>
            <w:r w:rsidRPr="003A65E1">
              <w:rPr>
                <w:rFonts w:eastAsia="DengXian"/>
                <w:color w:val="00B050"/>
                <w:sz w:val="16"/>
                <w:szCs w:val="16"/>
              </w:rPr>
              <w:t>-5.9</w:t>
            </w:r>
          </w:p>
        </w:tc>
      </w:tr>
      <w:tr w:rsidR="002E2B7A" w:rsidRPr="005B4F65" w14:paraId="0D245549" w14:textId="77777777" w:rsidTr="00CD748F">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54DFE916" w14:textId="77777777" w:rsidR="002E2B7A" w:rsidRPr="000B48DD" w:rsidRDefault="002E2B7A" w:rsidP="00CD748F">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CFDDB51"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21D3829A"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4A460F0F" w14:textId="77777777" w:rsidR="002E2B7A" w:rsidRPr="000B48DD" w:rsidRDefault="002E2B7A" w:rsidP="00CD748F">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CBC865E" w14:textId="77777777" w:rsidR="002E2B7A" w:rsidRPr="0003707E" w:rsidRDefault="002E2B7A" w:rsidP="00CD748F">
            <w:pPr>
              <w:jc w:val="center"/>
              <w:rPr>
                <w:rFonts w:eastAsia="DengXian"/>
                <w:sz w:val="16"/>
                <w:szCs w:val="16"/>
              </w:rPr>
            </w:pPr>
            <w:r w:rsidRPr="0003707E">
              <w:rPr>
                <w:rFonts w:eastAsia="DengXian"/>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677BAEC5" w14:textId="77777777" w:rsidR="002E2B7A" w:rsidRPr="0003707E" w:rsidRDefault="002E2B7A" w:rsidP="00CD748F">
            <w:pPr>
              <w:jc w:val="center"/>
              <w:rPr>
                <w:rFonts w:eastAsia="DengXian"/>
                <w:sz w:val="16"/>
                <w:szCs w:val="16"/>
              </w:rPr>
            </w:pPr>
            <w:r w:rsidRPr="0003707E">
              <w:rPr>
                <w:rFonts w:eastAsia="DengXian"/>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0EECA7B1" w14:textId="77777777" w:rsidR="002E2B7A" w:rsidRPr="0003707E" w:rsidRDefault="002E2B7A" w:rsidP="00CD748F">
            <w:pPr>
              <w:jc w:val="center"/>
              <w:rPr>
                <w:rFonts w:eastAsia="DengXian"/>
                <w:sz w:val="16"/>
                <w:szCs w:val="16"/>
              </w:rPr>
            </w:pPr>
            <w:r w:rsidRPr="0003707E">
              <w:rPr>
                <w:rFonts w:eastAsia="DengXi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7E9E8E6" w14:textId="77777777" w:rsidR="002E2B7A" w:rsidRPr="0016622A" w:rsidRDefault="002E2B7A" w:rsidP="00CD748F">
            <w:pPr>
              <w:jc w:val="center"/>
              <w:rPr>
                <w:rFonts w:eastAsia="DengXian"/>
                <w:color w:val="FF0000"/>
                <w:sz w:val="16"/>
                <w:szCs w:val="16"/>
              </w:rPr>
            </w:pPr>
            <w:r w:rsidRPr="0016622A">
              <w:rPr>
                <w:rFonts w:eastAsia="DengXian"/>
                <w:color w:val="FF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539890DA" w14:textId="77777777" w:rsidR="002E2B7A" w:rsidRPr="0003707E" w:rsidRDefault="002E2B7A" w:rsidP="00CD748F">
            <w:pPr>
              <w:jc w:val="center"/>
              <w:rPr>
                <w:rFonts w:eastAsia="DengXian"/>
                <w:sz w:val="16"/>
                <w:szCs w:val="16"/>
              </w:rPr>
            </w:pPr>
            <w:r w:rsidRPr="0003707E">
              <w:rPr>
                <w:rFonts w:eastAsia="DengXian"/>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1EF9D81C" w14:textId="77777777" w:rsidR="002E2B7A" w:rsidRPr="0003707E" w:rsidRDefault="002E2B7A" w:rsidP="00CD748F">
            <w:pPr>
              <w:jc w:val="center"/>
              <w:rPr>
                <w:rFonts w:eastAsia="DengXian"/>
                <w:sz w:val="16"/>
                <w:szCs w:val="16"/>
              </w:rPr>
            </w:pPr>
            <w:r w:rsidRPr="0003707E">
              <w:rPr>
                <w:rFonts w:eastAsia="DengXian"/>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71E466A3" w14:textId="77777777" w:rsidR="002E2B7A" w:rsidRPr="0003707E" w:rsidRDefault="002E2B7A" w:rsidP="00CD748F">
            <w:pPr>
              <w:jc w:val="center"/>
              <w:rPr>
                <w:rFonts w:eastAsia="DengXian"/>
                <w:sz w:val="16"/>
                <w:szCs w:val="16"/>
              </w:rPr>
            </w:pPr>
            <w:r w:rsidRPr="0003707E">
              <w:rPr>
                <w:rFonts w:eastAsia="DengXian"/>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426B75" w14:textId="77777777" w:rsidR="002E2B7A" w:rsidRPr="0016622A" w:rsidRDefault="002E2B7A" w:rsidP="00CD748F">
            <w:pPr>
              <w:jc w:val="center"/>
              <w:rPr>
                <w:rFonts w:eastAsia="DengXian"/>
                <w:color w:val="0070C0"/>
                <w:sz w:val="16"/>
                <w:szCs w:val="16"/>
              </w:rPr>
            </w:pPr>
            <w:r w:rsidRPr="0016622A">
              <w:rPr>
                <w:rFonts w:eastAsia="DengXian"/>
                <w:color w:val="0070C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2921453E" w14:textId="77777777" w:rsidR="002E2B7A" w:rsidRPr="0003707E" w:rsidRDefault="002E2B7A" w:rsidP="00CD748F">
            <w:pPr>
              <w:jc w:val="center"/>
              <w:rPr>
                <w:rFonts w:eastAsia="DengXian"/>
                <w:sz w:val="16"/>
                <w:szCs w:val="16"/>
              </w:rPr>
            </w:pPr>
            <w:r w:rsidRPr="0003707E">
              <w:rPr>
                <w:rFonts w:eastAsia="DengXian"/>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6A17EA" w14:textId="77777777" w:rsidR="002E2B7A" w:rsidRPr="003A65E1" w:rsidRDefault="002E2B7A" w:rsidP="00CD748F">
            <w:pPr>
              <w:jc w:val="center"/>
              <w:rPr>
                <w:rFonts w:eastAsia="DengXian"/>
                <w:color w:val="00B050"/>
                <w:sz w:val="16"/>
                <w:szCs w:val="16"/>
              </w:rPr>
            </w:pPr>
            <w:r w:rsidRPr="003A65E1">
              <w:rPr>
                <w:rFonts w:eastAsia="DengXian"/>
                <w:color w:val="00B050"/>
                <w:sz w:val="16"/>
                <w:szCs w:val="16"/>
              </w:rPr>
              <w:t>-22.7</w:t>
            </w:r>
          </w:p>
        </w:tc>
      </w:tr>
      <w:tr w:rsidR="002E2B7A" w:rsidRPr="005B4F65" w14:paraId="6BFEC961" w14:textId="77777777" w:rsidTr="00CD748F">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45E88CF0" w14:textId="77777777" w:rsidR="002E2B7A" w:rsidRPr="000B48DD" w:rsidRDefault="002E2B7A" w:rsidP="00CD748F">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573AE9B"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41FE1480" w14:textId="77777777" w:rsidR="002E2B7A" w:rsidRPr="000B48DD" w:rsidRDefault="002E2B7A" w:rsidP="00CD748F">
            <w:pPr>
              <w:jc w:val="center"/>
              <w:rPr>
                <w:rFonts w:eastAsia="DengXian"/>
                <w:color w:val="000000"/>
                <w:sz w:val="16"/>
                <w:szCs w:val="16"/>
              </w:rPr>
            </w:pPr>
            <w:r w:rsidRPr="000B48DD">
              <w:rPr>
                <w:rFonts w:eastAsia="DengXian"/>
                <w:color w:val="000000"/>
                <w:sz w:val="16"/>
                <w:szCs w:val="16"/>
              </w:rPr>
              <w:t>30</w:t>
            </w:r>
          </w:p>
        </w:tc>
        <w:tc>
          <w:tcPr>
            <w:tcW w:w="0" w:type="auto"/>
            <w:vMerge/>
            <w:tcBorders>
              <w:top w:val="nil"/>
              <w:left w:val="single" w:sz="4" w:space="0" w:color="auto"/>
              <w:bottom w:val="single" w:sz="4" w:space="0" w:color="auto"/>
              <w:right w:val="single" w:sz="4" w:space="0" w:color="auto"/>
            </w:tcBorders>
            <w:vAlign w:val="center"/>
            <w:hideMark/>
          </w:tcPr>
          <w:p w14:paraId="4B654213" w14:textId="77777777" w:rsidR="002E2B7A" w:rsidRPr="000B48DD" w:rsidRDefault="002E2B7A" w:rsidP="00CD748F">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6A4A900" w14:textId="77777777" w:rsidR="002E2B7A" w:rsidRPr="0003707E" w:rsidRDefault="002E2B7A" w:rsidP="00CD748F">
            <w:pPr>
              <w:jc w:val="center"/>
              <w:rPr>
                <w:rFonts w:eastAsia="DengXian"/>
                <w:sz w:val="16"/>
                <w:szCs w:val="16"/>
              </w:rPr>
            </w:pPr>
            <w:r w:rsidRPr="0003707E">
              <w:rPr>
                <w:rFonts w:eastAsia="DengXi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75F40D29" w14:textId="77777777" w:rsidR="002E2B7A" w:rsidRPr="0003707E" w:rsidRDefault="002E2B7A" w:rsidP="00CD748F">
            <w:pPr>
              <w:jc w:val="center"/>
              <w:rPr>
                <w:rFonts w:eastAsia="DengXian"/>
                <w:sz w:val="16"/>
                <w:szCs w:val="16"/>
              </w:rPr>
            </w:pPr>
            <w:r w:rsidRPr="0003707E">
              <w:rPr>
                <w:rFonts w:eastAsia="DengXi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EA9C586" w14:textId="77777777" w:rsidR="002E2B7A" w:rsidRPr="0003707E" w:rsidRDefault="002E2B7A" w:rsidP="00CD748F">
            <w:pPr>
              <w:jc w:val="center"/>
              <w:rPr>
                <w:rFonts w:eastAsia="DengXian"/>
                <w:sz w:val="16"/>
                <w:szCs w:val="16"/>
              </w:rPr>
            </w:pPr>
            <w:r w:rsidRPr="0003707E">
              <w:rPr>
                <w:rFonts w:eastAsia="DengXi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420B613F" w14:textId="77777777" w:rsidR="002E2B7A" w:rsidRPr="0003707E" w:rsidRDefault="002E2B7A" w:rsidP="00CD748F">
            <w:pPr>
              <w:jc w:val="center"/>
              <w:rPr>
                <w:rFonts w:eastAsia="DengXian"/>
                <w:sz w:val="16"/>
                <w:szCs w:val="16"/>
              </w:rPr>
            </w:pPr>
            <w:r w:rsidRPr="0016622A">
              <w:rPr>
                <w:rFonts w:eastAsia="DengXian"/>
                <w:color w:val="FF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499E973C" w14:textId="77777777" w:rsidR="002E2B7A" w:rsidRPr="0003707E" w:rsidRDefault="002E2B7A" w:rsidP="00CD748F">
            <w:pPr>
              <w:jc w:val="center"/>
              <w:rPr>
                <w:rFonts w:eastAsia="DengXian"/>
                <w:sz w:val="16"/>
                <w:szCs w:val="16"/>
              </w:rPr>
            </w:pPr>
            <w:r w:rsidRPr="0003707E">
              <w:rPr>
                <w:rFonts w:eastAsia="DengXi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641CC178" w14:textId="77777777" w:rsidR="002E2B7A" w:rsidRPr="0003707E" w:rsidRDefault="002E2B7A" w:rsidP="00CD748F">
            <w:pPr>
              <w:jc w:val="center"/>
              <w:rPr>
                <w:rFonts w:eastAsia="DengXian"/>
                <w:sz w:val="16"/>
                <w:szCs w:val="16"/>
              </w:rPr>
            </w:pPr>
            <w:r w:rsidRPr="0003707E">
              <w:rPr>
                <w:rFonts w:eastAsia="DengXi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E370F48" w14:textId="77777777" w:rsidR="002E2B7A" w:rsidRPr="0003707E" w:rsidRDefault="002E2B7A" w:rsidP="00CD748F">
            <w:pPr>
              <w:jc w:val="center"/>
              <w:rPr>
                <w:rFonts w:eastAsia="DengXian"/>
                <w:sz w:val="16"/>
                <w:szCs w:val="16"/>
              </w:rPr>
            </w:pPr>
            <w:r w:rsidRPr="0003707E">
              <w:rPr>
                <w:rFonts w:eastAsia="DengXi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61520C34" w14:textId="77777777" w:rsidR="002E2B7A" w:rsidRPr="0016622A" w:rsidRDefault="002E2B7A" w:rsidP="00CD748F">
            <w:pPr>
              <w:jc w:val="center"/>
              <w:rPr>
                <w:rFonts w:eastAsia="DengXian"/>
                <w:color w:val="0070C0"/>
                <w:sz w:val="16"/>
                <w:szCs w:val="16"/>
              </w:rPr>
            </w:pPr>
            <w:r w:rsidRPr="0016622A">
              <w:rPr>
                <w:rFonts w:eastAsia="DengXian"/>
                <w:color w:val="0070C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23AB18EF" w14:textId="77777777" w:rsidR="002E2B7A" w:rsidRPr="0003707E" w:rsidRDefault="002E2B7A" w:rsidP="00CD748F">
            <w:pPr>
              <w:jc w:val="center"/>
              <w:rPr>
                <w:rFonts w:eastAsia="DengXian"/>
                <w:sz w:val="16"/>
                <w:szCs w:val="16"/>
              </w:rPr>
            </w:pPr>
            <w:r w:rsidRPr="0003707E">
              <w:rPr>
                <w:rFonts w:eastAsia="DengXian"/>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5E84DD5" w14:textId="77777777" w:rsidR="002E2B7A" w:rsidRPr="003A65E1" w:rsidRDefault="002E2B7A" w:rsidP="00CD748F">
            <w:pPr>
              <w:jc w:val="center"/>
              <w:rPr>
                <w:rFonts w:eastAsia="DengXian"/>
                <w:color w:val="00B050"/>
                <w:sz w:val="16"/>
                <w:szCs w:val="16"/>
              </w:rPr>
            </w:pPr>
            <w:r w:rsidRPr="003A65E1">
              <w:rPr>
                <w:rFonts w:eastAsia="DengXian"/>
                <w:color w:val="00B050"/>
                <w:sz w:val="16"/>
                <w:szCs w:val="16"/>
              </w:rPr>
              <w:t>-7.1</w:t>
            </w:r>
          </w:p>
        </w:tc>
      </w:tr>
    </w:tbl>
    <w:p w14:paraId="288088BF" w14:textId="77777777" w:rsidR="002E2B7A" w:rsidRDefault="002E2B7A" w:rsidP="002E2B7A">
      <w:pPr>
        <w:spacing w:beforeLines="50" w:before="120" w:afterLines="50" w:after="120"/>
        <w:rPr>
          <w:bCs/>
          <w:iCs/>
        </w:rPr>
      </w:pPr>
    </w:p>
    <w:p w14:paraId="660AE0A0" w14:textId="77777777" w:rsidR="002E2B7A" w:rsidRDefault="002E2B7A" w:rsidP="002E2B7A">
      <w:pPr>
        <w:spacing w:beforeLines="50" w:before="120" w:afterLines="50" w:after="120"/>
        <w:rPr>
          <w:b/>
          <w:iCs/>
        </w:rPr>
      </w:pPr>
    </w:p>
    <w:p w14:paraId="7C824FF7"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6</w:t>
      </w:r>
      <w:r w:rsidRPr="004840C4">
        <w:rPr>
          <w:b/>
          <w:iCs/>
        </w:rPr>
        <w:t xml:space="preserve">: </w:t>
      </w:r>
      <w:r>
        <w:rPr>
          <w:b/>
          <w:iCs/>
        </w:rPr>
        <w:t>Summary of FSPL for some other elevation angles.</w:t>
      </w:r>
    </w:p>
    <w:tbl>
      <w:tblPr>
        <w:tblW w:w="0" w:type="auto"/>
        <w:tblLook w:val="04A0" w:firstRow="1" w:lastRow="0" w:firstColumn="1" w:lastColumn="0" w:noHBand="0" w:noVBand="1"/>
      </w:tblPr>
      <w:tblGrid>
        <w:gridCol w:w="1223"/>
        <w:gridCol w:w="1361"/>
        <w:gridCol w:w="666"/>
        <w:gridCol w:w="738"/>
        <w:gridCol w:w="710"/>
        <w:gridCol w:w="666"/>
        <w:gridCol w:w="738"/>
        <w:gridCol w:w="710"/>
        <w:gridCol w:w="666"/>
        <w:gridCol w:w="738"/>
        <w:gridCol w:w="710"/>
        <w:gridCol w:w="710"/>
      </w:tblGrid>
      <w:tr w:rsidR="002E2B7A" w:rsidRPr="00411678" w14:paraId="082C0A22" w14:textId="77777777" w:rsidTr="00CD748F">
        <w:trPr>
          <w:trHeight w:val="40"/>
        </w:trPr>
        <w:tc>
          <w:tcPr>
            <w:tcW w:w="0" w:type="auto"/>
            <w:vMerge w:val="restart"/>
            <w:tcBorders>
              <w:top w:val="nil"/>
              <w:left w:val="nil"/>
              <w:bottom w:val="single" w:sz="4" w:space="0" w:color="000000"/>
              <w:right w:val="single" w:sz="4" w:space="0" w:color="auto"/>
            </w:tcBorders>
            <w:shd w:val="clear" w:color="auto" w:fill="auto"/>
            <w:noWrap/>
            <w:vAlign w:val="center"/>
            <w:hideMark/>
          </w:tcPr>
          <w:p w14:paraId="2E42C146" w14:textId="77777777" w:rsidR="002E2B7A" w:rsidRPr="00411678" w:rsidRDefault="002E2B7A" w:rsidP="00CD748F">
            <w:pPr>
              <w:jc w:val="center"/>
              <w:rPr>
                <w:rFonts w:eastAsia="DengXian"/>
                <w:b/>
                <w:bCs/>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D6EB9" w14:textId="77777777" w:rsidR="002E2B7A" w:rsidRPr="00411678" w:rsidRDefault="002E2B7A" w:rsidP="00CD748F">
            <w:pPr>
              <w:jc w:val="center"/>
              <w:rPr>
                <w:rFonts w:eastAsia="DengXian"/>
                <w:b/>
                <w:bCs/>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8D9650"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CCC2C25"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39F3"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9D3B8"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Set 4</w:t>
            </w:r>
          </w:p>
        </w:tc>
      </w:tr>
      <w:tr w:rsidR="002E2B7A" w:rsidRPr="00411678" w14:paraId="1DDE4266" w14:textId="77777777" w:rsidTr="00CD748F">
        <w:trPr>
          <w:trHeight w:val="40"/>
        </w:trPr>
        <w:tc>
          <w:tcPr>
            <w:tcW w:w="0" w:type="auto"/>
            <w:vMerge/>
            <w:tcBorders>
              <w:top w:val="nil"/>
              <w:left w:val="nil"/>
              <w:bottom w:val="single" w:sz="4" w:space="0" w:color="000000"/>
              <w:right w:val="single" w:sz="4" w:space="0" w:color="auto"/>
            </w:tcBorders>
            <w:vAlign w:val="center"/>
            <w:hideMark/>
          </w:tcPr>
          <w:p w14:paraId="1C8D72B3" w14:textId="77777777" w:rsidR="002E2B7A" w:rsidRPr="00411678" w:rsidRDefault="002E2B7A" w:rsidP="00CD748F">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760747"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40022F38"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EDA5E12"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0A57B381"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18E22F8"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4E06C65"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50AB3289"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52BE956C"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74774066"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1DEE860A"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298E035"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LEO-600</w:t>
            </w:r>
          </w:p>
        </w:tc>
      </w:tr>
      <w:tr w:rsidR="002E2B7A" w:rsidRPr="00411678" w14:paraId="7F6C3947" w14:textId="77777777" w:rsidTr="00CD748F">
        <w:trPr>
          <w:trHeight w:val="40"/>
        </w:trPr>
        <w:tc>
          <w:tcPr>
            <w:tcW w:w="0" w:type="auto"/>
            <w:vMerge/>
            <w:tcBorders>
              <w:top w:val="nil"/>
              <w:left w:val="nil"/>
              <w:bottom w:val="single" w:sz="4" w:space="0" w:color="000000"/>
              <w:right w:val="single" w:sz="4" w:space="0" w:color="auto"/>
            </w:tcBorders>
            <w:vAlign w:val="center"/>
            <w:hideMark/>
          </w:tcPr>
          <w:p w14:paraId="72A6012B" w14:textId="77777777" w:rsidR="002E2B7A" w:rsidRPr="00411678" w:rsidRDefault="002E2B7A" w:rsidP="00CD748F">
            <w:pPr>
              <w:jc w:val="center"/>
              <w:rPr>
                <w:rFonts w:eastAsia="DengXian"/>
                <w:b/>
                <w:bCs/>
                <w:color w:val="000000"/>
                <w:sz w:val="18"/>
                <w:szCs w:val="18"/>
              </w:rPr>
            </w:pPr>
          </w:p>
        </w:tc>
        <w:tc>
          <w:tcPr>
            <w:tcW w:w="0" w:type="auto"/>
            <w:tcBorders>
              <w:top w:val="nil"/>
              <w:left w:val="nil"/>
              <w:bottom w:val="nil"/>
              <w:right w:val="single" w:sz="4" w:space="0" w:color="auto"/>
            </w:tcBorders>
            <w:shd w:val="clear" w:color="auto" w:fill="auto"/>
            <w:vAlign w:val="center"/>
            <w:hideMark/>
          </w:tcPr>
          <w:p w14:paraId="6587BEB6"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Satellite altitude (km)</w:t>
            </w:r>
          </w:p>
        </w:tc>
        <w:tc>
          <w:tcPr>
            <w:tcW w:w="0" w:type="auto"/>
            <w:tcBorders>
              <w:top w:val="nil"/>
              <w:left w:val="nil"/>
              <w:bottom w:val="nil"/>
              <w:right w:val="single" w:sz="4" w:space="0" w:color="auto"/>
            </w:tcBorders>
            <w:shd w:val="clear" w:color="auto" w:fill="auto"/>
            <w:vAlign w:val="center"/>
            <w:hideMark/>
          </w:tcPr>
          <w:p w14:paraId="23AC4222"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2271C90D"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023AC221"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23362DA1"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70813176"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75360A6"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44AF7F9E"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1BBFBCE6"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5BE77A2"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17003E8C"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600</w:t>
            </w:r>
          </w:p>
        </w:tc>
      </w:tr>
      <w:tr w:rsidR="002E2B7A" w:rsidRPr="00411678" w14:paraId="5C505239" w14:textId="77777777" w:rsidTr="00CD748F">
        <w:trPr>
          <w:trHeight w:val="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E5060"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Elevation angle (deg)</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CBE6F2E"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0BC1EBC"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12.5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F40936"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C121A35"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8448EE"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20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6EEBEF6"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10209772"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D5EAD1B"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20.88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423C398"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46.05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136F71"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43.78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3A717FF"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90</w:t>
            </w:r>
          </w:p>
        </w:tc>
      </w:tr>
      <w:tr w:rsidR="002E2B7A" w:rsidRPr="00411678" w14:paraId="3B644AE3" w14:textId="77777777" w:rsidTr="00CD748F">
        <w:trPr>
          <w:trHeight w:val="40"/>
        </w:trPr>
        <w:tc>
          <w:tcPr>
            <w:tcW w:w="0" w:type="auto"/>
            <w:vMerge/>
            <w:tcBorders>
              <w:top w:val="nil"/>
              <w:left w:val="single" w:sz="4" w:space="0" w:color="auto"/>
              <w:bottom w:val="single" w:sz="4" w:space="0" w:color="auto"/>
              <w:right w:val="single" w:sz="4" w:space="0" w:color="auto"/>
            </w:tcBorders>
            <w:vAlign w:val="center"/>
            <w:hideMark/>
          </w:tcPr>
          <w:p w14:paraId="106F4494" w14:textId="77777777" w:rsidR="002E2B7A" w:rsidRPr="00411678" w:rsidRDefault="002E2B7A" w:rsidP="00CD748F">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A69C83"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6DCF10A6"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9FF3"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14:paraId="1B0AF9A2"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F1772DA"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19DD51D"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14:paraId="6F056AB0"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14:paraId="3DDAC1C5"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14:paraId="0C4888B2"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55B0DE3E"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D4AD898"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30</w:t>
            </w:r>
          </w:p>
        </w:tc>
      </w:tr>
      <w:tr w:rsidR="002E2B7A" w:rsidRPr="00411678" w14:paraId="6443DF40" w14:textId="77777777" w:rsidTr="00CD748F">
        <w:trPr>
          <w:trHeight w:val="40"/>
        </w:trPr>
        <w:tc>
          <w:tcPr>
            <w:tcW w:w="0" w:type="auto"/>
            <w:vMerge/>
            <w:tcBorders>
              <w:top w:val="nil"/>
              <w:left w:val="single" w:sz="4" w:space="0" w:color="auto"/>
              <w:bottom w:val="single" w:sz="4" w:space="0" w:color="auto"/>
              <w:right w:val="single" w:sz="4" w:space="0" w:color="auto"/>
            </w:tcBorders>
            <w:vAlign w:val="center"/>
            <w:hideMark/>
          </w:tcPr>
          <w:p w14:paraId="1199B01F" w14:textId="77777777" w:rsidR="002E2B7A" w:rsidRPr="00411678" w:rsidRDefault="002E2B7A" w:rsidP="00CD748F">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50065DF1"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Minimum elevation</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F4EC7BC"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2C514154"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443F8AD"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EA7D16C"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71A0E81"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DAB1E7E"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8BD8104"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90B6DF7"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866BC7"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DE1A355"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10</w:t>
            </w:r>
          </w:p>
        </w:tc>
      </w:tr>
      <w:tr w:rsidR="002E2B7A" w:rsidRPr="00411678" w14:paraId="02CEBFAA" w14:textId="77777777" w:rsidTr="00CD748F">
        <w:trPr>
          <w:trHeight w:val="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87F42"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FSPL (dB)</w:t>
            </w:r>
          </w:p>
        </w:tc>
        <w:tc>
          <w:tcPr>
            <w:tcW w:w="0" w:type="auto"/>
            <w:tcBorders>
              <w:top w:val="nil"/>
              <w:left w:val="nil"/>
              <w:bottom w:val="single" w:sz="4" w:space="0" w:color="auto"/>
              <w:right w:val="single" w:sz="4" w:space="0" w:color="auto"/>
            </w:tcBorders>
            <w:shd w:val="clear" w:color="auto" w:fill="FFFF00"/>
            <w:vAlign w:val="center"/>
            <w:hideMark/>
          </w:tcPr>
          <w:p w14:paraId="7E96B4C1"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nil"/>
              <w:left w:val="nil"/>
              <w:bottom w:val="single" w:sz="4" w:space="0" w:color="auto"/>
              <w:right w:val="single" w:sz="4" w:space="0" w:color="auto"/>
            </w:tcBorders>
            <w:shd w:val="clear" w:color="auto" w:fill="FFFF00"/>
            <w:noWrap/>
            <w:vAlign w:val="center"/>
            <w:hideMark/>
          </w:tcPr>
          <w:p w14:paraId="76A14FA3"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FFF00"/>
            <w:noWrap/>
            <w:vAlign w:val="center"/>
            <w:hideMark/>
          </w:tcPr>
          <w:p w14:paraId="2579266A"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33C37046"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6BB6F702"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652EEFCD"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54B270DA"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5CA02BD1"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07BDDBDA"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162.3</w:t>
            </w:r>
          </w:p>
        </w:tc>
        <w:tc>
          <w:tcPr>
            <w:tcW w:w="0" w:type="auto"/>
            <w:tcBorders>
              <w:top w:val="nil"/>
              <w:left w:val="nil"/>
              <w:bottom w:val="single" w:sz="4" w:space="0" w:color="auto"/>
              <w:right w:val="single" w:sz="4" w:space="0" w:color="auto"/>
            </w:tcBorders>
            <w:shd w:val="clear" w:color="auto" w:fill="FFFF00"/>
            <w:noWrap/>
            <w:vAlign w:val="center"/>
            <w:hideMark/>
          </w:tcPr>
          <w:p w14:paraId="19A7F564"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156.9</w:t>
            </w:r>
          </w:p>
        </w:tc>
        <w:tc>
          <w:tcPr>
            <w:tcW w:w="0" w:type="auto"/>
            <w:tcBorders>
              <w:top w:val="nil"/>
              <w:left w:val="nil"/>
              <w:bottom w:val="single" w:sz="4" w:space="0" w:color="auto"/>
              <w:right w:val="single" w:sz="4" w:space="0" w:color="auto"/>
            </w:tcBorders>
            <w:shd w:val="clear" w:color="auto" w:fill="FFFF00"/>
            <w:noWrap/>
            <w:vAlign w:val="center"/>
            <w:hideMark/>
          </w:tcPr>
          <w:p w14:paraId="5B7DC3D6"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154.0</w:t>
            </w:r>
          </w:p>
        </w:tc>
      </w:tr>
      <w:tr w:rsidR="002E2B7A" w:rsidRPr="00411678" w14:paraId="15FD96D3" w14:textId="77777777" w:rsidTr="00CD748F">
        <w:trPr>
          <w:trHeight w:val="40"/>
        </w:trPr>
        <w:tc>
          <w:tcPr>
            <w:tcW w:w="0" w:type="auto"/>
            <w:vMerge/>
            <w:tcBorders>
              <w:top w:val="nil"/>
              <w:left w:val="single" w:sz="4" w:space="0" w:color="auto"/>
              <w:bottom w:val="single" w:sz="4" w:space="0" w:color="000000"/>
              <w:right w:val="single" w:sz="4" w:space="0" w:color="auto"/>
            </w:tcBorders>
            <w:vAlign w:val="center"/>
            <w:hideMark/>
          </w:tcPr>
          <w:p w14:paraId="509B84D8" w14:textId="77777777" w:rsidR="002E2B7A" w:rsidRPr="00411678" w:rsidRDefault="002E2B7A" w:rsidP="00CD748F">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443320"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486A4F9B"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190.8</w:t>
            </w:r>
          </w:p>
        </w:tc>
        <w:tc>
          <w:tcPr>
            <w:tcW w:w="0" w:type="auto"/>
            <w:tcBorders>
              <w:top w:val="nil"/>
              <w:left w:val="nil"/>
              <w:bottom w:val="single" w:sz="4" w:space="0" w:color="auto"/>
              <w:right w:val="single" w:sz="4" w:space="0" w:color="auto"/>
            </w:tcBorders>
            <w:shd w:val="clear" w:color="auto" w:fill="auto"/>
            <w:vAlign w:val="center"/>
            <w:hideMark/>
          </w:tcPr>
          <w:p w14:paraId="317CC640"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165.1</w:t>
            </w:r>
          </w:p>
        </w:tc>
        <w:tc>
          <w:tcPr>
            <w:tcW w:w="0" w:type="auto"/>
            <w:tcBorders>
              <w:top w:val="nil"/>
              <w:left w:val="nil"/>
              <w:bottom w:val="single" w:sz="4" w:space="0" w:color="auto"/>
              <w:right w:val="single" w:sz="4" w:space="0" w:color="auto"/>
            </w:tcBorders>
            <w:shd w:val="clear" w:color="auto" w:fill="auto"/>
            <w:noWrap/>
            <w:vAlign w:val="center"/>
            <w:hideMark/>
          </w:tcPr>
          <w:p w14:paraId="1ACE5008"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159.7</w:t>
            </w:r>
          </w:p>
        </w:tc>
        <w:tc>
          <w:tcPr>
            <w:tcW w:w="0" w:type="auto"/>
            <w:tcBorders>
              <w:top w:val="nil"/>
              <w:left w:val="nil"/>
              <w:bottom w:val="single" w:sz="4" w:space="0" w:color="auto"/>
              <w:right w:val="single" w:sz="4" w:space="0" w:color="auto"/>
            </w:tcBorders>
            <w:shd w:val="clear" w:color="auto" w:fill="auto"/>
            <w:vAlign w:val="center"/>
            <w:hideMark/>
          </w:tcPr>
          <w:p w14:paraId="77E10105"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0DF10CEA"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hideMark/>
          </w:tcPr>
          <w:p w14:paraId="7389164A"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160.4</w:t>
            </w:r>
          </w:p>
        </w:tc>
        <w:tc>
          <w:tcPr>
            <w:tcW w:w="0" w:type="auto"/>
            <w:tcBorders>
              <w:top w:val="nil"/>
              <w:left w:val="nil"/>
              <w:bottom w:val="single" w:sz="4" w:space="0" w:color="auto"/>
              <w:right w:val="single" w:sz="4" w:space="0" w:color="auto"/>
            </w:tcBorders>
            <w:shd w:val="clear" w:color="auto" w:fill="auto"/>
            <w:vAlign w:val="center"/>
            <w:hideMark/>
          </w:tcPr>
          <w:p w14:paraId="6D29184E"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C965940"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EEAE244"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auto"/>
            <w:noWrap/>
            <w:vAlign w:val="center"/>
            <w:hideMark/>
          </w:tcPr>
          <w:p w14:paraId="63F70166"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159.1</w:t>
            </w:r>
          </w:p>
        </w:tc>
      </w:tr>
      <w:tr w:rsidR="002E2B7A" w:rsidRPr="00411678" w14:paraId="111F0F2E" w14:textId="77777777" w:rsidTr="00CD748F">
        <w:trPr>
          <w:trHeight w:val="40"/>
        </w:trPr>
        <w:tc>
          <w:tcPr>
            <w:tcW w:w="0" w:type="auto"/>
            <w:vMerge/>
            <w:tcBorders>
              <w:top w:val="nil"/>
              <w:left w:val="single" w:sz="4" w:space="0" w:color="auto"/>
              <w:bottom w:val="single" w:sz="4" w:space="0" w:color="000000"/>
              <w:right w:val="single" w:sz="4" w:space="0" w:color="auto"/>
            </w:tcBorders>
            <w:vAlign w:val="center"/>
            <w:hideMark/>
          </w:tcPr>
          <w:p w14:paraId="3C8FDE4A" w14:textId="77777777" w:rsidR="002E2B7A" w:rsidRPr="00411678" w:rsidRDefault="002E2B7A" w:rsidP="00CD748F">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764F9B37" w14:textId="77777777" w:rsidR="002E2B7A" w:rsidRPr="00411678" w:rsidRDefault="002E2B7A" w:rsidP="00CD748F">
            <w:pPr>
              <w:jc w:val="center"/>
              <w:rPr>
                <w:rFonts w:eastAsia="DengXian"/>
                <w:b/>
                <w:bCs/>
                <w:color w:val="000000"/>
                <w:sz w:val="18"/>
                <w:szCs w:val="18"/>
              </w:rPr>
            </w:pPr>
            <w:r w:rsidRPr="00411678">
              <w:rPr>
                <w:rFonts w:eastAsia="DengXian"/>
                <w:b/>
                <w:bCs/>
                <w:color w:val="000000"/>
                <w:sz w:val="18"/>
                <w:szCs w:val="18"/>
              </w:rPr>
              <w:t>Maximum FSPL</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702811E"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204AB7"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FDF411E"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D218A8"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108A924"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44DA831"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3A18AC"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9D15326"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E6FE2BF"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555AA2A9" w14:textId="77777777" w:rsidR="002E2B7A" w:rsidRPr="00411678" w:rsidRDefault="002E2B7A" w:rsidP="00CD748F">
            <w:pPr>
              <w:jc w:val="center"/>
              <w:rPr>
                <w:rFonts w:eastAsia="DengXian"/>
                <w:color w:val="000000"/>
                <w:sz w:val="18"/>
                <w:szCs w:val="18"/>
              </w:rPr>
            </w:pPr>
            <w:r w:rsidRPr="00411678">
              <w:rPr>
                <w:rFonts w:eastAsia="DengXian"/>
                <w:color w:val="000000"/>
                <w:sz w:val="18"/>
                <w:szCs w:val="18"/>
              </w:rPr>
              <w:t>164.2</w:t>
            </w:r>
          </w:p>
        </w:tc>
      </w:tr>
    </w:tbl>
    <w:p w14:paraId="2F114394" w14:textId="77777777" w:rsidR="005A79EF" w:rsidRDefault="005A79EF" w:rsidP="00823970">
      <w:pPr>
        <w:rPr>
          <w:lang w:val="en-US" w:eastAsia="zh-TW"/>
        </w:rPr>
      </w:pPr>
    </w:p>
    <w:p w14:paraId="6476939D" w14:textId="5B8963EF" w:rsidR="006923B4" w:rsidRDefault="006923B4" w:rsidP="006923B4">
      <w:pPr>
        <w:pStyle w:val="Heading2"/>
        <w:rPr>
          <w:lang w:val="en-US"/>
        </w:rPr>
      </w:pPr>
      <w:r>
        <w:rPr>
          <w:lang w:val="en-US"/>
        </w:rPr>
        <w:t>ZTE link budget results (R1-2102916)</w:t>
      </w:r>
    </w:p>
    <w:p w14:paraId="61684357" w14:textId="77777777" w:rsidR="008C4049" w:rsidRPr="00B17757" w:rsidRDefault="008C4049" w:rsidP="008C4049">
      <w:pPr>
        <w:pStyle w:val="Caption"/>
        <w:spacing w:beforeLines="50"/>
        <w:jc w:val="center"/>
      </w:pPr>
      <w:bookmarkStart w:id="20" w:name="_Ref9314"/>
      <w:r w:rsidRPr="00B17757">
        <w:t xml:space="preserve">Table </w:t>
      </w:r>
      <w:r w:rsidRPr="00B17757">
        <w:fldChar w:fldCharType="begin"/>
      </w:r>
      <w:r w:rsidRPr="00B17757">
        <w:instrText xml:space="preserve"> SEQ Table \* ARABIC </w:instrText>
      </w:r>
      <w:r w:rsidRPr="00B17757">
        <w:fldChar w:fldCharType="separate"/>
      </w:r>
      <w:r>
        <w:rPr>
          <w:noProof/>
        </w:rPr>
        <w:t>3</w:t>
      </w:r>
      <w:r w:rsidRPr="00B17757">
        <w:fldChar w:fldCharType="end"/>
      </w:r>
      <w:bookmarkEnd w:id="20"/>
      <w:r w:rsidRPr="00B17757">
        <w:t xml:space="preserve"> </w:t>
      </w:r>
      <w:r w:rsidRPr="00A450EB">
        <w:t>DL CNR for NB-IoT/eMTC</w:t>
      </w:r>
    </w:p>
    <w:tbl>
      <w:tblPr>
        <w:tblStyle w:val="TableGrid"/>
        <w:tblW w:w="0" w:type="auto"/>
        <w:tblLook w:val="04A0" w:firstRow="1" w:lastRow="0" w:firstColumn="1" w:lastColumn="0" w:noHBand="0" w:noVBand="1"/>
      </w:tblPr>
      <w:tblGrid>
        <w:gridCol w:w="1103"/>
        <w:gridCol w:w="2305"/>
        <w:gridCol w:w="1704"/>
        <w:gridCol w:w="1704"/>
        <w:gridCol w:w="1704"/>
      </w:tblGrid>
      <w:tr w:rsidR="008C4049" w14:paraId="6424606A" w14:textId="77777777" w:rsidTr="00CD748F">
        <w:tc>
          <w:tcPr>
            <w:tcW w:w="1103" w:type="dxa"/>
          </w:tcPr>
          <w:p w14:paraId="77EC5856" w14:textId="77777777" w:rsidR="008C4049" w:rsidRDefault="008C4049" w:rsidP="00CD748F"/>
        </w:tc>
        <w:tc>
          <w:tcPr>
            <w:tcW w:w="2305" w:type="dxa"/>
          </w:tcPr>
          <w:p w14:paraId="4105E57C" w14:textId="77777777" w:rsidR="008C4049" w:rsidRDefault="008C4049" w:rsidP="00CD748F"/>
        </w:tc>
        <w:tc>
          <w:tcPr>
            <w:tcW w:w="1704" w:type="dxa"/>
          </w:tcPr>
          <w:p w14:paraId="1A41A4D5" w14:textId="77777777" w:rsidR="008C4049" w:rsidRDefault="008C4049" w:rsidP="00CD748F">
            <w:r>
              <w:t>GEO</w:t>
            </w:r>
          </w:p>
        </w:tc>
        <w:tc>
          <w:tcPr>
            <w:tcW w:w="1704" w:type="dxa"/>
          </w:tcPr>
          <w:p w14:paraId="635D5099" w14:textId="77777777" w:rsidR="008C4049" w:rsidRDefault="008C4049" w:rsidP="00CD748F">
            <w:r>
              <w:t>LEO-600</w:t>
            </w:r>
          </w:p>
        </w:tc>
        <w:tc>
          <w:tcPr>
            <w:tcW w:w="1704" w:type="dxa"/>
          </w:tcPr>
          <w:p w14:paraId="0DE9F9E4" w14:textId="77777777" w:rsidR="008C4049" w:rsidRDefault="008C4049" w:rsidP="00CD748F">
            <w:r>
              <w:t>LEO-1200</w:t>
            </w:r>
          </w:p>
        </w:tc>
      </w:tr>
      <w:tr w:rsidR="008C4049" w14:paraId="09C3E5E5" w14:textId="77777777" w:rsidTr="00CD748F">
        <w:tc>
          <w:tcPr>
            <w:tcW w:w="1103" w:type="dxa"/>
          </w:tcPr>
          <w:p w14:paraId="6293B260" w14:textId="77777777" w:rsidR="008C4049" w:rsidRDefault="008C4049" w:rsidP="00CD748F">
            <w:r>
              <w:t>Set-1</w:t>
            </w:r>
          </w:p>
        </w:tc>
        <w:tc>
          <w:tcPr>
            <w:tcW w:w="2305" w:type="dxa"/>
          </w:tcPr>
          <w:p w14:paraId="572EEDFB" w14:textId="77777777" w:rsidR="008C4049" w:rsidRDefault="008C4049" w:rsidP="00CD748F">
            <w:r>
              <w:t>Minimum DL CNR</w:t>
            </w:r>
            <w:r>
              <w:rPr>
                <w:rFonts w:hint="eastAsia"/>
              </w:rPr>
              <w:t xml:space="preserve"> (dB)</w:t>
            </w:r>
          </w:p>
        </w:tc>
        <w:tc>
          <w:tcPr>
            <w:tcW w:w="1704" w:type="dxa"/>
          </w:tcPr>
          <w:p w14:paraId="3E6C9F9C" w14:textId="77777777" w:rsidR="008C4049" w:rsidRDefault="008C4049" w:rsidP="00CD748F">
            <w:r>
              <w:t>-8.06</w:t>
            </w:r>
          </w:p>
        </w:tc>
        <w:tc>
          <w:tcPr>
            <w:tcW w:w="1704" w:type="dxa"/>
            <w:vAlign w:val="center"/>
          </w:tcPr>
          <w:p w14:paraId="6833ECF3" w14:textId="77777777" w:rsidR="008C4049" w:rsidRDefault="008C4049" w:rsidP="00CD748F">
            <w:r>
              <w:t xml:space="preserve">-2.02 </w:t>
            </w:r>
          </w:p>
        </w:tc>
        <w:tc>
          <w:tcPr>
            <w:tcW w:w="1704" w:type="dxa"/>
            <w:vAlign w:val="center"/>
          </w:tcPr>
          <w:p w14:paraId="2B1618D8" w14:textId="77777777" w:rsidR="008C4049" w:rsidRDefault="008C4049" w:rsidP="00CD748F">
            <w:r>
              <w:t xml:space="preserve">-1.41 </w:t>
            </w:r>
          </w:p>
        </w:tc>
      </w:tr>
      <w:tr w:rsidR="008C4049" w14:paraId="4BFC5A91" w14:textId="77777777" w:rsidTr="00CD748F">
        <w:tc>
          <w:tcPr>
            <w:tcW w:w="1103" w:type="dxa"/>
          </w:tcPr>
          <w:p w14:paraId="3B574A59" w14:textId="77777777" w:rsidR="008C4049" w:rsidRDefault="008C4049" w:rsidP="00CD748F">
            <w:r>
              <w:t>Set-2</w:t>
            </w:r>
          </w:p>
        </w:tc>
        <w:tc>
          <w:tcPr>
            <w:tcW w:w="2305" w:type="dxa"/>
          </w:tcPr>
          <w:p w14:paraId="1ECC0F1A" w14:textId="77777777" w:rsidR="008C4049" w:rsidRDefault="008C4049" w:rsidP="00CD748F">
            <w:r>
              <w:t>Minimum DL CNR</w:t>
            </w:r>
            <w:r>
              <w:rPr>
                <w:rFonts w:hint="eastAsia"/>
              </w:rPr>
              <w:t xml:space="preserve"> (dB)</w:t>
            </w:r>
          </w:p>
        </w:tc>
        <w:tc>
          <w:tcPr>
            <w:tcW w:w="1704" w:type="dxa"/>
          </w:tcPr>
          <w:p w14:paraId="156C18F6" w14:textId="77777777" w:rsidR="008C4049" w:rsidRDefault="008C4049" w:rsidP="00CD748F">
            <w:r>
              <w:rPr>
                <w:highlight w:val="yellow"/>
              </w:rPr>
              <w:t>-13.52</w:t>
            </w:r>
          </w:p>
        </w:tc>
        <w:tc>
          <w:tcPr>
            <w:tcW w:w="1704" w:type="dxa"/>
            <w:vAlign w:val="center"/>
          </w:tcPr>
          <w:p w14:paraId="6F0657E7" w14:textId="77777777" w:rsidR="008C4049" w:rsidRDefault="008C4049" w:rsidP="00CD748F">
            <w:r>
              <w:t xml:space="preserve">-8.73 </w:t>
            </w:r>
          </w:p>
        </w:tc>
        <w:tc>
          <w:tcPr>
            <w:tcW w:w="1704" w:type="dxa"/>
            <w:vAlign w:val="center"/>
          </w:tcPr>
          <w:p w14:paraId="61671E25" w14:textId="77777777" w:rsidR="008C4049" w:rsidRDefault="008C4049" w:rsidP="00CD748F">
            <w:r>
              <w:t xml:space="preserve">-8.17 </w:t>
            </w:r>
          </w:p>
        </w:tc>
      </w:tr>
      <w:tr w:rsidR="008C4049" w14:paraId="2594E1A9" w14:textId="77777777" w:rsidTr="00CD748F">
        <w:tc>
          <w:tcPr>
            <w:tcW w:w="1103" w:type="dxa"/>
          </w:tcPr>
          <w:p w14:paraId="2B2B4072" w14:textId="77777777" w:rsidR="008C4049" w:rsidRDefault="008C4049" w:rsidP="00CD748F">
            <w:r>
              <w:t>Set-3</w:t>
            </w:r>
          </w:p>
        </w:tc>
        <w:tc>
          <w:tcPr>
            <w:tcW w:w="2305" w:type="dxa"/>
          </w:tcPr>
          <w:p w14:paraId="3554321A" w14:textId="77777777" w:rsidR="008C4049" w:rsidRDefault="008C4049" w:rsidP="00CD748F">
            <w:r>
              <w:t>Minimum DL CNR</w:t>
            </w:r>
            <w:r>
              <w:rPr>
                <w:rFonts w:hint="eastAsia"/>
              </w:rPr>
              <w:t xml:space="preserve"> (dB)</w:t>
            </w:r>
          </w:p>
        </w:tc>
        <w:tc>
          <w:tcPr>
            <w:tcW w:w="1704" w:type="dxa"/>
            <w:vAlign w:val="center"/>
          </w:tcPr>
          <w:p w14:paraId="7A12DD5E" w14:textId="77777777" w:rsidR="008C4049" w:rsidRDefault="008C4049" w:rsidP="00CD748F">
            <w:r>
              <w:t xml:space="preserve">-7.17 </w:t>
            </w:r>
          </w:p>
        </w:tc>
        <w:tc>
          <w:tcPr>
            <w:tcW w:w="1704" w:type="dxa"/>
            <w:vAlign w:val="center"/>
          </w:tcPr>
          <w:p w14:paraId="40C35BC1" w14:textId="77777777" w:rsidR="008C4049" w:rsidRDefault="008C4049" w:rsidP="00CD748F">
            <w:r>
              <w:t xml:space="preserve">-7.08 </w:t>
            </w:r>
          </w:p>
        </w:tc>
        <w:tc>
          <w:tcPr>
            <w:tcW w:w="1704" w:type="dxa"/>
            <w:vAlign w:val="center"/>
          </w:tcPr>
          <w:p w14:paraId="21A3D7A7" w14:textId="77777777" w:rsidR="008C4049" w:rsidRDefault="008C4049" w:rsidP="00CD748F">
            <w:r>
              <w:t>-7.08</w:t>
            </w:r>
          </w:p>
        </w:tc>
      </w:tr>
      <w:tr w:rsidR="008C4049" w14:paraId="474C42A7" w14:textId="77777777" w:rsidTr="00CD748F">
        <w:tc>
          <w:tcPr>
            <w:tcW w:w="1103" w:type="dxa"/>
          </w:tcPr>
          <w:p w14:paraId="5BA1C884" w14:textId="77777777" w:rsidR="008C4049" w:rsidRDefault="008C4049" w:rsidP="00CD748F">
            <w:r>
              <w:t>Set-4</w:t>
            </w:r>
          </w:p>
        </w:tc>
        <w:tc>
          <w:tcPr>
            <w:tcW w:w="2305" w:type="dxa"/>
          </w:tcPr>
          <w:p w14:paraId="68964BAA" w14:textId="77777777" w:rsidR="008C4049" w:rsidRDefault="008C4049" w:rsidP="00CD748F">
            <w:r>
              <w:t>Minimum DL CNR</w:t>
            </w:r>
            <w:r>
              <w:rPr>
                <w:rFonts w:hint="eastAsia"/>
              </w:rPr>
              <w:t xml:space="preserve"> (dB)</w:t>
            </w:r>
          </w:p>
        </w:tc>
        <w:tc>
          <w:tcPr>
            <w:tcW w:w="1704" w:type="dxa"/>
          </w:tcPr>
          <w:p w14:paraId="68E19F2F" w14:textId="77777777" w:rsidR="008C4049" w:rsidRDefault="008C4049" w:rsidP="00CD748F"/>
        </w:tc>
        <w:tc>
          <w:tcPr>
            <w:tcW w:w="1704" w:type="dxa"/>
          </w:tcPr>
          <w:p w14:paraId="32A4B387" w14:textId="77777777" w:rsidR="008C4049" w:rsidRDefault="008C4049" w:rsidP="00CD748F">
            <w:r>
              <w:rPr>
                <w:highlight w:val="yellow"/>
              </w:rPr>
              <w:t>-1</w:t>
            </w:r>
            <w:r>
              <w:rPr>
                <w:rFonts w:hint="eastAsia"/>
                <w:highlight w:val="yellow"/>
              </w:rPr>
              <w:t>3</w:t>
            </w:r>
            <w:r>
              <w:rPr>
                <w:highlight w:val="yellow"/>
              </w:rPr>
              <w:t xml:space="preserve">.95 </w:t>
            </w:r>
          </w:p>
        </w:tc>
        <w:tc>
          <w:tcPr>
            <w:tcW w:w="1704" w:type="dxa"/>
          </w:tcPr>
          <w:p w14:paraId="738819A2" w14:textId="77777777" w:rsidR="008C4049" w:rsidRDefault="008C4049" w:rsidP="00CD748F"/>
        </w:tc>
      </w:tr>
    </w:tbl>
    <w:p w14:paraId="53A5E299" w14:textId="77777777" w:rsidR="008C4049" w:rsidRPr="00B17757" w:rsidRDefault="008C4049" w:rsidP="008C4049">
      <w:pPr>
        <w:pStyle w:val="Caption"/>
        <w:spacing w:beforeLines="50"/>
        <w:jc w:val="center"/>
      </w:pPr>
      <w:bookmarkStart w:id="21" w:name="_Ref9438"/>
      <w:r w:rsidRPr="00B17757">
        <w:t xml:space="preserve">Table </w:t>
      </w:r>
      <w:r w:rsidRPr="00B17757">
        <w:fldChar w:fldCharType="begin"/>
      </w:r>
      <w:r w:rsidRPr="00B17757">
        <w:instrText xml:space="preserve"> SEQ Table \* ARABIC </w:instrText>
      </w:r>
      <w:r w:rsidRPr="00B17757">
        <w:fldChar w:fldCharType="separate"/>
      </w:r>
      <w:r>
        <w:rPr>
          <w:noProof/>
        </w:rPr>
        <w:t>4</w:t>
      </w:r>
      <w:r w:rsidRPr="00B17757">
        <w:fldChar w:fldCharType="end"/>
      </w:r>
      <w:bookmarkEnd w:id="21"/>
      <w:r w:rsidRPr="00B17757">
        <w:t xml:space="preserve"> </w:t>
      </w:r>
      <w:r w:rsidRPr="00A450EB">
        <w:t>UL CNR for NB-IoT/eMTC</w:t>
      </w:r>
    </w:p>
    <w:tbl>
      <w:tblPr>
        <w:tblStyle w:val="TableGrid"/>
        <w:tblW w:w="0" w:type="auto"/>
        <w:tblLook w:val="04A0" w:firstRow="1" w:lastRow="0" w:firstColumn="1" w:lastColumn="0" w:noHBand="0" w:noVBand="1"/>
      </w:tblPr>
      <w:tblGrid>
        <w:gridCol w:w="1078"/>
        <w:gridCol w:w="2247"/>
        <w:gridCol w:w="1657"/>
        <w:gridCol w:w="1657"/>
        <w:gridCol w:w="1657"/>
      </w:tblGrid>
      <w:tr w:rsidR="008C4049" w14:paraId="22DA0FA0" w14:textId="77777777" w:rsidTr="00CD748F">
        <w:tc>
          <w:tcPr>
            <w:tcW w:w="1078" w:type="dxa"/>
          </w:tcPr>
          <w:p w14:paraId="1DF2F0EF" w14:textId="77777777" w:rsidR="008C4049" w:rsidRDefault="008C4049" w:rsidP="00CD748F"/>
        </w:tc>
        <w:tc>
          <w:tcPr>
            <w:tcW w:w="2247" w:type="dxa"/>
          </w:tcPr>
          <w:p w14:paraId="0C11C324" w14:textId="77777777" w:rsidR="008C4049" w:rsidRDefault="008C4049" w:rsidP="00CD748F">
            <w:r>
              <w:rPr>
                <w:rFonts w:hint="eastAsia"/>
              </w:rPr>
              <w:t xml:space="preserve">Bandwidth </w:t>
            </w:r>
          </w:p>
        </w:tc>
        <w:tc>
          <w:tcPr>
            <w:tcW w:w="1657" w:type="dxa"/>
          </w:tcPr>
          <w:p w14:paraId="2077E60A" w14:textId="77777777" w:rsidR="008C4049" w:rsidRDefault="008C4049" w:rsidP="00CD748F">
            <w:r>
              <w:t>GEO</w:t>
            </w:r>
          </w:p>
        </w:tc>
        <w:tc>
          <w:tcPr>
            <w:tcW w:w="1657" w:type="dxa"/>
          </w:tcPr>
          <w:p w14:paraId="32C0DCAF" w14:textId="77777777" w:rsidR="008C4049" w:rsidRDefault="008C4049" w:rsidP="00CD748F">
            <w:r>
              <w:t>LEO-600</w:t>
            </w:r>
          </w:p>
        </w:tc>
        <w:tc>
          <w:tcPr>
            <w:tcW w:w="1657" w:type="dxa"/>
          </w:tcPr>
          <w:p w14:paraId="2BDEF141" w14:textId="77777777" w:rsidR="008C4049" w:rsidRDefault="008C4049" w:rsidP="00CD748F">
            <w:r>
              <w:t>LEO-1200</w:t>
            </w:r>
          </w:p>
        </w:tc>
      </w:tr>
      <w:tr w:rsidR="008C4049" w14:paraId="4F655D75" w14:textId="77777777" w:rsidTr="00CD748F">
        <w:tc>
          <w:tcPr>
            <w:tcW w:w="1078" w:type="dxa"/>
          </w:tcPr>
          <w:p w14:paraId="22962BC4" w14:textId="77777777" w:rsidR="008C4049" w:rsidRDefault="008C4049" w:rsidP="00CD748F">
            <w:r>
              <w:t>Set-1</w:t>
            </w:r>
          </w:p>
        </w:tc>
        <w:tc>
          <w:tcPr>
            <w:tcW w:w="2247" w:type="dxa"/>
          </w:tcPr>
          <w:p w14:paraId="7619D258" w14:textId="77777777" w:rsidR="008C4049" w:rsidRDefault="008C4049" w:rsidP="00CD748F">
            <w:r>
              <w:t>3.75 kHz</w:t>
            </w:r>
          </w:p>
          <w:p w14:paraId="57A7797F" w14:textId="77777777" w:rsidR="008C4049" w:rsidRDefault="008C4049" w:rsidP="00CD748F">
            <w:r>
              <w:t>15 kHz</w:t>
            </w:r>
          </w:p>
          <w:p w14:paraId="4EECDCF8" w14:textId="77777777" w:rsidR="008C4049" w:rsidRDefault="008C4049" w:rsidP="00CD748F">
            <w:r>
              <w:lastRenderedPageBreak/>
              <w:t>30 kHz</w:t>
            </w:r>
          </w:p>
          <w:p w14:paraId="6FE5FC25" w14:textId="77777777" w:rsidR="008C4049" w:rsidRDefault="008C4049" w:rsidP="00CD748F">
            <w:r>
              <w:t>45 kHz</w:t>
            </w:r>
          </w:p>
          <w:p w14:paraId="6507006A" w14:textId="77777777" w:rsidR="008C4049" w:rsidRDefault="008C4049" w:rsidP="00CD748F">
            <w:r>
              <w:t>90 kHz</w:t>
            </w:r>
          </w:p>
          <w:p w14:paraId="58A7CEC7" w14:textId="77777777" w:rsidR="008C4049" w:rsidRDefault="008C4049" w:rsidP="00CD748F">
            <w:r>
              <w:t>180 kHz</w:t>
            </w:r>
          </w:p>
          <w:p w14:paraId="38B49431" w14:textId="77777777" w:rsidR="008C4049" w:rsidRDefault="008C4049" w:rsidP="00CD748F">
            <w:r>
              <w:t>360 kHz</w:t>
            </w:r>
          </w:p>
          <w:p w14:paraId="02A5E4DC" w14:textId="77777777" w:rsidR="008C4049" w:rsidRDefault="008C4049" w:rsidP="00CD748F">
            <w:r>
              <w:t>1080 kHz</w:t>
            </w:r>
          </w:p>
        </w:tc>
        <w:tc>
          <w:tcPr>
            <w:tcW w:w="1657" w:type="dxa"/>
          </w:tcPr>
          <w:p w14:paraId="31498338" w14:textId="77777777" w:rsidR="008C4049" w:rsidRDefault="008C4049" w:rsidP="00CD748F">
            <w:r>
              <w:lastRenderedPageBreak/>
              <w:t xml:space="preserve">-0.18 </w:t>
            </w:r>
          </w:p>
          <w:p w14:paraId="6C3BD722" w14:textId="77777777" w:rsidR="008C4049" w:rsidRDefault="008C4049" w:rsidP="00CD748F">
            <w:r>
              <w:t xml:space="preserve">-6.20 </w:t>
            </w:r>
          </w:p>
          <w:p w14:paraId="4EB91163" w14:textId="77777777" w:rsidR="008C4049" w:rsidRDefault="008C4049" w:rsidP="00CD748F">
            <w:r>
              <w:lastRenderedPageBreak/>
              <w:t xml:space="preserve">-9.21 </w:t>
            </w:r>
          </w:p>
          <w:p w14:paraId="2CDCDB4F" w14:textId="77777777" w:rsidR="008C4049" w:rsidRDefault="008C4049" w:rsidP="00CD748F">
            <w:r>
              <w:t xml:space="preserve">-10.97 </w:t>
            </w:r>
          </w:p>
          <w:p w14:paraId="2FD61F18" w14:textId="77777777" w:rsidR="008C4049" w:rsidRDefault="008C4049" w:rsidP="00CD748F">
            <w:r>
              <w:t xml:space="preserve">-13.98 </w:t>
            </w:r>
          </w:p>
          <w:p w14:paraId="4473BACE" w14:textId="77777777" w:rsidR="008C4049" w:rsidRDefault="008C4049" w:rsidP="00CD748F">
            <w:r>
              <w:t xml:space="preserve">-16.99 </w:t>
            </w:r>
          </w:p>
          <w:p w14:paraId="26D23792" w14:textId="77777777" w:rsidR="008C4049" w:rsidRDefault="008C4049" w:rsidP="00CD748F">
            <w:r>
              <w:t xml:space="preserve">-20.00 </w:t>
            </w:r>
          </w:p>
          <w:p w14:paraId="69AAA17F" w14:textId="77777777" w:rsidR="008C4049" w:rsidRDefault="008C4049" w:rsidP="00CD748F">
            <w:r>
              <w:t xml:space="preserve">-24.77 </w:t>
            </w:r>
          </w:p>
        </w:tc>
        <w:tc>
          <w:tcPr>
            <w:tcW w:w="1657" w:type="dxa"/>
          </w:tcPr>
          <w:p w14:paraId="52026D96" w14:textId="77777777" w:rsidR="008C4049" w:rsidRDefault="008C4049" w:rsidP="00CD748F">
            <w:r>
              <w:rPr>
                <w:rFonts w:hint="eastAsia"/>
              </w:rPr>
              <w:lastRenderedPageBreak/>
              <w:t xml:space="preserve"> </w:t>
            </w:r>
            <w:r>
              <w:t xml:space="preserve">12.97 </w:t>
            </w:r>
          </w:p>
          <w:p w14:paraId="4232F546" w14:textId="77777777" w:rsidR="008C4049" w:rsidRDefault="008C4049" w:rsidP="00CD748F">
            <w:r>
              <w:t xml:space="preserve">6.95 </w:t>
            </w:r>
          </w:p>
          <w:p w14:paraId="37F859D8" w14:textId="77777777" w:rsidR="008C4049" w:rsidRDefault="008C4049" w:rsidP="00CD748F">
            <w:r>
              <w:lastRenderedPageBreak/>
              <w:t xml:space="preserve">3.94 </w:t>
            </w:r>
          </w:p>
          <w:p w14:paraId="4D9B7E06" w14:textId="77777777" w:rsidR="008C4049" w:rsidRDefault="008C4049" w:rsidP="00CD748F">
            <w:r>
              <w:t xml:space="preserve">2.17 </w:t>
            </w:r>
          </w:p>
          <w:p w14:paraId="613E7BC0" w14:textId="77777777" w:rsidR="008C4049" w:rsidRDefault="008C4049" w:rsidP="00CD748F">
            <w:r>
              <w:t xml:space="preserve">-0.84 </w:t>
            </w:r>
          </w:p>
          <w:p w14:paraId="351E7135" w14:textId="77777777" w:rsidR="008C4049" w:rsidRDefault="008C4049" w:rsidP="00CD748F">
            <w:r>
              <w:t xml:space="preserve">-3.85 </w:t>
            </w:r>
          </w:p>
          <w:p w14:paraId="6BE9CCC7" w14:textId="77777777" w:rsidR="008C4049" w:rsidRDefault="008C4049" w:rsidP="00CD748F">
            <w:r>
              <w:t xml:space="preserve">-6.86 </w:t>
            </w:r>
          </w:p>
          <w:p w14:paraId="0361D5EC" w14:textId="77777777" w:rsidR="008C4049" w:rsidRDefault="008C4049" w:rsidP="00CD748F">
            <w:r>
              <w:t xml:space="preserve">-11.63 </w:t>
            </w:r>
          </w:p>
        </w:tc>
        <w:tc>
          <w:tcPr>
            <w:tcW w:w="1657" w:type="dxa"/>
          </w:tcPr>
          <w:p w14:paraId="5B587A4D" w14:textId="77777777" w:rsidR="008C4049" w:rsidRDefault="008C4049" w:rsidP="00CD748F">
            <w:r>
              <w:lastRenderedPageBreak/>
              <w:t xml:space="preserve">7.57 </w:t>
            </w:r>
          </w:p>
          <w:p w14:paraId="6C58C552" w14:textId="77777777" w:rsidR="008C4049" w:rsidRDefault="008C4049" w:rsidP="00CD748F">
            <w:r>
              <w:t xml:space="preserve">1.55 </w:t>
            </w:r>
          </w:p>
          <w:p w14:paraId="2496C377" w14:textId="77777777" w:rsidR="008C4049" w:rsidRDefault="008C4049" w:rsidP="00CD748F">
            <w:r>
              <w:lastRenderedPageBreak/>
              <w:t xml:space="preserve">-1.46 </w:t>
            </w:r>
          </w:p>
          <w:p w14:paraId="46D57CA1" w14:textId="77777777" w:rsidR="008C4049" w:rsidRDefault="008C4049" w:rsidP="00CD748F">
            <w:r>
              <w:t xml:space="preserve">-3.22 </w:t>
            </w:r>
          </w:p>
          <w:p w14:paraId="071B0282" w14:textId="77777777" w:rsidR="008C4049" w:rsidRDefault="008C4049" w:rsidP="00CD748F">
            <w:r>
              <w:t xml:space="preserve">-6.23 </w:t>
            </w:r>
          </w:p>
          <w:p w14:paraId="323BFCC9" w14:textId="77777777" w:rsidR="008C4049" w:rsidRDefault="008C4049" w:rsidP="00CD748F">
            <w:r>
              <w:t xml:space="preserve">-9.24 </w:t>
            </w:r>
          </w:p>
          <w:p w14:paraId="425D7067" w14:textId="77777777" w:rsidR="008C4049" w:rsidRDefault="008C4049" w:rsidP="00CD748F">
            <w:r>
              <w:t xml:space="preserve">-12.25 </w:t>
            </w:r>
          </w:p>
          <w:p w14:paraId="15AE00E7" w14:textId="77777777" w:rsidR="008C4049" w:rsidRDefault="008C4049" w:rsidP="00CD748F">
            <w:r>
              <w:t>-17.03</w:t>
            </w:r>
          </w:p>
        </w:tc>
      </w:tr>
      <w:tr w:rsidR="008C4049" w14:paraId="1C04EFE3" w14:textId="77777777" w:rsidTr="00CD748F">
        <w:tc>
          <w:tcPr>
            <w:tcW w:w="1078" w:type="dxa"/>
          </w:tcPr>
          <w:p w14:paraId="7EBF2C8A" w14:textId="77777777" w:rsidR="008C4049" w:rsidRDefault="008C4049" w:rsidP="00CD748F">
            <w:r>
              <w:lastRenderedPageBreak/>
              <w:t>Set-</w:t>
            </w:r>
            <w:r>
              <w:rPr>
                <w:rFonts w:hint="eastAsia"/>
              </w:rPr>
              <w:t>2</w:t>
            </w:r>
          </w:p>
        </w:tc>
        <w:tc>
          <w:tcPr>
            <w:tcW w:w="2247" w:type="dxa"/>
          </w:tcPr>
          <w:p w14:paraId="071C9E93" w14:textId="77777777" w:rsidR="008C4049" w:rsidRDefault="008C4049" w:rsidP="00CD748F">
            <w:r>
              <w:t>3.75 kHz</w:t>
            </w:r>
          </w:p>
          <w:p w14:paraId="6FFC2B5E" w14:textId="77777777" w:rsidR="008C4049" w:rsidRDefault="008C4049" w:rsidP="00CD748F">
            <w:r>
              <w:t>15 kHz</w:t>
            </w:r>
          </w:p>
          <w:p w14:paraId="3818974E" w14:textId="77777777" w:rsidR="008C4049" w:rsidRDefault="008C4049" w:rsidP="00CD748F">
            <w:r>
              <w:t>30 kHz</w:t>
            </w:r>
          </w:p>
          <w:p w14:paraId="22716361" w14:textId="77777777" w:rsidR="008C4049" w:rsidRDefault="008C4049" w:rsidP="00CD748F">
            <w:r>
              <w:t>45 kHz</w:t>
            </w:r>
          </w:p>
          <w:p w14:paraId="72FE441F" w14:textId="77777777" w:rsidR="008C4049" w:rsidRDefault="008C4049" w:rsidP="00CD748F">
            <w:r>
              <w:t>90 kHz</w:t>
            </w:r>
          </w:p>
          <w:p w14:paraId="1F8848D5" w14:textId="77777777" w:rsidR="008C4049" w:rsidRDefault="008C4049" w:rsidP="00CD748F">
            <w:r>
              <w:t>180 kHz</w:t>
            </w:r>
          </w:p>
          <w:p w14:paraId="4A5ED8B0" w14:textId="77777777" w:rsidR="008C4049" w:rsidRDefault="008C4049" w:rsidP="00CD748F">
            <w:r>
              <w:t>360 kHz</w:t>
            </w:r>
          </w:p>
          <w:p w14:paraId="33ABB274" w14:textId="77777777" w:rsidR="008C4049" w:rsidRDefault="008C4049" w:rsidP="00CD748F">
            <w:r>
              <w:t>1080 kHz</w:t>
            </w:r>
          </w:p>
        </w:tc>
        <w:tc>
          <w:tcPr>
            <w:tcW w:w="1657" w:type="dxa"/>
          </w:tcPr>
          <w:p w14:paraId="5CE9CFCD" w14:textId="77777777" w:rsidR="008C4049" w:rsidRDefault="008C4049" w:rsidP="00CD748F">
            <w:r>
              <w:t xml:space="preserve">-5.14 </w:t>
            </w:r>
          </w:p>
          <w:p w14:paraId="10D5C624" w14:textId="77777777" w:rsidR="008C4049" w:rsidRDefault="008C4049" w:rsidP="00CD748F">
            <w:r>
              <w:t xml:space="preserve">-11.16 </w:t>
            </w:r>
          </w:p>
          <w:p w14:paraId="741EFE4F" w14:textId="77777777" w:rsidR="008C4049" w:rsidRDefault="008C4049" w:rsidP="00CD748F">
            <w:pPr>
              <w:rPr>
                <w:highlight w:val="red"/>
              </w:rPr>
            </w:pPr>
            <w:r>
              <w:rPr>
                <w:highlight w:val="red"/>
              </w:rPr>
              <w:t xml:space="preserve">-14.17 </w:t>
            </w:r>
          </w:p>
          <w:p w14:paraId="640F157B" w14:textId="77777777" w:rsidR="008C4049" w:rsidRDefault="008C4049" w:rsidP="00CD748F">
            <w:pPr>
              <w:rPr>
                <w:highlight w:val="red"/>
              </w:rPr>
            </w:pPr>
            <w:r>
              <w:rPr>
                <w:highlight w:val="red"/>
              </w:rPr>
              <w:t xml:space="preserve">-15.93 </w:t>
            </w:r>
          </w:p>
          <w:p w14:paraId="31B80865" w14:textId="77777777" w:rsidR="008C4049" w:rsidRDefault="008C4049" w:rsidP="00CD748F">
            <w:pPr>
              <w:rPr>
                <w:highlight w:val="red"/>
              </w:rPr>
            </w:pPr>
            <w:r>
              <w:rPr>
                <w:highlight w:val="red"/>
              </w:rPr>
              <w:t xml:space="preserve">-18.94 </w:t>
            </w:r>
          </w:p>
          <w:p w14:paraId="7C26D611" w14:textId="77777777" w:rsidR="008C4049" w:rsidRDefault="008C4049" w:rsidP="00CD748F">
            <w:pPr>
              <w:rPr>
                <w:highlight w:val="red"/>
              </w:rPr>
            </w:pPr>
            <w:r>
              <w:rPr>
                <w:highlight w:val="red"/>
              </w:rPr>
              <w:t xml:space="preserve">-21.95 </w:t>
            </w:r>
          </w:p>
          <w:p w14:paraId="78EF4009" w14:textId="77777777" w:rsidR="008C4049" w:rsidRDefault="008C4049" w:rsidP="00CD748F">
            <w:pPr>
              <w:rPr>
                <w:highlight w:val="red"/>
              </w:rPr>
            </w:pPr>
            <w:r>
              <w:rPr>
                <w:highlight w:val="red"/>
              </w:rPr>
              <w:t xml:space="preserve">-24.96 </w:t>
            </w:r>
          </w:p>
          <w:p w14:paraId="0D788ED6" w14:textId="77777777" w:rsidR="008C4049" w:rsidRDefault="008C4049" w:rsidP="00CD748F">
            <w:r>
              <w:rPr>
                <w:highlight w:val="red"/>
              </w:rPr>
              <w:t>-29.73</w:t>
            </w:r>
            <w:r>
              <w:t xml:space="preserve"> </w:t>
            </w:r>
          </w:p>
        </w:tc>
        <w:tc>
          <w:tcPr>
            <w:tcW w:w="1657" w:type="dxa"/>
          </w:tcPr>
          <w:p w14:paraId="650C5B11" w14:textId="77777777" w:rsidR="008C4049" w:rsidRDefault="008C4049" w:rsidP="00CD748F">
            <w:r>
              <w:t xml:space="preserve">6.25 </w:t>
            </w:r>
          </w:p>
          <w:p w14:paraId="260E8547" w14:textId="77777777" w:rsidR="008C4049" w:rsidRDefault="008C4049" w:rsidP="00CD748F">
            <w:r>
              <w:t xml:space="preserve">0.23 </w:t>
            </w:r>
          </w:p>
          <w:p w14:paraId="161BB010" w14:textId="77777777" w:rsidR="008C4049" w:rsidRDefault="008C4049" w:rsidP="00CD748F">
            <w:r>
              <w:t xml:space="preserve">-2.78 </w:t>
            </w:r>
          </w:p>
          <w:p w14:paraId="3F3E234A" w14:textId="77777777" w:rsidR="008C4049" w:rsidRDefault="008C4049" w:rsidP="00CD748F">
            <w:r>
              <w:t xml:space="preserve">-4.54 </w:t>
            </w:r>
          </w:p>
          <w:p w14:paraId="4DDCA0AE" w14:textId="77777777" w:rsidR="008C4049" w:rsidRDefault="008C4049" w:rsidP="00CD748F">
            <w:r>
              <w:t xml:space="preserve">-7.55 </w:t>
            </w:r>
          </w:p>
          <w:p w14:paraId="240D020A" w14:textId="77777777" w:rsidR="008C4049" w:rsidRDefault="008C4049" w:rsidP="00CD748F">
            <w:r>
              <w:t xml:space="preserve">-10.56 </w:t>
            </w:r>
          </w:p>
          <w:p w14:paraId="2213F068" w14:textId="77777777" w:rsidR="008C4049" w:rsidRDefault="008C4049" w:rsidP="00CD748F">
            <w:r>
              <w:t xml:space="preserve">-13.57 </w:t>
            </w:r>
          </w:p>
          <w:p w14:paraId="71FA9727" w14:textId="77777777" w:rsidR="008C4049" w:rsidRDefault="008C4049" w:rsidP="00CD748F">
            <w:r>
              <w:t xml:space="preserve">-18.34 </w:t>
            </w:r>
          </w:p>
        </w:tc>
        <w:tc>
          <w:tcPr>
            <w:tcW w:w="1657" w:type="dxa"/>
          </w:tcPr>
          <w:p w14:paraId="3585970C" w14:textId="77777777" w:rsidR="008C4049" w:rsidRDefault="008C4049" w:rsidP="00CD748F">
            <w:r>
              <w:t xml:space="preserve">0.81 </w:t>
            </w:r>
          </w:p>
          <w:p w14:paraId="61008624" w14:textId="77777777" w:rsidR="008C4049" w:rsidRDefault="008C4049" w:rsidP="00CD748F">
            <w:r>
              <w:t xml:space="preserve">-5.21 </w:t>
            </w:r>
          </w:p>
          <w:p w14:paraId="6C270AA9" w14:textId="77777777" w:rsidR="008C4049" w:rsidRDefault="008C4049" w:rsidP="00CD748F">
            <w:r>
              <w:t xml:space="preserve">-8.22 </w:t>
            </w:r>
          </w:p>
          <w:p w14:paraId="30D0F1B4" w14:textId="77777777" w:rsidR="008C4049" w:rsidRDefault="008C4049" w:rsidP="00CD748F">
            <w:r>
              <w:t xml:space="preserve">-9.98 </w:t>
            </w:r>
          </w:p>
          <w:p w14:paraId="5AD5470D" w14:textId="77777777" w:rsidR="008C4049" w:rsidRDefault="008C4049" w:rsidP="00CD748F">
            <w:r>
              <w:t xml:space="preserve">-12.99 </w:t>
            </w:r>
          </w:p>
          <w:p w14:paraId="4313B48F" w14:textId="77777777" w:rsidR="008C4049" w:rsidRDefault="008C4049" w:rsidP="00CD748F">
            <w:r>
              <w:t xml:space="preserve">-16.00 </w:t>
            </w:r>
          </w:p>
          <w:p w14:paraId="6602AEEF" w14:textId="77777777" w:rsidR="008C4049" w:rsidRDefault="008C4049" w:rsidP="00CD748F">
            <w:r>
              <w:t xml:space="preserve">-19.01 </w:t>
            </w:r>
          </w:p>
          <w:p w14:paraId="0FFDF0A0" w14:textId="77777777" w:rsidR="008C4049" w:rsidRDefault="008C4049" w:rsidP="00CD748F">
            <w:r>
              <w:t>-23.78</w:t>
            </w:r>
          </w:p>
        </w:tc>
      </w:tr>
      <w:tr w:rsidR="008C4049" w14:paraId="26BADD10" w14:textId="77777777" w:rsidTr="00CD748F">
        <w:tc>
          <w:tcPr>
            <w:tcW w:w="1078" w:type="dxa"/>
          </w:tcPr>
          <w:p w14:paraId="04738F11" w14:textId="77777777" w:rsidR="008C4049" w:rsidRDefault="008C4049" w:rsidP="00CD748F">
            <w:r>
              <w:t>Set-3</w:t>
            </w:r>
          </w:p>
        </w:tc>
        <w:tc>
          <w:tcPr>
            <w:tcW w:w="2247" w:type="dxa"/>
          </w:tcPr>
          <w:p w14:paraId="60442A1C" w14:textId="77777777" w:rsidR="008C4049" w:rsidRDefault="008C4049" w:rsidP="00CD748F">
            <w:r>
              <w:t>3.75 kHz</w:t>
            </w:r>
          </w:p>
          <w:p w14:paraId="32105116" w14:textId="77777777" w:rsidR="008C4049" w:rsidRDefault="008C4049" w:rsidP="00CD748F">
            <w:r>
              <w:t>15 kHz</w:t>
            </w:r>
          </w:p>
          <w:p w14:paraId="37037576" w14:textId="77777777" w:rsidR="008C4049" w:rsidRDefault="008C4049" w:rsidP="00CD748F">
            <w:r>
              <w:t>30 kHz</w:t>
            </w:r>
          </w:p>
          <w:p w14:paraId="1ABDF9C0" w14:textId="77777777" w:rsidR="008C4049" w:rsidRDefault="008C4049" w:rsidP="00CD748F">
            <w:r>
              <w:t>45 kHz</w:t>
            </w:r>
          </w:p>
          <w:p w14:paraId="0522F1FA" w14:textId="77777777" w:rsidR="008C4049" w:rsidRDefault="008C4049" w:rsidP="00CD748F">
            <w:r>
              <w:t>90 kHz</w:t>
            </w:r>
          </w:p>
          <w:p w14:paraId="28A9B247" w14:textId="77777777" w:rsidR="008C4049" w:rsidRDefault="008C4049" w:rsidP="00CD748F">
            <w:r>
              <w:t>180 kHz</w:t>
            </w:r>
          </w:p>
          <w:p w14:paraId="112918F3" w14:textId="77777777" w:rsidR="008C4049" w:rsidRDefault="008C4049" w:rsidP="00CD748F">
            <w:r>
              <w:t>360 kHz</w:t>
            </w:r>
          </w:p>
          <w:p w14:paraId="70AEDCDE" w14:textId="77777777" w:rsidR="008C4049" w:rsidRDefault="008C4049" w:rsidP="00CD748F">
            <w:r>
              <w:t>1080 kHz</w:t>
            </w:r>
          </w:p>
        </w:tc>
        <w:tc>
          <w:tcPr>
            <w:tcW w:w="1657" w:type="dxa"/>
          </w:tcPr>
          <w:p w14:paraId="7F5C327F" w14:textId="77777777" w:rsidR="008C4049" w:rsidRDefault="008C4049" w:rsidP="00CD748F">
            <w:r>
              <w:rPr>
                <w:rFonts w:hint="eastAsia"/>
              </w:rPr>
              <w:t xml:space="preserve"> </w:t>
            </w:r>
            <w:r>
              <w:t xml:space="preserve">-2.38 </w:t>
            </w:r>
          </w:p>
          <w:p w14:paraId="0F0A2A1A" w14:textId="77777777" w:rsidR="008C4049" w:rsidRDefault="008C4049" w:rsidP="00CD748F">
            <w:r>
              <w:t xml:space="preserve">-8.40 </w:t>
            </w:r>
          </w:p>
          <w:p w14:paraId="13FDD395" w14:textId="77777777" w:rsidR="008C4049" w:rsidRDefault="008C4049" w:rsidP="00CD748F">
            <w:r>
              <w:t xml:space="preserve">-11.41 </w:t>
            </w:r>
          </w:p>
          <w:p w14:paraId="0BAAAE15" w14:textId="77777777" w:rsidR="008C4049" w:rsidRDefault="008C4049" w:rsidP="00CD748F">
            <w:r>
              <w:t xml:space="preserve">-13.17 </w:t>
            </w:r>
          </w:p>
          <w:p w14:paraId="2DE522E3" w14:textId="77777777" w:rsidR="008C4049" w:rsidRDefault="008C4049" w:rsidP="00CD748F">
            <w:r>
              <w:t xml:space="preserve">-16.18 </w:t>
            </w:r>
          </w:p>
          <w:p w14:paraId="4A782E57" w14:textId="77777777" w:rsidR="008C4049" w:rsidRDefault="008C4049" w:rsidP="00CD748F">
            <w:r>
              <w:t xml:space="preserve">-19.20 </w:t>
            </w:r>
          </w:p>
          <w:p w14:paraId="7F968B34" w14:textId="77777777" w:rsidR="008C4049" w:rsidRDefault="008C4049" w:rsidP="00CD748F">
            <w:r>
              <w:t xml:space="preserve">-22.21 </w:t>
            </w:r>
          </w:p>
          <w:p w14:paraId="4D6754A8" w14:textId="77777777" w:rsidR="008C4049" w:rsidRDefault="008C4049" w:rsidP="00CD748F">
            <w:r>
              <w:t xml:space="preserve">-26.98 </w:t>
            </w:r>
          </w:p>
        </w:tc>
        <w:tc>
          <w:tcPr>
            <w:tcW w:w="1657" w:type="dxa"/>
          </w:tcPr>
          <w:p w14:paraId="10279A29" w14:textId="77777777" w:rsidR="008C4049" w:rsidRDefault="008C4049" w:rsidP="00CD748F">
            <w:r>
              <w:rPr>
                <w:rFonts w:hint="eastAsia"/>
              </w:rPr>
              <w:t xml:space="preserve"> </w:t>
            </w:r>
            <w:r>
              <w:t xml:space="preserve">-0.30 </w:t>
            </w:r>
          </w:p>
          <w:p w14:paraId="5A51C44D" w14:textId="77777777" w:rsidR="008C4049" w:rsidRDefault="008C4049" w:rsidP="00CD748F">
            <w:r>
              <w:t xml:space="preserve">-6.32 </w:t>
            </w:r>
          </w:p>
          <w:p w14:paraId="0DE49AAA" w14:textId="77777777" w:rsidR="008C4049" w:rsidRDefault="008C4049" w:rsidP="00CD748F">
            <w:r>
              <w:t xml:space="preserve">-9.33 </w:t>
            </w:r>
          </w:p>
          <w:p w14:paraId="160E1353" w14:textId="77777777" w:rsidR="008C4049" w:rsidRDefault="008C4049" w:rsidP="00CD748F">
            <w:r>
              <w:t xml:space="preserve">-11.09 </w:t>
            </w:r>
          </w:p>
          <w:p w14:paraId="35080708" w14:textId="77777777" w:rsidR="008C4049" w:rsidRDefault="008C4049" w:rsidP="00CD748F">
            <w:r>
              <w:t xml:space="preserve">-14.10 </w:t>
            </w:r>
          </w:p>
          <w:p w14:paraId="10029A5F" w14:textId="77777777" w:rsidR="008C4049" w:rsidRDefault="008C4049" w:rsidP="00CD748F">
            <w:r>
              <w:t xml:space="preserve">-17.11 </w:t>
            </w:r>
          </w:p>
          <w:p w14:paraId="4EE8E788" w14:textId="77777777" w:rsidR="008C4049" w:rsidRDefault="008C4049" w:rsidP="00CD748F">
            <w:r>
              <w:t xml:space="preserve">-20.12 </w:t>
            </w:r>
          </w:p>
          <w:p w14:paraId="58072F03" w14:textId="77777777" w:rsidR="008C4049" w:rsidRDefault="008C4049" w:rsidP="00CD748F">
            <w:r>
              <w:t xml:space="preserve">-24.89 </w:t>
            </w:r>
          </w:p>
        </w:tc>
        <w:tc>
          <w:tcPr>
            <w:tcW w:w="1657" w:type="dxa"/>
          </w:tcPr>
          <w:p w14:paraId="26A3616E" w14:textId="77777777" w:rsidR="008C4049" w:rsidRDefault="008C4049" w:rsidP="00CD748F">
            <w:pPr>
              <w:rPr>
                <w:highlight w:val="lightGray"/>
              </w:rPr>
            </w:pPr>
            <w:r>
              <w:rPr>
                <w:highlight w:val="lightGray"/>
              </w:rPr>
              <w:t xml:space="preserve">-5.69 </w:t>
            </w:r>
          </w:p>
          <w:p w14:paraId="64DD7C8B" w14:textId="77777777" w:rsidR="008C4049" w:rsidRDefault="008C4049" w:rsidP="00CD748F">
            <w:pPr>
              <w:rPr>
                <w:highlight w:val="lightGray"/>
              </w:rPr>
            </w:pPr>
            <w:r>
              <w:rPr>
                <w:highlight w:val="lightGray"/>
              </w:rPr>
              <w:t xml:space="preserve">-11.71 </w:t>
            </w:r>
          </w:p>
          <w:p w14:paraId="1FFFDA8E" w14:textId="77777777" w:rsidR="008C4049" w:rsidRDefault="008C4049" w:rsidP="00CD748F">
            <w:pPr>
              <w:rPr>
                <w:highlight w:val="lightGray"/>
              </w:rPr>
            </w:pPr>
            <w:r>
              <w:rPr>
                <w:highlight w:val="lightGray"/>
              </w:rPr>
              <w:t xml:space="preserve">-14.72 </w:t>
            </w:r>
          </w:p>
          <w:p w14:paraId="35704F4E" w14:textId="77777777" w:rsidR="008C4049" w:rsidRDefault="008C4049" w:rsidP="00CD748F">
            <w:pPr>
              <w:rPr>
                <w:highlight w:val="lightGray"/>
              </w:rPr>
            </w:pPr>
            <w:r>
              <w:rPr>
                <w:highlight w:val="lightGray"/>
              </w:rPr>
              <w:t xml:space="preserve">-16.48 </w:t>
            </w:r>
          </w:p>
          <w:p w14:paraId="309F3562" w14:textId="77777777" w:rsidR="008C4049" w:rsidRDefault="008C4049" w:rsidP="00CD748F">
            <w:pPr>
              <w:rPr>
                <w:highlight w:val="lightGray"/>
              </w:rPr>
            </w:pPr>
            <w:r>
              <w:rPr>
                <w:highlight w:val="lightGray"/>
              </w:rPr>
              <w:t xml:space="preserve">-19.49 </w:t>
            </w:r>
          </w:p>
          <w:p w14:paraId="66CFC678" w14:textId="77777777" w:rsidR="008C4049" w:rsidRDefault="008C4049" w:rsidP="00CD748F">
            <w:pPr>
              <w:rPr>
                <w:highlight w:val="lightGray"/>
              </w:rPr>
            </w:pPr>
            <w:r>
              <w:rPr>
                <w:highlight w:val="lightGray"/>
              </w:rPr>
              <w:t xml:space="preserve">-22.50 </w:t>
            </w:r>
          </w:p>
          <w:p w14:paraId="4BFDC994" w14:textId="77777777" w:rsidR="008C4049" w:rsidRDefault="008C4049" w:rsidP="00CD748F">
            <w:pPr>
              <w:rPr>
                <w:highlight w:val="lightGray"/>
              </w:rPr>
            </w:pPr>
            <w:r>
              <w:rPr>
                <w:highlight w:val="lightGray"/>
              </w:rPr>
              <w:t xml:space="preserve">-25.52 </w:t>
            </w:r>
          </w:p>
          <w:p w14:paraId="622B0064" w14:textId="77777777" w:rsidR="008C4049" w:rsidRDefault="008C4049" w:rsidP="00CD748F">
            <w:r>
              <w:rPr>
                <w:highlight w:val="lightGray"/>
              </w:rPr>
              <w:t>-30.29</w:t>
            </w:r>
          </w:p>
        </w:tc>
      </w:tr>
      <w:tr w:rsidR="008C4049" w14:paraId="09FFAE7B" w14:textId="77777777" w:rsidTr="00CD748F">
        <w:tc>
          <w:tcPr>
            <w:tcW w:w="1078" w:type="dxa"/>
          </w:tcPr>
          <w:p w14:paraId="69BF7565" w14:textId="77777777" w:rsidR="008C4049" w:rsidRDefault="008C4049" w:rsidP="00CD748F">
            <w:r>
              <w:t>Set-4</w:t>
            </w:r>
          </w:p>
        </w:tc>
        <w:tc>
          <w:tcPr>
            <w:tcW w:w="2247" w:type="dxa"/>
          </w:tcPr>
          <w:p w14:paraId="71078193" w14:textId="77777777" w:rsidR="008C4049" w:rsidRDefault="008C4049" w:rsidP="00CD748F">
            <w:r>
              <w:t>3.75 kHz</w:t>
            </w:r>
          </w:p>
          <w:p w14:paraId="4802D518" w14:textId="77777777" w:rsidR="008C4049" w:rsidRDefault="008C4049" w:rsidP="00CD748F">
            <w:r>
              <w:t>15 kHz</w:t>
            </w:r>
          </w:p>
          <w:p w14:paraId="2FB5DAC1" w14:textId="77777777" w:rsidR="008C4049" w:rsidRDefault="008C4049" w:rsidP="00CD748F">
            <w:r>
              <w:t>30 kHz</w:t>
            </w:r>
          </w:p>
          <w:p w14:paraId="6E95DA34" w14:textId="77777777" w:rsidR="008C4049" w:rsidRDefault="008C4049" w:rsidP="00CD748F">
            <w:r>
              <w:t>45 kHz</w:t>
            </w:r>
          </w:p>
          <w:p w14:paraId="05E0F0A9" w14:textId="77777777" w:rsidR="008C4049" w:rsidRDefault="008C4049" w:rsidP="00CD748F">
            <w:r>
              <w:t>90 kHz</w:t>
            </w:r>
          </w:p>
          <w:p w14:paraId="217D28F0" w14:textId="77777777" w:rsidR="008C4049" w:rsidRDefault="008C4049" w:rsidP="00CD748F">
            <w:r>
              <w:t>180 kHz</w:t>
            </w:r>
          </w:p>
          <w:p w14:paraId="599832BD" w14:textId="77777777" w:rsidR="008C4049" w:rsidRDefault="008C4049" w:rsidP="00CD748F">
            <w:r>
              <w:t>360 kHz</w:t>
            </w:r>
          </w:p>
          <w:p w14:paraId="3EDF554D" w14:textId="77777777" w:rsidR="008C4049" w:rsidRDefault="008C4049" w:rsidP="00CD748F">
            <w:r>
              <w:t>1080 kHz</w:t>
            </w:r>
          </w:p>
        </w:tc>
        <w:tc>
          <w:tcPr>
            <w:tcW w:w="1657" w:type="dxa"/>
          </w:tcPr>
          <w:p w14:paraId="18D8403E" w14:textId="77777777" w:rsidR="008C4049" w:rsidRDefault="008C4049" w:rsidP="00CD748F"/>
        </w:tc>
        <w:tc>
          <w:tcPr>
            <w:tcW w:w="1657" w:type="dxa"/>
          </w:tcPr>
          <w:p w14:paraId="3B255920" w14:textId="77777777" w:rsidR="008C4049" w:rsidRDefault="008C4049" w:rsidP="00CD748F">
            <w:pPr>
              <w:rPr>
                <w:highlight w:val="lightGray"/>
              </w:rPr>
            </w:pPr>
            <w:r>
              <w:rPr>
                <w:highlight w:val="lightGray"/>
              </w:rPr>
              <w:t xml:space="preserve">-6.12 </w:t>
            </w:r>
          </w:p>
          <w:p w14:paraId="22D8E8DC" w14:textId="77777777" w:rsidR="008C4049" w:rsidRDefault="008C4049" w:rsidP="00CD748F">
            <w:pPr>
              <w:rPr>
                <w:highlight w:val="lightGray"/>
              </w:rPr>
            </w:pPr>
            <w:r>
              <w:rPr>
                <w:highlight w:val="lightGray"/>
              </w:rPr>
              <w:t xml:space="preserve">-12.14 </w:t>
            </w:r>
          </w:p>
          <w:p w14:paraId="7669F74A" w14:textId="77777777" w:rsidR="008C4049" w:rsidRDefault="008C4049" w:rsidP="00CD748F">
            <w:pPr>
              <w:rPr>
                <w:highlight w:val="lightGray"/>
              </w:rPr>
            </w:pPr>
            <w:r>
              <w:rPr>
                <w:highlight w:val="lightGray"/>
              </w:rPr>
              <w:t xml:space="preserve">-15.15 </w:t>
            </w:r>
          </w:p>
          <w:p w14:paraId="5A40DB00" w14:textId="77777777" w:rsidR="008C4049" w:rsidRDefault="008C4049" w:rsidP="00CD748F">
            <w:pPr>
              <w:rPr>
                <w:highlight w:val="lightGray"/>
              </w:rPr>
            </w:pPr>
            <w:r>
              <w:rPr>
                <w:highlight w:val="lightGray"/>
              </w:rPr>
              <w:t xml:space="preserve">-16.91 </w:t>
            </w:r>
          </w:p>
          <w:p w14:paraId="051E786E" w14:textId="77777777" w:rsidR="008C4049" w:rsidRDefault="008C4049" w:rsidP="00CD748F">
            <w:pPr>
              <w:rPr>
                <w:highlight w:val="lightGray"/>
              </w:rPr>
            </w:pPr>
            <w:r>
              <w:rPr>
                <w:highlight w:val="lightGray"/>
              </w:rPr>
              <w:t xml:space="preserve">-19.92 </w:t>
            </w:r>
          </w:p>
          <w:p w14:paraId="7CFEB6E0" w14:textId="77777777" w:rsidR="008C4049" w:rsidRDefault="008C4049" w:rsidP="00CD748F">
            <w:pPr>
              <w:rPr>
                <w:highlight w:val="lightGray"/>
              </w:rPr>
            </w:pPr>
            <w:r>
              <w:rPr>
                <w:highlight w:val="lightGray"/>
              </w:rPr>
              <w:t xml:space="preserve">-22.93 </w:t>
            </w:r>
          </w:p>
          <w:p w14:paraId="52BAA1F1" w14:textId="77777777" w:rsidR="008C4049" w:rsidRDefault="008C4049" w:rsidP="00CD748F">
            <w:pPr>
              <w:rPr>
                <w:highlight w:val="lightGray"/>
              </w:rPr>
            </w:pPr>
            <w:r>
              <w:rPr>
                <w:highlight w:val="lightGray"/>
              </w:rPr>
              <w:t xml:space="preserve">-25.94 </w:t>
            </w:r>
          </w:p>
          <w:p w14:paraId="5CE36A0C" w14:textId="77777777" w:rsidR="008C4049" w:rsidRDefault="008C4049" w:rsidP="00CD748F">
            <w:r>
              <w:rPr>
                <w:highlight w:val="lightGray"/>
              </w:rPr>
              <w:t>-30.71</w:t>
            </w:r>
          </w:p>
        </w:tc>
        <w:tc>
          <w:tcPr>
            <w:tcW w:w="1657" w:type="dxa"/>
          </w:tcPr>
          <w:p w14:paraId="1B6843D9" w14:textId="77777777" w:rsidR="008C4049" w:rsidRDefault="008C4049" w:rsidP="00CD748F"/>
        </w:tc>
      </w:tr>
    </w:tbl>
    <w:p w14:paraId="303D185F" w14:textId="77777777" w:rsidR="001A3C9A" w:rsidRDefault="001A3C9A" w:rsidP="00823970">
      <w:pPr>
        <w:rPr>
          <w:lang w:val="en-US" w:eastAsia="zh-TW"/>
        </w:rPr>
      </w:pPr>
    </w:p>
    <w:p w14:paraId="4BFE9EF3" w14:textId="77777777" w:rsidR="008C4049" w:rsidRPr="00B17757" w:rsidRDefault="008C4049" w:rsidP="00D7499E">
      <w:pPr>
        <w:pStyle w:val="ListParagraph"/>
        <w:widowControl w:val="0"/>
        <w:numPr>
          <w:ilvl w:val="0"/>
          <w:numId w:val="11"/>
        </w:numPr>
        <w:spacing w:afterLines="50" w:after="120"/>
        <w:jc w:val="both"/>
      </w:pPr>
    </w:p>
    <w:tbl>
      <w:tblPr>
        <w:tblStyle w:val="TableGrid"/>
        <w:tblW w:w="8522" w:type="dxa"/>
        <w:tblLayout w:type="fixed"/>
        <w:tblLook w:val="04A0" w:firstRow="1" w:lastRow="0" w:firstColumn="1" w:lastColumn="0" w:noHBand="0" w:noVBand="1"/>
      </w:tblPr>
      <w:tblGrid>
        <w:gridCol w:w="4261"/>
        <w:gridCol w:w="4261"/>
      </w:tblGrid>
      <w:tr w:rsidR="008C4049" w14:paraId="7A7C6D14" w14:textId="77777777" w:rsidTr="00CD748F">
        <w:tc>
          <w:tcPr>
            <w:tcW w:w="4261" w:type="dxa"/>
          </w:tcPr>
          <w:p w14:paraId="0224C0F9" w14:textId="77777777" w:rsidR="008C4049" w:rsidRPr="00B17757" w:rsidRDefault="008C4049" w:rsidP="00CD748F">
            <w:pPr>
              <w:rPr>
                <w:sz w:val="18"/>
              </w:rPr>
            </w:pPr>
            <w:r w:rsidRPr="00B17757">
              <w:rPr>
                <w:noProof/>
                <w:sz w:val="18"/>
                <w:lang w:val="en-US"/>
              </w:rPr>
              <w:lastRenderedPageBreak/>
              <w:drawing>
                <wp:inline distT="0" distB="0" distL="114300" distR="114300" wp14:anchorId="0D73228A" wp14:editId="1500AFB3">
                  <wp:extent cx="2565400" cy="1924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570BCB20" w14:textId="77777777" w:rsidR="008C4049" w:rsidRPr="00B17757" w:rsidRDefault="008C4049" w:rsidP="00CD748F">
            <w:pPr>
              <w:rPr>
                <w:sz w:val="18"/>
              </w:rPr>
            </w:pPr>
            <w:r w:rsidRPr="00B17757">
              <w:rPr>
                <w:noProof/>
                <w:sz w:val="18"/>
                <w:lang w:val="en-US"/>
              </w:rPr>
              <w:drawing>
                <wp:inline distT="0" distB="0" distL="114300" distR="114300" wp14:anchorId="566115E8" wp14:editId="659241BE">
                  <wp:extent cx="2565400" cy="1924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8C4049" w14:paraId="04E62DAE" w14:textId="77777777" w:rsidTr="00CD748F">
        <w:tc>
          <w:tcPr>
            <w:tcW w:w="4261" w:type="dxa"/>
          </w:tcPr>
          <w:p w14:paraId="1271A309" w14:textId="77777777" w:rsidR="008C4049" w:rsidRPr="00B17757" w:rsidRDefault="008C4049" w:rsidP="00CD748F">
            <w:pPr>
              <w:jc w:val="center"/>
              <w:rPr>
                <w:sz w:val="18"/>
              </w:rPr>
            </w:pPr>
            <w:bookmarkStart w:id="22" w:name="_Ref68102697"/>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bookmarkEnd w:id="22"/>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C885308" w14:textId="77777777" w:rsidR="008C4049" w:rsidRPr="00B17757" w:rsidRDefault="008C4049" w:rsidP="00CD748F">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bl>
    <w:p w14:paraId="32DCC79C" w14:textId="77777777" w:rsidR="001A3C9A" w:rsidRDefault="001A3C9A"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8C4049" w:rsidRPr="00B17757" w14:paraId="1799F51F" w14:textId="77777777" w:rsidTr="00CD748F">
        <w:tc>
          <w:tcPr>
            <w:tcW w:w="4261" w:type="dxa"/>
          </w:tcPr>
          <w:p w14:paraId="45A3F5D3" w14:textId="77777777" w:rsidR="008C4049" w:rsidRPr="00B17757" w:rsidRDefault="008C4049" w:rsidP="00CD748F">
            <w:pPr>
              <w:rPr>
                <w:sz w:val="18"/>
              </w:rPr>
            </w:pPr>
            <w:r w:rsidRPr="00B17757">
              <w:rPr>
                <w:noProof/>
                <w:sz w:val="18"/>
                <w:lang w:val="en-US"/>
              </w:rPr>
              <w:drawing>
                <wp:inline distT="0" distB="0" distL="114300" distR="114300" wp14:anchorId="5C60A4BA" wp14:editId="029C519C">
                  <wp:extent cx="2565400" cy="19240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3E1A7226" w14:textId="77777777" w:rsidR="008C4049" w:rsidRPr="00B17757" w:rsidRDefault="008C4049" w:rsidP="00CD748F">
            <w:pPr>
              <w:rPr>
                <w:sz w:val="18"/>
              </w:rPr>
            </w:pPr>
          </w:p>
        </w:tc>
      </w:tr>
      <w:tr w:rsidR="008C4049" w:rsidRPr="00B17757" w14:paraId="3000BE68" w14:textId="77777777" w:rsidTr="00CD748F">
        <w:tc>
          <w:tcPr>
            <w:tcW w:w="4261" w:type="dxa"/>
          </w:tcPr>
          <w:p w14:paraId="085D6D86" w14:textId="77777777" w:rsidR="008C4049" w:rsidRPr="00B17757" w:rsidRDefault="008C4049" w:rsidP="00CD748F">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033F5732" w14:textId="77777777" w:rsidR="008C4049" w:rsidRPr="00B17757" w:rsidRDefault="008C4049" w:rsidP="00CD748F">
            <w:pPr>
              <w:rPr>
                <w:sz w:val="18"/>
              </w:rPr>
            </w:pPr>
          </w:p>
        </w:tc>
      </w:tr>
      <w:tr w:rsidR="008C4049" w:rsidRPr="00B17757" w14:paraId="520C4C93" w14:textId="77777777" w:rsidTr="00CD748F">
        <w:tc>
          <w:tcPr>
            <w:tcW w:w="4261" w:type="dxa"/>
          </w:tcPr>
          <w:p w14:paraId="279559D3" w14:textId="77777777" w:rsidR="008C4049" w:rsidRPr="00B17757" w:rsidRDefault="008C4049" w:rsidP="00CD748F">
            <w:pPr>
              <w:rPr>
                <w:sz w:val="18"/>
              </w:rPr>
            </w:pPr>
            <w:r w:rsidRPr="00B17757">
              <w:rPr>
                <w:noProof/>
                <w:sz w:val="18"/>
                <w:lang w:val="en-US"/>
              </w:rPr>
              <w:drawing>
                <wp:inline distT="0" distB="0" distL="114300" distR="114300" wp14:anchorId="41F37F93" wp14:editId="35720332">
                  <wp:extent cx="2565400" cy="19240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27A3CD6B" w14:textId="77777777" w:rsidR="008C4049" w:rsidRPr="00B17757" w:rsidRDefault="008C4049" w:rsidP="00CD748F">
            <w:pPr>
              <w:rPr>
                <w:sz w:val="18"/>
              </w:rPr>
            </w:pPr>
            <w:r w:rsidRPr="00B17757">
              <w:rPr>
                <w:noProof/>
                <w:sz w:val="18"/>
                <w:lang w:val="en-US"/>
              </w:rPr>
              <w:drawing>
                <wp:inline distT="0" distB="0" distL="114300" distR="114300" wp14:anchorId="71F16902" wp14:editId="55565561">
                  <wp:extent cx="2565400" cy="19240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r>
      <w:tr w:rsidR="008C4049" w:rsidRPr="00B17757" w14:paraId="1CDBED33" w14:textId="77777777" w:rsidTr="00CD748F">
        <w:tc>
          <w:tcPr>
            <w:tcW w:w="4261" w:type="dxa"/>
          </w:tcPr>
          <w:p w14:paraId="3CE280EA" w14:textId="77777777" w:rsidR="008C4049" w:rsidRPr="00B17757" w:rsidRDefault="008C4049" w:rsidP="00CD748F">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785EDB" w14:textId="77777777" w:rsidR="008C4049" w:rsidRPr="00B17757" w:rsidRDefault="008C4049" w:rsidP="00CD748F">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8C4049" w:rsidRPr="00B17757" w14:paraId="48BA3DD2" w14:textId="77777777" w:rsidTr="00CD748F">
        <w:tc>
          <w:tcPr>
            <w:tcW w:w="4261" w:type="dxa"/>
          </w:tcPr>
          <w:p w14:paraId="3C2777BF" w14:textId="77777777" w:rsidR="008C4049" w:rsidRPr="00B17757" w:rsidRDefault="008C4049" w:rsidP="00CD748F">
            <w:pPr>
              <w:rPr>
                <w:sz w:val="18"/>
              </w:rPr>
            </w:pPr>
            <w:r w:rsidRPr="00B17757">
              <w:rPr>
                <w:noProof/>
                <w:sz w:val="18"/>
                <w:lang w:val="en-US"/>
              </w:rPr>
              <w:lastRenderedPageBreak/>
              <w:drawing>
                <wp:inline distT="0" distB="0" distL="114300" distR="114300" wp14:anchorId="6C165A8E" wp14:editId="309CDE24">
                  <wp:extent cx="2565400" cy="192405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c>
          <w:tcPr>
            <w:tcW w:w="4261" w:type="dxa"/>
          </w:tcPr>
          <w:p w14:paraId="5129B965" w14:textId="77777777" w:rsidR="008C4049" w:rsidRPr="00B17757" w:rsidRDefault="008C4049" w:rsidP="00CD748F">
            <w:pPr>
              <w:rPr>
                <w:sz w:val="18"/>
              </w:rPr>
            </w:pPr>
          </w:p>
        </w:tc>
      </w:tr>
      <w:tr w:rsidR="008C4049" w:rsidRPr="00B17757" w14:paraId="087DD484" w14:textId="77777777" w:rsidTr="00CD748F">
        <w:tc>
          <w:tcPr>
            <w:tcW w:w="4261" w:type="dxa"/>
          </w:tcPr>
          <w:p w14:paraId="2BE26ADF" w14:textId="77777777" w:rsidR="008C4049" w:rsidRPr="00B17757" w:rsidRDefault="008C4049" w:rsidP="00CD748F">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282AAEBA" w14:textId="77777777" w:rsidR="008C4049" w:rsidRPr="00B17757" w:rsidRDefault="008C4049" w:rsidP="00CD748F">
            <w:pPr>
              <w:rPr>
                <w:sz w:val="18"/>
              </w:rPr>
            </w:pPr>
          </w:p>
        </w:tc>
      </w:tr>
      <w:tr w:rsidR="008C4049" w:rsidRPr="00B17757" w14:paraId="033377DD" w14:textId="77777777" w:rsidTr="00CD748F">
        <w:tc>
          <w:tcPr>
            <w:tcW w:w="4261" w:type="dxa"/>
          </w:tcPr>
          <w:p w14:paraId="5E4E6F3E" w14:textId="77777777" w:rsidR="008C4049" w:rsidRPr="00B17757" w:rsidRDefault="008C4049" w:rsidP="00CD748F">
            <w:pPr>
              <w:rPr>
                <w:sz w:val="18"/>
              </w:rPr>
            </w:pPr>
            <w:r w:rsidRPr="00B17757">
              <w:rPr>
                <w:noProof/>
                <w:sz w:val="18"/>
                <w:lang w:val="en-US"/>
              </w:rPr>
              <w:drawing>
                <wp:inline distT="0" distB="0" distL="114300" distR="114300" wp14:anchorId="0D02DBEE" wp14:editId="41BBEC90">
                  <wp:extent cx="2565400" cy="192405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020E8C92" w14:textId="77777777" w:rsidR="008C4049" w:rsidRPr="00B17757" w:rsidRDefault="008C4049" w:rsidP="00CD748F">
            <w:pPr>
              <w:rPr>
                <w:sz w:val="18"/>
              </w:rPr>
            </w:pPr>
            <w:r w:rsidRPr="00B17757">
              <w:rPr>
                <w:noProof/>
                <w:sz w:val="18"/>
                <w:lang w:val="en-US"/>
              </w:rPr>
              <w:drawing>
                <wp:inline distT="0" distB="0" distL="114300" distR="114300" wp14:anchorId="616F2581" wp14:editId="7FFEB3DB">
                  <wp:extent cx="2565400" cy="19240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6"/>
                          <a:stretch>
                            <a:fillRect/>
                          </a:stretch>
                        </pic:blipFill>
                        <pic:spPr>
                          <a:xfrm>
                            <a:off x="0" y="0"/>
                            <a:ext cx="2565400" cy="1924050"/>
                          </a:xfrm>
                          <a:prstGeom prst="rect">
                            <a:avLst/>
                          </a:prstGeom>
                          <a:noFill/>
                          <a:ln w="9525">
                            <a:noFill/>
                          </a:ln>
                        </pic:spPr>
                      </pic:pic>
                    </a:graphicData>
                  </a:graphic>
                </wp:inline>
              </w:drawing>
            </w:r>
          </w:p>
        </w:tc>
      </w:tr>
      <w:tr w:rsidR="008C4049" w:rsidRPr="00B17757" w14:paraId="498A8C57" w14:textId="77777777" w:rsidTr="00CD748F">
        <w:tc>
          <w:tcPr>
            <w:tcW w:w="4261" w:type="dxa"/>
          </w:tcPr>
          <w:p w14:paraId="6889FCF4" w14:textId="77777777" w:rsidR="008C4049" w:rsidRPr="00B17757" w:rsidRDefault="008C4049" w:rsidP="00CD748F">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10B9F8CD" w14:textId="77777777" w:rsidR="008C4049" w:rsidRPr="00B17757" w:rsidRDefault="008C4049" w:rsidP="00CD748F">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8C4049" w:rsidRPr="00B17757" w14:paraId="13A3BE0F" w14:textId="77777777" w:rsidTr="00CD748F">
        <w:tc>
          <w:tcPr>
            <w:tcW w:w="4261" w:type="dxa"/>
          </w:tcPr>
          <w:p w14:paraId="6336C476" w14:textId="77777777" w:rsidR="008C4049" w:rsidRPr="00B17757" w:rsidRDefault="008C4049" w:rsidP="00CD748F">
            <w:pPr>
              <w:rPr>
                <w:sz w:val="18"/>
              </w:rPr>
            </w:pPr>
            <w:r w:rsidRPr="00B17757">
              <w:rPr>
                <w:noProof/>
                <w:sz w:val="18"/>
                <w:lang w:val="en-US"/>
              </w:rPr>
              <w:drawing>
                <wp:inline distT="0" distB="0" distL="114300" distR="114300" wp14:anchorId="6946CB46" wp14:editId="5BF119DD">
                  <wp:extent cx="2565400" cy="19240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7"/>
                          <a:stretch>
                            <a:fillRect/>
                          </a:stretch>
                        </pic:blipFill>
                        <pic:spPr>
                          <a:xfrm>
                            <a:off x="0" y="0"/>
                            <a:ext cx="2565400" cy="1924050"/>
                          </a:xfrm>
                          <a:prstGeom prst="rect">
                            <a:avLst/>
                          </a:prstGeom>
                          <a:noFill/>
                          <a:ln w="9525">
                            <a:noFill/>
                          </a:ln>
                        </pic:spPr>
                      </pic:pic>
                    </a:graphicData>
                  </a:graphic>
                </wp:inline>
              </w:drawing>
            </w:r>
          </w:p>
        </w:tc>
        <w:tc>
          <w:tcPr>
            <w:tcW w:w="4261" w:type="dxa"/>
          </w:tcPr>
          <w:p w14:paraId="471BE16C" w14:textId="77777777" w:rsidR="008C4049" w:rsidRPr="00B17757" w:rsidRDefault="008C4049" w:rsidP="00CD748F">
            <w:pPr>
              <w:rPr>
                <w:sz w:val="18"/>
              </w:rPr>
            </w:pPr>
          </w:p>
        </w:tc>
      </w:tr>
      <w:tr w:rsidR="008C4049" w:rsidRPr="00B17757" w14:paraId="6FE26C46" w14:textId="77777777" w:rsidTr="00CD748F">
        <w:tc>
          <w:tcPr>
            <w:tcW w:w="4261" w:type="dxa"/>
          </w:tcPr>
          <w:p w14:paraId="0BBF066A" w14:textId="77777777" w:rsidR="008C4049" w:rsidRPr="00B17757" w:rsidRDefault="008C4049" w:rsidP="00CD748F">
            <w:pPr>
              <w:jc w:val="center"/>
              <w:rPr>
                <w:sz w:val="18"/>
              </w:rPr>
            </w:pPr>
            <w:bookmarkStart w:id="23" w:name="_Ref68102701"/>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bookmarkEnd w:id="23"/>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A65D67E" w14:textId="77777777" w:rsidR="008C4049" w:rsidRPr="00B17757" w:rsidRDefault="008C4049" w:rsidP="00CD748F">
            <w:pPr>
              <w:rPr>
                <w:sz w:val="18"/>
              </w:rPr>
            </w:pPr>
          </w:p>
        </w:tc>
      </w:tr>
    </w:tbl>
    <w:p w14:paraId="445A5CA8" w14:textId="77777777" w:rsidR="005A79EF" w:rsidRDefault="005A79EF" w:rsidP="00823970">
      <w:pPr>
        <w:rPr>
          <w:lang w:val="en-US" w:eastAsia="zh-TW"/>
        </w:rPr>
      </w:pPr>
    </w:p>
    <w:p w14:paraId="08301E03" w14:textId="7FEB8AC8" w:rsidR="00DB4870" w:rsidRDefault="00DB4870" w:rsidP="00DB4870">
      <w:pPr>
        <w:pStyle w:val="Heading2"/>
        <w:rPr>
          <w:lang w:val="en-US"/>
        </w:rPr>
      </w:pPr>
      <w:r>
        <w:rPr>
          <w:lang w:val="en-US"/>
        </w:rPr>
        <w:t>Xiaomi link budget results (R1-2102972)</w:t>
      </w:r>
    </w:p>
    <w:p w14:paraId="3235B774" w14:textId="77777777" w:rsidR="00DB4870" w:rsidRPr="00260CED"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budgets for Set-1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9"/>
        <w:gridCol w:w="154"/>
        <w:gridCol w:w="1067"/>
        <w:gridCol w:w="965"/>
        <w:gridCol w:w="965"/>
        <w:gridCol w:w="969"/>
        <w:gridCol w:w="969"/>
        <w:gridCol w:w="969"/>
        <w:gridCol w:w="969"/>
      </w:tblGrid>
      <w:tr w:rsidR="00DB4870" w14:paraId="30E06119" w14:textId="77777777" w:rsidTr="00CD748F">
        <w:trPr>
          <w:jc w:val="center"/>
        </w:trPr>
        <w:tc>
          <w:tcPr>
            <w:tcW w:w="2470" w:type="dxa"/>
            <w:gridSpan w:val="3"/>
            <w:shd w:val="clear" w:color="auto" w:fill="auto"/>
          </w:tcPr>
          <w:p w14:paraId="51CBB0FC"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0E51973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6B226FB1"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2323D649"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4C23C839" w14:textId="77777777" w:rsidTr="00CD748F">
        <w:trPr>
          <w:jc w:val="center"/>
        </w:trPr>
        <w:tc>
          <w:tcPr>
            <w:tcW w:w="2470" w:type="dxa"/>
            <w:gridSpan w:val="3"/>
            <w:shd w:val="clear" w:color="auto" w:fill="auto"/>
            <w:vAlign w:val="center"/>
          </w:tcPr>
          <w:p w14:paraId="2AF9C6DD"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4B4ECA66"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28B79B26"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26C7D075"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5A94CF33"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DDC84C"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C59CD3F"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DCC5E34" w14:textId="77777777" w:rsidTr="00CD748F">
        <w:trPr>
          <w:jc w:val="center"/>
        </w:trPr>
        <w:tc>
          <w:tcPr>
            <w:tcW w:w="1249" w:type="dxa"/>
            <w:vMerge w:val="restart"/>
            <w:tcBorders>
              <w:right w:val="single" w:sz="12" w:space="0" w:color="auto"/>
            </w:tcBorders>
            <w:shd w:val="clear" w:color="auto" w:fill="auto"/>
            <w:vAlign w:val="center"/>
          </w:tcPr>
          <w:p w14:paraId="13C50090"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lastRenderedPageBreak/>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21" w:type="dxa"/>
            <w:gridSpan w:val="2"/>
            <w:tcBorders>
              <w:left w:val="single" w:sz="12" w:space="0" w:color="auto"/>
            </w:tcBorders>
            <w:shd w:val="clear" w:color="auto" w:fill="auto"/>
            <w:vAlign w:val="center"/>
          </w:tcPr>
          <w:p w14:paraId="07B33D3A"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0240944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1.55</w:t>
            </w:r>
          </w:p>
        </w:tc>
        <w:tc>
          <w:tcPr>
            <w:tcW w:w="965" w:type="dxa"/>
            <w:shd w:val="clear" w:color="auto" w:fill="auto"/>
          </w:tcPr>
          <w:p w14:paraId="0285B9E5"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3945F5"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2.55</w:t>
            </w:r>
          </w:p>
        </w:tc>
        <w:tc>
          <w:tcPr>
            <w:tcW w:w="969" w:type="dxa"/>
            <w:shd w:val="clear" w:color="auto" w:fill="auto"/>
          </w:tcPr>
          <w:p w14:paraId="333DA895"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79337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47B96108"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5DE80FA1" w14:textId="77777777" w:rsidTr="00CD748F">
        <w:trPr>
          <w:jc w:val="center"/>
        </w:trPr>
        <w:tc>
          <w:tcPr>
            <w:tcW w:w="1249" w:type="dxa"/>
            <w:vMerge/>
            <w:tcBorders>
              <w:right w:val="single" w:sz="12" w:space="0" w:color="auto"/>
            </w:tcBorders>
            <w:shd w:val="clear" w:color="auto" w:fill="auto"/>
            <w:vAlign w:val="center"/>
          </w:tcPr>
          <w:p w14:paraId="1446B2C1" w14:textId="77777777" w:rsidR="00DB4870" w:rsidRPr="00736649" w:rsidRDefault="00DB4870" w:rsidP="00CD748F">
            <w:pPr>
              <w:pStyle w:val="BodyText"/>
              <w:spacing w:before="120" w:line="280" w:lineRule="atLeast"/>
              <w:rPr>
                <w:rFonts w:eastAsia="DengXian"/>
                <w:lang w:eastAsia="zh-CN"/>
              </w:rPr>
            </w:pPr>
          </w:p>
        </w:tc>
        <w:tc>
          <w:tcPr>
            <w:tcW w:w="1221" w:type="dxa"/>
            <w:gridSpan w:val="2"/>
            <w:tcBorders>
              <w:left w:val="single" w:sz="12" w:space="0" w:color="auto"/>
            </w:tcBorders>
            <w:shd w:val="clear" w:color="auto" w:fill="auto"/>
            <w:vAlign w:val="center"/>
          </w:tcPr>
          <w:p w14:paraId="774462FD" w14:textId="77777777" w:rsidR="00DB4870" w:rsidRPr="00736649" w:rsidRDefault="00DB4870" w:rsidP="00CD748F">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15966BB0"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9.33</w:t>
            </w:r>
          </w:p>
        </w:tc>
        <w:tc>
          <w:tcPr>
            <w:tcW w:w="965" w:type="dxa"/>
            <w:shd w:val="clear" w:color="auto" w:fill="auto"/>
          </w:tcPr>
          <w:p w14:paraId="46AE0871"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D86B829"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0.33</w:t>
            </w:r>
          </w:p>
        </w:tc>
        <w:tc>
          <w:tcPr>
            <w:tcW w:w="969" w:type="dxa"/>
            <w:shd w:val="clear" w:color="auto" w:fill="auto"/>
          </w:tcPr>
          <w:p w14:paraId="5453BFF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2BF7E349"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5FD733B8"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08FEE9F8" w14:textId="77777777" w:rsidTr="00CD748F">
        <w:trPr>
          <w:jc w:val="center"/>
        </w:trPr>
        <w:tc>
          <w:tcPr>
            <w:tcW w:w="2470" w:type="dxa"/>
            <w:gridSpan w:val="3"/>
            <w:shd w:val="clear" w:color="auto" w:fill="auto"/>
            <w:vAlign w:val="center"/>
          </w:tcPr>
          <w:p w14:paraId="2AAC8202"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37045D7F"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3D8391A7"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19</w:t>
            </w:r>
          </w:p>
        </w:tc>
        <w:tc>
          <w:tcPr>
            <w:tcW w:w="969" w:type="dxa"/>
            <w:shd w:val="clear" w:color="auto" w:fill="auto"/>
          </w:tcPr>
          <w:p w14:paraId="7B777633"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30FE8E1F"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1.1</w:t>
            </w:r>
          </w:p>
        </w:tc>
        <w:tc>
          <w:tcPr>
            <w:tcW w:w="969" w:type="dxa"/>
            <w:shd w:val="clear" w:color="auto" w:fill="auto"/>
          </w:tcPr>
          <w:p w14:paraId="309EFE06"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5E83FFF3"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1.1</w:t>
            </w:r>
          </w:p>
        </w:tc>
      </w:tr>
      <w:tr w:rsidR="00DB4870" w14:paraId="4FD53959" w14:textId="77777777" w:rsidTr="00CD748F">
        <w:trPr>
          <w:jc w:val="center"/>
        </w:trPr>
        <w:tc>
          <w:tcPr>
            <w:tcW w:w="2470" w:type="dxa"/>
            <w:gridSpan w:val="3"/>
            <w:shd w:val="clear" w:color="auto" w:fill="auto"/>
            <w:vAlign w:val="center"/>
          </w:tcPr>
          <w:p w14:paraId="366276A8"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w:t>
            </w:r>
            <w:r w:rsidRPr="00736649">
              <w:rPr>
                <w:rFonts w:eastAsia="DengXian" w:hint="eastAsia"/>
                <w:lang w:eastAsia="zh-CN"/>
              </w:rPr>
              <w:t>d</w:t>
            </w:r>
            <w:r w:rsidRPr="00736649">
              <w:rPr>
                <w:rFonts w:eastAsia="DengXian"/>
                <w:lang w:eastAsia="zh-CN"/>
              </w:rPr>
              <w:t>B]</w:t>
            </w:r>
          </w:p>
        </w:tc>
        <w:tc>
          <w:tcPr>
            <w:tcW w:w="965" w:type="dxa"/>
            <w:shd w:val="clear" w:color="auto" w:fill="auto"/>
          </w:tcPr>
          <w:p w14:paraId="7A6EE145"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0AC516E5"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460C085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6A9A1F7"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44B753D3"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4817B05A"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FFF9019" w14:textId="77777777" w:rsidTr="00CD748F">
        <w:trPr>
          <w:jc w:val="center"/>
        </w:trPr>
        <w:tc>
          <w:tcPr>
            <w:tcW w:w="2470" w:type="dxa"/>
            <w:gridSpan w:val="3"/>
            <w:shd w:val="clear" w:color="auto" w:fill="auto"/>
            <w:vAlign w:val="center"/>
          </w:tcPr>
          <w:p w14:paraId="4205DE34" w14:textId="77777777" w:rsidR="00DB4870" w:rsidRPr="00736649" w:rsidRDefault="00DB4870" w:rsidP="00CD748F">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62A46A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4EE68097"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BDFF299"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96ADE4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3DF2096"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1F21AE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5AA23E9C" w14:textId="77777777" w:rsidTr="00CD748F">
        <w:trPr>
          <w:jc w:val="center"/>
        </w:trPr>
        <w:tc>
          <w:tcPr>
            <w:tcW w:w="2470" w:type="dxa"/>
            <w:gridSpan w:val="3"/>
            <w:shd w:val="clear" w:color="auto" w:fill="auto"/>
            <w:vAlign w:val="center"/>
          </w:tcPr>
          <w:p w14:paraId="1A47EA0C" w14:textId="77777777" w:rsidR="00DB4870" w:rsidRPr="00736649" w:rsidRDefault="00DB4870" w:rsidP="00CD748F">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53EA9577"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974DE87"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4389DB40"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AAD09E8"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B61D315"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2EBC99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138A4385" w14:textId="77777777" w:rsidTr="00CD748F">
        <w:trPr>
          <w:jc w:val="center"/>
        </w:trPr>
        <w:tc>
          <w:tcPr>
            <w:tcW w:w="1403" w:type="dxa"/>
            <w:gridSpan w:val="2"/>
            <w:vMerge w:val="restart"/>
            <w:tcBorders>
              <w:right w:val="single" w:sz="12" w:space="0" w:color="auto"/>
            </w:tcBorders>
            <w:shd w:val="clear" w:color="auto" w:fill="auto"/>
            <w:vAlign w:val="center"/>
          </w:tcPr>
          <w:p w14:paraId="1D48D7E4"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E8F0AEA"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20A2789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5.39</w:t>
            </w:r>
          </w:p>
        </w:tc>
        <w:tc>
          <w:tcPr>
            <w:tcW w:w="965" w:type="dxa"/>
            <w:shd w:val="clear" w:color="auto" w:fill="auto"/>
            <w:vAlign w:val="center"/>
          </w:tcPr>
          <w:p w14:paraId="13FA156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14.31</w:t>
            </w:r>
          </w:p>
        </w:tc>
        <w:tc>
          <w:tcPr>
            <w:tcW w:w="969" w:type="dxa"/>
            <w:shd w:val="clear" w:color="auto" w:fill="auto"/>
            <w:vAlign w:val="center"/>
          </w:tcPr>
          <w:p w14:paraId="7C14A9C5"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3FC1ED18"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5.64</w:t>
            </w:r>
          </w:p>
        </w:tc>
        <w:tc>
          <w:tcPr>
            <w:tcW w:w="969" w:type="dxa"/>
            <w:shd w:val="clear" w:color="auto" w:fill="auto"/>
            <w:vAlign w:val="center"/>
          </w:tcPr>
          <w:p w14:paraId="0DB17562"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6BF0E4E6"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lang w:eastAsia="zh-CN"/>
              </w:rPr>
              <w:t>-</w:t>
            </w:r>
            <w:r w:rsidRPr="00736649">
              <w:rPr>
                <w:rFonts w:eastAsia="DengXian" w:hint="eastAsia"/>
                <w:lang w:eastAsia="zh-CN"/>
              </w:rPr>
              <w:t>0.25</w:t>
            </w:r>
          </w:p>
        </w:tc>
      </w:tr>
      <w:tr w:rsidR="00DB4870" w14:paraId="4DADDC1B" w14:textId="77777777" w:rsidTr="00CD748F">
        <w:trPr>
          <w:jc w:val="center"/>
        </w:trPr>
        <w:tc>
          <w:tcPr>
            <w:tcW w:w="1403" w:type="dxa"/>
            <w:gridSpan w:val="2"/>
            <w:vMerge/>
            <w:tcBorders>
              <w:right w:val="single" w:sz="12" w:space="0" w:color="auto"/>
            </w:tcBorders>
            <w:shd w:val="clear" w:color="auto" w:fill="auto"/>
            <w:vAlign w:val="center"/>
          </w:tcPr>
          <w:p w14:paraId="3A4CF173" w14:textId="77777777" w:rsidR="00DB4870" w:rsidRPr="00736649" w:rsidRDefault="00DB4870" w:rsidP="00CD748F">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4D7A218" w14:textId="77777777" w:rsidR="00DB4870" w:rsidRPr="00736649" w:rsidRDefault="00DB4870" w:rsidP="00CD748F">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4F7239FA"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lang w:eastAsia="zh-CN"/>
              </w:rPr>
              <w:t>-5.39</w:t>
            </w:r>
          </w:p>
        </w:tc>
        <w:tc>
          <w:tcPr>
            <w:tcW w:w="965" w:type="dxa"/>
            <w:shd w:val="clear" w:color="auto" w:fill="auto"/>
            <w:vAlign w:val="center"/>
          </w:tcPr>
          <w:p w14:paraId="6C26FBB1"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22.10</w:t>
            </w:r>
          </w:p>
        </w:tc>
        <w:tc>
          <w:tcPr>
            <w:tcW w:w="969" w:type="dxa"/>
            <w:shd w:val="clear" w:color="auto" w:fill="auto"/>
            <w:vAlign w:val="center"/>
          </w:tcPr>
          <w:p w14:paraId="2E92A745"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4B27C02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13.42</w:t>
            </w:r>
          </w:p>
        </w:tc>
        <w:tc>
          <w:tcPr>
            <w:tcW w:w="969" w:type="dxa"/>
            <w:shd w:val="clear" w:color="auto" w:fill="auto"/>
            <w:vAlign w:val="center"/>
          </w:tcPr>
          <w:p w14:paraId="4F0494C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7DCD727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8.03</w:t>
            </w:r>
          </w:p>
        </w:tc>
      </w:tr>
    </w:tbl>
    <w:p w14:paraId="21E1E8BA"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budgets for Set-</w:t>
      </w:r>
      <w:r>
        <w:rPr>
          <w:rFonts w:eastAsia="DengXian"/>
          <w:b/>
          <w:lang w:eastAsia="zh-CN"/>
        </w:rPr>
        <w:t>2</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13"/>
        <w:gridCol w:w="1067"/>
        <w:gridCol w:w="965"/>
        <w:gridCol w:w="965"/>
        <w:gridCol w:w="969"/>
        <w:gridCol w:w="969"/>
        <w:gridCol w:w="969"/>
        <w:gridCol w:w="969"/>
      </w:tblGrid>
      <w:tr w:rsidR="00DB4870" w14:paraId="3F86BCB4" w14:textId="77777777" w:rsidTr="00CD748F">
        <w:trPr>
          <w:jc w:val="center"/>
        </w:trPr>
        <w:tc>
          <w:tcPr>
            <w:tcW w:w="2470" w:type="dxa"/>
            <w:gridSpan w:val="3"/>
            <w:shd w:val="clear" w:color="auto" w:fill="auto"/>
          </w:tcPr>
          <w:p w14:paraId="72A9F724"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7D7B1C88"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7702825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36503ED2"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CC237F5" w14:textId="77777777" w:rsidTr="00CD748F">
        <w:trPr>
          <w:jc w:val="center"/>
        </w:trPr>
        <w:tc>
          <w:tcPr>
            <w:tcW w:w="2470" w:type="dxa"/>
            <w:gridSpan w:val="3"/>
            <w:shd w:val="clear" w:color="auto" w:fill="auto"/>
            <w:vAlign w:val="center"/>
          </w:tcPr>
          <w:p w14:paraId="2F022AFF"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013837C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4C19208"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710C1F96"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7924AB42"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ECB073A"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DE1067A"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854A6EC" w14:textId="77777777" w:rsidTr="00CD748F">
        <w:trPr>
          <w:jc w:val="center"/>
        </w:trPr>
        <w:tc>
          <w:tcPr>
            <w:tcW w:w="1290" w:type="dxa"/>
            <w:vMerge w:val="restart"/>
            <w:tcBorders>
              <w:right w:val="single" w:sz="12" w:space="0" w:color="auto"/>
            </w:tcBorders>
            <w:shd w:val="clear" w:color="auto" w:fill="auto"/>
            <w:vAlign w:val="center"/>
          </w:tcPr>
          <w:p w14:paraId="21E99057"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180" w:type="dxa"/>
            <w:gridSpan w:val="2"/>
            <w:tcBorders>
              <w:left w:val="single" w:sz="12" w:space="0" w:color="auto"/>
            </w:tcBorders>
            <w:shd w:val="clear" w:color="auto" w:fill="auto"/>
            <w:vAlign w:val="center"/>
          </w:tcPr>
          <w:p w14:paraId="18532762"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491AA2E8"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6.05</w:t>
            </w:r>
          </w:p>
        </w:tc>
        <w:tc>
          <w:tcPr>
            <w:tcW w:w="965" w:type="dxa"/>
            <w:shd w:val="clear" w:color="auto" w:fill="auto"/>
          </w:tcPr>
          <w:p w14:paraId="1DE882F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BF5DC2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220CBA5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D5639C1"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0.55</w:t>
            </w:r>
          </w:p>
        </w:tc>
        <w:tc>
          <w:tcPr>
            <w:tcW w:w="969" w:type="dxa"/>
            <w:shd w:val="clear" w:color="auto" w:fill="auto"/>
          </w:tcPr>
          <w:p w14:paraId="4FF29540"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E145E24" w14:textId="77777777" w:rsidTr="00CD748F">
        <w:trPr>
          <w:jc w:val="center"/>
        </w:trPr>
        <w:tc>
          <w:tcPr>
            <w:tcW w:w="1290" w:type="dxa"/>
            <w:vMerge/>
            <w:tcBorders>
              <w:right w:val="single" w:sz="12" w:space="0" w:color="auto"/>
            </w:tcBorders>
            <w:shd w:val="clear" w:color="auto" w:fill="auto"/>
            <w:vAlign w:val="center"/>
          </w:tcPr>
          <w:p w14:paraId="52946A13" w14:textId="77777777" w:rsidR="00DB4870" w:rsidRPr="00736649" w:rsidRDefault="00DB4870" w:rsidP="00CD748F">
            <w:pPr>
              <w:pStyle w:val="BodyText"/>
              <w:spacing w:before="120" w:line="280" w:lineRule="atLeast"/>
              <w:rPr>
                <w:rFonts w:eastAsia="DengXian"/>
                <w:lang w:eastAsia="zh-CN"/>
              </w:rPr>
            </w:pPr>
          </w:p>
        </w:tc>
        <w:tc>
          <w:tcPr>
            <w:tcW w:w="1180" w:type="dxa"/>
            <w:gridSpan w:val="2"/>
            <w:tcBorders>
              <w:left w:val="single" w:sz="12" w:space="0" w:color="auto"/>
            </w:tcBorders>
            <w:shd w:val="clear" w:color="auto" w:fill="auto"/>
            <w:vAlign w:val="center"/>
          </w:tcPr>
          <w:p w14:paraId="22B6398A" w14:textId="77777777" w:rsidR="00DB4870" w:rsidRPr="00736649" w:rsidRDefault="00DB4870" w:rsidP="00CD748F">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43CA266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3.83</w:t>
            </w:r>
          </w:p>
        </w:tc>
        <w:tc>
          <w:tcPr>
            <w:tcW w:w="965" w:type="dxa"/>
            <w:shd w:val="clear" w:color="auto" w:fill="auto"/>
          </w:tcPr>
          <w:p w14:paraId="3D30B50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09EC04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3543A76F"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F7B0AE9"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8.33</w:t>
            </w:r>
          </w:p>
        </w:tc>
        <w:tc>
          <w:tcPr>
            <w:tcW w:w="969" w:type="dxa"/>
            <w:shd w:val="clear" w:color="auto" w:fill="auto"/>
          </w:tcPr>
          <w:p w14:paraId="2E5E98B0"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E37B976" w14:textId="77777777" w:rsidTr="00CD748F">
        <w:trPr>
          <w:jc w:val="center"/>
        </w:trPr>
        <w:tc>
          <w:tcPr>
            <w:tcW w:w="2470" w:type="dxa"/>
            <w:gridSpan w:val="3"/>
            <w:shd w:val="clear" w:color="auto" w:fill="auto"/>
            <w:vAlign w:val="center"/>
          </w:tcPr>
          <w:p w14:paraId="6E6C92D8"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564A6DC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0061D771"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4492B85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4BB75EA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c>
          <w:tcPr>
            <w:tcW w:w="969" w:type="dxa"/>
            <w:shd w:val="clear" w:color="auto" w:fill="auto"/>
          </w:tcPr>
          <w:p w14:paraId="54B68AC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9F7B06A"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r>
      <w:tr w:rsidR="00DB4870" w14:paraId="6EAB883B" w14:textId="77777777" w:rsidTr="00CD748F">
        <w:trPr>
          <w:jc w:val="center"/>
        </w:trPr>
        <w:tc>
          <w:tcPr>
            <w:tcW w:w="2470" w:type="dxa"/>
            <w:gridSpan w:val="3"/>
            <w:shd w:val="clear" w:color="auto" w:fill="auto"/>
            <w:vAlign w:val="center"/>
          </w:tcPr>
          <w:p w14:paraId="2AD2AD86"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6F57B65C"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5" w:type="dxa"/>
            <w:shd w:val="clear" w:color="auto" w:fill="auto"/>
          </w:tcPr>
          <w:p w14:paraId="12FBC89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9" w:type="dxa"/>
            <w:shd w:val="clear" w:color="auto" w:fill="auto"/>
          </w:tcPr>
          <w:p w14:paraId="604BAC69"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2222AA2"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03CA77A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095DCDC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0695224F" w14:textId="77777777" w:rsidTr="00CD748F">
        <w:trPr>
          <w:jc w:val="center"/>
        </w:trPr>
        <w:tc>
          <w:tcPr>
            <w:tcW w:w="2470" w:type="dxa"/>
            <w:gridSpan w:val="3"/>
            <w:shd w:val="clear" w:color="auto" w:fill="auto"/>
            <w:vAlign w:val="center"/>
          </w:tcPr>
          <w:p w14:paraId="459629D5" w14:textId="77777777" w:rsidR="00DB4870" w:rsidRPr="00736649" w:rsidRDefault="00DB4870" w:rsidP="00CD748F">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2CCFA786"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355A7CAC"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B6DA6C7"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8A4076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7BC8521"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64C4238"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453878CC" w14:textId="77777777" w:rsidTr="00CD748F">
        <w:trPr>
          <w:jc w:val="center"/>
        </w:trPr>
        <w:tc>
          <w:tcPr>
            <w:tcW w:w="2470" w:type="dxa"/>
            <w:gridSpan w:val="3"/>
            <w:shd w:val="clear" w:color="auto" w:fill="auto"/>
            <w:vAlign w:val="center"/>
          </w:tcPr>
          <w:p w14:paraId="2251DA83" w14:textId="77777777" w:rsidR="00DB4870" w:rsidRPr="00736649" w:rsidRDefault="00DB4870" w:rsidP="00CD748F">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393894B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5" w:type="dxa"/>
            <w:shd w:val="clear" w:color="auto" w:fill="auto"/>
          </w:tcPr>
          <w:p w14:paraId="4AAD914F"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9" w:type="dxa"/>
            <w:shd w:val="clear" w:color="auto" w:fill="auto"/>
          </w:tcPr>
          <w:p w14:paraId="7FAC6E52"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112BD7"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4ECB87E2"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128CC7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50BA532B" w14:textId="77777777" w:rsidTr="00CD748F">
        <w:trPr>
          <w:jc w:val="center"/>
        </w:trPr>
        <w:tc>
          <w:tcPr>
            <w:tcW w:w="1403" w:type="dxa"/>
            <w:gridSpan w:val="2"/>
            <w:vMerge w:val="restart"/>
            <w:tcBorders>
              <w:right w:val="single" w:sz="12" w:space="0" w:color="auto"/>
            </w:tcBorders>
            <w:shd w:val="clear" w:color="auto" w:fill="auto"/>
            <w:vAlign w:val="center"/>
          </w:tcPr>
          <w:p w14:paraId="227F114A"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7FC6FBED"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0FBBAE35"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lang w:eastAsia="zh-CN"/>
              </w:rPr>
              <w:t>-9.59</w:t>
            </w:r>
          </w:p>
        </w:tc>
        <w:tc>
          <w:tcPr>
            <w:tcW w:w="965" w:type="dxa"/>
            <w:shd w:val="clear" w:color="auto" w:fill="auto"/>
            <w:vAlign w:val="center"/>
          </w:tcPr>
          <w:p w14:paraId="2E16EB8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18.01</w:t>
            </w:r>
          </w:p>
        </w:tc>
        <w:tc>
          <w:tcPr>
            <w:tcW w:w="969" w:type="dxa"/>
            <w:shd w:val="clear" w:color="auto" w:fill="auto"/>
            <w:vAlign w:val="center"/>
          </w:tcPr>
          <w:p w14:paraId="4055ECA3"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3.82</w:t>
            </w:r>
          </w:p>
        </w:tc>
        <w:tc>
          <w:tcPr>
            <w:tcW w:w="969" w:type="dxa"/>
            <w:shd w:val="clear" w:color="auto" w:fill="auto"/>
            <w:vAlign w:val="center"/>
          </w:tcPr>
          <w:p w14:paraId="3B640035"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11.64</w:t>
            </w:r>
          </w:p>
        </w:tc>
        <w:tc>
          <w:tcPr>
            <w:tcW w:w="969" w:type="dxa"/>
            <w:shd w:val="clear" w:color="auto" w:fill="auto"/>
            <w:vAlign w:val="center"/>
          </w:tcPr>
          <w:p w14:paraId="0668C6A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4.43</w:t>
            </w:r>
          </w:p>
        </w:tc>
        <w:tc>
          <w:tcPr>
            <w:tcW w:w="969" w:type="dxa"/>
            <w:shd w:val="clear" w:color="auto" w:fill="auto"/>
            <w:vAlign w:val="center"/>
          </w:tcPr>
          <w:p w14:paraId="7C9A910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6.25</w:t>
            </w:r>
          </w:p>
        </w:tc>
      </w:tr>
      <w:tr w:rsidR="00DB4870" w14:paraId="375AC3B2" w14:textId="77777777" w:rsidTr="00CD748F">
        <w:trPr>
          <w:jc w:val="center"/>
        </w:trPr>
        <w:tc>
          <w:tcPr>
            <w:tcW w:w="1403" w:type="dxa"/>
            <w:gridSpan w:val="2"/>
            <w:vMerge/>
            <w:tcBorders>
              <w:right w:val="single" w:sz="12" w:space="0" w:color="auto"/>
            </w:tcBorders>
            <w:shd w:val="clear" w:color="auto" w:fill="auto"/>
            <w:vAlign w:val="center"/>
          </w:tcPr>
          <w:p w14:paraId="17157742" w14:textId="77777777" w:rsidR="00DB4870" w:rsidRPr="00736649" w:rsidRDefault="00DB4870" w:rsidP="00CD748F">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2D8CE243" w14:textId="77777777" w:rsidR="00DB4870" w:rsidRPr="00736649" w:rsidRDefault="00DB4870" w:rsidP="00CD748F">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10D10287"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9.59</w:t>
            </w:r>
          </w:p>
        </w:tc>
        <w:tc>
          <w:tcPr>
            <w:tcW w:w="965" w:type="dxa"/>
            <w:shd w:val="clear" w:color="auto" w:fill="auto"/>
            <w:vAlign w:val="center"/>
          </w:tcPr>
          <w:p w14:paraId="3D5AB4E2"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25.</w:t>
            </w:r>
            <w:r w:rsidRPr="00736649">
              <w:rPr>
                <w:rFonts w:eastAsia="DengXian" w:hint="eastAsia"/>
                <w:lang w:eastAsia="zh-CN"/>
              </w:rPr>
              <w:t>80</w:t>
            </w:r>
          </w:p>
        </w:tc>
        <w:tc>
          <w:tcPr>
            <w:tcW w:w="969" w:type="dxa"/>
            <w:shd w:val="clear" w:color="auto" w:fill="auto"/>
            <w:vAlign w:val="center"/>
          </w:tcPr>
          <w:p w14:paraId="5BDA12A6"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lang w:eastAsia="zh-CN"/>
              </w:rPr>
              <w:t>-3.82</w:t>
            </w:r>
          </w:p>
        </w:tc>
        <w:tc>
          <w:tcPr>
            <w:tcW w:w="969" w:type="dxa"/>
            <w:shd w:val="clear" w:color="auto" w:fill="auto"/>
            <w:vAlign w:val="center"/>
          </w:tcPr>
          <w:p w14:paraId="580A4E42"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19.42</w:t>
            </w:r>
          </w:p>
        </w:tc>
        <w:tc>
          <w:tcPr>
            <w:tcW w:w="969" w:type="dxa"/>
            <w:shd w:val="clear" w:color="auto" w:fill="auto"/>
            <w:vAlign w:val="center"/>
          </w:tcPr>
          <w:p w14:paraId="1E691FA8"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lang w:eastAsia="zh-CN"/>
              </w:rPr>
              <w:t>-4.43</w:t>
            </w:r>
          </w:p>
        </w:tc>
        <w:tc>
          <w:tcPr>
            <w:tcW w:w="969" w:type="dxa"/>
            <w:shd w:val="clear" w:color="auto" w:fill="auto"/>
            <w:vAlign w:val="center"/>
          </w:tcPr>
          <w:p w14:paraId="41F0362A"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14.03</w:t>
            </w:r>
          </w:p>
        </w:tc>
      </w:tr>
    </w:tbl>
    <w:p w14:paraId="301266B8"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budgets for Set-</w:t>
      </w:r>
      <w:r>
        <w:rPr>
          <w:rFonts w:eastAsia="DengXian"/>
          <w:b/>
          <w:lang w:eastAsia="zh-CN"/>
        </w:rPr>
        <w:t>3</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171"/>
        <w:gridCol w:w="1067"/>
        <w:gridCol w:w="965"/>
        <w:gridCol w:w="965"/>
        <w:gridCol w:w="969"/>
        <w:gridCol w:w="969"/>
        <w:gridCol w:w="969"/>
        <w:gridCol w:w="969"/>
      </w:tblGrid>
      <w:tr w:rsidR="00DB4870" w14:paraId="72D766EB" w14:textId="77777777" w:rsidTr="00CD748F">
        <w:trPr>
          <w:jc w:val="center"/>
        </w:trPr>
        <w:tc>
          <w:tcPr>
            <w:tcW w:w="2470" w:type="dxa"/>
            <w:gridSpan w:val="3"/>
            <w:shd w:val="clear" w:color="auto" w:fill="auto"/>
          </w:tcPr>
          <w:p w14:paraId="4CFB7FA1"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675C14B5"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5293600F"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7AD90666"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72738249" w14:textId="77777777" w:rsidTr="00CD748F">
        <w:trPr>
          <w:jc w:val="center"/>
        </w:trPr>
        <w:tc>
          <w:tcPr>
            <w:tcW w:w="2470" w:type="dxa"/>
            <w:gridSpan w:val="3"/>
            <w:shd w:val="clear" w:color="auto" w:fill="auto"/>
            <w:vAlign w:val="center"/>
          </w:tcPr>
          <w:p w14:paraId="4C944CEA"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70579D79"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C411D72"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138D3C"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E1E0327"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06BA62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3CD27F89"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497F208C" w14:textId="77777777" w:rsidTr="00CD748F">
        <w:trPr>
          <w:jc w:val="center"/>
        </w:trPr>
        <w:tc>
          <w:tcPr>
            <w:tcW w:w="1232" w:type="dxa"/>
            <w:vMerge w:val="restart"/>
            <w:tcBorders>
              <w:right w:val="single" w:sz="12" w:space="0" w:color="auto"/>
            </w:tcBorders>
            <w:shd w:val="clear" w:color="auto" w:fill="auto"/>
            <w:vAlign w:val="center"/>
          </w:tcPr>
          <w:p w14:paraId="545A15D1"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38" w:type="dxa"/>
            <w:gridSpan w:val="2"/>
            <w:tcBorders>
              <w:left w:val="single" w:sz="12" w:space="0" w:color="auto"/>
            </w:tcBorders>
            <w:shd w:val="clear" w:color="auto" w:fill="auto"/>
            <w:vAlign w:val="center"/>
          </w:tcPr>
          <w:p w14:paraId="1F03D0F7"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707445A1"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2.35</w:t>
            </w:r>
          </w:p>
        </w:tc>
        <w:tc>
          <w:tcPr>
            <w:tcW w:w="965" w:type="dxa"/>
            <w:shd w:val="clear" w:color="auto" w:fill="auto"/>
          </w:tcPr>
          <w:p w14:paraId="37A030A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776E6DC"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6.25</w:t>
            </w:r>
          </w:p>
        </w:tc>
        <w:tc>
          <w:tcPr>
            <w:tcW w:w="969" w:type="dxa"/>
            <w:shd w:val="clear" w:color="auto" w:fill="auto"/>
          </w:tcPr>
          <w:p w14:paraId="4783533F"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41D831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0.85</w:t>
            </w:r>
          </w:p>
        </w:tc>
        <w:tc>
          <w:tcPr>
            <w:tcW w:w="969" w:type="dxa"/>
            <w:shd w:val="clear" w:color="auto" w:fill="auto"/>
          </w:tcPr>
          <w:p w14:paraId="4B3BA03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8FDA8A8" w14:textId="77777777" w:rsidTr="00CD748F">
        <w:trPr>
          <w:jc w:val="center"/>
        </w:trPr>
        <w:tc>
          <w:tcPr>
            <w:tcW w:w="1232" w:type="dxa"/>
            <w:vMerge/>
            <w:tcBorders>
              <w:right w:val="single" w:sz="12" w:space="0" w:color="auto"/>
            </w:tcBorders>
            <w:shd w:val="clear" w:color="auto" w:fill="auto"/>
            <w:vAlign w:val="center"/>
          </w:tcPr>
          <w:p w14:paraId="2D107347" w14:textId="77777777" w:rsidR="00DB4870" w:rsidRPr="00736649" w:rsidRDefault="00DB4870" w:rsidP="00CD748F">
            <w:pPr>
              <w:pStyle w:val="BodyText"/>
              <w:spacing w:before="120" w:line="280" w:lineRule="atLeast"/>
              <w:rPr>
                <w:rFonts w:eastAsia="DengXian"/>
                <w:lang w:eastAsia="zh-CN"/>
              </w:rPr>
            </w:pPr>
          </w:p>
        </w:tc>
        <w:tc>
          <w:tcPr>
            <w:tcW w:w="1238" w:type="dxa"/>
            <w:gridSpan w:val="2"/>
            <w:tcBorders>
              <w:left w:val="single" w:sz="12" w:space="0" w:color="auto"/>
            </w:tcBorders>
            <w:shd w:val="clear" w:color="auto" w:fill="auto"/>
            <w:vAlign w:val="center"/>
          </w:tcPr>
          <w:p w14:paraId="6B232B27" w14:textId="77777777" w:rsidR="00DB4870" w:rsidRPr="00736649" w:rsidRDefault="00DB4870" w:rsidP="00CD748F">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3F3B787F"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6</w:t>
            </w:r>
            <w:r w:rsidRPr="00736649">
              <w:rPr>
                <w:rFonts w:eastAsia="DengXian"/>
                <w:lang w:eastAsia="zh-CN"/>
              </w:rPr>
              <w:t>0.13</w:t>
            </w:r>
          </w:p>
        </w:tc>
        <w:tc>
          <w:tcPr>
            <w:tcW w:w="965" w:type="dxa"/>
            <w:shd w:val="clear" w:color="auto" w:fill="auto"/>
          </w:tcPr>
          <w:p w14:paraId="678A676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43AD5D91"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4.03</w:t>
            </w:r>
          </w:p>
        </w:tc>
        <w:tc>
          <w:tcPr>
            <w:tcW w:w="969" w:type="dxa"/>
            <w:shd w:val="clear" w:color="auto" w:fill="auto"/>
          </w:tcPr>
          <w:p w14:paraId="6CEB4F47"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A4D3B33"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8.63</w:t>
            </w:r>
          </w:p>
        </w:tc>
        <w:tc>
          <w:tcPr>
            <w:tcW w:w="969" w:type="dxa"/>
            <w:shd w:val="clear" w:color="auto" w:fill="auto"/>
          </w:tcPr>
          <w:p w14:paraId="1FE4D64A"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378C694C" w14:textId="77777777" w:rsidTr="00CD748F">
        <w:trPr>
          <w:jc w:val="center"/>
        </w:trPr>
        <w:tc>
          <w:tcPr>
            <w:tcW w:w="2470" w:type="dxa"/>
            <w:gridSpan w:val="3"/>
            <w:shd w:val="clear" w:color="auto" w:fill="auto"/>
            <w:vAlign w:val="center"/>
          </w:tcPr>
          <w:p w14:paraId="263BEB5B"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63C0CFF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76F7CCC9"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6.7</w:t>
            </w:r>
          </w:p>
        </w:tc>
        <w:tc>
          <w:tcPr>
            <w:tcW w:w="969" w:type="dxa"/>
            <w:shd w:val="clear" w:color="auto" w:fill="auto"/>
          </w:tcPr>
          <w:p w14:paraId="1B783DD9"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6EE96700"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c>
          <w:tcPr>
            <w:tcW w:w="969" w:type="dxa"/>
            <w:shd w:val="clear" w:color="auto" w:fill="auto"/>
          </w:tcPr>
          <w:p w14:paraId="0B215B8C"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19C1B6B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r>
      <w:tr w:rsidR="00DB4870" w14:paraId="3FC68DD5" w14:textId="77777777" w:rsidTr="00CD748F">
        <w:trPr>
          <w:jc w:val="center"/>
        </w:trPr>
        <w:tc>
          <w:tcPr>
            <w:tcW w:w="2470" w:type="dxa"/>
            <w:gridSpan w:val="3"/>
            <w:shd w:val="clear" w:color="auto" w:fill="auto"/>
            <w:vAlign w:val="center"/>
          </w:tcPr>
          <w:p w14:paraId="20B04D05"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26878C70"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39237370"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201065D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3020580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63DECE3A"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759A694C"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E030C1D" w14:textId="77777777" w:rsidTr="00CD748F">
        <w:trPr>
          <w:jc w:val="center"/>
        </w:trPr>
        <w:tc>
          <w:tcPr>
            <w:tcW w:w="2470" w:type="dxa"/>
            <w:gridSpan w:val="3"/>
            <w:shd w:val="clear" w:color="auto" w:fill="auto"/>
            <w:vAlign w:val="center"/>
          </w:tcPr>
          <w:p w14:paraId="3F3BFCB8" w14:textId="77777777" w:rsidR="00DB4870" w:rsidRPr="00736649" w:rsidRDefault="00DB4870" w:rsidP="00CD748F">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B5AFE99"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6CE63907"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726AEB6"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02096EF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3EF37E7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E4812B9"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1379CD2F" w14:textId="77777777" w:rsidTr="00CD748F">
        <w:trPr>
          <w:jc w:val="center"/>
        </w:trPr>
        <w:tc>
          <w:tcPr>
            <w:tcW w:w="2470" w:type="dxa"/>
            <w:gridSpan w:val="3"/>
            <w:shd w:val="clear" w:color="auto" w:fill="auto"/>
            <w:vAlign w:val="center"/>
          </w:tcPr>
          <w:p w14:paraId="65F48442" w14:textId="77777777" w:rsidR="00DB4870" w:rsidRPr="00736649" w:rsidRDefault="00DB4870" w:rsidP="00CD748F">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7082BC01"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2735F02"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7F10B83F"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3F795800"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2D31CF71"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6AEFFAEA"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2B4C6812" w14:textId="77777777" w:rsidTr="00CD748F">
        <w:trPr>
          <w:jc w:val="center"/>
        </w:trPr>
        <w:tc>
          <w:tcPr>
            <w:tcW w:w="1403" w:type="dxa"/>
            <w:gridSpan w:val="2"/>
            <w:vMerge w:val="restart"/>
            <w:tcBorders>
              <w:right w:val="single" w:sz="12" w:space="0" w:color="auto"/>
            </w:tcBorders>
            <w:shd w:val="clear" w:color="auto" w:fill="auto"/>
            <w:vAlign w:val="center"/>
          </w:tcPr>
          <w:p w14:paraId="42C14663"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BB6144B"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633529E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4.59</w:t>
            </w:r>
          </w:p>
        </w:tc>
        <w:tc>
          <w:tcPr>
            <w:tcW w:w="965" w:type="dxa"/>
            <w:shd w:val="clear" w:color="auto" w:fill="auto"/>
            <w:vAlign w:val="center"/>
          </w:tcPr>
          <w:p w14:paraId="09968181"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w:t>
            </w:r>
            <w:r w:rsidRPr="00736649">
              <w:rPr>
                <w:rFonts w:eastAsia="DengXian" w:hint="eastAsia"/>
                <w:lang w:eastAsia="zh-CN"/>
              </w:rPr>
              <w:t>6</w:t>
            </w:r>
            <w:r w:rsidRPr="00736649">
              <w:rPr>
                <w:rFonts w:eastAsia="DengXian"/>
                <w:lang w:eastAsia="zh-CN"/>
              </w:rPr>
              <w:t>.61</w:t>
            </w:r>
          </w:p>
        </w:tc>
        <w:tc>
          <w:tcPr>
            <w:tcW w:w="969" w:type="dxa"/>
            <w:shd w:val="clear" w:color="auto" w:fill="auto"/>
            <w:vAlign w:val="center"/>
          </w:tcPr>
          <w:p w14:paraId="6DF2F6DF"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4.12</w:t>
            </w:r>
          </w:p>
        </w:tc>
        <w:tc>
          <w:tcPr>
            <w:tcW w:w="969" w:type="dxa"/>
            <w:shd w:val="clear" w:color="auto" w:fill="auto"/>
            <w:vAlign w:val="center"/>
          </w:tcPr>
          <w:p w14:paraId="1CF5AE0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19.54</w:t>
            </w:r>
          </w:p>
        </w:tc>
        <w:tc>
          <w:tcPr>
            <w:tcW w:w="969" w:type="dxa"/>
            <w:shd w:val="clear" w:color="auto" w:fill="auto"/>
            <w:vAlign w:val="center"/>
          </w:tcPr>
          <w:p w14:paraId="1821A39A"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4.13</w:t>
            </w:r>
          </w:p>
        </w:tc>
        <w:tc>
          <w:tcPr>
            <w:tcW w:w="969" w:type="dxa"/>
            <w:shd w:val="clear" w:color="auto" w:fill="auto"/>
            <w:vAlign w:val="center"/>
          </w:tcPr>
          <w:p w14:paraId="5D8DFDBF"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14.15</w:t>
            </w:r>
          </w:p>
        </w:tc>
      </w:tr>
      <w:tr w:rsidR="00DB4870" w14:paraId="67B30813" w14:textId="77777777" w:rsidTr="00CD748F">
        <w:trPr>
          <w:jc w:val="center"/>
        </w:trPr>
        <w:tc>
          <w:tcPr>
            <w:tcW w:w="1403" w:type="dxa"/>
            <w:gridSpan w:val="2"/>
            <w:vMerge/>
            <w:tcBorders>
              <w:right w:val="single" w:sz="12" w:space="0" w:color="auto"/>
            </w:tcBorders>
            <w:shd w:val="clear" w:color="auto" w:fill="auto"/>
            <w:vAlign w:val="center"/>
          </w:tcPr>
          <w:p w14:paraId="2D4152A8" w14:textId="77777777" w:rsidR="00DB4870" w:rsidRPr="00736649" w:rsidRDefault="00DB4870" w:rsidP="00CD748F">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E0CC1E3" w14:textId="77777777" w:rsidR="00DB4870" w:rsidRPr="00736649" w:rsidRDefault="00DB4870" w:rsidP="00CD748F">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0A76E68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lang w:eastAsia="zh-CN"/>
              </w:rPr>
              <w:t>-4.59</w:t>
            </w:r>
          </w:p>
        </w:tc>
        <w:tc>
          <w:tcPr>
            <w:tcW w:w="965" w:type="dxa"/>
            <w:shd w:val="clear" w:color="auto" w:fill="auto"/>
            <w:vAlign w:val="center"/>
          </w:tcPr>
          <w:p w14:paraId="0E7774D6"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24.</w:t>
            </w:r>
            <w:r w:rsidRPr="00736649">
              <w:rPr>
                <w:rFonts w:eastAsia="DengXian" w:hint="eastAsia"/>
                <w:lang w:eastAsia="zh-CN"/>
              </w:rPr>
              <w:t>40</w:t>
            </w:r>
          </w:p>
        </w:tc>
        <w:tc>
          <w:tcPr>
            <w:tcW w:w="969" w:type="dxa"/>
            <w:shd w:val="clear" w:color="auto" w:fill="auto"/>
            <w:vAlign w:val="center"/>
          </w:tcPr>
          <w:p w14:paraId="17C9DF68"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lang w:eastAsia="zh-CN"/>
              </w:rPr>
              <w:t>-4.12</w:t>
            </w:r>
          </w:p>
        </w:tc>
        <w:tc>
          <w:tcPr>
            <w:tcW w:w="969" w:type="dxa"/>
            <w:shd w:val="clear" w:color="auto" w:fill="auto"/>
            <w:vAlign w:val="center"/>
          </w:tcPr>
          <w:p w14:paraId="368C4BF5"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27.32</w:t>
            </w:r>
          </w:p>
        </w:tc>
        <w:tc>
          <w:tcPr>
            <w:tcW w:w="969" w:type="dxa"/>
            <w:shd w:val="clear" w:color="auto" w:fill="auto"/>
            <w:vAlign w:val="center"/>
          </w:tcPr>
          <w:p w14:paraId="3F4AD22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lang w:eastAsia="zh-CN"/>
              </w:rPr>
              <w:t>-4.13</w:t>
            </w:r>
          </w:p>
        </w:tc>
        <w:tc>
          <w:tcPr>
            <w:tcW w:w="969" w:type="dxa"/>
            <w:shd w:val="clear" w:color="auto" w:fill="auto"/>
            <w:vAlign w:val="center"/>
          </w:tcPr>
          <w:p w14:paraId="346D7F22"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21.93</w:t>
            </w:r>
          </w:p>
        </w:tc>
      </w:tr>
    </w:tbl>
    <w:p w14:paraId="5A49C11A" w14:textId="77777777" w:rsidR="00DB4870" w:rsidRDefault="00DB4870" w:rsidP="00DB4870">
      <w:pPr>
        <w:pStyle w:val="BodyText"/>
        <w:spacing w:before="120"/>
        <w:jc w:val="center"/>
        <w:rPr>
          <w:rFonts w:eastAsia="DengXian"/>
          <w:b/>
          <w:lang w:eastAsia="zh-CN"/>
        </w:rPr>
      </w:pPr>
    </w:p>
    <w:p w14:paraId="5A81FA7B"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budgets for Set-</w:t>
      </w:r>
      <w:r>
        <w:rPr>
          <w:rFonts w:eastAsia="DengXian"/>
          <w:b/>
          <w:lang w:eastAsia="zh-CN"/>
        </w:rPr>
        <w:t>4</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5"/>
        <w:gridCol w:w="238"/>
        <w:gridCol w:w="1067"/>
        <w:gridCol w:w="969"/>
        <w:gridCol w:w="969"/>
      </w:tblGrid>
      <w:tr w:rsidR="00DB4870" w14:paraId="3C1CD2BE" w14:textId="77777777" w:rsidTr="00CD748F">
        <w:trPr>
          <w:jc w:val="center"/>
        </w:trPr>
        <w:tc>
          <w:tcPr>
            <w:tcW w:w="2510" w:type="dxa"/>
            <w:gridSpan w:val="3"/>
            <w:shd w:val="clear" w:color="auto" w:fill="auto"/>
          </w:tcPr>
          <w:p w14:paraId="47731A13"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8" w:type="dxa"/>
            <w:gridSpan w:val="2"/>
            <w:shd w:val="clear" w:color="auto" w:fill="auto"/>
          </w:tcPr>
          <w:p w14:paraId="25BC1921"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8BEFE67" w14:textId="77777777" w:rsidTr="00CD748F">
        <w:trPr>
          <w:jc w:val="center"/>
        </w:trPr>
        <w:tc>
          <w:tcPr>
            <w:tcW w:w="2510" w:type="dxa"/>
            <w:gridSpan w:val="3"/>
            <w:shd w:val="clear" w:color="auto" w:fill="auto"/>
            <w:vAlign w:val="center"/>
          </w:tcPr>
          <w:p w14:paraId="38CD8F00"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Transmission mode</w:t>
            </w:r>
          </w:p>
        </w:tc>
        <w:tc>
          <w:tcPr>
            <w:tcW w:w="969" w:type="dxa"/>
            <w:shd w:val="clear" w:color="auto" w:fill="auto"/>
          </w:tcPr>
          <w:p w14:paraId="40F3D3E2"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514599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5467D2E3" w14:textId="77777777" w:rsidTr="00CD748F">
        <w:trPr>
          <w:jc w:val="center"/>
        </w:trPr>
        <w:tc>
          <w:tcPr>
            <w:tcW w:w="1205" w:type="dxa"/>
            <w:vMerge w:val="restart"/>
            <w:tcBorders>
              <w:right w:val="single" w:sz="12" w:space="0" w:color="auto"/>
            </w:tcBorders>
            <w:shd w:val="clear" w:color="auto" w:fill="auto"/>
            <w:vAlign w:val="center"/>
          </w:tcPr>
          <w:p w14:paraId="3232A6DC"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305" w:type="dxa"/>
            <w:gridSpan w:val="2"/>
            <w:tcBorders>
              <w:left w:val="single" w:sz="12" w:space="0" w:color="auto"/>
            </w:tcBorders>
            <w:shd w:val="clear" w:color="auto" w:fill="auto"/>
            <w:vAlign w:val="center"/>
          </w:tcPr>
          <w:p w14:paraId="5C381FE9"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NB-IOT</w:t>
            </w:r>
          </w:p>
        </w:tc>
        <w:tc>
          <w:tcPr>
            <w:tcW w:w="969" w:type="dxa"/>
            <w:shd w:val="clear" w:color="auto" w:fill="auto"/>
          </w:tcPr>
          <w:p w14:paraId="702D0D40"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0B6247C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690E5490" w14:textId="77777777" w:rsidTr="00CD748F">
        <w:trPr>
          <w:jc w:val="center"/>
        </w:trPr>
        <w:tc>
          <w:tcPr>
            <w:tcW w:w="1205" w:type="dxa"/>
            <w:vMerge/>
            <w:tcBorders>
              <w:right w:val="single" w:sz="12" w:space="0" w:color="auto"/>
            </w:tcBorders>
            <w:shd w:val="clear" w:color="auto" w:fill="auto"/>
            <w:vAlign w:val="center"/>
          </w:tcPr>
          <w:p w14:paraId="2E124082" w14:textId="77777777" w:rsidR="00DB4870" w:rsidRPr="00736649" w:rsidRDefault="00DB4870" w:rsidP="00CD748F">
            <w:pPr>
              <w:pStyle w:val="BodyText"/>
              <w:spacing w:before="120" w:line="280" w:lineRule="atLeast"/>
              <w:rPr>
                <w:rFonts w:eastAsia="DengXian"/>
                <w:lang w:eastAsia="zh-CN"/>
              </w:rPr>
            </w:pPr>
          </w:p>
        </w:tc>
        <w:tc>
          <w:tcPr>
            <w:tcW w:w="1305" w:type="dxa"/>
            <w:gridSpan w:val="2"/>
            <w:tcBorders>
              <w:left w:val="single" w:sz="12" w:space="0" w:color="auto"/>
            </w:tcBorders>
            <w:shd w:val="clear" w:color="auto" w:fill="auto"/>
            <w:vAlign w:val="center"/>
          </w:tcPr>
          <w:p w14:paraId="0D41803D" w14:textId="77777777" w:rsidR="00DB4870" w:rsidRPr="00736649" w:rsidRDefault="00DB4870" w:rsidP="00CD748F">
            <w:pPr>
              <w:pStyle w:val="BodyText"/>
              <w:spacing w:before="120" w:line="280" w:lineRule="atLeast"/>
              <w:jc w:val="center"/>
              <w:rPr>
                <w:rFonts w:eastAsia="MS PGothic"/>
              </w:rPr>
            </w:pPr>
            <w:r w:rsidRPr="00736649">
              <w:rPr>
                <w:rFonts w:eastAsia="MS PGothic"/>
              </w:rPr>
              <w:t>eMTC</w:t>
            </w:r>
          </w:p>
        </w:tc>
        <w:tc>
          <w:tcPr>
            <w:tcW w:w="969" w:type="dxa"/>
            <w:shd w:val="clear" w:color="auto" w:fill="auto"/>
          </w:tcPr>
          <w:p w14:paraId="24E162C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1.78</w:t>
            </w:r>
          </w:p>
        </w:tc>
        <w:tc>
          <w:tcPr>
            <w:tcW w:w="969" w:type="dxa"/>
            <w:shd w:val="clear" w:color="auto" w:fill="auto"/>
          </w:tcPr>
          <w:p w14:paraId="7598269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2647E95" w14:textId="77777777" w:rsidTr="00CD748F">
        <w:trPr>
          <w:jc w:val="center"/>
        </w:trPr>
        <w:tc>
          <w:tcPr>
            <w:tcW w:w="2510" w:type="dxa"/>
            <w:gridSpan w:val="3"/>
            <w:shd w:val="clear" w:color="auto" w:fill="auto"/>
            <w:vAlign w:val="center"/>
          </w:tcPr>
          <w:p w14:paraId="65CEF825"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9" w:type="dxa"/>
            <w:shd w:val="clear" w:color="auto" w:fill="auto"/>
          </w:tcPr>
          <w:p w14:paraId="5012897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2318FBF"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18.6</w:t>
            </w:r>
          </w:p>
        </w:tc>
      </w:tr>
      <w:tr w:rsidR="00DB4870" w14:paraId="46508758" w14:textId="77777777" w:rsidTr="00CD748F">
        <w:trPr>
          <w:jc w:val="center"/>
        </w:trPr>
        <w:tc>
          <w:tcPr>
            <w:tcW w:w="2510" w:type="dxa"/>
            <w:gridSpan w:val="3"/>
            <w:shd w:val="clear" w:color="auto" w:fill="auto"/>
            <w:vAlign w:val="center"/>
          </w:tcPr>
          <w:p w14:paraId="1458FF0F" w14:textId="77777777" w:rsidR="00DB4870" w:rsidRPr="00736649" w:rsidRDefault="00DB4870" w:rsidP="00CD748F">
            <w:pPr>
              <w:pStyle w:val="BodyText"/>
              <w:spacing w:before="120" w:line="280" w:lineRule="atLeast"/>
              <w:rPr>
                <w:rFonts w:eastAsia="DengXian"/>
                <w:lang w:eastAsia="zh-CN"/>
              </w:rPr>
            </w:pPr>
            <w:r w:rsidRPr="00736649">
              <w:rPr>
                <w:rFonts w:eastAsia="DengXian"/>
                <w:lang w:eastAsia="zh-CN"/>
              </w:rPr>
              <w:t>Frequency [GHz]</w:t>
            </w:r>
          </w:p>
        </w:tc>
        <w:tc>
          <w:tcPr>
            <w:tcW w:w="969" w:type="dxa"/>
            <w:shd w:val="clear" w:color="auto" w:fill="auto"/>
          </w:tcPr>
          <w:p w14:paraId="353DAFB4"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A8A4A49"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0CAA7187" w14:textId="77777777" w:rsidTr="00CD748F">
        <w:trPr>
          <w:jc w:val="center"/>
        </w:trPr>
        <w:tc>
          <w:tcPr>
            <w:tcW w:w="2510" w:type="dxa"/>
            <w:gridSpan w:val="3"/>
            <w:shd w:val="clear" w:color="auto" w:fill="auto"/>
            <w:vAlign w:val="center"/>
          </w:tcPr>
          <w:p w14:paraId="1A6516FC" w14:textId="77777777" w:rsidR="00DB4870" w:rsidRPr="00736649" w:rsidRDefault="00DB4870" w:rsidP="00CD748F">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9" w:type="dxa"/>
            <w:shd w:val="clear" w:color="auto" w:fill="auto"/>
          </w:tcPr>
          <w:p w14:paraId="332F771F"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3EF9B53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4ED713C" w14:textId="77777777" w:rsidTr="00CD748F">
        <w:trPr>
          <w:jc w:val="center"/>
        </w:trPr>
        <w:tc>
          <w:tcPr>
            <w:tcW w:w="2510" w:type="dxa"/>
            <w:gridSpan w:val="3"/>
            <w:shd w:val="clear" w:color="auto" w:fill="auto"/>
            <w:vAlign w:val="center"/>
          </w:tcPr>
          <w:p w14:paraId="01D1FA66" w14:textId="77777777" w:rsidR="00DB4870" w:rsidRPr="00736649" w:rsidRDefault="00DB4870" w:rsidP="00CD748F">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9" w:type="dxa"/>
            <w:shd w:val="clear" w:color="auto" w:fill="auto"/>
          </w:tcPr>
          <w:p w14:paraId="6F7FD0ED"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7F04F2"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79263348" w14:textId="77777777" w:rsidTr="00CD748F">
        <w:trPr>
          <w:jc w:val="center"/>
        </w:trPr>
        <w:tc>
          <w:tcPr>
            <w:tcW w:w="1443" w:type="dxa"/>
            <w:gridSpan w:val="2"/>
            <w:vMerge w:val="restart"/>
            <w:tcBorders>
              <w:right w:val="single" w:sz="12" w:space="0" w:color="auto"/>
            </w:tcBorders>
            <w:shd w:val="clear" w:color="auto" w:fill="auto"/>
            <w:vAlign w:val="center"/>
          </w:tcPr>
          <w:p w14:paraId="641DE2E9"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6996F5DC" w14:textId="77777777" w:rsidR="00DB4870" w:rsidRPr="00736649" w:rsidRDefault="00DB4870" w:rsidP="00CD748F">
            <w:pPr>
              <w:pStyle w:val="BodyText"/>
              <w:spacing w:before="120" w:line="280" w:lineRule="atLeast"/>
              <w:rPr>
                <w:rFonts w:eastAsia="DengXian"/>
                <w:lang w:eastAsia="zh-CN"/>
              </w:rPr>
            </w:pPr>
            <w:r w:rsidRPr="00736649">
              <w:rPr>
                <w:rFonts w:eastAsia="MS PGothic"/>
              </w:rPr>
              <w:t>NB-IOT</w:t>
            </w:r>
          </w:p>
        </w:tc>
        <w:tc>
          <w:tcPr>
            <w:tcW w:w="969" w:type="dxa"/>
            <w:shd w:val="clear" w:color="auto" w:fill="auto"/>
            <w:vAlign w:val="center"/>
          </w:tcPr>
          <w:p w14:paraId="5F62E45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6FDFD61E"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19.95</w:t>
            </w:r>
          </w:p>
        </w:tc>
      </w:tr>
      <w:tr w:rsidR="00DB4870" w14:paraId="3345B19C" w14:textId="77777777" w:rsidTr="00CD748F">
        <w:trPr>
          <w:jc w:val="center"/>
        </w:trPr>
        <w:tc>
          <w:tcPr>
            <w:tcW w:w="1443" w:type="dxa"/>
            <w:gridSpan w:val="2"/>
            <w:vMerge/>
            <w:tcBorders>
              <w:right w:val="single" w:sz="12" w:space="0" w:color="auto"/>
            </w:tcBorders>
            <w:shd w:val="clear" w:color="auto" w:fill="auto"/>
            <w:vAlign w:val="center"/>
          </w:tcPr>
          <w:p w14:paraId="498A510F" w14:textId="77777777" w:rsidR="00DB4870" w:rsidRPr="00736649" w:rsidRDefault="00DB4870" w:rsidP="00CD748F">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5A5488AF" w14:textId="77777777" w:rsidR="00DB4870" w:rsidRPr="00736649" w:rsidRDefault="00DB4870" w:rsidP="00CD748F">
            <w:pPr>
              <w:pStyle w:val="BodyText"/>
              <w:spacing w:before="120" w:line="280" w:lineRule="atLeast"/>
              <w:jc w:val="center"/>
              <w:rPr>
                <w:rFonts w:eastAsia="MS PGothic"/>
              </w:rPr>
            </w:pPr>
            <w:r w:rsidRPr="00736649">
              <w:rPr>
                <w:rFonts w:eastAsia="MS PGothic"/>
              </w:rPr>
              <w:t>eMTC</w:t>
            </w:r>
          </w:p>
        </w:tc>
        <w:tc>
          <w:tcPr>
            <w:tcW w:w="969" w:type="dxa"/>
            <w:shd w:val="clear" w:color="auto" w:fill="auto"/>
            <w:vAlign w:val="center"/>
          </w:tcPr>
          <w:p w14:paraId="780C926A"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1559DB7B" w14:textId="77777777" w:rsidR="00DB4870" w:rsidRPr="00736649" w:rsidRDefault="00DB4870" w:rsidP="00CD748F">
            <w:pPr>
              <w:pStyle w:val="BodyText"/>
              <w:spacing w:before="120" w:line="280" w:lineRule="atLeast"/>
              <w:jc w:val="center"/>
              <w:rPr>
                <w:rFonts w:eastAsia="DengXian"/>
                <w:lang w:eastAsia="zh-CN"/>
              </w:rPr>
            </w:pPr>
            <w:r w:rsidRPr="00736649">
              <w:rPr>
                <w:rFonts w:eastAsia="DengXian"/>
                <w:lang w:eastAsia="zh-CN"/>
              </w:rPr>
              <w:t>-27.73</w:t>
            </w:r>
          </w:p>
        </w:tc>
      </w:tr>
    </w:tbl>
    <w:p w14:paraId="550F4718" w14:textId="77777777" w:rsidR="00DD101D" w:rsidRDefault="00DD101D" w:rsidP="00823970">
      <w:pPr>
        <w:rPr>
          <w:lang w:val="en-US" w:eastAsia="zh-TW"/>
        </w:rPr>
      </w:pPr>
    </w:p>
    <w:p w14:paraId="1469FE8B" w14:textId="5E97EC09" w:rsidR="003856F1" w:rsidRDefault="003856F1" w:rsidP="003856F1">
      <w:pPr>
        <w:pStyle w:val="Heading2"/>
        <w:rPr>
          <w:lang w:val="en-US"/>
        </w:rPr>
      </w:pPr>
      <w:r>
        <w:rPr>
          <w:lang w:val="en-US"/>
        </w:rPr>
        <w:t>Ericsson link budget results (R1-2103060)</w:t>
      </w:r>
    </w:p>
    <w:p w14:paraId="13BB82CB" w14:textId="77777777" w:rsidR="00DB4870" w:rsidRDefault="00DB4870" w:rsidP="00823970">
      <w:pPr>
        <w:rPr>
          <w:lang w:val="en-US" w:eastAsia="zh-TW"/>
        </w:rPr>
      </w:pPr>
    </w:p>
    <w:p w14:paraId="0B09E5AD" w14:textId="77777777" w:rsidR="00EE07F3" w:rsidRDefault="00EE07F3" w:rsidP="00EE07F3">
      <w:pPr>
        <w:pStyle w:val="Caption"/>
        <w:keepNext/>
        <w:jc w:val="center"/>
      </w:pPr>
      <w:bookmarkStart w:id="24" w:name="_Ref68422811"/>
      <w:r>
        <w:t xml:space="preserve">Table </w:t>
      </w:r>
      <w:r>
        <w:fldChar w:fldCharType="begin"/>
      </w:r>
      <w:r>
        <w:instrText xml:space="preserve"> SEQ Table \* ARABIC </w:instrText>
      </w:r>
      <w:r>
        <w:fldChar w:fldCharType="separate"/>
      </w:r>
      <w:r>
        <w:rPr>
          <w:noProof/>
        </w:rPr>
        <w:t>1</w:t>
      </w:r>
      <w:r>
        <w:fldChar w:fldCharType="end"/>
      </w:r>
      <w:bookmarkEnd w:id="24"/>
      <w:r>
        <w:t xml:space="preserve"> Ranking of simulation scenarios starting with most favourable to least favourable in terms of expected SNR for LEO and GEO.</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2139"/>
        <w:gridCol w:w="2139"/>
      </w:tblGrid>
      <w:tr w:rsidR="00EE07F3" w14:paraId="365BEA3E" w14:textId="77777777" w:rsidTr="00CD748F">
        <w:trPr>
          <w:jc w:val="center"/>
        </w:trPr>
        <w:tc>
          <w:tcPr>
            <w:tcW w:w="0" w:type="auto"/>
          </w:tcPr>
          <w:p w14:paraId="15BCD73F" w14:textId="77777777" w:rsidR="00EE07F3" w:rsidRDefault="00EE07F3" w:rsidP="00CD748F">
            <w:pPr>
              <w:jc w:val="center"/>
              <w:rPr>
                <w:lang w:eastAsia="ja-JP"/>
              </w:rPr>
            </w:pPr>
          </w:p>
        </w:tc>
        <w:tc>
          <w:tcPr>
            <w:tcW w:w="0" w:type="auto"/>
          </w:tcPr>
          <w:p w14:paraId="089A449C" w14:textId="77777777" w:rsidR="00EE07F3" w:rsidRPr="00100A9B" w:rsidRDefault="00EE07F3" w:rsidP="00CD748F">
            <w:pPr>
              <w:jc w:val="center"/>
              <w:rPr>
                <w:b/>
                <w:bCs/>
                <w:lang w:eastAsia="ja-JP"/>
              </w:rPr>
            </w:pPr>
            <w:r w:rsidRPr="00100A9B">
              <w:rPr>
                <w:b/>
                <w:bCs/>
                <w:lang w:eastAsia="ja-JP"/>
              </w:rPr>
              <w:t>UL</w:t>
            </w:r>
          </w:p>
        </w:tc>
        <w:tc>
          <w:tcPr>
            <w:tcW w:w="0" w:type="auto"/>
          </w:tcPr>
          <w:p w14:paraId="2146DB68" w14:textId="77777777" w:rsidR="00EE07F3" w:rsidRPr="00100A9B" w:rsidRDefault="00EE07F3" w:rsidP="00CD748F">
            <w:pPr>
              <w:jc w:val="center"/>
              <w:rPr>
                <w:b/>
                <w:bCs/>
                <w:lang w:eastAsia="ja-JP"/>
              </w:rPr>
            </w:pPr>
            <w:r w:rsidRPr="00100A9B">
              <w:rPr>
                <w:b/>
                <w:bCs/>
                <w:lang w:eastAsia="ja-JP"/>
              </w:rPr>
              <w:t>DL</w:t>
            </w:r>
          </w:p>
        </w:tc>
      </w:tr>
      <w:tr w:rsidR="00EE07F3" w14:paraId="055F3304" w14:textId="77777777" w:rsidTr="00CD748F">
        <w:trPr>
          <w:jc w:val="center"/>
        </w:trPr>
        <w:tc>
          <w:tcPr>
            <w:tcW w:w="0" w:type="auto"/>
          </w:tcPr>
          <w:p w14:paraId="7F360E9B" w14:textId="77777777" w:rsidR="00EE07F3" w:rsidRPr="001E2A44" w:rsidRDefault="00EE07F3" w:rsidP="00CD748F">
            <w:pPr>
              <w:jc w:val="center"/>
              <w:rPr>
                <w:b/>
                <w:bCs/>
                <w:lang w:eastAsia="ja-JP"/>
              </w:rPr>
            </w:pPr>
            <w:r w:rsidRPr="001E2A44">
              <w:rPr>
                <w:b/>
                <w:bCs/>
                <w:lang w:eastAsia="ja-JP"/>
              </w:rPr>
              <w:lastRenderedPageBreak/>
              <w:t>LEO (600 km)</w:t>
            </w:r>
          </w:p>
        </w:tc>
        <w:tc>
          <w:tcPr>
            <w:tcW w:w="0" w:type="auto"/>
          </w:tcPr>
          <w:p w14:paraId="57DB5874" w14:textId="77777777" w:rsidR="00EE07F3" w:rsidRDefault="00EE07F3" w:rsidP="00CD748F">
            <w:pPr>
              <w:jc w:val="center"/>
              <w:rPr>
                <w:lang w:eastAsia="ja-JP"/>
              </w:rPr>
            </w:pPr>
            <w:r>
              <w:rPr>
                <w:lang w:eastAsia="ja-JP"/>
              </w:rPr>
              <w:t>Set 1, Set 2, Set 3, Set 4</w:t>
            </w:r>
          </w:p>
        </w:tc>
        <w:tc>
          <w:tcPr>
            <w:tcW w:w="0" w:type="auto"/>
          </w:tcPr>
          <w:p w14:paraId="14DD35A2" w14:textId="77777777" w:rsidR="00EE07F3" w:rsidRDefault="00EE07F3" w:rsidP="00CD748F">
            <w:pPr>
              <w:jc w:val="center"/>
              <w:rPr>
                <w:lang w:eastAsia="ja-JP"/>
              </w:rPr>
            </w:pPr>
            <w:r>
              <w:rPr>
                <w:lang w:eastAsia="ja-JP"/>
              </w:rPr>
              <w:t>Set 1, Set 3, Set 2, Set 4</w:t>
            </w:r>
          </w:p>
        </w:tc>
      </w:tr>
      <w:tr w:rsidR="00EE07F3" w14:paraId="68B52864" w14:textId="77777777" w:rsidTr="00CD748F">
        <w:trPr>
          <w:jc w:val="center"/>
        </w:trPr>
        <w:tc>
          <w:tcPr>
            <w:tcW w:w="0" w:type="auto"/>
          </w:tcPr>
          <w:p w14:paraId="3034C58B" w14:textId="77777777" w:rsidR="00EE07F3" w:rsidRPr="001E2A44" w:rsidRDefault="00EE07F3" w:rsidP="00CD748F">
            <w:pPr>
              <w:jc w:val="center"/>
              <w:rPr>
                <w:b/>
                <w:bCs/>
                <w:lang w:eastAsia="ja-JP"/>
              </w:rPr>
            </w:pPr>
            <w:r w:rsidRPr="001E2A44">
              <w:rPr>
                <w:b/>
                <w:bCs/>
                <w:lang w:eastAsia="ja-JP"/>
              </w:rPr>
              <w:t>LEO (1200 km)</w:t>
            </w:r>
          </w:p>
        </w:tc>
        <w:tc>
          <w:tcPr>
            <w:tcW w:w="0" w:type="auto"/>
          </w:tcPr>
          <w:p w14:paraId="738B3BF6" w14:textId="77777777" w:rsidR="00EE07F3" w:rsidRDefault="00EE07F3" w:rsidP="00CD748F">
            <w:pPr>
              <w:jc w:val="center"/>
              <w:rPr>
                <w:lang w:eastAsia="ja-JP"/>
              </w:rPr>
            </w:pPr>
            <w:r>
              <w:rPr>
                <w:lang w:eastAsia="ja-JP"/>
              </w:rPr>
              <w:t>Set 1, Set 2, Set 3</w:t>
            </w:r>
          </w:p>
        </w:tc>
        <w:tc>
          <w:tcPr>
            <w:tcW w:w="0" w:type="auto"/>
          </w:tcPr>
          <w:p w14:paraId="3F883DBC" w14:textId="77777777" w:rsidR="00EE07F3" w:rsidRDefault="00EE07F3" w:rsidP="00CD748F">
            <w:pPr>
              <w:jc w:val="center"/>
              <w:rPr>
                <w:lang w:eastAsia="ja-JP"/>
              </w:rPr>
            </w:pPr>
            <w:r>
              <w:rPr>
                <w:lang w:eastAsia="ja-JP"/>
              </w:rPr>
              <w:t>Set 1, Set 2, Set 3</w:t>
            </w:r>
          </w:p>
        </w:tc>
      </w:tr>
      <w:tr w:rsidR="00EE07F3" w14:paraId="6B8B280F" w14:textId="77777777" w:rsidTr="00CD748F">
        <w:trPr>
          <w:jc w:val="center"/>
        </w:trPr>
        <w:tc>
          <w:tcPr>
            <w:tcW w:w="0" w:type="auto"/>
          </w:tcPr>
          <w:p w14:paraId="08DB6F08" w14:textId="77777777" w:rsidR="00EE07F3" w:rsidRPr="001E2A44" w:rsidRDefault="00EE07F3" w:rsidP="00CD748F">
            <w:pPr>
              <w:jc w:val="center"/>
              <w:rPr>
                <w:b/>
                <w:bCs/>
                <w:lang w:eastAsia="ja-JP"/>
              </w:rPr>
            </w:pPr>
            <w:r w:rsidRPr="001E2A44">
              <w:rPr>
                <w:b/>
                <w:bCs/>
                <w:lang w:eastAsia="ja-JP"/>
              </w:rPr>
              <w:t>GEO</w:t>
            </w:r>
          </w:p>
        </w:tc>
        <w:tc>
          <w:tcPr>
            <w:tcW w:w="0" w:type="auto"/>
          </w:tcPr>
          <w:p w14:paraId="653F2C31" w14:textId="77777777" w:rsidR="00EE07F3" w:rsidRDefault="00EE07F3" w:rsidP="00CD748F">
            <w:pPr>
              <w:jc w:val="center"/>
              <w:rPr>
                <w:lang w:eastAsia="ja-JP"/>
              </w:rPr>
            </w:pPr>
            <w:r>
              <w:rPr>
                <w:lang w:eastAsia="ja-JP"/>
              </w:rPr>
              <w:t>Set 1, Set 3, Set 2</w:t>
            </w:r>
          </w:p>
        </w:tc>
        <w:tc>
          <w:tcPr>
            <w:tcW w:w="0" w:type="auto"/>
          </w:tcPr>
          <w:p w14:paraId="438F4D09" w14:textId="77777777" w:rsidR="00EE07F3" w:rsidRDefault="00EE07F3" w:rsidP="00CD748F">
            <w:pPr>
              <w:jc w:val="center"/>
              <w:rPr>
                <w:lang w:eastAsia="ja-JP"/>
              </w:rPr>
            </w:pPr>
            <w:r>
              <w:rPr>
                <w:lang w:eastAsia="ja-JP"/>
              </w:rPr>
              <w:t>Set 3, Set 1, Set 2</w:t>
            </w:r>
          </w:p>
        </w:tc>
      </w:tr>
    </w:tbl>
    <w:p w14:paraId="68652358" w14:textId="77777777" w:rsidR="00EE07F3" w:rsidRDefault="00EE07F3" w:rsidP="00823970">
      <w:pPr>
        <w:rPr>
          <w:lang w:val="en-US" w:eastAsia="zh-TW"/>
        </w:rPr>
      </w:pPr>
    </w:p>
    <w:p w14:paraId="1CE63C3B" w14:textId="77777777" w:rsidR="00EE07F3" w:rsidRPr="001E2A44" w:rsidRDefault="00EE07F3" w:rsidP="00EE07F3">
      <w:pPr>
        <w:pStyle w:val="Caption"/>
        <w:keepNext/>
        <w:jc w:val="center"/>
        <w:rPr>
          <w:sz w:val="22"/>
        </w:rPr>
      </w:pPr>
      <w:bookmarkStart w:id="25" w:name="_Ref68425720"/>
      <w:r w:rsidRPr="001E2A44">
        <w:rPr>
          <w:sz w:val="22"/>
        </w:rPr>
        <w:t xml:space="preserve">Table </w:t>
      </w:r>
      <w:r w:rsidRPr="001E2A44">
        <w:rPr>
          <w:sz w:val="22"/>
        </w:rPr>
        <w:fldChar w:fldCharType="begin"/>
      </w:r>
      <w:r w:rsidRPr="001E2A44">
        <w:rPr>
          <w:sz w:val="22"/>
        </w:rPr>
        <w:instrText xml:space="preserve"> SEQ Table \* ARABIC </w:instrText>
      </w:r>
      <w:r w:rsidRPr="001E2A44">
        <w:rPr>
          <w:sz w:val="22"/>
        </w:rPr>
        <w:fldChar w:fldCharType="separate"/>
      </w:r>
      <w:r w:rsidRPr="001E2A44">
        <w:rPr>
          <w:noProof/>
          <w:sz w:val="22"/>
        </w:rPr>
        <w:t>2</w:t>
      </w:r>
      <w:r w:rsidRPr="001E2A44">
        <w:rPr>
          <w:sz w:val="22"/>
        </w:rPr>
        <w:fldChar w:fldCharType="end"/>
      </w:r>
      <w:bookmarkEnd w:id="25"/>
      <w:r w:rsidRPr="001E2A44">
        <w:rPr>
          <w:sz w:val="22"/>
        </w:rPr>
        <w:t xml:space="preserve"> Connection density for eMTC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EE07F3" w:rsidRPr="001E2A44" w14:paraId="2A132E8B" w14:textId="77777777" w:rsidTr="00CD748F">
        <w:trPr>
          <w:trHeight w:val="939"/>
          <w:jc w:val="center"/>
        </w:trPr>
        <w:tc>
          <w:tcPr>
            <w:tcW w:w="1638" w:type="dxa"/>
            <w:tcMar>
              <w:top w:w="0" w:type="dxa"/>
              <w:left w:w="108" w:type="dxa"/>
              <w:bottom w:w="0" w:type="dxa"/>
              <w:right w:w="108" w:type="dxa"/>
            </w:tcMar>
          </w:tcPr>
          <w:p w14:paraId="47A15569" w14:textId="77777777" w:rsidR="00EE07F3" w:rsidRPr="001E2A44" w:rsidRDefault="00EE07F3" w:rsidP="00CD748F">
            <w:pPr>
              <w:jc w:val="center"/>
              <w:rPr>
                <w:rFonts w:cs="Arial"/>
                <w:b/>
                <w:bCs/>
                <w:sz w:val="22"/>
              </w:rPr>
            </w:pPr>
            <w:r w:rsidRPr="001E2A44">
              <w:rPr>
                <w:rFonts w:cs="Arial"/>
                <w:b/>
                <w:bCs/>
                <w:sz w:val="22"/>
              </w:rPr>
              <w:t>Scenario</w:t>
            </w:r>
          </w:p>
        </w:tc>
        <w:tc>
          <w:tcPr>
            <w:tcW w:w="1639" w:type="dxa"/>
            <w:tcMar>
              <w:top w:w="0" w:type="dxa"/>
              <w:left w:w="108" w:type="dxa"/>
              <w:bottom w:w="0" w:type="dxa"/>
              <w:right w:w="108" w:type="dxa"/>
            </w:tcMar>
            <w:hideMark/>
          </w:tcPr>
          <w:p w14:paraId="13567CE8" w14:textId="77777777" w:rsidR="00EE07F3" w:rsidRPr="001E2A44" w:rsidRDefault="00EE07F3" w:rsidP="00CD748F">
            <w:pPr>
              <w:jc w:val="center"/>
              <w:rPr>
                <w:rFonts w:cs="Arial"/>
                <w:b/>
                <w:bCs/>
                <w:sz w:val="22"/>
              </w:rPr>
            </w:pPr>
            <w:r w:rsidRPr="001E2A44">
              <w:rPr>
                <w:rFonts w:cs="Arial"/>
                <w:b/>
                <w:bCs/>
                <w:sz w:val="22"/>
              </w:rPr>
              <w:t>LTE-M, TN, Conf A</w:t>
            </w:r>
          </w:p>
        </w:tc>
        <w:tc>
          <w:tcPr>
            <w:tcW w:w="1638" w:type="dxa"/>
            <w:tcMar>
              <w:top w:w="0" w:type="dxa"/>
              <w:left w:w="108" w:type="dxa"/>
              <w:bottom w:w="0" w:type="dxa"/>
              <w:right w:w="108" w:type="dxa"/>
            </w:tcMar>
            <w:hideMark/>
          </w:tcPr>
          <w:p w14:paraId="78028900" w14:textId="77777777" w:rsidR="00EE07F3" w:rsidRPr="001E2A44" w:rsidRDefault="00EE07F3" w:rsidP="00CD748F">
            <w:pPr>
              <w:jc w:val="center"/>
              <w:rPr>
                <w:rFonts w:cs="Arial"/>
                <w:b/>
                <w:bCs/>
                <w:sz w:val="22"/>
              </w:rPr>
            </w:pPr>
            <w:r w:rsidRPr="001E2A44">
              <w:rPr>
                <w:rFonts w:cs="Arial"/>
                <w:b/>
                <w:bCs/>
                <w:sz w:val="22"/>
              </w:rPr>
              <w:t>LTE-M, TN, Conf B</w:t>
            </w:r>
          </w:p>
        </w:tc>
        <w:tc>
          <w:tcPr>
            <w:tcW w:w="1639" w:type="dxa"/>
            <w:tcMar>
              <w:top w:w="0" w:type="dxa"/>
              <w:left w:w="108" w:type="dxa"/>
              <w:bottom w:w="0" w:type="dxa"/>
              <w:right w:w="108" w:type="dxa"/>
            </w:tcMar>
            <w:hideMark/>
          </w:tcPr>
          <w:p w14:paraId="144EB219" w14:textId="77777777" w:rsidR="00EE07F3" w:rsidRPr="001E2A44" w:rsidRDefault="00EE07F3" w:rsidP="00CD748F">
            <w:pPr>
              <w:jc w:val="center"/>
              <w:rPr>
                <w:rFonts w:cs="Arial"/>
                <w:b/>
                <w:bCs/>
                <w:sz w:val="22"/>
              </w:rPr>
            </w:pPr>
            <w:r w:rsidRPr="001E2A44">
              <w:rPr>
                <w:rFonts w:cs="Arial"/>
                <w:b/>
                <w:bCs/>
                <w:sz w:val="22"/>
              </w:rPr>
              <w:t>NTN</w:t>
            </w:r>
          </w:p>
        </w:tc>
      </w:tr>
      <w:tr w:rsidR="00EE07F3" w:rsidRPr="001E2A44" w14:paraId="72172302" w14:textId="77777777" w:rsidTr="00CD748F">
        <w:trPr>
          <w:trHeight w:val="939"/>
          <w:jc w:val="center"/>
        </w:trPr>
        <w:tc>
          <w:tcPr>
            <w:tcW w:w="1638" w:type="dxa"/>
            <w:tcMar>
              <w:top w:w="0" w:type="dxa"/>
              <w:left w:w="108" w:type="dxa"/>
              <w:bottom w:w="0" w:type="dxa"/>
              <w:right w:w="108" w:type="dxa"/>
            </w:tcMar>
            <w:hideMark/>
          </w:tcPr>
          <w:p w14:paraId="3CED4C95" w14:textId="77777777" w:rsidR="00EE07F3" w:rsidRPr="001E2A44" w:rsidRDefault="00EE07F3" w:rsidP="00CD748F">
            <w:pPr>
              <w:jc w:val="center"/>
              <w:rPr>
                <w:rFonts w:cs="Arial"/>
                <w:b/>
                <w:bCs/>
                <w:sz w:val="22"/>
              </w:rPr>
            </w:pPr>
            <w:r w:rsidRPr="001E2A44">
              <w:rPr>
                <w:rFonts w:cs="Arial"/>
                <w:b/>
                <w:bCs/>
                <w:sz w:val="22"/>
              </w:rPr>
              <w:t>Inter-site (or inter-spotbeam) distance (ISD)</w:t>
            </w:r>
          </w:p>
        </w:tc>
        <w:tc>
          <w:tcPr>
            <w:tcW w:w="1639" w:type="dxa"/>
            <w:tcMar>
              <w:top w:w="0" w:type="dxa"/>
              <w:left w:w="108" w:type="dxa"/>
              <w:bottom w:w="0" w:type="dxa"/>
              <w:right w:w="108" w:type="dxa"/>
            </w:tcMar>
            <w:hideMark/>
          </w:tcPr>
          <w:p w14:paraId="769FD1E8" w14:textId="77777777" w:rsidR="00EE07F3" w:rsidRPr="001E2A44" w:rsidRDefault="00EE07F3" w:rsidP="00CD748F">
            <w:pPr>
              <w:jc w:val="center"/>
              <w:rPr>
                <w:rFonts w:cs="Arial"/>
                <w:sz w:val="22"/>
              </w:rPr>
            </w:pPr>
            <w:r w:rsidRPr="001E2A44">
              <w:rPr>
                <w:rFonts w:cs="Arial"/>
                <w:sz w:val="22"/>
              </w:rPr>
              <w:t>500 m</w:t>
            </w:r>
          </w:p>
        </w:tc>
        <w:tc>
          <w:tcPr>
            <w:tcW w:w="1638" w:type="dxa"/>
            <w:tcMar>
              <w:top w:w="0" w:type="dxa"/>
              <w:left w:w="108" w:type="dxa"/>
              <w:bottom w:w="0" w:type="dxa"/>
              <w:right w:w="108" w:type="dxa"/>
            </w:tcMar>
            <w:hideMark/>
          </w:tcPr>
          <w:p w14:paraId="6C44B30E" w14:textId="77777777" w:rsidR="00EE07F3" w:rsidRPr="001E2A44" w:rsidRDefault="00EE07F3" w:rsidP="00CD748F">
            <w:pPr>
              <w:jc w:val="center"/>
              <w:rPr>
                <w:rFonts w:cs="Arial"/>
                <w:sz w:val="22"/>
              </w:rPr>
            </w:pPr>
            <w:r w:rsidRPr="001E2A44">
              <w:rPr>
                <w:rFonts w:cs="Arial"/>
                <w:sz w:val="22"/>
              </w:rPr>
              <w:t>1732 m</w:t>
            </w:r>
          </w:p>
        </w:tc>
        <w:tc>
          <w:tcPr>
            <w:tcW w:w="1639" w:type="dxa"/>
            <w:tcMar>
              <w:top w:w="0" w:type="dxa"/>
              <w:left w:w="108" w:type="dxa"/>
              <w:bottom w:w="0" w:type="dxa"/>
              <w:right w:w="108" w:type="dxa"/>
            </w:tcMar>
            <w:hideMark/>
          </w:tcPr>
          <w:p w14:paraId="22961101" w14:textId="77777777" w:rsidR="00EE07F3" w:rsidRPr="001E2A44" w:rsidRDefault="00EE07F3" w:rsidP="00CD748F">
            <w:pPr>
              <w:jc w:val="center"/>
              <w:rPr>
                <w:rFonts w:cs="Arial"/>
                <w:sz w:val="22"/>
              </w:rPr>
            </w:pPr>
            <w:r>
              <w:rPr>
                <w:rFonts w:cs="Arial"/>
                <w:sz w:val="22"/>
              </w:rPr>
              <w:t>4</w:t>
            </w:r>
            <w:r w:rsidRPr="001E2A44">
              <w:rPr>
                <w:rFonts w:cs="Arial"/>
                <w:sz w:val="22"/>
              </w:rPr>
              <w:t>0 km</w:t>
            </w:r>
          </w:p>
        </w:tc>
      </w:tr>
      <w:tr w:rsidR="00EE07F3" w:rsidRPr="001E2A44" w14:paraId="6DE67D2A" w14:textId="77777777" w:rsidTr="00CD748F">
        <w:trPr>
          <w:trHeight w:val="762"/>
          <w:jc w:val="center"/>
        </w:trPr>
        <w:tc>
          <w:tcPr>
            <w:tcW w:w="1638" w:type="dxa"/>
            <w:tcMar>
              <w:top w:w="0" w:type="dxa"/>
              <w:left w:w="108" w:type="dxa"/>
              <w:bottom w:w="0" w:type="dxa"/>
              <w:right w:w="108" w:type="dxa"/>
            </w:tcMar>
            <w:hideMark/>
          </w:tcPr>
          <w:p w14:paraId="7CA70726" w14:textId="77777777" w:rsidR="00EE07F3" w:rsidRPr="001E2A44" w:rsidRDefault="00EE07F3" w:rsidP="00CD748F">
            <w:pPr>
              <w:jc w:val="center"/>
              <w:rPr>
                <w:rFonts w:cs="Arial"/>
                <w:b/>
                <w:bCs/>
                <w:sz w:val="22"/>
              </w:rPr>
            </w:pPr>
            <w:r w:rsidRPr="001E2A44">
              <w:rPr>
                <w:rFonts w:cs="Arial"/>
                <w:b/>
                <w:bCs/>
                <w:sz w:val="22"/>
              </w:rPr>
              <w:t>No. of devices supported per sq. km with 6 PRBs</w:t>
            </w:r>
          </w:p>
        </w:tc>
        <w:tc>
          <w:tcPr>
            <w:tcW w:w="1639" w:type="dxa"/>
            <w:tcMar>
              <w:top w:w="0" w:type="dxa"/>
              <w:left w:w="108" w:type="dxa"/>
              <w:bottom w:w="0" w:type="dxa"/>
              <w:right w:w="108" w:type="dxa"/>
            </w:tcMar>
            <w:hideMark/>
          </w:tcPr>
          <w:p w14:paraId="2ECA2DB9" w14:textId="77777777" w:rsidR="00EE07F3" w:rsidRPr="001E2A44" w:rsidRDefault="00EE07F3" w:rsidP="00CD748F">
            <w:pPr>
              <w:jc w:val="center"/>
              <w:rPr>
                <w:rFonts w:cs="Arial"/>
                <w:sz w:val="22"/>
              </w:rPr>
            </w:pPr>
            <w:r w:rsidRPr="001E2A44">
              <w:rPr>
                <w:rFonts w:cs="Arial"/>
                <w:sz w:val="22"/>
              </w:rPr>
              <w:t>5,680,683</w:t>
            </w:r>
          </w:p>
        </w:tc>
        <w:tc>
          <w:tcPr>
            <w:tcW w:w="1638" w:type="dxa"/>
            <w:tcMar>
              <w:top w:w="0" w:type="dxa"/>
              <w:left w:w="108" w:type="dxa"/>
              <w:bottom w:w="0" w:type="dxa"/>
              <w:right w:w="108" w:type="dxa"/>
            </w:tcMar>
            <w:hideMark/>
          </w:tcPr>
          <w:p w14:paraId="1D48E1DC" w14:textId="77777777" w:rsidR="00EE07F3" w:rsidRPr="001E2A44" w:rsidRDefault="00EE07F3" w:rsidP="00CD748F">
            <w:pPr>
              <w:jc w:val="center"/>
              <w:rPr>
                <w:rFonts w:cs="Arial"/>
                <w:sz w:val="22"/>
              </w:rPr>
            </w:pPr>
            <w:r w:rsidRPr="001E2A44">
              <w:rPr>
                <w:rFonts w:cs="Arial"/>
                <w:sz w:val="22"/>
              </w:rPr>
              <w:t>393,600</w:t>
            </w:r>
          </w:p>
        </w:tc>
        <w:tc>
          <w:tcPr>
            <w:tcW w:w="1639" w:type="dxa"/>
            <w:tcMar>
              <w:top w:w="0" w:type="dxa"/>
              <w:left w:w="108" w:type="dxa"/>
              <w:bottom w:w="0" w:type="dxa"/>
              <w:right w:w="108" w:type="dxa"/>
            </w:tcMar>
            <w:hideMark/>
          </w:tcPr>
          <w:p w14:paraId="100D6B9F" w14:textId="77777777" w:rsidR="00EE07F3" w:rsidRPr="001E2A44" w:rsidRDefault="00EE07F3" w:rsidP="00CD748F">
            <w:pPr>
              <w:jc w:val="center"/>
              <w:rPr>
                <w:rFonts w:cs="Arial"/>
                <w:sz w:val="22"/>
              </w:rPr>
            </w:pPr>
            <w:r>
              <w:rPr>
                <w:rFonts w:cs="Arial"/>
                <w:sz w:val="22"/>
              </w:rPr>
              <w:t>467</w:t>
            </w:r>
          </w:p>
        </w:tc>
      </w:tr>
    </w:tbl>
    <w:p w14:paraId="1B956669" w14:textId="67060442" w:rsidR="00DB4870" w:rsidRDefault="00DB4870" w:rsidP="00823970">
      <w:pPr>
        <w:rPr>
          <w:lang w:val="en-US" w:eastAsia="zh-TW"/>
        </w:rPr>
      </w:pPr>
    </w:p>
    <w:p w14:paraId="5885B67F" w14:textId="77777777" w:rsidR="00EE07F3" w:rsidRPr="00EE07F3" w:rsidRDefault="00EE07F3" w:rsidP="00EE07F3">
      <w:pPr>
        <w:rPr>
          <w:u w:val="single"/>
          <w:lang w:val="en-US" w:eastAsia="zh-TW"/>
        </w:rPr>
      </w:pPr>
      <w:r w:rsidRPr="00EE07F3">
        <w:rPr>
          <w:u w:val="single"/>
          <w:lang w:val="en-US" w:eastAsia="zh-TW"/>
        </w:rPr>
        <w:t>600 km LEO</w:t>
      </w:r>
    </w:p>
    <w:p w14:paraId="1CB71BA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4</w:t>
      </w:r>
      <w:r w:rsidRPr="00795B3C">
        <w:rPr>
          <w:rFonts w:cs="Arial"/>
          <w:sz w:val="22"/>
        </w:rPr>
        <w:fldChar w:fldCharType="end"/>
      </w:r>
      <w:r w:rsidRPr="00795B3C">
        <w:rPr>
          <w:rFonts w:cs="Arial"/>
          <w:sz w:val="22"/>
        </w:rPr>
        <w:t xml:space="preserve"> Link budget for 600 km LEO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2CCF4EF6" w14:textId="77777777" w:rsidTr="00CD748F">
        <w:trPr>
          <w:trHeight w:val="459"/>
          <w:jc w:val="center"/>
        </w:trPr>
        <w:tc>
          <w:tcPr>
            <w:tcW w:w="0" w:type="auto"/>
          </w:tcPr>
          <w:p w14:paraId="37AB9BC6" w14:textId="77777777" w:rsidR="00EE07F3" w:rsidRPr="00795B3C" w:rsidRDefault="00EE07F3" w:rsidP="00CD748F">
            <w:pPr>
              <w:jc w:val="center"/>
              <w:rPr>
                <w:rFonts w:cs="Arial"/>
                <w:lang w:eastAsia="ja-JP"/>
              </w:rPr>
            </w:pPr>
            <w:r w:rsidRPr="00795B3C">
              <w:rPr>
                <w:rFonts w:eastAsia="Times New Roman" w:cs="Arial"/>
                <w:color w:val="000000"/>
              </w:rPr>
              <w:t>System</w:t>
            </w:r>
          </w:p>
        </w:tc>
        <w:tc>
          <w:tcPr>
            <w:tcW w:w="0" w:type="auto"/>
            <w:gridSpan w:val="2"/>
          </w:tcPr>
          <w:p w14:paraId="4D83BBD1" w14:textId="77777777" w:rsidR="00EE07F3" w:rsidRPr="00795B3C" w:rsidRDefault="00EE07F3" w:rsidP="00CD748F">
            <w:pPr>
              <w:jc w:val="center"/>
              <w:rPr>
                <w:rFonts w:cs="Arial"/>
                <w:lang w:eastAsia="ja-JP"/>
              </w:rPr>
            </w:pPr>
            <w:r w:rsidRPr="00795B3C">
              <w:rPr>
                <w:rFonts w:cs="Arial"/>
                <w:lang w:eastAsia="ja-JP"/>
              </w:rPr>
              <w:t>NB-IoT</w:t>
            </w:r>
          </w:p>
        </w:tc>
        <w:tc>
          <w:tcPr>
            <w:tcW w:w="0" w:type="auto"/>
            <w:gridSpan w:val="2"/>
          </w:tcPr>
          <w:p w14:paraId="51C9264E" w14:textId="77777777" w:rsidR="00EE07F3" w:rsidRPr="00795B3C" w:rsidRDefault="00EE07F3" w:rsidP="00CD748F">
            <w:pPr>
              <w:jc w:val="center"/>
              <w:rPr>
                <w:rFonts w:cs="Arial"/>
                <w:lang w:eastAsia="ja-JP"/>
              </w:rPr>
            </w:pPr>
            <w:r w:rsidRPr="00795B3C">
              <w:rPr>
                <w:rFonts w:cs="Arial"/>
                <w:lang w:eastAsia="ja-JP"/>
              </w:rPr>
              <w:t>eMTC</w:t>
            </w:r>
          </w:p>
        </w:tc>
      </w:tr>
      <w:tr w:rsidR="00EE07F3" w:rsidRPr="00795B3C" w14:paraId="0C1FE1A5" w14:textId="77777777" w:rsidTr="00CD748F">
        <w:trPr>
          <w:trHeight w:val="444"/>
          <w:jc w:val="center"/>
        </w:trPr>
        <w:tc>
          <w:tcPr>
            <w:tcW w:w="0" w:type="auto"/>
          </w:tcPr>
          <w:p w14:paraId="2814F7EE" w14:textId="77777777" w:rsidR="00EE07F3" w:rsidRPr="00795B3C" w:rsidRDefault="00EE07F3" w:rsidP="00CD748F">
            <w:pPr>
              <w:jc w:val="center"/>
              <w:rPr>
                <w:rFonts w:cs="Arial"/>
                <w:lang w:eastAsia="ja-JP"/>
              </w:rPr>
            </w:pPr>
          </w:p>
        </w:tc>
        <w:tc>
          <w:tcPr>
            <w:tcW w:w="0" w:type="auto"/>
          </w:tcPr>
          <w:p w14:paraId="477820A7"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66899389" w14:textId="77777777" w:rsidR="00EE07F3" w:rsidRPr="00795B3C" w:rsidRDefault="00EE07F3" w:rsidP="00CD748F">
            <w:pPr>
              <w:jc w:val="center"/>
              <w:rPr>
                <w:rFonts w:cs="Arial"/>
                <w:lang w:eastAsia="ja-JP"/>
              </w:rPr>
            </w:pPr>
            <w:r w:rsidRPr="00795B3C">
              <w:rPr>
                <w:rFonts w:cs="Arial"/>
                <w:lang w:eastAsia="ja-JP"/>
              </w:rPr>
              <w:t>UL</w:t>
            </w:r>
          </w:p>
        </w:tc>
        <w:tc>
          <w:tcPr>
            <w:tcW w:w="0" w:type="auto"/>
          </w:tcPr>
          <w:p w14:paraId="46EDEC0D"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30857D2D" w14:textId="77777777" w:rsidR="00EE07F3" w:rsidRPr="00795B3C" w:rsidRDefault="00EE07F3" w:rsidP="00CD748F">
            <w:pPr>
              <w:jc w:val="center"/>
              <w:rPr>
                <w:rFonts w:cs="Arial"/>
                <w:lang w:eastAsia="ja-JP"/>
              </w:rPr>
            </w:pPr>
            <w:r w:rsidRPr="00795B3C">
              <w:rPr>
                <w:rFonts w:cs="Arial"/>
                <w:lang w:eastAsia="ja-JP"/>
              </w:rPr>
              <w:t>UL</w:t>
            </w:r>
          </w:p>
        </w:tc>
      </w:tr>
      <w:tr w:rsidR="00EE07F3" w:rsidRPr="00795B3C" w14:paraId="3F008ECC" w14:textId="77777777" w:rsidTr="00CD748F">
        <w:trPr>
          <w:trHeight w:val="301"/>
          <w:jc w:val="center"/>
        </w:trPr>
        <w:tc>
          <w:tcPr>
            <w:tcW w:w="0" w:type="auto"/>
            <w:noWrap/>
            <w:hideMark/>
          </w:tcPr>
          <w:p w14:paraId="3E20368E"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TX: EIRP/spot</w:t>
            </w:r>
            <w:r>
              <w:rPr>
                <w:rFonts w:eastAsia="Times New Roman" w:cs="Arial"/>
                <w:color w:val="000000"/>
              </w:rPr>
              <w:t>beam</w:t>
            </w:r>
            <w:r w:rsidRPr="00795B3C">
              <w:rPr>
                <w:rFonts w:eastAsia="Times New Roman" w:cs="Arial"/>
                <w:color w:val="000000"/>
              </w:rPr>
              <w:t xml:space="preserve"> [dBm]</w:t>
            </w:r>
          </w:p>
        </w:tc>
        <w:tc>
          <w:tcPr>
            <w:tcW w:w="0" w:type="auto"/>
          </w:tcPr>
          <w:p w14:paraId="74D9C797" w14:textId="77777777" w:rsidR="00EE07F3" w:rsidRPr="00795B3C" w:rsidRDefault="00EE07F3" w:rsidP="00CD748F">
            <w:pPr>
              <w:spacing w:after="0"/>
              <w:jc w:val="center"/>
              <w:rPr>
                <w:rFonts w:eastAsia="Times New Roman" w:cs="Arial"/>
                <w:color w:val="000000"/>
              </w:rPr>
            </w:pPr>
            <w:r w:rsidRPr="00DB39CE">
              <w:t>56.6</w:t>
            </w:r>
          </w:p>
        </w:tc>
        <w:tc>
          <w:tcPr>
            <w:tcW w:w="0" w:type="auto"/>
          </w:tcPr>
          <w:p w14:paraId="61CADC2C" w14:textId="77777777" w:rsidR="00EE07F3" w:rsidRPr="00795B3C" w:rsidRDefault="00EE07F3" w:rsidP="00CD748F">
            <w:pPr>
              <w:spacing w:after="0"/>
              <w:jc w:val="center"/>
              <w:rPr>
                <w:rFonts w:cs="Arial"/>
                <w:color w:val="000000"/>
              </w:rPr>
            </w:pPr>
            <w:r w:rsidRPr="00DB39CE">
              <w:t>20.0</w:t>
            </w:r>
          </w:p>
        </w:tc>
        <w:tc>
          <w:tcPr>
            <w:tcW w:w="0" w:type="auto"/>
          </w:tcPr>
          <w:p w14:paraId="3E6D689D" w14:textId="77777777" w:rsidR="00EE07F3" w:rsidRPr="00795B3C" w:rsidRDefault="00EE07F3" w:rsidP="00CD748F">
            <w:pPr>
              <w:spacing w:after="0"/>
              <w:jc w:val="center"/>
              <w:rPr>
                <w:rFonts w:cs="Arial"/>
                <w:color w:val="000000"/>
              </w:rPr>
            </w:pPr>
            <w:r w:rsidRPr="00682998">
              <w:t>64.3</w:t>
            </w:r>
          </w:p>
        </w:tc>
        <w:tc>
          <w:tcPr>
            <w:tcW w:w="0" w:type="auto"/>
          </w:tcPr>
          <w:p w14:paraId="065326B5" w14:textId="77777777" w:rsidR="00EE07F3" w:rsidRPr="00795B3C" w:rsidRDefault="00EE07F3" w:rsidP="00CD748F">
            <w:pPr>
              <w:spacing w:after="0"/>
              <w:jc w:val="center"/>
              <w:rPr>
                <w:rFonts w:eastAsia="Times New Roman" w:cs="Arial"/>
              </w:rPr>
            </w:pPr>
            <w:r w:rsidRPr="00682998">
              <w:t>20.0</w:t>
            </w:r>
          </w:p>
        </w:tc>
      </w:tr>
      <w:tr w:rsidR="00EE07F3" w:rsidRPr="00795B3C" w14:paraId="57991102" w14:textId="77777777" w:rsidTr="00CD748F">
        <w:trPr>
          <w:trHeight w:val="301"/>
          <w:jc w:val="center"/>
        </w:trPr>
        <w:tc>
          <w:tcPr>
            <w:tcW w:w="0" w:type="auto"/>
            <w:noWrap/>
            <w:hideMark/>
          </w:tcPr>
          <w:p w14:paraId="137305EC"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RX: G/T [dB/T]</w:t>
            </w:r>
          </w:p>
        </w:tc>
        <w:tc>
          <w:tcPr>
            <w:tcW w:w="0" w:type="auto"/>
          </w:tcPr>
          <w:p w14:paraId="3EB6F218" w14:textId="77777777" w:rsidR="00EE07F3" w:rsidRPr="00795B3C" w:rsidRDefault="00EE07F3" w:rsidP="00CD748F">
            <w:pPr>
              <w:spacing w:after="0"/>
              <w:jc w:val="center"/>
              <w:rPr>
                <w:rFonts w:eastAsia="Times New Roman" w:cs="Arial"/>
                <w:color w:val="000000"/>
              </w:rPr>
            </w:pPr>
            <w:r w:rsidRPr="00DB39CE">
              <w:t>-33.6</w:t>
            </w:r>
          </w:p>
        </w:tc>
        <w:tc>
          <w:tcPr>
            <w:tcW w:w="0" w:type="auto"/>
          </w:tcPr>
          <w:p w14:paraId="0B7267E0" w14:textId="77777777" w:rsidR="00EE07F3" w:rsidRPr="00795B3C" w:rsidRDefault="00EE07F3" w:rsidP="00CD748F">
            <w:pPr>
              <w:spacing w:after="0"/>
              <w:jc w:val="center"/>
              <w:rPr>
                <w:rFonts w:cs="Arial"/>
                <w:color w:val="000000"/>
              </w:rPr>
            </w:pPr>
            <w:r w:rsidRPr="00DB39CE">
              <w:t>1.1</w:t>
            </w:r>
          </w:p>
        </w:tc>
        <w:tc>
          <w:tcPr>
            <w:tcW w:w="0" w:type="auto"/>
          </w:tcPr>
          <w:p w14:paraId="3F07B818" w14:textId="77777777" w:rsidR="00EE07F3" w:rsidRPr="00795B3C" w:rsidRDefault="00EE07F3" w:rsidP="00CD748F">
            <w:pPr>
              <w:spacing w:after="0"/>
              <w:jc w:val="center"/>
              <w:rPr>
                <w:rFonts w:cs="Arial"/>
                <w:color w:val="000000"/>
              </w:rPr>
            </w:pPr>
            <w:r w:rsidRPr="00682998">
              <w:t>-33.6</w:t>
            </w:r>
          </w:p>
        </w:tc>
        <w:tc>
          <w:tcPr>
            <w:tcW w:w="0" w:type="auto"/>
          </w:tcPr>
          <w:p w14:paraId="262E41A5" w14:textId="77777777" w:rsidR="00EE07F3" w:rsidRPr="00795B3C" w:rsidRDefault="00EE07F3" w:rsidP="00CD748F">
            <w:pPr>
              <w:spacing w:after="0"/>
              <w:jc w:val="center"/>
              <w:rPr>
                <w:rFonts w:eastAsia="Times New Roman" w:cs="Arial"/>
              </w:rPr>
            </w:pPr>
            <w:r w:rsidRPr="00682998">
              <w:t>1.1</w:t>
            </w:r>
          </w:p>
        </w:tc>
      </w:tr>
      <w:tr w:rsidR="00EE07F3" w:rsidRPr="00795B3C" w14:paraId="0EF50A4A" w14:textId="77777777" w:rsidTr="00CD748F">
        <w:trPr>
          <w:trHeight w:val="301"/>
          <w:jc w:val="center"/>
        </w:trPr>
        <w:tc>
          <w:tcPr>
            <w:tcW w:w="0" w:type="auto"/>
            <w:noWrap/>
            <w:hideMark/>
          </w:tcPr>
          <w:p w14:paraId="262E712A"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Bandwidth [Hz]</w:t>
            </w:r>
          </w:p>
        </w:tc>
        <w:tc>
          <w:tcPr>
            <w:tcW w:w="0" w:type="auto"/>
          </w:tcPr>
          <w:p w14:paraId="5EB82043" w14:textId="77777777" w:rsidR="00EE07F3" w:rsidRPr="00795B3C" w:rsidRDefault="00EE07F3" w:rsidP="00CD748F">
            <w:pPr>
              <w:spacing w:after="0"/>
              <w:jc w:val="center"/>
              <w:rPr>
                <w:rFonts w:eastAsia="Times New Roman" w:cs="Arial"/>
                <w:color w:val="000000"/>
              </w:rPr>
            </w:pPr>
            <w:r w:rsidRPr="00DB39CE">
              <w:t>1.80E+05</w:t>
            </w:r>
          </w:p>
        </w:tc>
        <w:tc>
          <w:tcPr>
            <w:tcW w:w="0" w:type="auto"/>
          </w:tcPr>
          <w:p w14:paraId="58BA9988" w14:textId="77777777" w:rsidR="00EE07F3" w:rsidRPr="00795B3C" w:rsidRDefault="00EE07F3" w:rsidP="00CD748F">
            <w:pPr>
              <w:spacing w:after="0"/>
              <w:jc w:val="center"/>
              <w:rPr>
                <w:rFonts w:cs="Arial"/>
                <w:color w:val="000000"/>
              </w:rPr>
            </w:pPr>
            <w:r w:rsidRPr="00DB39CE">
              <w:t>1.80E+05</w:t>
            </w:r>
          </w:p>
        </w:tc>
        <w:tc>
          <w:tcPr>
            <w:tcW w:w="0" w:type="auto"/>
          </w:tcPr>
          <w:p w14:paraId="09A0E587" w14:textId="77777777" w:rsidR="00EE07F3" w:rsidRPr="00795B3C" w:rsidRDefault="00EE07F3" w:rsidP="00CD748F">
            <w:pPr>
              <w:spacing w:after="0"/>
              <w:jc w:val="center"/>
              <w:rPr>
                <w:rFonts w:cs="Arial"/>
                <w:color w:val="000000"/>
              </w:rPr>
            </w:pPr>
            <w:r w:rsidRPr="00682998">
              <w:t>1.08E+06</w:t>
            </w:r>
          </w:p>
        </w:tc>
        <w:tc>
          <w:tcPr>
            <w:tcW w:w="0" w:type="auto"/>
          </w:tcPr>
          <w:p w14:paraId="7C922DD4" w14:textId="77777777" w:rsidR="00EE07F3" w:rsidRPr="00795B3C" w:rsidRDefault="00EE07F3" w:rsidP="00CD748F">
            <w:pPr>
              <w:spacing w:after="0"/>
              <w:jc w:val="center"/>
              <w:rPr>
                <w:rFonts w:eastAsia="Times New Roman" w:cs="Arial"/>
              </w:rPr>
            </w:pPr>
            <w:r w:rsidRPr="00682998">
              <w:t>1.80E+05</w:t>
            </w:r>
          </w:p>
        </w:tc>
      </w:tr>
      <w:tr w:rsidR="00EE07F3" w:rsidRPr="00795B3C" w14:paraId="023F158A" w14:textId="77777777" w:rsidTr="00CD748F">
        <w:trPr>
          <w:trHeight w:val="301"/>
          <w:jc w:val="center"/>
        </w:trPr>
        <w:tc>
          <w:tcPr>
            <w:tcW w:w="0" w:type="auto"/>
            <w:noWrap/>
            <w:hideMark/>
          </w:tcPr>
          <w:p w14:paraId="69987E7D"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1A3977CD" w14:textId="77777777" w:rsidR="00EE07F3" w:rsidRPr="00795B3C" w:rsidRDefault="00EE07F3" w:rsidP="00CD748F">
            <w:pPr>
              <w:spacing w:after="0"/>
              <w:jc w:val="center"/>
              <w:rPr>
                <w:rFonts w:eastAsia="Times New Roman" w:cs="Arial"/>
                <w:color w:val="000000"/>
              </w:rPr>
            </w:pPr>
            <w:r w:rsidRPr="00DB39CE">
              <w:t>159.1</w:t>
            </w:r>
          </w:p>
        </w:tc>
        <w:tc>
          <w:tcPr>
            <w:tcW w:w="0" w:type="auto"/>
          </w:tcPr>
          <w:p w14:paraId="29B5A6A6" w14:textId="77777777" w:rsidR="00EE07F3" w:rsidRPr="00795B3C" w:rsidRDefault="00EE07F3" w:rsidP="00CD748F">
            <w:pPr>
              <w:spacing w:after="0"/>
              <w:jc w:val="center"/>
              <w:rPr>
                <w:rFonts w:cs="Arial"/>
                <w:color w:val="000000"/>
              </w:rPr>
            </w:pPr>
            <w:r w:rsidRPr="00DB39CE">
              <w:t>159.1</w:t>
            </w:r>
          </w:p>
        </w:tc>
        <w:tc>
          <w:tcPr>
            <w:tcW w:w="0" w:type="auto"/>
          </w:tcPr>
          <w:p w14:paraId="38C70A78" w14:textId="77777777" w:rsidR="00EE07F3" w:rsidRPr="00795B3C" w:rsidRDefault="00EE07F3" w:rsidP="00CD748F">
            <w:pPr>
              <w:spacing w:after="0"/>
              <w:jc w:val="center"/>
              <w:rPr>
                <w:rFonts w:cs="Arial"/>
                <w:color w:val="000000"/>
              </w:rPr>
            </w:pPr>
            <w:r w:rsidRPr="00682998">
              <w:t>159.1</w:t>
            </w:r>
          </w:p>
        </w:tc>
        <w:tc>
          <w:tcPr>
            <w:tcW w:w="0" w:type="auto"/>
          </w:tcPr>
          <w:p w14:paraId="46E9611B" w14:textId="77777777" w:rsidR="00EE07F3" w:rsidRPr="00795B3C" w:rsidRDefault="00EE07F3" w:rsidP="00CD748F">
            <w:pPr>
              <w:spacing w:after="0"/>
              <w:jc w:val="center"/>
              <w:rPr>
                <w:rFonts w:eastAsia="Times New Roman" w:cs="Arial"/>
              </w:rPr>
            </w:pPr>
            <w:r w:rsidRPr="00682998">
              <w:t>159.1</w:t>
            </w:r>
          </w:p>
        </w:tc>
      </w:tr>
      <w:tr w:rsidR="00EE07F3" w:rsidRPr="00795B3C" w14:paraId="49B71DAD" w14:textId="77777777" w:rsidTr="00CD748F">
        <w:trPr>
          <w:trHeight w:val="301"/>
          <w:jc w:val="center"/>
        </w:trPr>
        <w:tc>
          <w:tcPr>
            <w:tcW w:w="0" w:type="auto"/>
            <w:noWrap/>
            <w:hideMark/>
          </w:tcPr>
          <w:p w14:paraId="492A029C"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BB2EC58" w14:textId="77777777" w:rsidR="00EE07F3" w:rsidRPr="00795B3C" w:rsidRDefault="00EE07F3" w:rsidP="00CD748F">
            <w:pPr>
              <w:spacing w:after="0"/>
              <w:jc w:val="center"/>
              <w:rPr>
                <w:rFonts w:eastAsia="Times New Roman" w:cs="Arial"/>
                <w:color w:val="000000"/>
              </w:rPr>
            </w:pPr>
            <w:r w:rsidRPr="00DB39CE">
              <w:t>0.1</w:t>
            </w:r>
          </w:p>
        </w:tc>
        <w:tc>
          <w:tcPr>
            <w:tcW w:w="0" w:type="auto"/>
          </w:tcPr>
          <w:p w14:paraId="4A21DC5C" w14:textId="77777777" w:rsidR="00EE07F3" w:rsidRPr="00795B3C" w:rsidRDefault="00EE07F3" w:rsidP="00CD748F">
            <w:pPr>
              <w:spacing w:after="0"/>
              <w:jc w:val="center"/>
              <w:rPr>
                <w:rFonts w:cs="Arial"/>
              </w:rPr>
            </w:pPr>
            <w:r w:rsidRPr="00DB39CE">
              <w:t>0.1</w:t>
            </w:r>
          </w:p>
        </w:tc>
        <w:tc>
          <w:tcPr>
            <w:tcW w:w="0" w:type="auto"/>
          </w:tcPr>
          <w:p w14:paraId="100FA0F2" w14:textId="77777777" w:rsidR="00EE07F3" w:rsidRPr="00795B3C" w:rsidRDefault="00EE07F3" w:rsidP="00CD748F">
            <w:pPr>
              <w:spacing w:after="0"/>
              <w:jc w:val="center"/>
              <w:rPr>
                <w:rFonts w:cs="Arial"/>
              </w:rPr>
            </w:pPr>
            <w:r w:rsidRPr="00682998">
              <w:t>0.1</w:t>
            </w:r>
          </w:p>
        </w:tc>
        <w:tc>
          <w:tcPr>
            <w:tcW w:w="0" w:type="auto"/>
          </w:tcPr>
          <w:p w14:paraId="429E307E" w14:textId="77777777" w:rsidR="00EE07F3" w:rsidRPr="00795B3C" w:rsidRDefault="00EE07F3" w:rsidP="00CD748F">
            <w:pPr>
              <w:spacing w:after="0"/>
              <w:jc w:val="center"/>
              <w:rPr>
                <w:rFonts w:eastAsia="Times New Roman" w:cs="Arial"/>
              </w:rPr>
            </w:pPr>
            <w:r w:rsidRPr="00682998">
              <w:t>0.1</w:t>
            </w:r>
          </w:p>
        </w:tc>
      </w:tr>
      <w:tr w:rsidR="00EE07F3" w:rsidRPr="00795B3C" w14:paraId="663011A1" w14:textId="77777777" w:rsidTr="00CD748F">
        <w:trPr>
          <w:trHeight w:val="301"/>
          <w:jc w:val="center"/>
        </w:trPr>
        <w:tc>
          <w:tcPr>
            <w:tcW w:w="0" w:type="auto"/>
            <w:noWrap/>
            <w:hideMark/>
          </w:tcPr>
          <w:p w14:paraId="10FA4FC4"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6DD2C47A" w14:textId="77777777" w:rsidR="00EE07F3" w:rsidRPr="00795B3C" w:rsidRDefault="00EE07F3" w:rsidP="00CD748F">
            <w:pPr>
              <w:spacing w:after="0"/>
              <w:jc w:val="center"/>
              <w:rPr>
                <w:rFonts w:eastAsia="Times New Roman" w:cs="Arial"/>
                <w:color w:val="000000"/>
              </w:rPr>
            </w:pPr>
            <w:r w:rsidRPr="00DB39CE">
              <w:t>3</w:t>
            </w:r>
          </w:p>
        </w:tc>
        <w:tc>
          <w:tcPr>
            <w:tcW w:w="0" w:type="auto"/>
          </w:tcPr>
          <w:p w14:paraId="49C877F4" w14:textId="77777777" w:rsidR="00EE07F3" w:rsidRPr="00795B3C" w:rsidRDefault="00EE07F3" w:rsidP="00CD748F">
            <w:pPr>
              <w:spacing w:after="0"/>
              <w:jc w:val="center"/>
              <w:rPr>
                <w:rFonts w:cs="Arial"/>
                <w:color w:val="000000"/>
              </w:rPr>
            </w:pPr>
            <w:r w:rsidRPr="00DB39CE">
              <w:t>3</w:t>
            </w:r>
          </w:p>
        </w:tc>
        <w:tc>
          <w:tcPr>
            <w:tcW w:w="0" w:type="auto"/>
          </w:tcPr>
          <w:p w14:paraId="2AAE9A64" w14:textId="77777777" w:rsidR="00EE07F3" w:rsidRPr="00795B3C" w:rsidRDefault="00EE07F3" w:rsidP="00CD748F">
            <w:pPr>
              <w:spacing w:after="0"/>
              <w:jc w:val="center"/>
              <w:rPr>
                <w:rFonts w:cs="Arial"/>
                <w:color w:val="000000"/>
              </w:rPr>
            </w:pPr>
            <w:r w:rsidRPr="00682998">
              <w:t>3</w:t>
            </w:r>
          </w:p>
        </w:tc>
        <w:tc>
          <w:tcPr>
            <w:tcW w:w="0" w:type="auto"/>
          </w:tcPr>
          <w:p w14:paraId="0765C480" w14:textId="77777777" w:rsidR="00EE07F3" w:rsidRPr="00795B3C" w:rsidRDefault="00EE07F3" w:rsidP="00CD748F">
            <w:pPr>
              <w:spacing w:after="0"/>
              <w:jc w:val="center"/>
              <w:rPr>
                <w:rFonts w:eastAsia="Times New Roman" w:cs="Arial"/>
              </w:rPr>
            </w:pPr>
            <w:r w:rsidRPr="00682998">
              <w:t>3</w:t>
            </w:r>
          </w:p>
        </w:tc>
      </w:tr>
      <w:tr w:rsidR="00EE07F3" w:rsidRPr="00795B3C" w14:paraId="7891A492" w14:textId="77777777" w:rsidTr="00CD748F">
        <w:trPr>
          <w:trHeight w:val="301"/>
          <w:jc w:val="center"/>
        </w:trPr>
        <w:tc>
          <w:tcPr>
            <w:tcW w:w="0" w:type="auto"/>
            <w:noWrap/>
            <w:hideMark/>
          </w:tcPr>
          <w:p w14:paraId="5D2130FE"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D616281" w14:textId="77777777" w:rsidR="00EE07F3" w:rsidRPr="00795B3C" w:rsidRDefault="00EE07F3" w:rsidP="00CD748F">
            <w:pPr>
              <w:spacing w:after="0"/>
              <w:jc w:val="center"/>
              <w:rPr>
                <w:rFonts w:eastAsia="Times New Roman" w:cs="Arial"/>
                <w:color w:val="000000"/>
              </w:rPr>
            </w:pPr>
            <w:r w:rsidRPr="00DB39CE">
              <w:t>2.2</w:t>
            </w:r>
          </w:p>
        </w:tc>
        <w:tc>
          <w:tcPr>
            <w:tcW w:w="0" w:type="auto"/>
          </w:tcPr>
          <w:p w14:paraId="7C0CCDB8" w14:textId="77777777" w:rsidR="00EE07F3" w:rsidRPr="00795B3C" w:rsidRDefault="00EE07F3" w:rsidP="00CD748F">
            <w:pPr>
              <w:spacing w:after="0"/>
              <w:jc w:val="center"/>
              <w:rPr>
                <w:rFonts w:cs="Arial"/>
                <w:color w:val="000000"/>
              </w:rPr>
            </w:pPr>
            <w:r w:rsidRPr="00DB39CE">
              <w:t>2.2</w:t>
            </w:r>
          </w:p>
        </w:tc>
        <w:tc>
          <w:tcPr>
            <w:tcW w:w="0" w:type="auto"/>
          </w:tcPr>
          <w:p w14:paraId="123D0A67" w14:textId="77777777" w:rsidR="00EE07F3" w:rsidRPr="00795B3C" w:rsidRDefault="00EE07F3" w:rsidP="00CD748F">
            <w:pPr>
              <w:spacing w:after="0"/>
              <w:jc w:val="center"/>
              <w:rPr>
                <w:rFonts w:cs="Arial"/>
                <w:color w:val="000000"/>
              </w:rPr>
            </w:pPr>
            <w:r w:rsidRPr="00682998">
              <w:t>2.2</w:t>
            </w:r>
          </w:p>
        </w:tc>
        <w:tc>
          <w:tcPr>
            <w:tcW w:w="0" w:type="auto"/>
          </w:tcPr>
          <w:p w14:paraId="4AC4BCF3" w14:textId="77777777" w:rsidR="00EE07F3" w:rsidRPr="00795B3C" w:rsidRDefault="00EE07F3" w:rsidP="00CD748F">
            <w:pPr>
              <w:spacing w:after="0"/>
              <w:jc w:val="center"/>
              <w:rPr>
                <w:rFonts w:eastAsia="Times New Roman" w:cs="Arial"/>
              </w:rPr>
            </w:pPr>
            <w:r w:rsidRPr="00682998">
              <w:t>2.2</w:t>
            </w:r>
          </w:p>
        </w:tc>
      </w:tr>
      <w:tr w:rsidR="00EE07F3" w:rsidRPr="00795B3C" w14:paraId="467A3CB7" w14:textId="77777777" w:rsidTr="00CD748F">
        <w:trPr>
          <w:trHeight w:val="301"/>
          <w:jc w:val="center"/>
        </w:trPr>
        <w:tc>
          <w:tcPr>
            <w:tcW w:w="0" w:type="auto"/>
            <w:noWrap/>
            <w:hideMark/>
          </w:tcPr>
          <w:p w14:paraId="06635D45"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CFDC6A8" w14:textId="77777777" w:rsidR="00EE07F3" w:rsidRPr="00795B3C" w:rsidRDefault="00EE07F3" w:rsidP="00CD748F">
            <w:pPr>
              <w:spacing w:after="0"/>
              <w:jc w:val="center"/>
              <w:rPr>
                <w:rFonts w:eastAsia="Times New Roman" w:cs="Arial"/>
                <w:color w:val="000000"/>
              </w:rPr>
            </w:pPr>
            <w:r w:rsidRPr="00DB39CE">
              <w:t>3</w:t>
            </w:r>
          </w:p>
        </w:tc>
        <w:tc>
          <w:tcPr>
            <w:tcW w:w="0" w:type="auto"/>
          </w:tcPr>
          <w:p w14:paraId="1EBAE36A" w14:textId="77777777" w:rsidR="00EE07F3" w:rsidRPr="00795B3C" w:rsidRDefault="00EE07F3" w:rsidP="00CD748F">
            <w:pPr>
              <w:spacing w:after="0"/>
              <w:jc w:val="center"/>
              <w:rPr>
                <w:rFonts w:cs="Arial"/>
                <w:color w:val="000000"/>
              </w:rPr>
            </w:pPr>
            <w:r w:rsidRPr="00DB39CE">
              <w:t>3</w:t>
            </w:r>
          </w:p>
        </w:tc>
        <w:tc>
          <w:tcPr>
            <w:tcW w:w="0" w:type="auto"/>
          </w:tcPr>
          <w:p w14:paraId="02B31ED2" w14:textId="77777777" w:rsidR="00EE07F3" w:rsidRPr="00795B3C" w:rsidRDefault="00EE07F3" w:rsidP="00CD748F">
            <w:pPr>
              <w:spacing w:after="0"/>
              <w:jc w:val="center"/>
              <w:rPr>
                <w:rFonts w:cs="Arial"/>
                <w:color w:val="000000"/>
              </w:rPr>
            </w:pPr>
            <w:r w:rsidRPr="00682998">
              <w:t>3</w:t>
            </w:r>
          </w:p>
        </w:tc>
        <w:tc>
          <w:tcPr>
            <w:tcW w:w="0" w:type="auto"/>
          </w:tcPr>
          <w:p w14:paraId="2CB21271" w14:textId="77777777" w:rsidR="00EE07F3" w:rsidRPr="00795B3C" w:rsidRDefault="00EE07F3" w:rsidP="00CD748F">
            <w:pPr>
              <w:spacing w:after="0"/>
              <w:jc w:val="center"/>
              <w:rPr>
                <w:rFonts w:eastAsia="Times New Roman" w:cs="Arial"/>
              </w:rPr>
            </w:pPr>
            <w:r w:rsidRPr="00682998">
              <w:t>3</w:t>
            </w:r>
          </w:p>
        </w:tc>
      </w:tr>
      <w:tr w:rsidR="00EE07F3" w:rsidRPr="00795B3C" w14:paraId="34366F12" w14:textId="77777777" w:rsidTr="00CD748F">
        <w:trPr>
          <w:trHeight w:val="301"/>
          <w:jc w:val="center"/>
        </w:trPr>
        <w:tc>
          <w:tcPr>
            <w:tcW w:w="0" w:type="auto"/>
            <w:noWrap/>
            <w:hideMark/>
          </w:tcPr>
          <w:p w14:paraId="5A7803C8"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935FE8D" w14:textId="77777777" w:rsidR="00EE07F3" w:rsidRPr="00795B3C" w:rsidRDefault="00EE07F3" w:rsidP="00CD748F">
            <w:pPr>
              <w:spacing w:after="0"/>
              <w:jc w:val="center"/>
              <w:rPr>
                <w:rFonts w:eastAsia="Times New Roman" w:cs="Arial"/>
                <w:color w:val="000000"/>
              </w:rPr>
            </w:pPr>
            <w:r>
              <w:rPr>
                <w:rFonts w:eastAsia="Times New Roman" w:cs="Arial"/>
                <w:color w:val="000000"/>
              </w:rPr>
              <w:t>3</w:t>
            </w:r>
          </w:p>
        </w:tc>
        <w:tc>
          <w:tcPr>
            <w:tcW w:w="0" w:type="auto"/>
          </w:tcPr>
          <w:p w14:paraId="37733A78" w14:textId="77777777" w:rsidR="00EE07F3" w:rsidRPr="00795B3C" w:rsidRDefault="00EE07F3" w:rsidP="00CD748F">
            <w:pPr>
              <w:spacing w:after="0"/>
              <w:jc w:val="center"/>
              <w:rPr>
                <w:rFonts w:cs="Arial"/>
              </w:rPr>
            </w:pPr>
            <w:r>
              <w:rPr>
                <w:rFonts w:cs="Arial"/>
              </w:rPr>
              <w:t>3</w:t>
            </w:r>
          </w:p>
        </w:tc>
        <w:tc>
          <w:tcPr>
            <w:tcW w:w="0" w:type="auto"/>
          </w:tcPr>
          <w:p w14:paraId="5A96DFDD" w14:textId="77777777" w:rsidR="00EE07F3" w:rsidRPr="00795B3C" w:rsidRDefault="00EE07F3" w:rsidP="00CD748F">
            <w:pPr>
              <w:spacing w:after="0"/>
              <w:jc w:val="center"/>
              <w:rPr>
                <w:rFonts w:cs="Arial"/>
              </w:rPr>
            </w:pPr>
            <w:r>
              <w:rPr>
                <w:rFonts w:cs="Arial"/>
              </w:rPr>
              <w:t>3</w:t>
            </w:r>
          </w:p>
        </w:tc>
        <w:tc>
          <w:tcPr>
            <w:tcW w:w="0" w:type="auto"/>
          </w:tcPr>
          <w:p w14:paraId="69170C0E" w14:textId="77777777" w:rsidR="00EE07F3" w:rsidRPr="00795B3C" w:rsidRDefault="00EE07F3" w:rsidP="00CD748F">
            <w:pPr>
              <w:spacing w:after="0"/>
              <w:jc w:val="center"/>
              <w:rPr>
                <w:rFonts w:eastAsia="Times New Roman" w:cs="Arial"/>
              </w:rPr>
            </w:pPr>
            <w:r>
              <w:rPr>
                <w:rFonts w:eastAsia="Times New Roman" w:cs="Arial"/>
              </w:rPr>
              <w:t>3</w:t>
            </w:r>
          </w:p>
        </w:tc>
      </w:tr>
      <w:tr w:rsidR="00EE07F3" w:rsidRPr="00795B3C" w14:paraId="04284FA8" w14:textId="77777777" w:rsidTr="00CD748F">
        <w:trPr>
          <w:trHeight w:val="301"/>
          <w:jc w:val="center"/>
        </w:trPr>
        <w:tc>
          <w:tcPr>
            <w:tcW w:w="0" w:type="auto"/>
            <w:noWrap/>
            <w:hideMark/>
          </w:tcPr>
          <w:p w14:paraId="274FD44A"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Target SNR [dB]</w:t>
            </w:r>
          </w:p>
        </w:tc>
        <w:tc>
          <w:tcPr>
            <w:tcW w:w="0" w:type="auto"/>
          </w:tcPr>
          <w:p w14:paraId="3C8FF10D" w14:textId="77777777" w:rsidR="00EE07F3" w:rsidRPr="006174EF" w:rsidRDefault="00EE07F3" w:rsidP="00CD748F">
            <w:pPr>
              <w:spacing w:after="0"/>
              <w:jc w:val="center"/>
              <w:rPr>
                <w:rFonts w:eastAsia="Times New Roman" w:cs="Arial"/>
                <w:b/>
                <w:bCs/>
                <w:color w:val="000000"/>
              </w:rPr>
            </w:pPr>
            <w:r>
              <w:rPr>
                <w:b/>
                <w:bCs/>
              </w:rPr>
              <w:t>-</w:t>
            </w:r>
            <w:r w:rsidRPr="006174EF">
              <w:rPr>
                <w:b/>
                <w:bCs/>
              </w:rPr>
              <w:t>1.</w:t>
            </w:r>
            <w:r>
              <w:rPr>
                <w:b/>
                <w:bCs/>
              </w:rPr>
              <w:t>4</w:t>
            </w:r>
          </w:p>
        </w:tc>
        <w:tc>
          <w:tcPr>
            <w:tcW w:w="0" w:type="auto"/>
          </w:tcPr>
          <w:p w14:paraId="791F5536" w14:textId="77777777" w:rsidR="00EE07F3" w:rsidRPr="006174EF" w:rsidRDefault="00EE07F3" w:rsidP="00CD748F">
            <w:pPr>
              <w:spacing w:after="0"/>
              <w:jc w:val="center"/>
              <w:rPr>
                <w:rFonts w:cs="Arial"/>
                <w:b/>
                <w:bCs/>
                <w:color w:val="000000"/>
              </w:rPr>
            </w:pPr>
            <w:r w:rsidRPr="006174EF">
              <w:rPr>
                <w:b/>
                <w:bCs/>
              </w:rPr>
              <w:t>-</w:t>
            </w:r>
            <w:r>
              <w:rPr>
                <w:b/>
                <w:bCs/>
              </w:rPr>
              <w:t>3</w:t>
            </w:r>
            <w:r w:rsidRPr="006174EF">
              <w:rPr>
                <w:b/>
                <w:bCs/>
              </w:rPr>
              <w:t>.2</w:t>
            </w:r>
          </w:p>
        </w:tc>
        <w:tc>
          <w:tcPr>
            <w:tcW w:w="0" w:type="auto"/>
          </w:tcPr>
          <w:p w14:paraId="4215027C" w14:textId="77777777" w:rsidR="00EE07F3" w:rsidRPr="006174EF" w:rsidRDefault="00EE07F3" w:rsidP="00CD748F">
            <w:pPr>
              <w:spacing w:after="0"/>
              <w:jc w:val="center"/>
              <w:rPr>
                <w:rFonts w:cs="Arial"/>
                <w:b/>
                <w:bCs/>
                <w:color w:val="000000"/>
              </w:rPr>
            </w:pPr>
            <w:r>
              <w:rPr>
                <w:b/>
                <w:bCs/>
              </w:rPr>
              <w:t>-</w:t>
            </w:r>
            <w:r w:rsidRPr="006174EF">
              <w:rPr>
                <w:b/>
                <w:bCs/>
              </w:rPr>
              <w:t>1.</w:t>
            </w:r>
            <w:r>
              <w:rPr>
                <w:b/>
                <w:bCs/>
              </w:rPr>
              <w:t>4</w:t>
            </w:r>
          </w:p>
        </w:tc>
        <w:tc>
          <w:tcPr>
            <w:tcW w:w="0" w:type="auto"/>
          </w:tcPr>
          <w:p w14:paraId="3B0D3147" w14:textId="77777777" w:rsidR="00EE07F3" w:rsidRPr="006174EF" w:rsidRDefault="00EE07F3" w:rsidP="00CD748F">
            <w:pPr>
              <w:spacing w:after="0"/>
              <w:jc w:val="center"/>
              <w:rPr>
                <w:rFonts w:eastAsia="Times New Roman" w:cs="Arial"/>
                <w:b/>
                <w:bCs/>
              </w:rPr>
            </w:pPr>
            <w:r w:rsidRPr="006174EF">
              <w:rPr>
                <w:b/>
                <w:bCs/>
              </w:rPr>
              <w:t>-</w:t>
            </w:r>
            <w:r>
              <w:rPr>
                <w:b/>
                <w:bCs/>
              </w:rPr>
              <w:t>3</w:t>
            </w:r>
            <w:r w:rsidRPr="006174EF">
              <w:rPr>
                <w:b/>
                <w:bCs/>
              </w:rPr>
              <w:t>.2</w:t>
            </w:r>
          </w:p>
        </w:tc>
      </w:tr>
    </w:tbl>
    <w:p w14:paraId="198491DC" w14:textId="77777777" w:rsidR="00EE07F3" w:rsidRPr="00795B3C" w:rsidRDefault="00EE07F3" w:rsidP="00EE07F3">
      <w:pPr>
        <w:pStyle w:val="Caption"/>
        <w:keepNext/>
        <w:rPr>
          <w:rFonts w:cs="Arial"/>
          <w:sz w:val="22"/>
        </w:rPr>
      </w:pPr>
    </w:p>
    <w:p w14:paraId="0DDC76B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5</w:t>
      </w:r>
      <w:r w:rsidRPr="00795B3C">
        <w:rPr>
          <w:rFonts w:cs="Arial"/>
          <w:sz w:val="22"/>
        </w:rPr>
        <w:fldChar w:fldCharType="end"/>
      </w:r>
      <w:r w:rsidRPr="00795B3C">
        <w:rPr>
          <w:rFonts w:cs="Arial"/>
          <w:sz w:val="22"/>
        </w:rPr>
        <w:t xml:space="preserve"> Link budget for 600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4FE3C6A" w14:textId="77777777" w:rsidTr="00CD748F">
        <w:trPr>
          <w:trHeight w:val="459"/>
          <w:jc w:val="center"/>
        </w:trPr>
        <w:tc>
          <w:tcPr>
            <w:tcW w:w="0" w:type="auto"/>
          </w:tcPr>
          <w:p w14:paraId="5DC43E59" w14:textId="77777777" w:rsidR="00EE07F3" w:rsidRPr="00795B3C" w:rsidRDefault="00EE07F3" w:rsidP="00CD748F">
            <w:pPr>
              <w:jc w:val="center"/>
              <w:rPr>
                <w:rFonts w:cs="Arial"/>
                <w:lang w:eastAsia="ja-JP"/>
              </w:rPr>
            </w:pPr>
            <w:r w:rsidRPr="00795B3C">
              <w:rPr>
                <w:rFonts w:eastAsia="Times New Roman" w:cs="Arial"/>
                <w:color w:val="000000"/>
              </w:rPr>
              <w:t>System</w:t>
            </w:r>
          </w:p>
        </w:tc>
        <w:tc>
          <w:tcPr>
            <w:tcW w:w="0" w:type="auto"/>
            <w:gridSpan w:val="2"/>
          </w:tcPr>
          <w:p w14:paraId="4C98C8AE" w14:textId="77777777" w:rsidR="00EE07F3" w:rsidRPr="00795B3C" w:rsidRDefault="00EE07F3" w:rsidP="00CD748F">
            <w:pPr>
              <w:jc w:val="center"/>
              <w:rPr>
                <w:rFonts w:cs="Arial"/>
                <w:lang w:eastAsia="ja-JP"/>
              </w:rPr>
            </w:pPr>
            <w:r w:rsidRPr="00795B3C">
              <w:rPr>
                <w:rFonts w:cs="Arial"/>
                <w:lang w:eastAsia="ja-JP"/>
              </w:rPr>
              <w:t>NB-IoT</w:t>
            </w:r>
          </w:p>
        </w:tc>
        <w:tc>
          <w:tcPr>
            <w:tcW w:w="0" w:type="auto"/>
            <w:gridSpan w:val="2"/>
          </w:tcPr>
          <w:p w14:paraId="1C5787B7" w14:textId="77777777" w:rsidR="00EE07F3" w:rsidRPr="00795B3C" w:rsidRDefault="00EE07F3" w:rsidP="00CD748F">
            <w:pPr>
              <w:jc w:val="center"/>
              <w:rPr>
                <w:rFonts w:cs="Arial"/>
                <w:lang w:eastAsia="ja-JP"/>
              </w:rPr>
            </w:pPr>
            <w:r w:rsidRPr="00795B3C">
              <w:rPr>
                <w:rFonts w:cs="Arial"/>
                <w:lang w:eastAsia="ja-JP"/>
              </w:rPr>
              <w:t>eMTC</w:t>
            </w:r>
          </w:p>
        </w:tc>
      </w:tr>
      <w:tr w:rsidR="00EE07F3" w:rsidRPr="00795B3C" w14:paraId="0CFE980E" w14:textId="77777777" w:rsidTr="00CD748F">
        <w:trPr>
          <w:trHeight w:val="444"/>
          <w:jc w:val="center"/>
        </w:trPr>
        <w:tc>
          <w:tcPr>
            <w:tcW w:w="0" w:type="auto"/>
          </w:tcPr>
          <w:p w14:paraId="08608C8C" w14:textId="77777777" w:rsidR="00EE07F3" w:rsidRPr="00795B3C" w:rsidRDefault="00EE07F3" w:rsidP="00CD748F">
            <w:pPr>
              <w:jc w:val="center"/>
              <w:rPr>
                <w:rFonts w:cs="Arial"/>
                <w:lang w:eastAsia="ja-JP"/>
              </w:rPr>
            </w:pPr>
          </w:p>
        </w:tc>
        <w:tc>
          <w:tcPr>
            <w:tcW w:w="0" w:type="auto"/>
          </w:tcPr>
          <w:p w14:paraId="7AFC88C2"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451779A1" w14:textId="77777777" w:rsidR="00EE07F3" w:rsidRPr="00795B3C" w:rsidRDefault="00EE07F3" w:rsidP="00CD748F">
            <w:pPr>
              <w:jc w:val="center"/>
              <w:rPr>
                <w:rFonts w:cs="Arial"/>
                <w:lang w:eastAsia="ja-JP"/>
              </w:rPr>
            </w:pPr>
            <w:r w:rsidRPr="00795B3C">
              <w:rPr>
                <w:rFonts w:cs="Arial"/>
                <w:lang w:eastAsia="ja-JP"/>
              </w:rPr>
              <w:t>UL</w:t>
            </w:r>
          </w:p>
        </w:tc>
        <w:tc>
          <w:tcPr>
            <w:tcW w:w="0" w:type="auto"/>
          </w:tcPr>
          <w:p w14:paraId="30A1F8C5"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50D16AE4" w14:textId="77777777" w:rsidR="00EE07F3" w:rsidRPr="00795B3C" w:rsidRDefault="00EE07F3" w:rsidP="00CD748F">
            <w:pPr>
              <w:jc w:val="center"/>
              <w:rPr>
                <w:rFonts w:cs="Arial"/>
                <w:lang w:eastAsia="ja-JP"/>
              </w:rPr>
            </w:pPr>
            <w:r w:rsidRPr="00795B3C">
              <w:rPr>
                <w:rFonts w:cs="Arial"/>
                <w:lang w:eastAsia="ja-JP"/>
              </w:rPr>
              <w:t>UL</w:t>
            </w:r>
          </w:p>
        </w:tc>
      </w:tr>
      <w:tr w:rsidR="00EE07F3" w:rsidRPr="00795B3C" w14:paraId="03C122A7" w14:textId="77777777" w:rsidTr="00CD748F">
        <w:trPr>
          <w:trHeight w:val="301"/>
          <w:jc w:val="center"/>
        </w:trPr>
        <w:tc>
          <w:tcPr>
            <w:tcW w:w="0" w:type="auto"/>
            <w:noWrap/>
            <w:hideMark/>
          </w:tcPr>
          <w:p w14:paraId="1E1C01CB"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37D7EC5" w14:textId="77777777" w:rsidR="00EE07F3" w:rsidRPr="00795B3C" w:rsidRDefault="00EE07F3" w:rsidP="00CD748F">
            <w:pPr>
              <w:spacing w:after="0"/>
              <w:jc w:val="center"/>
              <w:rPr>
                <w:rFonts w:eastAsia="Times New Roman" w:cs="Arial"/>
                <w:color w:val="000000"/>
              </w:rPr>
            </w:pPr>
            <w:r w:rsidRPr="003E03C7">
              <w:t>50.6</w:t>
            </w:r>
          </w:p>
        </w:tc>
        <w:tc>
          <w:tcPr>
            <w:tcW w:w="0" w:type="auto"/>
          </w:tcPr>
          <w:p w14:paraId="707523FB" w14:textId="77777777" w:rsidR="00EE07F3" w:rsidRPr="00795B3C" w:rsidRDefault="00EE07F3" w:rsidP="00CD748F">
            <w:pPr>
              <w:spacing w:after="0"/>
              <w:jc w:val="center"/>
              <w:rPr>
                <w:rFonts w:cs="Arial"/>
                <w:color w:val="000000"/>
              </w:rPr>
            </w:pPr>
            <w:r w:rsidRPr="003E03C7">
              <w:t>20.0</w:t>
            </w:r>
          </w:p>
        </w:tc>
        <w:tc>
          <w:tcPr>
            <w:tcW w:w="0" w:type="auto"/>
          </w:tcPr>
          <w:p w14:paraId="58F23AE9" w14:textId="77777777" w:rsidR="00EE07F3" w:rsidRPr="00795B3C" w:rsidRDefault="00EE07F3" w:rsidP="00CD748F">
            <w:pPr>
              <w:spacing w:after="0"/>
              <w:jc w:val="center"/>
              <w:rPr>
                <w:rFonts w:cs="Arial"/>
                <w:color w:val="000000"/>
              </w:rPr>
            </w:pPr>
            <w:r w:rsidRPr="005A4297">
              <w:t>58.3</w:t>
            </w:r>
          </w:p>
        </w:tc>
        <w:tc>
          <w:tcPr>
            <w:tcW w:w="0" w:type="auto"/>
          </w:tcPr>
          <w:p w14:paraId="5FCAD7AE" w14:textId="77777777" w:rsidR="00EE07F3" w:rsidRPr="00795B3C" w:rsidRDefault="00EE07F3" w:rsidP="00CD748F">
            <w:pPr>
              <w:spacing w:after="0"/>
              <w:jc w:val="center"/>
              <w:rPr>
                <w:rFonts w:eastAsia="Times New Roman" w:cs="Arial"/>
              </w:rPr>
            </w:pPr>
            <w:r w:rsidRPr="005A4297">
              <w:t>20.0</w:t>
            </w:r>
          </w:p>
        </w:tc>
      </w:tr>
      <w:tr w:rsidR="00EE07F3" w:rsidRPr="00795B3C" w14:paraId="0705423E" w14:textId="77777777" w:rsidTr="00CD748F">
        <w:trPr>
          <w:trHeight w:val="301"/>
          <w:jc w:val="center"/>
        </w:trPr>
        <w:tc>
          <w:tcPr>
            <w:tcW w:w="0" w:type="auto"/>
            <w:noWrap/>
            <w:hideMark/>
          </w:tcPr>
          <w:p w14:paraId="235B1E7C"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RX: G/T [dB/T]</w:t>
            </w:r>
          </w:p>
        </w:tc>
        <w:tc>
          <w:tcPr>
            <w:tcW w:w="0" w:type="auto"/>
          </w:tcPr>
          <w:p w14:paraId="79AD4F43" w14:textId="77777777" w:rsidR="00EE07F3" w:rsidRPr="00795B3C" w:rsidRDefault="00EE07F3" w:rsidP="00CD748F">
            <w:pPr>
              <w:spacing w:after="0"/>
              <w:jc w:val="center"/>
              <w:rPr>
                <w:rFonts w:eastAsia="Times New Roman" w:cs="Arial"/>
                <w:color w:val="000000"/>
              </w:rPr>
            </w:pPr>
            <w:r w:rsidRPr="003E03C7">
              <w:t>-33.6</w:t>
            </w:r>
          </w:p>
        </w:tc>
        <w:tc>
          <w:tcPr>
            <w:tcW w:w="0" w:type="auto"/>
          </w:tcPr>
          <w:p w14:paraId="08C6C3D7" w14:textId="77777777" w:rsidR="00EE07F3" w:rsidRPr="00795B3C" w:rsidRDefault="00EE07F3" w:rsidP="00CD748F">
            <w:pPr>
              <w:spacing w:after="0"/>
              <w:jc w:val="center"/>
              <w:rPr>
                <w:rFonts w:cs="Arial"/>
                <w:color w:val="000000"/>
              </w:rPr>
            </w:pPr>
            <w:r w:rsidRPr="003E03C7">
              <w:t>-4.9</w:t>
            </w:r>
          </w:p>
        </w:tc>
        <w:tc>
          <w:tcPr>
            <w:tcW w:w="0" w:type="auto"/>
          </w:tcPr>
          <w:p w14:paraId="4C53C461" w14:textId="77777777" w:rsidR="00EE07F3" w:rsidRPr="00795B3C" w:rsidRDefault="00EE07F3" w:rsidP="00CD748F">
            <w:pPr>
              <w:spacing w:after="0"/>
              <w:jc w:val="center"/>
              <w:rPr>
                <w:rFonts w:cs="Arial"/>
                <w:color w:val="000000"/>
              </w:rPr>
            </w:pPr>
            <w:r w:rsidRPr="005A4297">
              <w:t>-33.6</w:t>
            </w:r>
          </w:p>
        </w:tc>
        <w:tc>
          <w:tcPr>
            <w:tcW w:w="0" w:type="auto"/>
          </w:tcPr>
          <w:p w14:paraId="44A19CB2" w14:textId="77777777" w:rsidR="00EE07F3" w:rsidRPr="00795B3C" w:rsidRDefault="00EE07F3" w:rsidP="00CD748F">
            <w:pPr>
              <w:spacing w:after="0"/>
              <w:jc w:val="center"/>
              <w:rPr>
                <w:rFonts w:eastAsia="Times New Roman" w:cs="Arial"/>
              </w:rPr>
            </w:pPr>
            <w:r w:rsidRPr="005A4297">
              <w:t>-4.9</w:t>
            </w:r>
          </w:p>
        </w:tc>
      </w:tr>
      <w:tr w:rsidR="00EE07F3" w:rsidRPr="00795B3C" w14:paraId="17B4B77C" w14:textId="77777777" w:rsidTr="00CD748F">
        <w:trPr>
          <w:trHeight w:val="301"/>
          <w:jc w:val="center"/>
        </w:trPr>
        <w:tc>
          <w:tcPr>
            <w:tcW w:w="0" w:type="auto"/>
            <w:noWrap/>
            <w:hideMark/>
          </w:tcPr>
          <w:p w14:paraId="6FCAF560"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Bandwidth [Hz]</w:t>
            </w:r>
          </w:p>
        </w:tc>
        <w:tc>
          <w:tcPr>
            <w:tcW w:w="0" w:type="auto"/>
          </w:tcPr>
          <w:p w14:paraId="58344E32" w14:textId="77777777" w:rsidR="00EE07F3" w:rsidRPr="00795B3C" w:rsidRDefault="00EE07F3" w:rsidP="00CD748F">
            <w:pPr>
              <w:spacing w:after="0"/>
              <w:jc w:val="center"/>
              <w:rPr>
                <w:rFonts w:eastAsia="Times New Roman" w:cs="Arial"/>
                <w:color w:val="000000"/>
              </w:rPr>
            </w:pPr>
            <w:r w:rsidRPr="003E03C7">
              <w:t>1.80E+05</w:t>
            </w:r>
          </w:p>
        </w:tc>
        <w:tc>
          <w:tcPr>
            <w:tcW w:w="0" w:type="auto"/>
          </w:tcPr>
          <w:p w14:paraId="69A8CAC6" w14:textId="77777777" w:rsidR="00EE07F3" w:rsidRPr="00795B3C" w:rsidRDefault="00EE07F3" w:rsidP="00CD748F">
            <w:pPr>
              <w:spacing w:after="0"/>
              <w:jc w:val="center"/>
              <w:rPr>
                <w:rFonts w:cs="Arial"/>
                <w:color w:val="000000"/>
              </w:rPr>
            </w:pPr>
            <w:r w:rsidRPr="003E03C7">
              <w:t>1.80E+05</w:t>
            </w:r>
          </w:p>
        </w:tc>
        <w:tc>
          <w:tcPr>
            <w:tcW w:w="0" w:type="auto"/>
          </w:tcPr>
          <w:p w14:paraId="0B77FC61" w14:textId="77777777" w:rsidR="00EE07F3" w:rsidRPr="00795B3C" w:rsidRDefault="00EE07F3" w:rsidP="00CD748F">
            <w:pPr>
              <w:spacing w:after="0"/>
              <w:jc w:val="center"/>
              <w:rPr>
                <w:rFonts w:cs="Arial"/>
                <w:color w:val="000000"/>
              </w:rPr>
            </w:pPr>
            <w:r w:rsidRPr="005A4297">
              <w:t>1.08E+06</w:t>
            </w:r>
          </w:p>
        </w:tc>
        <w:tc>
          <w:tcPr>
            <w:tcW w:w="0" w:type="auto"/>
          </w:tcPr>
          <w:p w14:paraId="1519BEAD" w14:textId="77777777" w:rsidR="00EE07F3" w:rsidRPr="00795B3C" w:rsidRDefault="00EE07F3" w:rsidP="00CD748F">
            <w:pPr>
              <w:spacing w:after="0"/>
              <w:jc w:val="center"/>
              <w:rPr>
                <w:rFonts w:eastAsia="Times New Roman" w:cs="Arial"/>
              </w:rPr>
            </w:pPr>
            <w:r w:rsidRPr="005A4297">
              <w:t>1.80E+05</w:t>
            </w:r>
          </w:p>
        </w:tc>
      </w:tr>
      <w:tr w:rsidR="00EE07F3" w:rsidRPr="00795B3C" w14:paraId="6A4999B8" w14:textId="77777777" w:rsidTr="00CD748F">
        <w:trPr>
          <w:trHeight w:val="301"/>
          <w:jc w:val="center"/>
        </w:trPr>
        <w:tc>
          <w:tcPr>
            <w:tcW w:w="0" w:type="auto"/>
            <w:noWrap/>
            <w:hideMark/>
          </w:tcPr>
          <w:p w14:paraId="0AEFD236"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D602401" w14:textId="77777777" w:rsidR="00EE07F3" w:rsidRPr="00795B3C" w:rsidRDefault="00EE07F3" w:rsidP="00CD748F">
            <w:pPr>
              <w:spacing w:after="0"/>
              <w:jc w:val="center"/>
              <w:rPr>
                <w:rFonts w:eastAsia="Times New Roman" w:cs="Arial"/>
                <w:color w:val="000000"/>
              </w:rPr>
            </w:pPr>
            <w:r w:rsidRPr="003E03C7">
              <w:t>159.1</w:t>
            </w:r>
          </w:p>
        </w:tc>
        <w:tc>
          <w:tcPr>
            <w:tcW w:w="0" w:type="auto"/>
          </w:tcPr>
          <w:p w14:paraId="5C5211A7" w14:textId="77777777" w:rsidR="00EE07F3" w:rsidRPr="00795B3C" w:rsidRDefault="00EE07F3" w:rsidP="00CD748F">
            <w:pPr>
              <w:spacing w:after="0"/>
              <w:jc w:val="center"/>
              <w:rPr>
                <w:rFonts w:cs="Arial"/>
                <w:color w:val="000000"/>
              </w:rPr>
            </w:pPr>
            <w:r w:rsidRPr="003E03C7">
              <w:t>159.1</w:t>
            </w:r>
          </w:p>
        </w:tc>
        <w:tc>
          <w:tcPr>
            <w:tcW w:w="0" w:type="auto"/>
          </w:tcPr>
          <w:p w14:paraId="537C24F5" w14:textId="77777777" w:rsidR="00EE07F3" w:rsidRPr="00795B3C" w:rsidRDefault="00EE07F3" w:rsidP="00CD748F">
            <w:pPr>
              <w:spacing w:after="0"/>
              <w:jc w:val="center"/>
              <w:rPr>
                <w:rFonts w:cs="Arial"/>
                <w:color w:val="000000"/>
              </w:rPr>
            </w:pPr>
            <w:r w:rsidRPr="005A4297">
              <w:t>159.1</w:t>
            </w:r>
          </w:p>
        </w:tc>
        <w:tc>
          <w:tcPr>
            <w:tcW w:w="0" w:type="auto"/>
          </w:tcPr>
          <w:p w14:paraId="5CA2BD6B" w14:textId="77777777" w:rsidR="00EE07F3" w:rsidRPr="00795B3C" w:rsidRDefault="00EE07F3" w:rsidP="00CD748F">
            <w:pPr>
              <w:spacing w:after="0"/>
              <w:jc w:val="center"/>
              <w:rPr>
                <w:rFonts w:eastAsia="Times New Roman" w:cs="Arial"/>
              </w:rPr>
            </w:pPr>
            <w:r w:rsidRPr="005A4297">
              <w:t>159.1</w:t>
            </w:r>
          </w:p>
        </w:tc>
      </w:tr>
      <w:tr w:rsidR="00EE07F3" w:rsidRPr="00795B3C" w14:paraId="428533AA" w14:textId="77777777" w:rsidTr="00CD748F">
        <w:trPr>
          <w:trHeight w:val="301"/>
          <w:jc w:val="center"/>
        </w:trPr>
        <w:tc>
          <w:tcPr>
            <w:tcW w:w="0" w:type="auto"/>
            <w:noWrap/>
            <w:hideMark/>
          </w:tcPr>
          <w:p w14:paraId="249B1E9B"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lastRenderedPageBreak/>
              <w:t>Atmospheric loss (LA)</w:t>
            </w:r>
          </w:p>
        </w:tc>
        <w:tc>
          <w:tcPr>
            <w:tcW w:w="0" w:type="auto"/>
          </w:tcPr>
          <w:p w14:paraId="6DF1F653" w14:textId="77777777" w:rsidR="00EE07F3" w:rsidRPr="00795B3C" w:rsidRDefault="00EE07F3" w:rsidP="00CD748F">
            <w:pPr>
              <w:spacing w:after="0"/>
              <w:jc w:val="center"/>
              <w:rPr>
                <w:rFonts w:eastAsia="Times New Roman" w:cs="Arial"/>
                <w:color w:val="000000"/>
              </w:rPr>
            </w:pPr>
            <w:r w:rsidRPr="003E03C7">
              <w:t>0.1</w:t>
            </w:r>
          </w:p>
        </w:tc>
        <w:tc>
          <w:tcPr>
            <w:tcW w:w="0" w:type="auto"/>
          </w:tcPr>
          <w:p w14:paraId="7683BC12" w14:textId="77777777" w:rsidR="00EE07F3" w:rsidRPr="00795B3C" w:rsidRDefault="00EE07F3" w:rsidP="00CD748F">
            <w:pPr>
              <w:spacing w:after="0"/>
              <w:jc w:val="center"/>
              <w:rPr>
                <w:rFonts w:cs="Arial"/>
              </w:rPr>
            </w:pPr>
            <w:r w:rsidRPr="003E03C7">
              <w:t>0.1</w:t>
            </w:r>
          </w:p>
        </w:tc>
        <w:tc>
          <w:tcPr>
            <w:tcW w:w="0" w:type="auto"/>
          </w:tcPr>
          <w:p w14:paraId="36D2EA5D" w14:textId="77777777" w:rsidR="00EE07F3" w:rsidRPr="00795B3C" w:rsidRDefault="00EE07F3" w:rsidP="00CD748F">
            <w:pPr>
              <w:spacing w:after="0"/>
              <w:jc w:val="center"/>
              <w:rPr>
                <w:rFonts w:cs="Arial"/>
              </w:rPr>
            </w:pPr>
            <w:r w:rsidRPr="005A4297">
              <w:t>0.1</w:t>
            </w:r>
          </w:p>
        </w:tc>
        <w:tc>
          <w:tcPr>
            <w:tcW w:w="0" w:type="auto"/>
          </w:tcPr>
          <w:p w14:paraId="5475B3F2" w14:textId="77777777" w:rsidR="00EE07F3" w:rsidRPr="00795B3C" w:rsidRDefault="00EE07F3" w:rsidP="00CD748F">
            <w:pPr>
              <w:spacing w:after="0"/>
              <w:jc w:val="center"/>
              <w:rPr>
                <w:rFonts w:eastAsia="Times New Roman" w:cs="Arial"/>
              </w:rPr>
            </w:pPr>
            <w:r w:rsidRPr="005A4297">
              <w:t>0.1</w:t>
            </w:r>
          </w:p>
        </w:tc>
      </w:tr>
      <w:tr w:rsidR="00EE07F3" w:rsidRPr="00795B3C" w14:paraId="6A16CDD4" w14:textId="77777777" w:rsidTr="00CD748F">
        <w:trPr>
          <w:trHeight w:val="301"/>
          <w:jc w:val="center"/>
        </w:trPr>
        <w:tc>
          <w:tcPr>
            <w:tcW w:w="0" w:type="auto"/>
            <w:noWrap/>
            <w:hideMark/>
          </w:tcPr>
          <w:p w14:paraId="0B1BD80E"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463C35A7" w14:textId="77777777" w:rsidR="00EE07F3" w:rsidRPr="00795B3C" w:rsidRDefault="00EE07F3" w:rsidP="00CD748F">
            <w:pPr>
              <w:spacing w:after="0"/>
              <w:jc w:val="center"/>
              <w:rPr>
                <w:rFonts w:eastAsia="Times New Roman" w:cs="Arial"/>
                <w:color w:val="000000"/>
              </w:rPr>
            </w:pPr>
            <w:r w:rsidRPr="003E03C7">
              <w:t>3</w:t>
            </w:r>
          </w:p>
        </w:tc>
        <w:tc>
          <w:tcPr>
            <w:tcW w:w="0" w:type="auto"/>
          </w:tcPr>
          <w:p w14:paraId="0EE313B9" w14:textId="77777777" w:rsidR="00EE07F3" w:rsidRPr="00795B3C" w:rsidRDefault="00EE07F3" w:rsidP="00CD748F">
            <w:pPr>
              <w:spacing w:after="0"/>
              <w:jc w:val="center"/>
              <w:rPr>
                <w:rFonts w:cs="Arial"/>
                <w:color w:val="000000"/>
              </w:rPr>
            </w:pPr>
            <w:r w:rsidRPr="003E03C7">
              <w:t>3</w:t>
            </w:r>
          </w:p>
        </w:tc>
        <w:tc>
          <w:tcPr>
            <w:tcW w:w="0" w:type="auto"/>
          </w:tcPr>
          <w:p w14:paraId="387861B2" w14:textId="77777777" w:rsidR="00EE07F3" w:rsidRPr="00795B3C" w:rsidRDefault="00EE07F3" w:rsidP="00CD748F">
            <w:pPr>
              <w:spacing w:after="0"/>
              <w:jc w:val="center"/>
              <w:rPr>
                <w:rFonts w:cs="Arial"/>
                <w:color w:val="000000"/>
              </w:rPr>
            </w:pPr>
            <w:r w:rsidRPr="005A4297">
              <w:t>3</w:t>
            </w:r>
          </w:p>
        </w:tc>
        <w:tc>
          <w:tcPr>
            <w:tcW w:w="0" w:type="auto"/>
          </w:tcPr>
          <w:p w14:paraId="7D48BA0F" w14:textId="77777777" w:rsidR="00EE07F3" w:rsidRPr="00795B3C" w:rsidRDefault="00EE07F3" w:rsidP="00CD748F">
            <w:pPr>
              <w:spacing w:after="0"/>
              <w:jc w:val="center"/>
              <w:rPr>
                <w:rFonts w:eastAsia="Times New Roman" w:cs="Arial"/>
              </w:rPr>
            </w:pPr>
            <w:r w:rsidRPr="005A4297">
              <w:t>3</w:t>
            </w:r>
          </w:p>
        </w:tc>
      </w:tr>
      <w:tr w:rsidR="00EE07F3" w:rsidRPr="00795B3C" w14:paraId="0D05E9AE" w14:textId="77777777" w:rsidTr="00CD748F">
        <w:trPr>
          <w:trHeight w:val="301"/>
          <w:jc w:val="center"/>
        </w:trPr>
        <w:tc>
          <w:tcPr>
            <w:tcW w:w="0" w:type="auto"/>
            <w:noWrap/>
            <w:hideMark/>
          </w:tcPr>
          <w:p w14:paraId="07E32BF0"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1195B93" w14:textId="77777777" w:rsidR="00EE07F3" w:rsidRPr="00795B3C" w:rsidRDefault="00EE07F3" w:rsidP="00CD748F">
            <w:pPr>
              <w:spacing w:after="0"/>
              <w:jc w:val="center"/>
              <w:rPr>
                <w:rFonts w:eastAsia="Times New Roman" w:cs="Arial"/>
                <w:color w:val="000000"/>
              </w:rPr>
            </w:pPr>
            <w:r w:rsidRPr="003E03C7">
              <w:t>2.2</w:t>
            </w:r>
          </w:p>
        </w:tc>
        <w:tc>
          <w:tcPr>
            <w:tcW w:w="0" w:type="auto"/>
          </w:tcPr>
          <w:p w14:paraId="34DAD186" w14:textId="77777777" w:rsidR="00EE07F3" w:rsidRPr="00795B3C" w:rsidRDefault="00EE07F3" w:rsidP="00CD748F">
            <w:pPr>
              <w:spacing w:after="0"/>
              <w:jc w:val="center"/>
              <w:rPr>
                <w:rFonts w:cs="Arial"/>
                <w:color w:val="000000"/>
              </w:rPr>
            </w:pPr>
            <w:r w:rsidRPr="003E03C7">
              <w:t>2.2</w:t>
            </w:r>
          </w:p>
        </w:tc>
        <w:tc>
          <w:tcPr>
            <w:tcW w:w="0" w:type="auto"/>
          </w:tcPr>
          <w:p w14:paraId="49A4C138" w14:textId="77777777" w:rsidR="00EE07F3" w:rsidRPr="00795B3C" w:rsidRDefault="00EE07F3" w:rsidP="00CD748F">
            <w:pPr>
              <w:spacing w:after="0"/>
              <w:jc w:val="center"/>
              <w:rPr>
                <w:rFonts w:cs="Arial"/>
                <w:color w:val="000000"/>
              </w:rPr>
            </w:pPr>
            <w:r w:rsidRPr="005A4297">
              <w:t>2.2</w:t>
            </w:r>
          </w:p>
        </w:tc>
        <w:tc>
          <w:tcPr>
            <w:tcW w:w="0" w:type="auto"/>
          </w:tcPr>
          <w:p w14:paraId="50955C62" w14:textId="77777777" w:rsidR="00EE07F3" w:rsidRPr="00795B3C" w:rsidRDefault="00EE07F3" w:rsidP="00CD748F">
            <w:pPr>
              <w:spacing w:after="0"/>
              <w:jc w:val="center"/>
              <w:rPr>
                <w:rFonts w:eastAsia="Times New Roman" w:cs="Arial"/>
              </w:rPr>
            </w:pPr>
            <w:r w:rsidRPr="005A4297">
              <w:t>2.2</w:t>
            </w:r>
          </w:p>
        </w:tc>
      </w:tr>
      <w:tr w:rsidR="00EE07F3" w:rsidRPr="00795B3C" w14:paraId="5CCEF808" w14:textId="77777777" w:rsidTr="00CD748F">
        <w:trPr>
          <w:trHeight w:val="301"/>
          <w:jc w:val="center"/>
        </w:trPr>
        <w:tc>
          <w:tcPr>
            <w:tcW w:w="0" w:type="auto"/>
            <w:noWrap/>
            <w:hideMark/>
          </w:tcPr>
          <w:p w14:paraId="36E27607"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8D6BEC4" w14:textId="77777777" w:rsidR="00EE07F3" w:rsidRPr="00795B3C" w:rsidRDefault="00EE07F3" w:rsidP="00CD748F">
            <w:pPr>
              <w:spacing w:after="0"/>
              <w:jc w:val="center"/>
              <w:rPr>
                <w:rFonts w:eastAsia="Times New Roman" w:cs="Arial"/>
                <w:color w:val="000000"/>
              </w:rPr>
            </w:pPr>
            <w:r w:rsidRPr="003E03C7">
              <w:t>3</w:t>
            </w:r>
          </w:p>
        </w:tc>
        <w:tc>
          <w:tcPr>
            <w:tcW w:w="0" w:type="auto"/>
          </w:tcPr>
          <w:p w14:paraId="51611EF9" w14:textId="77777777" w:rsidR="00EE07F3" w:rsidRPr="00795B3C" w:rsidRDefault="00EE07F3" w:rsidP="00CD748F">
            <w:pPr>
              <w:spacing w:after="0"/>
              <w:jc w:val="center"/>
              <w:rPr>
                <w:rFonts w:cs="Arial"/>
                <w:color w:val="000000"/>
              </w:rPr>
            </w:pPr>
            <w:r w:rsidRPr="003E03C7">
              <w:t>3</w:t>
            </w:r>
          </w:p>
        </w:tc>
        <w:tc>
          <w:tcPr>
            <w:tcW w:w="0" w:type="auto"/>
          </w:tcPr>
          <w:p w14:paraId="15EE1206" w14:textId="77777777" w:rsidR="00EE07F3" w:rsidRPr="00795B3C" w:rsidRDefault="00EE07F3" w:rsidP="00CD748F">
            <w:pPr>
              <w:spacing w:after="0"/>
              <w:jc w:val="center"/>
              <w:rPr>
                <w:rFonts w:cs="Arial"/>
                <w:color w:val="000000"/>
              </w:rPr>
            </w:pPr>
            <w:r w:rsidRPr="005A4297">
              <w:t>3</w:t>
            </w:r>
          </w:p>
        </w:tc>
        <w:tc>
          <w:tcPr>
            <w:tcW w:w="0" w:type="auto"/>
          </w:tcPr>
          <w:p w14:paraId="6936224E" w14:textId="77777777" w:rsidR="00EE07F3" w:rsidRPr="00795B3C" w:rsidRDefault="00EE07F3" w:rsidP="00CD748F">
            <w:pPr>
              <w:spacing w:after="0"/>
              <w:jc w:val="center"/>
              <w:rPr>
                <w:rFonts w:eastAsia="Times New Roman" w:cs="Arial"/>
              </w:rPr>
            </w:pPr>
            <w:r w:rsidRPr="005A4297">
              <w:t>3</w:t>
            </w:r>
          </w:p>
        </w:tc>
      </w:tr>
      <w:tr w:rsidR="00EE07F3" w:rsidRPr="00795B3C" w14:paraId="2547C993" w14:textId="77777777" w:rsidTr="00CD748F">
        <w:trPr>
          <w:trHeight w:val="301"/>
          <w:jc w:val="center"/>
        </w:trPr>
        <w:tc>
          <w:tcPr>
            <w:tcW w:w="0" w:type="auto"/>
            <w:noWrap/>
            <w:hideMark/>
          </w:tcPr>
          <w:p w14:paraId="0B0E21C0"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38318A3B" w14:textId="77777777" w:rsidR="00EE07F3" w:rsidRPr="00795B3C" w:rsidRDefault="00EE07F3" w:rsidP="00CD748F">
            <w:pPr>
              <w:spacing w:after="0"/>
              <w:jc w:val="center"/>
              <w:rPr>
                <w:rFonts w:eastAsia="Times New Roman" w:cs="Arial"/>
                <w:color w:val="000000"/>
              </w:rPr>
            </w:pPr>
            <w:r>
              <w:rPr>
                <w:color w:val="000000"/>
              </w:rPr>
              <w:t>3</w:t>
            </w:r>
          </w:p>
        </w:tc>
        <w:tc>
          <w:tcPr>
            <w:tcW w:w="0" w:type="auto"/>
          </w:tcPr>
          <w:p w14:paraId="5F90DE36" w14:textId="77777777" w:rsidR="00EE07F3" w:rsidRPr="00795B3C" w:rsidRDefault="00EE07F3" w:rsidP="00CD748F">
            <w:pPr>
              <w:spacing w:after="0"/>
              <w:jc w:val="center"/>
              <w:rPr>
                <w:rFonts w:cs="Arial"/>
              </w:rPr>
            </w:pPr>
            <w:r>
              <w:rPr>
                <w:rFonts w:cs="Arial"/>
              </w:rPr>
              <w:t>3</w:t>
            </w:r>
          </w:p>
        </w:tc>
        <w:tc>
          <w:tcPr>
            <w:tcW w:w="0" w:type="auto"/>
          </w:tcPr>
          <w:p w14:paraId="53A9A338" w14:textId="77777777" w:rsidR="00EE07F3" w:rsidRPr="00795B3C" w:rsidRDefault="00EE07F3" w:rsidP="00CD748F">
            <w:pPr>
              <w:spacing w:after="0"/>
              <w:jc w:val="center"/>
              <w:rPr>
                <w:rFonts w:cs="Arial"/>
              </w:rPr>
            </w:pPr>
            <w:r>
              <w:rPr>
                <w:rFonts w:cs="Arial"/>
              </w:rPr>
              <w:t>3</w:t>
            </w:r>
          </w:p>
        </w:tc>
        <w:tc>
          <w:tcPr>
            <w:tcW w:w="0" w:type="auto"/>
          </w:tcPr>
          <w:p w14:paraId="2DE780DF" w14:textId="77777777" w:rsidR="00EE07F3" w:rsidRPr="00795B3C" w:rsidRDefault="00EE07F3" w:rsidP="00CD748F">
            <w:pPr>
              <w:spacing w:after="0"/>
              <w:jc w:val="center"/>
              <w:rPr>
                <w:rFonts w:eastAsia="Times New Roman" w:cs="Arial"/>
              </w:rPr>
            </w:pPr>
            <w:r>
              <w:rPr>
                <w:rFonts w:eastAsia="Times New Roman" w:cs="Arial"/>
              </w:rPr>
              <w:t>3</w:t>
            </w:r>
          </w:p>
        </w:tc>
      </w:tr>
      <w:tr w:rsidR="00EE07F3" w:rsidRPr="00795B3C" w14:paraId="6723AB43" w14:textId="77777777" w:rsidTr="00CD748F">
        <w:trPr>
          <w:trHeight w:val="301"/>
          <w:jc w:val="center"/>
        </w:trPr>
        <w:tc>
          <w:tcPr>
            <w:tcW w:w="0" w:type="auto"/>
            <w:noWrap/>
            <w:hideMark/>
          </w:tcPr>
          <w:p w14:paraId="4E0CC8B8"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Target SNR [dB]</w:t>
            </w:r>
          </w:p>
        </w:tc>
        <w:tc>
          <w:tcPr>
            <w:tcW w:w="0" w:type="auto"/>
          </w:tcPr>
          <w:p w14:paraId="5B7D1D26" w14:textId="77777777" w:rsidR="00EE07F3" w:rsidRPr="00A159FD" w:rsidRDefault="00EE07F3" w:rsidP="00CD748F">
            <w:pPr>
              <w:spacing w:after="0"/>
              <w:jc w:val="center"/>
              <w:rPr>
                <w:rFonts w:eastAsia="Times New Roman" w:cs="Arial"/>
                <w:b/>
                <w:bCs/>
                <w:color w:val="000000"/>
                <w:highlight w:val="yellow"/>
              </w:rPr>
            </w:pPr>
            <w:r w:rsidRPr="00A159FD">
              <w:rPr>
                <w:b/>
                <w:bCs/>
              </w:rPr>
              <w:t>-</w:t>
            </w:r>
            <w:r>
              <w:rPr>
                <w:b/>
                <w:bCs/>
              </w:rPr>
              <w:t>7</w:t>
            </w:r>
            <w:r w:rsidRPr="00A159FD">
              <w:rPr>
                <w:b/>
                <w:bCs/>
              </w:rPr>
              <w:t>.4</w:t>
            </w:r>
          </w:p>
        </w:tc>
        <w:tc>
          <w:tcPr>
            <w:tcW w:w="0" w:type="auto"/>
          </w:tcPr>
          <w:p w14:paraId="69D420A1" w14:textId="77777777" w:rsidR="00EE07F3" w:rsidRPr="00A159FD" w:rsidRDefault="00EE07F3" w:rsidP="00CD748F">
            <w:pPr>
              <w:spacing w:after="0"/>
              <w:jc w:val="center"/>
              <w:rPr>
                <w:rFonts w:cs="Arial"/>
                <w:b/>
                <w:bCs/>
                <w:color w:val="000000"/>
                <w:highlight w:val="yellow"/>
              </w:rPr>
            </w:pPr>
            <w:r w:rsidRPr="00A159FD">
              <w:rPr>
                <w:b/>
                <w:bCs/>
              </w:rPr>
              <w:t>-</w:t>
            </w:r>
            <w:r>
              <w:rPr>
                <w:b/>
                <w:bCs/>
              </w:rPr>
              <w:t>9</w:t>
            </w:r>
            <w:r w:rsidRPr="00A159FD">
              <w:rPr>
                <w:b/>
                <w:bCs/>
              </w:rPr>
              <w:t>.2</w:t>
            </w:r>
          </w:p>
        </w:tc>
        <w:tc>
          <w:tcPr>
            <w:tcW w:w="0" w:type="auto"/>
          </w:tcPr>
          <w:p w14:paraId="09F4BAED" w14:textId="77777777" w:rsidR="00EE07F3" w:rsidRPr="00A159FD" w:rsidRDefault="00EE07F3" w:rsidP="00CD748F">
            <w:pPr>
              <w:spacing w:after="0"/>
              <w:jc w:val="center"/>
              <w:rPr>
                <w:rFonts w:cs="Arial"/>
                <w:b/>
                <w:bCs/>
                <w:color w:val="000000"/>
                <w:highlight w:val="yellow"/>
              </w:rPr>
            </w:pPr>
            <w:r w:rsidRPr="00A159FD">
              <w:rPr>
                <w:b/>
                <w:bCs/>
              </w:rPr>
              <w:t>-</w:t>
            </w:r>
            <w:r>
              <w:rPr>
                <w:b/>
                <w:bCs/>
              </w:rPr>
              <w:t>7</w:t>
            </w:r>
            <w:r w:rsidRPr="00A159FD">
              <w:rPr>
                <w:b/>
                <w:bCs/>
              </w:rPr>
              <w:t>.4</w:t>
            </w:r>
          </w:p>
        </w:tc>
        <w:tc>
          <w:tcPr>
            <w:tcW w:w="0" w:type="auto"/>
          </w:tcPr>
          <w:p w14:paraId="0CB3C1EF" w14:textId="77777777" w:rsidR="00EE07F3" w:rsidRPr="00A159FD" w:rsidRDefault="00EE07F3" w:rsidP="00CD748F">
            <w:pPr>
              <w:spacing w:after="0"/>
              <w:jc w:val="center"/>
              <w:rPr>
                <w:rFonts w:eastAsia="Times New Roman" w:cs="Arial"/>
                <w:b/>
                <w:bCs/>
                <w:highlight w:val="yellow"/>
              </w:rPr>
            </w:pPr>
            <w:r w:rsidRPr="00A159FD">
              <w:rPr>
                <w:b/>
                <w:bCs/>
              </w:rPr>
              <w:t>-</w:t>
            </w:r>
            <w:r>
              <w:rPr>
                <w:b/>
                <w:bCs/>
              </w:rPr>
              <w:t>9</w:t>
            </w:r>
            <w:r w:rsidRPr="00A159FD">
              <w:rPr>
                <w:b/>
                <w:bCs/>
              </w:rPr>
              <w:t>.2</w:t>
            </w:r>
          </w:p>
        </w:tc>
      </w:tr>
    </w:tbl>
    <w:p w14:paraId="5E6E2771" w14:textId="77777777" w:rsidR="00EE07F3" w:rsidRPr="00795B3C" w:rsidRDefault="00EE07F3" w:rsidP="00EE07F3">
      <w:pPr>
        <w:rPr>
          <w:rFonts w:cs="Arial"/>
          <w:sz w:val="22"/>
          <w:lang w:eastAsia="ja-JP"/>
        </w:rPr>
      </w:pPr>
    </w:p>
    <w:p w14:paraId="42EC0ECA"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6</w:t>
      </w:r>
      <w:r w:rsidRPr="00795B3C">
        <w:rPr>
          <w:rFonts w:cs="Arial"/>
          <w:sz w:val="22"/>
        </w:rPr>
        <w:fldChar w:fldCharType="end"/>
      </w:r>
      <w:r w:rsidRPr="00795B3C">
        <w:rPr>
          <w:rFonts w:cs="Arial"/>
          <w:sz w:val="22"/>
        </w:rPr>
        <w:t xml:space="preserve"> Link budget for 600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C252D4F" w14:textId="77777777" w:rsidTr="00CD748F">
        <w:trPr>
          <w:trHeight w:val="459"/>
          <w:jc w:val="center"/>
        </w:trPr>
        <w:tc>
          <w:tcPr>
            <w:tcW w:w="0" w:type="auto"/>
          </w:tcPr>
          <w:p w14:paraId="75003512" w14:textId="77777777" w:rsidR="00EE07F3" w:rsidRPr="00795B3C" w:rsidRDefault="00EE07F3" w:rsidP="00CD748F">
            <w:pPr>
              <w:jc w:val="center"/>
              <w:rPr>
                <w:rFonts w:cs="Arial"/>
                <w:lang w:eastAsia="ja-JP"/>
              </w:rPr>
            </w:pPr>
            <w:r w:rsidRPr="00795B3C">
              <w:rPr>
                <w:rFonts w:eastAsia="Times New Roman" w:cs="Arial"/>
                <w:color w:val="000000"/>
              </w:rPr>
              <w:t>System</w:t>
            </w:r>
          </w:p>
        </w:tc>
        <w:tc>
          <w:tcPr>
            <w:tcW w:w="0" w:type="auto"/>
            <w:gridSpan w:val="2"/>
          </w:tcPr>
          <w:p w14:paraId="2400DDA4" w14:textId="77777777" w:rsidR="00EE07F3" w:rsidRPr="00795B3C" w:rsidRDefault="00EE07F3" w:rsidP="00CD748F">
            <w:pPr>
              <w:jc w:val="center"/>
              <w:rPr>
                <w:rFonts w:cs="Arial"/>
                <w:lang w:eastAsia="ja-JP"/>
              </w:rPr>
            </w:pPr>
            <w:r w:rsidRPr="00795B3C">
              <w:rPr>
                <w:rFonts w:cs="Arial"/>
                <w:lang w:eastAsia="ja-JP"/>
              </w:rPr>
              <w:t>NB-IoT</w:t>
            </w:r>
          </w:p>
        </w:tc>
        <w:tc>
          <w:tcPr>
            <w:tcW w:w="0" w:type="auto"/>
            <w:gridSpan w:val="2"/>
          </w:tcPr>
          <w:p w14:paraId="504397D9" w14:textId="77777777" w:rsidR="00EE07F3" w:rsidRPr="00795B3C" w:rsidRDefault="00EE07F3" w:rsidP="00CD748F">
            <w:pPr>
              <w:jc w:val="center"/>
              <w:rPr>
                <w:rFonts w:cs="Arial"/>
                <w:lang w:eastAsia="ja-JP"/>
              </w:rPr>
            </w:pPr>
            <w:r w:rsidRPr="00795B3C">
              <w:rPr>
                <w:rFonts w:cs="Arial"/>
                <w:lang w:eastAsia="ja-JP"/>
              </w:rPr>
              <w:t>eMTC</w:t>
            </w:r>
          </w:p>
        </w:tc>
      </w:tr>
      <w:tr w:rsidR="00EE07F3" w:rsidRPr="00795B3C" w14:paraId="0C4D908F" w14:textId="77777777" w:rsidTr="00CD748F">
        <w:trPr>
          <w:trHeight w:val="444"/>
          <w:jc w:val="center"/>
        </w:trPr>
        <w:tc>
          <w:tcPr>
            <w:tcW w:w="0" w:type="auto"/>
          </w:tcPr>
          <w:p w14:paraId="4948027F" w14:textId="77777777" w:rsidR="00EE07F3" w:rsidRPr="00795B3C" w:rsidRDefault="00EE07F3" w:rsidP="00CD748F">
            <w:pPr>
              <w:jc w:val="center"/>
              <w:rPr>
                <w:rFonts w:cs="Arial"/>
                <w:lang w:eastAsia="ja-JP"/>
              </w:rPr>
            </w:pPr>
          </w:p>
        </w:tc>
        <w:tc>
          <w:tcPr>
            <w:tcW w:w="0" w:type="auto"/>
          </w:tcPr>
          <w:p w14:paraId="6A9490F6"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608A0A80" w14:textId="77777777" w:rsidR="00EE07F3" w:rsidRPr="00795B3C" w:rsidRDefault="00EE07F3" w:rsidP="00CD748F">
            <w:pPr>
              <w:jc w:val="center"/>
              <w:rPr>
                <w:rFonts w:cs="Arial"/>
                <w:lang w:eastAsia="ja-JP"/>
              </w:rPr>
            </w:pPr>
            <w:r w:rsidRPr="00795B3C">
              <w:rPr>
                <w:rFonts w:cs="Arial"/>
                <w:lang w:eastAsia="ja-JP"/>
              </w:rPr>
              <w:t>UL</w:t>
            </w:r>
          </w:p>
        </w:tc>
        <w:tc>
          <w:tcPr>
            <w:tcW w:w="0" w:type="auto"/>
          </w:tcPr>
          <w:p w14:paraId="2AC1C83D"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672B89AD" w14:textId="77777777" w:rsidR="00EE07F3" w:rsidRPr="00795B3C" w:rsidRDefault="00EE07F3" w:rsidP="00CD748F">
            <w:pPr>
              <w:jc w:val="center"/>
              <w:rPr>
                <w:rFonts w:cs="Arial"/>
                <w:lang w:eastAsia="ja-JP"/>
              </w:rPr>
            </w:pPr>
            <w:r w:rsidRPr="00795B3C">
              <w:rPr>
                <w:rFonts w:cs="Arial"/>
                <w:lang w:eastAsia="ja-JP"/>
              </w:rPr>
              <w:t>UL</w:t>
            </w:r>
          </w:p>
        </w:tc>
      </w:tr>
      <w:tr w:rsidR="00EE07F3" w:rsidRPr="00795B3C" w14:paraId="73997678" w14:textId="77777777" w:rsidTr="00CD748F">
        <w:trPr>
          <w:trHeight w:val="301"/>
          <w:jc w:val="center"/>
        </w:trPr>
        <w:tc>
          <w:tcPr>
            <w:tcW w:w="0" w:type="auto"/>
            <w:noWrap/>
            <w:hideMark/>
          </w:tcPr>
          <w:p w14:paraId="16AF8835"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67090CF4" w14:textId="77777777" w:rsidR="00EE07F3" w:rsidRPr="00795B3C" w:rsidRDefault="00EE07F3" w:rsidP="00CD748F">
            <w:pPr>
              <w:spacing w:after="0"/>
              <w:jc w:val="center"/>
              <w:rPr>
                <w:rFonts w:eastAsia="Times New Roman" w:cs="Arial"/>
                <w:color w:val="000000"/>
              </w:rPr>
            </w:pPr>
            <w:r w:rsidRPr="00C23E23">
              <w:t>50.9</w:t>
            </w:r>
          </w:p>
        </w:tc>
        <w:tc>
          <w:tcPr>
            <w:tcW w:w="0" w:type="auto"/>
          </w:tcPr>
          <w:p w14:paraId="6142D337" w14:textId="77777777" w:rsidR="00EE07F3" w:rsidRPr="00795B3C" w:rsidRDefault="00EE07F3" w:rsidP="00CD748F">
            <w:pPr>
              <w:spacing w:after="0"/>
              <w:jc w:val="center"/>
              <w:rPr>
                <w:rFonts w:cs="Arial"/>
                <w:color w:val="000000"/>
              </w:rPr>
            </w:pPr>
            <w:r w:rsidRPr="00C23E23">
              <w:t>20.0</w:t>
            </w:r>
          </w:p>
        </w:tc>
        <w:tc>
          <w:tcPr>
            <w:tcW w:w="0" w:type="auto"/>
          </w:tcPr>
          <w:p w14:paraId="5BADD85E" w14:textId="77777777" w:rsidR="00EE07F3" w:rsidRPr="00795B3C" w:rsidRDefault="00EE07F3" w:rsidP="00CD748F">
            <w:pPr>
              <w:spacing w:after="0"/>
              <w:jc w:val="center"/>
              <w:rPr>
                <w:rFonts w:cs="Arial"/>
                <w:color w:val="000000"/>
              </w:rPr>
            </w:pPr>
            <w:r w:rsidRPr="001C2A13">
              <w:t>58.6</w:t>
            </w:r>
          </w:p>
        </w:tc>
        <w:tc>
          <w:tcPr>
            <w:tcW w:w="0" w:type="auto"/>
          </w:tcPr>
          <w:p w14:paraId="375283DD" w14:textId="77777777" w:rsidR="00EE07F3" w:rsidRPr="00795B3C" w:rsidRDefault="00EE07F3" w:rsidP="00CD748F">
            <w:pPr>
              <w:spacing w:after="0"/>
              <w:jc w:val="center"/>
              <w:rPr>
                <w:rFonts w:eastAsia="Times New Roman" w:cs="Arial"/>
              </w:rPr>
            </w:pPr>
            <w:r w:rsidRPr="001C2A13">
              <w:t>20.0</w:t>
            </w:r>
          </w:p>
        </w:tc>
      </w:tr>
      <w:tr w:rsidR="00EE07F3" w:rsidRPr="00795B3C" w14:paraId="6EB1E6EC" w14:textId="77777777" w:rsidTr="00CD748F">
        <w:trPr>
          <w:trHeight w:val="301"/>
          <w:jc w:val="center"/>
        </w:trPr>
        <w:tc>
          <w:tcPr>
            <w:tcW w:w="0" w:type="auto"/>
            <w:noWrap/>
            <w:hideMark/>
          </w:tcPr>
          <w:p w14:paraId="6162DAD8"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RX: G/T [dB/T]</w:t>
            </w:r>
          </w:p>
        </w:tc>
        <w:tc>
          <w:tcPr>
            <w:tcW w:w="0" w:type="auto"/>
          </w:tcPr>
          <w:p w14:paraId="2872770C" w14:textId="77777777" w:rsidR="00EE07F3" w:rsidRPr="00795B3C" w:rsidRDefault="00EE07F3" w:rsidP="00CD748F">
            <w:pPr>
              <w:spacing w:after="0"/>
              <w:jc w:val="center"/>
              <w:rPr>
                <w:rFonts w:eastAsia="Times New Roman" w:cs="Arial"/>
                <w:color w:val="000000"/>
              </w:rPr>
            </w:pPr>
            <w:r w:rsidRPr="00C23E23">
              <w:t>-33.6</w:t>
            </w:r>
          </w:p>
        </w:tc>
        <w:tc>
          <w:tcPr>
            <w:tcW w:w="0" w:type="auto"/>
          </w:tcPr>
          <w:p w14:paraId="4A4DD463" w14:textId="77777777" w:rsidR="00EE07F3" w:rsidRPr="00795B3C" w:rsidRDefault="00EE07F3" w:rsidP="00CD748F">
            <w:pPr>
              <w:spacing w:after="0"/>
              <w:jc w:val="center"/>
              <w:rPr>
                <w:rFonts w:cs="Arial"/>
                <w:color w:val="000000"/>
              </w:rPr>
            </w:pPr>
            <w:r w:rsidRPr="00C23E23">
              <w:t>-12.8</w:t>
            </w:r>
          </w:p>
        </w:tc>
        <w:tc>
          <w:tcPr>
            <w:tcW w:w="0" w:type="auto"/>
          </w:tcPr>
          <w:p w14:paraId="26D9A951" w14:textId="77777777" w:rsidR="00EE07F3" w:rsidRPr="00795B3C" w:rsidRDefault="00EE07F3" w:rsidP="00CD748F">
            <w:pPr>
              <w:spacing w:after="0"/>
              <w:jc w:val="center"/>
              <w:rPr>
                <w:rFonts w:cs="Arial"/>
                <w:color w:val="000000"/>
              </w:rPr>
            </w:pPr>
            <w:r w:rsidRPr="001C2A13">
              <w:t>-33.6</w:t>
            </w:r>
          </w:p>
        </w:tc>
        <w:tc>
          <w:tcPr>
            <w:tcW w:w="0" w:type="auto"/>
          </w:tcPr>
          <w:p w14:paraId="0741499E" w14:textId="77777777" w:rsidR="00EE07F3" w:rsidRPr="00795B3C" w:rsidRDefault="00EE07F3" w:rsidP="00CD748F">
            <w:pPr>
              <w:spacing w:after="0"/>
              <w:jc w:val="center"/>
              <w:rPr>
                <w:rFonts w:eastAsia="Times New Roman" w:cs="Arial"/>
              </w:rPr>
            </w:pPr>
            <w:r w:rsidRPr="001C2A13">
              <w:t>-12.8</w:t>
            </w:r>
          </w:p>
        </w:tc>
      </w:tr>
      <w:tr w:rsidR="00EE07F3" w:rsidRPr="00795B3C" w14:paraId="30A2E474" w14:textId="77777777" w:rsidTr="00CD748F">
        <w:trPr>
          <w:trHeight w:val="301"/>
          <w:jc w:val="center"/>
        </w:trPr>
        <w:tc>
          <w:tcPr>
            <w:tcW w:w="0" w:type="auto"/>
            <w:noWrap/>
            <w:hideMark/>
          </w:tcPr>
          <w:p w14:paraId="39F4D23D"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Bandwidth [Hz]</w:t>
            </w:r>
          </w:p>
        </w:tc>
        <w:tc>
          <w:tcPr>
            <w:tcW w:w="0" w:type="auto"/>
          </w:tcPr>
          <w:p w14:paraId="00323439" w14:textId="77777777" w:rsidR="00EE07F3" w:rsidRPr="00795B3C" w:rsidRDefault="00EE07F3" w:rsidP="00CD748F">
            <w:pPr>
              <w:spacing w:after="0"/>
              <w:jc w:val="center"/>
              <w:rPr>
                <w:rFonts w:eastAsia="Times New Roman" w:cs="Arial"/>
                <w:color w:val="000000"/>
              </w:rPr>
            </w:pPr>
            <w:r w:rsidRPr="00C23E23">
              <w:t>1.80E+05</w:t>
            </w:r>
          </w:p>
        </w:tc>
        <w:tc>
          <w:tcPr>
            <w:tcW w:w="0" w:type="auto"/>
          </w:tcPr>
          <w:p w14:paraId="210A1BD1" w14:textId="77777777" w:rsidR="00EE07F3" w:rsidRPr="00795B3C" w:rsidRDefault="00EE07F3" w:rsidP="00CD748F">
            <w:pPr>
              <w:spacing w:after="0"/>
              <w:jc w:val="center"/>
              <w:rPr>
                <w:rFonts w:cs="Arial"/>
                <w:color w:val="000000"/>
              </w:rPr>
            </w:pPr>
            <w:r w:rsidRPr="00C23E23">
              <w:t>1.80E+05</w:t>
            </w:r>
          </w:p>
        </w:tc>
        <w:tc>
          <w:tcPr>
            <w:tcW w:w="0" w:type="auto"/>
          </w:tcPr>
          <w:p w14:paraId="1BD9E1BE" w14:textId="77777777" w:rsidR="00EE07F3" w:rsidRPr="00795B3C" w:rsidRDefault="00EE07F3" w:rsidP="00CD748F">
            <w:pPr>
              <w:spacing w:after="0"/>
              <w:jc w:val="center"/>
              <w:rPr>
                <w:rFonts w:cs="Arial"/>
                <w:color w:val="000000"/>
              </w:rPr>
            </w:pPr>
            <w:r w:rsidRPr="001C2A13">
              <w:t>1.08E+06</w:t>
            </w:r>
          </w:p>
        </w:tc>
        <w:tc>
          <w:tcPr>
            <w:tcW w:w="0" w:type="auto"/>
          </w:tcPr>
          <w:p w14:paraId="10B5FC76" w14:textId="77777777" w:rsidR="00EE07F3" w:rsidRPr="00795B3C" w:rsidRDefault="00EE07F3" w:rsidP="00CD748F">
            <w:pPr>
              <w:spacing w:after="0"/>
              <w:jc w:val="center"/>
              <w:rPr>
                <w:rFonts w:eastAsia="Times New Roman" w:cs="Arial"/>
              </w:rPr>
            </w:pPr>
            <w:r w:rsidRPr="001C2A13">
              <w:t>1.80E+05</w:t>
            </w:r>
          </w:p>
        </w:tc>
      </w:tr>
      <w:tr w:rsidR="00EE07F3" w:rsidRPr="00795B3C" w14:paraId="3BFE546A" w14:textId="77777777" w:rsidTr="00CD748F">
        <w:trPr>
          <w:trHeight w:val="301"/>
          <w:jc w:val="center"/>
        </w:trPr>
        <w:tc>
          <w:tcPr>
            <w:tcW w:w="0" w:type="auto"/>
            <w:noWrap/>
            <w:hideMark/>
          </w:tcPr>
          <w:p w14:paraId="742308B5"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F120E66" w14:textId="77777777" w:rsidR="00EE07F3" w:rsidRPr="00795B3C" w:rsidRDefault="00EE07F3" w:rsidP="00CD748F">
            <w:pPr>
              <w:spacing w:after="0"/>
              <w:jc w:val="center"/>
              <w:rPr>
                <w:rFonts w:eastAsia="Times New Roman" w:cs="Arial"/>
                <w:color w:val="000000"/>
              </w:rPr>
            </w:pPr>
            <w:r w:rsidRPr="00C23E23">
              <w:t>159.1</w:t>
            </w:r>
          </w:p>
        </w:tc>
        <w:tc>
          <w:tcPr>
            <w:tcW w:w="0" w:type="auto"/>
          </w:tcPr>
          <w:p w14:paraId="72BF48A0" w14:textId="77777777" w:rsidR="00EE07F3" w:rsidRPr="00795B3C" w:rsidRDefault="00EE07F3" w:rsidP="00CD748F">
            <w:pPr>
              <w:spacing w:after="0"/>
              <w:jc w:val="center"/>
              <w:rPr>
                <w:rFonts w:cs="Arial"/>
                <w:color w:val="000000"/>
              </w:rPr>
            </w:pPr>
            <w:r w:rsidRPr="00C23E23">
              <w:t>159.1</w:t>
            </w:r>
          </w:p>
        </w:tc>
        <w:tc>
          <w:tcPr>
            <w:tcW w:w="0" w:type="auto"/>
          </w:tcPr>
          <w:p w14:paraId="2F521FC8" w14:textId="77777777" w:rsidR="00EE07F3" w:rsidRPr="00795B3C" w:rsidRDefault="00EE07F3" w:rsidP="00CD748F">
            <w:pPr>
              <w:spacing w:after="0"/>
              <w:jc w:val="center"/>
              <w:rPr>
                <w:rFonts w:cs="Arial"/>
                <w:color w:val="000000"/>
              </w:rPr>
            </w:pPr>
            <w:r w:rsidRPr="001C2A13">
              <w:t>159.1</w:t>
            </w:r>
          </w:p>
        </w:tc>
        <w:tc>
          <w:tcPr>
            <w:tcW w:w="0" w:type="auto"/>
          </w:tcPr>
          <w:p w14:paraId="7C9A06A8" w14:textId="77777777" w:rsidR="00EE07F3" w:rsidRPr="00795B3C" w:rsidRDefault="00EE07F3" w:rsidP="00CD748F">
            <w:pPr>
              <w:spacing w:after="0"/>
              <w:jc w:val="center"/>
              <w:rPr>
                <w:rFonts w:eastAsia="Times New Roman" w:cs="Arial"/>
              </w:rPr>
            </w:pPr>
            <w:r w:rsidRPr="001C2A13">
              <w:t>159.1</w:t>
            </w:r>
          </w:p>
        </w:tc>
      </w:tr>
      <w:tr w:rsidR="00EE07F3" w:rsidRPr="00795B3C" w14:paraId="2796630D" w14:textId="77777777" w:rsidTr="00CD748F">
        <w:trPr>
          <w:trHeight w:val="301"/>
          <w:jc w:val="center"/>
        </w:trPr>
        <w:tc>
          <w:tcPr>
            <w:tcW w:w="0" w:type="auto"/>
            <w:noWrap/>
            <w:hideMark/>
          </w:tcPr>
          <w:p w14:paraId="26F94A3D"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4A1D6EF" w14:textId="77777777" w:rsidR="00EE07F3" w:rsidRPr="00795B3C" w:rsidRDefault="00EE07F3" w:rsidP="00CD748F">
            <w:pPr>
              <w:spacing w:after="0"/>
              <w:jc w:val="center"/>
              <w:rPr>
                <w:rFonts w:eastAsia="Times New Roman" w:cs="Arial"/>
                <w:color w:val="000000"/>
              </w:rPr>
            </w:pPr>
            <w:r w:rsidRPr="00C23E23">
              <w:t>0.1</w:t>
            </w:r>
          </w:p>
        </w:tc>
        <w:tc>
          <w:tcPr>
            <w:tcW w:w="0" w:type="auto"/>
          </w:tcPr>
          <w:p w14:paraId="0FBF6153" w14:textId="77777777" w:rsidR="00EE07F3" w:rsidRPr="00795B3C" w:rsidRDefault="00EE07F3" w:rsidP="00CD748F">
            <w:pPr>
              <w:spacing w:after="0"/>
              <w:jc w:val="center"/>
              <w:rPr>
                <w:rFonts w:cs="Arial"/>
              </w:rPr>
            </w:pPr>
            <w:r w:rsidRPr="00C23E23">
              <w:t>0.1</w:t>
            </w:r>
          </w:p>
        </w:tc>
        <w:tc>
          <w:tcPr>
            <w:tcW w:w="0" w:type="auto"/>
          </w:tcPr>
          <w:p w14:paraId="3C05601B" w14:textId="77777777" w:rsidR="00EE07F3" w:rsidRPr="00795B3C" w:rsidRDefault="00EE07F3" w:rsidP="00CD748F">
            <w:pPr>
              <w:spacing w:after="0"/>
              <w:jc w:val="center"/>
              <w:rPr>
                <w:rFonts w:cs="Arial"/>
              </w:rPr>
            </w:pPr>
            <w:r w:rsidRPr="001C2A13">
              <w:t>0.1</w:t>
            </w:r>
          </w:p>
        </w:tc>
        <w:tc>
          <w:tcPr>
            <w:tcW w:w="0" w:type="auto"/>
          </w:tcPr>
          <w:p w14:paraId="3544B311" w14:textId="77777777" w:rsidR="00EE07F3" w:rsidRPr="00795B3C" w:rsidRDefault="00EE07F3" w:rsidP="00CD748F">
            <w:pPr>
              <w:spacing w:after="0"/>
              <w:jc w:val="center"/>
              <w:rPr>
                <w:rFonts w:eastAsia="Times New Roman" w:cs="Arial"/>
              </w:rPr>
            </w:pPr>
            <w:r w:rsidRPr="001C2A13">
              <w:t>0.1</w:t>
            </w:r>
          </w:p>
        </w:tc>
      </w:tr>
      <w:tr w:rsidR="00EE07F3" w:rsidRPr="00795B3C" w14:paraId="2368D8D6" w14:textId="77777777" w:rsidTr="00CD748F">
        <w:trPr>
          <w:trHeight w:val="301"/>
          <w:jc w:val="center"/>
        </w:trPr>
        <w:tc>
          <w:tcPr>
            <w:tcW w:w="0" w:type="auto"/>
            <w:noWrap/>
            <w:hideMark/>
          </w:tcPr>
          <w:p w14:paraId="4F62B553"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18D3158F" w14:textId="77777777" w:rsidR="00EE07F3" w:rsidRPr="00795B3C" w:rsidRDefault="00EE07F3" w:rsidP="00CD748F">
            <w:pPr>
              <w:spacing w:after="0"/>
              <w:jc w:val="center"/>
              <w:rPr>
                <w:rFonts w:eastAsia="Times New Roman" w:cs="Arial"/>
                <w:color w:val="000000"/>
              </w:rPr>
            </w:pPr>
            <w:r w:rsidRPr="00C23E23">
              <w:t>3</w:t>
            </w:r>
          </w:p>
        </w:tc>
        <w:tc>
          <w:tcPr>
            <w:tcW w:w="0" w:type="auto"/>
          </w:tcPr>
          <w:p w14:paraId="74EED1B5" w14:textId="77777777" w:rsidR="00EE07F3" w:rsidRPr="00795B3C" w:rsidRDefault="00EE07F3" w:rsidP="00CD748F">
            <w:pPr>
              <w:spacing w:after="0"/>
              <w:jc w:val="center"/>
              <w:rPr>
                <w:rFonts w:cs="Arial"/>
                <w:color w:val="000000"/>
              </w:rPr>
            </w:pPr>
            <w:r w:rsidRPr="00C23E23">
              <w:t>3</w:t>
            </w:r>
          </w:p>
        </w:tc>
        <w:tc>
          <w:tcPr>
            <w:tcW w:w="0" w:type="auto"/>
          </w:tcPr>
          <w:p w14:paraId="08F006E4" w14:textId="77777777" w:rsidR="00EE07F3" w:rsidRPr="00795B3C" w:rsidRDefault="00EE07F3" w:rsidP="00CD748F">
            <w:pPr>
              <w:spacing w:after="0"/>
              <w:jc w:val="center"/>
              <w:rPr>
                <w:rFonts w:cs="Arial"/>
                <w:color w:val="000000"/>
              </w:rPr>
            </w:pPr>
            <w:r w:rsidRPr="001C2A13">
              <w:t>3</w:t>
            </w:r>
          </w:p>
        </w:tc>
        <w:tc>
          <w:tcPr>
            <w:tcW w:w="0" w:type="auto"/>
          </w:tcPr>
          <w:p w14:paraId="7B450F4C" w14:textId="77777777" w:rsidR="00EE07F3" w:rsidRPr="00795B3C" w:rsidRDefault="00EE07F3" w:rsidP="00CD748F">
            <w:pPr>
              <w:spacing w:after="0"/>
              <w:jc w:val="center"/>
              <w:rPr>
                <w:rFonts w:eastAsia="Times New Roman" w:cs="Arial"/>
              </w:rPr>
            </w:pPr>
            <w:r w:rsidRPr="001C2A13">
              <w:t>3</w:t>
            </w:r>
          </w:p>
        </w:tc>
      </w:tr>
      <w:tr w:rsidR="00EE07F3" w:rsidRPr="00795B3C" w14:paraId="37CDB3B6" w14:textId="77777777" w:rsidTr="00CD748F">
        <w:trPr>
          <w:trHeight w:val="301"/>
          <w:jc w:val="center"/>
        </w:trPr>
        <w:tc>
          <w:tcPr>
            <w:tcW w:w="0" w:type="auto"/>
            <w:noWrap/>
            <w:hideMark/>
          </w:tcPr>
          <w:p w14:paraId="085357E5"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005FB0FB" w14:textId="77777777" w:rsidR="00EE07F3" w:rsidRPr="00795B3C" w:rsidRDefault="00EE07F3" w:rsidP="00CD748F">
            <w:pPr>
              <w:spacing w:after="0"/>
              <w:jc w:val="center"/>
              <w:rPr>
                <w:rFonts w:eastAsia="Times New Roman" w:cs="Arial"/>
                <w:color w:val="000000"/>
              </w:rPr>
            </w:pPr>
            <w:r w:rsidRPr="00C23E23">
              <w:t>2.2</w:t>
            </w:r>
          </w:p>
        </w:tc>
        <w:tc>
          <w:tcPr>
            <w:tcW w:w="0" w:type="auto"/>
          </w:tcPr>
          <w:p w14:paraId="721536EA" w14:textId="77777777" w:rsidR="00EE07F3" w:rsidRPr="00795B3C" w:rsidRDefault="00EE07F3" w:rsidP="00CD748F">
            <w:pPr>
              <w:spacing w:after="0"/>
              <w:jc w:val="center"/>
              <w:rPr>
                <w:rFonts w:cs="Arial"/>
                <w:color w:val="000000"/>
              </w:rPr>
            </w:pPr>
            <w:r w:rsidRPr="00C23E23">
              <w:t>2.2</w:t>
            </w:r>
          </w:p>
        </w:tc>
        <w:tc>
          <w:tcPr>
            <w:tcW w:w="0" w:type="auto"/>
          </w:tcPr>
          <w:p w14:paraId="32E8B5E2" w14:textId="77777777" w:rsidR="00EE07F3" w:rsidRPr="00795B3C" w:rsidRDefault="00EE07F3" w:rsidP="00CD748F">
            <w:pPr>
              <w:spacing w:after="0"/>
              <w:jc w:val="center"/>
              <w:rPr>
                <w:rFonts w:cs="Arial"/>
                <w:color w:val="000000"/>
              </w:rPr>
            </w:pPr>
            <w:r w:rsidRPr="001C2A13">
              <w:t>2.2</w:t>
            </w:r>
          </w:p>
        </w:tc>
        <w:tc>
          <w:tcPr>
            <w:tcW w:w="0" w:type="auto"/>
          </w:tcPr>
          <w:p w14:paraId="24965F2B" w14:textId="77777777" w:rsidR="00EE07F3" w:rsidRPr="00795B3C" w:rsidRDefault="00EE07F3" w:rsidP="00CD748F">
            <w:pPr>
              <w:spacing w:after="0"/>
              <w:jc w:val="center"/>
              <w:rPr>
                <w:rFonts w:eastAsia="Times New Roman" w:cs="Arial"/>
              </w:rPr>
            </w:pPr>
            <w:r w:rsidRPr="001C2A13">
              <w:t>2.2</w:t>
            </w:r>
          </w:p>
        </w:tc>
      </w:tr>
      <w:tr w:rsidR="00EE07F3" w:rsidRPr="00795B3C" w14:paraId="7E0A1AA0" w14:textId="77777777" w:rsidTr="00CD748F">
        <w:trPr>
          <w:trHeight w:val="301"/>
          <w:jc w:val="center"/>
        </w:trPr>
        <w:tc>
          <w:tcPr>
            <w:tcW w:w="0" w:type="auto"/>
            <w:noWrap/>
            <w:hideMark/>
          </w:tcPr>
          <w:p w14:paraId="697424B5"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7B11A8F" w14:textId="77777777" w:rsidR="00EE07F3" w:rsidRPr="00795B3C" w:rsidRDefault="00EE07F3" w:rsidP="00CD748F">
            <w:pPr>
              <w:spacing w:after="0"/>
              <w:jc w:val="center"/>
              <w:rPr>
                <w:rFonts w:eastAsia="Times New Roman" w:cs="Arial"/>
                <w:color w:val="000000"/>
              </w:rPr>
            </w:pPr>
            <w:r w:rsidRPr="00C23E23">
              <w:t>3</w:t>
            </w:r>
          </w:p>
        </w:tc>
        <w:tc>
          <w:tcPr>
            <w:tcW w:w="0" w:type="auto"/>
          </w:tcPr>
          <w:p w14:paraId="50549B84" w14:textId="77777777" w:rsidR="00EE07F3" w:rsidRPr="00795B3C" w:rsidRDefault="00EE07F3" w:rsidP="00CD748F">
            <w:pPr>
              <w:spacing w:after="0"/>
              <w:jc w:val="center"/>
              <w:rPr>
                <w:rFonts w:cs="Arial"/>
                <w:color w:val="000000"/>
              </w:rPr>
            </w:pPr>
            <w:r w:rsidRPr="00C23E23">
              <w:t>3</w:t>
            </w:r>
          </w:p>
        </w:tc>
        <w:tc>
          <w:tcPr>
            <w:tcW w:w="0" w:type="auto"/>
          </w:tcPr>
          <w:p w14:paraId="58DF004D" w14:textId="77777777" w:rsidR="00EE07F3" w:rsidRPr="00795B3C" w:rsidRDefault="00EE07F3" w:rsidP="00CD748F">
            <w:pPr>
              <w:spacing w:after="0"/>
              <w:jc w:val="center"/>
              <w:rPr>
                <w:rFonts w:cs="Arial"/>
                <w:color w:val="000000"/>
              </w:rPr>
            </w:pPr>
            <w:r w:rsidRPr="001C2A13">
              <w:t>3</w:t>
            </w:r>
          </w:p>
        </w:tc>
        <w:tc>
          <w:tcPr>
            <w:tcW w:w="0" w:type="auto"/>
          </w:tcPr>
          <w:p w14:paraId="7E1B72A5" w14:textId="77777777" w:rsidR="00EE07F3" w:rsidRPr="00795B3C" w:rsidRDefault="00EE07F3" w:rsidP="00CD748F">
            <w:pPr>
              <w:spacing w:after="0"/>
              <w:jc w:val="center"/>
              <w:rPr>
                <w:rFonts w:eastAsia="Times New Roman" w:cs="Arial"/>
              </w:rPr>
            </w:pPr>
            <w:r w:rsidRPr="001C2A13">
              <w:t>3</w:t>
            </w:r>
          </w:p>
        </w:tc>
      </w:tr>
      <w:tr w:rsidR="00EE07F3" w:rsidRPr="00795B3C" w14:paraId="72BD239C" w14:textId="77777777" w:rsidTr="00CD748F">
        <w:trPr>
          <w:trHeight w:val="301"/>
          <w:jc w:val="center"/>
        </w:trPr>
        <w:tc>
          <w:tcPr>
            <w:tcW w:w="0" w:type="auto"/>
            <w:noWrap/>
            <w:hideMark/>
          </w:tcPr>
          <w:p w14:paraId="64AC6189"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426B6E3" w14:textId="77777777" w:rsidR="00EE07F3" w:rsidRPr="00795B3C" w:rsidRDefault="00EE07F3" w:rsidP="00CD748F">
            <w:pPr>
              <w:spacing w:after="0"/>
              <w:jc w:val="center"/>
              <w:rPr>
                <w:rFonts w:eastAsia="Times New Roman" w:cs="Arial"/>
                <w:color w:val="000000"/>
              </w:rPr>
            </w:pPr>
            <w:r>
              <w:rPr>
                <w:rFonts w:eastAsia="Times New Roman" w:cs="Arial"/>
                <w:color w:val="000000"/>
              </w:rPr>
              <w:t>3</w:t>
            </w:r>
          </w:p>
        </w:tc>
        <w:tc>
          <w:tcPr>
            <w:tcW w:w="0" w:type="auto"/>
          </w:tcPr>
          <w:p w14:paraId="1C42EE72" w14:textId="77777777" w:rsidR="00EE07F3" w:rsidRPr="00795B3C" w:rsidRDefault="00EE07F3" w:rsidP="00CD748F">
            <w:pPr>
              <w:spacing w:after="0"/>
              <w:jc w:val="center"/>
              <w:rPr>
                <w:rFonts w:cs="Arial"/>
              </w:rPr>
            </w:pPr>
            <w:r>
              <w:rPr>
                <w:rFonts w:cs="Arial"/>
              </w:rPr>
              <w:t>3</w:t>
            </w:r>
          </w:p>
        </w:tc>
        <w:tc>
          <w:tcPr>
            <w:tcW w:w="0" w:type="auto"/>
          </w:tcPr>
          <w:p w14:paraId="4EC245EF" w14:textId="77777777" w:rsidR="00EE07F3" w:rsidRPr="00795B3C" w:rsidRDefault="00EE07F3" w:rsidP="00CD748F">
            <w:pPr>
              <w:spacing w:after="0"/>
              <w:jc w:val="center"/>
              <w:rPr>
                <w:rFonts w:cs="Arial"/>
              </w:rPr>
            </w:pPr>
            <w:r>
              <w:rPr>
                <w:rFonts w:cs="Arial"/>
              </w:rPr>
              <w:t>3</w:t>
            </w:r>
          </w:p>
        </w:tc>
        <w:tc>
          <w:tcPr>
            <w:tcW w:w="0" w:type="auto"/>
          </w:tcPr>
          <w:p w14:paraId="0E01B659" w14:textId="77777777" w:rsidR="00EE07F3" w:rsidRPr="00795B3C" w:rsidRDefault="00EE07F3" w:rsidP="00CD748F">
            <w:pPr>
              <w:spacing w:after="0"/>
              <w:jc w:val="center"/>
              <w:rPr>
                <w:rFonts w:eastAsia="Times New Roman" w:cs="Arial"/>
              </w:rPr>
            </w:pPr>
            <w:r>
              <w:rPr>
                <w:rFonts w:eastAsia="Times New Roman" w:cs="Arial"/>
              </w:rPr>
              <w:t>3</w:t>
            </w:r>
          </w:p>
        </w:tc>
      </w:tr>
      <w:tr w:rsidR="00EE07F3" w:rsidRPr="00795B3C" w14:paraId="53E6C18C" w14:textId="77777777" w:rsidTr="00CD748F">
        <w:trPr>
          <w:trHeight w:val="301"/>
          <w:jc w:val="center"/>
        </w:trPr>
        <w:tc>
          <w:tcPr>
            <w:tcW w:w="0" w:type="auto"/>
            <w:noWrap/>
            <w:hideMark/>
          </w:tcPr>
          <w:p w14:paraId="5D0C091D"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Target SNR [dB]</w:t>
            </w:r>
          </w:p>
        </w:tc>
        <w:tc>
          <w:tcPr>
            <w:tcW w:w="0" w:type="auto"/>
          </w:tcPr>
          <w:p w14:paraId="31C677AD" w14:textId="77777777" w:rsidR="00EE07F3" w:rsidRPr="00321F65" w:rsidRDefault="00EE07F3" w:rsidP="00CD748F">
            <w:pPr>
              <w:spacing w:after="0"/>
              <w:jc w:val="center"/>
              <w:rPr>
                <w:rFonts w:eastAsia="Times New Roman" w:cs="Arial"/>
                <w:b/>
                <w:bCs/>
                <w:color w:val="000000"/>
              </w:rPr>
            </w:pPr>
            <w:r w:rsidRPr="00321F65">
              <w:rPr>
                <w:b/>
                <w:bCs/>
              </w:rPr>
              <w:t>-</w:t>
            </w:r>
            <w:r>
              <w:rPr>
                <w:b/>
                <w:bCs/>
              </w:rPr>
              <w:t>7</w:t>
            </w:r>
            <w:r w:rsidRPr="00321F65">
              <w:rPr>
                <w:b/>
                <w:bCs/>
              </w:rPr>
              <w:t>.1</w:t>
            </w:r>
          </w:p>
        </w:tc>
        <w:tc>
          <w:tcPr>
            <w:tcW w:w="0" w:type="auto"/>
          </w:tcPr>
          <w:p w14:paraId="25E9EF08" w14:textId="77777777" w:rsidR="00EE07F3" w:rsidRPr="00321F65" w:rsidRDefault="00EE07F3" w:rsidP="00CD748F">
            <w:pPr>
              <w:spacing w:after="0"/>
              <w:jc w:val="center"/>
              <w:rPr>
                <w:rFonts w:cs="Arial"/>
                <w:b/>
                <w:bCs/>
                <w:color w:val="000000"/>
              </w:rPr>
            </w:pPr>
            <w:r w:rsidRPr="00321F65">
              <w:rPr>
                <w:b/>
                <w:bCs/>
              </w:rPr>
              <w:t>-1</w:t>
            </w:r>
            <w:r>
              <w:rPr>
                <w:b/>
                <w:bCs/>
              </w:rPr>
              <w:t>7</w:t>
            </w:r>
            <w:r w:rsidRPr="00321F65">
              <w:rPr>
                <w:b/>
                <w:bCs/>
              </w:rPr>
              <w:t>.1</w:t>
            </w:r>
          </w:p>
        </w:tc>
        <w:tc>
          <w:tcPr>
            <w:tcW w:w="0" w:type="auto"/>
          </w:tcPr>
          <w:p w14:paraId="1A83CED0" w14:textId="77777777" w:rsidR="00EE07F3" w:rsidRPr="00F17D9F" w:rsidRDefault="00EE07F3" w:rsidP="00CD748F">
            <w:pPr>
              <w:spacing w:after="0"/>
              <w:jc w:val="center"/>
              <w:rPr>
                <w:rFonts w:cs="Arial"/>
                <w:b/>
                <w:bCs/>
                <w:color w:val="000000"/>
              </w:rPr>
            </w:pPr>
            <w:r w:rsidRPr="00F17D9F">
              <w:rPr>
                <w:b/>
                <w:bCs/>
              </w:rPr>
              <w:t>-</w:t>
            </w:r>
            <w:r>
              <w:rPr>
                <w:b/>
                <w:bCs/>
              </w:rPr>
              <w:t>7</w:t>
            </w:r>
            <w:r w:rsidRPr="00F17D9F">
              <w:rPr>
                <w:b/>
                <w:bCs/>
              </w:rPr>
              <w:t>.1</w:t>
            </w:r>
          </w:p>
        </w:tc>
        <w:tc>
          <w:tcPr>
            <w:tcW w:w="0" w:type="auto"/>
          </w:tcPr>
          <w:p w14:paraId="4DA1D149" w14:textId="77777777" w:rsidR="00EE07F3" w:rsidRPr="00F17D9F" w:rsidRDefault="00EE07F3" w:rsidP="00CD748F">
            <w:pPr>
              <w:spacing w:after="0"/>
              <w:jc w:val="center"/>
              <w:rPr>
                <w:rFonts w:eastAsia="Times New Roman" w:cs="Arial"/>
                <w:b/>
                <w:bCs/>
              </w:rPr>
            </w:pPr>
            <w:r w:rsidRPr="00F17D9F">
              <w:rPr>
                <w:b/>
                <w:bCs/>
              </w:rPr>
              <w:t>-1</w:t>
            </w:r>
            <w:r>
              <w:rPr>
                <w:b/>
                <w:bCs/>
              </w:rPr>
              <w:t>7</w:t>
            </w:r>
            <w:r w:rsidRPr="00F17D9F">
              <w:rPr>
                <w:b/>
                <w:bCs/>
              </w:rPr>
              <w:t>.1</w:t>
            </w:r>
          </w:p>
        </w:tc>
      </w:tr>
    </w:tbl>
    <w:p w14:paraId="569C0481" w14:textId="77777777" w:rsidR="00EE07F3" w:rsidRPr="00795B3C" w:rsidRDefault="00EE07F3" w:rsidP="00EE07F3">
      <w:pPr>
        <w:rPr>
          <w:rFonts w:cs="Arial"/>
          <w:sz w:val="22"/>
          <w:lang w:eastAsia="ja-JP"/>
        </w:rPr>
      </w:pPr>
    </w:p>
    <w:p w14:paraId="3A65B13D"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7</w:t>
      </w:r>
      <w:r w:rsidRPr="00795B3C">
        <w:rPr>
          <w:rFonts w:cs="Arial"/>
          <w:sz w:val="22"/>
        </w:rPr>
        <w:fldChar w:fldCharType="end"/>
      </w:r>
      <w:r w:rsidRPr="00795B3C">
        <w:rPr>
          <w:rFonts w:cs="Arial"/>
          <w:sz w:val="22"/>
        </w:rPr>
        <w:t xml:space="preserve"> Link budget for 600 km LEO satellite for Set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827C53C" w14:textId="77777777" w:rsidTr="00CD748F">
        <w:trPr>
          <w:trHeight w:val="459"/>
          <w:jc w:val="center"/>
        </w:trPr>
        <w:tc>
          <w:tcPr>
            <w:tcW w:w="0" w:type="auto"/>
          </w:tcPr>
          <w:p w14:paraId="6A4D4BF9" w14:textId="77777777" w:rsidR="00EE07F3" w:rsidRPr="00795B3C" w:rsidRDefault="00EE07F3" w:rsidP="00CD748F">
            <w:pPr>
              <w:jc w:val="center"/>
              <w:rPr>
                <w:rFonts w:cs="Arial"/>
                <w:lang w:eastAsia="ja-JP"/>
              </w:rPr>
            </w:pPr>
            <w:r w:rsidRPr="00795B3C">
              <w:rPr>
                <w:rFonts w:eastAsia="Times New Roman" w:cs="Arial"/>
                <w:color w:val="000000"/>
              </w:rPr>
              <w:t>System</w:t>
            </w:r>
          </w:p>
        </w:tc>
        <w:tc>
          <w:tcPr>
            <w:tcW w:w="0" w:type="auto"/>
            <w:gridSpan w:val="2"/>
          </w:tcPr>
          <w:p w14:paraId="32686EFE" w14:textId="77777777" w:rsidR="00EE07F3" w:rsidRPr="00795B3C" w:rsidRDefault="00EE07F3" w:rsidP="00CD748F">
            <w:pPr>
              <w:jc w:val="center"/>
              <w:rPr>
                <w:rFonts w:cs="Arial"/>
                <w:lang w:eastAsia="ja-JP"/>
              </w:rPr>
            </w:pPr>
            <w:r w:rsidRPr="00795B3C">
              <w:rPr>
                <w:rFonts w:cs="Arial"/>
                <w:lang w:eastAsia="ja-JP"/>
              </w:rPr>
              <w:t>NB-IoT</w:t>
            </w:r>
          </w:p>
        </w:tc>
        <w:tc>
          <w:tcPr>
            <w:tcW w:w="0" w:type="auto"/>
            <w:gridSpan w:val="2"/>
          </w:tcPr>
          <w:p w14:paraId="6B76D073" w14:textId="77777777" w:rsidR="00EE07F3" w:rsidRPr="00795B3C" w:rsidRDefault="00EE07F3" w:rsidP="00CD748F">
            <w:pPr>
              <w:jc w:val="center"/>
              <w:rPr>
                <w:rFonts w:cs="Arial"/>
                <w:lang w:eastAsia="ja-JP"/>
              </w:rPr>
            </w:pPr>
            <w:r w:rsidRPr="00795B3C">
              <w:rPr>
                <w:rFonts w:cs="Arial"/>
                <w:lang w:eastAsia="ja-JP"/>
              </w:rPr>
              <w:t>eMTC</w:t>
            </w:r>
          </w:p>
        </w:tc>
      </w:tr>
      <w:tr w:rsidR="00EE07F3" w:rsidRPr="00795B3C" w14:paraId="0DF95882" w14:textId="77777777" w:rsidTr="00CD748F">
        <w:trPr>
          <w:trHeight w:val="444"/>
          <w:jc w:val="center"/>
        </w:trPr>
        <w:tc>
          <w:tcPr>
            <w:tcW w:w="0" w:type="auto"/>
          </w:tcPr>
          <w:p w14:paraId="38C67992" w14:textId="77777777" w:rsidR="00EE07F3" w:rsidRPr="00795B3C" w:rsidRDefault="00EE07F3" w:rsidP="00CD748F">
            <w:pPr>
              <w:jc w:val="center"/>
              <w:rPr>
                <w:rFonts w:cs="Arial"/>
                <w:lang w:eastAsia="ja-JP"/>
              </w:rPr>
            </w:pPr>
          </w:p>
        </w:tc>
        <w:tc>
          <w:tcPr>
            <w:tcW w:w="0" w:type="auto"/>
          </w:tcPr>
          <w:p w14:paraId="3132A9A9"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7FA38724" w14:textId="77777777" w:rsidR="00EE07F3" w:rsidRPr="00795B3C" w:rsidRDefault="00EE07F3" w:rsidP="00CD748F">
            <w:pPr>
              <w:jc w:val="center"/>
              <w:rPr>
                <w:rFonts w:cs="Arial"/>
                <w:lang w:eastAsia="ja-JP"/>
              </w:rPr>
            </w:pPr>
            <w:r w:rsidRPr="00795B3C">
              <w:rPr>
                <w:rFonts w:cs="Arial"/>
                <w:lang w:eastAsia="ja-JP"/>
              </w:rPr>
              <w:t>UL</w:t>
            </w:r>
          </w:p>
        </w:tc>
        <w:tc>
          <w:tcPr>
            <w:tcW w:w="0" w:type="auto"/>
          </w:tcPr>
          <w:p w14:paraId="3F846C9C"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56477250" w14:textId="77777777" w:rsidR="00EE07F3" w:rsidRPr="00795B3C" w:rsidRDefault="00EE07F3" w:rsidP="00CD748F">
            <w:pPr>
              <w:jc w:val="center"/>
              <w:rPr>
                <w:rFonts w:cs="Arial"/>
                <w:lang w:eastAsia="ja-JP"/>
              </w:rPr>
            </w:pPr>
            <w:r w:rsidRPr="00795B3C">
              <w:rPr>
                <w:rFonts w:cs="Arial"/>
                <w:lang w:eastAsia="ja-JP"/>
              </w:rPr>
              <w:t>UL</w:t>
            </w:r>
          </w:p>
        </w:tc>
      </w:tr>
      <w:tr w:rsidR="00EE07F3" w:rsidRPr="00795B3C" w14:paraId="3AB7E959" w14:textId="77777777" w:rsidTr="00CD748F">
        <w:trPr>
          <w:trHeight w:val="301"/>
          <w:jc w:val="center"/>
        </w:trPr>
        <w:tc>
          <w:tcPr>
            <w:tcW w:w="0" w:type="auto"/>
            <w:noWrap/>
            <w:hideMark/>
          </w:tcPr>
          <w:p w14:paraId="31C526DA"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737058CD" w14:textId="77777777" w:rsidR="00EE07F3" w:rsidRPr="00795B3C" w:rsidRDefault="00EE07F3" w:rsidP="00CD748F">
            <w:pPr>
              <w:spacing w:after="0"/>
              <w:jc w:val="center"/>
              <w:rPr>
                <w:rFonts w:eastAsia="Times New Roman" w:cs="Arial"/>
                <w:color w:val="000000"/>
              </w:rPr>
            </w:pPr>
            <w:r w:rsidRPr="00322FA6">
              <w:t>44.0</w:t>
            </w:r>
          </w:p>
        </w:tc>
        <w:tc>
          <w:tcPr>
            <w:tcW w:w="0" w:type="auto"/>
          </w:tcPr>
          <w:p w14:paraId="380BA7FC" w14:textId="77777777" w:rsidR="00EE07F3" w:rsidRPr="00795B3C" w:rsidRDefault="00EE07F3" w:rsidP="00CD748F">
            <w:pPr>
              <w:spacing w:after="0"/>
              <w:jc w:val="center"/>
              <w:rPr>
                <w:rFonts w:cs="Arial"/>
                <w:color w:val="000000"/>
              </w:rPr>
            </w:pPr>
            <w:r w:rsidRPr="00322FA6">
              <w:t>20.0</w:t>
            </w:r>
          </w:p>
        </w:tc>
        <w:tc>
          <w:tcPr>
            <w:tcW w:w="0" w:type="auto"/>
          </w:tcPr>
          <w:p w14:paraId="32383D99" w14:textId="77777777" w:rsidR="00EE07F3" w:rsidRPr="00795B3C" w:rsidRDefault="00EE07F3" w:rsidP="00CD748F">
            <w:pPr>
              <w:spacing w:after="0"/>
              <w:jc w:val="center"/>
              <w:rPr>
                <w:rFonts w:cs="Arial"/>
                <w:color w:val="000000"/>
              </w:rPr>
            </w:pPr>
            <w:r w:rsidRPr="00F35674">
              <w:t>51.8</w:t>
            </w:r>
          </w:p>
        </w:tc>
        <w:tc>
          <w:tcPr>
            <w:tcW w:w="0" w:type="auto"/>
          </w:tcPr>
          <w:p w14:paraId="329FE243" w14:textId="77777777" w:rsidR="00EE07F3" w:rsidRPr="00795B3C" w:rsidRDefault="00EE07F3" w:rsidP="00CD748F">
            <w:pPr>
              <w:spacing w:after="0"/>
              <w:jc w:val="center"/>
              <w:rPr>
                <w:rFonts w:eastAsia="Times New Roman" w:cs="Arial"/>
              </w:rPr>
            </w:pPr>
            <w:r w:rsidRPr="00F35674">
              <w:t>20.0</w:t>
            </w:r>
          </w:p>
        </w:tc>
      </w:tr>
      <w:tr w:rsidR="00EE07F3" w:rsidRPr="00795B3C" w14:paraId="73AD8FCC" w14:textId="77777777" w:rsidTr="00CD748F">
        <w:trPr>
          <w:trHeight w:val="301"/>
          <w:jc w:val="center"/>
        </w:trPr>
        <w:tc>
          <w:tcPr>
            <w:tcW w:w="0" w:type="auto"/>
            <w:noWrap/>
            <w:hideMark/>
          </w:tcPr>
          <w:p w14:paraId="3C7FE056"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RX: G/T [dB/T]</w:t>
            </w:r>
          </w:p>
        </w:tc>
        <w:tc>
          <w:tcPr>
            <w:tcW w:w="0" w:type="auto"/>
          </w:tcPr>
          <w:p w14:paraId="10CE1764" w14:textId="77777777" w:rsidR="00EE07F3" w:rsidRPr="00795B3C" w:rsidRDefault="00EE07F3" w:rsidP="00CD748F">
            <w:pPr>
              <w:spacing w:after="0"/>
              <w:jc w:val="center"/>
              <w:rPr>
                <w:rFonts w:eastAsia="Times New Roman" w:cs="Arial"/>
                <w:color w:val="000000"/>
              </w:rPr>
            </w:pPr>
            <w:r w:rsidRPr="00322FA6">
              <w:t>-33.6</w:t>
            </w:r>
          </w:p>
        </w:tc>
        <w:tc>
          <w:tcPr>
            <w:tcW w:w="0" w:type="auto"/>
          </w:tcPr>
          <w:p w14:paraId="4D640A21" w14:textId="77777777" w:rsidR="00EE07F3" w:rsidRPr="00795B3C" w:rsidRDefault="00EE07F3" w:rsidP="00CD748F">
            <w:pPr>
              <w:spacing w:after="0"/>
              <w:jc w:val="center"/>
              <w:rPr>
                <w:rFonts w:cs="Arial"/>
                <w:color w:val="000000"/>
              </w:rPr>
            </w:pPr>
            <w:r w:rsidRPr="00322FA6">
              <w:t>-18.6</w:t>
            </w:r>
          </w:p>
        </w:tc>
        <w:tc>
          <w:tcPr>
            <w:tcW w:w="0" w:type="auto"/>
          </w:tcPr>
          <w:p w14:paraId="11E573AD" w14:textId="77777777" w:rsidR="00EE07F3" w:rsidRPr="00795B3C" w:rsidRDefault="00EE07F3" w:rsidP="00CD748F">
            <w:pPr>
              <w:spacing w:after="0"/>
              <w:jc w:val="center"/>
              <w:rPr>
                <w:rFonts w:cs="Arial"/>
                <w:color w:val="000000"/>
              </w:rPr>
            </w:pPr>
            <w:r w:rsidRPr="00F35674">
              <w:t>-33.6</w:t>
            </w:r>
          </w:p>
        </w:tc>
        <w:tc>
          <w:tcPr>
            <w:tcW w:w="0" w:type="auto"/>
          </w:tcPr>
          <w:p w14:paraId="2A93659A" w14:textId="77777777" w:rsidR="00EE07F3" w:rsidRPr="00795B3C" w:rsidRDefault="00EE07F3" w:rsidP="00CD748F">
            <w:pPr>
              <w:spacing w:after="0"/>
              <w:jc w:val="center"/>
              <w:rPr>
                <w:rFonts w:eastAsia="Times New Roman" w:cs="Arial"/>
              </w:rPr>
            </w:pPr>
            <w:r w:rsidRPr="00F35674">
              <w:t>-18.6</w:t>
            </w:r>
          </w:p>
        </w:tc>
      </w:tr>
      <w:tr w:rsidR="00EE07F3" w:rsidRPr="00795B3C" w14:paraId="18464998" w14:textId="77777777" w:rsidTr="00CD748F">
        <w:trPr>
          <w:trHeight w:val="301"/>
          <w:jc w:val="center"/>
        </w:trPr>
        <w:tc>
          <w:tcPr>
            <w:tcW w:w="0" w:type="auto"/>
            <w:noWrap/>
            <w:hideMark/>
          </w:tcPr>
          <w:p w14:paraId="6472708E"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Bandwidth [Hz]</w:t>
            </w:r>
          </w:p>
        </w:tc>
        <w:tc>
          <w:tcPr>
            <w:tcW w:w="0" w:type="auto"/>
          </w:tcPr>
          <w:p w14:paraId="1554E3B6" w14:textId="77777777" w:rsidR="00EE07F3" w:rsidRPr="00795B3C" w:rsidRDefault="00EE07F3" w:rsidP="00CD748F">
            <w:pPr>
              <w:spacing w:after="0"/>
              <w:jc w:val="center"/>
              <w:rPr>
                <w:rFonts w:eastAsia="Times New Roman" w:cs="Arial"/>
                <w:color w:val="000000"/>
              </w:rPr>
            </w:pPr>
            <w:r w:rsidRPr="00322FA6">
              <w:t>1.80E+05</w:t>
            </w:r>
          </w:p>
        </w:tc>
        <w:tc>
          <w:tcPr>
            <w:tcW w:w="0" w:type="auto"/>
          </w:tcPr>
          <w:p w14:paraId="74B074B6" w14:textId="77777777" w:rsidR="00EE07F3" w:rsidRPr="00795B3C" w:rsidRDefault="00EE07F3" w:rsidP="00CD748F">
            <w:pPr>
              <w:spacing w:after="0"/>
              <w:jc w:val="center"/>
              <w:rPr>
                <w:rFonts w:cs="Arial"/>
                <w:color w:val="000000"/>
              </w:rPr>
            </w:pPr>
            <w:r w:rsidRPr="00322FA6">
              <w:t>1.80E+05</w:t>
            </w:r>
          </w:p>
        </w:tc>
        <w:tc>
          <w:tcPr>
            <w:tcW w:w="0" w:type="auto"/>
          </w:tcPr>
          <w:p w14:paraId="307A61C7" w14:textId="77777777" w:rsidR="00EE07F3" w:rsidRPr="00795B3C" w:rsidRDefault="00EE07F3" w:rsidP="00CD748F">
            <w:pPr>
              <w:spacing w:after="0"/>
              <w:jc w:val="center"/>
              <w:rPr>
                <w:rFonts w:cs="Arial"/>
                <w:color w:val="000000"/>
              </w:rPr>
            </w:pPr>
            <w:r w:rsidRPr="00F35674">
              <w:t>1.08E+06</w:t>
            </w:r>
          </w:p>
        </w:tc>
        <w:tc>
          <w:tcPr>
            <w:tcW w:w="0" w:type="auto"/>
          </w:tcPr>
          <w:p w14:paraId="6205EC47" w14:textId="77777777" w:rsidR="00EE07F3" w:rsidRPr="00795B3C" w:rsidRDefault="00EE07F3" w:rsidP="00CD748F">
            <w:pPr>
              <w:spacing w:after="0"/>
              <w:jc w:val="center"/>
              <w:rPr>
                <w:rFonts w:eastAsia="Times New Roman" w:cs="Arial"/>
              </w:rPr>
            </w:pPr>
            <w:r w:rsidRPr="00F35674">
              <w:t>1.80E+05</w:t>
            </w:r>
          </w:p>
        </w:tc>
      </w:tr>
      <w:tr w:rsidR="00EE07F3" w:rsidRPr="00795B3C" w14:paraId="0AF02A0B" w14:textId="77777777" w:rsidTr="00CD748F">
        <w:trPr>
          <w:trHeight w:val="301"/>
          <w:jc w:val="center"/>
        </w:trPr>
        <w:tc>
          <w:tcPr>
            <w:tcW w:w="0" w:type="auto"/>
            <w:noWrap/>
            <w:hideMark/>
          </w:tcPr>
          <w:p w14:paraId="5B8211FA"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7F881C8" w14:textId="77777777" w:rsidR="00EE07F3" w:rsidRPr="00795B3C" w:rsidRDefault="00EE07F3" w:rsidP="00CD748F">
            <w:pPr>
              <w:spacing w:after="0"/>
              <w:jc w:val="center"/>
              <w:rPr>
                <w:rFonts w:eastAsia="Times New Roman" w:cs="Arial"/>
                <w:color w:val="000000"/>
              </w:rPr>
            </w:pPr>
            <w:r w:rsidRPr="00322FA6">
              <w:t>159.1</w:t>
            </w:r>
          </w:p>
        </w:tc>
        <w:tc>
          <w:tcPr>
            <w:tcW w:w="0" w:type="auto"/>
          </w:tcPr>
          <w:p w14:paraId="0397A6F5" w14:textId="77777777" w:rsidR="00EE07F3" w:rsidRPr="00795B3C" w:rsidRDefault="00EE07F3" w:rsidP="00CD748F">
            <w:pPr>
              <w:spacing w:after="0"/>
              <w:jc w:val="center"/>
              <w:rPr>
                <w:rFonts w:cs="Arial"/>
                <w:color w:val="000000"/>
              </w:rPr>
            </w:pPr>
            <w:r w:rsidRPr="00322FA6">
              <w:t>159.1</w:t>
            </w:r>
          </w:p>
        </w:tc>
        <w:tc>
          <w:tcPr>
            <w:tcW w:w="0" w:type="auto"/>
          </w:tcPr>
          <w:p w14:paraId="6BECBB8D" w14:textId="77777777" w:rsidR="00EE07F3" w:rsidRPr="00795B3C" w:rsidRDefault="00EE07F3" w:rsidP="00CD748F">
            <w:pPr>
              <w:spacing w:after="0"/>
              <w:jc w:val="center"/>
              <w:rPr>
                <w:rFonts w:cs="Arial"/>
                <w:color w:val="000000"/>
              </w:rPr>
            </w:pPr>
            <w:r w:rsidRPr="00F35674">
              <w:t>159.1</w:t>
            </w:r>
          </w:p>
        </w:tc>
        <w:tc>
          <w:tcPr>
            <w:tcW w:w="0" w:type="auto"/>
          </w:tcPr>
          <w:p w14:paraId="73E3F30D" w14:textId="77777777" w:rsidR="00EE07F3" w:rsidRPr="00795B3C" w:rsidRDefault="00EE07F3" w:rsidP="00CD748F">
            <w:pPr>
              <w:spacing w:after="0"/>
              <w:jc w:val="center"/>
              <w:rPr>
                <w:rFonts w:eastAsia="Times New Roman" w:cs="Arial"/>
              </w:rPr>
            </w:pPr>
            <w:r w:rsidRPr="00F35674">
              <w:t>159.1</w:t>
            </w:r>
          </w:p>
        </w:tc>
      </w:tr>
      <w:tr w:rsidR="00EE07F3" w:rsidRPr="00795B3C" w14:paraId="3BB1628D" w14:textId="77777777" w:rsidTr="00CD748F">
        <w:trPr>
          <w:trHeight w:val="301"/>
          <w:jc w:val="center"/>
        </w:trPr>
        <w:tc>
          <w:tcPr>
            <w:tcW w:w="0" w:type="auto"/>
            <w:noWrap/>
            <w:hideMark/>
          </w:tcPr>
          <w:p w14:paraId="3A89A643"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DBC3001" w14:textId="77777777" w:rsidR="00EE07F3" w:rsidRPr="00795B3C" w:rsidRDefault="00EE07F3" w:rsidP="00CD748F">
            <w:pPr>
              <w:spacing w:after="0"/>
              <w:jc w:val="center"/>
              <w:rPr>
                <w:rFonts w:eastAsia="Times New Roman" w:cs="Arial"/>
                <w:color w:val="000000"/>
              </w:rPr>
            </w:pPr>
            <w:r w:rsidRPr="00322FA6">
              <w:t>0.1</w:t>
            </w:r>
          </w:p>
        </w:tc>
        <w:tc>
          <w:tcPr>
            <w:tcW w:w="0" w:type="auto"/>
          </w:tcPr>
          <w:p w14:paraId="478A8422" w14:textId="77777777" w:rsidR="00EE07F3" w:rsidRPr="00795B3C" w:rsidRDefault="00EE07F3" w:rsidP="00CD748F">
            <w:pPr>
              <w:spacing w:after="0"/>
              <w:jc w:val="center"/>
              <w:rPr>
                <w:rFonts w:cs="Arial"/>
              </w:rPr>
            </w:pPr>
            <w:r w:rsidRPr="00322FA6">
              <w:t>0.1</w:t>
            </w:r>
          </w:p>
        </w:tc>
        <w:tc>
          <w:tcPr>
            <w:tcW w:w="0" w:type="auto"/>
          </w:tcPr>
          <w:p w14:paraId="27FBEA2A" w14:textId="77777777" w:rsidR="00EE07F3" w:rsidRPr="00795B3C" w:rsidRDefault="00EE07F3" w:rsidP="00CD748F">
            <w:pPr>
              <w:spacing w:after="0"/>
              <w:jc w:val="center"/>
              <w:rPr>
                <w:rFonts w:cs="Arial"/>
              </w:rPr>
            </w:pPr>
            <w:r w:rsidRPr="00F35674">
              <w:t>0.1</w:t>
            </w:r>
          </w:p>
        </w:tc>
        <w:tc>
          <w:tcPr>
            <w:tcW w:w="0" w:type="auto"/>
          </w:tcPr>
          <w:p w14:paraId="0653109F" w14:textId="77777777" w:rsidR="00EE07F3" w:rsidRPr="00795B3C" w:rsidRDefault="00EE07F3" w:rsidP="00CD748F">
            <w:pPr>
              <w:spacing w:after="0"/>
              <w:jc w:val="center"/>
              <w:rPr>
                <w:rFonts w:eastAsia="Times New Roman" w:cs="Arial"/>
              </w:rPr>
            </w:pPr>
            <w:r w:rsidRPr="00F35674">
              <w:t>0.1</w:t>
            </w:r>
          </w:p>
        </w:tc>
      </w:tr>
      <w:tr w:rsidR="00EE07F3" w:rsidRPr="00795B3C" w14:paraId="0D3ADE6B" w14:textId="77777777" w:rsidTr="00CD748F">
        <w:trPr>
          <w:trHeight w:val="301"/>
          <w:jc w:val="center"/>
        </w:trPr>
        <w:tc>
          <w:tcPr>
            <w:tcW w:w="0" w:type="auto"/>
            <w:noWrap/>
            <w:hideMark/>
          </w:tcPr>
          <w:p w14:paraId="1F1E9D4E"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4858A41" w14:textId="77777777" w:rsidR="00EE07F3" w:rsidRPr="00795B3C" w:rsidRDefault="00EE07F3" w:rsidP="00CD748F">
            <w:pPr>
              <w:spacing w:after="0"/>
              <w:jc w:val="center"/>
              <w:rPr>
                <w:rFonts w:eastAsia="Times New Roman" w:cs="Arial"/>
                <w:color w:val="000000"/>
              </w:rPr>
            </w:pPr>
            <w:r w:rsidRPr="00322FA6">
              <w:t>3</w:t>
            </w:r>
          </w:p>
        </w:tc>
        <w:tc>
          <w:tcPr>
            <w:tcW w:w="0" w:type="auto"/>
          </w:tcPr>
          <w:p w14:paraId="4215E669" w14:textId="77777777" w:rsidR="00EE07F3" w:rsidRPr="00795B3C" w:rsidRDefault="00EE07F3" w:rsidP="00CD748F">
            <w:pPr>
              <w:spacing w:after="0"/>
              <w:jc w:val="center"/>
              <w:rPr>
                <w:rFonts w:cs="Arial"/>
                <w:color w:val="000000"/>
              </w:rPr>
            </w:pPr>
            <w:r w:rsidRPr="00322FA6">
              <w:t>3</w:t>
            </w:r>
          </w:p>
        </w:tc>
        <w:tc>
          <w:tcPr>
            <w:tcW w:w="0" w:type="auto"/>
          </w:tcPr>
          <w:p w14:paraId="5D351B4A" w14:textId="77777777" w:rsidR="00EE07F3" w:rsidRPr="00795B3C" w:rsidRDefault="00EE07F3" w:rsidP="00CD748F">
            <w:pPr>
              <w:spacing w:after="0"/>
              <w:jc w:val="center"/>
              <w:rPr>
                <w:rFonts w:cs="Arial"/>
                <w:color w:val="000000"/>
              </w:rPr>
            </w:pPr>
            <w:r w:rsidRPr="00F35674">
              <w:t>3</w:t>
            </w:r>
          </w:p>
        </w:tc>
        <w:tc>
          <w:tcPr>
            <w:tcW w:w="0" w:type="auto"/>
          </w:tcPr>
          <w:p w14:paraId="5964DB38" w14:textId="77777777" w:rsidR="00EE07F3" w:rsidRPr="00795B3C" w:rsidRDefault="00EE07F3" w:rsidP="00CD748F">
            <w:pPr>
              <w:spacing w:after="0"/>
              <w:jc w:val="center"/>
              <w:rPr>
                <w:rFonts w:eastAsia="Times New Roman" w:cs="Arial"/>
              </w:rPr>
            </w:pPr>
            <w:r w:rsidRPr="00F35674">
              <w:t>3</w:t>
            </w:r>
          </w:p>
        </w:tc>
      </w:tr>
      <w:tr w:rsidR="00EE07F3" w:rsidRPr="00795B3C" w14:paraId="5F56E55C" w14:textId="77777777" w:rsidTr="00CD748F">
        <w:trPr>
          <w:trHeight w:val="301"/>
          <w:jc w:val="center"/>
        </w:trPr>
        <w:tc>
          <w:tcPr>
            <w:tcW w:w="0" w:type="auto"/>
            <w:noWrap/>
            <w:hideMark/>
          </w:tcPr>
          <w:p w14:paraId="26737801"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6CF7CA1" w14:textId="77777777" w:rsidR="00EE07F3" w:rsidRPr="00795B3C" w:rsidRDefault="00EE07F3" w:rsidP="00CD748F">
            <w:pPr>
              <w:spacing w:after="0"/>
              <w:jc w:val="center"/>
              <w:rPr>
                <w:rFonts w:eastAsia="Times New Roman" w:cs="Arial"/>
                <w:color w:val="000000"/>
              </w:rPr>
            </w:pPr>
            <w:r w:rsidRPr="00322FA6">
              <w:t>2.2</w:t>
            </w:r>
          </w:p>
        </w:tc>
        <w:tc>
          <w:tcPr>
            <w:tcW w:w="0" w:type="auto"/>
          </w:tcPr>
          <w:p w14:paraId="50ED0427" w14:textId="77777777" w:rsidR="00EE07F3" w:rsidRPr="00795B3C" w:rsidRDefault="00EE07F3" w:rsidP="00CD748F">
            <w:pPr>
              <w:spacing w:after="0"/>
              <w:jc w:val="center"/>
              <w:rPr>
                <w:rFonts w:cs="Arial"/>
                <w:color w:val="000000"/>
              </w:rPr>
            </w:pPr>
            <w:r w:rsidRPr="00322FA6">
              <w:t>2.2</w:t>
            </w:r>
          </w:p>
        </w:tc>
        <w:tc>
          <w:tcPr>
            <w:tcW w:w="0" w:type="auto"/>
          </w:tcPr>
          <w:p w14:paraId="2FC539F0" w14:textId="77777777" w:rsidR="00EE07F3" w:rsidRPr="00795B3C" w:rsidRDefault="00EE07F3" w:rsidP="00CD748F">
            <w:pPr>
              <w:spacing w:after="0"/>
              <w:jc w:val="center"/>
              <w:rPr>
                <w:rFonts w:cs="Arial"/>
                <w:color w:val="000000"/>
              </w:rPr>
            </w:pPr>
            <w:r w:rsidRPr="00F35674">
              <w:t>2.2</w:t>
            </w:r>
          </w:p>
        </w:tc>
        <w:tc>
          <w:tcPr>
            <w:tcW w:w="0" w:type="auto"/>
          </w:tcPr>
          <w:p w14:paraId="3C4C8A00" w14:textId="77777777" w:rsidR="00EE07F3" w:rsidRPr="00795B3C" w:rsidRDefault="00EE07F3" w:rsidP="00CD748F">
            <w:pPr>
              <w:spacing w:after="0"/>
              <w:jc w:val="center"/>
              <w:rPr>
                <w:rFonts w:eastAsia="Times New Roman" w:cs="Arial"/>
              </w:rPr>
            </w:pPr>
            <w:r w:rsidRPr="00F35674">
              <w:t>2.2</w:t>
            </w:r>
          </w:p>
        </w:tc>
      </w:tr>
      <w:tr w:rsidR="00EE07F3" w:rsidRPr="00795B3C" w14:paraId="165501C7" w14:textId="77777777" w:rsidTr="00CD748F">
        <w:trPr>
          <w:trHeight w:val="301"/>
          <w:jc w:val="center"/>
        </w:trPr>
        <w:tc>
          <w:tcPr>
            <w:tcW w:w="0" w:type="auto"/>
            <w:noWrap/>
            <w:hideMark/>
          </w:tcPr>
          <w:p w14:paraId="23A9DF94"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46F2EC7C" w14:textId="77777777" w:rsidR="00EE07F3" w:rsidRPr="00795B3C" w:rsidRDefault="00EE07F3" w:rsidP="00CD748F">
            <w:pPr>
              <w:spacing w:after="0"/>
              <w:jc w:val="center"/>
              <w:rPr>
                <w:rFonts w:eastAsia="Times New Roman" w:cs="Arial"/>
                <w:color w:val="000000"/>
              </w:rPr>
            </w:pPr>
            <w:r w:rsidRPr="00322FA6">
              <w:t>3</w:t>
            </w:r>
          </w:p>
        </w:tc>
        <w:tc>
          <w:tcPr>
            <w:tcW w:w="0" w:type="auto"/>
          </w:tcPr>
          <w:p w14:paraId="706721F8" w14:textId="77777777" w:rsidR="00EE07F3" w:rsidRPr="00795B3C" w:rsidRDefault="00EE07F3" w:rsidP="00CD748F">
            <w:pPr>
              <w:spacing w:after="0"/>
              <w:jc w:val="center"/>
              <w:rPr>
                <w:rFonts w:cs="Arial"/>
                <w:color w:val="000000"/>
              </w:rPr>
            </w:pPr>
            <w:r w:rsidRPr="00322FA6">
              <w:t>3</w:t>
            </w:r>
          </w:p>
        </w:tc>
        <w:tc>
          <w:tcPr>
            <w:tcW w:w="0" w:type="auto"/>
          </w:tcPr>
          <w:p w14:paraId="3F8F0787" w14:textId="77777777" w:rsidR="00EE07F3" w:rsidRPr="00795B3C" w:rsidRDefault="00EE07F3" w:rsidP="00CD748F">
            <w:pPr>
              <w:spacing w:after="0"/>
              <w:jc w:val="center"/>
              <w:rPr>
                <w:rFonts w:cs="Arial"/>
                <w:color w:val="000000"/>
              </w:rPr>
            </w:pPr>
            <w:r w:rsidRPr="00F35674">
              <w:t>3</w:t>
            </w:r>
          </w:p>
        </w:tc>
        <w:tc>
          <w:tcPr>
            <w:tcW w:w="0" w:type="auto"/>
          </w:tcPr>
          <w:p w14:paraId="6D209730" w14:textId="77777777" w:rsidR="00EE07F3" w:rsidRPr="00795B3C" w:rsidRDefault="00EE07F3" w:rsidP="00CD748F">
            <w:pPr>
              <w:spacing w:after="0"/>
              <w:jc w:val="center"/>
              <w:rPr>
                <w:rFonts w:eastAsia="Times New Roman" w:cs="Arial"/>
              </w:rPr>
            </w:pPr>
            <w:r w:rsidRPr="00F35674">
              <w:t>3</w:t>
            </w:r>
          </w:p>
        </w:tc>
      </w:tr>
      <w:tr w:rsidR="00EE07F3" w:rsidRPr="00795B3C" w14:paraId="0FA633AE" w14:textId="77777777" w:rsidTr="00CD748F">
        <w:trPr>
          <w:trHeight w:val="301"/>
          <w:jc w:val="center"/>
        </w:trPr>
        <w:tc>
          <w:tcPr>
            <w:tcW w:w="0" w:type="auto"/>
            <w:noWrap/>
            <w:hideMark/>
          </w:tcPr>
          <w:p w14:paraId="5631F427"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570533C" w14:textId="77777777" w:rsidR="00EE07F3" w:rsidRPr="00795B3C" w:rsidRDefault="00EE07F3" w:rsidP="00CD748F">
            <w:pPr>
              <w:spacing w:after="0"/>
              <w:jc w:val="center"/>
              <w:rPr>
                <w:rFonts w:eastAsia="Times New Roman" w:cs="Arial"/>
                <w:color w:val="000000"/>
              </w:rPr>
            </w:pPr>
            <w:r>
              <w:rPr>
                <w:color w:val="000000"/>
              </w:rPr>
              <w:t>3</w:t>
            </w:r>
          </w:p>
        </w:tc>
        <w:tc>
          <w:tcPr>
            <w:tcW w:w="0" w:type="auto"/>
          </w:tcPr>
          <w:p w14:paraId="5136012F" w14:textId="77777777" w:rsidR="00EE07F3" w:rsidRPr="00795B3C" w:rsidRDefault="00EE07F3" w:rsidP="00CD748F">
            <w:pPr>
              <w:spacing w:after="0"/>
              <w:jc w:val="center"/>
              <w:rPr>
                <w:rFonts w:cs="Arial"/>
              </w:rPr>
            </w:pPr>
            <w:r>
              <w:rPr>
                <w:rFonts w:cs="Arial"/>
              </w:rPr>
              <w:t>3</w:t>
            </w:r>
          </w:p>
        </w:tc>
        <w:tc>
          <w:tcPr>
            <w:tcW w:w="0" w:type="auto"/>
          </w:tcPr>
          <w:p w14:paraId="1FD8407E" w14:textId="77777777" w:rsidR="00EE07F3" w:rsidRPr="00795B3C" w:rsidRDefault="00EE07F3" w:rsidP="00CD748F">
            <w:pPr>
              <w:spacing w:after="0"/>
              <w:jc w:val="center"/>
              <w:rPr>
                <w:rFonts w:cs="Arial"/>
              </w:rPr>
            </w:pPr>
            <w:r>
              <w:rPr>
                <w:rFonts w:cs="Arial"/>
              </w:rPr>
              <w:t>3</w:t>
            </w:r>
          </w:p>
        </w:tc>
        <w:tc>
          <w:tcPr>
            <w:tcW w:w="0" w:type="auto"/>
          </w:tcPr>
          <w:p w14:paraId="462EE223" w14:textId="77777777" w:rsidR="00EE07F3" w:rsidRPr="00795B3C" w:rsidRDefault="00EE07F3" w:rsidP="00CD748F">
            <w:pPr>
              <w:spacing w:after="0"/>
              <w:jc w:val="center"/>
              <w:rPr>
                <w:rFonts w:eastAsia="Times New Roman" w:cs="Arial"/>
              </w:rPr>
            </w:pPr>
            <w:r>
              <w:rPr>
                <w:rFonts w:eastAsia="Times New Roman" w:cs="Arial"/>
              </w:rPr>
              <w:t>3</w:t>
            </w:r>
          </w:p>
        </w:tc>
      </w:tr>
      <w:tr w:rsidR="00EE07F3" w:rsidRPr="00795B3C" w14:paraId="5E1EA5EE" w14:textId="77777777" w:rsidTr="00CD748F">
        <w:trPr>
          <w:trHeight w:val="301"/>
          <w:jc w:val="center"/>
        </w:trPr>
        <w:tc>
          <w:tcPr>
            <w:tcW w:w="0" w:type="auto"/>
            <w:noWrap/>
            <w:hideMark/>
          </w:tcPr>
          <w:p w14:paraId="76196151"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Target SNR [dB]</w:t>
            </w:r>
          </w:p>
        </w:tc>
        <w:tc>
          <w:tcPr>
            <w:tcW w:w="0" w:type="auto"/>
          </w:tcPr>
          <w:p w14:paraId="46B748BA" w14:textId="77777777" w:rsidR="00EE07F3" w:rsidRPr="006A2617" w:rsidRDefault="00EE07F3" w:rsidP="00CD748F">
            <w:pPr>
              <w:spacing w:after="0"/>
              <w:jc w:val="center"/>
              <w:rPr>
                <w:rFonts w:eastAsia="Times New Roman" w:cs="Arial"/>
                <w:b/>
                <w:bCs/>
                <w:color w:val="000000"/>
              </w:rPr>
            </w:pPr>
            <w:r w:rsidRPr="006A2617">
              <w:rPr>
                <w:b/>
                <w:bCs/>
              </w:rPr>
              <w:t>-1</w:t>
            </w:r>
            <w:r>
              <w:rPr>
                <w:b/>
                <w:bCs/>
              </w:rPr>
              <w:t>3</w:t>
            </w:r>
            <w:r w:rsidRPr="006A2617">
              <w:rPr>
                <w:b/>
                <w:bCs/>
              </w:rPr>
              <w:t>.9</w:t>
            </w:r>
          </w:p>
        </w:tc>
        <w:tc>
          <w:tcPr>
            <w:tcW w:w="0" w:type="auto"/>
          </w:tcPr>
          <w:p w14:paraId="006DDB6B" w14:textId="77777777" w:rsidR="00EE07F3" w:rsidRPr="006A2617" w:rsidRDefault="00EE07F3" w:rsidP="00CD748F">
            <w:pPr>
              <w:spacing w:after="0"/>
              <w:jc w:val="center"/>
              <w:rPr>
                <w:rFonts w:cs="Arial"/>
                <w:b/>
                <w:bCs/>
                <w:color w:val="000000"/>
              </w:rPr>
            </w:pPr>
            <w:r w:rsidRPr="006A2617">
              <w:rPr>
                <w:b/>
                <w:bCs/>
              </w:rPr>
              <w:t>-</w:t>
            </w:r>
            <w:r>
              <w:rPr>
                <w:b/>
                <w:bCs/>
              </w:rPr>
              <w:t>22</w:t>
            </w:r>
            <w:r w:rsidRPr="006A2617">
              <w:rPr>
                <w:b/>
                <w:bCs/>
              </w:rPr>
              <w:t>.9</w:t>
            </w:r>
          </w:p>
        </w:tc>
        <w:tc>
          <w:tcPr>
            <w:tcW w:w="0" w:type="auto"/>
          </w:tcPr>
          <w:p w14:paraId="1187552A" w14:textId="77777777" w:rsidR="00EE07F3" w:rsidRPr="006A2617" w:rsidRDefault="00EE07F3" w:rsidP="00CD748F">
            <w:pPr>
              <w:spacing w:after="0"/>
              <w:jc w:val="center"/>
              <w:rPr>
                <w:rFonts w:cs="Arial"/>
                <w:b/>
                <w:bCs/>
                <w:color w:val="000000"/>
              </w:rPr>
            </w:pPr>
            <w:r w:rsidRPr="006A2617">
              <w:rPr>
                <w:b/>
                <w:bCs/>
              </w:rPr>
              <w:t>-1</w:t>
            </w:r>
            <w:r>
              <w:rPr>
                <w:b/>
                <w:bCs/>
              </w:rPr>
              <w:t>3</w:t>
            </w:r>
            <w:r w:rsidRPr="006A2617">
              <w:rPr>
                <w:b/>
                <w:bCs/>
              </w:rPr>
              <w:t>.9</w:t>
            </w:r>
          </w:p>
        </w:tc>
        <w:tc>
          <w:tcPr>
            <w:tcW w:w="0" w:type="auto"/>
          </w:tcPr>
          <w:p w14:paraId="0FDAF611" w14:textId="77777777" w:rsidR="00EE07F3" w:rsidRPr="006A2617" w:rsidRDefault="00EE07F3" w:rsidP="00CD748F">
            <w:pPr>
              <w:spacing w:after="0"/>
              <w:jc w:val="center"/>
              <w:rPr>
                <w:rFonts w:eastAsia="Times New Roman" w:cs="Arial"/>
                <w:b/>
                <w:bCs/>
              </w:rPr>
            </w:pPr>
            <w:r w:rsidRPr="006A2617">
              <w:rPr>
                <w:b/>
                <w:bCs/>
              </w:rPr>
              <w:t>-</w:t>
            </w:r>
            <w:r>
              <w:rPr>
                <w:b/>
                <w:bCs/>
              </w:rPr>
              <w:t>22</w:t>
            </w:r>
            <w:r w:rsidRPr="006A2617">
              <w:rPr>
                <w:b/>
                <w:bCs/>
              </w:rPr>
              <w:t>.9</w:t>
            </w:r>
          </w:p>
        </w:tc>
      </w:tr>
    </w:tbl>
    <w:p w14:paraId="58D0830C" w14:textId="77777777" w:rsidR="00EE07F3" w:rsidRDefault="00EE07F3" w:rsidP="00EE07F3">
      <w:pPr>
        <w:rPr>
          <w:rFonts w:cs="Arial"/>
          <w:sz w:val="22"/>
          <w:lang w:eastAsia="ja-JP"/>
        </w:rPr>
      </w:pPr>
    </w:p>
    <w:p w14:paraId="524054F3" w14:textId="745DBB25" w:rsidR="00EE07F3" w:rsidRPr="00EE07F3" w:rsidRDefault="00EE07F3" w:rsidP="00EE07F3">
      <w:pPr>
        <w:rPr>
          <w:u w:val="single"/>
          <w:lang w:val="en-US" w:eastAsia="zh-TW"/>
        </w:rPr>
      </w:pPr>
      <w:r w:rsidRPr="00EE07F3">
        <w:rPr>
          <w:u w:val="single"/>
          <w:lang w:val="en-US" w:eastAsia="zh-TW"/>
        </w:rPr>
        <w:t>1200 km LEO</w:t>
      </w:r>
    </w:p>
    <w:p w14:paraId="0907D635"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8</w:t>
      </w:r>
      <w:r w:rsidRPr="00795B3C">
        <w:rPr>
          <w:rFonts w:cs="Arial"/>
          <w:sz w:val="22"/>
        </w:rPr>
        <w:fldChar w:fldCharType="end"/>
      </w:r>
      <w:r w:rsidRPr="00795B3C">
        <w:rPr>
          <w:rFonts w:cs="Arial"/>
          <w:sz w:val="22"/>
        </w:rPr>
        <w:t xml:space="preserve"> Link budget for 1200 km LEO</w:t>
      </w:r>
      <w:r w:rsidRPr="00795B3C">
        <w:rPr>
          <w:rFonts w:cs="Arial"/>
          <w:noProof/>
          <w:sz w:val="22"/>
        </w:rPr>
        <w:t xml:space="preserve">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210EA8F" w14:textId="77777777" w:rsidTr="00CD748F">
        <w:trPr>
          <w:trHeight w:val="459"/>
          <w:jc w:val="center"/>
        </w:trPr>
        <w:tc>
          <w:tcPr>
            <w:tcW w:w="0" w:type="auto"/>
          </w:tcPr>
          <w:p w14:paraId="0CB16043" w14:textId="77777777" w:rsidR="00EE07F3" w:rsidRPr="009047C3" w:rsidRDefault="00EE07F3" w:rsidP="00CD748F">
            <w:pPr>
              <w:jc w:val="center"/>
              <w:rPr>
                <w:rFonts w:cs="Arial"/>
                <w:lang w:eastAsia="ja-JP"/>
              </w:rPr>
            </w:pPr>
            <w:r w:rsidRPr="009047C3">
              <w:rPr>
                <w:rFonts w:eastAsia="Times New Roman" w:cs="Arial"/>
                <w:color w:val="000000"/>
              </w:rPr>
              <w:t>System</w:t>
            </w:r>
          </w:p>
        </w:tc>
        <w:tc>
          <w:tcPr>
            <w:tcW w:w="0" w:type="auto"/>
            <w:gridSpan w:val="2"/>
          </w:tcPr>
          <w:p w14:paraId="0BC695E0" w14:textId="77777777" w:rsidR="00EE07F3" w:rsidRPr="009047C3" w:rsidRDefault="00EE07F3" w:rsidP="00CD748F">
            <w:pPr>
              <w:jc w:val="center"/>
              <w:rPr>
                <w:rFonts w:cs="Arial"/>
                <w:lang w:eastAsia="ja-JP"/>
              </w:rPr>
            </w:pPr>
            <w:r w:rsidRPr="009047C3">
              <w:rPr>
                <w:rFonts w:cs="Arial"/>
                <w:lang w:eastAsia="ja-JP"/>
              </w:rPr>
              <w:t>NB-IoT</w:t>
            </w:r>
          </w:p>
        </w:tc>
        <w:tc>
          <w:tcPr>
            <w:tcW w:w="0" w:type="auto"/>
            <w:gridSpan w:val="2"/>
          </w:tcPr>
          <w:p w14:paraId="5C707A4E" w14:textId="77777777" w:rsidR="00EE07F3" w:rsidRPr="009047C3" w:rsidRDefault="00EE07F3" w:rsidP="00CD748F">
            <w:pPr>
              <w:jc w:val="center"/>
              <w:rPr>
                <w:rFonts w:cs="Arial"/>
                <w:lang w:eastAsia="ja-JP"/>
              </w:rPr>
            </w:pPr>
            <w:r w:rsidRPr="009047C3">
              <w:rPr>
                <w:rFonts w:cs="Arial"/>
                <w:lang w:eastAsia="ja-JP"/>
              </w:rPr>
              <w:t>eMTC</w:t>
            </w:r>
          </w:p>
        </w:tc>
      </w:tr>
      <w:tr w:rsidR="00EE07F3" w:rsidRPr="00795B3C" w14:paraId="0151162C" w14:textId="77777777" w:rsidTr="00CD748F">
        <w:trPr>
          <w:trHeight w:val="444"/>
          <w:jc w:val="center"/>
        </w:trPr>
        <w:tc>
          <w:tcPr>
            <w:tcW w:w="0" w:type="auto"/>
          </w:tcPr>
          <w:p w14:paraId="3E036330" w14:textId="77777777" w:rsidR="00EE07F3" w:rsidRPr="009047C3" w:rsidRDefault="00EE07F3" w:rsidP="00CD748F">
            <w:pPr>
              <w:jc w:val="center"/>
              <w:rPr>
                <w:rFonts w:cs="Arial"/>
                <w:lang w:eastAsia="ja-JP"/>
              </w:rPr>
            </w:pPr>
          </w:p>
        </w:tc>
        <w:tc>
          <w:tcPr>
            <w:tcW w:w="0" w:type="auto"/>
          </w:tcPr>
          <w:p w14:paraId="23011037" w14:textId="77777777" w:rsidR="00EE07F3" w:rsidRPr="009047C3" w:rsidRDefault="00EE07F3" w:rsidP="00CD748F">
            <w:pPr>
              <w:jc w:val="center"/>
              <w:rPr>
                <w:rFonts w:cs="Arial"/>
                <w:lang w:eastAsia="ja-JP"/>
              </w:rPr>
            </w:pPr>
            <w:r w:rsidRPr="009047C3">
              <w:rPr>
                <w:rFonts w:cs="Arial"/>
                <w:lang w:eastAsia="ja-JP"/>
              </w:rPr>
              <w:t>DL</w:t>
            </w:r>
          </w:p>
        </w:tc>
        <w:tc>
          <w:tcPr>
            <w:tcW w:w="0" w:type="auto"/>
          </w:tcPr>
          <w:p w14:paraId="7AD7D768" w14:textId="77777777" w:rsidR="00EE07F3" w:rsidRPr="009047C3" w:rsidRDefault="00EE07F3" w:rsidP="00CD748F">
            <w:pPr>
              <w:jc w:val="center"/>
              <w:rPr>
                <w:rFonts w:cs="Arial"/>
                <w:lang w:eastAsia="ja-JP"/>
              </w:rPr>
            </w:pPr>
            <w:r w:rsidRPr="009047C3">
              <w:rPr>
                <w:rFonts w:cs="Arial"/>
                <w:lang w:eastAsia="ja-JP"/>
              </w:rPr>
              <w:t>UL</w:t>
            </w:r>
          </w:p>
        </w:tc>
        <w:tc>
          <w:tcPr>
            <w:tcW w:w="0" w:type="auto"/>
          </w:tcPr>
          <w:p w14:paraId="456FB149" w14:textId="77777777" w:rsidR="00EE07F3" w:rsidRPr="009047C3" w:rsidRDefault="00EE07F3" w:rsidP="00CD748F">
            <w:pPr>
              <w:jc w:val="center"/>
              <w:rPr>
                <w:rFonts w:cs="Arial"/>
                <w:lang w:eastAsia="ja-JP"/>
              </w:rPr>
            </w:pPr>
            <w:r w:rsidRPr="009047C3">
              <w:rPr>
                <w:rFonts w:cs="Arial"/>
                <w:lang w:eastAsia="ja-JP"/>
              </w:rPr>
              <w:t>DL</w:t>
            </w:r>
          </w:p>
        </w:tc>
        <w:tc>
          <w:tcPr>
            <w:tcW w:w="0" w:type="auto"/>
          </w:tcPr>
          <w:p w14:paraId="68F104C6" w14:textId="77777777" w:rsidR="00EE07F3" w:rsidRPr="009047C3" w:rsidRDefault="00EE07F3" w:rsidP="00CD748F">
            <w:pPr>
              <w:jc w:val="center"/>
              <w:rPr>
                <w:rFonts w:cs="Arial"/>
                <w:lang w:eastAsia="ja-JP"/>
              </w:rPr>
            </w:pPr>
            <w:r w:rsidRPr="009047C3">
              <w:rPr>
                <w:rFonts w:cs="Arial"/>
                <w:lang w:eastAsia="ja-JP"/>
              </w:rPr>
              <w:t>UL</w:t>
            </w:r>
          </w:p>
        </w:tc>
      </w:tr>
      <w:tr w:rsidR="00EE07F3" w:rsidRPr="00795B3C" w14:paraId="48FF0E26" w14:textId="77777777" w:rsidTr="00CD748F">
        <w:trPr>
          <w:trHeight w:val="301"/>
          <w:jc w:val="center"/>
        </w:trPr>
        <w:tc>
          <w:tcPr>
            <w:tcW w:w="0" w:type="auto"/>
            <w:noWrap/>
            <w:hideMark/>
          </w:tcPr>
          <w:p w14:paraId="1ECC3B3A" w14:textId="77777777" w:rsidR="00EE07F3" w:rsidRPr="009047C3" w:rsidRDefault="00EE07F3" w:rsidP="00CD748F">
            <w:pPr>
              <w:spacing w:after="0"/>
              <w:jc w:val="center"/>
              <w:rPr>
                <w:rFonts w:eastAsia="Times New Roman" w:cs="Arial"/>
                <w:color w:val="000000"/>
              </w:rPr>
            </w:pPr>
            <w:r w:rsidRPr="009047C3">
              <w:rPr>
                <w:rFonts w:eastAsia="Times New Roman" w:cs="Arial"/>
                <w:color w:val="000000"/>
              </w:rPr>
              <w:t xml:space="preserve">TX: </w:t>
            </w:r>
            <w:r>
              <w:rPr>
                <w:rFonts w:eastAsia="Times New Roman" w:cs="Arial"/>
                <w:color w:val="000000"/>
              </w:rPr>
              <w:t>EIRP/spotbeam</w:t>
            </w:r>
            <w:r w:rsidRPr="009047C3">
              <w:rPr>
                <w:rFonts w:eastAsia="Times New Roman" w:cs="Arial"/>
                <w:color w:val="000000"/>
              </w:rPr>
              <w:t xml:space="preserve"> [dBm]</w:t>
            </w:r>
          </w:p>
        </w:tc>
        <w:tc>
          <w:tcPr>
            <w:tcW w:w="0" w:type="auto"/>
            <w:vAlign w:val="center"/>
          </w:tcPr>
          <w:p w14:paraId="1C08DE1D" w14:textId="77777777" w:rsidR="00EE07F3" w:rsidRPr="009047C3" w:rsidRDefault="00EE07F3" w:rsidP="00CD748F">
            <w:pPr>
              <w:spacing w:after="0"/>
              <w:jc w:val="center"/>
              <w:rPr>
                <w:rFonts w:eastAsia="Times New Roman" w:cs="Arial"/>
                <w:color w:val="000000"/>
              </w:rPr>
            </w:pPr>
            <w:r w:rsidRPr="009047C3">
              <w:rPr>
                <w:rFonts w:cs="Arial"/>
                <w:color w:val="000000"/>
              </w:rPr>
              <w:t>62.6</w:t>
            </w:r>
          </w:p>
        </w:tc>
        <w:tc>
          <w:tcPr>
            <w:tcW w:w="0" w:type="auto"/>
            <w:vAlign w:val="center"/>
          </w:tcPr>
          <w:p w14:paraId="1B3DCCCD" w14:textId="77777777" w:rsidR="00EE07F3" w:rsidRPr="009047C3" w:rsidRDefault="00EE07F3" w:rsidP="00CD748F">
            <w:pPr>
              <w:spacing w:after="0"/>
              <w:jc w:val="center"/>
              <w:rPr>
                <w:rFonts w:eastAsia="Times New Roman" w:cs="Arial"/>
              </w:rPr>
            </w:pPr>
            <w:r w:rsidRPr="009047C3">
              <w:rPr>
                <w:rFonts w:cs="Arial"/>
                <w:color w:val="000000"/>
              </w:rPr>
              <w:t>20.0</w:t>
            </w:r>
          </w:p>
        </w:tc>
        <w:tc>
          <w:tcPr>
            <w:tcW w:w="0" w:type="auto"/>
            <w:vAlign w:val="center"/>
          </w:tcPr>
          <w:p w14:paraId="2CE69087" w14:textId="77777777" w:rsidR="00EE07F3" w:rsidRPr="009047C3" w:rsidRDefault="00EE07F3" w:rsidP="00CD748F">
            <w:pPr>
              <w:spacing w:after="0"/>
              <w:jc w:val="center"/>
              <w:rPr>
                <w:rFonts w:eastAsia="Times New Roman" w:cs="Arial"/>
              </w:rPr>
            </w:pPr>
            <w:r>
              <w:rPr>
                <w:rFonts w:cs="Arial"/>
                <w:color w:val="000000"/>
              </w:rPr>
              <w:t>70.3</w:t>
            </w:r>
          </w:p>
        </w:tc>
        <w:tc>
          <w:tcPr>
            <w:tcW w:w="0" w:type="auto"/>
            <w:vAlign w:val="center"/>
          </w:tcPr>
          <w:p w14:paraId="24436825" w14:textId="77777777" w:rsidR="00EE07F3" w:rsidRPr="009047C3" w:rsidRDefault="00EE07F3" w:rsidP="00CD748F">
            <w:pPr>
              <w:spacing w:after="0"/>
              <w:jc w:val="center"/>
              <w:rPr>
                <w:rFonts w:eastAsia="Times New Roman" w:cs="Arial"/>
              </w:rPr>
            </w:pPr>
            <w:r w:rsidRPr="009047C3">
              <w:rPr>
                <w:rFonts w:cs="Arial"/>
                <w:color w:val="000000"/>
              </w:rPr>
              <w:t>20.0</w:t>
            </w:r>
          </w:p>
        </w:tc>
      </w:tr>
      <w:tr w:rsidR="00EE07F3" w:rsidRPr="00795B3C" w14:paraId="4DAC2030" w14:textId="77777777" w:rsidTr="00CD748F">
        <w:trPr>
          <w:trHeight w:val="301"/>
          <w:jc w:val="center"/>
        </w:trPr>
        <w:tc>
          <w:tcPr>
            <w:tcW w:w="0" w:type="auto"/>
            <w:noWrap/>
            <w:hideMark/>
          </w:tcPr>
          <w:p w14:paraId="7BCE9A8F" w14:textId="77777777" w:rsidR="00EE07F3" w:rsidRPr="009047C3" w:rsidRDefault="00EE07F3" w:rsidP="00CD748F">
            <w:pPr>
              <w:spacing w:after="0"/>
              <w:jc w:val="center"/>
              <w:rPr>
                <w:rFonts w:eastAsia="Times New Roman" w:cs="Arial"/>
                <w:color w:val="000000"/>
              </w:rPr>
            </w:pPr>
            <w:r w:rsidRPr="009047C3">
              <w:rPr>
                <w:rFonts w:eastAsia="Times New Roman" w:cs="Arial"/>
                <w:color w:val="000000"/>
              </w:rPr>
              <w:t>RX: G/T [dB/T]</w:t>
            </w:r>
          </w:p>
        </w:tc>
        <w:tc>
          <w:tcPr>
            <w:tcW w:w="0" w:type="auto"/>
            <w:vAlign w:val="center"/>
          </w:tcPr>
          <w:p w14:paraId="400C64DF" w14:textId="77777777" w:rsidR="00EE07F3" w:rsidRPr="009047C3" w:rsidRDefault="00EE07F3" w:rsidP="00CD748F">
            <w:pPr>
              <w:spacing w:after="0"/>
              <w:jc w:val="center"/>
              <w:rPr>
                <w:rFonts w:eastAsia="Times New Roman" w:cs="Arial"/>
                <w:color w:val="000000"/>
              </w:rPr>
            </w:pPr>
            <w:r w:rsidRPr="009047C3">
              <w:rPr>
                <w:rFonts w:cs="Arial"/>
                <w:color w:val="000000"/>
              </w:rPr>
              <w:t>-33.6</w:t>
            </w:r>
          </w:p>
        </w:tc>
        <w:tc>
          <w:tcPr>
            <w:tcW w:w="0" w:type="auto"/>
            <w:vAlign w:val="center"/>
          </w:tcPr>
          <w:p w14:paraId="3686A1D8" w14:textId="77777777" w:rsidR="00EE07F3" w:rsidRPr="009047C3" w:rsidRDefault="00EE07F3" w:rsidP="00CD748F">
            <w:pPr>
              <w:spacing w:after="0"/>
              <w:jc w:val="center"/>
              <w:rPr>
                <w:rFonts w:eastAsia="Times New Roman" w:cs="Arial"/>
              </w:rPr>
            </w:pPr>
            <w:r w:rsidRPr="009047C3">
              <w:rPr>
                <w:rFonts w:cs="Arial"/>
                <w:color w:val="000000"/>
              </w:rPr>
              <w:t>1.1</w:t>
            </w:r>
          </w:p>
        </w:tc>
        <w:tc>
          <w:tcPr>
            <w:tcW w:w="0" w:type="auto"/>
            <w:vAlign w:val="center"/>
          </w:tcPr>
          <w:p w14:paraId="65FBA559" w14:textId="77777777" w:rsidR="00EE07F3" w:rsidRPr="009047C3" w:rsidRDefault="00EE07F3" w:rsidP="00CD748F">
            <w:pPr>
              <w:spacing w:after="0"/>
              <w:jc w:val="center"/>
              <w:rPr>
                <w:rFonts w:eastAsia="Times New Roman" w:cs="Arial"/>
              </w:rPr>
            </w:pPr>
            <w:r w:rsidRPr="009047C3">
              <w:rPr>
                <w:rFonts w:cs="Arial"/>
                <w:color w:val="000000"/>
              </w:rPr>
              <w:t>-33.6</w:t>
            </w:r>
          </w:p>
        </w:tc>
        <w:tc>
          <w:tcPr>
            <w:tcW w:w="0" w:type="auto"/>
            <w:vAlign w:val="center"/>
          </w:tcPr>
          <w:p w14:paraId="020324EC" w14:textId="77777777" w:rsidR="00EE07F3" w:rsidRPr="009047C3" w:rsidRDefault="00EE07F3" w:rsidP="00CD748F">
            <w:pPr>
              <w:spacing w:after="0"/>
              <w:jc w:val="center"/>
              <w:rPr>
                <w:rFonts w:eastAsia="Times New Roman" w:cs="Arial"/>
              </w:rPr>
            </w:pPr>
            <w:r w:rsidRPr="009047C3">
              <w:rPr>
                <w:rFonts w:cs="Arial"/>
                <w:color w:val="000000"/>
              </w:rPr>
              <w:t>1.1</w:t>
            </w:r>
          </w:p>
        </w:tc>
      </w:tr>
      <w:tr w:rsidR="00EE07F3" w:rsidRPr="00795B3C" w14:paraId="39608674" w14:textId="77777777" w:rsidTr="00CD748F">
        <w:trPr>
          <w:trHeight w:val="301"/>
          <w:jc w:val="center"/>
        </w:trPr>
        <w:tc>
          <w:tcPr>
            <w:tcW w:w="0" w:type="auto"/>
            <w:noWrap/>
            <w:hideMark/>
          </w:tcPr>
          <w:p w14:paraId="5F5BC2F4" w14:textId="77777777" w:rsidR="00EE07F3" w:rsidRPr="009047C3" w:rsidRDefault="00EE07F3" w:rsidP="00CD748F">
            <w:pPr>
              <w:spacing w:after="0"/>
              <w:jc w:val="center"/>
              <w:rPr>
                <w:rFonts w:eastAsia="Times New Roman" w:cs="Arial"/>
                <w:color w:val="000000"/>
              </w:rPr>
            </w:pPr>
            <w:r w:rsidRPr="009047C3">
              <w:rPr>
                <w:rFonts w:eastAsia="Times New Roman" w:cs="Arial"/>
                <w:color w:val="000000"/>
              </w:rPr>
              <w:t>Bandwidth [Hz]</w:t>
            </w:r>
          </w:p>
        </w:tc>
        <w:tc>
          <w:tcPr>
            <w:tcW w:w="0" w:type="auto"/>
            <w:vAlign w:val="center"/>
          </w:tcPr>
          <w:p w14:paraId="5E530299" w14:textId="77777777" w:rsidR="00EE07F3" w:rsidRPr="009047C3" w:rsidRDefault="00EE07F3" w:rsidP="00CD748F">
            <w:pPr>
              <w:spacing w:after="0"/>
              <w:jc w:val="center"/>
              <w:rPr>
                <w:rFonts w:eastAsia="Times New Roman" w:cs="Arial"/>
                <w:color w:val="000000"/>
              </w:rPr>
            </w:pPr>
            <w:r w:rsidRPr="009047C3">
              <w:rPr>
                <w:rFonts w:cs="Arial"/>
                <w:color w:val="000000"/>
              </w:rPr>
              <w:t>1.80E+05</w:t>
            </w:r>
          </w:p>
        </w:tc>
        <w:tc>
          <w:tcPr>
            <w:tcW w:w="0" w:type="auto"/>
            <w:vAlign w:val="center"/>
          </w:tcPr>
          <w:p w14:paraId="3197A05E" w14:textId="77777777" w:rsidR="00EE07F3" w:rsidRPr="009047C3" w:rsidRDefault="00EE07F3" w:rsidP="00CD748F">
            <w:pPr>
              <w:spacing w:after="0"/>
              <w:jc w:val="center"/>
              <w:rPr>
                <w:rFonts w:eastAsia="Times New Roman" w:cs="Arial"/>
              </w:rPr>
            </w:pPr>
            <w:r w:rsidRPr="009047C3">
              <w:rPr>
                <w:rFonts w:cs="Arial"/>
                <w:color w:val="000000"/>
              </w:rPr>
              <w:t>1.80E+05</w:t>
            </w:r>
          </w:p>
        </w:tc>
        <w:tc>
          <w:tcPr>
            <w:tcW w:w="0" w:type="auto"/>
            <w:vAlign w:val="center"/>
          </w:tcPr>
          <w:p w14:paraId="20F0087F" w14:textId="77777777" w:rsidR="00EE07F3" w:rsidRPr="009047C3" w:rsidRDefault="00EE07F3" w:rsidP="00CD748F">
            <w:pPr>
              <w:spacing w:after="0"/>
              <w:jc w:val="center"/>
              <w:rPr>
                <w:rFonts w:eastAsia="Times New Roman" w:cs="Arial"/>
              </w:rPr>
            </w:pPr>
            <w:r w:rsidRPr="009047C3">
              <w:rPr>
                <w:rFonts w:cs="Arial"/>
                <w:color w:val="000000"/>
              </w:rPr>
              <w:t>1.</w:t>
            </w:r>
            <w:r>
              <w:rPr>
                <w:rFonts w:cs="Arial"/>
                <w:color w:val="000000"/>
              </w:rPr>
              <w:t>0</w:t>
            </w:r>
            <w:r w:rsidRPr="009047C3">
              <w:rPr>
                <w:rFonts w:cs="Arial"/>
                <w:color w:val="000000"/>
              </w:rPr>
              <w:t>8E+0</w:t>
            </w:r>
            <w:r>
              <w:rPr>
                <w:rFonts w:cs="Arial"/>
                <w:color w:val="000000"/>
              </w:rPr>
              <w:t>6</w:t>
            </w:r>
          </w:p>
        </w:tc>
        <w:tc>
          <w:tcPr>
            <w:tcW w:w="0" w:type="auto"/>
            <w:vAlign w:val="center"/>
          </w:tcPr>
          <w:p w14:paraId="3382BB84" w14:textId="77777777" w:rsidR="00EE07F3" w:rsidRPr="009047C3" w:rsidRDefault="00EE07F3" w:rsidP="00CD748F">
            <w:pPr>
              <w:spacing w:after="0"/>
              <w:jc w:val="center"/>
              <w:rPr>
                <w:rFonts w:eastAsia="Times New Roman" w:cs="Arial"/>
              </w:rPr>
            </w:pPr>
            <w:r w:rsidRPr="009047C3">
              <w:rPr>
                <w:rFonts w:cs="Arial"/>
                <w:color w:val="000000"/>
              </w:rPr>
              <w:t>1.80E+05</w:t>
            </w:r>
          </w:p>
        </w:tc>
      </w:tr>
      <w:tr w:rsidR="00EE07F3" w:rsidRPr="00795B3C" w14:paraId="603066A0" w14:textId="77777777" w:rsidTr="00CD748F">
        <w:trPr>
          <w:trHeight w:val="301"/>
          <w:jc w:val="center"/>
        </w:trPr>
        <w:tc>
          <w:tcPr>
            <w:tcW w:w="0" w:type="auto"/>
            <w:noWrap/>
            <w:hideMark/>
          </w:tcPr>
          <w:p w14:paraId="4712DF44" w14:textId="77777777" w:rsidR="00EE07F3" w:rsidRPr="009047C3" w:rsidRDefault="00EE07F3" w:rsidP="00CD748F">
            <w:pPr>
              <w:spacing w:after="0"/>
              <w:jc w:val="center"/>
              <w:rPr>
                <w:rFonts w:eastAsia="Times New Roman" w:cs="Arial"/>
                <w:color w:val="000000"/>
              </w:rPr>
            </w:pPr>
            <w:r w:rsidRPr="009047C3">
              <w:rPr>
                <w:rFonts w:eastAsia="Times New Roman" w:cs="Arial"/>
                <w:color w:val="000000"/>
              </w:rPr>
              <w:t>Free space path loss (PL) [dB]</w:t>
            </w:r>
          </w:p>
        </w:tc>
        <w:tc>
          <w:tcPr>
            <w:tcW w:w="0" w:type="auto"/>
            <w:vAlign w:val="center"/>
          </w:tcPr>
          <w:p w14:paraId="3A0C065A" w14:textId="77777777" w:rsidR="00EE07F3" w:rsidRPr="009047C3" w:rsidRDefault="00EE07F3" w:rsidP="00CD748F">
            <w:pPr>
              <w:spacing w:after="0"/>
              <w:jc w:val="center"/>
              <w:rPr>
                <w:rFonts w:eastAsia="Times New Roman" w:cs="Arial"/>
                <w:color w:val="000000"/>
              </w:rPr>
            </w:pPr>
            <w:r w:rsidRPr="009047C3">
              <w:rPr>
                <w:rFonts w:cs="Arial"/>
                <w:color w:val="000000"/>
              </w:rPr>
              <w:t>164.5</w:t>
            </w:r>
          </w:p>
        </w:tc>
        <w:tc>
          <w:tcPr>
            <w:tcW w:w="0" w:type="auto"/>
            <w:vAlign w:val="center"/>
          </w:tcPr>
          <w:p w14:paraId="7A5C6B94" w14:textId="77777777" w:rsidR="00EE07F3" w:rsidRPr="009047C3" w:rsidRDefault="00EE07F3" w:rsidP="00CD748F">
            <w:pPr>
              <w:spacing w:after="0"/>
              <w:jc w:val="center"/>
              <w:rPr>
                <w:rFonts w:eastAsia="Times New Roman" w:cs="Arial"/>
              </w:rPr>
            </w:pPr>
            <w:r w:rsidRPr="009047C3">
              <w:rPr>
                <w:rFonts w:cs="Arial"/>
                <w:color w:val="000000"/>
              </w:rPr>
              <w:t>164.5</w:t>
            </w:r>
          </w:p>
        </w:tc>
        <w:tc>
          <w:tcPr>
            <w:tcW w:w="0" w:type="auto"/>
            <w:vAlign w:val="center"/>
          </w:tcPr>
          <w:p w14:paraId="46981882" w14:textId="77777777" w:rsidR="00EE07F3" w:rsidRPr="009047C3" w:rsidRDefault="00EE07F3" w:rsidP="00CD748F">
            <w:pPr>
              <w:spacing w:after="0"/>
              <w:jc w:val="center"/>
              <w:rPr>
                <w:rFonts w:eastAsia="Times New Roman" w:cs="Arial"/>
              </w:rPr>
            </w:pPr>
            <w:r w:rsidRPr="009047C3">
              <w:rPr>
                <w:rFonts w:cs="Arial"/>
                <w:color w:val="000000"/>
              </w:rPr>
              <w:t>164.5</w:t>
            </w:r>
          </w:p>
        </w:tc>
        <w:tc>
          <w:tcPr>
            <w:tcW w:w="0" w:type="auto"/>
            <w:vAlign w:val="center"/>
          </w:tcPr>
          <w:p w14:paraId="53F103EC" w14:textId="77777777" w:rsidR="00EE07F3" w:rsidRPr="009047C3" w:rsidRDefault="00EE07F3" w:rsidP="00CD748F">
            <w:pPr>
              <w:spacing w:after="0"/>
              <w:jc w:val="center"/>
              <w:rPr>
                <w:rFonts w:eastAsia="Times New Roman" w:cs="Arial"/>
              </w:rPr>
            </w:pPr>
            <w:r w:rsidRPr="009047C3">
              <w:rPr>
                <w:rFonts w:cs="Arial"/>
                <w:color w:val="000000"/>
              </w:rPr>
              <w:t>164.5</w:t>
            </w:r>
          </w:p>
        </w:tc>
      </w:tr>
      <w:tr w:rsidR="00EE07F3" w:rsidRPr="00795B3C" w14:paraId="1BC6162F" w14:textId="77777777" w:rsidTr="00CD748F">
        <w:trPr>
          <w:trHeight w:val="301"/>
          <w:jc w:val="center"/>
        </w:trPr>
        <w:tc>
          <w:tcPr>
            <w:tcW w:w="0" w:type="auto"/>
            <w:noWrap/>
            <w:hideMark/>
          </w:tcPr>
          <w:p w14:paraId="3BDDE590" w14:textId="77777777" w:rsidR="00EE07F3" w:rsidRPr="009047C3" w:rsidRDefault="00EE07F3" w:rsidP="00CD748F">
            <w:pPr>
              <w:spacing w:after="0"/>
              <w:jc w:val="center"/>
              <w:rPr>
                <w:rFonts w:eastAsia="Times New Roman" w:cs="Arial"/>
                <w:color w:val="000000"/>
              </w:rPr>
            </w:pPr>
            <w:r w:rsidRPr="009047C3">
              <w:rPr>
                <w:rFonts w:eastAsia="Times New Roman" w:cs="Arial"/>
                <w:color w:val="000000"/>
              </w:rPr>
              <w:t>Atmospheric loss (LA)</w:t>
            </w:r>
          </w:p>
        </w:tc>
        <w:tc>
          <w:tcPr>
            <w:tcW w:w="0" w:type="auto"/>
            <w:vAlign w:val="center"/>
          </w:tcPr>
          <w:p w14:paraId="4ABC8C32" w14:textId="77777777" w:rsidR="00EE07F3" w:rsidRPr="009047C3" w:rsidRDefault="00EE07F3" w:rsidP="00CD748F">
            <w:pPr>
              <w:spacing w:after="0"/>
              <w:jc w:val="center"/>
              <w:rPr>
                <w:rFonts w:eastAsia="Times New Roman" w:cs="Arial"/>
                <w:color w:val="000000"/>
              </w:rPr>
            </w:pPr>
            <w:r w:rsidRPr="009047C3">
              <w:rPr>
                <w:rFonts w:cs="Arial"/>
              </w:rPr>
              <w:t>0.1</w:t>
            </w:r>
          </w:p>
        </w:tc>
        <w:tc>
          <w:tcPr>
            <w:tcW w:w="0" w:type="auto"/>
            <w:vAlign w:val="center"/>
          </w:tcPr>
          <w:p w14:paraId="3E5B2D8F" w14:textId="77777777" w:rsidR="00EE07F3" w:rsidRPr="009047C3" w:rsidRDefault="00EE07F3" w:rsidP="00CD748F">
            <w:pPr>
              <w:spacing w:after="0"/>
              <w:jc w:val="center"/>
              <w:rPr>
                <w:rFonts w:eastAsia="Times New Roman" w:cs="Arial"/>
              </w:rPr>
            </w:pPr>
            <w:r w:rsidRPr="009047C3">
              <w:rPr>
                <w:rFonts w:cs="Arial"/>
              </w:rPr>
              <w:t>0.1</w:t>
            </w:r>
          </w:p>
        </w:tc>
        <w:tc>
          <w:tcPr>
            <w:tcW w:w="0" w:type="auto"/>
            <w:vAlign w:val="center"/>
          </w:tcPr>
          <w:p w14:paraId="4AEFA728" w14:textId="77777777" w:rsidR="00EE07F3" w:rsidRPr="009047C3" w:rsidRDefault="00EE07F3" w:rsidP="00CD748F">
            <w:pPr>
              <w:spacing w:after="0"/>
              <w:jc w:val="center"/>
              <w:rPr>
                <w:rFonts w:eastAsia="Times New Roman" w:cs="Arial"/>
              </w:rPr>
            </w:pPr>
            <w:r w:rsidRPr="009047C3">
              <w:rPr>
                <w:rFonts w:cs="Arial"/>
              </w:rPr>
              <w:t>0.1</w:t>
            </w:r>
          </w:p>
        </w:tc>
        <w:tc>
          <w:tcPr>
            <w:tcW w:w="0" w:type="auto"/>
            <w:vAlign w:val="center"/>
          </w:tcPr>
          <w:p w14:paraId="66EC8C0F" w14:textId="77777777" w:rsidR="00EE07F3" w:rsidRPr="009047C3" w:rsidRDefault="00EE07F3" w:rsidP="00CD748F">
            <w:pPr>
              <w:spacing w:after="0"/>
              <w:jc w:val="center"/>
              <w:rPr>
                <w:rFonts w:eastAsia="Times New Roman" w:cs="Arial"/>
              </w:rPr>
            </w:pPr>
            <w:r w:rsidRPr="009047C3">
              <w:rPr>
                <w:rFonts w:cs="Arial"/>
              </w:rPr>
              <w:t>0.1</w:t>
            </w:r>
          </w:p>
        </w:tc>
      </w:tr>
      <w:tr w:rsidR="00EE07F3" w:rsidRPr="00795B3C" w14:paraId="317BA048" w14:textId="77777777" w:rsidTr="00CD748F">
        <w:trPr>
          <w:trHeight w:val="301"/>
          <w:jc w:val="center"/>
        </w:trPr>
        <w:tc>
          <w:tcPr>
            <w:tcW w:w="0" w:type="auto"/>
            <w:noWrap/>
            <w:hideMark/>
          </w:tcPr>
          <w:p w14:paraId="194DD0C9" w14:textId="77777777" w:rsidR="00EE07F3" w:rsidRPr="009047C3" w:rsidRDefault="00EE07F3" w:rsidP="00CD748F">
            <w:pPr>
              <w:spacing w:after="0"/>
              <w:jc w:val="center"/>
              <w:rPr>
                <w:rFonts w:eastAsia="Times New Roman" w:cs="Arial"/>
                <w:color w:val="000000"/>
              </w:rPr>
            </w:pPr>
            <w:r w:rsidRPr="009047C3">
              <w:rPr>
                <w:rFonts w:eastAsia="Times New Roman" w:cs="Arial"/>
                <w:color w:val="000000"/>
              </w:rPr>
              <w:t>Shadow fading margin (SF) [dB]</w:t>
            </w:r>
          </w:p>
        </w:tc>
        <w:tc>
          <w:tcPr>
            <w:tcW w:w="0" w:type="auto"/>
            <w:vAlign w:val="center"/>
          </w:tcPr>
          <w:p w14:paraId="594F5BFA" w14:textId="77777777" w:rsidR="00EE07F3" w:rsidRPr="009047C3" w:rsidRDefault="00EE07F3" w:rsidP="00CD748F">
            <w:pPr>
              <w:spacing w:after="0"/>
              <w:jc w:val="center"/>
              <w:rPr>
                <w:rFonts w:eastAsia="Times New Roman" w:cs="Arial"/>
                <w:color w:val="000000"/>
              </w:rPr>
            </w:pPr>
            <w:r w:rsidRPr="009047C3">
              <w:rPr>
                <w:rFonts w:cs="Arial"/>
                <w:color w:val="000000"/>
              </w:rPr>
              <w:t>3</w:t>
            </w:r>
          </w:p>
        </w:tc>
        <w:tc>
          <w:tcPr>
            <w:tcW w:w="0" w:type="auto"/>
            <w:vAlign w:val="center"/>
          </w:tcPr>
          <w:p w14:paraId="54885F0F" w14:textId="77777777" w:rsidR="00EE07F3" w:rsidRPr="009047C3" w:rsidRDefault="00EE07F3" w:rsidP="00CD748F">
            <w:pPr>
              <w:spacing w:after="0"/>
              <w:jc w:val="center"/>
              <w:rPr>
                <w:rFonts w:eastAsia="Times New Roman" w:cs="Arial"/>
              </w:rPr>
            </w:pPr>
            <w:r w:rsidRPr="009047C3">
              <w:rPr>
                <w:rFonts w:cs="Arial"/>
                <w:color w:val="000000"/>
              </w:rPr>
              <w:t>3</w:t>
            </w:r>
          </w:p>
        </w:tc>
        <w:tc>
          <w:tcPr>
            <w:tcW w:w="0" w:type="auto"/>
            <w:vAlign w:val="center"/>
          </w:tcPr>
          <w:p w14:paraId="0EB3A91B" w14:textId="77777777" w:rsidR="00EE07F3" w:rsidRPr="009047C3" w:rsidRDefault="00EE07F3" w:rsidP="00CD748F">
            <w:pPr>
              <w:spacing w:after="0"/>
              <w:jc w:val="center"/>
              <w:rPr>
                <w:rFonts w:eastAsia="Times New Roman" w:cs="Arial"/>
              </w:rPr>
            </w:pPr>
            <w:r w:rsidRPr="009047C3">
              <w:rPr>
                <w:rFonts w:cs="Arial"/>
                <w:color w:val="000000"/>
              </w:rPr>
              <w:t>3</w:t>
            </w:r>
          </w:p>
        </w:tc>
        <w:tc>
          <w:tcPr>
            <w:tcW w:w="0" w:type="auto"/>
            <w:vAlign w:val="center"/>
          </w:tcPr>
          <w:p w14:paraId="1D6B1E71" w14:textId="77777777" w:rsidR="00EE07F3" w:rsidRPr="009047C3" w:rsidRDefault="00EE07F3" w:rsidP="00CD748F">
            <w:pPr>
              <w:spacing w:after="0"/>
              <w:jc w:val="center"/>
              <w:rPr>
                <w:rFonts w:eastAsia="Times New Roman" w:cs="Arial"/>
              </w:rPr>
            </w:pPr>
            <w:r w:rsidRPr="009047C3">
              <w:rPr>
                <w:rFonts w:cs="Arial"/>
                <w:color w:val="000000"/>
              </w:rPr>
              <w:t>3</w:t>
            </w:r>
          </w:p>
        </w:tc>
      </w:tr>
      <w:tr w:rsidR="00EE07F3" w:rsidRPr="00795B3C" w14:paraId="3F8508D7" w14:textId="77777777" w:rsidTr="00CD748F">
        <w:trPr>
          <w:trHeight w:val="301"/>
          <w:jc w:val="center"/>
        </w:trPr>
        <w:tc>
          <w:tcPr>
            <w:tcW w:w="0" w:type="auto"/>
            <w:noWrap/>
            <w:hideMark/>
          </w:tcPr>
          <w:p w14:paraId="6EC0ABB7" w14:textId="77777777" w:rsidR="00EE07F3" w:rsidRPr="009047C3" w:rsidRDefault="00EE07F3" w:rsidP="00CD748F">
            <w:pPr>
              <w:spacing w:after="0"/>
              <w:jc w:val="center"/>
              <w:rPr>
                <w:rFonts w:eastAsia="Times New Roman" w:cs="Arial"/>
                <w:color w:val="000000"/>
              </w:rPr>
            </w:pPr>
            <w:r w:rsidRPr="009047C3">
              <w:rPr>
                <w:rFonts w:eastAsia="Times New Roman" w:cs="Arial"/>
                <w:color w:val="000000"/>
              </w:rPr>
              <w:t>Scintillation loss (SL) [dB]</w:t>
            </w:r>
          </w:p>
        </w:tc>
        <w:tc>
          <w:tcPr>
            <w:tcW w:w="0" w:type="auto"/>
            <w:vAlign w:val="center"/>
          </w:tcPr>
          <w:p w14:paraId="70888935" w14:textId="77777777" w:rsidR="00EE07F3" w:rsidRPr="009047C3" w:rsidRDefault="00EE07F3" w:rsidP="00CD748F">
            <w:pPr>
              <w:spacing w:after="0"/>
              <w:jc w:val="center"/>
              <w:rPr>
                <w:rFonts w:eastAsia="Times New Roman" w:cs="Arial"/>
                <w:color w:val="000000"/>
              </w:rPr>
            </w:pPr>
            <w:r w:rsidRPr="009047C3">
              <w:rPr>
                <w:rFonts w:cs="Arial"/>
                <w:color w:val="000000"/>
              </w:rPr>
              <w:t>2.2</w:t>
            </w:r>
          </w:p>
        </w:tc>
        <w:tc>
          <w:tcPr>
            <w:tcW w:w="0" w:type="auto"/>
            <w:vAlign w:val="center"/>
          </w:tcPr>
          <w:p w14:paraId="4104AEAA" w14:textId="77777777" w:rsidR="00EE07F3" w:rsidRPr="009047C3" w:rsidRDefault="00EE07F3" w:rsidP="00CD748F">
            <w:pPr>
              <w:spacing w:after="0"/>
              <w:jc w:val="center"/>
              <w:rPr>
                <w:rFonts w:eastAsia="Times New Roman" w:cs="Arial"/>
              </w:rPr>
            </w:pPr>
            <w:r w:rsidRPr="009047C3">
              <w:rPr>
                <w:rFonts w:cs="Arial"/>
                <w:color w:val="000000"/>
              </w:rPr>
              <w:t>2.2</w:t>
            </w:r>
          </w:p>
        </w:tc>
        <w:tc>
          <w:tcPr>
            <w:tcW w:w="0" w:type="auto"/>
            <w:vAlign w:val="center"/>
          </w:tcPr>
          <w:p w14:paraId="6BAD85B3" w14:textId="77777777" w:rsidR="00EE07F3" w:rsidRPr="009047C3" w:rsidRDefault="00EE07F3" w:rsidP="00CD748F">
            <w:pPr>
              <w:spacing w:after="0"/>
              <w:jc w:val="center"/>
              <w:rPr>
                <w:rFonts w:eastAsia="Times New Roman" w:cs="Arial"/>
              </w:rPr>
            </w:pPr>
            <w:r w:rsidRPr="009047C3">
              <w:rPr>
                <w:rFonts w:cs="Arial"/>
                <w:color w:val="000000"/>
              </w:rPr>
              <w:t>2.2</w:t>
            </w:r>
          </w:p>
        </w:tc>
        <w:tc>
          <w:tcPr>
            <w:tcW w:w="0" w:type="auto"/>
            <w:vAlign w:val="center"/>
          </w:tcPr>
          <w:p w14:paraId="7AEF0AFA" w14:textId="77777777" w:rsidR="00EE07F3" w:rsidRPr="009047C3" w:rsidRDefault="00EE07F3" w:rsidP="00CD748F">
            <w:pPr>
              <w:spacing w:after="0"/>
              <w:jc w:val="center"/>
              <w:rPr>
                <w:rFonts w:eastAsia="Times New Roman" w:cs="Arial"/>
              </w:rPr>
            </w:pPr>
            <w:r w:rsidRPr="009047C3">
              <w:rPr>
                <w:rFonts w:cs="Arial"/>
                <w:color w:val="000000"/>
              </w:rPr>
              <w:t>2.2</w:t>
            </w:r>
          </w:p>
        </w:tc>
      </w:tr>
      <w:tr w:rsidR="00EE07F3" w:rsidRPr="00795B3C" w14:paraId="41C21BC8" w14:textId="77777777" w:rsidTr="00CD748F">
        <w:trPr>
          <w:trHeight w:val="301"/>
          <w:jc w:val="center"/>
        </w:trPr>
        <w:tc>
          <w:tcPr>
            <w:tcW w:w="0" w:type="auto"/>
            <w:noWrap/>
            <w:hideMark/>
          </w:tcPr>
          <w:p w14:paraId="6DB0E8DC" w14:textId="77777777" w:rsidR="00EE07F3" w:rsidRPr="009047C3" w:rsidRDefault="00EE07F3" w:rsidP="00CD748F">
            <w:pPr>
              <w:spacing w:after="0"/>
              <w:jc w:val="center"/>
              <w:rPr>
                <w:rFonts w:eastAsia="Times New Roman" w:cs="Arial"/>
                <w:color w:val="000000"/>
              </w:rPr>
            </w:pPr>
            <w:r w:rsidRPr="009047C3">
              <w:rPr>
                <w:rFonts w:eastAsia="Times New Roman" w:cs="Arial"/>
                <w:color w:val="000000"/>
              </w:rPr>
              <w:t>Polarization loss [dB]</w:t>
            </w:r>
          </w:p>
        </w:tc>
        <w:tc>
          <w:tcPr>
            <w:tcW w:w="0" w:type="auto"/>
            <w:vAlign w:val="center"/>
          </w:tcPr>
          <w:p w14:paraId="36E22813" w14:textId="77777777" w:rsidR="00EE07F3" w:rsidRPr="009047C3" w:rsidRDefault="00EE07F3" w:rsidP="00CD748F">
            <w:pPr>
              <w:spacing w:after="0"/>
              <w:jc w:val="center"/>
              <w:rPr>
                <w:rFonts w:eastAsia="Times New Roman" w:cs="Arial"/>
                <w:color w:val="000000"/>
              </w:rPr>
            </w:pPr>
            <w:r w:rsidRPr="009047C3">
              <w:rPr>
                <w:rFonts w:cs="Arial"/>
                <w:color w:val="000000"/>
              </w:rPr>
              <w:t>3</w:t>
            </w:r>
          </w:p>
        </w:tc>
        <w:tc>
          <w:tcPr>
            <w:tcW w:w="0" w:type="auto"/>
            <w:vAlign w:val="center"/>
          </w:tcPr>
          <w:p w14:paraId="1D2826F6" w14:textId="77777777" w:rsidR="00EE07F3" w:rsidRPr="009047C3" w:rsidRDefault="00EE07F3" w:rsidP="00CD748F">
            <w:pPr>
              <w:spacing w:after="0"/>
              <w:jc w:val="center"/>
              <w:rPr>
                <w:rFonts w:eastAsia="Times New Roman" w:cs="Arial"/>
              </w:rPr>
            </w:pPr>
            <w:r w:rsidRPr="009047C3">
              <w:rPr>
                <w:rFonts w:cs="Arial"/>
                <w:color w:val="000000"/>
              </w:rPr>
              <w:t>3</w:t>
            </w:r>
          </w:p>
        </w:tc>
        <w:tc>
          <w:tcPr>
            <w:tcW w:w="0" w:type="auto"/>
          </w:tcPr>
          <w:p w14:paraId="286B7ED7" w14:textId="77777777" w:rsidR="00EE07F3" w:rsidRPr="009047C3" w:rsidRDefault="00EE07F3" w:rsidP="00CD748F">
            <w:pPr>
              <w:spacing w:after="0"/>
              <w:jc w:val="center"/>
              <w:rPr>
                <w:rFonts w:eastAsia="Times New Roman" w:cs="Arial"/>
              </w:rPr>
            </w:pPr>
            <w:r w:rsidRPr="00471E6C">
              <w:t>3</w:t>
            </w:r>
          </w:p>
        </w:tc>
        <w:tc>
          <w:tcPr>
            <w:tcW w:w="0" w:type="auto"/>
          </w:tcPr>
          <w:p w14:paraId="3EEDBEEB" w14:textId="77777777" w:rsidR="00EE07F3" w:rsidRPr="009047C3" w:rsidRDefault="00EE07F3" w:rsidP="00CD748F">
            <w:pPr>
              <w:spacing w:after="0"/>
              <w:jc w:val="center"/>
              <w:rPr>
                <w:rFonts w:eastAsia="Times New Roman" w:cs="Arial"/>
              </w:rPr>
            </w:pPr>
            <w:r w:rsidRPr="00471E6C">
              <w:t>3</w:t>
            </w:r>
          </w:p>
        </w:tc>
      </w:tr>
      <w:tr w:rsidR="00EE07F3" w:rsidRPr="00795B3C" w14:paraId="35A2F5F1" w14:textId="77777777" w:rsidTr="00CD748F">
        <w:trPr>
          <w:trHeight w:val="301"/>
          <w:jc w:val="center"/>
        </w:trPr>
        <w:tc>
          <w:tcPr>
            <w:tcW w:w="0" w:type="auto"/>
            <w:noWrap/>
            <w:hideMark/>
          </w:tcPr>
          <w:p w14:paraId="4EB09C66" w14:textId="77777777" w:rsidR="00EE07F3" w:rsidRPr="009047C3" w:rsidRDefault="00EE07F3" w:rsidP="00CD748F">
            <w:pPr>
              <w:spacing w:after="0"/>
              <w:jc w:val="center"/>
              <w:rPr>
                <w:rFonts w:eastAsia="Times New Roman" w:cs="Arial"/>
                <w:color w:val="000000"/>
              </w:rPr>
            </w:pPr>
            <w:r w:rsidRPr="009047C3">
              <w:rPr>
                <w:rFonts w:eastAsia="Times New Roman" w:cs="Arial"/>
                <w:color w:val="000000"/>
              </w:rPr>
              <w:t>Additional losses (AD) [dB]</w:t>
            </w:r>
          </w:p>
        </w:tc>
        <w:tc>
          <w:tcPr>
            <w:tcW w:w="0" w:type="auto"/>
            <w:vAlign w:val="center"/>
          </w:tcPr>
          <w:p w14:paraId="686CDF9A" w14:textId="77777777" w:rsidR="00EE07F3" w:rsidRPr="009047C3" w:rsidRDefault="00EE07F3" w:rsidP="00CD748F">
            <w:pPr>
              <w:spacing w:after="0"/>
              <w:jc w:val="center"/>
              <w:rPr>
                <w:rFonts w:eastAsia="Times New Roman" w:cs="Arial"/>
                <w:color w:val="000000"/>
              </w:rPr>
            </w:pPr>
            <w:r>
              <w:rPr>
                <w:rFonts w:eastAsia="Times New Roman" w:cs="Arial"/>
                <w:color w:val="000000"/>
              </w:rPr>
              <w:t>3</w:t>
            </w:r>
          </w:p>
        </w:tc>
        <w:tc>
          <w:tcPr>
            <w:tcW w:w="0" w:type="auto"/>
            <w:vAlign w:val="center"/>
          </w:tcPr>
          <w:p w14:paraId="33CAFC06" w14:textId="77777777" w:rsidR="00EE07F3" w:rsidRPr="009047C3" w:rsidRDefault="00EE07F3" w:rsidP="00CD748F">
            <w:pPr>
              <w:spacing w:after="0"/>
              <w:jc w:val="center"/>
              <w:rPr>
                <w:rFonts w:eastAsia="Times New Roman" w:cs="Arial"/>
              </w:rPr>
            </w:pPr>
            <w:r>
              <w:rPr>
                <w:rFonts w:eastAsia="Times New Roman" w:cs="Arial"/>
              </w:rPr>
              <w:t>3</w:t>
            </w:r>
          </w:p>
        </w:tc>
        <w:tc>
          <w:tcPr>
            <w:tcW w:w="0" w:type="auto"/>
            <w:vAlign w:val="center"/>
          </w:tcPr>
          <w:p w14:paraId="0D334D4C" w14:textId="77777777" w:rsidR="00EE07F3" w:rsidRPr="009047C3" w:rsidRDefault="00EE07F3" w:rsidP="00CD748F">
            <w:pPr>
              <w:spacing w:after="0"/>
              <w:jc w:val="center"/>
              <w:rPr>
                <w:rFonts w:eastAsia="Times New Roman" w:cs="Arial"/>
              </w:rPr>
            </w:pPr>
            <w:r>
              <w:rPr>
                <w:rFonts w:eastAsia="Times New Roman" w:cs="Arial"/>
                <w:color w:val="000000"/>
              </w:rPr>
              <w:t>3</w:t>
            </w:r>
          </w:p>
        </w:tc>
        <w:tc>
          <w:tcPr>
            <w:tcW w:w="0" w:type="auto"/>
            <w:vAlign w:val="center"/>
          </w:tcPr>
          <w:p w14:paraId="04290B4B" w14:textId="77777777" w:rsidR="00EE07F3" w:rsidRPr="009047C3" w:rsidRDefault="00EE07F3" w:rsidP="00CD748F">
            <w:pPr>
              <w:spacing w:after="0"/>
              <w:jc w:val="center"/>
              <w:rPr>
                <w:rFonts w:eastAsia="Times New Roman" w:cs="Arial"/>
              </w:rPr>
            </w:pPr>
            <w:r>
              <w:rPr>
                <w:rFonts w:eastAsia="Times New Roman" w:cs="Arial"/>
              </w:rPr>
              <w:t>3</w:t>
            </w:r>
          </w:p>
        </w:tc>
      </w:tr>
      <w:tr w:rsidR="00EE07F3" w:rsidRPr="00795B3C" w14:paraId="18A0837D" w14:textId="77777777" w:rsidTr="00CD748F">
        <w:trPr>
          <w:trHeight w:val="301"/>
          <w:jc w:val="center"/>
        </w:trPr>
        <w:tc>
          <w:tcPr>
            <w:tcW w:w="0" w:type="auto"/>
            <w:noWrap/>
            <w:hideMark/>
          </w:tcPr>
          <w:p w14:paraId="47C1F325" w14:textId="77777777" w:rsidR="00EE07F3" w:rsidRPr="009047C3" w:rsidRDefault="00EE07F3" w:rsidP="00CD748F">
            <w:pPr>
              <w:spacing w:after="0"/>
              <w:jc w:val="center"/>
              <w:rPr>
                <w:rFonts w:eastAsia="Times New Roman" w:cs="Arial"/>
                <w:color w:val="000000"/>
              </w:rPr>
            </w:pPr>
            <w:r w:rsidRPr="009047C3">
              <w:rPr>
                <w:rFonts w:eastAsia="Times New Roman" w:cs="Arial"/>
                <w:color w:val="000000"/>
              </w:rPr>
              <w:t>Target SNR [dB]</w:t>
            </w:r>
          </w:p>
        </w:tc>
        <w:tc>
          <w:tcPr>
            <w:tcW w:w="0" w:type="auto"/>
            <w:vAlign w:val="center"/>
          </w:tcPr>
          <w:p w14:paraId="7699AF0D" w14:textId="77777777" w:rsidR="00EE07F3" w:rsidRPr="009047C3" w:rsidRDefault="00EE07F3" w:rsidP="00CD748F">
            <w:pPr>
              <w:spacing w:after="0"/>
              <w:jc w:val="center"/>
              <w:rPr>
                <w:rFonts w:eastAsia="Times New Roman" w:cs="Arial"/>
                <w:b/>
                <w:bCs/>
                <w:color w:val="000000"/>
              </w:rPr>
            </w:pPr>
            <w:r>
              <w:rPr>
                <w:rFonts w:cs="Arial"/>
                <w:b/>
                <w:bCs/>
                <w:color w:val="000000"/>
              </w:rPr>
              <w:t>-0.8</w:t>
            </w:r>
          </w:p>
        </w:tc>
        <w:tc>
          <w:tcPr>
            <w:tcW w:w="0" w:type="auto"/>
            <w:vAlign w:val="center"/>
          </w:tcPr>
          <w:p w14:paraId="00DD730C" w14:textId="77777777" w:rsidR="00EE07F3" w:rsidRPr="009047C3" w:rsidRDefault="00EE07F3" w:rsidP="00CD748F">
            <w:pPr>
              <w:spacing w:after="0"/>
              <w:jc w:val="center"/>
              <w:rPr>
                <w:rFonts w:eastAsia="Times New Roman" w:cs="Arial"/>
                <w:b/>
                <w:bCs/>
              </w:rPr>
            </w:pPr>
            <w:r w:rsidRPr="009047C3">
              <w:rPr>
                <w:rFonts w:cs="Arial"/>
                <w:b/>
                <w:bCs/>
                <w:color w:val="000000"/>
              </w:rPr>
              <w:t>-</w:t>
            </w:r>
            <w:r>
              <w:rPr>
                <w:rFonts w:cs="Arial"/>
                <w:b/>
                <w:bCs/>
                <w:color w:val="000000"/>
              </w:rPr>
              <w:t>8</w:t>
            </w:r>
            <w:r w:rsidRPr="009047C3">
              <w:rPr>
                <w:rFonts w:cs="Arial"/>
                <w:b/>
                <w:bCs/>
                <w:color w:val="000000"/>
              </w:rPr>
              <w:t>.6</w:t>
            </w:r>
          </w:p>
        </w:tc>
        <w:tc>
          <w:tcPr>
            <w:tcW w:w="0" w:type="auto"/>
            <w:vAlign w:val="center"/>
          </w:tcPr>
          <w:p w14:paraId="4A93476F" w14:textId="77777777" w:rsidR="00EE07F3" w:rsidRPr="005414B1" w:rsidRDefault="00EE07F3" w:rsidP="00CD748F">
            <w:pPr>
              <w:spacing w:after="0"/>
              <w:jc w:val="center"/>
              <w:rPr>
                <w:rFonts w:eastAsia="Times New Roman" w:cs="Arial"/>
                <w:b/>
                <w:bCs/>
              </w:rPr>
            </w:pPr>
            <w:r>
              <w:rPr>
                <w:rFonts w:cs="Arial"/>
                <w:b/>
                <w:bCs/>
                <w:color w:val="000000"/>
              </w:rPr>
              <w:t>-0.8</w:t>
            </w:r>
          </w:p>
        </w:tc>
        <w:tc>
          <w:tcPr>
            <w:tcW w:w="0" w:type="auto"/>
            <w:vAlign w:val="center"/>
          </w:tcPr>
          <w:p w14:paraId="0F285062" w14:textId="77777777" w:rsidR="00EE07F3" w:rsidRPr="005414B1" w:rsidRDefault="00EE07F3" w:rsidP="00CD748F">
            <w:pPr>
              <w:spacing w:after="0"/>
              <w:jc w:val="center"/>
              <w:rPr>
                <w:rFonts w:eastAsia="Times New Roman" w:cs="Arial"/>
                <w:b/>
                <w:bCs/>
              </w:rPr>
            </w:pPr>
            <w:r w:rsidRPr="009047C3">
              <w:rPr>
                <w:rFonts w:cs="Arial"/>
                <w:b/>
                <w:bCs/>
                <w:color w:val="000000"/>
              </w:rPr>
              <w:t>-</w:t>
            </w:r>
            <w:r>
              <w:rPr>
                <w:rFonts w:cs="Arial"/>
                <w:b/>
                <w:bCs/>
                <w:color w:val="000000"/>
              </w:rPr>
              <w:t>8.6</w:t>
            </w:r>
          </w:p>
        </w:tc>
      </w:tr>
    </w:tbl>
    <w:p w14:paraId="60E11B9D" w14:textId="77777777" w:rsidR="00EE07F3" w:rsidRPr="00795B3C" w:rsidRDefault="00EE07F3" w:rsidP="00EE07F3">
      <w:pPr>
        <w:rPr>
          <w:rFonts w:cs="Arial"/>
          <w:sz w:val="22"/>
          <w:lang w:eastAsia="ja-JP"/>
        </w:rPr>
      </w:pPr>
    </w:p>
    <w:p w14:paraId="36ED41A2" w14:textId="77777777" w:rsidR="00EE07F3" w:rsidRPr="00795B3C" w:rsidRDefault="00EE07F3" w:rsidP="00EE07F3">
      <w:pPr>
        <w:pStyle w:val="Caption"/>
        <w:keepNext/>
        <w:jc w:val="center"/>
        <w:rPr>
          <w:rFonts w:cs="Arial"/>
          <w:sz w:val="22"/>
        </w:rPr>
      </w:pPr>
      <w:r>
        <w:rPr>
          <w:rFonts w:cs="Arial"/>
          <w:sz w:val="22"/>
        </w:rPr>
        <w:tab/>
      </w: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9</w:t>
      </w:r>
      <w:r w:rsidRPr="00795B3C">
        <w:rPr>
          <w:rFonts w:cs="Arial"/>
          <w:sz w:val="22"/>
        </w:rPr>
        <w:fldChar w:fldCharType="end"/>
      </w:r>
      <w:r w:rsidRPr="00795B3C">
        <w:rPr>
          <w:rFonts w:cs="Arial"/>
          <w:sz w:val="22"/>
        </w:rPr>
        <w:t xml:space="preserve"> Link budget for 1200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7522E706" w14:textId="77777777" w:rsidTr="00CD748F">
        <w:trPr>
          <w:trHeight w:val="459"/>
          <w:jc w:val="center"/>
        </w:trPr>
        <w:tc>
          <w:tcPr>
            <w:tcW w:w="0" w:type="auto"/>
          </w:tcPr>
          <w:p w14:paraId="46FBB766" w14:textId="77777777" w:rsidR="00EE07F3" w:rsidRPr="00795B3C" w:rsidRDefault="00EE07F3" w:rsidP="00CD748F">
            <w:pPr>
              <w:jc w:val="center"/>
              <w:rPr>
                <w:rFonts w:cs="Arial"/>
                <w:lang w:eastAsia="ja-JP"/>
              </w:rPr>
            </w:pPr>
            <w:r w:rsidRPr="00795B3C">
              <w:rPr>
                <w:rFonts w:eastAsia="Times New Roman" w:cs="Arial"/>
                <w:color w:val="000000"/>
              </w:rPr>
              <w:t>System</w:t>
            </w:r>
          </w:p>
        </w:tc>
        <w:tc>
          <w:tcPr>
            <w:tcW w:w="0" w:type="auto"/>
            <w:gridSpan w:val="2"/>
          </w:tcPr>
          <w:p w14:paraId="41B78BD6" w14:textId="77777777" w:rsidR="00EE07F3" w:rsidRPr="00795B3C" w:rsidRDefault="00EE07F3" w:rsidP="00CD748F">
            <w:pPr>
              <w:jc w:val="center"/>
              <w:rPr>
                <w:rFonts w:cs="Arial"/>
                <w:lang w:eastAsia="ja-JP"/>
              </w:rPr>
            </w:pPr>
            <w:r w:rsidRPr="00795B3C">
              <w:rPr>
                <w:rFonts w:cs="Arial"/>
                <w:lang w:eastAsia="ja-JP"/>
              </w:rPr>
              <w:t>NB-IoT</w:t>
            </w:r>
          </w:p>
        </w:tc>
        <w:tc>
          <w:tcPr>
            <w:tcW w:w="0" w:type="auto"/>
            <w:gridSpan w:val="2"/>
          </w:tcPr>
          <w:p w14:paraId="397C6B08" w14:textId="77777777" w:rsidR="00EE07F3" w:rsidRPr="00795B3C" w:rsidRDefault="00EE07F3" w:rsidP="00CD748F">
            <w:pPr>
              <w:jc w:val="center"/>
              <w:rPr>
                <w:rFonts w:cs="Arial"/>
                <w:lang w:eastAsia="ja-JP"/>
              </w:rPr>
            </w:pPr>
            <w:r w:rsidRPr="00795B3C">
              <w:rPr>
                <w:rFonts w:cs="Arial"/>
                <w:lang w:eastAsia="ja-JP"/>
              </w:rPr>
              <w:t>eMTC</w:t>
            </w:r>
          </w:p>
        </w:tc>
      </w:tr>
      <w:tr w:rsidR="00EE07F3" w:rsidRPr="00795B3C" w14:paraId="6687CB89" w14:textId="77777777" w:rsidTr="00CD748F">
        <w:trPr>
          <w:trHeight w:val="444"/>
          <w:jc w:val="center"/>
        </w:trPr>
        <w:tc>
          <w:tcPr>
            <w:tcW w:w="0" w:type="auto"/>
          </w:tcPr>
          <w:p w14:paraId="5705B834" w14:textId="77777777" w:rsidR="00EE07F3" w:rsidRPr="00795B3C" w:rsidRDefault="00EE07F3" w:rsidP="00CD748F">
            <w:pPr>
              <w:jc w:val="center"/>
              <w:rPr>
                <w:rFonts w:cs="Arial"/>
                <w:lang w:eastAsia="ja-JP"/>
              </w:rPr>
            </w:pPr>
          </w:p>
        </w:tc>
        <w:tc>
          <w:tcPr>
            <w:tcW w:w="0" w:type="auto"/>
          </w:tcPr>
          <w:p w14:paraId="117899CE"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5AB1316D" w14:textId="77777777" w:rsidR="00EE07F3" w:rsidRPr="00795B3C" w:rsidRDefault="00EE07F3" w:rsidP="00CD748F">
            <w:pPr>
              <w:jc w:val="center"/>
              <w:rPr>
                <w:rFonts w:cs="Arial"/>
                <w:lang w:eastAsia="ja-JP"/>
              </w:rPr>
            </w:pPr>
            <w:r w:rsidRPr="00795B3C">
              <w:rPr>
                <w:rFonts w:cs="Arial"/>
                <w:lang w:eastAsia="ja-JP"/>
              </w:rPr>
              <w:t>UL</w:t>
            </w:r>
          </w:p>
        </w:tc>
        <w:tc>
          <w:tcPr>
            <w:tcW w:w="0" w:type="auto"/>
          </w:tcPr>
          <w:p w14:paraId="5AC20846"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60C451ED" w14:textId="77777777" w:rsidR="00EE07F3" w:rsidRPr="00795B3C" w:rsidRDefault="00EE07F3" w:rsidP="00CD748F">
            <w:pPr>
              <w:jc w:val="center"/>
              <w:rPr>
                <w:rFonts w:cs="Arial"/>
                <w:lang w:eastAsia="ja-JP"/>
              </w:rPr>
            </w:pPr>
            <w:r w:rsidRPr="00795B3C">
              <w:rPr>
                <w:rFonts w:cs="Arial"/>
                <w:lang w:eastAsia="ja-JP"/>
              </w:rPr>
              <w:t>UL</w:t>
            </w:r>
          </w:p>
        </w:tc>
      </w:tr>
      <w:tr w:rsidR="00EE07F3" w:rsidRPr="00795B3C" w14:paraId="49BFD75B" w14:textId="77777777" w:rsidTr="00CD748F">
        <w:trPr>
          <w:trHeight w:val="301"/>
          <w:jc w:val="center"/>
        </w:trPr>
        <w:tc>
          <w:tcPr>
            <w:tcW w:w="0" w:type="auto"/>
            <w:noWrap/>
            <w:hideMark/>
          </w:tcPr>
          <w:p w14:paraId="029829D4"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22896270" w14:textId="77777777" w:rsidR="00EE07F3" w:rsidRPr="00795B3C" w:rsidRDefault="00EE07F3" w:rsidP="00CD748F">
            <w:pPr>
              <w:spacing w:after="0"/>
              <w:jc w:val="center"/>
              <w:rPr>
                <w:rFonts w:eastAsia="Times New Roman" w:cs="Arial"/>
                <w:color w:val="000000"/>
              </w:rPr>
            </w:pPr>
            <w:r w:rsidRPr="005F4798">
              <w:t>56.6</w:t>
            </w:r>
          </w:p>
        </w:tc>
        <w:tc>
          <w:tcPr>
            <w:tcW w:w="0" w:type="auto"/>
          </w:tcPr>
          <w:p w14:paraId="0B9233EA" w14:textId="77777777" w:rsidR="00EE07F3" w:rsidRPr="00795B3C" w:rsidRDefault="00EE07F3" w:rsidP="00CD748F">
            <w:pPr>
              <w:spacing w:after="0"/>
              <w:jc w:val="center"/>
              <w:rPr>
                <w:rFonts w:eastAsia="Times New Roman" w:cs="Arial"/>
              </w:rPr>
            </w:pPr>
            <w:r w:rsidRPr="005F4798">
              <w:t>20.0</w:t>
            </w:r>
          </w:p>
        </w:tc>
        <w:tc>
          <w:tcPr>
            <w:tcW w:w="0" w:type="auto"/>
          </w:tcPr>
          <w:p w14:paraId="02DE5E98" w14:textId="77777777" w:rsidR="00EE07F3" w:rsidRPr="00795B3C" w:rsidRDefault="00EE07F3" w:rsidP="00CD748F">
            <w:pPr>
              <w:spacing w:after="0"/>
              <w:jc w:val="center"/>
              <w:rPr>
                <w:rFonts w:eastAsia="Times New Roman" w:cs="Arial"/>
              </w:rPr>
            </w:pPr>
            <w:r w:rsidRPr="00EA6A3B">
              <w:t>64.3</w:t>
            </w:r>
          </w:p>
        </w:tc>
        <w:tc>
          <w:tcPr>
            <w:tcW w:w="0" w:type="auto"/>
          </w:tcPr>
          <w:p w14:paraId="27DFA4BE" w14:textId="77777777" w:rsidR="00EE07F3" w:rsidRPr="00795B3C" w:rsidRDefault="00EE07F3" w:rsidP="00CD748F">
            <w:pPr>
              <w:spacing w:after="0"/>
              <w:jc w:val="center"/>
              <w:rPr>
                <w:rFonts w:eastAsia="Times New Roman" w:cs="Arial"/>
              </w:rPr>
            </w:pPr>
            <w:r w:rsidRPr="00EA6A3B">
              <w:t>20.0</w:t>
            </w:r>
          </w:p>
        </w:tc>
      </w:tr>
      <w:tr w:rsidR="00EE07F3" w:rsidRPr="00795B3C" w14:paraId="24D2E001" w14:textId="77777777" w:rsidTr="00CD748F">
        <w:trPr>
          <w:trHeight w:val="301"/>
          <w:jc w:val="center"/>
        </w:trPr>
        <w:tc>
          <w:tcPr>
            <w:tcW w:w="0" w:type="auto"/>
            <w:noWrap/>
            <w:hideMark/>
          </w:tcPr>
          <w:p w14:paraId="5FB58FBB"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RX: G/T [dB/T]</w:t>
            </w:r>
          </w:p>
        </w:tc>
        <w:tc>
          <w:tcPr>
            <w:tcW w:w="0" w:type="auto"/>
          </w:tcPr>
          <w:p w14:paraId="5357D252" w14:textId="77777777" w:rsidR="00EE07F3" w:rsidRPr="00795B3C" w:rsidRDefault="00EE07F3" w:rsidP="00CD748F">
            <w:pPr>
              <w:spacing w:after="0"/>
              <w:jc w:val="center"/>
              <w:rPr>
                <w:rFonts w:eastAsia="Times New Roman" w:cs="Arial"/>
                <w:color w:val="000000"/>
              </w:rPr>
            </w:pPr>
            <w:r w:rsidRPr="005F4798">
              <w:t>-33.6</w:t>
            </w:r>
          </w:p>
        </w:tc>
        <w:tc>
          <w:tcPr>
            <w:tcW w:w="0" w:type="auto"/>
          </w:tcPr>
          <w:p w14:paraId="6B2C8860" w14:textId="77777777" w:rsidR="00EE07F3" w:rsidRPr="00795B3C" w:rsidRDefault="00EE07F3" w:rsidP="00CD748F">
            <w:pPr>
              <w:spacing w:after="0"/>
              <w:jc w:val="center"/>
              <w:rPr>
                <w:rFonts w:eastAsia="Times New Roman" w:cs="Arial"/>
              </w:rPr>
            </w:pPr>
            <w:r w:rsidRPr="005F4798">
              <w:t>-4.9</w:t>
            </w:r>
          </w:p>
        </w:tc>
        <w:tc>
          <w:tcPr>
            <w:tcW w:w="0" w:type="auto"/>
          </w:tcPr>
          <w:p w14:paraId="2678BCFE" w14:textId="77777777" w:rsidR="00EE07F3" w:rsidRPr="00795B3C" w:rsidRDefault="00EE07F3" w:rsidP="00CD748F">
            <w:pPr>
              <w:spacing w:after="0"/>
              <w:jc w:val="center"/>
              <w:rPr>
                <w:rFonts w:eastAsia="Times New Roman" w:cs="Arial"/>
              </w:rPr>
            </w:pPr>
            <w:r w:rsidRPr="00EA6A3B">
              <w:t>-33.6</w:t>
            </w:r>
          </w:p>
        </w:tc>
        <w:tc>
          <w:tcPr>
            <w:tcW w:w="0" w:type="auto"/>
          </w:tcPr>
          <w:p w14:paraId="00F72854" w14:textId="77777777" w:rsidR="00EE07F3" w:rsidRPr="00795B3C" w:rsidRDefault="00EE07F3" w:rsidP="00CD748F">
            <w:pPr>
              <w:spacing w:after="0"/>
              <w:jc w:val="center"/>
              <w:rPr>
                <w:rFonts w:eastAsia="Times New Roman" w:cs="Arial"/>
              </w:rPr>
            </w:pPr>
            <w:r w:rsidRPr="00EA6A3B">
              <w:t>-4.9</w:t>
            </w:r>
          </w:p>
        </w:tc>
      </w:tr>
      <w:tr w:rsidR="00EE07F3" w:rsidRPr="00795B3C" w14:paraId="2FF141F9" w14:textId="77777777" w:rsidTr="00CD748F">
        <w:trPr>
          <w:trHeight w:val="301"/>
          <w:jc w:val="center"/>
        </w:trPr>
        <w:tc>
          <w:tcPr>
            <w:tcW w:w="0" w:type="auto"/>
            <w:noWrap/>
            <w:hideMark/>
          </w:tcPr>
          <w:p w14:paraId="48E856C3"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Bandwidth [Hz]</w:t>
            </w:r>
          </w:p>
        </w:tc>
        <w:tc>
          <w:tcPr>
            <w:tcW w:w="0" w:type="auto"/>
          </w:tcPr>
          <w:p w14:paraId="1455585D" w14:textId="77777777" w:rsidR="00EE07F3" w:rsidRPr="00795B3C" w:rsidRDefault="00EE07F3" w:rsidP="00CD748F">
            <w:pPr>
              <w:spacing w:after="0"/>
              <w:jc w:val="center"/>
              <w:rPr>
                <w:rFonts w:eastAsia="Times New Roman" w:cs="Arial"/>
                <w:color w:val="000000"/>
              </w:rPr>
            </w:pPr>
            <w:r w:rsidRPr="005F4798">
              <w:t>1.80E+05</w:t>
            </w:r>
          </w:p>
        </w:tc>
        <w:tc>
          <w:tcPr>
            <w:tcW w:w="0" w:type="auto"/>
          </w:tcPr>
          <w:p w14:paraId="292B9797" w14:textId="77777777" w:rsidR="00EE07F3" w:rsidRPr="00795B3C" w:rsidRDefault="00EE07F3" w:rsidP="00CD748F">
            <w:pPr>
              <w:spacing w:after="0"/>
              <w:jc w:val="center"/>
              <w:rPr>
                <w:rFonts w:eastAsia="Times New Roman" w:cs="Arial"/>
              </w:rPr>
            </w:pPr>
            <w:r w:rsidRPr="005F4798">
              <w:t>1.80E+05</w:t>
            </w:r>
          </w:p>
        </w:tc>
        <w:tc>
          <w:tcPr>
            <w:tcW w:w="0" w:type="auto"/>
          </w:tcPr>
          <w:p w14:paraId="0863515A" w14:textId="77777777" w:rsidR="00EE07F3" w:rsidRPr="00795B3C" w:rsidRDefault="00EE07F3" w:rsidP="00CD748F">
            <w:pPr>
              <w:spacing w:after="0"/>
              <w:jc w:val="center"/>
              <w:rPr>
                <w:rFonts w:eastAsia="Times New Roman" w:cs="Arial"/>
              </w:rPr>
            </w:pPr>
            <w:r w:rsidRPr="00EA6A3B">
              <w:t>1.08E+06</w:t>
            </w:r>
          </w:p>
        </w:tc>
        <w:tc>
          <w:tcPr>
            <w:tcW w:w="0" w:type="auto"/>
          </w:tcPr>
          <w:p w14:paraId="6534A6D6" w14:textId="77777777" w:rsidR="00EE07F3" w:rsidRPr="00795B3C" w:rsidRDefault="00EE07F3" w:rsidP="00CD748F">
            <w:pPr>
              <w:spacing w:after="0"/>
              <w:jc w:val="center"/>
              <w:rPr>
                <w:rFonts w:eastAsia="Times New Roman" w:cs="Arial"/>
              </w:rPr>
            </w:pPr>
            <w:r w:rsidRPr="00EA6A3B">
              <w:t>1.80E+05</w:t>
            </w:r>
          </w:p>
        </w:tc>
      </w:tr>
      <w:tr w:rsidR="00EE07F3" w:rsidRPr="00795B3C" w14:paraId="58A7C918" w14:textId="77777777" w:rsidTr="00CD748F">
        <w:trPr>
          <w:trHeight w:val="301"/>
          <w:jc w:val="center"/>
        </w:trPr>
        <w:tc>
          <w:tcPr>
            <w:tcW w:w="0" w:type="auto"/>
            <w:noWrap/>
            <w:hideMark/>
          </w:tcPr>
          <w:p w14:paraId="557CCC51"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FB7179E" w14:textId="77777777" w:rsidR="00EE07F3" w:rsidRPr="00795B3C" w:rsidRDefault="00EE07F3" w:rsidP="00CD748F">
            <w:pPr>
              <w:spacing w:after="0"/>
              <w:jc w:val="center"/>
              <w:rPr>
                <w:rFonts w:eastAsia="Times New Roman" w:cs="Arial"/>
                <w:color w:val="000000"/>
              </w:rPr>
            </w:pPr>
            <w:r w:rsidRPr="005F4798">
              <w:t>164.5</w:t>
            </w:r>
          </w:p>
        </w:tc>
        <w:tc>
          <w:tcPr>
            <w:tcW w:w="0" w:type="auto"/>
          </w:tcPr>
          <w:p w14:paraId="1E11DA39" w14:textId="77777777" w:rsidR="00EE07F3" w:rsidRPr="00795B3C" w:rsidRDefault="00EE07F3" w:rsidP="00CD748F">
            <w:pPr>
              <w:spacing w:after="0"/>
              <w:jc w:val="center"/>
              <w:rPr>
                <w:rFonts w:eastAsia="Times New Roman" w:cs="Arial"/>
              </w:rPr>
            </w:pPr>
            <w:r w:rsidRPr="005F4798">
              <w:t>164.5</w:t>
            </w:r>
          </w:p>
        </w:tc>
        <w:tc>
          <w:tcPr>
            <w:tcW w:w="0" w:type="auto"/>
          </w:tcPr>
          <w:p w14:paraId="2DED7DAC" w14:textId="77777777" w:rsidR="00EE07F3" w:rsidRPr="00795B3C" w:rsidRDefault="00EE07F3" w:rsidP="00CD748F">
            <w:pPr>
              <w:spacing w:after="0"/>
              <w:jc w:val="center"/>
              <w:rPr>
                <w:rFonts w:eastAsia="Times New Roman" w:cs="Arial"/>
              </w:rPr>
            </w:pPr>
            <w:r w:rsidRPr="00EA6A3B">
              <w:t>164.5</w:t>
            </w:r>
          </w:p>
        </w:tc>
        <w:tc>
          <w:tcPr>
            <w:tcW w:w="0" w:type="auto"/>
          </w:tcPr>
          <w:p w14:paraId="0AFAF579" w14:textId="77777777" w:rsidR="00EE07F3" w:rsidRPr="00795B3C" w:rsidRDefault="00EE07F3" w:rsidP="00CD748F">
            <w:pPr>
              <w:spacing w:after="0"/>
              <w:jc w:val="center"/>
              <w:rPr>
                <w:rFonts w:eastAsia="Times New Roman" w:cs="Arial"/>
              </w:rPr>
            </w:pPr>
            <w:r w:rsidRPr="00EA6A3B">
              <w:t>164.5</w:t>
            </w:r>
          </w:p>
        </w:tc>
      </w:tr>
      <w:tr w:rsidR="00EE07F3" w:rsidRPr="00795B3C" w14:paraId="79AE8D97" w14:textId="77777777" w:rsidTr="00CD748F">
        <w:trPr>
          <w:trHeight w:val="301"/>
          <w:jc w:val="center"/>
        </w:trPr>
        <w:tc>
          <w:tcPr>
            <w:tcW w:w="0" w:type="auto"/>
            <w:noWrap/>
            <w:hideMark/>
          </w:tcPr>
          <w:p w14:paraId="37DA8904"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55C73C7D" w14:textId="77777777" w:rsidR="00EE07F3" w:rsidRPr="00795B3C" w:rsidRDefault="00EE07F3" w:rsidP="00CD748F">
            <w:pPr>
              <w:spacing w:after="0"/>
              <w:jc w:val="center"/>
              <w:rPr>
                <w:rFonts w:eastAsia="Times New Roman" w:cs="Arial"/>
                <w:color w:val="000000"/>
              </w:rPr>
            </w:pPr>
            <w:r w:rsidRPr="005F4798">
              <w:t>0.1</w:t>
            </w:r>
          </w:p>
        </w:tc>
        <w:tc>
          <w:tcPr>
            <w:tcW w:w="0" w:type="auto"/>
          </w:tcPr>
          <w:p w14:paraId="57685FAD" w14:textId="77777777" w:rsidR="00EE07F3" w:rsidRPr="00795B3C" w:rsidRDefault="00EE07F3" w:rsidP="00CD748F">
            <w:pPr>
              <w:spacing w:after="0"/>
              <w:jc w:val="center"/>
              <w:rPr>
                <w:rFonts w:eastAsia="Times New Roman" w:cs="Arial"/>
              </w:rPr>
            </w:pPr>
            <w:r w:rsidRPr="005F4798">
              <w:t>0.1</w:t>
            </w:r>
          </w:p>
        </w:tc>
        <w:tc>
          <w:tcPr>
            <w:tcW w:w="0" w:type="auto"/>
          </w:tcPr>
          <w:p w14:paraId="5A2B48A3" w14:textId="77777777" w:rsidR="00EE07F3" w:rsidRPr="00795B3C" w:rsidRDefault="00EE07F3" w:rsidP="00CD748F">
            <w:pPr>
              <w:spacing w:after="0"/>
              <w:jc w:val="center"/>
              <w:rPr>
                <w:rFonts w:eastAsia="Times New Roman" w:cs="Arial"/>
              </w:rPr>
            </w:pPr>
            <w:r w:rsidRPr="00EA6A3B">
              <w:t>0.1</w:t>
            </w:r>
          </w:p>
        </w:tc>
        <w:tc>
          <w:tcPr>
            <w:tcW w:w="0" w:type="auto"/>
          </w:tcPr>
          <w:p w14:paraId="498E786B" w14:textId="77777777" w:rsidR="00EE07F3" w:rsidRPr="00795B3C" w:rsidRDefault="00EE07F3" w:rsidP="00CD748F">
            <w:pPr>
              <w:spacing w:after="0"/>
              <w:jc w:val="center"/>
              <w:rPr>
                <w:rFonts w:eastAsia="Times New Roman" w:cs="Arial"/>
              </w:rPr>
            </w:pPr>
            <w:r w:rsidRPr="00EA6A3B">
              <w:t>0.1</w:t>
            </w:r>
          </w:p>
        </w:tc>
      </w:tr>
      <w:tr w:rsidR="00EE07F3" w:rsidRPr="00795B3C" w14:paraId="4FD0998D" w14:textId="77777777" w:rsidTr="00CD748F">
        <w:trPr>
          <w:trHeight w:val="301"/>
          <w:jc w:val="center"/>
        </w:trPr>
        <w:tc>
          <w:tcPr>
            <w:tcW w:w="0" w:type="auto"/>
            <w:noWrap/>
            <w:hideMark/>
          </w:tcPr>
          <w:p w14:paraId="387AC933"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985805E" w14:textId="77777777" w:rsidR="00EE07F3" w:rsidRPr="00795B3C" w:rsidRDefault="00EE07F3" w:rsidP="00CD748F">
            <w:pPr>
              <w:spacing w:after="0"/>
              <w:jc w:val="center"/>
              <w:rPr>
                <w:rFonts w:eastAsia="Times New Roman" w:cs="Arial"/>
                <w:color w:val="000000"/>
              </w:rPr>
            </w:pPr>
            <w:r w:rsidRPr="005F4798">
              <w:t>3</w:t>
            </w:r>
          </w:p>
        </w:tc>
        <w:tc>
          <w:tcPr>
            <w:tcW w:w="0" w:type="auto"/>
          </w:tcPr>
          <w:p w14:paraId="719A83FE" w14:textId="77777777" w:rsidR="00EE07F3" w:rsidRPr="00795B3C" w:rsidRDefault="00EE07F3" w:rsidP="00CD748F">
            <w:pPr>
              <w:spacing w:after="0"/>
              <w:jc w:val="center"/>
              <w:rPr>
                <w:rFonts w:eastAsia="Times New Roman" w:cs="Arial"/>
              </w:rPr>
            </w:pPr>
            <w:r w:rsidRPr="005F4798">
              <w:t>3</w:t>
            </w:r>
          </w:p>
        </w:tc>
        <w:tc>
          <w:tcPr>
            <w:tcW w:w="0" w:type="auto"/>
          </w:tcPr>
          <w:p w14:paraId="4FC68C0D" w14:textId="77777777" w:rsidR="00EE07F3" w:rsidRPr="00795B3C" w:rsidRDefault="00EE07F3" w:rsidP="00CD748F">
            <w:pPr>
              <w:spacing w:after="0"/>
              <w:jc w:val="center"/>
              <w:rPr>
                <w:rFonts w:eastAsia="Times New Roman" w:cs="Arial"/>
              </w:rPr>
            </w:pPr>
            <w:r w:rsidRPr="00EA6A3B">
              <w:t>3</w:t>
            </w:r>
          </w:p>
        </w:tc>
        <w:tc>
          <w:tcPr>
            <w:tcW w:w="0" w:type="auto"/>
          </w:tcPr>
          <w:p w14:paraId="0EF7B467" w14:textId="77777777" w:rsidR="00EE07F3" w:rsidRPr="00795B3C" w:rsidRDefault="00EE07F3" w:rsidP="00CD748F">
            <w:pPr>
              <w:spacing w:after="0"/>
              <w:jc w:val="center"/>
              <w:rPr>
                <w:rFonts w:eastAsia="Times New Roman" w:cs="Arial"/>
              </w:rPr>
            </w:pPr>
            <w:r w:rsidRPr="00EA6A3B">
              <w:t>3</w:t>
            </w:r>
          </w:p>
        </w:tc>
      </w:tr>
      <w:tr w:rsidR="00EE07F3" w:rsidRPr="00795B3C" w14:paraId="2CF22B12" w14:textId="77777777" w:rsidTr="00CD748F">
        <w:trPr>
          <w:trHeight w:val="301"/>
          <w:jc w:val="center"/>
        </w:trPr>
        <w:tc>
          <w:tcPr>
            <w:tcW w:w="0" w:type="auto"/>
            <w:noWrap/>
            <w:hideMark/>
          </w:tcPr>
          <w:p w14:paraId="109F90AA"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47D8673" w14:textId="77777777" w:rsidR="00EE07F3" w:rsidRPr="00795B3C" w:rsidRDefault="00EE07F3" w:rsidP="00CD748F">
            <w:pPr>
              <w:spacing w:after="0"/>
              <w:jc w:val="center"/>
              <w:rPr>
                <w:rFonts w:eastAsia="Times New Roman" w:cs="Arial"/>
                <w:color w:val="000000"/>
              </w:rPr>
            </w:pPr>
            <w:r w:rsidRPr="005F4798">
              <w:t>2.2</w:t>
            </w:r>
          </w:p>
        </w:tc>
        <w:tc>
          <w:tcPr>
            <w:tcW w:w="0" w:type="auto"/>
          </w:tcPr>
          <w:p w14:paraId="6E9BC88F" w14:textId="77777777" w:rsidR="00EE07F3" w:rsidRPr="00795B3C" w:rsidRDefault="00EE07F3" w:rsidP="00CD748F">
            <w:pPr>
              <w:spacing w:after="0"/>
              <w:jc w:val="center"/>
              <w:rPr>
                <w:rFonts w:eastAsia="Times New Roman" w:cs="Arial"/>
              </w:rPr>
            </w:pPr>
            <w:r w:rsidRPr="005F4798">
              <w:t>2.2</w:t>
            </w:r>
          </w:p>
        </w:tc>
        <w:tc>
          <w:tcPr>
            <w:tcW w:w="0" w:type="auto"/>
          </w:tcPr>
          <w:p w14:paraId="696A0D88" w14:textId="77777777" w:rsidR="00EE07F3" w:rsidRPr="00795B3C" w:rsidRDefault="00EE07F3" w:rsidP="00CD748F">
            <w:pPr>
              <w:spacing w:after="0"/>
              <w:jc w:val="center"/>
              <w:rPr>
                <w:rFonts w:eastAsia="Times New Roman" w:cs="Arial"/>
              </w:rPr>
            </w:pPr>
            <w:r w:rsidRPr="00EA6A3B">
              <w:t>2.2</w:t>
            </w:r>
          </w:p>
        </w:tc>
        <w:tc>
          <w:tcPr>
            <w:tcW w:w="0" w:type="auto"/>
          </w:tcPr>
          <w:p w14:paraId="249616B7" w14:textId="77777777" w:rsidR="00EE07F3" w:rsidRPr="00795B3C" w:rsidRDefault="00EE07F3" w:rsidP="00CD748F">
            <w:pPr>
              <w:spacing w:after="0"/>
              <w:jc w:val="center"/>
              <w:rPr>
                <w:rFonts w:eastAsia="Times New Roman" w:cs="Arial"/>
              </w:rPr>
            </w:pPr>
            <w:r w:rsidRPr="00EA6A3B">
              <w:t>2.2</w:t>
            </w:r>
          </w:p>
        </w:tc>
      </w:tr>
      <w:tr w:rsidR="00EE07F3" w:rsidRPr="00795B3C" w14:paraId="37476047" w14:textId="77777777" w:rsidTr="00CD748F">
        <w:trPr>
          <w:trHeight w:val="301"/>
          <w:jc w:val="center"/>
        </w:trPr>
        <w:tc>
          <w:tcPr>
            <w:tcW w:w="0" w:type="auto"/>
            <w:noWrap/>
            <w:hideMark/>
          </w:tcPr>
          <w:p w14:paraId="616B1B0B"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64F9561A" w14:textId="77777777" w:rsidR="00EE07F3" w:rsidRPr="00795B3C" w:rsidRDefault="00EE07F3" w:rsidP="00CD748F">
            <w:pPr>
              <w:spacing w:after="0"/>
              <w:jc w:val="center"/>
              <w:rPr>
                <w:rFonts w:eastAsia="Times New Roman" w:cs="Arial"/>
                <w:color w:val="000000"/>
              </w:rPr>
            </w:pPr>
            <w:r w:rsidRPr="005F4798">
              <w:t>3</w:t>
            </w:r>
          </w:p>
        </w:tc>
        <w:tc>
          <w:tcPr>
            <w:tcW w:w="0" w:type="auto"/>
          </w:tcPr>
          <w:p w14:paraId="4C690CDE" w14:textId="77777777" w:rsidR="00EE07F3" w:rsidRPr="00795B3C" w:rsidRDefault="00EE07F3" w:rsidP="00CD748F">
            <w:pPr>
              <w:spacing w:after="0"/>
              <w:jc w:val="center"/>
              <w:rPr>
                <w:rFonts w:eastAsia="Times New Roman" w:cs="Arial"/>
              </w:rPr>
            </w:pPr>
            <w:r w:rsidRPr="005F4798">
              <w:t>3</w:t>
            </w:r>
          </w:p>
        </w:tc>
        <w:tc>
          <w:tcPr>
            <w:tcW w:w="0" w:type="auto"/>
          </w:tcPr>
          <w:p w14:paraId="751F904A" w14:textId="77777777" w:rsidR="00EE07F3" w:rsidRPr="00795B3C" w:rsidRDefault="00EE07F3" w:rsidP="00CD748F">
            <w:pPr>
              <w:spacing w:after="0"/>
              <w:jc w:val="center"/>
              <w:rPr>
                <w:rFonts w:eastAsia="Times New Roman" w:cs="Arial"/>
              </w:rPr>
            </w:pPr>
            <w:r w:rsidRPr="00EA6A3B">
              <w:t>3</w:t>
            </w:r>
          </w:p>
        </w:tc>
        <w:tc>
          <w:tcPr>
            <w:tcW w:w="0" w:type="auto"/>
          </w:tcPr>
          <w:p w14:paraId="56EF5972" w14:textId="77777777" w:rsidR="00EE07F3" w:rsidRPr="00795B3C" w:rsidRDefault="00EE07F3" w:rsidP="00CD748F">
            <w:pPr>
              <w:spacing w:after="0"/>
              <w:jc w:val="center"/>
              <w:rPr>
                <w:rFonts w:eastAsia="Times New Roman" w:cs="Arial"/>
              </w:rPr>
            </w:pPr>
            <w:r w:rsidRPr="00EA6A3B">
              <w:t>3</w:t>
            </w:r>
          </w:p>
        </w:tc>
      </w:tr>
      <w:tr w:rsidR="00EE07F3" w:rsidRPr="00795B3C" w14:paraId="0B533C5D" w14:textId="77777777" w:rsidTr="00CD748F">
        <w:trPr>
          <w:trHeight w:val="301"/>
          <w:jc w:val="center"/>
        </w:trPr>
        <w:tc>
          <w:tcPr>
            <w:tcW w:w="0" w:type="auto"/>
            <w:noWrap/>
            <w:hideMark/>
          </w:tcPr>
          <w:p w14:paraId="484552EB"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268AD405" w14:textId="77777777" w:rsidR="00EE07F3" w:rsidRPr="00795B3C" w:rsidRDefault="00EE07F3" w:rsidP="00CD748F">
            <w:pPr>
              <w:spacing w:after="0"/>
              <w:jc w:val="center"/>
              <w:rPr>
                <w:rFonts w:eastAsia="Times New Roman" w:cs="Arial"/>
                <w:color w:val="000000"/>
              </w:rPr>
            </w:pPr>
            <w:r>
              <w:rPr>
                <w:rFonts w:eastAsia="Times New Roman" w:cs="Arial"/>
                <w:color w:val="000000"/>
              </w:rPr>
              <w:t>3</w:t>
            </w:r>
          </w:p>
        </w:tc>
        <w:tc>
          <w:tcPr>
            <w:tcW w:w="0" w:type="auto"/>
          </w:tcPr>
          <w:p w14:paraId="36F484B5" w14:textId="77777777" w:rsidR="00EE07F3" w:rsidRPr="00795B3C" w:rsidRDefault="00EE07F3" w:rsidP="00CD748F">
            <w:pPr>
              <w:spacing w:after="0"/>
              <w:jc w:val="center"/>
              <w:rPr>
                <w:rFonts w:eastAsia="Times New Roman" w:cs="Arial"/>
              </w:rPr>
            </w:pPr>
            <w:r>
              <w:rPr>
                <w:rFonts w:eastAsia="Times New Roman" w:cs="Arial"/>
              </w:rPr>
              <w:t>3</w:t>
            </w:r>
          </w:p>
        </w:tc>
        <w:tc>
          <w:tcPr>
            <w:tcW w:w="0" w:type="auto"/>
          </w:tcPr>
          <w:p w14:paraId="5D93D2C4" w14:textId="77777777" w:rsidR="00EE07F3" w:rsidRPr="00795B3C" w:rsidRDefault="00EE07F3" w:rsidP="00CD748F">
            <w:pPr>
              <w:spacing w:after="0"/>
              <w:jc w:val="center"/>
              <w:rPr>
                <w:rFonts w:eastAsia="Times New Roman" w:cs="Arial"/>
              </w:rPr>
            </w:pPr>
            <w:r>
              <w:rPr>
                <w:rFonts w:eastAsia="Times New Roman" w:cs="Arial"/>
              </w:rPr>
              <w:t>3</w:t>
            </w:r>
          </w:p>
        </w:tc>
        <w:tc>
          <w:tcPr>
            <w:tcW w:w="0" w:type="auto"/>
          </w:tcPr>
          <w:p w14:paraId="0B09A031" w14:textId="77777777" w:rsidR="00EE07F3" w:rsidRPr="00795B3C" w:rsidRDefault="00EE07F3" w:rsidP="00CD748F">
            <w:pPr>
              <w:spacing w:after="0"/>
              <w:jc w:val="center"/>
              <w:rPr>
                <w:rFonts w:eastAsia="Times New Roman" w:cs="Arial"/>
              </w:rPr>
            </w:pPr>
            <w:r>
              <w:rPr>
                <w:rFonts w:eastAsia="Times New Roman" w:cs="Arial"/>
              </w:rPr>
              <w:t>3</w:t>
            </w:r>
          </w:p>
        </w:tc>
      </w:tr>
      <w:tr w:rsidR="00EE07F3" w:rsidRPr="00795B3C" w14:paraId="087CF558" w14:textId="77777777" w:rsidTr="00CD748F">
        <w:trPr>
          <w:trHeight w:val="301"/>
          <w:jc w:val="center"/>
        </w:trPr>
        <w:tc>
          <w:tcPr>
            <w:tcW w:w="0" w:type="auto"/>
            <w:noWrap/>
            <w:hideMark/>
          </w:tcPr>
          <w:p w14:paraId="133F76FB"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Target SNR [dB]</w:t>
            </w:r>
          </w:p>
        </w:tc>
        <w:tc>
          <w:tcPr>
            <w:tcW w:w="0" w:type="auto"/>
          </w:tcPr>
          <w:p w14:paraId="04C441B2" w14:textId="77777777" w:rsidR="00EE07F3" w:rsidRPr="00095625" w:rsidRDefault="00EE07F3" w:rsidP="00CD748F">
            <w:pPr>
              <w:spacing w:after="0"/>
              <w:jc w:val="center"/>
              <w:rPr>
                <w:rFonts w:eastAsia="Times New Roman" w:cs="Arial"/>
                <w:b/>
                <w:bCs/>
                <w:color w:val="000000"/>
              </w:rPr>
            </w:pPr>
            <w:r w:rsidRPr="00095625">
              <w:rPr>
                <w:b/>
                <w:bCs/>
              </w:rPr>
              <w:t>-</w:t>
            </w:r>
            <w:r>
              <w:rPr>
                <w:b/>
                <w:bCs/>
              </w:rPr>
              <w:t>6</w:t>
            </w:r>
            <w:r w:rsidRPr="00095625">
              <w:rPr>
                <w:b/>
                <w:bCs/>
              </w:rPr>
              <w:t>.8</w:t>
            </w:r>
          </w:p>
        </w:tc>
        <w:tc>
          <w:tcPr>
            <w:tcW w:w="0" w:type="auto"/>
          </w:tcPr>
          <w:p w14:paraId="7818FA37" w14:textId="77777777" w:rsidR="00EE07F3" w:rsidRPr="00095625" w:rsidRDefault="00EE07F3" w:rsidP="00CD748F">
            <w:pPr>
              <w:spacing w:after="0"/>
              <w:jc w:val="center"/>
              <w:rPr>
                <w:rFonts w:eastAsia="Times New Roman" w:cs="Arial"/>
                <w:b/>
                <w:bCs/>
              </w:rPr>
            </w:pPr>
            <w:r w:rsidRPr="00095625">
              <w:rPr>
                <w:b/>
                <w:bCs/>
              </w:rPr>
              <w:t>-1</w:t>
            </w:r>
            <w:r>
              <w:rPr>
                <w:b/>
                <w:bCs/>
              </w:rPr>
              <w:t>4</w:t>
            </w:r>
            <w:r w:rsidRPr="00095625">
              <w:rPr>
                <w:b/>
                <w:bCs/>
              </w:rPr>
              <w:t>.6</w:t>
            </w:r>
          </w:p>
        </w:tc>
        <w:tc>
          <w:tcPr>
            <w:tcW w:w="0" w:type="auto"/>
          </w:tcPr>
          <w:p w14:paraId="714404CA" w14:textId="77777777" w:rsidR="00EE07F3" w:rsidRPr="00095625" w:rsidRDefault="00EE07F3" w:rsidP="00CD748F">
            <w:pPr>
              <w:spacing w:after="0"/>
              <w:jc w:val="center"/>
              <w:rPr>
                <w:rFonts w:eastAsia="Times New Roman" w:cs="Arial"/>
                <w:b/>
                <w:bCs/>
              </w:rPr>
            </w:pPr>
            <w:r w:rsidRPr="00095625">
              <w:rPr>
                <w:b/>
                <w:bCs/>
              </w:rPr>
              <w:t>-</w:t>
            </w:r>
            <w:r>
              <w:rPr>
                <w:b/>
                <w:bCs/>
              </w:rPr>
              <w:t>6</w:t>
            </w:r>
            <w:r w:rsidRPr="00095625">
              <w:rPr>
                <w:b/>
                <w:bCs/>
              </w:rPr>
              <w:t>.8</w:t>
            </w:r>
          </w:p>
        </w:tc>
        <w:tc>
          <w:tcPr>
            <w:tcW w:w="0" w:type="auto"/>
          </w:tcPr>
          <w:p w14:paraId="5978C07A" w14:textId="77777777" w:rsidR="00EE07F3" w:rsidRPr="00095625" w:rsidRDefault="00EE07F3" w:rsidP="00CD748F">
            <w:pPr>
              <w:spacing w:after="0"/>
              <w:jc w:val="center"/>
              <w:rPr>
                <w:rFonts w:eastAsia="Times New Roman" w:cs="Arial"/>
                <w:b/>
                <w:bCs/>
              </w:rPr>
            </w:pPr>
            <w:r w:rsidRPr="00095625">
              <w:rPr>
                <w:b/>
                <w:bCs/>
              </w:rPr>
              <w:t>-1</w:t>
            </w:r>
            <w:r>
              <w:rPr>
                <w:b/>
                <w:bCs/>
              </w:rPr>
              <w:t>4</w:t>
            </w:r>
            <w:r w:rsidRPr="00095625">
              <w:rPr>
                <w:b/>
                <w:bCs/>
              </w:rPr>
              <w:t>.6</w:t>
            </w:r>
          </w:p>
        </w:tc>
      </w:tr>
    </w:tbl>
    <w:p w14:paraId="3CDCEF76" w14:textId="77777777" w:rsidR="00EE07F3" w:rsidRPr="00795B3C" w:rsidRDefault="00EE07F3" w:rsidP="00EE07F3">
      <w:pPr>
        <w:rPr>
          <w:rFonts w:cs="Arial"/>
          <w:sz w:val="22"/>
          <w:lang w:eastAsia="ja-JP"/>
        </w:rPr>
      </w:pPr>
    </w:p>
    <w:p w14:paraId="02DB4814"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10</w:t>
      </w:r>
      <w:r w:rsidRPr="00795B3C">
        <w:rPr>
          <w:rFonts w:cs="Arial"/>
          <w:sz w:val="22"/>
        </w:rPr>
        <w:fldChar w:fldCharType="end"/>
      </w:r>
      <w:r w:rsidRPr="00795B3C">
        <w:rPr>
          <w:rFonts w:cs="Arial"/>
          <w:sz w:val="22"/>
        </w:rPr>
        <w:t xml:space="preserve"> Link budget for 1200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3B460E17" w14:textId="77777777" w:rsidTr="00CD748F">
        <w:trPr>
          <w:trHeight w:val="459"/>
          <w:jc w:val="center"/>
        </w:trPr>
        <w:tc>
          <w:tcPr>
            <w:tcW w:w="0" w:type="auto"/>
          </w:tcPr>
          <w:p w14:paraId="3168E24F" w14:textId="77777777" w:rsidR="00EE07F3" w:rsidRPr="00795B3C" w:rsidRDefault="00EE07F3" w:rsidP="00CD748F">
            <w:pPr>
              <w:jc w:val="center"/>
              <w:rPr>
                <w:rFonts w:cs="Arial"/>
                <w:lang w:eastAsia="ja-JP"/>
              </w:rPr>
            </w:pPr>
            <w:r w:rsidRPr="00795B3C">
              <w:rPr>
                <w:rFonts w:eastAsia="Times New Roman" w:cs="Arial"/>
                <w:color w:val="000000"/>
              </w:rPr>
              <w:t>System</w:t>
            </w:r>
          </w:p>
        </w:tc>
        <w:tc>
          <w:tcPr>
            <w:tcW w:w="0" w:type="auto"/>
            <w:gridSpan w:val="2"/>
          </w:tcPr>
          <w:p w14:paraId="1FBECFA3" w14:textId="77777777" w:rsidR="00EE07F3" w:rsidRPr="00795B3C" w:rsidRDefault="00EE07F3" w:rsidP="00CD748F">
            <w:pPr>
              <w:jc w:val="center"/>
              <w:rPr>
                <w:rFonts w:cs="Arial"/>
                <w:lang w:eastAsia="ja-JP"/>
              </w:rPr>
            </w:pPr>
            <w:r w:rsidRPr="00795B3C">
              <w:rPr>
                <w:rFonts w:cs="Arial"/>
                <w:lang w:eastAsia="ja-JP"/>
              </w:rPr>
              <w:t>NB-IoT</w:t>
            </w:r>
          </w:p>
        </w:tc>
        <w:tc>
          <w:tcPr>
            <w:tcW w:w="0" w:type="auto"/>
            <w:gridSpan w:val="2"/>
          </w:tcPr>
          <w:p w14:paraId="76307003" w14:textId="77777777" w:rsidR="00EE07F3" w:rsidRPr="00795B3C" w:rsidRDefault="00EE07F3" w:rsidP="00CD748F">
            <w:pPr>
              <w:jc w:val="center"/>
              <w:rPr>
                <w:rFonts w:cs="Arial"/>
                <w:lang w:eastAsia="ja-JP"/>
              </w:rPr>
            </w:pPr>
            <w:r w:rsidRPr="00795B3C">
              <w:rPr>
                <w:rFonts w:cs="Arial"/>
                <w:lang w:eastAsia="ja-JP"/>
              </w:rPr>
              <w:t>eMTC</w:t>
            </w:r>
          </w:p>
        </w:tc>
      </w:tr>
      <w:tr w:rsidR="00EE07F3" w:rsidRPr="00795B3C" w14:paraId="7C5FFEEE" w14:textId="77777777" w:rsidTr="00CD748F">
        <w:trPr>
          <w:trHeight w:val="444"/>
          <w:jc w:val="center"/>
        </w:trPr>
        <w:tc>
          <w:tcPr>
            <w:tcW w:w="0" w:type="auto"/>
          </w:tcPr>
          <w:p w14:paraId="09974A85" w14:textId="77777777" w:rsidR="00EE07F3" w:rsidRPr="00795B3C" w:rsidRDefault="00EE07F3" w:rsidP="00CD748F">
            <w:pPr>
              <w:jc w:val="center"/>
              <w:rPr>
                <w:rFonts w:cs="Arial"/>
                <w:lang w:eastAsia="ja-JP"/>
              </w:rPr>
            </w:pPr>
          </w:p>
        </w:tc>
        <w:tc>
          <w:tcPr>
            <w:tcW w:w="0" w:type="auto"/>
          </w:tcPr>
          <w:p w14:paraId="0C1292B5"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3F92DAAF" w14:textId="77777777" w:rsidR="00EE07F3" w:rsidRPr="00795B3C" w:rsidRDefault="00EE07F3" w:rsidP="00CD748F">
            <w:pPr>
              <w:jc w:val="center"/>
              <w:rPr>
                <w:rFonts w:cs="Arial"/>
                <w:lang w:eastAsia="ja-JP"/>
              </w:rPr>
            </w:pPr>
            <w:r w:rsidRPr="00795B3C">
              <w:rPr>
                <w:rFonts w:cs="Arial"/>
                <w:lang w:eastAsia="ja-JP"/>
              </w:rPr>
              <w:t>UL</w:t>
            </w:r>
          </w:p>
        </w:tc>
        <w:tc>
          <w:tcPr>
            <w:tcW w:w="0" w:type="auto"/>
          </w:tcPr>
          <w:p w14:paraId="7FDC3680"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3E23BEEA" w14:textId="77777777" w:rsidR="00EE07F3" w:rsidRPr="00795B3C" w:rsidRDefault="00EE07F3" w:rsidP="00CD748F">
            <w:pPr>
              <w:jc w:val="center"/>
              <w:rPr>
                <w:rFonts w:cs="Arial"/>
                <w:lang w:eastAsia="ja-JP"/>
              </w:rPr>
            </w:pPr>
            <w:r w:rsidRPr="00795B3C">
              <w:rPr>
                <w:rFonts w:cs="Arial"/>
                <w:lang w:eastAsia="ja-JP"/>
              </w:rPr>
              <w:t>UL</w:t>
            </w:r>
          </w:p>
        </w:tc>
      </w:tr>
      <w:tr w:rsidR="00EE07F3" w:rsidRPr="00795B3C" w14:paraId="421DA937" w14:textId="77777777" w:rsidTr="00CD748F">
        <w:trPr>
          <w:trHeight w:val="301"/>
          <w:jc w:val="center"/>
        </w:trPr>
        <w:tc>
          <w:tcPr>
            <w:tcW w:w="0" w:type="auto"/>
            <w:noWrap/>
            <w:hideMark/>
          </w:tcPr>
          <w:p w14:paraId="09C3EE32"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C959FD9" w14:textId="77777777" w:rsidR="00EE07F3" w:rsidRPr="00795B3C" w:rsidRDefault="00EE07F3" w:rsidP="00CD748F">
            <w:pPr>
              <w:spacing w:after="0"/>
              <w:jc w:val="center"/>
              <w:rPr>
                <w:rFonts w:eastAsia="Times New Roman" w:cs="Arial"/>
                <w:color w:val="000000"/>
              </w:rPr>
            </w:pPr>
            <w:r w:rsidRPr="00EC1A29">
              <w:t>56.3</w:t>
            </w:r>
          </w:p>
        </w:tc>
        <w:tc>
          <w:tcPr>
            <w:tcW w:w="0" w:type="auto"/>
          </w:tcPr>
          <w:p w14:paraId="53221DB3" w14:textId="77777777" w:rsidR="00EE07F3" w:rsidRPr="00795B3C" w:rsidRDefault="00EE07F3" w:rsidP="00CD748F">
            <w:pPr>
              <w:spacing w:after="0"/>
              <w:jc w:val="center"/>
              <w:rPr>
                <w:rFonts w:eastAsia="Times New Roman" w:cs="Arial"/>
              </w:rPr>
            </w:pPr>
            <w:r w:rsidRPr="00EC1A29">
              <w:t>20.0</w:t>
            </w:r>
          </w:p>
        </w:tc>
        <w:tc>
          <w:tcPr>
            <w:tcW w:w="0" w:type="auto"/>
          </w:tcPr>
          <w:p w14:paraId="5EDA3C02" w14:textId="77777777" w:rsidR="00EE07F3" w:rsidRPr="00795B3C" w:rsidRDefault="00EE07F3" w:rsidP="00CD748F">
            <w:pPr>
              <w:spacing w:after="0"/>
              <w:jc w:val="center"/>
              <w:rPr>
                <w:rFonts w:eastAsia="Times New Roman" w:cs="Arial"/>
              </w:rPr>
            </w:pPr>
            <w:r w:rsidRPr="00E17FAB">
              <w:t>64.0</w:t>
            </w:r>
          </w:p>
        </w:tc>
        <w:tc>
          <w:tcPr>
            <w:tcW w:w="0" w:type="auto"/>
          </w:tcPr>
          <w:p w14:paraId="753D0CB6" w14:textId="77777777" w:rsidR="00EE07F3" w:rsidRPr="00795B3C" w:rsidRDefault="00EE07F3" w:rsidP="00CD748F">
            <w:pPr>
              <w:spacing w:after="0"/>
              <w:jc w:val="center"/>
              <w:rPr>
                <w:rFonts w:eastAsia="Times New Roman" w:cs="Arial"/>
              </w:rPr>
            </w:pPr>
            <w:r w:rsidRPr="00E17FAB">
              <w:t>20.0</w:t>
            </w:r>
          </w:p>
        </w:tc>
      </w:tr>
      <w:tr w:rsidR="00EE07F3" w:rsidRPr="00795B3C" w14:paraId="53563D42" w14:textId="77777777" w:rsidTr="00CD748F">
        <w:trPr>
          <w:trHeight w:val="301"/>
          <w:jc w:val="center"/>
        </w:trPr>
        <w:tc>
          <w:tcPr>
            <w:tcW w:w="0" w:type="auto"/>
            <w:noWrap/>
            <w:hideMark/>
          </w:tcPr>
          <w:p w14:paraId="06F169A4"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RX: G/T [dB/T]</w:t>
            </w:r>
          </w:p>
        </w:tc>
        <w:tc>
          <w:tcPr>
            <w:tcW w:w="0" w:type="auto"/>
          </w:tcPr>
          <w:p w14:paraId="766E7711" w14:textId="77777777" w:rsidR="00EE07F3" w:rsidRPr="00795B3C" w:rsidRDefault="00EE07F3" w:rsidP="00CD748F">
            <w:pPr>
              <w:spacing w:after="0"/>
              <w:jc w:val="center"/>
              <w:rPr>
                <w:rFonts w:eastAsia="Times New Roman" w:cs="Arial"/>
                <w:color w:val="000000"/>
              </w:rPr>
            </w:pPr>
            <w:r w:rsidRPr="00EC1A29">
              <w:t>-33.6</w:t>
            </w:r>
          </w:p>
        </w:tc>
        <w:tc>
          <w:tcPr>
            <w:tcW w:w="0" w:type="auto"/>
          </w:tcPr>
          <w:p w14:paraId="06DAB3C0" w14:textId="77777777" w:rsidR="00EE07F3" w:rsidRPr="00795B3C" w:rsidRDefault="00EE07F3" w:rsidP="00CD748F">
            <w:pPr>
              <w:spacing w:after="0"/>
              <w:jc w:val="center"/>
              <w:rPr>
                <w:rFonts w:eastAsia="Times New Roman" w:cs="Arial"/>
              </w:rPr>
            </w:pPr>
            <w:r w:rsidRPr="00EC1A29">
              <w:t>-12.8</w:t>
            </w:r>
          </w:p>
        </w:tc>
        <w:tc>
          <w:tcPr>
            <w:tcW w:w="0" w:type="auto"/>
          </w:tcPr>
          <w:p w14:paraId="0F2E87DF" w14:textId="77777777" w:rsidR="00EE07F3" w:rsidRPr="00795B3C" w:rsidRDefault="00EE07F3" w:rsidP="00CD748F">
            <w:pPr>
              <w:spacing w:after="0"/>
              <w:jc w:val="center"/>
              <w:rPr>
                <w:rFonts w:eastAsia="Times New Roman" w:cs="Arial"/>
              </w:rPr>
            </w:pPr>
            <w:r w:rsidRPr="00E17FAB">
              <w:t>-33.6</w:t>
            </w:r>
          </w:p>
        </w:tc>
        <w:tc>
          <w:tcPr>
            <w:tcW w:w="0" w:type="auto"/>
          </w:tcPr>
          <w:p w14:paraId="071F358E" w14:textId="77777777" w:rsidR="00EE07F3" w:rsidRPr="00795B3C" w:rsidRDefault="00EE07F3" w:rsidP="00CD748F">
            <w:pPr>
              <w:spacing w:after="0"/>
              <w:jc w:val="center"/>
              <w:rPr>
                <w:rFonts w:eastAsia="Times New Roman" w:cs="Arial"/>
              </w:rPr>
            </w:pPr>
            <w:r w:rsidRPr="00E17FAB">
              <w:t>-12.8</w:t>
            </w:r>
          </w:p>
        </w:tc>
      </w:tr>
      <w:tr w:rsidR="00EE07F3" w:rsidRPr="00795B3C" w14:paraId="05A7E849" w14:textId="77777777" w:rsidTr="00CD748F">
        <w:trPr>
          <w:trHeight w:val="301"/>
          <w:jc w:val="center"/>
        </w:trPr>
        <w:tc>
          <w:tcPr>
            <w:tcW w:w="0" w:type="auto"/>
            <w:noWrap/>
            <w:hideMark/>
          </w:tcPr>
          <w:p w14:paraId="2E79016B"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Bandwidth [Hz]</w:t>
            </w:r>
          </w:p>
        </w:tc>
        <w:tc>
          <w:tcPr>
            <w:tcW w:w="0" w:type="auto"/>
          </w:tcPr>
          <w:p w14:paraId="733823AF" w14:textId="77777777" w:rsidR="00EE07F3" w:rsidRPr="00795B3C" w:rsidRDefault="00EE07F3" w:rsidP="00CD748F">
            <w:pPr>
              <w:spacing w:after="0"/>
              <w:jc w:val="center"/>
              <w:rPr>
                <w:rFonts w:eastAsia="Times New Roman" w:cs="Arial"/>
                <w:color w:val="000000"/>
              </w:rPr>
            </w:pPr>
            <w:r w:rsidRPr="00EC1A29">
              <w:t>1.80E+05</w:t>
            </w:r>
          </w:p>
        </w:tc>
        <w:tc>
          <w:tcPr>
            <w:tcW w:w="0" w:type="auto"/>
          </w:tcPr>
          <w:p w14:paraId="4BBDEB28" w14:textId="77777777" w:rsidR="00EE07F3" w:rsidRPr="00795B3C" w:rsidRDefault="00EE07F3" w:rsidP="00CD748F">
            <w:pPr>
              <w:spacing w:after="0"/>
              <w:jc w:val="center"/>
              <w:rPr>
                <w:rFonts w:eastAsia="Times New Roman" w:cs="Arial"/>
              </w:rPr>
            </w:pPr>
            <w:r w:rsidRPr="00EC1A29">
              <w:t>1.80E+05</w:t>
            </w:r>
          </w:p>
        </w:tc>
        <w:tc>
          <w:tcPr>
            <w:tcW w:w="0" w:type="auto"/>
          </w:tcPr>
          <w:p w14:paraId="4FF33DAA" w14:textId="77777777" w:rsidR="00EE07F3" w:rsidRPr="00795B3C" w:rsidRDefault="00EE07F3" w:rsidP="00CD748F">
            <w:pPr>
              <w:spacing w:after="0"/>
              <w:jc w:val="center"/>
              <w:rPr>
                <w:rFonts w:eastAsia="Times New Roman" w:cs="Arial"/>
              </w:rPr>
            </w:pPr>
            <w:r w:rsidRPr="00E17FAB">
              <w:t>1.08E+06</w:t>
            </w:r>
          </w:p>
        </w:tc>
        <w:tc>
          <w:tcPr>
            <w:tcW w:w="0" w:type="auto"/>
          </w:tcPr>
          <w:p w14:paraId="41917E52" w14:textId="77777777" w:rsidR="00EE07F3" w:rsidRPr="00795B3C" w:rsidRDefault="00EE07F3" w:rsidP="00CD748F">
            <w:pPr>
              <w:spacing w:after="0"/>
              <w:jc w:val="center"/>
              <w:rPr>
                <w:rFonts w:eastAsia="Times New Roman" w:cs="Arial"/>
              </w:rPr>
            </w:pPr>
            <w:r w:rsidRPr="00E17FAB">
              <w:t>1.80E+05</w:t>
            </w:r>
          </w:p>
        </w:tc>
      </w:tr>
      <w:tr w:rsidR="00EE07F3" w:rsidRPr="00795B3C" w14:paraId="08C80583" w14:textId="77777777" w:rsidTr="00CD748F">
        <w:trPr>
          <w:trHeight w:val="301"/>
          <w:jc w:val="center"/>
        </w:trPr>
        <w:tc>
          <w:tcPr>
            <w:tcW w:w="0" w:type="auto"/>
            <w:noWrap/>
            <w:hideMark/>
          </w:tcPr>
          <w:p w14:paraId="1586D97E"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1526740" w14:textId="77777777" w:rsidR="00EE07F3" w:rsidRPr="00795B3C" w:rsidRDefault="00EE07F3" w:rsidP="00CD748F">
            <w:pPr>
              <w:spacing w:after="0"/>
              <w:jc w:val="center"/>
              <w:rPr>
                <w:rFonts w:eastAsia="Times New Roman" w:cs="Arial"/>
                <w:color w:val="000000"/>
              </w:rPr>
            </w:pPr>
            <w:r w:rsidRPr="00EC1A29">
              <w:t>164.5</w:t>
            </w:r>
          </w:p>
        </w:tc>
        <w:tc>
          <w:tcPr>
            <w:tcW w:w="0" w:type="auto"/>
          </w:tcPr>
          <w:p w14:paraId="014FF019" w14:textId="77777777" w:rsidR="00EE07F3" w:rsidRPr="00795B3C" w:rsidRDefault="00EE07F3" w:rsidP="00CD748F">
            <w:pPr>
              <w:spacing w:after="0"/>
              <w:jc w:val="center"/>
              <w:rPr>
                <w:rFonts w:eastAsia="Times New Roman" w:cs="Arial"/>
              </w:rPr>
            </w:pPr>
            <w:r w:rsidRPr="00EC1A29">
              <w:t>164.5</w:t>
            </w:r>
          </w:p>
        </w:tc>
        <w:tc>
          <w:tcPr>
            <w:tcW w:w="0" w:type="auto"/>
          </w:tcPr>
          <w:p w14:paraId="72BAADA5" w14:textId="77777777" w:rsidR="00EE07F3" w:rsidRPr="00795B3C" w:rsidRDefault="00EE07F3" w:rsidP="00CD748F">
            <w:pPr>
              <w:spacing w:after="0"/>
              <w:jc w:val="center"/>
              <w:rPr>
                <w:rFonts w:eastAsia="Times New Roman" w:cs="Arial"/>
              </w:rPr>
            </w:pPr>
            <w:r w:rsidRPr="00E17FAB">
              <w:t>164.5</w:t>
            </w:r>
          </w:p>
        </w:tc>
        <w:tc>
          <w:tcPr>
            <w:tcW w:w="0" w:type="auto"/>
          </w:tcPr>
          <w:p w14:paraId="7EA4867A" w14:textId="77777777" w:rsidR="00EE07F3" w:rsidRPr="00795B3C" w:rsidRDefault="00EE07F3" w:rsidP="00CD748F">
            <w:pPr>
              <w:spacing w:after="0"/>
              <w:jc w:val="center"/>
              <w:rPr>
                <w:rFonts w:eastAsia="Times New Roman" w:cs="Arial"/>
              </w:rPr>
            </w:pPr>
            <w:r w:rsidRPr="00E17FAB">
              <w:t>164.5</w:t>
            </w:r>
          </w:p>
        </w:tc>
      </w:tr>
      <w:tr w:rsidR="00EE07F3" w:rsidRPr="00795B3C" w14:paraId="5279FD89" w14:textId="77777777" w:rsidTr="00CD748F">
        <w:trPr>
          <w:trHeight w:val="301"/>
          <w:jc w:val="center"/>
        </w:trPr>
        <w:tc>
          <w:tcPr>
            <w:tcW w:w="0" w:type="auto"/>
            <w:noWrap/>
            <w:hideMark/>
          </w:tcPr>
          <w:p w14:paraId="7C882A8F"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0ED5A417" w14:textId="77777777" w:rsidR="00EE07F3" w:rsidRPr="00795B3C" w:rsidRDefault="00EE07F3" w:rsidP="00CD748F">
            <w:pPr>
              <w:spacing w:after="0"/>
              <w:jc w:val="center"/>
              <w:rPr>
                <w:rFonts w:eastAsia="Times New Roman" w:cs="Arial"/>
                <w:color w:val="000000"/>
              </w:rPr>
            </w:pPr>
            <w:r w:rsidRPr="00EC1A29">
              <w:t>0.1</w:t>
            </w:r>
          </w:p>
        </w:tc>
        <w:tc>
          <w:tcPr>
            <w:tcW w:w="0" w:type="auto"/>
          </w:tcPr>
          <w:p w14:paraId="3504CED0" w14:textId="77777777" w:rsidR="00EE07F3" w:rsidRPr="00795B3C" w:rsidRDefault="00EE07F3" w:rsidP="00CD748F">
            <w:pPr>
              <w:spacing w:after="0"/>
              <w:jc w:val="center"/>
              <w:rPr>
                <w:rFonts w:eastAsia="Times New Roman" w:cs="Arial"/>
              </w:rPr>
            </w:pPr>
            <w:r w:rsidRPr="00EC1A29">
              <w:t>0.1</w:t>
            </w:r>
          </w:p>
        </w:tc>
        <w:tc>
          <w:tcPr>
            <w:tcW w:w="0" w:type="auto"/>
          </w:tcPr>
          <w:p w14:paraId="147ECDD8" w14:textId="77777777" w:rsidR="00EE07F3" w:rsidRPr="00795B3C" w:rsidRDefault="00EE07F3" w:rsidP="00CD748F">
            <w:pPr>
              <w:spacing w:after="0"/>
              <w:jc w:val="center"/>
              <w:rPr>
                <w:rFonts w:eastAsia="Times New Roman" w:cs="Arial"/>
              </w:rPr>
            </w:pPr>
            <w:r w:rsidRPr="00E17FAB">
              <w:t>0.1</w:t>
            </w:r>
          </w:p>
        </w:tc>
        <w:tc>
          <w:tcPr>
            <w:tcW w:w="0" w:type="auto"/>
          </w:tcPr>
          <w:p w14:paraId="5FAB877F" w14:textId="77777777" w:rsidR="00EE07F3" w:rsidRPr="00795B3C" w:rsidRDefault="00EE07F3" w:rsidP="00CD748F">
            <w:pPr>
              <w:spacing w:after="0"/>
              <w:jc w:val="center"/>
              <w:rPr>
                <w:rFonts w:eastAsia="Times New Roman" w:cs="Arial"/>
              </w:rPr>
            </w:pPr>
            <w:r w:rsidRPr="00E17FAB">
              <w:t>0.1</w:t>
            </w:r>
          </w:p>
        </w:tc>
      </w:tr>
      <w:tr w:rsidR="00EE07F3" w:rsidRPr="00795B3C" w14:paraId="4F5898AF" w14:textId="77777777" w:rsidTr="00CD748F">
        <w:trPr>
          <w:trHeight w:val="301"/>
          <w:jc w:val="center"/>
        </w:trPr>
        <w:tc>
          <w:tcPr>
            <w:tcW w:w="0" w:type="auto"/>
            <w:noWrap/>
            <w:hideMark/>
          </w:tcPr>
          <w:p w14:paraId="2D0047EA"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ED398FF" w14:textId="77777777" w:rsidR="00EE07F3" w:rsidRPr="00795B3C" w:rsidRDefault="00EE07F3" w:rsidP="00CD748F">
            <w:pPr>
              <w:spacing w:after="0"/>
              <w:jc w:val="center"/>
              <w:rPr>
                <w:rFonts w:eastAsia="Times New Roman" w:cs="Arial"/>
                <w:color w:val="000000"/>
              </w:rPr>
            </w:pPr>
            <w:r w:rsidRPr="00EC1A29">
              <w:t>3</w:t>
            </w:r>
          </w:p>
        </w:tc>
        <w:tc>
          <w:tcPr>
            <w:tcW w:w="0" w:type="auto"/>
          </w:tcPr>
          <w:p w14:paraId="16A1694C" w14:textId="77777777" w:rsidR="00EE07F3" w:rsidRPr="00795B3C" w:rsidRDefault="00EE07F3" w:rsidP="00CD748F">
            <w:pPr>
              <w:spacing w:after="0"/>
              <w:jc w:val="center"/>
              <w:rPr>
                <w:rFonts w:eastAsia="Times New Roman" w:cs="Arial"/>
              </w:rPr>
            </w:pPr>
            <w:r w:rsidRPr="00EC1A29">
              <w:t>3</w:t>
            </w:r>
          </w:p>
        </w:tc>
        <w:tc>
          <w:tcPr>
            <w:tcW w:w="0" w:type="auto"/>
          </w:tcPr>
          <w:p w14:paraId="4951496C" w14:textId="77777777" w:rsidR="00EE07F3" w:rsidRPr="00795B3C" w:rsidRDefault="00EE07F3" w:rsidP="00CD748F">
            <w:pPr>
              <w:spacing w:after="0"/>
              <w:jc w:val="center"/>
              <w:rPr>
                <w:rFonts w:eastAsia="Times New Roman" w:cs="Arial"/>
              </w:rPr>
            </w:pPr>
            <w:r w:rsidRPr="00E17FAB">
              <w:t>3</w:t>
            </w:r>
          </w:p>
        </w:tc>
        <w:tc>
          <w:tcPr>
            <w:tcW w:w="0" w:type="auto"/>
          </w:tcPr>
          <w:p w14:paraId="4E7A92A5" w14:textId="77777777" w:rsidR="00EE07F3" w:rsidRPr="00795B3C" w:rsidRDefault="00EE07F3" w:rsidP="00CD748F">
            <w:pPr>
              <w:spacing w:after="0"/>
              <w:jc w:val="center"/>
              <w:rPr>
                <w:rFonts w:eastAsia="Times New Roman" w:cs="Arial"/>
              </w:rPr>
            </w:pPr>
            <w:r w:rsidRPr="00E17FAB">
              <w:t>3</w:t>
            </w:r>
          </w:p>
        </w:tc>
      </w:tr>
      <w:tr w:rsidR="00EE07F3" w:rsidRPr="00795B3C" w14:paraId="1311E647" w14:textId="77777777" w:rsidTr="00CD748F">
        <w:trPr>
          <w:trHeight w:val="301"/>
          <w:jc w:val="center"/>
        </w:trPr>
        <w:tc>
          <w:tcPr>
            <w:tcW w:w="0" w:type="auto"/>
            <w:noWrap/>
            <w:hideMark/>
          </w:tcPr>
          <w:p w14:paraId="14E65C20"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6468F657" w14:textId="77777777" w:rsidR="00EE07F3" w:rsidRPr="00795B3C" w:rsidRDefault="00EE07F3" w:rsidP="00CD748F">
            <w:pPr>
              <w:spacing w:after="0"/>
              <w:jc w:val="center"/>
              <w:rPr>
                <w:rFonts w:eastAsia="Times New Roman" w:cs="Arial"/>
                <w:color w:val="000000"/>
              </w:rPr>
            </w:pPr>
            <w:r w:rsidRPr="00EC1A29">
              <w:t>2.2</w:t>
            </w:r>
          </w:p>
        </w:tc>
        <w:tc>
          <w:tcPr>
            <w:tcW w:w="0" w:type="auto"/>
          </w:tcPr>
          <w:p w14:paraId="29BF42B8" w14:textId="77777777" w:rsidR="00EE07F3" w:rsidRPr="00795B3C" w:rsidRDefault="00EE07F3" w:rsidP="00CD748F">
            <w:pPr>
              <w:spacing w:after="0"/>
              <w:jc w:val="center"/>
              <w:rPr>
                <w:rFonts w:eastAsia="Times New Roman" w:cs="Arial"/>
              </w:rPr>
            </w:pPr>
            <w:r w:rsidRPr="00EC1A29">
              <w:t>2.2</w:t>
            </w:r>
          </w:p>
        </w:tc>
        <w:tc>
          <w:tcPr>
            <w:tcW w:w="0" w:type="auto"/>
          </w:tcPr>
          <w:p w14:paraId="296F61E4" w14:textId="77777777" w:rsidR="00EE07F3" w:rsidRPr="00795B3C" w:rsidRDefault="00EE07F3" w:rsidP="00CD748F">
            <w:pPr>
              <w:spacing w:after="0"/>
              <w:jc w:val="center"/>
              <w:rPr>
                <w:rFonts w:eastAsia="Times New Roman" w:cs="Arial"/>
              </w:rPr>
            </w:pPr>
            <w:r w:rsidRPr="00E17FAB">
              <w:t>2.2</w:t>
            </w:r>
          </w:p>
        </w:tc>
        <w:tc>
          <w:tcPr>
            <w:tcW w:w="0" w:type="auto"/>
          </w:tcPr>
          <w:p w14:paraId="310B2186" w14:textId="77777777" w:rsidR="00EE07F3" w:rsidRPr="00795B3C" w:rsidRDefault="00EE07F3" w:rsidP="00CD748F">
            <w:pPr>
              <w:spacing w:after="0"/>
              <w:jc w:val="center"/>
              <w:rPr>
                <w:rFonts w:eastAsia="Times New Roman" w:cs="Arial"/>
              </w:rPr>
            </w:pPr>
            <w:r w:rsidRPr="00E17FAB">
              <w:t>2.2</w:t>
            </w:r>
          </w:p>
        </w:tc>
      </w:tr>
      <w:tr w:rsidR="00EE07F3" w:rsidRPr="00795B3C" w14:paraId="485B8D6C" w14:textId="77777777" w:rsidTr="00CD748F">
        <w:trPr>
          <w:trHeight w:val="301"/>
          <w:jc w:val="center"/>
        </w:trPr>
        <w:tc>
          <w:tcPr>
            <w:tcW w:w="0" w:type="auto"/>
            <w:noWrap/>
            <w:hideMark/>
          </w:tcPr>
          <w:p w14:paraId="30BBE80B"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3C1B4F4" w14:textId="77777777" w:rsidR="00EE07F3" w:rsidRPr="00795B3C" w:rsidRDefault="00EE07F3" w:rsidP="00CD748F">
            <w:pPr>
              <w:spacing w:after="0"/>
              <w:jc w:val="center"/>
              <w:rPr>
                <w:rFonts w:eastAsia="Times New Roman" w:cs="Arial"/>
                <w:color w:val="000000"/>
              </w:rPr>
            </w:pPr>
            <w:r w:rsidRPr="00EC1A29">
              <w:t>3</w:t>
            </w:r>
          </w:p>
        </w:tc>
        <w:tc>
          <w:tcPr>
            <w:tcW w:w="0" w:type="auto"/>
          </w:tcPr>
          <w:p w14:paraId="2947CF01" w14:textId="77777777" w:rsidR="00EE07F3" w:rsidRPr="00795B3C" w:rsidRDefault="00EE07F3" w:rsidP="00CD748F">
            <w:pPr>
              <w:spacing w:after="0"/>
              <w:jc w:val="center"/>
              <w:rPr>
                <w:rFonts w:eastAsia="Times New Roman" w:cs="Arial"/>
              </w:rPr>
            </w:pPr>
            <w:r w:rsidRPr="00EC1A29">
              <w:t>3</w:t>
            </w:r>
          </w:p>
        </w:tc>
        <w:tc>
          <w:tcPr>
            <w:tcW w:w="0" w:type="auto"/>
          </w:tcPr>
          <w:p w14:paraId="42DD3573" w14:textId="77777777" w:rsidR="00EE07F3" w:rsidRPr="00795B3C" w:rsidRDefault="00EE07F3" w:rsidP="00CD748F">
            <w:pPr>
              <w:spacing w:after="0"/>
              <w:jc w:val="center"/>
              <w:rPr>
                <w:rFonts w:eastAsia="Times New Roman" w:cs="Arial"/>
              </w:rPr>
            </w:pPr>
            <w:r w:rsidRPr="00E17FAB">
              <w:t>3</w:t>
            </w:r>
          </w:p>
        </w:tc>
        <w:tc>
          <w:tcPr>
            <w:tcW w:w="0" w:type="auto"/>
          </w:tcPr>
          <w:p w14:paraId="3B585FAF" w14:textId="77777777" w:rsidR="00EE07F3" w:rsidRPr="00795B3C" w:rsidRDefault="00EE07F3" w:rsidP="00CD748F">
            <w:pPr>
              <w:spacing w:after="0"/>
              <w:jc w:val="center"/>
              <w:rPr>
                <w:rFonts w:eastAsia="Times New Roman" w:cs="Arial"/>
              </w:rPr>
            </w:pPr>
            <w:r w:rsidRPr="00E17FAB">
              <w:t>3</w:t>
            </w:r>
          </w:p>
        </w:tc>
      </w:tr>
      <w:tr w:rsidR="00EE07F3" w:rsidRPr="00795B3C" w14:paraId="159F1645" w14:textId="77777777" w:rsidTr="00CD748F">
        <w:trPr>
          <w:trHeight w:val="301"/>
          <w:jc w:val="center"/>
        </w:trPr>
        <w:tc>
          <w:tcPr>
            <w:tcW w:w="0" w:type="auto"/>
            <w:noWrap/>
            <w:hideMark/>
          </w:tcPr>
          <w:p w14:paraId="7B4D41B2"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DDE4538" w14:textId="77777777" w:rsidR="00EE07F3" w:rsidRPr="00795B3C" w:rsidRDefault="00EE07F3" w:rsidP="00CD748F">
            <w:pPr>
              <w:spacing w:after="0"/>
              <w:jc w:val="center"/>
              <w:rPr>
                <w:rFonts w:eastAsia="Times New Roman" w:cs="Arial"/>
                <w:color w:val="000000"/>
              </w:rPr>
            </w:pPr>
            <w:r>
              <w:rPr>
                <w:rFonts w:eastAsia="Times New Roman" w:cs="Arial"/>
                <w:color w:val="000000"/>
              </w:rPr>
              <w:t>3</w:t>
            </w:r>
          </w:p>
        </w:tc>
        <w:tc>
          <w:tcPr>
            <w:tcW w:w="0" w:type="auto"/>
          </w:tcPr>
          <w:p w14:paraId="3312636A" w14:textId="77777777" w:rsidR="00EE07F3" w:rsidRPr="00795B3C" w:rsidRDefault="00EE07F3" w:rsidP="00CD748F">
            <w:pPr>
              <w:spacing w:after="0"/>
              <w:jc w:val="center"/>
              <w:rPr>
                <w:rFonts w:eastAsia="Times New Roman" w:cs="Arial"/>
              </w:rPr>
            </w:pPr>
            <w:r>
              <w:rPr>
                <w:rFonts w:eastAsia="Times New Roman" w:cs="Arial"/>
              </w:rPr>
              <w:t>3</w:t>
            </w:r>
          </w:p>
        </w:tc>
        <w:tc>
          <w:tcPr>
            <w:tcW w:w="0" w:type="auto"/>
          </w:tcPr>
          <w:p w14:paraId="637CACD4" w14:textId="77777777" w:rsidR="00EE07F3" w:rsidRPr="00795B3C" w:rsidRDefault="00EE07F3" w:rsidP="00CD748F">
            <w:pPr>
              <w:spacing w:after="0"/>
              <w:jc w:val="center"/>
              <w:rPr>
                <w:rFonts w:eastAsia="Times New Roman" w:cs="Arial"/>
              </w:rPr>
            </w:pPr>
            <w:r>
              <w:rPr>
                <w:rFonts w:eastAsia="Times New Roman" w:cs="Arial"/>
              </w:rPr>
              <w:t>3</w:t>
            </w:r>
          </w:p>
        </w:tc>
        <w:tc>
          <w:tcPr>
            <w:tcW w:w="0" w:type="auto"/>
          </w:tcPr>
          <w:p w14:paraId="40FF1A41" w14:textId="77777777" w:rsidR="00EE07F3" w:rsidRPr="00795B3C" w:rsidRDefault="00EE07F3" w:rsidP="00CD748F">
            <w:pPr>
              <w:spacing w:after="0"/>
              <w:jc w:val="center"/>
              <w:rPr>
                <w:rFonts w:eastAsia="Times New Roman" w:cs="Arial"/>
              </w:rPr>
            </w:pPr>
            <w:r>
              <w:rPr>
                <w:rFonts w:eastAsia="Times New Roman" w:cs="Arial"/>
              </w:rPr>
              <w:t>3</w:t>
            </w:r>
          </w:p>
        </w:tc>
      </w:tr>
      <w:tr w:rsidR="00EE07F3" w:rsidRPr="00795B3C" w14:paraId="102F4ECE" w14:textId="77777777" w:rsidTr="00CD748F">
        <w:trPr>
          <w:trHeight w:val="301"/>
          <w:jc w:val="center"/>
        </w:trPr>
        <w:tc>
          <w:tcPr>
            <w:tcW w:w="0" w:type="auto"/>
            <w:noWrap/>
            <w:hideMark/>
          </w:tcPr>
          <w:p w14:paraId="132602B3"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425842" w14:textId="77777777" w:rsidR="00EE07F3" w:rsidRPr="00E63566" w:rsidRDefault="00EE07F3" w:rsidP="00CD748F">
            <w:pPr>
              <w:spacing w:after="0"/>
              <w:jc w:val="center"/>
              <w:rPr>
                <w:rFonts w:eastAsia="Times New Roman" w:cs="Arial"/>
                <w:b/>
                <w:bCs/>
                <w:color w:val="000000"/>
              </w:rPr>
            </w:pPr>
            <w:r w:rsidRPr="00E63566">
              <w:rPr>
                <w:b/>
                <w:bCs/>
              </w:rPr>
              <w:t>-</w:t>
            </w:r>
            <w:r>
              <w:rPr>
                <w:b/>
                <w:bCs/>
              </w:rPr>
              <w:t>7</w:t>
            </w:r>
            <w:r w:rsidRPr="00E63566">
              <w:rPr>
                <w:b/>
                <w:bCs/>
              </w:rPr>
              <w:t>.1</w:t>
            </w:r>
          </w:p>
        </w:tc>
        <w:tc>
          <w:tcPr>
            <w:tcW w:w="0" w:type="auto"/>
          </w:tcPr>
          <w:p w14:paraId="70409D89" w14:textId="77777777" w:rsidR="00EE07F3" w:rsidRPr="00E63566" w:rsidRDefault="00EE07F3" w:rsidP="00CD748F">
            <w:pPr>
              <w:spacing w:after="0"/>
              <w:jc w:val="center"/>
              <w:rPr>
                <w:rFonts w:eastAsia="Times New Roman" w:cs="Arial"/>
                <w:b/>
                <w:bCs/>
              </w:rPr>
            </w:pPr>
            <w:r w:rsidRPr="00E63566">
              <w:rPr>
                <w:b/>
                <w:bCs/>
              </w:rPr>
              <w:t>-</w:t>
            </w:r>
            <w:r>
              <w:rPr>
                <w:b/>
                <w:bCs/>
              </w:rPr>
              <w:t>22</w:t>
            </w:r>
            <w:r w:rsidRPr="00E63566">
              <w:rPr>
                <w:b/>
                <w:bCs/>
              </w:rPr>
              <w:t>.5</w:t>
            </w:r>
          </w:p>
        </w:tc>
        <w:tc>
          <w:tcPr>
            <w:tcW w:w="0" w:type="auto"/>
          </w:tcPr>
          <w:p w14:paraId="79E88E7F" w14:textId="77777777" w:rsidR="00EE07F3" w:rsidRPr="00E63566" w:rsidRDefault="00EE07F3" w:rsidP="00CD748F">
            <w:pPr>
              <w:spacing w:after="0"/>
              <w:jc w:val="center"/>
              <w:rPr>
                <w:rFonts w:eastAsia="Times New Roman" w:cs="Arial"/>
                <w:b/>
                <w:bCs/>
              </w:rPr>
            </w:pPr>
            <w:r w:rsidRPr="00E63566">
              <w:rPr>
                <w:b/>
                <w:bCs/>
              </w:rPr>
              <w:t>-</w:t>
            </w:r>
            <w:r>
              <w:rPr>
                <w:b/>
                <w:bCs/>
              </w:rPr>
              <w:t>7</w:t>
            </w:r>
            <w:r w:rsidRPr="00E63566">
              <w:rPr>
                <w:b/>
                <w:bCs/>
              </w:rPr>
              <w:t>.1</w:t>
            </w:r>
          </w:p>
        </w:tc>
        <w:tc>
          <w:tcPr>
            <w:tcW w:w="0" w:type="auto"/>
          </w:tcPr>
          <w:p w14:paraId="69AF968B" w14:textId="77777777" w:rsidR="00EE07F3" w:rsidRPr="00E63566" w:rsidRDefault="00EE07F3" w:rsidP="00CD748F">
            <w:pPr>
              <w:spacing w:after="0"/>
              <w:jc w:val="center"/>
              <w:rPr>
                <w:rFonts w:eastAsia="Times New Roman" w:cs="Arial"/>
                <w:b/>
                <w:bCs/>
              </w:rPr>
            </w:pPr>
            <w:r w:rsidRPr="00E63566">
              <w:rPr>
                <w:b/>
                <w:bCs/>
              </w:rPr>
              <w:t>-</w:t>
            </w:r>
            <w:r>
              <w:rPr>
                <w:b/>
                <w:bCs/>
              </w:rPr>
              <w:t>22</w:t>
            </w:r>
            <w:r w:rsidRPr="00E63566">
              <w:rPr>
                <w:b/>
                <w:bCs/>
              </w:rPr>
              <w:t>.5</w:t>
            </w:r>
          </w:p>
        </w:tc>
      </w:tr>
    </w:tbl>
    <w:p w14:paraId="01EEF56E" w14:textId="77777777" w:rsidR="00EE07F3" w:rsidRDefault="00EE07F3" w:rsidP="00EE07F3">
      <w:pPr>
        <w:rPr>
          <w:rFonts w:cs="Arial"/>
          <w:sz w:val="22"/>
          <w:lang w:eastAsia="ja-JP"/>
        </w:rPr>
      </w:pPr>
    </w:p>
    <w:p w14:paraId="474A201A" w14:textId="487EB8A6" w:rsidR="00EE07F3" w:rsidRPr="00EE07F3" w:rsidRDefault="00EE07F3" w:rsidP="00EE07F3">
      <w:pPr>
        <w:rPr>
          <w:u w:val="single"/>
          <w:lang w:val="en-US" w:eastAsia="zh-TW"/>
        </w:rPr>
      </w:pPr>
      <w:r w:rsidRPr="00EE07F3">
        <w:rPr>
          <w:u w:val="single"/>
          <w:lang w:val="en-US" w:eastAsia="zh-TW"/>
        </w:rPr>
        <w:lastRenderedPageBreak/>
        <w:t>GEO</w:t>
      </w:r>
    </w:p>
    <w:p w14:paraId="01BE668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11</w:t>
      </w:r>
      <w:r w:rsidRPr="00795B3C">
        <w:rPr>
          <w:rFonts w:cs="Arial"/>
          <w:sz w:val="22"/>
        </w:rPr>
        <w:fldChar w:fldCharType="end"/>
      </w:r>
      <w:r w:rsidRPr="00795B3C">
        <w:rPr>
          <w:rFonts w:cs="Arial"/>
          <w:sz w:val="22"/>
        </w:rPr>
        <w:t xml:space="preserve"> Link budget for GEO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9A38FE" w14:paraId="059E8026" w14:textId="77777777" w:rsidTr="00CD748F">
        <w:trPr>
          <w:trHeight w:val="459"/>
          <w:jc w:val="center"/>
        </w:trPr>
        <w:tc>
          <w:tcPr>
            <w:tcW w:w="0" w:type="auto"/>
          </w:tcPr>
          <w:p w14:paraId="00712FA7" w14:textId="77777777" w:rsidR="00EE07F3" w:rsidRPr="009A38FE" w:rsidRDefault="00EE07F3" w:rsidP="00CD748F">
            <w:pPr>
              <w:jc w:val="center"/>
              <w:rPr>
                <w:rFonts w:cs="Arial"/>
                <w:lang w:eastAsia="ja-JP"/>
              </w:rPr>
            </w:pPr>
            <w:r w:rsidRPr="009A38FE">
              <w:rPr>
                <w:rFonts w:eastAsia="Times New Roman" w:cs="Arial"/>
                <w:color w:val="000000"/>
              </w:rPr>
              <w:t>System</w:t>
            </w:r>
          </w:p>
        </w:tc>
        <w:tc>
          <w:tcPr>
            <w:tcW w:w="0" w:type="auto"/>
            <w:gridSpan w:val="2"/>
          </w:tcPr>
          <w:p w14:paraId="113DD9E3" w14:textId="77777777" w:rsidR="00EE07F3" w:rsidRPr="009A38FE" w:rsidRDefault="00EE07F3" w:rsidP="00CD748F">
            <w:pPr>
              <w:jc w:val="center"/>
              <w:rPr>
                <w:rFonts w:cs="Arial"/>
                <w:lang w:eastAsia="ja-JP"/>
              </w:rPr>
            </w:pPr>
            <w:r w:rsidRPr="009A38FE">
              <w:rPr>
                <w:rFonts w:cs="Arial"/>
                <w:lang w:eastAsia="ja-JP"/>
              </w:rPr>
              <w:t>NB-IoT</w:t>
            </w:r>
          </w:p>
        </w:tc>
        <w:tc>
          <w:tcPr>
            <w:tcW w:w="0" w:type="auto"/>
            <w:gridSpan w:val="2"/>
          </w:tcPr>
          <w:p w14:paraId="0CDC9721" w14:textId="77777777" w:rsidR="00EE07F3" w:rsidRPr="009A38FE" w:rsidRDefault="00EE07F3" w:rsidP="00CD748F">
            <w:pPr>
              <w:jc w:val="center"/>
              <w:rPr>
                <w:rFonts w:cs="Arial"/>
                <w:lang w:eastAsia="ja-JP"/>
              </w:rPr>
            </w:pPr>
            <w:r w:rsidRPr="009A38FE">
              <w:rPr>
                <w:rFonts w:cs="Arial"/>
                <w:lang w:eastAsia="ja-JP"/>
              </w:rPr>
              <w:t>eMTC</w:t>
            </w:r>
          </w:p>
        </w:tc>
      </w:tr>
      <w:tr w:rsidR="00EE07F3" w:rsidRPr="009A38FE" w14:paraId="283C2743" w14:textId="77777777" w:rsidTr="00CD748F">
        <w:trPr>
          <w:trHeight w:val="444"/>
          <w:jc w:val="center"/>
        </w:trPr>
        <w:tc>
          <w:tcPr>
            <w:tcW w:w="0" w:type="auto"/>
          </w:tcPr>
          <w:p w14:paraId="2CA6EF74" w14:textId="77777777" w:rsidR="00EE07F3" w:rsidRPr="009A38FE" w:rsidRDefault="00EE07F3" w:rsidP="00CD748F">
            <w:pPr>
              <w:jc w:val="center"/>
              <w:rPr>
                <w:rFonts w:cs="Arial"/>
                <w:lang w:eastAsia="ja-JP"/>
              </w:rPr>
            </w:pPr>
          </w:p>
        </w:tc>
        <w:tc>
          <w:tcPr>
            <w:tcW w:w="0" w:type="auto"/>
          </w:tcPr>
          <w:p w14:paraId="1B3D0346" w14:textId="77777777" w:rsidR="00EE07F3" w:rsidRPr="009A38FE" w:rsidRDefault="00EE07F3" w:rsidP="00CD748F">
            <w:pPr>
              <w:jc w:val="center"/>
              <w:rPr>
                <w:rFonts w:cs="Arial"/>
                <w:lang w:eastAsia="ja-JP"/>
              </w:rPr>
            </w:pPr>
            <w:r w:rsidRPr="009A38FE">
              <w:rPr>
                <w:rFonts w:cs="Arial"/>
                <w:lang w:eastAsia="ja-JP"/>
              </w:rPr>
              <w:t>DL</w:t>
            </w:r>
          </w:p>
        </w:tc>
        <w:tc>
          <w:tcPr>
            <w:tcW w:w="0" w:type="auto"/>
          </w:tcPr>
          <w:p w14:paraId="0EB36116" w14:textId="77777777" w:rsidR="00EE07F3" w:rsidRPr="009A38FE" w:rsidRDefault="00EE07F3" w:rsidP="00CD748F">
            <w:pPr>
              <w:jc w:val="center"/>
              <w:rPr>
                <w:rFonts w:cs="Arial"/>
                <w:lang w:eastAsia="ja-JP"/>
              </w:rPr>
            </w:pPr>
            <w:r w:rsidRPr="009A38FE">
              <w:rPr>
                <w:rFonts w:cs="Arial"/>
                <w:lang w:eastAsia="ja-JP"/>
              </w:rPr>
              <w:t>UL</w:t>
            </w:r>
          </w:p>
        </w:tc>
        <w:tc>
          <w:tcPr>
            <w:tcW w:w="0" w:type="auto"/>
          </w:tcPr>
          <w:p w14:paraId="12A03581" w14:textId="77777777" w:rsidR="00EE07F3" w:rsidRPr="009A38FE" w:rsidRDefault="00EE07F3" w:rsidP="00CD748F">
            <w:pPr>
              <w:jc w:val="center"/>
              <w:rPr>
                <w:rFonts w:cs="Arial"/>
                <w:lang w:eastAsia="ja-JP"/>
              </w:rPr>
            </w:pPr>
            <w:r w:rsidRPr="009A38FE">
              <w:rPr>
                <w:rFonts w:cs="Arial"/>
                <w:lang w:eastAsia="ja-JP"/>
              </w:rPr>
              <w:t>DL</w:t>
            </w:r>
          </w:p>
        </w:tc>
        <w:tc>
          <w:tcPr>
            <w:tcW w:w="0" w:type="auto"/>
          </w:tcPr>
          <w:p w14:paraId="2731454B" w14:textId="77777777" w:rsidR="00EE07F3" w:rsidRPr="009A38FE" w:rsidRDefault="00EE07F3" w:rsidP="00CD748F">
            <w:pPr>
              <w:jc w:val="center"/>
              <w:rPr>
                <w:rFonts w:cs="Arial"/>
                <w:lang w:eastAsia="ja-JP"/>
              </w:rPr>
            </w:pPr>
            <w:r w:rsidRPr="009A38FE">
              <w:rPr>
                <w:rFonts w:cs="Arial"/>
                <w:lang w:eastAsia="ja-JP"/>
              </w:rPr>
              <w:t>UL</w:t>
            </w:r>
          </w:p>
        </w:tc>
      </w:tr>
      <w:tr w:rsidR="00EE07F3" w:rsidRPr="009A38FE" w14:paraId="7A14FA96" w14:textId="77777777" w:rsidTr="00CD748F">
        <w:trPr>
          <w:trHeight w:val="301"/>
          <w:jc w:val="center"/>
        </w:trPr>
        <w:tc>
          <w:tcPr>
            <w:tcW w:w="0" w:type="auto"/>
            <w:noWrap/>
            <w:hideMark/>
          </w:tcPr>
          <w:p w14:paraId="26BB0717" w14:textId="77777777" w:rsidR="00EE07F3" w:rsidRPr="009A38FE" w:rsidRDefault="00EE07F3" w:rsidP="00CD748F">
            <w:pPr>
              <w:spacing w:after="0"/>
              <w:jc w:val="center"/>
              <w:rPr>
                <w:rFonts w:eastAsia="Times New Roman" w:cs="Arial"/>
                <w:color w:val="000000"/>
              </w:rPr>
            </w:pPr>
            <w:r w:rsidRPr="009A38FE">
              <w:rPr>
                <w:rFonts w:eastAsia="Times New Roman" w:cs="Arial"/>
                <w:color w:val="000000"/>
              </w:rPr>
              <w:t xml:space="preserve">TX: </w:t>
            </w:r>
            <w:r>
              <w:rPr>
                <w:rFonts w:eastAsia="Times New Roman" w:cs="Arial"/>
                <w:color w:val="000000"/>
              </w:rPr>
              <w:t>EIRP/spotbeam</w:t>
            </w:r>
            <w:r w:rsidRPr="009A38FE">
              <w:rPr>
                <w:rFonts w:eastAsia="Times New Roman" w:cs="Arial"/>
                <w:color w:val="000000"/>
              </w:rPr>
              <w:t xml:space="preserve"> [dBm]</w:t>
            </w:r>
          </w:p>
        </w:tc>
        <w:tc>
          <w:tcPr>
            <w:tcW w:w="0" w:type="auto"/>
          </w:tcPr>
          <w:p w14:paraId="700BB759" w14:textId="77777777" w:rsidR="00EE07F3" w:rsidRPr="009A38FE" w:rsidRDefault="00EE07F3" w:rsidP="00CD748F">
            <w:pPr>
              <w:spacing w:after="0"/>
              <w:jc w:val="center"/>
              <w:rPr>
                <w:rFonts w:eastAsia="Times New Roman" w:cs="Arial"/>
                <w:color w:val="000000"/>
              </w:rPr>
            </w:pPr>
            <w:r w:rsidRPr="009A38FE">
              <w:rPr>
                <w:rFonts w:cs="Arial"/>
              </w:rPr>
              <w:t>81.6</w:t>
            </w:r>
          </w:p>
        </w:tc>
        <w:tc>
          <w:tcPr>
            <w:tcW w:w="0" w:type="auto"/>
          </w:tcPr>
          <w:p w14:paraId="0C85C1CE" w14:textId="77777777" w:rsidR="00EE07F3" w:rsidRPr="009A38FE" w:rsidRDefault="00EE07F3" w:rsidP="00CD748F">
            <w:pPr>
              <w:spacing w:after="0"/>
              <w:jc w:val="center"/>
              <w:rPr>
                <w:rFonts w:eastAsia="Times New Roman" w:cs="Arial"/>
              </w:rPr>
            </w:pPr>
            <w:r w:rsidRPr="009A38FE">
              <w:rPr>
                <w:rFonts w:cs="Arial"/>
              </w:rPr>
              <w:t>20.0</w:t>
            </w:r>
          </w:p>
        </w:tc>
        <w:tc>
          <w:tcPr>
            <w:tcW w:w="0" w:type="auto"/>
          </w:tcPr>
          <w:p w14:paraId="0268A1AE" w14:textId="77777777" w:rsidR="00EE07F3" w:rsidRPr="009A38FE" w:rsidRDefault="00EE07F3" w:rsidP="00CD748F">
            <w:pPr>
              <w:spacing w:after="0"/>
              <w:jc w:val="center"/>
              <w:rPr>
                <w:rFonts w:eastAsia="Times New Roman" w:cs="Arial"/>
              </w:rPr>
            </w:pPr>
            <w:r w:rsidRPr="005667D1">
              <w:t>89.3</w:t>
            </w:r>
          </w:p>
        </w:tc>
        <w:tc>
          <w:tcPr>
            <w:tcW w:w="0" w:type="auto"/>
          </w:tcPr>
          <w:p w14:paraId="030F3947" w14:textId="77777777" w:rsidR="00EE07F3" w:rsidRPr="009A38FE" w:rsidRDefault="00EE07F3" w:rsidP="00CD748F">
            <w:pPr>
              <w:spacing w:after="0"/>
              <w:jc w:val="center"/>
              <w:rPr>
                <w:rFonts w:eastAsia="Times New Roman" w:cs="Arial"/>
              </w:rPr>
            </w:pPr>
            <w:r w:rsidRPr="005667D1">
              <w:t>20.0</w:t>
            </w:r>
          </w:p>
        </w:tc>
      </w:tr>
      <w:tr w:rsidR="00EE07F3" w:rsidRPr="009A38FE" w14:paraId="0A0FAD9E" w14:textId="77777777" w:rsidTr="00CD748F">
        <w:trPr>
          <w:trHeight w:val="301"/>
          <w:jc w:val="center"/>
        </w:trPr>
        <w:tc>
          <w:tcPr>
            <w:tcW w:w="0" w:type="auto"/>
            <w:noWrap/>
            <w:hideMark/>
          </w:tcPr>
          <w:p w14:paraId="11DE3A43" w14:textId="77777777" w:rsidR="00EE07F3" w:rsidRPr="009A38FE" w:rsidRDefault="00EE07F3" w:rsidP="00CD748F">
            <w:pPr>
              <w:spacing w:after="0"/>
              <w:jc w:val="center"/>
              <w:rPr>
                <w:rFonts w:eastAsia="Times New Roman" w:cs="Arial"/>
                <w:color w:val="000000"/>
              </w:rPr>
            </w:pPr>
            <w:r w:rsidRPr="009A38FE">
              <w:rPr>
                <w:rFonts w:eastAsia="Times New Roman" w:cs="Arial"/>
                <w:color w:val="000000"/>
              </w:rPr>
              <w:t>RX: G/T [dB/T]</w:t>
            </w:r>
          </w:p>
        </w:tc>
        <w:tc>
          <w:tcPr>
            <w:tcW w:w="0" w:type="auto"/>
          </w:tcPr>
          <w:p w14:paraId="156DCC39" w14:textId="77777777" w:rsidR="00EE07F3" w:rsidRPr="009A38FE" w:rsidRDefault="00EE07F3" w:rsidP="00CD748F">
            <w:pPr>
              <w:spacing w:after="0"/>
              <w:jc w:val="center"/>
              <w:rPr>
                <w:rFonts w:eastAsia="Times New Roman" w:cs="Arial"/>
                <w:color w:val="000000"/>
              </w:rPr>
            </w:pPr>
            <w:r w:rsidRPr="009A38FE">
              <w:rPr>
                <w:rFonts w:cs="Arial"/>
              </w:rPr>
              <w:t>-33.6</w:t>
            </w:r>
          </w:p>
        </w:tc>
        <w:tc>
          <w:tcPr>
            <w:tcW w:w="0" w:type="auto"/>
          </w:tcPr>
          <w:p w14:paraId="30405CCE" w14:textId="77777777" w:rsidR="00EE07F3" w:rsidRPr="009A38FE" w:rsidRDefault="00EE07F3" w:rsidP="00CD748F">
            <w:pPr>
              <w:spacing w:after="0"/>
              <w:jc w:val="center"/>
              <w:rPr>
                <w:rFonts w:eastAsia="Times New Roman" w:cs="Arial"/>
              </w:rPr>
            </w:pPr>
            <w:r w:rsidRPr="009A38FE">
              <w:rPr>
                <w:rFonts w:cs="Arial"/>
              </w:rPr>
              <w:t>19.0</w:t>
            </w:r>
          </w:p>
        </w:tc>
        <w:tc>
          <w:tcPr>
            <w:tcW w:w="0" w:type="auto"/>
          </w:tcPr>
          <w:p w14:paraId="30352A39" w14:textId="77777777" w:rsidR="00EE07F3" w:rsidRPr="009A38FE" w:rsidRDefault="00EE07F3" w:rsidP="00CD748F">
            <w:pPr>
              <w:spacing w:after="0"/>
              <w:jc w:val="center"/>
              <w:rPr>
                <w:rFonts w:eastAsia="Times New Roman" w:cs="Arial"/>
              </w:rPr>
            </w:pPr>
            <w:r w:rsidRPr="005667D1">
              <w:t>-33.6</w:t>
            </w:r>
          </w:p>
        </w:tc>
        <w:tc>
          <w:tcPr>
            <w:tcW w:w="0" w:type="auto"/>
          </w:tcPr>
          <w:p w14:paraId="02A188F4" w14:textId="77777777" w:rsidR="00EE07F3" w:rsidRPr="009A38FE" w:rsidRDefault="00EE07F3" w:rsidP="00CD748F">
            <w:pPr>
              <w:spacing w:after="0"/>
              <w:jc w:val="center"/>
              <w:rPr>
                <w:rFonts w:eastAsia="Times New Roman" w:cs="Arial"/>
              </w:rPr>
            </w:pPr>
            <w:r w:rsidRPr="005667D1">
              <w:t>19.0</w:t>
            </w:r>
          </w:p>
        </w:tc>
      </w:tr>
      <w:tr w:rsidR="00EE07F3" w:rsidRPr="009A38FE" w14:paraId="6E032498" w14:textId="77777777" w:rsidTr="00CD748F">
        <w:trPr>
          <w:trHeight w:val="301"/>
          <w:jc w:val="center"/>
        </w:trPr>
        <w:tc>
          <w:tcPr>
            <w:tcW w:w="0" w:type="auto"/>
            <w:noWrap/>
            <w:hideMark/>
          </w:tcPr>
          <w:p w14:paraId="168449FD" w14:textId="77777777" w:rsidR="00EE07F3" w:rsidRPr="009A38FE" w:rsidRDefault="00EE07F3" w:rsidP="00CD748F">
            <w:pPr>
              <w:spacing w:after="0"/>
              <w:jc w:val="center"/>
              <w:rPr>
                <w:rFonts w:eastAsia="Times New Roman" w:cs="Arial"/>
                <w:color w:val="000000"/>
              </w:rPr>
            </w:pPr>
            <w:r w:rsidRPr="009A38FE">
              <w:rPr>
                <w:rFonts w:eastAsia="Times New Roman" w:cs="Arial"/>
                <w:color w:val="000000"/>
              </w:rPr>
              <w:t>Bandwidth [Hz]</w:t>
            </w:r>
          </w:p>
        </w:tc>
        <w:tc>
          <w:tcPr>
            <w:tcW w:w="0" w:type="auto"/>
          </w:tcPr>
          <w:p w14:paraId="6C17333C" w14:textId="77777777" w:rsidR="00EE07F3" w:rsidRPr="009A38FE" w:rsidRDefault="00EE07F3" w:rsidP="00CD748F">
            <w:pPr>
              <w:spacing w:after="0"/>
              <w:jc w:val="center"/>
              <w:rPr>
                <w:rFonts w:eastAsia="Times New Roman" w:cs="Arial"/>
                <w:color w:val="000000"/>
              </w:rPr>
            </w:pPr>
            <w:r w:rsidRPr="009A38FE">
              <w:rPr>
                <w:rFonts w:cs="Arial"/>
              </w:rPr>
              <w:t>180000.0</w:t>
            </w:r>
          </w:p>
        </w:tc>
        <w:tc>
          <w:tcPr>
            <w:tcW w:w="0" w:type="auto"/>
          </w:tcPr>
          <w:p w14:paraId="51156890" w14:textId="77777777" w:rsidR="00EE07F3" w:rsidRPr="009A38FE" w:rsidRDefault="00EE07F3" w:rsidP="00CD748F">
            <w:pPr>
              <w:spacing w:after="0"/>
              <w:jc w:val="center"/>
              <w:rPr>
                <w:rFonts w:eastAsia="Times New Roman" w:cs="Arial"/>
              </w:rPr>
            </w:pPr>
            <w:r w:rsidRPr="009A38FE">
              <w:rPr>
                <w:rFonts w:cs="Arial"/>
              </w:rPr>
              <w:t>180000.0</w:t>
            </w:r>
          </w:p>
        </w:tc>
        <w:tc>
          <w:tcPr>
            <w:tcW w:w="0" w:type="auto"/>
          </w:tcPr>
          <w:p w14:paraId="3D5943CA" w14:textId="77777777" w:rsidR="00EE07F3" w:rsidRPr="009A38FE" w:rsidRDefault="00EE07F3" w:rsidP="00CD748F">
            <w:pPr>
              <w:spacing w:after="0"/>
              <w:jc w:val="center"/>
              <w:rPr>
                <w:rFonts w:eastAsia="Times New Roman" w:cs="Arial"/>
              </w:rPr>
            </w:pPr>
            <w:r w:rsidRPr="005667D1">
              <w:t>1080000.0</w:t>
            </w:r>
          </w:p>
        </w:tc>
        <w:tc>
          <w:tcPr>
            <w:tcW w:w="0" w:type="auto"/>
          </w:tcPr>
          <w:p w14:paraId="248A704E" w14:textId="77777777" w:rsidR="00EE07F3" w:rsidRPr="009A38FE" w:rsidRDefault="00EE07F3" w:rsidP="00CD748F">
            <w:pPr>
              <w:spacing w:after="0"/>
              <w:jc w:val="center"/>
              <w:rPr>
                <w:rFonts w:eastAsia="Times New Roman" w:cs="Arial"/>
              </w:rPr>
            </w:pPr>
            <w:r w:rsidRPr="005667D1">
              <w:t>180000.0</w:t>
            </w:r>
          </w:p>
        </w:tc>
      </w:tr>
      <w:tr w:rsidR="00EE07F3" w:rsidRPr="009A38FE" w14:paraId="34B2C8E5" w14:textId="77777777" w:rsidTr="00CD748F">
        <w:trPr>
          <w:trHeight w:val="301"/>
          <w:jc w:val="center"/>
        </w:trPr>
        <w:tc>
          <w:tcPr>
            <w:tcW w:w="0" w:type="auto"/>
            <w:noWrap/>
            <w:hideMark/>
          </w:tcPr>
          <w:p w14:paraId="099FC745" w14:textId="77777777" w:rsidR="00EE07F3" w:rsidRPr="009A38FE" w:rsidRDefault="00EE07F3" w:rsidP="00CD748F">
            <w:pPr>
              <w:spacing w:after="0"/>
              <w:jc w:val="center"/>
              <w:rPr>
                <w:rFonts w:eastAsia="Times New Roman" w:cs="Arial"/>
                <w:color w:val="000000"/>
              </w:rPr>
            </w:pPr>
            <w:r w:rsidRPr="009A38FE">
              <w:rPr>
                <w:rFonts w:eastAsia="Times New Roman" w:cs="Arial"/>
                <w:color w:val="000000"/>
              </w:rPr>
              <w:t>Free space path loss (PL) [dB]</w:t>
            </w:r>
          </w:p>
        </w:tc>
        <w:tc>
          <w:tcPr>
            <w:tcW w:w="0" w:type="auto"/>
          </w:tcPr>
          <w:p w14:paraId="51AC52D8" w14:textId="77777777" w:rsidR="00EE07F3" w:rsidRPr="009A38FE" w:rsidRDefault="00EE07F3" w:rsidP="00CD748F">
            <w:pPr>
              <w:spacing w:after="0"/>
              <w:jc w:val="center"/>
              <w:rPr>
                <w:rFonts w:eastAsia="Times New Roman" w:cs="Arial"/>
                <w:color w:val="000000"/>
              </w:rPr>
            </w:pPr>
            <w:r w:rsidRPr="009A38FE">
              <w:rPr>
                <w:rFonts w:cs="Arial"/>
              </w:rPr>
              <w:t>190.</w:t>
            </w:r>
            <w:r>
              <w:rPr>
                <w:rFonts w:cs="Arial"/>
              </w:rPr>
              <w:t>57</w:t>
            </w:r>
          </w:p>
        </w:tc>
        <w:tc>
          <w:tcPr>
            <w:tcW w:w="0" w:type="auto"/>
          </w:tcPr>
          <w:p w14:paraId="5AF30BD3" w14:textId="77777777" w:rsidR="00EE07F3" w:rsidRPr="009A38FE" w:rsidRDefault="00EE07F3" w:rsidP="00CD748F">
            <w:pPr>
              <w:spacing w:after="0"/>
              <w:jc w:val="center"/>
              <w:rPr>
                <w:rFonts w:eastAsia="Times New Roman" w:cs="Arial"/>
              </w:rPr>
            </w:pPr>
            <w:r w:rsidRPr="009A38FE">
              <w:rPr>
                <w:rFonts w:cs="Arial"/>
              </w:rPr>
              <w:t>190.</w:t>
            </w:r>
            <w:r>
              <w:rPr>
                <w:rFonts w:cs="Arial"/>
              </w:rPr>
              <w:t>57</w:t>
            </w:r>
          </w:p>
        </w:tc>
        <w:tc>
          <w:tcPr>
            <w:tcW w:w="0" w:type="auto"/>
          </w:tcPr>
          <w:p w14:paraId="391971F3" w14:textId="77777777" w:rsidR="00EE07F3" w:rsidRPr="009A38FE" w:rsidRDefault="00EE07F3" w:rsidP="00CD748F">
            <w:pPr>
              <w:spacing w:after="0"/>
              <w:jc w:val="center"/>
              <w:rPr>
                <w:rFonts w:eastAsia="Times New Roman" w:cs="Arial"/>
              </w:rPr>
            </w:pPr>
            <w:r w:rsidRPr="005667D1">
              <w:t>190.</w:t>
            </w:r>
            <w:r>
              <w:t>57</w:t>
            </w:r>
          </w:p>
        </w:tc>
        <w:tc>
          <w:tcPr>
            <w:tcW w:w="0" w:type="auto"/>
          </w:tcPr>
          <w:p w14:paraId="20353805" w14:textId="77777777" w:rsidR="00EE07F3" w:rsidRPr="009A38FE" w:rsidRDefault="00EE07F3" w:rsidP="00CD748F">
            <w:pPr>
              <w:spacing w:after="0"/>
              <w:jc w:val="center"/>
              <w:rPr>
                <w:rFonts w:eastAsia="Times New Roman" w:cs="Arial"/>
              </w:rPr>
            </w:pPr>
            <w:r w:rsidRPr="005667D1">
              <w:t>190.</w:t>
            </w:r>
            <w:r>
              <w:t>57</w:t>
            </w:r>
          </w:p>
        </w:tc>
      </w:tr>
      <w:tr w:rsidR="00EE07F3" w:rsidRPr="009A38FE" w14:paraId="15D4CDA1" w14:textId="77777777" w:rsidTr="00CD748F">
        <w:trPr>
          <w:trHeight w:val="301"/>
          <w:jc w:val="center"/>
        </w:trPr>
        <w:tc>
          <w:tcPr>
            <w:tcW w:w="0" w:type="auto"/>
            <w:noWrap/>
            <w:hideMark/>
          </w:tcPr>
          <w:p w14:paraId="49D1D20E" w14:textId="77777777" w:rsidR="00EE07F3" w:rsidRPr="009A38FE" w:rsidRDefault="00EE07F3" w:rsidP="00CD748F">
            <w:pPr>
              <w:spacing w:after="0"/>
              <w:jc w:val="center"/>
              <w:rPr>
                <w:rFonts w:eastAsia="Times New Roman" w:cs="Arial"/>
                <w:color w:val="000000"/>
              </w:rPr>
            </w:pPr>
            <w:r w:rsidRPr="009A38FE">
              <w:rPr>
                <w:rFonts w:eastAsia="Times New Roman" w:cs="Arial"/>
                <w:color w:val="000000"/>
              </w:rPr>
              <w:t>Atmospheric loss (LA)</w:t>
            </w:r>
          </w:p>
        </w:tc>
        <w:tc>
          <w:tcPr>
            <w:tcW w:w="0" w:type="auto"/>
          </w:tcPr>
          <w:p w14:paraId="11744D43" w14:textId="77777777" w:rsidR="00EE07F3" w:rsidRPr="009A38FE" w:rsidRDefault="00EE07F3" w:rsidP="00CD748F">
            <w:pPr>
              <w:spacing w:after="0"/>
              <w:jc w:val="center"/>
              <w:rPr>
                <w:rFonts w:eastAsia="Times New Roman" w:cs="Arial"/>
                <w:color w:val="000000"/>
              </w:rPr>
            </w:pPr>
            <w:r w:rsidRPr="009A38FE">
              <w:rPr>
                <w:rFonts w:cs="Arial"/>
              </w:rPr>
              <w:t>0.</w:t>
            </w:r>
            <w:r>
              <w:rPr>
                <w:rFonts w:cs="Arial"/>
              </w:rPr>
              <w:t>2</w:t>
            </w:r>
          </w:p>
        </w:tc>
        <w:tc>
          <w:tcPr>
            <w:tcW w:w="0" w:type="auto"/>
          </w:tcPr>
          <w:p w14:paraId="35C4C594" w14:textId="77777777" w:rsidR="00EE07F3" w:rsidRPr="009A38FE" w:rsidRDefault="00EE07F3" w:rsidP="00CD748F">
            <w:pPr>
              <w:spacing w:after="0"/>
              <w:jc w:val="center"/>
              <w:rPr>
                <w:rFonts w:eastAsia="Times New Roman" w:cs="Arial"/>
              </w:rPr>
            </w:pPr>
            <w:r w:rsidRPr="009A38FE">
              <w:rPr>
                <w:rFonts w:cs="Arial"/>
              </w:rPr>
              <w:t>0.</w:t>
            </w:r>
            <w:r>
              <w:rPr>
                <w:rFonts w:cs="Arial"/>
              </w:rPr>
              <w:t>2</w:t>
            </w:r>
          </w:p>
        </w:tc>
        <w:tc>
          <w:tcPr>
            <w:tcW w:w="0" w:type="auto"/>
          </w:tcPr>
          <w:p w14:paraId="58DC881F" w14:textId="77777777" w:rsidR="00EE07F3" w:rsidRPr="009A38FE" w:rsidRDefault="00EE07F3" w:rsidP="00CD748F">
            <w:pPr>
              <w:spacing w:after="0"/>
              <w:jc w:val="center"/>
              <w:rPr>
                <w:rFonts w:eastAsia="Times New Roman" w:cs="Arial"/>
              </w:rPr>
            </w:pPr>
            <w:r w:rsidRPr="005667D1">
              <w:t>0.</w:t>
            </w:r>
            <w:r>
              <w:t>2</w:t>
            </w:r>
          </w:p>
        </w:tc>
        <w:tc>
          <w:tcPr>
            <w:tcW w:w="0" w:type="auto"/>
          </w:tcPr>
          <w:p w14:paraId="1F5EE06F" w14:textId="77777777" w:rsidR="00EE07F3" w:rsidRPr="009A38FE" w:rsidRDefault="00EE07F3" w:rsidP="00CD748F">
            <w:pPr>
              <w:spacing w:after="0"/>
              <w:jc w:val="center"/>
              <w:rPr>
                <w:rFonts w:eastAsia="Times New Roman" w:cs="Arial"/>
              </w:rPr>
            </w:pPr>
            <w:r w:rsidRPr="005667D1">
              <w:t>0.</w:t>
            </w:r>
            <w:r>
              <w:t>2</w:t>
            </w:r>
          </w:p>
        </w:tc>
      </w:tr>
      <w:tr w:rsidR="00EE07F3" w:rsidRPr="009A38FE" w14:paraId="5499EA41" w14:textId="77777777" w:rsidTr="00CD748F">
        <w:trPr>
          <w:trHeight w:val="301"/>
          <w:jc w:val="center"/>
        </w:trPr>
        <w:tc>
          <w:tcPr>
            <w:tcW w:w="0" w:type="auto"/>
            <w:noWrap/>
            <w:hideMark/>
          </w:tcPr>
          <w:p w14:paraId="1FE16205" w14:textId="77777777" w:rsidR="00EE07F3" w:rsidRPr="009A38FE" w:rsidRDefault="00EE07F3" w:rsidP="00CD748F">
            <w:pPr>
              <w:spacing w:after="0"/>
              <w:jc w:val="center"/>
              <w:rPr>
                <w:rFonts w:eastAsia="Times New Roman" w:cs="Arial"/>
                <w:color w:val="000000"/>
              </w:rPr>
            </w:pPr>
            <w:r w:rsidRPr="009A38FE">
              <w:rPr>
                <w:rFonts w:eastAsia="Times New Roman" w:cs="Arial"/>
                <w:color w:val="000000"/>
              </w:rPr>
              <w:t>Shadow fading margin (SF) [dB]</w:t>
            </w:r>
          </w:p>
        </w:tc>
        <w:tc>
          <w:tcPr>
            <w:tcW w:w="0" w:type="auto"/>
          </w:tcPr>
          <w:p w14:paraId="247A2D10" w14:textId="77777777" w:rsidR="00EE07F3" w:rsidRPr="009A38FE" w:rsidRDefault="00EE07F3" w:rsidP="00CD748F">
            <w:pPr>
              <w:spacing w:after="0"/>
              <w:jc w:val="center"/>
              <w:rPr>
                <w:rFonts w:eastAsia="Times New Roman" w:cs="Arial"/>
                <w:color w:val="000000"/>
              </w:rPr>
            </w:pPr>
            <w:r w:rsidRPr="009A38FE">
              <w:rPr>
                <w:rFonts w:cs="Arial"/>
              </w:rPr>
              <w:t>3</w:t>
            </w:r>
          </w:p>
        </w:tc>
        <w:tc>
          <w:tcPr>
            <w:tcW w:w="0" w:type="auto"/>
          </w:tcPr>
          <w:p w14:paraId="7E1F9115" w14:textId="77777777" w:rsidR="00EE07F3" w:rsidRPr="009A38FE" w:rsidRDefault="00EE07F3" w:rsidP="00CD748F">
            <w:pPr>
              <w:spacing w:after="0"/>
              <w:jc w:val="center"/>
              <w:rPr>
                <w:rFonts w:eastAsia="Times New Roman" w:cs="Arial"/>
              </w:rPr>
            </w:pPr>
            <w:r w:rsidRPr="009A38FE">
              <w:rPr>
                <w:rFonts w:cs="Arial"/>
              </w:rPr>
              <w:t>3</w:t>
            </w:r>
          </w:p>
        </w:tc>
        <w:tc>
          <w:tcPr>
            <w:tcW w:w="0" w:type="auto"/>
          </w:tcPr>
          <w:p w14:paraId="1C0DBD67" w14:textId="77777777" w:rsidR="00EE07F3" w:rsidRPr="009A38FE" w:rsidRDefault="00EE07F3" w:rsidP="00CD748F">
            <w:pPr>
              <w:spacing w:after="0"/>
              <w:jc w:val="center"/>
              <w:rPr>
                <w:rFonts w:eastAsia="Times New Roman" w:cs="Arial"/>
              </w:rPr>
            </w:pPr>
            <w:r w:rsidRPr="005667D1">
              <w:t>3</w:t>
            </w:r>
          </w:p>
        </w:tc>
        <w:tc>
          <w:tcPr>
            <w:tcW w:w="0" w:type="auto"/>
          </w:tcPr>
          <w:p w14:paraId="5627EC1D" w14:textId="77777777" w:rsidR="00EE07F3" w:rsidRPr="009A38FE" w:rsidRDefault="00EE07F3" w:rsidP="00CD748F">
            <w:pPr>
              <w:spacing w:after="0"/>
              <w:jc w:val="center"/>
              <w:rPr>
                <w:rFonts w:eastAsia="Times New Roman" w:cs="Arial"/>
              </w:rPr>
            </w:pPr>
            <w:r w:rsidRPr="005667D1">
              <w:t>3</w:t>
            </w:r>
          </w:p>
        </w:tc>
      </w:tr>
      <w:tr w:rsidR="00EE07F3" w:rsidRPr="009A38FE" w14:paraId="553A8805" w14:textId="77777777" w:rsidTr="00CD748F">
        <w:trPr>
          <w:trHeight w:val="301"/>
          <w:jc w:val="center"/>
        </w:trPr>
        <w:tc>
          <w:tcPr>
            <w:tcW w:w="0" w:type="auto"/>
            <w:noWrap/>
            <w:hideMark/>
          </w:tcPr>
          <w:p w14:paraId="2FBC91A9" w14:textId="77777777" w:rsidR="00EE07F3" w:rsidRPr="009A38FE" w:rsidRDefault="00EE07F3" w:rsidP="00CD748F">
            <w:pPr>
              <w:spacing w:after="0"/>
              <w:jc w:val="center"/>
              <w:rPr>
                <w:rFonts w:eastAsia="Times New Roman" w:cs="Arial"/>
                <w:color w:val="000000"/>
              </w:rPr>
            </w:pPr>
            <w:r w:rsidRPr="009A38FE">
              <w:rPr>
                <w:rFonts w:eastAsia="Times New Roman" w:cs="Arial"/>
                <w:color w:val="000000"/>
              </w:rPr>
              <w:t>Scintillation loss (SL) [dB]</w:t>
            </w:r>
          </w:p>
        </w:tc>
        <w:tc>
          <w:tcPr>
            <w:tcW w:w="0" w:type="auto"/>
          </w:tcPr>
          <w:p w14:paraId="702CD642" w14:textId="77777777" w:rsidR="00EE07F3" w:rsidRPr="009A38FE" w:rsidRDefault="00EE07F3" w:rsidP="00CD748F">
            <w:pPr>
              <w:spacing w:after="0"/>
              <w:jc w:val="center"/>
              <w:rPr>
                <w:rFonts w:eastAsia="Times New Roman" w:cs="Arial"/>
                <w:color w:val="000000"/>
              </w:rPr>
            </w:pPr>
            <w:r w:rsidRPr="009A38FE">
              <w:rPr>
                <w:rFonts w:cs="Arial"/>
              </w:rPr>
              <w:t>2.2</w:t>
            </w:r>
          </w:p>
        </w:tc>
        <w:tc>
          <w:tcPr>
            <w:tcW w:w="0" w:type="auto"/>
          </w:tcPr>
          <w:p w14:paraId="0324A854" w14:textId="77777777" w:rsidR="00EE07F3" w:rsidRPr="009A38FE" w:rsidRDefault="00EE07F3" w:rsidP="00CD748F">
            <w:pPr>
              <w:spacing w:after="0"/>
              <w:jc w:val="center"/>
              <w:rPr>
                <w:rFonts w:eastAsia="Times New Roman" w:cs="Arial"/>
              </w:rPr>
            </w:pPr>
            <w:r w:rsidRPr="009A38FE">
              <w:rPr>
                <w:rFonts w:cs="Arial"/>
              </w:rPr>
              <w:t>2.2</w:t>
            </w:r>
          </w:p>
        </w:tc>
        <w:tc>
          <w:tcPr>
            <w:tcW w:w="0" w:type="auto"/>
          </w:tcPr>
          <w:p w14:paraId="305A45DB" w14:textId="77777777" w:rsidR="00EE07F3" w:rsidRPr="009A38FE" w:rsidRDefault="00EE07F3" w:rsidP="00CD748F">
            <w:pPr>
              <w:spacing w:after="0"/>
              <w:jc w:val="center"/>
              <w:rPr>
                <w:rFonts w:eastAsia="Times New Roman" w:cs="Arial"/>
              </w:rPr>
            </w:pPr>
            <w:r w:rsidRPr="005667D1">
              <w:t>2.2</w:t>
            </w:r>
          </w:p>
        </w:tc>
        <w:tc>
          <w:tcPr>
            <w:tcW w:w="0" w:type="auto"/>
          </w:tcPr>
          <w:p w14:paraId="1236A3E7" w14:textId="77777777" w:rsidR="00EE07F3" w:rsidRPr="009A38FE" w:rsidRDefault="00EE07F3" w:rsidP="00CD748F">
            <w:pPr>
              <w:spacing w:after="0"/>
              <w:jc w:val="center"/>
              <w:rPr>
                <w:rFonts w:eastAsia="Times New Roman" w:cs="Arial"/>
              </w:rPr>
            </w:pPr>
            <w:r w:rsidRPr="005667D1">
              <w:t>2.2</w:t>
            </w:r>
          </w:p>
        </w:tc>
      </w:tr>
      <w:tr w:rsidR="00EE07F3" w:rsidRPr="009A38FE" w14:paraId="7E6DA955" w14:textId="77777777" w:rsidTr="00CD748F">
        <w:trPr>
          <w:trHeight w:val="301"/>
          <w:jc w:val="center"/>
        </w:trPr>
        <w:tc>
          <w:tcPr>
            <w:tcW w:w="0" w:type="auto"/>
            <w:noWrap/>
            <w:hideMark/>
          </w:tcPr>
          <w:p w14:paraId="4180FD03" w14:textId="77777777" w:rsidR="00EE07F3" w:rsidRPr="009A38FE" w:rsidRDefault="00EE07F3" w:rsidP="00CD748F">
            <w:pPr>
              <w:spacing w:after="0"/>
              <w:jc w:val="center"/>
              <w:rPr>
                <w:rFonts w:eastAsia="Times New Roman" w:cs="Arial"/>
                <w:color w:val="000000"/>
              </w:rPr>
            </w:pPr>
            <w:r w:rsidRPr="009A38FE">
              <w:rPr>
                <w:rFonts w:eastAsia="Times New Roman" w:cs="Arial"/>
                <w:color w:val="000000"/>
              </w:rPr>
              <w:t>Polarization loss [dB]</w:t>
            </w:r>
          </w:p>
        </w:tc>
        <w:tc>
          <w:tcPr>
            <w:tcW w:w="0" w:type="auto"/>
          </w:tcPr>
          <w:p w14:paraId="0C7723BA" w14:textId="77777777" w:rsidR="00EE07F3" w:rsidRPr="009A38FE" w:rsidRDefault="00EE07F3" w:rsidP="00CD748F">
            <w:pPr>
              <w:spacing w:after="0"/>
              <w:jc w:val="center"/>
              <w:rPr>
                <w:rFonts w:eastAsia="Times New Roman" w:cs="Arial"/>
                <w:color w:val="000000"/>
              </w:rPr>
            </w:pPr>
            <w:r w:rsidRPr="009A38FE">
              <w:rPr>
                <w:rFonts w:cs="Arial"/>
              </w:rPr>
              <w:t>3</w:t>
            </w:r>
          </w:p>
        </w:tc>
        <w:tc>
          <w:tcPr>
            <w:tcW w:w="0" w:type="auto"/>
          </w:tcPr>
          <w:p w14:paraId="51A23C8F" w14:textId="77777777" w:rsidR="00EE07F3" w:rsidRPr="009A38FE" w:rsidRDefault="00EE07F3" w:rsidP="00CD748F">
            <w:pPr>
              <w:spacing w:after="0"/>
              <w:jc w:val="center"/>
              <w:rPr>
                <w:rFonts w:eastAsia="Times New Roman" w:cs="Arial"/>
              </w:rPr>
            </w:pPr>
            <w:r w:rsidRPr="009A38FE">
              <w:rPr>
                <w:rFonts w:cs="Arial"/>
              </w:rPr>
              <w:t>3</w:t>
            </w:r>
          </w:p>
        </w:tc>
        <w:tc>
          <w:tcPr>
            <w:tcW w:w="0" w:type="auto"/>
          </w:tcPr>
          <w:p w14:paraId="57FA174F" w14:textId="77777777" w:rsidR="00EE07F3" w:rsidRPr="009A38FE" w:rsidRDefault="00EE07F3" w:rsidP="00CD748F">
            <w:pPr>
              <w:spacing w:after="0"/>
              <w:jc w:val="center"/>
              <w:rPr>
                <w:rFonts w:eastAsia="Times New Roman" w:cs="Arial"/>
              </w:rPr>
            </w:pPr>
            <w:r w:rsidRPr="005667D1">
              <w:t>3</w:t>
            </w:r>
          </w:p>
        </w:tc>
        <w:tc>
          <w:tcPr>
            <w:tcW w:w="0" w:type="auto"/>
          </w:tcPr>
          <w:p w14:paraId="305D17FA" w14:textId="77777777" w:rsidR="00EE07F3" w:rsidRPr="009A38FE" w:rsidRDefault="00EE07F3" w:rsidP="00CD748F">
            <w:pPr>
              <w:spacing w:after="0"/>
              <w:jc w:val="center"/>
              <w:rPr>
                <w:rFonts w:eastAsia="Times New Roman" w:cs="Arial"/>
              </w:rPr>
            </w:pPr>
            <w:r w:rsidRPr="005667D1">
              <w:t>3</w:t>
            </w:r>
          </w:p>
        </w:tc>
      </w:tr>
      <w:tr w:rsidR="00EE07F3" w:rsidRPr="009A38FE" w14:paraId="19EF8E34" w14:textId="77777777" w:rsidTr="00CD748F">
        <w:trPr>
          <w:trHeight w:val="301"/>
          <w:jc w:val="center"/>
        </w:trPr>
        <w:tc>
          <w:tcPr>
            <w:tcW w:w="0" w:type="auto"/>
            <w:noWrap/>
            <w:hideMark/>
          </w:tcPr>
          <w:p w14:paraId="50062813" w14:textId="77777777" w:rsidR="00EE07F3" w:rsidRPr="009A38FE" w:rsidRDefault="00EE07F3" w:rsidP="00CD748F">
            <w:pPr>
              <w:spacing w:after="0"/>
              <w:jc w:val="center"/>
              <w:rPr>
                <w:rFonts w:eastAsia="Times New Roman" w:cs="Arial"/>
                <w:color w:val="000000"/>
              </w:rPr>
            </w:pPr>
            <w:r w:rsidRPr="009A38FE">
              <w:rPr>
                <w:rFonts w:eastAsia="Times New Roman" w:cs="Arial"/>
                <w:color w:val="000000"/>
              </w:rPr>
              <w:t>Additional losses (AD) [dB]</w:t>
            </w:r>
          </w:p>
        </w:tc>
        <w:tc>
          <w:tcPr>
            <w:tcW w:w="0" w:type="auto"/>
          </w:tcPr>
          <w:p w14:paraId="173C4708" w14:textId="77777777" w:rsidR="00EE07F3" w:rsidRPr="009A38FE" w:rsidRDefault="00EE07F3" w:rsidP="00CD748F">
            <w:pPr>
              <w:spacing w:after="0"/>
              <w:jc w:val="center"/>
              <w:rPr>
                <w:rFonts w:eastAsia="Times New Roman" w:cs="Arial"/>
                <w:color w:val="000000"/>
              </w:rPr>
            </w:pPr>
            <w:r>
              <w:rPr>
                <w:rFonts w:eastAsia="Times New Roman" w:cs="Arial"/>
                <w:color w:val="000000"/>
              </w:rPr>
              <w:t>3</w:t>
            </w:r>
          </w:p>
        </w:tc>
        <w:tc>
          <w:tcPr>
            <w:tcW w:w="0" w:type="auto"/>
          </w:tcPr>
          <w:p w14:paraId="7E7DC77B" w14:textId="77777777" w:rsidR="00EE07F3" w:rsidRPr="009A38FE" w:rsidRDefault="00EE07F3" w:rsidP="00CD748F">
            <w:pPr>
              <w:spacing w:after="0"/>
              <w:jc w:val="center"/>
              <w:rPr>
                <w:rFonts w:eastAsia="Times New Roman" w:cs="Arial"/>
              </w:rPr>
            </w:pPr>
            <w:r>
              <w:rPr>
                <w:rFonts w:eastAsia="Times New Roman" w:cs="Arial"/>
              </w:rPr>
              <w:t>3</w:t>
            </w:r>
          </w:p>
        </w:tc>
        <w:tc>
          <w:tcPr>
            <w:tcW w:w="0" w:type="auto"/>
          </w:tcPr>
          <w:p w14:paraId="3A5AC81F" w14:textId="77777777" w:rsidR="00EE07F3" w:rsidRPr="009A38FE" w:rsidRDefault="00EE07F3" w:rsidP="00CD748F">
            <w:pPr>
              <w:spacing w:after="0"/>
              <w:jc w:val="center"/>
              <w:rPr>
                <w:rFonts w:eastAsia="Times New Roman" w:cs="Arial"/>
              </w:rPr>
            </w:pPr>
            <w:r>
              <w:rPr>
                <w:rFonts w:eastAsia="Times New Roman" w:cs="Arial"/>
              </w:rPr>
              <w:t>3</w:t>
            </w:r>
          </w:p>
        </w:tc>
        <w:tc>
          <w:tcPr>
            <w:tcW w:w="0" w:type="auto"/>
          </w:tcPr>
          <w:p w14:paraId="47BC32A4" w14:textId="77777777" w:rsidR="00EE07F3" w:rsidRPr="009A38FE" w:rsidRDefault="00EE07F3" w:rsidP="00CD748F">
            <w:pPr>
              <w:spacing w:after="0"/>
              <w:jc w:val="center"/>
              <w:rPr>
                <w:rFonts w:eastAsia="Times New Roman" w:cs="Arial"/>
              </w:rPr>
            </w:pPr>
            <w:r>
              <w:rPr>
                <w:rFonts w:eastAsia="Times New Roman" w:cs="Arial"/>
              </w:rPr>
              <w:t>3</w:t>
            </w:r>
          </w:p>
        </w:tc>
      </w:tr>
      <w:tr w:rsidR="00EE07F3" w:rsidRPr="009A38FE" w14:paraId="2ADE6EB3" w14:textId="77777777" w:rsidTr="00CD748F">
        <w:trPr>
          <w:trHeight w:val="301"/>
          <w:jc w:val="center"/>
        </w:trPr>
        <w:tc>
          <w:tcPr>
            <w:tcW w:w="0" w:type="auto"/>
            <w:noWrap/>
            <w:hideMark/>
          </w:tcPr>
          <w:p w14:paraId="162F2574" w14:textId="77777777" w:rsidR="00EE07F3" w:rsidRPr="009A38FE" w:rsidRDefault="00EE07F3" w:rsidP="00CD748F">
            <w:pPr>
              <w:spacing w:after="0"/>
              <w:jc w:val="center"/>
              <w:rPr>
                <w:rFonts w:eastAsia="Times New Roman" w:cs="Arial"/>
                <w:color w:val="000000"/>
              </w:rPr>
            </w:pPr>
            <w:r w:rsidRPr="009A38FE">
              <w:rPr>
                <w:rFonts w:eastAsia="Times New Roman" w:cs="Arial"/>
                <w:color w:val="000000"/>
              </w:rPr>
              <w:t>Target SNR [dB]</w:t>
            </w:r>
          </w:p>
        </w:tc>
        <w:tc>
          <w:tcPr>
            <w:tcW w:w="0" w:type="auto"/>
          </w:tcPr>
          <w:p w14:paraId="29BC8E56" w14:textId="77777777" w:rsidR="00EE07F3" w:rsidRPr="009A38FE" w:rsidRDefault="00EE07F3" w:rsidP="00CD748F">
            <w:pPr>
              <w:spacing w:after="0"/>
              <w:jc w:val="center"/>
              <w:rPr>
                <w:rFonts w:eastAsia="Times New Roman" w:cs="Arial"/>
                <w:b/>
                <w:bCs/>
                <w:color w:val="000000"/>
              </w:rPr>
            </w:pPr>
            <w:r w:rsidRPr="009A38FE">
              <w:rPr>
                <w:rFonts w:cs="Arial"/>
                <w:b/>
                <w:bCs/>
              </w:rPr>
              <w:t>-</w:t>
            </w:r>
            <w:r>
              <w:rPr>
                <w:rFonts w:cs="Arial"/>
                <w:b/>
                <w:bCs/>
              </w:rPr>
              <w:t>8</w:t>
            </w:r>
          </w:p>
        </w:tc>
        <w:tc>
          <w:tcPr>
            <w:tcW w:w="0" w:type="auto"/>
          </w:tcPr>
          <w:p w14:paraId="41AD3FC0" w14:textId="77777777" w:rsidR="00EE07F3" w:rsidRPr="009A38FE" w:rsidRDefault="00EE07F3" w:rsidP="00CD748F">
            <w:pPr>
              <w:spacing w:after="0"/>
              <w:jc w:val="center"/>
              <w:rPr>
                <w:rFonts w:eastAsia="Times New Roman" w:cs="Arial"/>
                <w:b/>
                <w:bCs/>
              </w:rPr>
            </w:pPr>
            <w:r w:rsidRPr="009A38FE">
              <w:rPr>
                <w:rFonts w:cs="Arial"/>
                <w:b/>
                <w:bCs/>
              </w:rPr>
              <w:t>-1</w:t>
            </w:r>
            <w:r>
              <w:rPr>
                <w:rFonts w:cs="Arial"/>
                <w:b/>
                <w:bCs/>
              </w:rPr>
              <w:t>6</w:t>
            </w:r>
            <w:r w:rsidRPr="009A38FE">
              <w:rPr>
                <w:rFonts w:cs="Arial"/>
                <w:b/>
                <w:bCs/>
              </w:rPr>
              <w:t>.9</w:t>
            </w:r>
            <w:r>
              <w:rPr>
                <w:rFonts w:cs="Arial"/>
                <w:b/>
                <w:bCs/>
              </w:rPr>
              <w:t>2</w:t>
            </w:r>
          </w:p>
        </w:tc>
        <w:tc>
          <w:tcPr>
            <w:tcW w:w="0" w:type="auto"/>
          </w:tcPr>
          <w:p w14:paraId="2E737FAB" w14:textId="77777777" w:rsidR="00EE07F3" w:rsidRPr="00312EA6" w:rsidRDefault="00EE07F3" w:rsidP="00CD748F">
            <w:pPr>
              <w:spacing w:after="0"/>
              <w:jc w:val="center"/>
              <w:rPr>
                <w:rFonts w:eastAsia="Times New Roman" w:cs="Arial"/>
                <w:b/>
                <w:bCs/>
              </w:rPr>
            </w:pPr>
            <w:r w:rsidRPr="00312EA6">
              <w:rPr>
                <w:b/>
                <w:bCs/>
              </w:rPr>
              <w:t>-</w:t>
            </w:r>
            <w:r>
              <w:rPr>
                <w:b/>
                <w:bCs/>
              </w:rPr>
              <w:t>8</w:t>
            </w:r>
          </w:p>
        </w:tc>
        <w:tc>
          <w:tcPr>
            <w:tcW w:w="0" w:type="auto"/>
          </w:tcPr>
          <w:p w14:paraId="1FF59193" w14:textId="77777777" w:rsidR="00EE07F3" w:rsidRPr="00312EA6" w:rsidRDefault="00EE07F3" w:rsidP="00CD748F">
            <w:pPr>
              <w:spacing w:after="0"/>
              <w:jc w:val="center"/>
              <w:rPr>
                <w:rFonts w:eastAsia="Times New Roman" w:cs="Arial"/>
                <w:b/>
                <w:bCs/>
              </w:rPr>
            </w:pPr>
            <w:r w:rsidRPr="00312EA6">
              <w:rPr>
                <w:b/>
                <w:bCs/>
              </w:rPr>
              <w:t>-1</w:t>
            </w:r>
            <w:r>
              <w:rPr>
                <w:b/>
                <w:bCs/>
              </w:rPr>
              <w:t>6</w:t>
            </w:r>
            <w:r w:rsidRPr="00312EA6">
              <w:rPr>
                <w:b/>
                <w:bCs/>
              </w:rPr>
              <w:t>.9</w:t>
            </w:r>
            <w:r>
              <w:rPr>
                <w:b/>
                <w:bCs/>
              </w:rPr>
              <w:t>2</w:t>
            </w:r>
          </w:p>
        </w:tc>
      </w:tr>
    </w:tbl>
    <w:p w14:paraId="324988A5" w14:textId="77777777" w:rsidR="00EE07F3" w:rsidRPr="00795B3C" w:rsidRDefault="00EE07F3" w:rsidP="00EE07F3">
      <w:pPr>
        <w:rPr>
          <w:rFonts w:cs="Arial"/>
          <w:sz w:val="22"/>
          <w:lang w:eastAsia="ja-JP"/>
        </w:rPr>
      </w:pPr>
    </w:p>
    <w:p w14:paraId="4A0BDD96"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12</w:t>
      </w:r>
      <w:r w:rsidRPr="00795B3C">
        <w:rPr>
          <w:rFonts w:cs="Arial"/>
          <w:sz w:val="22"/>
        </w:rPr>
        <w:fldChar w:fldCharType="end"/>
      </w:r>
      <w:r w:rsidRPr="00795B3C">
        <w:rPr>
          <w:rFonts w:cs="Arial"/>
          <w:sz w:val="22"/>
        </w:rPr>
        <w:t xml:space="preserve"> Link budget for GEO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4374B5A" w14:textId="77777777" w:rsidTr="00CD748F">
        <w:trPr>
          <w:trHeight w:val="459"/>
          <w:jc w:val="center"/>
        </w:trPr>
        <w:tc>
          <w:tcPr>
            <w:tcW w:w="0" w:type="auto"/>
          </w:tcPr>
          <w:p w14:paraId="44408D72" w14:textId="77777777" w:rsidR="00EE07F3" w:rsidRPr="00795B3C" w:rsidRDefault="00EE07F3" w:rsidP="00CD748F">
            <w:pPr>
              <w:jc w:val="center"/>
              <w:rPr>
                <w:rFonts w:cs="Arial"/>
                <w:lang w:eastAsia="ja-JP"/>
              </w:rPr>
            </w:pPr>
            <w:r w:rsidRPr="00795B3C">
              <w:rPr>
                <w:rFonts w:eastAsia="Times New Roman" w:cs="Arial"/>
                <w:color w:val="000000"/>
              </w:rPr>
              <w:t>System</w:t>
            </w:r>
          </w:p>
        </w:tc>
        <w:tc>
          <w:tcPr>
            <w:tcW w:w="0" w:type="auto"/>
            <w:gridSpan w:val="2"/>
          </w:tcPr>
          <w:p w14:paraId="7B7F32F7" w14:textId="77777777" w:rsidR="00EE07F3" w:rsidRPr="00795B3C" w:rsidRDefault="00EE07F3" w:rsidP="00CD748F">
            <w:pPr>
              <w:jc w:val="center"/>
              <w:rPr>
                <w:rFonts w:cs="Arial"/>
                <w:lang w:eastAsia="ja-JP"/>
              </w:rPr>
            </w:pPr>
            <w:r w:rsidRPr="00795B3C">
              <w:rPr>
                <w:rFonts w:cs="Arial"/>
                <w:lang w:eastAsia="ja-JP"/>
              </w:rPr>
              <w:t>NB-IoT</w:t>
            </w:r>
          </w:p>
        </w:tc>
        <w:tc>
          <w:tcPr>
            <w:tcW w:w="0" w:type="auto"/>
            <w:gridSpan w:val="2"/>
          </w:tcPr>
          <w:p w14:paraId="59D324CA" w14:textId="77777777" w:rsidR="00EE07F3" w:rsidRPr="00795B3C" w:rsidRDefault="00EE07F3" w:rsidP="00CD748F">
            <w:pPr>
              <w:jc w:val="center"/>
              <w:rPr>
                <w:rFonts w:cs="Arial"/>
                <w:lang w:eastAsia="ja-JP"/>
              </w:rPr>
            </w:pPr>
            <w:r w:rsidRPr="00795B3C">
              <w:rPr>
                <w:rFonts w:cs="Arial"/>
                <w:lang w:eastAsia="ja-JP"/>
              </w:rPr>
              <w:t>eMTC</w:t>
            </w:r>
          </w:p>
        </w:tc>
      </w:tr>
      <w:tr w:rsidR="00EE07F3" w:rsidRPr="00795B3C" w14:paraId="3418DE54" w14:textId="77777777" w:rsidTr="00CD748F">
        <w:trPr>
          <w:trHeight w:val="444"/>
          <w:jc w:val="center"/>
        </w:trPr>
        <w:tc>
          <w:tcPr>
            <w:tcW w:w="0" w:type="auto"/>
          </w:tcPr>
          <w:p w14:paraId="285279BD" w14:textId="77777777" w:rsidR="00EE07F3" w:rsidRPr="00795B3C" w:rsidRDefault="00EE07F3" w:rsidP="00CD748F">
            <w:pPr>
              <w:jc w:val="center"/>
              <w:rPr>
                <w:rFonts w:cs="Arial"/>
                <w:lang w:eastAsia="ja-JP"/>
              </w:rPr>
            </w:pPr>
          </w:p>
        </w:tc>
        <w:tc>
          <w:tcPr>
            <w:tcW w:w="0" w:type="auto"/>
          </w:tcPr>
          <w:p w14:paraId="7F150A6B"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653DA501" w14:textId="77777777" w:rsidR="00EE07F3" w:rsidRPr="00795B3C" w:rsidRDefault="00EE07F3" w:rsidP="00CD748F">
            <w:pPr>
              <w:jc w:val="center"/>
              <w:rPr>
                <w:rFonts w:cs="Arial"/>
                <w:lang w:eastAsia="ja-JP"/>
              </w:rPr>
            </w:pPr>
            <w:r w:rsidRPr="00795B3C">
              <w:rPr>
                <w:rFonts w:cs="Arial"/>
                <w:lang w:eastAsia="ja-JP"/>
              </w:rPr>
              <w:t>UL</w:t>
            </w:r>
          </w:p>
        </w:tc>
        <w:tc>
          <w:tcPr>
            <w:tcW w:w="0" w:type="auto"/>
          </w:tcPr>
          <w:p w14:paraId="08EFF434"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78782463" w14:textId="77777777" w:rsidR="00EE07F3" w:rsidRPr="00795B3C" w:rsidRDefault="00EE07F3" w:rsidP="00CD748F">
            <w:pPr>
              <w:jc w:val="center"/>
              <w:rPr>
                <w:rFonts w:cs="Arial"/>
                <w:lang w:eastAsia="ja-JP"/>
              </w:rPr>
            </w:pPr>
            <w:r w:rsidRPr="00795B3C">
              <w:rPr>
                <w:rFonts w:cs="Arial"/>
                <w:lang w:eastAsia="ja-JP"/>
              </w:rPr>
              <w:t>UL</w:t>
            </w:r>
          </w:p>
        </w:tc>
      </w:tr>
      <w:tr w:rsidR="00EE07F3" w:rsidRPr="00795B3C" w14:paraId="3E738106" w14:textId="77777777" w:rsidTr="00CD748F">
        <w:trPr>
          <w:trHeight w:val="301"/>
          <w:jc w:val="center"/>
        </w:trPr>
        <w:tc>
          <w:tcPr>
            <w:tcW w:w="0" w:type="auto"/>
            <w:noWrap/>
            <w:hideMark/>
          </w:tcPr>
          <w:p w14:paraId="391619CD"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1FE8ACC9" w14:textId="77777777" w:rsidR="00EE07F3" w:rsidRPr="00795B3C" w:rsidRDefault="00EE07F3" w:rsidP="00CD748F">
            <w:pPr>
              <w:spacing w:after="0"/>
              <w:jc w:val="center"/>
              <w:rPr>
                <w:rFonts w:eastAsia="Times New Roman" w:cs="Arial"/>
                <w:color w:val="000000"/>
              </w:rPr>
            </w:pPr>
            <w:r w:rsidRPr="00D82B69">
              <w:t>76.1</w:t>
            </w:r>
          </w:p>
        </w:tc>
        <w:tc>
          <w:tcPr>
            <w:tcW w:w="0" w:type="auto"/>
          </w:tcPr>
          <w:p w14:paraId="3C39504B" w14:textId="77777777" w:rsidR="00EE07F3" w:rsidRPr="00795B3C" w:rsidRDefault="00EE07F3" w:rsidP="00CD748F">
            <w:pPr>
              <w:spacing w:after="0"/>
              <w:jc w:val="center"/>
              <w:rPr>
                <w:rFonts w:eastAsia="Times New Roman" w:cs="Arial"/>
              </w:rPr>
            </w:pPr>
            <w:r w:rsidRPr="00D82B69">
              <w:t>20.0</w:t>
            </w:r>
          </w:p>
        </w:tc>
        <w:tc>
          <w:tcPr>
            <w:tcW w:w="0" w:type="auto"/>
          </w:tcPr>
          <w:p w14:paraId="7DCA2CB4" w14:textId="77777777" w:rsidR="00EE07F3" w:rsidRPr="00795B3C" w:rsidRDefault="00EE07F3" w:rsidP="00CD748F">
            <w:pPr>
              <w:spacing w:after="0"/>
              <w:jc w:val="center"/>
              <w:rPr>
                <w:rFonts w:eastAsia="Times New Roman" w:cs="Arial"/>
              </w:rPr>
            </w:pPr>
            <w:r w:rsidRPr="001779B7">
              <w:t>83.8</w:t>
            </w:r>
          </w:p>
        </w:tc>
        <w:tc>
          <w:tcPr>
            <w:tcW w:w="0" w:type="auto"/>
          </w:tcPr>
          <w:p w14:paraId="5021DEF7" w14:textId="77777777" w:rsidR="00EE07F3" w:rsidRPr="00795B3C" w:rsidRDefault="00EE07F3" w:rsidP="00CD748F">
            <w:pPr>
              <w:spacing w:after="0"/>
              <w:jc w:val="center"/>
              <w:rPr>
                <w:rFonts w:eastAsia="Times New Roman" w:cs="Arial"/>
              </w:rPr>
            </w:pPr>
            <w:r w:rsidRPr="001779B7">
              <w:t>20.0</w:t>
            </w:r>
          </w:p>
        </w:tc>
      </w:tr>
      <w:tr w:rsidR="00EE07F3" w:rsidRPr="00795B3C" w14:paraId="7D664C74" w14:textId="77777777" w:rsidTr="00CD748F">
        <w:trPr>
          <w:trHeight w:val="301"/>
          <w:jc w:val="center"/>
        </w:trPr>
        <w:tc>
          <w:tcPr>
            <w:tcW w:w="0" w:type="auto"/>
            <w:noWrap/>
            <w:hideMark/>
          </w:tcPr>
          <w:p w14:paraId="70298E1B"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RX: G/T [dB/T]</w:t>
            </w:r>
          </w:p>
        </w:tc>
        <w:tc>
          <w:tcPr>
            <w:tcW w:w="0" w:type="auto"/>
          </w:tcPr>
          <w:p w14:paraId="053D943A" w14:textId="77777777" w:rsidR="00EE07F3" w:rsidRPr="00795B3C" w:rsidRDefault="00EE07F3" w:rsidP="00CD748F">
            <w:pPr>
              <w:spacing w:after="0"/>
              <w:jc w:val="center"/>
              <w:rPr>
                <w:rFonts w:eastAsia="Times New Roman" w:cs="Arial"/>
                <w:color w:val="000000"/>
              </w:rPr>
            </w:pPr>
            <w:r w:rsidRPr="00D82B69">
              <w:t>-33.6</w:t>
            </w:r>
          </w:p>
        </w:tc>
        <w:tc>
          <w:tcPr>
            <w:tcW w:w="0" w:type="auto"/>
          </w:tcPr>
          <w:p w14:paraId="266C36A2" w14:textId="77777777" w:rsidR="00EE07F3" w:rsidRPr="00795B3C" w:rsidRDefault="00EE07F3" w:rsidP="00CD748F">
            <w:pPr>
              <w:spacing w:after="0"/>
              <w:jc w:val="center"/>
              <w:rPr>
                <w:rFonts w:eastAsia="Times New Roman" w:cs="Arial"/>
              </w:rPr>
            </w:pPr>
            <w:r w:rsidRPr="00D82B69">
              <w:t>14.0</w:t>
            </w:r>
          </w:p>
        </w:tc>
        <w:tc>
          <w:tcPr>
            <w:tcW w:w="0" w:type="auto"/>
          </w:tcPr>
          <w:p w14:paraId="2078BC38" w14:textId="77777777" w:rsidR="00EE07F3" w:rsidRPr="00795B3C" w:rsidRDefault="00EE07F3" w:rsidP="00CD748F">
            <w:pPr>
              <w:spacing w:after="0"/>
              <w:jc w:val="center"/>
              <w:rPr>
                <w:rFonts w:eastAsia="Times New Roman" w:cs="Arial"/>
              </w:rPr>
            </w:pPr>
            <w:r w:rsidRPr="001779B7">
              <w:t>-33.6</w:t>
            </w:r>
          </w:p>
        </w:tc>
        <w:tc>
          <w:tcPr>
            <w:tcW w:w="0" w:type="auto"/>
          </w:tcPr>
          <w:p w14:paraId="52D9823D" w14:textId="77777777" w:rsidR="00EE07F3" w:rsidRPr="00795B3C" w:rsidRDefault="00EE07F3" w:rsidP="00CD748F">
            <w:pPr>
              <w:spacing w:after="0"/>
              <w:jc w:val="center"/>
              <w:rPr>
                <w:rFonts w:eastAsia="Times New Roman" w:cs="Arial"/>
              </w:rPr>
            </w:pPr>
            <w:r w:rsidRPr="001779B7">
              <w:t>14.0</w:t>
            </w:r>
          </w:p>
        </w:tc>
      </w:tr>
      <w:tr w:rsidR="00EE07F3" w:rsidRPr="00795B3C" w14:paraId="581041C8" w14:textId="77777777" w:rsidTr="00CD748F">
        <w:trPr>
          <w:trHeight w:val="301"/>
          <w:jc w:val="center"/>
        </w:trPr>
        <w:tc>
          <w:tcPr>
            <w:tcW w:w="0" w:type="auto"/>
            <w:noWrap/>
            <w:hideMark/>
          </w:tcPr>
          <w:p w14:paraId="588FE65D"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Bandwidth [Hz]</w:t>
            </w:r>
          </w:p>
        </w:tc>
        <w:tc>
          <w:tcPr>
            <w:tcW w:w="0" w:type="auto"/>
          </w:tcPr>
          <w:p w14:paraId="2385711A" w14:textId="77777777" w:rsidR="00EE07F3" w:rsidRPr="00795B3C" w:rsidRDefault="00EE07F3" w:rsidP="00CD748F">
            <w:pPr>
              <w:spacing w:after="0"/>
              <w:jc w:val="center"/>
              <w:rPr>
                <w:rFonts w:eastAsia="Times New Roman" w:cs="Arial"/>
                <w:color w:val="000000"/>
              </w:rPr>
            </w:pPr>
            <w:r w:rsidRPr="00D82B69">
              <w:t>180000.0</w:t>
            </w:r>
          </w:p>
        </w:tc>
        <w:tc>
          <w:tcPr>
            <w:tcW w:w="0" w:type="auto"/>
          </w:tcPr>
          <w:p w14:paraId="5150BAD3" w14:textId="77777777" w:rsidR="00EE07F3" w:rsidRPr="00795B3C" w:rsidRDefault="00EE07F3" w:rsidP="00CD748F">
            <w:pPr>
              <w:spacing w:after="0"/>
              <w:jc w:val="center"/>
              <w:rPr>
                <w:rFonts w:eastAsia="Times New Roman" w:cs="Arial"/>
              </w:rPr>
            </w:pPr>
            <w:r w:rsidRPr="00D82B69">
              <w:t>180000.0</w:t>
            </w:r>
          </w:p>
        </w:tc>
        <w:tc>
          <w:tcPr>
            <w:tcW w:w="0" w:type="auto"/>
          </w:tcPr>
          <w:p w14:paraId="211C1C54" w14:textId="77777777" w:rsidR="00EE07F3" w:rsidRPr="00795B3C" w:rsidRDefault="00EE07F3" w:rsidP="00CD748F">
            <w:pPr>
              <w:spacing w:after="0"/>
              <w:jc w:val="center"/>
              <w:rPr>
                <w:rFonts w:eastAsia="Times New Roman" w:cs="Arial"/>
              </w:rPr>
            </w:pPr>
            <w:r w:rsidRPr="001779B7">
              <w:t>1080000.0</w:t>
            </w:r>
          </w:p>
        </w:tc>
        <w:tc>
          <w:tcPr>
            <w:tcW w:w="0" w:type="auto"/>
          </w:tcPr>
          <w:p w14:paraId="4E7776AA" w14:textId="77777777" w:rsidR="00EE07F3" w:rsidRPr="00795B3C" w:rsidRDefault="00EE07F3" w:rsidP="00CD748F">
            <w:pPr>
              <w:spacing w:after="0"/>
              <w:jc w:val="center"/>
              <w:rPr>
                <w:rFonts w:eastAsia="Times New Roman" w:cs="Arial"/>
              </w:rPr>
            </w:pPr>
            <w:r w:rsidRPr="001779B7">
              <w:t>180000.0</w:t>
            </w:r>
          </w:p>
        </w:tc>
      </w:tr>
      <w:tr w:rsidR="00EE07F3" w:rsidRPr="00795B3C" w14:paraId="246AB807" w14:textId="77777777" w:rsidTr="00CD748F">
        <w:trPr>
          <w:trHeight w:val="301"/>
          <w:jc w:val="center"/>
        </w:trPr>
        <w:tc>
          <w:tcPr>
            <w:tcW w:w="0" w:type="auto"/>
            <w:noWrap/>
            <w:hideMark/>
          </w:tcPr>
          <w:p w14:paraId="02B87053"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8B9CB62" w14:textId="77777777" w:rsidR="00EE07F3" w:rsidRPr="00795B3C" w:rsidRDefault="00EE07F3" w:rsidP="00CD748F">
            <w:pPr>
              <w:spacing w:after="0"/>
              <w:jc w:val="center"/>
              <w:rPr>
                <w:rFonts w:eastAsia="Times New Roman" w:cs="Arial"/>
                <w:color w:val="000000"/>
              </w:rPr>
            </w:pPr>
            <w:r w:rsidRPr="00D82B69">
              <w:t>190.</w:t>
            </w:r>
            <w:r>
              <w:t>41</w:t>
            </w:r>
          </w:p>
        </w:tc>
        <w:tc>
          <w:tcPr>
            <w:tcW w:w="0" w:type="auto"/>
          </w:tcPr>
          <w:p w14:paraId="0ABC6764" w14:textId="77777777" w:rsidR="00EE07F3" w:rsidRPr="00795B3C" w:rsidRDefault="00EE07F3" w:rsidP="00CD748F">
            <w:pPr>
              <w:spacing w:after="0"/>
              <w:jc w:val="center"/>
              <w:rPr>
                <w:rFonts w:eastAsia="Times New Roman" w:cs="Arial"/>
              </w:rPr>
            </w:pPr>
            <w:r w:rsidRPr="00D82B69">
              <w:t>190.</w:t>
            </w:r>
            <w:r>
              <w:t>41</w:t>
            </w:r>
          </w:p>
        </w:tc>
        <w:tc>
          <w:tcPr>
            <w:tcW w:w="0" w:type="auto"/>
          </w:tcPr>
          <w:p w14:paraId="78D72A63" w14:textId="77777777" w:rsidR="00EE07F3" w:rsidRPr="00795B3C" w:rsidRDefault="00EE07F3" w:rsidP="00CD748F">
            <w:pPr>
              <w:spacing w:after="0"/>
              <w:jc w:val="center"/>
              <w:rPr>
                <w:rFonts w:eastAsia="Times New Roman" w:cs="Arial"/>
              </w:rPr>
            </w:pPr>
            <w:r w:rsidRPr="001779B7">
              <w:t>190.</w:t>
            </w:r>
            <w:r>
              <w:t>41</w:t>
            </w:r>
          </w:p>
        </w:tc>
        <w:tc>
          <w:tcPr>
            <w:tcW w:w="0" w:type="auto"/>
          </w:tcPr>
          <w:p w14:paraId="7182079B" w14:textId="77777777" w:rsidR="00EE07F3" w:rsidRPr="00795B3C" w:rsidRDefault="00EE07F3" w:rsidP="00CD748F">
            <w:pPr>
              <w:spacing w:after="0"/>
              <w:jc w:val="center"/>
              <w:rPr>
                <w:rFonts w:eastAsia="Times New Roman" w:cs="Arial"/>
              </w:rPr>
            </w:pPr>
            <w:r w:rsidRPr="001779B7">
              <w:t>190.</w:t>
            </w:r>
            <w:r>
              <w:t>41</w:t>
            </w:r>
          </w:p>
        </w:tc>
      </w:tr>
      <w:tr w:rsidR="00EE07F3" w:rsidRPr="00795B3C" w14:paraId="39990025" w14:textId="77777777" w:rsidTr="00CD748F">
        <w:trPr>
          <w:trHeight w:val="301"/>
          <w:jc w:val="center"/>
        </w:trPr>
        <w:tc>
          <w:tcPr>
            <w:tcW w:w="0" w:type="auto"/>
            <w:noWrap/>
            <w:hideMark/>
          </w:tcPr>
          <w:p w14:paraId="2D229B9E"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23B8C348" w14:textId="77777777" w:rsidR="00EE07F3" w:rsidRPr="00795B3C" w:rsidRDefault="00EE07F3" w:rsidP="00CD748F">
            <w:pPr>
              <w:spacing w:after="0"/>
              <w:jc w:val="center"/>
              <w:rPr>
                <w:rFonts w:eastAsia="Times New Roman" w:cs="Arial"/>
                <w:color w:val="000000"/>
              </w:rPr>
            </w:pPr>
            <w:r w:rsidRPr="00D82B69">
              <w:t>0.</w:t>
            </w:r>
            <w:r>
              <w:t>2</w:t>
            </w:r>
          </w:p>
        </w:tc>
        <w:tc>
          <w:tcPr>
            <w:tcW w:w="0" w:type="auto"/>
          </w:tcPr>
          <w:p w14:paraId="0228748E" w14:textId="77777777" w:rsidR="00EE07F3" w:rsidRPr="00795B3C" w:rsidRDefault="00EE07F3" w:rsidP="00CD748F">
            <w:pPr>
              <w:spacing w:after="0"/>
              <w:jc w:val="center"/>
              <w:rPr>
                <w:rFonts w:eastAsia="Times New Roman" w:cs="Arial"/>
              </w:rPr>
            </w:pPr>
            <w:r w:rsidRPr="00D82B69">
              <w:t>0.</w:t>
            </w:r>
            <w:r>
              <w:t>2</w:t>
            </w:r>
          </w:p>
        </w:tc>
        <w:tc>
          <w:tcPr>
            <w:tcW w:w="0" w:type="auto"/>
          </w:tcPr>
          <w:p w14:paraId="650C256E" w14:textId="77777777" w:rsidR="00EE07F3" w:rsidRPr="00795B3C" w:rsidRDefault="00EE07F3" w:rsidP="00CD748F">
            <w:pPr>
              <w:spacing w:after="0"/>
              <w:jc w:val="center"/>
              <w:rPr>
                <w:rFonts w:eastAsia="Times New Roman" w:cs="Arial"/>
              </w:rPr>
            </w:pPr>
            <w:r w:rsidRPr="001779B7">
              <w:t>0.</w:t>
            </w:r>
            <w:r>
              <w:t>2</w:t>
            </w:r>
          </w:p>
        </w:tc>
        <w:tc>
          <w:tcPr>
            <w:tcW w:w="0" w:type="auto"/>
          </w:tcPr>
          <w:p w14:paraId="1E04CF7F" w14:textId="77777777" w:rsidR="00EE07F3" w:rsidRPr="00795B3C" w:rsidRDefault="00EE07F3" w:rsidP="00CD748F">
            <w:pPr>
              <w:spacing w:after="0"/>
              <w:jc w:val="center"/>
              <w:rPr>
                <w:rFonts w:eastAsia="Times New Roman" w:cs="Arial"/>
              </w:rPr>
            </w:pPr>
            <w:r w:rsidRPr="001779B7">
              <w:t>0.</w:t>
            </w:r>
            <w:r>
              <w:t>2</w:t>
            </w:r>
          </w:p>
        </w:tc>
      </w:tr>
      <w:tr w:rsidR="00EE07F3" w:rsidRPr="00795B3C" w14:paraId="222D6998" w14:textId="77777777" w:rsidTr="00CD748F">
        <w:trPr>
          <w:trHeight w:val="301"/>
          <w:jc w:val="center"/>
        </w:trPr>
        <w:tc>
          <w:tcPr>
            <w:tcW w:w="0" w:type="auto"/>
            <w:noWrap/>
            <w:hideMark/>
          </w:tcPr>
          <w:p w14:paraId="3DA77072"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B91998F" w14:textId="77777777" w:rsidR="00EE07F3" w:rsidRPr="00795B3C" w:rsidRDefault="00EE07F3" w:rsidP="00CD748F">
            <w:pPr>
              <w:spacing w:after="0"/>
              <w:jc w:val="center"/>
              <w:rPr>
                <w:rFonts w:eastAsia="Times New Roman" w:cs="Arial"/>
                <w:color w:val="000000"/>
              </w:rPr>
            </w:pPr>
            <w:r w:rsidRPr="00D82B69">
              <w:t>3</w:t>
            </w:r>
          </w:p>
        </w:tc>
        <w:tc>
          <w:tcPr>
            <w:tcW w:w="0" w:type="auto"/>
          </w:tcPr>
          <w:p w14:paraId="7BBCDC1C" w14:textId="77777777" w:rsidR="00EE07F3" w:rsidRPr="00795B3C" w:rsidRDefault="00EE07F3" w:rsidP="00CD748F">
            <w:pPr>
              <w:spacing w:after="0"/>
              <w:jc w:val="center"/>
              <w:rPr>
                <w:rFonts w:eastAsia="Times New Roman" w:cs="Arial"/>
              </w:rPr>
            </w:pPr>
            <w:r w:rsidRPr="00D82B69">
              <w:t>3</w:t>
            </w:r>
          </w:p>
        </w:tc>
        <w:tc>
          <w:tcPr>
            <w:tcW w:w="0" w:type="auto"/>
          </w:tcPr>
          <w:p w14:paraId="17552439" w14:textId="77777777" w:rsidR="00EE07F3" w:rsidRPr="00795B3C" w:rsidRDefault="00EE07F3" w:rsidP="00CD748F">
            <w:pPr>
              <w:spacing w:after="0"/>
              <w:jc w:val="center"/>
              <w:rPr>
                <w:rFonts w:eastAsia="Times New Roman" w:cs="Arial"/>
              </w:rPr>
            </w:pPr>
            <w:r w:rsidRPr="001779B7">
              <w:t>3</w:t>
            </w:r>
          </w:p>
        </w:tc>
        <w:tc>
          <w:tcPr>
            <w:tcW w:w="0" w:type="auto"/>
          </w:tcPr>
          <w:p w14:paraId="385B5089" w14:textId="77777777" w:rsidR="00EE07F3" w:rsidRPr="00795B3C" w:rsidRDefault="00EE07F3" w:rsidP="00CD748F">
            <w:pPr>
              <w:spacing w:after="0"/>
              <w:jc w:val="center"/>
              <w:rPr>
                <w:rFonts w:eastAsia="Times New Roman" w:cs="Arial"/>
              </w:rPr>
            </w:pPr>
            <w:r w:rsidRPr="001779B7">
              <w:t>3</w:t>
            </w:r>
          </w:p>
        </w:tc>
      </w:tr>
      <w:tr w:rsidR="00EE07F3" w:rsidRPr="00795B3C" w14:paraId="4137F9D8" w14:textId="77777777" w:rsidTr="00CD748F">
        <w:trPr>
          <w:trHeight w:val="301"/>
          <w:jc w:val="center"/>
        </w:trPr>
        <w:tc>
          <w:tcPr>
            <w:tcW w:w="0" w:type="auto"/>
            <w:noWrap/>
            <w:hideMark/>
          </w:tcPr>
          <w:p w14:paraId="4338AD2F"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058AA0E" w14:textId="77777777" w:rsidR="00EE07F3" w:rsidRPr="00795B3C" w:rsidRDefault="00EE07F3" w:rsidP="00CD748F">
            <w:pPr>
              <w:spacing w:after="0"/>
              <w:jc w:val="center"/>
              <w:rPr>
                <w:rFonts w:eastAsia="Times New Roman" w:cs="Arial"/>
                <w:color w:val="000000"/>
              </w:rPr>
            </w:pPr>
            <w:r w:rsidRPr="00D82B69">
              <w:t>2.2</w:t>
            </w:r>
          </w:p>
        </w:tc>
        <w:tc>
          <w:tcPr>
            <w:tcW w:w="0" w:type="auto"/>
          </w:tcPr>
          <w:p w14:paraId="1480CDF4" w14:textId="77777777" w:rsidR="00EE07F3" w:rsidRPr="00795B3C" w:rsidRDefault="00EE07F3" w:rsidP="00CD748F">
            <w:pPr>
              <w:spacing w:after="0"/>
              <w:jc w:val="center"/>
              <w:rPr>
                <w:rFonts w:eastAsia="Times New Roman" w:cs="Arial"/>
              </w:rPr>
            </w:pPr>
            <w:r w:rsidRPr="00D82B69">
              <w:t>2.2</w:t>
            </w:r>
          </w:p>
        </w:tc>
        <w:tc>
          <w:tcPr>
            <w:tcW w:w="0" w:type="auto"/>
          </w:tcPr>
          <w:p w14:paraId="2C69CEA7" w14:textId="77777777" w:rsidR="00EE07F3" w:rsidRPr="00795B3C" w:rsidRDefault="00EE07F3" w:rsidP="00CD748F">
            <w:pPr>
              <w:spacing w:after="0"/>
              <w:jc w:val="center"/>
              <w:rPr>
                <w:rFonts w:eastAsia="Times New Roman" w:cs="Arial"/>
              </w:rPr>
            </w:pPr>
            <w:r w:rsidRPr="001779B7">
              <w:t>2.2</w:t>
            </w:r>
          </w:p>
        </w:tc>
        <w:tc>
          <w:tcPr>
            <w:tcW w:w="0" w:type="auto"/>
          </w:tcPr>
          <w:p w14:paraId="72299B4E" w14:textId="77777777" w:rsidR="00EE07F3" w:rsidRPr="00795B3C" w:rsidRDefault="00EE07F3" w:rsidP="00CD748F">
            <w:pPr>
              <w:spacing w:after="0"/>
              <w:jc w:val="center"/>
              <w:rPr>
                <w:rFonts w:eastAsia="Times New Roman" w:cs="Arial"/>
              </w:rPr>
            </w:pPr>
            <w:r w:rsidRPr="001779B7">
              <w:t>2.2</w:t>
            </w:r>
          </w:p>
        </w:tc>
      </w:tr>
      <w:tr w:rsidR="00EE07F3" w:rsidRPr="00795B3C" w14:paraId="7120BDC7" w14:textId="77777777" w:rsidTr="00CD748F">
        <w:trPr>
          <w:trHeight w:val="301"/>
          <w:jc w:val="center"/>
        </w:trPr>
        <w:tc>
          <w:tcPr>
            <w:tcW w:w="0" w:type="auto"/>
            <w:noWrap/>
            <w:hideMark/>
          </w:tcPr>
          <w:p w14:paraId="1B78ACB6"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7F868267" w14:textId="77777777" w:rsidR="00EE07F3" w:rsidRPr="00795B3C" w:rsidRDefault="00EE07F3" w:rsidP="00CD748F">
            <w:pPr>
              <w:spacing w:after="0"/>
              <w:jc w:val="center"/>
              <w:rPr>
                <w:rFonts w:eastAsia="Times New Roman" w:cs="Arial"/>
                <w:color w:val="000000"/>
              </w:rPr>
            </w:pPr>
            <w:r w:rsidRPr="00D82B69">
              <w:t>3</w:t>
            </w:r>
          </w:p>
        </w:tc>
        <w:tc>
          <w:tcPr>
            <w:tcW w:w="0" w:type="auto"/>
          </w:tcPr>
          <w:p w14:paraId="6645A3C6" w14:textId="77777777" w:rsidR="00EE07F3" w:rsidRPr="00795B3C" w:rsidRDefault="00EE07F3" w:rsidP="00CD748F">
            <w:pPr>
              <w:spacing w:after="0"/>
              <w:jc w:val="center"/>
              <w:rPr>
                <w:rFonts w:eastAsia="Times New Roman" w:cs="Arial"/>
              </w:rPr>
            </w:pPr>
            <w:r w:rsidRPr="00D82B69">
              <w:t>3</w:t>
            </w:r>
          </w:p>
        </w:tc>
        <w:tc>
          <w:tcPr>
            <w:tcW w:w="0" w:type="auto"/>
          </w:tcPr>
          <w:p w14:paraId="18A8D499" w14:textId="77777777" w:rsidR="00EE07F3" w:rsidRPr="00795B3C" w:rsidRDefault="00EE07F3" w:rsidP="00CD748F">
            <w:pPr>
              <w:spacing w:after="0"/>
              <w:jc w:val="center"/>
              <w:rPr>
                <w:rFonts w:eastAsia="Times New Roman" w:cs="Arial"/>
              </w:rPr>
            </w:pPr>
            <w:r w:rsidRPr="001779B7">
              <w:t>3</w:t>
            </w:r>
          </w:p>
        </w:tc>
        <w:tc>
          <w:tcPr>
            <w:tcW w:w="0" w:type="auto"/>
          </w:tcPr>
          <w:p w14:paraId="1FF0BA1D" w14:textId="77777777" w:rsidR="00EE07F3" w:rsidRPr="00795B3C" w:rsidRDefault="00EE07F3" w:rsidP="00CD748F">
            <w:pPr>
              <w:spacing w:after="0"/>
              <w:jc w:val="center"/>
              <w:rPr>
                <w:rFonts w:eastAsia="Times New Roman" w:cs="Arial"/>
              </w:rPr>
            </w:pPr>
            <w:r w:rsidRPr="001779B7">
              <w:t>3</w:t>
            </w:r>
          </w:p>
        </w:tc>
      </w:tr>
      <w:tr w:rsidR="00EE07F3" w:rsidRPr="00795B3C" w14:paraId="1B93D6C5" w14:textId="77777777" w:rsidTr="00CD748F">
        <w:trPr>
          <w:trHeight w:val="301"/>
          <w:jc w:val="center"/>
        </w:trPr>
        <w:tc>
          <w:tcPr>
            <w:tcW w:w="0" w:type="auto"/>
            <w:noWrap/>
            <w:hideMark/>
          </w:tcPr>
          <w:p w14:paraId="101D73EE"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4F53605" w14:textId="77777777" w:rsidR="00EE07F3" w:rsidRPr="00795B3C" w:rsidRDefault="00EE07F3" w:rsidP="00CD748F">
            <w:pPr>
              <w:spacing w:after="0"/>
              <w:jc w:val="center"/>
              <w:rPr>
                <w:rFonts w:eastAsia="Times New Roman" w:cs="Arial"/>
                <w:color w:val="000000"/>
              </w:rPr>
            </w:pPr>
            <w:r>
              <w:rPr>
                <w:rFonts w:eastAsia="Times New Roman" w:cs="Arial"/>
                <w:color w:val="000000"/>
              </w:rPr>
              <w:t>3</w:t>
            </w:r>
          </w:p>
        </w:tc>
        <w:tc>
          <w:tcPr>
            <w:tcW w:w="0" w:type="auto"/>
          </w:tcPr>
          <w:p w14:paraId="5E263F5F" w14:textId="77777777" w:rsidR="00EE07F3" w:rsidRPr="00795B3C" w:rsidRDefault="00EE07F3" w:rsidP="00CD748F">
            <w:pPr>
              <w:spacing w:after="0"/>
              <w:jc w:val="center"/>
              <w:rPr>
                <w:rFonts w:eastAsia="Times New Roman" w:cs="Arial"/>
              </w:rPr>
            </w:pPr>
            <w:r>
              <w:rPr>
                <w:rFonts w:eastAsia="Times New Roman" w:cs="Arial"/>
              </w:rPr>
              <w:t>3</w:t>
            </w:r>
          </w:p>
        </w:tc>
        <w:tc>
          <w:tcPr>
            <w:tcW w:w="0" w:type="auto"/>
          </w:tcPr>
          <w:p w14:paraId="7C5A0C61" w14:textId="77777777" w:rsidR="00EE07F3" w:rsidRPr="00795B3C" w:rsidRDefault="00EE07F3" w:rsidP="00CD748F">
            <w:pPr>
              <w:spacing w:after="0"/>
              <w:jc w:val="center"/>
              <w:rPr>
                <w:rFonts w:eastAsia="Times New Roman" w:cs="Arial"/>
              </w:rPr>
            </w:pPr>
            <w:r>
              <w:rPr>
                <w:rFonts w:eastAsia="Times New Roman" w:cs="Arial"/>
              </w:rPr>
              <w:t>3</w:t>
            </w:r>
          </w:p>
        </w:tc>
        <w:tc>
          <w:tcPr>
            <w:tcW w:w="0" w:type="auto"/>
          </w:tcPr>
          <w:p w14:paraId="2599E285" w14:textId="77777777" w:rsidR="00EE07F3" w:rsidRPr="00795B3C" w:rsidRDefault="00EE07F3" w:rsidP="00CD748F">
            <w:pPr>
              <w:spacing w:after="0"/>
              <w:jc w:val="center"/>
              <w:rPr>
                <w:rFonts w:eastAsia="Times New Roman" w:cs="Arial"/>
              </w:rPr>
            </w:pPr>
            <w:r>
              <w:rPr>
                <w:rFonts w:eastAsia="Times New Roman" w:cs="Arial"/>
              </w:rPr>
              <w:t>3</w:t>
            </w:r>
          </w:p>
        </w:tc>
      </w:tr>
      <w:tr w:rsidR="00EE07F3" w:rsidRPr="00795B3C" w14:paraId="4F7A86AC" w14:textId="77777777" w:rsidTr="00CD748F">
        <w:trPr>
          <w:trHeight w:val="301"/>
          <w:jc w:val="center"/>
        </w:trPr>
        <w:tc>
          <w:tcPr>
            <w:tcW w:w="0" w:type="auto"/>
            <w:noWrap/>
            <w:hideMark/>
          </w:tcPr>
          <w:p w14:paraId="11A2FDDD"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F1C6E6" w14:textId="77777777" w:rsidR="00EE07F3" w:rsidRPr="00930131" w:rsidRDefault="00EE07F3" w:rsidP="00CD748F">
            <w:pPr>
              <w:spacing w:after="0"/>
              <w:jc w:val="center"/>
              <w:rPr>
                <w:rFonts w:eastAsia="Times New Roman" w:cs="Arial"/>
                <w:b/>
                <w:bCs/>
                <w:color w:val="000000"/>
              </w:rPr>
            </w:pPr>
            <w:r w:rsidRPr="00930131">
              <w:rPr>
                <w:b/>
                <w:bCs/>
              </w:rPr>
              <w:t>-1</w:t>
            </w:r>
            <w:r>
              <w:rPr>
                <w:b/>
                <w:bCs/>
              </w:rPr>
              <w:t>3</w:t>
            </w:r>
            <w:r w:rsidRPr="00930131">
              <w:rPr>
                <w:b/>
                <w:bCs/>
              </w:rPr>
              <w:t>.</w:t>
            </w:r>
            <w:r>
              <w:rPr>
                <w:b/>
                <w:bCs/>
              </w:rPr>
              <w:t>33</w:t>
            </w:r>
          </w:p>
        </w:tc>
        <w:tc>
          <w:tcPr>
            <w:tcW w:w="0" w:type="auto"/>
          </w:tcPr>
          <w:p w14:paraId="3A684790" w14:textId="77777777" w:rsidR="00EE07F3" w:rsidRPr="00930131" w:rsidRDefault="00EE07F3" w:rsidP="00CD748F">
            <w:pPr>
              <w:spacing w:after="0"/>
              <w:jc w:val="center"/>
              <w:rPr>
                <w:rFonts w:eastAsia="Times New Roman" w:cs="Arial"/>
                <w:b/>
                <w:bCs/>
              </w:rPr>
            </w:pPr>
            <w:r w:rsidRPr="00930131">
              <w:rPr>
                <w:b/>
                <w:bCs/>
              </w:rPr>
              <w:t>-</w:t>
            </w:r>
            <w:r>
              <w:rPr>
                <w:b/>
                <w:bCs/>
              </w:rPr>
              <w:t>21</w:t>
            </w:r>
            <w:r w:rsidRPr="00930131">
              <w:rPr>
                <w:b/>
                <w:bCs/>
              </w:rPr>
              <w:t>.</w:t>
            </w:r>
            <w:r>
              <w:rPr>
                <w:b/>
                <w:bCs/>
              </w:rPr>
              <w:t>76</w:t>
            </w:r>
          </w:p>
        </w:tc>
        <w:tc>
          <w:tcPr>
            <w:tcW w:w="0" w:type="auto"/>
          </w:tcPr>
          <w:p w14:paraId="4D8E2944" w14:textId="77777777" w:rsidR="00EE07F3" w:rsidRPr="00930131" w:rsidRDefault="00EE07F3" w:rsidP="00CD748F">
            <w:pPr>
              <w:spacing w:after="0"/>
              <w:jc w:val="center"/>
              <w:rPr>
                <w:rFonts w:eastAsia="Times New Roman" w:cs="Arial"/>
                <w:b/>
                <w:bCs/>
              </w:rPr>
            </w:pPr>
            <w:r w:rsidRPr="00930131">
              <w:rPr>
                <w:b/>
                <w:bCs/>
              </w:rPr>
              <w:t>-1</w:t>
            </w:r>
            <w:r>
              <w:rPr>
                <w:b/>
                <w:bCs/>
              </w:rPr>
              <w:t>3</w:t>
            </w:r>
            <w:r w:rsidRPr="00930131">
              <w:rPr>
                <w:b/>
                <w:bCs/>
              </w:rPr>
              <w:t>.</w:t>
            </w:r>
            <w:r>
              <w:rPr>
                <w:b/>
                <w:bCs/>
              </w:rPr>
              <w:t>33</w:t>
            </w:r>
          </w:p>
        </w:tc>
        <w:tc>
          <w:tcPr>
            <w:tcW w:w="0" w:type="auto"/>
          </w:tcPr>
          <w:p w14:paraId="61D1FA41" w14:textId="77777777" w:rsidR="00EE07F3" w:rsidRPr="00930131" w:rsidRDefault="00EE07F3" w:rsidP="00CD748F">
            <w:pPr>
              <w:spacing w:after="0"/>
              <w:jc w:val="center"/>
              <w:rPr>
                <w:rFonts w:eastAsia="Times New Roman" w:cs="Arial"/>
                <w:b/>
                <w:bCs/>
              </w:rPr>
            </w:pPr>
            <w:r w:rsidRPr="00930131">
              <w:rPr>
                <w:b/>
                <w:bCs/>
              </w:rPr>
              <w:t>-</w:t>
            </w:r>
            <w:r>
              <w:rPr>
                <w:b/>
                <w:bCs/>
              </w:rPr>
              <w:t>21</w:t>
            </w:r>
            <w:r w:rsidRPr="00930131">
              <w:rPr>
                <w:b/>
                <w:bCs/>
              </w:rPr>
              <w:t>.</w:t>
            </w:r>
            <w:r>
              <w:rPr>
                <w:b/>
                <w:bCs/>
              </w:rPr>
              <w:t>76</w:t>
            </w:r>
          </w:p>
        </w:tc>
      </w:tr>
    </w:tbl>
    <w:p w14:paraId="2A8D6661" w14:textId="77777777" w:rsidR="00EE07F3" w:rsidRPr="00795B3C" w:rsidRDefault="00EE07F3" w:rsidP="00EE07F3">
      <w:pPr>
        <w:pStyle w:val="Caption"/>
        <w:keepNext/>
        <w:rPr>
          <w:rFonts w:cs="Arial"/>
          <w:sz w:val="22"/>
        </w:rPr>
      </w:pPr>
    </w:p>
    <w:p w14:paraId="0D9D4E5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13</w:t>
      </w:r>
      <w:r w:rsidRPr="00795B3C">
        <w:rPr>
          <w:rFonts w:cs="Arial"/>
          <w:sz w:val="22"/>
        </w:rPr>
        <w:fldChar w:fldCharType="end"/>
      </w:r>
      <w:r w:rsidRPr="00795B3C">
        <w:rPr>
          <w:rFonts w:cs="Arial"/>
          <w:sz w:val="22"/>
        </w:rPr>
        <w:t xml:space="preserve"> Link budget for GEO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F5650D0" w14:textId="77777777" w:rsidTr="00CD748F">
        <w:trPr>
          <w:trHeight w:val="459"/>
          <w:jc w:val="center"/>
        </w:trPr>
        <w:tc>
          <w:tcPr>
            <w:tcW w:w="0" w:type="auto"/>
          </w:tcPr>
          <w:p w14:paraId="66D219F1" w14:textId="77777777" w:rsidR="00EE07F3" w:rsidRPr="00795B3C" w:rsidRDefault="00EE07F3" w:rsidP="00CD748F">
            <w:pPr>
              <w:jc w:val="center"/>
              <w:rPr>
                <w:rFonts w:cs="Arial"/>
                <w:lang w:eastAsia="ja-JP"/>
              </w:rPr>
            </w:pPr>
            <w:r w:rsidRPr="00795B3C">
              <w:rPr>
                <w:rFonts w:eastAsia="Times New Roman" w:cs="Arial"/>
                <w:color w:val="000000"/>
              </w:rPr>
              <w:t>System</w:t>
            </w:r>
          </w:p>
        </w:tc>
        <w:tc>
          <w:tcPr>
            <w:tcW w:w="0" w:type="auto"/>
            <w:gridSpan w:val="2"/>
          </w:tcPr>
          <w:p w14:paraId="253A2C50" w14:textId="77777777" w:rsidR="00EE07F3" w:rsidRPr="00795B3C" w:rsidRDefault="00EE07F3" w:rsidP="00CD748F">
            <w:pPr>
              <w:jc w:val="center"/>
              <w:rPr>
                <w:rFonts w:cs="Arial"/>
                <w:lang w:eastAsia="ja-JP"/>
              </w:rPr>
            </w:pPr>
            <w:r w:rsidRPr="00795B3C">
              <w:rPr>
                <w:rFonts w:cs="Arial"/>
                <w:lang w:eastAsia="ja-JP"/>
              </w:rPr>
              <w:t>NB-IoT</w:t>
            </w:r>
          </w:p>
        </w:tc>
        <w:tc>
          <w:tcPr>
            <w:tcW w:w="0" w:type="auto"/>
            <w:gridSpan w:val="2"/>
          </w:tcPr>
          <w:p w14:paraId="43C2B2E8" w14:textId="77777777" w:rsidR="00EE07F3" w:rsidRPr="00795B3C" w:rsidRDefault="00EE07F3" w:rsidP="00CD748F">
            <w:pPr>
              <w:jc w:val="center"/>
              <w:rPr>
                <w:rFonts w:cs="Arial"/>
                <w:lang w:eastAsia="ja-JP"/>
              </w:rPr>
            </w:pPr>
            <w:r w:rsidRPr="00795B3C">
              <w:rPr>
                <w:rFonts w:cs="Arial"/>
                <w:lang w:eastAsia="ja-JP"/>
              </w:rPr>
              <w:t>eMTC</w:t>
            </w:r>
          </w:p>
        </w:tc>
      </w:tr>
      <w:tr w:rsidR="00EE07F3" w:rsidRPr="00795B3C" w14:paraId="475B5531" w14:textId="77777777" w:rsidTr="00CD748F">
        <w:trPr>
          <w:trHeight w:val="444"/>
          <w:jc w:val="center"/>
        </w:trPr>
        <w:tc>
          <w:tcPr>
            <w:tcW w:w="0" w:type="auto"/>
          </w:tcPr>
          <w:p w14:paraId="4D670FEE" w14:textId="77777777" w:rsidR="00EE07F3" w:rsidRPr="00795B3C" w:rsidRDefault="00EE07F3" w:rsidP="00CD748F">
            <w:pPr>
              <w:jc w:val="center"/>
              <w:rPr>
                <w:rFonts w:cs="Arial"/>
                <w:lang w:eastAsia="ja-JP"/>
              </w:rPr>
            </w:pPr>
          </w:p>
        </w:tc>
        <w:tc>
          <w:tcPr>
            <w:tcW w:w="0" w:type="auto"/>
          </w:tcPr>
          <w:p w14:paraId="05DB0B89"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3F5633BA" w14:textId="77777777" w:rsidR="00EE07F3" w:rsidRPr="00795B3C" w:rsidRDefault="00EE07F3" w:rsidP="00CD748F">
            <w:pPr>
              <w:jc w:val="center"/>
              <w:rPr>
                <w:rFonts w:cs="Arial"/>
                <w:lang w:eastAsia="ja-JP"/>
              </w:rPr>
            </w:pPr>
            <w:r w:rsidRPr="00795B3C">
              <w:rPr>
                <w:rFonts w:cs="Arial"/>
                <w:lang w:eastAsia="ja-JP"/>
              </w:rPr>
              <w:t>UL</w:t>
            </w:r>
          </w:p>
        </w:tc>
        <w:tc>
          <w:tcPr>
            <w:tcW w:w="0" w:type="auto"/>
          </w:tcPr>
          <w:p w14:paraId="690B3FCF" w14:textId="77777777" w:rsidR="00EE07F3" w:rsidRPr="00795B3C" w:rsidRDefault="00EE07F3" w:rsidP="00CD748F">
            <w:pPr>
              <w:jc w:val="center"/>
              <w:rPr>
                <w:rFonts w:cs="Arial"/>
                <w:lang w:eastAsia="ja-JP"/>
              </w:rPr>
            </w:pPr>
            <w:r w:rsidRPr="00795B3C">
              <w:rPr>
                <w:rFonts w:cs="Arial"/>
                <w:lang w:eastAsia="ja-JP"/>
              </w:rPr>
              <w:t>DL</w:t>
            </w:r>
          </w:p>
        </w:tc>
        <w:tc>
          <w:tcPr>
            <w:tcW w:w="0" w:type="auto"/>
          </w:tcPr>
          <w:p w14:paraId="6F9BCED9" w14:textId="77777777" w:rsidR="00EE07F3" w:rsidRPr="00795B3C" w:rsidRDefault="00EE07F3" w:rsidP="00CD748F">
            <w:pPr>
              <w:jc w:val="center"/>
              <w:rPr>
                <w:rFonts w:cs="Arial"/>
                <w:lang w:eastAsia="ja-JP"/>
              </w:rPr>
            </w:pPr>
            <w:r w:rsidRPr="00795B3C">
              <w:rPr>
                <w:rFonts w:cs="Arial"/>
                <w:lang w:eastAsia="ja-JP"/>
              </w:rPr>
              <w:t>UL</w:t>
            </w:r>
          </w:p>
        </w:tc>
      </w:tr>
      <w:tr w:rsidR="00EE07F3" w:rsidRPr="00795B3C" w14:paraId="1D7CB2BA" w14:textId="77777777" w:rsidTr="00CD748F">
        <w:trPr>
          <w:trHeight w:val="301"/>
          <w:jc w:val="center"/>
        </w:trPr>
        <w:tc>
          <w:tcPr>
            <w:tcW w:w="0" w:type="auto"/>
            <w:noWrap/>
            <w:hideMark/>
          </w:tcPr>
          <w:p w14:paraId="15E0041B"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4E0A4857" w14:textId="77777777" w:rsidR="00EE07F3" w:rsidRPr="00795B3C" w:rsidRDefault="00EE07F3" w:rsidP="00CD748F">
            <w:pPr>
              <w:spacing w:after="0"/>
              <w:jc w:val="center"/>
              <w:rPr>
                <w:rFonts w:eastAsia="Times New Roman" w:cs="Arial"/>
                <w:color w:val="000000"/>
              </w:rPr>
            </w:pPr>
            <w:r w:rsidRPr="00422161">
              <w:t>82.4</w:t>
            </w:r>
          </w:p>
        </w:tc>
        <w:tc>
          <w:tcPr>
            <w:tcW w:w="0" w:type="auto"/>
          </w:tcPr>
          <w:p w14:paraId="7B8604D9" w14:textId="77777777" w:rsidR="00EE07F3" w:rsidRPr="00795B3C" w:rsidRDefault="00EE07F3" w:rsidP="00CD748F">
            <w:pPr>
              <w:spacing w:after="0"/>
              <w:jc w:val="center"/>
              <w:rPr>
                <w:rFonts w:eastAsia="Times New Roman" w:cs="Arial"/>
              </w:rPr>
            </w:pPr>
            <w:r w:rsidRPr="00422161">
              <w:t>20.0</w:t>
            </w:r>
          </w:p>
        </w:tc>
        <w:tc>
          <w:tcPr>
            <w:tcW w:w="0" w:type="auto"/>
          </w:tcPr>
          <w:p w14:paraId="5F74F177" w14:textId="77777777" w:rsidR="00EE07F3" w:rsidRPr="00795B3C" w:rsidRDefault="00EE07F3" w:rsidP="00CD748F">
            <w:pPr>
              <w:spacing w:after="0"/>
              <w:jc w:val="center"/>
              <w:rPr>
                <w:rFonts w:eastAsia="Times New Roman" w:cs="Arial"/>
              </w:rPr>
            </w:pPr>
            <w:r w:rsidRPr="00B11843">
              <w:t>90.1</w:t>
            </w:r>
          </w:p>
        </w:tc>
        <w:tc>
          <w:tcPr>
            <w:tcW w:w="0" w:type="auto"/>
          </w:tcPr>
          <w:p w14:paraId="24604D28" w14:textId="77777777" w:rsidR="00EE07F3" w:rsidRPr="00795B3C" w:rsidRDefault="00EE07F3" w:rsidP="00CD748F">
            <w:pPr>
              <w:spacing w:after="0"/>
              <w:jc w:val="center"/>
              <w:rPr>
                <w:rFonts w:eastAsia="Times New Roman" w:cs="Arial"/>
              </w:rPr>
            </w:pPr>
            <w:r w:rsidRPr="00B11843">
              <w:t>20.0</w:t>
            </w:r>
          </w:p>
        </w:tc>
      </w:tr>
      <w:tr w:rsidR="00EE07F3" w:rsidRPr="00795B3C" w14:paraId="4D54AB59" w14:textId="77777777" w:rsidTr="00CD748F">
        <w:trPr>
          <w:trHeight w:val="301"/>
          <w:jc w:val="center"/>
        </w:trPr>
        <w:tc>
          <w:tcPr>
            <w:tcW w:w="0" w:type="auto"/>
            <w:noWrap/>
            <w:hideMark/>
          </w:tcPr>
          <w:p w14:paraId="53E15014"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RX: G/T [dB/T]</w:t>
            </w:r>
          </w:p>
        </w:tc>
        <w:tc>
          <w:tcPr>
            <w:tcW w:w="0" w:type="auto"/>
          </w:tcPr>
          <w:p w14:paraId="05C9E630" w14:textId="77777777" w:rsidR="00EE07F3" w:rsidRPr="00795B3C" w:rsidRDefault="00EE07F3" w:rsidP="00CD748F">
            <w:pPr>
              <w:spacing w:after="0"/>
              <w:jc w:val="center"/>
              <w:rPr>
                <w:rFonts w:eastAsia="Times New Roman" w:cs="Arial"/>
                <w:color w:val="000000"/>
              </w:rPr>
            </w:pPr>
            <w:r w:rsidRPr="00422161">
              <w:t>-33.6</w:t>
            </w:r>
          </w:p>
        </w:tc>
        <w:tc>
          <w:tcPr>
            <w:tcW w:w="0" w:type="auto"/>
          </w:tcPr>
          <w:p w14:paraId="2D906787" w14:textId="77777777" w:rsidR="00EE07F3" w:rsidRPr="00795B3C" w:rsidRDefault="00EE07F3" w:rsidP="00CD748F">
            <w:pPr>
              <w:spacing w:after="0"/>
              <w:jc w:val="center"/>
              <w:rPr>
                <w:rFonts w:eastAsia="Times New Roman" w:cs="Arial"/>
              </w:rPr>
            </w:pPr>
            <w:r w:rsidRPr="00422161">
              <w:t>16.7</w:t>
            </w:r>
          </w:p>
        </w:tc>
        <w:tc>
          <w:tcPr>
            <w:tcW w:w="0" w:type="auto"/>
          </w:tcPr>
          <w:p w14:paraId="17E06057" w14:textId="77777777" w:rsidR="00EE07F3" w:rsidRPr="00795B3C" w:rsidRDefault="00EE07F3" w:rsidP="00CD748F">
            <w:pPr>
              <w:spacing w:after="0"/>
              <w:jc w:val="center"/>
              <w:rPr>
                <w:rFonts w:eastAsia="Times New Roman" w:cs="Arial"/>
              </w:rPr>
            </w:pPr>
            <w:r w:rsidRPr="00B11843">
              <w:t>-33.6</w:t>
            </w:r>
          </w:p>
        </w:tc>
        <w:tc>
          <w:tcPr>
            <w:tcW w:w="0" w:type="auto"/>
          </w:tcPr>
          <w:p w14:paraId="15DCA939" w14:textId="77777777" w:rsidR="00EE07F3" w:rsidRPr="00795B3C" w:rsidRDefault="00EE07F3" w:rsidP="00CD748F">
            <w:pPr>
              <w:spacing w:after="0"/>
              <w:jc w:val="center"/>
              <w:rPr>
                <w:rFonts w:eastAsia="Times New Roman" w:cs="Arial"/>
              </w:rPr>
            </w:pPr>
            <w:r w:rsidRPr="00B11843">
              <w:t>16.7</w:t>
            </w:r>
          </w:p>
        </w:tc>
      </w:tr>
      <w:tr w:rsidR="00EE07F3" w:rsidRPr="00795B3C" w14:paraId="20EDF8AC" w14:textId="77777777" w:rsidTr="00CD748F">
        <w:trPr>
          <w:trHeight w:val="301"/>
          <w:jc w:val="center"/>
        </w:trPr>
        <w:tc>
          <w:tcPr>
            <w:tcW w:w="0" w:type="auto"/>
            <w:noWrap/>
            <w:hideMark/>
          </w:tcPr>
          <w:p w14:paraId="443E65A6"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Bandwidth [Hz]</w:t>
            </w:r>
          </w:p>
        </w:tc>
        <w:tc>
          <w:tcPr>
            <w:tcW w:w="0" w:type="auto"/>
          </w:tcPr>
          <w:p w14:paraId="28CE75DC" w14:textId="77777777" w:rsidR="00EE07F3" w:rsidRPr="00795B3C" w:rsidRDefault="00EE07F3" w:rsidP="00CD748F">
            <w:pPr>
              <w:spacing w:after="0"/>
              <w:jc w:val="center"/>
              <w:rPr>
                <w:rFonts w:eastAsia="Times New Roman" w:cs="Arial"/>
                <w:color w:val="000000"/>
              </w:rPr>
            </w:pPr>
            <w:r w:rsidRPr="00422161">
              <w:t>180000.0</w:t>
            </w:r>
          </w:p>
        </w:tc>
        <w:tc>
          <w:tcPr>
            <w:tcW w:w="0" w:type="auto"/>
          </w:tcPr>
          <w:p w14:paraId="138C499F" w14:textId="77777777" w:rsidR="00EE07F3" w:rsidRPr="00795B3C" w:rsidRDefault="00EE07F3" w:rsidP="00CD748F">
            <w:pPr>
              <w:spacing w:after="0"/>
              <w:jc w:val="center"/>
              <w:rPr>
                <w:rFonts w:eastAsia="Times New Roman" w:cs="Arial"/>
              </w:rPr>
            </w:pPr>
            <w:r w:rsidRPr="00422161">
              <w:t>180000.0</w:t>
            </w:r>
          </w:p>
        </w:tc>
        <w:tc>
          <w:tcPr>
            <w:tcW w:w="0" w:type="auto"/>
          </w:tcPr>
          <w:p w14:paraId="07F1244B" w14:textId="77777777" w:rsidR="00EE07F3" w:rsidRPr="00795B3C" w:rsidRDefault="00EE07F3" w:rsidP="00CD748F">
            <w:pPr>
              <w:spacing w:after="0"/>
              <w:jc w:val="center"/>
              <w:rPr>
                <w:rFonts w:eastAsia="Times New Roman" w:cs="Arial"/>
              </w:rPr>
            </w:pPr>
            <w:r w:rsidRPr="00B11843">
              <w:t>1080000.0</w:t>
            </w:r>
          </w:p>
        </w:tc>
        <w:tc>
          <w:tcPr>
            <w:tcW w:w="0" w:type="auto"/>
          </w:tcPr>
          <w:p w14:paraId="490A0851" w14:textId="77777777" w:rsidR="00EE07F3" w:rsidRPr="00795B3C" w:rsidRDefault="00EE07F3" w:rsidP="00CD748F">
            <w:pPr>
              <w:spacing w:after="0"/>
              <w:jc w:val="center"/>
              <w:rPr>
                <w:rFonts w:eastAsia="Times New Roman" w:cs="Arial"/>
              </w:rPr>
            </w:pPr>
            <w:r w:rsidRPr="00B11843">
              <w:t>180000.0</w:t>
            </w:r>
          </w:p>
        </w:tc>
      </w:tr>
      <w:tr w:rsidR="00EE07F3" w:rsidRPr="00795B3C" w14:paraId="7FA813E3" w14:textId="77777777" w:rsidTr="00CD748F">
        <w:trPr>
          <w:trHeight w:val="301"/>
          <w:jc w:val="center"/>
        </w:trPr>
        <w:tc>
          <w:tcPr>
            <w:tcW w:w="0" w:type="auto"/>
            <w:noWrap/>
            <w:hideMark/>
          </w:tcPr>
          <w:p w14:paraId="6469B1E1"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45D9E4F2" w14:textId="77777777" w:rsidR="00EE07F3" w:rsidRPr="00795B3C" w:rsidRDefault="00EE07F3" w:rsidP="00CD748F">
            <w:pPr>
              <w:spacing w:after="0"/>
              <w:jc w:val="center"/>
              <w:rPr>
                <w:rFonts w:eastAsia="Times New Roman" w:cs="Arial"/>
                <w:color w:val="000000"/>
              </w:rPr>
            </w:pPr>
            <w:r w:rsidRPr="00422161">
              <w:t>190.57</w:t>
            </w:r>
          </w:p>
        </w:tc>
        <w:tc>
          <w:tcPr>
            <w:tcW w:w="0" w:type="auto"/>
          </w:tcPr>
          <w:p w14:paraId="5330FA72" w14:textId="77777777" w:rsidR="00EE07F3" w:rsidRPr="00795B3C" w:rsidRDefault="00EE07F3" w:rsidP="00CD748F">
            <w:pPr>
              <w:spacing w:after="0"/>
              <w:jc w:val="center"/>
              <w:rPr>
                <w:rFonts w:eastAsia="Times New Roman" w:cs="Arial"/>
              </w:rPr>
            </w:pPr>
            <w:r w:rsidRPr="00422161">
              <w:t>190.57</w:t>
            </w:r>
          </w:p>
        </w:tc>
        <w:tc>
          <w:tcPr>
            <w:tcW w:w="0" w:type="auto"/>
          </w:tcPr>
          <w:p w14:paraId="1904BBC9" w14:textId="77777777" w:rsidR="00EE07F3" w:rsidRPr="00795B3C" w:rsidRDefault="00EE07F3" w:rsidP="00CD748F">
            <w:pPr>
              <w:spacing w:after="0"/>
              <w:jc w:val="center"/>
              <w:rPr>
                <w:rFonts w:eastAsia="Times New Roman" w:cs="Arial"/>
              </w:rPr>
            </w:pPr>
            <w:r w:rsidRPr="00B11843">
              <w:t>190.57</w:t>
            </w:r>
          </w:p>
        </w:tc>
        <w:tc>
          <w:tcPr>
            <w:tcW w:w="0" w:type="auto"/>
          </w:tcPr>
          <w:p w14:paraId="65A4D5B9" w14:textId="77777777" w:rsidR="00EE07F3" w:rsidRPr="00795B3C" w:rsidRDefault="00EE07F3" w:rsidP="00CD748F">
            <w:pPr>
              <w:spacing w:after="0"/>
              <w:jc w:val="center"/>
              <w:rPr>
                <w:rFonts w:eastAsia="Times New Roman" w:cs="Arial"/>
              </w:rPr>
            </w:pPr>
            <w:r w:rsidRPr="00B11843">
              <w:t>190.57</w:t>
            </w:r>
          </w:p>
        </w:tc>
      </w:tr>
      <w:tr w:rsidR="00EE07F3" w:rsidRPr="00795B3C" w14:paraId="41663087" w14:textId="77777777" w:rsidTr="00CD748F">
        <w:trPr>
          <w:trHeight w:val="301"/>
          <w:jc w:val="center"/>
        </w:trPr>
        <w:tc>
          <w:tcPr>
            <w:tcW w:w="0" w:type="auto"/>
            <w:noWrap/>
            <w:hideMark/>
          </w:tcPr>
          <w:p w14:paraId="6E0FEB11"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73B9D1E6" w14:textId="77777777" w:rsidR="00EE07F3" w:rsidRPr="00795B3C" w:rsidRDefault="00EE07F3" w:rsidP="00CD748F">
            <w:pPr>
              <w:spacing w:after="0"/>
              <w:jc w:val="center"/>
              <w:rPr>
                <w:rFonts w:eastAsia="Times New Roman" w:cs="Arial"/>
                <w:color w:val="000000"/>
              </w:rPr>
            </w:pPr>
            <w:r w:rsidRPr="00422161">
              <w:t>0.2</w:t>
            </w:r>
          </w:p>
        </w:tc>
        <w:tc>
          <w:tcPr>
            <w:tcW w:w="0" w:type="auto"/>
          </w:tcPr>
          <w:p w14:paraId="3AB665F5" w14:textId="77777777" w:rsidR="00EE07F3" w:rsidRPr="00795B3C" w:rsidRDefault="00EE07F3" w:rsidP="00CD748F">
            <w:pPr>
              <w:spacing w:after="0"/>
              <w:jc w:val="center"/>
              <w:rPr>
                <w:rFonts w:eastAsia="Times New Roman" w:cs="Arial"/>
              </w:rPr>
            </w:pPr>
            <w:r w:rsidRPr="00422161">
              <w:t>0.2</w:t>
            </w:r>
          </w:p>
        </w:tc>
        <w:tc>
          <w:tcPr>
            <w:tcW w:w="0" w:type="auto"/>
          </w:tcPr>
          <w:p w14:paraId="02723628" w14:textId="77777777" w:rsidR="00EE07F3" w:rsidRPr="00795B3C" w:rsidRDefault="00EE07F3" w:rsidP="00CD748F">
            <w:pPr>
              <w:spacing w:after="0"/>
              <w:jc w:val="center"/>
              <w:rPr>
                <w:rFonts w:eastAsia="Times New Roman" w:cs="Arial"/>
              </w:rPr>
            </w:pPr>
            <w:r w:rsidRPr="00B11843">
              <w:t>0.2</w:t>
            </w:r>
          </w:p>
        </w:tc>
        <w:tc>
          <w:tcPr>
            <w:tcW w:w="0" w:type="auto"/>
          </w:tcPr>
          <w:p w14:paraId="72946150" w14:textId="77777777" w:rsidR="00EE07F3" w:rsidRPr="00795B3C" w:rsidRDefault="00EE07F3" w:rsidP="00CD748F">
            <w:pPr>
              <w:spacing w:after="0"/>
              <w:jc w:val="center"/>
              <w:rPr>
                <w:rFonts w:eastAsia="Times New Roman" w:cs="Arial"/>
              </w:rPr>
            </w:pPr>
            <w:r w:rsidRPr="00B11843">
              <w:t>0.2</w:t>
            </w:r>
          </w:p>
        </w:tc>
      </w:tr>
      <w:tr w:rsidR="00EE07F3" w:rsidRPr="00795B3C" w14:paraId="53D90AF9" w14:textId="77777777" w:rsidTr="00CD748F">
        <w:trPr>
          <w:trHeight w:val="301"/>
          <w:jc w:val="center"/>
        </w:trPr>
        <w:tc>
          <w:tcPr>
            <w:tcW w:w="0" w:type="auto"/>
            <w:noWrap/>
            <w:hideMark/>
          </w:tcPr>
          <w:p w14:paraId="08607C32"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88932C6" w14:textId="77777777" w:rsidR="00EE07F3" w:rsidRPr="00795B3C" w:rsidRDefault="00EE07F3" w:rsidP="00CD748F">
            <w:pPr>
              <w:spacing w:after="0"/>
              <w:jc w:val="center"/>
              <w:rPr>
                <w:rFonts w:eastAsia="Times New Roman" w:cs="Arial"/>
                <w:color w:val="000000"/>
              </w:rPr>
            </w:pPr>
            <w:r w:rsidRPr="00422161">
              <w:t>3</w:t>
            </w:r>
          </w:p>
        </w:tc>
        <w:tc>
          <w:tcPr>
            <w:tcW w:w="0" w:type="auto"/>
          </w:tcPr>
          <w:p w14:paraId="426DC101" w14:textId="77777777" w:rsidR="00EE07F3" w:rsidRPr="00795B3C" w:rsidRDefault="00EE07F3" w:rsidP="00CD748F">
            <w:pPr>
              <w:spacing w:after="0"/>
              <w:jc w:val="center"/>
              <w:rPr>
                <w:rFonts w:eastAsia="Times New Roman" w:cs="Arial"/>
              </w:rPr>
            </w:pPr>
            <w:r w:rsidRPr="00422161">
              <w:t>3</w:t>
            </w:r>
          </w:p>
        </w:tc>
        <w:tc>
          <w:tcPr>
            <w:tcW w:w="0" w:type="auto"/>
          </w:tcPr>
          <w:p w14:paraId="07920C92" w14:textId="77777777" w:rsidR="00EE07F3" w:rsidRPr="00795B3C" w:rsidRDefault="00EE07F3" w:rsidP="00CD748F">
            <w:pPr>
              <w:spacing w:after="0"/>
              <w:jc w:val="center"/>
              <w:rPr>
                <w:rFonts w:eastAsia="Times New Roman" w:cs="Arial"/>
              </w:rPr>
            </w:pPr>
            <w:r w:rsidRPr="00B11843">
              <w:t>3</w:t>
            </w:r>
          </w:p>
        </w:tc>
        <w:tc>
          <w:tcPr>
            <w:tcW w:w="0" w:type="auto"/>
          </w:tcPr>
          <w:p w14:paraId="08F90247" w14:textId="77777777" w:rsidR="00EE07F3" w:rsidRPr="00795B3C" w:rsidRDefault="00EE07F3" w:rsidP="00CD748F">
            <w:pPr>
              <w:spacing w:after="0"/>
              <w:jc w:val="center"/>
              <w:rPr>
                <w:rFonts w:eastAsia="Times New Roman" w:cs="Arial"/>
              </w:rPr>
            </w:pPr>
            <w:r w:rsidRPr="00B11843">
              <w:t>3</w:t>
            </w:r>
          </w:p>
        </w:tc>
      </w:tr>
      <w:tr w:rsidR="00EE07F3" w:rsidRPr="00795B3C" w14:paraId="4C1A9AE2" w14:textId="77777777" w:rsidTr="00CD748F">
        <w:trPr>
          <w:trHeight w:val="301"/>
          <w:jc w:val="center"/>
        </w:trPr>
        <w:tc>
          <w:tcPr>
            <w:tcW w:w="0" w:type="auto"/>
            <w:noWrap/>
            <w:hideMark/>
          </w:tcPr>
          <w:p w14:paraId="4886E09A"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lastRenderedPageBreak/>
              <w:t>Scintillation loss (SL) [dB]</w:t>
            </w:r>
          </w:p>
        </w:tc>
        <w:tc>
          <w:tcPr>
            <w:tcW w:w="0" w:type="auto"/>
          </w:tcPr>
          <w:p w14:paraId="79634E3B" w14:textId="77777777" w:rsidR="00EE07F3" w:rsidRPr="00795B3C" w:rsidRDefault="00EE07F3" w:rsidP="00CD748F">
            <w:pPr>
              <w:spacing w:after="0"/>
              <w:jc w:val="center"/>
              <w:rPr>
                <w:rFonts w:eastAsia="Times New Roman" w:cs="Arial"/>
                <w:color w:val="000000"/>
              </w:rPr>
            </w:pPr>
            <w:r w:rsidRPr="00422161">
              <w:t>2.2</w:t>
            </w:r>
          </w:p>
        </w:tc>
        <w:tc>
          <w:tcPr>
            <w:tcW w:w="0" w:type="auto"/>
          </w:tcPr>
          <w:p w14:paraId="71BD28EA" w14:textId="77777777" w:rsidR="00EE07F3" w:rsidRPr="00795B3C" w:rsidRDefault="00EE07F3" w:rsidP="00CD748F">
            <w:pPr>
              <w:spacing w:after="0"/>
              <w:jc w:val="center"/>
              <w:rPr>
                <w:rFonts w:eastAsia="Times New Roman" w:cs="Arial"/>
              </w:rPr>
            </w:pPr>
            <w:r w:rsidRPr="00422161">
              <w:t>2.2</w:t>
            </w:r>
          </w:p>
        </w:tc>
        <w:tc>
          <w:tcPr>
            <w:tcW w:w="0" w:type="auto"/>
          </w:tcPr>
          <w:p w14:paraId="00D7800A" w14:textId="77777777" w:rsidR="00EE07F3" w:rsidRPr="00795B3C" w:rsidRDefault="00EE07F3" w:rsidP="00CD748F">
            <w:pPr>
              <w:spacing w:after="0"/>
              <w:jc w:val="center"/>
              <w:rPr>
                <w:rFonts w:eastAsia="Times New Roman" w:cs="Arial"/>
              </w:rPr>
            </w:pPr>
            <w:r w:rsidRPr="00B11843">
              <w:t>2.2</w:t>
            </w:r>
          </w:p>
        </w:tc>
        <w:tc>
          <w:tcPr>
            <w:tcW w:w="0" w:type="auto"/>
          </w:tcPr>
          <w:p w14:paraId="6657A9D1" w14:textId="77777777" w:rsidR="00EE07F3" w:rsidRPr="00795B3C" w:rsidRDefault="00EE07F3" w:rsidP="00CD748F">
            <w:pPr>
              <w:spacing w:after="0"/>
              <w:jc w:val="center"/>
              <w:rPr>
                <w:rFonts w:eastAsia="Times New Roman" w:cs="Arial"/>
              </w:rPr>
            </w:pPr>
            <w:r w:rsidRPr="00B11843">
              <w:t>2.2</w:t>
            </w:r>
          </w:p>
        </w:tc>
      </w:tr>
      <w:tr w:rsidR="00EE07F3" w:rsidRPr="00795B3C" w14:paraId="42EDBCEC" w14:textId="77777777" w:rsidTr="00CD748F">
        <w:trPr>
          <w:trHeight w:val="301"/>
          <w:jc w:val="center"/>
        </w:trPr>
        <w:tc>
          <w:tcPr>
            <w:tcW w:w="0" w:type="auto"/>
            <w:noWrap/>
            <w:hideMark/>
          </w:tcPr>
          <w:p w14:paraId="33B49AE2"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2A68E38" w14:textId="77777777" w:rsidR="00EE07F3" w:rsidRPr="00795B3C" w:rsidRDefault="00EE07F3" w:rsidP="00CD748F">
            <w:pPr>
              <w:spacing w:after="0"/>
              <w:jc w:val="center"/>
              <w:rPr>
                <w:rFonts w:eastAsia="Times New Roman" w:cs="Arial"/>
                <w:color w:val="000000"/>
              </w:rPr>
            </w:pPr>
            <w:r w:rsidRPr="00422161">
              <w:t>3</w:t>
            </w:r>
          </w:p>
        </w:tc>
        <w:tc>
          <w:tcPr>
            <w:tcW w:w="0" w:type="auto"/>
          </w:tcPr>
          <w:p w14:paraId="3AAAC413" w14:textId="77777777" w:rsidR="00EE07F3" w:rsidRPr="00795B3C" w:rsidRDefault="00EE07F3" w:rsidP="00CD748F">
            <w:pPr>
              <w:spacing w:after="0"/>
              <w:jc w:val="center"/>
              <w:rPr>
                <w:rFonts w:eastAsia="Times New Roman" w:cs="Arial"/>
              </w:rPr>
            </w:pPr>
            <w:r w:rsidRPr="00422161">
              <w:t>3</w:t>
            </w:r>
          </w:p>
        </w:tc>
        <w:tc>
          <w:tcPr>
            <w:tcW w:w="0" w:type="auto"/>
          </w:tcPr>
          <w:p w14:paraId="4430DC8D" w14:textId="77777777" w:rsidR="00EE07F3" w:rsidRPr="00795B3C" w:rsidRDefault="00EE07F3" w:rsidP="00CD748F">
            <w:pPr>
              <w:spacing w:after="0"/>
              <w:jc w:val="center"/>
              <w:rPr>
                <w:rFonts w:eastAsia="Times New Roman" w:cs="Arial"/>
              </w:rPr>
            </w:pPr>
            <w:r w:rsidRPr="00B11843">
              <w:t>3</w:t>
            </w:r>
          </w:p>
        </w:tc>
        <w:tc>
          <w:tcPr>
            <w:tcW w:w="0" w:type="auto"/>
          </w:tcPr>
          <w:p w14:paraId="2189EA49" w14:textId="77777777" w:rsidR="00EE07F3" w:rsidRPr="00795B3C" w:rsidRDefault="00EE07F3" w:rsidP="00CD748F">
            <w:pPr>
              <w:spacing w:after="0"/>
              <w:jc w:val="center"/>
              <w:rPr>
                <w:rFonts w:eastAsia="Times New Roman" w:cs="Arial"/>
              </w:rPr>
            </w:pPr>
            <w:r w:rsidRPr="00B11843">
              <w:t>3</w:t>
            </w:r>
          </w:p>
        </w:tc>
      </w:tr>
      <w:tr w:rsidR="00EE07F3" w:rsidRPr="00795B3C" w14:paraId="38BCF158" w14:textId="77777777" w:rsidTr="00CD748F">
        <w:trPr>
          <w:trHeight w:val="301"/>
          <w:jc w:val="center"/>
        </w:trPr>
        <w:tc>
          <w:tcPr>
            <w:tcW w:w="0" w:type="auto"/>
            <w:noWrap/>
            <w:hideMark/>
          </w:tcPr>
          <w:p w14:paraId="357591BC"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7A64B7A1" w14:textId="77777777" w:rsidR="00EE07F3" w:rsidRPr="00795B3C" w:rsidRDefault="00EE07F3" w:rsidP="00CD748F">
            <w:pPr>
              <w:spacing w:after="0"/>
              <w:jc w:val="center"/>
              <w:rPr>
                <w:rFonts w:eastAsia="Times New Roman" w:cs="Arial"/>
                <w:color w:val="000000"/>
              </w:rPr>
            </w:pPr>
            <w:r>
              <w:rPr>
                <w:rFonts w:eastAsia="Times New Roman" w:cs="Arial"/>
                <w:color w:val="000000"/>
              </w:rPr>
              <w:t>3</w:t>
            </w:r>
          </w:p>
        </w:tc>
        <w:tc>
          <w:tcPr>
            <w:tcW w:w="0" w:type="auto"/>
          </w:tcPr>
          <w:p w14:paraId="04E58FA2" w14:textId="77777777" w:rsidR="00EE07F3" w:rsidRPr="00795B3C" w:rsidRDefault="00EE07F3" w:rsidP="00CD748F">
            <w:pPr>
              <w:spacing w:after="0"/>
              <w:jc w:val="center"/>
              <w:rPr>
                <w:rFonts w:eastAsia="Times New Roman" w:cs="Arial"/>
              </w:rPr>
            </w:pPr>
            <w:r>
              <w:rPr>
                <w:rFonts w:eastAsia="Times New Roman" w:cs="Arial"/>
              </w:rPr>
              <w:t>3</w:t>
            </w:r>
          </w:p>
        </w:tc>
        <w:tc>
          <w:tcPr>
            <w:tcW w:w="0" w:type="auto"/>
          </w:tcPr>
          <w:p w14:paraId="75C3DBF1" w14:textId="77777777" w:rsidR="00EE07F3" w:rsidRPr="00795B3C" w:rsidRDefault="00EE07F3" w:rsidP="00CD748F">
            <w:pPr>
              <w:spacing w:after="0"/>
              <w:jc w:val="center"/>
              <w:rPr>
                <w:rFonts w:eastAsia="Times New Roman" w:cs="Arial"/>
              </w:rPr>
            </w:pPr>
            <w:r>
              <w:rPr>
                <w:rFonts w:eastAsia="Times New Roman" w:cs="Arial"/>
              </w:rPr>
              <w:t>3</w:t>
            </w:r>
          </w:p>
        </w:tc>
        <w:tc>
          <w:tcPr>
            <w:tcW w:w="0" w:type="auto"/>
          </w:tcPr>
          <w:p w14:paraId="75D99F30" w14:textId="77777777" w:rsidR="00EE07F3" w:rsidRPr="00795B3C" w:rsidRDefault="00EE07F3" w:rsidP="00CD748F">
            <w:pPr>
              <w:spacing w:after="0"/>
              <w:jc w:val="center"/>
              <w:rPr>
                <w:rFonts w:eastAsia="Times New Roman" w:cs="Arial"/>
              </w:rPr>
            </w:pPr>
            <w:r>
              <w:rPr>
                <w:rFonts w:eastAsia="Times New Roman" w:cs="Arial"/>
              </w:rPr>
              <w:t>3</w:t>
            </w:r>
          </w:p>
        </w:tc>
      </w:tr>
      <w:tr w:rsidR="00EE07F3" w:rsidRPr="00795B3C" w14:paraId="27156860" w14:textId="77777777" w:rsidTr="00CD748F">
        <w:trPr>
          <w:trHeight w:val="301"/>
          <w:jc w:val="center"/>
        </w:trPr>
        <w:tc>
          <w:tcPr>
            <w:tcW w:w="0" w:type="auto"/>
            <w:noWrap/>
            <w:hideMark/>
          </w:tcPr>
          <w:p w14:paraId="43838F04" w14:textId="77777777" w:rsidR="00EE07F3" w:rsidRPr="00795B3C" w:rsidRDefault="00EE07F3" w:rsidP="00CD748F">
            <w:pPr>
              <w:spacing w:after="0"/>
              <w:jc w:val="center"/>
              <w:rPr>
                <w:rFonts w:eastAsia="Times New Roman" w:cs="Arial"/>
                <w:color w:val="000000"/>
              </w:rPr>
            </w:pPr>
            <w:r w:rsidRPr="00795B3C">
              <w:rPr>
                <w:rFonts w:eastAsia="Times New Roman" w:cs="Arial"/>
                <w:color w:val="000000"/>
              </w:rPr>
              <w:t>Target SNR [dB]</w:t>
            </w:r>
          </w:p>
        </w:tc>
        <w:tc>
          <w:tcPr>
            <w:tcW w:w="0" w:type="auto"/>
          </w:tcPr>
          <w:p w14:paraId="29126253" w14:textId="77777777" w:rsidR="00EE07F3" w:rsidRPr="004A6BCE" w:rsidRDefault="00EE07F3" w:rsidP="00CD748F">
            <w:pPr>
              <w:spacing w:after="0"/>
              <w:jc w:val="center"/>
              <w:rPr>
                <w:rFonts w:eastAsia="Times New Roman" w:cs="Arial"/>
                <w:b/>
                <w:bCs/>
                <w:color w:val="000000"/>
              </w:rPr>
            </w:pPr>
            <w:r w:rsidRPr="004A6BCE">
              <w:rPr>
                <w:b/>
                <w:bCs/>
              </w:rPr>
              <w:t>-</w:t>
            </w:r>
            <w:r>
              <w:rPr>
                <w:b/>
                <w:bCs/>
              </w:rPr>
              <w:t>7</w:t>
            </w:r>
            <w:r w:rsidRPr="004A6BCE">
              <w:rPr>
                <w:b/>
                <w:bCs/>
              </w:rPr>
              <w:t>.20</w:t>
            </w:r>
          </w:p>
        </w:tc>
        <w:tc>
          <w:tcPr>
            <w:tcW w:w="0" w:type="auto"/>
          </w:tcPr>
          <w:p w14:paraId="4152C3C6" w14:textId="77777777" w:rsidR="00EE07F3" w:rsidRPr="004A6BCE" w:rsidRDefault="00EE07F3" w:rsidP="00CD748F">
            <w:pPr>
              <w:spacing w:after="0"/>
              <w:jc w:val="center"/>
              <w:rPr>
                <w:rFonts w:eastAsia="Times New Roman" w:cs="Arial"/>
                <w:b/>
                <w:bCs/>
              </w:rPr>
            </w:pPr>
            <w:r w:rsidRPr="004A6BCE">
              <w:rPr>
                <w:b/>
                <w:bCs/>
              </w:rPr>
              <w:t>-1</w:t>
            </w:r>
            <w:r>
              <w:rPr>
                <w:b/>
                <w:bCs/>
              </w:rPr>
              <w:t>9</w:t>
            </w:r>
            <w:r w:rsidRPr="004A6BCE">
              <w:rPr>
                <w:b/>
                <w:bCs/>
              </w:rPr>
              <w:t>.22</w:t>
            </w:r>
          </w:p>
        </w:tc>
        <w:tc>
          <w:tcPr>
            <w:tcW w:w="0" w:type="auto"/>
          </w:tcPr>
          <w:p w14:paraId="1F2D508F" w14:textId="77777777" w:rsidR="00EE07F3" w:rsidRPr="004A6BCE" w:rsidRDefault="00EE07F3" w:rsidP="00CD748F">
            <w:pPr>
              <w:spacing w:after="0"/>
              <w:jc w:val="center"/>
              <w:rPr>
                <w:rFonts w:eastAsia="Times New Roman" w:cs="Arial"/>
                <w:b/>
                <w:bCs/>
              </w:rPr>
            </w:pPr>
            <w:r w:rsidRPr="004A6BCE">
              <w:rPr>
                <w:b/>
                <w:bCs/>
              </w:rPr>
              <w:t>-</w:t>
            </w:r>
            <w:r>
              <w:rPr>
                <w:b/>
                <w:bCs/>
              </w:rPr>
              <w:t>7</w:t>
            </w:r>
            <w:r w:rsidRPr="004A6BCE">
              <w:rPr>
                <w:b/>
                <w:bCs/>
              </w:rPr>
              <w:t>.20</w:t>
            </w:r>
          </w:p>
        </w:tc>
        <w:tc>
          <w:tcPr>
            <w:tcW w:w="0" w:type="auto"/>
          </w:tcPr>
          <w:p w14:paraId="28783852" w14:textId="77777777" w:rsidR="00EE07F3" w:rsidRPr="004A6BCE" w:rsidRDefault="00EE07F3" w:rsidP="00CD748F">
            <w:pPr>
              <w:spacing w:after="0"/>
              <w:jc w:val="center"/>
              <w:rPr>
                <w:rFonts w:eastAsia="Times New Roman" w:cs="Arial"/>
                <w:b/>
                <w:bCs/>
              </w:rPr>
            </w:pPr>
            <w:r w:rsidRPr="004A6BCE">
              <w:rPr>
                <w:b/>
                <w:bCs/>
              </w:rPr>
              <w:t>-1</w:t>
            </w:r>
            <w:r>
              <w:rPr>
                <w:b/>
                <w:bCs/>
              </w:rPr>
              <w:t>9</w:t>
            </w:r>
            <w:r w:rsidRPr="004A6BCE">
              <w:rPr>
                <w:b/>
                <w:bCs/>
              </w:rPr>
              <w:t>.22</w:t>
            </w:r>
          </w:p>
        </w:tc>
      </w:tr>
    </w:tbl>
    <w:p w14:paraId="3B201300" w14:textId="77777777" w:rsidR="00EE07F3" w:rsidRDefault="00EE07F3" w:rsidP="00823970">
      <w:pPr>
        <w:rPr>
          <w:lang w:val="en-US" w:eastAsia="zh-TW"/>
        </w:rPr>
      </w:pPr>
    </w:p>
    <w:p w14:paraId="1E74B20D" w14:textId="3FEED49C" w:rsidR="00616A9E" w:rsidRDefault="00616A9E" w:rsidP="00616A9E">
      <w:pPr>
        <w:pStyle w:val="Heading2"/>
        <w:rPr>
          <w:lang w:val="en-US"/>
        </w:rPr>
      </w:pPr>
      <w:r>
        <w:rPr>
          <w:lang w:val="en-US"/>
        </w:rPr>
        <w:t>Qualcomm link budget results (R1-2103070)</w:t>
      </w:r>
    </w:p>
    <w:p w14:paraId="721A1226" w14:textId="14A9F136" w:rsidR="00616A9E" w:rsidRPr="00616A9E" w:rsidRDefault="00616A9E" w:rsidP="00616A9E">
      <w:pPr>
        <w:rPr>
          <w:u w:val="single"/>
          <w:lang w:val="en-US"/>
        </w:rPr>
      </w:pPr>
      <w:r w:rsidRPr="00616A9E">
        <w:rPr>
          <w:u w:val="single"/>
          <w:lang w:val="en-US"/>
        </w:rPr>
        <w:t>Link Budgets for Set 2 (LEO)</w:t>
      </w:r>
    </w:p>
    <w:p w14:paraId="49FC0697"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Assumptions for calculating uplink link budgets in S-band LEO satellites (Set 2 in [2])</w:t>
      </w:r>
    </w:p>
    <w:tbl>
      <w:tblPr>
        <w:tblStyle w:val="TableGrid"/>
        <w:tblW w:w="0" w:type="auto"/>
        <w:tblLook w:val="04A0" w:firstRow="1" w:lastRow="0" w:firstColumn="1" w:lastColumn="0" w:noHBand="0" w:noVBand="1"/>
      </w:tblPr>
      <w:tblGrid>
        <w:gridCol w:w="1132"/>
        <w:gridCol w:w="1040"/>
        <w:gridCol w:w="872"/>
        <w:gridCol w:w="871"/>
        <w:gridCol w:w="1019"/>
        <w:gridCol w:w="1306"/>
        <w:gridCol w:w="1371"/>
        <w:gridCol w:w="862"/>
        <w:gridCol w:w="1158"/>
      </w:tblGrid>
      <w:tr w:rsidR="00616A9E" w:rsidRPr="00BE07E2" w14:paraId="2F56FBEF" w14:textId="77777777" w:rsidTr="00CD748F">
        <w:tc>
          <w:tcPr>
            <w:tcW w:w="1134" w:type="dxa"/>
            <w:shd w:val="clear" w:color="auto" w:fill="BFBFBF" w:themeFill="background1" w:themeFillShade="BF"/>
          </w:tcPr>
          <w:p w14:paraId="6495B5F4" w14:textId="77777777" w:rsidR="00616A9E" w:rsidRPr="00BE07E2" w:rsidRDefault="00616A9E" w:rsidP="00CD748F">
            <w:pPr>
              <w:jc w:val="center"/>
              <w:rPr>
                <w:sz w:val="22"/>
                <w:szCs w:val="22"/>
              </w:rPr>
            </w:pPr>
            <w:r w:rsidRPr="00BE07E2">
              <w:rPr>
                <w:b/>
                <w:bCs/>
                <w:kern w:val="24"/>
                <w:sz w:val="22"/>
                <w:szCs w:val="22"/>
              </w:rPr>
              <w:t>Orbit Alt. (km)</w:t>
            </w:r>
          </w:p>
        </w:tc>
        <w:tc>
          <w:tcPr>
            <w:tcW w:w="1040" w:type="dxa"/>
            <w:shd w:val="clear" w:color="auto" w:fill="BFBFBF" w:themeFill="background1" w:themeFillShade="BF"/>
          </w:tcPr>
          <w:p w14:paraId="5E724F72" w14:textId="77777777" w:rsidR="00616A9E" w:rsidRPr="00BE07E2" w:rsidRDefault="00616A9E" w:rsidP="00CD748F">
            <w:pPr>
              <w:jc w:val="center"/>
              <w:rPr>
                <w:sz w:val="22"/>
                <w:szCs w:val="22"/>
              </w:rPr>
            </w:pPr>
            <w:r w:rsidRPr="00BE07E2">
              <w:rPr>
                <w:b/>
                <w:bCs/>
                <w:kern w:val="24"/>
                <w:sz w:val="22"/>
                <w:szCs w:val="22"/>
              </w:rPr>
              <w:t>Sat Antenna Gain (dBi)</w:t>
            </w:r>
          </w:p>
        </w:tc>
        <w:tc>
          <w:tcPr>
            <w:tcW w:w="872" w:type="dxa"/>
            <w:shd w:val="clear" w:color="auto" w:fill="BFBFBF" w:themeFill="background1" w:themeFillShade="BF"/>
          </w:tcPr>
          <w:p w14:paraId="625EA147" w14:textId="77777777" w:rsidR="00616A9E" w:rsidRPr="00BE07E2" w:rsidRDefault="00616A9E" w:rsidP="00CD748F">
            <w:pPr>
              <w:jc w:val="center"/>
              <w:rPr>
                <w:sz w:val="22"/>
                <w:szCs w:val="22"/>
              </w:rPr>
            </w:pPr>
            <w:r w:rsidRPr="00BE07E2">
              <w:rPr>
                <w:b/>
                <w:bCs/>
                <w:kern w:val="24"/>
                <w:sz w:val="22"/>
                <w:szCs w:val="22"/>
              </w:rPr>
              <w:t>G/T (dB/K)</w:t>
            </w:r>
          </w:p>
        </w:tc>
        <w:tc>
          <w:tcPr>
            <w:tcW w:w="872" w:type="dxa"/>
            <w:shd w:val="clear" w:color="auto" w:fill="BFBFBF" w:themeFill="background1" w:themeFillShade="BF"/>
          </w:tcPr>
          <w:p w14:paraId="635E0AF7" w14:textId="77777777" w:rsidR="00616A9E" w:rsidRPr="00BE07E2" w:rsidRDefault="00616A9E" w:rsidP="00CD748F">
            <w:pPr>
              <w:jc w:val="center"/>
              <w:rPr>
                <w:sz w:val="22"/>
                <w:szCs w:val="22"/>
              </w:rPr>
            </w:pPr>
            <w:r w:rsidRPr="00BE07E2">
              <w:rPr>
                <w:b/>
                <w:bCs/>
                <w:kern w:val="24"/>
                <w:sz w:val="22"/>
                <w:szCs w:val="22"/>
              </w:rPr>
              <w:t>UE Power (dBm)</w:t>
            </w:r>
          </w:p>
        </w:tc>
        <w:tc>
          <w:tcPr>
            <w:tcW w:w="1020" w:type="dxa"/>
            <w:shd w:val="clear" w:color="auto" w:fill="BFBFBF" w:themeFill="background1" w:themeFillShade="BF"/>
          </w:tcPr>
          <w:p w14:paraId="29D78E55" w14:textId="77777777" w:rsidR="00616A9E" w:rsidRPr="00BE07E2" w:rsidRDefault="00616A9E" w:rsidP="00CD748F">
            <w:pPr>
              <w:jc w:val="center"/>
              <w:rPr>
                <w:sz w:val="22"/>
                <w:szCs w:val="22"/>
              </w:rPr>
            </w:pPr>
            <w:r w:rsidRPr="00BE07E2">
              <w:rPr>
                <w:b/>
                <w:bCs/>
                <w:kern w:val="24"/>
                <w:sz w:val="22"/>
                <w:szCs w:val="22"/>
              </w:rPr>
              <w:t>UE antenna gain (dBi)</w:t>
            </w:r>
          </w:p>
        </w:tc>
        <w:tc>
          <w:tcPr>
            <w:tcW w:w="1307" w:type="dxa"/>
            <w:shd w:val="clear" w:color="auto" w:fill="BFBFBF" w:themeFill="background1" w:themeFillShade="BF"/>
          </w:tcPr>
          <w:p w14:paraId="4D7C1C3C" w14:textId="77777777" w:rsidR="00616A9E" w:rsidRPr="00BE07E2" w:rsidRDefault="00616A9E" w:rsidP="00CD748F">
            <w:pPr>
              <w:jc w:val="center"/>
              <w:rPr>
                <w:sz w:val="22"/>
                <w:szCs w:val="22"/>
              </w:rPr>
            </w:pPr>
            <w:r w:rsidRPr="00BE07E2">
              <w:rPr>
                <w:b/>
                <w:bCs/>
                <w:kern w:val="24"/>
                <w:sz w:val="22"/>
                <w:szCs w:val="22"/>
              </w:rPr>
              <w:t>Shadowing Margin (dB)</w:t>
            </w:r>
          </w:p>
        </w:tc>
        <w:tc>
          <w:tcPr>
            <w:tcW w:w="1371" w:type="dxa"/>
            <w:shd w:val="clear" w:color="auto" w:fill="BFBFBF" w:themeFill="background1" w:themeFillShade="BF"/>
          </w:tcPr>
          <w:p w14:paraId="2D53FCF8" w14:textId="77777777" w:rsidR="00616A9E" w:rsidRPr="00BE07E2" w:rsidRDefault="00616A9E" w:rsidP="00CD748F">
            <w:pPr>
              <w:jc w:val="center"/>
              <w:rPr>
                <w:sz w:val="22"/>
                <w:szCs w:val="22"/>
              </w:rPr>
            </w:pPr>
            <w:r w:rsidRPr="00BE07E2">
              <w:rPr>
                <w:b/>
                <w:bCs/>
                <w:kern w:val="24"/>
                <w:sz w:val="22"/>
                <w:szCs w:val="22"/>
              </w:rPr>
              <w:t>Polarization loss (dB)</w:t>
            </w:r>
          </w:p>
        </w:tc>
        <w:tc>
          <w:tcPr>
            <w:tcW w:w="863" w:type="dxa"/>
            <w:shd w:val="clear" w:color="auto" w:fill="BFBFBF" w:themeFill="background1" w:themeFillShade="BF"/>
          </w:tcPr>
          <w:p w14:paraId="0A1C8166" w14:textId="77777777" w:rsidR="00616A9E" w:rsidRPr="00BE07E2" w:rsidRDefault="00616A9E" w:rsidP="00CD748F">
            <w:pPr>
              <w:pStyle w:val="NormalWeb"/>
              <w:spacing w:before="0" w:beforeAutospacing="0" w:after="0" w:afterAutospacing="0"/>
              <w:jc w:val="center"/>
              <w:rPr>
                <w:sz w:val="22"/>
                <w:szCs w:val="22"/>
              </w:rPr>
            </w:pPr>
            <w:r w:rsidRPr="00BE07E2">
              <w:rPr>
                <w:b/>
                <w:bCs/>
                <w:kern w:val="24"/>
                <w:sz w:val="22"/>
                <w:szCs w:val="22"/>
              </w:rPr>
              <w:t>Signal BW</w:t>
            </w:r>
          </w:p>
          <w:p w14:paraId="029CEE97" w14:textId="77777777" w:rsidR="00616A9E" w:rsidRPr="00BE07E2" w:rsidRDefault="00616A9E" w:rsidP="00CD748F">
            <w:pPr>
              <w:jc w:val="center"/>
              <w:rPr>
                <w:sz w:val="22"/>
                <w:szCs w:val="22"/>
              </w:rPr>
            </w:pPr>
            <w:r w:rsidRPr="00BE07E2">
              <w:rPr>
                <w:b/>
                <w:bCs/>
                <w:kern w:val="24"/>
                <w:sz w:val="22"/>
                <w:szCs w:val="22"/>
              </w:rPr>
              <w:t>(kHz)</w:t>
            </w:r>
          </w:p>
        </w:tc>
        <w:tc>
          <w:tcPr>
            <w:tcW w:w="1150" w:type="dxa"/>
            <w:shd w:val="clear" w:color="auto" w:fill="BFBFBF" w:themeFill="background1" w:themeFillShade="BF"/>
          </w:tcPr>
          <w:p w14:paraId="5979C3BC" w14:textId="77777777" w:rsidR="00616A9E" w:rsidRPr="00BE07E2" w:rsidRDefault="00616A9E" w:rsidP="00CD748F">
            <w:pPr>
              <w:jc w:val="center"/>
              <w:rPr>
                <w:sz w:val="22"/>
                <w:szCs w:val="22"/>
              </w:rPr>
            </w:pPr>
            <w:r w:rsidRPr="00BE07E2">
              <w:rPr>
                <w:b/>
                <w:bCs/>
                <w:kern w:val="24"/>
                <w:sz w:val="22"/>
                <w:szCs w:val="22"/>
              </w:rPr>
              <w:t>Channel Condition</w:t>
            </w:r>
          </w:p>
        </w:tc>
      </w:tr>
      <w:tr w:rsidR="00616A9E" w:rsidRPr="00BE07E2" w14:paraId="2A423CB2" w14:textId="77777777" w:rsidTr="00CD748F">
        <w:tc>
          <w:tcPr>
            <w:tcW w:w="1134" w:type="dxa"/>
          </w:tcPr>
          <w:p w14:paraId="370BDB3D" w14:textId="77777777" w:rsidR="00616A9E" w:rsidRPr="00BE07E2" w:rsidRDefault="00616A9E" w:rsidP="00CD748F">
            <w:pPr>
              <w:jc w:val="center"/>
              <w:rPr>
                <w:sz w:val="22"/>
                <w:szCs w:val="22"/>
              </w:rPr>
            </w:pPr>
            <w:r w:rsidRPr="00BE07E2">
              <w:rPr>
                <w:kern w:val="24"/>
                <w:sz w:val="22"/>
                <w:szCs w:val="22"/>
              </w:rPr>
              <w:t>1200/600</w:t>
            </w:r>
          </w:p>
        </w:tc>
        <w:tc>
          <w:tcPr>
            <w:tcW w:w="1040" w:type="dxa"/>
          </w:tcPr>
          <w:p w14:paraId="5CE67DB6" w14:textId="77777777" w:rsidR="00616A9E" w:rsidRPr="00BE07E2" w:rsidRDefault="00616A9E" w:rsidP="00CD748F">
            <w:pPr>
              <w:jc w:val="center"/>
              <w:rPr>
                <w:sz w:val="22"/>
                <w:szCs w:val="22"/>
              </w:rPr>
            </w:pPr>
            <w:r w:rsidRPr="00BE07E2">
              <w:rPr>
                <w:kern w:val="24"/>
                <w:sz w:val="22"/>
                <w:szCs w:val="22"/>
              </w:rPr>
              <w:t>24</w:t>
            </w:r>
          </w:p>
        </w:tc>
        <w:tc>
          <w:tcPr>
            <w:tcW w:w="872" w:type="dxa"/>
          </w:tcPr>
          <w:p w14:paraId="1171A50F" w14:textId="77777777" w:rsidR="00616A9E" w:rsidRPr="00BE07E2" w:rsidRDefault="00616A9E" w:rsidP="00CD748F">
            <w:pPr>
              <w:jc w:val="center"/>
              <w:rPr>
                <w:sz w:val="22"/>
                <w:szCs w:val="22"/>
              </w:rPr>
            </w:pPr>
            <w:r w:rsidRPr="00BE07E2">
              <w:rPr>
                <w:kern w:val="24"/>
                <w:sz w:val="22"/>
                <w:szCs w:val="22"/>
              </w:rPr>
              <w:t>-4.9</w:t>
            </w:r>
          </w:p>
        </w:tc>
        <w:tc>
          <w:tcPr>
            <w:tcW w:w="872" w:type="dxa"/>
          </w:tcPr>
          <w:p w14:paraId="4FD5E02E" w14:textId="77777777" w:rsidR="00616A9E" w:rsidRPr="00BE07E2" w:rsidRDefault="00616A9E" w:rsidP="00CD748F">
            <w:pPr>
              <w:jc w:val="center"/>
              <w:rPr>
                <w:kern w:val="24"/>
                <w:sz w:val="22"/>
                <w:szCs w:val="22"/>
              </w:rPr>
            </w:pPr>
            <w:r w:rsidRPr="00BE07E2">
              <w:rPr>
                <w:kern w:val="24"/>
                <w:sz w:val="22"/>
                <w:szCs w:val="22"/>
              </w:rPr>
              <w:t>23</w:t>
            </w:r>
          </w:p>
          <w:p w14:paraId="5B06133C" w14:textId="77777777" w:rsidR="00616A9E" w:rsidRPr="00AF44E1" w:rsidRDefault="00616A9E" w:rsidP="00CD748F">
            <w:pPr>
              <w:jc w:val="center"/>
              <w:rPr>
                <w:i/>
                <w:iCs/>
                <w:sz w:val="22"/>
                <w:szCs w:val="22"/>
              </w:rPr>
            </w:pPr>
            <w:r w:rsidRPr="00AF44E1">
              <w:rPr>
                <w:i/>
                <w:iCs/>
                <w:sz w:val="22"/>
                <w:szCs w:val="22"/>
              </w:rPr>
              <w:t>(20)</w:t>
            </w:r>
          </w:p>
        </w:tc>
        <w:tc>
          <w:tcPr>
            <w:tcW w:w="1020" w:type="dxa"/>
          </w:tcPr>
          <w:p w14:paraId="131CCC6D" w14:textId="77777777" w:rsidR="00616A9E" w:rsidRPr="00BE07E2" w:rsidRDefault="00616A9E" w:rsidP="00CD748F">
            <w:pPr>
              <w:jc w:val="center"/>
              <w:rPr>
                <w:sz w:val="22"/>
                <w:szCs w:val="22"/>
              </w:rPr>
            </w:pPr>
            <w:r w:rsidRPr="00BE07E2">
              <w:rPr>
                <w:sz w:val="22"/>
                <w:szCs w:val="22"/>
              </w:rPr>
              <w:t>0</w:t>
            </w:r>
          </w:p>
        </w:tc>
        <w:tc>
          <w:tcPr>
            <w:tcW w:w="1307" w:type="dxa"/>
          </w:tcPr>
          <w:p w14:paraId="52DB2D17" w14:textId="77777777" w:rsidR="00616A9E" w:rsidRPr="00BE07E2" w:rsidRDefault="00616A9E" w:rsidP="00CD748F">
            <w:pPr>
              <w:jc w:val="center"/>
              <w:rPr>
                <w:sz w:val="22"/>
                <w:szCs w:val="22"/>
              </w:rPr>
            </w:pPr>
            <w:r w:rsidRPr="00BE07E2">
              <w:rPr>
                <w:kern w:val="24"/>
                <w:sz w:val="22"/>
                <w:szCs w:val="22"/>
              </w:rPr>
              <w:t>3</w:t>
            </w:r>
          </w:p>
        </w:tc>
        <w:tc>
          <w:tcPr>
            <w:tcW w:w="1371" w:type="dxa"/>
          </w:tcPr>
          <w:p w14:paraId="3D5DADBD" w14:textId="77777777" w:rsidR="00616A9E" w:rsidRPr="00BE07E2" w:rsidRDefault="00616A9E" w:rsidP="00CD748F">
            <w:pPr>
              <w:jc w:val="center"/>
              <w:rPr>
                <w:sz w:val="22"/>
                <w:szCs w:val="22"/>
              </w:rPr>
            </w:pPr>
            <w:r w:rsidRPr="00BE07E2">
              <w:rPr>
                <w:kern w:val="24"/>
                <w:sz w:val="22"/>
                <w:szCs w:val="22"/>
              </w:rPr>
              <w:t>3 (1 Tx ant)</w:t>
            </w:r>
          </w:p>
        </w:tc>
        <w:tc>
          <w:tcPr>
            <w:tcW w:w="863" w:type="dxa"/>
          </w:tcPr>
          <w:p w14:paraId="4DDEF218" w14:textId="77777777" w:rsidR="00616A9E" w:rsidRPr="00BE07E2" w:rsidRDefault="00616A9E" w:rsidP="00CD748F">
            <w:pPr>
              <w:jc w:val="center"/>
              <w:rPr>
                <w:sz w:val="22"/>
                <w:szCs w:val="22"/>
              </w:rPr>
            </w:pPr>
            <w:r w:rsidRPr="00BE07E2">
              <w:rPr>
                <w:kern w:val="24"/>
                <w:sz w:val="22"/>
                <w:szCs w:val="22"/>
              </w:rPr>
              <w:t>180</w:t>
            </w:r>
          </w:p>
        </w:tc>
        <w:tc>
          <w:tcPr>
            <w:tcW w:w="1150" w:type="dxa"/>
          </w:tcPr>
          <w:p w14:paraId="7CFA52AA" w14:textId="77777777" w:rsidR="00616A9E" w:rsidRPr="00BE07E2" w:rsidRDefault="00616A9E" w:rsidP="00CD748F">
            <w:pPr>
              <w:jc w:val="center"/>
              <w:rPr>
                <w:sz w:val="22"/>
                <w:szCs w:val="22"/>
              </w:rPr>
            </w:pPr>
            <w:r w:rsidRPr="00BE07E2">
              <w:rPr>
                <w:kern w:val="24"/>
                <w:sz w:val="22"/>
                <w:szCs w:val="22"/>
              </w:rPr>
              <w:t>Clear Sky and LOS</w:t>
            </w:r>
          </w:p>
        </w:tc>
      </w:tr>
    </w:tbl>
    <w:p w14:paraId="4A1F32BC" w14:textId="77777777" w:rsidR="00616A9E" w:rsidRPr="005D238F" w:rsidRDefault="00616A9E" w:rsidP="00616A9E">
      <w:pPr>
        <w:rPr>
          <w:lang w:val="en-US"/>
        </w:rPr>
      </w:pPr>
    </w:p>
    <w:p w14:paraId="29EA275F" w14:textId="77777777" w:rsidR="00616A9E" w:rsidRPr="00BE07E2" w:rsidRDefault="00616A9E" w:rsidP="00616A9E">
      <w:pPr>
        <w:pStyle w:val="Caption"/>
        <w:keepNext/>
        <w:jc w:val="center"/>
      </w:pPr>
      <w:r w:rsidRPr="00BE07E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BE07E2">
        <w:t>: Uplink link budgets</w:t>
      </w:r>
      <w:r>
        <w:t xml:space="preserve"> for beam center UEs</w:t>
      </w:r>
      <w:r w:rsidRPr="00BE07E2">
        <w:t xml:space="preserve"> </w:t>
      </w:r>
      <w:r>
        <w:t>with</w:t>
      </w:r>
      <w:r w:rsidRPr="00BE07E2">
        <w:t xml:space="preserve"> a full PRB UL transmission </w:t>
      </w:r>
      <w:r>
        <w:t>to S-band</w:t>
      </w:r>
      <w:r w:rsidRPr="00BE07E2">
        <w:t xml:space="preserve"> LEO satellites (Set 2 in [2]). The numbers in parentheses represent the achievable SNRs with 20 dBm power class UEs.</w:t>
      </w:r>
    </w:p>
    <w:tbl>
      <w:tblPr>
        <w:tblStyle w:val="TableGrid"/>
        <w:tblW w:w="0" w:type="auto"/>
        <w:tblLook w:val="04A0" w:firstRow="1" w:lastRow="0" w:firstColumn="1" w:lastColumn="0" w:noHBand="0" w:noVBand="1"/>
      </w:tblPr>
      <w:tblGrid>
        <w:gridCol w:w="1125"/>
        <w:gridCol w:w="948"/>
        <w:gridCol w:w="948"/>
        <w:gridCol w:w="944"/>
        <w:gridCol w:w="944"/>
        <w:gridCol w:w="944"/>
        <w:gridCol w:w="944"/>
        <w:gridCol w:w="944"/>
        <w:gridCol w:w="944"/>
        <w:gridCol w:w="944"/>
      </w:tblGrid>
      <w:tr w:rsidR="00616A9E" w:rsidRPr="00BE07E2" w14:paraId="3C204799" w14:textId="77777777" w:rsidTr="00CD748F">
        <w:tc>
          <w:tcPr>
            <w:tcW w:w="1125" w:type="dxa"/>
            <w:shd w:val="clear" w:color="auto" w:fill="BFBFBF" w:themeFill="background1" w:themeFillShade="BF"/>
          </w:tcPr>
          <w:p w14:paraId="16F52F85" w14:textId="77777777" w:rsidR="00616A9E" w:rsidRPr="00BE07E2" w:rsidRDefault="00616A9E" w:rsidP="00CD748F">
            <w:pPr>
              <w:jc w:val="center"/>
              <w:rPr>
                <w:sz w:val="22"/>
                <w:szCs w:val="22"/>
              </w:rPr>
            </w:pPr>
            <w:r w:rsidRPr="00BE07E2">
              <w:rPr>
                <w:b/>
                <w:bCs/>
                <w:kern w:val="24"/>
                <w:sz w:val="22"/>
                <w:szCs w:val="22"/>
              </w:rPr>
              <w:t>Elevation Angle (Deg)</w:t>
            </w:r>
          </w:p>
        </w:tc>
        <w:tc>
          <w:tcPr>
            <w:tcW w:w="948" w:type="dxa"/>
            <w:shd w:val="clear" w:color="auto" w:fill="BFBFBF" w:themeFill="background1" w:themeFillShade="BF"/>
          </w:tcPr>
          <w:p w14:paraId="572CCA25" w14:textId="77777777" w:rsidR="00616A9E" w:rsidRPr="00BE07E2" w:rsidRDefault="00616A9E" w:rsidP="00CD748F">
            <w:pPr>
              <w:jc w:val="center"/>
              <w:rPr>
                <w:sz w:val="22"/>
                <w:szCs w:val="22"/>
              </w:rPr>
            </w:pPr>
            <w:r w:rsidRPr="00BE07E2">
              <w:rPr>
                <w:b/>
                <w:bCs/>
                <w:kern w:val="24"/>
                <w:sz w:val="22"/>
                <w:szCs w:val="22"/>
              </w:rPr>
              <w:t>10</w:t>
            </w:r>
          </w:p>
        </w:tc>
        <w:tc>
          <w:tcPr>
            <w:tcW w:w="948" w:type="dxa"/>
            <w:shd w:val="clear" w:color="auto" w:fill="BFBFBF" w:themeFill="background1" w:themeFillShade="BF"/>
          </w:tcPr>
          <w:p w14:paraId="6C53DC8F" w14:textId="77777777" w:rsidR="00616A9E" w:rsidRPr="00BE07E2" w:rsidRDefault="00616A9E" w:rsidP="00CD748F">
            <w:pPr>
              <w:jc w:val="center"/>
              <w:rPr>
                <w:sz w:val="22"/>
                <w:szCs w:val="22"/>
              </w:rPr>
            </w:pPr>
            <w:r w:rsidRPr="00BE07E2">
              <w:rPr>
                <w:b/>
                <w:bCs/>
                <w:kern w:val="24"/>
                <w:sz w:val="22"/>
                <w:szCs w:val="22"/>
              </w:rPr>
              <w:t>20</w:t>
            </w:r>
          </w:p>
        </w:tc>
        <w:tc>
          <w:tcPr>
            <w:tcW w:w="944" w:type="dxa"/>
            <w:shd w:val="clear" w:color="auto" w:fill="BFBFBF" w:themeFill="background1" w:themeFillShade="BF"/>
          </w:tcPr>
          <w:p w14:paraId="68414219" w14:textId="77777777" w:rsidR="00616A9E" w:rsidRPr="00BE07E2" w:rsidRDefault="00616A9E" w:rsidP="00CD748F">
            <w:pPr>
              <w:jc w:val="center"/>
              <w:rPr>
                <w:sz w:val="22"/>
                <w:szCs w:val="22"/>
              </w:rPr>
            </w:pPr>
            <w:r w:rsidRPr="00BE07E2">
              <w:rPr>
                <w:b/>
                <w:bCs/>
                <w:kern w:val="24"/>
                <w:sz w:val="22"/>
                <w:szCs w:val="22"/>
              </w:rPr>
              <w:t>30</w:t>
            </w:r>
          </w:p>
        </w:tc>
        <w:tc>
          <w:tcPr>
            <w:tcW w:w="944" w:type="dxa"/>
            <w:shd w:val="clear" w:color="auto" w:fill="BFBFBF" w:themeFill="background1" w:themeFillShade="BF"/>
          </w:tcPr>
          <w:p w14:paraId="2A91A581" w14:textId="77777777" w:rsidR="00616A9E" w:rsidRPr="00BE07E2" w:rsidRDefault="00616A9E" w:rsidP="00CD748F">
            <w:pPr>
              <w:jc w:val="center"/>
              <w:rPr>
                <w:sz w:val="22"/>
                <w:szCs w:val="22"/>
              </w:rPr>
            </w:pPr>
            <w:r w:rsidRPr="00BE07E2">
              <w:rPr>
                <w:b/>
                <w:bCs/>
                <w:kern w:val="24"/>
                <w:sz w:val="22"/>
                <w:szCs w:val="22"/>
              </w:rPr>
              <w:t>40</w:t>
            </w:r>
          </w:p>
        </w:tc>
        <w:tc>
          <w:tcPr>
            <w:tcW w:w="944" w:type="dxa"/>
            <w:shd w:val="clear" w:color="auto" w:fill="BFBFBF" w:themeFill="background1" w:themeFillShade="BF"/>
          </w:tcPr>
          <w:p w14:paraId="30871956" w14:textId="77777777" w:rsidR="00616A9E" w:rsidRPr="00BE07E2" w:rsidRDefault="00616A9E" w:rsidP="00CD748F">
            <w:pPr>
              <w:jc w:val="center"/>
              <w:rPr>
                <w:sz w:val="22"/>
                <w:szCs w:val="22"/>
              </w:rPr>
            </w:pPr>
            <w:r w:rsidRPr="00BE07E2">
              <w:rPr>
                <w:b/>
                <w:bCs/>
                <w:kern w:val="24"/>
                <w:sz w:val="22"/>
                <w:szCs w:val="22"/>
              </w:rPr>
              <w:t>50</w:t>
            </w:r>
          </w:p>
        </w:tc>
        <w:tc>
          <w:tcPr>
            <w:tcW w:w="944" w:type="dxa"/>
            <w:shd w:val="clear" w:color="auto" w:fill="BFBFBF" w:themeFill="background1" w:themeFillShade="BF"/>
          </w:tcPr>
          <w:p w14:paraId="49E3B90E" w14:textId="77777777" w:rsidR="00616A9E" w:rsidRPr="00BE07E2" w:rsidRDefault="00616A9E" w:rsidP="00CD748F">
            <w:pPr>
              <w:jc w:val="center"/>
              <w:rPr>
                <w:sz w:val="22"/>
                <w:szCs w:val="22"/>
              </w:rPr>
            </w:pPr>
            <w:r w:rsidRPr="00BE07E2">
              <w:rPr>
                <w:b/>
                <w:bCs/>
                <w:kern w:val="24"/>
                <w:sz w:val="22"/>
                <w:szCs w:val="22"/>
              </w:rPr>
              <w:t>60</w:t>
            </w:r>
          </w:p>
        </w:tc>
        <w:tc>
          <w:tcPr>
            <w:tcW w:w="944" w:type="dxa"/>
            <w:shd w:val="clear" w:color="auto" w:fill="BFBFBF" w:themeFill="background1" w:themeFillShade="BF"/>
          </w:tcPr>
          <w:p w14:paraId="403F2C7F" w14:textId="77777777" w:rsidR="00616A9E" w:rsidRPr="00BE07E2" w:rsidRDefault="00616A9E" w:rsidP="00CD748F">
            <w:pPr>
              <w:jc w:val="center"/>
              <w:rPr>
                <w:sz w:val="22"/>
                <w:szCs w:val="22"/>
              </w:rPr>
            </w:pPr>
            <w:r w:rsidRPr="00BE07E2">
              <w:rPr>
                <w:b/>
                <w:bCs/>
                <w:kern w:val="24"/>
                <w:sz w:val="22"/>
                <w:szCs w:val="22"/>
              </w:rPr>
              <w:t>70</w:t>
            </w:r>
          </w:p>
        </w:tc>
        <w:tc>
          <w:tcPr>
            <w:tcW w:w="944" w:type="dxa"/>
            <w:shd w:val="clear" w:color="auto" w:fill="BFBFBF" w:themeFill="background1" w:themeFillShade="BF"/>
          </w:tcPr>
          <w:p w14:paraId="529AD8E1" w14:textId="77777777" w:rsidR="00616A9E" w:rsidRPr="00BE07E2" w:rsidRDefault="00616A9E" w:rsidP="00CD748F">
            <w:pPr>
              <w:jc w:val="center"/>
              <w:rPr>
                <w:sz w:val="22"/>
                <w:szCs w:val="22"/>
              </w:rPr>
            </w:pPr>
            <w:r w:rsidRPr="00BE07E2">
              <w:rPr>
                <w:b/>
                <w:bCs/>
                <w:kern w:val="24"/>
                <w:sz w:val="22"/>
                <w:szCs w:val="22"/>
              </w:rPr>
              <w:t>80</w:t>
            </w:r>
          </w:p>
        </w:tc>
        <w:tc>
          <w:tcPr>
            <w:tcW w:w="944" w:type="dxa"/>
            <w:shd w:val="clear" w:color="auto" w:fill="BFBFBF" w:themeFill="background1" w:themeFillShade="BF"/>
          </w:tcPr>
          <w:p w14:paraId="197F1A4A" w14:textId="77777777" w:rsidR="00616A9E" w:rsidRPr="00BE07E2" w:rsidRDefault="00616A9E" w:rsidP="00CD748F">
            <w:pPr>
              <w:jc w:val="center"/>
              <w:rPr>
                <w:sz w:val="22"/>
                <w:szCs w:val="22"/>
              </w:rPr>
            </w:pPr>
            <w:r w:rsidRPr="00BE07E2">
              <w:rPr>
                <w:b/>
                <w:bCs/>
                <w:kern w:val="24"/>
                <w:sz w:val="22"/>
                <w:szCs w:val="22"/>
              </w:rPr>
              <w:t>90</w:t>
            </w:r>
          </w:p>
        </w:tc>
      </w:tr>
      <w:tr w:rsidR="00616A9E" w:rsidRPr="00BE07E2" w14:paraId="0538AD91" w14:textId="77777777" w:rsidTr="00CD748F">
        <w:tc>
          <w:tcPr>
            <w:tcW w:w="1125" w:type="dxa"/>
            <w:shd w:val="clear" w:color="auto" w:fill="B8CCE4" w:themeFill="accent1" w:themeFillTint="66"/>
          </w:tcPr>
          <w:p w14:paraId="3D6793B2" w14:textId="77777777" w:rsidR="00616A9E" w:rsidRPr="00BE07E2" w:rsidRDefault="00616A9E" w:rsidP="00CD748F">
            <w:pPr>
              <w:jc w:val="center"/>
              <w:rPr>
                <w:sz w:val="22"/>
                <w:szCs w:val="22"/>
              </w:rPr>
            </w:pPr>
            <w:r w:rsidRPr="00BE07E2">
              <w:rPr>
                <w:kern w:val="24"/>
                <w:sz w:val="22"/>
                <w:szCs w:val="22"/>
              </w:rPr>
              <w:t>SNR (dB) @1200 km</w:t>
            </w:r>
          </w:p>
        </w:tc>
        <w:tc>
          <w:tcPr>
            <w:tcW w:w="948" w:type="dxa"/>
          </w:tcPr>
          <w:p w14:paraId="4999E8B5" w14:textId="77777777" w:rsidR="00616A9E" w:rsidRPr="00BE07E2" w:rsidRDefault="00616A9E" w:rsidP="00CD748F">
            <w:pPr>
              <w:jc w:val="center"/>
              <w:rPr>
                <w:kern w:val="24"/>
                <w:sz w:val="22"/>
                <w:szCs w:val="22"/>
              </w:rPr>
            </w:pPr>
            <w:r w:rsidRPr="00BE07E2">
              <w:rPr>
                <w:kern w:val="24"/>
                <w:sz w:val="22"/>
                <w:szCs w:val="22"/>
              </w:rPr>
              <w:t>-12.4</w:t>
            </w:r>
          </w:p>
          <w:p w14:paraId="308147D0" w14:textId="77777777" w:rsidR="00616A9E" w:rsidRPr="00AF44E1" w:rsidRDefault="00616A9E" w:rsidP="00CD748F">
            <w:pPr>
              <w:jc w:val="center"/>
              <w:rPr>
                <w:i/>
                <w:iCs/>
                <w:sz w:val="22"/>
                <w:szCs w:val="22"/>
              </w:rPr>
            </w:pPr>
            <w:r w:rsidRPr="00AF44E1">
              <w:rPr>
                <w:i/>
                <w:iCs/>
                <w:kern w:val="24"/>
                <w:sz w:val="22"/>
                <w:szCs w:val="22"/>
              </w:rPr>
              <w:t>(-15.4)</w:t>
            </w:r>
          </w:p>
        </w:tc>
        <w:tc>
          <w:tcPr>
            <w:tcW w:w="948" w:type="dxa"/>
          </w:tcPr>
          <w:p w14:paraId="6AACCB27" w14:textId="77777777" w:rsidR="00616A9E" w:rsidRPr="00BE07E2" w:rsidRDefault="00616A9E" w:rsidP="00CD748F">
            <w:pPr>
              <w:jc w:val="center"/>
              <w:rPr>
                <w:kern w:val="24"/>
                <w:sz w:val="22"/>
                <w:szCs w:val="22"/>
              </w:rPr>
            </w:pPr>
            <w:r w:rsidRPr="00BE07E2">
              <w:rPr>
                <w:kern w:val="24"/>
                <w:sz w:val="22"/>
                <w:szCs w:val="22"/>
              </w:rPr>
              <w:t>-10.3</w:t>
            </w:r>
          </w:p>
          <w:p w14:paraId="01FA9A26" w14:textId="77777777" w:rsidR="00616A9E" w:rsidRPr="00AF44E1" w:rsidRDefault="00616A9E" w:rsidP="00CD748F">
            <w:pPr>
              <w:jc w:val="center"/>
              <w:rPr>
                <w:i/>
                <w:iCs/>
                <w:sz w:val="22"/>
                <w:szCs w:val="22"/>
              </w:rPr>
            </w:pPr>
            <w:r w:rsidRPr="00AF44E1">
              <w:rPr>
                <w:i/>
                <w:iCs/>
                <w:kern w:val="24"/>
                <w:sz w:val="22"/>
                <w:szCs w:val="22"/>
              </w:rPr>
              <w:t>(-13.3)</w:t>
            </w:r>
          </w:p>
        </w:tc>
        <w:tc>
          <w:tcPr>
            <w:tcW w:w="944" w:type="dxa"/>
          </w:tcPr>
          <w:p w14:paraId="05F84467" w14:textId="77777777" w:rsidR="00616A9E" w:rsidRPr="00BE07E2" w:rsidRDefault="00616A9E" w:rsidP="00CD748F">
            <w:pPr>
              <w:jc w:val="center"/>
              <w:rPr>
                <w:kern w:val="24"/>
                <w:sz w:val="22"/>
                <w:szCs w:val="22"/>
              </w:rPr>
            </w:pPr>
            <w:r w:rsidRPr="00BE07E2">
              <w:rPr>
                <w:kern w:val="24"/>
                <w:sz w:val="22"/>
                <w:szCs w:val="22"/>
              </w:rPr>
              <w:t>-8.5</w:t>
            </w:r>
          </w:p>
          <w:p w14:paraId="2064D76C" w14:textId="77777777" w:rsidR="00616A9E" w:rsidRPr="00AF44E1" w:rsidRDefault="00616A9E" w:rsidP="00CD748F">
            <w:pPr>
              <w:jc w:val="center"/>
              <w:rPr>
                <w:i/>
                <w:iCs/>
                <w:sz w:val="22"/>
                <w:szCs w:val="22"/>
              </w:rPr>
            </w:pPr>
            <w:r w:rsidRPr="00AF44E1">
              <w:rPr>
                <w:i/>
                <w:iCs/>
                <w:sz w:val="22"/>
                <w:szCs w:val="22"/>
              </w:rPr>
              <w:t>(-11.5)</w:t>
            </w:r>
          </w:p>
        </w:tc>
        <w:tc>
          <w:tcPr>
            <w:tcW w:w="944" w:type="dxa"/>
          </w:tcPr>
          <w:p w14:paraId="57A916F3" w14:textId="77777777" w:rsidR="00616A9E" w:rsidRPr="00BE07E2" w:rsidRDefault="00616A9E" w:rsidP="00CD748F">
            <w:pPr>
              <w:jc w:val="center"/>
              <w:rPr>
                <w:kern w:val="24"/>
                <w:sz w:val="22"/>
                <w:szCs w:val="22"/>
              </w:rPr>
            </w:pPr>
            <w:r w:rsidRPr="00BE07E2">
              <w:rPr>
                <w:kern w:val="24"/>
                <w:sz w:val="22"/>
                <w:szCs w:val="22"/>
              </w:rPr>
              <w:t>-7.1</w:t>
            </w:r>
          </w:p>
          <w:p w14:paraId="0CE2593C" w14:textId="77777777" w:rsidR="00616A9E" w:rsidRPr="00AF44E1" w:rsidRDefault="00616A9E" w:rsidP="00CD748F">
            <w:pPr>
              <w:jc w:val="center"/>
              <w:rPr>
                <w:i/>
                <w:iCs/>
                <w:sz w:val="22"/>
                <w:szCs w:val="22"/>
              </w:rPr>
            </w:pPr>
            <w:r w:rsidRPr="00AF44E1">
              <w:rPr>
                <w:i/>
                <w:iCs/>
                <w:sz w:val="22"/>
                <w:szCs w:val="22"/>
              </w:rPr>
              <w:t>(-10.1)</w:t>
            </w:r>
          </w:p>
        </w:tc>
        <w:tc>
          <w:tcPr>
            <w:tcW w:w="944" w:type="dxa"/>
          </w:tcPr>
          <w:p w14:paraId="628612A2" w14:textId="77777777" w:rsidR="00616A9E" w:rsidRPr="00BE07E2" w:rsidRDefault="00616A9E" w:rsidP="00CD748F">
            <w:pPr>
              <w:jc w:val="center"/>
              <w:rPr>
                <w:kern w:val="24"/>
                <w:sz w:val="22"/>
                <w:szCs w:val="22"/>
              </w:rPr>
            </w:pPr>
            <w:r w:rsidRPr="00BE07E2">
              <w:rPr>
                <w:kern w:val="24"/>
                <w:sz w:val="22"/>
                <w:szCs w:val="22"/>
              </w:rPr>
              <w:t>-6.0</w:t>
            </w:r>
          </w:p>
          <w:p w14:paraId="4C85C7C3" w14:textId="77777777" w:rsidR="00616A9E" w:rsidRPr="00AF44E1" w:rsidRDefault="00616A9E" w:rsidP="00CD748F">
            <w:pPr>
              <w:jc w:val="center"/>
              <w:rPr>
                <w:i/>
                <w:iCs/>
                <w:sz w:val="22"/>
                <w:szCs w:val="22"/>
              </w:rPr>
            </w:pPr>
            <w:r w:rsidRPr="00AF44E1">
              <w:rPr>
                <w:i/>
                <w:iCs/>
                <w:sz w:val="22"/>
                <w:szCs w:val="22"/>
              </w:rPr>
              <w:t>(-9.0)</w:t>
            </w:r>
          </w:p>
        </w:tc>
        <w:tc>
          <w:tcPr>
            <w:tcW w:w="944" w:type="dxa"/>
          </w:tcPr>
          <w:p w14:paraId="434D67CB" w14:textId="77777777" w:rsidR="00616A9E" w:rsidRPr="00BE07E2" w:rsidRDefault="00616A9E" w:rsidP="00CD748F">
            <w:pPr>
              <w:jc w:val="center"/>
              <w:rPr>
                <w:kern w:val="24"/>
                <w:sz w:val="22"/>
                <w:szCs w:val="22"/>
              </w:rPr>
            </w:pPr>
            <w:r w:rsidRPr="00BE07E2">
              <w:rPr>
                <w:kern w:val="24"/>
                <w:sz w:val="22"/>
                <w:szCs w:val="22"/>
              </w:rPr>
              <w:t>-5.1</w:t>
            </w:r>
          </w:p>
          <w:p w14:paraId="0B93BC6D" w14:textId="77777777" w:rsidR="00616A9E" w:rsidRPr="00AF44E1" w:rsidRDefault="00616A9E" w:rsidP="00CD748F">
            <w:pPr>
              <w:jc w:val="center"/>
              <w:rPr>
                <w:i/>
                <w:iCs/>
                <w:sz w:val="22"/>
                <w:szCs w:val="22"/>
              </w:rPr>
            </w:pPr>
            <w:r w:rsidRPr="00AF44E1">
              <w:rPr>
                <w:i/>
                <w:iCs/>
                <w:sz w:val="22"/>
                <w:szCs w:val="22"/>
              </w:rPr>
              <w:t>(-8.1)</w:t>
            </w:r>
          </w:p>
        </w:tc>
        <w:tc>
          <w:tcPr>
            <w:tcW w:w="944" w:type="dxa"/>
          </w:tcPr>
          <w:p w14:paraId="3DB067BB" w14:textId="77777777" w:rsidR="00616A9E" w:rsidRPr="00BE07E2" w:rsidRDefault="00616A9E" w:rsidP="00CD748F">
            <w:pPr>
              <w:jc w:val="center"/>
              <w:rPr>
                <w:kern w:val="24"/>
                <w:sz w:val="22"/>
                <w:szCs w:val="22"/>
              </w:rPr>
            </w:pPr>
            <w:r w:rsidRPr="00BE07E2">
              <w:rPr>
                <w:kern w:val="24"/>
                <w:sz w:val="22"/>
                <w:szCs w:val="22"/>
              </w:rPr>
              <w:t>-4.6</w:t>
            </w:r>
          </w:p>
          <w:p w14:paraId="33884B60" w14:textId="77777777" w:rsidR="00616A9E" w:rsidRPr="00AF44E1" w:rsidRDefault="00616A9E" w:rsidP="00CD748F">
            <w:pPr>
              <w:jc w:val="center"/>
              <w:rPr>
                <w:i/>
                <w:iCs/>
                <w:sz w:val="22"/>
                <w:szCs w:val="22"/>
              </w:rPr>
            </w:pPr>
            <w:r w:rsidRPr="00AF44E1">
              <w:rPr>
                <w:i/>
                <w:iCs/>
                <w:sz w:val="22"/>
                <w:szCs w:val="22"/>
              </w:rPr>
              <w:t>(-7.6)</w:t>
            </w:r>
          </w:p>
        </w:tc>
        <w:tc>
          <w:tcPr>
            <w:tcW w:w="944" w:type="dxa"/>
          </w:tcPr>
          <w:p w14:paraId="0EC05E92" w14:textId="77777777" w:rsidR="00616A9E" w:rsidRPr="00BE07E2" w:rsidRDefault="00616A9E" w:rsidP="00CD748F">
            <w:pPr>
              <w:jc w:val="center"/>
              <w:rPr>
                <w:kern w:val="24"/>
                <w:sz w:val="22"/>
                <w:szCs w:val="22"/>
              </w:rPr>
            </w:pPr>
            <w:r w:rsidRPr="00BE07E2">
              <w:rPr>
                <w:kern w:val="24"/>
                <w:sz w:val="22"/>
                <w:szCs w:val="22"/>
              </w:rPr>
              <w:t>-4.2</w:t>
            </w:r>
          </w:p>
          <w:p w14:paraId="04F8BF77" w14:textId="77777777" w:rsidR="00616A9E" w:rsidRPr="00AF44E1" w:rsidRDefault="00616A9E" w:rsidP="00CD748F">
            <w:pPr>
              <w:jc w:val="center"/>
              <w:rPr>
                <w:i/>
                <w:iCs/>
                <w:sz w:val="22"/>
                <w:szCs w:val="22"/>
              </w:rPr>
            </w:pPr>
            <w:r w:rsidRPr="00AF44E1">
              <w:rPr>
                <w:i/>
                <w:iCs/>
                <w:sz w:val="22"/>
                <w:szCs w:val="22"/>
              </w:rPr>
              <w:t>(-7.2)</w:t>
            </w:r>
          </w:p>
        </w:tc>
        <w:tc>
          <w:tcPr>
            <w:tcW w:w="944" w:type="dxa"/>
          </w:tcPr>
          <w:p w14:paraId="55D5E317" w14:textId="77777777" w:rsidR="00616A9E" w:rsidRPr="00BE07E2" w:rsidRDefault="00616A9E" w:rsidP="00CD748F">
            <w:pPr>
              <w:jc w:val="center"/>
              <w:rPr>
                <w:kern w:val="24"/>
                <w:sz w:val="22"/>
                <w:szCs w:val="22"/>
              </w:rPr>
            </w:pPr>
            <w:r w:rsidRPr="00BE07E2">
              <w:rPr>
                <w:kern w:val="24"/>
                <w:sz w:val="22"/>
                <w:szCs w:val="22"/>
              </w:rPr>
              <w:t>-4.1</w:t>
            </w:r>
          </w:p>
          <w:p w14:paraId="0975BF4D" w14:textId="77777777" w:rsidR="00616A9E" w:rsidRPr="00AF44E1" w:rsidRDefault="00616A9E" w:rsidP="00CD748F">
            <w:pPr>
              <w:jc w:val="center"/>
              <w:rPr>
                <w:i/>
                <w:iCs/>
                <w:sz w:val="22"/>
                <w:szCs w:val="22"/>
              </w:rPr>
            </w:pPr>
            <w:r w:rsidRPr="00AF44E1">
              <w:rPr>
                <w:i/>
                <w:iCs/>
                <w:sz w:val="22"/>
                <w:szCs w:val="22"/>
              </w:rPr>
              <w:t>(-7.1)</w:t>
            </w:r>
          </w:p>
        </w:tc>
      </w:tr>
      <w:tr w:rsidR="00616A9E" w:rsidRPr="00BE07E2" w14:paraId="58719015" w14:textId="77777777" w:rsidTr="00CD748F">
        <w:tc>
          <w:tcPr>
            <w:tcW w:w="1125" w:type="dxa"/>
            <w:shd w:val="clear" w:color="auto" w:fill="B8CCE4" w:themeFill="accent1" w:themeFillTint="66"/>
          </w:tcPr>
          <w:p w14:paraId="6A6736D1" w14:textId="77777777" w:rsidR="00616A9E" w:rsidRPr="00BE07E2" w:rsidRDefault="00616A9E" w:rsidP="00CD748F">
            <w:pPr>
              <w:jc w:val="center"/>
              <w:rPr>
                <w:sz w:val="22"/>
                <w:szCs w:val="22"/>
              </w:rPr>
            </w:pPr>
            <w:r w:rsidRPr="00BE07E2">
              <w:rPr>
                <w:kern w:val="24"/>
                <w:sz w:val="22"/>
                <w:szCs w:val="22"/>
              </w:rPr>
              <w:t>SNR (dB) @600 km</w:t>
            </w:r>
          </w:p>
        </w:tc>
        <w:tc>
          <w:tcPr>
            <w:tcW w:w="948" w:type="dxa"/>
          </w:tcPr>
          <w:p w14:paraId="14AED109" w14:textId="77777777" w:rsidR="00616A9E" w:rsidRPr="00BE07E2" w:rsidRDefault="00616A9E" w:rsidP="00CD748F">
            <w:pPr>
              <w:jc w:val="center"/>
              <w:rPr>
                <w:kern w:val="24"/>
                <w:sz w:val="22"/>
                <w:szCs w:val="22"/>
              </w:rPr>
            </w:pPr>
            <w:r w:rsidRPr="00BE07E2">
              <w:rPr>
                <w:kern w:val="24"/>
                <w:sz w:val="22"/>
                <w:szCs w:val="22"/>
              </w:rPr>
              <w:t>-8.2</w:t>
            </w:r>
          </w:p>
          <w:p w14:paraId="11960955" w14:textId="77777777" w:rsidR="00616A9E" w:rsidRPr="00AF44E1" w:rsidRDefault="00616A9E" w:rsidP="00CD748F">
            <w:pPr>
              <w:jc w:val="center"/>
              <w:rPr>
                <w:i/>
                <w:iCs/>
                <w:sz w:val="22"/>
                <w:szCs w:val="22"/>
              </w:rPr>
            </w:pPr>
            <w:r w:rsidRPr="00AF44E1">
              <w:rPr>
                <w:i/>
                <w:iCs/>
                <w:sz w:val="22"/>
                <w:szCs w:val="22"/>
              </w:rPr>
              <w:t>(-11.2)</w:t>
            </w:r>
          </w:p>
        </w:tc>
        <w:tc>
          <w:tcPr>
            <w:tcW w:w="948" w:type="dxa"/>
          </w:tcPr>
          <w:p w14:paraId="43F0CB29" w14:textId="77777777" w:rsidR="00616A9E" w:rsidRPr="00BE07E2" w:rsidRDefault="00616A9E" w:rsidP="00CD748F">
            <w:pPr>
              <w:jc w:val="center"/>
              <w:rPr>
                <w:kern w:val="24"/>
                <w:sz w:val="22"/>
                <w:szCs w:val="22"/>
              </w:rPr>
            </w:pPr>
            <w:r w:rsidRPr="00BE07E2">
              <w:rPr>
                <w:kern w:val="24"/>
                <w:sz w:val="22"/>
                <w:szCs w:val="22"/>
              </w:rPr>
              <w:t>-5.4</w:t>
            </w:r>
          </w:p>
          <w:p w14:paraId="07AEB01A" w14:textId="77777777" w:rsidR="00616A9E" w:rsidRPr="00AF44E1" w:rsidRDefault="00616A9E" w:rsidP="00CD748F">
            <w:pPr>
              <w:jc w:val="center"/>
              <w:rPr>
                <w:i/>
                <w:iCs/>
                <w:sz w:val="22"/>
                <w:szCs w:val="22"/>
              </w:rPr>
            </w:pPr>
            <w:r w:rsidRPr="00AF44E1">
              <w:rPr>
                <w:i/>
                <w:iCs/>
                <w:sz w:val="22"/>
                <w:szCs w:val="22"/>
              </w:rPr>
              <w:t>(-8.4)</w:t>
            </w:r>
          </w:p>
        </w:tc>
        <w:tc>
          <w:tcPr>
            <w:tcW w:w="944" w:type="dxa"/>
          </w:tcPr>
          <w:p w14:paraId="53A67E81" w14:textId="77777777" w:rsidR="00616A9E" w:rsidRPr="00BE07E2" w:rsidRDefault="00616A9E" w:rsidP="00CD748F">
            <w:pPr>
              <w:jc w:val="center"/>
              <w:rPr>
                <w:kern w:val="24"/>
                <w:sz w:val="22"/>
                <w:szCs w:val="22"/>
              </w:rPr>
            </w:pPr>
            <w:r w:rsidRPr="00BE07E2">
              <w:rPr>
                <w:kern w:val="24"/>
                <w:sz w:val="22"/>
                <w:szCs w:val="22"/>
              </w:rPr>
              <w:t>-3.2</w:t>
            </w:r>
          </w:p>
          <w:p w14:paraId="35500962" w14:textId="77777777" w:rsidR="00616A9E" w:rsidRPr="00AF44E1" w:rsidRDefault="00616A9E" w:rsidP="00CD748F">
            <w:pPr>
              <w:jc w:val="center"/>
              <w:rPr>
                <w:i/>
                <w:iCs/>
                <w:sz w:val="22"/>
                <w:szCs w:val="22"/>
              </w:rPr>
            </w:pPr>
            <w:r w:rsidRPr="00AF44E1">
              <w:rPr>
                <w:i/>
                <w:iCs/>
                <w:sz w:val="22"/>
                <w:szCs w:val="22"/>
              </w:rPr>
              <w:t>(-6.2)</w:t>
            </w:r>
          </w:p>
        </w:tc>
        <w:tc>
          <w:tcPr>
            <w:tcW w:w="944" w:type="dxa"/>
          </w:tcPr>
          <w:p w14:paraId="5A84CB5E" w14:textId="77777777" w:rsidR="00616A9E" w:rsidRPr="00BE07E2" w:rsidRDefault="00616A9E" w:rsidP="00CD748F">
            <w:pPr>
              <w:jc w:val="center"/>
              <w:rPr>
                <w:kern w:val="24"/>
                <w:sz w:val="22"/>
                <w:szCs w:val="22"/>
              </w:rPr>
            </w:pPr>
            <w:r w:rsidRPr="00BE07E2">
              <w:rPr>
                <w:kern w:val="24"/>
                <w:sz w:val="22"/>
                <w:szCs w:val="22"/>
              </w:rPr>
              <w:t>-1.4</w:t>
            </w:r>
          </w:p>
          <w:p w14:paraId="337ABC07" w14:textId="77777777" w:rsidR="00616A9E" w:rsidRPr="00AF44E1" w:rsidRDefault="00616A9E" w:rsidP="00CD748F">
            <w:pPr>
              <w:jc w:val="center"/>
              <w:rPr>
                <w:i/>
                <w:iCs/>
                <w:sz w:val="22"/>
                <w:szCs w:val="22"/>
              </w:rPr>
            </w:pPr>
            <w:r w:rsidRPr="00AF44E1">
              <w:rPr>
                <w:i/>
                <w:iCs/>
                <w:sz w:val="22"/>
                <w:szCs w:val="22"/>
              </w:rPr>
              <w:t>(-4.4)</w:t>
            </w:r>
          </w:p>
        </w:tc>
        <w:tc>
          <w:tcPr>
            <w:tcW w:w="944" w:type="dxa"/>
          </w:tcPr>
          <w:p w14:paraId="068C1B15" w14:textId="77777777" w:rsidR="00616A9E" w:rsidRPr="00BE07E2" w:rsidRDefault="00616A9E" w:rsidP="00CD748F">
            <w:pPr>
              <w:jc w:val="center"/>
              <w:rPr>
                <w:kern w:val="24"/>
                <w:sz w:val="22"/>
                <w:szCs w:val="22"/>
              </w:rPr>
            </w:pPr>
            <w:r w:rsidRPr="00BE07E2">
              <w:rPr>
                <w:kern w:val="24"/>
                <w:sz w:val="22"/>
                <w:szCs w:val="22"/>
              </w:rPr>
              <w:t>0.1</w:t>
            </w:r>
          </w:p>
          <w:p w14:paraId="47F7B37E" w14:textId="77777777" w:rsidR="00616A9E" w:rsidRPr="00AF44E1" w:rsidRDefault="00616A9E" w:rsidP="00CD748F">
            <w:pPr>
              <w:jc w:val="center"/>
              <w:rPr>
                <w:i/>
                <w:iCs/>
                <w:sz w:val="22"/>
                <w:szCs w:val="22"/>
              </w:rPr>
            </w:pPr>
            <w:r w:rsidRPr="00AF44E1">
              <w:rPr>
                <w:i/>
                <w:iCs/>
                <w:sz w:val="22"/>
                <w:szCs w:val="22"/>
              </w:rPr>
              <w:t>(-3.1)</w:t>
            </w:r>
          </w:p>
        </w:tc>
        <w:tc>
          <w:tcPr>
            <w:tcW w:w="944" w:type="dxa"/>
          </w:tcPr>
          <w:p w14:paraId="04ADD1D4" w14:textId="77777777" w:rsidR="00616A9E" w:rsidRPr="00BE07E2" w:rsidRDefault="00616A9E" w:rsidP="00CD748F">
            <w:pPr>
              <w:jc w:val="center"/>
              <w:rPr>
                <w:kern w:val="24"/>
                <w:sz w:val="22"/>
                <w:szCs w:val="22"/>
              </w:rPr>
            </w:pPr>
            <w:r w:rsidRPr="00BE07E2">
              <w:rPr>
                <w:kern w:val="24"/>
                <w:sz w:val="22"/>
                <w:szCs w:val="22"/>
              </w:rPr>
              <w:t>1.2</w:t>
            </w:r>
          </w:p>
          <w:p w14:paraId="1B575875" w14:textId="77777777" w:rsidR="00616A9E" w:rsidRPr="00AF44E1" w:rsidRDefault="00616A9E" w:rsidP="00CD748F">
            <w:pPr>
              <w:jc w:val="center"/>
              <w:rPr>
                <w:i/>
                <w:iCs/>
                <w:sz w:val="22"/>
                <w:szCs w:val="22"/>
              </w:rPr>
            </w:pPr>
            <w:r w:rsidRPr="00AF44E1">
              <w:rPr>
                <w:i/>
                <w:iCs/>
                <w:sz w:val="22"/>
                <w:szCs w:val="22"/>
              </w:rPr>
              <w:t>(-2.2)</w:t>
            </w:r>
          </w:p>
        </w:tc>
        <w:tc>
          <w:tcPr>
            <w:tcW w:w="944" w:type="dxa"/>
          </w:tcPr>
          <w:p w14:paraId="00E93AF4" w14:textId="77777777" w:rsidR="00616A9E" w:rsidRPr="00BE07E2" w:rsidRDefault="00616A9E" w:rsidP="00CD748F">
            <w:pPr>
              <w:jc w:val="center"/>
              <w:rPr>
                <w:kern w:val="24"/>
                <w:sz w:val="22"/>
                <w:szCs w:val="22"/>
              </w:rPr>
            </w:pPr>
            <w:r w:rsidRPr="00BE07E2">
              <w:rPr>
                <w:kern w:val="24"/>
                <w:sz w:val="22"/>
                <w:szCs w:val="22"/>
              </w:rPr>
              <w:t>2.6</w:t>
            </w:r>
          </w:p>
          <w:p w14:paraId="0E8749D5" w14:textId="77777777" w:rsidR="00616A9E" w:rsidRPr="00AF44E1" w:rsidRDefault="00616A9E" w:rsidP="00CD748F">
            <w:pPr>
              <w:jc w:val="center"/>
              <w:rPr>
                <w:i/>
                <w:iCs/>
                <w:sz w:val="22"/>
                <w:szCs w:val="22"/>
              </w:rPr>
            </w:pPr>
            <w:r w:rsidRPr="00AF44E1">
              <w:rPr>
                <w:i/>
                <w:iCs/>
                <w:sz w:val="22"/>
                <w:szCs w:val="22"/>
              </w:rPr>
              <w:t>(-1.6)</w:t>
            </w:r>
          </w:p>
        </w:tc>
        <w:tc>
          <w:tcPr>
            <w:tcW w:w="944" w:type="dxa"/>
          </w:tcPr>
          <w:p w14:paraId="772823C7" w14:textId="77777777" w:rsidR="00616A9E" w:rsidRPr="00BE07E2" w:rsidRDefault="00616A9E" w:rsidP="00CD748F">
            <w:pPr>
              <w:jc w:val="center"/>
              <w:rPr>
                <w:kern w:val="24"/>
                <w:sz w:val="22"/>
                <w:szCs w:val="22"/>
              </w:rPr>
            </w:pPr>
            <w:r w:rsidRPr="00BE07E2">
              <w:rPr>
                <w:kern w:val="24"/>
                <w:sz w:val="22"/>
                <w:szCs w:val="22"/>
              </w:rPr>
              <w:t>2.2</w:t>
            </w:r>
          </w:p>
          <w:p w14:paraId="59F185DC" w14:textId="77777777" w:rsidR="00616A9E" w:rsidRPr="00AF44E1" w:rsidRDefault="00616A9E" w:rsidP="00CD748F">
            <w:pPr>
              <w:jc w:val="center"/>
              <w:rPr>
                <w:i/>
                <w:iCs/>
                <w:sz w:val="22"/>
                <w:szCs w:val="22"/>
              </w:rPr>
            </w:pPr>
            <w:r w:rsidRPr="00AF44E1">
              <w:rPr>
                <w:i/>
                <w:iCs/>
                <w:kern w:val="24"/>
                <w:sz w:val="22"/>
                <w:szCs w:val="22"/>
              </w:rPr>
              <w:t>(-1.2)</w:t>
            </w:r>
          </w:p>
        </w:tc>
        <w:tc>
          <w:tcPr>
            <w:tcW w:w="944" w:type="dxa"/>
          </w:tcPr>
          <w:p w14:paraId="21A93532" w14:textId="77777777" w:rsidR="00616A9E" w:rsidRPr="00BE07E2" w:rsidRDefault="00616A9E" w:rsidP="00CD748F">
            <w:pPr>
              <w:jc w:val="center"/>
              <w:rPr>
                <w:kern w:val="24"/>
                <w:sz w:val="22"/>
                <w:szCs w:val="22"/>
              </w:rPr>
            </w:pPr>
            <w:r w:rsidRPr="00BE07E2">
              <w:rPr>
                <w:kern w:val="24"/>
                <w:sz w:val="22"/>
                <w:szCs w:val="22"/>
              </w:rPr>
              <w:t>2.1</w:t>
            </w:r>
          </w:p>
          <w:p w14:paraId="736A84B2" w14:textId="77777777" w:rsidR="00616A9E" w:rsidRPr="00AF44E1" w:rsidRDefault="00616A9E" w:rsidP="00CD748F">
            <w:pPr>
              <w:jc w:val="center"/>
              <w:rPr>
                <w:i/>
                <w:iCs/>
                <w:sz w:val="22"/>
                <w:szCs w:val="22"/>
              </w:rPr>
            </w:pPr>
            <w:r w:rsidRPr="00AF44E1">
              <w:rPr>
                <w:i/>
                <w:iCs/>
                <w:kern w:val="24"/>
                <w:sz w:val="22"/>
                <w:szCs w:val="22"/>
              </w:rPr>
              <w:t>(-1.1)</w:t>
            </w:r>
          </w:p>
        </w:tc>
      </w:tr>
    </w:tbl>
    <w:p w14:paraId="17B1535E" w14:textId="77777777" w:rsidR="00616A9E" w:rsidRDefault="00616A9E" w:rsidP="00616A9E"/>
    <w:p w14:paraId="08D7F98B"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sidRPr="00AF5B82">
        <w:t xml:space="preserve">Assumptions for calculating </w:t>
      </w:r>
      <w:r>
        <w:t xml:space="preserve">downlink </w:t>
      </w:r>
      <w:r w:rsidRPr="00AF5B82">
        <w:t>link budgets in LEO satellites (Set 2 in [2])</w:t>
      </w:r>
    </w:p>
    <w:tbl>
      <w:tblPr>
        <w:tblStyle w:val="TableGrid"/>
        <w:tblW w:w="0" w:type="auto"/>
        <w:tblLook w:val="04A0" w:firstRow="1" w:lastRow="0" w:firstColumn="1" w:lastColumn="0" w:noHBand="0" w:noVBand="1"/>
      </w:tblPr>
      <w:tblGrid>
        <w:gridCol w:w="1373"/>
        <w:gridCol w:w="1378"/>
        <w:gridCol w:w="1375"/>
        <w:gridCol w:w="1375"/>
        <w:gridCol w:w="1376"/>
        <w:gridCol w:w="1376"/>
        <w:gridCol w:w="1376"/>
      </w:tblGrid>
      <w:tr w:rsidR="00616A9E" w14:paraId="0BAEEAFF" w14:textId="77777777" w:rsidTr="00CD748F">
        <w:tc>
          <w:tcPr>
            <w:tcW w:w="1373" w:type="dxa"/>
            <w:shd w:val="clear" w:color="auto" w:fill="BFBFBF" w:themeFill="background1" w:themeFillShade="BF"/>
          </w:tcPr>
          <w:p w14:paraId="608D0C68" w14:textId="77777777" w:rsidR="00616A9E" w:rsidRPr="00D25B20" w:rsidRDefault="00616A9E" w:rsidP="00CD748F">
            <w:pPr>
              <w:jc w:val="center"/>
              <w:rPr>
                <w:sz w:val="22"/>
                <w:szCs w:val="22"/>
              </w:rPr>
            </w:pPr>
            <w:r w:rsidRPr="00D25B20">
              <w:rPr>
                <w:b/>
                <w:bCs/>
                <w:kern w:val="24"/>
                <w:sz w:val="22"/>
                <w:szCs w:val="22"/>
              </w:rPr>
              <w:t>Orbit Alt. (km)</w:t>
            </w:r>
          </w:p>
        </w:tc>
        <w:tc>
          <w:tcPr>
            <w:tcW w:w="1378" w:type="dxa"/>
            <w:shd w:val="clear" w:color="auto" w:fill="BFBFBF" w:themeFill="background1" w:themeFillShade="BF"/>
          </w:tcPr>
          <w:p w14:paraId="1E21D37D" w14:textId="77777777" w:rsidR="00616A9E" w:rsidRPr="00D25B20" w:rsidRDefault="00616A9E" w:rsidP="00CD748F">
            <w:pPr>
              <w:jc w:val="center"/>
              <w:rPr>
                <w:sz w:val="22"/>
                <w:szCs w:val="22"/>
              </w:rPr>
            </w:pPr>
            <w:r w:rsidRPr="00D25B20">
              <w:rPr>
                <w:b/>
                <w:bCs/>
                <w:kern w:val="24"/>
                <w:sz w:val="22"/>
                <w:szCs w:val="22"/>
              </w:rPr>
              <w:t>Baseline Sat EIRP</w:t>
            </w:r>
          </w:p>
        </w:tc>
        <w:tc>
          <w:tcPr>
            <w:tcW w:w="1375" w:type="dxa"/>
            <w:shd w:val="clear" w:color="auto" w:fill="BFBFBF" w:themeFill="background1" w:themeFillShade="BF"/>
          </w:tcPr>
          <w:p w14:paraId="12BB36DC" w14:textId="77777777" w:rsidR="00616A9E" w:rsidRPr="00D25B20" w:rsidRDefault="00616A9E" w:rsidP="00CD748F">
            <w:pPr>
              <w:jc w:val="center"/>
              <w:rPr>
                <w:sz w:val="22"/>
                <w:szCs w:val="22"/>
              </w:rPr>
            </w:pPr>
            <w:r w:rsidRPr="00D25B20">
              <w:rPr>
                <w:b/>
                <w:bCs/>
                <w:kern w:val="24"/>
                <w:sz w:val="22"/>
                <w:szCs w:val="22"/>
              </w:rPr>
              <w:t>UE antenna gain (dBi)</w:t>
            </w:r>
          </w:p>
        </w:tc>
        <w:tc>
          <w:tcPr>
            <w:tcW w:w="1375" w:type="dxa"/>
            <w:shd w:val="clear" w:color="auto" w:fill="BFBFBF" w:themeFill="background1" w:themeFillShade="BF"/>
          </w:tcPr>
          <w:p w14:paraId="33343E3C" w14:textId="77777777" w:rsidR="00616A9E" w:rsidRPr="00D25B20" w:rsidRDefault="00616A9E" w:rsidP="00CD748F">
            <w:pPr>
              <w:jc w:val="center"/>
              <w:rPr>
                <w:sz w:val="22"/>
                <w:szCs w:val="22"/>
              </w:rPr>
            </w:pPr>
            <w:r w:rsidRPr="00D25B20">
              <w:rPr>
                <w:b/>
                <w:bCs/>
                <w:kern w:val="24"/>
                <w:sz w:val="22"/>
                <w:szCs w:val="22"/>
              </w:rPr>
              <w:t>UE NF (dB)</w:t>
            </w:r>
          </w:p>
        </w:tc>
        <w:tc>
          <w:tcPr>
            <w:tcW w:w="1376" w:type="dxa"/>
            <w:shd w:val="clear" w:color="auto" w:fill="BFBFBF" w:themeFill="background1" w:themeFillShade="BF"/>
          </w:tcPr>
          <w:p w14:paraId="764452FE" w14:textId="77777777" w:rsidR="00616A9E" w:rsidRPr="00D25B20" w:rsidRDefault="00616A9E" w:rsidP="00CD748F">
            <w:pPr>
              <w:jc w:val="center"/>
              <w:rPr>
                <w:sz w:val="22"/>
                <w:szCs w:val="22"/>
              </w:rPr>
            </w:pPr>
            <w:r w:rsidRPr="00D25B20">
              <w:rPr>
                <w:b/>
                <w:bCs/>
                <w:kern w:val="24"/>
                <w:sz w:val="22"/>
                <w:szCs w:val="22"/>
              </w:rPr>
              <w:t>Shadowing Margin (dB)</w:t>
            </w:r>
          </w:p>
        </w:tc>
        <w:tc>
          <w:tcPr>
            <w:tcW w:w="1376" w:type="dxa"/>
            <w:shd w:val="clear" w:color="auto" w:fill="BFBFBF" w:themeFill="background1" w:themeFillShade="BF"/>
          </w:tcPr>
          <w:p w14:paraId="3630DA40" w14:textId="77777777" w:rsidR="00616A9E" w:rsidRPr="00D25B20" w:rsidRDefault="00616A9E" w:rsidP="00CD748F">
            <w:pPr>
              <w:jc w:val="center"/>
              <w:rPr>
                <w:sz w:val="22"/>
                <w:szCs w:val="22"/>
              </w:rPr>
            </w:pPr>
            <w:r w:rsidRPr="00D25B20">
              <w:rPr>
                <w:b/>
                <w:bCs/>
                <w:kern w:val="24"/>
                <w:sz w:val="22"/>
                <w:szCs w:val="22"/>
              </w:rPr>
              <w:t>No. of UE antennas</w:t>
            </w:r>
          </w:p>
        </w:tc>
        <w:tc>
          <w:tcPr>
            <w:tcW w:w="1376" w:type="dxa"/>
            <w:shd w:val="clear" w:color="auto" w:fill="BFBFBF" w:themeFill="background1" w:themeFillShade="BF"/>
          </w:tcPr>
          <w:p w14:paraId="0B31AC62" w14:textId="77777777" w:rsidR="00616A9E" w:rsidRPr="00D25B20" w:rsidRDefault="00616A9E" w:rsidP="00CD748F">
            <w:pPr>
              <w:jc w:val="center"/>
              <w:rPr>
                <w:sz w:val="22"/>
                <w:szCs w:val="22"/>
              </w:rPr>
            </w:pPr>
            <w:r w:rsidRPr="00D25B20">
              <w:rPr>
                <w:b/>
                <w:bCs/>
                <w:kern w:val="24"/>
                <w:sz w:val="22"/>
                <w:szCs w:val="22"/>
              </w:rPr>
              <w:t>Channel Condition</w:t>
            </w:r>
          </w:p>
        </w:tc>
      </w:tr>
      <w:tr w:rsidR="00616A9E" w14:paraId="52125502" w14:textId="77777777" w:rsidTr="00CD748F">
        <w:tc>
          <w:tcPr>
            <w:tcW w:w="1373" w:type="dxa"/>
          </w:tcPr>
          <w:p w14:paraId="5079DF60" w14:textId="77777777" w:rsidR="00616A9E" w:rsidRPr="00D25B20" w:rsidRDefault="00616A9E" w:rsidP="00CD748F">
            <w:pPr>
              <w:jc w:val="center"/>
              <w:rPr>
                <w:sz w:val="22"/>
                <w:szCs w:val="22"/>
              </w:rPr>
            </w:pPr>
            <w:r w:rsidRPr="00D25B20">
              <w:rPr>
                <w:kern w:val="24"/>
                <w:sz w:val="22"/>
                <w:szCs w:val="22"/>
              </w:rPr>
              <w:t>1200</w:t>
            </w:r>
          </w:p>
        </w:tc>
        <w:tc>
          <w:tcPr>
            <w:tcW w:w="1378" w:type="dxa"/>
          </w:tcPr>
          <w:p w14:paraId="6E7B3C31" w14:textId="77777777" w:rsidR="00616A9E" w:rsidRPr="00D25B20" w:rsidRDefault="00616A9E" w:rsidP="00CD748F">
            <w:pPr>
              <w:rPr>
                <w:sz w:val="22"/>
                <w:szCs w:val="22"/>
              </w:rPr>
            </w:pPr>
            <w:r w:rsidRPr="00981905">
              <w:rPr>
                <w:kern w:val="24"/>
                <w:sz w:val="22"/>
                <w:szCs w:val="22"/>
              </w:rPr>
              <w:t>64dBm/MHz</w:t>
            </w:r>
          </w:p>
        </w:tc>
        <w:tc>
          <w:tcPr>
            <w:tcW w:w="1375" w:type="dxa"/>
          </w:tcPr>
          <w:p w14:paraId="08C1073C" w14:textId="77777777" w:rsidR="00616A9E" w:rsidRPr="00D25B20" w:rsidRDefault="00616A9E" w:rsidP="00CD748F">
            <w:pPr>
              <w:jc w:val="center"/>
              <w:rPr>
                <w:sz w:val="22"/>
                <w:szCs w:val="22"/>
              </w:rPr>
            </w:pPr>
            <w:r>
              <w:rPr>
                <w:sz w:val="22"/>
                <w:szCs w:val="22"/>
              </w:rPr>
              <w:t>0</w:t>
            </w:r>
          </w:p>
        </w:tc>
        <w:tc>
          <w:tcPr>
            <w:tcW w:w="1375" w:type="dxa"/>
          </w:tcPr>
          <w:p w14:paraId="703F3DC5" w14:textId="77777777" w:rsidR="00616A9E" w:rsidRPr="00D25B20" w:rsidRDefault="00616A9E" w:rsidP="00CD748F">
            <w:pPr>
              <w:jc w:val="center"/>
              <w:rPr>
                <w:sz w:val="22"/>
                <w:szCs w:val="22"/>
              </w:rPr>
            </w:pPr>
            <w:r>
              <w:rPr>
                <w:sz w:val="22"/>
                <w:szCs w:val="22"/>
              </w:rPr>
              <w:t>9</w:t>
            </w:r>
          </w:p>
        </w:tc>
        <w:tc>
          <w:tcPr>
            <w:tcW w:w="1376" w:type="dxa"/>
          </w:tcPr>
          <w:p w14:paraId="45319884" w14:textId="77777777" w:rsidR="00616A9E" w:rsidRPr="00D25B20" w:rsidRDefault="00616A9E" w:rsidP="00CD748F">
            <w:pPr>
              <w:jc w:val="center"/>
              <w:rPr>
                <w:sz w:val="22"/>
                <w:szCs w:val="22"/>
              </w:rPr>
            </w:pPr>
            <w:r w:rsidRPr="00D25B20">
              <w:rPr>
                <w:kern w:val="24"/>
                <w:sz w:val="22"/>
                <w:szCs w:val="22"/>
              </w:rPr>
              <w:t>3</w:t>
            </w:r>
          </w:p>
        </w:tc>
        <w:tc>
          <w:tcPr>
            <w:tcW w:w="1376" w:type="dxa"/>
          </w:tcPr>
          <w:p w14:paraId="1AB4D3CD" w14:textId="77777777" w:rsidR="00616A9E" w:rsidRPr="00D25B20" w:rsidRDefault="00616A9E" w:rsidP="00CD748F">
            <w:pPr>
              <w:jc w:val="center"/>
              <w:rPr>
                <w:sz w:val="22"/>
                <w:szCs w:val="22"/>
              </w:rPr>
            </w:pPr>
            <w:r>
              <w:rPr>
                <w:sz w:val="22"/>
                <w:szCs w:val="22"/>
              </w:rPr>
              <w:t>1</w:t>
            </w:r>
          </w:p>
        </w:tc>
        <w:tc>
          <w:tcPr>
            <w:tcW w:w="1376" w:type="dxa"/>
          </w:tcPr>
          <w:p w14:paraId="262E1CC4" w14:textId="77777777" w:rsidR="00616A9E" w:rsidRPr="00D25B20" w:rsidRDefault="00616A9E" w:rsidP="00CD748F">
            <w:pPr>
              <w:jc w:val="center"/>
              <w:rPr>
                <w:sz w:val="22"/>
                <w:szCs w:val="22"/>
              </w:rPr>
            </w:pPr>
            <w:r w:rsidRPr="00D25B20">
              <w:rPr>
                <w:kern w:val="24"/>
                <w:sz w:val="22"/>
                <w:szCs w:val="22"/>
              </w:rPr>
              <w:t>Clear Sky and LOS</w:t>
            </w:r>
          </w:p>
        </w:tc>
      </w:tr>
      <w:tr w:rsidR="00616A9E" w14:paraId="29087F9C" w14:textId="77777777" w:rsidTr="00CD748F">
        <w:tc>
          <w:tcPr>
            <w:tcW w:w="1373" w:type="dxa"/>
          </w:tcPr>
          <w:p w14:paraId="24540458" w14:textId="77777777" w:rsidR="00616A9E" w:rsidRPr="00D25B20" w:rsidRDefault="00616A9E" w:rsidP="00CD748F">
            <w:pPr>
              <w:jc w:val="center"/>
              <w:rPr>
                <w:kern w:val="24"/>
                <w:sz w:val="22"/>
                <w:szCs w:val="22"/>
              </w:rPr>
            </w:pPr>
            <w:r>
              <w:rPr>
                <w:kern w:val="24"/>
                <w:sz w:val="22"/>
                <w:szCs w:val="22"/>
              </w:rPr>
              <w:t>6</w:t>
            </w:r>
            <w:r w:rsidRPr="00D25B20">
              <w:rPr>
                <w:kern w:val="24"/>
                <w:sz w:val="22"/>
                <w:szCs w:val="22"/>
              </w:rPr>
              <w:t>00</w:t>
            </w:r>
          </w:p>
        </w:tc>
        <w:tc>
          <w:tcPr>
            <w:tcW w:w="1378" w:type="dxa"/>
          </w:tcPr>
          <w:p w14:paraId="46377CE9" w14:textId="77777777" w:rsidR="00616A9E" w:rsidRPr="00981905" w:rsidRDefault="00616A9E" w:rsidP="00CD748F">
            <w:pPr>
              <w:rPr>
                <w:kern w:val="24"/>
                <w:sz w:val="22"/>
                <w:szCs w:val="22"/>
              </w:rPr>
            </w:pPr>
            <w:r>
              <w:rPr>
                <w:kern w:val="24"/>
                <w:sz w:val="22"/>
                <w:szCs w:val="22"/>
              </w:rPr>
              <w:t>58</w:t>
            </w:r>
            <w:r w:rsidRPr="00981905">
              <w:rPr>
                <w:kern w:val="24"/>
                <w:sz w:val="22"/>
                <w:szCs w:val="22"/>
              </w:rPr>
              <w:t>dBm/MHz</w:t>
            </w:r>
          </w:p>
        </w:tc>
        <w:tc>
          <w:tcPr>
            <w:tcW w:w="1375" w:type="dxa"/>
          </w:tcPr>
          <w:p w14:paraId="59BFC16C" w14:textId="77777777" w:rsidR="00616A9E" w:rsidRDefault="00616A9E" w:rsidP="00CD748F">
            <w:pPr>
              <w:jc w:val="center"/>
              <w:rPr>
                <w:sz w:val="22"/>
                <w:szCs w:val="22"/>
              </w:rPr>
            </w:pPr>
            <w:r>
              <w:rPr>
                <w:sz w:val="22"/>
                <w:szCs w:val="22"/>
              </w:rPr>
              <w:t>0</w:t>
            </w:r>
          </w:p>
        </w:tc>
        <w:tc>
          <w:tcPr>
            <w:tcW w:w="1375" w:type="dxa"/>
          </w:tcPr>
          <w:p w14:paraId="2C6C30B7" w14:textId="77777777" w:rsidR="00616A9E" w:rsidRPr="00D25B20" w:rsidRDefault="00616A9E" w:rsidP="00CD748F">
            <w:pPr>
              <w:jc w:val="center"/>
              <w:rPr>
                <w:kern w:val="24"/>
                <w:sz w:val="22"/>
                <w:szCs w:val="22"/>
              </w:rPr>
            </w:pPr>
            <w:r>
              <w:rPr>
                <w:kern w:val="24"/>
                <w:sz w:val="22"/>
                <w:szCs w:val="22"/>
              </w:rPr>
              <w:t>9</w:t>
            </w:r>
          </w:p>
        </w:tc>
        <w:tc>
          <w:tcPr>
            <w:tcW w:w="1376" w:type="dxa"/>
          </w:tcPr>
          <w:p w14:paraId="4D95A636" w14:textId="77777777" w:rsidR="00616A9E" w:rsidRPr="00D25B20" w:rsidRDefault="00616A9E" w:rsidP="00CD748F">
            <w:pPr>
              <w:jc w:val="center"/>
              <w:rPr>
                <w:kern w:val="24"/>
                <w:sz w:val="22"/>
                <w:szCs w:val="22"/>
              </w:rPr>
            </w:pPr>
            <w:r w:rsidRPr="00D25B20">
              <w:rPr>
                <w:kern w:val="24"/>
                <w:sz w:val="22"/>
                <w:szCs w:val="22"/>
              </w:rPr>
              <w:t>3</w:t>
            </w:r>
          </w:p>
        </w:tc>
        <w:tc>
          <w:tcPr>
            <w:tcW w:w="1376" w:type="dxa"/>
          </w:tcPr>
          <w:p w14:paraId="01163545" w14:textId="77777777" w:rsidR="00616A9E" w:rsidRDefault="00616A9E" w:rsidP="00CD748F">
            <w:pPr>
              <w:jc w:val="center"/>
              <w:rPr>
                <w:sz w:val="22"/>
                <w:szCs w:val="22"/>
              </w:rPr>
            </w:pPr>
            <w:r>
              <w:rPr>
                <w:sz w:val="22"/>
                <w:szCs w:val="22"/>
              </w:rPr>
              <w:t>1</w:t>
            </w:r>
          </w:p>
        </w:tc>
        <w:tc>
          <w:tcPr>
            <w:tcW w:w="1376" w:type="dxa"/>
          </w:tcPr>
          <w:p w14:paraId="4C064EC3" w14:textId="77777777" w:rsidR="00616A9E" w:rsidRPr="00D25B20" w:rsidRDefault="00616A9E" w:rsidP="00CD748F">
            <w:pPr>
              <w:jc w:val="center"/>
              <w:rPr>
                <w:kern w:val="24"/>
                <w:sz w:val="22"/>
                <w:szCs w:val="22"/>
              </w:rPr>
            </w:pPr>
            <w:r w:rsidRPr="00D25B20">
              <w:rPr>
                <w:kern w:val="24"/>
                <w:sz w:val="22"/>
                <w:szCs w:val="22"/>
              </w:rPr>
              <w:t>Clear Sky and LOS</w:t>
            </w:r>
          </w:p>
        </w:tc>
      </w:tr>
    </w:tbl>
    <w:p w14:paraId="461450C6" w14:textId="77777777" w:rsidR="00616A9E" w:rsidRDefault="00616A9E" w:rsidP="00616A9E"/>
    <w:p w14:paraId="146B9240"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Down</w:t>
      </w:r>
      <w:r w:rsidRPr="0065561D">
        <w:t>link link budgets fo</w:t>
      </w:r>
      <w:r>
        <w:t>r</w:t>
      </w:r>
      <w:r w:rsidRPr="0065561D">
        <w:t xml:space="preserve"> transmission </w:t>
      </w:r>
      <w:r>
        <w:t>from</w:t>
      </w:r>
      <w:r w:rsidRPr="0065561D">
        <w:t xml:space="preserve"> LEO satellites (Set 2 in [2]).</w:t>
      </w:r>
    </w:p>
    <w:tbl>
      <w:tblPr>
        <w:tblStyle w:val="TableGrid"/>
        <w:tblW w:w="0" w:type="auto"/>
        <w:tblLook w:val="04A0" w:firstRow="1" w:lastRow="0" w:firstColumn="1" w:lastColumn="0" w:noHBand="0" w:noVBand="1"/>
      </w:tblPr>
      <w:tblGrid>
        <w:gridCol w:w="1255"/>
        <w:gridCol w:w="900"/>
        <w:gridCol w:w="866"/>
        <w:gridCol w:w="944"/>
        <w:gridCol w:w="944"/>
        <w:gridCol w:w="944"/>
        <w:gridCol w:w="944"/>
        <w:gridCol w:w="944"/>
        <w:gridCol w:w="944"/>
        <w:gridCol w:w="944"/>
      </w:tblGrid>
      <w:tr w:rsidR="00616A9E" w:rsidRPr="00BE07E2" w14:paraId="317E722D" w14:textId="77777777" w:rsidTr="00CD748F">
        <w:tc>
          <w:tcPr>
            <w:tcW w:w="1255" w:type="dxa"/>
            <w:shd w:val="clear" w:color="auto" w:fill="BFBFBF" w:themeFill="background1" w:themeFillShade="BF"/>
          </w:tcPr>
          <w:p w14:paraId="7DD65E50" w14:textId="77777777" w:rsidR="00616A9E" w:rsidRPr="00BE07E2" w:rsidRDefault="00616A9E" w:rsidP="00CD748F">
            <w:pPr>
              <w:jc w:val="center"/>
              <w:rPr>
                <w:sz w:val="22"/>
                <w:szCs w:val="22"/>
              </w:rPr>
            </w:pPr>
            <w:r w:rsidRPr="00BE07E2">
              <w:rPr>
                <w:b/>
                <w:bCs/>
                <w:kern w:val="24"/>
                <w:sz w:val="22"/>
                <w:szCs w:val="22"/>
              </w:rPr>
              <w:t>Elevation Angle (Deg)</w:t>
            </w:r>
          </w:p>
        </w:tc>
        <w:tc>
          <w:tcPr>
            <w:tcW w:w="900" w:type="dxa"/>
            <w:shd w:val="clear" w:color="auto" w:fill="BFBFBF" w:themeFill="background1" w:themeFillShade="BF"/>
          </w:tcPr>
          <w:p w14:paraId="23ED24B1" w14:textId="77777777" w:rsidR="00616A9E" w:rsidRPr="00BE07E2" w:rsidRDefault="00616A9E" w:rsidP="00CD748F">
            <w:pPr>
              <w:jc w:val="center"/>
              <w:rPr>
                <w:sz w:val="22"/>
                <w:szCs w:val="22"/>
              </w:rPr>
            </w:pPr>
            <w:r w:rsidRPr="00BE07E2">
              <w:rPr>
                <w:b/>
                <w:bCs/>
                <w:kern w:val="24"/>
                <w:sz w:val="22"/>
                <w:szCs w:val="22"/>
              </w:rPr>
              <w:t>10</w:t>
            </w:r>
          </w:p>
        </w:tc>
        <w:tc>
          <w:tcPr>
            <w:tcW w:w="866" w:type="dxa"/>
            <w:shd w:val="clear" w:color="auto" w:fill="BFBFBF" w:themeFill="background1" w:themeFillShade="BF"/>
          </w:tcPr>
          <w:p w14:paraId="5BA55711" w14:textId="77777777" w:rsidR="00616A9E" w:rsidRPr="00BE07E2" w:rsidRDefault="00616A9E" w:rsidP="00CD748F">
            <w:pPr>
              <w:jc w:val="center"/>
              <w:rPr>
                <w:sz w:val="22"/>
                <w:szCs w:val="22"/>
              </w:rPr>
            </w:pPr>
            <w:r w:rsidRPr="00BE07E2">
              <w:rPr>
                <w:b/>
                <w:bCs/>
                <w:kern w:val="24"/>
                <w:sz w:val="22"/>
                <w:szCs w:val="22"/>
              </w:rPr>
              <w:t>20</w:t>
            </w:r>
          </w:p>
        </w:tc>
        <w:tc>
          <w:tcPr>
            <w:tcW w:w="944" w:type="dxa"/>
            <w:shd w:val="clear" w:color="auto" w:fill="BFBFBF" w:themeFill="background1" w:themeFillShade="BF"/>
          </w:tcPr>
          <w:p w14:paraId="710A0CED" w14:textId="77777777" w:rsidR="00616A9E" w:rsidRPr="00BE07E2" w:rsidRDefault="00616A9E" w:rsidP="00CD748F">
            <w:pPr>
              <w:jc w:val="center"/>
              <w:rPr>
                <w:sz w:val="22"/>
                <w:szCs w:val="22"/>
              </w:rPr>
            </w:pPr>
            <w:r w:rsidRPr="00BE07E2">
              <w:rPr>
                <w:b/>
                <w:bCs/>
                <w:kern w:val="24"/>
                <w:sz w:val="22"/>
                <w:szCs w:val="22"/>
              </w:rPr>
              <w:t>30</w:t>
            </w:r>
          </w:p>
        </w:tc>
        <w:tc>
          <w:tcPr>
            <w:tcW w:w="944" w:type="dxa"/>
            <w:shd w:val="clear" w:color="auto" w:fill="BFBFBF" w:themeFill="background1" w:themeFillShade="BF"/>
          </w:tcPr>
          <w:p w14:paraId="299ED390" w14:textId="77777777" w:rsidR="00616A9E" w:rsidRPr="00BE07E2" w:rsidRDefault="00616A9E" w:rsidP="00CD748F">
            <w:pPr>
              <w:jc w:val="center"/>
              <w:rPr>
                <w:sz w:val="22"/>
                <w:szCs w:val="22"/>
              </w:rPr>
            </w:pPr>
            <w:r w:rsidRPr="00BE07E2">
              <w:rPr>
                <w:b/>
                <w:bCs/>
                <w:kern w:val="24"/>
                <w:sz w:val="22"/>
                <w:szCs w:val="22"/>
              </w:rPr>
              <w:t>40</w:t>
            </w:r>
          </w:p>
        </w:tc>
        <w:tc>
          <w:tcPr>
            <w:tcW w:w="944" w:type="dxa"/>
            <w:shd w:val="clear" w:color="auto" w:fill="BFBFBF" w:themeFill="background1" w:themeFillShade="BF"/>
          </w:tcPr>
          <w:p w14:paraId="4D2711B4" w14:textId="77777777" w:rsidR="00616A9E" w:rsidRPr="00BE07E2" w:rsidRDefault="00616A9E" w:rsidP="00CD748F">
            <w:pPr>
              <w:jc w:val="center"/>
              <w:rPr>
                <w:sz w:val="22"/>
                <w:szCs w:val="22"/>
              </w:rPr>
            </w:pPr>
            <w:r w:rsidRPr="00BE07E2">
              <w:rPr>
                <w:b/>
                <w:bCs/>
                <w:kern w:val="24"/>
                <w:sz w:val="22"/>
                <w:szCs w:val="22"/>
              </w:rPr>
              <w:t>50</w:t>
            </w:r>
          </w:p>
        </w:tc>
        <w:tc>
          <w:tcPr>
            <w:tcW w:w="944" w:type="dxa"/>
            <w:shd w:val="clear" w:color="auto" w:fill="BFBFBF" w:themeFill="background1" w:themeFillShade="BF"/>
          </w:tcPr>
          <w:p w14:paraId="6EDF10C9" w14:textId="77777777" w:rsidR="00616A9E" w:rsidRPr="00BE07E2" w:rsidRDefault="00616A9E" w:rsidP="00CD748F">
            <w:pPr>
              <w:jc w:val="center"/>
              <w:rPr>
                <w:sz w:val="22"/>
                <w:szCs w:val="22"/>
              </w:rPr>
            </w:pPr>
            <w:r w:rsidRPr="00BE07E2">
              <w:rPr>
                <w:b/>
                <w:bCs/>
                <w:kern w:val="24"/>
                <w:sz w:val="22"/>
                <w:szCs w:val="22"/>
              </w:rPr>
              <w:t>60</w:t>
            </w:r>
          </w:p>
        </w:tc>
        <w:tc>
          <w:tcPr>
            <w:tcW w:w="944" w:type="dxa"/>
            <w:shd w:val="clear" w:color="auto" w:fill="BFBFBF" w:themeFill="background1" w:themeFillShade="BF"/>
          </w:tcPr>
          <w:p w14:paraId="7E93EC85" w14:textId="77777777" w:rsidR="00616A9E" w:rsidRPr="00BE07E2" w:rsidRDefault="00616A9E" w:rsidP="00CD748F">
            <w:pPr>
              <w:jc w:val="center"/>
              <w:rPr>
                <w:sz w:val="22"/>
                <w:szCs w:val="22"/>
              </w:rPr>
            </w:pPr>
            <w:r w:rsidRPr="00BE07E2">
              <w:rPr>
                <w:b/>
                <w:bCs/>
                <w:kern w:val="24"/>
                <w:sz w:val="22"/>
                <w:szCs w:val="22"/>
              </w:rPr>
              <w:t>70</w:t>
            </w:r>
          </w:p>
        </w:tc>
        <w:tc>
          <w:tcPr>
            <w:tcW w:w="944" w:type="dxa"/>
            <w:shd w:val="clear" w:color="auto" w:fill="BFBFBF" w:themeFill="background1" w:themeFillShade="BF"/>
          </w:tcPr>
          <w:p w14:paraId="0BE5B41D" w14:textId="77777777" w:rsidR="00616A9E" w:rsidRPr="00BE07E2" w:rsidRDefault="00616A9E" w:rsidP="00CD748F">
            <w:pPr>
              <w:jc w:val="center"/>
              <w:rPr>
                <w:sz w:val="22"/>
                <w:szCs w:val="22"/>
              </w:rPr>
            </w:pPr>
            <w:r w:rsidRPr="00BE07E2">
              <w:rPr>
                <w:b/>
                <w:bCs/>
                <w:kern w:val="24"/>
                <w:sz w:val="22"/>
                <w:szCs w:val="22"/>
              </w:rPr>
              <w:t>80</w:t>
            </w:r>
          </w:p>
        </w:tc>
        <w:tc>
          <w:tcPr>
            <w:tcW w:w="944" w:type="dxa"/>
            <w:shd w:val="clear" w:color="auto" w:fill="BFBFBF" w:themeFill="background1" w:themeFillShade="BF"/>
          </w:tcPr>
          <w:p w14:paraId="063B7183" w14:textId="77777777" w:rsidR="00616A9E" w:rsidRPr="00BE07E2" w:rsidRDefault="00616A9E" w:rsidP="00CD748F">
            <w:pPr>
              <w:jc w:val="center"/>
              <w:rPr>
                <w:sz w:val="22"/>
                <w:szCs w:val="22"/>
              </w:rPr>
            </w:pPr>
            <w:r w:rsidRPr="00BE07E2">
              <w:rPr>
                <w:b/>
                <w:bCs/>
                <w:kern w:val="24"/>
                <w:sz w:val="22"/>
                <w:szCs w:val="22"/>
              </w:rPr>
              <w:t>90</w:t>
            </w:r>
          </w:p>
        </w:tc>
      </w:tr>
      <w:tr w:rsidR="00616A9E" w:rsidRPr="00BE07E2" w14:paraId="0BF5BE55" w14:textId="77777777" w:rsidTr="00CD748F">
        <w:tc>
          <w:tcPr>
            <w:tcW w:w="1255" w:type="dxa"/>
            <w:shd w:val="clear" w:color="auto" w:fill="B8CCE4" w:themeFill="accent1" w:themeFillTint="66"/>
          </w:tcPr>
          <w:p w14:paraId="5AEEFC0B" w14:textId="77777777" w:rsidR="00616A9E" w:rsidRPr="00BE07E2" w:rsidRDefault="00616A9E" w:rsidP="00CD748F">
            <w:pPr>
              <w:jc w:val="center"/>
              <w:rPr>
                <w:sz w:val="22"/>
                <w:szCs w:val="22"/>
              </w:rPr>
            </w:pPr>
            <w:r w:rsidRPr="00BE07E2">
              <w:rPr>
                <w:kern w:val="24"/>
                <w:sz w:val="22"/>
                <w:szCs w:val="22"/>
              </w:rPr>
              <w:lastRenderedPageBreak/>
              <w:t>SNR (dB) @1200 km</w:t>
            </w:r>
          </w:p>
        </w:tc>
        <w:tc>
          <w:tcPr>
            <w:tcW w:w="900" w:type="dxa"/>
          </w:tcPr>
          <w:p w14:paraId="1D4807B7" w14:textId="77777777" w:rsidR="00616A9E" w:rsidRPr="001255D6" w:rsidRDefault="00616A9E" w:rsidP="00CD748F">
            <w:pPr>
              <w:jc w:val="center"/>
              <w:rPr>
                <w:sz w:val="22"/>
                <w:szCs w:val="22"/>
              </w:rPr>
            </w:pPr>
            <w:r>
              <w:rPr>
                <w:sz w:val="22"/>
                <w:szCs w:val="22"/>
              </w:rPr>
              <w:t>-7.58</w:t>
            </w:r>
          </w:p>
        </w:tc>
        <w:tc>
          <w:tcPr>
            <w:tcW w:w="866" w:type="dxa"/>
          </w:tcPr>
          <w:p w14:paraId="6F5CC986" w14:textId="77777777" w:rsidR="00616A9E" w:rsidRPr="001255D6" w:rsidRDefault="00616A9E" w:rsidP="00CD748F">
            <w:pPr>
              <w:jc w:val="center"/>
              <w:rPr>
                <w:sz w:val="22"/>
                <w:szCs w:val="22"/>
              </w:rPr>
            </w:pPr>
            <w:r>
              <w:rPr>
                <w:sz w:val="22"/>
                <w:szCs w:val="22"/>
              </w:rPr>
              <w:t>-5.47</w:t>
            </w:r>
          </w:p>
        </w:tc>
        <w:tc>
          <w:tcPr>
            <w:tcW w:w="944" w:type="dxa"/>
          </w:tcPr>
          <w:p w14:paraId="55AC15E9" w14:textId="77777777" w:rsidR="00616A9E" w:rsidRPr="001255D6" w:rsidRDefault="00616A9E" w:rsidP="00CD748F">
            <w:pPr>
              <w:jc w:val="center"/>
              <w:rPr>
                <w:sz w:val="22"/>
                <w:szCs w:val="22"/>
              </w:rPr>
            </w:pPr>
            <w:r>
              <w:rPr>
                <w:sz w:val="22"/>
                <w:szCs w:val="22"/>
              </w:rPr>
              <w:t>-3.69</w:t>
            </w:r>
          </w:p>
        </w:tc>
        <w:tc>
          <w:tcPr>
            <w:tcW w:w="944" w:type="dxa"/>
          </w:tcPr>
          <w:p w14:paraId="45D16BC7" w14:textId="77777777" w:rsidR="00616A9E" w:rsidRPr="001255D6" w:rsidRDefault="00616A9E" w:rsidP="00CD748F">
            <w:pPr>
              <w:jc w:val="center"/>
              <w:rPr>
                <w:sz w:val="22"/>
                <w:szCs w:val="22"/>
              </w:rPr>
            </w:pPr>
            <w:r>
              <w:rPr>
                <w:sz w:val="22"/>
                <w:szCs w:val="22"/>
              </w:rPr>
              <w:t>-2.24</w:t>
            </w:r>
          </w:p>
        </w:tc>
        <w:tc>
          <w:tcPr>
            <w:tcW w:w="944" w:type="dxa"/>
          </w:tcPr>
          <w:p w14:paraId="0E208CDC" w14:textId="77777777" w:rsidR="00616A9E" w:rsidRPr="001255D6" w:rsidRDefault="00616A9E" w:rsidP="00CD748F">
            <w:pPr>
              <w:jc w:val="center"/>
              <w:rPr>
                <w:sz w:val="22"/>
                <w:szCs w:val="22"/>
              </w:rPr>
            </w:pPr>
            <w:r>
              <w:rPr>
                <w:sz w:val="22"/>
                <w:szCs w:val="22"/>
              </w:rPr>
              <w:t>-2.88</w:t>
            </w:r>
          </w:p>
        </w:tc>
        <w:tc>
          <w:tcPr>
            <w:tcW w:w="944" w:type="dxa"/>
          </w:tcPr>
          <w:p w14:paraId="11C8860D" w14:textId="77777777" w:rsidR="00616A9E" w:rsidRPr="001255D6" w:rsidRDefault="00616A9E" w:rsidP="00CD748F">
            <w:pPr>
              <w:jc w:val="center"/>
              <w:rPr>
                <w:sz w:val="22"/>
                <w:szCs w:val="22"/>
              </w:rPr>
            </w:pPr>
            <w:r>
              <w:rPr>
                <w:sz w:val="22"/>
                <w:szCs w:val="22"/>
              </w:rPr>
              <w:t>-1.72</w:t>
            </w:r>
          </w:p>
        </w:tc>
        <w:tc>
          <w:tcPr>
            <w:tcW w:w="944" w:type="dxa"/>
          </w:tcPr>
          <w:p w14:paraId="54CB680E" w14:textId="77777777" w:rsidR="00616A9E" w:rsidRPr="001255D6" w:rsidRDefault="00616A9E" w:rsidP="00CD748F">
            <w:pPr>
              <w:jc w:val="center"/>
              <w:rPr>
                <w:sz w:val="22"/>
                <w:szCs w:val="22"/>
              </w:rPr>
            </w:pPr>
            <w:r>
              <w:rPr>
                <w:sz w:val="22"/>
                <w:szCs w:val="22"/>
              </w:rPr>
              <w:t>0.30</w:t>
            </w:r>
          </w:p>
        </w:tc>
        <w:tc>
          <w:tcPr>
            <w:tcW w:w="944" w:type="dxa"/>
          </w:tcPr>
          <w:p w14:paraId="1A63B7EE" w14:textId="77777777" w:rsidR="00616A9E" w:rsidRPr="001255D6" w:rsidRDefault="00616A9E" w:rsidP="00CD748F">
            <w:pPr>
              <w:jc w:val="center"/>
              <w:rPr>
                <w:sz w:val="22"/>
                <w:szCs w:val="22"/>
              </w:rPr>
            </w:pPr>
            <w:r>
              <w:rPr>
                <w:sz w:val="22"/>
                <w:szCs w:val="22"/>
              </w:rPr>
              <w:t>0.63</w:t>
            </w:r>
          </w:p>
        </w:tc>
        <w:tc>
          <w:tcPr>
            <w:tcW w:w="944" w:type="dxa"/>
          </w:tcPr>
          <w:p w14:paraId="7E93ECF0" w14:textId="77777777" w:rsidR="00616A9E" w:rsidRPr="001255D6" w:rsidRDefault="00616A9E" w:rsidP="00CD748F">
            <w:pPr>
              <w:jc w:val="center"/>
              <w:rPr>
                <w:sz w:val="22"/>
                <w:szCs w:val="22"/>
              </w:rPr>
            </w:pPr>
            <w:r>
              <w:rPr>
                <w:sz w:val="22"/>
                <w:szCs w:val="22"/>
              </w:rPr>
              <w:t>0.75</w:t>
            </w:r>
          </w:p>
        </w:tc>
      </w:tr>
      <w:tr w:rsidR="00616A9E" w:rsidRPr="00BE07E2" w14:paraId="40B45475" w14:textId="77777777" w:rsidTr="00CD748F">
        <w:tc>
          <w:tcPr>
            <w:tcW w:w="1255" w:type="dxa"/>
            <w:shd w:val="clear" w:color="auto" w:fill="B8CCE4" w:themeFill="accent1" w:themeFillTint="66"/>
          </w:tcPr>
          <w:p w14:paraId="6D938231" w14:textId="77777777" w:rsidR="00616A9E" w:rsidRPr="00BE07E2" w:rsidRDefault="00616A9E" w:rsidP="00CD748F">
            <w:pPr>
              <w:jc w:val="center"/>
              <w:rPr>
                <w:sz w:val="22"/>
                <w:szCs w:val="22"/>
              </w:rPr>
            </w:pPr>
            <w:r w:rsidRPr="00BE07E2">
              <w:rPr>
                <w:kern w:val="24"/>
                <w:sz w:val="22"/>
                <w:szCs w:val="22"/>
              </w:rPr>
              <w:t>SNR (dB) @600 km</w:t>
            </w:r>
          </w:p>
        </w:tc>
        <w:tc>
          <w:tcPr>
            <w:tcW w:w="900" w:type="dxa"/>
          </w:tcPr>
          <w:p w14:paraId="4EF67E4C" w14:textId="77777777" w:rsidR="00616A9E" w:rsidRPr="001255D6" w:rsidRDefault="00616A9E" w:rsidP="00CD748F">
            <w:pPr>
              <w:rPr>
                <w:kern w:val="24"/>
                <w:sz w:val="22"/>
                <w:szCs w:val="22"/>
              </w:rPr>
            </w:pPr>
            <w:r>
              <w:rPr>
                <w:kern w:val="24"/>
                <w:sz w:val="22"/>
                <w:szCs w:val="22"/>
              </w:rPr>
              <w:t>-9.39</w:t>
            </w:r>
          </w:p>
        </w:tc>
        <w:tc>
          <w:tcPr>
            <w:tcW w:w="866" w:type="dxa"/>
          </w:tcPr>
          <w:p w14:paraId="6158040C" w14:textId="77777777" w:rsidR="00616A9E" w:rsidRPr="001C4D94" w:rsidRDefault="00616A9E" w:rsidP="00CD748F">
            <w:pPr>
              <w:jc w:val="center"/>
              <w:rPr>
                <w:sz w:val="22"/>
                <w:szCs w:val="22"/>
              </w:rPr>
            </w:pPr>
            <w:r w:rsidRPr="001C4D94">
              <w:rPr>
                <w:sz w:val="22"/>
                <w:szCs w:val="22"/>
              </w:rPr>
              <w:t>-</w:t>
            </w:r>
            <w:r>
              <w:rPr>
                <w:sz w:val="22"/>
                <w:szCs w:val="22"/>
              </w:rPr>
              <w:t>6</w:t>
            </w:r>
            <w:r w:rsidRPr="001C4D94">
              <w:rPr>
                <w:sz w:val="22"/>
                <w:szCs w:val="22"/>
              </w:rPr>
              <w:t>.54</w:t>
            </w:r>
          </w:p>
        </w:tc>
        <w:tc>
          <w:tcPr>
            <w:tcW w:w="944" w:type="dxa"/>
          </w:tcPr>
          <w:p w14:paraId="08A0236B" w14:textId="77777777" w:rsidR="00616A9E" w:rsidRPr="001C4D94" w:rsidRDefault="00616A9E" w:rsidP="00CD748F">
            <w:pPr>
              <w:jc w:val="center"/>
              <w:rPr>
                <w:sz w:val="22"/>
                <w:szCs w:val="22"/>
              </w:rPr>
            </w:pPr>
            <w:r w:rsidRPr="001C4D94">
              <w:rPr>
                <w:sz w:val="22"/>
                <w:szCs w:val="22"/>
              </w:rPr>
              <w:t>-</w:t>
            </w:r>
            <w:r>
              <w:rPr>
                <w:sz w:val="22"/>
                <w:szCs w:val="22"/>
              </w:rPr>
              <w:t>4</w:t>
            </w:r>
            <w:r w:rsidRPr="001C4D94">
              <w:rPr>
                <w:sz w:val="22"/>
                <w:szCs w:val="22"/>
              </w:rPr>
              <w:t>.30</w:t>
            </w:r>
          </w:p>
        </w:tc>
        <w:tc>
          <w:tcPr>
            <w:tcW w:w="944" w:type="dxa"/>
          </w:tcPr>
          <w:p w14:paraId="027B784C" w14:textId="77777777" w:rsidR="00616A9E" w:rsidRPr="001C4D94" w:rsidRDefault="00616A9E" w:rsidP="00CD748F">
            <w:pPr>
              <w:jc w:val="center"/>
              <w:rPr>
                <w:sz w:val="22"/>
                <w:szCs w:val="22"/>
              </w:rPr>
            </w:pPr>
            <w:r w:rsidRPr="001C4D94">
              <w:rPr>
                <w:sz w:val="22"/>
                <w:szCs w:val="22"/>
              </w:rPr>
              <w:t>-</w:t>
            </w:r>
            <w:r>
              <w:rPr>
                <w:sz w:val="22"/>
                <w:szCs w:val="22"/>
              </w:rPr>
              <w:t>2</w:t>
            </w:r>
            <w:r w:rsidRPr="001C4D94">
              <w:rPr>
                <w:sz w:val="22"/>
                <w:szCs w:val="22"/>
              </w:rPr>
              <w:t>.58</w:t>
            </w:r>
          </w:p>
        </w:tc>
        <w:tc>
          <w:tcPr>
            <w:tcW w:w="944" w:type="dxa"/>
          </w:tcPr>
          <w:p w14:paraId="55C2A678" w14:textId="77777777" w:rsidR="00616A9E" w:rsidRPr="001C4D94" w:rsidRDefault="00616A9E" w:rsidP="00CD748F">
            <w:pPr>
              <w:jc w:val="center"/>
              <w:rPr>
                <w:sz w:val="22"/>
                <w:szCs w:val="22"/>
              </w:rPr>
            </w:pPr>
            <w:r>
              <w:rPr>
                <w:sz w:val="22"/>
                <w:szCs w:val="22"/>
              </w:rPr>
              <w:t>-2</w:t>
            </w:r>
            <w:r w:rsidRPr="001C4D94">
              <w:rPr>
                <w:sz w:val="22"/>
                <w:szCs w:val="22"/>
              </w:rPr>
              <w:t>.70</w:t>
            </w:r>
          </w:p>
        </w:tc>
        <w:tc>
          <w:tcPr>
            <w:tcW w:w="944" w:type="dxa"/>
          </w:tcPr>
          <w:p w14:paraId="27791F8A" w14:textId="77777777" w:rsidR="00616A9E" w:rsidRPr="001C4D94" w:rsidRDefault="00616A9E" w:rsidP="00CD748F">
            <w:pPr>
              <w:jc w:val="center"/>
              <w:rPr>
                <w:sz w:val="22"/>
                <w:szCs w:val="22"/>
              </w:rPr>
            </w:pPr>
            <w:r>
              <w:rPr>
                <w:sz w:val="22"/>
                <w:szCs w:val="22"/>
              </w:rPr>
              <w:t>-1</w:t>
            </w:r>
            <w:r w:rsidRPr="001C4D94">
              <w:rPr>
                <w:sz w:val="22"/>
                <w:szCs w:val="22"/>
              </w:rPr>
              <w:t>.64</w:t>
            </w:r>
          </w:p>
        </w:tc>
        <w:tc>
          <w:tcPr>
            <w:tcW w:w="944" w:type="dxa"/>
          </w:tcPr>
          <w:p w14:paraId="6CBBC8B9" w14:textId="77777777" w:rsidR="00616A9E" w:rsidRPr="001C4D94" w:rsidRDefault="00616A9E" w:rsidP="00CD748F">
            <w:pPr>
              <w:jc w:val="center"/>
              <w:rPr>
                <w:sz w:val="22"/>
                <w:szCs w:val="22"/>
              </w:rPr>
            </w:pPr>
            <w:r>
              <w:rPr>
                <w:sz w:val="22"/>
                <w:szCs w:val="22"/>
              </w:rPr>
              <w:t>0</w:t>
            </w:r>
            <w:r w:rsidRPr="001C4D94">
              <w:rPr>
                <w:sz w:val="22"/>
                <w:szCs w:val="22"/>
              </w:rPr>
              <w:t>.28</w:t>
            </w:r>
          </w:p>
        </w:tc>
        <w:tc>
          <w:tcPr>
            <w:tcW w:w="944" w:type="dxa"/>
          </w:tcPr>
          <w:p w14:paraId="7B104801" w14:textId="77777777" w:rsidR="00616A9E" w:rsidRPr="001C4D94" w:rsidRDefault="00616A9E" w:rsidP="00CD748F">
            <w:pPr>
              <w:jc w:val="center"/>
              <w:rPr>
                <w:sz w:val="22"/>
                <w:szCs w:val="22"/>
              </w:rPr>
            </w:pPr>
            <w:r>
              <w:rPr>
                <w:sz w:val="22"/>
                <w:szCs w:val="22"/>
              </w:rPr>
              <w:t>0</w:t>
            </w:r>
            <w:r w:rsidRPr="001C4D94">
              <w:rPr>
                <w:sz w:val="22"/>
                <w:szCs w:val="22"/>
              </w:rPr>
              <w:t>.65</w:t>
            </w:r>
          </w:p>
        </w:tc>
        <w:tc>
          <w:tcPr>
            <w:tcW w:w="944" w:type="dxa"/>
          </w:tcPr>
          <w:p w14:paraId="3AA756A9" w14:textId="77777777" w:rsidR="00616A9E" w:rsidRPr="001C4D94" w:rsidRDefault="00616A9E" w:rsidP="00CD748F">
            <w:pPr>
              <w:jc w:val="center"/>
              <w:rPr>
                <w:sz w:val="22"/>
                <w:szCs w:val="22"/>
              </w:rPr>
            </w:pPr>
            <w:r>
              <w:rPr>
                <w:sz w:val="22"/>
                <w:szCs w:val="22"/>
              </w:rPr>
              <w:t>0</w:t>
            </w:r>
            <w:r w:rsidRPr="001C4D94">
              <w:rPr>
                <w:sz w:val="22"/>
                <w:szCs w:val="22"/>
              </w:rPr>
              <w:t>.77</w:t>
            </w:r>
          </w:p>
        </w:tc>
      </w:tr>
    </w:tbl>
    <w:p w14:paraId="6118D5C8" w14:textId="77777777" w:rsidR="00616A9E" w:rsidRDefault="00616A9E" w:rsidP="00616A9E"/>
    <w:p w14:paraId="09712343" w14:textId="21EEF4E5" w:rsidR="00616A9E" w:rsidRPr="00616A9E" w:rsidRDefault="00616A9E" w:rsidP="00616A9E">
      <w:pPr>
        <w:rPr>
          <w:u w:val="single"/>
          <w:lang w:val="en-US"/>
        </w:rPr>
      </w:pPr>
      <w:r w:rsidRPr="00616A9E">
        <w:rPr>
          <w:u w:val="single"/>
          <w:lang w:val="en-US"/>
        </w:rPr>
        <w:t>Link Budgets fo</w:t>
      </w:r>
      <w:r>
        <w:rPr>
          <w:u w:val="single"/>
          <w:lang w:val="en-US"/>
        </w:rPr>
        <w:t>r Set 3</w:t>
      </w:r>
      <w:r w:rsidRPr="00616A9E">
        <w:rPr>
          <w:u w:val="single"/>
          <w:lang w:val="en-US"/>
        </w:rPr>
        <w:t xml:space="preserve"> (LEO)</w:t>
      </w:r>
    </w:p>
    <w:p w14:paraId="3D395E63"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Comparing Set 3 vs Set 2 UL link budgets for LEO satellites, at beam edge elevation for Set 3</w:t>
      </w:r>
    </w:p>
    <w:tbl>
      <w:tblPr>
        <w:tblStyle w:val="TableGrid"/>
        <w:tblW w:w="0" w:type="auto"/>
        <w:jc w:val="center"/>
        <w:tblLook w:val="04A0" w:firstRow="1" w:lastRow="0" w:firstColumn="1" w:lastColumn="0" w:noHBand="0" w:noVBand="1"/>
      </w:tblPr>
      <w:tblGrid>
        <w:gridCol w:w="3020"/>
        <w:gridCol w:w="2200"/>
        <w:gridCol w:w="2340"/>
      </w:tblGrid>
      <w:tr w:rsidR="00616A9E" w:rsidRPr="00BE07E2" w14:paraId="44EB4793" w14:textId="77777777" w:rsidTr="00CD748F">
        <w:trPr>
          <w:jc w:val="center"/>
        </w:trPr>
        <w:tc>
          <w:tcPr>
            <w:tcW w:w="3020" w:type="dxa"/>
            <w:shd w:val="clear" w:color="auto" w:fill="000000" w:themeFill="text1"/>
          </w:tcPr>
          <w:p w14:paraId="5CE6C997" w14:textId="77777777" w:rsidR="00616A9E" w:rsidRPr="00BE07E2" w:rsidRDefault="00616A9E" w:rsidP="00CD748F">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1CD08697" w14:textId="77777777" w:rsidR="00616A9E" w:rsidRPr="00CA58D7" w:rsidRDefault="00616A9E" w:rsidP="00CD748F">
            <w:pPr>
              <w:jc w:val="center"/>
              <w:rPr>
                <w:b/>
                <w:bCs/>
                <w:sz w:val="22"/>
                <w:szCs w:val="22"/>
              </w:rPr>
            </w:pPr>
            <w:r w:rsidRPr="00CA58D7">
              <w:rPr>
                <w:b/>
                <w:bCs/>
                <w:sz w:val="22"/>
                <w:szCs w:val="22"/>
              </w:rPr>
              <w:t>Set 2</w:t>
            </w:r>
          </w:p>
        </w:tc>
        <w:tc>
          <w:tcPr>
            <w:tcW w:w="2340" w:type="dxa"/>
            <w:shd w:val="clear" w:color="auto" w:fill="BFBFBF" w:themeFill="background1" w:themeFillShade="BF"/>
          </w:tcPr>
          <w:p w14:paraId="06C81571" w14:textId="77777777" w:rsidR="00616A9E" w:rsidRPr="00BE07E2" w:rsidRDefault="00616A9E" w:rsidP="00CD748F">
            <w:pPr>
              <w:jc w:val="center"/>
              <w:rPr>
                <w:sz w:val="22"/>
                <w:szCs w:val="22"/>
              </w:rPr>
            </w:pPr>
            <w:r>
              <w:rPr>
                <w:b/>
                <w:bCs/>
                <w:kern w:val="24"/>
                <w:sz w:val="22"/>
                <w:szCs w:val="22"/>
              </w:rPr>
              <w:t>Set 3</w:t>
            </w:r>
          </w:p>
        </w:tc>
      </w:tr>
      <w:tr w:rsidR="00616A9E" w:rsidRPr="00BE07E2" w14:paraId="4EDF2EFD" w14:textId="77777777" w:rsidTr="00CD748F">
        <w:trPr>
          <w:jc w:val="center"/>
        </w:trPr>
        <w:tc>
          <w:tcPr>
            <w:tcW w:w="3020" w:type="dxa"/>
            <w:shd w:val="clear" w:color="auto" w:fill="B8CCE4" w:themeFill="accent1" w:themeFillTint="66"/>
          </w:tcPr>
          <w:p w14:paraId="11259CBC" w14:textId="77777777" w:rsidR="00616A9E" w:rsidRPr="00BE07E2" w:rsidRDefault="00616A9E" w:rsidP="00CD748F">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6AFA92F7" w14:textId="77777777" w:rsidR="00616A9E" w:rsidRPr="0096089E" w:rsidRDefault="00616A9E" w:rsidP="00CD748F">
            <w:pPr>
              <w:jc w:val="center"/>
              <w:rPr>
                <w:sz w:val="22"/>
                <w:szCs w:val="22"/>
              </w:rPr>
            </w:pPr>
            <w:r>
              <w:rPr>
                <w:sz w:val="22"/>
                <w:szCs w:val="22"/>
              </w:rPr>
              <w:t>-11.5</w:t>
            </w:r>
          </w:p>
        </w:tc>
        <w:tc>
          <w:tcPr>
            <w:tcW w:w="2340" w:type="dxa"/>
          </w:tcPr>
          <w:p w14:paraId="29E4F030" w14:textId="77777777" w:rsidR="00616A9E" w:rsidRPr="008F7F6F" w:rsidRDefault="00616A9E" w:rsidP="00CD748F">
            <w:pPr>
              <w:jc w:val="center"/>
              <w:rPr>
                <w:b/>
                <w:bCs/>
                <w:color w:val="FF0000"/>
                <w:sz w:val="22"/>
                <w:szCs w:val="22"/>
              </w:rPr>
            </w:pPr>
            <w:r w:rsidRPr="008F7F6F">
              <w:rPr>
                <w:b/>
                <w:bCs/>
                <w:color w:val="FF0000"/>
                <w:sz w:val="22"/>
                <w:szCs w:val="22"/>
              </w:rPr>
              <w:t>-19.4</w:t>
            </w:r>
          </w:p>
        </w:tc>
      </w:tr>
      <w:tr w:rsidR="00616A9E" w:rsidRPr="00BE07E2" w14:paraId="4AC34C26" w14:textId="77777777" w:rsidTr="00CD748F">
        <w:trPr>
          <w:jc w:val="center"/>
        </w:trPr>
        <w:tc>
          <w:tcPr>
            <w:tcW w:w="3020" w:type="dxa"/>
            <w:shd w:val="clear" w:color="auto" w:fill="B8CCE4" w:themeFill="accent1" w:themeFillTint="66"/>
          </w:tcPr>
          <w:p w14:paraId="631A79AC" w14:textId="77777777" w:rsidR="00616A9E" w:rsidRPr="00BE07E2" w:rsidRDefault="00616A9E" w:rsidP="00CD748F">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9BAAC8E" w14:textId="77777777" w:rsidR="00616A9E" w:rsidRPr="0096089E" w:rsidRDefault="00616A9E" w:rsidP="00CD748F">
            <w:pPr>
              <w:jc w:val="center"/>
              <w:rPr>
                <w:sz w:val="22"/>
                <w:szCs w:val="22"/>
              </w:rPr>
            </w:pPr>
            <w:r>
              <w:rPr>
                <w:sz w:val="22"/>
                <w:szCs w:val="22"/>
              </w:rPr>
              <w:t>-6.2</w:t>
            </w:r>
          </w:p>
        </w:tc>
        <w:tc>
          <w:tcPr>
            <w:tcW w:w="2340" w:type="dxa"/>
          </w:tcPr>
          <w:p w14:paraId="597A7ABB" w14:textId="77777777" w:rsidR="00616A9E" w:rsidRPr="008F7F6F" w:rsidRDefault="00616A9E" w:rsidP="00CD748F">
            <w:pPr>
              <w:jc w:val="center"/>
              <w:rPr>
                <w:b/>
                <w:bCs/>
                <w:color w:val="FF0000"/>
                <w:sz w:val="22"/>
                <w:szCs w:val="22"/>
              </w:rPr>
            </w:pPr>
            <w:r w:rsidRPr="008F7F6F">
              <w:rPr>
                <w:b/>
                <w:bCs/>
                <w:color w:val="FF0000"/>
                <w:sz w:val="22"/>
                <w:szCs w:val="22"/>
              </w:rPr>
              <w:t>-14</w:t>
            </w:r>
          </w:p>
        </w:tc>
      </w:tr>
    </w:tbl>
    <w:p w14:paraId="10CE4C3A" w14:textId="77777777" w:rsidR="00616A9E" w:rsidRDefault="00616A9E" w:rsidP="00616A9E"/>
    <w:p w14:paraId="466168D9" w14:textId="48EAEEB7" w:rsidR="00616A9E" w:rsidRPr="00616A9E" w:rsidRDefault="00616A9E" w:rsidP="00616A9E">
      <w:pPr>
        <w:rPr>
          <w:u w:val="single"/>
          <w:lang w:val="en-US"/>
        </w:rPr>
      </w:pPr>
      <w:r w:rsidRPr="00616A9E">
        <w:rPr>
          <w:u w:val="single"/>
          <w:lang w:val="en-US"/>
        </w:rPr>
        <w:t>Link Budgets fo</w:t>
      </w:r>
      <w:r>
        <w:rPr>
          <w:u w:val="single"/>
          <w:lang w:val="en-US"/>
        </w:rPr>
        <w:t>r Set 4</w:t>
      </w:r>
      <w:r w:rsidRPr="00616A9E">
        <w:rPr>
          <w:u w:val="single"/>
          <w:lang w:val="en-US"/>
        </w:rPr>
        <w:t xml:space="preserve"> (LEO</w:t>
      </w:r>
      <w:r>
        <w:rPr>
          <w:u w:val="single"/>
          <w:lang w:val="en-US"/>
        </w:rPr>
        <w:t xml:space="preserve"> 600 km orbit only</w:t>
      </w:r>
      <w:r w:rsidRPr="00616A9E">
        <w:rPr>
          <w:u w:val="single"/>
          <w:lang w:val="en-US"/>
        </w:rPr>
        <w:t>)</w:t>
      </w:r>
    </w:p>
    <w:p w14:paraId="71110151"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5E4494">
        <w:t>Comparing Set 4 vs Set 2 vs Set 3 UL link budgets for LEO satellites, at beam edge elevation for Set 4</w:t>
      </w:r>
    </w:p>
    <w:tbl>
      <w:tblPr>
        <w:tblStyle w:val="TableGrid"/>
        <w:tblW w:w="0" w:type="auto"/>
        <w:jc w:val="center"/>
        <w:tblLook w:val="04A0" w:firstRow="1" w:lastRow="0" w:firstColumn="1" w:lastColumn="0" w:noHBand="0" w:noVBand="1"/>
      </w:tblPr>
      <w:tblGrid>
        <w:gridCol w:w="2952"/>
        <w:gridCol w:w="2139"/>
        <w:gridCol w:w="2274"/>
        <w:gridCol w:w="2264"/>
      </w:tblGrid>
      <w:tr w:rsidR="00616A9E" w:rsidRPr="00BE07E2" w14:paraId="460BD53B" w14:textId="77777777" w:rsidTr="00CD748F">
        <w:trPr>
          <w:jc w:val="center"/>
        </w:trPr>
        <w:tc>
          <w:tcPr>
            <w:tcW w:w="2952" w:type="dxa"/>
            <w:shd w:val="clear" w:color="auto" w:fill="000000" w:themeFill="text1"/>
          </w:tcPr>
          <w:p w14:paraId="346C7444" w14:textId="77777777" w:rsidR="00616A9E" w:rsidRDefault="00616A9E" w:rsidP="00CD748F">
            <w:pPr>
              <w:jc w:val="center"/>
              <w:rPr>
                <w:b/>
                <w:bCs/>
                <w:kern w:val="24"/>
                <w:sz w:val="22"/>
                <w:szCs w:val="22"/>
              </w:rPr>
            </w:pPr>
            <w:r w:rsidRPr="00BE07E2">
              <w:rPr>
                <w:b/>
                <w:bCs/>
                <w:kern w:val="24"/>
                <w:sz w:val="22"/>
                <w:szCs w:val="22"/>
              </w:rPr>
              <w:t>Elevation Angle</w:t>
            </w:r>
          </w:p>
          <w:p w14:paraId="3FB527A6" w14:textId="77777777" w:rsidR="00616A9E" w:rsidRPr="00BE07E2" w:rsidRDefault="00616A9E" w:rsidP="00CD748F">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23BEE811" w14:textId="77777777" w:rsidR="00616A9E" w:rsidRPr="00CA58D7" w:rsidRDefault="00616A9E" w:rsidP="00CD748F">
            <w:pPr>
              <w:jc w:val="center"/>
              <w:rPr>
                <w:b/>
                <w:bCs/>
                <w:sz w:val="22"/>
                <w:szCs w:val="22"/>
              </w:rPr>
            </w:pPr>
            <w:r w:rsidRPr="00CA58D7">
              <w:rPr>
                <w:b/>
                <w:bCs/>
                <w:sz w:val="22"/>
                <w:szCs w:val="22"/>
              </w:rPr>
              <w:t>Set 2</w:t>
            </w:r>
          </w:p>
        </w:tc>
        <w:tc>
          <w:tcPr>
            <w:tcW w:w="2274" w:type="dxa"/>
            <w:shd w:val="clear" w:color="auto" w:fill="BFBFBF" w:themeFill="background1" w:themeFillShade="BF"/>
          </w:tcPr>
          <w:p w14:paraId="6DD9A911" w14:textId="77777777" w:rsidR="00616A9E" w:rsidRPr="00BE07E2" w:rsidRDefault="00616A9E" w:rsidP="00CD748F">
            <w:pPr>
              <w:jc w:val="center"/>
              <w:rPr>
                <w:sz w:val="22"/>
                <w:szCs w:val="22"/>
              </w:rPr>
            </w:pPr>
            <w:r>
              <w:rPr>
                <w:b/>
                <w:bCs/>
                <w:kern w:val="24"/>
                <w:sz w:val="22"/>
                <w:szCs w:val="22"/>
              </w:rPr>
              <w:t>Set 3</w:t>
            </w:r>
          </w:p>
        </w:tc>
        <w:tc>
          <w:tcPr>
            <w:tcW w:w="2264" w:type="dxa"/>
            <w:shd w:val="clear" w:color="auto" w:fill="BFBFBF" w:themeFill="background1" w:themeFillShade="BF"/>
          </w:tcPr>
          <w:p w14:paraId="5237E9A9" w14:textId="77777777" w:rsidR="00616A9E" w:rsidRDefault="00616A9E" w:rsidP="00CD748F">
            <w:pPr>
              <w:jc w:val="center"/>
              <w:rPr>
                <w:b/>
                <w:bCs/>
                <w:kern w:val="24"/>
                <w:sz w:val="22"/>
                <w:szCs w:val="22"/>
              </w:rPr>
            </w:pPr>
            <w:r>
              <w:rPr>
                <w:b/>
                <w:bCs/>
                <w:kern w:val="24"/>
                <w:sz w:val="22"/>
                <w:szCs w:val="22"/>
              </w:rPr>
              <w:t>Set 4</w:t>
            </w:r>
          </w:p>
        </w:tc>
      </w:tr>
      <w:tr w:rsidR="00616A9E" w:rsidRPr="00BE07E2" w14:paraId="55741ACF" w14:textId="77777777" w:rsidTr="00CD748F">
        <w:trPr>
          <w:jc w:val="center"/>
        </w:trPr>
        <w:tc>
          <w:tcPr>
            <w:tcW w:w="2952" w:type="dxa"/>
            <w:shd w:val="clear" w:color="auto" w:fill="B8CCE4" w:themeFill="accent1" w:themeFillTint="66"/>
          </w:tcPr>
          <w:p w14:paraId="4F00144C" w14:textId="77777777" w:rsidR="00616A9E" w:rsidRPr="00BE07E2" w:rsidRDefault="00616A9E" w:rsidP="00CD748F">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117759C" w14:textId="77777777" w:rsidR="00616A9E" w:rsidRPr="0096089E" w:rsidRDefault="00616A9E" w:rsidP="00CD748F">
            <w:pPr>
              <w:jc w:val="center"/>
              <w:rPr>
                <w:sz w:val="22"/>
                <w:szCs w:val="22"/>
              </w:rPr>
            </w:pPr>
            <w:r>
              <w:rPr>
                <w:sz w:val="22"/>
                <w:szCs w:val="22"/>
              </w:rPr>
              <w:t>-6.2</w:t>
            </w:r>
          </w:p>
        </w:tc>
        <w:tc>
          <w:tcPr>
            <w:tcW w:w="2274" w:type="dxa"/>
          </w:tcPr>
          <w:p w14:paraId="0C07BEE3" w14:textId="77777777" w:rsidR="00616A9E" w:rsidRPr="0096089E" w:rsidRDefault="00616A9E" w:rsidP="00CD748F">
            <w:pPr>
              <w:jc w:val="center"/>
              <w:rPr>
                <w:sz w:val="22"/>
                <w:szCs w:val="22"/>
              </w:rPr>
            </w:pPr>
            <w:r>
              <w:rPr>
                <w:sz w:val="22"/>
                <w:szCs w:val="22"/>
              </w:rPr>
              <w:t>-14</w:t>
            </w:r>
          </w:p>
        </w:tc>
        <w:tc>
          <w:tcPr>
            <w:tcW w:w="2264" w:type="dxa"/>
          </w:tcPr>
          <w:p w14:paraId="2032BC72" w14:textId="77777777" w:rsidR="00616A9E" w:rsidRPr="008F7F6F" w:rsidRDefault="00616A9E" w:rsidP="00CD748F">
            <w:pPr>
              <w:jc w:val="center"/>
              <w:rPr>
                <w:b/>
                <w:bCs/>
                <w:sz w:val="22"/>
                <w:szCs w:val="22"/>
              </w:rPr>
            </w:pPr>
            <w:r w:rsidRPr="008F7F6F">
              <w:rPr>
                <w:b/>
                <w:bCs/>
                <w:color w:val="FF0000"/>
                <w:sz w:val="22"/>
                <w:szCs w:val="22"/>
              </w:rPr>
              <w:t>-19.9</w:t>
            </w:r>
          </w:p>
        </w:tc>
      </w:tr>
    </w:tbl>
    <w:p w14:paraId="62355648" w14:textId="77777777" w:rsidR="00616A9E" w:rsidRDefault="00616A9E" w:rsidP="00616A9E"/>
    <w:p w14:paraId="333BF541" w14:textId="77777777" w:rsidR="00616A9E" w:rsidRDefault="00616A9E" w:rsidP="00616A9E">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w:t>
      </w:r>
      <w:r w:rsidRPr="00DD4E70">
        <w:t xml:space="preserve">Comparing Set 4 vs Set 2 vs Set 3 </w:t>
      </w:r>
      <w:r>
        <w:t>D</w:t>
      </w:r>
      <w:r w:rsidRPr="00DD4E70">
        <w:t>L link budgets for LEO satellites, at beam edge elevation for Set 4</w:t>
      </w:r>
    </w:p>
    <w:tbl>
      <w:tblPr>
        <w:tblStyle w:val="TableGrid"/>
        <w:tblW w:w="0" w:type="auto"/>
        <w:jc w:val="center"/>
        <w:tblLook w:val="04A0" w:firstRow="1" w:lastRow="0" w:firstColumn="1" w:lastColumn="0" w:noHBand="0" w:noVBand="1"/>
      </w:tblPr>
      <w:tblGrid>
        <w:gridCol w:w="3055"/>
        <w:gridCol w:w="2036"/>
        <w:gridCol w:w="2274"/>
        <w:gridCol w:w="2264"/>
      </w:tblGrid>
      <w:tr w:rsidR="00616A9E" w:rsidRPr="00BE07E2" w14:paraId="019B31D9" w14:textId="77777777" w:rsidTr="00CD748F">
        <w:trPr>
          <w:jc w:val="center"/>
        </w:trPr>
        <w:tc>
          <w:tcPr>
            <w:tcW w:w="3055" w:type="dxa"/>
            <w:shd w:val="clear" w:color="auto" w:fill="000000" w:themeFill="text1"/>
          </w:tcPr>
          <w:p w14:paraId="1E3C8413" w14:textId="77777777" w:rsidR="00616A9E" w:rsidRDefault="00616A9E" w:rsidP="00CD748F">
            <w:pPr>
              <w:jc w:val="center"/>
              <w:rPr>
                <w:b/>
                <w:bCs/>
                <w:kern w:val="24"/>
                <w:sz w:val="22"/>
                <w:szCs w:val="22"/>
              </w:rPr>
            </w:pPr>
            <w:r w:rsidRPr="00BE07E2">
              <w:rPr>
                <w:b/>
                <w:bCs/>
                <w:kern w:val="24"/>
                <w:sz w:val="22"/>
                <w:szCs w:val="22"/>
              </w:rPr>
              <w:t>Elevation Angle</w:t>
            </w:r>
          </w:p>
          <w:p w14:paraId="12A38EFE" w14:textId="77777777" w:rsidR="00616A9E" w:rsidRPr="00BE07E2" w:rsidRDefault="00616A9E" w:rsidP="00CD748F">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27B161B2" w14:textId="77777777" w:rsidR="00616A9E" w:rsidRPr="00CA58D7" w:rsidRDefault="00616A9E" w:rsidP="00CD748F">
            <w:pPr>
              <w:jc w:val="center"/>
              <w:rPr>
                <w:b/>
                <w:bCs/>
                <w:sz w:val="22"/>
                <w:szCs w:val="22"/>
              </w:rPr>
            </w:pPr>
            <w:r w:rsidRPr="00CA58D7">
              <w:rPr>
                <w:b/>
                <w:bCs/>
                <w:sz w:val="22"/>
                <w:szCs w:val="22"/>
              </w:rPr>
              <w:t>Set 2</w:t>
            </w:r>
          </w:p>
        </w:tc>
        <w:tc>
          <w:tcPr>
            <w:tcW w:w="2274" w:type="dxa"/>
            <w:shd w:val="clear" w:color="auto" w:fill="BFBFBF" w:themeFill="background1" w:themeFillShade="BF"/>
          </w:tcPr>
          <w:p w14:paraId="5AFD9EB6" w14:textId="77777777" w:rsidR="00616A9E" w:rsidRPr="00BE07E2" w:rsidRDefault="00616A9E" w:rsidP="00CD748F">
            <w:pPr>
              <w:jc w:val="center"/>
              <w:rPr>
                <w:sz w:val="22"/>
                <w:szCs w:val="22"/>
              </w:rPr>
            </w:pPr>
            <w:r>
              <w:rPr>
                <w:b/>
                <w:bCs/>
                <w:kern w:val="24"/>
                <w:sz w:val="22"/>
                <w:szCs w:val="22"/>
              </w:rPr>
              <w:t>Set 3</w:t>
            </w:r>
          </w:p>
        </w:tc>
        <w:tc>
          <w:tcPr>
            <w:tcW w:w="2264" w:type="dxa"/>
            <w:shd w:val="clear" w:color="auto" w:fill="BFBFBF" w:themeFill="background1" w:themeFillShade="BF"/>
          </w:tcPr>
          <w:p w14:paraId="4EBE9D09" w14:textId="77777777" w:rsidR="00616A9E" w:rsidRDefault="00616A9E" w:rsidP="00CD748F">
            <w:pPr>
              <w:jc w:val="center"/>
              <w:rPr>
                <w:b/>
                <w:bCs/>
                <w:kern w:val="24"/>
                <w:sz w:val="22"/>
                <w:szCs w:val="22"/>
              </w:rPr>
            </w:pPr>
            <w:r>
              <w:rPr>
                <w:b/>
                <w:bCs/>
                <w:kern w:val="24"/>
                <w:sz w:val="22"/>
                <w:szCs w:val="22"/>
              </w:rPr>
              <w:t>Set 4</w:t>
            </w:r>
          </w:p>
        </w:tc>
      </w:tr>
      <w:tr w:rsidR="00616A9E" w:rsidRPr="00BE07E2" w14:paraId="7A9AA603" w14:textId="77777777" w:rsidTr="00CD748F">
        <w:trPr>
          <w:jc w:val="center"/>
        </w:trPr>
        <w:tc>
          <w:tcPr>
            <w:tcW w:w="3055" w:type="dxa"/>
            <w:shd w:val="clear" w:color="auto" w:fill="B8CCE4" w:themeFill="accent1" w:themeFillTint="66"/>
          </w:tcPr>
          <w:p w14:paraId="39D40190" w14:textId="77777777" w:rsidR="00616A9E" w:rsidRPr="00BE07E2" w:rsidRDefault="00616A9E" w:rsidP="00CD748F">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154CBFD7" w14:textId="77777777" w:rsidR="00616A9E" w:rsidRPr="0096089E" w:rsidRDefault="00616A9E" w:rsidP="00CD748F">
            <w:pPr>
              <w:jc w:val="center"/>
              <w:rPr>
                <w:sz w:val="22"/>
                <w:szCs w:val="22"/>
              </w:rPr>
            </w:pPr>
            <w:r>
              <w:rPr>
                <w:sz w:val="22"/>
                <w:szCs w:val="22"/>
              </w:rPr>
              <w:t>-4.3</w:t>
            </w:r>
          </w:p>
        </w:tc>
        <w:tc>
          <w:tcPr>
            <w:tcW w:w="2274" w:type="dxa"/>
          </w:tcPr>
          <w:p w14:paraId="3C6867D5" w14:textId="77777777" w:rsidR="00616A9E" w:rsidRPr="0096089E" w:rsidRDefault="00616A9E" w:rsidP="00CD748F">
            <w:pPr>
              <w:jc w:val="center"/>
              <w:rPr>
                <w:sz w:val="22"/>
                <w:szCs w:val="22"/>
              </w:rPr>
            </w:pPr>
            <w:r>
              <w:rPr>
                <w:sz w:val="22"/>
                <w:szCs w:val="22"/>
              </w:rPr>
              <w:t>-4.3</w:t>
            </w:r>
          </w:p>
        </w:tc>
        <w:tc>
          <w:tcPr>
            <w:tcW w:w="2264" w:type="dxa"/>
          </w:tcPr>
          <w:p w14:paraId="0C643039" w14:textId="77777777" w:rsidR="00616A9E" w:rsidRPr="008F7F6F" w:rsidRDefault="00616A9E" w:rsidP="00CD748F">
            <w:pPr>
              <w:jc w:val="center"/>
              <w:rPr>
                <w:b/>
                <w:bCs/>
                <w:sz w:val="22"/>
                <w:szCs w:val="22"/>
              </w:rPr>
            </w:pPr>
            <w:r w:rsidRPr="008F7F6F">
              <w:rPr>
                <w:b/>
                <w:bCs/>
                <w:color w:val="FF0000"/>
                <w:sz w:val="22"/>
                <w:szCs w:val="22"/>
              </w:rPr>
              <w:t>-10.9</w:t>
            </w:r>
          </w:p>
        </w:tc>
      </w:tr>
    </w:tbl>
    <w:p w14:paraId="554EF621" w14:textId="77777777" w:rsidR="00616A9E" w:rsidRDefault="00616A9E" w:rsidP="00616A9E"/>
    <w:p w14:paraId="1FBB4AA6" w14:textId="26F61748" w:rsidR="007B07DB" w:rsidRDefault="007B07DB" w:rsidP="007B07DB">
      <w:pPr>
        <w:pStyle w:val="Heading2"/>
        <w:rPr>
          <w:lang w:val="en-US"/>
        </w:rPr>
      </w:pPr>
      <w:r>
        <w:rPr>
          <w:lang w:val="en-US"/>
        </w:rPr>
        <w:t>Apple link budget results (R1-2103132)</w:t>
      </w:r>
    </w:p>
    <w:p w14:paraId="47AFF88B" w14:textId="73ED8344" w:rsidR="007B07DB" w:rsidRPr="007B07DB" w:rsidRDefault="007B07DB" w:rsidP="007B07DB">
      <w:pPr>
        <w:pStyle w:val="Caption"/>
        <w:keepNext/>
        <w:rPr>
          <w:b w:val="0"/>
          <w:i/>
          <w:u w:val="single"/>
        </w:rPr>
      </w:pPr>
      <w:bookmarkStart w:id="26" w:name="_Ref65503777"/>
      <w:r w:rsidRPr="007B07DB">
        <w:rPr>
          <w:b w:val="0"/>
          <w:i/>
          <w:u w:val="single"/>
        </w:rPr>
        <w:t>Link budget for Set 1:</w:t>
      </w:r>
    </w:p>
    <w:p w14:paraId="3A437732"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6"/>
      <w:r>
        <w:t xml:space="preserve">: DL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19CA0F56" w14:textId="77777777" w:rsidTr="00CD748F">
        <w:trPr>
          <w:trHeight w:val="270"/>
        </w:trPr>
        <w:tc>
          <w:tcPr>
            <w:tcW w:w="2590" w:type="dxa"/>
          </w:tcPr>
          <w:p w14:paraId="49409ADF" w14:textId="77777777" w:rsidR="007B07DB" w:rsidRPr="00314E7E" w:rsidRDefault="007B07DB" w:rsidP="00CD748F">
            <w:pPr>
              <w:jc w:val="center"/>
              <w:rPr>
                <w:iCs/>
              </w:rPr>
            </w:pPr>
            <w:r>
              <w:rPr>
                <w:iCs/>
              </w:rPr>
              <w:t>Satellite orbit</w:t>
            </w:r>
          </w:p>
        </w:tc>
        <w:tc>
          <w:tcPr>
            <w:tcW w:w="2275" w:type="dxa"/>
            <w:gridSpan w:val="2"/>
          </w:tcPr>
          <w:p w14:paraId="4E823175" w14:textId="77777777" w:rsidR="007B07DB" w:rsidRPr="00314E7E" w:rsidRDefault="007B07DB" w:rsidP="00CD748F">
            <w:pPr>
              <w:jc w:val="center"/>
              <w:rPr>
                <w:iCs/>
              </w:rPr>
            </w:pPr>
            <w:r w:rsidRPr="00314E7E">
              <w:rPr>
                <w:iCs/>
              </w:rPr>
              <w:t>GEO</w:t>
            </w:r>
          </w:p>
        </w:tc>
        <w:tc>
          <w:tcPr>
            <w:tcW w:w="2275" w:type="dxa"/>
            <w:gridSpan w:val="2"/>
          </w:tcPr>
          <w:p w14:paraId="73B0242D" w14:textId="77777777" w:rsidR="007B07DB" w:rsidRPr="00314E7E" w:rsidRDefault="007B07DB" w:rsidP="00CD748F">
            <w:pPr>
              <w:jc w:val="center"/>
              <w:rPr>
                <w:iCs/>
              </w:rPr>
            </w:pPr>
            <w:r w:rsidRPr="00314E7E">
              <w:rPr>
                <w:iCs/>
              </w:rPr>
              <w:t>LEO-1200</w:t>
            </w:r>
          </w:p>
        </w:tc>
        <w:tc>
          <w:tcPr>
            <w:tcW w:w="2506" w:type="dxa"/>
            <w:gridSpan w:val="2"/>
          </w:tcPr>
          <w:p w14:paraId="4768C7E9" w14:textId="77777777" w:rsidR="007B07DB" w:rsidRPr="00314E7E" w:rsidRDefault="007B07DB" w:rsidP="00CD748F">
            <w:pPr>
              <w:jc w:val="center"/>
              <w:rPr>
                <w:iCs/>
              </w:rPr>
            </w:pPr>
            <w:r w:rsidRPr="00314E7E">
              <w:rPr>
                <w:iCs/>
              </w:rPr>
              <w:t>LEO-600</w:t>
            </w:r>
          </w:p>
        </w:tc>
      </w:tr>
      <w:tr w:rsidR="007B07DB" w14:paraId="20F7A430" w14:textId="77777777" w:rsidTr="00CD748F">
        <w:trPr>
          <w:trHeight w:val="280"/>
        </w:trPr>
        <w:tc>
          <w:tcPr>
            <w:tcW w:w="2590" w:type="dxa"/>
          </w:tcPr>
          <w:p w14:paraId="77BB19F9" w14:textId="77777777" w:rsidR="007B07DB" w:rsidRDefault="007B07DB" w:rsidP="00CD748F">
            <w:pPr>
              <w:jc w:val="center"/>
              <w:rPr>
                <w:iCs/>
              </w:rPr>
            </w:pPr>
          </w:p>
        </w:tc>
        <w:tc>
          <w:tcPr>
            <w:tcW w:w="1137" w:type="dxa"/>
          </w:tcPr>
          <w:p w14:paraId="5FE06D73" w14:textId="77777777" w:rsidR="007B07DB" w:rsidRDefault="007B07DB" w:rsidP="00CD748F">
            <w:pPr>
              <w:tabs>
                <w:tab w:val="center" w:pos="1095"/>
              </w:tabs>
              <w:jc w:val="center"/>
              <w:rPr>
                <w:iCs/>
              </w:rPr>
            </w:pPr>
            <w:r>
              <w:rPr>
                <w:iCs/>
              </w:rPr>
              <w:t>NB-IoT</w:t>
            </w:r>
          </w:p>
        </w:tc>
        <w:tc>
          <w:tcPr>
            <w:tcW w:w="1138" w:type="dxa"/>
          </w:tcPr>
          <w:p w14:paraId="3FD3C8B1" w14:textId="77777777" w:rsidR="007B07DB" w:rsidRDefault="007B07DB" w:rsidP="00CD748F">
            <w:pPr>
              <w:tabs>
                <w:tab w:val="center" w:pos="1095"/>
              </w:tabs>
              <w:jc w:val="center"/>
              <w:rPr>
                <w:iCs/>
              </w:rPr>
            </w:pPr>
            <w:r>
              <w:rPr>
                <w:iCs/>
              </w:rPr>
              <w:t>eMTC</w:t>
            </w:r>
          </w:p>
        </w:tc>
        <w:tc>
          <w:tcPr>
            <w:tcW w:w="1137" w:type="dxa"/>
          </w:tcPr>
          <w:p w14:paraId="3AC70811" w14:textId="77777777" w:rsidR="007B07DB" w:rsidRDefault="007B07DB" w:rsidP="00CD748F">
            <w:pPr>
              <w:jc w:val="center"/>
              <w:rPr>
                <w:iCs/>
              </w:rPr>
            </w:pPr>
            <w:r>
              <w:rPr>
                <w:iCs/>
              </w:rPr>
              <w:t>NB-IoT</w:t>
            </w:r>
          </w:p>
        </w:tc>
        <w:tc>
          <w:tcPr>
            <w:tcW w:w="1138" w:type="dxa"/>
          </w:tcPr>
          <w:p w14:paraId="008D3EE2" w14:textId="77777777" w:rsidR="007B07DB" w:rsidRDefault="007B07DB" w:rsidP="00CD748F">
            <w:pPr>
              <w:jc w:val="center"/>
              <w:rPr>
                <w:iCs/>
              </w:rPr>
            </w:pPr>
            <w:r>
              <w:rPr>
                <w:iCs/>
              </w:rPr>
              <w:t>eMTC</w:t>
            </w:r>
          </w:p>
        </w:tc>
        <w:tc>
          <w:tcPr>
            <w:tcW w:w="1138" w:type="dxa"/>
          </w:tcPr>
          <w:p w14:paraId="45B21B40" w14:textId="77777777" w:rsidR="007B07DB" w:rsidRDefault="007B07DB" w:rsidP="00CD748F">
            <w:pPr>
              <w:jc w:val="center"/>
              <w:rPr>
                <w:iCs/>
              </w:rPr>
            </w:pPr>
            <w:r>
              <w:rPr>
                <w:iCs/>
              </w:rPr>
              <w:t>NB-IoT</w:t>
            </w:r>
          </w:p>
        </w:tc>
        <w:tc>
          <w:tcPr>
            <w:tcW w:w="1368" w:type="dxa"/>
          </w:tcPr>
          <w:p w14:paraId="5CCC341A" w14:textId="77777777" w:rsidR="007B07DB" w:rsidRDefault="007B07DB" w:rsidP="00CD748F">
            <w:pPr>
              <w:jc w:val="center"/>
              <w:rPr>
                <w:iCs/>
              </w:rPr>
            </w:pPr>
            <w:r>
              <w:rPr>
                <w:iCs/>
              </w:rPr>
              <w:t>eMTC</w:t>
            </w:r>
          </w:p>
        </w:tc>
      </w:tr>
      <w:tr w:rsidR="007B07DB" w14:paraId="27F0DE77" w14:textId="77777777" w:rsidTr="00CD748F">
        <w:trPr>
          <w:trHeight w:val="541"/>
        </w:trPr>
        <w:tc>
          <w:tcPr>
            <w:tcW w:w="2590" w:type="dxa"/>
          </w:tcPr>
          <w:p w14:paraId="576277A3" w14:textId="77777777" w:rsidR="007B07DB" w:rsidRPr="00314E7E" w:rsidRDefault="007B07DB" w:rsidP="00CD748F">
            <w:pPr>
              <w:jc w:val="center"/>
              <w:rPr>
                <w:iCs/>
              </w:rPr>
            </w:pPr>
            <w:r>
              <w:rPr>
                <w:iCs/>
              </w:rPr>
              <w:t>Satellite EIRP density (dBW/MHz)</w:t>
            </w:r>
          </w:p>
        </w:tc>
        <w:tc>
          <w:tcPr>
            <w:tcW w:w="2275" w:type="dxa"/>
            <w:gridSpan w:val="2"/>
          </w:tcPr>
          <w:p w14:paraId="77949CE0" w14:textId="77777777" w:rsidR="007B07DB" w:rsidRPr="00314E7E" w:rsidRDefault="007B07DB" w:rsidP="00CD748F">
            <w:pPr>
              <w:tabs>
                <w:tab w:val="center" w:pos="1095"/>
              </w:tabs>
              <w:jc w:val="center"/>
              <w:rPr>
                <w:iCs/>
              </w:rPr>
            </w:pPr>
            <w:r>
              <w:rPr>
                <w:iCs/>
              </w:rPr>
              <w:t>59</w:t>
            </w:r>
          </w:p>
        </w:tc>
        <w:tc>
          <w:tcPr>
            <w:tcW w:w="2275" w:type="dxa"/>
            <w:gridSpan w:val="2"/>
          </w:tcPr>
          <w:p w14:paraId="1B533676" w14:textId="77777777" w:rsidR="007B07DB" w:rsidRPr="00314E7E" w:rsidRDefault="007B07DB" w:rsidP="00CD748F">
            <w:pPr>
              <w:jc w:val="center"/>
              <w:rPr>
                <w:iCs/>
              </w:rPr>
            </w:pPr>
            <w:r>
              <w:rPr>
                <w:iCs/>
              </w:rPr>
              <w:t>40</w:t>
            </w:r>
          </w:p>
        </w:tc>
        <w:tc>
          <w:tcPr>
            <w:tcW w:w="2506" w:type="dxa"/>
            <w:gridSpan w:val="2"/>
          </w:tcPr>
          <w:p w14:paraId="625D14B9" w14:textId="77777777" w:rsidR="007B07DB" w:rsidRPr="00314E7E" w:rsidRDefault="007B07DB" w:rsidP="00CD748F">
            <w:pPr>
              <w:jc w:val="center"/>
              <w:rPr>
                <w:iCs/>
              </w:rPr>
            </w:pPr>
            <w:r>
              <w:rPr>
                <w:iCs/>
              </w:rPr>
              <w:t>34</w:t>
            </w:r>
          </w:p>
        </w:tc>
      </w:tr>
      <w:tr w:rsidR="007B07DB" w14:paraId="650D00F4" w14:textId="77777777" w:rsidTr="00CD748F">
        <w:trPr>
          <w:trHeight w:val="550"/>
        </w:trPr>
        <w:tc>
          <w:tcPr>
            <w:tcW w:w="2590" w:type="dxa"/>
          </w:tcPr>
          <w:p w14:paraId="5E934C3A" w14:textId="77777777" w:rsidR="007B07DB" w:rsidRPr="00314E7E" w:rsidRDefault="007B07DB" w:rsidP="00CD748F">
            <w:pPr>
              <w:jc w:val="center"/>
              <w:rPr>
                <w:iCs/>
              </w:rPr>
            </w:pPr>
            <w:r>
              <w:rPr>
                <w:iCs/>
              </w:rPr>
              <w:t>Channel bandwidth (MHz)</w:t>
            </w:r>
          </w:p>
        </w:tc>
        <w:tc>
          <w:tcPr>
            <w:tcW w:w="1137" w:type="dxa"/>
          </w:tcPr>
          <w:p w14:paraId="53E03478" w14:textId="77777777" w:rsidR="007B07DB" w:rsidRPr="00314E7E" w:rsidRDefault="007B07DB" w:rsidP="00CD748F">
            <w:pPr>
              <w:jc w:val="center"/>
              <w:rPr>
                <w:iCs/>
              </w:rPr>
            </w:pPr>
            <w:r>
              <w:rPr>
                <w:iCs/>
              </w:rPr>
              <w:t>0.18</w:t>
            </w:r>
          </w:p>
        </w:tc>
        <w:tc>
          <w:tcPr>
            <w:tcW w:w="1138" w:type="dxa"/>
          </w:tcPr>
          <w:p w14:paraId="5B49D2E8" w14:textId="77777777" w:rsidR="007B07DB" w:rsidRPr="00314E7E" w:rsidRDefault="007B07DB" w:rsidP="00CD748F">
            <w:pPr>
              <w:jc w:val="center"/>
              <w:rPr>
                <w:iCs/>
              </w:rPr>
            </w:pPr>
            <w:r>
              <w:rPr>
                <w:iCs/>
              </w:rPr>
              <w:t>1.08</w:t>
            </w:r>
          </w:p>
        </w:tc>
        <w:tc>
          <w:tcPr>
            <w:tcW w:w="1137" w:type="dxa"/>
          </w:tcPr>
          <w:p w14:paraId="3A2CFD07" w14:textId="77777777" w:rsidR="007B07DB" w:rsidRPr="00314E7E" w:rsidRDefault="007B07DB" w:rsidP="00CD748F">
            <w:pPr>
              <w:jc w:val="center"/>
              <w:rPr>
                <w:iCs/>
              </w:rPr>
            </w:pPr>
            <w:r>
              <w:rPr>
                <w:iCs/>
              </w:rPr>
              <w:t>0.18</w:t>
            </w:r>
          </w:p>
        </w:tc>
        <w:tc>
          <w:tcPr>
            <w:tcW w:w="1138" w:type="dxa"/>
          </w:tcPr>
          <w:p w14:paraId="6AF3BAD9" w14:textId="77777777" w:rsidR="007B07DB" w:rsidRPr="00314E7E" w:rsidRDefault="007B07DB" w:rsidP="00CD748F">
            <w:pPr>
              <w:jc w:val="center"/>
              <w:rPr>
                <w:iCs/>
              </w:rPr>
            </w:pPr>
            <w:r>
              <w:rPr>
                <w:iCs/>
              </w:rPr>
              <w:t>1.08</w:t>
            </w:r>
          </w:p>
        </w:tc>
        <w:tc>
          <w:tcPr>
            <w:tcW w:w="1138" w:type="dxa"/>
          </w:tcPr>
          <w:p w14:paraId="235417B6" w14:textId="77777777" w:rsidR="007B07DB" w:rsidRPr="00314E7E" w:rsidRDefault="007B07DB" w:rsidP="00CD748F">
            <w:pPr>
              <w:jc w:val="center"/>
              <w:rPr>
                <w:iCs/>
              </w:rPr>
            </w:pPr>
            <w:r>
              <w:rPr>
                <w:iCs/>
              </w:rPr>
              <w:t>0.18</w:t>
            </w:r>
          </w:p>
        </w:tc>
        <w:tc>
          <w:tcPr>
            <w:tcW w:w="1368" w:type="dxa"/>
          </w:tcPr>
          <w:p w14:paraId="6C1E64C6" w14:textId="77777777" w:rsidR="007B07DB" w:rsidRPr="00314E7E" w:rsidRDefault="007B07DB" w:rsidP="00CD748F">
            <w:pPr>
              <w:jc w:val="center"/>
              <w:rPr>
                <w:iCs/>
              </w:rPr>
            </w:pPr>
            <w:r>
              <w:rPr>
                <w:iCs/>
              </w:rPr>
              <w:t>1.08</w:t>
            </w:r>
          </w:p>
        </w:tc>
      </w:tr>
      <w:tr w:rsidR="007B07DB" w14:paraId="2D8A2D52" w14:textId="77777777" w:rsidTr="00CD748F">
        <w:trPr>
          <w:trHeight w:val="270"/>
        </w:trPr>
        <w:tc>
          <w:tcPr>
            <w:tcW w:w="2590" w:type="dxa"/>
          </w:tcPr>
          <w:p w14:paraId="3EEA88C0" w14:textId="77777777" w:rsidR="007B07DB" w:rsidRPr="00D8467C" w:rsidRDefault="007B07DB" w:rsidP="00CD748F">
            <w:pPr>
              <w:jc w:val="center"/>
              <w:rPr>
                <w:b/>
                <w:bCs/>
                <w:iCs/>
              </w:rPr>
            </w:pPr>
            <w:r w:rsidRPr="00D8467C">
              <w:rPr>
                <w:b/>
                <w:bCs/>
                <w:iCs/>
              </w:rPr>
              <w:t>Satellite EIRP (dBm)</w:t>
            </w:r>
          </w:p>
        </w:tc>
        <w:tc>
          <w:tcPr>
            <w:tcW w:w="1137" w:type="dxa"/>
          </w:tcPr>
          <w:p w14:paraId="468D0E1C" w14:textId="77777777" w:rsidR="007B07DB" w:rsidRPr="00D8467C" w:rsidRDefault="007B07DB" w:rsidP="00CD748F">
            <w:pPr>
              <w:jc w:val="center"/>
              <w:rPr>
                <w:b/>
                <w:bCs/>
                <w:iCs/>
              </w:rPr>
            </w:pPr>
            <w:r>
              <w:rPr>
                <w:b/>
                <w:bCs/>
                <w:iCs/>
              </w:rPr>
              <w:t>81.55</w:t>
            </w:r>
          </w:p>
        </w:tc>
        <w:tc>
          <w:tcPr>
            <w:tcW w:w="1138" w:type="dxa"/>
          </w:tcPr>
          <w:p w14:paraId="2C631247" w14:textId="77777777" w:rsidR="007B07DB" w:rsidRPr="00D8467C" w:rsidRDefault="007B07DB" w:rsidP="00CD748F">
            <w:pPr>
              <w:jc w:val="center"/>
              <w:rPr>
                <w:b/>
                <w:bCs/>
                <w:iCs/>
              </w:rPr>
            </w:pPr>
            <w:r>
              <w:rPr>
                <w:b/>
                <w:bCs/>
                <w:iCs/>
              </w:rPr>
              <w:t>89.33</w:t>
            </w:r>
          </w:p>
        </w:tc>
        <w:tc>
          <w:tcPr>
            <w:tcW w:w="1137" w:type="dxa"/>
          </w:tcPr>
          <w:p w14:paraId="6FC0F9EB" w14:textId="77777777" w:rsidR="007B07DB" w:rsidRPr="00D8467C" w:rsidRDefault="007B07DB" w:rsidP="00CD748F">
            <w:pPr>
              <w:jc w:val="center"/>
              <w:rPr>
                <w:b/>
                <w:bCs/>
                <w:iCs/>
              </w:rPr>
            </w:pPr>
            <w:r>
              <w:rPr>
                <w:b/>
                <w:bCs/>
                <w:iCs/>
              </w:rPr>
              <w:t>62.55</w:t>
            </w:r>
          </w:p>
        </w:tc>
        <w:tc>
          <w:tcPr>
            <w:tcW w:w="1138" w:type="dxa"/>
          </w:tcPr>
          <w:p w14:paraId="59409B30" w14:textId="77777777" w:rsidR="007B07DB" w:rsidRPr="00D8467C" w:rsidRDefault="007B07DB" w:rsidP="00CD748F">
            <w:pPr>
              <w:jc w:val="center"/>
              <w:rPr>
                <w:b/>
                <w:bCs/>
                <w:iCs/>
              </w:rPr>
            </w:pPr>
            <w:r>
              <w:rPr>
                <w:b/>
                <w:bCs/>
                <w:iCs/>
              </w:rPr>
              <w:t>70.33</w:t>
            </w:r>
          </w:p>
        </w:tc>
        <w:tc>
          <w:tcPr>
            <w:tcW w:w="1138" w:type="dxa"/>
          </w:tcPr>
          <w:p w14:paraId="1E8E7328" w14:textId="77777777" w:rsidR="007B07DB" w:rsidRPr="00D8467C" w:rsidRDefault="007B07DB" w:rsidP="00CD748F">
            <w:pPr>
              <w:jc w:val="center"/>
              <w:rPr>
                <w:b/>
                <w:bCs/>
                <w:iCs/>
              </w:rPr>
            </w:pPr>
            <w:r>
              <w:rPr>
                <w:b/>
                <w:bCs/>
                <w:iCs/>
              </w:rPr>
              <w:t>56.55</w:t>
            </w:r>
          </w:p>
        </w:tc>
        <w:tc>
          <w:tcPr>
            <w:tcW w:w="1368" w:type="dxa"/>
          </w:tcPr>
          <w:p w14:paraId="59E47C87" w14:textId="77777777" w:rsidR="007B07DB" w:rsidRPr="00D8467C" w:rsidRDefault="007B07DB" w:rsidP="00CD748F">
            <w:pPr>
              <w:jc w:val="center"/>
              <w:rPr>
                <w:b/>
                <w:bCs/>
                <w:iCs/>
              </w:rPr>
            </w:pPr>
            <w:r>
              <w:rPr>
                <w:b/>
                <w:bCs/>
                <w:iCs/>
              </w:rPr>
              <w:t>64.33</w:t>
            </w:r>
          </w:p>
        </w:tc>
      </w:tr>
      <w:tr w:rsidR="007B07DB" w14:paraId="244DC0C7" w14:textId="77777777" w:rsidTr="00CD748F">
        <w:trPr>
          <w:trHeight w:val="280"/>
        </w:trPr>
        <w:tc>
          <w:tcPr>
            <w:tcW w:w="2590" w:type="dxa"/>
          </w:tcPr>
          <w:p w14:paraId="28F97A4F" w14:textId="77777777" w:rsidR="007B07DB" w:rsidRPr="00D8467C" w:rsidRDefault="007B07DB" w:rsidP="00CD748F">
            <w:pPr>
              <w:jc w:val="center"/>
              <w:rPr>
                <w:b/>
                <w:bCs/>
                <w:iCs/>
              </w:rPr>
            </w:pPr>
          </w:p>
        </w:tc>
        <w:tc>
          <w:tcPr>
            <w:tcW w:w="2275" w:type="dxa"/>
            <w:gridSpan w:val="2"/>
          </w:tcPr>
          <w:p w14:paraId="05D5E22C" w14:textId="77777777" w:rsidR="007B07DB" w:rsidRPr="00D8467C" w:rsidRDefault="007B07DB" w:rsidP="00CD748F">
            <w:pPr>
              <w:jc w:val="center"/>
              <w:rPr>
                <w:b/>
                <w:bCs/>
                <w:iCs/>
              </w:rPr>
            </w:pPr>
          </w:p>
        </w:tc>
        <w:tc>
          <w:tcPr>
            <w:tcW w:w="2275" w:type="dxa"/>
            <w:gridSpan w:val="2"/>
          </w:tcPr>
          <w:p w14:paraId="795271AC" w14:textId="77777777" w:rsidR="007B07DB" w:rsidRPr="00D8467C" w:rsidRDefault="007B07DB" w:rsidP="00CD748F">
            <w:pPr>
              <w:jc w:val="center"/>
              <w:rPr>
                <w:b/>
                <w:bCs/>
                <w:iCs/>
              </w:rPr>
            </w:pPr>
          </w:p>
        </w:tc>
        <w:tc>
          <w:tcPr>
            <w:tcW w:w="2506" w:type="dxa"/>
            <w:gridSpan w:val="2"/>
          </w:tcPr>
          <w:p w14:paraId="6ADFBC75" w14:textId="77777777" w:rsidR="007B07DB" w:rsidRPr="00D8467C" w:rsidRDefault="007B07DB" w:rsidP="00CD748F">
            <w:pPr>
              <w:jc w:val="center"/>
              <w:rPr>
                <w:b/>
                <w:bCs/>
                <w:iCs/>
              </w:rPr>
            </w:pPr>
          </w:p>
        </w:tc>
      </w:tr>
      <w:tr w:rsidR="007B07DB" w14:paraId="7606FEB2" w14:textId="77777777" w:rsidTr="00CD748F">
        <w:trPr>
          <w:trHeight w:val="280"/>
        </w:trPr>
        <w:tc>
          <w:tcPr>
            <w:tcW w:w="2590" w:type="dxa"/>
          </w:tcPr>
          <w:p w14:paraId="55E957E6" w14:textId="77777777" w:rsidR="007B07DB" w:rsidRPr="00D8467C" w:rsidRDefault="007B07DB" w:rsidP="00CD748F">
            <w:pPr>
              <w:jc w:val="center"/>
              <w:rPr>
                <w:b/>
                <w:bCs/>
                <w:iCs/>
              </w:rPr>
            </w:pPr>
            <w:r w:rsidRPr="009F10DA">
              <w:rPr>
                <w:iCs/>
              </w:rPr>
              <w:t>C</w:t>
            </w:r>
            <w:r w:rsidRPr="009F10DA">
              <w:t>entral beam edge elevation (degree)</w:t>
            </w:r>
          </w:p>
        </w:tc>
        <w:tc>
          <w:tcPr>
            <w:tcW w:w="2275" w:type="dxa"/>
            <w:gridSpan w:val="2"/>
          </w:tcPr>
          <w:p w14:paraId="73DE08F0" w14:textId="77777777" w:rsidR="007B07DB" w:rsidRPr="00D56FB8" w:rsidRDefault="007B07DB" w:rsidP="00CD748F">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2809DF18" w14:textId="77777777" w:rsidR="007B07DB" w:rsidRPr="00D56FB8" w:rsidRDefault="007B07DB" w:rsidP="00CD748F">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1DC05198" w14:textId="77777777" w:rsidR="007B07DB" w:rsidRPr="00D56FB8" w:rsidRDefault="007B07DB" w:rsidP="00CD748F">
            <w:pPr>
              <w:jc w:val="center"/>
              <w:rPr>
                <w:b/>
                <w:bCs/>
                <w:iCs/>
                <w:color w:val="000000" w:themeColor="text1"/>
              </w:rPr>
            </w:pPr>
            <w:r w:rsidRPr="00D56FB8">
              <w:rPr>
                <w:iCs/>
                <w:color w:val="000000" w:themeColor="text1"/>
              </w:rPr>
              <w:t>3</w:t>
            </w:r>
            <w:r w:rsidRPr="00D56FB8">
              <w:rPr>
                <w:color w:val="000000" w:themeColor="text1"/>
              </w:rPr>
              <w:t>0</w:t>
            </w:r>
          </w:p>
        </w:tc>
      </w:tr>
      <w:tr w:rsidR="007B07DB" w14:paraId="36D1B946" w14:textId="77777777" w:rsidTr="00CD748F">
        <w:trPr>
          <w:trHeight w:val="820"/>
        </w:trPr>
        <w:tc>
          <w:tcPr>
            <w:tcW w:w="2590" w:type="dxa"/>
          </w:tcPr>
          <w:p w14:paraId="0565E1A3" w14:textId="77777777" w:rsidR="007B07DB" w:rsidRPr="00314E7E" w:rsidRDefault="007B07DB" w:rsidP="00CD748F">
            <w:pPr>
              <w:jc w:val="center"/>
              <w:rPr>
                <w:iCs/>
              </w:rPr>
            </w:pPr>
            <w:r>
              <w:rPr>
                <w:iCs/>
              </w:rPr>
              <w:lastRenderedPageBreak/>
              <w:t>Max. distance between satellite and IoT device (km)</w:t>
            </w:r>
          </w:p>
        </w:tc>
        <w:tc>
          <w:tcPr>
            <w:tcW w:w="2275" w:type="dxa"/>
            <w:gridSpan w:val="2"/>
          </w:tcPr>
          <w:p w14:paraId="308DDE24" w14:textId="77777777" w:rsidR="007B07DB" w:rsidRPr="00D56FB8" w:rsidRDefault="007B07DB" w:rsidP="00CD748F">
            <w:pPr>
              <w:jc w:val="center"/>
              <w:rPr>
                <w:iCs/>
                <w:color w:val="000000" w:themeColor="text1"/>
              </w:rPr>
            </w:pPr>
            <w:r w:rsidRPr="00D56FB8">
              <w:rPr>
                <w:iCs/>
                <w:color w:val="000000" w:themeColor="text1"/>
              </w:rPr>
              <w:t>40308</w:t>
            </w:r>
          </w:p>
        </w:tc>
        <w:tc>
          <w:tcPr>
            <w:tcW w:w="2275" w:type="dxa"/>
            <w:gridSpan w:val="2"/>
          </w:tcPr>
          <w:p w14:paraId="4D8FE032"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2398C531"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075</w:t>
            </w:r>
          </w:p>
        </w:tc>
      </w:tr>
      <w:tr w:rsidR="007B07DB" w14:paraId="3E06EB87" w14:textId="77777777" w:rsidTr="00CD748F">
        <w:trPr>
          <w:trHeight w:val="270"/>
        </w:trPr>
        <w:tc>
          <w:tcPr>
            <w:tcW w:w="2590" w:type="dxa"/>
          </w:tcPr>
          <w:p w14:paraId="26BD8F6B" w14:textId="77777777" w:rsidR="007B07DB" w:rsidRPr="00314E7E" w:rsidRDefault="007B07DB" w:rsidP="00CD748F">
            <w:pPr>
              <w:jc w:val="center"/>
              <w:rPr>
                <w:iCs/>
              </w:rPr>
            </w:pPr>
            <w:r>
              <w:rPr>
                <w:iCs/>
              </w:rPr>
              <w:t>Carrier frequency (GHz)</w:t>
            </w:r>
          </w:p>
        </w:tc>
        <w:tc>
          <w:tcPr>
            <w:tcW w:w="2275" w:type="dxa"/>
            <w:gridSpan w:val="2"/>
          </w:tcPr>
          <w:p w14:paraId="5133BF4E" w14:textId="77777777" w:rsidR="007B07DB" w:rsidRPr="00D56FB8" w:rsidRDefault="007B07DB" w:rsidP="00CD748F">
            <w:pPr>
              <w:jc w:val="center"/>
              <w:rPr>
                <w:iCs/>
                <w:color w:val="000000" w:themeColor="text1"/>
              </w:rPr>
            </w:pPr>
            <w:r w:rsidRPr="00D56FB8">
              <w:rPr>
                <w:iCs/>
                <w:color w:val="000000" w:themeColor="text1"/>
              </w:rPr>
              <w:t>2</w:t>
            </w:r>
          </w:p>
        </w:tc>
        <w:tc>
          <w:tcPr>
            <w:tcW w:w="2275" w:type="dxa"/>
            <w:gridSpan w:val="2"/>
          </w:tcPr>
          <w:p w14:paraId="493EFF75" w14:textId="77777777" w:rsidR="007B07DB" w:rsidRPr="00D56FB8" w:rsidRDefault="007B07DB" w:rsidP="00CD748F">
            <w:pPr>
              <w:jc w:val="center"/>
              <w:rPr>
                <w:iCs/>
                <w:color w:val="000000" w:themeColor="text1"/>
              </w:rPr>
            </w:pPr>
            <w:r w:rsidRPr="00D56FB8">
              <w:rPr>
                <w:iCs/>
                <w:color w:val="000000" w:themeColor="text1"/>
              </w:rPr>
              <w:t>2</w:t>
            </w:r>
          </w:p>
        </w:tc>
        <w:tc>
          <w:tcPr>
            <w:tcW w:w="2506" w:type="dxa"/>
            <w:gridSpan w:val="2"/>
          </w:tcPr>
          <w:p w14:paraId="10DB0978" w14:textId="77777777" w:rsidR="007B07DB" w:rsidRPr="00D56FB8" w:rsidRDefault="007B07DB" w:rsidP="00CD748F">
            <w:pPr>
              <w:jc w:val="center"/>
              <w:rPr>
                <w:iCs/>
                <w:color w:val="000000" w:themeColor="text1"/>
              </w:rPr>
            </w:pPr>
            <w:r w:rsidRPr="00D56FB8">
              <w:rPr>
                <w:iCs/>
                <w:color w:val="000000" w:themeColor="text1"/>
              </w:rPr>
              <w:t>2</w:t>
            </w:r>
          </w:p>
        </w:tc>
      </w:tr>
      <w:tr w:rsidR="007B07DB" w14:paraId="1DBB5656" w14:textId="77777777" w:rsidTr="00CD748F">
        <w:trPr>
          <w:trHeight w:val="550"/>
        </w:trPr>
        <w:tc>
          <w:tcPr>
            <w:tcW w:w="2590" w:type="dxa"/>
          </w:tcPr>
          <w:p w14:paraId="2A8676F5" w14:textId="77777777" w:rsidR="007B07DB" w:rsidRPr="00314E7E" w:rsidRDefault="007B07DB" w:rsidP="00CD748F">
            <w:pPr>
              <w:jc w:val="center"/>
              <w:rPr>
                <w:iCs/>
              </w:rPr>
            </w:pPr>
            <w:r w:rsidRPr="00D8467C">
              <w:rPr>
                <w:b/>
                <w:bCs/>
                <w:iCs/>
              </w:rPr>
              <w:t>Free space path loss (dB)</w:t>
            </w:r>
          </w:p>
        </w:tc>
        <w:tc>
          <w:tcPr>
            <w:tcW w:w="2275" w:type="dxa"/>
            <w:gridSpan w:val="2"/>
          </w:tcPr>
          <w:p w14:paraId="038E517A" w14:textId="77777777" w:rsidR="007B07DB" w:rsidRPr="00D56FB8" w:rsidRDefault="007B07DB" w:rsidP="00CD748F">
            <w:pPr>
              <w:jc w:val="center"/>
              <w:rPr>
                <w:b/>
                <w:bCs/>
                <w:iCs/>
                <w:color w:val="000000" w:themeColor="text1"/>
              </w:rPr>
            </w:pPr>
            <w:r w:rsidRPr="00D56FB8">
              <w:rPr>
                <w:b/>
                <w:bCs/>
                <w:iCs/>
                <w:color w:val="000000" w:themeColor="text1"/>
              </w:rPr>
              <w:t>190.58</w:t>
            </w:r>
          </w:p>
        </w:tc>
        <w:tc>
          <w:tcPr>
            <w:tcW w:w="2275" w:type="dxa"/>
            <w:gridSpan w:val="2"/>
          </w:tcPr>
          <w:p w14:paraId="05D858D7" w14:textId="77777777" w:rsidR="007B07DB" w:rsidRPr="00D56FB8" w:rsidRDefault="007B07DB" w:rsidP="00CD748F">
            <w:pPr>
              <w:jc w:val="center"/>
              <w:rPr>
                <w:b/>
                <w:bCs/>
                <w:iCs/>
                <w:color w:val="000000" w:themeColor="text1"/>
              </w:rPr>
            </w:pPr>
            <w:r w:rsidRPr="00D56FB8">
              <w:rPr>
                <w:b/>
                <w:bCs/>
                <w:iCs/>
                <w:color w:val="000000" w:themeColor="text1"/>
              </w:rPr>
              <w:t>164.48</w:t>
            </w:r>
          </w:p>
        </w:tc>
        <w:tc>
          <w:tcPr>
            <w:tcW w:w="2506" w:type="dxa"/>
            <w:gridSpan w:val="2"/>
          </w:tcPr>
          <w:p w14:paraId="57D4E754" w14:textId="77777777" w:rsidR="007B07DB" w:rsidRPr="00D56FB8" w:rsidRDefault="007B07DB" w:rsidP="00CD748F">
            <w:pPr>
              <w:jc w:val="center"/>
              <w:rPr>
                <w:b/>
                <w:bCs/>
                <w:iCs/>
                <w:color w:val="000000" w:themeColor="text1"/>
              </w:rPr>
            </w:pPr>
            <w:r w:rsidRPr="00D56FB8">
              <w:rPr>
                <w:b/>
                <w:bCs/>
                <w:iCs/>
                <w:color w:val="000000" w:themeColor="text1"/>
              </w:rPr>
              <w:t>159.10</w:t>
            </w:r>
          </w:p>
        </w:tc>
      </w:tr>
      <w:tr w:rsidR="007B07DB" w14:paraId="3AFCD985" w14:textId="77777777" w:rsidTr="00CD748F">
        <w:trPr>
          <w:trHeight w:val="270"/>
        </w:trPr>
        <w:tc>
          <w:tcPr>
            <w:tcW w:w="2590" w:type="dxa"/>
          </w:tcPr>
          <w:p w14:paraId="36EBEC65" w14:textId="77777777" w:rsidR="007B07DB" w:rsidRPr="00D8467C" w:rsidRDefault="007B07DB" w:rsidP="00CD748F">
            <w:pPr>
              <w:jc w:val="center"/>
              <w:rPr>
                <w:iCs/>
              </w:rPr>
            </w:pPr>
            <w:r w:rsidRPr="00D8467C">
              <w:rPr>
                <w:iCs/>
              </w:rPr>
              <w:t>Shadow</w:t>
            </w:r>
            <w:r>
              <w:rPr>
                <w:iCs/>
              </w:rPr>
              <w:t xml:space="preserve">ing </w:t>
            </w:r>
            <w:r w:rsidRPr="00D8467C">
              <w:rPr>
                <w:iCs/>
              </w:rPr>
              <w:t>(dB)</w:t>
            </w:r>
          </w:p>
        </w:tc>
        <w:tc>
          <w:tcPr>
            <w:tcW w:w="2275" w:type="dxa"/>
            <w:gridSpan w:val="2"/>
          </w:tcPr>
          <w:p w14:paraId="13D8BFA7" w14:textId="77777777" w:rsidR="007B07DB" w:rsidRPr="00314E7E" w:rsidRDefault="007B07DB" w:rsidP="00CD748F">
            <w:pPr>
              <w:jc w:val="center"/>
              <w:rPr>
                <w:iCs/>
              </w:rPr>
            </w:pPr>
            <w:r>
              <w:rPr>
                <w:iCs/>
              </w:rPr>
              <w:t>3</w:t>
            </w:r>
          </w:p>
        </w:tc>
        <w:tc>
          <w:tcPr>
            <w:tcW w:w="2275" w:type="dxa"/>
            <w:gridSpan w:val="2"/>
          </w:tcPr>
          <w:p w14:paraId="7D3D1ECA" w14:textId="77777777" w:rsidR="007B07DB" w:rsidRPr="00314E7E" w:rsidRDefault="007B07DB" w:rsidP="00CD748F">
            <w:pPr>
              <w:jc w:val="center"/>
              <w:rPr>
                <w:iCs/>
              </w:rPr>
            </w:pPr>
            <w:r>
              <w:rPr>
                <w:iCs/>
              </w:rPr>
              <w:t>3</w:t>
            </w:r>
          </w:p>
        </w:tc>
        <w:tc>
          <w:tcPr>
            <w:tcW w:w="2506" w:type="dxa"/>
            <w:gridSpan w:val="2"/>
          </w:tcPr>
          <w:p w14:paraId="2CD32345" w14:textId="77777777" w:rsidR="007B07DB" w:rsidRPr="00314E7E" w:rsidRDefault="007B07DB" w:rsidP="00CD748F">
            <w:pPr>
              <w:jc w:val="center"/>
              <w:rPr>
                <w:iCs/>
              </w:rPr>
            </w:pPr>
            <w:r>
              <w:rPr>
                <w:iCs/>
              </w:rPr>
              <w:t>3</w:t>
            </w:r>
          </w:p>
        </w:tc>
      </w:tr>
      <w:tr w:rsidR="007B07DB" w14:paraId="6ECAD8BF" w14:textId="77777777" w:rsidTr="00CD748F">
        <w:trPr>
          <w:trHeight w:val="550"/>
        </w:trPr>
        <w:tc>
          <w:tcPr>
            <w:tcW w:w="2590" w:type="dxa"/>
          </w:tcPr>
          <w:p w14:paraId="113199C9" w14:textId="77777777" w:rsidR="007B07DB" w:rsidRPr="00062B51" w:rsidRDefault="007B07DB" w:rsidP="00CD748F">
            <w:pPr>
              <w:jc w:val="center"/>
              <w:rPr>
                <w:iCs/>
                <w:color w:val="000000" w:themeColor="text1"/>
              </w:rPr>
            </w:pPr>
            <w:r w:rsidRPr="00062B51">
              <w:rPr>
                <w:iCs/>
                <w:color w:val="000000" w:themeColor="text1"/>
              </w:rPr>
              <w:t>Atmospheric path loss (dB)</w:t>
            </w:r>
          </w:p>
        </w:tc>
        <w:tc>
          <w:tcPr>
            <w:tcW w:w="2275" w:type="dxa"/>
            <w:gridSpan w:val="2"/>
          </w:tcPr>
          <w:p w14:paraId="36E57F06" w14:textId="77777777" w:rsidR="007B07DB" w:rsidRPr="00062B51" w:rsidRDefault="007B07DB" w:rsidP="00CD748F">
            <w:pPr>
              <w:jc w:val="center"/>
              <w:rPr>
                <w:iCs/>
                <w:color w:val="000000" w:themeColor="text1"/>
              </w:rPr>
            </w:pPr>
            <w:r w:rsidRPr="00062B51">
              <w:rPr>
                <w:iCs/>
                <w:color w:val="000000" w:themeColor="text1"/>
              </w:rPr>
              <w:t>0.2</w:t>
            </w:r>
          </w:p>
        </w:tc>
        <w:tc>
          <w:tcPr>
            <w:tcW w:w="2275" w:type="dxa"/>
            <w:gridSpan w:val="2"/>
          </w:tcPr>
          <w:p w14:paraId="1D46DC34" w14:textId="77777777" w:rsidR="007B07DB" w:rsidRPr="00062B51" w:rsidRDefault="007B07DB" w:rsidP="00CD748F">
            <w:pPr>
              <w:jc w:val="center"/>
              <w:rPr>
                <w:iCs/>
                <w:color w:val="000000" w:themeColor="text1"/>
              </w:rPr>
            </w:pPr>
            <w:r w:rsidRPr="00062B51">
              <w:rPr>
                <w:iCs/>
                <w:color w:val="000000" w:themeColor="text1"/>
              </w:rPr>
              <w:t>0.1</w:t>
            </w:r>
          </w:p>
        </w:tc>
        <w:tc>
          <w:tcPr>
            <w:tcW w:w="2506" w:type="dxa"/>
            <w:gridSpan w:val="2"/>
          </w:tcPr>
          <w:p w14:paraId="427A7442" w14:textId="77777777" w:rsidR="007B07DB" w:rsidRPr="00062B51" w:rsidRDefault="007B07DB" w:rsidP="00CD748F">
            <w:pPr>
              <w:jc w:val="center"/>
              <w:rPr>
                <w:iCs/>
                <w:color w:val="000000" w:themeColor="text1"/>
              </w:rPr>
            </w:pPr>
            <w:r w:rsidRPr="00062B51">
              <w:rPr>
                <w:iCs/>
                <w:color w:val="000000" w:themeColor="text1"/>
              </w:rPr>
              <w:t>0.1</w:t>
            </w:r>
          </w:p>
        </w:tc>
      </w:tr>
      <w:tr w:rsidR="007B07DB" w14:paraId="334F99E8" w14:textId="77777777" w:rsidTr="00CD748F">
        <w:trPr>
          <w:trHeight w:val="270"/>
        </w:trPr>
        <w:tc>
          <w:tcPr>
            <w:tcW w:w="2590" w:type="dxa"/>
          </w:tcPr>
          <w:p w14:paraId="76EA103E" w14:textId="77777777" w:rsidR="007B07DB" w:rsidRPr="00062B51" w:rsidRDefault="007B07DB" w:rsidP="00CD748F">
            <w:pPr>
              <w:jc w:val="center"/>
              <w:rPr>
                <w:iCs/>
                <w:color w:val="000000" w:themeColor="text1"/>
              </w:rPr>
            </w:pPr>
            <w:r w:rsidRPr="00062B51">
              <w:rPr>
                <w:color w:val="000000" w:themeColor="text1"/>
              </w:rPr>
              <w:t>Scintillation loss (dB)</w:t>
            </w:r>
          </w:p>
        </w:tc>
        <w:tc>
          <w:tcPr>
            <w:tcW w:w="2275" w:type="dxa"/>
            <w:gridSpan w:val="2"/>
          </w:tcPr>
          <w:p w14:paraId="0C7E1A48" w14:textId="77777777" w:rsidR="007B07DB" w:rsidRPr="00062B51" w:rsidRDefault="007B07DB" w:rsidP="00CD748F">
            <w:pPr>
              <w:jc w:val="center"/>
              <w:rPr>
                <w:iCs/>
                <w:color w:val="000000" w:themeColor="text1"/>
              </w:rPr>
            </w:pPr>
            <w:r w:rsidRPr="00062B51">
              <w:rPr>
                <w:iCs/>
                <w:color w:val="000000" w:themeColor="text1"/>
              </w:rPr>
              <w:t>2.2</w:t>
            </w:r>
          </w:p>
        </w:tc>
        <w:tc>
          <w:tcPr>
            <w:tcW w:w="2275" w:type="dxa"/>
            <w:gridSpan w:val="2"/>
          </w:tcPr>
          <w:p w14:paraId="5CC2E417" w14:textId="77777777" w:rsidR="007B07DB" w:rsidRPr="00062B51" w:rsidRDefault="007B07DB" w:rsidP="00CD748F">
            <w:pPr>
              <w:jc w:val="center"/>
              <w:rPr>
                <w:iCs/>
                <w:color w:val="000000" w:themeColor="text1"/>
              </w:rPr>
            </w:pPr>
            <w:r w:rsidRPr="00062B51">
              <w:rPr>
                <w:iCs/>
                <w:color w:val="000000" w:themeColor="text1"/>
              </w:rPr>
              <w:t>2.2</w:t>
            </w:r>
          </w:p>
        </w:tc>
        <w:tc>
          <w:tcPr>
            <w:tcW w:w="2506" w:type="dxa"/>
            <w:gridSpan w:val="2"/>
          </w:tcPr>
          <w:p w14:paraId="3BB53F71" w14:textId="77777777" w:rsidR="007B07DB" w:rsidRPr="00062B51" w:rsidRDefault="007B07DB" w:rsidP="00CD748F">
            <w:pPr>
              <w:jc w:val="center"/>
              <w:rPr>
                <w:iCs/>
                <w:color w:val="000000" w:themeColor="text1"/>
              </w:rPr>
            </w:pPr>
            <w:r w:rsidRPr="00062B51">
              <w:rPr>
                <w:iCs/>
                <w:color w:val="000000" w:themeColor="text1"/>
              </w:rPr>
              <w:t>2.2</w:t>
            </w:r>
          </w:p>
        </w:tc>
      </w:tr>
      <w:tr w:rsidR="007B07DB" w14:paraId="3972CD8A" w14:textId="77777777" w:rsidTr="00CD748F">
        <w:trPr>
          <w:trHeight w:val="280"/>
        </w:trPr>
        <w:tc>
          <w:tcPr>
            <w:tcW w:w="2590" w:type="dxa"/>
          </w:tcPr>
          <w:p w14:paraId="0FD03A8B" w14:textId="77777777" w:rsidR="007B07DB" w:rsidRPr="00062B51" w:rsidRDefault="007B07DB" w:rsidP="00CD748F">
            <w:pPr>
              <w:jc w:val="center"/>
              <w:rPr>
                <w:iCs/>
                <w:color w:val="000000" w:themeColor="text1"/>
              </w:rPr>
            </w:pPr>
            <w:r w:rsidRPr="00062B51">
              <w:rPr>
                <w:iCs/>
                <w:color w:val="000000" w:themeColor="text1"/>
              </w:rPr>
              <w:t>Polarization loss (dB)</w:t>
            </w:r>
          </w:p>
        </w:tc>
        <w:tc>
          <w:tcPr>
            <w:tcW w:w="2275" w:type="dxa"/>
            <w:gridSpan w:val="2"/>
          </w:tcPr>
          <w:p w14:paraId="42629121" w14:textId="77777777" w:rsidR="007B07DB" w:rsidRPr="00062B51" w:rsidRDefault="007B07DB" w:rsidP="00CD748F">
            <w:pPr>
              <w:jc w:val="center"/>
              <w:rPr>
                <w:iCs/>
                <w:color w:val="000000" w:themeColor="text1"/>
              </w:rPr>
            </w:pPr>
            <w:r w:rsidRPr="00062B51">
              <w:rPr>
                <w:iCs/>
                <w:color w:val="000000" w:themeColor="text1"/>
              </w:rPr>
              <w:t>3</w:t>
            </w:r>
          </w:p>
        </w:tc>
        <w:tc>
          <w:tcPr>
            <w:tcW w:w="2275" w:type="dxa"/>
            <w:gridSpan w:val="2"/>
          </w:tcPr>
          <w:p w14:paraId="5A668663" w14:textId="77777777" w:rsidR="007B07DB" w:rsidRPr="00062B51" w:rsidRDefault="007B07DB" w:rsidP="00CD748F">
            <w:pPr>
              <w:jc w:val="center"/>
              <w:rPr>
                <w:iCs/>
                <w:color w:val="000000" w:themeColor="text1"/>
              </w:rPr>
            </w:pPr>
            <w:r w:rsidRPr="00062B51">
              <w:rPr>
                <w:iCs/>
                <w:color w:val="000000" w:themeColor="text1"/>
              </w:rPr>
              <w:t>3</w:t>
            </w:r>
          </w:p>
        </w:tc>
        <w:tc>
          <w:tcPr>
            <w:tcW w:w="2506" w:type="dxa"/>
            <w:gridSpan w:val="2"/>
          </w:tcPr>
          <w:p w14:paraId="2A3E7748" w14:textId="77777777" w:rsidR="007B07DB" w:rsidRPr="00062B51" w:rsidRDefault="007B07DB" w:rsidP="00CD748F">
            <w:pPr>
              <w:jc w:val="center"/>
              <w:rPr>
                <w:iCs/>
                <w:color w:val="000000" w:themeColor="text1"/>
              </w:rPr>
            </w:pPr>
            <w:r w:rsidRPr="00062B51">
              <w:rPr>
                <w:iCs/>
                <w:color w:val="000000" w:themeColor="text1"/>
              </w:rPr>
              <w:t>3</w:t>
            </w:r>
          </w:p>
        </w:tc>
      </w:tr>
      <w:tr w:rsidR="007B07DB" w14:paraId="53B6C607" w14:textId="77777777" w:rsidTr="00CD748F">
        <w:trPr>
          <w:trHeight w:val="270"/>
        </w:trPr>
        <w:tc>
          <w:tcPr>
            <w:tcW w:w="2590" w:type="dxa"/>
          </w:tcPr>
          <w:p w14:paraId="0443EC72" w14:textId="77777777" w:rsidR="007B07DB" w:rsidRDefault="007B07DB" w:rsidP="00CD748F">
            <w:pPr>
              <w:jc w:val="center"/>
              <w:rPr>
                <w:iCs/>
              </w:rPr>
            </w:pPr>
          </w:p>
        </w:tc>
        <w:tc>
          <w:tcPr>
            <w:tcW w:w="2275" w:type="dxa"/>
            <w:gridSpan w:val="2"/>
          </w:tcPr>
          <w:p w14:paraId="3CD28591" w14:textId="77777777" w:rsidR="007B07DB" w:rsidRDefault="007B07DB" w:rsidP="00CD748F">
            <w:pPr>
              <w:jc w:val="center"/>
              <w:rPr>
                <w:iCs/>
              </w:rPr>
            </w:pPr>
          </w:p>
        </w:tc>
        <w:tc>
          <w:tcPr>
            <w:tcW w:w="2275" w:type="dxa"/>
            <w:gridSpan w:val="2"/>
          </w:tcPr>
          <w:p w14:paraId="735ACF55" w14:textId="77777777" w:rsidR="007B07DB" w:rsidRDefault="007B07DB" w:rsidP="00CD748F">
            <w:pPr>
              <w:jc w:val="center"/>
              <w:rPr>
                <w:iCs/>
              </w:rPr>
            </w:pPr>
          </w:p>
        </w:tc>
        <w:tc>
          <w:tcPr>
            <w:tcW w:w="2506" w:type="dxa"/>
            <w:gridSpan w:val="2"/>
          </w:tcPr>
          <w:p w14:paraId="7DD0F0E7" w14:textId="77777777" w:rsidR="007B07DB" w:rsidRDefault="007B07DB" w:rsidP="00CD748F">
            <w:pPr>
              <w:jc w:val="center"/>
              <w:rPr>
                <w:iCs/>
              </w:rPr>
            </w:pPr>
          </w:p>
        </w:tc>
      </w:tr>
      <w:tr w:rsidR="007B07DB" w14:paraId="1086292E" w14:textId="77777777" w:rsidTr="00CD748F">
        <w:trPr>
          <w:trHeight w:val="550"/>
        </w:trPr>
        <w:tc>
          <w:tcPr>
            <w:tcW w:w="2590" w:type="dxa"/>
          </w:tcPr>
          <w:p w14:paraId="25D7DAFA" w14:textId="77777777" w:rsidR="007B07DB" w:rsidRPr="00314E7E" w:rsidRDefault="007B07DB" w:rsidP="00CD748F">
            <w:pPr>
              <w:jc w:val="center"/>
              <w:rPr>
                <w:iCs/>
              </w:rPr>
            </w:pPr>
            <w:r>
              <w:rPr>
                <w:iCs/>
              </w:rPr>
              <w:t>IoT antenna temperature (K)</w:t>
            </w:r>
          </w:p>
        </w:tc>
        <w:tc>
          <w:tcPr>
            <w:tcW w:w="2275" w:type="dxa"/>
            <w:gridSpan w:val="2"/>
          </w:tcPr>
          <w:p w14:paraId="64F879E4" w14:textId="77777777" w:rsidR="007B07DB" w:rsidRPr="00314E7E" w:rsidRDefault="007B07DB" w:rsidP="00CD748F">
            <w:pPr>
              <w:jc w:val="center"/>
              <w:rPr>
                <w:iCs/>
              </w:rPr>
            </w:pPr>
            <w:r>
              <w:rPr>
                <w:iCs/>
              </w:rPr>
              <w:t>290</w:t>
            </w:r>
          </w:p>
        </w:tc>
        <w:tc>
          <w:tcPr>
            <w:tcW w:w="2275" w:type="dxa"/>
            <w:gridSpan w:val="2"/>
          </w:tcPr>
          <w:p w14:paraId="2B690E33" w14:textId="77777777" w:rsidR="007B07DB" w:rsidRPr="00314E7E" w:rsidRDefault="007B07DB" w:rsidP="00CD748F">
            <w:pPr>
              <w:jc w:val="center"/>
              <w:rPr>
                <w:iCs/>
              </w:rPr>
            </w:pPr>
            <w:r>
              <w:rPr>
                <w:iCs/>
              </w:rPr>
              <w:t>290</w:t>
            </w:r>
          </w:p>
        </w:tc>
        <w:tc>
          <w:tcPr>
            <w:tcW w:w="2506" w:type="dxa"/>
            <w:gridSpan w:val="2"/>
          </w:tcPr>
          <w:p w14:paraId="7852835B" w14:textId="77777777" w:rsidR="007B07DB" w:rsidRPr="00314E7E" w:rsidRDefault="007B07DB" w:rsidP="00CD748F">
            <w:pPr>
              <w:jc w:val="center"/>
              <w:rPr>
                <w:iCs/>
              </w:rPr>
            </w:pPr>
            <w:r>
              <w:rPr>
                <w:iCs/>
              </w:rPr>
              <w:t>290</w:t>
            </w:r>
          </w:p>
        </w:tc>
      </w:tr>
      <w:tr w:rsidR="007B07DB" w14:paraId="6483399A" w14:textId="77777777" w:rsidTr="00CD748F">
        <w:trPr>
          <w:trHeight w:val="270"/>
        </w:trPr>
        <w:tc>
          <w:tcPr>
            <w:tcW w:w="2590" w:type="dxa"/>
          </w:tcPr>
          <w:p w14:paraId="05E68B94" w14:textId="77777777" w:rsidR="007B07DB" w:rsidRPr="00314E7E" w:rsidRDefault="007B07DB" w:rsidP="00CD748F">
            <w:pPr>
              <w:jc w:val="center"/>
              <w:rPr>
                <w:iCs/>
              </w:rPr>
            </w:pPr>
            <w:r>
              <w:rPr>
                <w:iCs/>
              </w:rPr>
              <w:t>Thermal noise (dBW/Hz)</w:t>
            </w:r>
          </w:p>
        </w:tc>
        <w:tc>
          <w:tcPr>
            <w:tcW w:w="2275" w:type="dxa"/>
            <w:gridSpan w:val="2"/>
          </w:tcPr>
          <w:p w14:paraId="78855347" w14:textId="77777777" w:rsidR="007B07DB" w:rsidRPr="00314E7E" w:rsidRDefault="007B07DB" w:rsidP="00CD748F">
            <w:pPr>
              <w:jc w:val="center"/>
              <w:rPr>
                <w:iCs/>
              </w:rPr>
            </w:pPr>
            <w:r>
              <w:rPr>
                <w:iCs/>
              </w:rPr>
              <w:t>-174</w:t>
            </w:r>
          </w:p>
        </w:tc>
        <w:tc>
          <w:tcPr>
            <w:tcW w:w="2275" w:type="dxa"/>
            <w:gridSpan w:val="2"/>
          </w:tcPr>
          <w:p w14:paraId="2DD8B292" w14:textId="77777777" w:rsidR="007B07DB" w:rsidRPr="00314E7E" w:rsidRDefault="007B07DB" w:rsidP="00CD748F">
            <w:pPr>
              <w:jc w:val="center"/>
              <w:rPr>
                <w:iCs/>
              </w:rPr>
            </w:pPr>
            <w:r>
              <w:rPr>
                <w:iCs/>
              </w:rPr>
              <w:t>-174</w:t>
            </w:r>
          </w:p>
        </w:tc>
        <w:tc>
          <w:tcPr>
            <w:tcW w:w="2506" w:type="dxa"/>
            <w:gridSpan w:val="2"/>
          </w:tcPr>
          <w:p w14:paraId="6D47548B" w14:textId="77777777" w:rsidR="007B07DB" w:rsidRPr="00314E7E" w:rsidRDefault="007B07DB" w:rsidP="00CD748F">
            <w:pPr>
              <w:jc w:val="center"/>
              <w:rPr>
                <w:iCs/>
              </w:rPr>
            </w:pPr>
            <w:r>
              <w:rPr>
                <w:iCs/>
              </w:rPr>
              <w:t>-174</w:t>
            </w:r>
          </w:p>
        </w:tc>
      </w:tr>
      <w:tr w:rsidR="007B07DB" w14:paraId="7DD6DB1C" w14:textId="77777777" w:rsidTr="00CD748F">
        <w:trPr>
          <w:trHeight w:val="270"/>
        </w:trPr>
        <w:tc>
          <w:tcPr>
            <w:tcW w:w="2590" w:type="dxa"/>
          </w:tcPr>
          <w:p w14:paraId="1945B25F" w14:textId="77777777" w:rsidR="007B07DB" w:rsidRPr="00752AA6" w:rsidRDefault="007B07DB" w:rsidP="00CD748F">
            <w:pPr>
              <w:jc w:val="center"/>
              <w:rPr>
                <w:b/>
                <w:bCs/>
                <w:iCs/>
              </w:rPr>
            </w:pPr>
            <w:r>
              <w:rPr>
                <w:b/>
                <w:bCs/>
                <w:iCs/>
              </w:rPr>
              <w:t>N</w:t>
            </w:r>
            <w:r w:rsidRPr="00752AA6">
              <w:rPr>
                <w:b/>
                <w:bCs/>
                <w:iCs/>
              </w:rPr>
              <w:t>oise floor (dBm)</w:t>
            </w:r>
          </w:p>
        </w:tc>
        <w:tc>
          <w:tcPr>
            <w:tcW w:w="1137" w:type="dxa"/>
          </w:tcPr>
          <w:p w14:paraId="21D8AFCB" w14:textId="77777777" w:rsidR="007B07DB" w:rsidRPr="00752AA6" w:rsidRDefault="007B07DB" w:rsidP="00CD748F">
            <w:pPr>
              <w:jc w:val="center"/>
              <w:rPr>
                <w:b/>
                <w:bCs/>
                <w:iCs/>
              </w:rPr>
            </w:pPr>
            <w:r>
              <w:rPr>
                <w:b/>
                <w:bCs/>
                <w:iCs/>
              </w:rPr>
              <w:t>-121.45</w:t>
            </w:r>
          </w:p>
        </w:tc>
        <w:tc>
          <w:tcPr>
            <w:tcW w:w="1138" w:type="dxa"/>
          </w:tcPr>
          <w:p w14:paraId="10DCCAF4" w14:textId="77777777" w:rsidR="007B07DB" w:rsidRPr="00752AA6" w:rsidRDefault="007B07DB" w:rsidP="00CD748F">
            <w:pPr>
              <w:jc w:val="center"/>
              <w:rPr>
                <w:b/>
                <w:bCs/>
                <w:iCs/>
              </w:rPr>
            </w:pPr>
            <w:r>
              <w:rPr>
                <w:b/>
                <w:bCs/>
                <w:iCs/>
              </w:rPr>
              <w:t>-113.67</w:t>
            </w:r>
          </w:p>
        </w:tc>
        <w:tc>
          <w:tcPr>
            <w:tcW w:w="1137" w:type="dxa"/>
          </w:tcPr>
          <w:p w14:paraId="01629BB5" w14:textId="77777777" w:rsidR="007B07DB" w:rsidRPr="00752AA6" w:rsidRDefault="007B07DB" w:rsidP="00CD748F">
            <w:pPr>
              <w:jc w:val="center"/>
              <w:rPr>
                <w:b/>
                <w:bCs/>
                <w:iCs/>
              </w:rPr>
            </w:pPr>
            <w:r>
              <w:rPr>
                <w:b/>
                <w:bCs/>
                <w:iCs/>
              </w:rPr>
              <w:t>-121.45</w:t>
            </w:r>
          </w:p>
        </w:tc>
        <w:tc>
          <w:tcPr>
            <w:tcW w:w="1138" w:type="dxa"/>
          </w:tcPr>
          <w:p w14:paraId="3EFC108C" w14:textId="77777777" w:rsidR="007B07DB" w:rsidRPr="00752AA6" w:rsidRDefault="007B07DB" w:rsidP="00CD748F">
            <w:pPr>
              <w:jc w:val="center"/>
              <w:rPr>
                <w:b/>
                <w:bCs/>
                <w:iCs/>
              </w:rPr>
            </w:pPr>
            <w:r>
              <w:rPr>
                <w:b/>
                <w:bCs/>
                <w:iCs/>
              </w:rPr>
              <w:t>-113.67</w:t>
            </w:r>
          </w:p>
        </w:tc>
        <w:tc>
          <w:tcPr>
            <w:tcW w:w="1138" w:type="dxa"/>
          </w:tcPr>
          <w:p w14:paraId="6713A1A0" w14:textId="77777777" w:rsidR="007B07DB" w:rsidRPr="00752AA6" w:rsidRDefault="007B07DB" w:rsidP="00CD748F">
            <w:pPr>
              <w:jc w:val="center"/>
              <w:rPr>
                <w:b/>
                <w:bCs/>
                <w:iCs/>
              </w:rPr>
            </w:pPr>
            <w:r>
              <w:rPr>
                <w:b/>
                <w:bCs/>
                <w:iCs/>
              </w:rPr>
              <w:t>-121.45</w:t>
            </w:r>
          </w:p>
        </w:tc>
        <w:tc>
          <w:tcPr>
            <w:tcW w:w="1368" w:type="dxa"/>
          </w:tcPr>
          <w:p w14:paraId="772C6976" w14:textId="77777777" w:rsidR="007B07DB" w:rsidRPr="00752AA6" w:rsidRDefault="007B07DB" w:rsidP="00CD748F">
            <w:pPr>
              <w:jc w:val="center"/>
              <w:rPr>
                <w:b/>
                <w:bCs/>
                <w:iCs/>
              </w:rPr>
            </w:pPr>
            <w:r>
              <w:rPr>
                <w:b/>
                <w:bCs/>
                <w:iCs/>
              </w:rPr>
              <w:t>-113.67</w:t>
            </w:r>
          </w:p>
        </w:tc>
      </w:tr>
      <w:tr w:rsidR="007B07DB" w14:paraId="76B13A71" w14:textId="77777777" w:rsidTr="00CD748F">
        <w:trPr>
          <w:trHeight w:val="280"/>
        </w:trPr>
        <w:tc>
          <w:tcPr>
            <w:tcW w:w="2590" w:type="dxa"/>
          </w:tcPr>
          <w:p w14:paraId="36A0BC21" w14:textId="77777777" w:rsidR="007B07DB" w:rsidRPr="00314E7E" w:rsidRDefault="007B07DB" w:rsidP="00CD748F">
            <w:pPr>
              <w:jc w:val="center"/>
              <w:rPr>
                <w:iCs/>
              </w:rPr>
            </w:pPr>
            <w:r>
              <w:rPr>
                <w:iCs/>
              </w:rPr>
              <w:t>IoT noise figure (dB)</w:t>
            </w:r>
          </w:p>
        </w:tc>
        <w:tc>
          <w:tcPr>
            <w:tcW w:w="2275" w:type="dxa"/>
            <w:gridSpan w:val="2"/>
          </w:tcPr>
          <w:p w14:paraId="4F5E1AAD" w14:textId="77777777" w:rsidR="007B07DB" w:rsidRPr="00062B51" w:rsidRDefault="007B07DB" w:rsidP="00CD748F">
            <w:pPr>
              <w:jc w:val="center"/>
              <w:rPr>
                <w:iCs/>
                <w:color w:val="000000" w:themeColor="text1"/>
              </w:rPr>
            </w:pPr>
            <w:r w:rsidRPr="00062B51">
              <w:rPr>
                <w:iCs/>
                <w:color w:val="000000" w:themeColor="text1"/>
              </w:rPr>
              <w:t>9</w:t>
            </w:r>
          </w:p>
        </w:tc>
        <w:tc>
          <w:tcPr>
            <w:tcW w:w="2275" w:type="dxa"/>
            <w:gridSpan w:val="2"/>
          </w:tcPr>
          <w:p w14:paraId="68322CC5" w14:textId="77777777" w:rsidR="007B07DB" w:rsidRPr="00062B51" w:rsidRDefault="007B07DB" w:rsidP="00CD748F">
            <w:pPr>
              <w:jc w:val="center"/>
              <w:rPr>
                <w:iCs/>
                <w:color w:val="000000" w:themeColor="text1"/>
              </w:rPr>
            </w:pPr>
            <w:r w:rsidRPr="00062B51">
              <w:rPr>
                <w:iCs/>
                <w:color w:val="000000" w:themeColor="text1"/>
              </w:rPr>
              <w:t>9</w:t>
            </w:r>
          </w:p>
        </w:tc>
        <w:tc>
          <w:tcPr>
            <w:tcW w:w="2506" w:type="dxa"/>
            <w:gridSpan w:val="2"/>
          </w:tcPr>
          <w:p w14:paraId="67EC7E2C" w14:textId="77777777" w:rsidR="007B07DB" w:rsidRPr="00062B51" w:rsidRDefault="007B07DB" w:rsidP="00CD748F">
            <w:pPr>
              <w:jc w:val="center"/>
              <w:rPr>
                <w:iCs/>
                <w:color w:val="000000" w:themeColor="text1"/>
              </w:rPr>
            </w:pPr>
            <w:r w:rsidRPr="00062B51">
              <w:rPr>
                <w:iCs/>
                <w:color w:val="000000" w:themeColor="text1"/>
              </w:rPr>
              <w:t>9</w:t>
            </w:r>
          </w:p>
        </w:tc>
      </w:tr>
      <w:tr w:rsidR="007B07DB" w14:paraId="521D0D59" w14:textId="77777777" w:rsidTr="00CD748F">
        <w:trPr>
          <w:trHeight w:val="541"/>
        </w:trPr>
        <w:tc>
          <w:tcPr>
            <w:tcW w:w="2590" w:type="dxa"/>
          </w:tcPr>
          <w:p w14:paraId="081C06CD" w14:textId="77777777" w:rsidR="007B07DB" w:rsidRDefault="007B07DB" w:rsidP="00CD748F">
            <w:pPr>
              <w:jc w:val="center"/>
              <w:rPr>
                <w:iCs/>
              </w:rPr>
            </w:pPr>
            <w:r>
              <w:rPr>
                <w:iCs/>
              </w:rPr>
              <w:t>IoT device antenna gain (dBi)</w:t>
            </w:r>
          </w:p>
        </w:tc>
        <w:tc>
          <w:tcPr>
            <w:tcW w:w="2275" w:type="dxa"/>
            <w:gridSpan w:val="2"/>
          </w:tcPr>
          <w:p w14:paraId="363DA2CA" w14:textId="77777777" w:rsidR="007B07DB" w:rsidRDefault="007B07DB" w:rsidP="00CD748F">
            <w:pPr>
              <w:jc w:val="center"/>
              <w:rPr>
                <w:iCs/>
              </w:rPr>
            </w:pPr>
            <w:r>
              <w:rPr>
                <w:iCs/>
              </w:rPr>
              <w:t>0</w:t>
            </w:r>
          </w:p>
        </w:tc>
        <w:tc>
          <w:tcPr>
            <w:tcW w:w="2275" w:type="dxa"/>
            <w:gridSpan w:val="2"/>
          </w:tcPr>
          <w:p w14:paraId="759B01B0" w14:textId="77777777" w:rsidR="007B07DB" w:rsidRDefault="007B07DB" w:rsidP="00CD748F">
            <w:pPr>
              <w:jc w:val="center"/>
              <w:rPr>
                <w:iCs/>
              </w:rPr>
            </w:pPr>
            <w:r>
              <w:rPr>
                <w:iCs/>
              </w:rPr>
              <w:t>0</w:t>
            </w:r>
          </w:p>
        </w:tc>
        <w:tc>
          <w:tcPr>
            <w:tcW w:w="2506" w:type="dxa"/>
            <w:gridSpan w:val="2"/>
          </w:tcPr>
          <w:p w14:paraId="569CA2C4" w14:textId="77777777" w:rsidR="007B07DB" w:rsidRDefault="007B07DB" w:rsidP="00CD748F">
            <w:pPr>
              <w:jc w:val="center"/>
              <w:rPr>
                <w:iCs/>
              </w:rPr>
            </w:pPr>
            <w:r>
              <w:rPr>
                <w:iCs/>
              </w:rPr>
              <w:t>0</w:t>
            </w:r>
          </w:p>
        </w:tc>
      </w:tr>
      <w:tr w:rsidR="007B07DB" w14:paraId="7A60CD4C" w14:textId="77777777" w:rsidTr="00CD748F">
        <w:trPr>
          <w:trHeight w:val="280"/>
        </w:trPr>
        <w:tc>
          <w:tcPr>
            <w:tcW w:w="2590" w:type="dxa"/>
          </w:tcPr>
          <w:p w14:paraId="3F95E87F" w14:textId="77777777" w:rsidR="007B07DB" w:rsidRDefault="007B07DB" w:rsidP="00CD748F">
            <w:pPr>
              <w:jc w:val="center"/>
              <w:rPr>
                <w:iCs/>
              </w:rPr>
            </w:pPr>
          </w:p>
        </w:tc>
        <w:tc>
          <w:tcPr>
            <w:tcW w:w="2275" w:type="dxa"/>
            <w:gridSpan w:val="2"/>
          </w:tcPr>
          <w:p w14:paraId="75052FD1" w14:textId="77777777" w:rsidR="007B07DB" w:rsidRDefault="007B07DB" w:rsidP="00CD748F">
            <w:pPr>
              <w:jc w:val="center"/>
              <w:rPr>
                <w:iCs/>
              </w:rPr>
            </w:pPr>
          </w:p>
        </w:tc>
        <w:tc>
          <w:tcPr>
            <w:tcW w:w="2275" w:type="dxa"/>
            <w:gridSpan w:val="2"/>
          </w:tcPr>
          <w:p w14:paraId="63086367" w14:textId="77777777" w:rsidR="007B07DB" w:rsidRDefault="007B07DB" w:rsidP="00CD748F">
            <w:pPr>
              <w:jc w:val="center"/>
              <w:rPr>
                <w:iCs/>
              </w:rPr>
            </w:pPr>
          </w:p>
        </w:tc>
        <w:tc>
          <w:tcPr>
            <w:tcW w:w="2506" w:type="dxa"/>
            <w:gridSpan w:val="2"/>
          </w:tcPr>
          <w:p w14:paraId="53DA57A2" w14:textId="77777777" w:rsidR="007B07DB" w:rsidRDefault="007B07DB" w:rsidP="00CD748F">
            <w:pPr>
              <w:jc w:val="center"/>
              <w:rPr>
                <w:iCs/>
              </w:rPr>
            </w:pPr>
          </w:p>
        </w:tc>
      </w:tr>
      <w:tr w:rsidR="007B07DB" w14:paraId="53891C4A" w14:textId="77777777" w:rsidTr="00CD748F">
        <w:trPr>
          <w:trHeight w:val="270"/>
        </w:trPr>
        <w:tc>
          <w:tcPr>
            <w:tcW w:w="2590" w:type="dxa"/>
          </w:tcPr>
          <w:p w14:paraId="6EB0C894" w14:textId="77777777" w:rsidR="007B07DB" w:rsidRDefault="007B07DB" w:rsidP="00CD748F">
            <w:pPr>
              <w:jc w:val="center"/>
              <w:rPr>
                <w:iCs/>
              </w:rPr>
            </w:pPr>
            <w:r>
              <w:rPr>
                <w:b/>
                <w:bCs/>
                <w:iCs/>
              </w:rPr>
              <w:t>C</w:t>
            </w:r>
            <w:r w:rsidRPr="00752AA6">
              <w:rPr>
                <w:b/>
                <w:bCs/>
                <w:iCs/>
              </w:rPr>
              <w:t>NR (dB)</w:t>
            </w:r>
          </w:p>
        </w:tc>
        <w:tc>
          <w:tcPr>
            <w:tcW w:w="1137" w:type="dxa"/>
          </w:tcPr>
          <w:p w14:paraId="0F0BCC3B" w14:textId="77777777" w:rsidR="007B07DB" w:rsidRPr="008D594A" w:rsidRDefault="007B07DB" w:rsidP="00CD748F">
            <w:pPr>
              <w:jc w:val="center"/>
              <w:rPr>
                <w:b/>
                <w:bCs/>
                <w:iCs/>
              </w:rPr>
            </w:pPr>
            <w:r w:rsidRPr="008D594A">
              <w:rPr>
                <w:b/>
                <w:bCs/>
                <w:iCs/>
              </w:rPr>
              <w:t>-</w:t>
            </w:r>
            <w:r>
              <w:rPr>
                <w:b/>
                <w:bCs/>
                <w:iCs/>
              </w:rPr>
              <w:t>4.98</w:t>
            </w:r>
          </w:p>
        </w:tc>
        <w:tc>
          <w:tcPr>
            <w:tcW w:w="1138" w:type="dxa"/>
          </w:tcPr>
          <w:p w14:paraId="52A6ADA7" w14:textId="77777777" w:rsidR="007B07DB" w:rsidRPr="008D594A" w:rsidRDefault="007B07DB" w:rsidP="00CD748F">
            <w:pPr>
              <w:jc w:val="center"/>
              <w:rPr>
                <w:b/>
                <w:bCs/>
                <w:iCs/>
              </w:rPr>
            </w:pPr>
            <w:r>
              <w:rPr>
                <w:b/>
                <w:bCs/>
                <w:iCs/>
              </w:rPr>
              <w:t>-4.98</w:t>
            </w:r>
          </w:p>
        </w:tc>
        <w:tc>
          <w:tcPr>
            <w:tcW w:w="1137" w:type="dxa"/>
          </w:tcPr>
          <w:p w14:paraId="5F60BEAD" w14:textId="77777777" w:rsidR="007B07DB" w:rsidRPr="008D594A" w:rsidRDefault="007B07DB" w:rsidP="00CD748F">
            <w:pPr>
              <w:jc w:val="center"/>
              <w:rPr>
                <w:b/>
                <w:bCs/>
                <w:iCs/>
              </w:rPr>
            </w:pPr>
            <w:r>
              <w:rPr>
                <w:b/>
                <w:bCs/>
                <w:iCs/>
              </w:rPr>
              <w:t>2.22</w:t>
            </w:r>
          </w:p>
        </w:tc>
        <w:tc>
          <w:tcPr>
            <w:tcW w:w="1138" w:type="dxa"/>
          </w:tcPr>
          <w:p w14:paraId="1D7FD8FA" w14:textId="77777777" w:rsidR="007B07DB" w:rsidRPr="008D594A" w:rsidRDefault="007B07DB" w:rsidP="00CD748F">
            <w:pPr>
              <w:jc w:val="center"/>
              <w:rPr>
                <w:b/>
                <w:bCs/>
                <w:iCs/>
              </w:rPr>
            </w:pPr>
            <w:r>
              <w:rPr>
                <w:b/>
                <w:bCs/>
                <w:iCs/>
              </w:rPr>
              <w:t>2.22</w:t>
            </w:r>
          </w:p>
        </w:tc>
        <w:tc>
          <w:tcPr>
            <w:tcW w:w="1138" w:type="dxa"/>
          </w:tcPr>
          <w:p w14:paraId="4CB3B866" w14:textId="77777777" w:rsidR="007B07DB" w:rsidRPr="008D594A" w:rsidRDefault="007B07DB" w:rsidP="00CD748F">
            <w:pPr>
              <w:jc w:val="center"/>
              <w:rPr>
                <w:b/>
                <w:bCs/>
                <w:iCs/>
              </w:rPr>
            </w:pPr>
            <w:r>
              <w:rPr>
                <w:b/>
                <w:bCs/>
                <w:iCs/>
              </w:rPr>
              <w:t>1.60</w:t>
            </w:r>
          </w:p>
        </w:tc>
        <w:tc>
          <w:tcPr>
            <w:tcW w:w="1368" w:type="dxa"/>
          </w:tcPr>
          <w:p w14:paraId="25B60922" w14:textId="77777777" w:rsidR="007B07DB" w:rsidRPr="008D594A" w:rsidRDefault="007B07DB" w:rsidP="00CD748F">
            <w:pPr>
              <w:jc w:val="center"/>
              <w:rPr>
                <w:b/>
                <w:bCs/>
                <w:iCs/>
              </w:rPr>
            </w:pPr>
            <w:r>
              <w:rPr>
                <w:b/>
                <w:bCs/>
                <w:iCs/>
              </w:rPr>
              <w:t>1.60</w:t>
            </w:r>
          </w:p>
        </w:tc>
      </w:tr>
    </w:tbl>
    <w:p w14:paraId="4E0F32E6" w14:textId="77777777" w:rsidR="007B07DB" w:rsidRDefault="007B07DB" w:rsidP="007B07DB">
      <w:pPr>
        <w:jc w:val="both"/>
      </w:pPr>
    </w:p>
    <w:p w14:paraId="38209099" w14:textId="77777777" w:rsidR="007B07DB" w:rsidRDefault="007B07DB" w:rsidP="007B07DB">
      <w:pPr>
        <w:pStyle w:val="Caption"/>
        <w:keepNext/>
      </w:pPr>
      <w:bookmarkStart w:id="27" w:name="_Ref6550378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27"/>
      <w:r>
        <w:t xml:space="preserve">: UL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3ABE5408" w14:textId="77777777" w:rsidTr="00CD748F">
        <w:trPr>
          <w:trHeight w:val="270"/>
        </w:trPr>
        <w:tc>
          <w:tcPr>
            <w:tcW w:w="2693" w:type="dxa"/>
          </w:tcPr>
          <w:p w14:paraId="54581EC3" w14:textId="77777777" w:rsidR="007B07DB" w:rsidRPr="00314E7E" w:rsidRDefault="007B07DB" w:rsidP="00CD748F">
            <w:pPr>
              <w:jc w:val="center"/>
              <w:rPr>
                <w:iCs/>
              </w:rPr>
            </w:pPr>
            <w:r>
              <w:rPr>
                <w:iCs/>
              </w:rPr>
              <w:t>Satellite orbit</w:t>
            </w:r>
          </w:p>
        </w:tc>
        <w:tc>
          <w:tcPr>
            <w:tcW w:w="2328" w:type="dxa"/>
            <w:gridSpan w:val="2"/>
          </w:tcPr>
          <w:p w14:paraId="53A10F3B" w14:textId="77777777" w:rsidR="007B07DB" w:rsidRPr="00314E7E" w:rsidRDefault="007B07DB" w:rsidP="00CD748F">
            <w:pPr>
              <w:jc w:val="center"/>
              <w:rPr>
                <w:iCs/>
              </w:rPr>
            </w:pPr>
            <w:r w:rsidRPr="00314E7E">
              <w:rPr>
                <w:iCs/>
              </w:rPr>
              <w:t>GEO</w:t>
            </w:r>
          </w:p>
        </w:tc>
        <w:tc>
          <w:tcPr>
            <w:tcW w:w="2328" w:type="dxa"/>
            <w:gridSpan w:val="2"/>
          </w:tcPr>
          <w:p w14:paraId="64D235F4" w14:textId="77777777" w:rsidR="007B07DB" w:rsidRPr="00314E7E" w:rsidRDefault="007B07DB" w:rsidP="00CD748F">
            <w:pPr>
              <w:jc w:val="center"/>
              <w:rPr>
                <w:iCs/>
              </w:rPr>
            </w:pPr>
            <w:r w:rsidRPr="00314E7E">
              <w:rPr>
                <w:iCs/>
              </w:rPr>
              <w:t>LEO-1200</w:t>
            </w:r>
          </w:p>
        </w:tc>
        <w:tc>
          <w:tcPr>
            <w:tcW w:w="2329" w:type="dxa"/>
            <w:gridSpan w:val="2"/>
          </w:tcPr>
          <w:p w14:paraId="6F6CC494" w14:textId="77777777" w:rsidR="007B07DB" w:rsidRPr="00314E7E" w:rsidRDefault="007B07DB" w:rsidP="00CD748F">
            <w:pPr>
              <w:jc w:val="center"/>
              <w:rPr>
                <w:iCs/>
              </w:rPr>
            </w:pPr>
            <w:r w:rsidRPr="00314E7E">
              <w:rPr>
                <w:iCs/>
              </w:rPr>
              <w:t>LEO-600</w:t>
            </w:r>
          </w:p>
        </w:tc>
      </w:tr>
      <w:tr w:rsidR="007B07DB" w14:paraId="313857FF" w14:textId="77777777" w:rsidTr="00CD748F">
        <w:trPr>
          <w:trHeight w:val="280"/>
        </w:trPr>
        <w:tc>
          <w:tcPr>
            <w:tcW w:w="2693" w:type="dxa"/>
          </w:tcPr>
          <w:p w14:paraId="32AA90E5" w14:textId="77777777" w:rsidR="007B07DB" w:rsidRDefault="007B07DB" w:rsidP="00CD748F">
            <w:pPr>
              <w:jc w:val="center"/>
              <w:rPr>
                <w:iCs/>
              </w:rPr>
            </w:pPr>
          </w:p>
        </w:tc>
        <w:tc>
          <w:tcPr>
            <w:tcW w:w="1163" w:type="dxa"/>
          </w:tcPr>
          <w:p w14:paraId="548580CD" w14:textId="77777777" w:rsidR="007B07DB" w:rsidRDefault="007B07DB" w:rsidP="00CD748F">
            <w:pPr>
              <w:tabs>
                <w:tab w:val="center" w:pos="1095"/>
              </w:tabs>
              <w:jc w:val="center"/>
              <w:rPr>
                <w:iCs/>
              </w:rPr>
            </w:pPr>
            <w:r>
              <w:rPr>
                <w:iCs/>
              </w:rPr>
              <w:t>NB-IoT</w:t>
            </w:r>
          </w:p>
        </w:tc>
        <w:tc>
          <w:tcPr>
            <w:tcW w:w="1165" w:type="dxa"/>
          </w:tcPr>
          <w:p w14:paraId="20AB099F" w14:textId="77777777" w:rsidR="007B07DB" w:rsidRDefault="007B07DB" w:rsidP="00CD748F">
            <w:pPr>
              <w:tabs>
                <w:tab w:val="center" w:pos="1095"/>
              </w:tabs>
              <w:jc w:val="center"/>
              <w:rPr>
                <w:iCs/>
              </w:rPr>
            </w:pPr>
            <w:r>
              <w:rPr>
                <w:iCs/>
              </w:rPr>
              <w:t>eMTC</w:t>
            </w:r>
          </w:p>
        </w:tc>
        <w:tc>
          <w:tcPr>
            <w:tcW w:w="1163" w:type="dxa"/>
          </w:tcPr>
          <w:p w14:paraId="5C9CE7BC" w14:textId="77777777" w:rsidR="007B07DB" w:rsidRDefault="007B07DB" w:rsidP="00CD748F">
            <w:pPr>
              <w:jc w:val="center"/>
              <w:rPr>
                <w:iCs/>
              </w:rPr>
            </w:pPr>
            <w:r>
              <w:rPr>
                <w:iCs/>
              </w:rPr>
              <w:t>NB-IoT</w:t>
            </w:r>
          </w:p>
        </w:tc>
        <w:tc>
          <w:tcPr>
            <w:tcW w:w="1165" w:type="dxa"/>
          </w:tcPr>
          <w:p w14:paraId="0A73025F" w14:textId="77777777" w:rsidR="007B07DB" w:rsidRDefault="007B07DB" w:rsidP="00CD748F">
            <w:pPr>
              <w:jc w:val="center"/>
              <w:rPr>
                <w:iCs/>
              </w:rPr>
            </w:pPr>
            <w:r>
              <w:rPr>
                <w:iCs/>
              </w:rPr>
              <w:t>eMTC</w:t>
            </w:r>
          </w:p>
        </w:tc>
        <w:tc>
          <w:tcPr>
            <w:tcW w:w="1164" w:type="dxa"/>
          </w:tcPr>
          <w:p w14:paraId="792EBFA3" w14:textId="77777777" w:rsidR="007B07DB" w:rsidRDefault="007B07DB" w:rsidP="00CD748F">
            <w:pPr>
              <w:jc w:val="center"/>
              <w:rPr>
                <w:iCs/>
              </w:rPr>
            </w:pPr>
            <w:r>
              <w:rPr>
                <w:iCs/>
              </w:rPr>
              <w:t>NB-IoT</w:t>
            </w:r>
          </w:p>
        </w:tc>
        <w:tc>
          <w:tcPr>
            <w:tcW w:w="1165" w:type="dxa"/>
          </w:tcPr>
          <w:p w14:paraId="117ADB36" w14:textId="77777777" w:rsidR="007B07DB" w:rsidRDefault="007B07DB" w:rsidP="00CD748F">
            <w:pPr>
              <w:jc w:val="center"/>
              <w:rPr>
                <w:iCs/>
              </w:rPr>
            </w:pPr>
            <w:r>
              <w:rPr>
                <w:iCs/>
              </w:rPr>
              <w:t>eMTC</w:t>
            </w:r>
          </w:p>
        </w:tc>
      </w:tr>
      <w:tr w:rsidR="007B07DB" w14:paraId="39D1ABD8" w14:textId="77777777" w:rsidTr="00CD748F">
        <w:trPr>
          <w:trHeight w:val="541"/>
        </w:trPr>
        <w:tc>
          <w:tcPr>
            <w:tcW w:w="2693" w:type="dxa"/>
          </w:tcPr>
          <w:p w14:paraId="5994A003" w14:textId="77777777" w:rsidR="007B07DB" w:rsidRPr="00314E7E" w:rsidRDefault="007B07DB" w:rsidP="00CD748F">
            <w:pPr>
              <w:jc w:val="center"/>
              <w:rPr>
                <w:iCs/>
              </w:rPr>
            </w:pPr>
            <w:r>
              <w:rPr>
                <w:iCs/>
              </w:rPr>
              <w:t>IoT device max Tx power (dBm)</w:t>
            </w:r>
          </w:p>
        </w:tc>
        <w:tc>
          <w:tcPr>
            <w:tcW w:w="2328" w:type="dxa"/>
            <w:gridSpan w:val="2"/>
          </w:tcPr>
          <w:p w14:paraId="35CB6CC8" w14:textId="77777777" w:rsidR="007B07DB" w:rsidRPr="00062B51" w:rsidRDefault="007B07DB" w:rsidP="00CD748F">
            <w:pPr>
              <w:tabs>
                <w:tab w:val="center" w:pos="1095"/>
              </w:tabs>
              <w:jc w:val="center"/>
              <w:rPr>
                <w:iCs/>
                <w:color w:val="000000" w:themeColor="text1"/>
              </w:rPr>
            </w:pPr>
            <w:r w:rsidRPr="00062B51">
              <w:rPr>
                <w:iCs/>
                <w:color w:val="000000" w:themeColor="text1"/>
              </w:rPr>
              <w:t>20</w:t>
            </w:r>
          </w:p>
        </w:tc>
        <w:tc>
          <w:tcPr>
            <w:tcW w:w="2328" w:type="dxa"/>
            <w:gridSpan w:val="2"/>
          </w:tcPr>
          <w:p w14:paraId="5818F864" w14:textId="77777777" w:rsidR="007B07DB" w:rsidRPr="00062B51" w:rsidRDefault="007B07DB" w:rsidP="00CD748F">
            <w:pPr>
              <w:jc w:val="center"/>
              <w:rPr>
                <w:iCs/>
                <w:color w:val="000000" w:themeColor="text1"/>
              </w:rPr>
            </w:pPr>
            <w:r w:rsidRPr="00062B51">
              <w:rPr>
                <w:iCs/>
                <w:color w:val="000000" w:themeColor="text1"/>
              </w:rPr>
              <w:t>20</w:t>
            </w:r>
          </w:p>
        </w:tc>
        <w:tc>
          <w:tcPr>
            <w:tcW w:w="2329" w:type="dxa"/>
            <w:gridSpan w:val="2"/>
          </w:tcPr>
          <w:p w14:paraId="50FDF5F5" w14:textId="77777777" w:rsidR="007B07DB" w:rsidRPr="00062B51" w:rsidRDefault="007B07DB" w:rsidP="00CD748F">
            <w:pPr>
              <w:jc w:val="center"/>
              <w:rPr>
                <w:iCs/>
                <w:color w:val="000000" w:themeColor="text1"/>
              </w:rPr>
            </w:pPr>
            <w:r w:rsidRPr="00062B51">
              <w:rPr>
                <w:iCs/>
                <w:color w:val="000000" w:themeColor="text1"/>
              </w:rPr>
              <w:t>20</w:t>
            </w:r>
          </w:p>
        </w:tc>
      </w:tr>
      <w:tr w:rsidR="007B07DB" w14:paraId="66EA2A74" w14:textId="77777777" w:rsidTr="00CD748F">
        <w:trPr>
          <w:trHeight w:val="550"/>
        </w:trPr>
        <w:tc>
          <w:tcPr>
            <w:tcW w:w="2693" w:type="dxa"/>
          </w:tcPr>
          <w:p w14:paraId="3BBA5044" w14:textId="77777777" w:rsidR="007B07DB" w:rsidRPr="00314E7E" w:rsidRDefault="007B07DB" w:rsidP="00CD748F">
            <w:pPr>
              <w:jc w:val="center"/>
              <w:rPr>
                <w:iCs/>
              </w:rPr>
            </w:pPr>
            <w:r>
              <w:rPr>
                <w:iCs/>
              </w:rPr>
              <w:t>IoT device antenna gain (dBi)</w:t>
            </w:r>
          </w:p>
        </w:tc>
        <w:tc>
          <w:tcPr>
            <w:tcW w:w="2328" w:type="dxa"/>
            <w:gridSpan w:val="2"/>
          </w:tcPr>
          <w:p w14:paraId="75A60F86" w14:textId="77777777" w:rsidR="007B07DB" w:rsidRPr="00314E7E" w:rsidRDefault="007B07DB" w:rsidP="00CD748F">
            <w:pPr>
              <w:jc w:val="center"/>
              <w:rPr>
                <w:iCs/>
              </w:rPr>
            </w:pPr>
            <w:r>
              <w:rPr>
                <w:iCs/>
              </w:rPr>
              <w:t>0</w:t>
            </w:r>
          </w:p>
        </w:tc>
        <w:tc>
          <w:tcPr>
            <w:tcW w:w="2328" w:type="dxa"/>
            <w:gridSpan w:val="2"/>
          </w:tcPr>
          <w:p w14:paraId="7EAE8B2D" w14:textId="77777777" w:rsidR="007B07DB" w:rsidRPr="00314E7E" w:rsidRDefault="007B07DB" w:rsidP="00CD748F">
            <w:pPr>
              <w:jc w:val="center"/>
              <w:rPr>
                <w:iCs/>
              </w:rPr>
            </w:pPr>
            <w:r>
              <w:rPr>
                <w:iCs/>
              </w:rPr>
              <w:t>0</w:t>
            </w:r>
          </w:p>
        </w:tc>
        <w:tc>
          <w:tcPr>
            <w:tcW w:w="2329" w:type="dxa"/>
            <w:gridSpan w:val="2"/>
          </w:tcPr>
          <w:p w14:paraId="091E3529" w14:textId="77777777" w:rsidR="007B07DB" w:rsidRPr="00314E7E" w:rsidRDefault="007B07DB" w:rsidP="00CD748F">
            <w:pPr>
              <w:jc w:val="center"/>
              <w:rPr>
                <w:iCs/>
              </w:rPr>
            </w:pPr>
            <w:r>
              <w:rPr>
                <w:iCs/>
              </w:rPr>
              <w:t>0</w:t>
            </w:r>
          </w:p>
        </w:tc>
      </w:tr>
      <w:tr w:rsidR="007B07DB" w14:paraId="675CCC9F" w14:textId="77777777" w:rsidTr="00CD748F">
        <w:trPr>
          <w:trHeight w:val="270"/>
        </w:trPr>
        <w:tc>
          <w:tcPr>
            <w:tcW w:w="2693" w:type="dxa"/>
          </w:tcPr>
          <w:p w14:paraId="406B85B3" w14:textId="77777777" w:rsidR="007B07DB" w:rsidRPr="00D8467C" w:rsidRDefault="007B07DB" w:rsidP="00CD748F">
            <w:pPr>
              <w:jc w:val="center"/>
              <w:rPr>
                <w:b/>
                <w:bCs/>
                <w:iCs/>
              </w:rPr>
            </w:pPr>
            <w:r>
              <w:rPr>
                <w:b/>
                <w:bCs/>
                <w:iCs/>
              </w:rPr>
              <w:t>IoT device</w:t>
            </w:r>
            <w:r w:rsidRPr="00D8467C">
              <w:rPr>
                <w:b/>
                <w:bCs/>
                <w:iCs/>
              </w:rPr>
              <w:t xml:space="preserve"> EIRP (dBm)</w:t>
            </w:r>
          </w:p>
        </w:tc>
        <w:tc>
          <w:tcPr>
            <w:tcW w:w="2328" w:type="dxa"/>
            <w:gridSpan w:val="2"/>
          </w:tcPr>
          <w:p w14:paraId="77F4EA88" w14:textId="77777777" w:rsidR="007B07DB" w:rsidRPr="00D8467C" w:rsidRDefault="007B07DB" w:rsidP="00CD748F">
            <w:pPr>
              <w:jc w:val="center"/>
              <w:rPr>
                <w:b/>
                <w:bCs/>
                <w:iCs/>
              </w:rPr>
            </w:pPr>
            <w:r>
              <w:rPr>
                <w:b/>
                <w:bCs/>
                <w:iCs/>
              </w:rPr>
              <w:t>20</w:t>
            </w:r>
          </w:p>
        </w:tc>
        <w:tc>
          <w:tcPr>
            <w:tcW w:w="2328" w:type="dxa"/>
            <w:gridSpan w:val="2"/>
          </w:tcPr>
          <w:p w14:paraId="09D660B1" w14:textId="77777777" w:rsidR="007B07DB" w:rsidRPr="00D8467C" w:rsidRDefault="007B07DB" w:rsidP="00CD748F">
            <w:pPr>
              <w:jc w:val="center"/>
              <w:rPr>
                <w:b/>
                <w:bCs/>
                <w:iCs/>
              </w:rPr>
            </w:pPr>
            <w:r>
              <w:rPr>
                <w:b/>
                <w:bCs/>
                <w:iCs/>
              </w:rPr>
              <w:t>20</w:t>
            </w:r>
          </w:p>
        </w:tc>
        <w:tc>
          <w:tcPr>
            <w:tcW w:w="2329" w:type="dxa"/>
            <w:gridSpan w:val="2"/>
          </w:tcPr>
          <w:p w14:paraId="00480E64" w14:textId="77777777" w:rsidR="007B07DB" w:rsidRPr="00D8467C" w:rsidRDefault="007B07DB" w:rsidP="00CD748F">
            <w:pPr>
              <w:jc w:val="center"/>
              <w:rPr>
                <w:b/>
                <w:bCs/>
                <w:iCs/>
              </w:rPr>
            </w:pPr>
            <w:r>
              <w:rPr>
                <w:b/>
                <w:bCs/>
                <w:iCs/>
              </w:rPr>
              <w:t>20</w:t>
            </w:r>
          </w:p>
        </w:tc>
      </w:tr>
      <w:tr w:rsidR="007B07DB" w14:paraId="251C4C23" w14:textId="77777777" w:rsidTr="00CD748F">
        <w:trPr>
          <w:trHeight w:val="280"/>
        </w:trPr>
        <w:tc>
          <w:tcPr>
            <w:tcW w:w="2693" w:type="dxa"/>
          </w:tcPr>
          <w:p w14:paraId="6E22D5BD" w14:textId="77777777" w:rsidR="007B07DB" w:rsidRPr="00D8467C" w:rsidRDefault="007B07DB" w:rsidP="00CD748F">
            <w:pPr>
              <w:jc w:val="center"/>
              <w:rPr>
                <w:b/>
                <w:bCs/>
                <w:iCs/>
              </w:rPr>
            </w:pPr>
          </w:p>
        </w:tc>
        <w:tc>
          <w:tcPr>
            <w:tcW w:w="2328" w:type="dxa"/>
            <w:gridSpan w:val="2"/>
          </w:tcPr>
          <w:p w14:paraId="496EA40D" w14:textId="77777777" w:rsidR="007B07DB" w:rsidRPr="00D8467C" w:rsidRDefault="007B07DB" w:rsidP="00CD748F">
            <w:pPr>
              <w:jc w:val="center"/>
              <w:rPr>
                <w:b/>
                <w:bCs/>
                <w:iCs/>
              </w:rPr>
            </w:pPr>
          </w:p>
        </w:tc>
        <w:tc>
          <w:tcPr>
            <w:tcW w:w="2328" w:type="dxa"/>
            <w:gridSpan w:val="2"/>
          </w:tcPr>
          <w:p w14:paraId="3498723F" w14:textId="77777777" w:rsidR="007B07DB" w:rsidRPr="00D8467C" w:rsidRDefault="007B07DB" w:rsidP="00CD748F">
            <w:pPr>
              <w:jc w:val="center"/>
              <w:rPr>
                <w:b/>
                <w:bCs/>
                <w:iCs/>
              </w:rPr>
            </w:pPr>
          </w:p>
        </w:tc>
        <w:tc>
          <w:tcPr>
            <w:tcW w:w="2329" w:type="dxa"/>
            <w:gridSpan w:val="2"/>
          </w:tcPr>
          <w:p w14:paraId="5763A776" w14:textId="77777777" w:rsidR="007B07DB" w:rsidRPr="00D8467C" w:rsidRDefault="007B07DB" w:rsidP="00CD748F">
            <w:pPr>
              <w:jc w:val="center"/>
              <w:rPr>
                <w:b/>
                <w:bCs/>
                <w:iCs/>
              </w:rPr>
            </w:pPr>
          </w:p>
        </w:tc>
      </w:tr>
      <w:tr w:rsidR="007B07DB" w14:paraId="3AAFF312" w14:textId="77777777" w:rsidTr="00CD748F">
        <w:trPr>
          <w:trHeight w:val="280"/>
        </w:trPr>
        <w:tc>
          <w:tcPr>
            <w:tcW w:w="2693" w:type="dxa"/>
          </w:tcPr>
          <w:p w14:paraId="49A18E44" w14:textId="77777777" w:rsidR="007B07DB" w:rsidRPr="00D8467C" w:rsidRDefault="007B07DB" w:rsidP="00CD748F">
            <w:pPr>
              <w:jc w:val="center"/>
              <w:rPr>
                <w:b/>
                <w:bCs/>
                <w:iCs/>
              </w:rPr>
            </w:pPr>
            <w:r w:rsidRPr="009F10DA">
              <w:rPr>
                <w:iCs/>
              </w:rPr>
              <w:t>C</w:t>
            </w:r>
            <w:r w:rsidRPr="009F10DA">
              <w:t>entral beam edge elevation (degree)</w:t>
            </w:r>
          </w:p>
        </w:tc>
        <w:tc>
          <w:tcPr>
            <w:tcW w:w="2328" w:type="dxa"/>
            <w:gridSpan w:val="2"/>
          </w:tcPr>
          <w:p w14:paraId="55DB9F58" w14:textId="77777777" w:rsidR="007B07DB" w:rsidRPr="00D56FB8" w:rsidRDefault="007B07DB" w:rsidP="00CD748F">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657CC83C" w14:textId="77777777" w:rsidR="007B07DB" w:rsidRPr="00D56FB8" w:rsidRDefault="007B07DB" w:rsidP="00CD748F">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F1A9AC2" w14:textId="77777777" w:rsidR="007B07DB" w:rsidRPr="00D56FB8" w:rsidRDefault="007B07DB" w:rsidP="00CD748F">
            <w:pPr>
              <w:jc w:val="center"/>
              <w:rPr>
                <w:b/>
                <w:bCs/>
                <w:iCs/>
                <w:color w:val="000000" w:themeColor="text1"/>
              </w:rPr>
            </w:pPr>
            <w:r w:rsidRPr="00D56FB8">
              <w:rPr>
                <w:iCs/>
                <w:color w:val="000000" w:themeColor="text1"/>
              </w:rPr>
              <w:t>3</w:t>
            </w:r>
            <w:r w:rsidRPr="00D56FB8">
              <w:rPr>
                <w:color w:val="000000" w:themeColor="text1"/>
              </w:rPr>
              <w:t>0</w:t>
            </w:r>
          </w:p>
        </w:tc>
      </w:tr>
      <w:tr w:rsidR="007B07DB" w14:paraId="5C24A713" w14:textId="77777777" w:rsidTr="00CD748F">
        <w:trPr>
          <w:trHeight w:val="820"/>
        </w:trPr>
        <w:tc>
          <w:tcPr>
            <w:tcW w:w="2693" w:type="dxa"/>
          </w:tcPr>
          <w:p w14:paraId="0B0CD747" w14:textId="77777777" w:rsidR="007B07DB" w:rsidRPr="00314E7E" w:rsidRDefault="007B07DB" w:rsidP="00CD748F">
            <w:pPr>
              <w:jc w:val="center"/>
              <w:rPr>
                <w:iCs/>
              </w:rPr>
            </w:pPr>
            <w:r>
              <w:rPr>
                <w:iCs/>
              </w:rPr>
              <w:t>Max. distance between satellite and IoT device (km)</w:t>
            </w:r>
          </w:p>
        </w:tc>
        <w:tc>
          <w:tcPr>
            <w:tcW w:w="2328" w:type="dxa"/>
            <w:gridSpan w:val="2"/>
          </w:tcPr>
          <w:p w14:paraId="06AB7B30" w14:textId="77777777" w:rsidR="007B07DB" w:rsidRPr="00D56FB8" w:rsidRDefault="007B07DB" w:rsidP="00CD748F">
            <w:pPr>
              <w:jc w:val="center"/>
              <w:rPr>
                <w:iCs/>
                <w:color w:val="000000" w:themeColor="text1"/>
              </w:rPr>
            </w:pPr>
            <w:r w:rsidRPr="00D56FB8">
              <w:rPr>
                <w:iCs/>
                <w:color w:val="000000" w:themeColor="text1"/>
              </w:rPr>
              <w:t>40308</w:t>
            </w:r>
          </w:p>
        </w:tc>
        <w:tc>
          <w:tcPr>
            <w:tcW w:w="2328" w:type="dxa"/>
            <w:gridSpan w:val="2"/>
          </w:tcPr>
          <w:p w14:paraId="7BA1A358"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03046F0B"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075</w:t>
            </w:r>
          </w:p>
        </w:tc>
      </w:tr>
      <w:tr w:rsidR="007B07DB" w14:paraId="24F7DA03" w14:textId="77777777" w:rsidTr="00CD748F">
        <w:trPr>
          <w:trHeight w:val="270"/>
        </w:trPr>
        <w:tc>
          <w:tcPr>
            <w:tcW w:w="2693" w:type="dxa"/>
          </w:tcPr>
          <w:p w14:paraId="052A78F2" w14:textId="77777777" w:rsidR="007B07DB" w:rsidRPr="00314E7E" w:rsidRDefault="007B07DB" w:rsidP="00CD748F">
            <w:pPr>
              <w:jc w:val="center"/>
              <w:rPr>
                <w:iCs/>
              </w:rPr>
            </w:pPr>
            <w:r>
              <w:rPr>
                <w:iCs/>
              </w:rPr>
              <w:t>Carrier frequency (GHz)</w:t>
            </w:r>
          </w:p>
        </w:tc>
        <w:tc>
          <w:tcPr>
            <w:tcW w:w="2328" w:type="dxa"/>
            <w:gridSpan w:val="2"/>
          </w:tcPr>
          <w:p w14:paraId="496E9BC1" w14:textId="77777777" w:rsidR="007B07DB" w:rsidRPr="00D56FB8" w:rsidRDefault="007B07DB" w:rsidP="00CD748F">
            <w:pPr>
              <w:jc w:val="center"/>
              <w:rPr>
                <w:iCs/>
                <w:color w:val="000000" w:themeColor="text1"/>
              </w:rPr>
            </w:pPr>
            <w:r w:rsidRPr="00D56FB8">
              <w:rPr>
                <w:iCs/>
                <w:color w:val="000000" w:themeColor="text1"/>
              </w:rPr>
              <w:t>2</w:t>
            </w:r>
          </w:p>
        </w:tc>
        <w:tc>
          <w:tcPr>
            <w:tcW w:w="2328" w:type="dxa"/>
            <w:gridSpan w:val="2"/>
          </w:tcPr>
          <w:p w14:paraId="335A0BAA" w14:textId="77777777" w:rsidR="007B07DB" w:rsidRPr="00D56FB8" w:rsidRDefault="007B07DB" w:rsidP="00CD748F">
            <w:pPr>
              <w:jc w:val="center"/>
              <w:rPr>
                <w:iCs/>
                <w:color w:val="000000" w:themeColor="text1"/>
              </w:rPr>
            </w:pPr>
            <w:r w:rsidRPr="00D56FB8">
              <w:rPr>
                <w:iCs/>
                <w:color w:val="000000" w:themeColor="text1"/>
              </w:rPr>
              <w:t>2</w:t>
            </w:r>
          </w:p>
        </w:tc>
        <w:tc>
          <w:tcPr>
            <w:tcW w:w="2329" w:type="dxa"/>
            <w:gridSpan w:val="2"/>
          </w:tcPr>
          <w:p w14:paraId="207E365A" w14:textId="77777777" w:rsidR="007B07DB" w:rsidRPr="00D56FB8" w:rsidRDefault="007B07DB" w:rsidP="00CD748F">
            <w:pPr>
              <w:jc w:val="center"/>
              <w:rPr>
                <w:iCs/>
                <w:color w:val="000000" w:themeColor="text1"/>
              </w:rPr>
            </w:pPr>
            <w:r w:rsidRPr="00D56FB8">
              <w:rPr>
                <w:iCs/>
                <w:color w:val="000000" w:themeColor="text1"/>
              </w:rPr>
              <w:t>2</w:t>
            </w:r>
          </w:p>
        </w:tc>
      </w:tr>
      <w:tr w:rsidR="007B07DB" w14:paraId="0F336EF6" w14:textId="77777777" w:rsidTr="00CD748F">
        <w:trPr>
          <w:trHeight w:val="280"/>
        </w:trPr>
        <w:tc>
          <w:tcPr>
            <w:tcW w:w="2693" w:type="dxa"/>
          </w:tcPr>
          <w:p w14:paraId="53736B39" w14:textId="77777777" w:rsidR="007B07DB" w:rsidRPr="00314E7E" w:rsidRDefault="007B07DB" w:rsidP="00CD748F">
            <w:pPr>
              <w:jc w:val="center"/>
              <w:rPr>
                <w:iCs/>
              </w:rPr>
            </w:pPr>
            <w:r w:rsidRPr="00D8467C">
              <w:rPr>
                <w:b/>
                <w:bCs/>
                <w:iCs/>
              </w:rPr>
              <w:t>Free space path loss (dB)</w:t>
            </w:r>
          </w:p>
        </w:tc>
        <w:tc>
          <w:tcPr>
            <w:tcW w:w="2328" w:type="dxa"/>
            <w:gridSpan w:val="2"/>
          </w:tcPr>
          <w:p w14:paraId="0DE54426" w14:textId="77777777" w:rsidR="007B07DB" w:rsidRPr="00D56FB8" w:rsidRDefault="007B07DB" w:rsidP="00CD748F">
            <w:pPr>
              <w:jc w:val="center"/>
              <w:rPr>
                <w:b/>
                <w:bCs/>
                <w:iCs/>
                <w:color w:val="000000" w:themeColor="text1"/>
              </w:rPr>
            </w:pPr>
            <w:r w:rsidRPr="00D56FB8">
              <w:rPr>
                <w:b/>
                <w:bCs/>
                <w:iCs/>
                <w:color w:val="000000" w:themeColor="text1"/>
              </w:rPr>
              <w:t>190.58</w:t>
            </w:r>
          </w:p>
        </w:tc>
        <w:tc>
          <w:tcPr>
            <w:tcW w:w="2328" w:type="dxa"/>
            <w:gridSpan w:val="2"/>
          </w:tcPr>
          <w:p w14:paraId="2F74227F" w14:textId="77777777" w:rsidR="007B07DB" w:rsidRPr="00D56FB8" w:rsidRDefault="007B07DB" w:rsidP="00CD748F">
            <w:pPr>
              <w:jc w:val="center"/>
              <w:rPr>
                <w:b/>
                <w:bCs/>
                <w:iCs/>
                <w:color w:val="000000" w:themeColor="text1"/>
              </w:rPr>
            </w:pPr>
            <w:r w:rsidRPr="00D56FB8">
              <w:rPr>
                <w:b/>
                <w:bCs/>
                <w:iCs/>
                <w:color w:val="000000" w:themeColor="text1"/>
              </w:rPr>
              <w:t>164.48</w:t>
            </w:r>
          </w:p>
        </w:tc>
        <w:tc>
          <w:tcPr>
            <w:tcW w:w="2329" w:type="dxa"/>
            <w:gridSpan w:val="2"/>
          </w:tcPr>
          <w:p w14:paraId="155C40ED" w14:textId="77777777" w:rsidR="007B07DB" w:rsidRPr="00D56FB8" w:rsidRDefault="007B07DB" w:rsidP="00CD748F">
            <w:pPr>
              <w:jc w:val="center"/>
              <w:rPr>
                <w:b/>
                <w:bCs/>
                <w:iCs/>
                <w:color w:val="000000" w:themeColor="text1"/>
              </w:rPr>
            </w:pPr>
            <w:r w:rsidRPr="00D56FB8">
              <w:rPr>
                <w:b/>
                <w:bCs/>
                <w:iCs/>
                <w:color w:val="000000" w:themeColor="text1"/>
              </w:rPr>
              <w:t>159.10</w:t>
            </w:r>
          </w:p>
        </w:tc>
      </w:tr>
      <w:tr w:rsidR="007B07DB" w14:paraId="4ECB8DDA" w14:textId="77777777" w:rsidTr="00CD748F">
        <w:trPr>
          <w:trHeight w:val="270"/>
        </w:trPr>
        <w:tc>
          <w:tcPr>
            <w:tcW w:w="2693" w:type="dxa"/>
          </w:tcPr>
          <w:p w14:paraId="433482F2" w14:textId="77777777" w:rsidR="007B07DB" w:rsidRPr="00D8467C" w:rsidRDefault="007B07DB" w:rsidP="00CD748F">
            <w:pPr>
              <w:jc w:val="center"/>
              <w:rPr>
                <w:iCs/>
              </w:rPr>
            </w:pPr>
            <w:r w:rsidRPr="00D8467C">
              <w:rPr>
                <w:iCs/>
              </w:rPr>
              <w:t>Shadow</w:t>
            </w:r>
            <w:r>
              <w:rPr>
                <w:iCs/>
              </w:rPr>
              <w:t xml:space="preserve">ing </w:t>
            </w:r>
            <w:r w:rsidRPr="00D8467C">
              <w:rPr>
                <w:iCs/>
              </w:rPr>
              <w:t>(dB)</w:t>
            </w:r>
          </w:p>
        </w:tc>
        <w:tc>
          <w:tcPr>
            <w:tcW w:w="2328" w:type="dxa"/>
            <w:gridSpan w:val="2"/>
          </w:tcPr>
          <w:p w14:paraId="509064DD" w14:textId="77777777" w:rsidR="007B07DB" w:rsidRPr="00314E7E" w:rsidRDefault="007B07DB" w:rsidP="00CD748F">
            <w:pPr>
              <w:jc w:val="center"/>
              <w:rPr>
                <w:iCs/>
              </w:rPr>
            </w:pPr>
            <w:r>
              <w:rPr>
                <w:iCs/>
              </w:rPr>
              <w:t>3</w:t>
            </w:r>
          </w:p>
        </w:tc>
        <w:tc>
          <w:tcPr>
            <w:tcW w:w="2328" w:type="dxa"/>
            <w:gridSpan w:val="2"/>
          </w:tcPr>
          <w:p w14:paraId="4E7A6227" w14:textId="77777777" w:rsidR="007B07DB" w:rsidRPr="00314E7E" w:rsidRDefault="007B07DB" w:rsidP="00CD748F">
            <w:pPr>
              <w:jc w:val="center"/>
              <w:rPr>
                <w:iCs/>
              </w:rPr>
            </w:pPr>
            <w:r>
              <w:rPr>
                <w:iCs/>
              </w:rPr>
              <w:t>3</w:t>
            </w:r>
          </w:p>
        </w:tc>
        <w:tc>
          <w:tcPr>
            <w:tcW w:w="2329" w:type="dxa"/>
            <w:gridSpan w:val="2"/>
          </w:tcPr>
          <w:p w14:paraId="48145346" w14:textId="77777777" w:rsidR="007B07DB" w:rsidRPr="00314E7E" w:rsidRDefault="007B07DB" w:rsidP="00CD748F">
            <w:pPr>
              <w:jc w:val="center"/>
              <w:rPr>
                <w:iCs/>
              </w:rPr>
            </w:pPr>
            <w:r>
              <w:rPr>
                <w:iCs/>
              </w:rPr>
              <w:t>3</w:t>
            </w:r>
          </w:p>
        </w:tc>
      </w:tr>
      <w:tr w:rsidR="007B07DB" w14:paraId="59BD4D50" w14:textId="77777777" w:rsidTr="00CD748F">
        <w:trPr>
          <w:trHeight w:val="550"/>
        </w:trPr>
        <w:tc>
          <w:tcPr>
            <w:tcW w:w="2693" w:type="dxa"/>
          </w:tcPr>
          <w:p w14:paraId="720DD3D6" w14:textId="77777777" w:rsidR="007B07DB" w:rsidRPr="00062B51" w:rsidRDefault="007B07DB" w:rsidP="00CD748F">
            <w:pPr>
              <w:jc w:val="center"/>
              <w:rPr>
                <w:iCs/>
                <w:color w:val="000000" w:themeColor="text1"/>
              </w:rPr>
            </w:pPr>
            <w:r w:rsidRPr="00062B51">
              <w:rPr>
                <w:iCs/>
                <w:color w:val="000000" w:themeColor="text1"/>
              </w:rPr>
              <w:lastRenderedPageBreak/>
              <w:t>Atmospheric path loss (dB)</w:t>
            </w:r>
          </w:p>
        </w:tc>
        <w:tc>
          <w:tcPr>
            <w:tcW w:w="2328" w:type="dxa"/>
            <w:gridSpan w:val="2"/>
          </w:tcPr>
          <w:p w14:paraId="1784AB4F" w14:textId="77777777" w:rsidR="007B07DB" w:rsidRPr="00062B51" w:rsidRDefault="007B07DB" w:rsidP="00CD748F">
            <w:pPr>
              <w:jc w:val="center"/>
              <w:rPr>
                <w:iCs/>
                <w:color w:val="000000" w:themeColor="text1"/>
              </w:rPr>
            </w:pPr>
            <w:r w:rsidRPr="00062B51">
              <w:rPr>
                <w:iCs/>
                <w:color w:val="000000" w:themeColor="text1"/>
              </w:rPr>
              <w:t>0.2</w:t>
            </w:r>
          </w:p>
        </w:tc>
        <w:tc>
          <w:tcPr>
            <w:tcW w:w="2328" w:type="dxa"/>
            <w:gridSpan w:val="2"/>
          </w:tcPr>
          <w:p w14:paraId="57ACC532" w14:textId="77777777" w:rsidR="007B07DB" w:rsidRPr="00062B51" w:rsidRDefault="007B07DB" w:rsidP="00CD748F">
            <w:pPr>
              <w:jc w:val="center"/>
              <w:rPr>
                <w:iCs/>
                <w:color w:val="000000" w:themeColor="text1"/>
              </w:rPr>
            </w:pPr>
            <w:r w:rsidRPr="00062B51">
              <w:rPr>
                <w:iCs/>
                <w:color w:val="000000" w:themeColor="text1"/>
              </w:rPr>
              <w:t>0.1</w:t>
            </w:r>
          </w:p>
        </w:tc>
        <w:tc>
          <w:tcPr>
            <w:tcW w:w="2329" w:type="dxa"/>
            <w:gridSpan w:val="2"/>
          </w:tcPr>
          <w:p w14:paraId="1A1604A7" w14:textId="77777777" w:rsidR="007B07DB" w:rsidRPr="00062B51" w:rsidRDefault="007B07DB" w:rsidP="00CD748F">
            <w:pPr>
              <w:jc w:val="center"/>
              <w:rPr>
                <w:iCs/>
                <w:color w:val="000000" w:themeColor="text1"/>
              </w:rPr>
            </w:pPr>
            <w:r w:rsidRPr="00062B51">
              <w:rPr>
                <w:iCs/>
                <w:color w:val="000000" w:themeColor="text1"/>
              </w:rPr>
              <w:t>0.1</w:t>
            </w:r>
          </w:p>
        </w:tc>
      </w:tr>
      <w:tr w:rsidR="007B07DB" w14:paraId="47B59256" w14:textId="77777777" w:rsidTr="00CD748F">
        <w:trPr>
          <w:trHeight w:val="270"/>
        </w:trPr>
        <w:tc>
          <w:tcPr>
            <w:tcW w:w="2693" w:type="dxa"/>
          </w:tcPr>
          <w:p w14:paraId="4E4BDD50" w14:textId="77777777" w:rsidR="007B07DB" w:rsidRPr="00062B51" w:rsidRDefault="007B07DB" w:rsidP="00CD748F">
            <w:pPr>
              <w:jc w:val="center"/>
              <w:rPr>
                <w:iCs/>
                <w:color w:val="000000" w:themeColor="text1"/>
              </w:rPr>
            </w:pPr>
            <w:r w:rsidRPr="00062B51">
              <w:rPr>
                <w:color w:val="000000" w:themeColor="text1"/>
              </w:rPr>
              <w:t>Scintillation loss (dB)</w:t>
            </w:r>
          </w:p>
        </w:tc>
        <w:tc>
          <w:tcPr>
            <w:tcW w:w="2328" w:type="dxa"/>
            <w:gridSpan w:val="2"/>
          </w:tcPr>
          <w:p w14:paraId="4F762B71" w14:textId="77777777" w:rsidR="007B07DB" w:rsidRPr="00062B51" w:rsidRDefault="007B07DB" w:rsidP="00CD748F">
            <w:pPr>
              <w:jc w:val="center"/>
              <w:rPr>
                <w:iCs/>
                <w:color w:val="000000" w:themeColor="text1"/>
              </w:rPr>
            </w:pPr>
            <w:r w:rsidRPr="00062B51">
              <w:rPr>
                <w:iCs/>
                <w:color w:val="000000" w:themeColor="text1"/>
              </w:rPr>
              <w:t>2.2</w:t>
            </w:r>
          </w:p>
        </w:tc>
        <w:tc>
          <w:tcPr>
            <w:tcW w:w="2328" w:type="dxa"/>
            <w:gridSpan w:val="2"/>
          </w:tcPr>
          <w:p w14:paraId="036D5EAD" w14:textId="77777777" w:rsidR="007B07DB" w:rsidRPr="00062B51" w:rsidRDefault="007B07DB" w:rsidP="00CD748F">
            <w:pPr>
              <w:jc w:val="center"/>
              <w:rPr>
                <w:iCs/>
                <w:color w:val="000000" w:themeColor="text1"/>
              </w:rPr>
            </w:pPr>
            <w:r w:rsidRPr="00062B51">
              <w:rPr>
                <w:iCs/>
                <w:color w:val="000000" w:themeColor="text1"/>
              </w:rPr>
              <w:t>2.2</w:t>
            </w:r>
          </w:p>
        </w:tc>
        <w:tc>
          <w:tcPr>
            <w:tcW w:w="2329" w:type="dxa"/>
            <w:gridSpan w:val="2"/>
          </w:tcPr>
          <w:p w14:paraId="15D5D769" w14:textId="77777777" w:rsidR="007B07DB" w:rsidRPr="00062B51" w:rsidRDefault="007B07DB" w:rsidP="00CD748F">
            <w:pPr>
              <w:jc w:val="center"/>
              <w:rPr>
                <w:iCs/>
                <w:color w:val="000000" w:themeColor="text1"/>
              </w:rPr>
            </w:pPr>
            <w:r w:rsidRPr="00062B51">
              <w:rPr>
                <w:iCs/>
                <w:color w:val="000000" w:themeColor="text1"/>
              </w:rPr>
              <w:t>2.2</w:t>
            </w:r>
          </w:p>
        </w:tc>
      </w:tr>
      <w:tr w:rsidR="007B07DB" w14:paraId="4A70F991" w14:textId="77777777" w:rsidTr="00CD748F">
        <w:trPr>
          <w:trHeight w:val="270"/>
        </w:trPr>
        <w:tc>
          <w:tcPr>
            <w:tcW w:w="2693" w:type="dxa"/>
          </w:tcPr>
          <w:p w14:paraId="1BBBDA1E" w14:textId="77777777" w:rsidR="007B07DB" w:rsidRPr="00062B51" w:rsidRDefault="007B07DB" w:rsidP="00CD748F">
            <w:pPr>
              <w:jc w:val="center"/>
              <w:rPr>
                <w:iCs/>
                <w:color w:val="000000" w:themeColor="text1"/>
              </w:rPr>
            </w:pPr>
            <w:r w:rsidRPr="00062B51">
              <w:rPr>
                <w:iCs/>
                <w:color w:val="000000" w:themeColor="text1"/>
              </w:rPr>
              <w:t>Polarization loss (dB)</w:t>
            </w:r>
          </w:p>
        </w:tc>
        <w:tc>
          <w:tcPr>
            <w:tcW w:w="2328" w:type="dxa"/>
            <w:gridSpan w:val="2"/>
          </w:tcPr>
          <w:p w14:paraId="10AB6175" w14:textId="77777777" w:rsidR="007B07DB" w:rsidRPr="00062B51" w:rsidRDefault="007B07DB" w:rsidP="00CD748F">
            <w:pPr>
              <w:jc w:val="center"/>
              <w:rPr>
                <w:iCs/>
                <w:color w:val="000000" w:themeColor="text1"/>
              </w:rPr>
            </w:pPr>
            <w:r w:rsidRPr="00062B51">
              <w:rPr>
                <w:iCs/>
                <w:color w:val="000000" w:themeColor="text1"/>
              </w:rPr>
              <w:t>3</w:t>
            </w:r>
          </w:p>
        </w:tc>
        <w:tc>
          <w:tcPr>
            <w:tcW w:w="2328" w:type="dxa"/>
            <w:gridSpan w:val="2"/>
          </w:tcPr>
          <w:p w14:paraId="19C66D98" w14:textId="77777777" w:rsidR="007B07DB" w:rsidRPr="00062B51" w:rsidRDefault="007B07DB" w:rsidP="00CD748F">
            <w:pPr>
              <w:jc w:val="center"/>
              <w:rPr>
                <w:iCs/>
                <w:color w:val="000000" w:themeColor="text1"/>
              </w:rPr>
            </w:pPr>
            <w:r w:rsidRPr="00062B51">
              <w:rPr>
                <w:iCs/>
                <w:color w:val="000000" w:themeColor="text1"/>
              </w:rPr>
              <w:t>3</w:t>
            </w:r>
          </w:p>
        </w:tc>
        <w:tc>
          <w:tcPr>
            <w:tcW w:w="2329" w:type="dxa"/>
            <w:gridSpan w:val="2"/>
          </w:tcPr>
          <w:p w14:paraId="6C671A83" w14:textId="77777777" w:rsidR="007B07DB" w:rsidRPr="00062B51" w:rsidRDefault="007B07DB" w:rsidP="00CD748F">
            <w:pPr>
              <w:jc w:val="center"/>
              <w:rPr>
                <w:iCs/>
                <w:color w:val="000000" w:themeColor="text1"/>
              </w:rPr>
            </w:pPr>
            <w:r w:rsidRPr="00062B51">
              <w:rPr>
                <w:iCs/>
                <w:color w:val="000000" w:themeColor="text1"/>
              </w:rPr>
              <w:t>3</w:t>
            </w:r>
          </w:p>
        </w:tc>
      </w:tr>
      <w:tr w:rsidR="007B07DB" w14:paraId="5C5FBA0D" w14:textId="77777777" w:rsidTr="00CD748F">
        <w:trPr>
          <w:trHeight w:val="280"/>
        </w:trPr>
        <w:tc>
          <w:tcPr>
            <w:tcW w:w="2693" w:type="dxa"/>
          </w:tcPr>
          <w:p w14:paraId="6B2311C1" w14:textId="77777777" w:rsidR="007B07DB" w:rsidRPr="00062B51" w:rsidRDefault="007B07DB" w:rsidP="00CD748F">
            <w:pPr>
              <w:jc w:val="center"/>
              <w:rPr>
                <w:iCs/>
                <w:color w:val="000000" w:themeColor="text1"/>
              </w:rPr>
            </w:pPr>
          </w:p>
        </w:tc>
        <w:tc>
          <w:tcPr>
            <w:tcW w:w="2328" w:type="dxa"/>
            <w:gridSpan w:val="2"/>
          </w:tcPr>
          <w:p w14:paraId="3B6D1066" w14:textId="77777777" w:rsidR="007B07DB" w:rsidRPr="00062B51" w:rsidRDefault="007B07DB" w:rsidP="00CD748F">
            <w:pPr>
              <w:jc w:val="center"/>
              <w:rPr>
                <w:iCs/>
                <w:color w:val="000000" w:themeColor="text1"/>
              </w:rPr>
            </w:pPr>
          </w:p>
        </w:tc>
        <w:tc>
          <w:tcPr>
            <w:tcW w:w="2328" w:type="dxa"/>
            <w:gridSpan w:val="2"/>
          </w:tcPr>
          <w:p w14:paraId="621AF97C" w14:textId="77777777" w:rsidR="007B07DB" w:rsidRPr="00062B51" w:rsidRDefault="007B07DB" w:rsidP="00CD748F">
            <w:pPr>
              <w:jc w:val="center"/>
              <w:rPr>
                <w:iCs/>
                <w:color w:val="000000" w:themeColor="text1"/>
              </w:rPr>
            </w:pPr>
          </w:p>
        </w:tc>
        <w:tc>
          <w:tcPr>
            <w:tcW w:w="2329" w:type="dxa"/>
            <w:gridSpan w:val="2"/>
          </w:tcPr>
          <w:p w14:paraId="3FE2017C" w14:textId="77777777" w:rsidR="007B07DB" w:rsidRPr="00062B51" w:rsidRDefault="007B07DB" w:rsidP="00CD748F">
            <w:pPr>
              <w:jc w:val="center"/>
              <w:rPr>
                <w:iCs/>
                <w:color w:val="000000" w:themeColor="text1"/>
              </w:rPr>
            </w:pPr>
          </w:p>
        </w:tc>
      </w:tr>
      <w:tr w:rsidR="007B07DB" w14:paraId="23FE366D" w14:textId="77777777" w:rsidTr="00CD748F">
        <w:trPr>
          <w:trHeight w:val="280"/>
        </w:trPr>
        <w:tc>
          <w:tcPr>
            <w:tcW w:w="2693" w:type="dxa"/>
          </w:tcPr>
          <w:p w14:paraId="5F7173EA" w14:textId="77777777" w:rsidR="007B07DB" w:rsidRPr="00062B51" w:rsidRDefault="007B07DB" w:rsidP="00CD748F">
            <w:pPr>
              <w:jc w:val="center"/>
              <w:rPr>
                <w:iCs/>
                <w:color w:val="000000" w:themeColor="text1"/>
              </w:rPr>
            </w:pPr>
            <w:r>
              <w:rPr>
                <w:iCs/>
              </w:rPr>
              <w:t>Antenna temperature (K)</w:t>
            </w:r>
          </w:p>
        </w:tc>
        <w:tc>
          <w:tcPr>
            <w:tcW w:w="2328" w:type="dxa"/>
            <w:gridSpan w:val="2"/>
          </w:tcPr>
          <w:p w14:paraId="1E78C721" w14:textId="77777777" w:rsidR="007B07DB" w:rsidRPr="00062B51" w:rsidRDefault="007B07DB" w:rsidP="00CD748F">
            <w:pPr>
              <w:jc w:val="center"/>
              <w:rPr>
                <w:iCs/>
                <w:color w:val="000000" w:themeColor="text1"/>
              </w:rPr>
            </w:pPr>
            <w:r>
              <w:rPr>
                <w:iCs/>
              </w:rPr>
              <w:t>290</w:t>
            </w:r>
          </w:p>
        </w:tc>
        <w:tc>
          <w:tcPr>
            <w:tcW w:w="2328" w:type="dxa"/>
            <w:gridSpan w:val="2"/>
          </w:tcPr>
          <w:p w14:paraId="1A7BFEC7" w14:textId="77777777" w:rsidR="007B07DB" w:rsidRPr="00062B51" w:rsidRDefault="007B07DB" w:rsidP="00CD748F">
            <w:pPr>
              <w:jc w:val="center"/>
              <w:rPr>
                <w:iCs/>
                <w:color w:val="000000" w:themeColor="text1"/>
              </w:rPr>
            </w:pPr>
            <w:r>
              <w:rPr>
                <w:iCs/>
              </w:rPr>
              <w:t>290</w:t>
            </w:r>
          </w:p>
        </w:tc>
        <w:tc>
          <w:tcPr>
            <w:tcW w:w="2329" w:type="dxa"/>
            <w:gridSpan w:val="2"/>
          </w:tcPr>
          <w:p w14:paraId="21E9DE34" w14:textId="77777777" w:rsidR="007B07DB" w:rsidRPr="00062B51" w:rsidRDefault="007B07DB" w:rsidP="00CD748F">
            <w:pPr>
              <w:jc w:val="center"/>
              <w:rPr>
                <w:iCs/>
                <w:color w:val="000000" w:themeColor="text1"/>
              </w:rPr>
            </w:pPr>
            <w:r>
              <w:rPr>
                <w:iCs/>
              </w:rPr>
              <w:t>290</w:t>
            </w:r>
          </w:p>
        </w:tc>
      </w:tr>
      <w:tr w:rsidR="007B07DB" w14:paraId="1081AFFC" w14:textId="77777777" w:rsidTr="00CD748F">
        <w:trPr>
          <w:trHeight w:val="280"/>
        </w:trPr>
        <w:tc>
          <w:tcPr>
            <w:tcW w:w="2693" w:type="dxa"/>
          </w:tcPr>
          <w:p w14:paraId="6A7ABCA7" w14:textId="77777777" w:rsidR="007B07DB" w:rsidRPr="00062B51" w:rsidRDefault="007B07DB" w:rsidP="00CD748F">
            <w:pPr>
              <w:jc w:val="center"/>
              <w:rPr>
                <w:iCs/>
                <w:color w:val="000000" w:themeColor="text1"/>
              </w:rPr>
            </w:pPr>
            <w:r>
              <w:rPr>
                <w:iCs/>
              </w:rPr>
              <w:t>G/T (dB/K)</w:t>
            </w:r>
          </w:p>
        </w:tc>
        <w:tc>
          <w:tcPr>
            <w:tcW w:w="2328" w:type="dxa"/>
            <w:gridSpan w:val="2"/>
          </w:tcPr>
          <w:p w14:paraId="01A43055" w14:textId="77777777" w:rsidR="007B07DB" w:rsidRPr="00D56FB8" w:rsidRDefault="007B07DB" w:rsidP="00CD748F">
            <w:pPr>
              <w:jc w:val="center"/>
              <w:rPr>
                <w:iCs/>
                <w:color w:val="000000" w:themeColor="text1"/>
              </w:rPr>
            </w:pPr>
            <w:r w:rsidRPr="00D56FB8">
              <w:rPr>
                <w:iCs/>
                <w:color w:val="000000" w:themeColor="text1"/>
              </w:rPr>
              <w:t>19</w:t>
            </w:r>
          </w:p>
        </w:tc>
        <w:tc>
          <w:tcPr>
            <w:tcW w:w="2328" w:type="dxa"/>
            <w:gridSpan w:val="2"/>
          </w:tcPr>
          <w:p w14:paraId="12DEE24E" w14:textId="77777777" w:rsidR="007B07DB" w:rsidRPr="00D56FB8" w:rsidRDefault="007B07DB" w:rsidP="00CD748F">
            <w:pPr>
              <w:jc w:val="center"/>
              <w:rPr>
                <w:iCs/>
                <w:color w:val="000000" w:themeColor="text1"/>
              </w:rPr>
            </w:pPr>
            <w:r w:rsidRPr="00D56FB8">
              <w:rPr>
                <w:iCs/>
                <w:color w:val="000000" w:themeColor="text1"/>
              </w:rPr>
              <w:t>1.1</w:t>
            </w:r>
          </w:p>
        </w:tc>
        <w:tc>
          <w:tcPr>
            <w:tcW w:w="2329" w:type="dxa"/>
            <w:gridSpan w:val="2"/>
          </w:tcPr>
          <w:p w14:paraId="0B9C915F" w14:textId="77777777" w:rsidR="007B07DB" w:rsidRPr="00D56FB8" w:rsidRDefault="007B07DB" w:rsidP="00CD748F">
            <w:pPr>
              <w:jc w:val="center"/>
              <w:rPr>
                <w:iCs/>
                <w:color w:val="000000" w:themeColor="text1"/>
              </w:rPr>
            </w:pPr>
            <w:r w:rsidRPr="00D56FB8">
              <w:rPr>
                <w:iCs/>
                <w:color w:val="000000" w:themeColor="text1"/>
              </w:rPr>
              <w:t>1.1</w:t>
            </w:r>
          </w:p>
        </w:tc>
      </w:tr>
      <w:tr w:rsidR="007B07DB" w14:paraId="2E008CF5" w14:textId="77777777" w:rsidTr="00CD748F">
        <w:trPr>
          <w:trHeight w:val="541"/>
        </w:trPr>
        <w:tc>
          <w:tcPr>
            <w:tcW w:w="2693" w:type="dxa"/>
          </w:tcPr>
          <w:p w14:paraId="5A4916CC" w14:textId="77777777" w:rsidR="007B07DB" w:rsidRPr="00062B51" w:rsidRDefault="007B07DB" w:rsidP="00CD748F">
            <w:pPr>
              <w:jc w:val="center"/>
              <w:rPr>
                <w:iCs/>
                <w:color w:val="000000" w:themeColor="text1"/>
              </w:rPr>
            </w:pPr>
            <w:r w:rsidRPr="00062B51">
              <w:rPr>
                <w:iCs/>
                <w:color w:val="000000" w:themeColor="text1"/>
              </w:rPr>
              <w:t>Satellite Rx gain (dBi)</w:t>
            </w:r>
          </w:p>
        </w:tc>
        <w:tc>
          <w:tcPr>
            <w:tcW w:w="2328" w:type="dxa"/>
            <w:gridSpan w:val="2"/>
          </w:tcPr>
          <w:p w14:paraId="40FC73CD" w14:textId="77777777" w:rsidR="007B07DB" w:rsidRPr="00D56FB8" w:rsidRDefault="007B07DB" w:rsidP="00CD748F">
            <w:pPr>
              <w:jc w:val="center"/>
              <w:rPr>
                <w:iCs/>
                <w:color w:val="000000" w:themeColor="text1"/>
              </w:rPr>
            </w:pPr>
            <w:r w:rsidRPr="00D56FB8">
              <w:rPr>
                <w:iCs/>
                <w:color w:val="000000" w:themeColor="text1"/>
              </w:rPr>
              <w:t>43.63</w:t>
            </w:r>
          </w:p>
        </w:tc>
        <w:tc>
          <w:tcPr>
            <w:tcW w:w="2328" w:type="dxa"/>
            <w:gridSpan w:val="2"/>
          </w:tcPr>
          <w:p w14:paraId="2FF35FFB" w14:textId="77777777" w:rsidR="007B07DB" w:rsidRPr="00D56FB8" w:rsidRDefault="007B07DB" w:rsidP="00CD748F">
            <w:pPr>
              <w:jc w:val="center"/>
              <w:rPr>
                <w:iCs/>
                <w:color w:val="000000" w:themeColor="text1"/>
              </w:rPr>
            </w:pPr>
            <w:r w:rsidRPr="00D56FB8">
              <w:rPr>
                <w:iCs/>
                <w:color w:val="000000" w:themeColor="text1"/>
              </w:rPr>
              <w:t>25.72</w:t>
            </w:r>
          </w:p>
        </w:tc>
        <w:tc>
          <w:tcPr>
            <w:tcW w:w="2329" w:type="dxa"/>
            <w:gridSpan w:val="2"/>
          </w:tcPr>
          <w:p w14:paraId="26B5F83A" w14:textId="77777777" w:rsidR="007B07DB" w:rsidRPr="00D56FB8" w:rsidRDefault="007B07DB" w:rsidP="00CD748F">
            <w:pPr>
              <w:jc w:val="center"/>
              <w:rPr>
                <w:iCs/>
                <w:color w:val="000000" w:themeColor="text1"/>
              </w:rPr>
            </w:pPr>
            <w:r w:rsidRPr="00D56FB8">
              <w:rPr>
                <w:iCs/>
                <w:color w:val="000000" w:themeColor="text1"/>
              </w:rPr>
              <w:t>25.72</w:t>
            </w:r>
          </w:p>
        </w:tc>
      </w:tr>
      <w:tr w:rsidR="007B07DB" w14:paraId="5D93CE32" w14:textId="77777777" w:rsidTr="00CD748F">
        <w:trPr>
          <w:trHeight w:val="550"/>
        </w:trPr>
        <w:tc>
          <w:tcPr>
            <w:tcW w:w="2693" w:type="dxa"/>
          </w:tcPr>
          <w:p w14:paraId="662C5C35" w14:textId="77777777" w:rsidR="007B07DB" w:rsidRPr="00062B51" w:rsidRDefault="007B07DB" w:rsidP="00CD748F">
            <w:pPr>
              <w:jc w:val="center"/>
              <w:rPr>
                <w:iCs/>
                <w:color w:val="000000" w:themeColor="text1"/>
              </w:rPr>
            </w:pPr>
            <w:r w:rsidRPr="00062B51">
              <w:rPr>
                <w:iCs/>
                <w:color w:val="000000" w:themeColor="text1"/>
              </w:rPr>
              <w:t>Channel bandwidth (MHz)</w:t>
            </w:r>
          </w:p>
        </w:tc>
        <w:tc>
          <w:tcPr>
            <w:tcW w:w="1163" w:type="dxa"/>
          </w:tcPr>
          <w:p w14:paraId="4EDA48DA" w14:textId="77777777" w:rsidR="007B07DB" w:rsidRPr="00D56FB8" w:rsidRDefault="007B07DB" w:rsidP="00CD748F">
            <w:pPr>
              <w:jc w:val="center"/>
              <w:rPr>
                <w:iCs/>
                <w:color w:val="000000" w:themeColor="text1"/>
              </w:rPr>
            </w:pPr>
            <w:r w:rsidRPr="00D56FB8">
              <w:rPr>
                <w:iCs/>
                <w:color w:val="000000" w:themeColor="text1"/>
              </w:rPr>
              <w:t>0.015</w:t>
            </w:r>
          </w:p>
        </w:tc>
        <w:tc>
          <w:tcPr>
            <w:tcW w:w="1165" w:type="dxa"/>
          </w:tcPr>
          <w:p w14:paraId="2729A6BE" w14:textId="77777777" w:rsidR="007B07DB" w:rsidRPr="00D56FB8" w:rsidRDefault="007B07DB" w:rsidP="00CD748F">
            <w:pPr>
              <w:jc w:val="center"/>
              <w:rPr>
                <w:iCs/>
                <w:color w:val="000000" w:themeColor="text1"/>
              </w:rPr>
            </w:pPr>
            <w:r w:rsidRPr="00D56FB8">
              <w:rPr>
                <w:iCs/>
                <w:color w:val="000000" w:themeColor="text1"/>
              </w:rPr>
              <w:t>0.18</w:t>
            </w:r>
          </w:p>
        </w:tc>
        <w:tc>
          <w:tcPr>
            <w:tcW w:w="1163" w:type="dxa"/>
          </w:tcPr>
          <w:p w14:paraId="03EE8ECF" w14:textId="77777777" w:rsidR="007B07DB" w:rsidRPr="00D56FB8" w:rsidRDefault="007B07DB" w:rsidP="00CD748F">
            <w:pPr>
              <w:jc w:val="center"/>
              <w:rPr>
                <w:iCs/>
                <w:color w:val="000000" w:themeColor="text1"/>
              </w:rPr>
            </w:pPr>
            <w:r w:rsidRPr="00D56FB8">
              <w:rPr>
                <w:iCs/>
                <w:color w:val="000000" w:themeColor="text1"/>
              </w:rPr>
              <w:t>0.015</w:t>
            </w:r>
          </w:p>
        </w:tc>
        <w:tc>
          <w:tcPr>
            <w:tcW w:w="1165" w:type="dxa"/>
          </w:tcPr>
          <w:p w14:paraId="71E94F1F" w14:textId="77777777" w:rsidR="007B07DB" w:rsidRPr="00D56FB8" w:rsidRDefault="007B07DB" w:rsidP="00CD748F">
            <w:pPr>
              <w:jc w:val="center"/>
              <w:rPr>
                <w:iCs/>
                <w:color w:val="000000" w:themeColor="text1"/>
              </w:rPr>
            </w:pPr>
            <w:r w:rsidRPr="00D56FB8">
              <w:rPr>
                <w:iCs/>
                <w:color w:val="000000" w:themeColor="text1"/>
              </w:rPr>
              <w:t>0.18</w:t>
            </w:r>
          </w:p>
        </w:tc>
        <w:tc>
          <w:tcPr>
            <w:tcW w:w="1164" w:type="dxa"/>
          </w:tcPr>
          <w:p w14:paraId="1E8D53BF" w14:textId="77777777" w:rsidR="007B07DB" w:rsidRPr="00D56FB8" w:rsidRDefault="007B07DB" w:rsidP="00CD748F">
            <w:pPr>
              <w:jc w:val="center"/>
              <w:rPr>
                <w:iCs/>
                <w:color w:val="000000" w:themeColor="text1"/>
              </w:rPr>
            </w:pPr>
            <w:r w:rsidRPr="00D56FB8">
              <w:rPr>
                <w:iCs/>
                <w:color w:val="000000" w:themeColor="text1"/>
              </w:rPr>
              <w:t>0.015</w:t>
            </w:r>
          </w:p>
        </w:tc>
        <w:tc>
          <w:tcPr>
            <w:tcW w:w="1165" w:type="dxa"/>
          </w:tcPr>
          <w:p w14:paraId="2ED2870D" w14:textId="77777777" w:rsidR="007B07DB" w:rsidRPr="00D56FB8" w:rsidRDefault="007B07DB" w:rsidP="00CD748F">
            <w:pPr>
              <w:jc w:val="center"/>
              <w:rPr>
                <w:iCs/>
                <w:color w:val="000000" w:themeColor="text1"/>
              </w:rPr>
            </w:pPr>
            <w:r w:rsidRPr="00D56FB8">
              <w:rPr>
                <w:iCs/>
                <w:color w:val="000000" w:themeColor="text1"/>
              </w:rPr>
              <w:t>0.</w:t>
            </w:r>
            <w:r>
              <w:rPr>
                <w:iCs/>
                <w:color w:val="000000" w:themeColor="text1"/>
              </w:rPr>
              <w:t>1</w:t>
            </w:r>
            <w:r w:rsidRPr="00D56FB8">
              <w:rPr>
                <w:iCs/>
                <w:color w:val="000000" w:themeColor="text1"/>
              </w:rPr>
              <w:t>8</w:t>
            </w:r>
          </w:p>
        </w:tc>
      </w:tr>
      <w:tr w:rsidR="007B07DB" w14:paraId="4B799A29" w14:textId="77777777" w:rsidTr="00CD748F">
        <w:trPr>
          <w:trHeight w:val="270"/>
        </w:trPr>
        <w:tc>
          <w:tcPr>
            <w:tcW w:w="2693" w:type="dxa"/>
          </w:tcPr>
          <w:p w14:paraId="0A5A3127" w14:textId="77777777" w:rsidR="007B07DB" w:rsidRDefault="007B07DB" w:rsidP="00CD748F">
            <w:pPr>
              <w:jc w:val="center"/>
              <w:rPr>
                <w:iCs/>
              </w:rPr>
            </w:pPr>
          </w:p>
        </w:tc>
        <w:tc>
          <w:tcPr>
            <w:tcW w:w="2328" w:type="dxa"/>
            <w:gridSpan w:val="2"/>
          </w:tcPr>
          <w:p w14:paraId="411C689B" w14:textId="77777777" w:rsidR="007B07DB" w:rsidRDefault="007B07DB" w:rsidP="00CD748F">
            <w:pPr>
              <w:jc w:val="center"/>
              <w:rPr>
                <w:iCs/>
              </w:rPr>
            </w:pPr>
          </w:p>
        </w:tc>
        <w:tc>
          <w:tcPr>
            <w:tcW w:w="2328" w:type="dxa"/>
            <w:gridSpan w:val="2"/>
          </w:tcPr>
          <w:p w14:paraId="79E5C810" w14:textId="77777777" w:rsidR="007B07DB" w:rsidRDefault="007B07DB" w:rsidP="00CD748F">
            <w:pPr>
              <w:jc w:val="center"/>
              <w:rPr>
                <w:iCs/>
              </w:rPr>
            </w:pPr>
          </w:p>
        </w:tc>
        <w:tc>
          <w:tcPr>
            <w:tcW w:w="2329" w:type="dxa"/>
            <w:gridSpan w:val="2"/>
          </w:tcPr>
          <w:p w14:paraId="7F391222" w14:textId="77777777" w:rsidR="007B07DB" w:rsidRDefault="007B07DB" w:rsidP="00CD748F">
            <w:pPr>
              <w:jc w:val="center"/>
              <w:rPr>
                <w:iCs/>
              </w:rPr>
            </w:pPr>
          </w:p>
        </w:tc>
      </w:tr>
      <w:tr w:rsidR="007B07DB" w14:paraId="5E80B309" w14:textId="77777777" w:rsidTr="00CD748F">
        <w:trPr>
          <w:trHeight w:val="280"/>
        </w:trPr>
        <w:tc>
          <w:tcPr>
            <w:tcW w:w="2693" w:type="dxa"/>
          </w:tcPr>
          <w:p w14:paraId="131C01D2" w14:textId="77777777" w:rsidR="007B07DB" w:rsidRDefault="007B07DB" w:rsidP="00CD748F">
            <w:pPr>
              <w:jc w:val="center"/>
              <w:rPr>
                <w:iCs/>
              </w:rPr>
            </w:pPr>
            <w:r>
              <w:rPr>
                <w:b/>
                <w:bCs/>
                <w:iCs/>
              </w:rPr>
              <w:t>C</w:t>
            </w:r>
            <w:r w:rsidRPr="00752AA6">
              <w:rPr>
                <w:b/>
                <w:bCs/>
                <w:iCs/>
              </w:rPr>
              <w:t>NR (dB)</w:t>
            </w:r>
          </w:p>
        </w:tc>
        <w:tc>
          <w:tcPr>
            <w:tcW w:w="1163" w:type="dxa"/>
          </w:tcPr>
          <w:p w14:paraId="347E907C" w14:textId="77777777" w:rsidR="007B07DB" w:rsidRPr="008D594A" w:rsidRDefault="007B07DB" w:rsidP="00CD748F">
            <w:pPr>
              <w:jc w:val="center"/>
              <w:rPr>
                <w:b/>
                <w:bCs/>
                <w:iCs/>
              </w:rPr>
            </w:pPr>
            <w:r>
              <w:rPr>
                <w:b/>
                <w:bCs/>
                <w:iCs/>
              </w:rPr>
              <w:t>-3.12</w:t>
            </w:r>
          </w:p>
        </w:tc>
        <w:tc>
          <w:tcPr>
            <w:tcW w:w="1165" w:type="dxa"/>
          </w:tcPr>
          <w:p w14:paraId="7679AB8D" w14:textId="77777777" w:rsidR="007B07DB" w:rsidRPr="00127821" w:rsidRDefault="007B07DB" w:rsidP="00CD748F">
            <w:pPr>
              <w:jc w:val="center"/>
              <w:rPr>
                <w:b/>
                <w:bCs/>
                <w:iCs/>
              </w:rPr>
            </w:pPr>
            <w:r>
              <w:rPr>
                <w:b/>
                <w:bCs/>
                <w:iCs/>
              </w:rPr>
              <w:t>-13.91</w:t>
            </w:r>
          </w:p>
        </w:tc>
        <w:tc>
          <w:tcPr>
            <w:tcW w:w="1163" w:type="dxa"/>
          </w:tcPr>
          <w:p w14:paraId="34B73D81" w14:textId="77777777" w:rsidR="007B07DB" w:rsidRPr="00127821" w:rsidRDefault="007B07DB" w:rsidP="00CD748F">
            <w:pPr>
              <w:jc w:val="center"/>
              <w:rPr>
                <w:b/>
                <w:bCs/>
                <w:iCs/>
              </w:rPr>
            </w:pPr>
            <w:r>
              <w:rPr>
                <w:b/>
                <w:bCs/>
                <w:iCs/>
              </w:rPr>
              <w:t>5.18</w:t>
            </w:r>
          </w:p>
        </w:tc>
        <w:tc>
          <w:tcPr>
            <w:tcW w:w="1165" w:type="dxa"/>
          </w:tcPr>
          <w:p w14:paraId="74BF4C4F" w14:textId="77777777" w:rsidR="007B07DB" w:rsidRPr="00127821" w:rsidRDefault="007B07DB" w:rsidP="00CD748F">
            <w:pPr>
              <w:jc w:val="center"/>
              <w:rPr>
                <w:b/>
                <w:bCs/>
                <w:iCs/>
              </w:rPr>
            </w:pPr>
            <w:r>
              <w:rPr>
                <w:b/>
                <w:bCs/>
                <w:iCs/>
              </w:rPr>
              <w:t>-5.61</w:t>
            </w:r>
          </w:p>
        </w:tc>
        <w:tc>
          <w:tcPr>
            <w:tcW w:w="1164" w:type="dxa"/>
          </w:tcPr>
          <w:p w14:paraId="69DF79B8" w14:textId="77777777" w:rsidR="007B07DB" w:rsidRPr="00127821" w:rsidRDefault="007B07DB" w:rsidP="00CD748F">
            <w:pPr>
              <w:jc w:val="center"/>
              <w:rPr>
                <w:b/>
                <w:bCs/>
                <w:iCs/>
              </w:rPr>
            </w:pPr>
            <w:r>
              <w:rPr>
                <w:b/>
                <w:bCs/>
                <w:iCs/>
              </w:rPr>
              <w:t>10.56</w:t>
            </w:r>
          </w:p>
        </w:tc>
        <w:tc>
          <w:tcPr>
            <w:tcW w:w="1165" w:type="dxa"/>
          </w:tcPr>
          <w:p w14:paraId="3D4D6DF9" w14:textId="77777777" w:rsidR="007B07DB" w:rsidRPr="00127821" w:rsidRDefault="007B07DB" w:rsidP="00CD748F">
            <w:pPr>
              <w:jc w:val="center"/>
              <w:rPr>
                <w:b/>
                <w:bCs/>
                <w:iCs/>
              </w:rPr>
            </w:pPr>
            <w:r>
              <w:rPr>
                <w:b/>
                <w:bCs/>
                <w:iCs/>
              </w:rPr>
              <w:t>-0.23</w:t>
            </w:r>
          </w:p>
        </w:tc>
      </w:tr>
    </w:tbl>
    <w:p w14:paraId="0A614859" w14:textId="77777777" w:rsidR="007B07DB" w:rsidRDefault="007B07DB" w:rsidP="007B07DB">
      <w:pPr>
        <w:jc w:val="both"/>
      </w:pPr>
    </w:p>
    <w:p w14:paraId="7C4E6AB9" w14:textId="16651196" w:rsidR="007B07DB" w:rsidRPr="007B07DB" w:rsidRDefault="007B07DB" w:rsidP="007B07DB">
      <w:pPr>
        <w:pStyle w:val="Caption"/>
        <w:keepNext/>
        <w:rPr>
          <w:b w:val="0"/>
          <w:i/>
          <w:u w:val="single"/>
        </w:rPr>
      </w:pPr>
      <w:bookmarkStart w:id="28" w:name="_Ref61253473"/>
      <w:r w:rsidRPr="007B07DB">
        <w:rPr>
          <w:b w:val="0"/>
          <w:i/>
          <w:u w:val="single"/>
        </w:rPr>
        <w:t>Link budget</w:t>
      </w:r>
      <w:r>
        <w:rPr>
          <w:b w:val="0"/>
          <w:i/>
          <w:u w:val="single"/>
        </w:rPr>
        <w:t xml:space="preserve"> for Set 2</w:t>
      </w:r>
      <w:r w:rsidRPr="007B07DB">
        <w:rPr>
          <w:b w:val="0"/>
          <w:i/>
          <w:u w:val="single"/>
        </w:rPr>
        <w:t>:</w:t>
      </w:r>
    </w:p>
    <w:p w14:paraId="32EBE987"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28"/>
      <w:r>
        <w:t xml:space="preserve">: DL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3D02AC34" w14:textId="77777777" w:rsidTr="00CD748F">
        <w:trPr>
          <w:trHeight w:val="270"/>
        </w:trPr>
        <w:tc>
          <w:tcPr>
            <w:tcW w:w="2590" w:type="dxa"/>
          </w:tcPr>
          <w:p w14:paraId="1F6AABDF" w14:textId="77777777" w:rsidR="007B07DB" w:rsidRPr="00314E7E" w:rsidRDefault="007B07DB" w:rsidP="00CD748F">
            <w:pPr>
              <w:jc w:val="center"/>
              <w:rPr>
                <w:iCs/>
              </w:rPr>
            </w:pPr>
            <w:r>
              <w:rPr>
                <w:iCs/>
              </w:rPr>
              <w:t>Satellite orbit</w:t>
            </w:r>
          </w:p>
        </w:tc>
        <w:tc>
          <w:tcPr>
            <w:tcW w:w="2275" w:type="dxa"/>
            <w:gridSpan w:val="2"/>
          </w:tcPr>
          <w:p w14:paraId="5A505CF5" w14:textId="77777777" w:rsidR="007B07DB" w:rsidRPr="00314E7E" w:rsidRDefault="007B07DB" w:rsidP="00CD748F">
            <w:pPr>
              <w:jc w:val="center"/>
              <w:rPr>
                <w:iCs/>
              </w:rPr>
            </w:pPr>
            <w:r w:rsidRPr="00314E7E">
              <w:rPr>
                <w:iCs/>
              </w:rPr>
              <w:t>GEO</w:t>
            </w:r>
          </w:p>
        </w:tc>
        <w:tc>
          <w:tcPr>
            <w:tcW w:w="2275" w:type="dxa"/>
            <w:gridSpan w:val="2"/>
          </w:tcPr>
          <w:p w14:paraId="580AFFC4" w14:textId="77777777" w:rsidR="007B07DB" w:rsidRPr="00314E7E" w:rsidRDefault="007B07DB" w:rsidP="00CD748F">
            <w:pPr>
              <w:jc w:val="center"/>
              <w:rPr>
                <w:iCs/>
              </w:rPr>
            </w:pPr>
            <w:r w:rsidRPr="00314E7E">
              <w:rPr>
                <w:iCs/>
              </w:rPr>
              <w:t>LEO-1200</w:t>
            </w:r>
          </w:p>
        </w:tc>
        <w:tc>
          <w:tcPr>
            <w:tcW w:w="2506" w:type="dxa"/>
            <w:gridSpan w:val="2"/>
          </w:tcPr>
          <w:p w14:paraId="3902D719" w14:textId="77777777" w:rsidR="007B07DB" w:rsidRPr="00314E7E" w:rsidRDefault="007B07DB" w:rsidP="00CD748F">
            <w:pPr>
              <w:jc w:val="center"/>
              <w:rPr>
                <w:iCs/>
              </w:rPr>
            </w:pPr>
            <w:r w:rsidRPr="00314E7E">
              <w:rPr>
                <w:iCs/>
              </w:rPr>
              <w:t>LEO-600</w:t>
            </w:r>
          </w:p>
        </w:tc>
      </w:tr>
      <w:tr w:rsidR="007B07DB" w14:paraId="567F008F" w14:textId="77777777" w:rsidTr="00CD748F">
        <w:trPr>
          <w:trHeight w:val="280"/>
        </w:trPr>
        <w:tc>
          <w:tcPr>
            <w:tcW w:w="2590" w:type="dxa"/>
          </w:tcPr>
          <w:p w14:paraId="2A9523BA" w14:textId="77777777" w:rsidR="007B07DB" w:rsidRDefault="007B07DB" w:rsidP="00CD748F">
            <w:pPr>
              <w:jc w:val="center"/>
              <w:rPr>
                <w:iCs/>
              </w:rPr>
            </w:pPr>
          </w:p>
        </w:tc>
        <w:tc>
          <w:tcPr>
            <w:tcW w:w="1137" w:type="dxa"/>
          </w:tcPr>
          <w:p w14:paraId="3688726F" w14:textId="77777777" w:rsidR="007B07DB" w:rsidRDefault="007B07DB" w:rsidP="00CD748F">
            <w:pPr>
              <w:tabs>
                <w:tab w:val="center" w:pos="1095"/>
              </w:tabs>
              <w:jc w:val="center"/>
              <w:rPr>
                <w:iCs/>
              </w:rPr>
            </w:pPr>
            <w:r>
              <w:rPr>
                <w:iCs/>
              </w:rPr>
              <w:t>NB-IoT</w:t>
            </w:r>
          </w:p>
        </w:tc>
        <w:tc>
          <w:tcPr>
            <w:tcW w:w="1138" w:type="dxa"/>
          </w:tcPr>
          <w:p w14:paraId="2B9ADA53" w14:textId="77777777" w:rsidR="007B07DB" w:rsidRDefault="007B07DB" w:rsidP="00CD748F">
            <w:pPr>
              <w:tabs>
                <w:tab w:val="center" w:pos="1095"/>
              </w:tabs>
              <w:jc w:val="center"/>
              <w:rPr>
                <w:iCs/>
              </w:rPr>
            </w:pPr>
            <w:r>
              <w:rPr>
                <w:iCs/>
              </w:rPr>
              <w:t>eMTC</w:t>
            </w:r>
          </w:p>
        </w:tc>
        <w:tc>
          <w:tcPr>
            <w:tcW w:w="1137" w:type="dxa"/>
          </w:tcPr>
          <w:p w14:paraId="6EB67F5C" w14:textId="77777777" w:rsidR="007B07DB" w:rsidRDefault="007B07DB" w:rsidP="00CD748F">
            <w:pPr>
              <w:jc w:val="center"/>
              <w:rPr>
                <w:iCs/>
              </w:rPr>
            </w:pPr>
            <w:r>
              <w:rPr>
                <w:iCs/>
              </w:rPr>
              <w:t>NB-IoT</w:t>
            </w:r>
          </w:p>
        </w:tc>
        <w:tc>
          <w:tcPr>
            <w:tcW w:w="1138" w:type="dxa"/>
          </w:tcPr>
          <w:p w14:paraId="6A40EB20" w14:textId="77777777" w:rsidR="007B07DB" w:rsidRDefault="007B07DB" w:rsidP="00CD748F">
            <w:pPr>
              <w:jc w:val="center"/>
              <w:rPr>
                <w:iCs/>
              </w:rPr>
            </w:pPr>
            <w:r>
              <w:rPr>
                <w:iCs/>
              </w:rPr>
              <w:t>eMTC</w:t>
            </w:r>
          </w:p>
        </w:tc>
        <w:tc>
          <w:tcPr>
            <w:tcW w:w="1138" w:type="dxa"/>
          </w:tcPr>
          <w:p w14:paraId="57890A75" w14:textId="77777777" w:rsidR="007B07DB" w:rsidRDefault="007B07DB" w:rsidP="00CD748F">
            <w:pPr>
              <w:jc w:val="center"/>
              <w:rPr>
                <w:iCs/>
              </w:rPr>
            </w:pPr>
            <w:r>
              <w:rPr>
                <w:iCs/>
              </w:rPr>
              <w:t>NB-IoT</w:t>
            </w:r>
          </w:p>
        </w:tc>
        <w:tc>
          <w:tcPr>
            <w:tcW w:w="1368" w:type="dxa"/>
          </w:tcPr>
          <w:p w14:paraId="3F63108E" w14:textId="77777777" w:rsidR="007B07DB" w:rsidRDefault="007B07DB" w:rsidP="00CD748F">
            <w:pPr>
              <w:jc w:val="center"/>
              <w:rPr>
                <w:iCs/>
              </w:rPr>
            </w:pPr>
            <w:r>
              <w:rPr>
                <w:iCs/>
              </w:rPr>
              <w:t>eMTC</w:t>
            </w:r>
          </w:p>
        </w:tc>
      </w:tr>
      <w:tr w:rsidR="007B07DB" w14:paraId="0FF44E05" w14:textId="77777777" w:rsidTr="00CD748F">
        <w:trPr>
          <w:trHeight w:val="541"/>
        </w:trPr>
        <w:tc>
          <w:tcPr>
            <w:tcW w:w="2590" w:type="dxa"/>
          </w:tcPr>
          <w:p w14:paraId="61455A25" w14:textId="77777777" w:rsidR="007B07DB" w:rsidRPr="00314E7E" w:rsidRDefault="007B07DB" w:rsidP="00CD748F">
            <w:pPr>
              <w:jc w:val="center"/>
              <w:rPr>
                <w:iCs/>
              </w:rPr>
            </w:pPr>
            <w:r>
              <w:rPr>
                <w:iCs/>
              </w:rPr>
              <w:t>Satellite EIRP density (dBW/MHz)</w:t>
            </w:r>
          </w:p>
        </w:tc>
        <w:tc>
          <w:tcPr>
            <w:tcW w:w="2275" w:type="dxa"/>
            <w:gridSpan w:val="2"/>
          </w:tcPr>
          <w:p w14:paraId="3CA0225F" w14:textId="77777777" w:rsidR="007B07DB" w:rsidRPr="00314E7E" w:rsidRDefault="007B07DB" w:rsidP="00CD748F">
            <w:pPr>
              <w:tabs>
                <w:tab w:val="center" w:pos="1095"/>
              </w:tabs>
              <w:jc w:val="center"/>
              <w:rPr>
                <w:iCs/>
              </w:rPr>
            </w:pPr>
            <w:r>
              <w:rPr>
                <w:iCs/>
              </w:rPr>
              <w:t>53.5</w:t>
            </w:r>
          </w:p>
        </w:tc>
        <w:tc>
          <w:tcPr>
            <w:tcW w:w="2275" w:type="dxa"/>
            <w:gridSpan w:val="2"/>
          </w:tcPr>
          <w:p w14:paraId="665363B0" w14:textId="77777777" w:rsidR="007B07DB" w:rsidRPr="00314E7E" w:rsidRDefault="007B07DB" w:rsidP="00CD748F">
            <w:pPr>
              <w:jc w:val="center"/>
              <w:rPr>
                <w:iCs/>
              </w:rPr>
            </w:pPr>
            <w:r>
              <w:rPr>
                <w:iCs/>
              </w:rPr>
              <w:t>34</w:t>
            </w:r>
          </w:p>
        </w:tc>
        <w:tc>
          <w:tcPr>
            <w:tcW w:w="2506" w:type="dxa"/>
            <w:gridSpan w:val="2"/>
          </w:tcPr>
          <w:p w14:paraId="2824343A" w14:textId="77777777" w:rsidR="007B07DB" w:rsidRPr="00314E7E" w:rsidRDefault="007B07DB" w:rsidP="00CD748F">
            <w:pPr>
              <w:jc w:val="center"/>
              <w:rPr>
                <w:iCs/>
              </w:rPr>
            </w:pPr>
            <w:r>
              <w:rPr>
                <w:iCs/>
              </w:rPr>
              <w:t>28</w:t>
            </w:r>
          </w:p>
        </w:tc>
      </w:tr>
      <w:tr w:rsidR="007B07DB" w14:paraId="330C0BB7" w14:textId="77777777" w:rsidTr="00CD748F">
        <w:trPr>
          <w:trHeight w:val="550"/>
        </w:trPr>
        <w:tc>
          <w:tcPr>
            <w:tcW w:w="2590" w:type="dxa"/>
          </w:tcPr>
          <w:p w14:paraId="2A61CB18" w14:textId="77777777" w:rsidR="007B07DB" w:rsidRPr="00314E7E" w:rsidRDefault="007B07DB" w:rsidP="00CD748F">
            <w:pPr>
              <w:jc w:val="center"/>
              <w:rPr>
                <w:iCs/>
              </w:rPr>
            </w:pPr>
            <w:r>
              <w:rPr>
                <w:iCs/>
              </w:rPr>
              <w:t>Channel bandwidth (MHz)</w:t>
            </w:r>
          </w:p>
        </w:tc>
        <w:tc>
          <w:tcPr>
            <w:tcW w:w="1137" w:type="dxa"/>
          </w:tcPr>
          <w:p w14:paraId="04B910D1" w14:textId="77777777" w:rsidR="007B07DB" w:rsidRPr="00314E7E" w:rsidRDefault="007B07DB" w:rsidP="00CD748F">
            <w:pPr>
              <w:jc w:val="center"/>
              <w:rPr>
                <w:iCs/>
              </w:rPr>
            </w:pPr>
            <w:r>
              <w:rPr>
                <w:iCs/>
              </w:rPr>
              <w:t>0.18</w:t>
            </w:r>
          </w:p>
        </w:tc>
        <w:tc>
          <w:tcPr>
            <w:tcW w:w="1138" w:type="dxa"/>
          </w:tcPr>
          <w:p w14:paraId="4AC6E523" w14:textId="77777777" w:rsidR="007B07DB" w:rsidRPr="00314E7E" w:rsidRDefault="007B07DB" w:rsidP="00CD748F">
            <w:pPr>
              <w:jc w:val="center"/>
              <w:rPr>
                <w:iCs/>
              </w:rPr>
            </w:pPr>
            <w:r>
              <w:rPr>
                <w:iCs/>
              </w:rPr>
              <w:t>1.08</w:t>
            </w:r>
          </w:p>
        </w:tc>
        <w:tc>
          <w:tcPr>
            <w:tcW w:w="1137" w:type="dxa"/>
          </w:tcPr>
          <w:p w14:paraId="4B5146EE" w14:textId="77777777" w:rsidR="007B07DB" w:rsidRPr="00314E7E" w:rsidRDefault="007B07DB" w:rsidP="00CD748F">
            <w:pPr>
              <w:jc w:val="center"/>
              <w:rPr>
                <w:iCs/>
              </w:rPr>
            </w:pPr>
            <w:r>
              <w:rPr>
                <w:iCs/>
              </w:rPr>
              <w:t>0.18</w:t>
            </w:r>
          </w:p>
        </w:tc>
        <w:tc>
          <w:tcPr>
            <w:tcW w:w="1138" w:type="dxa"/>
          </w:tcPr>
          <w:p w14:paraId="081B02CA" w14:textId="77777777" w:rsidR="007B07DB" w:rsidRPr="00314E7E" w:rsidRDefault="007B07DB" w:rsidP="00CD748F">
            <w:pPr>
              <w:jc w:val="center"/>
              <w:rPr>
                <w:iCs/>
              </w:rPr>
            </w:pPr>
            <w:r>
              <w:rPr>
                <w:iCs/>
              </w:rPr>
              <w:t>1.08</w:t>
            </w:r>
          </w:p>
        </w:tc>
        <w:tc>
          <w:tcPr>
            <w:tcW w:w="1138" w:type="dxa"/>
          </w:tcPr>
          <w:p w14:paraId="0F46A932" w14:textId="77777777" w:rsidR="007B07DB" w:rsidRPr="00314E7E" w:rsidRDefault="007B07DB" w:rsidP="00CD748F">
            <w:pPr>
              <w:jc w:val="center"/>
              <w:rPr>
                <w:iCs/>
              </w:rPr>
            </w:pPr>
            <w:r>
              <w:rPr>
                <w:iCs/>
              </w:rPr>
              <w:t>0.18</w:t>
            </w:r>
          </w:p>
        </w:tc>
        <w:tc>
          <w:tcPr>
            <w:tcW w:w="1368" w:type="dxa"/>
          </w:tcPr>
          <w:p w14:paraId="24D5A447" w14:textId="77777777" w:rsidR="007B07DB" w:rsidRPr="00314E7E" w:rsidRDefault="007B07DB" w:rsidP="00CD748F">
            <w:pPr>
              <w:jc w:val="center"/>
              <w:rPr>
                <w:iCs/>
              </w:rPr>
            </w:pPr>
            <w:r>
              <w:rPr>
                <w:iCs/>
              </w:rPr>
              <w:t>1.08</w:t>
            </w:r>
          </w:p>
        </w:tc>
      </w:tr>
      <w:tr w:rsidR="007B07DB" w14:paraId="02F62718" w14:textId="77777777" w:rsidTr="00CD748F">
        <w:trPr>
          <w:trHeight w:val="270"/>
        </w:trPr>
        <w:tc>
          <w:tcPr>
            <w:tcW w:w="2590" w:type="dxa"/>
          </w:tcPr>
          <w:p w14:paraId="702A2FBD" w14:textId="77777777" w:rsidR="007B07DB" w:rsidRPr="00D8467C" w:rsidRDefault="007B07DB" w:rsidP="00CD748F">
            <w:pPr>
              <w:jc w:val="center"/>
              <w:rPr>
                <w:b/>
                <w:bCs/>
                <w:iCs/>
              </w:rPr>
            </w:pPr>
            <w:r w:rsidRPr="00D8467C">
              <w:rPr>
                <w:b/>
                <w:bCs/>
                <w:iCs/>
              </w:rPr>
              <w:t>Satellite EIRP (dBm)</w:t>
            </w:r>
          </w:p>
        </w:tc>
        <w:tc>
          <w:tcPr>
            <w:tcW w:w="1137" w:type="dxa"/>
          </w:tcPr>
          <w:p w14:paraId="1D7651B6" w14:textId="77777777" w:rsidR="007B07DB" w:rsidRPr="00D8467C" w:rsidRDefault="007B07DB" w:rsidP="00CD748F">
            <w:pPr>
              <w:jc w:val="center"/>
              <w:rPr>
                <w:b/>
                <w:bCs/>
                <w:iCs/>
              </w:rPr>
            </w:pPr>
            <w:r w:rsidRPr="00D8467C">
              <w:rPr>
                <w:b/>
                <w:bCs/>
                <w:iCs/>
              </w:rPr>
              <w:t>76.05</w:t>
            </w:r>
          </w:p>
        </w:tc>
        <w:tc>
          <w:tcPr>
            <w:tcW w:w="1138" w:type="dxa"/>
          </w:tcPr>
          <w:p w14:paraId="5F2963E5" w14:textId="77777777" w:rsidR="007B07DB" w:rsidRPr="00D8467C" w:rsidRDefault="007B07DB" w:rsidP="00CD748F">
            <w:pPr>
              <w:jc w:val="center"/>
              <w:rPr>
                <w:b/>
                <w:bCs/>
                <w:iCs/>
              </w:rPr>
            </w:pPr>
            <w:r>
              <w:rPr>
                <w:b/>
                <w:bCs/>
                <w:iCs/>
              </w:rPr>
              <w:t>83.83</w:t>
            </w:r>
          </w:p>
        </w:tc>
        <w:tc>
          <w:tcPr>
            <w:tcW w:w="1137" w:type="dxa"/>
          </w:tcPr>
          <w:p w14:paraId="51EA2B8C" w14:textId="77777777" w:rsidR="007B07DB" w:rsidRPr="00D8467C" w:rsidRDefault="007B07DB" w:rsidP="00CD748F">
            <w:pPr>
              <w:jc w:val="center"/>
              <w:rPr>
                <w:b/>
                <w:bCs/>
                <w:iCs/>
              </w:rPr>
            </w:pPr>
            <w:r w:rsidRPr="00D8467C">
              <w:rPr>
                <w:b/>
                <w:bCs/>
                <w:iCs/>
              </w:rPr>
              <w:t>56.55</w:t>
            </w:r>
          </w:p>
        </w:tc>
        <w:tc>
          <w:tcPr>
            <w:tcW w:w="1138" w:type="dxa"/>
          </w:tcPr>
          <w:p w14:paraId="1F956E28" w14:textId="77777777" w:rsidR="007B07DB" w:rsidRPr="00D8467C" w:rsidRDefault="007B07DB" w:rsidP="00CD748F">
            <w:pPr>
              <w:jc w:val="center"/>
              <w:rPr>
                <w:b/>
                <w:bCs/>
                <w:iCs/>
              </w:rPr>
            </w:pPr>
            <w:r>
              <w:rPr>
                <w:b/>
                <w:bCs/>
                <w:iCs/>
              </w:rPr>
              <w:t>64.33</w:t>
            </w:r>
          </w:p>
        </w:tc>
        <w:tc>
          <w:tcPr>
            <w:tcW w:w="1138" w:type="dxa"/>
          </w:tcPr>
          <w:p w14:paraId="42AFB545" w14:textId="77777777" w:rsidR="007B07DB" w:rsidRPr="00D8467C" w:rsidRDefault="007B07DB" w:rsidP="00CD748F">
            <w:pPr>
              <w:jc w:val="center"/>
              <w:rPr>
                <w:b/>
                <w:bCs/>
                <w:iCs/>
              </w:rPr>
            </w:pPr>
            <w:r w:rsidRPr="00D8467C">
              <w:rPr>
                <w:b/>
                <w:bCs/>
                <w:iCs/>
              </w:rPr>
              <w:t>50.55</w:t>
            </w:r>
          </w:p>
        </w:tc>
        <w:tc>
          <w:tcPr>
            <w:tcW w:w="1368" w:type="dxa"/>
          </w:tcPr>
          <w:p w14:paraId="69C9EF81" w14:textId="77777777" w:rsidR="007B07DB" w:rsidRPr="00D8467C" w:rsidRDefault="007B07DB" w:rsidP="00CD748F">
            <w:pPr>
              <w:jc w:val="center"/>
              <w:rPr>
                <w:b/>
                <w:bCs/>
                <w:iCs/>
              </w:rPr>
            </w:pPr>
            <w:r>
              <w:rPr>
                <w:b/>
                <w:bCs/>
                <w:iCs/>
              </w:rPr>
              <w:t>58.33</w:t>
            </w:r>
          </w:p>
        </w:tc>
      </w:tr>
      <w:tr w:rsidR="007B07DB" w14:paraId="7E791F64" w14:textId="77777777" w:rsidTr="00CD748F">
        <w:trPr>
          <w:trHeight w:val="280"/>
        </w:trPr>
        <w:tc>
          <w:tcPr>
            <w:tcW w:w="2590" w:type="dxa"/>
          </w:tcPr>
          <w:p w14:paraId="38468788" w14:textId="77777777" w:rsidR="007B07DB" w:rsidRPr="00D8467C" w:rsidRDefault="007B07DB" w:rsidP="00CD748F">
            <w:pPr>
              <w:jc w:val="center"/>
              <w:rPr>
                <w:b/>
                <w:bCs/>
                <w:iCs/>
              </w:rPr>
            </w:pPr>
          </w:p>
        </w:tc>
        <w:tc>
          <w:tcPr>
            <w:tcW w:w="2275" w:type="dxa"/>
            <w:gridSpan w:val="2"/>
          </w:tcPr>
          <w:p w14:paraId="04CA2EA6" w14:textId="77777777" w:rsidR="007B07DB" w:rsidRPr="00D8467C" w:rsidRDefault="007B07DB" w:rsidP="00CD748F">
            <w:pPr>
              <w:jc w:val="center"/>
              <w:rPr>
                <w:b/>
                <w:bCs/>
                <w:iCs/>
              </w:rPr>
            </w:pPr>
          </w:p>
        </w:tc>
        <w:tc>
          <w:tcPr>
            <w:tcW w:w="2275" w:type="dxa"/>
            <w:gridSpan w:val="2"/>
          </w:tcPr>
          <w:p w14:paraId="5B6C504C" w14:textId="77777777" w:rsidR="007B07DB" w:rsidRPr="00D8467C" w:rsidRDefault="007B07DB" w:rsidP="00CD748F">
            <w:pPr>
              <w:jc w:val="center"/>
              <w:rPr>
                <w:b/>
                <w:bCs/>
                <w:iCs/>
              </w:rPr>
            </w:pPr>
          </w:p>
        </w:tc>
        <w:tc>
          <w:tcPr>
            <w:tcW w:w="2506" w:type="dxa"/>
            <w:gridSpan w:val="2"/>
          </w:tcPr>
          <w:p w14:paraId="65516413" w14:textId="77777777" w:rsidR="007B07DB" w:rsidRPr="00D8467C" w:rsidRDefault="007B07DB" w:rsidP="00CD748F">
            <w:pPr>
              <w:jc w:val="center"/>
              <w:rPr>
                <w:b/>
                <w:bCs/>
                <w:iCs/>
              </w:rPr>
            </w:pPr>
          </w:p>
        </w:tc>
      </w:tr>
      <w:tr w:rsidR="007B07DB" w14:paraId="363CC711" w14:textId="77777777" w:rsidTr="00CD748F">
        <w:trPr>
          <w:trHeight w:val="280"/>
        </w:trPr>
        <w:tc>
          <w:tcPr>
            <w:tcW w:w="2590" w:type="dxa"/>
          </w:tcPr>
          <w:p w14:paraId="07B62E27" w14:textId="77777777" w:rsidR="007B07DB" w:rsidRPr="00D8467C" w:rsidRDefault="007B07DB" w:rsidP="00CD748F">
            <w:pPr>
              <w:jc w:val="center"/>
              <w:rPr>
                <w:b/>
                <w:bCs/>
                <w:iCs/>
              </w:rPr>
            </w:pPr>
            <w:r w:rsidRPr="009F10DA">
              <w:rPr>
                <w:iCs/>
              </w:rPr>
              <w:t>C</w:t>
            </w:r>
            <w:r w:rsidRPr="009F10DA">
              <w:t>entral beam edge elevation (degree)</w:t>
            </w:r>
          </w:p>
        </w:tc>
        <w:tc>
          <w:tcPr>
            <w:tcW w:w="2275" w:type="dxa"/>
            <w:gridSpan w:val="2"/>
          </w:tcPr>
          <w:p w14:paraId="73153427" w14:textId="77777777" w:rsidR="007B07DB" w:rsidRPr="00D56FB8" w:rsidRDefault="007B07DB" w:rsidP="00CD748F">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0F7EBFE5" w14:textId="77777777" w:rsidR="007B07DB" w:rsidRPr="00D56FB8" w:rsidRDefault="007B07DB" w:rsidP="00CD748F">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0C947442" w14:textId="77777777" w:rsidR="007B07DB" w:rsidRPr="00D56FB8" w:rsidRDefault="007B07DB" w:rsidP="00CD748F">
            <w:pPr>
              <w:jc w:val="center"/>
              <w:rPr>
                <w:b/>
                <w:bCs/>
                <w:iCs/>
                <w:color w:val="000000" w:themeColor="text1"/>
              </w:rPr>
            </w:pPr>
            <w:r w:rsidRPr="00D56FB8">
              <w:rPr>
                <w:iCs/>
                <w:color w:val="000000" w:themeColor="text1"/>
              </w:rPr>
              <w:t>3</w:t>
            </w:r>
            <w:r w:rsidRPr="00D56FB8">
              <w:rPr>
                <w:color w:val="000000" w:themeColor="text1"/>
              </w:rPr>
              <w:t>0</w:t>
            </w:r>
          </w:p>
        </w:tc>
      </w:tr>
      <w:tr w:rsidR="007B07DB" w14:paraId="600131E4" w14:textId="77777777" w:rsidTr="00CD748F">
        <w:trPr>
          <w:trHeight w:val="820"/>
        </w:trPr>
        <w:tc>
          <w:tcPr>
            <w:tcW w:w="2590" w:type="dxa"/>
          </w:tcPr>
          <w:p w14:paraId="54ADAEC4" w14:textId="77777777" w:rsidR="007B07DB" w:rsidRPr="00314E7E" w:rsidRDefault="007B07DB" w:rsidP="00CD748F">
            <w:pPr>
              <w:jc w:val="center"/>
              <w:rPr>
                <w:iCs/>
              </w:rPr>
            </w:pPr>
            <w:r>
              <w:rPr>
                <w:iCs/>
              </w:rPr>
              <w:t>Max. distance between satellite and IoT device (km)</w:t>
            </w:r>
          </w:p>
        </w:tc>
        <w:tc>
          <w:tcPr>
            <w:tcW w:w="2275" w:type="dxa"/>
            <w:gridSpan w:val="2"/>
          </w:tcPr>
          <w:p w14:paraId="26167C02" w14:textId="77777777" w:rsidR="007B07DB" w:rsidRPr="00D56FB8" w:rsidRDefault="007B07DB" w:rsidP="00CD748F">
            <w:pPr>
              <w:jc w:val="center"/>
              <w:rPr>
                <w:iCs/>
                <w:color w:val="000000" w:themeColor="text1"/>
              </w:rPr>
            </w:pPr>
            <w:r w:rsidRPr="00D56FB8">
              <w:rPr>
                <w:iCs/>
                <w:color w:val="000000" w:themeColor="text1"/>
              </w:rPr>
              <w:t>40308</w:t>
            </w:r>
          </w:p>
        </w:tc>
        <w:tc>
          <w:tcPr>
            <w:tcW w:w="2275" w:type="dxa"/>
            <w:gridSpan w:val="2"/>
          </w:tcPr>
          <w:p w14:paraId="47A0144B"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3376A98"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075</w:t>
            </w:r>
          </w:p>
        </w:tc>
      </w:tr>
      <w:tr w:rsidR="007B07DB" w14:paraId="36722D5E" w14:textId="77777777" w:rsidTr="00CD748F">
        <w:trPr>
          <w:trHeight w:val="270"/>
        </w:trPr>
        <w:tc>
          <w:tcPr>
            <w:tcW w:w="2590" w:type="dxa"/>
          </w:tcPr>
          <w:p w14:paraId="28E3EE84" w14:textId="77777777" w:rsidR="007B07DB" w:rsidRPr="00314E7E" w:rsidRDefault="007B07DB" w:rsidP="00CD748F">
            <w:pPr>
              <w:jc w:val="center"/>
              <w:rPr>
                <w:iCs/>
              </w:rPr>
            </w:pPr>
            <w:r>
              <w:rPr>
                <w:iCs/>
              </w:rPr>
              <w:t>Carrier frequency (GHz)</w:t>
            </w:r>
          </w:p>
        </w:tc>
        <w:tc>
          <w:tcPr>
            <w:tcW w:w="2275" w:type="dxa"/>
            <w:gridSpan w:val="2"/>
          </w:tcPr>
          <w:p w14:paraId="4B420D01" w14:textId="77777777" w:rsidR="007B07DB" w:rsidRPr="00D56FB8" w:rsidRDefault="007B07DB" w:rsidP="00CD748F">
            <w:pPr>
              <w:jc w:val="center"/>
              <w:rPr>
                <w:iCs/>
                <w:color w:val="000000" w:themeColor="text1"/>
              </w:rPr>
            </w:pPr>
            <w:r w:rsidRPr="00D56FB8">
              <w:rPr>
                <w:iCs/>
                <w:color w:val="000000" w:themeColor="text1"/>
              </w:rPr>
              <w:t>2</w:t>
            </w:r>
          </w:p>
        </w:tc>
        <w:tc>
          <w:tcPr>
            <w:tcW w:w="2275" w:type="dxa"/>
            <w:gridSpan w:val="2"/>
          </w:tcPr>
          <w:p w14:paraId="3FF9AB0B" w14:textId="77777777" w:rsidR="007B07DB" w:rsidRPr="00D56FB8" w:rsidRDefault="007B07DB" w:rsidP="00CD748F">
            <w:pPr>
              <w:jc w:val="center"/>
              <w:rPr>
                <w:iCs/>
                <w:color w:val="000000" w:themeColor="text1"/>
              </w:rPr>
            </w:pPr>
            <w:r w:rsidRPr="00D56FB8">
              <w:rPr>
                <w:iCs/>
                <w:color w:val="000000" w:themeColor="text1"/>
              </w:rPr>
              <w:t>2</w:t>
            </w:r>
          </w:p>
        </w:tc>
        <w:tc>
          <w:tcPr>
            <w:tcW w:w="2506" w:type="dxa"/>
            <w:gridSpan w:val="2"/>
          </w:tcPr>
          <w:p w14:paraId="68238A01" w14:textId="77777777" w:rsidR="007B07DB" w:rsidRPr="00D56FB8" w:rsidRDefault="007B07DB" w:rsidP="00CD748F">
            <w:pPr>
              <w:jc w:val="center"/>
              <w:rPr>
                <w:iCs/>
                <w:color w:val="000000" w:themeColor="text1"/>
              </w:rPr>
            </w:pPr>
            <w:r w:rsidRPr="00D56FB8">
              <w:rPr>
                <w:iCs/>
                <w:color w:val="000000" w:themeColor="text1"/>
              </w:rPr>
              <w:t>2</w:t>
            </w:r>
          </w:p>
        </w:tc>
      </w:tr>
      <w:tr w:rsidR="007B07DB" w14:paraId="2D00C035" w14:textId="77777777" w:rsidTr="00CD748F">
        <w:trPr>
          <w:trHeight w:val="550"/>
        </w:trPr>
        <w:tc>
          <w:tcPr>
            <w:tcW w:w="2590" w:type="dxa"/>
          </w:tcPr>
          <w:p w14:paraId="5543434B" w14:textId="77777777" w:rsidR="007B07DB" w:rsidRPr="00314E7E" w:rsidRDefault="007B07DB" w:rsidP="00CD748F">
            <w:pPr>
              <w:jc w:val="center"/>
              <w:rPr>
                <w:iCs/>
              </w:rPr>
            </w:pPr>
            <w:r w:rsidRPr="00D8467C">
              <w:rPr>
                <w:b/>
                <w:bCs/>
                <w:iCs/>
              </w:rPr>
              <w:t>Free space path loss (dB)</w:t>
            </w:r>
          </w:p>
        </w:tc>
        <w:tc>
          <w:tcPr>
            <w:tcW w:w="2275" w:type="dxa"/>
            <w:gridSpan w:val="2"/>
          </w:tcPr>
          <w:p w14:paraId="10796D6A" w14:textId="77777777" w:rsidR="007B07DB" w:rsidRPr="00D56FB8" w:rsidRDefault="007B07DB" w:rsidP="00CD748F">
            <w:pPr>
              <w:jc w:val="center"/>
              <w:rPr>
                <w:b/>
                <w:bCs/>
                <w:iCs/>
                <w:color w:val="000000" w:themeColor="text1"/>
              </w:rPr>
            </w:pPr>
            <w:r w:rsidRPr="00D56FB8">
              <w:rPr>
                <w:b/>
                <w:bCs/>
                <w:iCs/>
                <w:color w:val="000000" w:themeColor="text1"/>
              </w:rPr>
              <w:t>190.58</w:t>
            </w:r>
          </w:p>
        </w:tc>
        <w:tc>
          <w:tcPr>
            <w:tcW w:w="2275" w:type="dxa"/>
            <w:gridSpan w:val="2"/>
          </w:tcPr>
          <w:p w14:paraId="1D6734D5" w14:textId="77777777" w:rsidR="007B07DB" w:rsidRPr="00D56FB8" w:rsidRDefault="007B07DB" w:rsidP="00CD748F">
            <w:pPr>
              <w:jc w:val="center"/>
              <w:rPr>
                <w:b/>
                <w:bCs/>
                <w:iCs/>
                <w:color w:val="000000" w:themeColor="text1"/>
              </w:rPr>
            </w:pPr>
            <w:r w:rsidRPr="00D56FB8">
              <w:rPr>
                <w:b/>
                <w:bCs/>
                <w:iCs/>
                <w:color w:val="000000" w:themeColor="text1"/>
              </w:rPr>
              <w:t>164.48</w:t>
            </w:r>
          </w:p>
        </w:tc>
        <w:tc>
          <w:tcPr>
            <w:tcW w:w="2506" w:type="dxa"/>
            <w:gridSpan w:val="2"/>
          </w:tcPr>
          <w:p w14:paraId="1B628122" w14:textId="77777777" w:rsidR="007B07DB" w:rsidRPr="00D56FB8" w:rsidRDefault="007B07DB" w:rsidP="00CD748F">
            <w:pPr>
              <w:jc w:val="center"/>
              <w:rPr>
                <w:b/>
                <w:bCs/>
                <w:iCs/>
                <w:color w:val="000000" w:themeColor="text1"/>
              </w:rPr>
            </w:pPr>
            <w:r w:rsidRPr="00D56FB8">
              <w:rPr>
                <w:b/>
                <w:bCs/>
                <w:iCs/>
                <w:color w:val="000000" w:themeColor="text1"/>
              </w:rPr>
              <w:t>159.10</w:t>
            </w:r>
          </w:p>
        </w:tc>
      </w:tr>
      <w:tr w:rsidR="007B07DB" w14:paraId="53AD7C14" w14:textId="77777777" w:rsidTr="00CD748F">
        <w:trPr>
          <w:trHeight w:val="270"/>
        </w:trPr>
        <w:tc>
          <w:tcPr>
            <w:tcW w:w="2590" w:type="dxa"/>
          </w:tcPr>
          <w:p w14:paraId="10DA7657" w14:textId="77777777" w:rsidR="007B07DB" w:rsidRPr="00D8467C" w:rsidRDefault="007B07DB" w:rsidP="00CD748F">
            <w:pPr>
              <w:jc w:val="center"/>
              <w:rPr>
                <w:iCs/>
              </w:rPr>
            </w:pPr>
            <w:r w:rsidRPr="00D8467C">
              <w:rPr>
                <w:iCs/>
              </w:rPr>
              <w:t>Shadow</w:t>
            </w:r>
            <w:r>
              <w:rPr>
                <w:iCs/>
              </w:rPr>
              <w:t xml:space="preserve">ing </w:t>
            </w:r>
            <w:r w:rsidRPr="00D8467C">
              <w:rPr>
                <w:iCs/>
              </w:rPr>
              <w:t>(dB)</w:t>
            </w:r>
          </w:p>
        </w:tc>
        <w:tc>
          <w:tcPr>
            <w:tcW w:w="2275" w:type="dxa"/>
            <w:gridSpan w:val="2"/>
          </w:tcPr>
          <w:p w14:paraId="27FAAD37" w14:textId="77777777" w:rsidR="007B07DB" w:rsidRPr="00D56FB8" w:rsidRDefault="007B07DB" w:rsidP="00CD748F">
            <w:pPr>
              <w:jc w:val="center"/>
              <w:rPr>
                <w:iCs/>
                <w:color w:val="000000" w:themeColor="text1"/>
              </w:rPr>
            </w:pPr>
            <w:r w:rsidRPr="00D56FB8">
              <w:rPr>
                <w:iCs/>
                <w:color w:val="000000" w:themeColor="text1"/>
              </w:rPr>
              <w:t>3</w:t>
            </w:r>
          </w:p>
        </w:tc>
        <w:tc>
          <w:tcPr>
            <w:tcW w:w="2275" w:type="dxa"/>
            <w:gridSpan w:val="2"/>
          </w:tcPr>
          <w:p w14:paraId="56D3E701" w14:textId="77777777" w:rsidR="007B07DB" w:rsidRPr="00D56FB8" w:rsidRDefault="007B07DB" w:rsidP="00CD748F">
            <w:pPr>
              <w:jc w:val="center"/>
              <w:rPr>
                <w:iCs/>
                <w:color w:val="000000" w:themeColor="text1"/>
              </w:rPr>
            </w:pPr>
            <w:r w:rsidRPr="00D56FB8">
              <w:rPr>
                <w:iCs/>
                <w:color w:val="000000" w:themeColor="text1"/>
              </w:rPr>
              <w:t>3</w:t>
            </w:r>
          </w:p>
        </w:tc>
        <w:tc>
          <w:tcPr>
            <w:tcW w:w="2506" w:type="dxa"/>
            <w:gridSpan w:val="2"/>
          </w:tcPr>
          <w:p w14:paraId="1A51EAE8" w14:textId="77777777" w:rsidR="007B07DB" w:rsidRPr="00D56FB8" w:rsidRDefault="007B07DB" w:rsidP="00CD748F">
            <w:pPr>
              <w:jc w:val="center"/>
              <w:rPr>
                <w:iCs/>
                <w:color w:val="000000" w:themeColor="text1"/>
              </w:rPr>
            </w:pPr>
            <w:r w:rsidRPr="00D56FB8">
              <w:rPr>
                <w:iCs/>
                <w:color w:val="000000" w:themeColor="text1"/>
              </w:rPr>
              <w:t>3</w:t>
            </w:r>
          </w:p>
        </w:tc>
      </w:tr>
      <w:tr w:rsidR="007B07DB" w14:paraId="029E3FB6" w14:textId="77777777" w:rsidTr="00CD748F">
        <w:trPr>
          <w:trHeight w:val="550"/>
        </w:trPr>
        <w:tc>
          <w:tcPr>
            <w:tcW w:w="2590" w:type="dxa"/>
          </w:tcPr>
          <w:p w14:paraId="417DF524" w14:textId="77777777" w:rsidR="007B07DB" w:rsidRPr="00062B51" w:rsidRDefault="007B07DB" w:rsidP="00CD748F">
            <w:pPr>
              <w:jc w:val="center"/>
              <w:rPr>
                <w:iCs/>
                <w:color w:val="000000" w:themeColor="text1"/>
              </w:rPr>
            </w:pPr>
            <w:r w:rsidRPr="00062B51">
              <w:rPr>
                <w:iCs/>
                <w:color w:val="000000" w:themeColor="text1"/>
              </w:rPr>
              <w:t>Atmospheric path loss (dB)</w:t>
            </w:r>
          </w:p>
        </w:tc>
        <w:tc>
          <w:tcPr>
            <w:tcW w:w="2275" w:type="dxa"/>
            <w:gridSpan w:val="2"/>
          </w:tcPr>
          <w:p w14:paraId="183232CF" w14:textId="77777777" w:rsidR="007B07DB" w:rsidRPr="00062B51" w:rsidRDefault="007B07DB" w:rsidP="00CD748F">
            <w:pPr>
              <w:jc w:val="center"/>
              <w:rPr>
                <w:iCs/>
                <w:color w:val="000000" w:themeColor="text1"/>
              </w:rPr>
            </w:pPr>
            <w:r w:rsidRPr="00062B51">
              <w:rPr>
                <w:iCs/>
                <w:color w:val="000000" w:themeColor="text1"/>
              </w:rPr>
              <w:t>0.2</w:t>
            </w:r>
          </w:p>
        </w:tc>
        <w:tc>
          <w:tcPr>
            <w:tcW w:w="2275" w:type="dxa"/>
            <w:gridSpan w:val="2"/>
          </w:tcPr>
          <w:p w14:paraId="58D3E2AC" w14:textId="77777777" w:rsidR="007B07DB" w:rsidRPr="00062B51" w:rsidRDefault="007B07DB" w:rsidP="00CD748F">
            <w:pPr>
              <w:jc w:val="center"/>
              <w:rPr>
                <w:iCs/>
                <w:color w:val="000000" w:themeColor="text1"/>
              </w:rPr>
            </w:pPr>
            <w:r w:rsidRPr="00062B51">
              <w:rPr>
                <w:iCs/>
                <w:color w:val="000000" w:themeColor="text1"/>
              </w:rPr>
              <w:t>0.1</w:t>
            </w:r>
          </w:p>
        </w:tc>
        <w:tc>
          <w:tcPr>
            <w:tcW w:w="2506" w:type="dxa"/>
            <w:gridSpan w:val="2"/>
          </w:tcPr>
          <w:p w14:paraId="53ABD885" w14:textId="77777777" w:rsidR="007B07DB" w:rsidRPr="00062B51" w:rsidRDefault="007B07DB" w:rsidP="00CD748F">
            <w:pPr>
              <w:jc w:val="center"/>
              <w:rPr>
                <w:iCs/>
                <w:color w:val="000000" w:themeColor="text1"/>
              </w:rPr>
            </w:pPr>
            <w:r w:rsidRPr="00062B51">
              <w:rPr>
                <w:iCs/>
                <w:color w:val="000000" w:themeColor="text1"/>
              </w:rPr>
              <w:t>0.1</w:t>
            </w:r>
          </w:p>
        </w:tc>
      </w:tr>
      <w:tr w:rsidR="007B07DB" w14:paraId="426C43D8" w14:textId="77777777" w:rsidTr="00CD748F">
        <w:trPr>
          <w:trHeight w:val="270"/>
        </w:trPr>
        <w:tc>
          <w:tcPr>
            <w:tcW w:w="2590" w:type="dxa"/>
          </w:tcPr>
          <w:p w14:paraId="0BFED0FC" w14:textId="77777777" w:rsidR="007B07DB" w:rsidRPr="00062B51" w:rsidRDefault="007B07DB" w:rsidP="00CD748F">
            <w:pPr>
              <w:jc w:val="center"/>
              <w:rPr>
                <w:iCs/>
                <w:color w:val="000000" w:themeColor="text1"/>
              </w:rPr>
            </w:pPr>
            <w:r w:rsidRPr="00062B51">
              <w:rPr>
                <w:color w:val="000000" w:themeColor="text1"/>
              </w:rPr>
              <w:t>Scintillation loss (dB)</w:t>
            </w:r>
          </w:p>
        </w:tc>
        <w:tc>
          <w:tcPr>
            <w:tcW w:w="2275" w:type="dxa"/>
            <w:gridSpan w:val="2"/>
          </w:tcPr>
          <w:p w14:paraId="49A3F8F0" w14:textId="77777777" w:rsidR="007B07DB" w:rsidRPr="00062B51" w:rsidRDefault="007B07DB" w:rsidP="00CD748F">
            <w:pPr>
              <w:jc w:val="center"/>
              <w:rPr>
                <w:iCs/>
                <w:color w:val="000000" w:themeColor="text1"/>
              </w:rPr>
            </w:pPr>
            <w:r w:rsidRPr="00062B51">
              <w:rPr>
                <w:iCs/>
                <w:color w:val="000000" w:themeColor="text1"/>
              </w:rPr>
              <w:t>2.2</w:t>
            </w:r>
          </w:p>
        </w:tc>
        <w:tc>
          <w:tcPr>
            <w:tcW w:w="2275" w:type="dxa"/>
            <w:gridSpan w:val="2"/>
          </w:tcPr>
          <w:p w14:paraId="3291F229" w14:textId="77777777" w:rsidR="007B07DB" w:rsidRPr="00062B51" w:rsidRDefault="007B07DB" w:rsidP="00CD748F">
            <w:pPr>
              <w:jc w:val="center"/>
              <w:rPr>
                <w:iCs/>
                <w:color w:val="000000" w:themeColor="text1"/>
              </w:rPr>
            </w:pPr>
            <w:r w:rsidRPr="00062B51">
              <w:rPr>
                <w:iCs/>
                <w:color w:val="000000" w:themeColor="text1"/>
              </w:rPr>
              <w:t>2.2</w:t>
            </w:r>
          </w:p>
        </w:tc>
        <w:tc>
          <w:tcPr>
            <w:tcW w:w="2506" w:type="dxa"/>
            <w:gridSpan w:val="2"/>
          </w:tcPr>
          <w:p w14:paraId="2403D76D" w14:textId="77777777" w:rsidR="007B07DB" w:rsidRPr="00062B51" w:rsidRDefault="007B07DB" w:rsidP="00CD748F">
            <w:pPr>
              <w:jc w:val="center"/>
              <w:rPr>
                <w:iCs/>
                <w:color w:val="000000" w:themeColor="text1"/>
              </w:rPr>
            </w:pPr>
            <w:r w:rsidRPr="00062B51">
              <w:rPr>
                <w:iCs/>
                <w:color w:val="000000" w:themeColor="text1"/>
              </w:rPr>
              <w:t>2.2</w:t>
            </w:r>
          </w:p>
        </w:tc>
      </w:tr>
      <w:tr w:rsidR="007B07DB" w14:paraId="07401EEE" w14:textId="77777777" w:rsidTr="00CD748F">
        <w:trPr>
          <w:trHeight w:val="280"/>
        </w:trPr>
        <w:tc>
          <w:tcPr>
            <w:tcW w:w="2590" w:type="dxa"/>
          </w:tcPr>
          <w:p w14:paraId="4E7387BD" w14:textId="77777777" w:rsidR="007B07DB" w:rsidRPr="00062B51" w:rsidRDefault="007B07DB" w:rsidP="00CD748F">
            <w:pPr>
              <w:jc w:val="center"/>
              <w:rPr>
                <w:iCs/>
                <w:color w:val="000000" w:themeColor="text1"/>
              </w:rPr>
            </w:pPr>
            <w:r w:rsidRPr="00062B51">
              <w:rPr>
                <w:iCs/>
                <w:color w:val="000000" w:themeColor="text1"/>
              </w:rPr>
              <w:t>Polarization loss (dB)</w:t>
            </w:r>
          </w:p>
        </w:tc>
        <w:tc>
          <w:tcPr>
            <w:tcW w:w="2275" w:type="dxa"/>
            <w:gridSpan w:val="2"/>
          </w:tcPr>
          <w:p w14:paraId="412B486F" w14:textId="77777777" w:rsidR="007B07DB" w:rsidRPr="00062B51" w:rsidRDefault="007B07DB" w:rsidP="00CD748F">
            <w:pPr>
              <w:jc w:val="center"/>
              <w:rPr>
                <w:iCs/>
                <w:color w:val="000000" w:themeColor="text1"/>
              </w:rPr>
            </w:pPr>
            <w:r w:rsidRPr="00062B51">
              <w:rPr>
                <w:iCs/>
                <w:color w:val="000000" w:themeColor="text1"/>
              </w:rPr>
              <w:t>3</w:t>
            </w:r>
          </w:p>
        </w:tc>
        <w:tc>
          <w:tcPr>
            <w:tcW w:w="2275" w:type="dxa"/>
            <w:gridSpan w:val="2"/>
          </w:tcPr>
          <w:p w14:paraId="34869DF2" w14:textId="77777777" w:rsidR="007B07DB" w:rsidRPr="00062B51" w:rsidRDefault="007B07DB" w:rsidP="00CD748F">
            <w:pPr>
              <w:jc w:val="center"/>
              <w:rPr>
                <w:iCs/>
                <w:color w:val="000000" w:themeColor="text1"/>
              </w:rPr>
            </w:pPr>
            <w:r w:rsidRPr="00062B51">
              <w:rPr>
                <w:iCs/>
                <w:color w:val="000000" w:themeColor="text1"/>
              </w:rPr>
              <w:t>3</w:t>
            </w:r>
          </w:p>
        </w:tc>
        <w:tc>
          <w:tcPr>
            <w:tcW w:w="2506" w:type="dxa"/>
            <w:gridSpan w:val="2"/>
          </w:tcPr>
          <w:p w14:paraId="2B661BAA" w14:textId="77777777" w:rsidR="007B07DB" w:rsidRPr="00062B51" w:rsidRDefault="007B07DB" w:rsidP="00CD748F">
            <w:pPr>
              <w:jc w:val="center"/>
              <w:rPr>
                <w:iCs/>
                <w:color w:val="000000" w:themeColor="text1"/>
              </w:rPr>
            </w:pPr>
            <w:r w:rsidRPr="00062B51">
              <w:rPr>
                <w:iCs/>
                <w:color w:val="000000" w:themeColor="text1"/>
              </w:rPr>
              <w:t>3</w:t>
            </w:r>
          </w:p>
        </w:tc>
      </w:tr>
      <w:tr w:rsidR="007B07DB" w14:paraId="2E8F8A3C" w14:textId="77777777" w:rsidTr="00CD748F">
        <w:trPr>
          <w:trHeight w:val="270"/>
        </w:trPr>
        <w:tc>
          <w:tcPr>
            <w:tcW w:w="2590" w:type="dxa"/>
          </w:tcPr>
          <w:p w14:paraId="41EF3F97" w14:textId="77777777" w:rsidR="007B07DB" w:rsidRDefault="007B07DB" w:rsidP="00CD748F">
            <w:pPr>
              <w:jc w:val="center"/>
              <w:rPr>
                <w:iCs/>
              </w:rPr>
            </w:pPr>
          </w:p>
        </w:tc>
        <w:tc>
          <w:tcPr>
            <w:tcW w:w="2275" w:type="dxa"/>
            <w:gridSpan w:val="2"/>
          </w:tcPr>
          <w:p w14:paraId="1267675D" w14:textId="77777777" w:rsidR="007B07DB" w:rsidRDefault="007B07DB" w:rsidP="00CD748F">
            <w:pPr>
              <w:jc w:val="center"/>
              <w:rPr>
                <w:iCs/>
              </w:rPr>
            </w:pPr>
          </w:p>
        </w:tc>
        <w:tc>
          <w:tcPr>
            <w:tcW w:w="2275" w:type="dxa"/>
            <w:gridSpan w:val="2"/>
          </w:tcPr>
          <w:p w14:paraId="23F516A8" w14:textId="77777777" w:rsidR="007B07DB" w:rsidRDefault="007B07DB" w:rsidP="00CD748F">
            <w:pPr>
              <w:jc w:val="center"/>
              <w:rPr>
                <w:iCs/>
              </w:rPr>
            </w:pPr>
          </w:p>
        </w:tc>
        <w:tc>
          <w:tcPr>
            <w:tcW w:w="2506" w:type="dxa"/>
            <w:gridSpan w:val="2"/>
          </w:tcPr>
          <w:p w14:paraId="0C72E388" w14:textId="77777777" w:rsidR="007B07DB" w:rsidRDefault="007B07DB" w:rsidP="00CD748F">
            <w:pPr>
              <w:jc w:val="center"/>
              <w:rPr>
                <w:iCs/>
              </w:rPr>
            </w:pPr>
          </w:p>
        </w:tc>
      </w:tr>
      <w:tr w:rsidR="007B07DB" w14:paraId="1FCCAD5E" w14:textId="77777777" w:rsidTr="00CD748F">
        <w:trPr>
          <w:trHeight w:val="550"/>
        </w:trPr>
        <w:tc>
          <w:tcPr>
            <w:tcW w:w="2590" w:type="dxa"/>
          </w:tcPr>
          <w:p w14:paraId="53B6F19E" w14:textId="77777777" w:rsidR="007B07DB" w:rsidRPr="00314E7E" w:rsidRDefault="007B07DB" w:rsidP="00CD748F">
            <w:pPr>
              <w:jc w:val="center"/>
              <w:rPr>
                <w:iCs/>
              </w:rPr>
            </w:pPr>
            <w:r>
              <w:rPr>
                <w:iCs/>
              </w:rPr>
              <w:t>IoT antenna temperature (K)</w:t>
            </w:r>
          </w:p>
        </w:tc>
        <w:tc>
          <w:tcPr>
            <w:tcW w:w="2275" w:type="dxa"/>
            <w:gridSpan w:val="2"/>
          </w:tcPr>
          <w:p w14:paraId="2C6021BA" w14:textId="77777777" w:rsidR="007B07DB" w:rsidRPr="00314E7E" w:rsidRDefault="007B07DB" w:rsidP="00CD748F">
            <w:pPr>
              <w:jc w:val="center"/>
              <w:rPr>
                <w:iCs/>
              </w:rPr>
            </w:pPr>
            <w:r>
              <w:rPr>
                <w:iCs/>
              </w:rPr>
              <w:t>290</w:t>
            </w:r>
          </w:p>
        </w:tc>
        <w:tc>
          <w:tcPr>
            <w:tcW w:w="2275" w:type="dxa"/>
            <w:gridSpan w:val="2"/>
          </w:tcPr>
          <w:p w14:paraId="7EFAA28D" w14:textId="77777777" w:rsidR="007B07DB" w:rsidRPr="00314E7E" w:rsidRDefault="007B07DB" w:rsidP="00CD748F">
            <w:pPr>
              <w:jc w:val="center"/>
              <w:rPr>
                <w:iCs/>
              </w:rPr>
            </w:pPr>
            <w:r>
              <w:rPr>
                <w:iCs/>
              </w:rPr>
              <w:t>290</w:t>
            </w:r>
          </w:p>
        </w:tc>
        <w:tc>
          <w:tcPr>
            <w:tcW w:w="2506" w:type="dxa"/>
            <w:gridSpan w:val="2"/>
          </w:tcPr>
          <w:p w14:paraId="703AEE16" w14:textId="77777777" w:rsidR="007B07DB" w:rsidRPr="00314E7E" w:rsidRDefault="007B07DB" w:rsidP="00CD748F">
            <w:pPr>
              <w:jc w:val="center"/>
              <w:rPr>
                <w:iCs/>
              </w:rPr>
            </w:pPr>
            <w:r>
              <w:rPr>
                <w:iCs/>
              </w:rPr>
              <w:t>290</w:t>
            </w:r>
          </w:p>
        </w:tc>
      </w:tr>
      <w:tr w:rsidR="007B07DB" w14:paraId="4418A4AC" w14:textId="77777777" w:rsidTr="00CD748F">
        <w:trPr>
          <w:trHeight w:val="270"/>
        </w:trPr>
        <w:tc>
          <w:tcPr>
            <w:tcW w:w="2590" w:type="dxa"/>
          </w:tcPr>
          <w:p w14:paraId="0A23ADDE" w14:textId="77777777" w:rsidR="007B07DB" w:rsidRPr="00314E7E" w:rsidRDefault="007B07DB" w:rsidP="00CD748F">
            <w:pPr>
              <w:jc w:val="center"/>
              <w:rPr>
                <w:iCs/>
              </w:rPr>
            </w:pPr>
            <w:r>
              <w:rPr>
                <w:iCs/>
              </w:rPr>
              <w:lastRenderedPageBreak/>
              <w:t>Thermal noise (dBW/Hz)</w:t>
            </w:r>
          </w:p>
        </w:tc>
        <w:tc>
          <w:tcPr>
            <w:tcW w:w="2275" w:type="dxa"/>
            <w:gridSpan w:val="2"/>
          </w:tcPr>
          <w:p w14:paraId="15D1D267" w14:textId="77777777" w:rsidR="007B07DB" w:rsidRPr="00314E7E" w:rsidRDefault="007B07DB" w:rsidP="00CD748F">
            <w:pPr>
              <w:jc w:val="center"/>
              <w:rPr>
                <w:iCs/>
              </w:rPr>
            </w:pPr>
            <w:r>
              <w:rPr>
                <w:iCs/>
              </w:rPr>
              <w:t>-174</w:t>
            </w:r>
          </w:p>
        </w:tc>
        <w:tc>
          <w:tcPr>
            <w:tcW w:w="2275" w:type="dxa"/>
            <w:gridSpan w:val="2"/>
          </w:tcPr>
          <w:p w14:paraId="2D81681A" w14:textId="77777777" w:rsidR="007B07DB" w:rsidRPr="00314E7E" w:rsidRDefault="007B07DB" w:rsidP="00CD748F">
            <w:pPr>
              <w:jc w:val="center"/>
              <w:rPr>
                <w:iCs/>
              </w:rPr>
            </w:pPr>
            <w:r>
              <w:rPr>
                <w:iCs/>
              </w:rPr>
              <w:t>-174</w:t>
            </w:r>
          </w:p>
        </w:tc>
        <w:tc>
          <w:tcPr>
            <w:tcW w:w="2506" w:type="dxa"/>
            <w:gridSpan w:val="2"/>
          </w:tcPr>
          <w:p w14:paraId="58836724" w14:textId="77777777" w:rsidR="007B07DB" w:rsidRPr="00314E7E" w:rsidRDefault="007B07DB" w:rsidP="00CD748F">
            <w:pPr>
              <w:jc w:val="center"/>
              <w:rPr>
                <w:iCs/>
              </w:rPr>
            </w:pPr>
            <w:r>
              <w:rPr>
                <w:iCs/>
              </w:rPr>
              <w:t>-174</w:t>
            </w:r>
          </w:p>
        </w:tc>
      </w:tr>
      <w:tr w:rsidR="007B07DB" w14:paraId="6558CAD3" w14:textId="77777777" w:rsidTr="00CD748F">
        <w:trPr>
          <w:trHeight w:val="270"/>
        </w:trPr>
        <w:tc>
          <w:tcPr>
            <w:tcW w:w="2590" w:type="dxa"/>
          </w:tcPr>
          <w:p w14:paraId="0072371A" w14:textId="77777777" w:rsidR="007B07DB" w:rsidRPr="00752AA6" w:rsidRDefault="007B07DB" w:rsidP="00CD748F">
            <w:pPr>
              <w:jc w:val="center"/>
              <w:rPr>
                <w:b/>
                <w:bCs/>
                <w:iCs/>
              </w:rPr>
            </w:pPr>
            <w:r>
              <w:rPr>
                <w:b/>
                <w:bCs/>
                <w:iCs/>
              </w:rPr>
              <w:t>N</w:t>
            </w:r>
            <w:r w:rsidRPr="00752AA6">
              <w:rPr>
                <w:b/>
                <w:bCs/>
                <w:iCs/>
              </w:rPr>
              <w:t>oise floor (dBm)</w:t>
            </w:r>
          </w:p>
        </w:tc>
        <w:tc>
          <w:tcPr>
            <w:tcW w:w="1137" w:type="dxa"/>
          </w:tcPr>
          <w:p w14:paraId="38B8810A" w14:textId="77777777" w:rsidR="007B07DB" w:rsidRPr="00752AA6" w:rsidRDefault="007B07DB" w:rsidP="00CD748F">
            <w:pPr>
              <w:jc w:val="center"/>
              <w:rPr>
                <w:b/>
                <w:bCs/>
                <w:iCs/>
              </w:rPr>
            </w:pPr>
            <w:r w:rsidRPr="00752AA6">
              <w:rPr>
                <w:b/>
                <w:bCs/>
                <w:iCs/>
              </w:rPr>
              <w:t>-121.45</w:t>
            </w:r>
          </w:p>
        </w:tc>
        <w:tc>
          <w:tcPr>
            <w:tcW w:w="1138" w:type="dxa"/>
          </w:tcPr>
          <w:p w14:paraId="193B3700" w14:textId="77777777" w:rsidR="007B07DB" w:rsidRPr="00752AA6" w:rsidRDefault="007B07DB" w:rsidP="00CD748F">
            <w:pPr>
              <w:jc w:val="center"/>
              <w:rPr>
                <w:b/>
                <w:bCs/>
                <w:iCs/>
              </w:rPr>
            </w:pPr>
            <w:r w:rsidRPr="00752AA6">
              <w:rPr>
                <w:b/>
                <w:bCs/>
                <w:iCs/>
              </w:rPr>
              <w:t>-1</w:t>
            </w:r>
            <w:r>
              <w:rPr>
                <w:b/>
                <w:bCs/>
                <w:iCs/>
              </w:rPr>
              <w:t>13.67</w:t>
            </w:r>
          </w:p>
        </w:tc>
        <w:tc>
          <w:tcPr>
            <w:tcW w:w="1137" w:type="dxa"/>
          </w:tcPr>
          <w:p w14:paraId="0FB9BC31" w14:textId="77777777" w:rsidR="007B07DB" w:rsidRPr="00752AA6" w:rsidRDefault="007B07DB" w:rsidP="00CD748F">
            <w:pPr>
              <w:jc w:val="center"/>
              <w:rPr>
                <w:b/>
                <w:bCs/>
                <w:iCs/>
              </w:rPr>
            </w:pPr>
            <w:r w:rsidRPr="00752AA6">
              <w:rPr>
                <w:b/>
                <w:bCs/>
                <w:iCs/>
              </w:rPr>
              <w:t>-121.45</w:t>
            </w:r>
          </w:p>
        </w:tc>
        <w:tc>
          <w:tcPr>
            <w:tcW w:w="1138" w:type="dxa"/>
          </w:tcPr>
          <w:p w14:paraId="63755853" w14:textId="77777777" w:rsidR="007B07DB" w:rsidRPr="00752AA6" w:rsidRDefault="007B07DB" w:rsidP="00CD748F">
            <w:pPr>
              <w:jc w:val="center"/>
              <w:rPr>
                <w:b/>
                <w:bCs/>
                <w:iCs/>
              </w:rPr>
            </w:pPr>
            <w:r w:rsidRPr="00752AA6">
              <w:rPr>
                <w:b/>
                <w:bCs/>
                <w:iCs/>
              </w:rPr>
              <w:t>-1</w:t>
            </w:r>
            <w:r>
              <w:rPr>
                <w:b/>
                <w:bCs/>
                <w:iCs/>
              </w:rPr>
              <w:t>13.67</w:t>
            </w:r>
          </w:p>
        </w:tc>
        <w:tc>
          <w:tcPr>
            <w:tcW w:w="1138" w:type="dxa"/>
          </w:tcPr>
          <w:p w14:paraId="27CA4EA8" w14:textId="77777777" w:rsidR="007B07DB" w:rsidRPr="00752AA6" w:rsidRDefault="007B07DB" w:rsidP="00CD748F">
            <w:pPr>
              <w:jc w:val="center"/>
              <w:rPr>
                <w:b/>
                <w:bCs/>
                <w:iCs/>
              </w:rPr>
            </w:pPr>
            <w:r w:rsidRPr="00752AA6">
              <w:rPr>
                <w:b/>
                <w:bCs/>
                <w:iCs/>
              </w:rPr>
              <w:t>-121.45</w:t>
            </w:r>
          </w:p>
        </w:tc>
        <w:tc>
          <w:tcPr>
            <w:tcW w:w="1368" w:type="dxa"/>
          </w:tcPr>
          <w:p w14:paraId="17384918" w14:textId="77777777" w:rsidR="007B07DB" w:rsidRPr="00752AA6" w:rsidRDefault="007B07DB" w:rsidP="00CD748F">
            <w:pPr>
              <w:jc w:val="center"/>
              <w:rPr>
                <w:b/>
                <w:bCs/>
                <w:iCs/>
              </w:rPr>
            </w:pPr>
            <w:r w:rsidRPr="00752AA6">
              <w:rPr>
                <w:b/>
                <w:bCs/>
                <w:iCs/>
              </w:rPr>
              <w:t>-1</w:t>
            </w:r>
            <w:r>
              <w:rPr>
                <w:b/>
                <w:bCs/>
                <w:iCs/>
              </w:rPr>
              <w:t>13.67</w:t>
            </w:r>
          </w:p>
        </w:tc>
      </w:tr>
      <w:tr w:rsidR="007B07DB" w14:paraId="4241011E" w14:textId="77777777" w:rsidTr="00CD748F">
        <w:trPr>
          <w:trHeight w:val="280"/>
        </w:trPr>
        <w:tc>
          <w:tcPr>
            <w:tcW w:w="2590" w:type="dxa"/>
          </w:tcPr>
          <w:p w14:paraId="1A69E7D5" w14:textId="77777777" w:rsidR="007B07DB" w:rsidRPr="00314E7E" w:rsidRDefault="007B07DB" w:rsidP="00CD748F">
            <w:pPr>
              <w:jc w:val="center"/>
              <w:rPr>
                <w:iCs/>
              </w:rPr>
            </w:pPr>
            <w:r>
              <w:rPr>
                <w:iCs/>
              </w:rPr>
              <w:t>IoT noise figure (dB)</w:t>
            </w:r>
          </w:p>
        </w:tc>
        <w:tc>
          <w:tcPr>
            <w:tcW w:w="2275" w:type="dxa"/>
            <w:gridSpan w:val="2"/>
          </w:tcPr>
          <w:p w14:paraId="6BEF8E6C" w14:textId="77777777" w:rsidR="007B07DB" w:rsidRPr="00062B51" w:rsidRDefault="007B07DB" w:rsidP="00CD748F">
            <w:pPr>
              <w:jc w:val="center"/>
              <w:rPr>
                <w:iCs/>
                <w:color w:val="000000" w:themeColor="text1"/>
              </w:rPr>
            </w:pPr>
            <w:r w:rsidRPr="00062B51">
              <w:rPr>
                <w:iCs/>
                <w:color w:val="000000" w:themeColor="text1"/>
              </w:rPr>
              <w:t>9</w:t>
            </w:r>
          </w:p>
        </w:tc>
        <w:tc>
          <w:tcPr>
            <w:tcW w:w="2275" w:type="dxa"/>
            <w:gridSpan w:val="2"/>
          </w:tcPr>
          <w:p w14:paraId="6037C057" w14:textId="77777777" w:rsidR="007B07DB" w:rsidRPr="00062B51" w:rsidRDefault="007B07DB" w:rsidP="00CD748F">
            <w:pPr>
              <w:jc w:val="center"/>
              <w:rPr>
                <w:iCs/>
                <w:color w:val="000000" w:themeColor="text1"/>
              </w:rPr>
            </w:pPr>
            <w:r w:rsidRPr="00062B51">
              <w:rPr>
                <w:iCs/>
                <w:color w:val="000000" w:themeColor="text1"/>
              </w:rPr>
              <w:t>9</w:t>
            </w:r>
          </w:p>
        </w:tc>
        <w:tc>
          <w:tcPr>
            <w:tcW w:w="2506" w:type="dxa"/>
            <w:gridSpan w:val="2"/>
          </w:tcPr>
          <w:p w14:paraId="55DAB43A" w14:textId="77777777" w:rsidR="007B07DB" w:rsidRPr="00062B51" w:rsidRDefault="007B07DB" w:rsidP="00CD748F">
            <w:pPr>
              <w:jc w:val="center"/>
              <w:rPr>
                <w:iCs/>
                <w:color w:val="000000" w:themeColor="text1"/>
              </w:rPr>
            </w:pPr>
            <w:r w:rsidRPr="00062B51">
              <w:rPr>
                <w:iCs/>
                <w:color w:val="000000" w:themeColor="text1"/>
              </w:rPr>
              <w:t>9</w:t>
            </w:r>
          </w:p>
        </w:tc>
      </w:tr>
      <w:tr w:rsidR="007B07DB" w14:paraId="275BC0FB" w14:textId="77777777" w:rsidTr="00CD748F">
        <w:trPr>
          <w:trHeight w:val="541"/>
        </w:trPr>
        <w:tc>
          <w:tcPr>
            <w:tcW w:w="2590" w:type="dxa"/>
          </w:tcPr>
          <w:p w14:paraId="52D4B2E4" w14:textId="77777777" w:rsidR="007B07DB" w:rsidRDefault="007B07DB" w:rsidP="00CD748F">
            <w:pPr>
              <w:jc w:val="center"/>
              <w:rPr>
                <w:iCs/>
              </w:rPr>
            </w:pPr>
            <w:r>
              <w:rPr>
                <w:iCs/>
              </w:rPr>
              <w:t>IoT device antenna gain (dBi)</w:t>
            </w:r>
          </w:p>
        </w:tc>
        <w:tc>
          <w:tcPr>
            <w:tcW w:w="2275" w:type="dxa"/>
            <w:gridSpan w:val="2"/>
          </w:tcPr>
          <w:p w14:paraId="44DFAA3F" w14:textId="77777777" w:rsidR="007B07DB" w:rsidRDefault="007B07DB" w:rsidP="00CD748F">
            <w:pPr>
              <w:jc w:val="center"/>
              <w:rPr>
                <w:iCs/>
              </w:rPr>
            </w:pPr>
            <w:r>
              <w:rPr>
                <w:iCs/>
              </w:rPr>
              <w:t>0</w:t>
            </w:r>
          </w:p>
        </w:tc>
        <w:tc>
          <w:tcPr>
            <w:tcW w:w="2275" w:type="dxa"/>
            <w:gridSpan w:val="2"/>
          </w:tcPr>
          <w:p w14:paraId="53930F6C" w14:textId="77777777" w:rsidR="007B07DB" w:rsidRDefault="007B07DB" w:rsidP="00CD748F">
            <w:pPr>
              <w:jc w:val="center"/>
              <w:rPr>
                <w:iCs/>
              </w:rPr>
            </w:pPr>
            <w:r>
              <w:rPr>
                <w:iCs/>
              </w:rPr>
              <w:t>0</w:t>
            </w:r>
          </w:p>
        </w:tc>
        <w:tc>
          <w:tcPr>
            <w:tcW w:w="2506" w:type="dxa"/>
            <w:gridSpan w:val="2"/>
          </w:tcPr>
          <w:p w14:paraId="4BC38896" w14:textId="77777777" w:rsidR="007B07DB" w:rsidRDefault="007B07DB" w:rsidP="00CD748F">
            <w:pPr>
              <w:jc w:val="center"/>
              <w:rPr>
                <w:iCs/>
              </w:rPr>
            </w:pPr>
            <w:r>
              <w:rPr>
                <w:iCs/>
              </w:rPr>
              <w:t>0</w:t>
            </w:r>
          </w:p>
        </w:tc>
      </w:tr>
      <w:tr w:rsidR="007B07DB" w14:paraId="4B21EFE5" w14:textId="77777777" w:rsidTr="00CD748F">
        <w:trPr>
          <w:trHeight w:val="280"/>
        </w:trPr>
        <w:tc>
          <w:tcPr>
            <w:tcW w:w="2590" w:type="dxa"/>
          </w:tcPr>
          <w:p w14:paraId="06071289" w14:textId="77777777" w:rsidR="007B07DB" w:rsidRDefault="007B07DB" w:rsidP="00CD748F">
            <w:pPr>
              <w:jc w:val="center"/>
              <w:rPr>
                <w:iCs/>
              </w:rPr>
            </w:pPr>
          </w:p>
        </w:tc>
        <w:tc>
          <w:tcPr>
            <w:tcW w:w="2275" w:type="dxa"/>
            <w:gridSpan w:val="2"/>
          </w:tcPr>
          <w:p w14:paraId="585ED1D5" w14:textId="77777777" w:rsidR="007B07DB" w:rsidRDefault="007B07DB" w:rsidP="00CD748F">
            <w:pPr>
              <w:jc w:val="center"/>
              <w:rPr>
                <w:iCs/>
              </w:rPr>
            </w:pPr>
          </w:p>
        </w:tc>
        <w:tc>
          <w:tcPr>
            <w:tcW w:w="2275" w:type="dxa"/>
            <w:gridSpan w:val="2"/>
          </w:tcPr>
          <w:p w14:paraId="48A4BDD5" w14:textId="77777777" w:rsidR="007B07DB" w:rsidRDefault="007B07DB" w:rsidP="00CD748F">
            <w:pPr>
              <w:jc w:val="center"/>
              <w:rPr>
                <w:iCs/>
              </w:rPr>
            </w:pPr>
          </w:p>
        </w:tc>
        <w:tc>
          <w:tcPr>
            <w:tcW w:w="2506" w:type="dxa"/>
            <w:gridSpan w:val="2"/>
          </w:tcPr>
          <w:p w14:paraId="73136BF8" w14:textId="77777777" w:rsidR="007B07DB" w:rsidRDefault="007B07DB" w:rsidP="00CD748F">
            <w:pPr>
              <w:jc w:val="center"/>
              <w:rPr>
                <w:iCs/>
              </w:rPr>
            </w:pPr>
          </w:p>
        </w:tc>
      </w:tr>
      <w:tr w:rsidR="007B07DB" w14:paraId="237EF592" w14:textId="77777777" w:rsidTr="00CD748F">
        <w:trPr>
          <w:trHeight w:val="270"/>
        </w:trPr>
        <w:tc>
          <w:tcPr>
            <w:tcW w:w="2590" w:type="dxa"/>
          </w:tcPr>
          <w:p w14:paraId="6FFD061F" w14:textId="77777777" w:rsidR="007B07DB" w:rsidRDefault="007B07DB" w:rsidP="00CD748F">
            <w:pPr>
              <w:jc w:val="center"/>
              <w:rPr>
                <w:iCs/>
              </w:rPr>
            </w:pPr>
            <w:r>
              <w:rPr>
                <w:b/>
                <w:bCs/>
                <w:iCs/>
              </w:rPr>
              <w:t>C</w:t>
            </w:r>
            <w:r w:rsidRPr="00752AA6">
              <w:rPr>
                <w:b/>
                <w:bCs/>
                <w:iCs/>
              </w:rPr>
              <w:t>NR (dB)</w:t>
            </w:r>
          </w:p>
        </w:tc>
        <w:tc>
          <w:tcPr>
            <w:tcW w:w="1137" w:type="dxa"/>
          </w:tcPr>
          <w:p w14:paraId="58E0BC9C" w14:textId="77777777" w:rsidR="007B07DB" w:rsidRDefault="007B07DB" w:rsidP="00CD748F">
            <w:pPr>
              <w:jc w:val="center"/>
              <w:rPr>
                <w:iCs/>
              </w:rPr>
            </w:pPr>
            <w:r w:rsidRPr="00752AA6">
              <w:rPr>
                <w:b/>
                <w:bCs/>
                <w:iCs/>
              </w:rPr>
              <w:t>-</w:t>
            </w:r>
            <w:r>
              <w:rPr>
                <w:b/>
                <w:bCs/>
                <w:iCs/>
              </w:rPr>
              <w:t>10.48</w:t>
            </w:r>
          </w:p>
        </w:tc>
        <w:tc>
          <w:tcPr>
            <w:tcW w:w="1138" w:type="dxa"/>
          </w:tcPr>
          <w:p w14:paraId="40B0957F" w14:textId="77777777" w:rsidR="007B07DB" w:rsidRDefault="007B07DB" w:rsidP="00CD748F">
            <w:pPr>
              <w:jc w:val="center"/>
              <w:rPr>
                <w:iCs/>
              </w:rPr>
            </w:pPr>
            <w:r w:rsidRPr="00752AA6">
              <w:rPr>
                <w:b/>
                <w:bCs/>
                <w:iCs/>
              </w:rPr>
              <w:t>-</w:t>
            </w:r>
            <w:r>
              <w:rPr>
                <w:b/>
                <w:bCs/>
                <w:iCs/>
              </w:rPr>
              <w:t>10.48</w:t>
            </w:r>
          </w:p>
        </w:tc>
        <w:tc>
          <w:tcPr>
            <w:tcW w:w="1137" w:type="dxa"/>
          </w:tcPr>
          <w:p w14:paraId="51640765" w14:textId="77777777" w:rsidR="007B07DB" w:rsidRDefault="007B07DB" w:rsidP="00CD748F">
            <w:pPr>
              <w:jc w:val="center"/>
              <w:rPr>
                <w:iCs/>
              </w:rPr>
            </w:pPr>
            <w:r>
              <w:rPr>
                <w:b/>
                <w:bCs/>
                <w:iCs/>
              </w:rPr>
              <w:t>-3.78</w:t>
            </w:r>
          </w:p>
        </w:tc>
        <w:tc>
          <w:tcPr>
            <w:tcW w:w="1138" w:type="dxa"/>
          </w:tcPr>
          <w:p w14:paraId="057C9ADE" w14:textId="77777777" w:rsidR="007B07DB" w:rsidRDefault="007B07DB" w:rsidP="00CD748F">
            <w:pPr>
              <w:jc w:val="center"/>
              <w:rPr>
                <w:iCs/>
              </w:rPr>
            </w:pPr>
            <w:r>
              <w:rPr>
                <w:b/>
                <w:bCs/>
                <w:iCs/>
              </w:rPr>
              <w:t>-3.78</w:t>
            </w:r>
          </w:p>
        </w:tc>
        <w:tc>
          <w:tcPr>
            <w:tcW w:w="1138" w:type="dxa"/>
          </w:tcPr>
          <w:p w14:paraId="184DDCB7" w14:textId="77777777" w:rsidR="007B07DB" w:rsidRDefault="007B07DB" w:rsidP="00CD748F">
            <w:pPr>
              <w:jc w:val="center"/>
              <w:rPr>
                <w:iCs/>
              </w:rPr>
            </w:pPr>
            <w:r>
              <w:rPr>
                <w:b/>
                <w:bCs/>
                <w:iCs/>
              </w:rPr>
              <w:t>-4.40</w:t>
            </w:r>
          </w:p>
        </w:tc>
        <w:tc>
          <w:tcPr>
            <w:tcW w:w="1368" w:type="dxa"/>
          </w:tcPr>
          <w:p w14:paraId="7E191671" w14:textId="77777777" w:rsidR="007B07DB" w:rsidRDefault="007B07DB" w:rsidP="00CD748F">
            <w:pPr>
              <w:jc w:val="center"/>
              <w:rPr>
                <w:iCs/>
              </w:rPr>
            </w:pPr>
            <w:r>
              <w:rPr>
                <w:b/>
                <w:bCs/>
                <w:iCs/>
              </w:rPr>
              <w:t>-4.40</w:t>
            </w:r>
          </w:p>
        </w:tc>
      </w:tr>
    </w:tbl>
    <w:p w14:paraId="589FBA14" w14:textId="77777777" w:rsidR="007B07DB" w:rsidRDefault="007B07DB" w:rsidP="007B07DB">
      <w:pPr>
        <w:jc w:val="both"/>
        <w:rPr>
          <w:iCs/>
        </w:rPr>
      </w:pPr>
    </w:p>
    <w:p w14:paraId="14394029" w14:textId="77777777" w:rsidR="007B07DB" w:rsidRDefault="007B07DB" w:rsidP="007B07DB">
      <w:pPr>
        <w:pStyle w:val="Caption"/>
        <w:keepNext/>
      </w:pPr>
      <w:bookmarkStart w:id="29" w:name="_Ref61253491"/>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29"/>
      <w:r>
        <w:t xml:space="preserve">: UL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2B1DD1BE" w14:textId="77777777" w:rsidTr="00CD748F">
        <w:trPr>
          <w:trHeight w:val="270"/>
        </w:trPr>
        <w:tc>
          <w:tcPr>
            <w:tcW w:w="2693" w:type="dxa"/>
          </w:tcPr>
          <w:p w14:paraId="735F2A21" w14:textId="77777777" w:rsidR="007B07DB" w:rsidRPr="00314E7E" w:rsidRDefault="007B07DB" w:rsidP="00CD748F">
            <w:pPr>
              <w:jc w:val="center"/>
              <w:rPr>
                <w:iCs/>
              </w:rPr>
            </w:pPr>
            <w:r>
              <w:rPr>
                <w:iCs/>
              </w:rPr>
              <w:t>Satellite orbit</w:t>
            </w:r>
          </w:p>
        </w:tc>
        <w:tc>
          <w:tcPr>
            <w:tcW w:w="2328" w:type="dxa"/>
            <w:gridSpan w:val="2"/>
          </w:tcPr>
          <w:p w14:paraId="24E01E8A" w14:textId="77777777" w:rsidR="007B07DB" w:rsidRPr="00314E7E" w:rsidRDefault="007B07DB" w:rsidP="00CD748F">
            <w:pPr>
              <w:jc w:val="center"/>
              <w:rPr>
                <w:iCs/>
              </w:rPr>
            </w:pPr>
            <w:r w:rsidRPr="00314E7E">
              <w:rPr>
                <w:iCs/>
              </w:rPr>
              <w:t>GEO</w:t>
            </w:r>
          </w:p>
        </w:tc>
        <w:tc>
          <w:tcPr>
            <w:tcW w:w="2328" w:type="dxa"/>
            <w:gridSpan w:val="2"/>
          </w:tcPr>
          <w:p w14:paraId="450052FF" w14:textId="77777777" w:rsidR="007B07DB" w:rsidRPr="00314E7E" w:rsidRDefault="007B07DB" w:rsidP="00CD748F">
            <w:pPr>
              <w:jc w:val="center"/>
              <w:rPr>
                <w:iCs/>
              </w:rPr>
            </w:pPr>
            <w:r w:rsidRPr="00314E7E">
              <w:rPr>
                <w:iCs/>
              </w:rPr>
              <w:t>LEO-1200</w:t>
            </w:r>
          </w:p>
        </w:tc>
        <w:tc>
          <w:tcPr>
            <w:tcW w:w="2329" w:type="dxa"/>
            <w:gridSpan w:val="2"/>
          </w:tcPr>
          <w:p w14:paraId="387CE9B0" w14:textId="77777777" w:rsidR="007B07DB" w:rsidRPr="00314E7E" w:rsidRDefault="007B07DB" w:rsidP="00CD748F">
            <w:pPr>
              <w:jc w:val="center"/>
              <w:rPr>
                <w:iCs/>
              </w:rPr>
            </w:pPr>
            <w:r w:rsidRPr="00314E7E">
              <w:rPr>
                <w:iCs/>
              </w:rPr>
              <w:t>LEO-600</w:t>
            </w:r>
          </w:p>
        </w:tc>
      </w:tr>
      <w:tr w:rsidR="007B07DB" w14:paraId="3CD976A0" w14:textId="77777777" w:rsidTr="00CD748F">
        <w:trPr>
          <w:trHeight w:val="280"/>
        </w:trPr>
        <w:tc>
          <w:tcPr>
            <w:tcW w:w="2693" w:type="dxa"/>
          </w:tcPr>
          <w:p w14:paraId="32042078" w14:textId="77777777" w:rsidR="007B07DB" w:rsidRDefault="007B07DB" w:rsidP="00CD748F">
            <w:pPr>
              <w:jc w:val="center"/>
              <w:rPr>
                <w:iCs/>
              </w:rPr>
            </w:pPr>
          </w:p>
        </w:tc>
        <w:tc>
          <w:tcPr>
            <w:tcW w:w="1163" w:type="dxa"/>
          </w:tcPr>
          <w:p w14:paraId="635E6925" w14:textId="77777777" w:rsidR="007B07DB" w:rsidRDefault="007B07DB" w:rsidP="00CD748F">
            <w:pPr>
              <w:tabs>
                <w:tab w:val="center" w:pos="1095"/>
              </w:tabs>
              <w:jc w:val="center"/>
              <w:rPr>
                <w:iCs/>
              </w:rPr>
            </w:pPr>
            <w:r>
              <w:rPr>
                <w:iCs/>
              </w:rPr>
              <w:t>NB-IoT</w:t>
            </w:r>
          </w:p>
        </w:tc>
        <w:tc>
          <w:tcPr>
            <w:tcW w:w="1165" w:type="dxa"/>
          </w:tcPr>
          <w:p w14:paraId="37F48A35" w14:textId="77777777" w:rsidR="007B07DB" w:rsidRDefault="007B07DB" w:rsidP="00CD748F">
            <w:pPr>
              <w:tabs>
                <w:tab w:val="center" w:pos="1095"/>
              </w:tabs>
              <w:jc w:val="center"/>
              <w:rPr>
                <w:iCs/>
              </w:rPr>
            </w:pPr>
            <w:r>
              <w:rPr>
                <w:iCs/>
              </w:rPr>
              <w:t>eMTC</w:t>
            </w:r>
          </w:p>
        </w:tc>
        <w:tc>
          <w:tcPr>
            <w:tcW w:w="1163" w:type="dxa"/>
          </w:tcPr>
          <w:p w14:paraId="3B66DDF5" w14:textId="77777777" w:rsidR="007B07DB" w:rsidRDefault="007B07DB" w:rsidP="00CD748F">
            <w:pPr>
              <w:jc w:val="center"/>
              <w:rPr>
                <w:iCs/>
              </w:rPr>
            </w:pPr>
            <w:r>
              <w:rPr>
                <w:iCs/>
              </w:rPr>
              <w:t>NB-IoT</w:t>
            </w:r>
          </w:p>
        </w:tc>
        <w:tc>
          <w:tcPr>
            <w:tcW w:w="1165" w:type="dxa"/>
          </w:tcPr>
          <w:p w14:paraId="745DDD83" w14:textId="77777777" w:rsidR="007B07DB" w:rsidRDefault="007B07DB" w:rsidP="00CD748F">
            <w:pPr>
              <w:jc w:val="center"/>
              <w:rPr>
                <w:iCs/>
              </w:rPr>
            </w:pPr>
            <w:r>
              <w:rPr>
                <w:iCs/>
              </w:rPr>
              <w:t>eMTC</w:t>
            </w:r>
          </w:p>
        </w:tc>
        <w:tc>
          <w:tcPr>
            <w:tcW w:w="1164" w:type="dxa"/>
          </w:tcPr>
          <w:p w14:paraId="5007DECE" w14:textId="77777777" w:rsidR="007B07DB" w:rsidRDefault="007B07DB" w:rsidP="00CD748F">
            <w:pPr>
              <w:jc w:val="center"/>
              <w:rPr>
                <w:iCs/>
              </w:rPr>
            </w:pPr>
            <w:r>
              <w:rPr>
                <w:iCs/>
              </w:rPr>
              <w:t>NB-IoT</w:t>
            </w:r>
          </w:p>
        </w:tc>
        <w:tc>
          <w:tcPr>
            <w:tcW w:w="1165" w:type="dxa"/>
          </w:tcPr>
          <w:p w14:paraId="58FB542F" w14:textId="77777777" w:rsidR="007B07DB" w:rsidRDefault="007B07DB" w:rsidP="00CD748F">
            <w:pPr>
              <w:jc w:val="center"/>
              <w:rPr>
                <w:iCs/>
              </w:rPr>
            </w:pPr>
            <w:r>
              <w:rPr>
                <w:iCs/>
              </w:rPr>
              <w:t>eMTC</w:t>
            </w:r>
          </w:p>
        </w:tc>
      </w:tr>
      <w:tr w:rsidR="007B07DB" w14:paraId="55D3C184" w14:textId="77777777" w:rsidTr="00CD748F">
        <w:trPr>
          <w:trHeight w:val="541"/>
        </w:trPr>
        <w:tc>
          <w:tcPr>
            <w:tcW w:w="2693" w:type="dxa"/>
          </w:tcPr>
          <w:p w14:paraId="7DA8B302" w14:textId="77777777" w:rsidR="007B07DB" w:rsidRPr="00314E7E" w:rsidRDefault="007B07DB" w:rsidP="00CD748F">
            <w:pPr>
              <w:jc w:val="center"/>
              <w:rPr>
                <w:iCs/>
              </w:rPr>
            </w:pPr>
            <w:r>
              <w:rPr>
                <w:iCs/>
              </w:rPr>
              <w:t>IoT device max Tx power (dBm)</w:t>
            </w:r>
          </w:p>
        </w:tc>
        <w:tc>
          <w:tcPr>
            <w:tcW w:w="2328" w:type="dxa"/>
            <w:gridSpan w:val="2"/>
          </w:tcPr>
          <w:p w14:paraId="4BE86097" w14:textId="77777777" w:rsidR="007B07DB" w:rsidRPr="00062B51" w:rsidRDefault="007B07DB" w:rsidP="00CD748F">
            <w:pPr>
              <w:tabs>
                <w:tab w:val="center" w:pos="1095"/>
              </w:tabs>
              <w:jc w:val="center"/>
              <w:rPr>
                <w:iCs/>
                <w:color w:val="000000" w:themeColor="text1"/>
              </w:rPr>
            </w:pPr>
            <w:r w:rsidRPr="00062B51">
              <w:rPr>
                <w:iCs/>
                <w:color w:val="000000" w:themeColor="text1"/>
              </w:rPr>
              <w:t>20</w:t>
            </w:r>
          </w:p>
        </w:tc>
        <w:tc>
          <w:tcPr>
            <w:tcW w:w="2328" w:type="dxa"/>
            <w:gridSpan w:val="2"/>
          </w:tcPr>
          <w:p w14:paraId="2CCE6D47" w14:textId="77777777" w:rsidR="007B07DB" w:rsidRPr="00062B51" w:rsidRDefault="007B07DB" w:rsidP="00CD748F">
            <w:pPr>
              <w:jc w:val="center"/>
              <w:rPr>
                <w:iCs/>
                <w:color w:val="000000" w:themeColor="text1"/>
              </w:rPr>
            </w:pPr>
            <w:r w:rsidRPr="00062B51">
              <w:rPr>
                <w:iCs/>
                <w:color w:val="000000" w:themeColor="text1"/>
              </w:rPr>
              <w:t>20</w:t>
            </w:r>
          </w:p>
        </w:tc>
        <w:tc>
          <w:tcPr>
            <w:tcW w:w="2329" w:type="dxa"/>
            <w:gridSpan w:val="2"/>
          </w:tcPr>
          <w:p w14:paraId="06431044" w14:textId="77777777" w:rsidR="007B07DB" w:rsidRPr="00062B51" w:rsidRDefault="007B07DB" w:rsidP="00CD748F">
            <w:pPr>
              <w:jc w:val="center"/>
              <w:rPr>
                <w:iCs/>
                <w:color w:val="000000" w:themeColor="text1"/>
              </w:rPr>
            </w:pPr>
            <w:r w:rsidRPr="00062B51">
              <w:rPr>
                <w:iCs/>
                <w:color w:val="000000" w:themeColor="text1"/>
              </w:rPr>
              <w:t>20</w:t>
            </w:r>
          </w:p>
        </w:tc>
      </w:tr>
      <w:tr w:rsidR="007B07DB" w14:paraId="470A10F0" w14:textId="77777777" w:rsidTr="00CD748F">
        <w:trPr>
          <w:trHeight w:val="550"/>
        </w:trPr>
        <w:tc>
          <w:tcPr>
            <w:tcW w:w="2693" w:type="dxa"/>
          </w:tcPr>
          <w:p w14:paraId="37B3C35D" w14:textId="77777777" w:rsidR="007B07DB" w:rsidRPr="00314E7E" w:rsidRDefault="007B07DB" w:rsidP="00CD748F">
            <w:pPr>
              <w:jc w:val="center"/>
              <w:rPr>
                <w:iCs/>
              </w:rPr>
            </w:pPr>
            <w:r>
              <w:rPr>
                <w:iCs/>
              </w:rPr>
              <w:t>IoT device antenna gain (dBi)</w:t>
            </w:r>
          </w:p>
        </w:tc>
        <w:tc>
          <w:tcPr>
            <w:tcW w:w="2328" w:type="dxa"/>
            <w:gridSpan w:val="2"/>
          </w:tcPr>
          <w:p w14:paraId="065A9B88" w14:textId="77777777" w:rsidR="007B07DB" w:rsidRPr="00314E7E" w:rsidRDefault="007B07DB" w:rsidP="00CD748F">
            <w:pPr>
              <w:jc w:val="center"/>
              <w:rPr>
                <w:iCs/>
              </w:rPr>
            </w:pPr>
            <w:r>
              <w:rPr>
                <w:iCs/>
              </w:rPr>
              <w:t>0</w:t>
            </w:r>
          </w:p>
        </w:tc>
        <w:tc>
          <w:tcPr>
            <w:tcW w:w="2328" w:type="dxa"/>
            <w:gridSpan w:val="2"/>
          </w:tcPr>
          <w:p w14:paraId="5D0D7497" w14:textId="77777777" w:rsidR="007B07DB" w:rsidRPr="00314E7E" w:rsidRDefault="007B07DB" w:rsidP="00CD748F">
            <w:pPr>
              <w:jc w:val="center"/>
              <w:rPr>
                <w:iCs/>
              </w:rPr>
            </w:pPr>
            <w:r>
              <w:rPr>
                <w:iCs/>
              </w:rPr>
              <w:t>0</w:t>
            </w:r>
          </w:p>
        </w:tc>
        <w:tc>
          <w:tcPr>
            <w:tcW w:w="2329" w:type="dxa"/>
            <w:gridSpan w:val="2"/>
          </w:tcPr>
          <w:p w14:paraId="683EA9EE" w14:textId="77777777" w:rsidR="007B07DB" w:rsidRPr="00314E7E" w:rsidRDefault="007B07DB" w:rsidP="00CD748F">
            <w:pPr>
              <w:jc w:val="center"/>
              <w:rPr>
                <w:iCs/>
              </w:rPr>
            </w:pPr>
            <w:r>
              <w:rPr>
                <w:iCs/>
              </w:rPr>
              <w:t>0</w:t>
            </w:r>
          </w:p>
        </w:tc>
      </w:tr>
      <w:tr w:rsidR="007B07DB" w14:paraId="2383BECD" w14:textId="77777777" w:rsidTr="00CD748F">
        <w:trPr>
          <w:trHeight w:val="270"/>
        </w:trPr>
        <w:tc>
          <w:tcPr>
            <w:tcW w:w="2693" w:type="dxa"/>
          </w:tcPr>
          <w:p w14:paraId="68389C3B" w14:textId="77777777" w:rsidR="007B07DB" w:rsidRPr="00D8467C" w:rsidRDefault="007B07DB" w:rsidP="00CD748F">
            <w:pPr>
              <w:jc w:val="center"/>
              <w:rPr>
                <w:b/>
                <w:bCs/>
                <w:iCs/>
              </w:rPr>
            </w:pPr>
            <w:r>
              <w:rPr>
                <w:b/>
                <w:bCs/>
                <w:iCs/>
              </w:rPr>
              <w:t>IoT device</w:t>
            </w:r>
            <w:r w:rsidRPr="00D8467C">
              <w:rPr>
                <w:b/>
                <w:bCs/>
                <w:iCs/>
              </w:rPr>
              <w:t xml:space="preserve"> EIRP (dBm)</w:t>
            </w:r>
          </w:p>
        </w:tc>
        <w:tc>
          <w:tcPr>
            <w:tcW w:w="2328" w:type="dxa"/>
            <w:gridSpan w:val="2"/>
          </w:tcPr>
          <w:p w14:paraId="5ECE637D" w14:textId="77777777" w:rsidR="007B07DB" w:rsidRPr="00D8467C" w:rsidRDefault="007B07DB" w:rsidP="00CD748F">
            <w:pPr>
              <w:jc w:val="center"/>
              <w:rPr>
                <w:b/>
                <w:bCs/>
                <w:iCs/>
              </w:rPr>
            </w:pPr>
            <w:r>
              <w:rPr>
                <w:b/>
                <w:bCs/>
                <w:iCs/>
              </w:rPr>
              <w:t>20</w:t>
            </w:r>
          </w:p>
        </w:tc>
        <w:tc>
          <w:tcPr>
            <w:tcW w:w="2328" w:type="dxa"/>
            <w:gridSpan w:val="2"/>
          </w:tcPr>
          <w:p w14:paraId="2ECBAD5E" w14:textId="77777777" w:rsidR="007B07DB" w:rsidRPr="00D8467C" w:rsidRDefault="007B07DB" w:rsidP="00CD748F">
            <w:pPr>
              <w:jc w:val="center"/>
              <w:rPr>
                <w:b/>
                <w:bCs/>
                <w:iCs/>
              </w:rPr>
            </w:pPr>
            <w:r>
              <w:rPr>
                <w:b/>
                <w:bCs/>
                <w:iCs/>
              </w:rPr>
              <w:t>20</w:t>
            </w:r>
          </w:p>
        </w:tc>
        <w:tc>
          <w:tcPr>
            <w:tcW w:w="2329" w:type="dxa"/>
            <w:gridSpan w:val="2"/>
          </w:tcPr>
          <w:p w14:paraId="56C6CBC2" w14:textId="77777777" w:rsidR="007B07DB" w:rsidRPr="00D8467C" w:rsidRDefault="007B07DB" w:rsidP="00CD748F">
            <w:pPr>
              <w:jc w:val="center"/>
              <w:rPr>
                <w:b/>
                <w:bCs/>
                <w:iCs/>
              </w:rPr>
            </w:pPr>
            <w:r>
              <w:rPr>
                <w:b/>
                <w:bCs/>
                <w:iCs/>
              </w:rPr>
              <w:t>20</w:t>
            </w:r>
          </w:p>
        </w:tc>
      </w:tr>
      <w:tr w:rsidR="007B07DB" w14:paraId="79FAFEAA" w14:textId="77777777" w:rsidTr="00CD748F">
        <w:trPr>
          <w:trHeight w:val="280"/>
        </w:trPr>
        <w:tc>
          <w:tcPr>
            <w:tcW w:w="2693" w:type="dxa"/>
          </w:tcPr>
          <w:p w14:paraId="103B727A" w14:textId="77777777" w:rsidR="007B07DB" w:rsidRPr="00D8467C" w:rsidRDefault="007B07DB" w:rsidP="00CD748F">
            <w:pPr>
              <w:jc w:val="center"/>
              <w:rPr>
                <w:b/>
                <w:bCs/>
                <w:iCs/>
              </w:rPr>
            </w:pPr>
          </w:p>
        </w:tc>
        <w:tc>
          <w:tcPr>
            <w:tcW w:w="2328" w:type="dxa"/>
            <w:gridSpan w:val="2"/>
          </w:tcPr>
          <w:p w14:paraId="53A3680B" w14:textId="77777777" w:rsidR="007B07DB" w:rsidRPr="00D8467C" w:rsidRDefault="007B07DB" w:rsidP="00CD748F">
            <w:pPr>
              <w:jc w:val="center"/>
              <w:rPr>
                <w:b/>
                <w:bCs/>
                <w:iCs/>
              </w:rPr>
            </w:pPr>
          </w:p>
        </w:tc>
        <w:tc>
          <w:tcPr>
            <w:tcW w:w="2328" w:type="dxa"/>
            <w:gridSpan w:val="2"/>
          </w:tcPr>
          <w:p w14:paraId="3EDB50E7" w14:textId="77777777" w:rsidR="007B07DB" w:rsidRPr="00D8467C" w:rsidRDefault="007B07DB" w:rsidP="00CD748F">
            <w:pPr>
              <w:jc w:val="center"/>
              <w:rPr>
                <w:b/>
                <w:bCs/>
                <w:iCs/>
              </w:rPr>
            </w:pPr>
          </w:p>
        </w:tc>
        <w:tc>
          <w:tcPr>
            <w:tcW w:w="2329" w:type="dxa"/>
            <w:gridSpan w:val="2"/>
          </w:tcPr>
          <w:p w14:paraId="7EBB7EC3" w14:textId="77777777" w:rsidR="007B07DB" w:rsidRPr="00D8467C" w:rsidRDefault="007B07DB" w:rsidP="00CD748F">
            <w:pPr>
              <w:jc w:val="center"/>
              <w:rPr>
                <w:b/>
                <w:bCs/>
                <w:iCs/>
              </w:rPr>
            </w:pPr>
          </w:p>
        </w:tc>
      </w:tr>
      <w:tr w:rsidR="007B07DB" w14:paraId="690ED698" w14:textId="77777777" w:rsidTr="00CD748F">
        <w:trPr>
          <w:trHeight w:val="280"/>
        </w:trPr>
        <w:tc>
          <w:tcPr>
            <w:tcW w:w="2693" w:type="dxa"/>
          </w:tcPr>
          <w:p w14:paraId="2D08BB77" w14:textId="77777777" w:rsidR="007B07DB" w:rsidRPr="00D8467C" w:rsidRDefault="007B07DB" w:rsidP="00CD748F">
            <w:pPr>
              <w:jc w:val="center"/>
              <w:rPr>
                <w:b/>
                <w:bCs/>
                <w:iCs/>
              </w:rPr>
            </w:pPr>
            <w:r w:rsidRPr="009F10DA">
              <w:rPr>
                <w:iCs/>
              </w:rPr>
              <w:t>C</w:t>
            </w:r>
            <w:r w:rsidRPr="009F10DA">
              <w:t>entral beam edge elevation (degree)</w:t>
            </w:r>
          </w:p>
        </w:tc>
        <w:tc>
          <w:tcPr>
            <w:tcW w:w="2328" w:type="dxa"/>
            <w:gridSpan w:val="2"/>
          </w:tcPr>
          <w:p w14:paraId="430C99E0" w14:textId="77777777" w:rsidR="007B07DB" w:rsidRPr="00D56FB8" w:rsidRDefault="007B07DB" w:rsidP="00CD748F">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5577F174" w14:textId="77777777" w:rsidR="007B07DB" w:rsidRPr="00D56FB8" w:rsidRDefault="007B07DB" w:rsidP="00CD748F">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576C920" w14:textId="77777777" w:rsidR="007B07DB" w:rsidRPr="00D56FB8" w:rsidRDefault="007B07DB" w:rsidP="00CD748F">
            <w:pPr>
              <w:jc w:val="center"/>
              <w:rPr>
                <w:b/>
                <w:bCs/>
                <w:iCs/>
                <w:color w:val="000000" w:themeColor="text1"/>
              </w:rPr>
            </w:pPr>
            <w:r w:rsidRPr="00D56FB8">
              <w:rPr>
                <w:iCs/>
                <w:color w:val="000000" w:themeColor="text1"/>
              </w:rPr>
              <w:t>3</w:t>
            </w:r>
            <w:r w:rsidRPr="00D56FB8">
              <w:rPr>
                <w:color w:val="000000" w:themeColor="text1"/>
              </w:rPr>
              <w:t>0</w:t>
            </w:r>
          </w:p>
        </w:tc>
      </w:tr>
      <w:tr w:rsidR="007B07DB" w14:paraId="68D5ECD9" w14:textId="77777777" w:rsidTr="00CD748F">
        <w:trPr>
          <w:trHeight w:val="820"/>
        </w:trPr>
        <w:tc>
          <w:tcPr>
            <w:tcW w:w="2693" w:type="dxa"/>
          </w:tcPr>
          <w:p w14:paraId="794B7CBA" w14:textId="77777777" w:rsidR="007B07DB" w:rsidRPr="00314E7E" w:rsidRDefault="007B07DB" w:rsidP="00CD748F">
            <w:pPr>
              <w:jc w:val="center"/>
              <w:rPr>
                <w:iCs/>
              </w:rPr>
            </w:pPr>
            <w:r>
              <w:rPr>
                <w:iCs/>
              </w:rPr>
              <w:t>Max. distance between satellite and IoT device (km)</w:t>
            </w:r>
          </w:p>
        </w:tc>
        <w:tc>
          <w:tcPr>
            <w:tcW w:w="2328" w:type="dxa"/>
            <w:gridSpan w:val="2"/>
          </w:tcPr>
          <w:p w14:paraId="5FFCE0E8" w14:textId="77777777" w:rsidR="007B07DB" w:rsidRPr="00D56FB8" w:rsidRDefault="007B07DB" w:rsidP="00CD748F">
            <w:pPr>
              <w:jc w:val="center"/>
              <w:rPr>
                <w:iCs/>
                <w:color w:val="000000" w:themeColor="text1"/>
              </w:rPr>
            </w:pPr>
            <w:r w:rsidRPr="00D56FB8">
              <w:rPr>
                <w:iCs/>
                <w:color w:val="000000" w:themeColor="text1"/>
              </w:rPr>
              <w:t>40308</w:t>
            </w:r>
          </w:p>
        </w:tc>
        <w:tc>
          <w:tcPr>
            <w:tcW w:w="2328" w:type="dxa"/>
            <w:gridSpan w:val="2"/>
          </w:tcPr>
          <w:p w14:paraId="034D0F82"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3E589EEE"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075</w:t>
            </w:r>
          </w:p>
        </w:tc>
      </w:tr>
      <w:tr w:rsidR="007B07DB" w14:paraId="3DD0672C" w14:textId="77777777" w:rsidTr="00CD748F">
        <w:trPr>
          <w:trHeight w:val="270"/>
        </w:trPr>
        <w:tc>
          <w:tcPr>
            <w:tcW w:w="2693" w:type="dxa"/>
          </w:tcPr>
          <w:p w14:paraId="71EC303F" w14:textId="77777777" w:rsidR="007B07DB" w:rsidRPr="00314E7E" w:rsidRDefault="007B07DB" w:rsidP="00CD748F">
            <w:pPr>
              <w:jc w:val="center"/>
              <w:rPr>
                <w:iCs/>
              </w:rPr>
            </w:pPr>
            <w:r>
              <w:rPr>
                <w:iCs/>
              </w:rPr>
              <w:t>Carrier frequency (GHz)</w:t>
            </w:r>
          </w:p>
        </w:tc>
        <w:tc>
          <w:tcPr>
            <w:tcW w:w="2328" w:type="dxa"/>
            <w:gridSpan w:val="2"/>
          </w:tcPr>
          <w:p w14:paraId="0D03E4EA" w14:textId="77777777" w:rsidR="007B07DB" w:rsidRPr="00D56FB8" w:rsidRDefault="007B07DB" w:rsidP="00CD748F">
            <w:pPr>
              <w:jc w:val="center"/>
              <w:rPr>
                <w:iCs/>
                <w:color w:val="000000" w:themeColor="text1"/>
              </w:rPr>
            </w:pPr>
            <w:r w:rsidRPr="00D56FB8">
              <w:rPr>
                <w:iCs/>
                <w:color w:val="000000" w:themeColor="text1"/>
              </w:rPr>
              <w:t>2</w:t>
            </w:r>
          </w:p>
        </w:tc>
        <w:tc>
          <w:tcPr>
            <w:tcW w:w="2328" w:type="dxa"/>
            <w:gridSpan w:val="2"/>
          </w:tcPr>
          <w:p w14:paraId="69719A94" w14:textId="77777777" w:rsidR="007B07DB" w:rsidRPr="00D56FB8" w:rsidRDefault="007B07DB" w:rsidP="00CD748F">
            <w:pPr>
              <w:jc w:val="center"/>
              <w:rPr>
                <w:iCs/>
                <w:color w:val="000000" w:themeColor="text1"/>
              </w:rPr>
            </w:pPr>
            <w:r w:rsidRPr="00D56FB8">
              <w:rPr>
                <w:iCs/>
                <w:color w:val="000000" w:themeColor="text1"/>
              </w:rPr>
              <w:t>2</w:t>
            </w:r>
          </w:p>
        </w:tc>
        <w:tc>
          <w:tcPr>
            <w:tcW w:w="2329" w:type="dxa"/>
            <w:gridSpan w:val="2"/>
          </w:tcPr>
          <w:p w14:paraId="46441B19" w14:textId="77777777" w:rsidR="007B07DB" w:rsidRPr="00D56FB8" w:rsidRDefault="007B07DB" w:rsidP="00CD748F">
            <w:pPr>
              <w:jc w:val="center"/>
              <w:rPr>
                <w:iCs/>
                <w:color w:val="000000" w:themeColor="text1"/>
              </w:rPr>
            </w:pPr>
            <w:r w:rsidRPr="00D56FB8">
              <w:rPr>
                <w:iCs/>
                <w:color w:val="000000" w:themeColor="text1"/>
              </w:rPr>
              <w:t>2</w:t>
            </w:r>
          </w:p>
        </w:tc>
      </w:tr>
      <w:tr w:rsidR="007B07DB" w14:paraId="4C4D4777" w14:textId="77777777" w:rsidTr="00CD748F">
        <w:trPr>
          <w:trHeight w:val="280"/>
        </w:trPr>
        <w:tc>
          <w:tcPr>
            <w:tcW w:w="2693" w:type="dxa"/>
          </w:tcPr>
          <w:p w14:paraId="7F12DBB2" w14:textId="77777777" w:rsidR="007B07DB" w:rsidRPr="00314E7E" w:rsidRDefault="007B07DB" w:rsidP="00CD748F">
            <w:pPr>
              <w:jc w:val="center"/>
              <w:rPr>
                <w:iCs/>
              </w:rPr>
            </w:pPr>
            <w:r w:rsidRPr="00D8467C">
              <w:rPr>
                <w:b/>
                <w:bCs/>
                <w:iCs/>
              </w:rPr>
              <w:t>Free space path loss (dB)</w:t>
            </w:r>
          </w:p>
        </w:tc>
        <w:tc>
          <w:tcPr>
            <w:tcW w:w="2328" w:type="dxa"/>
            <w:gridSpan w:val="2"/>
          </w:tcPr>
          <w:p w14:paraId="11833E44" w14:textId="77777777" w:rsidR="007B07DB" w:rsidRPr="00D56FB8" w:rsidRDefault="007B07DB" w:rsidP="00CD748F">
            <w:pPr>
              <w:jc w:val="center"/>
              <w:rPr>
                <w:b/>
                <w:bCs/>
                <w:iCs/>
                <w:color w:val="000000" w:themeColor="text1"/>
              </w:rPr>
            </w:pPr>
            <w:r w:rsidRPr="00D56FB8">
              <w:rPr>
                <w:b/>
                <w:bCs/>
                <w:iCs/>
                <w:color w:val="000000" w:themeColor="text1"/>
              </w:rPr>
              <w:t>190.58</w:t>
            </w:r>
          </w:p>
        </w:tc>
        <w:tc>
          <w:tcPr>
            <w:tcW w:w="2328" w:type="dxa"/>
            <w:gridSpan w:val="2"/>
          </w:tcPr>
          <w:p w14:paraId="72F88141" w14:textId="77777777" w:rsidR="007B07DB" w:rsidRPr="00D56FB8" w:rsidRDefault="007B07DB" w:rsidP="00CD748F">
            <w:pPr>
              <w:jc w:val="center"/>
              <w:rPr>
                <w:b/>
                <w:bCs/>
                <w:iCs/>
                <w:color w:val="000000" w:themeColor="text1"/>
              </w:rPr>
            </w:pPr>
            <w:r w:rsidRPr="00D56FB8">
              <w:rPr>
                <w:b/>
                <w:bCs/>
                <w:iCs/>
                <w:color w:val="000000" w:themeColor="text1"/>
              </w:rPr>
              <w:t>164.48</w:t>
            </w:r>
          </w:p>
        </w:tc>
        <w:tc>
          <w:tcPr>
            <w:tcW w:w="2329" w:type="dxa"/>
            <w:gridSpan w:val="2"/>
          </w:tcPr>
          <w:p w14:paraId="4283908D" w14:textId="77777777" w:rsidR="007B07DB" w:rsidRPr="00D56FB8" w:rsidRDefault="007B07DB" w:rsidP="00CD748F">
            <w:pPr>
              <w:jc w:val="center"/>
              <w:rPr>
                <w:b/>
                <w:bCs/>
                <w:iCs/>
                <w:color w:val="000000" w:themeColor="text1"/>
              </w:rPr>
            </w:pPr>
            <w:r w:rsidRPr="00D56FB8">
              <w:rPr>
                <w:b/>
                <w:bCs/>
                <w:iCs/>
                <w:color w:val="000000" w:themeColor="text1"/>
              </w:rPr>
              <w:t>159.10</w:t>
            </w:r>
          </w:p>
        </w:tc>
      </w:tr>
      <w:tr w:rsidR="007B07DB" w14:paraId="45BDA74F" w14:textId="77777777" w:rsidTr="00CD748F">
        <w:trPr>
          <w:trHeight w:val="270"/>
        </w:trPr>
        <w:tc>
          <w:tcPr>
            <w:tcW w:w="2693" w:type="dxa"/>
          </w:tcPr>
          <w:p w14:paraId="4BBB7CB1" w14:textId="77777777" w:rsidR="007B07DB" w:rsidRPr="00062B51" w:rsidRDefault="007B07DB" w:rsidP="00CD748F">
            <w:pPr>
              <w:jc w:val="center"/>
              <w:rPr>
                <w:iCs/>
                <w:color w:val="000000" w:themeColor="text1"/>
              </w:rPr>
            </w:pPr>
            <w:r w:rsidRPr="00062B51">
              <w:rPr>
                <w:iCs/>
                <w:color w:val="000000" w:themeColor="text1"/>
              </w:rPr>
              <w:t>Shadowing (dB)</w:t>
            </w:r>
          </w:p>
        </w:tc>
        <w:tc>
          <w:tcPr>
            <w:tcW w:w="2328" w:type="dxa"/>
            <w:gridSpan w:val="2"/>
          </w:tcPr>
          <w:p w14:paraId="72AB71AF" w14:textId="77777777" w:rsidR="007B07DB" w:rsidRPr="00062B51" w:rsidRDefault="007B07DB" w:rsidP="00CD748F">
            <w:pPr>
              <w:jc w:val="center"/>
              <w:rPr>
                <w:iCs/>
                <w:color w:val="000000" w:themeColor="text1"/>
              </w:rPr>
            </w:pPr>
            <w:r w:rsidRPr="00062B51">
              <w:rPr>
                <w:iCs/>
                <w:color w:val="000000" w:themeColor="text1"/>
              </w:rPr>
              <w:t>3</w:t>
            </w:r>
          </w:p>
        </w:tc>
        <w:tc>
          <w:tcPr>
            <w:tcW w:w="2328" w:type="dxa"/>
            <w:gridSpan w:val="2"/>
          </w:tcPr>
          <w:p w14:paraId="3635292E" w14:textId="77777777" w:rsidR="007B07DB" w:rsidRPr="00062B51" w:rsidRDefault="007B07DB" w:rsidP="00CD748F">
            <w:pPr>
              <w:jc w:val="center"/>
              <w:rPr>
                <w:iCs/>
                <w:color w:val="000000" w:themeColor="text1"/>
              </w:rPr>
            </w:pPr>
            <w:r w:rsidRPr="00062B51">
              <w:rPr>
                <w:iCs/>
                <w:color w:val="000000" w:themeColor="text1"/>
              </w:rPr>
              <w:t>3</w:t>
            </w:r>
          </w:p>
        </w:tc>
        <w:tc>
          <w:tcPr>
            <w:tcW w:w="2329" w:type="dxa"/>
            <w:gridSpan w:val="2"/>
          </w:tcPr>
          <w:p w14:paraId="3079A50D" w14:textId="77777777" w:rsidR="007B07DB" w:rsidRPr="00062B51" w:rsidRDefault="007B07DB" w:rsidP="00CD748F">
            <w:pPr>
              <w:jc w:val="center"/>
              <w:rPr>
                <w:iCs/>
                <w:color w:val="000000" w:themeColor="text1"/>
              </w:rPr>
            </w:pPr>
            <w:r w:rsidRPr="00062B51">
              <w:rPr>
                <w:iCs/>
                <w:color w:val="000000" w:themeColor="text1"/>
              </w:rPr>
              <w:t>3</w:t>
            </w:r>
          </w:p>
        </w:tc>
      </w:tr>
      <w:tr w:rsidR="007B07DB" w14:paraId="2E7973FA" w14:textId="77777777" w:rsidTr="00CD748F">
        <w:trPr>
          <w:trHeight w:val="550"/>
        </w:trPr>
        <w:tc>
          <w:tcPr>
            <w:tcW w:w="2693" w:type="dxa"/>
          </w:tcPr>
          <w:p w14:paraId="17C85566" w14:textId="77777777" w:rsidR="007B07DB" w:rsidRPr="00062B51" w:rsidRDefault="007B07DB" w:rsidP="00CD748F">
            <w:pPr>
              <w:jc w:val="center"/>
              <w:rPr>
                <w:iCs/>
                <w:color w:val="000000" w:themeColor="text1"/>
              </w:rPr>
            </w:pPr>
            <w:r w:rsidRPr="00062B51">
              <w:rPr>
                <w:iCs/>
                <w:color w:val="000000" w:themeColor="text1"/>
              </w:rPr>
              <w:t>Atmospheric path loss (dB)</w:t>
            </w:r>
          </w:p>
        </w:tc>
        <w:tc>
          <w:tcPr>
            <w:tcW w:w="2328" w:type="dxa"/>
            <w:gridSpan w:val="2"/>
          </w:tcPr>
          <w:p w14:paraId="7B80D968" w14:textId="77777777" w:rsidR="007B07DB" w:rsidRPr="00062B51" w:rsidRDefault="007B07DB" w:rsidP="00CD748F">
            <w:pPr>
              <w:jc w:val="center"/>
              <w:rPr>
                <w:iCs/>
                <w:color w:val="000000" w:themeColor="text1"/>
              </w:rPr>
            </w:pPr>
            <w:r w:rsidRPr="00062B51">
              <w:rPr>
                <w:iCs/>
                <w:color w:val="000000" w:themeColor="text1"/>
              </w:rPr>
              <w:t>0.2</w:t>
            </w:r>
          </w:p>
        </w:tc>
        <w:tc>
          <w:tcPr>
            <w:tcW w:w="2328" w:type="dxa"/>
            <w:gridSpan w:val="2"/>
          </w:tcPr>
          <w:p w14:paraId="19216332" w14:textId="77777777" w:rsidR="007B07DB" w:rsidRPr="00062B51" w:rsidRDefault="007B07DB" w:rsidP="00CD748F">
            <w:pPr>
              <w:jc w:val="center"/>
              <w:rPr>
                <w:iCs/>
                <w:color w:val="000000" w:themeColor="text1"/>
              </w:rPr>
            </w:pPr>
            <w:r w:rsidRPr="00062B51">
              <w:rPr>
                <w:iCs/>
                <w:color w:val="000000" w:themeColor="text1"/>
              </w:rPr>
              <w:t>0.1</w:t>
            </w:r>
          </w:p>
        </w:tc>
        <w:tc>
          <w:tcPr>
            <w:tcW w:w="2329" w:type="dxa"/>
            <w:gridSpan w:val="2"/>
          </w:tcPr>
          <w:p w14:paraId="30E724BF" w14:textId="77777777" w:rsidR="007B07DB" w:rsidRPr="00062B51" w:rsidRDefault="007B07DB" w:rsidP="00CD748F">
            <w:pPr>
              <w:jc w:val="center"/>
              <w:rPr>
                <w:iCs/>
                <w:color w:val="000000" w:themeColor="text1"/>
              </w:rPr>
            </w:pPr>
            <w:r w:rsidRPr="00062B51">
              <w:rPr>
                <w:iCs/>
                <w:color w:val="000000" w:themeColor="text1"/>
              </w:rPr>
              <w:t>0.1</w:t>
            </w:r>
          </w:p>
        </w:tc>
      </w:tr>
      <w:tr w:rsidR="007B07DB" w14:paraId="10683862" w14:textId="77777777" w:rsidTr="00CD748F">
        <w:trPr>
          <w:trHeight w:val="270"/>
        </w:trPr>
        <w:tc>
          <w:tcPr>
            <w:tcW w:w="2693" w:type="dxa"/>
          </w:tcPr>
          <w:p w14:paraId="04630754" w14:textId="77777777" w:rsidR="007B07DB" w:rsidRPr="00062B51" w:rsidRDefault="007B07DB" w:rsidP="00CD748F">
            <w:pPr>
              <w:jc w:val="center"/>
              <w:rPr>
                <w:iCs/>
                <w:color w:val="000000" w:themeColor="text1"/>
              </w:rPr>
            </w:pPr>
            <w:r w:rsidRPr="00062B51">
              <w:rPr>
                <w:color w:val="000000" w:themeColor="text1"/>
              </w:rPr>
              <w:t>Scintillation loss (dB)</w:t>
            </w:r>
          </w:p>
        </w:tc>
        <w:tc>
          <w:tcPr>
            <w:tcW w:w="2328" w:type="dxa"/>
            <w:gridSpan w:val="2"/>
          </w:tcPr>
          <w:p w14:paraId="661CDC42" w14:textId="77777777" w:rsidR="007B07DB" w:rsidRPr="00062B51" w:rsidRDefault="007B07DB" w:rsidP="00CD748F">
            <w:pPr>
              <w:jc w:val="center"/>
              <w:rPr>
                <w:iCs/>
                <w:color w:val="000000" w:themeColor="text1"/>
              </w:rPr>
            </w:pPr>
            <w:r w:rsidRPr="00062B51">
              <w:rPr>
                <w:iCs/>
                <w:color w:val="000000" w:themeColor="text1"/>
              </w:rPr>
              <w:t>2.2</w:t>
            </w:r>
          </w:p>
        </w:tc>
        <w:tc>
          <w:tcPr>
            <w:tcW w:w="2328" w:type="dxa"/>
            <w:gridSpan w:val="2"/>
          </w:tcPr>
          <w:p w14:paraId="7C3AB966" w14:textId="77777777" w:rsidR="007B07DB" w:rsidRPr="00062B51" w:rsidRDefault="007B07DB" w:rsidP="00CD748F">
            <w:pPr>
              <w:jc w:val="center"/>
              <w:rPr>
                <w:iCs/>
                <w:color w:val="000000" w:themeColor="text1"/>
              </w:rPr>
            </w:pPr>
            <w:r w:rsidRPr="00062B51">
              <w:rPr>
                <w:iCs/>
                <w:color w:val="000000" w:themeColor="text1"/>
              </w:rPr>
              <w:t>2.2</w:t>
            </w:r>
          </w:p>
        </w:tc>
        <w:tc>
          <w:tcPr>
            <w:tcW w:w="2329" w:type="dxa"/>
            <w:gridSpan w:val="2"/>
          </w:tcPr>
          <w:p w14:paraId="73E76DB2" w14:textId="77777777" w:rsidR="007B07DB" w:rsidRPr="00062B51" w:rsidRDefault="007B07DB" w:rsidP="00CD748F">
            <w:pPr>
              <w:jc w:val="center"/>
              <w:rPr>
                <w:iCs/>
                <w:color w:val="000000" w:themeColor="text1"/>
              </w:rPr>
            </w:pPr>
            <w:r w:rsidRPr="00062B51">
              <w:rPr>
                <w:iCs/>
                <w:color w:val="000000" w:themeColor="text1"/>
              </w:rPr>
              <w:t>2.2</w:t>
            </w:r>
          </w:p>
        </w:tc>
      </w:tr>
      <w:tr w:rsidR="007B07DB" w14:paraId="1AD177BE" w14:textId="77777777" w:rsidTr="00CD748F">
        <w:trPr>
          <w:trHeight w:val="270"/>
        </w:trPr>
        <w:tc>
          <w:tcPr>
            <w:tcW w:w="2693" w:type="dxa"/>
          </w:tcPr>
          <w:p w14:paraId="0947BEAD" w14:textId="77777777" w:rsidR="007B07DB" w:rsidRPr="00062B51" w:rsidRDefault="007B07DB" w:rsidP="00CD748F">
            <w:pPr>
              <w:jc w:val="center"/>
              <w:rPr>
                <w:iCs/>
                <w:color w:val="000000" w:themeColor="text1"/>
              </w:rPr>
            </w:pPr>
            <w:r w:rsidRPr="00062B51">
              <w:rPr>
                <w:iCs/>
                <w:color w:val="000000" w:themeColor="text1"/>
              </w:rPr>
              <w:t>Polarization loss (dB)</w:t>
            </w:r>
          </w:p>
        </w:tc>
        <w:tc>
          <w:tcPr>
            <w:tcW w:w="2328" w:type="dxa"/>
            <w:gridSpan w:val="2"/>
          </w:tcPr>
          <w:p w14:paraId="206AB9BB" w14:textId="77777777" w:rsidR="007B07DB" w:rsidRPr="00062B51" w:rsidRDefault="007B07DB" w:rsidP="00CD748F">
            <w:pPr>
              <w:jc w:val="center"/>
              <w:rPr>
                <w:iCs/>
                <w:color w:val="000000" w:themeColor="text1"/>
              </w:rPr>
            </w:pPr>
            <w:r w:rsidRPr="00062B51">
              <w:rPr>
                <w:iCs/>
                <w:color w:val="000000" w:themeColor="text1"/>
              </w:rPr>
              <w:t>3</w:t>
            </w:r>
          </w:p>
        </w:tc>
        <w:tc>
          <w:tcPr>
            <w:tcW w:w="2328" w:type="dxa"/>
            <w:gridSpan w:val="2"/>
          </w:tcPr>
          <w:p w14:paraId="39640E54" w14:textId="77777777" w:rsidR="007B07DB" w:rsidRPr="00062B51" w:rsidRDefault="007B07DB" w:rsidP="00CD748F">
            <w:pPr>
              <w:jc w:val="center"/>
              <w:rPr>
                <w:iCs/>
                <w:color w:val="000000" w:themeColor="text1"/>
              </w:rPr>
            </w:pPr>
            <w:r w:rsidRPr="00062B51">
              <w:rPr>
                <w:iCs/>
                <w:color w:val="000000" w:themeColor="text1"/>
              </w:rPr>
              <w:t>3</w:t>
            </w:r>
          </w:p>
        </w:tc>
        <w:tc>
          <w:tcPr>
            <w:tcW w:w="2329" w:type="dxa"/>
            <w:gridSpan w:val="2"/>
          </w:tcPr>
          <w:p w14:paraId="4E868CB9" w14:textId="77777777" w:rsidR="007B07DB" w:rsidRPr="00062B51" w:rsidRDefault="007B07DB" w:rsidP="00CD748F">
            <w:pPr>
              <w:jc w:val="center"/>
              <w:rPr>
                <w:iCs/>
                <w:color w:val="000000" w:themeColor="text1"/>
              </w:rPr>
            </w:pPr>
            <w:r w:rsidRPr="00062B51">
              <w:rPr>
                <w:iCs/>
                <w:color w:val="000000" w:themeColor="text1"/>
              </w:rPr>
              <w:t>3</w:t>
            </w:r>
          </w:p>
        </w:tc>
      </w:tr>
      <w:tr w:rsidR="007B07DB" w14:paraId="41914E27" w14:textId="77777777" w:rsidTr="00CD748F">
        <w:trPr>
          <w:trHeight w:val="280"/>
        </w:trPr>
        <w:tc>
          <w:tcPr>
            <w:tcW w:w="2693" w:type="dxa"/>
          </w:tcPr>
          <w:p w14:paraId="70EB6207" w14:textId="77777777" w:rsidR="007B07DB" w:rsidRDefault="007B07DB" w:rsidP="00CD748F">
            <w:pPr>
              <w:jc w:val="center"/>
              <w:rPr>
                <w:iCs/>
              </w:rPr>
            </w:pPr>
          </w:p>
        </w:tc>
        <w:tc>
          <w:tcPr>
            <w:tcW w:w="2328" w:type="dxa"/>
            <w:gridSpan w:val="2"/>
          </w:tcPr>
          <w:p w14:paraId="111C949E" w14:textId="77777777" w:rsidR="007B07DB" w:rsidRDefault="007B07DB" w:rsidP="00CD748F">
            <w:pPr>
              <w:jc w:val="center"/>
              <w:rPr>
                <w:iCs/>
              </w:rPr>
            </w:pPr>
          </w:p>
        </w:tc>
        <w:tc>
          <w:tcPr>
            <w:tcW w:w="2328" w:type="dxa"/>
            <w:gridSpan w:val="2"/>
          </w:tcPr>
          <w:p w14:paraId="107E1E6F" w14:textId="77777777" w:rsidR="007B07DB" w:rsidRDefault="007B07DB" w:rsidP="00CD748F">
            <w:pPr>
              <w:jc w:val="center"/>
              <w:rPr>
                <w:iCs/>
              </w:rPr>
            </w:pPr>
          </w:p>
        </w:tc>
        <w:tc>
          <w:tcPr>
            <w:tcW w:w="2329" w:type="dxa"/>
            <w:gridSpan w:val="2"/>
          </w:tcPr>
          <w:p w14:paraId="5162422B" w14:textId="77777777" w:rsidR="007B07DB" w:rsidRDefault="007B07DB" w:rsidP="00CD748F">
            <w:pPr>
              <w:jc w:val="center"/>
              <w:rPr>
                <w:iCs/>
              </w:rPr>
            </w:pPr>
          </w:p>
        </w:tc>
      </w:tr>
      <w:tr w:rsidR="007B07DB" w14:paraId="28ACA649" w14:textId="77777777" w:rsidTr="00CD748F">
        <w:trPr>
          <w:trHeight w:val="280"/>
        </w:trPr>
        <w:tc>
          <w:tcPr>
            <w:tcW w:w="2693" w:type="dxa"/>
          </w:tcPr>
          <w:p w14:paraId="7E700289" w14:textId="77777777" w:rsidR="007B07DB" w:rsidRDefault="007B07DB" w:rsidP="00CD748F">
            <w:pPr>
              <w:jc w:val="center"/>
              <w:rPr>
                <w:iCs/>
              </w:rPr>
            </w:pPr>
            <w:r>
              <w:rPr>
                <w:iCs/>
              </w:rPr>
              <w:t>Antenna temperature (K)</w:t>
            </w:r>
          </w:p>
        </w:tc>
        <w:tc>
          <w:tcPr>
            <w:tcW w:w="2328" w:type="dxa"/>
            <w:gridSpan w:val="2"/>
          </w:tcPr>
          <w:p w14:paraId="2A1E2FD7" w14:textId="77777777" w:rsidR="007B07DB" w:rsidRDefault="007B07DB" w:rsidP="00CD748F">
            <w:pPr>
              <w:jc w:val="center"/>
              <w:rPr>
                <w:iCs/>
              </w:rPr>
            </w:pPr>
            <w:r>
              <w:rPr>
                <w:iCs/>
              </w:rPr>
              <w:t>290</w:t>
            </w:r>
          </w:p>
        </w:tc>
        <w:tc>
          <w:tcPr>
            <w:tcW w:w="2328" w:type="dxa"/>
            <w:gridSpan w:val="2"/>
          </w:tcPr>
          <w:p w14:paraId="631E1E80" w14:textId="77777777" w:rsidR="007B07DB" w:rsidRDefault="007B07DB" w:rsidP="00CD748F">
            <w:pPr>
              <w:jc w:val="center"/>
              <w:rPr>
                <w:iCs/>
              </w:rPr>
            </w:pPr>
            <w:r>
              <w:rPr>
                <w:iCs/>
              </w:rPr>
              <w:t>290</w:t>
            </w:r>
          </w:p>
        </w:tc>
        <w:tc>
          <w:tcPr>
            <w:tcW w:w="2329" w:type="dxa"/>
            <w:gridSpan w:val="2"/>
          </w:tcPr>
          <w:p w14:paraId="1584F4B6" w14:textId="77777777" w:rsidR="007B07DB" w:rsidRDefault="007B07DB" w:rsidP="00CD748F">
            <w:pPr>
              <w:jc w:val="center"/>
              <w:rPr>
                <w:iCs/>
              </w:rPr>
            </w:pPr>
            <w:r>
              <w:rPr>
                <w:iCs/>
              </w:rPr>
              <w:t>290</w:t>
            </w:r>
          </w:p>
        </w:tc>
      </w:tr>
      <w:tr w:rsidR="007B07DB" w14:paraId="4FFE4451" w14:textId="77777777" w:rsidTr="00CD748F">
        <w:trPr>
          <w:trHeight w:val="280"/>
        </w:trPr>
        <w:tc>
          <w:tcPr>
            <w:tcW w:w="2693" w:type="dxa"/>
          </w:tcPr>
          <w:p w14:paraId="027412E5" w14:textId="77777777" w:rsidR="007B07DB" w:rsidRDefault="007B07DB" w:rsidP="00CD748F">
            <w:pPr>
              <w:jc w:val="center"/>
              <w:rPr>
                <w:iCs/>
              </w:rPr>
            </w:pPr>
            <w:r>
              <w:rPr>
                <w:iCs/>
              </w:rPr>
              <w:t>G/T (dB/K)</w:t>
            </w:r>
          </w:p>
        </w:tc>
        <w:tc>
          <w:tcPr>
            <w:tcW w:w="2328" w:type="dxa"/>
            <w:gridSpan w:val="2"/>
          </w:tcPr>
          <w:p w14:paraId="3A057C89" w14:textId="77777777" w:rsidR="007B07DB" w:rsidRPr="00D56FB8" w:rsidRDefault="007B07DB" w:rsidP="00CD748F">
            <w:pPr>
              <w:jc w:val="center"/>
              <w:rPr>
                <w:iCs/>
                <w:color w:val="000000" w:themeColor="text1"/>
              </w:rPr>
            </w:pPr>
            <w:r w:rsidRPr="00D56FB8">
              <w:rPr>
                <w:iCs/>
                <w:color w:val="000000" w:themeColor="text1"/>
              </w:rPr>
              <w:t>14</w:t>
            </w:r>
          </w:p>
        </w:tc>
        <w:tc>
          <w:tcPr>
            <w:tcW w:w="2328" w:type="dxa"/>
            <w:gridSpan w:val="2"/>
          </w:tcPr>
          <w:p w14:paraId="7F876717" w14:textId="77777777" w:rsidR="007B07DB" w:rsidRPr="00D56FB8" w:rsidRDefault="007B07DB" w:rsidP="00CD748F">
            <w:pPr>
              <w:jc w:val="center"/>
              <w:rPr>
                <w:iCs/>
                <w:color w:val="000000" w:themeColor="text1"/>
              </w:rPr>
            </w:pPr>
            <w:r w:rsidRPr="00D56FB8">
              <w:rPr>
                <w:iCs/>
                <w:color w:val="000000" w:themeColor="text1"/>
              </w:rPr>
              <w:t>-4.9</w:t>
            </w:r>
          </w:p>
        </w:tc>
        <w:tc>
          <w:tcPr>
            <w:tcW w:w="2329" w:type="dxa"/>
            <w:gridSpan w:val="2"/>
          </w:tcPr>
          <w:p w14:paraId="088ACD9A" w14:textId="77777777" w:rsidR="007B07DB" w:rsidRPr="00D56FB8" w:rsidRDefault="007B07DB" w:rsidP="00CD748F">
            <w:pPr>
              <w:jc w:val="center"/>
              <w:rPr>
                <w:iCs/>
                <w:color w:val="000000" w:themeColor="text1"/>
              </w:rPr>
            </w:pPr>
            <w:r w:rsidRPr="00D56FB8">
              <w:rPr>
                <w:iCs/>
                <w:color w:val="000000" w:themeColor="text1"/>
              </w:rPr>
              <w:t>-4.9</w:t>
            </w:r>
          </w:p>
        </w:tc>
      </w:tr>
      <w:tr w:rsidR="007B07DB" w14:paraId="0D3A8021" w14:textId="77777777" w:rsidTr="00CD748F">
        <w:trPr>
          <w:trHeight w:val="541"/>
        </w:trPr>
        <w:tc>
          <w:tcPr>
            <w:tcW w:w="2693" w:type="dxa"/>
          </w:tcPr>
          <w:p w14:paraId="688FBA2E" w14:textId="77777777" w:rsidR="007B07DB" w:rsidRPr="00314E7E" w:rsidRDefault="007B07DB" w:rsidP="00CD748F">
            <w:pPr>
              <w:jc w:val="center"/>
              <w:rPr>
                <w:iCs/>
              </w:rPr>
            </w:pPr>
            <w:r>
              <w:rPr>
                <w:iCs/>
              </w:rPr>
              <w:t>Satellite Rx gain (dBi)</w:t>
            </w:r>
          </w:p>
        </w:tc>
        <w:tc>
          <w:tcPr>
            <w:tcW w:w="2328" w:type="dxa"/>
            <w:gridSpan w:val="2"/>
          </w:tcPr>
          <w:p w14:paraId="6CE65FFC" w14:textId="77777777" w:rsidR="007B07DB" w:rsidRPr="00D56FB8" w:rsidRDefault="007B07DB" w:rsidP="00CD748F">
            <w:pPr>
              <w:jc w:val="center"/>
              <w:rPr>
                <w:iCs/>
                <w:color w:val="000000" w:themeColor="text1"/>
              </w:rPr>
            </w:pPr>
            <w:r w:rsidRPr="00D56FB8">
              <w:rPr>
                <w:iCs/>
                <w:color w:val="000000" w:themeColor="text1"/>
              </w:rPr>
              <w:t>38.62</w:t>
            </w:r>
          </w:p>
        </w:tc>
        <w:tc>
          <w:tcPr>
            <w:tcW w:w="2328" w:type="dxa"/>
            <w:gridSpan w:val="2"/>
          </w:tcPr>
          <w:p w14:paraId="5CFD2840" w14:textId="77777777" w:rsidR="007B07DB" w:rsidRPr="00D56FB8" w:rsidRDefault="007B07DB" w:rsidP="00CD748F">
            <w:pPr>
              <w:jc w:val="center"/>
              <w:rPr>
                <w:iCs/>
                <w:color w:val="000000" w:themeColor="text1"/>
              </w:rPr>
            </w:pPr>
            <w:r w:rsidRPr="00D56FB8">
              <w:rPr>
                <w:iCs/>
                <w:color w:val="000000" w:themeColor="text1"/>
              </w:rPr>
              <w:t>19.72</w:t>
            </w:r>
          </w:p>
        </w:tc>
        <w:tc>
          <w:tcPr>
            <w:tcW w:w="2329" w:type="dxa"/>
            <w:gridSpan w:val="2"/>
          </w:tcPr>
          <w:p w14:paraId="76FE1A0E" w14:textId="77777777" w:rsidR="007B07DB" w:rsidRPr="00D56FB8" w:rsidRDefault="007B07DB" w:rsidP="00CD748F">
            <w:pPr>
              <w:jc w:val="center"/>
              <w:rPr>
                <w:iCs/>
                <w:color w:val="000000" w:themeColor="text1"/>
              </w:rPr>
            </w:pPr>
            <w:r w:rsidRPr="00D56FB8">
              <w:rPr>
                <w:iCs/>
                <w:color w:val="000000" w:themeColor="text1"/>
              </w:rPr>
              <w:t>19.72</w:t>
            </w:r>
          </w:p>
        </w:tc>
      </w:tr>
      <w:tr w:rsidR="007B07DB" w14:paraId="703027AC" w14:textId="77777777" w:rsidTr="00CD748F">
        <w:trPr>
          <w:trHeight w:val="550"/>
        </w:trPr>
        <w:tc>
          <w:tcPr>
            <w:tcW w:w="2693" w:type="dxa"/>
          </w:tcPr>
          <w:p w14:paraId="18521AFA" w14:textId="77777777" w:rsidR="007B07DB" w:rsidRPr="00062B51" w:rsidRDefault="007B07DB" w:rsidP="00CD748F">
            <w:pPr>
              <w:jc w:val="center"/>
              <w:rPr>
                <w:iCs/>
                <w:color w:val="000000" w:themeColor="text1"/>
              </w:rPr>
            </w:pPr>
            <w:r w:rsidRPr="00062B51">
              <w:rPr>
                <w:iCs/>
                <w:color w:val="000000" w:themeColor="text1"/>
              </w:rPr>
              <w:t>Channel bandwidth (MHz)</w:t>
            </w:r>
          </w:p>
        </w:tc>
        <w:tc>
          <w:tcPr>
            <w:tcW w:w="1163" w:type="dxa"/>
          </w:tcPr>
          <w:p w14:paraId="20E1AA03" w14:textId="77777777" w:rsidR="007B07DB" w:rsidRPr="00062B51" w:rsidRDefault="007B07DB" w:rsidP="00CD748F">
            <w:pPr>
              <w:jc w:val="center"/>
              <w:rPr>
                <w:iCs/>
                <w:color w:val="000000" w:themeColor="text1"/>
              </w:rPr>
            </w:pPr>
            <w:r w:rsidRPr="00062B51">
              <w:rPr>
                <w:iCs/>
                <w:color w:val="000000" w:themeColor="text1"/>
              </w:rPr>
              <w:t>0.015</w:t>
            </w:r>
          </w:p>
        </w:tc>
        <w:tc>
          <w:tcPr>
            <w:tcW w:w="1165" w:type="dxa"/>
          </w:tcPr>
          <w:p w14:paraId="0C43E99E" w14:textId="77777777" w:rsidR="007B07DB" w:rsidRPr="00062B51" w:rsidRDefault="007B07DB" w:rsidP="00CD748F">
            <w:pPr>
              <w:jc w:val="center"/>
              <w:rPr>
                <w:iCs/>
                <w:color w:val="000000" w:themeColor="text1"/>
              </w:rPr>
            </w:pPr>
            <w:r w:rsidRPr="00062B51">
              <w:rPr>
                <w:iCs/>
                <w:color w:val="000000" w:themeColor="text1"/>
              </w:rPr>
              <w:t>0.18</w:t>
            </w:r>
          </w:p>
        </w:tc>
        <w:tc>
          <w:tcPr>
            <w:tcW w:w="1163" w:type="dxa"/>
          </w:tcPr>
          <w:p w14:paraId="2466128A" w14:textId="77777777" w:rsidR="007B07DB" w:rsidRPr="00062B51" w:rsidRDefault="007B07DB" w:rsidP="00CD748F">
            <w:pPr>
              <w:jc w:val="center"/>
              <w:rPr>
                <w:iCs/>
                <w:color w:val="000000" w:themeColor="text1"/>
              </w:rPr>
            </w:pPr>
            <w:r w:rsidRPr="00062B51">
              <w:rPr>
                <w:iCs/>
                <w:color w:val="000000" w:themeColor="text1"/>
              </w:rPr>
              <w:t>0.015</w:t>
            </w:r>
          </w:p>
        </w:tc>
        <w:tc>
          <w:tcPr>
            <w:tcW w:w="1165" w:type="dxa"/>
          </w:tcPr>
          <w:p w14:paraId="7AE1FE30" w14:textId="77777777" w:rsidR="007B07DB" w:rsidRPr="00062B51" w:rsidRDefault="007B07DB" w:rsidP="00CD748F">
            <w:pPr>
              <w:jc w:val="center"/>
              <w:rPr>
                <w:iCs/>
                <w:color w:val="000000" w:themeColor="text1"/>
              </w:rPr>
            </w:pPr>
            <w:r w:rsidRPr="00062B51">
              <w:rPr>
                <w:iCs/>
                <w:color w:val="000000" w:themeColor="text1"/>
              </w:rPr>
              <w:t>0.18</w:t>
            </w:r>
          </w:p>
        </w:tc>
        <w:tc>
          <w:tcPr>
            <w:tcW w:w="1164" w:type="dxa"/>
          </w:tcPr>
          <w:p w14:paraId="4AE17145" w14:textId="77777777" w:rsidR="007B07DB" w:rsidRPr="00062B51" w:rsidRDefault="007B07DB" w:rsidP="00CD748F">
            <w:pPr>
              <w:jc w:val="center"/>
              <w:rPr>
                <w:iCs/>
                <w:color w:val="000000" w:themeColor="text1"/>
              </w:rPr>
            </w:pPr>
            <w:r w:rsidRPr="00062B51">
              <w:rPr>
                <w:iCs/>
                <w:color w:val="000000" w:themeColor="text1"/>
              </w:rPr>
              <w:t>0.015</w:t>
            </w:r>
          </w:p>
        </w:tc>
        <w:tc>
          <w:tcPr>
            <w:tcW w:w="1165" w:type="dxa"/>
          </w:tcPr>
          <w:p w14:paraId="45C34B64" w14:textId="77777777" w:rsidR="007B07DB" w:rsidRPr="00062B51" w:rsidRDefault="007B07DB" w:rsidP="00CD748F">
            <w:pPr>
              <w:jc w:val="center"/>
              <w:rPr>
                <w:iCs/>
                <w:color w:val="000000" w:themeColor="text1"/>
              </w:rPr>
            </w:pPr>
            <w:r w:rsidRPr="00062B51">
              <w:rPr>
                <w:iCs/>
                <w:color w:val="000000" w:themeColor="text1"/>
              </w:rPr>
              <w:t>0.18</w:t>
            </w:r>
          </w:p>
        </w:tc>
      </w:tr>
      <w:tr w:rsidR="007B07DB" w14:paraId="39115813" w14:textId="77777777" w:rsidTr="00CD748F">
        <w:trPr>
          <w:trHeight w:val="270"/>
        </w:trPr>
        <w:tc>
          <w:tcPr>
            <w:tcW w:w="2693" w:type="dxa"/>
          </w:tcPr>
          <w:p w14:paraId="026EE45B" w14:textId="77777777" w:rsidR="007B07DB" w:rsidRDefault="007B07DB" w:rsidP="00CD748F">
            <w:pPr>
              <w:jc w:val="center"/>
              <w:rPr>
                <w:iCs/>
              </w:rPr>
            </w:pPr>
          </w:p>
        </w:tc>
        <w:tc>
          <w:tcPr>
            <w:tcW w:w="2328" w:type="dxa"/>
            <w:gridSpan w:val="2"/>
          </w:tcPr>
          <w:p w14:paraId="733B15B4" w14:textId="77777777" w:rsidR="007B07DB" w:rsidRDefault="007B07DB" w:rsidP="00CD748F">
            <w:pPr>
              <w:jc w:val="center"/>
              <w:rPr>
                <w:iCs/>
              </w:rPr>
            </w:pPr>
          </w:p>
        </w:tc>
        <w:tc>
          <w:tcPr>
            <w:tcW w:w="2328" w:type="dxa"/>
            <w:gridSpan w:val="2"/>
          </w:tcPr>
          <w:p w14:paraId="3CBC7F66" w14:textId="77777777" w:rsidR="007B07DB" w:rsidRDefault="007B07DB" w:rsidP="00CD748F">
            <w:pPr>
              <w:jc w:val="center"/>
              <w:rPr>
                <w:iCs/>
              </w:rPr>
            </w:pPr>
          </w:p>
        </w:tc>
        <w:tc>
          <w:tcPr>
            <w:tcW w:w="2329" w:type="dxa"/>
            <w:gridSpan w:val="2"/>
          </w:tcPr>
          <w:p w14:paraId="267030EA" w14:textId="77777777" w:rsidR="007B07DB" w:rsidRDefault="007B07DB" w:rsidP="00CD748F">
            <w:pPr>
              <w:jc w:val="center"/>
              <w:rPr>
                <w:iCs/>
              </w:rPr>
            </w:pPr>
          </w:p>
        </w:tc>
      </w:tr>
      <w:tr w:rsidR="007B07DB" w14:paraId="4D9FC860" w14:textId="77777777" w:rsidTr="00CD748F">
        <w:trPr>
          <w:trHeight w:val="280"/>
        </w:trPr>
        <w:tc>
          <w:tcPr>
            <w:tcW w:w="2693" w:type="dxa"/>
          </w:tcPr>
          <w:p w14:paraId="696CAD49" w14:textId="77777777" w:rsidR="007B07DB" w:rsidRDefault="007B07DB" w:rsidP="00CD748F">
            <w:pPr>
              <w:jc w:val="center"/>
              <w:rPr>
                <w:iCs/>
              </w:rPr>
            </w:pPr>
            <w:r>
              <w:rPr>
                <w:b/>
                <w:bCs/>
                <w:iCs/>
              </w:rPr>
              <w:t>C</w:t>
            </w:r>
            <w:r w:rsidRPr="00752AA6">
              <w:rPr>
                <w:b/>
                <w:bCs/>
                <w:iCs/>
              </w:rPr>
              <w:t>NR (dB)</w:t>
            </w:r>
          </w:p>
        </w:tc>
        <w:tc>
          <w:tcPr>
            <w:tcW w:w="1163" w:type="dxa"/>
          </w:tcPr>
          <w:p w14:paraId="0940C84D" w14:textId="77777777" w:rsidR="007B07DB" w:rsidRDefault="007B07DB" w:rsidP="00CD748F">
            <w:pPr>
              <w:jc w:val="center"/>
              <w:rPr>
                <w:iCs/>
              </w:rPr>
            </w:pPr>
            <w:r>
              <w:rPr>
                <w:b/>
                <w:bCs/>
                <w:iCs/>
              </w:rPr>
              <w:t>-8.12</w:t>
            </w:r>
          </w:p>
        </w:tc>
        <w:tc>
          <w:tcPr>
            <w:tcW w:w="1165" w:type="dxa"/>
          </w:tcPr>
          <w:p w14:paraId="1550F257" w14:textId="77777777" w:rsidR="007B07DB" w:rsidRPr="00127821" w:rsidRDefault="007B07DB" w:rsidP="00CD748F">
            <w:pPr>
              <w:jc w:val="center"/>
              <w:rPr>
                <w:b/>
                <w:bCs/>
                <w:iCs/>
              </w:rPr>
            </w:pPr>
            <w:r w:rsidRPr="00127821">
              <w:rPr>
                <w:b/>
                <w:bCs/>
                <w:iCs/>
              </w:rPr>
              <w:t>-</w:t>
            </w:r>
            <w:r>
              <w:rPr>
                <w:b/>
                <w:bCs/>
                <w:iCs/>
              </w:rPr>
              <w:t>18.91</w:t>
            </w:r>
          </w:p>
        </w:tc>
        <w:tc>
          <w:tcPr>
            <w:tcW w:w="1163" w:type="dxa"/>
          </w:tcPr>
          <w:p w14:paraId="5D6DA834" w14:textId="77777777" w:rsidR="007B07DB" w:rsidRPr="00127821" w:rsidRDefault="007B07DB" w:rsidP="00CD748F">
            <w:pPr>
              <w:jc w:val="center"/>
              <w:rPr>
                <w:b/>
                <w:bCs/>
                <w:iCs/>
              </w:rPr>
            </w:pPr>
            <w:r>
              <w:rPr>
                <w:b/>
                <w:bCs/>
                <w:iCs/>
              </w:rPr>
              <w:t>-0.82</w:t>
            </w:r>
          </w:p>
        </w:tc>
        <w:tc>
          <w:tcPr>
            <w:tcW w:w="1165" w:type="dxa"/>
          </w:tcPr>
          <w:p w14:paraId="52DAC05C" w14:textId="77777777" w:rsidR="007B07DB" w:rsidRPr="00127821" w:rsidRDefault="007B07DB" w:rsidP="00CD748F">
            <w:pPr>
              <w:jc w:val="center"/>
              <w:rPr>
                <w:b/>
                <w:bCs/>
                <w:iCs/>
              </w:rPr>
            </w:pPr>
            <w:r w:rsidRPr="00127821">
              <w:rPr>
                <w:b/>
                <w:bCs/>
                <w:iCs/>
              </w:rPr>
              <w:t>-</w:t>
            </w:r>
            <w:r>
              <w:rPr>
                <w:b/>
                <w:bCs/>
                <w:iCs/>
              </w:rPr>
              <w:t>11.61</w:t>
            </w:r>
          </w:p>
        </w:tc>
        <w:tc>
          <w:tcPr>
            <w:tcW w:w="1164" w:type="dxa"/>
          </w:tcPr>
          <w:p w14:paraId="2D1271B9" w14:textId="77777777" w:rsidR="007B07DB" w:rsidRPr="00127821" w:rsidRDefault="007B07DB" w:rsidP="00CD748F">
            <w:pPr>
              <w:jc w:val="center"/>
              <w:rPr>
                <w:b/>
                <w:bCs/>
                <w:iCs/>
              </w:rPr>
            </w:pPr>
            <w:r>
              <w:rPr>
                <w:b/>
                <w:bCs/>
                <w:iCs/>
              </w:rPr>
              <w:t>4.56</w:t>
            </w:r>
          </w:p>
        </w:tc>
        <w:tc>
          <w:tcPr>
            <w:tcW w:w="1165" w:type="dxa"/>
          </w:tcPr>
          <w:p w14:paraId="37A19A0D" w14:textId="77777777" w:rsidR="007B07DB" w:rsidRPr="00127821" w:rsidRDefault="007B07DB" w:rsidP="00CD748F">
            <w:pPr>
              <w:jc w:val="center"/>
              <w:rPr>
                <w:b/>
                <w:bCs/>
                <w:iCs/>
              </w:rPr>
            </w:pPr>
            <w:r>
              <w:rPr>
                <w:b/>
                <w:bCs/>
                <w:iCs/>
              </w:rPr>
              <w:t>-6.23</w:t>
            </w:r>
          </w:p>
        </w:tc>
      </w:tr>
    </w:tbl>
    <w:p w14:paraId="4D869A9E" w14:textId="77777777" w:rsidR="00DB4870" w:rsidRDefault="00DB4870" w:rsidP="00823970">
      <w:pPr>
        <w:rPr>
          <w:lang w:val="en-US" w:eastAsia="zh-TW"/>
        </w:rPr>
      </w:pPr>
    </w:p>
    <w:p w14:paraId="4B16178D" w14:textId="6D0B0058" w:rsidR="007B07DB" w:rsidRPr="007B07DB" w:rsidRDefault="007B07DB" w:rsidP="007B07DB">
      <w:pPr>
        <w:pStyle w:val="Caption"/>
        <w:keepNext/>
        <w:rPr>
          <w:b w:val="0"/>
          <w:i/>
          <w:u w:val="single"/>
        </w:rPr>
      </w:pPr>
      <w:r w:rsidRPr="007B07DB">
        <w:rPr>
          <w:b w:val="0"/>
          <w:i/>
          <w:u w:val="single"/>
        </w:rPr>
        <w:lastRenderedPageBreak/>
        <w:t>Link budget</w:t>
      </w:r>
      <w:r>
        <w:rPr>
          <w:b w:val="0"/>
          <w:i/>
          <w:u w:val="single"/>
        </w:rPr>
        <w:t xml:space="preserve"> for Set 3</w:t>
      </w:r>
      <w:r w:rsidRPr="007B07DB">
        <w:rPr>
          <w:b w:val="0"/>
          <w:i/>
          <w:u w:val="single"/>
        </w:rPr>
        <w:t>:</w:t>
      </w:r>
    </w:p>
    <w:p w14:paraId="4501E979" w14:textId="77777777" w:rsidR="007B07DB" w:rsidRDefault="007B07DB" w:rsidP="007B07DB">
      <w:pPr>
        <w:pStyle w:val="Caption"/>
        <w:keepNext/>
      </w:pPr>
      <w:bookmarkStart w:id="30" w:name="_Ref65518157"/>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30"/>
      <w:r>
        <w:t xml:space="preserve">: </w:t>
      </w:r>
      <w:r w:rsidRPr="00C30E76">
        <w:t>DL NB-IoT/eMTC link budget based on set 3 satellite parameters in [2]</w:t>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6B21CDAB" w14:textId="77777777" w:rsidTr="00CD748F">
        <w:trPr>
          <w:trHeight w:val="270"/>
        </w:trPr>
        <w:tc>
          <w:tcPr>
            <w:tcW w:w="2590" w:type="dxa"/>
          </w:tcPr>
          <w:p w14:paraId="756696C1" w14:textId="77777777" w:rsidR="007B07DB" w:rsidRPr="00314E7E" w:rsidRDefault="007B07DB" w:rsidP="00CD748F">
            <w:pPr>
              <w:jc w:val="center"/>
              <w:rPr>
                <w:iCs/>
              </w:rPr>
            </w:pPr>
            <w:r>
              <w:rPr>
                <w:iCs/>
              </w:rPr>
              <w:t>Satellite orbit</w:t>
            </w:r>
          </w:p>
        </w:tc>
        <w:tc>
          <w:tcPr>
            <w:tcW w:w="2275" w:type="dxa"/>
            <w:gridSpan w:val="2"/>
          </w:tcPr>
          <w:p w14:paraId="7BB2551C" w14:textId="77777777" w:rsidR="007B07DB" w:rsidRPr="00314E7E" w:rsidRDefault="007B07DB" w:rsidP="00CD748F">
            <w:pPr>
              <w:jc w:val="center"/>
              <w:rPr>
                <w:iCs/>
              </w:rPr>
            </w:pPr>
            <w:r w:rsidRPr="00314E7E">
              <w:rPr>
                <w:iCs/>
              </w:rPr>
              <w:t>GEO</w:t>
            </w:r>
          </w:p>
        </w:tc>
        <w:tc>
          <w:tcPr>
            <w:tcW w:w="2275" w:type="dxa"/>
            <w:gridSpan w:val="2"/>
          </w:tcPr>
          <w:p w14:paraId="0377FBB3" w14:textId="77777777" w:rsidR="007B07DB" w:rsidRPr="00314E7E" w:rsidRDefault="007B07DB" w:rsidP="00CD748F">
            <w:pPr>
              <w:jc w:val="center"/>
              <w:rPr>
                <w:iCs/>
              </w:rPr>
            </w:pPr>
            <w:r w:rsidRPr="00314E7E">
              <w:rPr>
                <w:iCs/>
              </w:rPr>
              <w:t>LEO-1200</w:t>
            </w:r>
          </w:p>
        </w:tc>
        <w:tc>
          <w:tcPr>
            <w:tcW w:w="2506" w:type="dxa"/>
            <w:gridSpan w:val="2"/>
          </w:tcPr>
          <w:p w14:paraId="2CFFC47D" w14:textId="77777777" w:rsidR="007B07DB" w:rsidRPr="00314E7E" w:rsidRDefault="007B07DB" w:rsidP="00CD748F">
            <w:pPr>
              <w:jc w:val="center"/>
              <w:rPr>
                <w:iCs/>
              </w:rPr>
            </w:pPr>
            <w:r w:rsidRPr="00314E7E">
              <w:rPr>
                <w:iCs/>
              </w:rPr>
              <w:t>LEO-600</w:t>
            </w:r>
          </w:p>
        </w:tc>
      </w:tr>
      <w:tr w:rsidR="007B07DB" w14:paraId="1168C5FF" w14:textId="77777777" w:rsidTr="00CD748F">
        <w:trPr>
          <w:trHeight w:val="280"/>
        </w:trPr>
        <w:tc>
          <w:tcPr>
            <w:tcW w:w="2590" w:type="dxa"/>
          </w:tcPr>
          <w:p w14:paraId="0ADC064C" w14:textId="77777777" w:rsidR="007B07DB" w:rsidRDefault="007B07DB" w:rsidP="00CD748F">
            <w:pPr>
              <w:jc w:val="center"/>
              <w:rPr>
                <w:iCs/>
              </w:rPr>
            </w:pPr>
          </w:p>
        </w:tc>
        <w:tc>
          <w:tcPr>
            <w:tcW w:w="1137" w:type="dxa"/>
          </w:tcPr>
          <w:p w14:paraId="35EA37C0" w14:textId="77777777" w:rsidR="007B07DB" w:rsidRDefault="007B07DB" w:rsidP="00CD748F">
            <w:pPr>
              <w:tabs>
                <w:tab w:val="center" w:pos="1095"/>
              </w:tabs>
              <w:jc w:val="center"/>
              <w:rPr>
                <w:iCs/>
              </w:rPr>
            </w:pPr>
            <w:r>
              <w:rPr>
                <w:iCs/>
              </w:rPr>
              <w:t>NB-IoT</w:t>
            </w:r>
          </w:p>
        </w:tc>
        <w:tc>
          <w:tcPr>
            <w:tcW w:w="1138" w:type="dxa"/>
          </w:tcPr>
          <w:p w14:paraId="756985AE" w14:textId="77777777" w:rsidR="007B07DB" w:rsidRDefault="007B07DB" w:rsidP="00CD748F">
            <w:pPr>
              <w:tabs>
                <w:tab w:val="center" w:pos="1095"/>
              </w:tabs>
              <w:jc w:val="center"/>
              <w:rPr>
                <w:iCs/>
              </w:rPr>
            </w:pPr>
            <w:r>
              <w:rPr>
                <w:iCs/>
              </w:rPr>
              <w:t>eMTC</w:t>
            </w:r>
          </w:p>
        </w:tc>
        <w:tc>
          <w:tcPr>
            <w:tcW w:w="1137" w:type="dxa"/>
          </w:tcPr>
          <w:p w14:paraId="6C3A689B" w14:textId="77777777" w:rsidR="007B07DB" w:rsidRDefault="007B07DB" w:rsidP="00CD748F">
            <w:pPr>
              <w:jc w:val="center"/>
              <w:rPr>
                <w:iCs/>
              </w:rPr>
            </w:pPr>
            <w:r>
              <w:rPr>
                <w:iCs/>
              </w:rPr>
              <w:t>NB-IoT</w:t>
            </w:r>
          </w:p>
        </w:tc>
        <w:tc>
          <w:tcPr>
            <w:tcW w:w="1138" w:type="dxa"/>
          </w:tcPr>
          <w:p w14:paraId="17CC0104" w14:textId="77777777" w:rsidR="007B07DB" w:rsidRDefault="007B07DB" w:rsidP="00CD748F">
            <w:pPr>
              <w:jc w:val="center"/>
              <w:rPr>
                <w:iCs/>
              </w:rPr>
            </w:pPr>
            <w:r>
              <w:rPr>
                <w:iCs/>
              </w:rPr>
              <w:t>eMTC</w:t>
            </w:r>
          </w:p>
        </w:tc>
        <w:tc>
          <w:tcPr>
            <w:tcW w:w="1138" w:type="dxa"/>
          </w:tcPr>
          <w:p w14:paraId="084FAFED" w14:textId="77777777" w:rsidR="007B07DB" w:rsidRDefault="007B07DB" w:rsidP="00CD748F">
            <w:pPr>
              <w:jc w:val="center"/>
              <w:rPr>
                <w:iCs/>
              </w:rPr>
            </w:pPr>
            <w:r>
              <w:rPr>
                <w:iCs/>
              </w:rPr>
              <w:t>NB-IoT</w:t>
            </w:r>
          </w:p>
        </w:tc>
        <w:tc>
          <w:tcPr>
            <w:tcW w:w="1368" w:type="dxa"/>
          </w:tcPr>
          <w:p w14:paraId="741CD6C9" w14:textId="77777777" w:rsidR="007B07DB" w:rsidRDefault="007B07DB" w:rsidP="00CD748F">
            <w:pPr>
              <w:jc w:val="center"/>
              <w:rPr>
                <w:iCs/>
              </w:rPr>
            </w:pPr>
            <w:r>
              <w:rPr>
                <w:iCs/>
              </w:rPr>
              <w:t>eMTC</w:t>
            </w:r>
          </w:p>
        </w:tc>
      </w:tr>
      <w:tr w:rsidR="007B07DB" w14:paraId="2E707126" w14:textId="77777777" w:rsidTr="00CD748F">
        <w:trPr>
          <w:trHeight w:val="541"/>
        </w:trPr>
        <w:tc>
          <w:tcPr>
            <w:tcW w:w="2590" w:type="dxa"/>
          </w:tcPr>
          <w:p w14:paraId="7B808D8B" w14:textId="77777777" w:rsidR="007B07DB" w:rsidRPr="00314E7E" w:rsidRDefault="007B07DB" w:rsidP="00CD748F">
            <w:pPr>
              <w:jc w:val="center"/>
              <w:rPr>
                <w:iCs/>
              </w:rPr>
            </w:pPr>
            <w:r>
              <w:rPr>
                <w:iCs/>
              </w:rPr>
              <w:t>Satellite EIRP density (dBW/MHz)</w:t>
            </w:r>
          </w:p>
        </w:tc>
        <w:tc>
          <w:tcPr>
            <w:tcW w:w="2275" w:type="dxa"/>
            <w:gridSpan w:val="2"/>
          </w:tcPr>
          <w:p w14:paraId="0DC2F965" w14:textId="77777777" w:rsidR="007B07DB" w:rsidRPr="00314E7E" w:rsidRDefault="007B07DB" w:rsidP="00CD748F">
            <w:pPr>
              <w:tabs>
                <w:tab w:val="center" w:pos="1095"/>
              </w:tabs>
              <w:jc w:val="center"/>
              <w:rPr>
                <w:iCs/>
              </w:rPr>
            </w:pPr>
            <w:r>
              <w:rPr>
                <w:iCs/>
              </w:rPr>
              <w:t>59.8</w:t>
            </w:r>
          </w:p>
        </w:tc>
        <w:tc>
          <w:tcPr>
            <w:tcW w:w="2275" w:type="dxa"/>
            <w:gridSpan w:val="2"/>
          </w:tcPr>
          <w:p w14:paraId="0BE660C0" w14:textId="77777777" w:rsidR="007B07DB" w:rsidRPr="00314E7E" w:rsidRDefault="007B07DB" w:rsidP="00CD748F">
            <w:pPr>
              <w:jc w:val="center"/>
              <w:rPr>
                <w:iCs/>
              </w:rPr>
            </w:pPr>
            <w:r>
              <w:rPr>
                <w:iCs/>
              </w:rPr>
              <w:t>33.7</w:t>
            </w:r>
          </w:p>
        </w:tc>
        <w:tc>
          <w:tcPr>
            <w:tcW w:w="2506" w:type="dxa"/>
            <w:gridSpan w:val="2"/>
          </w:tcPr>
          <w:p w14:paraId="201A5D0D" w14:textId="77777777" w:rsidR="007B07DB" w:rsidRPr="00314E7E" w:rsidRDefault="007B07DB" w:rsidP="00CD748F">
            <w:pPr>
              <w:jc w:val="center"/>
              <w:rPr>
                <w:iCs/>
              </w:rPr>
            </w:pPr>
            <w:r>
              <w:rPr>
                <w:iCs/>
              </w:rPr>
              <w:t>28.3</w:t>
            </w:r>
          </w:p>
        </w:tc>
      </w:tr>
      <w:tr w:rsidR="007B07DB" w14:paraId="604C112E" w14:textId="77777777" w:rsidTr="00CD748F">
        <w:trPr>
          <w:trHeight w:val="550"/>
        </w:trPr>
        <w:tc>
          <w:tcPr>
            <w:tcW w:w="2590" w:type="dxa"/>
          </w:tcPr>
          <w:p w14:paraId="2AB185D7" w14:textId="77777777" w:rsidR="007B07DB" w:rsidRPr="00314E7E" w:rsidRDefault="007B07DB" w:rsidP="00CD748F">
            <w:pPr>
              <w:jc w:val="center"/>
              <w:rPr>
                <w:iCs/>
              </w:rPr>
            </w:pPr>
            <w:r>
              <w:rPr>
                <w:iCs/>
              </w:rPr>
              <w:t>Channel bandwidth (MHz)</w:t>
            </w:r>
          </w:p>
        </w:tc>
        <w:tc>
          <w:tcPr>
            <w:tcW w:w="1137" w:type="dxa"/>
          </w:tcPr>
          <w:p w14:paraId="77684412" w14:textId="77777777" w:rsidR="007B07DB" w:rsidRPr="00314E7E" w:rsidRDefault="007B07DB" w:rsidP="00CD748F">
            <w:pPr>
              <w:jc w:val="center"/>
              <w:rPr>
                <w:iCs/>
              </w:rPr>
            </w:pPr>
            <w:r>
              <w:rPr>
                <w:iCs/>
              </w:rPr>
              <w:t>0.18</w:t>
            </w:r>
          </w:p>
        </w:tc>
        <w:tc>
          <w:tcPr>
            <w:tcW w:w="1138" w:type="dxa"/>
          </w:tcPr>
          <w:p w14:paraId="760864DD" w14:textId="77777777" w:rsidR="007B07DB" w:rsidRPr="00314E7E" w:rsidRDefault="007B07DB" w:rsidP="00CD748F">
            <w:pPr>
              <w:jc w:val="center"/>
              <w:rPr>
                <w:iCs/>
              </w:rPr>
            </w:pPr>
            <w:r>
              <w:rPr>
                <w:iCs/>
              </w:rPr>
              <w:t>1.08</w:t>
            </w:r>
          </w:p>
        </w:tc>
        <w:tc>
          <w:tcPr>
            <w:tcW w:w="1137" w:type="dxa"/>
          </w:tcPr>
          <w:p w14:paraId="3B127C14" w14:textId="77777777" w:rsidR="007B07DB" w:rsidRPr="00314E7E" w:rsidRDefault="007B07DB" w:rsidP="00CD748F">
            <w:pPr>
              <w:jc w:val="center"/>
              <w:rPr>
                <w:iCs/>
              </w:rPr>
            </w:pPr>
            <w:r>
              <w:rPr>
                <w:iCs/>
              </w:rPr>
              <w:t>0.18</w:t>
            </w:r>
          </w:p>
        </w:tc>
        <w:tc>
          <w:tcPr>
            <w:tcW w:w="1138" w:type="dxa"/>
          </w:tcPr>
          <w:p w14:paraId="4F2EE69A" w14:textId="77777777" w:rsidR="007B07DB" w:rsidRPr="00314E7E" w:rsidRDefault="007B07DB" w:rsidP="00CD748F">
            <w:pPr>
              <w:jc w:val="center"/>
              <w:rPr>
                <w:iCs/>
              </w:rPr>
            </w:pPr>
            <w:r>
              <w:rPr>
                <w:iCs/>
              </w:rPr>
              <w:t>1.08</w:t>
            </w:r>
          </w:p>
        </w:tc>
        <w:tc>
          <w:tcPr>
            <w:tcW w:w="1138" w:type="dxa"/>
          </w:tcPr>
          <w:p w14:paraId="55518BE5" w14:textId="77777777" w:rsidR="007B07DB" w:rsidRPr="00314E7E" w:rsidRDefault="007B07DB" w:rsidP="00CD748F">
            <w:pPr>
              <w:jc w:val="center"/>
              <w:rPr>
                <w:iCs/>
              </w:rPr>
            </w:pPr>
            <w:r>
              <w:rPr>
                <w:iCs/>
              </w:rPr>
              <w:t>0.18</w:t>
            </w:r>
          </w:p>
        </w:tc>
        <w:tc>
          <w:tcPr>
            <w:tcW w:w="1368" w:type="dxa"/>
          </w:tcPr>
          <w:p w14:paraId="3470A3E3" w14:textId="77777777" w:rsidR="007B07DB" w:rsidRPr="00314E7E" w:rsidRDefault="007B07DB" w:rsidP="00CD748F">
            <w:pPr>
              <w:jc w:val="center"/>
              <w:rPr>
                <w:iCs/>
              </w:rPr>
            </w:pPr>
            <w:r>
              <w:rPr>
                <w:iCs/>
              </w:rPr>
              <w:t>1.08</w:t>
            </w:r>
          </w:p>
        </w:tc>
      </w:tr>
      <w:tr w:rsidR="007B07DB" w14:paraId="4E069B99" w14:textId="77777777" w:rsidTr="00CD748F">
        <w:trPr>
          <w:trHeight w:val="270"/>
        </w:trPr>
        <w:tc>
          <w:tcPr>
            <w:tcW w:w="2590" w:type="dxa"/>
          </w:tcPr>
          <w:p w14:paraId="613C0A1E" w14:textId="77777777" w:rsidR="007B07DB" w:rsidRPr="00D8467C" w:rsidRDefault="007B07DB" w:rsidP="00CD748F">
            <w:pPr>
              <w:jc w:val="center"/>
              <w:rPr>
                <w:b/>
                <w:bCs/>
                <w:iCs/>
              </w:rPr>
            </w:pPr>
            <w:r w:rsidRPr="00D8467C">
              <w:rPr>
                <w:b/>
                <w:bCs/>
                <w:iCs/>
              </w:rPr>
              <w:t>Satellite EIRP (dBm)</w:t>
            </w:r>
          </w:p>
        </w:tc>
        <w:tc>
          <w:tcPr>
            <w:tcW w:w="1137" w:type="dxa"/>
          </w:tcPr>
          <w:p w14:paraId="575D1D21" w14:textId="77777777" w:rsidR="007B07DB" w:rsidRPr="00D8467C" w:rsidRDefault="007B07DB" w:rsidP="00CD748F">
            <w:pPr>
              <w:jc w:val="center"/>
              <w:rPr>
                <w:b/>
                <w:bCs/>
                <w:iCs/>
              </w:rPr>
            </w:pPr>
            <w:r>
              <w:rPr>
                <w:b/>
                <w:bCs/>
                <w:iCs/>
              </w:rPr>
              <w:t>82.35</w:t>
            </w:r>
          </w:p>
        </w:tc>
        <w:tc>
          <w:tcPr>
            <w:tcW w:w="1138" w:type="dxa"/>
          </w:tcPr>
          <w:p w14:paraId="2A335AF9" w14:textId="77777777" w:rsidR="007B07DB" w:rsidRPr="00D8467C" w:rsidRDefault="007B07DB" w:rsidP="00CD748F">
            <w:pPr>
              <w:jc w:val="center"/>
              <w:rPr>
                <w:b/>
                <w:bCs/>
                <w:iCs/>
              </w:rPr>
            </w:pPr>
            <w:r>
              <w:rPr>
                <w:b/>
                <w:bCs/>
                <w:iCs/>
              </w:rPr>
              <w:t>90.13</w:t>
            </w:r>
          </w:p>
        </w:tc>
        <w:tc>
          <w:tcPr>
            <w:tcW w:w="1137" w:type="dxa"/>
          </w:tcPr>
          <w:p w14:paraId="0F35D016" w14:textId="77777777" w:rsidR="007B07DB" w:rsidRPr="00D8467C" w:rsidRDefault="007B07DB" w:rsidP="00CD748F">
            <w:pPr>
              <w:jc w:val="center"/>
              <w:rPr>
                <w:b/>
                <w:bCs/>
                <w:iCs/>
              </w:rPr>
            </w:pPr>
            <w:r>
              <w:rPr>
                <w:b/>
                <w:bCs/>
                <w:iCs/>
              </w:rPr>
              <w:t>56.25</w:t>
            </w:r>
          </w:p>
        </w:tc>
        <w:tc>
          <w:tcPr>
            <w:tcW w:w="1138" w:type="dxa"/>
          </w:tcPr>
          <w:p w14:paraId="1E7C965D" w14:textId="77777777" w:rsidR="007B07DB" w:rsidRPr="00D8467C" w:rsidRDefault="007B07DB" w:rsidP="00CD748F">
            <w:pPr>
              <w:jc w:val="center"/>
              <w:rPr>
                <w:b/>
                <w:bCs/>
                <w:iCs/>
              </w:rPr>
            </w:pPr>
            <w:r>
              <w:rPr>
                <w:b/>
                <w:bCs/>
                <w:iCs/>
              </w:rPr>
              <w:t>64.03</w:t>
            </w:r>
          </w:p>
        </w:tc>
        <w:tc>
          <w:tcPr>
            <w:tcW w:w="1138" w:type="dxa"/>
          </w:tcPr>
          <w:p w14:paraId="2CA1345E" w14:textId="77777777" w:rsidR="007B07DB" w:rsidRPr="00D8467C" w:rsidRDefault="007B07DB" w:rsidP="00CD748F">
            <w:pPr>
              <w:jc w:val="center"/>
              <w:rPr>
                <w:b/>
                <w:bCs/>
                <w:iCs/>
              </w:rPr>
            </w:pPr>
            <w:r>
              <w:rPr>
                <w:b/>
                <w:bCs/>
                <w:iCs/>
              </w:rPr>
              <w:t>50.85</w:t>
            </w:r>
          </w:p>
        </w:tc>
        <w:tc>
          <w:tcPr>
            <w:tcW w:w="1368" w:type="dxa"/>
          </w:tcPr>
          <w:p w14:paraId="3F62D809" w14:textId="77777777" w:rsidR="007B07DB" w:rsidRPr="00D8467C" w:rsidRDefault="007B07DB" w:rsidP="00CD748F">
            <w:pPr>
              <w:jc w:val="center"/>
              <w:rPr>
                <w:b/>
                <w:bCs/>
                <w:iCs/>
              </w:rPr>
            </w:pPr>
            <w:r>
              <w:rPr>
                <w:b/>
                <w:bCs/>
                <w:iCs/>
              </w:rPr>
              <w:t>58.63</w:t>
            </w:r>
          </w:p>
        </w:tc>
      </w:tr>
      <w:tr w:rsidR="007B07DB" w14:paraId="3A15A813" w14:textId="77777777" w:rsidTr="00CD748F">
        <w:trPr>
          <w:trHeight w:val="280"/>
        </w:trPr>
        <w:tc>
          <w:tcPr>
            <w:tcW w:w="2590" w:type="dxa"/>
          </w:tcPr>
          <w:p w14:paraId="6E8C1D9D" w14:textId="77777777" w:rsidR="007B07DB" w:rsidRPr="00D8467C" w:rsidRDefault="007B07DB" w:rsidP="00CD748F">
            <w:pPr>
              <w:jc w:val="center"/>
              <w:rPr>
                <w:b/>
                <w:bCs/>
                <w:iCs/>
              </w:rPr>
            </w:pPr>
          </w:p>
        </w:tc>
        <w:tc>
          <w:tcPr>
            <w:tcW w:w="2275" w:type="dxa"/>
            <w:gridSpan w:val="2"/>
          </w:tcPr>
          <w:p w14:paraId="1058F27F" w14:textId="77777777" w:rsidR="007B07DB" w:rsidRPr="00D8467C" w:rsidRDefault="007B07DB" w:rsidP="00CD748F">
            <w:pPr>
              <w:jc w:val="center"/>
              <w:rPr>
                <w:b/>
                <w:bCs/>
                <w:iCs/>
              </w:rPr>
            </w:pPr>
          </w:p>
        </w:tc>
        <w:tc>
          <w:tcPr>
            <w:tcW w:w="2275" w:type="dxa"/>
            <w:gridSpan w:val="2"/>
          </w:tcPr>
          <w:p w14:paraId="3F5B9953" w14:textId="77777777" w:rsidR="007B07DB" w:rsidRPr="00D8467C" w:rsidRDefault="007B07DB" w:rsidP="00CD748F">
            <w:pPr>
              <w:jc w:val="center"/>
              <w:rPr>
                <w:b/>
                <w:bCs/>
                <w:iCs/>
              </w:rPr>
            </w:pPr>
          </w:p>
        </w:tc>
        <w:tc>
          <w:tcPr>
            <w:tcW w:w="2506" w:type="dxa"/>
            <w:gridSpan w:val="2"/>
          </w:tcPr>
          <w:p w14:paraId="3815DEEB" w14:textId="77777777" w:rsidR="007B07DB" w:rsidRPr="00D8467C" w:rsidRDefault="007B07DB" w:rsidP="00CD748F">
            <w:pPr>
              <w:jc w:val="center"/>
              <w:rPr>
                <w:b/>
                <w:bCs/>
                <w:iCs/>
              </w:rPr>
            </w:pPr>
          </w:p>
        </w:tc>
      </w:tr>
      <w:tr w:rsidR="007B07DB" w14:paraId="204BD8CA" w14:textId="77777777" w:rsidTr="00CD748F">
        <w:trPr>
          <w:trHeight w:val="280"/>
        </w:trPr>
        <w:tc>
          <w:tcPr>
            <w:tcW w:w="2590" w:type="dxa"/>
          </w:tcPr>
          <w:p w14:paraId="6BDDBE69" w14:textId="77777777" w:rsidR="007B07DB" w:rsidRPr="009F10DA" w:rsidRDefault="007B07DB" w:rsidP="00CD748F">
            <w:pPr>
              <w:jc w:val="center"/>
              <w:rPr>
                <w:iCs/>
              </w:rPr>
            </w:pPr>
            <w:r w:rsidRPr="009F10DA">
              <w:rPr>
                <w:iCs/>
              </w:rPr>
              <w:t>C</w:t>
            </w:r>
            <w:r w:rsidRPr="009F10DA">
              <w:t>entral beam edge elevation (degree)</w:t>
            </w:r>
          </w:p>
        </w:tc>
        <w:tc>
          <w:tcPr>
            <w:tcW w:w="2275" w:type="dxa"/>
            <w:gridSpan w:val="2"/>
          </w:tcPr>
          <w:p w14:paraId="34DEB65C"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2.5</w:t>
            </w:r>
          </w:p>
        </w:tc>
        <w:tc>
          <w:tcPr>
            <w:tcW w:w="2275" w:type="dxa"/>
            <w:gridSpan w:val="2"/>
          </w:tcPr>
          <w:p w14:paraId="5F06B6C5" w14:textId="77777777" w:rsidR="007B07DB" w:rsidRPr="00D56FB8" w:rsidRDefault="007B07DB" w:rsidP="00CD748F">
            <w:pPr>
              <w:jc w:val="center"/>
              <w:rPr>
                <w:iCs/>
                <w:color w:val="000000" w:themeColor="text1"/>
              </w:rPr>
            </w:pPr>
            <w:r w:rsidRPr="00D56FB8">
              <w:rPr>
                <w:iCs/>
                <w:color w:val="000000" w:themeColor="text1"/>
              </w:rPr>
              <w:t>3</w:t>
            </w:r>
            <w:r w:rsidRPr="00D56FB8">
              <w:rPr>
                <w:color w:val="000000" w:themeColor="text1"/>
              </w:rPr>
              <w:t>0</w:t>
            </w:r>
          </w:p>
        </w:tc>
        <w:tc>
          <w:tcPr>
            <w:tcW w:w="2506" w:type="dxa"/>
            <w:gridSpan w:val="2"/>
          </w:tcPr>
          <w:p w14:paraId="1F9E8B1F" w14:textId="77777777" w:rsidR="007B07DB" w:rsidRPr="00D56FB8" w:rsidRDefault="007B07DB" w:rsidP="00CD748F">
            <w:pPr>
              <w:jc w:val="center"/>
              <w:rPr>
                <w:iCs/>
                <w:color w:val="000000" w:themeColor="text1"/>
              </w:rPr>
            </w:pPr>
            <w:r w:rsidRPr="00D56FB8">
              <w:rPr>
                <w:iCs/>
                <w:color w:val="000000" w:themeColor="text1"/>
              </w:rPr>
              <w:t>3</w:t>
            </w:r>
            <w:r w:rsidRPr="00D56FB8">
              <w:rPr>
                <w:color w:val="000000" w:themeColor="text1"/>
              </w:rPr>
              <w:t>0</w:t>
            </w:r>
          </w:p>
        </w:tc>
      </w:tr>
      <w:tr w:rsidR="007B07DB" w14:paraId="0B0F23AC" w14:textId="77777777" w:rsidTr="00CD748F">
        <w:trPr>
          <w:trHeight w:val="820"/>
        </w:trPr>
        <w:tc>
          <w:tcPr>
            <w:tcW w:w="2590" w:type="dxa"/>
          </w:tcPr>
          <w:p w14:paraId="18C87D86" w14:textId="77777777" w:rsidR="007B07DB" w:rsidRPr="00314E7E" w:rsidRDefault="007B07DB" w:rsidP="00CD748F">
            <w:pPr>
              <w:jc w:val="center"/>
              <w:rPr>
                <w:iCs/>
              </w:rPr>
            </w:pPr>
            <w:r>
              <w:rPr>
                <w:iCs/>
              </w:rPr>
              <w:t>Max. distance between satellite and IoT device (km)</w:t>
            </w:r>
          </w:p>
        </w:tc>
        <w:tc>
          <w:tcPr>
            <w:tcW w:w="2275" w:type="dxa"/>
            <w:gridSpan w:val="2"/>
          </w:tcPr>
          <w:p w14:paraId="5E8443BC" w14:textId="77777777" w:rsidR="007B07DB" w:rsidRPr="00D56FB8" w:rsidRDefault="007B07DB" w:rsidP="00CD748F">
            <w:pPr>
              <w:jc w:val="center"/>
              <w:rPr>
                <w:iCs/>
                <w:color w:val="000000" w:themeColor="text1"/>
              </w:rPr>
            </w:pPr>
            <w:r w:rsidRPr="00D56FB8">
              <w:rPr>
                <w:iCs/>
                <w:color w:val="000000" w:themeColor="text1"/>
              </w:rPr>
              <w:t>40308</w:t>
            </w:r>
          </w:p>
        </w:tc>
        <w:tc>
          <w:tcPr>
            <w:tcW w:w="2275" w:type="dxa"/>
            <w:gridSpan w:val="2"/>
          </w:tcPr>
          <w:p w14:paraId="13277D22"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CF8422A"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075</w:t>
            </w:r>
          </w:p>
        </w:tc>
      </w:tr>
      <w:tr w:rsidR="007B07DB" w14:paraId="718E0C70" w14:textId="77777777" w:rsidTr="00CD748F">
        <w:trPr>
          <w:trHeight w:val="270"/>
        </w:trPr>
        <w:tc>
          <w:tcPr>
            <w:tcW w:w="2590" w:type="dxa"/>
          </w:tcPr>
          <w:p w14:paraId="5ED82BDD" w14:textId="77777777" w:rsidR="007B07DB" w:rsidRPr="00314E7E" w:rsidRDefault="007B07DB" w:rsidP="00CD748F">
            <w:pPr>
              <w:jc w:val="center"/>
              <w:rPr>
                <w:iCs/>
              </w:rPr>
            </w:pPr>
            <w:r>
              <w:rPr>
                <w:iCs/>
              </w:rPr>
              <w:t>Carrier frequency (GHz)</w:t>
            </w:r>
          </w:p>
        </w:tc>
        <w:tc>
          <w:tcPr>
            <w:tcW w:w="2275" w:type="dxa"/>
            <w:gridSpan w:val="2"/>
          </w:tcPr>
          <w:p w14:paraId="2617A7D6" w14:textId="77777777" w:rsidR="007B07DB" w:rsidRPr="00D56FB8" w:rsidRDefault="007B07DB" w:rsidP="00CD748F">
            <w:pPr>
              <w:jc w:val="center"/>
              <w:rPr>
                <w:iCs/>
                <w:color w:val="000000" w:themeColor="text1"/>
              </w:rPr>
            </w:pPr>
            <w:r w:rsidRPr="00D56FB8">
              <w:rPr>
                <w:iCs/>
                <w:color w:val="000000" w:themeColor="text1"/>
              </w:rPr>
              <w:t>2</w:t>
            </w:r>
          </w:p>
        </w:tc>
        <w:tc>
          <w:tcPr>
            <w:tcW w:w="2275" w:type="dxa"/>
            <w:gridSpan w:val="2"/>
          </w:tcPr>
          <w:p w14:paraId="748E7B74" w14:textId="77777777" w:rsidR="007B07DB" w:rsidRPr="00D56FB8" w:rsidRDefault="007B07DB" w:rsidP="00CD748F">
            <w:pPr>
              <w:jc w:val="center"/>
              <w:rPr>
                <w:iCs/>
                <w:color w:val="000000" w:themeColor="text1"/>
              </w:rPr>
            </w:pPr>
            <w:r w:rsidRPr="00D56FB8">
              <w:rPr>
                <w:iCs/>
                <w:color w:val="000000" w:themeColor="text1"/>
              </w:rPr>
              <w:t>2</w:t>
            </w:r>
          </w:p>
        </w:tc>
        <w:tc>
          <w:tcPr>
            <w:tcW w:w="2506" w:type="dxa"/>
            <w:gridSpan w:val="2"/>
          </w:tcPr>
          <w:p w14:paraId="1923129F" w14:textId="77777777" w:rsidR="007B07DB" w:rsidRPr="00D56FB8" w:rsidRDefault="007B07DB" w:rsidP="00CD748F">
            <w:pPr>
              <w:jc w:val="center"/>
              <w:rPr>
                <w:iCs/>
                <w:color w:val="000000" w:themeColor="text1"/>
              </w:rPr>
            </w:pPr>
            <w:r w:rsidRPr="00D56FB8">
              <w:rPr>
                <w:iCs/>
                <w:color w:val="000000" w:themeColor="text1"/>
              </w:rPr>
              <w:t>2</w:t>
            </w:r>
          </w:p>
        </w:tc>
      </w:tr>
      <w:tr w:rsidR="007B07DB" w14:paraId="624F06C2" w14:textId="77777777" w:rsidTr="00CD748F">
        <w:trPr>
          <w:trHeight w:val="550"/>
        </w:trPr>
        <w:tc>
          <w:tcPr>
            <w:tcW w:w="2590" w:type="dxa"/>
          </w:tcPr>
          <w:p w14:paraId="71802B1B" w14:textId="77777777" w:rsidR="007B07DB" w:rsidRPr="00314E7E" w:rsidRDefault="007B07DB" w:rsidP="00CD748F">
            <w:pPr>
              <w:jc w:val="center"/>
              <w:rPr>
                <w:iCs/>
              </w:rPr>
            </w:pPr>
            <w:r w:rsidRPr="00D8467C">
              <w:rPr>
                <w:b/>
                <w:bCs/>
                <w:iCs/>
              </w:rPr>
              <w:t>Free space path loss (dB)</w:t>
            </w:r>
          </w:p>
        </w:tc>
        <w:tc>
          <w:tcPr>
            <w:tcW w:w="2275" w:type="dxa"/>
            <w:gridSpan w:val="2"/>
          </w:tcPr>
          <w:p w14:paraId="5D02A5EA" w14:textId="77777777" w:rsidR="007B07DB" w:rsidRPr="00D8467C" w:rsidRDefault="007B07DB" w:rsidP="00CD748F">
            <w:pPr>
              <w:jc w:val="center"/>
              <w:rPr>
                <w:b/>
                <w:bCs/>
                <w:iCs/>
              </w:rPr>
            </w:pPr>
            <w:r w:rsidRPr="00D8467C">
              <w:rPr>
                <w:b/>
                <w:bCs/>
                <w:iCs/>
              </w:rPr>
              <w:t>190.</w:t>
            </w:r>
            <w:r>
              <w:rPr>
                <w:b/>
                <w:bCs/>
                <w:iCs/>
              </w:rPr>
              <w:t>20</w:t>
            </w:r>
          </w:p>
        </w:tc>
        <w:tc>
          <w:tcPr>
            <w:tcW w:w="2275" w:type="dxa"/>
            <w:gridSpan w:val="2"/>
          </w:tcPr>
          <w:p w14:paraId="49A3ECA1" w14:textId="77777777" w:rsidR="007B07DB" w:rsidRPr="00D8467C" w:rsidRDefault="007B07DB" w:rsidP="00CD748F">
            <w:pPr>
              <w:jc w:val="center"/>
              <w:rPr>
                <w:b/>
                <w:bCs/>
                <w:iCs/>
              </w:rPr>
            </w:pPr>
            <w:r w:rsidRPr="00D8467C">
              <w:rPr>
                <w:b/>
                <w:bCs/>
                <w:iCs/>
              </w:rPr>
              <w:t>16</w:t>
            </w:r>
            <w:r>
              <w:rPr>
                <w:b/>
                <w:bCs/>
                <w:iCs/>
              </w:rPr>
              <w:t>4</w:t>
            </w:r>
            <w:r w:rsidRPr="00D8467C">
              <w:rPr>
                <w:b/>
                <w:bCs/>
                <w:iCs/>
              </w:rPr>
              <w:t>.</w:t>
            </w:r>
            <w:r>
              <w:rPr>
                <w:b/>
                <w:bCs/>
                <w:iCs/>
              </w:rPr>
              <w:t>4</w:t>
            </w:r>
            <w:r w:rsidRPr="00D8467C">
              <w:rPr>
                <w:b/>
                <w:bCs/>
                <w:iCs/>
              </w:rPr>
              <w:t>8</w:t>
            </w:r>
          </w:p>
        </w:tc>
        <w:tc>
          <w:tcPr>
            <w:tcW w:w="2506" w:type="dxa"/>
            <w:gridSpan w:val="2"/>
          </w:tcPr>
          <w:p w14:paraId="30B9C889" w14:textId="77777777" w:rsidR="007B07DB" w:rsidRPr="00D8467C" w:rsidRDefault="007B07DB" w:rsidP="00CD748F">
            <w:pPr>
              <w:jc w:val="center"/>
              <w:rPr>
                <w:b/>
                <w:bCs/>
                <w:iCs/>
              </w:rPr>
            </w:pPr>
            <w:r w:rsidRPr="00D8467C">
              <w:rPr>
                <w:b/>
                <w:bCs/>
                <w:iCs/>
              </w:rPr>
              <w:t>1</w:t>
            </w:r>
            <w:r>
              <w:rPr>
                <w:b/>
                <w:bCs/>
                <w:iCs/>
              </w:rPr>
              <w:t>59</w:t>
            </w:r>
            <w:r w:rsidRPr="00D8467C">
              <w:rPr>
                <w:b/>
                <w:bCs/>
                <w:iCs/>
              </w:rPr>
              <w:t>.1</w:t>
            </w:r>
            <w:r>
              <w:rPr>
                <w:b/>
                <w:bCs/>
                <w:iCs/>
              </w:rPr>
              <w:t>0</w:t>
            </w:r>
          </w:p>
        </w:tc>
      </w:tr>
      <w:tr w:rsidR="007B07DB" w14:paraId="50707BFB" w14:textId="77777777" w:rsidTr="00CD748F">
        <w:trPr>
          <w:trHeight w:val="270"/>
        </w:trPr>
        <w:tc>
          <w:tcPr>
            <w:tcW w:w="2590" w:type="dxa"/>
          </w:tcPr>
          <w:p w14:paraId="0CC33C43" w14:textId="77777777" w:rsidR="007B07DB" w:rsidRPr="00D56FB8" w:rsidRDefault="007B07DB" w:rsidP="00CD748F">
            <w:pPr>
              <w:jc w:val="center"/>
              <w:rPr>
                <w:iCs/>
                <w:color w:val="000000" w:themeColor="text1"/>
              </w:rPr>
            </w:pPr>
            <w:r w:rsidRPr="00D56FB8">
              <w:rPr>
                <w:iCs/>
                <w:color w:val="000000" w:themeColor="text1"/>
              </w:rPr>
              <w:t>Shadowing (dB)</w:t>
            </w:r>
          </w:p>
        </w:tc>
        <w:tc>
          <w:tcPr>
            <w:tcW w:w="2275" w:type="dxa"/>
            <w:gridSpan w:val="2"/>
          </w:tcPr>
          <w:p w14:paraId="38EB8C84" w14:textId="77777777" w:rsidR="007B07DB" w:rsidRPr="00D56FB8" w:rsidRDefault="007B07DB" w:rsidP="00CD748F">
            <w:pPr>
              <w:jc w:val="center"/>
              <w:rPr>
                <w:iCs/>
                <w:color w:val="000000" w:themeColor="text1"/>
              </w:rPr>
            </w:pPr>
            <w:r w:rsidRPr="00D56FB8">
              <w:rPr>
                <w:iCs/>
                <w:color w:val="000000" w:themeColor="text1"/>
              </w:rPr>
              <w:t>3</w:t>
            </w:r>
          </w:p>
        </w:tc>
        <w:tc>
          <w:tcPr>
            <w:tcW w:w="2275" w:type="dxa"/>
            <w:gridSpan w:val="2"/>
          </w:tcPr>
          <w:p w14:paraId="3F7A63F1" w14:textId="77777777" w:rsidR="007B07DB" w:rsidRPr="00D56FB8" w:rsidRDefault="007B07DB" w:rsidP="00CD748F">
            <w:pPr>
              <w:jc w:val="center"/>
              <w:rPr>
                <w:iCs/>
                <w:color w:val="000000" w:themeColor="text1"/>
              </w:rPr>
            </w:pPr>
            <w:r w:rsidRPr="00D56FB8">
              <w:rPr>
                <w:iCs/>
                <w:color w:val="000000" w:themeColor="text1"/>
              </w:rPr>
              <w:t>3</w:t>
            </w:r>
          </w:p>
        </w:tc>
        <w:tc>
          <w:tcPr>
            <w:tcW w:w="2506" w:type="dxa"/>
            <w:gridSpan w:val="2"/>
          </w:tcPr>
          <w:p w14:paraId="5558F309" w14:textId="77777777" w:rsidR="007B07DB" w:rsidRPr="00D56FB8" w:rsidRDefault="007B07DB" w:rsidP="00CD748F">
            <w:pPr>
              <w:jc w:val="center"/>
              <w:rPr>
                <w:iCs/>
                <w:color w:val="000000" w:themeColor="text1"/>
              </w:rPr>
            </w:pPr>
            <w:r w:rsidRPr="00D56FB8">
              <w:rPr>
                <w:iCs/>
                <w:color w:val="000000" w:themeColor="text1"/>
              </w:rPr>
              <w:t>3</w:t>
            </w:r>
          </w:p>
        </w:tc>
      </w:tr>
      <w:tr w:rsidR="007B07DB" w14:paraId="1C30F976" w14:textId="77777777" w:rsidTr="00CD748F">
        <w:trPr>
          <w:trHeight w:val="550"/>
        </w:trPr>
        <w:tc>
          <w:tcPr>
            <w:tcW w:w="2590" w:type="dxa"/>
          </w:tcPr>
          <w:p w14:paraId="0651329D" w14:textId="77777777" w:rsidR="007B07DB" w:rsidRPr="00D56FB8" w:rsidRDefault="007B07DB" w:rsidP="00CD748F">
            <w:pPr>
              <w:jc w:val="center"/>
              <w:rPr>
                <w:iCs/>
                <w:color w:val="000000" w:themeColor="text1"/>
              </w:rPr>
            </w:pPr>
            <w:r w:rsidRPr="00D56FB8">
              <w:rPr>
                <w:iCs/>
                <w:color w:val="000000" w:themeColor="text1"/>
              </w:rPr>
              <w:t>Atmospheric path loss (dB)</w:t>
            </w:r>
          </w:p>
        </w:tc>
        <w:tc>
          <w:tcPr>
            <w:tcW w:w="2275" w:type="dxa"/>
            <w:gridSpan w:val="2"/>
          </w:tcPr>
          <w:p w14:paraId="740F701F" w14:textId="77777777" w:rsidR="007B07DB" w:rsidRPr="00D56FB8" w:rsidRDefault="007B07DB" w:rsidP="00CD748F">
            <w:pPr>
              <w:jc w:val="center"/>
              <w:rPr>
                <w:iCs/>
                <w:color w:val="000000" w:themeColor="text1"/>
              </w:rPr>
            </w:pPr>
            <w:r w:rsidRPr="00D56FB8">
              <w:rPr>
                <w:iCs/>
                <w:color w:val="000000" w:themeColor="text1"/>
              </w:rPr>
              <w:t>0.2</w:t>
            </w:r>
          </w:p>
        </w:tc>
        <w:tc>
          <w:tcPr>
            <w:tcW w:w="2275" w:type="dxa"/>
            <w:gridSpan w:val="2"/>
          </w:tcPr>
          <w:p w14:paraId="0F4D5338" w14:textId="77777777" w:rsidR="007B07DB" w:rsidRPr="00D56FB8" w:rsidRDefault="007B07DB" w:rsidP="00CD748F">
            <w:pPr>
              <w:jc w:val="center"/>
              <w:rPr>
                <w:iCs/>
                <w:color w:val="000000" w:themeColor="text1"/>
              </w:rPr>
            </w:pPr>
            <w:r w:rsidRPr="00D56FB8">
              <w:rPr>
                <w:iCs/>
                <w:color w:val="000000" w:themeColor="text1"/>
              </w:rPr>
              <w:t>0.1</w:t>
            </w:r>
          </w:p>
        </w:tc>
        <w:tc>
          <w:tcPr>
            <w:tcW w:w="2506" w:type="dxa"/>
            <w:gridSpan w:val="2"/>
          </w:tcPr>
          <w:p w14:paraId="247E4BDC" w14:textId="77777777" w:rsidR="007B07DB" w:rsidRPr="00D56FB8" w:rsidRDefault="007B07DB" w:rsidP="00CD748F">
            <w:pPr>
              <w:jc w:val="center"/>
              <w:rPr>
                <w:iCs/>
                <w:color w:val="000000" w:themeColor="text1"/>
              </w:rPr>
            </w:pPr>
            <w:r w:rsidRPr="00D56FB8">
              <w:rPr>
                <w:iCs/>
                <w:color w:val="000000" w:themeColor="text1"/>
              </w:rPr>
              <w:t>0.1</w:t>
            </w:r>
          </w:p>
        </w:tc>
      </w:tr>
      <w:tr w:rsidR="007B07DB" w14:paraId="726665A0" w14:textId="77777777" w:rsidTr="00CD748F">
        <w:trPr>
          <w:trHeight w:val="270"/>
        </w:trPr>
        <w:tc>
          <w:tcPr>
            <w:tcW w:w="2590" w:type="dxa"/>
          </w:tcPr>
          <w:p w14:paraId="1DDEE2BC" w14:textId="77777777" w:rsidR="007B07DB" w:rsidRPr="00D56FB8" w:rsidRDefault="007B07DB" w:rsidP="00CD748F">
            <w:pPr>
              <w:jc w:val="center"/>
              <w:rPr>
                <w:iCs/>
                <w:color w:val="000000" w:themeColor="text1"/>
              </w:rPr>
            </w:pPr>
            <w:r w:rsidRPr="00D56FB8">
              <w:rPr>
                <w:color w:val="000000" w:themeColor="text1"/>
              </w:rPr>
              <w:t>Scintillation loss (dB)</w:t>
            </w:r>
          </w:p>
        </w:tc>
        <w:tc>
          <w:tcPr>
            <w:tcW w:w="2275" w:type="dxa"/>
            <w:gridSpan w:val="2"/>
          </w:tcPr>
          <w:p w14:paraId="0AAD08FD" w14:textId="77777777" w:rsidR="007B07DB" w:rsidRPr="00D56FB8" w:rsidRDefault="007B07DB" w:rsidP="00CD748F">
            <w:pPr>
              <w:jc w:val="center"/>
              <w:rPr>
                <w:iCs/>
                <w:color w:val="000000" w:themeColor="text1"/>
              </w:rPr>
            </w:pPr>
            <w:r w:rsidRPr="00D56FB8">
              <w:rPr>
                <w:iCs/>
                <w:color w:val="000000" w:themeColor="text1"/>
              </w:rPr>
              <w:t>2.2</w:t>
            </w:r>
          </w:p>
        </w:tc>
        <w:tc>
          <w:tcPr>
            <w:tcW w:w="2275" w:type="dxa"/>
            <w:gridSpan w:val="2"/>
          </w:tcPr>
          <w:p w14:paraId="2B3E785A" w14:textId="77777777" w:rsidR="007B07DB" w:rsidRPr="00D56FB8" w:rsidRDefault="007B07DB" w:rsidP="00CD748F">
            <w:pPr>
              <w:jc w:val="center"/>
              <w:rPr>
                <w:iCs/>
                <w:color w:val="000000" w:themeColor="text1"/>
              </w:rPr>
            </w:pPr>
            <w:r w:rsidRPr="00D56FB8">
              <w:rPr>
                <w:iCs/>
                <w:color w:val="000000" w:themeColor="text1"/>
              </w:rPr>
              <w:t>2.2</w:t>
            </w:r>
          </w:p>
        </w:tc>
        <w:tc>
          <w:tcPr>
            <w:tcW w:w="2506" w:type="dxa"/>
            <w:gridSpan w:val="2"/>
          </w:tcPr>
          <w:p w14:paraId="169BCF24" w14:textId="77777777" w:rsidR="007B07DB" w:rsidRPr="00D56FB8" w:rsidRDefault="007B07DB" w:rsidP="00CD748F">
            <w:pPr>
              <w:jc w:val="center"/>
              <w:rPr>
                <w:iCs/>
                <w:color w:val="000000" w:themeColor="text1"/>
              </w:rPr>
            </w:pPr>
            <w:r w:rsidRPr="00D56FB8">
              <w:rPr>
                <w:iCs/>
                <w:color w:val="000000" w:themeColor="text1"/>
              </w:rPr>
              <w:t>2.2</w:t>
            </w:r>
          </w:p>
        </w:tc>
      </w:tr>
      <w:tr w:rsidR="007B07DB" w14:paraId="3FABC350" w14:textId="77777777" w:rsidTr="00CD748F">
        <w:trPr>
          <w:trHeight w:val="280"/>
        </w:trPr>
        <w:tc>
          <w:tcPr>
            <w:tcW w:w="2590" w:type="dxa"/>
          </w:tcPr>
          <w:p w14:paraId="5D55AB40" w14:textId="77777777" w:rsidR="007B07DB" w:rsidRPr="00D56FB8" w:rsidRDefault="007B07DB" w:rsidP="00CD748F">
            <w:pPr>
              <w:jc w:val="center"/>
              <w:rPr>
                <w:iCs/>
                <w:color w:val="000000" w:themeColor="text1"/>
              </w:rPr>
            </w:pPr>
            <w:r w:rsidRPr="00D56FB8">
              <w:rPr>
                <w:iCs/>
                <w:color w:val="000000" w:themeColor="text1"/>
              </w:rPr>
              <w:t>Polarization loss (dB)</w:t>
            </w:r>
          </w:p>
        </w:tc>
        <w:tc>
          <w:tcPr>
            <w:tcW w:w="2275" w:type="dxa"/>
            <w:gridSpan w:val="2"/>
          </w:tcPr>
          <w:p w14:paraId="3A97A778" w14:textId="77777777" w:rsidR="007B07DB" w:rsidRPr="00D56FB8" w:rsidRDefault="007B07DB" w:rsidP="00CD748F">
            <w:pPr>
              <w:jc w:val="center"/>
              <w:rPr>
                <w:iCs/>
                <w:color w:val="000000" w:themeColor="text1"/>
              </w:rPr>
            </w:pPr>
            <w:r w:rsidRPr="00D56FB8">
              <w:rPr>
                <w:iCs/>
                <w:color w:val="000000" w:themeColor="text1"/>
              </w:rPr>
              <w:t>3</w:t>
            </w:r>
          </w:p>
        </w:tc>
        <w:tc>
          <w:tcPr>
            <w:tcW w:w="2275" w:type="dxa"/>
            <w:gridSpan w:val="2"/>
          </w:tcPr>
          <w:p w14:paraId="67006BAD" w14:textId="77777777" w:rsidR="007B07DB" w:rsidRPr="00D56FB8" w:rsidRDefault="007B07DB" w:rsidP="00CD748F">
            <w:pPr>
              <w:jc w:val="center"/>
              <w:rPr>
                <w:iCs/>
                <w:color w:val="000000" w:themeColor="text1"/>
              </w:rPr>
            </w:pPr>
            <w:r w:rsidRPr="00D56FB8">
              <w:rPr>
                <w:iCs/>
                <w:color w:val="000000" w:themeColor="text1"/>
              </w:rPr>
              <w:t>3</w:t>
            </w:r>
          </w:p>
        </w:tc>
        <w:tc>
          <w:tcPr>
            <w:tcW w:w="2506" w:type="dxa"/>
            <w:gridSpan w:val="2"/>
          </w:tcPr>
          <w:p w14:paraId="162FB7D2" w14:textId="77777777" w:rsidR="007B07DB" w:rsidRPr="00D56FB8" w:rsidRDefault="007B07DB" w:rsidP="00CD748F">
            <w:pPr>
              <w:jc w:val="center"/>
              <w:rPr>
                <w:iCs/>
                <w:color w:val="000000" w:themeColor="text1"/>
              </w:rPr>
            </w:pPr>
            <w:r w:rsidRPr="00D56FB8">
              <w:rPr>
                <w:iCs/>
                <w:color w:val="000000" w:themeColor="text1"/>
              </w:rPr>
              <w:t>3</w:t>
            </w:r>
          </w:p>
        </w:tc>
      </w:tr>
      <w:tr w:rsidR="007B07DB" w14:paraId="3B29BBAF" w14:textId="77777777" w:rsidTr="00CD748F">
        <w:trPr>
          <w:trHeight w:val="270"/>
        </w:trPr>
        <w:tc>
          <w:tcPr>
            <w:tcW w:w="2590" w:type="dxa"/>
          </w:tcPr>
          <w:p w14:paraId="3B70AD9A" w14:textId="77777777" w:rsidR="007B07DB" w:rsidRPr="00D56FB8" w:rsidRDefault="007B07DB" w:rsidP="00CD748F">
            <w:pPr>
              <w:jc w:val="center"/>
              <w:rPr>
                <w:iCs/>
                <w:color w:val="000000" w:themeColor="text1"/>
              </w:rPr>
            </w:pPr>
          </w:p>
        </w:tc>
        <w:tc>
          <w:tcPr>
            <w:tcW w:w="2275" w:type="dxa"/>
            <w:gridSpan w:val="2"/>
          </w:tcPr>
          <w:p w14:paraId="6CC0C91B" w14:textId="77777777" w:rsidR="007B07DB" w:rsidRPr="00D56FB8" w:rsidRDefault="007B07DB" w:rsidP="00CD748F">
            <w:pPr>
              <w:jc w:val="center"/>
              <w:rPr>
                <w:iCs/>
                <w:color w:val="000000" w:themeColor="text1"/>
              </w:rPr>
            </w:pPr>
          </w:p>
        </w:tc>
        <w:tc>
          <w:tcPr>
            <w:tcW w:w="2275" w:type="dxa"/>
            <w:gridSpan w:val="2"/>
          </w:tcPr>
          <w:p w14:paraId="3AEFFAAF" w14:textId="77777777" w:rsidR="007B07DB" w:rsidRPr="00D56FB8" w:rsidRDefault="007B07DB" w:rsidP="00CD748F">
            <w:pPr>
              <w:jc w:val="center"/>
              <w:rPr>
                <w:iCs/>
                <w:color w:val="000000" w:themeColor="text1"/>
              </w:rPr>
            </w:pPr>
          </w:p>
        </w:tc>
        <w:tc>
          <w:tcPr>
            <w:tcW w:w="2506" w:type="dxa"/>
            <w:gridSpan w:val="2"/>
          </w:tcPr>
          <w:p w14:paraId="2370D861" w14:textId="77777777" w:rsidR="007B07DB" w:rsidRPr="00D56FB8" w:rsidRDefault="007B07DB" w:rsidP="00CD748F">
            <w:pPr>
              <w:jc w:val="center"/>
              <w:rPr>
                <w:iCs/>
                <w:color w:val="000000" w:themeColor="text1"/>
              </w:rPr>
            </w:pPr>
          </w:p>
        </w:tc>
      </w:tr>
      <w:tr w:rsidR="007B07DB" w14:paraId="5C36F4B8" w14:textId="77777777" w:rsidTr="00CD748F">
        <w:trPr>
          <w:trHeight w:val="550"/>
        </w:trPr>
        <w:tc>
          <w:tcPr>
            <w:tcW w:w="2590" w:type="dxa"/>
          </w:tcPr>
          <w:p w14:paraId="4B11F620" w14:textId="77777777" w:rsidR="007B07DB" w:rsidRPr="00D56FB8" w:rsidRDefault="007B07DB" w:rsidP="00CD748F">
            <w:pPr>
              <w:jc w:val="center"/>
              <w:rPr>
                <w:iCs/>
                <w:color w:val="000000" w:themeColor="text1"/>
              </w:rPr>
            </w:pPr>
            <w:r w:rsidRPr="00D56FB8">
              <w:rPr>
                <w:iCs/>
                <w:color w:val="000000" w:themeColor="text1"/>
              </w:rPr>
              <w:t>IoT antenna temperature (K)</w:t>
            </w:r>
          </w:p>
        </w:tc>
        <w:tc>
          <w:tcPr>
            <w:tcW w:w="2275" w:type="dxa"/>
            <w:gridSpan w:val="2"/>
          </w:tcPr>
          <w:p w14:paraId="0B1C0365" w14:textId="77777777" w:rsidR="007B07DB" w:rsidRPr="00D56FB8" w:rsidRDefault="007B07DB" w:rsidP="00CD748F">
            <w:pPr>
              <w:jc w:val="center"/>
              <w:rPr>
                <w:iCs/>
                <w:color w:val="000000" w:themeColor="text1"/>
              </w:rPr>
            </w:pPr>
            <w:r w:rsidRPr="00D56FB8">
              <w:rPr>
                <w:iCs/>
                <w:color w:val="000000" w:themeColor="text1"/>
              </w:rPr>
              <w:t>290</w:t>
            </w:r>
          </w:p>
        </w:tc>
        <w:tc>
          <w:tcPr>
            <w:tcW w:w="2275" w:type="dxa"/>
            <w:gridSpan w:val="2"/>
          </w:tcPr>
          <w:p w14:paraId="4CBADE08" w14:textId="77777777" w:rsidR="007B07DB" w:rsidRPr="00D56FB8" w:rsidRDefault="007B07DB" w:rsidP="00CD748F">
            <w:pPr>
              <w:jc w:val="center"/>
              <w:rPr>
                <w:iCs/>
                <w:color w:val="000000" w:themeColor="text1"/>
              </w:rPr>
            </w:pPr>
            <w:r w:rsidRPr="00D56FB8">
              <w:rPr>
                <w:iCs/>
                <w:color w:val="000000" w:themeColor="text1"/>
              </w:rPr>
              <w:t>290</w:t>
            </w:r>
          </w:p>
        </w:tc>
        <w:tc>
          <w:tcPr>
            <w:tcW w:w="2506" w:type="dxa"/>
            <w:gridSpan w:val="2"/>
          </w:tcPr>
          <w:p w14:paraId="37E4B66B" w14:textId="77777777" w:rsidR="007B07DB" w:rsidRPr="00D56FB8" w:rsidRDefault="007B07DB" w:rsidP="00CD748F">
            <w:pPr>
              <w:jc w:val="center"/>
              <w:rPr>
                <w:iCs/>
                <w:color w:val="000000" w:themeColor="text1"/>
              </w:rPr>
            </w:pPr>
            <w:r w:rsidRPr="00D56FB8">
              <w:rPr>
                <w:iCs/>
                <w:color w:val="000000" w:themeColor="text1"/>
              </w:rPr>
              <w:t>290</w:t>
            </w:r>
          </w:p>
        </w:tc>
      </w:tr>
      <w:tr w:rsidR="007B07DB" w14:paraId="12978B79" w14:textId="77777777" w:rsidTr="00CD748F">
        <w:trPr>
          <w:trHeight w:val="270"/>
        </w:trPr>
        <w:tc>
          <w:tcPr>
            <w:tcW w:w="2590" w:type="dxa"/>
          </w:tcPr>
          <w:p w14:paraId="43572C7B" w14:textId="77777777" w:rsidR="007B07DB" w:rsidRPr="00D56FB8" w:rsidRDefault="007B07DB" w:rsidP="00CD748F">
            <w:pPr>
              <w:jc w:val="center"/>
              <w:rPr>
                <w:iCs/>
                <w:color w:val="000000" w:themeColor="text1"/>
              </w:rPr>
            </w:pPr>
            <w:r w:rsidRPr="00D56FB8">
              <w:rPr>
                <w:iCs/>
                <w:color w:val="000000" w:themeColor="text1"/>
              </w:rPr>
              <w:t>Thermal noise (dBW/Hz)</w:t>
            </w:r>
          </w:p>
        </w:tc>
        <w:tc>
          <w:tcPr>
            <w:tcW w:w="2275" w:type="dxa"/>
            <w:gridSpan w:val="2"/>
          </w:tcPr>
          <w:p w14:paraId="02524B45" w14:textId="77777777" w:rsidR="007B07DB" w:rsidRPr="00D56FB8" w:rsidRDefault="007B07DB" w:rsidP="00CD748F">
            <w:pPr>
              <w:jc w:val="center"/>
              <w:rPr>
                <w:iCs/>
                <w:color w:val="000000" w:themeColor="text1"/>
              </w:rPr>
            </w:pPr>
            <w:r w:rsidRPr="00D56FB8">
              <w:rPr>
                <w:iCs/>
                <w:color w:val="000000" w:themeColor="text1"/>
              </w:rPr>
              <w:t>-174</w:t>
            </w:r>
          </w:p>
        </w:tc>
        <w:tc>
          <w:tcPr>
            <w:tcW w:w="2275" w:type="dxa"/>
            <w:gridSpan w:val="2"/>
          </w:tcPr>
          <w:p w14:paraId="2A1E4EB7" w14:textId="77777777" w:rsidR="007B07DB" w:rsidRPr="00D56FB8" w:rsidRDefault="007B07DB" w:rsidP="00CD748F">
            <w:pPr>
              <w:jc w:val="center"/>
              <w:rPr>
                <w:iCs/>
                <w:color w:val="000000" w:themeColor="text1"/>
              </w:rPr>
            </w:pPr>
            <w:r w:rsidRPr="00D56FB8">
              <w:rPr>
                <w:iCs/>
                <w:color w:val="000000" w:themeColor="text1"/>
              </w:rPr>
              <w:t>-174</w:t>
            </w:r>
          </w:p>
        </w:tc>
        <w:tc>
          <w:tcPr>
            <w:tcW w:w="2506" w:type="dxa"/>
            <w:gridSpan w:val="2"/>
          </w:tcPr>
          <w:p w14:paraId="67BE823F" w14:textId="77777777" w:rsidR="007B07DB" w:rsidRPr="00D56FB8" w:rsidRDefault="007B07DB" w:rsidP="00CD748F">
            <w:pPr>
              <w:jc w:val="center"/>
              <w:rPr>
                <w:iCs/>
                <w:color w:val="000000" w:themeColor="text1"/>
              </w:rPr>
            </w:pPr>
            <w:r w:rsidRPr="00D56FB8">
              <w:rPr>
                <w:iCs/>
                <w:color w:val="000000" w:themeColor="text1"/>
              </w:rPr>
              <w:t>-174</w:t>
            </w:r>
          </w:p>
        </w:tc>
      </w:tr>
      <w:tr w:rsidR="007B07DB" w14:paraId="32A4F735" w14:textId="77777777" w:rsidTr="00CD748F">
        <w:trPr>
          <w:trHeight w:val="270"/>
        </w:trPr>
        <w:tc>
          <w:tcPr>
            <w:tcW w:w="2590" w:type="dxa"/>
          </w:tcPr>
          <w:p w14:paraId="5ACE599A" w14:textId="77777777" w:rsidR="007B07DB" w:rsidRPr="00D56FB8" w:rsidRDefault="007B07DB" w:rsidP="00CD748F">
            <w:pPr>
              <w:jc w:val="center"/>
              <w:rPr>
                <w:b/>
                <w:bCs/>
                <w:iCs/>
                <w:color w:val="000000" w:themeColor="text1"/>
              </w:rPr>
            </w:pPr>
            <w:r w:rsidRPr="00D56FB8">
              <w:rPr>
                <w:b/>
                <w:bCs/>
                <w:iCs/>
                <w:color w:val="000000" w:themeColor="text1"/>
              </w:rPr>
              <w:t>Noise floor (dBm)</w:t>
            </w:r>
          </w:p>
        </w:tc>
        <w:tc>
          <w:tcPr>
            <w:tcW w:w="1137" w:type="dxa"/>
          </w:tcPr>
          <w:p w14:paraId="39504F13" w14:textId="77777777" w:rsidR="007B07DB" w:rsidRPr="00D56FB8" w:rsidRDefault="007B07DB" w:rsidP="00CD748F">
            <w:pPr>
              <w:jc w:val="center"/>
              <w:rPr>
                <w:b/>
                <w:bCs/>
                <w:iCs/>
                <w:color w:val="000000" w:themeColor="text1"/>
              </w:rPr>
            </w:pPr>
            <w:r w:rsidRPr="00D56FB8">
              <w:rPr>
                <w:b/>
                <w:bCs/>
                <w:iCs/>
                <w:color w:val="000000" w:themeColor="text1"/>
              </w:rPr>
              <w:t>-121.45</w:t>
            </w:r>
          </w:p>
        </w:tc>
        <w:tc>
          <w:tcPr>
            <w:tcW w:w="1138" w:type="dxa"/>
          </w:tcPr>
          <w:p w14:paraId="58F6557B" w14:textId="77777777" w:rsidR="007B07DB" w:rsidRPr="00D56FB8" w:rsidRDefault="007B07DB" w:rsidP="00CD748F">
            <w:pPr>
              <w:jc w:val="center"/>
              <w:rPr>
                <w:b/>
                <w:bCs/>
                <w:iCs/>
                <w:color w:val="000000" w:themeColor="text1"/>
              </w:rPr>
            </w:pPr>
            <w:r w:rsidRPr="00D56FB8">
              <w:rPr>
                <w:b/>
                <w:bCs/>
                <w:iCs/>
                <w:color w:val="000000" w:themeColor="text1"/>
              </w:rPr>
              <w:t>-113.67</w:t>
            </w:r>
          </w:p>
        </w:tc>
        <w:tc>
          <w:tcPr>
            <w:tcW w:w="1137" w:type="dxa"/>
          </w:tcPr>
          <w:p w14:paraId="7D3A37C1" w14:textId="77777777" w:rsidR="007B07DB" w:rsidRPr="00D56FB8" w:rsidRDefault="007B07DB" w:rsidP="00CD748F">
            <w:pPr>
              <w:jc w:val="center"/>
              <w:rPr>
                <w:b/>
                <w:bCs/>
                <w:iCs/>
                <w:color w:val="000000" w:themeColor="text1"/>
              </w:rPr>
            </w:pPr>
            <w:r w:rsidRPr="00D56FB8">
              <w:rPr>
                <w:b/>
                <w:bCs/>
                <w:iCs/>
                <w:color w:val="000000" w:themeColor="text1"/>
              </w:rPr>
              <w:t>-121.45</w:t>
            </w:r>
          </w:p>
        </w:tc>
        <w:tc>
          <w:tcPr>
            <w:tcW w:w="1138" w:type="dxa"/>
          </w:tcPr>
          <w:p w14:paraId="3D79F2C8" w14:textId="77777777" w:rsidR="007B07DB" w:rsidRPr="00D56FB8" w:rsidRDefault="007B07DB" w:rsidP="00CD748F">
            <w:pPr>
              <w:jc w:val="center"/>
              <w:rPr>
                <w:b/>
                <w:bCs/>
                <w:iCs/>
                <w:color w:val="000000" w:themeColor="text1"/>
              </w:rPr>
            </w:pPr>
            <w:r w:rsidRPr="00D56FB8">
              <w:rPr>
                <w:b/>
                <w:bCs/>
                <w:iCs/>
                <w:color w:val="000000" w:themeColor="text1"/>
              </w:rPr>
              <w:t>-113.67</w:t>
            </w:r>
          </w:p>
        </w:tc>
        <w:tc>
          <w:tcPr>
            <w:tcW w:w="1138" w:type="dxa"/>
          </w:tcPr>
          <w:p w14:paraId="0A63AC50" w14:textId="77777777" w:rsidR="007B07DB" w:rsidRPr="00D56FB8" w:rsidRDefault="007B07DB" w:rsidP="00CD748F">
            <w:pPr>
              <w:jc w:val="center"/>
              <w:rPr>
                <w:b/>
                <w:bCs/>
                <w:iCs/>
                <w:color w:val="000000" w:themeColor="text1"/>
              </w:rPr>
            </w:pPr>
            <w:r w:rsidRPr="00D56FB8">
              <w:rPr>
                <w:b/>
                <w:bCs/>
                <w:iCs/>
                <w:color w:val="000000" w:themeColor="text1"/>
              </w:rPr>
              <w:t>-121.45</w:t>
            </w:r>
          </w:p>
        </w:tc>
        <w:tc>
          <w:tcPr>
            <w:tcW w:w="1368" w:type="dxa"/>
          </w:tcPr>
          <w:p w14:paraId="2CD641BF" w14:textId="77777777" w:rsidR="007B07DB" w:rsidRPr="00D56FB8" w:rsidRDefault="007B07DB" w:rsidP="00CD748F">
            <w:pPr>
              <w:jc w:val="center"/>
              <w:rPr>
                <w:b/>
                <w:bCs/>
                <w:iCs/>
                <w:color w:val="000000" w:themeColor="text1"/>
              </w:rPr>
            </w:pPr>
            <w:r w:rsidRPr="00D56FB8">
              <w:rPr>
                <w:b/>
                <w:bCs/>
                <w:iCs/>
                <w:color w:val="000000" w:themeColor="text1"/>
              </w:rPr>
              <w:t>-113.67</w:t>
            </w:r>
          </w:p>
        </w:tc>
      </w:tr>
      <w:tr w:rsidR="007B07DB" w14:paraId="2AD65754" w14:textId="77777777" w:rsidTr="00CD748F">
        <w:trPr>
          <w:trHeight w:val="280"/>
        </w:trPr>
        <w:tc>
          <w:tcPr>
            <w:tcW w:w="2590" w:type="dxa"/>
          </w:tcPr>
          <w:p w14:paraId="7DAC7648" w14:textId="77777777" w:rsidR="007B07DB" w:rsidRPr="00D56FB8" w:rsidRDefault="007B07DB" w:rsidP="00CD748F">
            <w:pPr>
              <w:jc w:val="center"/>
              <w:rPr>
                <w:iCs/>
                <w:color w:val="000000" w:themeColor="text1"/>
              </w:rPr>
            </w:pPr>
            <w:r w:rsidRPr="00D56FB8">
              <w:rPr>
                <w:iCs/>
                <w:color w:val="000000" w:themeColor="text1"/>
              </w:rPr>
              <w:t>IoT noise figure (dB)</w:t>
            </w:r>
          </w:p>
        </w:tc>
        <w:tc>
          <w:tcPr>
            <w:tcW w:w="2275" w:type="dxa"/>
            <w:gridSpan w:val="2"/>
          </w:tcPr>
          <w:p w14:paraId="5C4293AD" w14:textId="77777777" w:rsidR="007B07DB" w:rsidRPr="00D56FB8" w:rsidRDefault="007B07DB" w:rsidP="00CD748F">
            <w:pPr>
              <w:jc w:val="center"/>
              <w:rPr>
                <w:iCs/>
                <w:color w:val="000000" w:themeColor="text1"/>
              </w:rPr>
            </w:pPr>
            <w:r w:rsidRPr="00D56FB8">
              <w:rPr>
                <w:iCs/>
                <w:color w:val="000000" w:themeColor="text1"/>
              </w:rPr>
              <w:t>9</w:t>
            </w:r>
          </w:p>
        </w:tc>
        <w:tc>
          <w:tcPr>
            <w:tcW w:w="2275" w:type="dxa"/>
            <w:gridSpan w:val="2"/>
          </w:tcPr>
          <w:p w14:paraId="012846DE" w14:textId="77777777" w:rsidR="007B07DB" w:rsidRPr="00D56FB8" w:rsidRDefault="007B07DB" w:rsidP="00CD748F">
            <w:pPr>
              <w:jc w:val="center"/>
              <w:rPr>
                <w:iCs/>
                <w:color w:val="000000" w:themeColor="text1"/>
              </w:rPr>
            </w:pPr>
            <w:r w:rsidRPr="00D56FB8">
              <w:rPr>
                <w:iCs/>
                <w:color w:val="000000" w:themeColor="text1"/>
              </w:rPr>
              <w:t>9</w:t>
            </w:r>
          </w:p>
        </w:tc>
        <w:tc>
          <w:tcPr>
            <w:tcW w:w="2506" w:type="dxa"/>
            <w:gridSpan w:val="2"/>
          </w:tcPr>
          <w:p w14:paraId="01335F29" w14:textId="77777777" w:rsidR="007B07DB" w:rsidRPr="00D56FB8" w:rsidRDefault="007B07DB" w:rsidP="00CD748F">
            <w:pPr>
              <w:jc w:val="center"/>
              <w:rPr>
                <w:iCs/>
                <w:color w:val="000000" w:themeColor="text1"/>
              </w:rPr>
            </w:pPr>
            <w:r w:rsidRPr="00D56FB8">
              <w:rPr>
                <w:iCs/>
                <w:color w:val="000000" w:themeColor="text1"/>
              </w:rPr>
              <w:t>9</w:t>
            </w:r>
          </w:p>
        </w:tc>
      </w:tr>
      <w:tr w:rsidR="007B07DB" w14:paraId="20FB3CB7" w14:textId="77777777" w:rsidTr="00CD748F">
        <w:trPr>
          <w:trHeight w:val="541"/>
        </w:trPr>
        <w:tc>
          <w:tcPr>
            <w:tcW w:w="2590" w:type="dxa"/>
          </w:tcPr>
          <w:p w14:paraId="7BE0EFAA" w14:textId="77777777" w:rsidR="007B07DB" w:rsidRPr="00D56FB8" w:rsidRDefault="007B07DB" w:rsidP="00CD748F">
            <w:pPr>
              <w:jc w:val="center"/>
              <w:rPr>
                <w:iCs/>
                <w:color w:val="000000" w:themeColor="text1"/>
              </w:rPr>
            </w:pPr>
            <w:r w:rsidRPr="00D56FB8">
              <w:rPr>
                <w:iCs/>
                <w:color w:val="000000" w:themeColor="text1"/>
              </w:rPr>
              <w:t>IoT device antenna gain (dBi)</w:t>
            </w:r>
          </w:p>
        </w:tc>
        <w:tc>
          <w:tcPr>
            <w:tcW w:w="2275" w:type="dxa"/>
            <w:gridSpan w:val="2"/>
          </w:tcPr>
          <w:p w14:paraId="7F573C83" w14:textId="77777777" w:rsidR="007B07DB" w:rsidRPr="00D56FB8" w:rsidRDefault="007B07DB" w:rsidP="00CD748F">
            <w:pPr>
              <w:jc w:val="center"/>
              <w:rPr>
                <w:iCs/>
                <w:color w:val="000000" w:themeColor="text1"/>
              </w:rPr>
            </w:pPr>
            <w:r w:rsidRPr="00D56FB8">
              <w:rPr>
                <w:iCs/>
                <w:color w:val="000000" w:themeColor="text1"/>
              </w:rPr>
              <w:t>0</w:t>
            </w:r>
          </w:p>
        </w:tc>
        <w:tc>
          <w:tcPr>
            <w:tcW w:w="2275" w:type="dxa"/>
            <w:gridSpan w:val="2"/>
          </w:tcPr>
          <w:p w14:paraId="50B95776" w14:textId="77777777" w:rsidR="007B07DB" w:rsidRPr="00D56FB8" w:rsidRDefault="007B07DB" w:rsidP="00CD748F">
            <w:pPr>
              <w:jc w:val="center"/>
              <w:rPr>
                <w:iCs/>
                <w:color w:val="000000" w:themeColor="text1"/>
              </w:rPr>
            </w:pPr>
            <w:r w:rsidRPr="00D56FB8">
              <w:rPr>
                <w:iCs/>
                <w:color w:val="000000" w:themeColor="text1"/>
              </w:rPr>
              <w:t>0</w:t>
            </w:r>
          </w:p>
        </w:tc>
        <w:tc>
          <w:tcPr>
            <w:tcW w:w="2506" w:type="dxa"/>
            <w:gridSpan w:val="2"/>
          </w:tcPr>
          <w:p w14:paraId="715D3D07" w14:textId="77777777" w:rsidR="007B07DB" w:rsidRPr="00D56FB8" w:rsidRDefault="007B07DB" w:rsidP="00CD748F">
            <w:pPr>
              <w:jc w:val="center"/>
              <w:rPr>
                <w:iCs/>
                <w:color w:val="000000" w:themeColor="text1"/>
              </w:rPr>
            </w:pPr>
            <w:r w:rsidRPr="00D56FB8">
              <w:rPr>
                <w:iCs/>
                <w:color w:val="000000" w:themeColor="text1"/>
              </w:rPr>
              <w:t>0</w:t>
            </w:r>
          </w:p>
        </w:tc>
      </w:tr>
      <w:tr w:rsidR="007B07DB" w14:paraId="355D4921" w14:textId="77777777" w:rsidTr="00CD748F">
        <w:trPr>
          <w:trHeight w:val="280"/>
        </w:trPr>
        <w:tc>
          <w:tcPr>
            <w:tcW w:w="2590" w:type="dxa"/>
          </w:tcPr>
          <w:p w14:paraId="61550608" w14:textId="77777777" w:rsidR="007B07DB" w:rsidRDefault="007B07DB" w:rsidP="00CD748F">
            <w:pPr>
              <w:jc w:val="center"/>
              <w:rPr>
                <w:iCs/>
              </w:rPr>
            </w:pPr>
          </w:p>
        </w:tc>
        <w:tc>
          <w:tcPr>
            <w:tcW w:w="2275" w:type="dxa"/>
            <w:gridSpan w:val="2"/>
          </w:tcPr>
          <w:p w14:paraId="15D53AAC" w14:textId="77777777" w:rsidR="007B07DB" w:rsidRDefault="007B07DB" w:rsidP="00CD748F">
            <w:pPr>
              <w:jc w:val="center"/>
              <w:rPr>
                <w:iCs/>
              </w:rPr>
            </w:pPr>
          </w:p>
        </w:tc>
        <w:tc>
          <w:tcPr>
            <w:tcW w:w="2275" w:type="dxa"/>
            <w:gridSpan w:val="2"/>
          </w:tcPr>
          <w:p w14:paraId="3038A330" w14:textId="77777777" w:rsidR="007B07DB" w:rsidRDefault="007B07DB" w:rsidP="00CD748F">
            <w:pPr>
              <w:jc w:val="center"/>
              <w:rPr>
                <w:iCs/>
              </w:rPr>
            </w:pPr>
          </w:p>
        </w:tc>
        <w:tc>
          <w:tcPr>
            <w:tcW w:w="2506" w:type="dxa"/>
            <w:gridSpan w:val="2"/>
          </w:tcPr>
          <w:p w14:paraId="07D945F4" w14:textId="77777777" w:rsidR="007B07DB" w:rsidRDefault="007B07DB" w:rsidP="00CD748F">
            <w:pPr>
              <w:jc w:val="center"/>
              <w:rPr>
                <w:iCs/>
              </w:rPr>
            </w:pPr>
          </w:p>
        </w:tc>
      </w:tr>
      <w:tr w:rsidR="007B07DB" w14:paraId="3CECFCA4" w14:textId="77777777" w:rsidTr="00CD748F">
        <w:trPr>
          <w:trHeight w:val="270"/>
        </w:trPr>
        <w:tc>
          <w:tcPr>
            <w:tcW w:w="2590" w:type="dxa"/>
          </w:tcPr>
          <w:p w14:paraId="56CB4643" w14:textId="77777777" w:rsidR="007B07DB" w:rsidRDefault="007B07DB" w:rsidP="00CD748F">
            <w:pPr>
              <w:jc w:val="center"/>
              <w:rPr>
                <w:iCs/>
              </w:rPr>
            </w:pPr>
            <w:r>
              <w:rPr>
                <w:b/>
                <w:bCs/>
                <w:iCs/>
              </w:rPr>
              <w:t>C</w:t>
            </w:r>
            <w:r w:rsidRPr="00752AA6">
              <w:rPr>
                <w:b/>
                <w:bCs/>
                <w:iCs/>
              </w:rPr>
              <w:t>NR (dB)</w:t>
            </w:r>
          </w:p>
        </w:tc>
        <w:tc>
          <w:tcPr>
            <w:tcW w:w="1137" w:type="dxa"/>
          </w:tcPr>
          <w:p w14:paraId="4F5358EC" w14:textId="77777777" w:rsidR="007B07DB" w:rsidRDefault="007B07DB" w:rsidP="00CD748F">
            <w:pPr>
              <w:jc w:val="center"/>
              <w:rPr>
                <w:iCs/>
              </w:rPr>
            </w:pPr>
            <w:r>
              <w:rPr>
                <w:b/>
                <w:bCs/>
                <w:iCs/>
              </w:rPr>
              <w:t>-4.18</w:t>
            </w:r>
          </w:p>
        </w:tc>
        <w:tc>
          <w:tcPr>
            <w:tcW w:w="1138" w:type="dxa"/>
          </w:tcPr>
          <w:p w14:paraId="4B8734BE" w14:textId="77777777" w:rsidR="007B07DB" w:rsidRPr="005F1896" w:rsidRDefault="007B07DB" w:rsidP="00CD748F">
            <w:pPr>
              <w:jc w:val="center"/>
              <w:rPr>
                <w:b/>
                <w:bCs/>
                <w:iCs/>
              </w:rPr>
            </w:pPr>
            <w:r>
              <w:rPr>
                <w:b/>
                <w:bCs/>
                <w:iCs/>
              </w:rPr>
              <w:t>-4.18</w:t>
            </w:r>
          </w:p>
        </w:tc>
        <w:tc>
          <w:tcPr>
            <w:tcW w:w="1137" w:type="dxa"/>
          </w:tcPr>
          <w:p w14:paraId="1CFF4327" w14:textId="77777777" w:rsidR="007B07DB" w:rsidRPr="005F1896" w:rsidRDefault="007B07DB" w:rsidP="00CD748F">
            <w:pPr>
              <w:jc w:val="center"/>
              <w:rPr>
                <w:b/>
                <w:bCs/>
                <w:iCs/>
              </w:rPr>
            </w:pPr>
            <w:r>
              <w:rPr>
                <w:b/>
                <w:bCs/>
                <w:iCs/>
              </w:rPr>
              <w:t>-4.08</w:t>
            </w:r>
          </w:p>
        </w:tc>
        <w:tc>
          <w:tcPr>
            <w:tcW w:w="1138" w:type="dxa"/>
          </w:tcPr>
          <w:p w14:paraId="07BFF8C0" w14:textId="77777777" w:rsidR="007B07DB" w:rsidRPr="005F1896" w:rsidRDefault="007B07DB" w:rsidP="00CD748F">
            <w:pPr>
              <w:jc w:val="center"/>
              <w:rPr>
                <w:b/>
                <w:bCs/>
                <w:iCs/>
              </w:rPr>
            </w:pPr>
            <w:r w:rsidRPr="005F1896">
              <w:rPr>
                <w:b/>
                <w:bCs/>
                <w:iCs/>
              </w:rPr>
              <w:t>-</w:t>
            </w:r>
            <w:r>
              <w:rPr>
                <w:b/>
                <w:bCs/>
                <w:iCs/>
              </w:rPr>
              <w:t>4.08</w:t>
            </w:r>
          </w:p>
        </w:tc>
        <w:tc>
          <w:tcPr>
            <w:tcW w:w="1138" w:type="dxa"/>
          </w:tcPr>
          <w:p w14:paraId="6AB69F76" w14:textId="77777777" w:rsidR="007B07DB" w:rsidRPr="005F1896" w:rsidRDefault="007B07DB" w:rsidP="00CD748F">
            <w:pPr>
              <w:jc w:val="center"/>
              <w:rPr>
                <w:b/>
                <w:bCs/>
                <w:iCs/>
              </w:rPr>
            </w:pPr>
            <w:r>
              <w:rPr>
                <w:b/>
                <w:bCs/>
                <w:iCs/>
              </w:rPr>
              <w:t>-4.10</w:t>
            </w:r>
          </w:p>
        </w:tc>
        <w:tc>
          <w:tcPr>
            <w:tcW w:w="1368" w:type="dxa"/>
          </w:tcPr>
          <w:p w14:paraId="7B10572B" w14:textId="77777777" w:rsidR="007B07DB" w:rsidRPr="005F1896" w:rsidRDefault="007B07DB" w:rsidP="00CD748F">
            <w:pPr>
              <w:jc w:val="center"/>
              <w:rPr>
                <w:b/>
                <w:bCs/>
                <w:iCs/>
              </w:rPr>
            </w:pPr>
            <w:r w:rsidRPr="005F1896">
              <w:rPr>
                <w:b/>
                <w:bCs/>
                <w:iCs/>
              </w:rPr>
              <w:t>-</w:t>
            </w:r>
            <w:r>
              <w:rPr>
                <w:b/>
                <w:bCs/>
                <w:iCs/>
              </w:rPr>
              <w:t>4.10</w:t>
            </w:r>
          </w:p>
        </w:tc>
      </w:tr>
    </w:tbl>
    <w:p w14:paraId="6AA4E855" w14:textId="77777777" w:rsidR="007B07DB" w:rsidRDefault="007B07DB" w:rsidP="007B07DB">
      <w:pPr>
        <w:jc w:val="both"/>
        <w:rPr>
          <w:iCs/>
        </w:rPr>
      </w:pPr>
    </w:p>
    <w:p w14:paraId="5371ED07" w14:textId="77777777" w:rsidR="007B07DB" w:rsidRDefault="007B07DB" w:rsidP="007B07DB">
      <w:pPr>
        <w:tabs>
          <w:tab w:val="left" w:pos="2790"/>
        </w:tabs>
        <w:jc w:val="both"/>
        <w:rPr>
          <w:iCs/>
        </w:rPr>
      </w:pPr>
    </w:p>
    <w:p w14:paraId="549F11D0" w14:textId="77777777" w:rsidR="007B07DB" w:rsidRDefault="007B07DB" w:rsidP="007B07DB">
      <w:pPr>
        <w:pStyle w:val="Caption"/>
        <w:keepNext/>
      </w:pPr>
      <w:bookmarkStart w:id="31" w:name="_Ref6551816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31"/>
      <w:r>
        <w:t xml:space="preserve">: UL NB-IoT/eMTC link budget based on set 3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6F410FC1" w14:textId="77777777" w:rsidTr="00CD748F">
        <w:trPr>
          <w:trHeight w:val="270"/>
        </w:trPr>
        <w:tc>
          <w:tcPr>
            <w:tcW w:w="2693" w:type="dxa"/>
          </w:tcPr>
          <w:p w14:paraId="757B4475" w14:textId="77777777" w:rsidR="007B07DB" w:rsidRPr="00314E7E" w:rsidRDefault="007B07DB" w:rsidP="00CD748F">
            <w:pPr>
              <w:jc w:val="center"/>
              <w:rPr>
                <w:iCs/>
              </w:rPr>
            </w:pPr>
            <w:r>
              <w:rPr>
                <w:iCs/>
              </w:rPr>
              <w:t>Satellite orbit</w:t>
            </w:r>
          </w:p>
        </w:tc>
        <w:tc>
          <w:tcPr>
            <w:tcW w:w="2328" w:type="dxa"/>
            <w:gridSpan w:val="2"/>
          </w:tcPr>
          <w:p w14:paraId="14FE2BED" w14:textId="77777777" w:rsidR="007B07DB" w:rsidRPr="00314E7E" w:rsidRDefault="007B07DB" w:rsidP="00CD748F">
            <w:pPr>
              <w:jc w:val="center"/>
              <w:rPr>
                <w:iCs/>
              </w:rPr>
            </w:pPr>
            <w:r w:rsidRPr="00314E7E">
              <w:rPr>
                <w:iCs/>
              </w:rPr>
              <w:t>GEO</w:t>
            </w:r>
          </w:p>
        </w:tc>
        <w:tc>
          <w:tcPr>
            <w:tcW w:w="2328" w:type="dxa"/>
            <w:gridSpan w:val="2"/>
          </w:tcPr>
          <w:p w14:paraId="75E7DA77" w14:textId="77777777" w:rsidR="007B07DB" w:rsidRPr="00314E7E" w:rsidRDefault="007B07DB" w:rsidP="00CD748F">
            <w:pPr>
              <w:jc w:val="center"/>
              <w:rPr>
                <w:iCs/>
              </w:rPr>
            </w:pPr>
            <w:r w:rsidRPr="00314E7E">
              <w:rPr>
                <w:iCs/>
              </w:rPr>
              <w:t>LEO-1200</w:t>
            </w:r>
          </w:p>
        </w:tc>
        <w:tc>
          <w:tcPr>
            <w:tcW w:w="2329" w:type="dxa"/>
            <w:gridSpan w:val="2"/>
          </w:tcPr>
          <w:p w14:paraId="5AB51059" w14:textId="77777777" w:rsidR="007B07DB" w:rsidRPr="00314E7E" w:rsidRDefault="007B07DB" w:rsidP="00CD748F">
            <w:pPr>
              <w:jc w:val="center"/>
              <w:rPr>
                <w:iCs/>
              </w:rPr>
            </w:pPr>
            <w:r w:rsidRPr="00314E7E">
              <w:rPr>
                <w:iCs/>
              </w:rPr>
              <w:t>LEO-600</w:t>
            </w:r>
          </w:p>
        </w:tc>
      </w:tr>
      <w:tr w:rsidR="007B07DB" w14:paraId="6301365A" w14:textId="77777777" w:rsidTr="00CD748F">
        <w:trPr>
          <w:trHeight w:val="280"/>
        </w:trPr>
        <w:tc>
          <w:tcPr>
            <w:tcW w:w="2693" w:type="dxa"/>
          </w:tcPr>
          <w:p w14:paraId="2E064EC2" w14:textId="77777777" w:rsidR="007B07DB" w:rsidRDefault="007B07DB" w:rsidP="00CD748F">
            <w:pPr>
              <w:jc w:val="center"/>
              <w:rPr>
                <w:iCs/>
              </w:rPr>
            </w:pPr>
          </w:p>
        </w:tc>
        <w:tc>
          <w:tcPr>
            <w:tcW w:w="1163" w:type="dxa"/>
          </w:tcPr>
          <w:p w14:paraId="430834D4" w14:textId="77777777" w:rsidR="007B07DB" w:rsidRDefault="007B07DB" w:rsidP="00CD748F">
            <w:pPr>
              <w:tabs>
                <w:tab w:val="center" w:pos="1095"/>
              </w:tabs>
              <w:jc w:val="center"/>
              <w:rPr>
                <w:iCs/>
              </w:rPr>
            </w:pPr>
            <w:r>
              <w:rPr>
                <w:iCs/>
              </w:rPr>
              <w:t>NB-IoT</w:t>
            </w:r>
          </w:p>
        </w:tc>
        <w:tc>
          <w:tcPr>
            <w:tcW w:w="1165" w:type="dxa"/>
          </w:tcPr>
          <w:p w14:paraId="2CDF8661" w14:textId="77777777" w:rsidR="007B07DB" w:rsidRDefault="007B07DB" w:rsidP="00CD748F">
            <w:pPr>
              <w:tabs>
                <w:tab w:val="center" w:pos="1095"/>
              </w:tabs>
              <w:jc w:val="center"/>
              <w:rPr>
                <w:iCs/>
              </w:rPr>
            </w:pPr>
            <w:r>
              <w:rPr>
                <w:iCs/>
              </w:rPr>
              <w:t>eMTC</w:t>
            </w:r>
          </w:p>
        </w:tc>
        <w:tc>
          <w:tcPr>
            <w:tcW w:w="1163" w:type="dxa"/>
          </w:tcPr>
          <w:p w14:paraId="1632F728" w14:textId="77777777" w:rsidR="007B07DB" w:rsidRDefault="007B07DB" w:rsidP="00CD748F">
            <w:pPr>
              <w:jc w:val="center"/>
              <w:rPr>
                <w:iCs/>
              </w:rPr>
            </w:pPr>
            <w:r>
              <w:rPr>
                <w:iCs/>
              </w:rPr>
              <w:t>NB-IoT</w:t>
            </w:r>
          </w:p>
        </w:tc>
        <w:tc>
          <w:tcPr>
            <w:tcW w:w="1165" w:type="dxa"/>
          </w:tcPr>
          <w:p w14:paraId="3C406AAF" w14:textId="77777777" w:rsidR="007B07DB" w:rsidRDefault="007B07DB" w:rsidP="00CD748F">
            <w:pPr>
              <w:jc w:val="center"/>
              <w:rPr>
                <w:iCs/>
              </w:rPr>
            </w:pPr>
            <w:r>
              <w:rPr>
                <w:iCs/>
              </w:rPr>
              <w:t>eMTC</w:t>
            </w:r>
          </w:p>
        </w:tc>
        <w:tc>
          <w:tcPr>
            <w:tcW w:w="1164" w:type="dxa"/>
          </w:tcPr>
          <w:p w14:paraId="0E499B69" w14:textId="77777777" w:rsidR="007B07DB" w:rsidRDefault="007B07DB" w:rsidP="00CD748F">
            <w:pPr>
              <w:jc w:val="center"/>
              <w:rPr>
                <w:iCs/>
              </w:rPr>
            </w:pPr>
            <w:r>
              <w:rPr>
                <w:iCs/>
              </w:rPr>
              <w:t>NB-IoT</w:t>
            </w:r>
          </w:p>
        </w:tc>
        <w:tc>
          <w:tcPr>
            <w:tcW w:w="1165" w:type="dxa"/>
          </w:tcPr>
          <w:p w14:paraId="38DBCAD6" w14:textId="77777777" w:rsidR="007B07DB" w:rsidRDefault="007B07DB" w:rsidP="00CD748F">
            <w:pPr>
              <w:jc w:val="center"/>
              <w:rPr>
                <w:iCs/>
              </w:rPr>
            </w:pPr>
            <w:r>
              <w:rPr>
                <w:iCs/>
              </w:rPr>
              <w:t>eMTC</w:t>
            </w:r>
          </w:p>
        </w:tc>
      </w:tr>
      <w:tr w:rsidR="007B07DB" w14:paraId="5EFB2EF3" w14:textId="77777777" w:rsidTr="00CD748F">
        <w:trPr>
          <w:trHeight w:val="541"/>
        </w:trPr>
        <w:tc>
          <w:tcPr>
            <w:tcW w:w="2693" w:type="dxa"/>
          </w:tcPr>
          <w:p w14:paraId="408F06E4" w14:textId="77777777" w:rsidR="007B07DB" w:rsidRPr="00314E7E" w:rsidRDefault="007B07DB" w:rsidP="00CD748F">
            <w:pPr>
              <w:jc w:val="center"/>
              <w:rPr>
                <w:iCs/>
              </w:rPr>
            </w:pPr>
            <w:r>
              <w:rPr>
                <w:iCs/>
              </w:rPr>
              <w:t>IoT device max Tx power (dBm)</w:t>
            </w:r>
          </w:p>
        </w:tc>
        <w:tc>
          <w:tcPr>
            <w:tcW w:w="2328" w:type="dxa"/>
            <w:gridSpan w:val="2"/>
          </w:tcPr>
          <w:p w14:paraId="4A083DC2" w14:textId="77777777" w:rsidR="007B07DB" w:rsidRPr="00D56FB8" w:rsidRDefault="007B07DB" w:rsidP="00CD748F">
            <w:pPr>
              <w:tabs>
                <w:tab w:val="center" w:pos="1095"/>
              </w:tabs>
              <w:jc w:val="center"/>
              <w:rPr>
                <w:iCs/>
                <w:color w:val="000000" w:themeColor="text1"/>
              </w:rPr>
            </w:pPr>
            <w:r w:rsidRPr="00D56FB8">
              <w:rPr>
                <w:iCs/>
                <w:color w:val="000000" w:themeColor="text1"/>
              </w:rPr>
              <w:t>20</w:t>
            </w:r>
          </w:p>
        </w:tc>
        <w:tc>
          <w:tcPr>
            <w:tcW w:w="2328" w:type="dxa"/>
            <w:gridSpan w:val="2"/>
          </w:tcPr>
          <w:p w14:paraId="393608A7" w14:textId="77777777" w:rsidR="007B07DB" w:rsidRPr="00D56FB8" w:rsidRDefault="007B07DB" w:rsidP="00CD748F">
            <w:pPr>
              <w:jc w:val="center"/>
              <w:rPr>
                <w:iCs/>
                <w:color w:val="000000" w:themeColor="text1"/>
              </w:rPr>
            </w:pPr>
            <w:r w:rsidRPr="00D56FB8">
              <w:rPr>
                <w:iCs/>
                <w:color w:val="000000" w:themeColor="text1"/>
              </w:rPr>
              <w:t>20</w:t>
            </w:r>
          </w:p>
        </w:tc>
        <w:tc>
          <w:tcPr>
            <w:tcW w:w="2329" w:type="dxa"/>
            <w:gridSpan w:val="2"/>
          </w:tcPr>
          <w:p w14:paraId="68F6CBF4" w14:textId="77777777" w:rsidR="007B07DB" w:rsidRPr="00D56FB8" w:rsidRDefault="007B07DB" w:rsidP="00CD748F">
            <w:pPr>
              <w:jc w:val="center"/>
              <w:rPr>
                <w:iCs/>
                <w:color w:val="000000" w:themeColor="text1"/>
              </w:rPr>
            </w:pPr>
            <w:r w:rsidRPr="00D56FB8">
              <w:rPr>
                <w:iCs/>
                <w:color w:val="000000" w:themeColor="text1"/>
              </w:rPr>
              <w:t>20</w:t>
            </w:r>
          </w:p>
        </w:tc>
      </w:tr>
      <w:tr w:rsidR="007B07DB" w14:paraId="501AC40C" w14:textId="77777777" w:rsidTr="00CD748F">
        <w:trPr>
          <w:trHeight w:val="550"/>
        </w:trPr>
        <w:tc>
          <w:tcPr>
            <w:tcW w:w="2693" w:type="dxa"/>
          </w:tcPr>
          <w:p w14:paraId="6544FBEA" w14:textId="77777777" w:rsidR="007B07DB" w:rsidRPr="00314E7E" w:rsidRDefault="007B07DB" w:rsidP="00CD748F">
            <w:pPr>
              <w:jc w:val="center"/>
              <w:rPr>
                <w:iCs/>
              </w:rPr>
            </w:pPr>
            <w:r>
              <w:rPr>
                <w:iCs/>
              </w:rPr>
              <w:lastRenderedPageBreak/>
              <w:t>IoT device antenna gain (dBi)</w:t>
            </w:r>
          </w:p>
        </w:tc>
        <w:tc>
          <w:tcPr>
            <w:tcW w:w="2328" w:type="dxa"/>
            <w:gridSpan w:val="2"/>
          </w:tcPr>
          <w:p w14:paraId="22811F78" w14:textId="77777777" w:rsidR="007B07DB" w:rsidRPr="00D56FB8" w:rsidRDefault="007B07DB" w:rsidP="00CD748F">
            <w:pPr>
              <w:jc w:val="center"/>
              <w:rPr>
                <w:iCs/>
                <w:color w:val="000000" w:themeColor="text1"/>
              </w:rPr>
            </w:pPr>
            <w:r w:rsidRPr="00D56FB8">
              <w:rPr>
                <w:iCs/>
                <w:color w:val="000000" w:themeColor="text1"/>
              </w:rPr>
              <w:t>0</w:t>
            </w:r>
          </w:p>
        </w:tc>
        <w:tc>
          <w:tcPr>
            <w:tcW w:w="2328" w:type="dxa"/>
            <w:gridSpan w:val="2"/>
          </w:tcPr>
          <w:p w14:paraId="4EA101CE" w14:textId="77777777" w:rsidR="007B07DB" w:rsidRPr="00D56FB8" w:rsidRDefault="007B07DB" w:rsidP="00CD748F">
            <w:pPr>
              <w:jc w:val="center"/>
              <w:rPr>
                <w:iCs/>
                <w:color w:val="000000" w:themeColor="text1"/>
              </w:rPr>
            </w:pPr>
            <w:r w:rsidRPr="00D56FB8">
              <w:rPr>
                <w:iCs/>
                <w:color w:val="000000" w:themeColor="text1"/>
              </w:rPr>
              <w:t>0</w:t>
            </w:r>
          </w:p>
        </w:tc>
        <w:tc>
          <w:tcPr>
            <w:tcW w:w="2329" w:type="dxa"/>
            <w:gridSpan w:val="2"/>
          </w:tcPr>
          <w:p w14:paraId="11CF130E" w14:textId="77777777" w:rsidR="007B07DB" w:rsidRPr="00D56FB8" w:rsidRDefault="007B07DB" w:rsidP="00CD748F">
            <w:pPr>
              <w:jc w:val="center"/>
              <w:rPr>
                <w:iCs/>
                <w:color w:val="000000" w:themeColor="text1"/>
              </w:rPr>
            </w:pPr>
            <w:r w:rsidRPr="00D56FB8">
              <w:rPr>
                <w:iCs/>
                <w:color w:val="000000" w:themeColor="text1"/>
              </w:rPr>
              <w:t>0</w:t>
            </w:r>
          </w:p>
        </w:tc>
      </w:tr>
      <w:tr w:rsidR="007B07DB" w14:paraId="75B370BB" w14:textId="77777777" w:rsidTr="00CD748F">
        <w:trPr>
          <w:trHeight w:val="270"/>
        </w:trPr>
        <w:tc>
          <w:tcPr>
            <w:tcW w:w="2693" w:type="dxa"/>
          </w:tcPr>
          <w:p w14:paraId="2DDFD089" w14:textId="77777777" w:rsidR="007B07DB" w:rsidRPr="00D8467C" w:rsidRDefault="007B07DB" w:rsidP="00CD748F">
            <w:pPr>
              <w:jc w:val="center"/>
              <w:rPr>
                <w:b/>
                <w:bCs/>
                <w:iCs/>
              </w:rPr>
            </w:pPr>
            <w:r>
              <w:rPr>
                <w:b/>
                <w:bCs/>
                <w:iCs/>
              </w:rPr>
              <w:t>IoT device</w:t>
            </w:r>
            <w:r w:rsidRPr="00D8467C">
              <w:rPr>
                <w:b/>
                <w:bCs/>
                <w:iCs/>
              </w:rPr>
              <w:t xml:space="preserve"> EIRP (dBm)</w:t>
            </w:r>
          </w:p>
        </w:tc>
        <w:tc>
          <w:tcPr>
            <w:tcW w:w="2328" w:type="dxa"/>
            <w:gridSpan w:val="2"/>
          </w:tcPr>
          <w:p w14:paraId="7E4FD8E1" w14:textId="77777777" w:rsidR="007B07DB" w:rsidRPr="00D56FB8" w:rsidRDefault="007B07DB" w:rsidP="00CD748F">
            <w:pPr>
              <w:jc w:val="center"/>
              <w:rPr>
                <w:b/>
                <w:bCs/>
                <w:iCs/>
                <w:color w:val="000000" w:themeColor="text1"/>
              </w:rPr>
            </w:pPr>
            <w:r w:rsidRPr="00D56FB8">
              <w:rPr>
                <w:b/>
                <w:bCs/>
                <w:iCs/>
                <w:color w:val="000000" w:themeColor="text1"/>
              </w:rPr>
              <w:t>20</w:t>
            </w:r>
          </w:p>
        </w:tc>
        <w:tc>
          <w:tcPr>
            <w:tcW w:w="2328" w:type="dxa"/>
            <w:gridSpan w:val="2"/>
          </w:tcPr>
          <w:p w14:paraId="58402A05" w14:textId="77777777" w:rsidR="007B07DB" w:rsidRPr="00D56FB8" w:rsidRDefault="007B07DB" w:rsidP="00CD748F">
            <w:pPr>
              <w:jc w:val="center"/>
              <w:rPr>
                <w:b/>
                <w:bCs/>
                <w:iCs/>
                <w:color w:val="000000" w:themeColor="text1"/>
              </w:rPr>
            </w:pPr>
            <w:r w:rsidRPr="00D56FB8">
              <w:rPr>
                <w:b/>
                <w:bCs/>
                <w:iCs/>
                <w:color w:val="000000" w:themeColor="text1"/>
              </w:rPr>
              <w:t>20</w:t>
            </w:r>
          </w:p>
        </w:tc>
        <w:tc>
          <w:tcPr>
            <w:tcW w:w="2329" w:type="dxa"/>
            <w:gridSpan w:val="2"/>
          </w:tcPr>
          <w:p w14:paraId="3098EC71" w14:textId="77777777" w:rsidR="007B07DB" w:rsidRPr="00D56FB8" w:rsidRDefault="007B07DB" w:rsidP="00CD748F">
            <w:pPr>
              <w:jc w:val="center"/>
              <w:rPr>
                <w:b/>
                <w:bCs/>
                <w:iCs/>
                <w:color w:val="000000" w:themeColor="text1"/>
              </w:rPr>
            </w:pPr>
            <w:r w:rsidRPr="00D56FB8">
              <w:rPr>
                <w:b/>
                <w:bCs/>
                <w:iCs/>
                <w:color w:val="000000" w:themeColor="text1"/>
              </w:rPr>
              <w:t>20</w:t>
            </w:r>
          </w:p>
        </w:tc>
      </w:tr>
      <w:tr w:rsidR="007B07DB" w14:paraId="3F3BEF59" w14:textId="77777777" w:rsidTr="00CD748F">
        <w:trPr>
          <w:trHeight w:val="280"/>
        </w:trPr>
        <w:tc>
          <w:tcPr>
            <w:tcW w:w="2693" w:type="dxa"/>
          </w:tcPr>
          <w:p w14:paraId="7FF8B349" w14:textId="77777777" w:rsidR="007B07DB" w:rsidRPr="00D8467C" w:rsidRDefault="007B07DB" w:rsidP="00CD748F">
            <w:pPr>
              <w:jc w:val="center"/>
              <w:rPr>
                <w:b/>
                <w:bCs/>
                <w:iCs/>
              </w:rPr>
            </w:pPr>
          </w:p>
        </w:tc>
        <w:tc>
          <w:tcPr>
            <w:tcW w:w="2328" w:type="dxa"/>
            <w:gridSpan w:val="2"/>
          </w:tcPr>
          <w:p w14:paraId="0302F361" w14:textId="77777777" w:rsidR="007B07DB" w:rsidRPr="00D56FB8" w:rsidRDefault="007B07DB" w:rsidP="00CD748F">
            <w:pPr>
              <w:jc w:val="center"/>
              <w:rPr>
                <w:b/>
                <w:bCs/>
                <w:iCs/>
                <w:color w:val="000000" w:themeColor="text1"/>
              </w:rPr>
            </w:pPr>
          </w:p>
        </w:tc>
        <w:tc>
          <w:tcPr>
            <w:tcW w:w="2328" w:type="dxa"/>
            <w:gridSpan w:val="2"/>
          </w:tcPr>
          <w:p w14:paraId="233F8D75" w14:textId="77777777" w:rsidR="007B07DB" w:rsidRPr="00D56FB8" w:rsidRDefault="007B07DB" w:rsidP="00CD748F">
            <w:pPr>
              <w:jc w:val="center"/>
              <w:rPr>
                <w:b/>
                <w:bCs/>
                <w:iCs/>
                <w:color w:val="000000" w:themeColor="text1"/>
              </w:rPr>
            </w:pPr>
          </w:p>
        </w:tc>
        <w:tc>
          <w:tcPr>
            <w:tcW w:w="2329" w:type="dxa"/>
            <w:gridSpan w:val="2"/>
          </w:tcPr>
          <w:p w14:paraId="58228457" w14:textId="77777777" w:rsidR="007B07DB" w:rsidRPr="00D56FB8" w:rsidRDefault="007B07DB" w:rsidP="00CD748F">
            <w:pPr>
              <w:jc w:val="center"/>
              <w:rPr>
                <w:b/>
                <w:bCs/>
                <w:iCs/>
                <w:color w:val="000000" w:themeColor="text1"/>
              </w:rPr>
            </w:pPr>
          </w:p>
        </w:tc>
      </w:tr>
      <w:tr w:rsidR="007B07DB" w14:paraId="72E380B2" w14:textId="77777777" w:rsidTr="00CD748F">
        <w:trPr>
          <w:trHeight w:val="453"/>
        </w:trPr>
        <w:tc>
          <w:tcPr>
            <w:tcW w:w="2693" w:type="dxa"/>
          </w:tcPr>
          <w:p w14:paraId="7959F8D4" w14:textId="77777777" w:rsidR="007B07DB" w:rsidRDefault="007B07DB" w:rsidP="00CD748F">
            <w:pPr>
              <w:jc w:val="center"/>
              <w:rPr>
                <w:iCs/>
              </w:rPr>
            </w:pPr>
            <w:r w:rsidRPr="009F10DA">
              <w:rPr>
                <w:iCs/>
              </w:rPr>
              <w:t>C</w:t>
            </w:r>
            <w:r w:rsidRPr="009F10DA">
              <w:t>entral beam edge elevation (degree)</w:t>
            </w:r>
          </w:p>
        </w:tc>
        <w:tc>
          <w:tcPr>
            <w:tcW w:w="2328" w:type="dxa"/>
            <w:gridSpan w:val="2"/>
          </w:tcPr>
          <w:p w14:paraId="0BABD282"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2.5</w:t>
            </w:r>
          </w:p>
        </w:tc>
        <w:tc>
          <w:tcPr>
            <w:tcW w:w="2328" w:type="dxa"/>
            <w:gridSpan w:val="2"/>
          </w:tcPr>
          <w:p w14:paraId="59B77182" w14:textId="77777777" w:rsidR="007B07DB" w:rsidRPr="00D56FB8" w:rsidRDefault="007B07DB" w:rsidP="00CD748F">
            <w:pPr>
              <w:jc w:val="center"/>
              <w:rPr>
                <w:iCs/>
                <w:color w:val="000000" w:themeColor="text1"/>
              </w:rPr>
            </w:pPr>
            <w:r w:rsidRPr="00D56FB8">
              <w:rPr>
                <w:iCs/>
                <w:color w:val="000000" w:themeColor="text1"/>
              </w:rPr>
              <w:t>3</w:t>
            </w:r>
            <w:r w:rsidRPr="00D56FB8">
              <w:rPr>
                <w:color w:val="000000" w:themeColor="text1"/>
              </w:rPr>
              <w:t>0</w:t>
            </w:r>
          </w:p>
        </w:tc>
        <w:tc>
          <w:tcPr>
            <w:tcW w:w="2329" w:type="dxa"/>
            <w:gridSpan w:val="2"/>
          </w:tcPr>
          <w:p w14:paraId="6D8A6F7A" w14:textId="77777777" w:rsidR="007B07DB" w:rsidRPr="00D56FB8" w:rsidRDefault="007B07DB" w:rsidP="00CD748F">
            <w:pPr>
              <w:jc w:val="center"/>
              <w:rPr>
                <w:iCs/>
                <w:color w:val="000000" w:themeColor="text1"/>
              </w:rPr>
            </w:pPr>
            <w:r w:rsidRPr="00D56FB8">
              <w:rPr>
                <w:iCs/>
                <w:color w:val="000000" w:themeColor="text1"/>
              </w:rPr>
              <w:t>3</w:t>
            </w:r>
            <w:r w:rsidRPr="00D56FB8">
              <w:rPr>
                <w:color w:val="000000" w:themeColor="text1"/>
              </w:rPr>
              <w:t>0</w:t>
            </w:r>
          </w:p>
        </w:tc>
      </w:tr>
      <w:tr w:rsidR="007B07DB" w14:paraId="6648EF20" w14:textId="77777777" w:rsidTr="00CD748F">
        <w:trPr>
          <w:trHeight w:val="820"/>
        </w:trPr>
        <w:tc>
          <w:tcPr>
            <w:tcW w:w="2693" w:type="dxa"/>
          </w:tcPr>
          <w:p w14:paraId="1CCD23BA" w14:textId="77777777" w:rsidR="007B07DB" w:rsidRPr="00314E7E" w:rsidRDefault="007B07DB" w:rsidP="00CD748F">
            <w:pPr>
              <w:jc w:val="center"/>
              <w:rPr>
                <w:iCs/>
              </w:rPr>
            </w:pPr>
            <w:r>
              <w:rPr>
                <w:iCs/>
              </w:rPr>
              <w:t>Max. distance between satellite and IoT device (km)</w:t>
            </w:r>
          </w:p>
        </w:tc>
        <w:tc>
          <w:tcPr>
            <w:tcW w:w="2328" w:type="dxa"/>
            <w:gridSpan w:val="2"/>
          </w:tcPr>
          <w:p w14:paraId="04E0622D" w14:textId="77777777" w:rsidR="007B07DB" w:rsidRPr="00D56FB8" w:rsidRDefault="007B07DB" w:rsidP="00CD748F">
            <w:pPr>
              <w:jc w:val="center"/>
              <w:rPr>
                <w:iCs/>
                <w:color w:val="000000" w:themeColor="text1"/>
              </w:rPr>
            </w:pPr>
            <w:r w:rsidRPr="00D56FB8">
              <w:rPr>
                <w:iCs/>
                <w:color w:val="000000" w:themeColor="text1"/>
              </w:rPr>
              <w:t>40308</w:t>
            </w:r>
          </w:p>
        </w:tc>
        <w:tc>
          <w:tcPr>
            <w:tcW w:w="2328" w:type="dxa"/>
            <w:gridSpan w:val="2"/>
          </w:tcPr>
          <w:p w14:paraId="2F231664"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701EBD16"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075</w:t>
            </w:r>
          </w:p>
        </w:tc>
      </w:tr>
      <w:tr w:rsidR="007B07DB" w14:paraId="21DA2F9D" w14:textId="77777777" w:rsidTr="00CD748F">
        <w:trPr>
          <w:trHeight w:val="270"/>
        </w:trPr>
        <w:tc>
          <w:tcPr>
            <w:tcW w:w="2693" w:type="dxa"/>
          </w:tcPr>
          <w:p w14:paraId="170A7B77" w14:textId="77777777" w:rsidR="007B07DB" w:rsidRPr="00314E7E" w:rsidRDefault="007B07DB" w:rsidP="00CD748F">
            <w:pPr>
              <w:jc w:val="center"/>
              <w:rPr>
                <w:iCs/>
              </w:rPr>
            </w:pPr>
            <w:r>
              <w:rPr>
                <w:iCs/>
              </w:rPr>
              <w:t>Carrier frequency (GHz)</w:t>
            </w:r>
          </w:p>
        </w:tc>
        <w:tc>
          <w:tcPr>
            <w:tcW w:w="2328" w:type="dxa"/>
            <w:gridSpan w:val="2"/>
          </w:tcPr>
          <w:p w14:paraId="082F39BC" w14:textId="77777777" w:rsidR="007B07DB" w:rsidRPr="00D56FB8" w:rsidRDefault="007B07DB" w:rsidP="00CD748F">
            <w:pPr>
              <w:jc w:val="center"/>
              <w:rPr>
                <w:iCs/>
                <w:color w:val="000000" w:themeColor="text1"/>
              </w:rPr>
            </w:pPr>
            <w:r w:rsidRPr="00D56FB8">
              <w:rPr>
                <w:iCs/>
                <w:color w:val="000000" w:themeColor="text1"/>
              </w:rPr>
              <w:t>2</w:t>
            </w:r>
          </w:p>
        </w:tc>
        <w:tc>
          <w:tcPr>
            <w:tcW w:w="2328" w:type="dxa"/>
            <w:gridSpan w:val="2"/>
          </w:tcPr>
          <w:p w14:paraId="16C688F0" w14:textId="77777777" w:rsidR="007B07DB" w:rsidRPr="00D56FB8" w:rsidRDefault="007B07DB" w:rsidP="00CD748F">
            <w:pPr>
              <w:jc w:val="center"/>
              <w:rPr>
                <w:iCs/>
                <w:color w:val="000000" w:themeColor="text1"/>
              </w:rPr>
            </w:pPr>
            <w:r w:rsidRPr="00D56FB8">
              <w:rPr>
                <w:iCs/>
                <w:color w:val="000000" w:themeColor="text1"/>
              </w:rPr>
              <w:t>2</w:t>
            </w:r>
          </w:p>
        </w:tc>
        <w:tc>
          <w:tcPr>
            <w:tcW w:w="2329" w:type="dxa"/>
            <w:gridSpan w:val="2"/>
          </w:tcPr>
          <w:p w14:paraId="59801609" w14:textId="77777777" w:rsidR="007B07DB" w:rsidRPr="00D56FB8" w:rsidRDefault="007B07DB" w:rsidP="00CD748F">
            <w:pPr>
              <w:jc w:val="center"/>
              <w:rPr>
                <w:iCs/>
                <w:color w:val="000000" w:themeColor="text1"/>
              </w:rPr>
            </w:pPr>
            <w:r w:rsidRPr="00D56FB8">
              <w:rPr>
                <w:iCs/>
                <w:color w:val="000000" w:themeColor="text1"/>
              </w:rPr>
              <w:t>2</w:t>
            </w:r>
          </w:p>
        </w:tc>
      </w:tr>
      <w:tr w:rsidR="007B07DB" w14:paraId="4576C1DF" w14:textId="77777777" w:rsidTr="00CD748F">
        <w:trPr>
          <w:trHeight w:val="280"/>
        </w:trPr>
        <w:tc>
          <w:tcPr>
            <w:tcW w:w="2693" w:type="dxa"/>
          </w:tcPr>
          <w:p w14:paraId="4A61536E" w14:textId="77777777" w:rsidR="007B07DB" w:rsidRPr="00314E7E" w:rsidRDefault="007B07DB" w:rsidP="00CD748F">
            <w:pPr>
              <w:jc w:val="center"/>
              <w:rPr>
                <w:iCs/>
              </w:rPr>
            </w:pPr>
            <w:r w:rsidRPr="00D8467C">
              <w:rPr>
                <w:b/>
                <w:bCs/>
                <w:iCs/>
              </w:rPr>
              <w:t>Free space path loss (dB)</w:t>
            </w:r>
          </w:p>
        </w:tc>
        <w:tc>
          <w:tcPr>
            <w:tcW w:w="2328" w:type="dxa"/>
            <w:gridSpan w:val="2"/>
          </w:tcPr>
          <w:p w14:paraId="12CA820C" w14:textId="77777777" w:rsidR="007B07DB" w:rsidRPr="00D56FB8" w:rsidRDefault="007B07DB" w:rsidP="00CD748F">
            <w:pPr>
              <w:jc w:val="center"/>
              <w:rPr>
                <w:b/>
                <w:bCs/>
                <w:iCs/>
                <w:color w:val="000000" w:themeColor="text1"/>
              </w:rPr>
            </w:pPr>
            <w:r w:rsidRPr="00D56FB8">
              <w:rPr>
                <w:b/>
                <w:bCs/>
                <w:iCs/>
                <w:color w:val="000000" w:themeColor="text1"/>
              </w:rPr>
              <w:t>190.58</w:t>
            </w:r>
          </w:p>
        </w:tc>
        <w:tc>
          <w:tcPr>
            <w:tcW w:w="2328" w:type="dxa"/>
            <w:gridSpan w:val="2"/>
          </w:tcPr>
          <w:p w14:paraId="7DEBCD17" w14:textId="77777777" w:rsidR="007B07DB" w:rsidRPr="00D56FB8" w:rsidRDefault="007B07DB" w:rsidP="00CD748F">
            <w:pPr>
              <w:jc w:val="center"/>
              <w:rPr>
                <w:b/>
                <w:bCs/>
                <w:iCs/>
                <w:color w:val="000000" w:themeColor="text1"/>
              </w:rPr>
            </w:pPr>
            <w:r w:rsidRPr="00D56FB8">
              <w:rPr>
                <w:b/>
                <w:bCs/>
                <w:iCs/>
                <w:color w:val="000000" w:themeColor="text1"/>
              </w:rPr>
              <w:t>164.48</w:t>
            </w:r>
          </w:p>
        </w:tc>
        <w:tc>
          <w:tcPr>
            <w:tcW w:w="2329" w:type="dxa"/>
            <w:gridSpan w:val="2"/>
          </w:tcPr>
          <w:p w14:paraId="5A27D72D" w14:textId="77777777" w:rsidR="007B07DB" w:rsidRPr="00D56FB8" w:rsidRDefault="007B07DB" w:rsidP="00CD748F">
            <w:pPr>
              <w:jc w:val="center"/>
              <w:rPr>
                <w:b/>
                <w:bCs/>
                <w:iCs/>
                <w:color w:val="000000" w:themeColor="text1"/>
              </w:rPr>
            </w:pPr>
            <w:r w:rsidRPr="00D56FB8">
              <w:rPr>
                <w:b/>
                <w:bCs/>
                <w:iCs/>
                <w:color w:val="000000" w:themeColor="text1"/>
              </w:rPr>
              <w:t>159.10</w:t>
            </w:r>
          </w:p>
        </w:tc>
      </w:tr>
      <w:tr w:rsidR="007B07DB" w14:paraId="2F08BBFF" w14:textId="77777777" w:rsidTr="00CD748F">
        <w:trPr>
          <w:trHeight w:val="270"/>
        </w:trPr>
        <w:tc>
          <w:tcPr>
            <w:tcW w:w="2693" w:type="dxa"/>
          </w:tcPr>
          <w:p w14:paraId="77F870C2" w14:textId="77777777" w:rsidR="007B07DB" w:rsidRPr="00D8467C" w:rsidRDefault="007B07DB" w:rsidP="00CD748F">
            <w:pPr>
              <w:jc w:val="center"/>
              <w:rPr>
                <w:iCs/>
              </w:rPr>
            </w:pPr>
            <w:r w:rsidRPr="00D8467C">
              <w:rPr>
                <w:iCs/>
              </w:rPr>
              <w:t>Shadow</w:t>
            </w:r>
            <w:r>
              <w:rPr>
                <w:iCs/>
              </w:rPr>
              <w:t xml:space="preserve">ing </w:t>
            </w:r>
            <w:r w:rsidRPr="00D8467C">
              <w:rPr>
                <w:iCs/>
              </w:rPr>
              <w:t>(dB)</w:t>
            </w:r>
          </w:p>
        </w:tc>
        <w:tc>
          <w:tcPr>
            <w:tcW w:w="2328" w:type="dxa"/>
            <w:gridSpan w:val="2"/>
          </w:tcPr>
          <w:p w14:paraId="110AC022" w14:textId="77777777" w:rsidR="007B07DB" w:rsidRPr="00D56FB8" w:rsidRDefault="007B07DB" w:rsidP="00CD748F">
            <w:pPr>
              <w:jc w:val="center"/>
              <w:rPr>
                <w:iCs/>
                <w:color w:val="000000" w:themeColor="text1"/>
              </w:rPr>
            </w:pPr>
            <w:r w:rsidRPr="00D56FB8">
              <w:rPr>
                <w:iCs/>
                <w:color w:val="000000" w:themeColor="text1"/>
              </w:rPr>
              <w:t>3</w:t>
            </w:r>
          </w:p>
        </w:tc>
        <w:tc>
          <w:tcPr>
            <w:tcW w:w="2328" w:type="dxa"/>
            <w:gridSpan w:val="2"/>
          </w:tcPr>
          <w:p w14:paraId="6479A35A" w14:textId="77777777" w:rsidR="007B07DB" w:rsidRPr="00D56FB8" w:rsidRDefault="007B07DB" w:rsidP="00CD748F">
            <w:pPr>
              <w:jc w:val="center"/>
              <w:rPr>
                <w:iCs/>
                <w:color w:val="000000" w:themeColor="text1"/>
              </w:rPr>
            </w:pPr>
            <w:r w:rsidRPr="00D56FB8">
              <w:rPr>
                <w:iCs/>
                <w:color w:val="000000" w:themeColor="text1"/>
              </w:rPr>
              <w:t>3</w:t>
            </w:r>
          </w:p>
        </w:tc>
        <w:tc>
          <w:tcPr>
            <w:tcW w:w="2329" w:type="dxa"/>
            <w:gridSpan w:val="2"/>
          </w:tcPr>
          <w:p w14:paraId="297CAD15" w14:textId="77777777" w:rsidR="007B07DB" w:rsidRPr="00D56FB8" w:rsidRDefault="007B07DB" w:rsidP="00CD748F">
            <w:pPr>
              <w:jc w:val="center"/>
              <w:rPr>
                <w:iCs/>
                <w:color w:val="000000" w:themeColor="text1"/>
              </w:rPr>
            </w:pPr>
            <w:r w:rsidRPr="00D56FB8">
              <w:rPr>
                <w:iCs/>
                <w:color w:val="000000" w:themeColor="text1"/>
              </w:rPr>
              <w:t>3</w:t>
            </w:r>
          </w:p>
        </w:tc>
      </w:tr>
      <w:tr w:rsidR="007B07DB" w14:paraId="77927569" w14:textId="77777777" w:rsidTr="00CD748F">
        <w:trPr>
          <w:trHeight w:val="550"/>
        </w:trPr>
        <w:tc>
          <w:tcPr>
            <w:tcW w:w="2693" w:type="dxa"/>
          </w:tcPr>
          <w:p w14:paraId="7D20F668" w14:textId="77777777" w:rsidR="007B07DB" w:rsidRDefault="007B07DB" w:rsidP="00CD748F">
            <w:pPr>
              <w:jc w:val="center"/>
              <w:rPr>
                <w:iCs/>
              </w:rPr>
            </w:pPr>
            <w:r>
              <w:rPr>
                <w:iCs/>
              </w:rPr>
              <w:t>Atmospheric path loss (dB)</w:t>
            </w:r>
          </w:p>
        </w:tc>
        <w:tc>
          <w:tcPr>
            <w:tcW w:w="2328" w:type="dxa"/>
            <w:gridSpan w:val="2"/>
          </w:tcPr>
          <w:p w14:paraId="7499ECA3" w14:textId="77777777" w:rsidR="007B07DB" w:rsidRPr="00D56FB8" w:rsidRDefault="007B07DB" w:rsidP="00CD748F">
            <w:pPr>
              <w:jc w:val="center"/>
              <w:rPr>
                <w:iCs/>
                <w:color w:val="000000" w:themeColor="text1"/>
              </w:rPr>
            </w:pPr>
            <w:r w:rsidRPr="00D56FB8">
              <w:rPr>
                <w:iCs/>
                <w:color w:val="000000" w:themeColor="text1"/>
              </w:rPr>
              <w:t>0.2</w:t>
            </w:r>
          </w:p>
        </w:tc>
        <w:tc>
          <w:tcPr>
            <w:tcW w:w="2328" w:type="dxa"/>
            <w:gridSpan w:val="2"/>
          </w:tcPr>
          <w:p w14:paraId="501828F8" w14:textId="77777777" w:rsidR="007B07DB" w:rsidRPr="00D56FB8" w:rsidRDefault="007B07DB" w:rsidP="00CD748F">
            <w:pPr>
              <w:jc w:val="center"/>
              <w:rPr>
                <w:iCs/>
                <w:color w:val="000000" w:themeColor="text1"/>
              </w:rPr>
            </w:pPr>
            <w:r w:rsidRPr="00D56FB8">
              <w:rPr>
                <w:iCs/>
                <w:color w:val="000000" w:themeColor="text1"/>
              </w:rPr>
              <w:t>0.1</w:t>
            </w:r>
          </w:p>
        </w:tc>
        <w:tc>
          <w:tcPr>
            <w:tcW w:w="2329" w:type="dxa"/>
            <w:gridSpan w:val="2"/>
          </w:tcPr>
          <w:p w14:paraId="49E88065" w14:textId="77777777" w:rsidR="007B07DB" w:rsidRPr="00D56FB8" w:rsidRDefault="007B07DB" w:rsidP="00CD748F">
            <w:pPr>
              <w:jc w:val="center"/>
              <w:rPr>
                <w:iCs/>
                <w:color w:val="000000" w:themeColor="text1"/>
              </w:rPr>
            </w:pPr>
            <w:r w:rsidRPr="00D56FB8">
              <w:rPr>
                <w:iCs/>
                <w:color w:val="000000" w:themeColor="text1"/>
              </w:rPr>
              <w:t>0.1</w:t>
            </w:r>
          </w:p>
        </w:tc>
      </w:tr>
      <w:tr w:rsidR="007B07DB" w14:paraId="7536B200" w14:textId="77777777" w:rsidTr="00CD748F">
        <w:trPr>
          <w:trHeight w:val="270"/>
        </w:trPr>
        <w:tc>
          <w:tcPr>
            <w:tcW w:w="2693" w:type="dxa"/>
          </w:tcPr>
          <w:p w14:paraId="48AF2B5D" w14:textId="77777777" w:rsidR="007B07DB" w:rsidRPr="000D5A14" w:rsidRDefault="007B07DB" w:rsidP="00CD748F">
            <w:pPr>
              <w:jc w:val="center"/>
              <w:rPr>
                <w:iCs/>
                <w:color w:val="000000" w:themeColor="text1"/>
              </w:rPr>
            </w:pPr>
            <w:r w:rsidRPr="000D5A14">
              <w:rPr>
                <w:color w:val="000000" w:themeColor="text1"/>
              </w:rPr>
              <w:t>Scintillation loss (dB)</w:t>
            </w:r>
          </w:p>
        </w:tc>
        <w:tc>
          <w:tcPr>
            <w:tcW w:w="2328" w:type="dxa"/>
            <w:gridSpan w:val="2"/>
          </w:tcPr>
          <w:p w14:paraId="031F701F" w14:textId="77777777" w:rsidR="007B07DB" w:rsidRPr="00D56FB8" w:rsidRDefault="007B07DB" w:rsidP="00CD748F">
            <w:pPr>
              <w:jc w:val="center"/>
              <w:rPr>
                <w:iCs/>
                <w:color w:val="000000" w:themeColor="text1"/>
              </w:rPr>
            </w:pPr>
            <w:r w:rsidRPr="00D56FB8">
              <w:rPr>
                <w:iCs/>
                <w:color w:val="000000" w:themeColor="text1"/>
              </w:rPr>
              <w:t>2.2</w:t>
            </w:r>
          </w:p>
        </w:tc>
        <w:tc>
          <w:tcPr>
            <w:tcW w:w="2328" w:type="dxa"/>
            <w:gridSpan w:val="2"/>
          </w:tcPr>
          <w:p w14:paraId="681D06DD" w14:textId="77777777" w:rsidR="007B07DB" w:rsidRPr="00D56FB8" w:rsidRDefault="007B07DB" w:rsidP="00CD748F">
            <w:pPr>
              <w:jc w:val="center"/>
              <w:rPr>
                <w:iCs/>
                <w:color w:val="000000" w:themeColor="text1"/>
              </w:rPr>
            </w:pPr>
            <w:r w:rsidRPr="00D56FB8">
              <w:rPr>
                <w:iCs/>
                <w:color w:val="000000" w:themeColor="text1"/>
              </w:rPr>
              <w:t>2.2</w:t>
            </w:r>
          </w:p>
        </w:tc>
        <w:tc>
          <w:tcPr>
            <w:tcW w:w="2329" w:type="dxa"/>
            <w:gridSpan w:val="2"/>
          </w:tcPr>
          <w:p w14:paraId="3C9D2F91" w14:textId="77777777" w:rsidR="007B07DB" w:rsidRPr="00D56FB8" w:rsidRDefault="007B07DB" w:rsidP="00CD748F">
            <w:pPr>
              <w:jc w:val="center"/>
              <w:rPr>
                <w:iCs/>
                <w:color w:val="000000" w:themeColor="text1"/>
              </w:rPr>
            </w:pPr>
            <w:r w:rsidRPr="00D56FB8">
              <w:rPr>
                <w:iCs/>
                <w:color w:val="000000" w:themeColor="text1"/>
              </w:rPr>
              <w:t>2.2</w:t>
            </w:r>
          </w:p>
        </w:tc>
      </w:tr>
      <w:tr w:rsidR="007B07DB" w14:paraId="02373185" w14:textId="77777777" w:rsidTr="00CD748F">
        <w:trPr>
          <w:trHeight w:val="270"/>
        </w:trPr>
        <w:tc>
          <w:tcPr>
            <w:tcW w:w="2693" w:type="dxa"/>
          </w:tcPr>
          <w:p w14:paraId="4E57B285" w14:textId="77777777" w:rsidR="007B07DB" w:rsidRPr="000D5A14" w:rsidRDefault="007B07DB" w:rsidP="00CD748F">
            <w:pPr>
              <w:jc w:val="center"/>
              <w:rPr>
                <w:iCs/>
                <w:color w:val="000000" w:themeColor="text1"/>
              </w:rPr>
            </w:pPr>
            <w:r w:rsidRPr="000D5A14">
              <w:rPr>
                <w:iCs/>
                <w:color w:val="000000" w:themeColor="text1"/>
              </w:rPr>
              <w:t>Polarization loss (dB)</w:t>
            </w:r>
          </w:p>
        </w:tc>
        <w:tc>
          <w:tcPr>
            <w:tcW w:w="2328" w:type="dxa"/>
            <w:gridSpan w:val="2"/>
          </w:tcPr>
          <w:p w14:paraId="1568705C" w14:textId="77777777" w:rsidR="007B07DB" w:rsidRPr="00D56FB8" w:rsidRDefault="007B07DB" w:rsidP="00CD748F">
            <w:pPr>
              <w:jc w:val="center"/>
              <w:rPr>
                <w:iCs/>
                <w:color w:val="000000" w:themeColor="text1"/>
              </w:rPr>
            </w:pPr>
            <w:r w:rsidRPr="00D56FB8">
              <w:rPr>
                <w:iCs/>
                <w:color w:val="000000" w:themeColor="text1"/>
              </w:rPr>
              <w:t>3</w:t>
            </w:r>
          </w:p>
        </w:tc>
        <w:tc>
          <w:tcPr>
            <w:tcW w:w="2328" w:type="dxa"/>
            <w:gridSpan w:val="2"/>
          </w:tcPr>
          <w:p w14:paraId="62AB3D4E" w14:textId="77777777" w:rsidR="007B07DB" w:rsidRPr="00D56FB8" w:rsidRDefault="007B07DB" w:rsidP="00CD748F">
            <w:pPr>
              <w:jc w:val="center"/>
              <w:rPr>
                <w:iCs/>
                <w:color w:val="000000" w:themeColor="text1"/>
              </w:rPr>
            </w:pPr>
            <w:r w:rsidRPr="00D56FB8">
              <w:rPr>
                <w:iCs/>
                <w:color w:val="000000" w:themeColor="text1"/>
              </w:rPr>
              <w:t>3</w:t>
            </w:r>
          </w:p>
        </w:tc>
        <w:tc>
          <w:tcPr>
            <w:tcW w:w="2329" w:type="dxa"/>
            <w:gridSpan w:val="2"/>
          </w:tcPr>
          <w:p w14:paraId="5E5BC8E7" w14:textId="77777777" w:rsidR="007B07DB" w:rsidRPr="00D56FB8" w:rsidRDefault="007B07DB" w:rsidP="00CD748F">
            <w:pPr>
              <w:jc w:val="center"/>
              <w:rPr>
                <w:iCs/>
                <w:color w:val="000000" w:themeColor="text1"/>
              </w:rPr>
            </w:pPr>
            <w:r w:rsidRPr="00D56FB8">
              <w:rPr>
                <w:iCs/>
                <w:color w:val="000000" w:themeColor="text1"/>
              </w:rPr>
              <w:t>3</w:t>
            </w:r>
          </w:p>
        </w:tc>
      </w:tr>
      <w:tr w:rsidR="007B07DB" w14:paraId="02AFC0DF" w14:textId="77777777" w:rsidTr="00CD748F">
        <w:trPr>
          <w:trHeight w:val="280"/>
        </w:trPr>
        <w:tc>
          <w:tcPr>
            <w:tcW w:w="2693" w:type="dxa"/>
          </w:tcPr>
          <w:p w14:paraId="1A736880" w14:textId="77777777" w:rsidR="007B07DB" w:rsidRDefault="007B07DB" w:rsidP="00CD748F">
            <w:pPr>
              <w:jc w:val="center"/>
              <w:rPr>
                <w:iCs/>
              </w:rPr>
            </w:pPr>
          </w:p>
        </w:tc>
        <w:tc>
          <w:tcPr>
            <w:tcW w:w="2328" w:type="dxa"/>
            <w:gridSpan w:val="2"/>
          </w:tcPr>
          <w:p w14:paraId="587CBE48" w14:textId="77777777" w:rsidR="007B07DB" w:rsidRPr="00D56FB8" w:rsidRDefault="007B07DB" w:rsidP="00CD748F">
            <w:pPr>
              <w:jc w:val="center"/>
              <w:rPr>
                <w:iCs/>
                <w:color w:val="000000" w:themeColor="text1"/>
              </w:rPr>
            </w:pPr>
          </w:p>
        </w:tc>
        <w:tc>
          <w:tcPr>
            <w:tcW w:w="2328" w:type="dxa"/>
            <w:gridSpan w:val="2"/>
          </w:tcPr>
          <w:p w14:paraId="449CC173" w14:textId="77777777" w:rsidR="007B07DB" w:rsidRPr="00D56FB8" w:rsidRDefault="007B07DB" w:rsidP="00CD748F">
            <w:pPr>
              <w:jc w:val="center"/>
              <w:rPr>
                <w:iCs/>
                <w:color w:val="000000" w:themeColor="text1"/>
              </w:rPr>
            </w:pPr>
          </w:p>
        </w:tc>
        <w:tc>
          <w:tcPr>
            <w:tcW w:w="2329" w:type="dxa"/>
            <w:gridSpan w:val="2"/>
          </w:tcPr>
          <w:p w14:paraId="4CB624D4" w14:textId="77777777" w:rsidR="007B07DB" w:rsidRPr="00D56FB8" w:rsidRDefault="007B07DB" w:rsidP="00CD748F">
            <w:pPr>
              <w:jc w:val="center"/>
              <w:rPr>
                <w:iCs/>
                <w:color w:val="000000" w:themeColor="text1"/>
              </w:rPr>
            </w:pPr>
          </w:p>
        </w:tc>
      </w:tr>
      <w:tr w:rsidR="007B07DB" w14:paraId="2E60F96E" w14:textId="77777777" w:rsidTr="00CD748F">
        <w:trPr>
          <w:trHeight w:val="280"/>
        </w:trPr>
        <w:tc>
          <w:tcPr>
            <w:tcW w:w="2693" w:type="dxa"/>
          </w:tcPr>
          <w:p w14:paraId="2B86D50C" w14:textId="77777777" w:rsidR="007B07DB" w:rsidRDefault="007B07DB" w:rsidP="00CD748F">
            <w:pPr>
              <w:jc w:val="center"/>
              <w:rPr>
                <w:iCs/>
              </w:rPr>
            </w:pPr>
            <w:r>
              <w:rPr>
                <w:iCs/>
              </w:rPr>
              <w:t>Antenna temperature (K)</w:t>
            </w:r>
          </w:p>
        </w:tc>
        <w:tc>
          <w:tcPr>
            <w:tcW w:w="2328" w:type="dxa"/>
            <w:gridSpan w:val="2"/>
          </w:tcPr>
          <w:p w14:paraId="6EA80360" w14:textId="77777777" w:rsidR="007B07DB" w:rsidRPr="00D56FB8" w:rsidRDefault="007B07DB" w:rsidP="00CD748F">
            <w:pPr>
              <w:jc w:val="center"/>
              <w:rPr>
                <w:iCs/>
                <w:color w:val="000000" w:themeColor="text1"/>
              </w:rPr>
            </w:pPr>
            <w:r w:rsidRPr="00D56FB8">
              <w:rPr>
                <w:iCs/>
                <w:color w:val="000000" w:themeColor="text1"/>
              </w:rPr>
              <w:t>290</w:t>
            </w:r>
          </w:p>
        </w:tc>
        <w:tc>
          <w:tcPr>
            <w:tcW w:w="2328" w:type="dxa"/>
            <w:gridSpan w:val="2"/>
          </w:tcPr>
          <w:p w14:paraId="3E967ECC" w14:textId="77777777" w:rsidR="007B07DB" w:rsidRPr="00D56FB8" w:rsidRDefault="007B07DB" w:rsidP="00CD748F">
            <w:pPr>
              <w:jc w:val="center"/>
              <w:rPr>
                <w:iCs/>
                <w:color w:val="000000" w:themeColor="text1"/>
              </w:rPr>
            </w:pPr>
            <w:r w:rsidRPr="00D56FB8">
              <w:rPr>
                <w:iCs/>
                <w:color w:val="000000" w:themeColor="text1"/>
              </w:rPr>
              <w:t>290</w:t>
            </w:r>
          </w:p>
        </w:tc>
        <w:tc>
          <w:tcPr>
            <w:tcW w:w="2329" w:type="dxa"/>
            <w:gridSpan w:val="2"/>
          </w:tcPr>
          <w:p w14:paraId="2E8B3AF1" w14:textId="77777777" w:rsidR="007B07DB" w:rsidRPr="00D56FB8" w:rsidRDefault="007B07DB" w:rsidP="00CD748F">
            <w:pPr>
              <w:jc w:val="center"/>
              <w:rPr>
                <w:iCs/>
                <w:color w:val="000000" w:themeColor="text1"/>
              </w:rPr>
            </w:pPr>
            <w:r w:rsidRPr="00D56FB8">
              <w:rPr>
                <w:iCs/>
                <w:color w:val="000000" w:themeColor="text1"/>
              </w:rPr>
              <w:t>290</w:t>
            </w:r>
          </w:p>
        </w:tc>
      </w:tr>
      <w:tr w:rsidR="007B07DB" w14:paraId="18F96B83" w14:textId="77777777" w:rsidTr="00CD748F">
        <w:trPr>
          <w:trHeight w:val="280"/>
        </w:trPr>
        <w:tc>
          <w:tcPr>
            <w:tcW w:w="2693" w:type="dxa"/>
          </w:tcPr>
          <w:p w14:paraId="594DCE8C" w14:textId="77777777" w:rsidR="007B07DB" w:rsidRDefault="007B07DB" w:rsidP="00CD748F">
            <w:pPr>
              <w:jc w:val="center"/>
              <w:rPr>
                <w:iCs/>
              </w:rPr>
            </w:pPr>
            <w:r>
              <w:rPr>
                <w:iCs/>
              </w:rPr>
              <w:t>G/T (dB/K)</w:t>
            </w:r>
          </w:p>
        </w:tc>
        <w:tc>
          <w:tcPr>
            <w:tcW w:w="2328" w:type="dxa"/>
            <w:gridSpan w:val="2"/>
          </w:tcPr>
          <w:p w14:paraId="18F9A5AE" w14:textId="77777777" w:rsidR="007B07DB" w:rsidRPr="00D56FB8" w:rsidRDefault="007B07DB" w:rsidP="00CD748F">
            <w:pPr>
              <w:jc w:val="center"/>
              <w:rPr>
                <w:iCs/>
                <w:color w:val="000000" w:themeColor="text1"/>
              </w:rPr>
            </w:pPr>
            <w:r w:rsidRPr="00D56FB8">
              <w:rPr>
                <w:iCs/>
                <w:color w:val="000000" w:themeColor="text1"/>
              </w:rPr>
              <w:t>16.7</w:t>
            </w:r>
          </w:p>
        </w:tc>
        <w:tc>
          <w:tcPr>
            <w:tcW w:w="2328" w:type="dxa"/>
            <w:gridSpan w:val="2"/>
          </w:tcPr>
          <w:p w14:paraId="3C55CF5D" w14:textId="77777777" w:rsidR="007B07DB" w:rsidRPr="00D56FB8" w:rsidRDefault="007B07DB" w:rsidP="00CD748F">
            <w:pPr>
              <w:jc w:val="center"/>
              <w:rPr>
                <w:iCs/>
                <w:color w:val="000000" w:themeColor="text1"/>
              </w:rPr>
            </w:pPr>
            <w:r w:rsidRPr="00D56FB8">
              <w:rPr>
                <w:iCs/>
                <w:color w:val="000000" w:themeColor="text1"/>
              </w:rPr>
              <w:t>-12.8</w:t>
            </w:r>
          </w:p>
        </w:tc>
        <w:tc>
          <w:tcPr>
            <w:tcW w:w="2329" w:type="dxa"/>
            <w:gridSpan w:val="2"/>
          </w:tcPr>
          <w:p w14:paraId="430103BE" w14:textId="77777777" w:rsidR="007B07DB" w:rsidRPr="00D56FB8" w:rsidRDefault="007B07DB" w:rsidP="00CD748F">
            <w:pPr>
              <w:jc w:val="center"/>
              <w:rPr>
                <w:iCs/>
                <w:color w:val="000000" w:themeColor="text1"/>
              </w:rPr>
            </w:pPr>
            <w:r w:rsidRPr="00D56FB8">
              <w:rPr>
                <w:iCs/>
                <w:color w:val="000000" w:themeColor="text1"/>
              </w:rPr>
              <w:t>-12.8</w:t>
            </w:r>
          </w:p>
        </w:tc>
      </w:tr>
      <w:tr w:rsidR="007B07DB" w14:paraId="7001028B" w14:textId="77777777" w:rsidTr="00CD748F">
        <w:trPr>
          <w:trHeight w:val="541"/>
        </w:trPr>
        <w:tc>
          <w:tcPr>
            <w:tcW w:w="2693" w:type="dxa"/>
          </w:tcPr>
          <w:p w14:paraId="339E521D" w14:textId="77777777" w:rsidR="007B07DB" w:rsidRPr="00314E7E" w:rsidRDefault="007B07DB" w:rsidP="00CD748F">
            <w:pPr>
              <w:jc w:val="center"/>
              <w:rPr>
                <w:iCs/>
              </w:rPr>
            </w:pPr>
            <w:r>
              <w:rPr>
                <w:iCs/>
              </w:rPr>
              <w:t>Satellite Rx gain (dBi)</w:t>
            </w:r>
          </w:p>
        </w:tc>
        <w:tc>
          <w:tcPr>
            <w:tcW w:w="2328" w:type="dxa"/>
            <w:gridSpan w:val="2"/>
          </w:tcPr>
          <w:p w14:paraId="5BC0EDFD" w14:textId="77777777" w:rsidR="007B07DB" w:rsidRPr="00D56FB8" w:rsidRDefault="007B07DB" w:rsidP="00CD748F">
            <w:pPr>
              <w:jc w:val="center"/>
              <w:rPr>
                <w:iCs/>
                <w:color w:val="000000" w:themeColor="text1"/>
              </w:rPr>
            </w:pPr>
            <w:r w:rsidRPr="00D56FB8">
              <w:rPr>
                <w:iCs/>
                <w:color w:val="000000" w:themeColor="text1"/>
              </w:rPr>
              <w:t>41.32</w:t>
            </w:r>
          </w:p>
        </w:tc>
        <w:tc>
          <w:tcPr>
            <w:tcW w:w="2328" w:type="dxa"/>
            <w:gridSpan w:val="2"/>
          </w:tcPr>
          <w:p w14:paraId="1376D961" w14:textId="77777777" w:rsidR="007B07DB" w:rsidRPr="00D56FB8" w:rsidRDefault="007B07DB" w:rsidP="00CD748F">
            <w:pPr>
              <w:jc w:val="center"/>
              <w:rPr>
                <w:iCs/>
                <w:color w:val="000000" w:themeColor="text1"/>
              </w:rPr>
            </w:pPr>
            <w:r w:rsidRPr="00D56FB8">
              <w:rPr>
                <w:iCs/>
                <w:color w:val="000000" w:themeColor="text1"/>
              </w:rPr>
              <w:t>11.82</w:t>
            </w:r>
          </w:p>
        </w:tc>
        <w:tc>
          <w:tcPr>
            <w:tcW w:w="2329" w:type="dxa"/>
            <w:gridSpan w:val="2"/>
          </w:tcPr>
          <w:p w14:paraId="517E293E" w14:textId="77777777" w:rsidR="007B07DB" w:rsidRPr="00D56FB8" w:rsidRDefault="007B07DB" w:rsidP="00CD748F">
            <w:pPr>
              <w:jc w:val="center"/>
              <w:rPr>
                <w:iCs/>
                <w:color w:val="000000" w:themeColor="text1"/>
              </w:rPr>
            </w:pPr>
            <w:r w:rsidRPr="00D56FB8">
              <w:rPr>
                <w:iCs/>
                <w:color w:val="000000" w:themeColor="text1"/>
              </w:rPr>
              <w:t>11.82</w:t>
            </w:r>
          </w:p>
        </w:tc>
      </w:tr>
      <w:tr w:rsidR="007B07DB" w14:paraId="5D627ED5" w14:textId="77777777" w:rsidTr="00CD748F">
        <w:trPr>
          <w:trHeight w:val="550"/>
        </w:trPr>
        <w:tc>
          <w:tcPr>
            <w:tcW w:w="2693" w:type="dxa"/>
          </w:tcPr>
          <w:p w14:paraId="71CB7239" w14:textId="77777777" w:rsidR="007B07DB" w:rsidRDefault="007B07DB" w:rsidP="00CD748F">
            <w:pPr>
              <w:jc w:val="center"/>
              <w:rPr>
                <w:iCs/>
              </w:rPr>
            </w:pPr>
            <w:r>
              <w:rPr>
                <w:iCs/>
              </w:rPr>
              <w:t>Channel bandwidth (MHz)</w:t>
            </w:r>
          </w:p>
        </w:tc>
        <w:tc>
          <w:tcPr>
            <w:tcW w:w="1163" w:type="dxa"/>
          </w:tcPr>
          <w:p w14:paraId="24E9EBEC" w14:textId="77777777" w:rsidR="007B07DB" w:rsidRPr="00D56FB8" w:rsidRDefault="007B07DB" w:rsidP="00CD748F">
            <w:pPr>
              <w:jc w:val="center"/>
              <w:rPr>
                <w:iCs/>
                <w:color w:val="000000" w:themeColor="text1"/>
              </w:rPr>
            </w:pPr>
            <w:r w:rsidRPr="00D56FB8">
              <w:rPr>
                <w:iCs/>
                <w:color w:val="000000" w:themeColor="text1"/>
              </w:rPr>
              <w:t>0.015</w:t>
            </w:r>
          </w:p>
        </w:tc>
        <w:tc>
          <w:tcPr>
            <w:tcW w:w="1165" w:type="dxa"/>
          </w:tcPr>
          <w:p w14:paraId="3D0C6FE9" w14:textId="77777777" w:rsidR="007B07DB" w:rsidRPr="00D56FB8" w:rsidRDefault="007B07DB" w:rsidP="00CD748F">
            <w:pPr>
              <w:jc w:val="center"/>
              <w:rPr>
                <w:iCs/>
                <w:color w:val="000000" w:themeColor="text1"/>
              </w:rPr>
            </w:pPr>
            <w:r w:rsidRPr="00D56FB8">
              <w:rPr>
                <w:iCs/>
                <w:color w:val="000000" w:themeColor="text1"/>
              </w:rPr>
              <w:t>0.18</w:t>
            </w:r>
          </w:p>
        </w:tc>
        <w:tc>
          <w:tcPr>
            <w:tcW w:w="1163" w:type="dxa"/>
          </w:tcPr>
          <w:p w14:paraId="212E19CF" w14:textId="77777777" w:rsidR="007B07DB" w:rsidRPr="00D56FB8" w:rsidRDefault="007B07DB" w:rsidP="00CD748F">
            <w:pPr>
              <w:jc w:val="center"/>
              <w:rPr>
                <w:iCs/>
                <w:color w:val="000000" w:themeColor="text1"/>
              </w:rPr>
            </w:pPr>
            <w:r w:rsidRPr="00D56FB8">
              <w:rPr>
                <w:iCs/>
                <w:color w:val="000000" w:themeColor="text1"/>
              </w:rPr>
              <w:t>0.015</w:t>
            </w:r>
          </w:p>
        </w:tc>
        <w:tc>
          <w:tcPr>
            <w:tcW w:w="1165" w:type="dxa"/>
          </w:tcPr>
          <w:p w14:paraId="00A0DDB7" w14:textId="77777777" w:rsidR="007B07DB" w:rsidRPr="00D56FB8" w:rsidRDefault="007B07DB" w:rsidP="00CD748F">
            <w:pPr>
              <w:jc w:val="center"/>
              <w:rPr>
                <w:iCs/>
                <w:color w:val="000000" w:themeColor="text1"/>
              </w:rPr>
            </w:pPr>
            <w:r w:rsidRPr="00D56FB8">
              <w:rPr>
                <w:iCs/>
                <w:color w:val="000000" w:themeColor="text1"/>
              </w:rPr>
              <w:t>0.18</w:t>
            </w:r>
          </w:p>
        </w:tc>
        <w:tc>
          <w:tcPr>
            <w:tcW w:w="1164" w:type="dxa"/>
          </w:tcPr>
          <w:p w14:paraId="36665BD8" w14:textId="77777777" w:rsidR="007B07DB" w:rsidRPr="00D56FB8" w:rsidRDefault="007B07DB" w:rsidP="00CD748F">
            <w:pPr>
              <w:jc w:val="center"/>
              <w:rPr>
                <w:iCs/>
                <w:color w:val="000000" w:themeColor="text1"/>
              </w:rPr>
            </w:pPr>
            <w:r w:rsidRPr="00D56FB8">
              <w:rPr>
                <w:iCs/>
                <w:color w:val="000000" w:themeColor="text1"/>
              </w:rPr>
              <w:t>0.015</w:t>
            </w:r>
          </w:p>
        </w:tc>
        <w:tc>
          <w:tcPr>
            <w:tcW w:w="1165" w:type="dxa"/>
          </w:tcPr>
          <w:p w14:paraId="0FDE4750" w14:textId="77777777" w:rsidR="007B07DB" w:rsidRPr="00D56FB8" w:rsidRDefault="007B07DB" w:rsidP="00CD748F">
            <w:pPr>
              <w:jc w:val="center"/>
              <w:rPr>
                <w:iCs/>
                <w:color w:val="000000" w:themeColor="text1"/>
              </w:rPr>
            </w:pPr>
            <w:r w:rsidRPr="00D56FB8">
              <w:rPr>
                <w:iCs/>
                <w:color w:val="000000" w:themeColor="text1"/>
              </w:rPr>
              <w:t>0.18</w:t>
            </w:r>
          </w:p>
        </w:tc>
      </w:tr>
      <w:tr w:rsidR="007B07DB" w14:paraId="17A12BB9" w14:textId="77777777" w:rsidTr="00CD748F">
        <w:trPr>
          <w:trHeight w:val="270"/>
        </w:trPr>
        <w:tc>
          <w:tcPr>
            <w:tcW w:w="2693" w:type="dxa"/>
          </w:tcPr>
          <w:p w14:paraId="26A8A91E" w14:textId="77777777" w:rsidR="007B07DB" w:rsidRDefault="007B07DB" w:rsidP="00CD748F">
            <w:pPr>
              <w:jc w:val="center"/>
              <w:rPr>
                <w:iCs/>
              </w:rPr>
            </w:pPr>
          </w:p>
        </w:tc>
        <w:tc>
          <w:tcPr>
            <w:tcW w:w="2328" w:type="dxa"/>
            <w:gridSpan w:val="2"/>
          </w:tcPr>
          <w:p w14:paraId="2F6CA16A" w14:textId="77777777" w:rsidR="007B07DB" w:rsidRDefault="007B07DB" w:rsidP="00CD748F">
            <w:pPr>
              <w:jc w:val="center"/>
              <w:rPr>
                <w:iCs/>
              </w:rPr>
            </w:pPr>
          </w:p>
        </w:tc>
        <w:tc>
          <w:tcPr>
            <w:tcW w:w="2328" w:type="dxa"/>
            <w:gridSpan w:val="2"/>
          </w:tcPr>
          <w:p w14:paraId="75793E37" w14:textId="77777777" w:rsidR="007B07DB" w:rsidRDefault="007B07DB" w:rsidP="00CD748F">
            <w:pPr>
              <w:jc w:val="center"/>
              <w:rPr>
                <w:iCs/>
              </w:rPr>
            </w:pPr>
          </w:p>
        </w:tc>
        <w:tc>
          <w:tcPr>
            <w:tcW w:w="2329" w:type="dxa"/>
            <w:gridSpan w:val="2"/>
          </w:tcPr>
          <w:p w14:paraId="4754B499" w14:textId="77777777" w:rsidR="007B07DB" w:rsidRDefault="007B07DB" w:rsidP="00CD748F">
            <w:pPr>
              <w:jc w:val="center"/>
              <w:rPr>
                <w:iCs/>
              </w:rPr>
            </w:pPr>
          </w:p>
        </w:tc>
      </w:tr>
      <w:tr w:rsidR="007B07DB" w14:paraId="5509CA89" w14:textId="77777777" w:rsidTr="00CD748F">
        <w:trPr>
          <w:trHeight w:val="280"/>
        </w:trPr>
        <w:tc>
          <w:tcPr>
            <w:tcW w:w="2693" w:type="dxa"/>
          </w:tcPr>
          <w:p w14:paraId="1D171F64" w14:textId="77777777" w:rsidR="007B07DB" w:rsidRDefault="007B07DB" w:rsidP="00CD748F">
            <w:pPr>
              <w:jc w:val="center"/>
              <w:rPr>
                <w:iCs/>
              </w:rPr>
            </w:pPr>
            <w:r>
              <w:rPr>
                <w:b/>
                <w:bCs/>
                <w:iCs/>
              </w:rPr>
              <w:t>C</w:t>
            </w:r>
            <w:r w:rsidRPr="00752AA6">
              <w:rPr>
                <w:b/>
                <w:bCs/>
                <w:iCs/>
              </w:rPr>
              <w:t>NR (dB)</w:t>
            </w:r>
          </w:p>
        </w:tc>
        <w:tc>
          <w:tcPr>
            <w:tcW w:w="1163" w:type="dxa"/>
          </w:tcPr>
          <w:p w14:paraId="1B1C083C" w14:textId="77777777" w:rsidR="007B07DB" w:rsidRPr="00CE34BC" w:rsidRDefault="007B07DB" w:rsidP="00CD748F">
            <w:pPr>
              <w:jc w:val="center"/>
              <w:rPr>
                <w:b/>
                <w:bCs/>
                <w:iCs/>
              </w:rPr>
            </w:pPr>
            <w:r w:rsidRPr="00CE34BC">
              <w:rPr>
                <w:b/>
                <w:bCs/>
                <w:iCs/>
              </w:rPr>
              <w:t>-</w:t>
            </w:r>
            <w:r>
              <w:rPr>
                <w:b/>
                <w:bCs/>
                <w:iCs/>
              </w:rPr>
              <w:t>5.42</w:t>
            </w:r>
          </w:p>
        </w:tc>
        <w:tc>
          <w:tcPr>
            <w:tcW w:w="1165" w:type="dxa"/>
          </w:tcPr>
          <w:p w14:paraId="1D74B586" w14:textId="77777777" w:rsidR="007B07DB" w:rsidRPr="00127821" w:rsidRDefault="007B07DB" w:rsidP="00CD748F">
            <w:pPr>
              <w:jc w:val="center"/>
              <w:rPr>
                <w:b/>
                <w:bCs/>
                <w:iCs/>
              </w:rPr>
            </w:pPr>
            <w:r>
              <w:rPr>
                <w:b/>
                <w:bCs/>
                <w:iCs/>
              </w:rPr>
              <w:t>-16.21</w:t>
            </w:r>
          </w:p>
        </w:tc>
        <w:tc>
          <w:tcPr>
            <w:tcW w:w="1163" w:type="dxa"/>
          </w:tcPr>
          <w:p w14:paraId="21649359" w14:textId="77777777" w:rsidR="007B07DB" w:rsidRPr="00127821" w:rsidRDefault="007B07DB" w:rsidP="00CD748F">
            <w:pPr>
              <w:jc w:val="center"/>
              <w:rPr>
                <w:b/>
                <w:bCs/>
                <w:iCs/>
              </w:rPr>
            </w:pPr>
            <w:r>
              <w:rPr>
                <w:b/>
                <w:bCs/>
                <w:iCs/>
              </w:rPr>
              <w:t>-8.72</w:t>
            </w:r>
          </w:p>
        </w:tc>
        <w:tc>
          <w:tcPr>
            <w:tcW w:w="1165" w:type="dxa"/>
          </w:tcPr>
          <w:p w14:paraId="2A75839E" w14:textId="77777777" w:rsidR="007B07DB" w:rsidRPr="00127821" w:rsidRDefault="007B07DB" w:rsidP="00CD748F">
            <w:pPr>
              <w:jc w:val="center"/>
              <w:rPr>
                <w:b/>
                <w:bCs/>
                <w:iCs/>
              </w:rPr>
            </w:pPr>
            <w:r>
              <w:rPr>
                <w:b/>
                <w:bCs/>
                <w:iCs/>
              </w:rPr>
              <w:t>-19.51</w:t>
            </w:r>
          </w:p>
        </w:tc>
        <w:tc>
          <w:tcPr>
            <w:tcW w:w="1164" w:type="dxa"/>
          </w:tcPr>
          <w:p w14:paraId="79470668" w14:textId="77777777" w:rsidR="007B07DB" w:rsidRPr="00127821" w:rsidRDefault="007B07DB" w:rsidP="00CD748F">
            <w:pPr>
              <w:jc w:val="center"/>
              <w:rPr>
                <w:b/>
                <w:bCs/>
                <w:iCs/>
              </w:rPr>
            </w:pPr>
            <w:r>
              <w:rPr>
                <w:b/>
                <w:bCs/>
                <w:iCs/>
              </w:rPr>
              <w:t>-3.34</w:t>
            </w:r>
          </w:p>
        </w:tc>
        <w:tc>
          <w:tcPr>
            <w:tcW w:w="1165" w:type="dxa"/>
          </w:tcPr>
          <w:p w14:paraId="34CDC4F5" w14:textId="77777777" w:rsidR="007B07DB" w:rsidRPr="00127821" w:rsidRDefault="007B07DB" w:rsidP="00CD748F">
            <w:pPr>
              <w:jc w:val="center"/>
              <w:rPr>
                <w:b/>
                <w:bCs/>
                <w:iCs/>
              </w:rPr>
            </w:pPr>
            <w:r>
              <w:rPr>
                <w:b/>
                <w:bCs/>
                <w:iCs/>
              </w:rPr>
              <w:t>-14.13</w:t>
            </w:r>
          </w:p>
        </w:tc>
      </w:tr>
    </w:tbl>
    <w:p w14:paraId="73ABDA4F" w14:textId="77777777" w:rsidR="007B07DB" w:rsidRDefault="007B07DB" w:rsidP="007B07DB">
      <w:pPr>
        <w:jc w:val="both"/>
        <w:rPr>
          <w:iCs/>
        </w:rPr>
      </w:pPr>
    </w:p>
    <w:p w14:paraId="79D6A34D" w14:textId="536817C1"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4</w:t>
      </w:r>
      <w:r w:rsidRPr="007B07DB">
        <w:rPr>
          <w:b w:val="0"/>
          <w:i/>
          <w:u w:val="single"/>
        </w:rPr>
        <w:t>:</w:t>
      </w:r>
    </w:p>
    <w:p w14:paraId="752B81AC" w14:textId="77777777" w:rsidR="007B07DB" w:rsidRDefault="007B07DB" w:rsidP="007B07DB">
      <w:pPr>
        <w:pStyle w:val="Caption"/>
        <w:keepNext/>
      </w:pPr>
      <w:bookmarkStart w:id="32" w:name="_Ref65578285"/>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32"/>
      <w:r>
        <w:t xml:space="preserve">: </w:t>
      </w:r>
      <w:r w:rsidRPr="003A29D0">
        <w:t xml:space="preserve">DL NB-IoT/eMTC link budget based on set </w:t>
      </w:r>
      <w:r>
        <w:t>4</w:t>
      </w:r>
      <w:r w:rsidRPr="003A29D0">
        <w:t xml:space="preserve"> satellite parameters in [2]</w:t>
      </w:r>
    </w:p>
    <w:tbl>
      <w:tblPr>
        <w:tblStyle w:val="TableGrid"/>
        <w:tblW w:w="8893" w:type="dxa"/>
        <w:tblLook w:val="04A0" w:firstRow="1" w:lastRow="0" w:firstColumn="1" w:lastColumn="0" w:noHBand="0" w:noVBand="1"/>
      </w:tblPr>
      <w:tblGrid>
        <w:gridCol w:w="4520"/>
        <w:gridCol w:w="1984"/>
        <w:gridCol w:w="2389"/>
      </w:tblGrid>
      <w:tr w:rsidR="007B07DB" w14:paraId="3FEC84D0" w14:textId="77777777" w:rsidTr="00CD748F">
        <w:trPr>
          <w:trHeight w:val="156"/>
        </w:trPr>
        <w:tc>
          <w:tcPr>
            <w:tcW w:w="4520" w:type="dxa"/>
          </w:tcPr>
          <w:p w14:paraId="211AACAE" w14:textId="77777777" w:rsidR="007B07DB" w:rsidRPr="00314E7E" w:rsidRDefault="007B07DB" w:rsidP="00CD748F">
            <w:pPr>
              <w:jc w:val="center"/>
              <w:rPr>
                <w:iCs/>
              </w:rPr>
            </w:pPr>
            <w:r>
              <w:rPr>
                <w:iCs/>
              </w:rPr>
              <w:t>Satellite orbit</w:t>
            </w:r>
          </w:p>
        </w:tc>
        <w:tc>
          <w:tcPr>
            <w:tcW w:w="4373" w:type="dxa"/>
            <w:gridSpan w:val="2"/>
          </w:tcPr>
          <w:p w14:paraId="175F592B" w14:textId="77777777" w:rsidR="007B07DB" w:rsidRPr="00314E7E" w:rsidRDefault="007B07DB" w:rsidP="00CD748F">
            <w:pPr>
              <w:jc w:val="center"/>
              <w:rPr>
                <w:iCs/>
              </w:rPr>
            </w:pPr>
            <w:r w:rsidRPr="00314E7E">
              <w:rPr>
                <w:iCs/>
              </w:rPr>
              <w:t>LEO-600</w:t>
            </w:r>
            <w:r>
              <w:rPr>
                <w:iCs/>
              </w:rPr>
              <w:t xml:space="preserve"> (DL)</w:t>
            </w:r>
          </w:p>
        </w:tc>
      </w:tr>
      <w:tr w:rsidR="007B07DB" w14:paraId="50FC59E0" w14:textId="77777777" w:rsidTr="00CD748F">
        <w:trPr>
          <w:trHeight w:val="162"/>
        </w:trPr>
        <w:tc>
          <w:tcPr>
            <w:tcW w:w="4520" w:type="dxa"/>
          </w:tcPr>
          <w:p w14:paraId="6FAFF042" w14:textId="77777777" w:rsidR="007B07DB" w:rsidRDefault="007B07DB" w:rsidP="00CD748F">
            <w:pPr>
              <w:jc w:val="center"/>
              <w:rPr>
                <w:iCs/>
              </w:rPr>
            </w:pPr>
          </w:p>
        </w:tc>
        <w:tc>
          <w:tcPr>
            <w:tcW w:w="1984" w:type="dxa"/>
          </w:tcPr>
          <w:p w14:paraId="4BA105DE" w14:textId="77777777" w:rsidR="007B07DB" w:rsidRDefault="007B07DB" w:rsidP="00CD748F">
            <w:pPr>
              <w:jc w:val="center"/>
              <w:rPr>
                <w:iCs/>
              </w:rPr>
            </w:pPr>
            <w:r>
              <w:rPr>
                <w:iCs/>
              </w:rPr>
              <w:t>NB-IoT</w:t>
            </w:r>
          </w:p>
        </w:tc>
        <w:tc>
          <w:tcPr>
            <w:tcW w:w="2389" w:type="dxa"/>
          </w:tcPr>
          <w:p w14:paraId="7B6AF315" w14:textId="77777777" w:rsidR="007B07DB" w:rsidRDefault="007B07DB" w:rsidP="00CD748F">
            <w:pPr>
              <w:jc w:val="center"/>
              <w:rPr>
                <w:iCs/>
              </w:rPr>
            </w:pPr>
            <w:r>
              <w:rPr>
                <w:iCs/>
              </w:rPr>
              <w:t>eMTC</w:t>
            </w:r>
          </w:p>
        </w:tc>
      </w:tr>
      <w:tr w:rsidR="007B07DB" w14:paraId="69D25464" w14:textId="77777777" w:rsidTr="00CD748F">
        <w:trPr>
          <w:trHeight w:val="314"/>
        </w:trPr>
        <w:tc>
          <w:tcPr>
            <w:tcW w:w="4520" w:type="dxa"/>
          </w:tcPr>
          <w:p w14:paraId="7C10B9EB" w14:textId="77777777" w:rsidR="007B07DB" w:rsidRPr="00314E7E" w:rsidRDefault="007B07DB" w:rsidP="00CD748F">
            <w:pPr>
              <w:jc w:val="center"/>
              <w:rPr>
                <w:iCs/>
              </w:rPr>
            </w:pPr>
            <w:r>
              <w:rPr>
                <w:iCs/>
              </w:rPr>
              <w:t>Satellite EIRP density (dBW/MHz)</w:t>
            </w:r>
          </w:p>
        </w:tc>
        <w:tc>
          <w:tcPr>
            <w:tcW w:w="4373" w:type="dxa"/>
            <w:gridSpan w:val="2"/>
          </w:tcPr>
          <w:p w14:paraId="28B95A84" w14:textId="77777777" w:rsidR="007B07DB" w:rsidRPr="00314E7E" w:rsidRDefault="007B07DB" w:rsidP="00CD748F">
            <w:pPr>
              <w:jc w:val="center"/>
              <w:rPr>
                <w:iCs/>
              </w:rPr>
            </w:pPr>
            <w:r>
              <w:rPr>
                <w:iCs/>
              </w:rPr>
              <w:t>21.45</w:t>
            </w:r>
          </w:p>
        </w:tc>
      </w:tr>
      <w:tr w:rsidR="007B07DB" w14:paraId="40A81F61" w14:textId="77777777" w:rsidTr="00CD748F">
        <w:trPr>
          <w:trHeight w:val="319"/>
        </w:trPr>
        <w:tc>
          <w:tcPr>
            <w:tcW w:w="4520" w:type="dxa"/>
          </w:tcPr>
          <w:p w14:paraId="44FC6362" w14:textId="77777777" w:rsidR="007B07DB" w:rsidRPr="00314E7E" w:rsidRDefault="007B07DB" w:rsidP="00CD748F">
            <w:pPr>
              <w:jc w:val="center"/>
              <w:rPr>
                <w:iCs/>
              </w:rPr>
            </w:pPr>
            <w:r>
              <w:rPr>
                <w:iCs/>
              </w:rPr>
              <w:t>Channel bandwidth (MHz)</w:t>
            </w:r>
          </w:p>
        </w:tc>
        <w:tc>
          <w:tcPr>
            <w:tcW w:w="1984" w:type="dxa"/>
          </w:tcPr>
          <w:p w14:paraId="217D8563" w14:textId="77777777" w:rsidR="007B07DB" w:rsidRPr="00314E7E" w:rsidRDefault="007B07DB" w:rsidP="00CD748F">
            <w:pPr>
              <w:jc w:val="center"/>
              <w:rPr>
                <w:iCs/>
              </w:rPr>
            </w:pPr>
            <w:r>
              <w:rPr>
                <w:iCs/>
              </w:rPr>
              <w:t>0.18</w:t>
            </w:r>
          </w:p>
        </w:tc>
        <w:tc>
          <w:tcPr>
            <w:tcW w:w="2389" w:type="dxa"/>
          </w:tcPr>
          <w:p w14:paraId="6772F82F" w14:textId="77777777" w:rsidR="007B07DB" w:rsidRPr="00314E7E" w:rsidRDefault="007B07DB" w:rsidP="00CD748F">
            <w:pPr>
              <w:jc w:val="center"/>
              <w:rPr>
                <w:iCs/>
              </w:rPr>
            </w:pPr>
            <w:r>
              <w:rPr>
                <w:iCs/>
              </w:rPr>
              <w:t>1.08</w:t>
            </w:r>
          </w:p>
        </w:tc>
      </w:tr>
      <w:tr w:rsidR="007B07DB" w14:paraId="6B7EED79" w14:textId="77777777" w:rsidTr="00CD748F">
        <w:trPr>
          <w:trHeight w:val="156"/>
        </w:trPr>
        <w:tc>
          <w:tcPr>
            <w:tcW w:w="4520" w:type="dxa"/>
          </w:tcPr>
          <w:p w14:paraId="0CC8B331" w14:textId="77777777" w:rsidR="007B07DB" w:rsidRPr="00D8467C" w:rsidRDefault="007B07DB" w:rsidP="00CD748F">
            <w:pPr>
              <w:jc w:val="center"/>
              <w:rPr>
                <w:b/>
                <w:bCs/>
                <w:iCs/>
              </w:rPr>
            </w:pPr>
            <w:r w:rsidRPr="00D8467C">
              <w:rPr>
                <w:b/>
                <w:bCs/>
                <w:iCs/>
              </w:rPr>
              <w:t>Satellite EIRP (dBm)</w:t>
            </w:r>
          </w:p>
        </w:tc>
        <w:tc>
          <w:tcPr>
            <w:tcW w:w="1984" w:type="dxa"/>
          </w:tcPr>
          <w:p w14:paraId="0A8F284F" w14:textId="77777777" w:rsidR="007B07DB" w:rsidRPr="00D8467C" w:rsidRDefault="007B07DB" w:rsidP="00CD748F">
            <w:pPr>
              <w:jc w:val="center"/>
              <w:rPr>
                <w:b/>
                <w:bCs/>
                <w:iCs/>
              </w:rPr>
            </w:pPr>
            <w:r>
              <w:rPr>
                <w:b/>
                <w:bCs/>
                <w:iCs/>
              </w:rPr>
              <w:t>44.00</w:t>
            </w:r>
          </w:p>
        </w:tc>
        <w:tc>
          <w:tcPr>
            <w:tcW w:w="2389" w:type="dxa"/>
          </w:tcPr>
          <w:p w14:paraId="310A1972" w14:textId="77777777" w:rsidR="007B07DB" w:rsidRPr="00D8467C" w:rsidRDefault="007B07DB" w:rsidP="00CD748F">
            <w:pPr>
              <w:jc w:val="center"/>
              <w:rPr>
                <w:b/>
                <w:bCs/>
                <w:iCs/>
              </w:rPr>
            </w:pPr>
            <w:r>
              <w:rPr>
                <w:b/>
                <w:bCs/>
                <w:iCs/>
              </w:rPr>
              <w:t>51.78</w:t>
            </w:r>
          </w:p>
        </w:tc>
      </w:tr>
      <w:tr w:rsidR="007B07DB" w14:paraId="4DF49B0B" w14:textId="77777777" w:rsidTr="00CD748F">
        <w:trPr>
          <w:trHeight w:val="162"/>
        </w:trPr>
        <w:tc>
          <w:tcPr>
            <w:tcW w:w="4520" w:type="dxa"/>
          </w:tcPr>
          <w:p w14:paraId="7F692A99" w14:textId="77777777" w:rsidR="007B07DB" w:rsidRPr="00D8467C" w:rsidRDefault="007B07DB" w:rsidP="00CD748F">
            <w:pPr>
              <w:jc w:val="center"/>
              <w:rPr>
                <w:b/>
                <w:bCs/>
                <w:iCs/>
              </w:rPr>
            </w:pPr>
          </w:p>
        </w:tc>
        <w:tc>
          <w:tcPr>
            <w:tcW w:w="4373" w:type="dxa"/>
            <w:gridSpan w:val="2"/>
          </w:tcPr>
          <w:p w14:paraId="0094224D" w14:textId="77777777" w:rsidR="007B07DB" w:rsidRPr="00D8467C" w:rsidRDefault="007B07DB" w:rsidP="00CD748F">
            <w:pPr>
              <w:jc w:val="center"/>
              <w:rPr>
                <w:b/>
                <w:bCs/>
                <w:iCs/>
              </w:rPr>
            </w:pPr>
          </w:p>
        </w:tc>
      </w:tr>
      <w:tr w:rsidR="007B07DB" w14:paraId="4A15DECB" w14:textId="77777777" w:rsidTr="00CD748F">
        <w:trPr>
          <w:trHeight w:val="162"/>
        </w:trPr>
        <w:tc>
          <w:tcPr>
            <w:tcW w:w="4520" w:type="dxa"/>
          </w:tcPr>
          <w:p w14:paraId="3BECE23E" w14:textId="77777777" w:rsidR="007B07DB" w:rsidRPr="00D56FB8" w:rsidRDefault="007B07DB" w:rsidP="00CD748F">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373" w:type="dxa"/>
            <w:gridSpan w:val="2"/>
          </w:tcPr>
          <w:p w14:paraId="09B04363" w14:textId="77777777" w:rsidR="007B07DB" w:rsidRPr="00D56FB8" w:rsidRDefault="007B07DB" w:rsidP="00CD748F">
            <w:pPr>
              <w:jc w:val="center"/>
              <w:rPr>
                <w:iCs/>
                <w:color w:val="000000" w:themeColor="text1"/>
              </w:rPr>
            </w:pPr>
            <w:r w:rsidRPr="00D56FB8">
              <w:rPr>
                <w:iCs/>
                <w:color w:val="000000" w:themeColor="text1"/>
              </w:rPr>
              <w:t>3</w:t>
            </w:r>
            <w:r w:rsidRPr="00D56FB8">
              <w:rPr>
                <w:color w:val="000000" w:themeColor="text1"/>
              </w:rPr>
              <w:t>0</w:t>
            </w:r>
          </w:p>
        </w:tc>
      </w:tr>
      <w:tr w:rsidR="007B07DB" w14:paraId="60870158" w14:textId="77777777" w:rsidTr="00CD748F">
        <w:trPr>
          <w:trHeight w:val="476"/>
        </w:trPr>
        <w:tc>
          <w:tcPr>
            <w:tcW w:w="4520" w:type="dxa"/>
          </w:tcPr>
          <w:p w14:paraId="4410E391" w14:textId="77777777" w:rsidR="007B07DB" w:rsidRPr="00D56FB8" w:rsidRDefault="007B07DB" w:rsidP="00CD748F">
            <w:pPr>
              <w:jc w:val="center"/>
              <w:rPr>
                <w:iCs/>
                <w:color w:val="000000" w:themeColor="text1"/>
              </w:rPr>
            </w:pPr>
            <w:r w:rsidRPr="00D56FB8">
              <w:rPr>
                <w:iCs/>
                <w:color w:val="000000" w:themeColor="text1"/>
              </w:rPr>
              <w:t>Max. distance between satellite and IoT device (km)</w:t>
            </w:r>
          </w:p>
        </w:tc>
        <w:tc>
          <w:tcPr>
            <w:tcW w:w="4373" w:type="dxa"/>
            <w:gridSpan w:val="2"/>
          </w:tcPr>
          <w:p w14:paraId="56F71900"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075</w:t>
            </w:r>
          </w:p>
        </w:tc>
      </w:tr>
      <w:tr w:rsidR="007B07DB" w14:paraId="413E3FE2" w14:textId="77777777" w:rsidTr="00CD748F">
        <w:trPr>
          <w:trHeight w:val="156"/>
        </w:trPr>
        <w:tc>
          <w:tcPr>
            <w:tcW w:w="4520" w:type="dxa"/>
          </w:tcPr>
          <w:p w14:paraId="364B7FD6" w14:textId="77777777" w:rsidR="007B07DB" w:rsidRPr="00D56FB8" w:rsidRDefault="007B07DB" w:rsidP="00CD748F">
            <w:pPr>
              <w:jc w:val="center"/>
              <w:rPr>
                <w:iCs/>
                <w:color w:val="000000" w:themeColor="text1"/>
              </w:rPr>
            </w:pPr>
            <w:r w:rsidRPr="00D56FB8">
              <w:rPr>
                <w:iCs/>
                <w:color w:val="000000" w:themeColor="text1"/>
              </w:rPr>
              <w:t>Carrier frequency (GHz)</w:t>
            </w:r>
          </w:p>
        </w:tc>
        <w:tc>
          <w:tcPr>
            <w:tcW w:w="4373" w:type="dxa"/>
            <w:gridSpan w:val="2"/>
          </w:tcPr>
          <w:p w14:paraId="0973F9AE" w14:textId="77777777" w:rsidR="007B07DB" w:rsidRPr="00D56FB8" w:rsidRDefault="007B07DB" w:rsidP="00CD748F">
            <w:pPr>
              <w:jc w:val="center"/>
              <w:rPr>
                <w:iCs/>
                <w:color w:val="000000" w:themeColor="text1"/>
              </w:rPr>
            </w:pPr>
            <w:r w:rsidRPr="00D56FB8">
              <w:rPr>
                <w:iCs/>
                <w:color w:val="000000" w:themeColor="text1"/>
              </w:rPr>
              <w:t>2</w:t>
            </w:r>
          </w:p>
        </w:tc>
      </w:tr>
      <w:tr w:rsidR="007B07DB" w14:paraId="65C77164" w14:textId="77777777" w:rsidTr="00CD748F">
        <w:trPr>
          <w:trHeight w:val="319"/>
        </w:trPr>
        <w:tc>
          <w:tcPr>
            <w:tcW w:w="4520" w:type="dxa"/>
          </w:tcPr>
          <w:p w14:paraId="0C25995F" w14:textId="77777777" w:rsidR="007B07DB" w:rsidRPr="00D56FB8" w:rsidRDefault="007B07DB" w:rsidP="00CD748F">
            <w:pPr>
              <w:jc w:val="center"/>
              <w:rPr>
                <w:iCs/>
                <w:color w:val="000000" w:themeColor="text1"/>
              </w:rPr>
            </w:pPr>
            <w:r w:rsidRPr="00D56FB8">
              <w:rPr>
                <w:b/>
                <w:bCs/>
                <w:iCs/>
                <w:color w:val="000000" w:themeColor="text1"/>
              </w:rPr>
              <w:t>Free space path loss (dB)</w:t>
            </w:r>
          </w:p>
        </w:tc>
        <w:tc>
          <w:tcPr>
            <w:tcW w:w="4373" w:type="dxa"/>
            <w:gridSpan w:val="2"/>
          </w:tcPr>
          <w:p w14:paraId="197983F1" w14:textId="77777777" w:rsidR="007B07DB" w:rsidRPr="00D56FB8" w:rsidRDefault="007B07DB" w:rsidP="00CD748F">
            <w:pPr>
              <w:jc w:val="center"/>
              <w:rPr>
                <w:b/>
                <w:bCs/>
                <w:iCs/>
                <w:color w:val="000000" w:themeColor="text1"/>
              </w:rPr>
            </w:pPr>
            <w:r w:rsidRPr="00D56FB8">
              <w:rPr>
                <w:b/>
                <w:bCs/>
                <w:iCs/>
                <w:color w:val="000000" w:themeColor="text1"/>
              </w:rPr>
              <w:t>159.10</w:t>
            </w:r>
          </w:p>
        </w:tc>
      </w:tr>
      <w:tr w:rsidR="007B07DB" w14:paraId="4A5FE515" w14:textId="77777777" w:rsidTr="00CD748F">
        <w:trPr>
          <w:trHeight w:val="156"/>
        </w:trPr>
        <w:tc>
          <w:tcPr>
            <w:tcW w:w="4520" w:type="dxa"/>
          </w:tcPr>
          <w:p w14:paraId="2F55F60D" w14:textId="77777777" w:rsidR="007B07DB" w:rsidRPr="00D56FB8" w:rsidRDefault="007B07DB" w:rsidP="00CD748F">
            <w:pPr>
              <w:jc w:val="center"/>
              <w:rPr>
                <w:iCs/>
                <w:color w:val="000000" w:themeColor="text1"/>
              </w:rPr>
            </w:pPr>
            <w:r w:rsidRPr="00D56FB8">
              <w:rPr>
                <w:iCs/>
                <w:color w:val="000000" w:themeColor="text1"/>
              </w:rPr>
              <w:lastRenderedPageBreak/>
              <w:t>Shadowing (dB)</w:t>
            </w:r>
          </w:p>
        </w:tc>
        <w:tc>
          <w:tcPr>
            <w:tcW w:w="4373" w:type="dxa"/>
            <w:gridSpan w:val="2"/>
          </w:tcPr>
          <w:p w14:paraId="0FCD19B5" w14:textId="77777777" w:rsidR="007B07DB" w:rsidRPr="00D56FB8" w:rsidRDefault="007B07DB" w:rsidP="00CD748F">
            <w:pPr>
              <w:jc w:val="center"/>
              <w:rPr>
                <w:iCs/>
                <w:color w:val="000000" w:themeColor="text1"/>
              </w:rPr>
            </w:pPr>
            <w:r w:rsidRPr="00D56FB8">
              <w:rPr>
                <w:iCs/>
                <w:color w:val="000000" w:themeColor="text1"/>
              </w:rPr>
              <w:t>3</w:t>
            </w:r>
          </w:p>
        </w:tc>
      </w:tr>
      <w:tr w:rsidR="007B07DB" w14:paraId="5996B43C" w14:textId="77777777" w:rsidTr="00CD748F">
        <w:trPr>
          <w:trHeight w:val="319"/>
        </w:trPr>
        <w:tc>
          <w:tcPr>
            <w:tcW w:w="4520" w:type="dxa"/>
          </w:tcPr>
          <w:p w14:paraId="5BE43689" w14:textId="77777777" w:rsidR="007B07DB" w:rsidRPr="00D56FB8" w:rsidRDefault="007B07DB" w:rsidP="00CD748F">
            <w:pPr>
              <w:jc w:val="center"/>
              <w:rPr>
                <w:iCs/>
                <w:color w:val="000000" w:themeColor="text1"/>
              </w:rPr>
            </w:pPr>
            <w:r w:rsidRPr="00D56FB8">
              <w:rPr>
                <w:iCs/>
                <w:color w:val="000000" w:themeColor="text1"/>
              </w:rPr>
              <w:t>Atmospheric path loss (dB)</w:t>
            </w:r>
          </w:p>
        </w:tc>
        <w:tc>
          <w:tcPr>
            <w:tcW w:w="4373" w:type="dxa"/>
            <w:gridSpan w:val="2"/>
          </w:tcPr>
          <w:p w14:paraId="5D0D12CA" w14:textId="77777777" w:rsidR="007B07DB" w:rsidRPr="00D56FB8" w:rsidRDefault="007B07DB" w:rsidP="00CD748F">
            <w:pPr>
              <w:jc w:val="center"/>
              <w:rPr>
                <w:iCs/>
                <w:color w:val="000000" w:themeColor="text1"/>
              </w:rPr>
            </w:pPr>
            <w:r w:rsidRPr="00D56FB8">
              <w:rPr>
                <w:iCs/>
                <w:color w:val="000000" w:themeColor="text1"/>
              </w:rPr>
              <w:t>0.1</w:t>
            </w:r>
          </w:p>
        </w:tc>
      </w:tr>
      <w:tr w:rsidR="007B07DB" w14:paraId="55201F85" w14:textId="77777777" w:rsidTr="00CD748F">
        <w:trPr>
          <w:trHeight w:val="156"/>
        </w:trPr>
        <w:tc>
          <w:tcPr>
            <w:tcW w:w="4520" w:type="dxa"/>
          </w:tcPr>
          <w:p w14:paraId="058D4E5F" w14:textId="77777777" w:rsidR="007B07DB" w:rsidRPr="00D56FB8" w:rsidRDefault="007B07DB" w:rsidP="00CD748F">
            <w:pPr>
              <w:jc w:val="center"/>
              <w:rPr>
                <w:iCs/>
                <w:color w:val="000000" w:themeColor="text1"/>
              </w:rPr>
            </w:pPr>
            <w:r w:rsidRPr="00D56FB8">
              <w:rPr>
                <w:color w:val="000000" w:themeColor="text1"/>
              </w:rPr>
              <w:t>Scintillation loss (dB)</w:t>
            </w:r>
          </w:p>
        </w:tc>
        <w:tc>
          <w:tcPr>
            <w:tcW w:w="4373" w:type="dxa"/>
            <w:gridSpan w:val="2"/>
          </w:tcPr>
          <w:p w14:paraId="19044D8F" w14:textId="77777777" w:rsidR="007B07DB" w:rsidRPr="00D56FB8" w:rsidRDefault="007B07DB" w:rsidP="00CD748F">
            <w:pPr>
              <w:jc w:val="center"/>
              <w:rPr>
                <w:iCs/>
                <w:color w:val="000000" w:themeColor="text1"/>
              </w:rPr>
            </w:pPr>
            <w:r w:rsidRPr="00D56FB8">
              <w:rPr>
                <w:iCs/>
                <w:color w:val="000000" w:themeColor="text1"/>
              </w:rPr>
              <w:t>2.2</w:t>
            </w:r>
          </w:p>
        </w:tc>
      </w:tr>
      <w:tr w:rsidR="007B07DB" w14:paraId="588F3584" w14:textId="77777777" w:rsidTr="00CD748F">
        <w:trPr>
          <w:trHeight w:val="162"/>
        </w:trPr>
        <w:tc>
          <w:tcPr>
            <w:tcW w:w="4520" w:type="dxa"/>
          </w:tcPr>
          <w:p w14:paraId="4C66107A" w14:textId="77777777" w:rsidR="007B07DB" w:rsidRPr="00D56FB8" w:rsidRDefault="007B07DB" w:rsidP="00CD748F">
            <w:pPr>
              <w:jc w:val="center"/>
              <w:rPr>
                <w:iCs/>
                <w:color w:val="000000" w:themeColor="text1"/>
              </w:rPr>
            </w:pPr>
            <w:r w:rsidRPr="00D56FB8">
              <w:rPr>
                <w:iCs/>
                <w:color w:val="000000" w:themeColor="text1"/>
              </w:rPr>
              <w:t>Polarization loss (dB)</w:t>
            </w:r>
          </w:p>
        </w:tc>
        <w:tc>
          <w:tcPr>
            <w:tcW w:w="4373" w:type="dxa"/>
            <w:gridSpan w:val="2"/>
          </w:tcPr>
          <w:p w14:paraId="0292E606" w14:textId="77777777" w:rsidR="007B07DB" w:rsidRPr="00D56FB8" w:rsidRDefault="007B07DB" w:rsidP="00CD748F">
            <w:pPr>
              <w:jc w:val="center"/>
              <w:rPr>
                <w:iCs/>
                <w:color w:val="000000" w:themeColor="text1"/>
              </w:rPr>
            </w:pPr>
            <w:r w:rsidRPr="00D56FB8">
              <w:rPr>
                <w:iCs/>
                <w:color w:val="000000" w:themeColor="text1"/>
              </w:rPr>
              <w:t>3</w:t>
            </w:r>
          </w:p>
        </w:tc>
      </w:tr>
      <w:tr w:rsidR="007B07DB" w14:paraId="5D04AFB0" w14:textId="77777777" w:rsidTr="00CD748F">
        <w:trPr>
          <w:trHeight w:val="156"/>
        </w:trPr>
        <w:tc>
          <w:tcPr>
            <w:tcW w:w="4520" w:type="dxa"/>
          </w:tcPr>
          <w:p w14:paraId="0904F1C9" w14:textId="77777777" w:rsidR="007B07DB" w:rsidRDefault="007B07DB" w:rsidP="00CD748F">
            <w:pPr>
              <w:jc w:val="center"/>
              <w:rPr>
                <w:iCs/>
              </w:rPr>
            </w:pPr>
          </w:p>
        </w:tc>
        <w:tc>
          <w:tcPr>
            <w:tcW w:w="4373" w:type="dxa"/>
            <w:gridSpan w:val="2"/>
          </w:tcPr>
          <w:p w14:paraId="1DBC548F" w14:textId="77777777" w:rsidR="007B07DB" w:rsidRDefault="007B07DB" w:rsidP="00CD748F">
            <w:pPr>
              <w:jc w:val="center"/>
              <w:rPr>
                <w:iCs/>
              </w:rPr>
            </w:pPr>
          </w:p>
        </w:tc>
      </w:tr>
      <w:tr w:rsidR="007B07DB" w14:paraId="012F8A83" w14:textId="77777777" w:rsidTr="00CD748F">
        <w:trPr>
          <w:trHeight w:val="319"/>
        </w:trPr>
        <w:tc>
          <w:tcPr>
            <w:tcW w:w="4520" w:type="dxa"/>
          </w:tcPr>
          <w:p w14:paraId="17D4E68E" w14:textId="77777777" w:rsidR="007B07DB" w:rsidRPr="00314E7E" w:rsidRDefault="007B07DB" w:rsidP="00CD748F">
            <w:pPr>
              <w:jc w:val="center"/>
              <w:rPr>
                <w:iCs/>
              </w:rPr>
            </w:pPr>
            <w:r>
              <w:rPr>
                <w:iCs/>
              </w:rPr>
              <w:t>IoT antenna temperature (K)</w:t>
            </w:r>
          </w:p>
        </w:tc>
        <w:tc>
          <w:tcPr>
            <w:tcW w:w="4373" w:type="dxa"/>
            <w:gridSpan w:val="2"/>
          </w:tcPr>
          <w:p w14:paraId="5D9D937A" w14:textId="77777777" w:rsidR="007B07DB" w:rsidRPr="00314E7E" w:rsidRDefault="007B07DB" w:rsidP="00CD748F">
            <w:pPr>
              <w:jc w:val="center"/>
              <w:rPr>
                <w:iCs/>
              </w:rPr>
            </w:pPr>
            <w:r>
              <w:rPr>
                <w:iCs/>
              </w:rPr>
              <w:t>290</w:t>
            </w:r>
          </w:p>
        </w:tc>
      </w:tr>
      <w:tr w:rsidR="007B07DB" w14:paraId="336BA08E" w14:textId="77777777" w:rsidTr="00CD748F">
        <w:trPr>
          <w:trHeight w:val="156"/>
        </w:trPr>
        <w:tc>
          <w:tcPr>
            <w:tcW w:w="4520" w:type="dxa"/>
          </w:tcPr>
          <w:p w14:paraId="17E1793E" w14:textId="77777777" w:rsidR="007B07DB" w:rsidRPr="00314E7E" w:rsidRDefault="007B07DB" w:rsidP="00CD748F">
            <w:pPr>
              <w:jc w:val="center"/>
              <w:rPr>
                <w:iCs/>
              </w:rPr>
            </w:pPr>
            <w:r>
              <w:rPr>
                <w:iCs/>
              </w:rPr>
              <w:t>Thermal noise (dBW/Hz)</w:t>
            </w:r>
          </w:p>
        </w:tc>
        <w:tc>
          <w:tcPr>
            <w:tcW w:w="4373" w:type="dxa"/>
            <w:gridSpan w:val="2"/>
          </w:tcPr>
          <w:p w14:paraId="3FF4F519" w14:textId="77777777" w:rsidR="007B07DB" w:rsidRPr="00314E7E" w:rsidRDefault="007B07DB" w:rsidP="00CD748F">
            <w:pPr>
              <w:jc w:val="center"/>
              <w:rPr>
                <w:iCs/>
              </w:rPr>
            </w:pPr>
            <w:r>
              <w:rPr>
                <w:iCs/>
              </w:rPr>
              <w:t>-174</w:t>
            </w:r>
          </w:p>
        </w:tc>
      </w:tr>
      <w:tr w:rsidR="007B07DB" w14:paraId="428F386D" w14:textId="77777777" w:rsidTr="00CD748F">
        <w:trPr>
          <w:trHeight w:val="156"/>
        </w:trPr>
        <w:tc>
          <w:tcPr>
            <w:tcW w:w="4520" w:type="dxa"/>
          </w:tcPr>
          <w:p w14:paraId="42FB28EC" w14:textId="77777777" w:rsidR="007B07DB" w:rsidRPr="00752AA6" w:rsidRDefault="007B07DB" w:rsidP="00CD748F">
            <w:pPr>
              <w:jc w:val="center"/>
              <w:rPr>
                <w:b/>
                <w:bCs/>
                <w:iCs/>
              </w:rPr>
            </w:pPr>
            <w:r>
              <w:rPr>
                <w:b/>
                <w:bCs/>
                <w:iCs/>
              </w:rPr>
              <w:t>N</w:t>
            </w:r>
            <w:r w:rsidRPr="00752AA6">
              <w:rPr>
                <w:b/>
                <w:bCs/>
                <w:iCs/>
              </w:rPr>
              <w:t>oise floor (dBm)</w:t>
            </w:r>
          </w:p>
        </w:tc>
        <w:tc>
          <w:tcPr>
            <w:tcW w:w="1984" w:type="dxa"/>
          </w:tcPr>
          <w:p w14:paraId="385DCE8F" w14:textId="77777777" w:rsidR="007B07DB" w:rsidRPr="00752AA6" w:rsidRDefault="007B07DB" w:rsidP="00CD748F">
            <w:pPr>
              <w:jc w:val="center"/>
              <w:rPr>
                <w:b/>
                <w:bCs/>
                <w:iCs/>
              </w:rPr>
            </w:pPr>
            <w:r w:rsidRPr="00752AA6">
              <w:rPr>
                <w:b/>
                <w:bCs/>
                <w:iCs/>
              </w:rPr>
              <w:t>-121.45</w:t>
            </w:r>
          </w:p>
        </w:tc>
        <w:tc>
          <w:tcPr>
            <w:tcW w:w="2389" w:type="dxa"/>
          </w:tcPr>
          <w:p w14:paraId="01CA2237" w14:textId="77777777" w:rsidR="007B07DB" w:rsidRPr="00752AA6" w:rsidRDefault="007B07DB" w:rsidP="00CD748F">
            <w:pPr>
              <w:jc w:val="center"/>
              <w:rPr>
                <w:b/>
                <w:bCs/>
                <w:iCs/>
              </w:rPr>
            </w:pPr>
            <w:r w:rsidRPr="00752AA6">
              <w:rPr>
                <w:b/>
                <w:bCs/>
                <w:iCs/>
              </w:rPr>
              <w:t>-1</w:t>
            </w:r>
            <w:r>
              <w:rPr>
                <w:b/>
                <w:bCs/>
                <w:iCs/>
              </w:rPr>
              <w:t>13.67</w:t>
            </w:r>
          </w:p>
        </w:tc>
      </w:tr>
      <w:tr w:rsidR="007B07DB" w14:paraId="011701AF" w14:textId="77777777" w:rsidTr="00CD748F">
        <w:trPr>
          <w:trHeight w:val="162"/>
        </w:trPr>
        <w:tc>
          <w:tcPr>
            <w:tcW w:w="4520" w:type="dxa"/>
          </w:tcPr>
          <w:p w14:paraId="0B747A08" w14:textId="77777777" w:rsidR="007B07DB" w:rsidRPr="00314E7E" w:rsidRDefault="007B07DB" w:rsidP="00CD748F">
            <w:pPr>
              <w:jc w:val="center"/>
              <w:rPr>
                <w:iCs/>
              </w:rPr>
            </w:pPr>
            <w:r>
              <w:rPr>
                <w:iCs/>
              </w:rPr>
              <w:t>IoT noise figure (dB)</w:t>
            </w:r>
          </w:p>
        </w:tc>
        <w:tc>
          <w:tcPr>
            <w:tcW w:w="4373" w:type="dxa"/>
            <w:gridSpan w:val="2"/>
          </w:tcPr>
          <w:p w14:paraId="0E7A3384" w14:textId="77777777" w:rsidR="007B07DB" w:rsidRPr="00B167C9" w:rsidRDefault="007B07DB" w:rsidP="00CD748F">
            <w:pPr>
              <w:jc w:val="center"/>
              <w:rPr>
                <w:iCs/>
                <w:color w:val="FF0000"/>
              </w:rPr>
            </w:pPr>
            <w:r w:rsidRPr="00D56FB8">
              <w:rPr>
                <w:iCs/>
                <w:color w:val="000000" w:themeColor="text1"/>
              </w:rPr>
              <w:t>9</w:t>
            </w:r>
          </w:p>
        </w:tc>
      </w:tr>
      <w:tr w:rsidR="007B07DB" w14:paraId="5D35212F" w14:textId="77777777" w:rsidTr="00CD748F">
        <w:trPr>
          <w:trHeight w:val="314"/>
        </w:trPr>
        <w:tc>
          <w:tcPr>
            <w:tcW w:w="4520" w:type="dxa"/>
          </w:tcPr>
          <w:p w14:paraId="6AA848EC" w14:textId="77777777" w:rsidR="007B07DB" w:rsidRDefault="007B07DB" w:rsidP="00CD748F">
            <w:pPr>
              <w:jc w:val="center"/>
              <w:rPr>
                <w:iCs/>
              </w:rPr>
            </w:pPr>
            <w:r>
              <w:rPr>
                <w:iCs/>
              </w:rPr>
              <w:t>IoT device antenna gain (dBi)</w:t>
            </w:r>
          </w:p>
        </w:tc>
        <w:tc>
          <w:tcPr>
            <w:tcW w:w="4373" w:type="dxa"/>
            <w:gridSpan w:val="2"/>
          </w:tcPr>
          <w:p w14:paraId="55028856" w14:textId="77777777" w:rsidR="007B07DB" w:rsidRDefault="007B07DB" w:rsidP="00CD748F">
            <w:pPr>
              <w:jc w:val="center"/>
              <w:rPr>
                <w:iCs/>
              </w:rPr>
            </w:pPr>
            <w:r>
              <w:rPr>
                <w:iCs/>
              </w:rPr>
              <w:t>0</w:t>
            </w:r>
          </w:p>
        </w:tc>
      </w:tr>
      <w:tr w:rsidR="007B07DB" w14:paraId="0DFE1278" w14:textId="77777777" w:rsidTr="00CD748F">
        <w:trPr>
          <w:trHeight w:val="162"/>
        </w:trPr>
        <w:tc>
          <w:tcPr>
            <w:tcW w:w="4520" w:type="dxa"/>
          </w:tcPr>
          <w:p w14:paraId="5A46EF06" w14:textId="77777777" w:rsidR="007B07DB" w:rsidRDefault="007B07DB" w:rsidP="00CD748F">
            <w:pPr>
              <w:jc w:val="center"/>
              <w:rPr>
                <w:iCs/>
              </w:rPr>
            </w:pPr>
          </w:p>
        </w:tc>
        <w:tc>
          <w:tcPr>
            <w:tcW w:w="4373" w:type="dxa"/>
            <w:gridSpan w:val="2"/>
          </w:tcPr>
          <w:p w14:paraId="6E4CA90C" w14:textId="77777777" w:rsidR="007B07DB" w:rsidRDefault="007B07DB" w:rsidP="00CD748F">
            <w:pPr>
              <w:jc w:val="center"/>
              <w:rPr>
                <w:iCs/>
              </w:rPr>
            </w:pPr>
          </w:p>
        </w:tc>
      </w:tr>
      <w:tr w:rsidR="007B07DB" w14:paraId="0E0E9322" w14:textId="77777777" w:rsidTr="00CD748F">
        <w:trPr>
          <w:trHeight w:val="156"/>
        </w:trPr>
        <w:tc>
          <w:tcPr>
            <w:tcW w:w="4520" w:type="dxa"/>
          </w:tcPr>
          <w:p w14:paraId="671748A7" w14:textId="77777777" w:rsidR="007B07DB" w:rsidRDefault="007B07DB" w:rsidP="00CD748F">
            <w:pPr>
              <w:jc w:val="center"/>
              <w:rPr>
                <w:iCs/>
              </w:rPr>
            </w:pPr>
            <w:r>
              <w:rPr>
                <w:b/>
                <w:bCs/>
                <w:iCs/>
              </w:rPr>
              <w:t>C</w:t>
            </w:r>
            <w:r w:rsidRPr="00752AA6">
              <w:rPr>
                <w:b/>
                <w:bCs/>
                <w:iCs/>
              </w:rPr>
              <w:t>NR (dB)</w:t>
            </w:r>
          </w:p>
        </w:tc>
        <w:tc>
          <w:tcPr>
            <w:tcW w:w="1984" w:type="dxa"/>
          </w:tcPr>
          <w:p w14:paraId="034B1E51" w14:textId="77777777" w:rsidR="007B07DB" w:rsidRPr="005F1896" w:rsidRDefault="007B07DB" w:rsidP="00CD748F">
            <w:pPr>
              <w:jc w:val="center"/>
              <w:rPr>
                <w:b/>
                <w:bCs/>
                <w:iCs/>
              </w:rPr>
            </w:pPr>
            <w:r>
              <w:rPr>
                <w:b/>
                <w:bCs/>
                <w:iCs/>
              </w:rPr>
              <w:t>-10.95</w:t>
            </w:r>
          </w:p>
        </w:tc>
        <w:tc>
          <w:tcPr>
            <w:tcW w:w="2389" w:type="dxa"/>
          </w:tcPr>
          <w:p w14:paraId="73D6AF43" w14:textId="77777777" w:rsidR="007B07DB" w:rsidRPr="005F1896" w:rsidRDefault="007B07DB" w:rsidP="00CD748F">
            <w:pPr>
              <w:jc w:val="center"/>
              <w:rPr>
                <w:b/>
                <w:bCs/>
                <w:iCs/>
              </w:rPr>
            </w:pPr>
            <w:r w:rsidRPr="005F1896">
              <w:rPr>
                <w:b/>
                <w:bCs/>
                <w:iCs/>
              </w:rPr>
              <w:t>-</w:t>
            </w:r>
            <w:r>
              <w:rPr>
                <w:b/>
                <w:bCs/>
                <w:iCs/>
              </w:rPr>
              <w:t>10.95</w:t>
            </w:r>
          </w:p>
        </w:tc>
      </w:tr>
    </w:tbl>
    <w:p w14:paraId="602F3838" w14:textId="77777777" w:rsidR="007B07DB" w:rsidRDefault="007B07DB" w:rsidP="007B07DB">
      <w:pPr>
        <w:jc w:val="both"/>
        <w:rPr>
          <w:iCs/>
        </w:rPr>
      </w:pPr>
    </w:p>
    <w:p w14:paraId="0E8CB761" w14:textId="77777777" w:rsidR="007B07DB" w:rsidRDefault="007B07DB" w:rsidP="007B07DB">
      <w:pPr>
        <w:pStyle w:val="Caption"/>
        <w:keepNext/>
      </w:pPr>
      <w:bookmarkStart w:id="33" w:name="_Ref65578295"/>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33"/>
      <w:r>
        <w:t xml:space="preserve">: UL NB-IoT/eMTC link budget based on set 4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8903" w:type="dxa"/>
        <w:tblLook w:val="04A0" w:firstRow="1" w:lastRow="0" w:firstColumn="1" w:lastColumn="0" w:noHBand="0" w:noVBand="1"/>
      </w:tblPr>
      <w:tblGrid>
        <w:gridCol w:w="4774"/>
        <w:gridCol w:w="2062"/>
        <w:gridCol w:w="2067"/>
      </w:tblGrid>
      <w:tr w:rsidR="007B07DB" w14:paraId="260CAC58" w14:textId="77777777" w:rsidTr="00CD748F">
        <w:trPr>
          <w:trHeight w:val="157"/>
        </w:trPr>
        <w:tc>
          <w:tcPr>
            <w:tcW w:w="4774" w:type="dxa"/>
          </w:tcPr>
          <w:p w14:paraId="4763C174" w14:textId="77777777" w:rsidR="007B07DB" w:rsidRPr="00314E7E" w:rsidRDefault="007B07DB" w:rsidP="00CD748F">
            <w:pPr>
              <w:jc w:val="center"/>
              <w:rPr>
                <w:iCs/>
              </w:rPr>
            </w:pPr>
            <w:r>
              <w:rPr>
                <w:iCs/>
              </w:rPr>
              <w:t>Satellite orbit</w:t>
            </w:r>
          </w:p>
        </w:tc>
        <w:tc>
          <w:tcPr>
            <w:tcW w:w="4129" w:type="dxa"/>
            <w:gridSpan w:val="2"/>
          </w:tcPr>
          <w:p w14:paraId="59016857" w14:textId="77777777" w:rsidR="007B07DB" w:rsidRPr="00314E7E" w:rsidRDefault="007B07DB" w:rsidP="00CD748F">
            <w:pPr>
              <w:jc w:val="center"/>
              <w:rPr>
                <w:iCs/>
              </w:rPr>
            </w:pPr>
            <w:r w:rsidRPr="00314E7E">
              <w:rPr>
                <w:iCs/>
              </w:rPr>
              <w:t>LEO-600</w:t>
            </w:r>
          </w:p>
        </w:tc>
      </w:tr>
      <w:tr w:rsidR="007B07DB" w14:paraId="70713D32" w14:textId="77777777" w:rsidTr="00CD748F">
        <w:trPr>
          <w:trHeight w:val="163"/>
        </w:trPr>
        <w:tc>
          <w:tcPr>
            <w:tcW w:w="4774" w:type="dxa"/>
          </w:tcPr>
          <w:p w14:paraId="4F3C8489" w14:textId="77777777" w:rsidR="007B07DB" w:rsidRDefault="007B07DB" w:rsidP="00CD748F">
            <w:pPr>
              <w:jc w:val="center"/>
              <w:rPr>
                <w:iCs/>
              </w:rPr>
            </w:pPr>
          </w:p>
        </w:tc>
        <w:tc>
          <w:tcPr>
            <w:tcW w:w="2062" w:type="dxa"/>
          </w:tcPr>
          <w:p w14:paraId="5FB54A11" w14:textId="77777777" w:rsidR="007B07DB" w:rsidRDefault="007B07DB" w:rsidP="00CD748F">
            <w:pPr>
              <w:jc w:val="center"/>
              <w:rPr>
                <w:iCs/>
              </w:rPr>
            </w:pPr>
            <w:r>
              <w:rPr>
                <w:iCs/>
              </w:rPr>
              <w:t>NB-IoT</w:t>
            </w:r>
          </w:p>
        </w:tc>
        <w:tc>
          <w:tcPr>
            <w:tcW w:w="2067" w:type="dxa"/>
          </w:tcPr>
          <w:p w14:paraId="48E76742" w14:textId="77777777" w:rsidR="007B07DB" w:rsidRDefault="007B07DB" w:rsidP="00CD748F">
            <w:pPr>
              <w:jc w:val="center"/>
              <w:rPr>
                <w:iCs/>
              </w:rPr>
            </w:pPr>
            <w:r>
              <w:rPr>
                <w:iCs/>
              </w:rPr>
              <w:t>eMTC</w:t>
            </w:r>
          </w:p>
        </w:tc>
      </w:tr>
      <w:tr w:rsidR="007B07DB" w14:paraId="61A44693" w14:textId="77777777" w:rsidTr="00CD748F">
        <w:trPr>
          <w:trHeight w:val="316"/>
        </w:trPr>
        <w:tc>
          <w:tcPr>
            <w:tcW w:w="4774" w:type="dxa"/>
          </w:tcPr>
          <w:p w14:paraId="4345886C" w14:textId="77777777" w:rsidR="007B07DB" w:rsidRPr="00D56FB8" w:rsidRDefault="007B07DB" w:rsidP="00CD748F">
            <w:pPr>
              <w:jc w:val="center"/>
              <w:rPr>
                <w:iCs/>
                <w:color w:val="000000" w:themeColor="text1"/>
              </w:rPr>
            </w:pPr>
            <w:r w:rsidRPr="00D56FB8">
              <w:rPr>
                <w:iCs/>
                <w:color w:val="000000" w:themeColor="text1"/>
              </w:rPr>
              <w:t>IoT device max Tx power (dBm)</w:t>
            </w:r>
          </w:p>
        </w:tc>
        <w:tc>
          <w:tcPr>
            <w:tcW w:w="4129" w:type="dxa"/>
            <w:gridSpan w:val="2"/>
          </w:tcPr>
          <w:p w14:paraId="5D8F6861" w14:textId="77777777" w:rsidR="007B07DB" w:rsidRPr="00D56FB8" w:rsidRDefault="007B07DB" w:rsidP="00CD748F">
            <w:pPr>
              <w:jc w:val="center"/>
              <w:rPr>
                <w:iCs/>
                <w:color w:val="000000" w:themeColor="text1"/>
              </w:rPr>
            </w:pPr>
            <w:r w:rsidRPr="00D56FB8">
              <w:rPr>
                <w:iCs/>
                <w:color w:val="000000" w:themeColor="text1"/>
              </w:rPr>
              <w:t>20</w:t>
            </w:r>
          </w:p>
        </w:tc>
      </w:tr>
      <w:tr w:rsidR="007B07DB" w14:paraId="2BECAD68" w14:textId="77777777" w:rsidTr="00CD748F">
        <w:trPr>
          <w:trHeight w:val="321"/>
        </w:trPr>
        <w:tc>
          <w:tcPr>
            <w:tcW w:w="4774" w:type="dxa"/>
          </w:tcPr>
          <w:p w14:paraId="76346079" w14:textId="77777777" w:rsidR="007B07DB" w:rsidRPr="00D56FB8" w:rsidRDefault="007B07DB" w:rsidP="00CD748F">
            <w:pPr>
              <w:jc w:val="center"/>
              <w:rPr>
                <w:iCs/>
                <w:color w:val="000000" w:themeColor="text1"/>
              </w:rPr>
            </w:pPr>
            <w:r w:rsidRPr="00D56FB8">
              <w:rPr>
                <w:iCs/>
                <w:color w:val="000000" w:themeColor="text1"/>
              </w:rPr>
              <w:t>IoT device antenna gain (dBi)</w:t>
            </w:r>
          </w:p>
        </w:tc>
        <w:tc>
          <w:tcPr>
            <w:tcW w:w="4129" w:type="dxa"/>
            <w:gridSpan w:val="2"/>
          </w:tcPr>
          <w:p w14:paraId="5265F173" w14:textId="77777777" w:rsidR="007B07DB" w:rsidRPr="00D56FB8" w:rsidRDefault="007B07DB" w:rsidP="00CD748F">
            <w:pPr>
              <w:jc w:val="center"/>
              <w:rPr>
                <w:iCs/>
                <w:color w:val="000000" w:themeColor="text1"/>
              </w:rPr>
            </w:pPr>
            <w:r w:rsidRPr="00D56FB8">
              <w:rPr>
                <w:iCs/>
                <w:color w:val="000000" w:themeColor="text1"/>
              </w:rPr>
              <w:t>0</w:t>
            </w:r>
          </w:p>
        </w:tc>
      </w:tr>
      <w:tr w:rsidR="007B07DB" w14:paraId="5BFEF5E2" w14:textId="77777777" w:rsidTr="00CD748F">
        <w:trPr>
          <w:trHeight w:val="157"/>
        </w:trPr>
        <w:tc>
          <w:tcPr>
            <w:tcW w:w="4774" w:type="dxa"/>
          </w:tcPr>
          <w:p w14:paraId="31C54673" w14:textId="77777777" w:rsidR="007B07DB" w:rsidRPr="00D56FB8" w:rsidRDefault="007B07DB" w:rsidP="00CD748F">
            <w:pPr>
              <w:jc w:val="center"/>
              <w:rPr>
                <w:b/>
                <w:bCs/>
                <w:iCs/>
                <w:color w:val="000000" w:themeColor="text1"/>
              </w:rPr>
            </w:pPr>
            <w:r w:rsidRPr="00D56FB8">
              <w:rPr>
                <w:b/>
                <w:bCs/>
                <w:iCs/>
                <w:color w:val="000000" w:themeColor="text1"/>
              </w:rPr>
              <w:t>IoT device EIRP (dBm)</w:t>
            </w:r>
          </w:p>
        </w:tc>
        <w:tc>
          <w:tcPr>
            <w:tcW w:w="4129" w:type="dxa"/>
            <w:gridSpan w:val="2"/>
          </w:tcPr>
          <w:p w14:paraId="782C712E" w14:textId="77777777" w:rsidR="007B07DB" w:rsidRPr="00D56FB8" w:rsidRDefault="007B07DB" w:rsidP="00CD748F">
            <w:pPr>
              <w:jc w:val="center"/>
              <w:rPr>
                <w:b/>
                <w:bCs/>
                <w:iCs/>
                <w:color w:val="000000" w:themeColor="text1"/>
              </w:rPr>
            </w:pPr>
            <w:r w:rsidRPr="00D56FB8">
              <w:rPr>
                <w:b/>
                <w:bCs/>
                <w:iCs/>
                <w:color w:val="000000" w:themeColor="text1"/>
              </w:rPr>
              <w:t>20</w:t>
            </w:r>
          </w:p>
        </w:tc>
      </w:tr>
      <w:tr w:rsidR="007B07DB" w14:paraId="59D15FEA" w14:textId="77777777" w:rsidTr="00CD748F">
        <w:trPr>
          <w:trHeight w:val="163"/>
        </w:trPr>
        <w:tc>
          <w:tcPr>
            <w:tcW w:w="4774" w:type="dxa"/>
          </w:tcPr>
          <w:p w14:paraId="5F2BC8D3" w14:textId="77777777" w:rsidR="007B07DB" w:rsidRPr="00D56FB8" w:rsidRDefault="007B07DB" w:rsidP="00CD748F">
            <w:pPr>
              <w:jc w:val="center"/>
              <w:rPr>
                <w:b/>
                <w:bCs/>
                <w:iCs/>
                <w:color w:val="000000" w:themeColor="text1"/>
              </w:rPr>
            </w:pPr>
          </w:p>
        </w:tc>
        <w:tc>
          <w:tcPr>
            <w:tcW w:w="4129" w:type="dxa"/>
            <w:gridSpan w:val="2"/>
          </w:tcPr>
          <w:p w14:paraId="2DC42BCF" w14:textId="77777777" w:rsidR="007B07DB" w:rsidRPr="00D56FB8" w:rsidRDefault="007B07DB" w:rsidP="00CD748F">
            <w:pPr>
              <w:jc w:val="center"/>
              <w:rPr>
                <w:b/>
                <w:bCs/>
                <w:iCs/>
                <w:color w:val="000000" w:themeColor="text1"/>
              </w:rPr>
            </w:pPr>
          </w:p>
        </w:tc>
      </w:tr>
      <w:tr w:rsidR="007B07DB" w14:paraId="6E249048" w14:textId="77777777" w:rsidTr="00CD748F">
        <w:trPr>
          <w:trHeight w:val="264"/>
        </w:trPr>
        <w:tc>
          <w:tcPr>
            <w:tcW w:w="4774" w:type="dxa"/>
          </w:tcPr>
          <w:p w14:paraId="50598B4B" w14:textId="77777777" w:rsidR="007B07DB" w:rsidRPr="00D56FB8" w:rsidRDefault="007B07DB" w:rsidP="00CD748F">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129" w:type="dxa"/>
            <w:gridSpan w:val="2"/>
          </w:tcPr>
          <w:p w14:paraId="16419CAF" w14:textId="77777777" w:rsidR="007B07DB" w:rsidRPr="00D56FB8" w:rsidRDefault="007B07DB" w:rsidP="00CD748F">
            <w:pPr>
              <w:jc w:val="center"/>
              <w:rPr>
                <w:iCs/>
                <w:color w:val="000000" w:themeColor="text1"/>
              </w:rPr>
            </w:pPr>
            <w:r w:rsidRPr="00D56FB8">
              <w:rPr>
                <w:iCs/>
                <w:color w:val="000000" w:themeColor="text1"/>
              </w:rPr>
              <w:t>3</w:t>
            </w:r>
            <w:r w:rsidRPr="00D56FB8">
              <w:rPr>
                <w:color w:val="000000" w:themeColor="text1"/>
              </w:rPr>
              <w:t>0</w:t>
            </w:r>
          </w:p>
        </w:tc>
      </w:tr>
      <w:tr w:rsidR="007B07DB" w14:paraId="544F9900" w14:textId="77777777" w:rsidTr="00CD748F">
        <w:trPr>
          <w:trHeight w:val="480"/>
        </w:trPr>
        <w:tc>
          <w:tcPr>
            <w:tcW w:w="4774" w:type="dxa"/>
          </w:tcPr>
          <w:p w14:paraId="0BC00887" w14:textId="77777777" w:rsidR="007B07DB" w:rsidRPr="00D56FB8" w:rsidRDefault="007B07DB" w:rsidP="00CD748F">
            <w:pPr>
              <w:jc w:val="center"/>
              <w:rPr>
                <w:iCs/>
                <w:color w:val="000000" w:themeColor="text1"/>
              </w:rPr>
            </w:pPr>
            <w:r w:rsidRPr="00D56FB8">
              <w:rPr>
                <w:iCs/>
                <w:color w:val="000000" w:themeColor="text1"/>
              </w:rPr>
              <w:t>Max. distance between satellite and IoT device (km)</w:t>
            </w:r>
          </w:p>
        </w:tc>
        <w:tc>
          <w:tcPr>
            <w:tcW w:w="4129" w:type="dxa"/>
            <w:gridSpan w:val="2"/>
          </w:tcPr>
          <w:p w14:paraId="6113EBF2" w14:textId="77777777" w:rsidR="007B07DB" w:rsidRPr="00D56FB8" w:rsidRDefault="007B07DB" w:rsidP="00CD748F">
            <w:pPr>
              <w:jc w:val="center"/>
              <w:rPr>
                <w:iCs/>
                <w:color w:val="000000" w:themeColor="text1"/>
              </w:rPr>
            </w:pPr>
            <w:r w:rsidRPr="00D56FB8">
              <w:rPr>
                <w:iCs/>
                <w:color w:val="000000" w:themeColor="text1"/>
              </w:rPr>
              <w:t>1</w:t>
            </w:r>
            <w:r w:rsidRPr="00D56FB8">
              <w:rPr>
                <w:color w:val="000000" w:themeColor="text1"/>
              </w:rPr>
              <w:t>075</w:t>
            </w:r>
          </w:p>
        </w:tc>
      </w:tr>
      <w:tr w:rsidR="007B07DB" w14:paraId="4FA68FD0" w14:textId="77777777" w:rsidTr="00CD748F">
        <w:trPr>
          <w:trHeight w:val="157"/>
        </w:trPr>
        <w:tc>
          <w:tcPr>
            <w:tcW w:w="4774" w:type="dxa"/>
          </w:tcPr>
          <w:p w14:paraId="0CAD7908" w14:textId="77777777" w:rsidR="007B07DB" w:rsidRPr="00D56FB8" w:rsidRDefault="007B07DB" w:rsidP="00CD748F">
            <w:pPr>
              <w:jc w:val="center"/>
              <w:rPr>
                <w:iCs/>
                <w:color w:val="000000" w:themeColor="text1"/>
              </w:rPr>
            </w:pPr>
            <w:r w:rsidRPr="00D56FB8">
              <w:rPr>
                <w:iCs/>
                <w:color w:val="000000" w:themeColor="text1"/>
              </w:rPr>
              <w:t>Carrier frequency (GHz)</w:t>
            </w:r>
          </w:p>
        </w:tc>
        <w:tc>
          <w:tcPr>
            <w:tcW w:w="4129" w:type="dxa"/>
            <w:gridSpan w:val="2"/>
          </w:tcPr>
          <w:p w14:paraId="7608EE30" w14:textId="77777777" w:rsidR="007B07DB" w:rsidRPr="00D56FB8" w:rsidRDefault="007B07DB" w:rsidP="00CD748F">
            <w:pPr>
              <w:jc w:val="center"/>
              <w:rPr>
                <w:iCs/>
                <w:color w:val="000000" w:themeColor="text1"/>
              </w:rPr>
            </w:pPr>
            <w:r w:rsidRPr="00D56FB8">
              <w:rPr>
                <w:iCs/>
                <w:color w:val="000000" w:themeColor="text1"/>
              </w:rPr>
              <w:t>2</w:t>
            </w:r>
          </w:p>
        </w:tc>
      </w:tr>
      <w:tr w:rsidR="007B07DB" w14:paraId="490D6B37" w14:textId="77777777" w:rsidTr="00CD748F">
        <w:trPr>
          <w:trHeight w:val="163"/>
        </w:trPr>
        <w:tc>
          <w:tcPr>
            <w:tcW w:w="4774" w:type="dxa"/>
          </w:tcPr>
          <w:p w14:paraId="43E7F973" w14:textId="77777777" w:rsidR="007B07DB" w:rsidRPr="00D56FB8" w:rsidRDefault="007B07DB" w:rsidP="00CD748F">
            <w:pPr>
              <w:jc w:val="center"/>
              <w:rPr>
                <w:iCs/>
                <w:color w:val="000000" w:themeColor="text1"/>
              </w:rPr>
            </w:pPr>
            <w:r w:rsidRPr="00D56FB8">
              <w:rPr>
                <w:b/>
                <w:bCs/>
                <w:iCs/>
                <w:color w:val="000000" w:themeColor="text1"/>
              </w:rPr>
              <w:t>Free space path loss (dB)</w:t>
            </w:r>
          </w:p>
        </w:tc>
        <w:tc>
          <w:tcPr>
            <w:tcW w:w="4129" w:type="dxa"/>
            <w:gridSpan w:val="2"/>
          </w:tcPr>
          <w:p w14:paraId="35599748" w14:textId="77777777" w:rsidR="007B07DB" w:rsidRPr="00D56FB8" w:rsidRDefault="007B07DB" w:rsidP="00CD748F">
            <w:pPr>
              <w:jc w:val="center"/>
              <w:rPr>
                <w:b/>
                <w:bCs/>
                <w:iCs/>
                <w:color w:val="000000" w:themeColor="text1"/>
              </w:rPr>
            </w:pPr>
            <w:r w:rsidRPr="00D56FB8">
              <w:rPr>
                <w:b/>
                <w:bCs/>
                <w:iCs/>
                <w:color w:val="000000" w:themeColor="text1"/>
              </w:rPr>
              <w:t>159.10</w:t>
            </w:r>
          </w:p>
        </w:tc>
      </w:tr>
      <w:tr w:rsidR="007B07DB" w14:paraId="0822390E" w14:textId="77777777" w:rsidTr="00CD748F">
        <w:trPr>
          <w:trHeight w:val="157"/>
        </w:trPr>
        <w:tc>
          <w:tcPr>
            <w:tcW w:w="4774" w:type="dxa"/>
          </w:tcPr>
          <w:p w14:paraId="22D6F074" w14:textId="77777777" w:rsidR="007B07DB" w:rsidRPr="00D56FB8" w:rsidRDefault="007B07DB" w:rsidP="00CD748F">
            <w:pPr>
              <w:jc w:val="center"/>
              <w:rPr>
                <w:iCs/>
                <w:color w:val="000000" w:themeColor="text1"/>
              </w:rPr>
            </w:pPr>
            <w:r w:rsidRPr="00D56FB8">
              <w:rPr>
                <w:iCs/>
                <w:color w:val="000000" w:themeColor="text1"/>
              </w:rPr>
              <w:t>Shadowing (dB)</w:t>
            </w:r>
          </w:p>
        </w:tc>
        <w:tc>
          <w:tcPr>
            <w:tcW w:w="4129" w:type="dxa"/>
            <w:gridSpan w:val="2"/>
          </w:tcPr>
          <w:p w14:paraId="2AD352F5" w14:textId="77777777" w:rsidR="007B07DB" w:rsidRPr="00D56FB8" w:rsidRDefault="007B07DB" w:rsidP="00CD748F">
            <w:pPr>
              <w:jc w:val="center"/>
              <w:rPr>
                <w:iCs/>
                <w:color w:val="000000" w:themeColor="text1"/>
              </w:rPr>
            </w:pPr>
            <w:r w:rsidRPr="00D56FB8">
              <w:rPr>
                <w:iCs/>
                <w:color w:val="000000" w:themeColor="text1"/>
              </w:rPr>
              <w:t>3</w:t>
            </w:r>
          </w:p>
        </w:tc>
      </w:tr>
      <w:tr w:rsidR="007B07DB" w14:paraId="06687660" w14:textId="77777777" w:rsidTr="00CD748F">
        <w:trPr>
          <w:trHeight w:val="321"/>
        </w:trPr>
        <w:tc>
          <w:tcPr>
            <w:tcW w:w="4774" w:type="dxa"/>
          </w:tcPr>
          <w:p w14:paraId="23F37C78" w14:textId="77777777" w:rsidR="007B07DB" w:rsidRPr="00D56FB8" w:rsidRDefault="007B07DB" w:rsidP="00CD748F">
            <w:pPr>
              <w:jc w:val="center"/>
              <w:rPr>
                <w:iCs/>
                <w:color w:val="000000" w:themeColor="text1"/>
              </w:rPr>
            </w:pPr>
            <w:r w:rsidRPr="00D56FB8">
              <w:rPr>
                <w:iCs/>
                <w:color w:val="000000" w:themeColor="text1"/>
              </w:rPr>
              <w:t>Atmospheric path loss (dB)</w:t>
            </w:r>
          </w:p>
        </w:tc>
        <w:tc>
          <w:tcPr>
            <w:tcW w:w="4129" w:type="dxa"/>
            <w:gridSpan w:val="2"/>
          </w:tcPr>
          <w:p w14:paraId="4EFACBC7" w14:textId="77777777" w:rsidR="007B07DB" w:rsidRPr="00D56FB8" w:rsidRDefault="007B07DB" w:rsidP="00CD748F">
            <w:pPr>
              <w:jc w:val="center"/>
              <w:rPr>
                <w:iCs/>
                <w:color w:val="000000" w:themeColor="text1"/>
              </w:rPr>
            </w:pPr>
            <w:r w:rsidRPr="00D56FB8">
              <w:rPr>
                <w:iCs/>
                <w:color w:val="000000" w:themeColor="text1"/>
              </w:rPr>
              <w:t>0.1</w:t>
            </w:r>
          </w:p>
        </w:tc>
      </w:tr>
      <w:tr w:rsidR="007B07DB" w14:paraId="5DA6E1C1" w14:textId="77777777" w:rsidTr="00CD748F">
        <w:trPr>
          <w:trHeight w:val="157"/>
        </w:trPr>
        <w:tc>
          <w:tcPr>
            <w:tcW w:w="4774" w:type="dxa"/>
          </w:tcPr>
          <w:p w14:paraId="7091F59F" w14:textId="77777777" w:rsidR="007B07DB" w:rsidRPr="00D56FB8" w:rsidRDefault="007B07DB" w:rsidP="00CD748F">
            <w:pPr>
              <w:jc w:val="center"/>
              <w:rPr>
                <w:iCs/>
                <w:color w:val="000000" w:themeColor="text1"/>
              </w:rPr>
            </w:pPr>
            <w:r w:rsidRPr="00D56FB8">
              <w:rPr>
                <w:color w:val="000000" w:themeColor="text1"/>
              </w:rPr>
              <w:t>Scintillation loss (dB)</w:t>
            </w:r>
          </w:p>
        </w:tc>
        <w:tc>
          <w:tcPr>
            <w:tcW w:w="4129" w:type="dxa"/>
            <w:gridSpan w:val="2"/>
          </w:tcPr>
          <w:p w14:paraId="2A88D02C" w14:textId="77777777" w:rsidR="007B07DB" w:rsidRPr="00D56FB8" w:rsidRDefault="007B07DB" w:rsidP="00CD748F">
            <w:pPr>
              <w:jc w:val="center"/>
              <w:rPr>
                <w:iCs/>
                <w:color w:val="000000" w:themeColor="text1"/>
              </w:rPr>
            </w:pPr>
            <w:r w:rsidRPr="00D56FB8">
              <w:rPr>
                <w:iCs/>
                <w:color w:val="000000" w:themeColor="text1"/>
              </w:rPr>
              <w:t>2.2</w:t>
            </w:r>
          </w:p>
        </w:tc>
      </w:tr>
      <w:tr w:rsidR="007B07DB" w14:paraId="053005F1" w14:textId="77777777" w:rsidTr="00CD748F">
        <w:trPr>
          <w:trHeight w:val="157"/>
        </w:trPr>
        <w:tc>
          <w:tcPr>
            <w:tcW w:w="4774" w:type="dxa"/>
          </w:tcPr>
          <w:p w14:paraId="662F84AC" w14:textId="77777777" w:rsidR="007B07DB" w:rsidRPr="00D56FB8" w:rsidRDefault="007B07DB" w:rsidP="00CD748F">
            <w:pPr>
              <w:jc w:val="center"/>
              <w:rPr>
                <w:iCs/>
                <w:color w:val="000000" w:themeColor="text1"/>
              </w:rPr>
            </w:pPr>
            <w:r w:rsidRPr="00D56FB8">
              <w:rPr>
                <w:iCs/>
                <w:color w:val="000000" w:themeColor="text1"/>
              </w:rPr>
              <w:t>Polarization loss (dB)</w:t>
            </w:r>
          </w:p>
        </w:tc>
        <w:tc>
          <w:tcPr>
            <w:tcW w:w="4129" w:type="dxa"/>
            <w:gridSpan w:val="2"/>
          </w:tcPr>
          <w:p w14:paraId="4801B956" w14:textId="77777777" w:rsidR="007B07DB" w:rsidRPr="00D56FB8" w:rsidRDefault="007B07DB" w:rsidP="00CD748F">
            <w:pPr>
              <w:jc w:val="center"/>
              <w:rPr>
                <w:iCs/>
                <w:color w:val="000000" w:themeColor="text1"/>
              </w:rPr>
            </w:pPr>
            <w:r w:rsidRPr="00D56FB8">
              <w:rPr>
                <w:iCs/>
                <w:color w:val="000000" w:themeColor="text1"/>
              </w:rPr>
              <w:t>3</w:t>
            </w:r>
          </w:p>
        </w:tc>
      </w:tr>
      <w:tr w:rsidR="007B07DB" w14:paraId="528B63BE" w14:textId="77777777" w:rsidTr="00CD748F">
        <w:trPr>
          <w:trHeight w:val="163"/>
        </w:trPr>
        <w:tc>
          <w:tcPr>
            <w:tcW w:w="4774" w:type="dxa"/>
          </w:tcPr>
          <w:p w14:paraId="1E609F08" w14:textId="77777777" w:rsidR="007B07DB" w:rsidRPr="00D56FB8" w:rsidRDefault="007B07DB" w:rsidP="00CD748F">
            <w:pPr>
              <w:jc w:val="center"/>
              <w:rPr>
                <w:iCs/>
                <w:color w:val="000000" w:themeColor="text1"/>
              </w:rPr>
            </w:pPr>
          </w:p>
        </w:tc>
        <w:tc>
          <w:tcPr>
            <w:tcW w:w="4129" w:type="dxa"/>
            <w:gridSpan w:val="2"/>
          </w:tcPr>
          <w:p w14:paraId="7BC1BD62" w14:textId="77777777" w:rsidR="007B07DB" w:rsidRPr="00D56FB8" w:rsidRDefault="007B07DB" w:rsidP="00CD748F">
            <w:pPr>
              <w:jc w:val="center"/>
              <w:rPr>
                <w:iCs/>
                <w:color w:val="000000" w:themeColor="text1"/>
              </w:rPr>
            </w:pPr>
          </w:p>
        </w:tc>
      </w:tr>
      <w:tr w:rsidR="007B07DB" w14:paraId="79DD0F1D" w14:textId="77777777" w:rsidTr="00CD748F">
        <w:trPr>
          <w:trHeight w:val="163"/>
        </w:trPr>
        <w:tc>
          <w:tcPr>
            <w:tcW w:w="4774" w:type="dxa"/>
          </w:tcPr>
          <w:p w14:paraId="487E55B3" w14:textId="77777777" w:rsidR="007B07DB" w:rsidRPr="00D56FB8" w:rsidRDefault="007B07DB" w:rsidP="00CD748F">
            <w:pPr>
              <w:jc w:val="center"/>
              <w:rPr>
                <w:iCs/>
                <w:color w:val="000000" w:themeColor="text1"/>
              </w:rPr>
            </w:pPr>
            <w:r w:rsidRPr="00D56FB8">
              <w:rPr>
                <w:iCs/>
                <w:color w:val="000000" w:themeColor="text1"/>
              </w:rPr>
              <w:t>Antenna temperature (K)</w:t>
            </w:r>
          </w:p>
        </w:tc>
        <w:tc>
          <w:tcPr>
            <w:tcW w:w="4129" w:type="dxa"/>
            <w:gridSpan w:val="2"/>
          </w:tcPr>
          <w:p w14:paraId="31AAA086" w14:textId="77777777" w:rsidR="007B07DB" w:rsidRPr="00D56FB8" w:rsidRDefault="007B07DB" w:rsidP="00CD748F">
            <w:pPr>
              <w:jc w:val="center"/>
              <w:rPr>
                <w:iCs/>
                <w:color w:val="000000" w:themeColor="text1"/>
              </w:rPr>
            </w:pPr>
            <w:r w:rsidRPr="00D56FB8">
              <w:rPr>
                <w:iCs/>
                <w:color w:val="000000" w:themeColor="text1"/>
              </w:rPr>
              <w:t>290</w:t>
            </w:r>
          </w:p>
        </w:tc>
      </w:tr>
      <w:tr w:rsidR="007B07DB" w14:paraId="38DDAD90" w14:textId="77777777" w:rsidTr="00CD748F">
        <w:trPr>
          <w:trHeight w:val="163"/>
        </w:trPr>
        <w:tc>
          <w:tcPr>
            <w:tcW w:w="4774" w:type="dxa"/>
          </w:tcPr>
          <w:p w14:paraId="3099D4F4" w14:textId="77777777" w:rsidR="007B07DB" w:rsidRPr="00D56FB8" w:rsidRDefault="007B07DB" w:rsidP="00CD748F">
            <w:pPr>
              <w:jc w:val="center"/>
              <w:rPr>
                <w:iCs/>
                <w:color w:val="000000" w:themeColor="text1"/>
              </w:rPr>
            </w:pPr>
            <w:r w:rsidRPr="00D56FB8">
              <w:rPr>
                <w:iCs/>
                <w:color w:val="000000" w:themeColor="text1"/>
              </w:rPr>
              <w:t>G/T (dB/K)</w:t>
            </w:r>
          </w:p>
        </w:tc>
        <w:tc>
          <w:tcPr>
            <w:tcW w:w="4129" w:type="dxa"/>
            <w:gridSpan w:val="2"/>
          </w:tcPr>
          <w:p w14:paraId="188B7394" w14:textId="77777777" w:rsidR="007B07DB" w:rsidRPr="00D56FB8" w:rsidRDefault="007B07DB" w:rsidP="00CD748F">
            <w:pPr>
              <w:jc w:val="center"/>
              <w:rPr>
                <w:iCs/>
                <w:color w:val="000000" w:themeColor="text1"/>
              </w:rPr>
            </w:pPr>
            <w:r w:rsidRPr="00D56FB8">
              <w:rPr>
                <w:iCs/>
                <w:color w:val="000000" w:themeColor="text1"/>
              </w:rPr>
              <w:t>-18.6</w:t>
            </w:r>
          </w:p>
        </w:tc>
      </w:tr>
      <w:tr w:rsidR="007B07DB" w14:paraId="1B363336" w14:textId="77777777" w:rsidTr="00CD748F">
        <w:trPr>
          <w:trHeight w:val="316"/>
        </w:trPr>
        <w:tc>
          <w:tcPr>
            <w:tcW w:w="4774" w:type="dxa"/>
          </w:tcPr>
          <w:p w14:paraId="2B583B04" w14:textId="77777777" w:rsidR="007B07DB" w:rsidRPr="00D56FB8" w:rsidRDefault="007B07DB" w:rsidP="00CD748F">
            <w:pPr>
              <w:jc w:val="center"/>
              <w:rPr>
                <w:iCs/>
                <w:color w:val="000000" w:themeColor="text1"/>
              </w:rPr>
            </w:pPr>
            <w:r w:rsidRPr="00D56FB8">
              <w:rPr>
                <w:iCs/>
                <w:color w:val="000000" w:themeColor="text1"/>
              </w:rPr>
              <w:t>Satellite Rx gain (dBi)</w:t>
            </w:r>
          </w:p>
        </w:tc>
        <w:tc>
          <w:tcPr>
            <w:tcW w:w="4129" w:type="dxa"/>
            <w:gridSpan w:val="2"/>
          </w:tcPr>
          <w:p w14:paraId="72DCC9CA" w14:textId="77777777" w:rsidR="007B07DB" w:rsidRPr="00D56FB8" w:rsidRDefault="007B07DB" w:rsidP="00CD748F">
            <w:pPr>
              <w:jc w:val="center"/>
              <w:rPr>
                <w:iCs/>
                <w:color w:val="000000" w:themeColor="text1"/>
              </w:rPr>
            </w:pPr>
            <w:r w:rsidRPr="00D56FB8">
              <w:rPr>
                <w:iCs/>
                <w:color w:val="000000" w:themeColor="text1"/>
              </w:rPr>
              <w:t>6.02</w:t>
            </w:r>
          </w:p>
        </w:tc>
      </w:tr>
      <w:tr w:rsidR="007B07DB" w14:paraId="4CAF624F" w14:textId="77777777" w:rsidTr="00CD748F">
        <w:trPr>
          <w:trHeight w:val="321"/>
        </w:trPr>
        <w:tc>
          <w:tcPr>
            <w:tcW w:w="4774" w:type="dxa"/>
          </w:tcPr>
          <w:p w14:paraId="09575698" w14:textId="77777777" w:rsidR="007B07DB" w:rsidRPr="00D56FB8" w:rsidRDefault="007B07DB" w:rsidP="00CD748F">
            <w:pPr>
              <w:jc w:val="center"/>
              <w:rPr>
                <w:iCs/>
                <w:color w:val="000000" w:themeColor="text1"/>
              </w:rPr>
            </w:pPr>
            <w:r w:rsidRPr="00D56FB8">
              <w:rPr>
                <w:iCs/>
                <w:color w:val="000000" w:themeColor="text1"/>
              </w:rPr>
              <w:t>Channel bandwidth (MHz)</w:t>
            </w:r>
          </w:p>
        </w:tc>
        <w:tc>
          <w:tcPr>
            <w:tcW w:w="2062" w:type="dxa"/>
          </w:tcPr>
          <w:p w14:paraId="76A1ACA1" w14:textId="77777777" w:rsidR="007B07DB" w:rsidRPr="00D56FB8" w:rsidRDefault="007B07DB" w:rsidP="00CD748F">
            <w:pPr>
              <w:jc w:val="center"/>
              <w:rPr>
                <w:iCs/>
                <w:color w:val="000000" w:themeColor="text1"/>
              </w:rPr>
            </w:pPr>
            <w:r w:rsidRPr="00D56FB8">
              <w:rPr>
                <w:iCs/>
                <w:color w:val="000000" w:themeColor="text1"/>
              </w:rPr>
              <w:t>0.015</w:t>
            </w:r>
          </w:p>
        </w:tc>
        <w:tc>
          <w:tcPr>
            <w:tcW w:w="2067" w:type="dxa"/>
          </w:tcPr>
          <w:p w14:paraId="33688B29" w14:textId="77777777" w:rsidR="007B07DB" w:rsidRPr="00D56FB8" w:rsidRDefault="007B07DB" w:rsidP="00CD748F">
            <w:pPr>
              <w:jc w:val="center"/>
              <w:rPr>
                <w:iCs/>
                <w:color w:val="000000" w:themeColor="text1"/>
              </w:rPr>
            </w:pPr>
            <w:r w:rsidRPr="00D56FB8">
              <w:rPr>
                <w:iCs/>
                <w:color w:val="000000" w:themeColor="text1"/>
              </w:rPr>
              <w:t>0.18</w:t>
            </w:r>
          </w:p>
        </w:tc>
      </w:tr>
      <w:tr w:rsidR="007B07DB" w14:paraId="2AAEE623" w14:textId="77777777" w:rsidTr="00CD748F">
        <w:trPr>
          <w:trHeight w:val="157"/>
        </w:trPr>
        <w:tc>
          <w:tcPr>
            <w:tcW w:w="4774" w:type="dxa"/>
          </w:tcPr>
          <w:p w14:paraId="7F5B564C" w14:textId="77777777" w:rsidR="007B07DB" w:rsidRDefault="007B07DB" w:rsidP="00CD748F">
            <w:pPr>
              <w:jc w:val="center"/>
              <w:rPr>
                <w:iCs/>
              </w:rPr>
            </w:pPr>
          </w:p>
        </w:tc>
        <w:tc>
          <w:tcPr>
            <w:tcW w:w="4129" w:type="dxa"/>
            <w:gridSpan w:val="2"/>
          </w:tcPr>
          <w:p w14:paraId="6E0AAD7F" w14:textId="77777777" w:rsidR="007B07DB" w:rsidRDefault="007B07DB" w:rsidP="00CD748F">
            <w:pPr>
              <w:jc w:val="center"/>
              <w:rPr>
                <w:iCs/>
              </w:rPr>
            </w:pPr>
          </w:p>
        </w:tc>
      </w:tr>
      <w:tr w:rsidR="007B07DB" w14:paraId="7FA66F8A" w14:textId="77777777" w:rsidTr="00CD748F">
        <w:trPr>
          <w:trHeight w:val="163"/>
        </w:trPr>
        <w:tc>
          <w:tcPr>
            <w:tcW w:w="4774" w:type="dxa"/>
          </w:tcPr>
          <w:p w14:paraId="12BF9014" w14:textId="77777777" w:rsidR="007B07DB" w:rsidRDefault="007B07DB" w:rsidP="00CD748F">
            <w:pPr>
              <w:jc w:val="center"/>
              <w:rPr>
                <w:iCs/>
              </w:rPr>
            </w:pPr>
            <w:r>
              <w:rPr>
                <w:b/>
                <w:bCs/>
                <w:iCs/>
              </w:rPr>
              <w:lastRenderedPageBreak/>
              <w:t>C</w:t>
            </w:r>
            <w:r w:rsidRPr="00752AA6">
              <w:rPr>
                <w:b/>
                <w:bCs/>
                <w:iCs/>
              </w:rPr>
              <w:t>NR (dB)</w:t>
            </w:r>
          </w:p>
        </w:tc>
        <w:tc>
          <w:tcPr>
            <w:tcW w:w="2062" w:type="dxa"/>
          </w:tcPr>
          <w:p w14:paraId="5A070E0E" w14:textId="77777777" w:rsidR="007B07DB" w:rsidRPr="00127821" w:rsidRDefault="007B07DB" w:rsidP="00CD748F">
            <w:pPr>
              <w:jc w:val="center"/>
              <w:rPr>
                <w:b/>
                <w:bCs/>
                <w:iCs/>
              </w:rPr>
            </w:pPr>
            <w:r>
              <w:rPr>
                <w:b/>
                <w:bCs/>
                <w:iCs/>
              </w:rPr>
              <w:t>-9.14</w:t>
            </w:r>
          </w:p>
        </w:tc>
        <w:tc>
          <w:tcPr>
            <w:tcW w:w="2067" w:type="dxa"/>
          </w:tcPr>
          <w:p w14:paraId="5BB3112A" w14:textId="77777777" w:rsidR="007B07DB" w:rsidRPr="00127821" w:rsidRDefault="007B07DB" w:rsidP="00CD748F">
            <w:pPr>
              <w:jc w:val="center"/>
              <w:rPr>
                <w:b/>
                <w:bCs/>
                <w:iCs/>
              </w:rPr>
            </w:pPr>
            <w:r>
              <w:rPr>
                <w:b/>
                <w:bCs/>
                <w:iCs/>
              </w:rPr>
              <w:t>-19.93</w:t>
            </w:r>
          </w:p>
        </w:tc>
      </w:tr>
    </w:tbl>
    <w:p w14:paraId="3E6068AE" w14:textId="77777777" w:rsidR="007B07DB" w:rsidRDefault="007B07DB" w:rsidP="00823970">
      <w:pPr>
        <w:rPr>
          <w:lang w:val="en-US" w:eastAsia="zh-TW"/>
        </w:rPr>
      </w:pPr>
    </w:p>
    <w:p w14:paraId="750D1325" w14:textId="52B63FC6" w:rsidR="00BF2C2C" w:rsidRDefault="00BF2C2C" w:rsidP="00BF2C2C">
      <w:pPr>
        <w:pStyle w:val="Heading2"/>
        <w:rPr>
          <w:lang w:val="en-US"/>
        </w:rPr>
      </w:pPr>
      <w:r>
        <w:rPr>
          <w:lang w:val="en-US"/>
        </w:rPr>
        <w:t>Samsung link budget results (R1-2103266)</w:t>
      </w:r>
    </w:p>
    <w:p w14:paraId="1E081FA4" w14:textId="77777777" w:rsidR="00BF2C2C" w:rsidRDefault="00BF2C2C" w:rsidP="00BF2C2C">
      <w:pPr>
        <w:ind w:left="284"/>
      </w:pPr>
    </w:p>
    <w:p w14:paraId="38B29884" w14:textId="77777777" w:rsidR="00BF2C2C" w:rsidRDefault="00BF2C2C" w:rsidP="00BF2C2C"/>
    <w:tbl>
      <w:tblPr>
        <w:tblStyle w:val="TableGrid"/>
        <w:tblW w:w="0" w:type="auto"/>
        <w:tblLook w:val="04A0" w:firstRow="1" w:lastRow="0" w:firstColumn="1" w:lastColumn="0" w:noHBand="0" w:noVBand="1"/>
      </w:tblPr>
      <w:tblGrid>
        <w:gridCol w:w="4418"/>
        <w:gridCol w:w="1375"/>
        <w:gridCol w:w="1376"/>
        <w:gridCol w:w="1282"/>
        <w:gridCol w:w="1180"/>
      </w:tblGrid>
      <w:tr w:rsidR="00BF2C2C" w:rsidRPr="000B27C0" w14:paraId="5BA2E8FE" w14:textId="77777777" w:rsidTr="00CD748F">
        <w:trPr>
          <w:trHeight w:val="312"/>
        </w:trPr>
        <w:tc>
          <w:tcPr>
            <w:tcW w:w="4471" w:type="dxa"/>
            <w:shd w:val="clear" w:color="auto" w:fill="FFC000"/>
            <w:noWrap/>
            <w:hideMark/>
          </w:tcPr>
          <w:p w14:paraId="3691D3CC" w14:textId="77777777" w:rsidR="00BF2C2C" w:rsidRPr="000B27C0" w:rsidRDefault="00BF2C2C" w:rsidP="00CD748F">
            <w:pPr>
              <w:ind w:firstLine="196"/>
              <w:rPr>
                <w:b/>
              </w:rPr>
            </w:pPr>
            <w:r w:rsidRPr="000B27C0">
              <w:rPr>
                <w:b/>
              </w:rPr>
              <w:t>SET 1 - Downlink link budget</w:t>
            </w:r>
          </w:p>
        </w:tc>
        <w:tc>
          <w:tcPr>
            <w:tcW w:w="1389" w:type="dxa"/>
            <w:hideMark/>
          </w:tcPr>
          <w:p w14:paraId="13771CC4" w14:textId="77777777" w:rsidR="00BF2C2C" w:rsidRDefault="00BF2C2C" w:rsidP="00CD748F">
            <w:r w:rsidRPr="000B27C0">
              <w:t xml:space="preserve">GEO </w:t>
            </w:r>
          </w:p>
          <w:p w14:paraId="5B975502" w14:textId="77777777" w:rsidR="00BF2C2C" w:rsidRPr="000B27C0" w:rsidRDefault="00BF2C2C" w:rsidP="00CD748F">
            <w:r w:rsidRPr="000B27C0">
              <w:t>35786 km</w:t>
            </w:r>
          </w:p>
        </w:tc>
        <w:tc>
          <w:tcPr>
            <w:tcW w:w="1390" w:type="dxa"/>
            <w:hideMark/>
          </w:tcPr>
          <w:p w14:paraId="57A50458" w14:textId="77777777" w:rsidR="00BF2C2C" w:rsidRDefault="00BF2C2C" w:rsidP="00CD748F">
            <w:r w:rsidRPr="000B27C0">
              <w:t xml:space="preserve">LEO </w:t>
            </w:r>
          </w:p>
          <w:p w14:paraId="70A47CE8" w14:textId="77777777" w:rsidR="00BF2C2C" w:rsidRPr="000B27C0" w:rsidRDefault="00BF2C2C" w:rsidP="00CD748F">
            <w:r w:rsidRPr="000B27C0">
              <w:t>1200 km</w:t>
            </w:r>
          </w:p>
        </w:tc>
        <w:tc>
          <w:tcPr>
            <w:tcW w:w="1295" w:type="dxa"/>
            <w:hideMark/>
          </w:tcPr>
          <w:p w14:paraId="7158C16C" w14:textId="77777777" w:rsidR="00BF2C2C" w:rsidRDefault="00BF2C2C" w:rsidP="00CD748F">
            <w:r w:rsidRPr="000B27C0">
              <w:t xml:space="preserve">LEO </w:t>
            </w:r>
          </w:p>
          <w:p w14:paraId="750130DC" w14:textId="77777777" w:rsidR="00BF2C2C" w:rsidRPr="000B27C0" w:rsidRDefault="00BF2C2C" w:rsidP="00CD748F">
            <w:r w:rsidRPr="000B27C0">
              <w:t>600 km</w:t>
            </w:r>
          </w:p>
        </w:tc>
        <w:tc>
          <w:tcPr>
            <w:tcW w:w="1192" w:type="dxa"/>
            <w:noWrap/>
            <w:hideMark/>
          </w:tcPr>
          <w:p w14:paraId="49BC6607" w14:textId="77777777" w:rsidR="00BF2C2C" w:rsidRPr="000B27C0" w:rsidRDefault="00BF2C2C" w:rsidP="00CD748F">
            <w:r>
              <w:t>units</w:t>
            </w:r>
          </w:p>
        </w:tc>
      </w:tr>
      <w:tr w:rsidR="00BF2C2C" w:rsidRPr="000B27C0" w14:paraId="7FE74E48" w14:textId="77777777" w:rsidTr="00CD748F">
        <w:trPr>
          <w:trHeight w:val="288"/>
        </w:trPr>
        <w:tc>
          <w:tcPr>
            <w:tcW w:w="4471" w:type="dxa"/>
            <w:noWrap/>
            <w:hideMark/>
          </w:tcPr>
          <w:p w14:paraId="13D138EF" w14:textId="77777777" w:rsidR="00BF2C2C" w:rsidRPr="000B27C0" w:rsidRDefault="00BF2C2C" w:rsidP="00CD748F">
            <w:r w:rsidRPr="000B27C0">
              <w:t>Elevation angle</w:t>
            </w:r>
          </w:p>
        </w:tc>
        <w:tc>
          <w:tcPr>
            <w:tcW w:w="1389" w:type="dxa"/>
            <w:noWrap/>
            <w:hideMark/>
          </w:tcPr>
          <w:p w14:paraId="5C81E870" w14:textId="77777777" w:rsidR="00BF2C2C" w:rsidRPr="000B27C0" w:rsidRDefault="00BF2C2C" w:rsidP="00CD748F">
            <w:r w:rsidRPr="000B27C0">
              <w:t>12.5</w:t>
            </w:r>
          </w:p>
        </w:tc>
        <w:tc>
          <w:tcPr>
            <w:tcW w:w="1390" w:type="dxa"/>
            <w:noWrap/>
            <w:hideMark/>
          </w:tcPr>
          <w:p w14:paraId="7EBEF2B1" w14:textId="77777777" w:rsidR="00BF2C2C" w:rsidRPr="000B27C0" w:rsidRDefault="00BF2C2C" w:rsidP="00CD748F">
            <w:r w:rsidRPr="000B27C0">
              <w:t>30</w:t>
            </w:r>
          </w:p>
        </w:tc>
        <w:tc>
          <w:tcPr>
            <w:tcW w:w="1295" w:type="dxa"/>
            <w:noWrap/>
            <w:hideMark/>
          </w:tcPr>
          <w:p w14:paraId="7E71609D" w14:textId="77777777" w:rsidR="00BF2C2C" w:rsidRPr="000B27C0" w:rsidRDefault="00BF2C2C" w:rsidP="00CD748F">
            <w:r w:rsidRPr="000B27C0">
              <w:t>30</w:t>
            </w:r>
          </w:p>
        </w:tc>
        <w:tc>
          <w:tcPr>
            <w:tcW w:w="1192" w:type="dxa"/>
            <w:noWrap/>
            <w:hideMark/>
          </w:tcPr>
          <w:p w14:paraId="5E947207" w14:textId="77777777" w:rsidR="00BF2C2C" w:rsidRPr="000B27C0" w:rsidRDefault="00BF2C2C" w:rsidP="00CD748F">
            <w:r w:rsidRPr="000B27C0">
              <w:t>degree</w:t>
            </w:r>
          </w:p>
        </w:tc>
      </w:tr>
      <w:tr w:rsidR="00BF2C2C" w:rsidRPr="000B27C0" w14:paraId="0CA02C3C" w14:textId="77777777" w:rsidTr="00CD748F">
        <w:trPr>
          <w:trHeight w:val="288"/>
        </w:trPr>
        <w:tc>
          <w:tcPr>
            <w:tcW w:w="4471" w:type="dxa"/>
            <w:noWrap/>
            <w:hideMark/>
          </w:tcPr>
          <w:p w14:paraId="67B314E4" w14:textId="77777777" w:rsidR="00BF2C2C" w:rsidRPr="000B27C0" w:rsidRDefault="00BF2C2C" w:rsidP="00CD748F">
            <w:r w:rsidRPr="000B27C0">
              <w:t>EIRP Density</w:t>
            </w:r>
          </w:p>
        </w:tc>
        <w:tc>
          <w:tcPr>
            <w:tcW w:w="1389" w:type="dxa"/>
            <w:noWrap/>
            <w:hideMark/>
          </w:tcPr>
          <w:p w14:paraId="5C356F07" w14:textId="77777777" w:rsidR="00BF2C2C" w:rsidRPr="000B27C0" w:rsidRDefault="00BF2C2C" w:rsidP="00CD748F">
            <w:r w:rsidRPr="000B27C0">
              <w:t>59</w:t>
            </w:r>
          </w:p>
        </w:tc>
        <w:tc>
          <w:tcPr>
            <w:tcW w:w="1390" w:type="dxa"/>
            <w:noWrap/>
            <w:hideMark/>
          </w:tcPr>
          <w:p w14:paraId="08F15795" w14:textId="77777777" w:rsidR="00BF2C2C" w:rsidRPr="000B27C0" w:rsidRDefault="00BF2C2C" w:rsidP="00CD748F">
            <w:r w:rsidRPr="000B27C0">
              <w:t>40</w:t>
            </w:r>
          </w:p>
        </w:tc>
        <w:tc>
          <w:tcPr>
            <w:tcW w:w="1295" w:type="dxa"/>
            <w:noWrap/>
            <w:hideMark/>
          </w:tcPr>
          <w:p w14:paraId="2DB9A228" w14:textId="77777777" w:rsidR="00BF2C2C" w:rsidRPr="000B27C0" w:rsidRDefault="00BF2C2C" w:rsidP="00CD748F">
            <w:r w:rsidRPr="000B27C0">
              <w:t>34</w:t>
            </w:r>
          </w:p>
        </w:tc>
        <w:tc>
          <w:tcPr>
            <w:tcW w:w="1192" w:type="dxa"/>
            <w:noWrap/>
            <w:hideMark/>
          </w:tcPr>
          <w:p w14:paraId="458EA6C2" w14:textId="77777777" w:rsidR="00BF2C2C" w:rsidRPr="000B27C0" w:rsidRDefault="00BF2C2C" w:rsidP="00CD748F">
            <w:r>
              <w:t>dBW/MHz</w:t>
            </w:r>
          </w:p>
        </w:tc>
      </w:tr>
      <w:tr w:rsidR="00BF2C2C" w:rsidRPr="000B27C0" w14:paraId="0EFEBD53" w14:textId="77777777" w:rsidTr="00CD748F">
        <w:trPr>
          <w:trHeight w:val="288"/>
        </w:trPr>
        <w:tc>
          <w:tcPr>
            <w:tcW w:w="4471" w:type="dxa"/>
            <w:noWrap/>
            <w:hideMark/>
          </w:tcPr>
          <w:p w14:paraId="77CD9F68" w14:textId="77777777" w:rsidR="00BF2C2C" w:rsidRPr="000B27C0" w:rsidRDefault="00BF2C2C" w:rsidP="00CD748F">
            <w:r w:rsidRPr="000B27C0">
              <w:t>EIRP per spot (1080 kHz)</w:t>
            </w:r>
          </w:p>
        </w:tc>
        <w:tc>
          <w:tcPr>
            <w:tcW w:w="1389" w:type="dxa"/>
            <w:noWrap/>
            <w:hideMark/>
          </w:tcPr>
          <w:p w14:paraId="26696007" w14:textId="77777777" w:rsidR="00BF2C2C" w:rsidRPr="000B27C0" w:rsidRDefault="00BF2C2C" w:rsidP="00CD748F">
            <w:r w:rsidRPr="000B27C0">
              <w:t>59.3</w:t>
            </w:r>
          </w:p>
        </w:tc>
        <w:tc>
          <w:tcPr>
            <w:tcW w:w="1390" w:type="dxa"/>
            <w:noWrap/>
            <w:hideMark/>
          </w:tcPr>
          <w:p w14:paraId="3395C123" w14:textId="77777777" w:rsidR="00BF2C2C" w:rsidRPr="000B27C0" w:rsidRDefault="00BF2C2C" w:rsidP="00CD748F">
            <w:r w:rsidRPr="000B27C0">
              <w:t>40.3</w:t>
            </w:r>
          </w:p>
        </w:tc>
        <w:tc>
          <w:tcPr>
            <w:tcW w:w="1295" w:type="dxa"/>
            <w:noWrap/>
            <w:hideMark/>
          </w:tcPr>
          <w:p w14:paraId="131F3854" w14:textId="77777777" w:rsidR="00BF2C2C" w:rsidRPr="000B27C0" w:rsidRDefault="00BF2C2C" w:rsidP="00CD748F">
            <w:r w:rsidRPr="000B27C0">
              <w:t>34.3</w:t>
            </w:r>
          </w:p>
        </w:tc>
        <w:tc>
          <w:tcPr>
            <w:tcW w:w="1192" w:type="dxa"/>
            <w:noWrap/>
            <w:hideMark/>
          </w:tcPr>
          <w:p w14:paraId="2FC0B579" w14:textId="77777777" w:rsidR="00BF2C2C" w:rsidRPr="000B27C0" w:rsidRDefault="00BF2C2C" w:rsidP="00CD748F">
            <w:r w:rsidRPr="000B27C0">
              <w:t> </w:t>
            </w:r>
            <w:r>
              <w:t>dBW</w:t>
            </w:r>
          </w:p>
        </w:tc>
      </w:tr>
      <w:tr w:rsidR="00BF2C2C" w:rsidRPr="000B27C0" w14:paraId="1FA67940" w14:textId="77777777" w:rsidTr="00CD748F">
        <w:trPr>
          <w:trHeight w:val="288"/>
        </w:trPr>
        <w:tc>
          <w:tcPr>
            <w:tcW w:w="4471" w:type="dxa"/>
            <w:noWrap/>
            <w:hideMark/>
          </w:tcPr>
          <w:p w14:paraId="5DB1CEE0" w14:textId="77777777" w:rsidR="00BF2C2C" w:rsidRPr="000B27C0" w:rsidRDefault="00BF2C2C" w:rsidP="00CD748F">
            <w:r w:rsidRPr="000B27C0">
              <w:t>EIRP per spot (180 kHz)</w:t>
            </w:r>
          </w:p>
        </w:tc>
        <w:tc>
          <w:tcPr>
            <w:tcW w:w="1389" w:type="dxa"/>
            <w:noWrap/>
            <w:hideMark/>
          </w:tcPr>
          <w:p w14:paraId="095A4A49" w14:textId="77777777" w:rsidR="00BF2C2C" w:rsidRPr="000B27C0" w:rsidRDefault="00BF2C2C" w:rsidP="00CD748F">
            <w:r w:rsidRPr="000B27C0">
              <w:t>51.6</w:t>
            </w:r>
          </w:p>
        </w:tc>
        <w:tc>
          <w:tcPr>
            <w:tcW w:w="1390" w:type="dxa"/>
            <w:noWrap/>
            <w:hideMark/>
          </w:tcPr>
          <w:p w14:paraId="67E07D00" w14:textId="77777777" w:rsidR="00BF2C2C" w:rsidRPr="000B27C0" w:rsidRDefault="00BF2C2C" w:rsidP="00CD748F">
            <w:r w:rsidRPr="000B27C0">
              <w:t>32.6</w:t>
            </w:r>
          </w:p>
        </w:tc>
        <w:tc>
          <w:tcPr>
            <w:tcW w:w="1295" w:type="dxa"/>
            <w:noWrap/>
            <w:hideMark/>
          </w:tcPr>
          <w:p w14:paraId="2A2868D4" w14:textId="77777777" w:rsidR="00BF2C2C" w:rsidRPr="000B27C0" w:rsidRDefault="00BF2C2C" w:rsidP="00CD748F">
            <w:r w:rsidRPr="000B27C0">
              <w:t>26.6</w:t>
            </w:r>
          </w:p>
        </w:tc>
        <w:tc>
          <w:tcPr>
            <w:tcW w:w="1192" w:type="dxa"/>
            <w:noWrap/>
            <w:hideMark/>
          </w:tcPr>
          <w:p w14:paraId="6B4A6235" w14:textId="77777777" w:rsidR="00BF2C2C" w:rsidRPr="000B27C0" w:rsidRDefault="00BF2C2C" w:rsidP="00CD748F">
            <w:r w:rsidRPr="000B27C0">
              <w:t xml:space="preserve"> </w:t>
            </w:r>
            <w:r>
              <w:t>dBW</w:t>
            </w:r>
          </w:p>
        </w:tc>
      </w:tr>
      <w:tr w:rsidR="00BF2C2C" w:rsidRPr="000B27C0" w14:paraId="6F7C5123" w14:textId="77777777" w:rsidTr="00CD748F">
        <w:trPr>
          <w:trHeight w:val="288"/>
        </w:trPr>
        <w:tc>
          <w:tcPr>
            <w:tcW w:w="4471" w:type="dxa"/>
            <w:noWrap/>
          </w:tcPr>
          <w:p w14:paraId="5086589A" w14:textId="77777777" w:rsidR="00BF2C2C" w:rsidRPr="000B27C0" w:rsidRDefault="00BF2C2C" w:rsidP="00CD748F">
            <w:r>
              <w:t>RX antenna gain</w:t>
            </w:r>
          </w:p>
        </w:tc>
        <w:tc>
          <w:tcPr>
            <w:tcW w:w="1389" w:type="dxa"/>
            <w:noWrap/>
          </w:tcPr>
          <w:p w14:paraId="4D01E94E" w14:textId="77777777" w:rsidR="00BF2C2C" w:rsidRPr="000B27C0" w:rsidRDefault="00BF2C2C" w:rsidP="00CD748F">
            <w:r>
              <w:t>0</w:t>
            </w:r>
          </w:p>
        </w:tc>
        <w:tc>
          <w:tcPr>
            <w:tcW w:w="1390" w:type="dxa"/>
            <w:noWrap/>
          </w:tcPr>
          <w:p w14:paraId="5D603B9D" w14:textId="77777777" w:rsidR="00BF2C2C" w:rsidRPr="000B27C0" w:rsidRDefault="00BF2C2C" w:rsidP="00CD748F">
            <w:r>
              <w:t>0</w:t>
            </w:r>
          </w:p>
        </w:tc>
        <w:tc>
          <w:tcPr>
            <w:tcW w:w="1295" w:type="dxa"/>
            <w:noWrap/>
          </w:tcPr>
          <w:p w14:paraId="4FDBCD8D" w14:textId="77777777" w:rsidR="00BF2C2C" w:rsidRPr="000B27C0" w:rsidRDefault="00BF2C2C" w:rsidP="00CD748F">
            <w:r>
              <w:t>0</w:t>
            </w:r>
          </w:p>
        </w:tc>
        <w:tc>
          <w:tcPr>
            <w:tcW w:w="1192" w:type="dxa"/>
            <w:noWrap/>
          </w:tcPr>
          <w:p w14:paraId="3E697A0E" w14:textId="77777777" w:rsidR="00BF2C2C" w:rsidRPr="000B27C0" w:rsidRDefault="00BF2C2C" w:rsidP="00CD748F">
            <w:r>
              <w:t>dBi</w:t>
            </w:r>
          </w:p>
        </w:tc>
      </w:tr>
      <w:tr w:rsidR="00BF2C2C" w:rsidRPr="000B27C0" w14:paraId="16EE83F0" w14:textId="77777777" w:rsidTr="00CD748F">
        <w:trPr>
          <w:trHeight w:val="288"/>
        </w:trPr>
        <w:tc>
          <w:tcPr>
            <w:tcW w:w="4471" w:type="dxa"/>
            <w:noWrap/>
            <w:hideMark/>
          </w:tcPr>
          <w:p w14:paraId="0F4194B1" w14:textId="77777777" w:rsidR="00BF2C2C" w:rsidRPr="000B27C0" w:rsidRDefault="00BF2C2C" w:rsidP="00CD748F">
            <w:r w:rsidRPr="000B27C0">
              <w:t>Path length UE-Satellite</w:t>
            </w:r>
          </w:p>
        </w:tc>
        <w:tc>
          <w:tcPr>
            <w:tcW w:w="1389" w:type="dxa"/>
            <w:noWrap/>
            <w:hideMark/>
          </w:tcPr>
          <w:p w14:paraId="61F21035" w14:textId="77777777" w:rsidR="00BF2C2C" w:rsidRPr="000B27C0" w:rsidRDefault="00BF2C2C" w:rsidP="00CD748F">
            <w:r w:rsidRPr="000B27C0">
              <w:t>40316.7</w:t>
            </w:r>
          </w:p>
        </w:tc>
        <w:tc>
          <w:tcPr>
            <w:tcW w:w="1390" w:type="dxa"/>
            <w:noWrap/>
            <w:hideMark/>
          </w:tcPr>
          <w:p w14:paraId="1E64AD27" w14:textId="77777777" w:rsidR="00BF2C2C" w:rsidRPr="000B27C0" w:rsidRDefault="00BF2C2C" w:rsidP="00CD748F">
            <w:r w:rsidRPr="000B27C0">
              <w:t>1998.9</w:t>
            </w:r>
          </w:p>
        </w:tc>
        <w:tc>
          <w:tcPr>
            <w:tcW w:w="1295" w:type="dxa"/>
            <w:noWrap/>
            <w:hideMark/>
          </w:tcPr>
          <w:p w14:paraId="17537A3A" w14:textId="77777777" w:rsidR="00BF2C2C" w:rsidRPr="000B27C0" w:rsidRDefault="00BF2C2C" w:rsidP="00CD748F">
            <w:r w:rsidRPr="000B27C0">
              <w:t>1075.1</w:t>
            </w:r>
          </w:p>
        </w:tc>
        <w:tc>
          <w:tcPr>
            <w:tcW w:w="1192" w:type="dxa"/>
            <w:noWrap/>
            <w:hideMark/>
          </w:tcPr>
          <w:p w14:paraId="7884BA5D" w14:textId="77777777" w:rsidR="00BF2C2C" w:rsidRPr="000B27C0" w:rsidRDefault="00BF2C2C" w:rsidP="00CD748F">
            <w:r w:rsidRPr="000B27C0">
              <w:t>Km</w:t>
            </w:r>
          </w:p>
        </w:tc>
      </w:tr>
      <w:tr w:rsidR="00BF2C2C" w:rsidRPr="000B27C0" w14:paraId="1FAE10F4" w14:textId="77777777" w:rsidTr="00CD748F">
        <w:trPr>
          <w:trHeight w:val="288"/>
        </w:trPr>
        <w:tc>
          <w:tcPr>
            <w:tcW w:w="4471" w:type="dxa"/>
            <w:noWrap/>
          </w:tcPr>
          <w:p w14:paraId="5748554B" w14:textId="77777777" w:rsidR="00BF2C2C" w:rsidRPr="000B27C0" w:rsidRDefault="00BF2C2C" w:rsidP="00CD748F">
            <w:r w:rsidRPr="00F519DC">
              <w:t xml:space="preserve">FSPL </w:t>
            </w:r>
          </w:p>
        </w:tc>
        <w:tc>
          <w:tcPr>
            <w:tcW w:w="1389" w:type="dxa"/>
            <w:noWrap/>
          </w:tcPr>
          <w:p w14:paraId="0CFD068D" w14:textId="77777777" w:rsidR="00BF2C2C" w:rsidRPr="000B27C0" w:rsidRDefault="00BF2C2C" w:rsidP="00CD748F">
            <w:r w:rsidRPr="00F519DC">
              <w:t>190.6</w:t>
            </w:r>
          </w:p>
        </w:tc>
        <w:tc>
          <w:tcPr>
            <w:tcW w:w="1390" w:type="dxa"/>
            <w:noWrap/>
          </w:tcPr>
          <w:p w14:paraId="61F0FCB4" w14:textId="77777777" w:rsidR="00BF2C2C" w:rsidRPr="000B27C0" w:rsidRDefault="00BF2C2C" w:rsidP="00CD748F">
            <w:r w:rsidRPr="00F519DC">
              <w:t>164.5</w:t>
            </w:r>
          </w:p>
        </w:tc>
        <w:tc>
          <w:tcPr>
            <w:tcW w:w="1295" w:type="dxa"/>
            <w:noWrap/>
          </w:tcPr>
          <w:p w14:paraId="751B690B" w14:textId="77777777" w:rsidR="00BF2C2C" w:rsidRPr="000B27C0" w:rsidRDefault="00BF2C2C" w:rsidP="00CD748F">
            <w:r w:rsidRPr="00F519DC">
              <w:t>159.1</w:t>
            </w:r>
          </w:p>
        </w:tc>
        <w:tc>
          <w:tcPr>
            <w:tcW w:w="1192" w:type="dxa"/>
            <w:noWrap/>
          </w:tcPr>
          <w:p w14:paraId="3799BB2A" w14:textId="77777777" w:rsidR="00BF2C2C" w:rsidRPr="000B27C0" w:rsidRDefault="00BF2C2C" w:rsidP="00CD748F">
            <w:r w:rsidRPr="00F519DC">
              <w:t>dB</w:t>
            </w:r>
          </w:p>
        </w:tc>
      </w:tr>
      <w:tr w:rsidR="00BF2C2C" w:rsidRPr="000B27C0" w14:paraId="63091867" w14:textId="77777777" w:rsidTr="00CD748F">
        <w:trPr>
          <w:trHeight w:val="288"/>
        </w:trPr>
        <w:tc>
          <w:tcPr>
            <w:tcW w:w="4471" w:type="dxa"/>
            <w:noWrap/>
            <w:hideMark/>
          </w:tcPr>
          <w:p w14:paraId="73CD1A2F" w14:textId="77777777" w:rsidR="00BF2C2C" w:rsidRPr="000B27C0" w:rsidRDefault="00BF2C2C" w:rsidP="00CD748F">
            <w:r>
              <w:t>FPSL + other losses</w:t>
            </w:r>
          </w:p>
        </w:tc>
        <w:tc>
          <w:tcPr>
            <w:tcW w:w="1389" w:type="dxa"/>
            <w:noWrap/>
            <w:hideMark/>
          </w:tcPr>
          <w:p w14:paraId="1E726A19" w14:textId="77777777" w:rsidR="00BF2C2C" w:rsidRPr="000B27C0" w:rsidRDefault="00BF2C2C" w:rsidP="00CD748F">
            <w:r w:rsidRPr="000B27C0">
              <w:t>199.0</w:t>
            </w:r>
          </w:p>
        </w:tc>
        <w:tc>
          <w:tcPr>
            <w:tcW w:w="1390" w:type="dxa"/>
            <w:noWrap/>
            <w:hideMark/>
          </w:tcPr>
          <w:p w14:paraId="265CFFA6" w14:textId="77777777" w:rsidR="00BF2C2C" w:rsidRPr="000B27C0" w:rsidRDefault="00BF2C2C" w:rsidP="00CD748F">
            <w:r w:rsidRPr="000B27C0">
              <w:t>172.8</w:t>
            </w:r>
          </w:p>
        </w:tc>
        <w:tc>
          <w:tcPr>
            <w:tcW w:w="1295" w:type="dxa"/>
            <w:noWrap/>
            <w:hideMark/>
          </w:tcPr>
          <w:p w14:paraId="58C8507B" w14:textId="77777777" w:rsidR="00BF2C2C" w:rsidRPr="000B27C0" w:rsidRDefault="00BF2C2C" w:rsidP="00CD748F">
            <w:r w:rsidRPr="000B27C0">
              <w:t>167.4</w:t>
            </w:r>
          </w:p>
        </w:tc>
        <w:tc>
          <w:tcPr>
            <w:tcW w:w="1192" w:type="dxa"/>
            <w:noWrap/>
            <w:hideMark/>
          </w:tcPr>
          <w:p w14:paraId="17C45BF9" w14:textId="77777777" w:rsidR="00BF2C2C" w:rsidRPr="000B27C0" w:rsidRDefault="00BF2C2C" w:rsidP="00CD748F">
            <w:r w:rsidRPr="000B27C0">
              <w:t>dB</w:t>
            </w:r>
          </w:p>
        </w:tc>
      </w:tr>
      <w:tr w:rsidR="00BF2C2C" w:rsidRPr="000B27C0" w14:paraId="20C67D45" w14:textId="77777777" w:rsidTr="00CD748F">
        <w:trPr>
          <w:trHeight w:val="288"/>
        </w:trPr>
        <w:tc>
          <w:tcPr>
            <w:tcW w:w="4471" w:type="dxa"/>
            <w:noWrap/>
            <w:hideMark/>
          </w:tcPr>
          <w:p w14:paraId="6EFA030D" w14:textId="77777777" w:rsidR="00BF2C2C" w:rsidRPr="000B27C0" w:rsidRDefault="00BF2C2C" w:rsidP="00CD748F">
            <w:r>
              <w:t>R</w:t>
            </w:r>
            <w:r w:rsidRPr="000B27C0">
              <w:t xml:space="preserve">eceived power </w:t>
            </w:r>
          </w:p>
        </w:tc>
        <w:tc>
          <w:tcPr>
            <w:tcW w:w="1389" w:type="dxa"/>
            <w:noWrap/>
            <w:hideMark/>
          </w:tcPr>
          <w:p w14:paraId="08540F8C" w14:textId="77777777" w:rsidR="00BF2C2C" w:rsidRPr="000B27C0" w:rsidRDefault="00BF2C2C" w:rsidP="00CD748F">
            <w:r w:rsidRPr="000B27C0">
              <w:t>-117.1</w:t>
            </w:r>
          </w:p>
        </w:tc>
        <w:tc>
          <w:tcPr>
            <w:tcW w:w="1390" w:type="dxa"/>
            <w:noWrap/>
            <w:hideMark/>
          </w:tcPr>
          <w:p w14:paraId="1BE53139" w14:textId="77777777" w:rsidR="00BF2C2C" w:rsidRPr="000B27C0" w:rsidRDefault="00BF2C2C" w:rsidP="00CD748F">
            <w:r w:rsidRPr="000B27C0">
              <w:t>-109.9</w:t>
            </w:r>
          </w:p>
        </w:tc>
        <w:tc>
          <w:tcPr>
            <w:tcW w:w="1295" w:type="dxa"/>
            <w:noWrap/>
            <w:hideMark/>
          </w:tcPr>
          <w:p w14:paraId="429E167F" w14:textId="77777777" w:rsidR="00BF2C2C" w:rsidRPr="000B27C0" w:rsidRDefault="00BF2C2C" w:rsidP="00CD748F">
            <w:r w:rsidRPr="000B27C0">
              <w:t>-110.5</w:t>
            </w:r>
          </w:p>
        </w:tc>
        <w:tc>
          <w:tcPr>
            <w:tcW w:w="1192" w:type="dxa"/>
            <w:noWrap/>
            <w:hideMark/>
          </w:tcPr>
          <w:p w14:paraId="45D1E838" w14:textId="77777777" w:rsidR="00BF2C2C" w:rsidRPr="000B27C0" w:rsidRDefault="00BF2C2C" w:rsidP="00CD748F">
            <w:r w:rsidRPr="000B27C0">
              <w:t>dBW</w:t>
            </w:r>
          </w:p>
        </w:tc>
      </w:tr>
      <w:tr w:rsidR="00BF2C2C" w:rsidRPr="000B27C0" w14:paraId="269AA0F0" w14:textId="77777777" w:rsidTr="00CD748F">
        <w:trPr>
          <w:trHeight w:val="288"/>
        </w:trPr>
        <w:tc>
          <w:tcPr>
            <w:tcW w:w="4471" w:type="dxa"/>
            <w:noWrap/>
            <w:hideMark/>
          </w:tcPr>
          <w:p w14:paraId="79C07A22" w14:textId="77777777" w:rsidR="00BF2C2C" w:rsidRPr="000B27C0" w:rsidRDefault="00BF2C2C" w:rsidP="00CD748F">
            <w:pPr>
              <w:ind w:firstLine="196"/>
              <w:rPr>
                <w:b/>
              </w:rPr>
            </w:pPr>
            <w:r w:rsidRPr="000B27C0">
              <w:rPr>
                <w:b/>
              </w:rPr>
              <w:t>(C/N)</w:t>
            </w:r>
            <w:r>
              <w:rPr>
                <w:b/>
              </w:rPr>
              <w:t>_DL</w:t>
            </w:r>
            <w:r w:rsidRPr="000B27C0">
              <w:rPr>
                <w:b/>
              </w:rPr>
              <w:t xml:space="preserve">  (1080 kHz)</w:t>
            </w:r>
          </w:p>
        </w:tc>
        <w:tc>
          <w:tcPr>
            <w:tcW w:w="1389" w:type="dxa"/>
            <w:noWrap/>
            <w:hideMark/>
          </w:tcPr>
          <w:p w14:paraId="681A61C9" w14:textId="77777777" w:rsidR="00BF2C2C" w:rsidRPr="000B27C0" w:rsidRDefault="00BF2C2C" w:rsidP="00CD748F">
            <w:pPr>
              <w:ind w:firstLine="196"/>
              <w:rPr>
                <w:b/>
              </w:rPr>
            </w:pPr>
            <w:r w:rsidRPr="000B27C0">
              <w:rPr>
                <w:b/>
              </w:rPr>
              <w:t>-3.0</w:t>
            </w:r>
          </w:p>
        </w:tc>
        <w:tc>
          <w:tcPr>
            <w:tcW w:w="1390" w:type="dxa"/>
            <w:noWrap/>
            <w:hideMark/>
          </w:tcPr>
          <w:p w14:paraId="57264A8A" w14:textId="77777777" w:rsidR="00BF2C2C" w:rsidRPr="000B27C0" w:rsidRDefault="00BF2C2C" w:rsidP="00CD748F">
            <w:pPr>
              <w:ind w:firstLine="196"/>
              <w:rPr>
                <w:b/>
              </w:rPr>
            </w:pPr>
            <w:r w:rsidRPr="000B27C0">
              <w:rPr>
                <w:b/>
              </w:rPr>
              <w:t>4.2</w:t>
            </w:r>
          </w:p>
        </w:tc>
        <w:tc>
          <w:tcPr>
            <w:tcW w:w="1295" w:type="dxa"/>
            <w:noWrap/>
            <w:hideMark/>
          </w:tcPr>
          <w:p w14:paraId="730666E6" w14:textId="77777777" w:rsidR="00BF2C2C" w:rsidRPr="000B27C0" w:rsidRDefault="00BF2C2C" w:rsidP="00CD748F">
            <w:pPr>
              <w:ind w:firstLine="196"/>
              <w:rPr>
                <w:b/>
              </w:rPr>
            </w:pPr>
            <w:r w:rsidRPr="000B27C0">
              <w:rPr>
                <w:b/>
              </w:rPr>
              <w:t>3.6</w:t>
            </w:r>
          </w:p>
        </w:tc>
        <w:tc>
          <w:tcPr>
            <w:tcW w:w="1192" w:type="dxa"/>
            <w:noWrap/>
            <w:hideMark/>
          </w:tcPr>
          <w:p w14:paraId="57A66C6E" w14:textId="77777777" w:rsidR="00BF2C2C" w:rsidRPr="000B27C0" w:rsidRDefault="00BF2C2C" w:rsidP="00CD748F">
            <w:pPr>
              <w:ind w:firstLine="196"/>
              <w:rPr>
                <w:b/>
              </w:rPr>
            </w:pPr>
            <w:r w:rsidRPr="000B27C0">
              <w:rPr>
                <w:b/>
              </w:rPr>
              <w:t>dB</w:t>
            </w:r>
          </w:p>
        </w:tc>
      </w:tr>
      <w:tr w:rsidR="00BF2C2C" w:rsidRPr="000B27C0" w14:paraId="41427477" w14:textId="77777777" w:rsidTr="00CD748F">
        <w:trPr>
          <w:trHeight w:val="288"/>
        </w:trPr>
        <w:tc>
          <w:tcPr>
            <w:tcW w:w="4471" w:type="dxa"/>
            <w:hideMark/>
          </w:tcPr>
          <w:p w14:paraId="151CDD06" w14:textId="77777777" w:rsidR="00BF2C2C" w:rsidRPr="000B27C0" w:rsidRDefault="00BF2C2C" w:rsidP="00CD748F">
            <w:pPr>
              <w:ind w:firstLine="196"/>
              <w:rPr>
                <w:b/>
              </w:rPr>
            </w:pPr>
            <w:r>
              <w:rPr>
                <w:b/>
              </w:rPr>
              <w:t>(C/N)_DL</w:t>
            </w:r>
            <w:r w:rsidRPr="000B27C0">
              <w:rPr>
                <w:b/>
              </w:rPr>
              <w:t xml:space="preserve">  (180 kHz)</w:t>
            </w:r>
          </w:p>
        </w:tc>
        <w:tc>
          <w:tcPr>
            <w:tcW w:w="1389" w:type="dxa"/>
            <w:noWrap/>
            <w:hideMark/>
          </w:tcPr>
          <w:p w14:paraId="0F57EDC0" w14:textId="77777777" w:rsidR="00BF2C2C" w:rsidRPr="000B27C0" w:rsidRDefault="00BF2C2C" w:rsidP="00CD748F">
            <w:pPr>
              <w:ind w:firstLine="196"/>
              <w:rPr>
                <w:b/>
              </w:rPr>
            </w:pPr>
            <w:r w:rsidRPr="000B27C0">
              <w:rPr>
                <w:b/>
              </w:rPr>
              <w:t>-3.0</w:t>
            </w:r>
          </w:p>
        </w:tc>
        <w:tc>
          <w:tcPr>
            <w:tcW w:w="1390" w:type="dxa"/>
            <w:noWrap/>
            <w:hideMark/>
          </w:tcPr>
          <w:p w14:paraId="3B488590" w14:textId="77777777" w:rsidR="00BF2C2C" w:rsidRPr="000B27C0" w:rsidRDefault="00BF2C2C" w:rsidP="00CD748F">
            <w:pPr>
              <w:ind w:firstLine="196"/>
              <w:rPr>
                <w:b/>
              </w:rPr>
            </w:pPr>
            <w:r w:rsidRPr="000B27C0">
              <w:rPr>
                <w:b/>
              </w:rPr>
              <w:t>4.2</w:t>
            </w:r>
          </w:p>
        </w:tc>
        <w:tc>
          <w:tcPr>
            <w:tcW w:w="1295" w:type="dxa"/>
            <w:noWrap/>
            <w:hideMark/>
          </w:tcPr>
          <w:p w14:paraId="6838C299" w14:textId="77777777" w:rsidR="00BF2C2C" w:rsidRPr="000B27C0" w:rsidRDefault="00BF2C2C" w:rsidP="00CD748F">
            <w:pPr>
              <w:ind w:firstLine="196"/>
              <w:rPr>
                <w:b/>
              </w:rPr>
            </w:pPr>
            <w:r w:rsidRPr="000B27C0">
              <w:rPr>
                <w:b/>
              </w:rPr>
              <w:t>3.6</w:t>
            </w:r>
          </w:p>
        </w:tc>
        <w:tc>
          <w:tcPr>
            <w:tcW w:w="1192" w:type="dxa"/>
            <w:noWrap/>
            <w:hideMark/>
          </w:tcPr>
          <w:p w14:paraId="648E46E4" w14:textId="77777777" w:rsidR="00BF2C2C" w:rsidRPr="000B27C0" w:rsidRDefault="00BF2C2C" w:rsidP="00CD748F">
            <w:pPr>
              <w:ind w:firstLine="196"/>
              <w:rPr>
                <w:b/>
              </w:rPr>
            </w:pPr>
            <w:r w:rsidRPr="000B27C0">
              <w:rPr>
                <w:b/>
              </w:rPr>
              <w:t>dB</w:t>
            </w:r>
          </w:p>
        </w:tc>
      </w:tr>
      <w:tr w:rsidR="00BF2C2C" w:rsidRPr="000B27C0" w14:paraId="69442ECD" w14:textId="77777777" w:rsidTr="00CD748F">
        <w:trPr>
          <w:trHeight w:val="288"/>
        </w:trPr>
        <w:tc>
          <w:tcPr>
            <w:tcW w:w="4471" w:type="dxa"/>
            <w:noWrap/>
            <w:hideMark/>
          </w:tcPr>
          <w:p w14:paraId="2D7AD8B1" w14:textId="77777777" w:rsidR="00BF2C2C" w:rsidRPr="000B27C0" w:rsidRDefault="00BF2C2C" w:rsidP="00CD748F">
            <w:r w:rsidRPr="000B27C0">
              <w:t>G/T = Ga – NF – 10*LOG (To+(Ta-To)/(100.1*NF))</w:t>
            </w:r>
          </w:p>
        </w:tc>
        <w:tc>
          <w:tcPr>
            <w:tcW w:w="1389" w:type="dxa"/>
            <w:noWrap/>
            <w:hideMark/>
          </w:tcPr>
          <w:p w14:paraId="5CD7C183" w14:textId="77777777" w:rsidR="00BF2C2C" w:rsidRPr="000B27C0" w:rsidRDefault="00BF2C2C" w:rsidP="00CD748F">
            <w:r w:rsidRPr="000B27C0">
              <w:t>-31.6</w:t>
            </w:r>
          </w:p>
        </w:tc>
        <w:tc>
          <w:tcPr>
            <w:tcW w:w="1390" w:type="dxa"/>
            <w:noWrap/>
            <w:hideMark/>
          </w:tcPr>
          <w:p w14:paraId="5C2795CE" w14:textId="77777777" w:rsidR="00BF2C2C" w:rsidRPr="000B27C0" w:rsidRDefault="00BF2C2C" w:rsidP="00CD748F">
            <w:r w:rsidRPr="000B27C0">
              <w:t>-31.6</w:t>
            </w:r>
          </w:p>
        </w:tc>
        <w:tc>
          <w:tcPr>
            <w:tcW w:w="1295" w:type="dxa"/>
            <w:noWrap/>
            <w:hideMark/>
          </w:tcPr>
          <w:p w14:paraId="75AAEA28" w14:textId="77777777" w:rsidR="00BF2C2C" w:rsidRPr="000B27C0" w:rsidRDefault="00BF2C2C" w:rsidP="00CD748F">
            <w:r w:rsidRPr="000B27C0">
              <w:t>-31.6</w:t>
            </w:r>
          </w:p>
        </w:tc>
        <w:tc>
          <w:tcPr>
            <w:tcW w:w="1192" w:type="dxa"/>
            <w:noWrap/>
            <w:hideMark/>
          </w:tcPr>
          <w:p w14:paraId="38E5F712" w14:textId="77777777" w:rsidR="00BF2C2C" w:rsidRPr="000B27C0" w:rsidRDefault="00BF2C2C" w:rsidP="00CD748F">
            <w:r w:rsidRPr="000B27C0">
              <w:t>dB/K</w:t>
            </w:r>
          </w:p>
        </w:tc>
      </w:tr>
    </w:tbl>
    <w:p w14:paraId="77C45053" w14:textId="77777777" w:rsidR="00BF2C2C" w:rsidRDefault="00BF2C2C" w:rsidP="00BF2C2C"/>
    <w:tbl>
      <w:tblPr>
        <w:tblStyle w:val="TableGrid"/>
        <w:tblW w:w="0" w:type="auto"/>
        <w:tblLook w:val="04A0" w:firstRow="1" w:lastRow="0" w:firstColumn="1" w:lastColumn="0" w:noHBand="0" w:noVBand="1"/>
      </w:tblPr>
      <w:tblGrid>
        <w:gridCol w:w="3193"/>
        <w:gridCol w:w="1828"/>
        <w:gridCol w:w="1828"/>
        <w:gridCol w:w="1828"/>
        <w:gridCol w:w="954"/>
      </w:tblGrid>
      <w:tr w:rsidR="00BF2C2C" w:rsidRPr="00221802" w14:paraId="229C3FF5" w14:textId="77777777" w:rsidTr="00CD748F">
        <w:trPr>
          <w:trHeight w:val="312"/>
        </w:trPr>
        <w:tc>
          <w:tcPr>
            <w:tcW w:w="3230" w:type="dxa"/>
            <w:shd w:val="clear" w:color="auto" w:fill="FFC000"/>
            <w:noWrap/>
            <w:hideMark/>
          </w:tcPr>
          <w:p w14:paraId="414A88E6" w14:textId="77777777" w:rsidR="00BF2C2C" w:rsidRPr="00221802" w:rsidRDefault="00BF2C2C" w:rsidP="00CD748F">
            <w:r w:rsidRPr="000B27C0">
              <w:rPr>
                <w:b/>
              </w:rPr>
              <w:t xml:space="preserve">SET 1 - </w:t>
            </w:r>
            <w:r>
              <w:rPr>
                <w:b/>
              </w:rPr>
              <w:t>Uplink</w:t>
            </w:r>
            <w:r w:rsidRPr="000B27C0">
              <w:rPr>
                <w:b/>
              </w:rPr>
              <w:t xml:space="preserve"> link budget</w:t>
            </w:r>
          </w:p>
        </w:tc>
        <w:tc>
          <w:tcPr>
            <w:tcW w:w="1848" w:type="dxa"/>
            <w:hideMark/>
          </w:tcPr>
          <w:p w14:paraId="6372A60F" w14:textId="77777777" w:rsidR="00BF2C2C" w:rsidRPr="00221802" w:rsidRDefault="00BF2C2C" w:rsidP="00CD748F">
            <w:r w:rsidRPr="00221802">
              <w:t>GEO 35786 km</w:t>
            </w:r>
          </w:p>
        </w:tc>
        <w:tc>
          <w:tcPr>
            <w:tcW w:w="1848" w:type="dxa"/>
            <w:hideMark/>
          </w:tcPr>
          <w:p w14:paraId="40598ABB" w14:textId="77777777" w:rsidR="00BF2C2C" w:rsidRPr="00221802" w:rsidRDefault="00BF2C2C" w:rsidP="00CD748F">
            <w:r w:rsidRPr="00221802">
              <w:t>LEO 1200 km</w:t>
            </w:r>
          </w:p>
        </w:tc>
        <w:tc>
          <w:tcPr>
            <w:tcW w:w="1848" w:type="dxa"/>
            <w:hideMark/>
          </w:tcPr>
          <w:p w14:paraId="462BF662" w14:textId="77777777" w:rsidR="00BF2C2C" w:rsidRPr="00221802" w:rsidRDefault="00BF2C2C" w:rsidP="00CD748F">
            <w:r w:rsidRPr="00221802">
              <w:t>LEO 600 km</w:t>
            </w:r>
          </w:p>
        </w:tc>
        <w:tc>
          <w:tcPr>
            <w:tcW w:w="963" w:type="dxa"/>
            <w:noWrap/>
            <w:hideMark/>
          </w:tcPr>
          <w:p w14:paraId="1F97EE43" w14:textId="77777777" w:rsidR="00BF2C2C" w:rsidRPr="00221802" w:rsidRDefault="00BF2C2C" w:rsidP="00CD748F">
            <w:r>
              <w:t>units</w:t>
            </w:r>
          </w:p>
        </w:tc>
      </w:tr>
      <w:tr w:rsidR="00BF2C2C" w:rsidRPr="00221802" w14:paraId="51E480AD" w14:textId="77777777" w:rsidTr="00CD748F">
        <w:trPr>
          <w:trHeight w:val="312"/>
        </w:trPr>
        <w:tc>
          <w:tcPr>
            <w:tcW w:w="3230" w:type="dxa"/>
            <w:noWrap/>
            <w:hideMark/>
          </w:tcPr>
          <w:p w14:paraId="5F4E55A5" w14:textId="77777777" w:rsidR="00BF2C2C" w:rsidRPr="00221802" w:rsidRDefault="00BF2C2C" w:rsidP="00CD748F">
            <w:r w:rsidRPr="00221802">
              <w:t>Elevation angle</w:t>
            </w:r>
          </w:p>
        </w:tc>
        <w:tc>
          <w:tcPr>
            <w:tcW w:w="1848" w:type="dxa"/>
            <w:noWrap/>
            <w:hideMark/>
          </w:tcPr>
          <w:p w14:paraId="5B388B42" w14:textId="77777777" w:rsidR="00BF2C2C" w:rsidRPr="00221802" w:rsidRDefault="00BF2C2C" w:rsidP="00CD748F">
            <w:r w:rsidRPr="00221802">
              <w:t>12.5</w:t>
            </w:r>
          </w:p>
        </w:tc>
        <w:tc>
          <w:tcPr>
            <w:tcW w:w="1848" w:type="dxa"/>
            <w:noWrap/>
            <w:hideMark/>
          </w:tcPr>
          <w:p w14:paraId="23434788" w14:textId="77777777" w:rsidR="00BF2C2C" w:rsidRPr="00221802" w:rsidRDefault="00BF2C2C" w:rsidP="00CD748F">
            <w:r w:rsidRPr="00221802">
              <w:t>30</w:t>
            </w:r>
          </w:p>
        </w:tc>
        <w:tc>
          <w:tcPr>
            <w:tcW w:w="1848" w:type="dxa"/>
            <w:noWrap/>
            <w:hideMark/>
          </w:tcPr>
          <w:p w14:paraId="671BFD1A" w14:textId="77777777" w:rsidR="00BF2C2C" w:rsidRPr="00221802" w:rsidRDefault="00BF2C2C" w:rsidP="00CD748F">
            <w:r w:rsidRPr="00221802">
              <w:t>30</w:t>
            </w:r>
          </w:p>
        </w:tc>
        <w:tc>
          <w:tcPr>
            <w:tcW w:w="963" w:type="dxa"/>
            <w:noWrap/>
            <w:hideMark/>
          </w:tcPr>
          <w:p w14:paraId="37C9C056" w14:textId="77777777" w:rsidR="00BF2C2C" w:rsidRPr="00221802" w:rsidRDefault="00BF2C2C" w:rsidP="00CD748F">
            <w:r w:rsidRPr="00221802">
              <w:t>degree</w:t>
            </w:r>
          </w:p>
        </w:tc>
      </w:tr>
      <w:tr w:rsidR="00BF2C2C" w:rsidRPr="00221802" w14:paraId="1C9156B6" w14:textId="77777777" w:rsidTr="00CD748F">
        <w:trPr>
          <w:trHeight w:val="312"/>
        </w:trPr>
        <w:tc>
          <w:tcPr>
            <w:tcW w:w="3230" w:type="dxa"/>
            <w:noWrap/>
            <w:hideMark/>
          </w:tcPr>
          <w:p w14:paraId="46295A18" w14:textId="77777777" w:rsidR="00BF2C2C" w:rsidRPr="00221802" w:rsidRDefault="00BF2C2C" w:rsidP="00CD748F">
            <w:r>
              <w:t>T</w:t>
            </w:r>
            <w:r w:rsidRPr="00221802">
              <w:t xml:space="preserve">ransmitted power </w:t>
            </w:r>
          </w:p>
        </w:tc>
        <w:tc>
          <w:tcPr>
            <w:tcW w:w="1848" w:type="dxa"/>
            <w:noWrap/>
            <w:hideMark/>
          </w:tcPr>
          <w:p w14:paraId="3B721E1D" w14:textId="77777777" w:rsidR="00BF2C2C" w:rsidRPr="00221802" w:rsidRDefault="00BF2C2C" w:rsidP="00CD748F">
            <w:r w:rsidRPr="00221802">
              <w:t>-7</w:t>
            </w:r>
          </w:p>
        </w:tc>
        <w:tc>
          <w:tcPr>
            <w:tcW w:w="1848" w:type="dxa"/>
            <w:noWrap/>
            <w:hideMark/>
          </w:tcPr>
          <w:p w14:paraId="23FA1EBF" w14:textId="77777777" w:rsidR="00BF2C2C" w:rsidRPr="00221802" w:rsidRDefault="00BF2C2C" w:rsidP="00CD748F">
            <w:r w:rsidRPr="00221802">
              <w:t>-7</w:t>
            </w:r>
          </w:p>
        </w:tc>
        <w:tc>
          <w:tcPr>
            <w:tcW w:w="1848" w:type="dxa"/>
            <w:noWrap/>
            <w:hideMark/>
          </w:tcPr>
          <w:p w14:paraId="4D7A418E" w14:textId="77777777" w:rsidR="00BF2C2C" w:rsidRPr="00221802" w:rsidRDefault="00BF2C2C" w:rsidP="00CD748F">
            <w:r w:rsidRPr="00221802">
              <w:t>-7</w:t>
            </w:r>
          </w:p>
        </w:tc>
        <w:tc>
          <w:tcPr>
            <w:tcW w:w="963" w:type="dxa"/>
            <w:noWrap/>
            <w:hideMark/>
          </w:tcPr>
          <w:p w14:paraId="6631B8F4" w14:textId="77777777" w:rsidR="00BF2C2C" w:rsidRPr="00221802" w:rsidRDefault="00BF2C2C" w:rsidP="00CD748F">
            <w:r w:rsidRPr="00221802">
              <w:t>dBW</w:t>
            </w:r>
          </w:p>
        </w:tc>
      </w:tr>
      <w:tr w:rsidR="00BF2C2C" w:rsidRPr="00221802" w14:paraId="59D2FFE8" w14:textId="77777777" w:rsidTr="00CD748F">
        <w:trPr>
          <w:trHeight w:val="312"/>
        </w:trPr>
        <w:tc>
          <w:tcPr>
            <w:tcW w:w="3230" w:type="dxa"/>
            <w:noWrap/>
            <w:hideMark/>
          </w:tcPr>
          <w:p w14:paraId="0EB85771" w14:textId="77777777" w:rsidR="00BF2C2C" w:rsidRPr="00221802" w:rsidRDefault="00BF2C2C" w:rsidP="00CD748F">
            <w:r>
              <w:t>TX</w:t>
            </w:r>
            <w:r w:rsidRPr="00221802">
              <w:t xml:space="preserve"> antenna gain </w:t>
            </w:r>
          </w:p>
        </w:tc>
        <w:tc>
          <w:tcPr>
            <w:tcW w:w="1848" w:type="dxa"/>
            <w:noWrap/>
            <w:hideMark/>
          </w:tcPr>
          <w:p w14:paraId="50FF3CED" w14:textId="77777777" w:rsidR="00BF2C2C" w:rsidRPr="00221802" w:rsidRDefault="00BF2C2C" w:rsidP="00CD748F">
            <w:r w:rsidRPr="00221802">
              <w:t>0</w:t>
            </w:r>
          </w:p>
        </w:tc>
        <w:tc>
          <w:tcPr>
            <w:tcW w:w="1848" w:type="dxa"/>
            <w:noWrap/>
            <w:hideMark/>
          </w:tcPr>
          <w:p w14:paraId="6AD136BF" w14:textId="77777777" w:rsidR="00BF2C2C" w:rsidRPr="00221802" w:rsidRDefault="00BF2C2C" w:rsidP="00CD748F">
            <w:r w:rsidRPr="00221802">
              <w:t>0</w:t>
            </w:r>
          </w:p>
        </w:tc>
        <w:tc>
          <w:tcPr>
            <w:tcW w:w="1848" w:type="dxa"/>
            <w:noWrap/>
            <w:hideMark/>
          </w:tcPr>
          <w:p w14:paraId="772E37BE" w14:textId="77777777" w:rsidR="00BF2C2C" w:rsidRPr="00221802" w:rsidRDefault="00BF2C2C" w:rsidP="00CD748F">
            <w:r w:rsidRPr="00221802">
              <w:t>0</w:t>
            </w:r>
          </w:p>
        </w:tc>
        <w:tc>
          <w:tcPr>
            <w:tcW w:w="963" w:type="dxa"/>
            <w:noWrap/>
            <w:hideMark/>
          </w:tcPr>
          <w:p w14:paraId="431D65B1" w14:textId="77777777" w:rsidR="00BF2C2C" w:rsidRPr="00221802" w:rsidRDefault="00BF2C2C" w:rsidP="00CD748F">
            <w:r w:rsidRPr="00221802">
              <w:t>dBi</w:t>
            </w:r>
          </w:p>
        </w:tc>
      </w:tr>
      <w:tr w:rsidR="00BF2C2C" w:rsidRPr="00221802" w14:paraId="726C513C" w14:textId="77777777" w:rsidTr="00CD748F">
        <w:trPr>
          <w:trHeight w:val="312"/>
        </w:trPr>
        <w:tc>
          <w:tcPr>
            <w:tcW w:w="3230" w:type="dxa"/>
            <w:noWrap/>
            <w:hideMark/>
          </w:tcPr>
          <w:p w14:paraId="0EB04180" w14:textId="77777777" w:rsidR="00BF2C2C" w:rsidRPr="00221802" w:rsidRDefault="00BF2C2C" w:rsidP="00CD748F">
            <w:r w:rsidRPr="00221802">
              <w:t>EIRP</w:t>
            </w:r>
          </w:p>
        </w:tc>
        <w:tc>
          <w:tcPr>
            <w:tcW w:w="1848" w:type="dxa"/>
            <w:noWrap/>
            <w:hideMark/>
          </w:tcPr>
          <w:p w14:paraId="1ACD734A" w14:textId="77777777" w:rsidR="00BF2C2C" w:rsidRPr="00221802" w:rsidRDefault="00BF2C2C" w:rsidP="00CD748F">
            <w:r w:rsidRPr="00221802">
              <w:t>-7</w:t>
            </w:r>
          </w:p>
        </w:tc>
        <w:tc>
          <w:tcPr>
            <w:tcW w:w="1848" w:type="dxa"/>
            <w:noWrap/>
            <w:hideMark/>
          </w:tcPr>
          <w:p w14:paraId="56CCA2AA" w14:textId="77777777" w:rsidR="00BF2C2C" w:rsidRPr="00221802" w:rsidRDefault="00BF2C2C" w:rsidP="00CD748F">
            <w:r w:rsidRPr="00221802">
              <w:t>-7</w:t>
            </w:r>
          </w:p>
        </w:tc>
        <w:tc>
          <w:tcPr>
            <w:tcW w:w="1848" w:type="dxa"/>
            <w:noWrap/>
            <w:hideMark/>
          </w:tcPr>
          <w:p w14:paraId="03894A39" w14:textId="77777777" w:rsidR="00BF2C2C" w:rsidRPr="00221802" w:rsidRDefault="00BF2C2C" w:rsidP="00CD748F">
            <w:r w:rsidRPr="00221802">
              <w:t>-7</w:t>
            </w:r>
          </w:p>
        </w:tc>
        <w:tc>
          <w:tcPr>
            <w:tcW w:w="963" w:type="dxa"/>
            <w:noWrap/>
            <w:hideMark/>
          </w:tcPr>
          <w:p w14:paraId="44F126DA" w14:textId="77777777" w:rsidR="00BF2C2C" w:rsidRPr="00221802" w:rsidRDefault="00BF2C2C" w:rsidP="00CD748F">
            <w:r w:rsidRPr="00221802">
              <w:t>dBW</w:t>
            </w:r>
          </w:p>
        </w:tc>
      </w:tr>
      <w:tr w:rsidR="00BF2C2C" w:rsidRPr="00221802" w14:paraId="0B67F2F1" w14:textId="77777777" w:rsidTr="00CD748F">
        <w:trPr>
          <w:trHeight w:val="312"/>
        </w:trPr>
        <w:tc>
          <w:tcPr>
            <w:tcW w:w="3230" w:type="dxa"/>
            <w:noWrap/>
            <w:hideMark/>
          </w:tcPr>
          <w:p w14:paraId="4075550C" w14:textId="77777777" w:rsidR="00BF2C2C" w:rsidRPr="00221802" w:rsidRDefault="00BF2C2C" w:rsidP="00CD748F">
            <w:r w:rsidRPr="00221802">
              <w:t>RX antenna gain</w:t>
            </w:r>
          </w:p>
        </w:tc>
        <w:tc>
          <w:tcPr>
            <w:tcW w:w="1848" w:type="dxa"/>
            <w:noWrap/>
            <w:hideMark/>
          </w:tcPr>
          <w:p w14:paraId="704C76B6" w14:textId="77777777" w:rsidR="00BF2C2C" w:rsidRPr="00221802" w:rsidRDefault="00BF2C2C" w:rsidP="00CD748F">
            <w:r w:rsidRPr="00221802">
              <w:t>51</w:t>
            </w:r>
          </w:p>
        </w:tc>
        <w:tc>
          <w:tcPr>
            <w:tcW w:w="1848" w:type="dxa"/>
            <w:noWrap/>
            <w:hideMark/>
          </w:tcPr>
          <w:p w14:paraId="40731DA7" w14:textId="77777777" w:rsidR="00BF2C2C" w:rsidRPr="00221802" w:rsidRDefault="00BF2C2C" w:rsidP="00CD748F">
            <w:r w:rsidRPr="00221802">
              <w:t>24.1</w:t>
            </w:r>
          </w:p>
        </w:tc>
        <w:tc>
          <w:tcPr>
            <w:tcW w:w="1848" w:type="dxa"/>
            <w:noWrap/>
            <w:hideMark/>
          </w:tcPr>
          <w:p w14:paraId="1B455B20" w14:textId="77777777" w:rsidR="00BF2C2C" w:rsidRPr="00221802" w:rsidRDefault="00BF2C2C" w:rsidP="00CD748F">
            <w:r w:rsidRPr="00221802">
              <w:t>24.1</w:t>
            </w:r>
          </w:p>
        </w:tc>
        <w:tc>
          <w:tcPr>
            <w:tcW w:w="963" w:type="dxa"/>
            <w:noWrap/>
            <w:hideMark/>
          </w:tcPr>
          <w:p w14:paraId="4EC58ABA" w14:textId="77777777" w:rsidR="00BF2C2C" w:rsidRPr="00221802" w:rsidRDefault="00BF2C2C" w:rsidP="00CD748F">
            <w:r w:rsidRPr="00221802">
              <w:t>dBi</w:t>
            </w:r>
          </w:p>
        </w:tc>
      </w:tr>
      <w:tr w:rsidR="00BF2C2C" w:rsidRPr="00221802" w14:paraId="28CA60C9" w14:textId="77777777" w:rsidTr="00CD748F">
        <w:trPr>
          <w:trHeight w:val="312"/>
        </w:trPr>
        <w:tc>
          <w:tcPr>
            <w:tcW w:w="3230" w:type="dxa"/>
            <w:noWrap/>
            <w:hideMark/>
          </w:tcPr>
          <w:p w14:paraId="2DDFB436" w14:textId="77777777" w:rsidR="00BF2C2C" w:rsidRPr="00221802" w:rsidRDefault="00BF2C2C" w:rsidP="00CD748F">
            <w:r w:rsidRPr="00221802">
              <w:t>Path length UE-Satellite</w:t>
            </w:r>
          </w:p>
        </w:tc>
        <w:tc>
          <w:tcPr>
            <w:tcW w:w="1848" w:type="dxa"/>
            <w:noWrap/>
            <w:hideMark/>
          </w:tcPr>
          <w:p w14:paraId="7A1138FB" w14:textId="77777777" w:rsidR="00BF2C2C" w:rsidRPr="00221802" w:rsidRDefault="00BF2C2C" w:rsidP="00CD748F">
            <w:r w:rsidRPr="00221802">
              <w:t>40316.7</w:t>
            </w:r>
          </w:p>
        </w:tc>
        <w:tc>
          <w:tcPr>
            <w:tcW w:w="1848" w:type="dxa"/>
            <w:noWrap/>
            <w:hideMark/>
          </w:tcPr>
          <w:p w14:paraId="01C3EC53" w14:textId="77777777" w:rsidR="00BF2C2C" w:rsidRPr="00221802" w:rsidRDefault="00BF2C2C" w:rsidP="00CD748F">
            <w:r w:rsidRPr="00221802">
              <w:t>1998.9</w:t>
            </w:r>
          </w:p>
        </w:tc>
        <w:tc>
          <w:tcPr>
            <w:tcW w:w="1848" w:type="dxa"/>
            <w:noWrap/>
            <w:hideMark/>
          </w:tcPr>
          <w:p w14:paraId="544DD86F" w14:textId="77777777" w:rsidR="00BF2C2C" w:rsidRPr="00221802" w:rsidRDefault="00BF2C2C" w:rsidP="00CD748F">
            <w:r w:rsidRPr="00221802">
              <w:t>1075.1</w:t>
            </w:r>
          </w:p>
        </w:tc>
        <w:tc>
          <w:tcPr>
            <w:tcW w:w="963" w:type="dxa"/>
            <w:noWrap/>
            <w:hideMark/>
          </w:tcPr>
          <w:p w14:paraId="49750194" w14:textId="77777777" w:rsidR="00BF2C2C" w:rsidRPr="00221802" w:rsidRDefault="00BF2C2C" w:rsidP="00CD748F">
            <w:r w:rsidRPr="00221802">
              <w:t>Km</w:t>
            </w:r>
          </w:p>
        </w:tc>
      </w:tr>
      <w:tr w:rsidR="00BF2C2C" w:rsidRPr="00221802" w14:paraId="635223FC" w14:textId="77777777" w:rsidTr="00CD748F">
        <w:trPr>
          <w:trHeight w:val="312"/>
        </w:trPr>
        <w:tc>
          <w:tcPr>
            <w:tcW w:w="3230" w:type="dxa"/>
            <w:noWrap/>
            <w:hideMark/>
          </w:tcPr>
          <w:p w14:paraId="76EFC693" w14:textId="77777777" w:rsidR="00BF2C2C" w:rsidRPr="00221802" w:rsidRDefault="00BF2C2C" w:rsidP="00CD748F">
            <w:r w:rsidRPr="00221802">
              <w:t xml:space="preserve">FSPL </w:t>
            </w:r>
          </w:p>
        </w:tc>
        <w:tc>
          <w:tcPr>
            <w:tcW w:w="1848" w:type="dxa"/>
            <w:noWrap/>
            <w:hideMark/>
          </w:tcPr>
          <w:p w14:paraId="67A1E126" w14:textId="77777777" w:rsidR="00BF2C2C" w:rsidRPr="00221802" w:rsidRDefault="00BF2C2C" w:rsidP="00CD748F">
            <w:r w:rsidRPr="00221802">
              <w:t>190.6</w:t>
            </w:r>
          </w:p>
        </w:tc>
        <w:tc>
          <w:tcPr>
            <w:tcW w:w="1848" w:type="dxa"/>
            <w:noWrap/>
            <w:hideMark/>
          </w:tcPr>
          <w:p w14:paraId="48475070" w14:textId="77777777" w:rsidR="00BF2C2C" w:rsidRPr="00221802" w:rsidRDefault="00BF2C2C" w:rsidP="00CD748F">
            <w:r w:rsidRPr="00221802">
              <w:t>164.5</w:t>
            </w:r>
          </w:p>
        </w:tc>
        <w:tc>
          <w:tcPr>
            <w:tcW w:w="1848" w:type="dxa"/>
            <w:noWrap/>
            <w:hideMark/>
          </w:tcPr>
          <w:p w14:paraId="72E5A629" w14:textId="77777777" w:rsidR="00BF2C2C" w:rsidRPr="00221802" w:rsidRDefault="00BF2C2C" w:rsidP="00CD748F">
            <w:r w:rsidRPr="00221802">
              <w:t>159.1</w:t>
            </w:r>
          </w:p>
        </w:tc>
        <w:tc>
          <w:tcPr>
            <w:tcW w:w="963" w:type="dxa"/>
            <w:noWrap/>
            <w:hideMark/>
          </w:tcPr>
          <w:p w14:paraId="6F246C0D" w14:textId="77777777" w:rsidR="00BF2C2C" w:rsidRPr="00221802" w:rsidRDefault="00BF2C2C" w:rsidP="00CD748F">
            <w:r w:rsidRPr="00221802">
              <w:t>dB</w:t>
            </w:r>
          </w:p>
        </w:tc>
      </w:tr>
      <w:tr w:rsidR="00BF2C2C" w:rsidRPr="00221802" w14:paraId="78ABD9BE" w14:textId="77777777" w:rsidTr="00CD748F">
        <w:trPr>
          <w:trHeight w:val="312"/>
        </w:trPr>
        <w:tc>
          <w:tcPr>
            <w:tcW w:w="3230" w:type="dxa"/>
            <w:noWrap/>
            <w:hideMark/>
          </w:tcPr>
          <w:p w14:paraId="613B5EB9" w14:textId="77777777" w:rsidR="00BF2C2C" w:rsidRPr="00221802" w:rsidRDefault="00BF2C2C" w:rsidP="00CD748F">
            <w:r>
              <w:t>FPSL + other losses</w:t>
            </w:r>
          </w:p>
        </w:tc>
        <w:tc>
          <w:tcPr>
            <w:tcW w:w="1848" w:type="dxa"/>
            <w:noWrap/>
            <w:hideMark/>
          </w:tcPr>
          <w:p w14:paraId="3DADD9CA" w14:textId="77777777" w:rsidR="00BF2C2C" w:rsidRPr="00221802" w:rsidRDefault="00BF2C2C" w:rsidP="00CD748F">
            <w:r w:rsidRPr="00221802">
              <w:t>199.0</w:t>
            </w:r>
          </w:p>
        </w:tc>
        <w:tc>
          <w:tcPr>
            <w:tcW w:w="1848" w:type="dxa"/>
            <w:noWrap/>
            <w:hideMark/>
          </w:tcPr>
          <w:p w14:paraId="5188FA84" w14:textId="77777777" w:rsidR="00BF2C2C" w:rsidRPr="00221802" w:rsidRDefault="00BF2C2C" w:rsidP="00CD748F">
            <w:r w:rsidRPr="00221802">
              <w:t>172.8</w:t>
            </w:r>
          </w:p>
        </w:tc>
        <w:tc>
          <w:tcPr>
            <w:tcW w:w="1848" w:type="dxa"/>
            <w:noWrap/>
            <w:hideMark/>
          </w:tcPr>
          <w:p w14:paraId="0EFF7585" w14:textId="77777777" w:rsidR="00BF2C2C" w:rsidRPr="00221802" w:rsidRDefault="00BF2C2C" w:rsidP="00CD748F">
            <w:r w:rsidRPr="00221802">
              <w:t>167.4</w:t>
            </w:r>
          </w:p>
        </w:tc>
        <w:tc>
          <w:tcPr>
            <w:tcW w:w="963" w:type="dxa"/>
            <w:noWrap/>
            <w:hideMark/>
          </w:tcPr>
          <w:p w14:paraId="794C2171" w14:textId="77777777" w:rsidR="00BF2C2C" w:rsidRPr="00221802" w:rsidRDefault="00BF2C2C" w:rsidP="00CD748F">
            <w:r w:rsidRPr="00221802">
              <w:t>dB</w:t>
            </w:r>
          </w:p>
        </w:tc>
      </w:tr>
      <w:tr w:rsidR="00BF2C2C" w:rsidRPr="00221802" w14:paraId="773EAC03" w14:textId="77777777" w:rsidTr="00CD748F">
        <w:trPr>
          <w:trHeight w:val="312"/>
        </w:trPr>
        <w:tc>
          <w:tcPr>
            <w:tcW w:w="3230" w:type="dxa"/>
            <w:noWrap/>
            <w:hideMark/>
          </w:tcPr>
          <w:p w14:paraId="73CD4B3A" w14:textId="77777777" w:rsidR="00BF2C2C" w:rsidRPr="00221802" w:rsidRDefault="00BF2C2C" w:rsidP="00CD748F">
            <w:r w:rsidRPr="00221802">
              <w:t xml:space="preserve">Received power </w:t>
            </w:r>
          </w:p>
        </w:tc>
        <w:tc>
          <w:tcPr>
            <w:tcW w:w="1848" w:type="dxa"/>
            <w:noWrap/>
            <w:hideMark/>
          </w:tcPr>
          <w:p w14:paraId="25CBDDFE" w14:textId="77777777" w:rsidR="00BF2C2C" w:rsidRPr="00221802" w:rsidRDefault="00BF2C2C" w:rsidP="00CD748F">
            <w:r w:rsidRPr="00221802">
              <w:t>-155.0</w:t>
            </w:r>
          </w:p>
        </w:tc>
        <w:tc>
          <w:tcPr>
            <w:tcW w:w="1848" w:type="dxa"/>
            <w:noWrap/>
            <w:hideMark/>
          </w:tcPr>
          <w:p w14:paraId="19101EBC" w14:textId="77777777" w:rsidR="00BF2C2C" w:rsidRPr="00221802" w:rsidRDefault="00BF2C2C" w:rsidP="00CD748F">
            <w:r w:rsidRPr="00221802">
              <w:t>-155.7</w:t>
            </w:r>
          </w:p>
        </w:tc>
        <w:tc>
          <w:tcPr>
            <w:tcW w:w="1848" w:type="dxa"/>
            <w:noWrap/>
            <w:hideMark/>
          </w:tcPr>
          <w:p w14:paraId="1A77D463" w14:textId="77777777" w:rsidR="00BF2C2C" w:rsidRPr="00221802" w:rsidRDefault="00BF2C2C" w:rsidP="00CD748F">
            <w:r w:rsidRPr="00221802">
              <w:t>-150.3</w:t>
            </w:r>
          </w:p>
        </w:tc>
        <w:tc>
          <w:tcPr>
            <w:tcW w:w="963" w:type="dxa"/>
            <w:noWrap/>
            <w:hideMark/>
          </w:tcPr>
          <w:p w14:paraId="021B9563" w14:textId="77777777" w:rsidR="00BF2C2C" w:rsidRPr="00221802" w:rsidRDefault="00BF2C2C" w:rsidP="00CD748F">
            <w:r w:rsidRPr="00221802">
              <w:t>dBW</w:t>
            </w:r>
          </w:p>
        </w:tc>
      </w:tr>
      <w:tr w:rsidR="00BF2C2C" w:rsidRPr="00221802" w14:paraId="5FB886CE" w14:textId="77777777" w:rsidTr="00CD748F">
        <w:trPr>
          <w:trHeight w:val="312"/>
        </w:trPr>
        <w:tc>
          <w:tcPr>
            <w:tcW w:w="3230" w:type="dxa"/>
            <w:hideMark/>
          </w:tcPr>
          <w:p w14:paraId="3A59E003" w14:textId="77777777" w:rsidR="00BF2C2C" w:rsidRPr="00221802" w:rsidRDefault="00BF2C2C" w:rsidP="00CD748F">
            <w:pPr>
              <w:rPr>
                <w:b/>
                <w:bCs/>
              </w:rPr>
            </w:pPr>
            <w:r w:rsidRPr="00221802">
              <w:rPr>
                <w:b/>
                <w:bCs/>
              </w:rPr>
              <w:t xml:space="preserve">(C/N)_UL (45 kHz) </w:t>
            </w:r>
          </w:p>
        </w:tc>
        <w:tc>
          <w:tcPr>
            <w:tcW w:w="1848" w:type="dxa"/>
            <w:noWrap/>
            <w:hideMark/>
          </w:tcPr>
          <w:p w14:paraId="24F3934E" w14:textId="77777777" w:rsidR="00BF2C2C" w:rsidRPr="00221802" w:rsidRDefault="00BF2C2C" w:rsidP="00CD748F">
            <w:pPr>
              <w:rPr>
                <w:b/>
                <w:bCs/>
              </w:rPr>
            </w:pPr>
            <w:r w:rsidRPr="00221802">
              <w:rPr>
                <w:b/>
                <w:bCs/>
              </w:rPr>
              <w:t>-7.9</w:t>
            </w:r>
          </w:p>
        </w:tc>
        <w:tc>
          <w:tcPr>
            <w:tcW w:w="1848" w:type="dxa"/>
            <w:noWrap/>
            <w:hideMark/>
          </w:tcPr>
          <w:p w14:paraId="2F66E45D" w14:textId="77777777" w:rsidR="00BF2C2C" w:rsidRPr="00221802" w:rsidRDefault="00BF2C2C" w:rsidP="00CD748F">
            <w:pPr>
              <w:rPr>
                <w:b/>
                <w:bCs/>
              </w:rPr>
            </w:pPr>
            <w:r w:rsidRPr="00221802">
              <w:rPr>
                <w:b/>
                <w:bCs/>
              </w:rPr>
              <w:t>0.4</w:t>
            </w:r>
          </w:p>
        </w:tc>
        <w:tc>
          <w:tcPr>
            <w:tcW w:w="1848" w:type="dxa"/>
            <w:noWrap/>
            <w:hideMark/>
          </w:tcPr>
          <w:p w14:paraId="19539323" w14:textId="77777777" w:rsidR="00BF2C2C" w:rsidRPr="00221802" w:rsidRDefault="00BF2C2C" w:rsidP="00CD748F">
            <w:pPr>
              <w:rPr>
                <w:b/>
                <w:bCs/>
              </w:rPr>
            </w:pPr>
            <w:r w:rsidRPr="00221802">
              <w:rPr>
                <w:b/>
                <w:bCs/>
              </w:rPr>
              <w:t>5.8</w:t>
            </w:r>
          </w:p>
        </w:tc>
        <w:tc>
          <w:tcPr>
            <w:tcW w:w="963" w:type="dxa"/>
            <w:noWrap/>
            <w:hideMark/>
          </w:tcPr>
          <w:p w14:paraId="364066E7" w14:textId="77777777" w:rsidR="00BF2C2C" w:rsidRPr="00221802" w:rsidRDefault="00BF2C2C" w:rsidP="00CD748F">
            <w:pPr>
              <w:rPr>
                <w:b/>
                <w:bCs/>
              </w:rPr>
            </w:pPr>
            <w:r w:rsidRPr="00221802">
              <w:rPr>
                <w:b/>
                <w:bCs/>
              </w:rPr>
              <w:t>dB</w:t>
            </w:r>
          </w:p>
        </w:tc>
      </w:tr>
      <w:tr w:rsidR="00BF2C2C" w:rsidRPr="00221802" w14:paraId="42723A5A" w14:textId="77777777" w:rsidTr="00CD748F">
        <w:trPr>
          <w:trHeight w:val="312"/>
        </w:trPr>
        <w:tc>
          <w:tcPr>
            <w:tcW w:w="3230" w:type="dxa"/>
            <w:hideMark/>
          </w:tcPr>
          <w:p w14:paraId="45187356" w14:textId="77777777" w:rsidR="00BF2C2C" w:rsidRPr="00221802" w:rsidRDefault="00BF2C2C" w:rsidP="00CD748F">
            <w:pPr>
              <w:rPr>
                <w:b/>
                <w:bCs/>
              </w:rPr>
            </w:pPr>
            <w:r w:rsidRPr="00221802">
              <w:rPr>
                <w:b/>
                <w:bCs/>
              </w:rPr>
              <w:t xml:space="preserve">(C/N)_UL (15 kHz) </w:t>
            </w:r>
          </w:p>
        </w:tc>
        <w:tc>
          <w:tcPr>
            <w:tcW w:w="1848" w:type="dxa"/>
            <w:noWrap/>
            <w:hideMark/>
          </w:tcPr>
          <w:p w14:paraId="560D96AA" w14:textId="77777777" w:rsidR="00BF2C2C" w:rsidRPr="00221802" w:rsidRDefault="00BF2C2C" w:rsidP="00CD748F">
            <w:pPr>
              <w:rPr>
                <w:b/>
                <w:bCs/>
              </w:rPr>
            </w:pPr>
            <w:r w:rsidRPr="00221802">
              <w:rPr>
                <w:b/>
                <w:bCs/>
              </w:rPr>
              <w:t>-3.1</w:t>
            </w:r>
          </w:p>
        </w:tc>
        <w:tc>
          <w:tcPr>
            <w:tcW w:w="1848" w:type="dxa"/>
            <w:noWrap/>
            <w:hideMark/>
          </w:tcPr>
          <w:p w14:paraId="6259CB3A" w14:textId="77777777" w:rsidR="00BF2C2C" w:rsidRPr="00221802" w:rsidRDefault="00BF2C2C" w:rsidP="00CD748F">
            <w:pPr>
              <w:rPr>
                <w:b/>
                <w:bCs/>
              </w:rPr>
            </w:pPr>
            <w:r w:rsidRPr="00221802">
              <w:rPr>
                <w:b/>
                <w:bCs/>
              </w:rPr>
              <w:t>5.2</w:t>
            </w:r>
          </w:p>
        </w:tc>
        <w:tc>
          <w:tcPr>
            <w:tcW w:w="1848" w:type="dxa"/>
            <w:noWrap/>
            <w:hideMark/>
          </w:tcPr>
          <w:p w14:paraId="29D65740" w14:textId="77777777" w:rsidR="00BF2C2C" w:rsidRPr="00221802" w:rsidRDefault="00BF2C2C" w:rsidP="00CD748F">
            <w:pPr>
              <w:rPr>
                <w:b/>
                <w:bCs/>
              </w:rPr>
            </w:pPr>
            <w:r w:rsidRPr="00221802">
              <w:rPr>
                <w:b/>
                <w:bCs/>
              </w:rPr>
              <w:t>10.5</w:t>
            </w:r>
          </w:p>
        </w:tc>
        <w:tc>
          <w:tcPr>
            <w:tcW w:w="963" w:type="dxa"/>
            <w:noWrap/>
            <w:hideMark/>
          </w:tcPr>
          <w:p w14:paraId="1EDDEA4C" w14:textId="77777777" w:rsidR="00BF2C2C" w:rsidRPr="00221802" w:rsidRDefault="00BF2C2C" w:rsidP="00CD748F">
            <w:pPr>
              <w:rPr>
                <w:b/>
                <w:bCs/>
              </w:rPr>
            </w:pPr>
            <w:r w:rsidRPr="00221802">
              <w:rPr>
                <w:b/>
                <w:bCs/>
              </w:rPr>
              <w:t>dB</w:t>
            </w:r>
          </w:p>
        </w:tc>
      </w:tr>
      <w:tr w:rsidR="00BF2C2C" w:rsidRPr="00221802" w14:paraId="65C49FF9" w14:textId="77777777" w:rsidTr="00CD748F">
        <w:trPr>
          <w:trHeight w:val="312"/>
        </w:trPr>
        <w:tc>
          <w:tcPr>
            <w:tcW w:w="3230" w:type="dxa"/>
            <w:hideMark/>
          </w:tcPr>
          <w:p w14:paraId="3335793F" w14:textId="77777777" w:rsidR="00BF2C2C" w:rsidRPr="00221802" w:rsidRDefault="00BF2C2C" w:rsidP="00CD748F">
            <w:pPr>
              <w:rPr>
                <w:b/>
                <w:bCs/>
              </w:rPr>
            </w:pPr>
            <w:r w:rsidRPr="00221802">
              <w:rPr>
                <w:b/>
                <w:bCs/>
              </w:rPr>
              <w:t>(C/N)_UL (3.75 kHz)</w:t>
            </w:r>
          </w:p>
        </w:tc>
        <w:tc>
          <w:tcPr>
            <w:tcW w:w="1848" w:type="dxa"/>
            <w:noWrap/>
            <w:hideMark/>
          </w:tcPr>
          <w:p w14:paraId="2579249B" w14:textId="77777777" w:rsidR="00BF2C2C" w:rsidRPr="00221802" w:rsidRDefault="00BF2C2C" w:rsidP="00CD748F">
            <w:pPr>
              <w:rPr>
                <w:b/>
                <w:bCs/>
              </w:rPr>
            </w:pPr>
            <w:r w:rsidRPr="00221802">
              <w:rPr>
                <w:b/>
                <w:bCs/>
              </w:rPr>
              <w:t>2.9</w:t>
            </w:r>
          </w:p>
        </w:tc>
        <w:tc>
          <w:tcPr>
            <w:tcW w:w="1848" w:type="dxa"/>
            <w:noWrap/>
            <w:hideMark/>
          </w:tcPr>
          <w:p w14:paraId="337E030F" w14:textId="77777777" w:rsidR="00BF2C2C" w:rsidRPr="00221802" w:rsidRDefault="00BF2C2C" w:rsidP="00CD748F">
            <w:pPr>
              <w:rPr>
                <w:b/>
                <w:bCs/>
              </w:rPr>
            </w:pPr>
            <w:r w:rsidRPr="00221802">
              <w:rPr>
                <w:b/>
                <w:bCs/>
              </w:rPr>
              <w:t>11.2</w:t>
            </w:r>
          </w:p>
        </w:tc>
        <w:tc>
          <w:tcPr>
            <w:tcW w:w="1848" w:type="dxa"/>
            <w:noWrap/>
            <w:hideMark/>
          </w:tcPr>
          <w:p w14:paraId="04482B7F" w14:textId="77777777" w:rsidR="00BF2C2C" w:rsidRPr="00221802" w:rsidRDefault="00BF2C2C" w:rsidP="00CD748F">
            <w:pPr>
              <w:rPr>
                <w:b/>
                <w:bCs/>
              </w:rPr>
            </w:pPr>
            <w:r w:rsidRPr="00221802">
              <w:rPr>
                <w:b/>
                <w:bCs/>
              </w:rPr>
              <w:t>16.6</w:t>
            </w:r>
          </w:p>
        </w:tc>
        <w:tc>
          <w:tcPr>
            <w:tcW w:w="963" w:type="dxa"/>
            <w:noWrap/>
            <w:hideMark/>
          </w:tcPr>
          <w:p w14:paraId="5FB960D4" w14:textId="77777777" w:rsidR="00BF2C2C" w:rsidRPr="00221802" w:rsidRDefault="00BF2C2C" w:rsidP="00CD748F">
            <w:pPr>
              <w:rPr>
                <w:b/>
                <w:bCs/>
              </w:rPr>
            </w:pPr>
            <w:r w:rsidRPr="00221802">
              <w:rPr>
                <w:b/>
                <w:bCs/>
              </w:rPr>
              <w:t>dB</w:t>
            </w:r>
          </w:p>
        </w:tc>
      </w:tr>
      <w:tr w:rsidR="00BF2C2C" w:rsidRPr="00221802" w14:paraId="6FC4BA61" w14:textId="77777777" w:rsidTr="00CD748F">
        <w:trPr>
          <w:trHeight w:val="312"/>
        </w:trPr>
        <w:tc>
          <w:tcPr>
            <w:tcW w:w="3230" w:type="dxa"/>
            <w:noWrap/>
            <w:hideMark/>
          </w:tcPr>
          <w:p w14:paraId="4339F012" w14:textId="77777777" w:rsidR="00BF2C2C" w:rsidRDefault="00BF2C2C" w:rsidP="00CD748F">
            <w:r w:rsidRPr="00221802">
              <w:lastRenderedPageBreak/>
              <w:t xml:space="preserve">G/T </w:t>
            </w:r>
          </w:p>
          <w:p w14:paraId="20BBA980" w14:textId="77777777" w:rsidR="00BF2C2C" w:rsidRPr="00221802" w:rsidRDefault="00BF2C2C" w:rsidP="00CD748F">
            <w:r>
              <w:t>[TR 38.821 SET1, NR NTN]</w:t>
            </w:r>
          </w:p>
        </w:tc>
        <w:tc>
          <w:tcPr>
            <w:tcW w:w="1848" w:type="dxa"/>
            <w:noWrap/>
            <w:hideMark/>
          </w:tcPr>
          <w:p w14:paraId="5A624780" w14:textId="77777777" w:rsidR="00BF2C2C" w:rsidRPr="00221802" w:rsidRDefault="00BF2C2C" w:rsidP="00CD748F">
            <w:r w:rsidRPr="00221802">
              <w:t>19</w:t>
            </w:r>
          </w:p>
        </w:tc>
        <w:tc>
          <w:tcPr>
            <w:tcW w:w="1848" w:type="dxa"/>
            <w:noWrap/>
            <w:hideMark/>
          </w:tcPr>
          <w:p w14:paraId="075DD597" w14:textId="77777777" w:rsidR="00BF2C2C" w:rsidRPr="00221802" w:rsidRDefault="00BF2C2C" w:rsidP="00CD748F">
            <w:r w:rsidRPr="00221802">
              <w:t>1.1</w:t>
            </w:r>
          </w:p>
        </w:tc>
        <w:tc>
          <w:tcPr>
            <w:tcW w:w="1848" w:type="dxa"/>
            <w:noWrap/>
            <w:hideMark/>
          </w:tcPr>
          <w:p w14:paraId="35D7BE66" w14:textId="77777777" w:rsidR="00BF2C2C" w:rsidRPr="00221802" w:rsidRDefault="00BF2C2C" w:rsidP="00CD748F">
            <w:r w:rsidRPr="00221802">
              <w:t>1.1</w:t>
            </w:r>
          </w:p>
        </w:tc>
        <w:tc>
          <w:tcPr>
            <w:tcW w:w="963" w:type="dxa"/>
            <w:noWrap/>
            <w:hideMark/>
          </w:tcPr>
          <w:p w14:paraId="30B01FE7" w14:textId="77777777" w:rsidR="00BF2C2C" w:rsidRPr="00221802" w:rsidRDefault="00BF2C2C" w:rsidP="00CD748F">
            <w:r w:rsidRPr="00221802">
              <w:t> </w:t>
            </w:r>
            <w:r w:rsidRPr="000B27C0">
              <w:t>dB/K</w:t>
            </w:r>
            <w:r w:rsidDel="008F6E3D">
              <w:t xml:space="preserve"> </w:t>
            </w:r>
          </w:p>
        </w:tc>
      </w:tr>
    </w:tbl>
    <w:p w14:paraId="692F16CB" w14:textId="77777777" w:rsidR="00BF2C2C" w:rsidRDefault="00BF2C2C" w:rsidP="00BF2C2C"/>
    <w:p w14:paraId="4E8A57D1" w14:textId="77777777" w:rsidR="00BF2C2C" w:rsidRDefault="00BF2C2C" w:rsidP="00BF2C2C"/>
    <w:tbl>
      <w:tblPr>
        <w:tblStyle w:val="TableGrid"/>
        <w:tblW w:w="0" w:type="auto"/>
        <w:tblLayout w:type="fixed"/>
        <w:tblLook w:val="04A0" w:firstRow="1" w:lastRow="0" w:firstColumn="1" w:lastColumn="0" w:noHBand="0" w:noVBand="1"/>
      </w:tblPr>
      <w:tblGrid>
        <w:gridCol w:w="4405"/>
        <w:gridCol w:w="1332"/>
        <w:gridCol w:w="1333"/>
        <w:gridCol w:w="1333"/>
        <w:gridCol w:w="1334"/>
      </w:tblGrid>
      <w:tr w:rsidR="00BF2C2C" w:rsidRPr="00105AC6" w14:paraId="230E2B99" w14:textId="77777777" w:rsidTr="00CD748F">
        <w:trPr>
          <w:trHeight w:val="312"/>
        </w:trPr>
        <w:tc>
          <w:tcPr>
            <w:tcW w:w="4405" w:type="dxa"/>
            <w:shd w:val="clear" w:color="auto" w:fill="FFC000"/>
            <w:noWrap/>
            <w:hideMark/>
          </w:tcPr>
          <w:p w14:paraId="2C57C03F" w14:textId="77777777" w:rsidR="00BF2C2C" w:rsidRPr="00105AC6" w:rsidRDefault="00BF2C2C" w:rsidP="00CD748F">
            <w:pPr>
              <w:ind w:firstLine="196"/>
            </w:pPr>
            <w:r>
              <w:rPr>
                <w:b/>
              </w:rPr>
              <w:t>SET 2</w:t>
            </w:r>
            <w:r w:rsidRPr="000B27C0">
              <w:rPr>
                <w:b/>
              </w:rPr>
              <w:t xml:space="preserve"> - Downlink link budget</w:t>
            </w:r>
          </w:p>
        </w:tc>
        <w:tc>
          <w:tcPr>
            <w:tcW w:w="1332" w:type="dxa"/>
            <w:hideMark/>
          </w:tcPr>
          <w:p w14:paraId="3D770A20" w14:textId="77777777" w:rsidR="00BF2C2C" w:rsidRPr="00105AC6" w:rsidRDefault="00BF2C2C" w:rsidP="00CD748F">
            <w:r w:rsidRPr="00105AC6">
              <w:t>GEO 35786 km</w:t>
            </w:r>
          </w:p>
        </w:tc>
        <w:tc>
          <w:tcPr>
            <w:tcW w:w="1333" w:type="dxa"/>
            <w:hideMark/>
          </w:tcPr>
          <w:p w14:paraId="1ACC5448" w14:textId="77777777" w:rsidR="00BF2C2C" w:rsidRPr="00105AC6" w:rsidRDefault="00BF2C2C" w:rsidP="00CD748F">
            <w:r w:rsidRPr="00105AC6">
              <w:t>LEO 1200 km</w:t>
            </w:r>
          </w:p>
        </w:tc>
        <w:tc>
          <w:tcPr>
            <w:tcW w:w="1333" w:type="dxa"/>
            <w:hideMark/>
          </w:tcPr>
          <w:p w14:paraId="2BC9FBCA" w14:textId="77777777" w:rsidR="00BF2C2C" w:rsidRPr="00105AC6" w:rsidRDefault="00BF2C2C" w:rsidP="00CD748F">
            <w:r w:rsidRPr="00105AC6">
              <w:t>LEO 600 km</w:t>
            </w:r>
          </w:p>
        </w:tc>
        <w:tc>
          <w:tcPr>
            <w:tcW w:w="1334" w:type="dxa"/>
            <w:noWrap/>
            <w:hideMark/>
          </w:tcPr>
          <w:p w14:paraId="7ECD3F9B" w14:textId="77777777" w:rsidR="00BF2C2C" w:rsidRPr="00105AC6" w:rsidRDefault="00BF2C2C" w:rsidP="00CD748F">
            <w:r>
              <w:t>units</w:t>
            </w:r>
          </w:p>
        </w:tc>
      </w:tr>
      <w:tr w:rsidR="00BF2C2C" w:rsidRPr="00105AC6" w14:paraId="7B795A63" w14:textId="77777777" w:rsidTr="00CD748F">
        <w:trPr>
          <w:trHeight w:val="312"/>
        </w:trPr>
        <w:tc>
          <w:tcPr>
            <w:tcW w:w="4405" w:type="dxa"/>
            <w:noWrap/>
            <w:hideMark/>
          </w:tcPr>
          <w:p w14:paraId="71AB6405" w14:textId="77777777" w:rsidR="00BF2C2C" w:rsidRPr="00105AC6" w:rsidRDefault="00BF2C2C" w:rsidP="00CD748F">
            <w:r w:rsidRPr="00105AC6">
              <w:t>Elevation angle</w:t>
            </w:r>
          </w:p>
        </w:tc>
        <w:tc>
          <w:tcPr>
            <w:tcW w:w="1332" w:type="dxa"/>
            <w:noWrap/>
            <w:hideMark/>
          </w:tcPr>
          <w:p w14:paraId="5729130B" w14:textId="77777777" w:rsidR="00BF2C2C" w:rsidRPr="00105AC6" w:rsidRDefault="00BF2C2C" w:rsidP="00CD748F">
            <w:r w:rsidRPr="00105AC6">
              <w:t>12.5</w:t>
            </w:r>
          </w:p>
        </w:tc>
        <w:tc>
          <w:tcPr>
            <w:tcW w:w="1333" w:type="dxa"/>
            <w:noWrap/>
            <w:hideMark/>
          </w:tcPr>
          <w:p w14:paraId="5DCC7751" w14:textId="77777777" w:rsidR="00BF2C2C" w:rsidRPr="00105AC6" w:rsidRDefault="00BF2C2C" w:rsidP="00CD748F">
            <w:r w:rsidRPr="00105AC6">
              <w:t>30</w:t>
            </w:r>
          </w:p>
        </w:tc>
        <w:tc>
          <w:tcPr>
            <w:tcW w:w="1333" w:type="dxa"/>
            <w:noWrap/>
            <w:hideMark/>
          </w:tcPr>
          <w:p w14:paraId="080A54F7" w14:textId="77777777" w:rsidR="00BF2C2C" w:rsidRPr="00105AC6" w:rsidRDefault="00BF2C2C" w:rsidP="00CD748F">
            <w:r w:rsidRPr="00105AC6">
              <w:t>30</w:t>
            </w:r>
          </w:p>
        </w:tc>
        <w:tc>
          <w:tcPr>
            <w:tcW w:w="1334" w:type="dxa"/>
            <w:noWrap/>
            <w:hideMark/>
          </w:tcPr>
          <w:p w14:paraId="0F6A48D9" w14:textId="77777777" w:rsidR="00BF2C2C" w:rsidRPr="00105AC6" w:rsidRDefault="00BF2C2C" w:rsidP="00CD748F">
            <w:r w:rsidRPr="00105AC6">
              <w:t>degree</w:t>
            </w:r>
          </w:p>
        </w:tc>
      </w:tr>
      <w:tr w:rsidR="00BF2C2C" w:rsidRPr="00105AC6" w14:paraId="647E7B54" w14:textId="77777777" w:rsidTr="00CD748F">
        <w:trPr>
          <w:trHeight w:val="312"/>
        </w:trPr>
        <w:tc>
          <w:tcPr>
            <w:tcW w:w="4405" w:type="dxa"/>
            <w:noWrap/>
            <w:hideMark/>
          </w:tcPr>
          <w:p w14:paraId="798D7296" w14:textId="77777777" w:rsidR="00BF2C2C" w:rsidRPr="00105AC6" w:rsidRDefault="00BF2C2C" w:rsidP="00CD748F">
            <w:r w:rsidRPr="00105AC6">
              <w:t>EIRP Density</w:t>
            </w:r>
          </w:p>
        </w:tc>
        <w:tc>
          <w:tcPr>
            <w:tcW w:w="1332" w:type="dxa"/>
            <w:noWrap/>
            <w:hideMark/>
          </w:tcPr>
          <w:p w14:paraId="4271D09D" w14:textId="77777777" w:rsidR="00BF2C2C" w:rsidRPr="00105AC6" w:rsidRDefault="00BF2C2C" w:rsidP="00CD748F">
            <w:r w:rsidRPr="00105AC6">
              <w:t>53.5</w:t>
            </w:r>
          </w:p>
        </w:tc>
        <w:tc>
          <w:tcPr>
            <w:tcW w:w="1333" w:type="dxa"/>
            <w:noWrap/>
            <w:hideMark/>
          </w:tcPr>
          <w:p w14:paraId="235CF512" w14:textId="77777777" w:rsidR="00BF2C2C" w:rsidRPr="00105AC6" w:rsidRDefault="00BF2C2C" w:rsidP="00CD748F">
            <w:r w:rsidRPr="00105AC6">
              <w:t>34</w:t>
            </w:r>
          </w:p>
        </w:tc>
        <w:tc>
          <w:tcPr>
            <w:tcW w:w="1333" w:type="dxa"/>
            <w:noWrap/>
            <w:hideMark/>
          </w:tcPr>
          <w:p w14:paraId="40328BCE" w14:textId="77777777" w:rsidR="00BF2C2C" w:rsidRPr="00105AC6" w:rsidRDefault="00BF2C2C" w:rsidP="00CD748F">
            <w:r w:rsidRPr="00105AC6">
              <w:t>28</w:t>
            </w:r>
          </w:p>
        </w:tc>
        <w:tc>
          <w:tcPr>
            <w:tcW w:w="1334" w:type="dxa"/>
            <w:noWrap/>
            <w:hideMark/>
          </w:tcPr>
          <w:p w14:paraId="6E2A36A0" w14:textId="77777777" w:rsidR="00BF2C2C" w:rsidRPr="00105AC6" w:rsidRDefault="00BF2C2C" w:rsidP="00CD748F">
            <w:r>
              <w:t>dBW/MHz</w:t>
            </w:r>
          </w:p>
        </w:tc>
      </w:tr>
      <w:tr w:rsidR="00BF2C2C" w:rsidRPr="00105AC6" w14:paraId="5B39ACAC" w14:textId="77777777" w:rsidTr="00CD748F">
        <w:trPr>
          <w:trHeight w:val="312"/>
        </w:trPr>
        <w:tc>
          <w:tcPr>
            <w:tcW w:w="4405" w:type="dxa"/>
            <w:noWrap/>
            <w:hideMark/>
          </w:tcPr>
          <w:p w14:paraId="634E323C" w14:textId="77777777" w:rsidR="00BF2C2C" w:rsidRPr="00105AC6" w:rsidRDefault="00BF2C2C" w:rsidP="00CD748F">
            <w:r w:rsidRPr="00105AC6">
              <w:t>EIRP per spot (1080 kHz)</w:t>
            </w:r>
          </w:p>
        </w:tc>
        <w:tc>
          <w:tcPr>
            <w:tcW w:w="1332" w:type="dxa"/>
            <w:noWrap/>
            <w:hideMark/>
          </w:tcPr>
          <w:p w14:paraId="49EA1724" w14:textId="77777777" w:rsidR="00BF2C2C" w:rsidRPr="00105AC6" w:rsidRDefault="00BF2C2C" w:rsidP="00CD748F">
            <w:r w:rsidRPr="00105AC6">
              <w:t>53.8</w:t>
            </w:r>
          </w:p>
        </w:tc>
        <w:tc>
          <w:tcPr>
            <w:tcW w:w="1333" w:type="dxa"/>
            <w:noWrap/>
            <w:hideMark/>
          </w:tcPr>
          <w:p w14:paraId="348696C5" w14:textId="77777777" w:rsidR="00BF2C2C" w:rsidRPr="00105AC6" w:rsidRDefault="00BF2C2C" w:rsidP="00CD748F">
            <w:r w:rsidRPr="00105AC6">
              <w:t>34.3</w:t>
            </w:r>
          </w:p>
        </w:tc>
        <w:tc>
          <w:tcPr>
            <w:tcW w:w="1333" w:type="dxa"/>
            <w:noWrap/>
            <w:hideMark/>
          </w:tcPr>
          <w:p w14:paraId="2A52E37A" w14:textId="77777777" w:rsidR="00BF2C2C" w:rsidRPr="00105AC6" w:rsidRDefault="00BF2C2C" w:rsidP="00CD748F">
            <w:r w:rsidRPr="00105AC6">
              <w:t>28.3</w:t>
            </w:r>
          </w:p>
        </w:tc>
        <w:tc>
          <w:tcPr>
            <w:tcW w:w="1334" w:type="dxa"/>
            <w:noWrap/>
            <w:hideMark/>
          </w:tcPr>
          <w:p w14:paraId="48ED85FA" w14:textId="77777777" w:rsidR="00BF2C2C" w:rsidRPr="00105AC6" w:rsidRDefault="00BF2C2C" w:rsidP="00CD748F">
            <w:r w:rsidRPr="000B27C0">
              <w:t> </w:t>
            </w:r>
            <w:r>
              <w:t>dBW</w:t>
            </w:r>
          </w:p>
        </w:tc>
      </w:tr>
      <w:tr w:rsidR="00BF2C2C" w:rsidRPr="00105AC6" w14:paraId="3D847888" w14:textId="77777777" w:rsidTr="00CD748F">
        <w:trPr>
          <w:trHeight w:val="312"/>
        </w:trPr>
        <w:tc>
          <w:tcPr>
            <w:tcW w:w="4405" w:type="dxa"/>
            <w:noWrap/>
            <w:hideMark/>
          </w:tcPr>
          <w:p w14:paraId="4EA22F0E" w14:textId="77777777" w:rsidR="00BF2C2C" w:rsidRPr="00105AC6" w:rsidRDefault="00BF2C2C" w:rsidP="00CD748F">
            <w:r w:rsidRPr="00105AC6">
              <w:t>EIRP per spot (180 kHz)</w:t>
            </w:r>
          </w:p>
        </w:tc>
        <w:tc>
          <w:tcPr>
            <w:tcW w:w="1332" w:type="dxa"/>
            <w:noWrap/>
            <w:hideMark/>
          </w:tcPr>
          <w:p w14:paraId="3EF40D7E" w14:textId="77777777" w:rsidR="00BF2C2C" w:rsidRPr="00105AC6" w:rsidRDefault="00BF2C2C" w:rsidP="00CD748F">
            <w:r w:rsidRPr="00105AC6">
              <w:t>46.1</w:t>
            </w:r>
          </w:p>
        </w:tc>
        <w:tc>
          <w:tcPr>
            <w:tcW w:w="1333" w:type="dxa"/>
            <w:noWrap/>
            <w:hideMark/>
          </w:tcPr>
          <w:p w14:paraId="33B679B5" w14:textId="77777777" w:rsidR="00BF2C2C" w:rsidRPr="00105AC6" w:rsidRDefault="00BF2C2C" w:rsidP="00CD748F">
            <w:r w:rsidRPr="00105AC6">
              <w:t>26.6</w:t>
            </w:r>
          </w:p>
        </w:tc>
        <w:tc>
          <w:tcPr>
            <w:tcW w:w="1333" w:type="dxa"/>
            <w:noWrap/>
            <w:hideMark/>
          </w:tcPr>
          <w:p w14:paraId="7A67F3E9" w14:textId="77777777" w:rsidR="00BF2C2C" w:rsidRPr="00105AC6" w:rsidRDefault="00BF2C2C" w:rsidP="00CD748F">
            <w:r w:rsidRPr="00105AC6">
              <w:t>20.6</w:t>
            </w:r>
          </w:p>
        </w:tc>
        <w:tc>
          <w:tcPr>
            <w:tcW w:w="1334" w:type="dxa"/>
            <w:noWrap/>
            <w:hideMark/>
          </w:tcPr>
          <w:p w14:paraId="010525B6" w14:textId="77777777" w:rsidR="00BF2C2C" w:rsidRPr="00105AC6" w:rsidRDefault="00BF2C2C" w:rsidP="00CD748F">
            <w:r w:rsidRPr="000B27C0">
              <w:t xml:space="preserve"> </w:t>
            </w:r>
            <w:r>
              <w:t>dBW</w:t>
            </w:r>
          </w:p>
        </w:tc>
      </w:tr>
      <w:tr w:rsidR="00BF2C2C" w:rsidRPr="00105AC6" w14:paraId="28894547" w14:textId="77777777" w:rsidTr="00CD748F">
        <w:trPr>
          <w:trHeight w:val="312"/>
        </w:trPr>
        <w:tc>
          <w:tcPr>
            <w:tcW w:w="4405" w:type="dxa"/>
            <w:noWrap/>
            <w:hideMark/>
          </w:tcPr>
          <w:p w14:paraId="1E10C2D7" w14:textId="77777777" w:rsidR="00BF2C2C" w:rsidRPr="00105AC6" w:rsidRDefault="00BF2C2C" w:rsidP="00CD748F">
            <w:r>
              <w:t>RX</w:t>
            </w:r>
            <w:r w:rsidRPr="00105AC6">
              <w:t xml:space="preserve"> antenna gain</w:t>
            </w:r>
          </w:p>
        </w:tc>
        <w:tc>
          <w:tcPr>
            <w:tcW w:w="1332" w:type="dxa"/>
            <w:noWrap/>
            <w:hideMark/>
          </w:tcPr>
          <w:p w14:paraId="040F7159" w14:textId="77777777" w:rsidR="00BF2C2C" w:rsidRPr="00105AC6" w:rsidRDefault="00BF2C2C" w:rsidP="00CD748F">
            <w:r w:rsidRPr="00105AC6">
              <w:t>0</w:t>
            </w:r>
          </w:p>
        </w:tc>
        <w:tc>
          <w:tcPr>
            <w:tcW w:w="1333" w:type="dxa"/>
            <w:noWrap/>
            <w:hideMark/>
          </w:tcPr>
          <w:p w14:paraId="5F7C227F" w14:textId="77777777" w:rsidR="00BF2C2C" w:rsidRPr="00105AC6" w:rsidRDefault="00BF2C2C" w:rsidP="00CD748F">
            <w:r w:rsidRPr="00105AC6">
              <w:t>0</w:t>
            </w:r>
          </w:p>
        </w:tc>
        <w:tc>
          <w:tcPr>
            <w:tcW w:w="1333" w:type="dxa"/>
            <w:noWrap/>
            <w:hideMark/>
          </w:tcPr>
          <w:p w14:paraId="384440B2" w14:textId="77777777" w:rsidR="00BF2C2C" w:rsidRPr="00105AC6" w:rsidRDefault="00BF2C2C" w:rsidP="00CD748F">
            <w:r w:rsidRPr="00105AC6">
              <w:t>0</w:t>
            </w:r>
          </w:p>
        </w:tc>
        <w:tc>
          <w:tcPr>
            <w:tcW w:w="1334" w:type="dxa"/>
            <w:noWrap/>
            <w:hideMark/>
          </w:tcPr>
          <w:p w14:paraId="2D72CF59" w14:textId="77777777" w:rsidR="00BF2C2C" w:rsidRPr="00105AC6" w:rsidRDefault="00BF2C2C" w:rsidP="00CD748F">
            <w:r w:rsidRPr="00105AC6">
              <w:t>dBi</w:t>
            </w:r>
          </w:p>
        </w:tc>
      </w:tr>
      <w:tr w:rsidR="00BF2C2C" w:rsidRPr="00105AC6" w14:paraId="0255F9EB" w14:textId="77777777" w:rsidTr="00CD748F">
        <w:trPr>
          <w:trHeight w:val="312"/>
        </w:trPr>
        <w:tc>
          <w:tcPr>
            <w:tcW w:w="4405" w:type="dxa"/>
            <w:noWrap/>
            <w:hideMark/>
          </w:tcPr>
          <w:p w14:paraId="35337442" w14:textId="77777777" w:rsidR="00BF2C2C" w:rsidRPr="00105AC6" w:rsidRDefault="00BF2C2C" w:rsidP="00CD748F">
            <w:r>
              <w:t>Carrier frequency</w:t>
            </w:r>
          </w:p>
        </w:tc>
        <w:tc>
          <w:tcPr>
            <w:tcW w:w="1332" w:type="dxa"/>
            <w:noWrap/>
            <w:hideMark/>
          </w:tcPr>
          <w:p w14:paraId="11FFDC0D" w14:textId="77777777" w:rsidR="00BF2C2C" w:rsidRPr="00105AC6" w:rsidRDefault="00BF2C2C" w:rsidP="00CD748F">
            <w:r w:rsidRPr="00105AC6">
              <w:t>2</w:t>
            </w:r>
          </w:p>
        </w:tc>
        <w:tc>
          <w:tcPr>
            <w:tcW w:w="1333" w:type="dxa"/>
            <w:noWrap/>
            <w:hideMark/>
          </w:tcPr>
          <w:p w14:paraId="1FA98A8F" w14:textId="77777777" w:rsidR="00BF2C2C" w:rsidRPr="00105AC6" w:rsidRDefault="00BF2C2C" w:rsidP="00CD748F">
            <w:r w:rsidRPr="00105AC6">
              <w:t>2</w:t>
            </w:r>
          </w:p>
        </w:tc>
        <w:tc>
          <w:tcPr>
            <w:tcW w:w="1333" w:type="dxa"/>
            <w:noWrap/>
            <w:hideMark/>
          </w:tcPr>
          <w:p w14:paraId="46354D64" w14:textId="77777777" w:rsidR="00BF2C2C" w:rsidRPr="00105AC6" w:rsidRDefault="00BF2C2C" w:rsidP="00CD748F">
            <w:r w:rsidRPr="00105AC6">
              <w:t>2</w:t>
            </w:r>
          </w:p>
        </w:tc>
        <w:tc>
          <w:tcPr>
            <w:tcW w:w="1334" w:type="dxa"/>
            <w:noWrap/>
            <w:hideMark/>
          </w:tcPr>
          <w:p w14:paraId="05E6CD13" w14:textId="77777777" w:rsidR="00BF2C2C" w:rsidRPr="00105AC6" w:rsidRDefault="00BF2C2C" w:rsidP="00CD748F">
            <w:r w:rsidRPr="00105AC6">
              <w:t>GHz</w:t>
            </w:r>
          </w:p>
        </w:tc>
      </w:tr>
      <w:tr w:rsidR="00BF2C2C" w:rsidRPr="00105AC6" w14:paraId="471AB556" w14:textId="77777777" w:rsidTr="00CD748F">
        <w:trPr>
          <w:trHeight w:val="312"/>
        </w:trPr>
        <w:tc>
          <w:tcPr>
            <w:tcW w:w="4405" w:type="dxa"/>
            <w:noWrap/>
            <w:hideMark/>
          </w:tcPr>
          <w:p w14:paraId="37615FB3" w14:textId="77777777" w:rsidR="00BF2C2C" w:rsidRPr="00105AC6" w:rsidRDefault="00BF2C2C" w:rsidP="00CD748F">
            <w:r w:rsidRPr="00105AC6">
              <w:t>Path length UE-Satellite</w:t>
            </w:r>
          </w:p>
        </w:tc>
        <w:tc>
          <w:tcPr>
            <w:tcW w:w="1332" w:type="dxa"/>
            <w:noWrap/>
            <w:hideMark/>
          </w:tcPr>
          <w:p w14:paraId="2DA119C4" w14:textId="77777777" w:rsidR="00BF2C2C" w:rsidRPr="00105AC6" w:rsidRDefault="00BF2C2C" w:rsidP="00CD748F">
            <w:r w:rsidRPr="00105AC6">
              <w:t>40316.7</w:t>
            </w:r>
          </w:p>
        </w:tc>
        <w:tc>
          <w:tcPr>
            <w:tcW w:w="1333" w:type="dxa"/>
            <w:noWrap/>
            <w:hideMark/>
          </w:tcPr>
          <w:p w14:paraId="1866467A" w14:textId="77777777" w:rsidR="00BF2C2C" w:rsidRPr="00105AC6" w:rsidRDefault="00BF2C2C" w:rsidP="00CD748F">
            <w:r w:rsidRPr="00105AC6">
              <w:t>1998.9</w:t>
            </w:r>
          </w:p>
        </w:tc>
        <w:tc>
          <w:tcPr>
            <w:tcW w:w="1333" w:type="dxa"/>
            <w:noWrap/>
            <w:hideMark/>
          </w:tcPr>
          <w:p w14:paraId="26AA7ABB" w14:textId="77777777" w:rsidR="00BF2C2C" w:rsidRPr="00105AC6" w:rsidRDefault="00BF2C2C" w:rsidP="00CD748F">
            <w:r w:rsidRPr="00105AC6">
              <w:t>1075.1</w:t>
            </w:r>
          </w:p>
        </w:tc>
        <w:tc>
          <w:tcPr>
            <w:tcW w:w="1334" w:type="dxa"/>
            <w:noWrap/>
            <w:hideMark/>
          </w:tcPr>
          <w:p w14:paraId="75332B8D" w14:textId="77777777" w:rsidR="00BF2C2C" w:rsidRPr="00105AC6" w:rsidRDefault="00BF2C2C" w:rsidP="00CD748F">
            <w:r w:rsidRPr="00105AC6">
              <w:t>Km</w:t>
            </w:r>
          </w:p>
        </w:tc>
      </w:tr>
      <w:tr w:rsidR="00BF2C2C" w:rsidRPr="00105AC6" w14:paraId="4ED08EF0" w14:textId="77777777" w:rsidTr="00CD748F">
        <w:trPr>
          <w:trHeight w:val="312"/>
        </w:trPr>
        <w:tc>
          <w:tcPr>
            <w:tcW w:w="4405" w:type="dxa"/>
            <w:noWrap/>
            <w:hideMark/>
          </w:tcPr>
          <w:p w14:paraId="66AB7A7C" w14:textId="77777777" w:rsidR="00BF2C2C" w:rsidRPr="00105AC6" w:rsidRDefault="00BF2C2C" w:rsidP="00CD748F">
            <w:r w:rsidRPr="00105AC6">
              <w:t xml:space="preserve">FSPL </w:t>
            </w:r>
          </w:p>
        </w:tc>
        <w:tc>
          <w:tcPr>
            <w:tcW w:w="1332" w:type="dxa"/>
            <w:noWrap/>
            <w:hideMark/>
          </w:tcPr>
          <w:p w14:paraId="5B86C382" w14:textId="77777777" w:rsidR="00BF2C2C" w:rsidRPr="00105AC6" w:rsidRDefault="00BF2C2C" w:rsidP="00CD748F">
            <w:r w:rsidRPr="00105AC6">
              <w:t>190.6</w:t>
            </w:r>
          </w:p>
        </w:tc>
        <w:tc>
          <w:tcPr>
            <w:tcW w:w="1333" w:type="dxa"/>
            <w:noWrap/>
            <w:hideMark/>
          </w:tcPr>
          <w:p w14:paraId="5C07319C" w14:textId="77777777" w:rsidR="00BF2C2C" w:rsidRPr="00105AC6" w:rsidRDefault="00BF2C2C" w:rsidP="00CD748F">
            <w:r w:rsidRPr="00105AC6">
              <w:t>164.5</w:t>
            </w:r>
          </w:p>
        </w:tc>
        <w:tc>
          <w:tcPr>
            <w:tcW w:w="1333" w:type="dxa"/>
            <w:noWrap/>
            <w:hideMark/>
          </w:tcPr>
          <w:p w14:paraId="1B071048" w14:textId="77777777" w:rsidR="00BF2C2C" w:rsidRPr="00105AC6" w:rsidRDefault="00BF2C2C" w:rsidP="00CD748F">
            <w:r w:rsidRPr="00105AC6">
              <w:t>159.1</w:t>
            </w:r>
          </w:p>
        </w:tc>
        <w:tc>
          <w:tcPr>
            <w:tcW w:w="1334" w:type="dxa"/>
            <w:noWrap/>
            <w:hideMark/>
          </w:tcPr>
          <w:p w14:paraId="79084F21" w14:textId="77777777" w:rsidR="00BF2C2C" w:rsidRPr="00105AC6" w:rsidRDefault="00BF2C2C" w:rsidP="00CD748F">
            <w:r w:rsidRPr="00105AC6">
              <w:t>dB</w:t>
            </w:r>
          </w:p>
        </w:tc>
      </w:tr>
      <w:tr w:rsidR="00BF2C2C" w:rsidRPr="00105AC6" w14:paraId="089991F9" w14:textId="77777777" w:rsidTr="00CD748F">
        <w:trPr>
          <w:trHeight w:val="312"/>
        </w:trPr>
        <w:tc>
          <w:tcPr>
            <w:tcW w:w="4405" w:type="dxa"/>
            <w:noWrap/>
            <w:hideMark/>
          </w:tcPr>
          <w:p w14:paraId="32086109" w14:textId="77777777" w:rsidR="00BF2C2C" w:rsidRPr="00105AC6" w:rsidRDefault="00BF2C2C" w:rsidP="00CD748F">
            <w:r>
              <w:t>FPSL + other losses</w:t>
            </w:r>
          </w:p>
        </w:tc>
        <w:tc>
          <w:tcPr>
            <w:tcW w:w="1332" w:type="dxa"/>
            <w:noWrap/>
            <w:hideMark/>
          </w:tcPr>
          <w:p w14:paraId="067F5391" w14:textId="77777777" w:rsidR="00BF2C2C" w:rsidRPr="00105AC6" w:rsidRDefault="00BF2C2C" w:rsidP="00CD748F">
            <w:r w:rsidRPr="00105AC6">
              <w:t>199.0</w:t>
            </w:r>
          </w:p>
        </w:tc>
        <w:tc>
          <w:tcPr>
            <w:tcW w:w="1333" w:type="dxa"/>
            <w:noWrap/>
            <w:hideMark/>
          </w:tcPr>
          <w:p w14:paraId="5DB5851E" w14:textId="77777777" w:rsidR="00BF2C2C" w:rsidRPr="00105AC6" w:rsidRDefault="00BF2C2C" w:rsidP="00CD748F">
            <w:r w:rsidRPr="00105AC6">
              <w:t>172.8</w:t>
            </w:r>
          </w:p>
        </w:tc>
        <w:tc>
          <w:tcPr>
            <w:tcW w:w="1333" w:type="dxa"/>
            <w:noWrap/>
            <w:hideMark/>
          </w:tcPr>
          <w:p w14:paraId="17C0A685" w14:textId="77777777" w:rsidR="00BF2C2C" w:rsidRPr="00105AC6" w:rsidRDefault="00BF2C2C" w:rsidP="00CD748F">
            <w:r w:rsidRPr="00105AC6">
              <w:t>167.4</w:t>
            </w:r>
          </w:p>
        </w:tc>
        <w:tc>
          <w:tcPr>
            <w:tcW w:w="1334" w:type="dxa"/>
            <w:noWrap/>
            <w:hideMark/>
          </w:tcPr>
          <w:p w14:paraId="54C0EEE4" w14:textId="77777777" w:rsidR="00BF2C2C" w:rsidRPr="00105AC6" w:rsidRDefault="00BF2C2C" w:rsidP="00CD748F">
            <w:r w:rsidRPr="00105AC6">
              <w:t>dB</w:t>
            </w:r>
          </w:p>
        </w:tc>
      </w:tr>
      <w:tr w:rsidR="00BF2C2C" w:rsidRPr="00105AC6" w14:paraId="3B8762FB" w14:textId="77777777" w:rsidTr="00CD748F">
        <w:trPr>
          <w:trHeight w:val="312"/>
        </w:trPr>
        <w:tc>
          <w:tcPr>
            <w:tcW w:w="4405" w:type="dxa"/>
            <w:noWrap/>
            <w:hideMark/>
          </w:tcPr>
          <w:p w14:paraId="0681BB94" w14:textId="77777777" w:rsidR="00BF2C2C" w:rsidRPr="00105AC6" w:rsidRDefault="00BF2C2C" w:rsidP="00CD748F">
            <w:r>
              <w:t>R</w:t>
            </w:r>
            <w:r w:rsidRPr="00105AC6">
              <w:t xml:space="preserve">eceived power </w:t>
            </w:r>
          </w:p>
        </w:tc>
        <w:tc>
          <w:tcPr>
            <w:tcW w:w="1332" w:type="dxa"/>
            <w:noWrap/>
            <w:hideMark/>
          </w:tcPr>
          <w:p w14:paraId="3A05C022" w14:textId="77777777" w:rsidR="00BF2C2C" w:rsidRPr="00105AC6" w:rsidRDefault="00BF2C2C" w:rsidP="00CD748F">
            <w:r w:rsidRPr="00105AC6">
              <w:t>-122.6</w:t>
            </w:r>
          </w:p>
        </w:tc>
        <w:tc>
          <w:tcPr>
            <w:tcW w:w="1333" w:type="dxa"/>
            <w:noWrap/>
            <w:hideMark/>
          </w:tcPr>
          <w:p w14:paraId="09A8A801" w14:textId="77777777" w:rsidR="00BF2C2C" w:rsidRPr="00105AC6" w:rsidRDefault="00BF2C2C" w:rsidP="00CD748F">
            <w:r w:rsidRPr="00105AC6">
              <w:t>-115.9</w:t>
            </w:r>
          </w:p>
        </w:tc>
        <w:tc>
          <w:tcPr>
            <w:tcW w:w="1333" w:type="dxa"/>
            <w:noWrap/>
            <w:hideMark/>
          </w:tcPr>
          <w:p w14:paraId="2641E510" w14:textId="77777777" w:rsidR="00BF2C2C" w:rsidRPr="00105AC6" w:rsidRDefault="00BF2C2C" w:rsidP="00CD748F">
            <w:r w:rsidRPr="00105AC6">
              <w:t>-116.5</w:t>
            </w:r>
          </w:p>
        </w:tc>
        <w:tc>
          <w:tcPr>
            <w:tcW w:w="1334" w:type="dxa"/>
            <w:noWrap/>
            <w:hideMark/>
          </w:tcPr>
          <w:p w14:paraId="48FD6137" w14:textId="77777777" w:rsidR="00BF2C2C" w:rsidRPr="00105AC6" w:rsidRDefault="00BF2C2C" w:rsidP="00CD748F">
            <w:r w:rsidRPr="00105AC6">
              <w:t>dBW</w:t>
            </w:r>
          </w:p>
        </w:tc>
      </w:tr>
      <w:tr w:rsidR="00BF2C2C" w:rsidRPr="00105AC6" w14:paraId="3860CDF2" w14:textId="77777777" w:rsidTr="00CD748F">
        <w:trPr>
          <w:trHeight w:val="312"/>
        </w:trPr>
        <w:tc>
          <w:tcPr>
            <w:tcW w:w="4405" w:type="dxa"/>
            <w:noWrap/>
            <w:hideMark/>
          </w:tcPr>
          <w:p w14:paraId="53ED1584" w14:textId="77777777" w:rsidR="00BF2C2C" w:rsidRPr="00105AC6" w:rsidRDefault="00BF2C2C" w:rsidP="00CD748F">
            <w:pPr>
              <w:ind w:firstLine="196"/>
              <w:rPr>
                <w:b/>
              </w:rPr>
            </w:pPr>
            <w:r>
              <w:rPr>
                <w:b/>
              </w:rPr>
              <w:t>(C/N)_DL</w:t>
            </w:r>
            <w:r w:rsidRPr="00105AC6">
              <w:rPr>
                <w:b/>
              </w:rPr>
              <w:t xml:space="preserve">  (1080 kHz)</w:t>
            </w:r>
          </w:p>
        </w:tc>
        <w:tc>
          <w:tcPr>
            <w:tcW w:w="1332" w:type="dxa"/>
            <w:noWrap/>
            <w:hideMark/>
          </w:tcPr>
          <w:p w14:paraId="495F5D17" w14:textId="77777777" w:rsidR="00BF2C2C" w:rsidRPr="00105AC6" w:rsidRDefault="00BF2C2C" w:rsidP="00CD748F">
            <w:pPr>
              <w:ind w:firstLine="196"/>
              <w:rPr>
                <w:b/>
              </w:rPr>
            </w:pPr>
            <w:r w:rsidRPr="00105AC6">
              <w:rPr>
                <w:b/>
              </w:rPr>
              <w:t>-8.5</w:t>
            </w:r>
          </w:p>
        </w:tc>
        <w:tc>
          <w:tcPr>
            <w:tcW w:w="1333" w:type="dxa"/>
            <w:noWrap/>
            <w:hideMark/>
          </w:tcPr>
          <w:p w14:paraId="6A832A06" w14:textId="77777777" w:rsidR="00BF2C2C" w:rsidRPr="00105AC6" w:rsidRDefault="00BF2C2C" w:rsidP="00CD748F">
            <w:pPr>
              <w:ind w:firstLine="196"/>
              <w:rPr>
                <w:b/>
              </w:rPr>
            </w:pPr>
            <w:r w:rsidRPr="00105AC6">
              <w:rPr>
                <w:b/>
              </w:rPr>
              <w:t>-1.8</w:t>
            </w:r>
          </w:p>
        </w:tc>
        <w:tc>
          <w:tcPr>
            <w:tcW w:w="1333" w:type="dxa"/>
            <w:noWrap/>
            <w:hideMark/>
          </w:tcPr>
          <w:p w14:paraId="44F00CE2" w14:textId="77777777" w:rsidR="00BF2C2C" w:rsidRPr="00105AC6" w:rsidRDefault="00BF2C2C" w:rsidP="00CD748F">
            <w:pPr>
              <w:ind w:firstLine="196"/>
              <w:rPr>
                <w:b/>
              </w:rPr>
            </w:pPr>
            <w:r w:rsidRPr="00105AC6">
              <w:rPr>
                <w:b/>
              </w:rPr>
              <w:t>-2.4</w:t>
            </w:r>
          </w:p>
        </w:tc>
        <w:tc>
          <w:tcPr>
            <w:tcW w:w="1334" w:type="dxa"/>
            <w:noWrap/>
            <w:hideMark/>
          </w:tcPr>
          <w:p w14:paraId="482B18BC" w14:textId="77777777" w:rsidR="00BF2C2C" w:rsidRPr="00105AC6" w:rsidRDefault="00BF2C2C" w:rsidP="00CD748F">
            <w:pPr>
              <w:ind w:firstLine="196"/>
              <w:rPr>
                <w:b/>
              </w:rPr>
            </w:pPr>
            <w:r w:rsidRPr="00105AC6">
              <w:rPr>
                <w:b/>
              </w:rPr>
              <w:t>dB</w:t>
            </w:r>
          </w:p>
        </w:tc>
      </w:tr>
      <w:tr w:rsidR="00BF2C2C" w:rsidRPr="00105AC6" w14:paraId="5451D425" w14:textId="77777777" w:rsidTr="00CD748F">
        <w:trPr>
          <w:trHeight w:val="312"/>
        </w:trPr>
        <w:tc>
          <w:tcPr>
            <w:tcW w:w="4405" w:type="dxa"/>
            <w:hideMark/>
          </w:tcPr>
          <w:p w14:paraId="74C99B19" w14:textId="77777777" w:rsidR="00BF2C2C" w:rsidRPr="00105AC6" w:rsidRDefault="00BF2C2C" w:rsidP="00CD748F">
            <w:pPr>
              <w:ind w:firstLine="196"/>
              <w:rPr>
                <w:b/>
              </w:rPr>
            </w:pPr>
            <w:r>
              <w:rPr>
                <w:b/>
              </w:rPr>
              <w:t>(C/N)_DL</w:t>
            </w:r>
            <w:r w:rsidRPr="00105AC6">
              <w:rPr>
                <w:b/>
              </w:rPr>
              <w:t xml:space="preserve">  (180 kHz)</w:t>
            </w:r>
          </w:p>
        </w:tc>
        <w:tc>
          <w:tcPr>
            <w:tcW w:w="1332" w:type="dxa"/>
            <w:noWrap/>
            <w:hideMark/>
          </w:tcPr>
          <w:p w14:paraId="754FF448" w14:textId="77777777" w:rsidR="00BF2C2C" w:rsidRPr="00105AC6" w:rsidRDefault="00BF2C2C" w:rsidP="00CD748F">
            <w:pPr>
              <w:ind w:firstLine="196"/>
              <w:rPr>
                <w:b/>
              </w:rPr>
            </w:pPr>
            <w:r w:rsidRPr="00105AC6">
              <w:rPr>
                <w:b/>
              </w:rPr>
              <w:t>-8.5</w:t>
            </w:r>
          </w:p>
        </w:tc>
        <w:tc>
          <w:tcPr>
            <w:tcW w:w="1333" w:type="dxa"/>
            <w:noWrap/>
            <w:hideMark/>
          </w:tcPr>
          <w:p w14:paraId="175B6512" w14:textId="77777777" w:rsidR="00BF2C2C" w:rsidRPr="00105AC6" w:rsidRDefault="00BF2C2C" w:rsidP="00CD748F">
            <w:pPr>
              <w:ind w:firstLine="196"/>
              <w:rPr>
                <w:b/>
              </w:rPr>
            </w:pPr>
            <w:r w:rsidRPr="00105AC6">
              <w:rPr>
                <w:b/>
              </w:rPr>
              <w:t>-1.8</w:t>
            </w:r>
          </w:p>
        </w:tc>
        <w:tc>
          <w:tcPr>
            <w:tcW w:w="1333" w:type="dxa"/>
            <w:noWrap/>
            <w:hideMark/>
          </w:tcPr>
          <w:p w14:paraId="28412135" w14:textId="77777777" w:rsidR="00BF2C2C" w:rsidRPr="00105AC6" w:rsidRDefault="00BF2C2C" w:rsidP="00CD748F">
            <w:pPr>
              <w:ind w:firstLine="196"/>
              <w:rPr>
                <w:b/>
              </w:rPr>
            </w:pPr>
            <w:r w:rsidRPr="00105AC6">
              <w:rPr>
                <w:b/>
              </w:rPr>
              <w:t>-2.4</w:t>
            </w:r>
          </w:p>
        </w:tc>
        <w:tc>
          <w:tcPr>
            <w:tcW w:w="1334" w:type="dxa"/>
            <w:noWrap/>
            <w:hideMark/>
          </w:tcPr>
          <w:p w14:paraId="65A3B489" w14:textId="77777777" w:rsidR="00BF2C2C" w:rsidRPr="00105AC6" w:rsidRDefault="00BF2C2C" w:rsidP="00CD748F">
            <w:pPr>
              <w:ind w:firstLine="196"/>
              <w:rPr>
                <w:b/>
              </w:rPr>
            </w:pPr>
            <w:r w:rsidRPr="00105AC6">
              <w:rPr>
                <w:b/>
              </w:rPr>
              <w:t>dB</w:t>
            </w:r>
          </w:p>
        </w:tc>
      </w:tr>
      <w:tr w:rsidR="00BF2C2C" w:rsidRPr="00105AC6" w14:paraId="74B08639" w14:textId="77777777" w:rsidTr="00CD748F">
        <w:trPr>
          <w:trHeight w:val="312"/>
        </w:trPr>
        <w:tc>
          <w:tcPr>
            <w:tcW w:w="4405" w:type="dxa"/>
            <w:noWrap/>
            <w:hideMark/>
          </w:tcPr>
          <w:p w14:paraId="62446A41" w14:textId="77777777" w:rsidR="00BF2C2C" w:rsidRPr="00105AC6" w:rsidRDefault="00BF2C2C" w:rsidP="00CD748F">
            <w:r w:rsidRPr="00105AC6">
              <w:t>G/T = Ga – NF – 10*LOG (To+(Ta-To)/(100.1*NF))</w:t>
            </w:r>
          </w:p>
        </w:tc>
        <w:tc>
          <w:tcPr>
            <w:tcW w:w="1332" w:type="dxa"/>
            <w:noWrap/>
            <w:hideMark/>
          </w:tcPr>
          <w:p w14:paraId="75AD1F25" w14:textId="77777777" w:rsidR="00BF2C2C" w:rsidRPr="00105AC6" w:rsidRDefault="00BF2C2C" w:rsidP="00CD748F">
            <w:r w:rsidRPr="00105AC6">
              <w:t>-31.6</w:t>
            </w:r>
          </w:p>
        </w:tc>
        <w:tc>
          <w:tcPr>
            <w:tcW w:w="1333" w:type="dxa"/>
            <w:noWrap/>
            <w:hideMark/>
          </w:tcPr>
          <w:p w14:paraId="0D90BEFD" w14:textId="77777777" w:rsidR="00BF2C2C" w:rsidRPr="00105AC6" w:rsidRDefault="00BF2C2C" w:rsidP="00CD748F">
            <w:r w:rsidRPr="00105AC6">
              <w:t>-31.6</w:t>
            </w:r>
          </w:p>
        </w:tc>
        <w:tc>
          <w:tcPr>
            <w:tcW w:w="1333" w:type="dxa"/>
            <w:noWrap/>
            <w:hideMark/>
          </w:tcPr>
          <w:p w14:paraId="04FB9CCC" w14:textId="77777777" w:rsidR="00BF2C2C" w:rsidRPr="00105AC6" w:rsidRDefault="00BF2C2C" w:rsidP="00CD748F">
            <w:r w:rsidRPr="00105AC6">
              <w:t>-31.6</w:t>
            </w:r>
          </w:p>
        </w:tc>
        <w:tc>
          <w:tcPr>
            <w:tcW w:w="1334" w:type="dxa"/>
            <w:noWrap/>
            <w:hideMark/>
          </w:tcPr>
          <w:p w14:paraId="43BAEA04" w14:textId="77777777" w:rsidR="00BF2C2C" w:rsidRPr="00105AC6" w:rsidRDefault="00BF2C2C" w:rsidP="00CD748F">
            <w:r w:rsidRPr="00105AC6">
              <w:t>dB/K</w:t>
            </w:r>
          </w:p>
        </w:tc>
      </w:tr>
    </w:tbl>
    <w:p w14:paraId="331A32B1"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4CF29A2E" w14:textId="77777777" w:rsidTr="00CD748F">
        <w:trPr>
          <w:trHeight w:val="312"/>
        </w:trPr>
        <w:tc>
          <w:tcPr>
            <w:tcW w:w="3205" w:type="dxa"/>
            <w:shd w:val="clear" w:color="auto" w:fill="FFC000"/>
            <w:noWrap/>
            <w:hideMark/>
          </w:tcPr>
          <w:p w14:paraId="0F177F0E" w14:textId="77777777" w:rsidR="00BF2C2C" w:rsidRPr="00105AC6" w:rsidRDefault="00BF2C2C" w:rsidP="00CD748F">
            <w:pPr>
              <w:ind w:firstLine="196"/>
            </w:pPr>
            <w:r>
              <w:rPr>
                <w:b/>
              </w:rPr>
              <w:t>SET 2</w:t>
            </w:r>
            <w:r w:rsidRPr="000B27C0">
              <w:rPr>
                <w:b/>
              </w:rPr>
              <w:t xml:space="preserve"> - </w:t>
            </w:r>
            <w:r>
              <w:rPr>
                <w:b/>
              </w:rPr>
              <w:t>Up</w:t>
            </w:r>
            <w:r w:rsidRPr="000B27C0">
              <w:rPr>
                <w:b/>
              </w:rPr>
              <w:t>link link budget</w:t>
            </w:r>
          </w:p>
        </w:tc>
        <w:tc>
          <w:tcPr>
            <w:tcW w:w="1835" w:type="dxa"/>
            <w:hideMark/>
          </w:tcPr>
          <w:p w14:paraId="1371EBE5" w14:textId="77777777" w:rsidR="00BF2C2C" w:rsidRPr="00105AC6" w:rsidRDefault="00BF2C2C" w:rsidP="00CD748F">
            <w:r w:rsidRPr="00105AC6">
              <w:t>GEO 35786 km</w:t>
            </w:r>
          </w:p>
        </w:tc>
        <w:tc>
          <w:tcPr>
            <w:tcW w:w="1835" w:type="dxa"/>
            <w:hideMark/>
          </w:tcPr>
          <w:p w14:paraId="14735F53" w14:textId="77777777" w:rsidR="00BF2C2C" w:rsidRPr="00105AC6" w:rsidRDefault="00BF2C2C" w:rsidP="00CD748F">
            <w:r w:rsidRPr="00105AC6">
              <w:t>LEO 1200 km</w:t>
            </w:r>
          </w:p>
        </w:tc>
        <w:tc>
          <w:tcPr>
            <w:tcW w:w="1835" w:type="dxa"/>
            <w:hideMark/>
          </w:tcPr>
          <w:p w14:paraId="291CB04C" w14:textId="77777777" w:rsidR="00BF2C2C" w:rsidRPr="00105AC6" w:rsidRDefault="00BF2C2C" w:rsidP="00CD748F">
            <w:r w:rsidRPr="00105AC6">
              <w:t>LEO 600 km</w:t>
            </w:r>
          </w:p>
        </w:tc>
        <w:tc>
          <w:tcPr>
            <w:tcW w:w="1027" w:type="dxa"/>
            <w:noWrap/>
            <w:hideMark/>
          </w:tcPr>
          <w:p w14:paraId="4CA40F7A" w14:textId="77777777" w:rsidR="00BF2C2C" w:rsidRPr="00105AC6" w:rsidRDefault="00BF2C2C" w:rsidP="00CD748F">
            <w:r>
              <w:t>units</w:t>
            </w:r>
          </w:p>
        </w:tc>
      </w:tr>
      <w:tr w:rsidR="00BF2C2C" w:rsidRPr="00105AC6" w14:paraId="2970339A" w14:textId="77777777" w:rsidTr="00CD748F">
        <w:trPr>
          <w:trHeight w:val="312"/>
        </w:trPr>
        <w:tc>
          <w:tcPr>
            <w:tcW w:w="3205" w:type="dxa"/>
            <w:noWrap/>
            <w:hideMark/>
          </w:tcPr>
          <w:p w14:paraId="1211AEE8" w14:textId="77777777" w:rsidR="00BF2C2C" w:rsidRPr="00105AC6" w:rsidRDefault="00BF2C2C" w:rsidP="00CD748F">
            <w:r w:rsidRPr="00105AC6">
              <w:t>Elevation angle</w:t>
            </w:r>
          </w:p>
        </w:tc>
        <w:tc>
          <w:tcPr>
            <w:tcW w:w="1835" w:type="dxa"/>
            <w:noWrap/>
            <w:hideMark/>
          </w:tcPr>
          <w:p w14:paraId="4B6FA5BD" w14:textId="77777777" w:rsidR="00BF2C2C" w:rsidRPr="00105AC6" w:rsidRDefault="00BF2C2C" w:rsidP="00CD748F">
            <w:r w:rsidRPr="00105AC6">
              <w:t>12.5</w:t>
            </w:r>
          </w:p>
        </w:tc>
        <w:tc>
          <w:tcPr>
            <w:tcW w:w="1835" w:type="dxa"/>
            <w:noWrap/>
            <w:hideMark/>
          </w:tcPr>
          <w:p w14:paraId="15362AFD" w14:textId="77777777" w:rsidR="00BF2C2C" w:rsidRPr="00105AC6" w:rsidRDefault="00BF2C2C" w:rsidP="00CD748F">
            <w:r w:rsidRPr="00105AC6">
              <w:t>30</w:t>
            </w:r>
          </w:p>
        </w:tc>
        <w:tc>
          <w:tcPr>
            <w:tcW w:w="1835" w:type="dxa"/>
            <w:noWrap/>
            <w:hideMark/>
          </w:tcPr>
          <w:p w14:paraId="5A1BF1E4" w14:textId="77777777" w:rsidR="00BF2C2C" w:rsidRPr="00105AC6" w:rsidRDefault="00BF2C2C" w:rsidP="00CD748F">
            <w:r w:rsidRPr="00105AC6">
              <w:t>30</w:t>
            </w:r>
          </w:p>
        </w:tc>
        <w:tc>
          <w:tcPr>
            <w:tcW w:w="1027" w:type="dxa"/>
            <w:noWrap/>
            <w:hideMark/>
          </w:tcPr>
          <w:p w14:paraId="7D1BAAB1" w14:textId="77777777" w:rsidR="00BF2C2C" w:rsidRPr="00105AC6" w:rsidRDefault="00BF2C2C" w:rsidP="00CD748F">
            <w:r w:rsidRPr="00105AC6">
              <w:t>degree</w:t>
            </w:r>
          </w:p>
        </w:tc>
      </w:tr>
      <w:tr w:rsidR="00BF2C2C" w:rsidRPr="00105AC6" w14:paraId="461A81C0" w14:textId="77777777" w:rsidTr="00CD748F">
        <w:trPr>
          <w:trHeight w:val="312"/>
        </w:trPr>
        <w:tc>
          <w:tcPr>
            <w:tcW w:w="3205" w:type="dxa"/>
            <w:noWrap/>
            <w:hideMark/>
          </w:tcPr>
          <w:p w14:paraId="5078529E" w14:textId="77777777" w:rsidR="00BF2C2C" w:rsidRPr="00105AC6" w:rsidRDefault="00BF2C2C" w:rsidP="00CD748F">
            <w:r>
              <w:t>T</w:t>
            </w:r>
            <w:r w:rsidRPr="00105AC6">
              <w:t xml:space="preserve">ransmitted power </w:t>
            </w:r>
          </w:p>
        </w:tc>
        <w:tc>
          <w:tcPr>
            <w:tcW w:w="1835" w:type="dxa"/>
            <w:noWrap/>
            <w:hideMark/>
          </w:tcPr>
          <w:p w14:paraId="33064FAA" w14:textId="77777777" w:rsidR="00BF2C2C" w:rsidRPr="00105AC6" w:rsidRDefault="00BF2C2C" w:rsidP="00CD748F">
            <w:r w:rsidRPr="00105AC6">
              <w:t>-7</w:t>
            </w:r>
          </w:p>
        </w:tc>
        <w:tc>
          <w:tcPr>
            <w:tcW w:w="1835" w:type="dxa"/>
            <w:noWrap/>
            <w:hideMark/>
          </w:tcPr>
          <w:p w14:paraId="142B058D" w14:textId="77777777" w:rsidR="00BF2C2C" w:rsidRPr="00105AC6" w:rsidRDefault="00BF2C2C" w:rsidP="00CD748F">
            <w:r w:rsidRPr="00105AC6">
              <w:t>-7</w:t>
            </w:r>
          </w:p>
        </w:tc>
        <w:tc>
          <w:tcPr>
            <w:tcW w:w="1835" w:type="dxa"/>
            <w:noWrap/>
            <w:hideMark/>
          </w:tcPr>
          <w:p w14:paraId="5180AF10" w14:textId="77777777" w:rsidR="00BF2C2C" w:rsidRPr="00105AC6" w:rsidRDefault="00BF2C2C" w:rsidP="00CD748F">
            <w:r w:rsidRPr="00105AC6">
              <w:t>-7</w:t>
            </w:r>
          </w:p>
        </w:tc>
        <w:tc>
          <w:tcPr>
            <w:tcW w:w="1027" w:type="dxa"/>
            <w:noWrap/>
            <w:hideMark/>
          </w:tcPr>
          <w:p w14:paraId="50C8E588" w14:textId="77777777" w:rsidR="00BF2C2C" w:rsidRPr="00105AC6" w:rsidRDefault="00BF2C2C" w:rsidP="00CD748F">
            <w:r w:rsidRPr="00105AC6">
              <w:t>dBW</w:t>
            </w:r>
          </w:p>
        </w:tc>
      </w:tr>
      <w:tr w:rsidR="00BF2C2C" w:rsidRPr="00105AC6" w14:paraId="1F2D766E" w14:textId="77777777" w:rsidTr="00CD748F">
        <w:trPr>
          <w:trHeight w:val="312"/>
        </w:trPr>
        <w:tc>
          <w:tcPr>
            <w:tcW w:w="3205" w:type="dxa"/>
            <w:noWrap/>
            <w:hideMark/>
          </w:tcPr>
          <w:p w14:paraId="01F07972" w14:textId="77777777" w:rsidR="00BF2C2C" w:rsidRPr="00105AC6" w:rsidRDefault="00BF2C2C" w:rsidP="00CD748F">
            <w:r>
              <w:t>TX</w:t>
            </w:r>
            <w:r w:rsidRPr="00105AC6">
              <w:t xml:space="preserve"> antenna gain </w:t>
            </w:r>
          </w:p>
        </w:tc>
        <w:tc>
          <w:tcPr>
            <w:tcW w:w="1835" w:type="dxa"/>
            <w:noWrap/>
            <w:hideMark/>
          </w:tcPr>
          <w:p w14:paraId="016FC3F7" w14:textId="77777777" w:rsidR="00BF2C2C" w:rsidRPr="00105AC6" w:rsidRDefault="00BF2C2C" w:rsidP="00CD748F">
            <w:r w:rsidRPr="00105AC6">
              <w:t>0</w:t>
            </w:r>
          </w:p>
        </w:tc>
        <w:tc>
          <w:tcPr>
            <w:tcW w:w="1835" w:type="dxa"/>
            <w:noWrap/>
            <w:hideMark/>
          </w:tcPr>
          <w:p w14:paraId="37BD7B07" w14:textId="77777777" w:rsidR="00BF2C2C" w:rsidRPr="00105AC6" w:rsidRDefault="00BF2C2C" w:rsidP="00CD748F">
            <w:r w:rsidRPr="00105AC6">
              <w:t>0</w:t>
            </w:r>
          </w:p>
        </w:tc>
        <w:tc>
          <w:tcPr>
            <w:tcW w:w="1835" w:type="dxa"/>
            <w:noWrap/>
            <w:hideMark/>
          </w:tcPr>
          <w:p w14:paraId="7B259107" w14:textId="77777777" w:rsidR="00BF2C2C" w:rsidRPr="00105AC6" w:rsidRDefault="00BF2C2C" w:rsidP="00CD748F">
            <w:r w:rsidRPr="00105AC6">
              <w:t>0</w:t>
            </w:r>
          </w:p>
        </w:tc>
        <w:tc>
          <w:tcPr>
            <w:tcW w:w="1027" w:type="dxa"/>
            <w:noWrap/>
            <w:hideMark/>
          </w:tcPr>
          <w:p w14:paraId="6B39B04D" w14:textId="77777777" w:rsidR="00BF2C2C" w:rsidRPr="00105AC6" w:rsidRDefault="00BF2C2C" w:rsidP="00CD748F">
            <w:r w:rsidRPr="00105AC6">
              <w:t>dBi</w:t>
            </w:r>
          </w:p>
        </w:tc>
      </w:tr>
      <w:tr w:rsidR="00BF2C2C" w:rsidRPr="00105AC6" w14:paraId="3E4241D3" w14:textId="77777777" w:rsidTr="00CD748F">
        <w:trPr>
          <w:trHeight w:val="312"/>
        </w:trPr>
        <w:tc>
          <w:tcPr>
            <w:tcW w:w="3205" w:type="dxa"/>
            <w:noWrap/>
            <w:hideMark/>
          </w:tcPr>
          <w:p w14:paraId="2E252890" w14:textId="77777777" w:rsidR="00BF2C2C" w:rsidRPr="00105AC6" w:rsidRDefault="00BF2C2C" w:rsidP="00CD748F">
            <w:r w:rsidRPr="00105AC6">
              <w:t>EIRP</w:t>
            </w:r>
          </w:p>
        </w:tc>
        <w:tc>
          <w:tcPr>
            <w:tcW w:w="1835" w:type="dxa"/>
            <w:noWrap/>
            <w:hideMark/>
          </w:tcPr>
          <w:p w14:paraId="6291E48B" w14:textId="77777777" w:rsidR="00BF2C2C" w:rsidRPr="00105AC6" w:rsidRDefault="00BF2C2C" w:rsidP="00CD748F">
            <w:r w:rsidRPr="00105AC6">
              <w:t>-7</w:t>
            </w:r>
          </w:p>
        </w:tc>
        <w:tc>
          <w:tcPr>
            <w:tcW w:w="1835" w:type="dxa"/>
            <w:noWrap/>
            <w:hideMark/>
          </w:tcPr>
          <w:p w14:paraId="11F9863C" w14:textId="77777777" w:rsidR="00BF2C2C" w:rsidRPr="00105AC6" w:rsidRDefault="00BF2C2C" w:rsidP="00CD748F">
            <w:r w:rsidRPr="00105AC6">
              <w:t>-7</w:t>
            </w:r>
          </w:p>
        </w:tc>
        <w:tc>
          <w:tcPr>
            <w:tcW w:w="1835" w:type="dxa"/>
            <w:noWrap/>
            <w:hideMark/>
          </w:tcPr>
          <w:p w14:paraId="2C9F6831" w14:textId="77777777" w:rsidR="00BF2C2C" w:rsidRPr="00105AC6" w:rsidRDefault="00BF2C2C" w:rsidP="00CD748F">
            <w:r w:rsidRPr="00105AC6">
              <w:t>-7</w:t>
            </w:r>
          </w:p>
        </w:tc>
        <w:tc>
          <w:tcPr>
            <w:tcW w:w="1027" w:type="dxa"/>
            <w:noWrap/>
            <w:hideMark/>
          </w:tcPr>
          <w:p w14:paraId="7A6CE2B5" w14:textId="77777777" w:rsidR="00BF2C2C" w:rsidRPr="00105AC6" w:rsidRDefault="00BF2C2C" w:rsidP="00CD748F">
            <w:r w:rsidRPr="00105AC6">
              <w:t>dBW</w:t>
            </w:r>
          </w:p>
        </w:tc>
      </w:tr>
      <w:tr w:rsidR="00BF2C2C" w:rsidRPr="00105AC6" w14:paraId="632D9164" w14:textId="77777777" w:rsidTr="00CD748F">
        <w:trPr>
          <w:trHeight w:val="312"/>
        </w:trPr>
        <w:tc>
          <w:tcPr>
            <w:tcW w:w="3205" w:type="dxa"/>
            <w:noWrap/>
            <w:hideMark/>
          </w:tcPr>
          <w:p w14:paraId="0EE4101A" w14:textId="77777777" w:rsidR="00BF2C2C" w:rsidRPr="00105AC6" w:rsidRDefault="00BF2C2C" w:rsidP="00CD748F">
            <w:r w:rsidRPr="00105AC6">
              <w:t>RX antenna gain</w:t>
            </w:r>
          </w:p>
        </w:tc>
        <w:tc>
          <w:tcPr>
            <w:tcW w:w="1835" w:type="dxa"/>
            <w:noWrap/>
            <w:hideMark/>
          </w:tcPr>
          <w:p w14:paraId="5E4A5DC1" w14:textId="77777777" w:rsidR="00BF2C2C" w:rsidRPr="00105AC6" w:rsidRDefault="00BF2C2C" w:rsidP="00CD748F">
            <w:r w:rsidRPr="00105AC6">
              <w:t>51</w:t>
            </w:r>
          </w:p>
        </w:tc>
        <w:tc>
          <w:tcPr>
            <w:tcW w:w="1835" w:type="dxa"/>
            <w:noWrap/>
            <w:hideMark/>
          </w:tcPr>
          <w:p w14:paraId="65FBAAAC" w14:textId="77777777" w:rsidR="00BF2C2C" w:rsidRPr="00105AC6" w:rsidRDefault="00BF2C2C" w:rsidP="00CD748F">
            <w:r w:rsidRPr="00105AC6">
              <w:t>24.1</w:t>
            </w:r>
          </w:p>
        </w:tc>
        <w:tc>
          <w:tcPr>
            <w:tcW w:w="1835" w:type="dxa"/>
            <w:noWrap/>
            <w:hideMark/>
          </w:tcPr>
          <w:p w14:paraId="02CF8877" w14:textId="77777777" w:rsidR="00BF2C2C" w:rsidRPr="00105AC6" w:rsidRDefault="00BF2C2C" w:rsidP="00CD748F">
            <w:r w:rsidRPr="00105AC6">
              <w:t>24.1</w:t>
            </w:r>
          </w:p>
        </w:tc>
        <w:tc>
          <w:tcPr>
            <w:tcW w:w="1027" w:type="dxa"/>
            <w:noWrap/>
            <w:hideMark/>
          </w:tcPr>
          <w:p w14:paraId="6EB2F9FF" w14:textId="77777777" w:rsidR="00BF2C2C" w:rsidRPr="00105AC6" w:rsidRDefault="00BF2C2C" w:rsidP="00CD748F">
            <w:r w:rsidRPr="00105AC6">
              <w:t>dBi</w:t>
            </w:r>
          </w:p>
        </w:tc>
      </w:tr>
      <w:tr w:rsidR="00BF2C2C" w:rsidRPr="00105AC6" w14:paraId="750608E6" w14:textId="77777777" w:rsidTr="00CD748F">
        <w:trPr>
          <w:trHeight w:val="312"/>
        </w:trPr>
        <w:tc>
          <w:tcPr>
            <w:tcW w:w="3205" w:type="dxa"/>
            <w:noWrap/>
            <w:hideMark/>
          </w:tcPr>
          <w:p w14:paraId="662F8D81" w14:textId="77777777" w:rsidR="00BF2C2C" w:rsidRPr="00105AC6" w:rsidRDefault="00BF2C2C" w:rsidP="00CD748F">
            <w:r w:rsidRPr="00105AC6">
              <w:t>Path length UE-Satellite</w:t>
            </w:r>
          </w:p>
        </w:tc>
        <w:tc>
          <w:tcPr>
            <w:tcW w:w="1835" w:type="dxa"/>
            <w:noWrap/>
            <w:hideMark/>
          </w:tcPr>
          <w:p w14:paraId="49548872" w14:textId="77777777" w:rsidR="00BF2C2C" w:rsidRPr="00105AC6" w:rsidRDefault="00BF2C2C" w:rsidP="00CD748F">
            <w:r w:rsidRPr="00105AC6">
              <w:t>40316.7</w:t>
            </w:r>
          </w:p>
        </w:tc>
        <w:tc>
          <w:tcPr>
            <w:tcW w:w="1835" w:type="dxa"/>
            <w:noWrap/>
            <w:hideMark/>
          </w:tcPr>
          <w:p w14:paraId="4B035D8C" w14:textId="77777777" w:rsidR="00BF2C2C" w:rsidRPr="00105AC6" w:rsidRDefault="00BF2C2C" w:rsidP="00CD748F">
            <w:r w:rsidRPr="00105AC6">
              <w:t>1998.9</w:t>
            </w:r>
          </w:p>
        </w:tc>
        <w:tc>
          <w:tcPr>
            <w:tcW w:w="1835" w:type="dxa"/>
            <w:noWrap/>
            <w:hideMark/>
          </w:tcPr>
          <w:p w14:paraId="5B289F6C" w14:textId="77777777" w:rsidR="00BF2C2C" w:rsidRPr="00105AC6" w:rsidRDefault="00BF2C2C" w:rsidP="00CD748F">
            <w:r w:rsidRPr="00105AC6">
              <w:t>1075.1</w:t>
            </w:r>
          </w:p>
        </w:tc>
        <w:tc>
          <w:tcPr>
            <w:tcW w:w="1027" w:type="dxa"/>
            <w:noWrap/>
            <w:hideMark/>
          </w:tcPr>
          <w:p w14:paraId="4078CABA" w14:textId="77777777" w:rsidR="00BF2C2C" w:rsidRPr="00105AC6" w:rsidRDefault="00BF2C2C" w:rsidP="00CD748F">
            <w:r w:rsidRPr="00105AC6">
              <w:t>Km</w:t>
            </w:r>
          </w:p>
        </w:tc>
      </w:tr>
      <w:tr w:rsidR="00BF2C2C" w:rsidRPr="00105AC6" w14:paraId="3ED976B8" w14:textId="77777777" w:rsidTr="00CD748F">
        <w:trPr>
          <w:trHeight w:val="312"/>
        </w:trPr>
        <w:tc>
          <w:tcPr>
            <w:tcW w:w="3205" w:type="dxa"/>
            <w:noWrap/>
            <w:hideMark/>
          </w:tcPr>
          <w:p w14:paraId="03905CC4" w14:textId="77777777" w:rsidR="00BF2C2C" w:rsidRPr="00105AC6" w:rsidRDefault="00BF2C2C" w:rsidP="00CD748F">
            <w:r w:rsidRPr="00105AC6">
              <w:t xml:space="preserve">FSPL </w:t>
            </w:r>
          </w:p>
        </w:tc>
        <w:tc>
          <w:tcPr>
            <w:tcW w:w="1835" w:type="dxa"/>
            <w:noWrap/>
            <w:hideMark/>
          </w:tcPr>
          <w:p w14:paraId="54436C65" w14:textId="77777777" w:rsidR="00BF2C2C" w:rsidRPr="00105AC6" w:rsidRDefault="00BF2C2C" w:rsidP="00CD748F">
            <w:r w:rsidRPr="00105AC6">
              <w:t>190.6</w:t>
            </w:r>
          </w:p>
        </w:tc>
        <w:tc>
          <w:tcPr>
            <w:tcW w:w="1835" w:type="dxa"/>
            <w:noWrap/>
            <w:hideMark/>
          </w:tcPr>
          <w:p w14:paraId="39A24A70" w14:textId="77777777" w:rsidR="00BF2C2C" w:rsidRPr="00105AC6" w:rsidRDefault="00BF2C2C" w:rsidP="00CD748F">
            <w:r w:rsidRPr="00105AC6">
              <w:t>164.5</w:t>
            </w:r>
          </w:p>
        </w:tc>
        <w:tc>
          <w:tcPr>
            <w:tcW w:w="1835" w:type="dxa"/>
            <w:noWrap/>
            <w:hideMark/>
          </w:tcPr>
          <w:p w14:paraId="220E8C2C" w14:textId="77777777" w:rsidR="00BF2C2C" w:rsidRPr="00105AC6" w:rsidRDefault="00BF2C2C" w:rsidP="00CD748F">
            <w:r w:rsidRPr="00105AC6">
              <w:t>159.1</w:t>
            </w:r>
          </w:p>
        </w:tc>
        <w:tc>
          <w:tcPr>
            <w:tcW w:w="1027" w:type="dxa"/>
            <w:noWrap/>
            <w:hideMark/>
          </w:tcPr>
          <w:p w14:paraId="23243387" w14:textId="77777777" w:rsidR="00BF2C2C" w:rsidRPr="00105AC6" w:rsidRDefault="00BF2C2C" w:rsidP="00CD748F">
            <w:r w:rsidRPr="00105AC6">
              <w:t>dB</w:t>
            </w:r>
          </w:p>
        </w:tc>
      </w:tr>
      <w:tr w:rsidR="00BF2C2C" w:rsidRPr="00105AC6" w14:paraId="39F094B5" w14:textId="77777777" w:rsidTr="00CD748F">
        <w:trPr>
          <w:trHeight w:val="312"/>
        </w:trPr>
        <w:tc>
          <w:tcPr>
            <w:tcW w:w="3205" w:type="dxa"/>
            <w:noWrap/>
            <w:hideMark/>
          </w:tcPr>
          <w:p w14:paraId="37AC3EEB" w14:textId="77777777" w:rsidR="00BF2C2C" w:rsidRPr="00105AC6" w:rsidRDefault="00BF2C2C" w:rsidP="00CD748F">
            <w:r>
              <w:t>FPSL + other losses</w:t>
            </w:r>
          </w:p>
        </w:tc>
        <w:tc>
          <w:tcPr>
            <w:tcW w:w="1835" w:type="dxa"/>
            <w:noWrap/>
            <w:hideMark/>
          </w:tcPr>
          <w:p w14:paraId="65F6A18C" w14:textId="77777777" w:rsidR="00BF2C2C" w:rsidRPr="00105AC6" w:rsidRDefault="00BF2C2C" w:rsidP="00CD748F">
            <w:r w:rsidRPr="00105AC6">
              <w:t>199.0</w:t>
            </w:r>
          </w:p>
        </w:tc>
        <w:tc>
          <w:tcPr>
            <w:tcW w:w="1835" w:type="dxa"/>
            <w:noWrap/>
            <w:hideMark/>
          </w:tcPr>
          <w:p w14:paraId="41A07271" w14:textId="77777777" w:rsidR="00BF2C2C" w:rsidRPr="00105AC6" w:rsidRDefault="00BF2C2C" w:rsidP="00CD748F">
            <w:r w:rsidRPr="00105AC6">
              <w:t>172.8</w:t>
            </w:r>
          </w:p>
        </w:tc>
        <w:tc>
          <w:tcPr>
            <w:tcW w:w="1835" w:type="dxa"/>
            <w:noWrap/>
            <w:hideMark/>
          </w:tcPr>
          <w:p w14:paraId="4353392F" w14:textId="77777777" w:rsidR="00BF2C2C" w:rsidRPr="00105AC6" w:rsidRDefault="00BF2C2C" w:rsidP="00CD748F">
            <w:r w:rsidRPr="00105AC6">
              <w:t>167.4</w:t>
            </w:r>
          </w:p>
        </w:tc>
        <w:tc>
          <w:tcPr>
            <w:tcW w:w="1027" w:type="dxa"/>
            <w:noWrap/>
            <w:hideMark/>
          </w:tcPr>
          <w:p w14:paraId="6AC59BA2" w14:textId="77777777" w:rsidR="00BF2C2C" w:rsidRPr="00105AC6" w:rsidRDefault="00BF2C2C" w:rsidP="00CD748F">
            <w:r w:rsidRPr="00105AC6">
              <w:t>dB</w:t>
            </w:r>
          </w:p>
        </w:tc>
      </w:tr>
      <w:tr w:rsidR="00BF2C2C" w:rsidRPr="00105AC6" w14:paraId="7ABD197F" w14:textId="77777777" w:rsidTr="00CD748F">
        <w:trPr>
          <w:trHeight w:val="312"/>
        </w:trPr>
        <w:tc>
          <w:tcPr>
            <w:tcW w:w="3205" w:type="dxa"/>
            <w:noWrap/>
            <w:hideMark/>
          </w:tcPr>
          <w:p w14:paraId="5D85AB29" w14:textId="77777777" w:rsidR="00BF2C2C" w:rsidRPr="00105AC6" w:rsidRDefault="00BF2C2C" w:rsidP="00CD748F">
            <w:r>
              <w:t>R</w:t>
            </w:r>
            <w:r w:rsidRPr="00105AC6">
              <w:t xml:space="preserve">eceived power </w:t>
            </w:r>
          </w:p>
        </w:tc>
        <w:tc>
          <w:tcPr>
            <w:tcW w:w="1835" w:type="dxa"/>
            <w:noWrap/>
            <w:hideMark/>
          </w:tcPr>
          <w:p w14:paraId="6C0421B4" w14:textId="77777777" w:rsidR="00BF2C2C" w:rsidRPr="00105AC6" w:rsidRDefault="00BF2C2C" w:rsidP="00CD748F">
            <w:r w:rsidRPr="00105AC6">
              <w:t>-155.0</w:t>
            </w:r>
          </w:p>
        </w:tc>
        <w:tc>
          <w:tcPr>
            <w:tcW w:w="1835" w:type="dxa"/>
            <w:noWrap/>
            <w:hideMark/>
          </w:tcPr>
          <w:p w14:paraId="758DE01D" w14:textId="77777777" w:rsidR="00BF2C2C" w:rsidRPr="00105AC6" w:rsidRDefault="00BF2C2C" w:rsidP="00CD748F">
            <w:r w:rsidRPr="00105AC6">
              <w:t>-155.7</w:t>
            </w:r>
          </w:p>
        </w:tc>
        <w:tc>
          <w:tcPr>
            <w:tcW w:w="1835" w:type="dxa"/>
            <w:noWrap/>
            <w:hideMark/>
          </w:tcPr>
          <w:p w14:paraId="5EDB9DC3" w14:textId="77777777" w:rsidR="00BF2C2C" w:rsidRPr="00105AC6" w:rsidRDefault="00BF2C2C" w:rsidP="00CD748F">
            <w:r w:rsidRPr="00105AC6">
              <w:t>-150.3</w:t>
            </w:r>
          </w:p>
        </w:tc>
        <w:tc>
          <w:tcPr>
            <w:tcW w:w="1027" w:type="dxa"/>
            <w:noWrap/>
            <w:hideMark/>
          </w:tcPr>
          <w:p w14:paraId="2A402AF7" w14:textId="77777777" w:rsidR="00BF2C2C" w:rsidRPr="00105AC6" w:rsidRDefault="00BF2C2C" w:rsidP="00CD748F">
            <w:r w:rsidRPr="00105AC6">
              <w:t>dBW</w:t>
            </w:r>
          </w:p>
        </w:tc>
      </w:tr>
      <w:tr w:rsidR="00BF2C2C" w:rsidRPr="00105AC6" w14:paraId="25DBC85D" w14:textId="77777777" w:rsidTr="00CD748F">
        <w:trPr>
          <w:trHeight w:val="312"/>
        </w:trPr>
        <w:tc>
          <w:tcPr>
            <w:tcW w:w="3205" w:type="dxa"/>
            <w:hideMark/>
          </w:tcPr>
          <w:p w14:paraId="43882030" w14:textId="77777777" w:rsidR="00BF2C2C" w:rsidRPr="00105AC6" w:rsidRDefault="00BF2C2C" w:rsidP="00CD748F">
            <w:pPr>
              <w:ind w:firstLine="196"/>
              <w:rPr>
                <w:b/>
                <w:bCs/>
              </w:rPr>
            </w:pPr>
            <w:r w:rsidRPr="00105AC6">
              <w:rPr>
                <w:b/>
                <w:bCs/>
              </w:rPr>
              <w:t xml:space="preserve">(C/N)_UL (45 kHz) </w:t>
            </w:r>
          </w:p>
        </w:tc>
        <w:tc>
          <w:tcPr>
            <w:tcW w:w="1835" w:type="dxa"/>
            <w:noWrap/>
            <w:hideMark/>
          </w:tcPr>
          <w:p w14:paraId="58479F70" w14:textId="77777777" w:rsidR="00BF2C2C" w:rsidRPr="00105AC6" w:rsidRDefault="00BF2C2C" w:rsidP="00CD748F">
            <w:pPr>
              <w:ind w:firstLine="196"/>
              <w:rPr>
                <w:b/>
                <w:bCs/>
              </w:rPr>
            </w:pPr>
            <w:r w:rsidRPr="00105AC6">
              <w:rPr>
                <w:b/>
                <w:bCs/>
              </w:rPr>
              <w:t>-12.9</w:t>
            </w:r>
          </w:p>
        </w:tc>
        <w:tc>
          <w:tcPr>
            <w:tcW w:w="1835" w:type="dxa"/>
            <w:noWrap/>
            <w:hideMark/>
          </w:tcPr>
          <w:p w14:paraId="4EBC68E6" w14:textId="77777777" w:rsidR="00BF2C2C" w:rsidRPr="00105AC6" w:rsidRDefault="00BF2C2C" w:rsidP="00CD748F">
            <w:pPr>
              <w:ind w:firstLine="196"/>
              <w:rPr>
                <w:b/>
                <w:bCs/>
              </w:rPr>
            </w:pPr>
            <w:r w:rsidRPr="00105AC6">
              <w:rPr>
                <w:b/>
                <w:bCs/>
              </w:rPr>
              <w:t>-5.6</w:t>
            </w:r>
          </w:p>
        </w:tc>
        <w:tc>
          <w:tcPr>
            <w:tcW w:w="1835" w:type="dxa"/>
            <w:noWrap/>
            <w:hideMark/>
          </w:tcPr>
          <w:p w14:paraId="2D1117E6" w14:textId="77777777" w:rsidR="00BF2C2C" w:rsidRPr="00105AC6" w:rsidRDefault="00BF2C2C" w:rsidP="00CD748F">
            <w:pPr>
              <w:ind w:firstLine="196"/>
              <w:rPr>
                <w:b/>
                <w:bCs/>
              </w:rPr>
            </w:pPr>
            <w:r w:rsidRPr="00105AC6">
              <w:rPr>
                <w:b/>
                <w:bCs/>
              </w:rPr>
              <w:t>-0.2</w:t>
            </w:r>
          </w:p>
        </w:tc>
        <w:tc>
          <w:tcPr>
            <w:tcW w:w="1027" w:type="dxa"/>
            <w:noWrap/>
            <w:hideMark/>
          </w:tcPr>
          <w:p w14:paraId="03CE8BF4" w14:textId="77777777" w:rsidR="00BF2C2C" w:rsidRPr="00105AC6" w:rsidRDefault="00BF2C2C" w:rsidP="00CD748F">
            <w:pPr>
              <w:ind w:firstLine="196"/>
              <w:rPr>
                <w:b/>
                <w:bCs/>
              </w:rPr>
            </w:pPr>
            <w:r w:rsidRPr="00105AC6">
              <w:rPr>
                <w:b/>
                <w:bCs/>
              </w:rPr>
              <w:t>dB</w:t>
            </w:r>
          </w:p>
        </w:tc>
      </w:tr>
      <w:tr w:rsidR="00BF2C2C" w:rsidRPr="00105AC6" w14:paraId="5E605130" w14:textId="77777777" w:rsidTr="00CD748F">
        <w:trPr>
          <w:trHeight w:val="312"/>
        </w:trPr>
        <w:tc>
          <w:tcPr>
            <w:tcW w:w="3205" w:type="dxa"/>
            <w:hideMark/>
          </w:tcPr>
          <w:p w14:paraId="7BA25E84" w14:textId="77777777" w:rsidR="00BF2C2C" w:rsidRPr="00105AC6" w:rsidRDefault="00BF2C2C" w:rsidP="00CD748F">
            <w:pPr>
              <w:ind w:firstLine="196"/>
              <w:rPr>
                <w:b/>
                <w:bCs/>
              </w:rPr>
            </w:pPr>
            <w:r w:rsidRPr="00105AC6">
              <w:rPr>
                <w:b/>
                <w:bCs/>
              </w:rPr>
              <w:t xml:space="preserve">(C/N)_UL (15 kHz) </w:t>
            </w:r>
          </w:p>
        </w:tc>
        <w:tc>
          <w:tcPr>
            <w:tcW w:w="1835" w:type="dxa"/>
            <w:noWrap/>
            <w:hideMark/>
          </w:tcPr>
          <w:p w14:paraId="1F10D9C7" w14:textId="77777777" w:rsidR="00BF2C2C" w:rsidRPr="00105AC6" w:rsidRDefault="00BF2C2C" w:rsidP="00CD748F">
            <w:pPr>
              <w:ind w:firstLine="196"/>
              <w:rPr>
                <w:b/>
                <w:bCs/>
              </w:rPr>
            </w:pPr>
            <w:r w:rsidRPr="00105AC6">
              <w:rPr>
                <w:b/>
                <w:bCs/>
              </w:rPr>
              <w:t>-8.1</w:t>
            </w:r>
          </w:p>
        </w:tc>
        <w:tc>
          <w:tcPr>
            <w:tcW w:w="1835" w:type="dxa"/>
            <w:noWrap/>
            <w:hideMark/>
          </w:tcPr>
          <w:p w14:paraId="647F6974" w14:textId="77777777" w:rsidR="00BF2C2C" w:rsidRPr="00105AC6" w:rsidRDefault="00BF2C2C" w:rsidP="00CD748F">
            <w:pPr>
              <w:ind w:firstLine="196"/>
              <w:rPr>
                <w:b/>
                <w:bCs/>
              </w:rPr>
            </w:pPr>
            <w:r w:rsidRPr="00105AC6">
              <w:rPr>
                <w:b/>
                <w:bCs/>
              </w:rPr>
              <w:t>-0.8</w:t>
            </w:r>
          </w:p>
        </w:tc>
        <w:tc>
          <w:tcPr>
            <w:tcW w:w="1835" w:type="dxa"/>
            <w:noWrap/>
            <w:hideMark/>
          </w:tcPr>
          <w:p w14:paraId="06FD6FE5" w14:textId="77777777" w:rsidR="00BF2C2C" w:rsidRPr="00105AC6" w:rsidRDefault="00BF2C2C" w:rsidP="00CD748F">
            <w:pPr>
              <w:ind w:firstLine="196"/>
              <w:rPr>
                <w:b/>
                <w:bCs/>
              </w:rPr>
            </w:pPr>
            <w:r w:rsidRPr="00105AC6">
              <w:rPr>
                <w:b/>
                <w:bCs/>
              </w:rPr>
              <w:t>4.5</w:t>
            </w:r>
          </w:p>
        </w:tc>
        <w:tc>
          <w:tcPr>
            <w:tcW w:w="1027" w:type="dxa"/>
            <w:noWrap/>
            <w:hideMark/>
          </w:tcPr>
          <w:p w14:paraId="43BA551F" w14:textId="77777777" w:rsidR="00BF2C2C" w:rsidRPr="00105AC6" w:rsidRDefault="00BF2C2C" w:rsidP="00CD748F">
            <w:pPr>
              <w:ind w:firstLine="196"/>
              <w:rPr>
                <w:b/>
                <w:bCs/>
              </w:rPr>
            </w:pPr>
            <w:r w:rsidRPr="00105AC6">
              <w:rPr>
                <w:b/>
                <w:bCs/>
              </w:rPr>
              <w:t>dB</w:t>
            </w:r>
          </w:p>
        </w:tc>
      </w:tr>
      <w:tr w:rsidR="00BF2C2C" w:rsidRPr="00105AC6" w14:paraId="29B22C0D" w14:textId="77777777" w:rsidTr="00CD748F">
        <w:trPr>
          <w:trHeight w:val="312"/>
        </w:trPr>
        <w:tc>
          <w:tcPr>
            <w:tcW w:w="3205" w:type="dxa"/>
            <w:hideMark/>
          </w:tcPr>
          <w:p w14:paraId="301790DB" w14:textId="77777777" w:rsidR="00BF2C2C" w:rsidRPr="00105AC6" w:rsidRDefault="00BF2C2C" w:rsidP="00CD748F">
            <w:pPr>
              <w:ind w:firstLine="196"/>
              <w:rPr>
                <w:b/>
                <w:bCs/>
              </w:rPr>
            </w:pPr>
            <w:r w:rsidRPr="00105AC6">
              <w:rPr>
                <w:b/>
                <w:bCs/>
              </w:rPr>
              <w:t>(C/N)_UL (3.75 kHz)</w:t>
            </w:r>
          </w:p>
        </w:tc>
        <w:tc>
          <w:tcPr>
            <w:tcW w:w="1835" w:type="dxa"/>
            <w:noWrap/>
            <w:hideMark/>
          </w:tcPr>
          <w:p w14:paraId="131CE30D" w14:textId="77777777" w:rsidR="00BF2C2C" w:rsidRPr="00105AC6" w:rsidRDefault="00BF2C2C" w:rsidP="00CD748F">
            <w:pPr>
              <w:ind w:firstLine="196"/>
              <w:rPr>
                <w:b/>
                <w:bCs/>
              </w:rPr>
            </w:pPr>
            <w:r w:rsidRPr="00105AC6">
              <w:rPr>
                <w:b/>
                <w:bCs/>
              </w:rPr>
              <w:t>-2.1</w:t>
            </w:r>
          </w:p>
        </w:tc>
        <w:tc>
          <w:tcPr>
            <w:tcW w:w="1835" w:type="dxa"/>
            <w:noWrap/>
            <w:hideMark/>
          </w:tcPr>
          <w:p w14:paraId="563F13C2" w14:textId="77777777" w:rsidR="00BF2C2C" w:rsidRPr="00105AC6" w:rsidRDefault="00BF2C2C" w:rsidP="00CD748F">
            <w:pPr>
              <w:ind w:firstLine="196"/>
              <w:rPr>
                <w:b/>
                <w:bCs/>
              </w:rPr>
            </w:pPr>
            <w:r w:rsidRPr="00105AC6">
              <w:rPr>
                <w:b/>
                <w:bCs/>
              </w:rPr>
              <w:t>5.2</w:t>
            </w:r>
          </w:p>
        </w:tc>
        <w:tc>
          <w:tcPr>
            <w:tcW w:w="1835" w:type="dxa"/>
            <w:noWrap/>
            <w:hideMark/>
          </w:tcPr>
          <w:p w14:paraId="4CE5CF7E" w14:textId="77777777" w:rsidR="00BF2C2C" w:rsidRPr="00105AC6" w:rsidRDefault="00BF2C2C" w:rsidP="00CD748F">
            <w:pPr>
              <w:ind w:firstLine="196"/>
              <w:rPr>
                <w:b/>
                <w:bCs/>
              </w:rPr>
            </w:pPr>
            <w:r w:rsidRPr="00105AC6">
              <w:rPr>
                <w:b/>
                <w:bCs/>
              </w:rPr>
              <w:t>10.6</w:t>
            </w:r>
          </w:p>
        </w:tc>
        <w:tc>
          <w:tcPr>
            <w:tcW w:w="1027" w:type="dxa"/>
            <w:noWrap/>
            <w:hideMark/>
          </w:tcPr>
          <w:p w14:paraId="275602B2" w14:textId="77777777" w:rsidR="00BF2C2C" w:rsidRPr="00105AC6" w:rsidRDefault="00BF2C2C" w:rsidP="00CD748F">
            <w:pPr>
              <w:ind w:firstLine="196"/>
              <w:rPr>
                <w:b/>
                <w:bCs/>
              </w:rPr>
            </w:pPr>
            <w:r w:rsidRPr="00105AC6">
              <w:rPr>
                <w:b/>
                <w:bCs/>
              </w:rPr>
              <w:t>dB</w:t>
            </w:r>
          </w:p>
        </w:tc>
      </w:tr>
      <w:tr w:rsidR="00BF2C2C" w:rsidRPr="00105AC6" w14:paraId="20883AAE" w14:textId="77777777" w:rsidTr="00CD748F">
        <w:trPr>
          <w:trHeight w:val="312"/>
        </w:trPr>
        <w:tc>
          <w:tcPr>
            <w:tcW w:w="3205" w:type="dxa"/>
            <w:noWrap/>
            <w:hideMark/>
          </w:tcPr>
          <w:p w14:paraId="3350A9D8" w14:textId="77777777" w:rsidR="00BF2C2C" w:rsidRPr="00105AC6" w:rsidRDefault="00BF2C2C" w:rsidP="00CD748F">
            <w:r w:rsidRPr="00105AC6">
              <w:lastRenderedPageBreak/>
              <w:t xml:space="preserve">G/T </w:t>
            </w:r>
            <w:r>
              <w:t>[TR 38.821 SET1, NR NTN]</w:t>
            </w:r>
          </w:p>
        </w:tc>
        <w:tc>
          <w:tcPr>
            <w:tcW w:w="1835" w:type="dxa"/>
            <w:noWrap/>
            <w:hideMark/>
          </w:tcPr>
          <w:p w14:paraId="38908302" w14:textId="77777777" w:rsidR="00BF2C2C" w:rsidRPr="00105AC6" w:rsidRDefault="00BF2C2C" w:rsidP="00CD748F">
            <w:r w:rsidRPr="00105AC6">
              <w:t>14</w:t>
            </w:r>
          </w:p>
        </w:tc>
        <w:tc>
          <w:tcPr>
            <w:tcW w:w="1835" w:type="dxa"/>
            <w:noWrap/>
            <w:hideMark/>
          </w:tcPr>
          <w:p w14:paraId="1AFEBEC4" w14:textId="77777777" w:rsidR="00BF2C2C" w:rsidRPr="00105AC6" w:rsidRDefault="00BF2C2C" w:rsidP="00CD748F">
            <w:r w:rsidRPr="00105AC6">
              <w:t>-4.9</w:t>
            </w:r>
          </w:p>
        </w:tc>
        <w:tc>
          <w:tcPr>
            <w:tcW w:w="1835" w:type="dxa"/>
            <w:noWrap/>
            <w:hideMark/>
          </w:tcPr>
          <w:p w14:paraId="39E93347" w14:textId="77777777" w:rsidR="00BF2C2C" w:rsidRPr="00105AC6" w:rsidRDefault="00BF2C2C" w:rsidP="00CD748F">
            <w:r w:rsidRPr="00105AC6">
              <w:t>-4.9</w:t>
            </w:r>
          </w:p>
        </w:tc>
        <w:tc>
          <w:tcPr>
            <w:tcW w:w="1027" w:type="dxa"/>
            <w:noWrap/>
            <w:hideMark/>
          </w:tcPr>
          <w:p w14:paraId="42610EF9" w14:textId="77777777" w:rsidR="00BF2C2C" w:rsidRPr="00105AC6" w:rsidRDefault="00BF2C2C" w:rsidP="00CD748F">
            <w:r>
              <w:t>dB/K</w:t>
            </w:r>
            <w:r w:rsidRPr="00105AC6">
              <w:t> </w:t>
            </w:r>
          </w:p>
        </w:tc>
      </w:tr>
    </w:tbl>
    <w:p w14:paraId="253FDEFC" w14:textId="77777777" w:rsidR="00BF2C2C" w:rsidRDefault="00BF2C2C" w:rsidP="00BF2C2C"/>
    <w:p w14:paraId="1E5A1EC0" w14:textId="77777777" w:rsidR="00BF2C2C" w:rsidRDefault="00BF2C2C" w:rsidP="00BF2C2C"/>
    <w:tbl>
      <w:tblPr>
        <w:tblStyle w:val="TableGrid"/>
        <w:tblW w:w="0" w:type="auto"/>
        <w:tblLayout w:type="fixed"/>
        <w:tblLook w:val="04A0" w:firstRow="1" w:lastRow="0" w:firstColumn="1" w:lastColumn="0" w:noHBand="0" w:noVBand="1"/>
      </w:tblPr>
      <w:tblGrid>
        <w:gridCol w:w="4532"/>
        <w:gridCol w:w="1301"/>
        <w:gridCol w:w="1301"/>
        <w:gridCol w:w="1301"/>
        <w:gridCol w:w="1302"/>
      </w:tblGrid>
      <w:tr w:rsidR="00BF2C2C" w:rsidRPr="00105AC6" w14:paraId="03A0FDD2" w14:textId="77777777" w:rsidTr="00CD748F">
        <w:trPr>
          <w:trHeight w:val="312"/>
        </w:trPr>
        <w:tc>
          <w:tcPr>
            <w:tcW w:w="4532" w:type="dxa"/>
            <w:shd w:val="clear" w:color="auto" w:fill="FFC000"/>
            <w:noWrap/>
            <w:hideMark/>
          </w:tcPr>
          <w:p w14:paraId="025A5DE2" w14:textId="77777777" w:rsidR="00BF2C2C" w:rsidRPr="00105AC6" w:rsidRDefault="00BF2C2C" w:rsidP="00CD748F">
            <w:pPr>
              <w:ind w:firstLine="196"/>
            </w:pPr>
            <w:r>
              <w:rPr>
                <w:b/>
              </w:rPr>
              <w:t>SET 3</w:t>
            </w:r>
            <w:r w:rsidRPr="000B27C0">
              <w:rPr>
                <w:b/>
              </w:rPr>
              <w:t xml:space="preserve"> - Downlink link budget</w:t>
            </w:r>
          </w:p>
        </w:tc>
        <w:tc>
          <w:tcPr>
            <w:tcW w:w="1301" w:type="dxa"/>
            <w:hideMark/>
          </w:tcPr>
          <w:p w14:paraId="5FD04812" w14:textId="77777777" w:rsidR="00BF2C2C" w:rsidRPr="00105AC6" w:rsidRDefault="00BF2C2C" w:rsidP="00CD748F">
            <w:r w:rsidRPr="00105AC6">
              <w:t>GEO 35786 km</w:t>
            </w:r>
          </w:p>
        </w:tc>
        <w:tc>
          <w:tcPr>
            <w:tcW w:w="1301" w:type="dxa"/>
            <w:hideMark/>
          </w:tcPr>
          <w:p w14:paraId="5469B162" w14:textId="77777777" w:rsidR="00BF2C2C" w:rsidRPr="00105AC6" w:rsidRDefault="00BF2C2C" w:rsidP="00CD748F">
            <w:r w:rsidRPr="00105AC6">
              <w:t>LEO 1200 km</w:t>
            </w:r>
          </w:p>
        </w:tc>
        <w:tc>
          <w:tcPr>
            <w:tcW w:w="1301" w:type="dxa"/>
            <w:hideMark/>
          </w:tcPr>
          <w:p w14:paraId="75C6DB15" w14:textId="77777777" w:rsidR="00BF2C2C" w:rsidRPr="00105AC6" w:rsidRDefault="00BF2C2C" w:rsidP="00CD748F">
            <w:r w:rsidRPr="00105AC6">
              <w:t>LEO 600 km</w:t>
            </w:r>
          </w:p>
        </w:tc>
        <w:tc>
          <w:tcPr>
            <w:tcW w:w="1302" w:type="dxa"/>
            <w:noWrap/>
            <w:hideMark/>
          </w:tcPr>
          <w:p w14:paraId="68CFB6B4" w14:textId="77777777" w:rsidR="00BF2C2C" w:rsidRPr="00105AC6" w:rsidRDefault="00BF2C2C" w:rsidP="00CD748F">
            <w:r>
              <w:t>units</w:t>
            </w:r>
          </w:p>
        </w:tc>
      </w:tr>
      <w:tr w:rsidR="00BF2C2C" w:rsidRPr="00105AC6" w14:paraId="69876D3E" w14:textId="77777777" w:rsidTr="00CD748F">
        <w:trPr>
          <w:trHeight w:val="312"/>
        </w:trPr>
        <w:tc>
          <w:tcPr>
            <w:tcW w:w="4532" w:type="dxa"/>
            <w:noWrap/>
            <w:hideMark/>
          </w:tcPr>
          <w:p w14:paraId="52362061" w14:textId="77777777" w:rsidR="00BF2C2C" w:rsidRPr="00105AC6" w:rsidRDefault="00BF2C2C" w:rsidP="00CD748F">
            <w:r w:rsidRPr="00105AC6">
              <w:t>Elevation angle</w:t>
            </w:r>
          </w:p>
        </w:tc>
        <w:tc>
          <w:tcPr>
            <w:tcW w:w="1301" w:type="dxa"/>
            <w:noWrap/>
            <w:hideMark/>
          </w:tcPr>
          <w:p w14:paraId="018500D5" w14:textId="77777777" w:rsidR="00BF2C2C" w:rsidRPr="00105AC6" w:rsidRDefault="00BF2C2C" w:rsidP="00CD748F">
            <w:r w:rsidRPr="00105AC6">
              <w:t>12.5</w:t>
            </w:r>
          </w:p>
        </w:tc>
        <w:tc>
          <w:tcPr>
            <w:tcW w:w="1301" w:type="dxa"/>
            <w:noWrap/>
            <w:hideMark/>
          </w:tcPr>
          <w:p w14:paraId="667DABD1" w14:textId="77777777" w:rsidR="00BF2C2C" w:rsidRPr="00105AC6" w:rsidRDefault="00BF2C2C" w:rsidP="00CD748F">
            <w:r w:rsidRPr="00105AC6">
              <w:t>30</w:t>
            </w:r>
          </w:p>
        </w:tc>
        <w:tc>
          <w:tcPr>
            <w:tcW w:w="1301" w:type="dxa"/>
            <w:noWrap/>
            <w:hideMark/>
          </w:tcPr>
          <w:p w14:paraId="7E3552DB" w14:textId="77777777" w:rsidR="00BF2C2C" w:rsidRPr="00105AC6" w:rsidRDefault="00BF2C2C" w:rsidP="00CD748F">
            <w:r w:rsidRPr="00105AC6">
              <w:t>30</w:t>
            </w:r>
          </w:p>
        </w:tc>
        <w:tc>
          <w:tcPr>
            <w:tcW w:w="1302" w:type="dxa"/>
            <w:noWrap/>
            <w:hideMark/>
          </w:tcPr>
          <w:p w14:paraId="5EB8905F" w14:textId="77777777" w:rsidR="00BF2C2C" w:rsidRPr="00105AC6" w:rsidRDefault="00BF2C2C" w:rsidP="00CD748F">
            <w:r w:rsidRPr="00105AC6">
              <w:t>degree</w:t>
            </w:r>
          </w:p>
        </w:tc>
      </w:tr>
      <w:tr w:rsidR="00BF2C2C" w:rsidRPr="00105AC6" w14:paraId="1D6F151E" w14:textId="77777777" w:rsidTr="00CD748F">
        <w:trPr>
          <w:trHeight w:val="312"/>
        </w:trPr>
        <w:tc>
          <w:tcPr>
            <w:tcW w:w="4532" w:type="dxa"/>
            <w:noWrap/>
            <w:hideMark/>
          </w:tcPr>
          <w:p w14:paraId="0B76D079" w14:textId="77777777" w:rsidR="00BF2C2C" w:rsidRPr="00105AC6" w:rsidRDefault="00BF2C2C" w:rsidP="00CD748F">
            <w:r w:rsidRPr="00105AC6">
              <w:t>EIRP Density</w:t>
            </w:r>
          </w:p>
        </w:tc>
        <w:tc>
          <w:tcPr>
            <w:tcW w:w="1301" w:type="dxa"/>
            <w:noWrap/>
            <w:hideMark/>
          </w:tcPr>
          <w:p w14:paraId="6828697A" w14:textId="77777777" w:rsidR="00BF2C2C" w:rsidRPr="00105AC6" w:rsidRDefault="00BF2C2C" w:rsidP="00CD748F">
            <w:r w:rsidRPr="00105AC6">
              <w:t>59.8</w:t>
            </w:r>
          </w:p>
        </w:tc>
        <w:tc>
          <w:tcPr>
            <w:tcW w:w="1301" w:type="dxa"/>
            <w:noWrap/>
            <w:hideMark/>
          </w:tcPr>
          <w:p w14:paraId="71635E03" w14:textId="77777777" w:rsidR="00BF2C2C" w:rsidRPr="00105AC6" w:rsidRDefault="00BF2C2C" w:rsidP="00CD748F">
            <w:r w:rsidRPr="00105AC6">
              <w:t>33.7</w:t>
            </w:r>
          </w:p>
        </w:tc>
        <w:tc>
          <w:tcPr>
            <w:tcW w:w="1301" w:type="dxa"/>
            <w:noWrap/>
            <w:hideMark/>
          </w:tcPr>
          <w:p w14:paraId="0C1A7A20" w14:textId="77777777" w:rsidR="00BF2C2C" w:rsidRPr="00105AC6" w:rsidRDefault="00BF2C2C" w:rsidP="00CD748F">
            <w:r w:rsidRPr="00105AC6">
              <w:t>28.3</w:t>
            </w:r>
          </w:p>
        </w:tc>
        <w:tc>
          <w:tcPr>
            <w:tcW w:w="1302" w:type="dxa"/>
            <w:noWrap/>
            <w:hideMark/>
          </w:tcPr>
          <w:p w14:paraId="6ECBD9CA" w14:textId="77777777" w:rsidR="00BF2C2C" w:rsidRPr="00105AC6" w:rsidRDefault="00BF2C2C" w:rsidP="00CD748F">
            <w:r w:rsidRPr="00105AC6">
              <w:t>dBW/MHz</w:t>
            </w:r>
          </w:p>
        </w:tc>
      </w:tr>
      <w:tr w:rsidR="00BF2C2C" w:rsidRPr="00105AC6" w14:paraId="21163B6F" w14:textId="77777777" w:rsidTr="00CD748F">
        <w:trPr>
          <w:trHeight w:val="312"/>
        </w:trPr>
        <w:tc>
          <w:tcPr>
            <w:tcW w:w="4532" w:type="dxa"/>
            <w:noWrap/>
            <w:hideMark/>
          </w:tcPr>
          <w:p w14:paraId="4989E7C1" w14:textId="77777777" w:rsidR="00BF2C2C" w:rsidRPr="00105AC6" w:rsidRDefault="00BF2C2C" w:rsidP="00CD748F">
            <w:r w:rsidRPr="00105AC6">
              <w:t>EIRP per spot (1080 kHz)</w:t>
            </w:r>
          </w:p>
        </w:tc>
        <w:tc>
          <w:tcPr>
            <w:tcW w:w="1301" w:type="dxa"/>
            <w:noWrap/>
            <w:hideMark/>
          </w:tcPr>
          <w:p w14:paraId="4A8CB85F" w14:textId="77777777" w:rsidR="00BF2C2C" w:rsidRPr="00105AC6" w:rsidRDefault="00BF2C2C" w:rsidP="00CD748F">
            <w:r w:rsidRPr="00105AC6">
              <w:t>60.1</w:t>
            </w:r>
          </w:p>
        </w:tc>
        <w:tc>
          <w:tcPr>
            <w:tcW w:w="1301" w:type="dxa"/>
            <w:noWrap/>
            <w:hideMark/>
          </w:tcPr>
          <w:p w14:paraId="1389E583" w14:textId="77777777" w:rsidR="00BF2C2C" w:rsidRPr="00105AC6" w:rsidRDefault="00BF2C2C" w:rsidP="00CD748F">
            <w:r w:rsidRPr="00105AC6">
              <w:t>34.0</w:t>
            </w:r>
          </w:p>
        </w:tc>
        <w:tc>
          <w:tcPr>
            <w:tcW w:w="1301" w:type="dxa"/>
            <w:noWrap/>
            <w:hideMark/>
          </w:tcPr>
          <w:p w14:paraId="2C3693A1" w14:textId="77777777" w:rsidR="00BF2C2C" w:rsidRPr="00105AC6" w:rsidRDefault="00BF2C2C" w:rsidP="00CD748F">
            <w:r w:rsidRPr="00105AC6">
              <w:t>28.6</w:t>
            </w:r>
          </w:p>
        </w:tc>
        <w:tc>
          <w:tcPr>
            <w:tcW w:w="1302" w:type="dxa"/>
            <w:noWrap/>
            <w:hideMark/>
          </w:tcPr>
          <w:p w14:paraId="44CA5471" w14:textId="77777777" w:rsidR="00BF2C2C" w:rsidRPr="00105AC6" w:rsidRDefault="00BF2C2C" w:rsidP="00CD748F">
            <w:r w:rsidRPr="00105AC6">
              <w:t xml:space="preserve">dBW </w:t>
            </w:r>
          </w:p>
        </w:tc>
      </w:tr>
      <w:tr w:rsidR="00BF2C2C" w:rsidRPr="00105AC6" w14:paraId="2210A645" w14:textId="77777777" w:rsidTr="00CD748F">
        <w:trPr>
          <w:trHeight w:val="312"/>
        </w:trPr>
        <w:tc>
          <w:tcPr>
            <w:tcW w:w="4532" w:type="dxa"/>
            <w:noWrap/>
            <w:hideMark/>
          </w:tcPr>
          <w:p w14:paraId="6CF2D6A1" w14:textId="77777777" w:rsidR="00BF2C2C" w:rsidRPr="00105AC6" w:rsidRDefault="00BF2C2C" w:rsidP="00CD748F">
            <w:r w:rsidRPr="00105AC6">
              <w:t>EIRP per spot (180 kHz)</w:t>
            </w:r>
          </w:p>
        </w:tc>
        <w:tc>
          <w:tcPr>
            <w:tcW w:w="1301" w:type="dxa"/>
            <w:noWrap/>
            <w:hideMark/>
          </w:tcPr>
          <w:p w14:paraId="3B20DF5E" w14:textId="77777777" w:rsidR="00BF2C2C" w:rsidRPr="00105AC6" w:rsidRDefault="00BF2C2C" w:rsidP="00CD748F">
            <w:r w:rsidRPr="00105AC6">
              <w:t>52.4</w:t>
            </w:r>
          </w:p>
        </w:tc>
        <w:tc>
          <w:tcPr>
            <w:tcW w:w="1301" w:type="dxa"/>
            <w:noWrap/>
            <w:hideMark/>
          </w:tcPr>
          <w:p w14:paraId="7725DCCE" w14:textId="77777777" w:rsidR="00BF2C2C" w:rsidRPr="00105AC6" w:rsidRDefault="00BF2C2C" w:rsidP="00CD748F">
            <w:r w:rsidRPr="00105AC6">
              <w:t>26.3</w:t>
            </w:r>
          </w:p>
        </w:tc>
        <w:tc>
          <w:tcPr>
            <w:tcW w:w="1301" w:type="dxa"/>
            <w:noWrap/>
            <w:hideMark/>
          </w:tcPr>
          <w:p w14:paraId="0294CBDE" w14:textId="77777777" w:rsidR="00BF2C2C" w:rsidRPr="00105AC6" w:rsidRDefault="00BF2C2C" w:rsidP="00CD748F">
            <w:r w:rsidRPr="00105AC6">
              <w:t>20.9</w:t>
            </w:r>
          </w:p>
        </w:tc>
        <w:tc>
          <w:tcPr>
            <w:tcW w:w="1302" w:type="dxa"/>
            <w:noWrap/>
            <w:hideMark/>
          </w:tcPr>
          <w:p w14:paraId="215DAF09" w14:textId="77777777" w:rsidR="00BF2C2C" w:rsidRPr="00105AC6" w:rsidRDefault="00BF2C2C" w:rsidP="00CD748F">
            <w:r w:rsidRPr="00105AC6">
              <w:t xml:space="preserve">dBW </w:t>
            </w:r>
          </w:p>
        </w:tc>
      </w:tr>
      <w:tr w:rsidR="00BF2C2C" w:rsidRPr="00105AC6" w14:paraId="5D7A6B8E" w14:textId="77777777" w:rsidTr="00CD748F">
        <w:trPr>
          <w:trHeight w:val="312"/>
        </w:trPr>
        <w:tc>
          <w:tcPr>
            <w:tcW w:w="4532" w:type="dxa"/>
            <w:noWrap/>
            <w:hideMark/>
          </w:tcPr>
          <w:p w14:paraId="73C75FCF" w14:textId="77777777" w:rsidR="00BF2C2C" w:rsidRPr="00105AC6" w:rsidRDefault="00BF2C2C" w:rsidP="00CD748F">
            <w:r w:rsidRPr="00105AC6">
              <w:t>RX antenna gain</w:t>
            </w:r>
          </w:p>
        </w:tc>
        <w:tc>
          <w:tcPr>
            <w:tcW w:w="1301" w:type="dxa"/>
            <w:noWrap/>
            <w:hideMark/>
          </w:tcPr>
          <w:p w14:paraId="42B371A0" w14:textId="77777777" w:rsidR="00BF2C2C" w:rsidRPr="00105AC6" w:rsidRDefault="00BF2C2C" w:rsidP="00CD748F">
            <w:r w:rsidRPr="00105AC6">
              <w:t>0</w:t>
            </w:r>
          </w:p>
        </w:tc>
        <w:tc>
          <w:tcPr>
            <w:tcW w:w="1301" w:type="dxa"/>
            <w:noWrap/>
            <w:hideMark/>
          </w:tcPr>
          <w:p w14:paraId="791AD07A" w14:textId="77777777" w:rsidR="00BF2C2C" w:rsidRPr="00105AC6" w:rsidRDefault="00BF2C2C" w:rsidP="00CD748F">
            <w:r w:rsidRPr="00105AC6">
              <w:t>0</w:t>
            </w:r>
          </w:p>
        </w:tc>
        <w:tc>
          <w:tcPr>
            <w:tcW w:w="1301" w:type="dxa"/>
            <w:noWrap/>
            <w:hideMark/>
          </w:tcPr>
          <w:p w14:paraId="14BCD1DB" w14:textId="77777777" w:rsidR="00BF2C2C" w:rsidRPr="00105AC6" w:rsidRDefault="00BF2C2C" w:rsidP="00CD748F">
            <w:r w:rsidRPr="00105AC6">
              <w:t>0</w:t>
            </w:r>
          </w:p>
        </w:tc>
        <w:tc>
          <w:tcPr>
            <w:tcW w:w="1302" w:type="dxa"/>
            <w:noWrap/>
            <w:hideMark/>
          </w:tcPr>
          <w:p w14:paraId="2ACB8A03" w14:textId="77777777" w:rsidR="00BF2C2C" w:rsidRPr="00105AC6" w:rsidRDefault="00BF2C2C" w:rsidP="00CD748F">
            <w:r w:rsidRPr="00105AC6">
              <w:t>dBi</w:t>
            </w:r>
          </w:p>
        </w:tc>
      </w:tr>
      <w:tr w:rsidR="00BF2C2C" w:rsidRPr="00105AC6" w14:paraId="6DE97689" w14:textId="77777777" w:rsidTr="00CD748F">
        <w:trPr>
          <w:trHeight w:val="312"/>
        </w:trPr>
        <w:tc>
          <w:tcPr>
            <w:tcW w:w="4532" w:type="dxa"/>
            <w:noWrap/>
            <w:hideMark/>
          </w:tcPr>
          <w:p w14:paraId="3C7D17F4" w14:textId="77777777" w:rsidR="00BF2C2C" w:rsidRPr="00105AC6" w:rsidRDefault="00BF2C2C" w:rsidP="00CD748F">
            <w:r w:rsidRPr="00105AC6">
              <w:t>Path length UE-Satellite</w:t>
            </w:r>
          </w:p>
        </w:tc>
        <w:tc>
          <w:tcPr>
            <w:tcW w:w="1301" w:type="dxa"/>
            <w:noWrap/>
            <w:hideMark/>
          </w:tcPr>
          <w:p w14:paraId="260CBEAA" w14:textId="77777777" w:rsidR="00BF2C2C" w:rsidRPr="00105AC6" w:rsidRDefault="00BF2C2C" w:rsidP="00CD748F">
            <w:r w:rsidRPr="00105AC6">
              <w:t>40316.7</w:t>
            </w:r>
          </w:p>
        </w:tc>
        <w:tc>
          <w:tcPr>
            <w:tcW w:w="1301" w:type="dxa"/>
            <w:noWrap/>
            <w:hideMark/>
          </w:tcPr>
          <w:p w14:paraId="51FB3D20" w14:textId="77777777" w:rsidR="00BF2C2C" w:rsidRPr="00105AC6" w:rsidRDefault="00BF2C2C" w:rsidP="00CD748F">
            <w:r w:rsidRPr="00105AC6">
              <w:t>1998.9</w:t>
            </w:r>
          </w:p>
        </w:tc>
        <w:tc>
          <w:tcPr>
            <w:tcW w:w="1301" w:type="dxa"/>
            <w:noWrap/>
            <w:hideMark/>
          </w:tcPr>
          <w:p w14:paraId="2E64C566" w14:textId="77777777" w:rsidR="00BF2C2C" w:rsidRPr="00105AC6" w:rsidRDefault="00BF2C2C" w:rsidP="00CD748F">
            <w:r w:rsidRPr="00105AC6">
              <w:t>1075.1</w:t>
            </w:r>
          </w:p>
        </w:tc>
        <w:tc>
          <w:tcPr>
            <w:tcW w:w="1302" w:type="dxa"/>
            <w:noWrap/>
            <w:hideMark/>
          </w:tcPr>
          <w:p w14:paraId="6AF5AC8C" w14:textId="77777777" w:rsidR="00BF2C2C" w:rsidRPr="00105AC6" w:rsidRDefault="00BF2C2C" w:rsidP="00CD748F">
            <w:r w:rsidRPr="00105AC6">
              <w:t>Km</w:t>
            </w:r>
          </w:p>
        </w:tc>
      </w:tr>
      <w:tr w:rsidR="00BF2C2C" w:rsidRPr="00105AC6" w14:paraId="5CBC3F18" w14:textId="77777777" w:rsidTr="00CD748F">
        <w:trPr>
          <w:trHeight w:val="312"/>
        </w:trPr>
        <w:tc>
          <w:tcPr>
            <w:tcW w:w="4532" w:type="dxa"/>
            <w:noWrap/>
            <w:hideMark/>
          </w:tcPr>
          <w:p w14:paraId="30755364" w14:textId="77777777" w:rsidR="00BF2C2C" w:rsidRPr="00105AC6" w:rsidRDefault="00BF2C2C" w:rsidP="00CD748F">
            <w:r w:rsidRPr="00105AC6">
              <w:t xml:space="preserve">FSPL </w:t>
            </w:r>
          </w:p>
        </w:tc>
        <w:tc>
          <w:tcPr>
            <w:tcW w:w="1301" w:type="dxa"/>
            <w:noWrap/>
            <w:hideMark/>
          </w:tcPr>
          <w:p w14:paraId="200CF347" w14:textId="77777777" w:rsidR="00BF2C2C" w:rsidRPr="00105AC6" w:rsidRDefault="00BF2C2C" w:rsidP="00CD748F">
            <w:r w:rsidRPr="00105AC6">
              <w:t>190.6</w:t>
            </w:r>
          </w:p>
        </w:tc>
        <w:tc>
          <w:tcPr>
            <w:tcW w:w="1301" w:type="dxa"/>
            <w:noWrap/>
            <w:hideMark/>
          </w:tcPr>
          <w:p w14:paraId="2BDDBD5E" w14:textId="77777777" w:rsidR="00BF2C2C" w:rsidRPr="00105AC6" w:rsidRDefault="00BF2C2C" w:rsidP="00CD748F">
            <w:r w:rsidRPr="00105AC6">
              <w:t>164.5</w:t>
            </w:r>
          </w:p>
        </w:tc>
        <w:tc>
          <w:tcPr>
            <w:tcW w:w="1301" w:type="dxa"/>
            <w:noWrap/>
            <w:hideMark/>
          </w:tcPr>
          <w:p w14:paraId="74B67911" w14:textId="77777777" w:rsidR="00BF2C2C" w:rsidRPr="00105AC6" w:rsidRDefault="00BF2C2C" w:rsidP="00CD748F">
            <w:r w:rsidRPr="00105AC6">
              <w:t>159.1</w:t>
            </w:r>
          </w:p>
        </w:tc>
        <w:tc>
          <w:tcPr>
            <w:tcW w:w="1302" w:type="dxa"/>
            <w:noWrap/>
            <w:hideMark/>
          </w:tcPr>
          <w:p w14:paraId="174F6AAD" w14:textId="77777777" w:rsidR="00BF2C2C" w:rsidRPr="00105AC6" w:rsidRDefault="00BF2C2C" w:rsidP="00CD748F">
            <w:r w:rsidRPr="00105AC6">
              <w:t>dB</w:t>
            </w:r>
          </w:p>
        </w:tc>
      </w:tr>
      <w:tr w:rsidR="00BF2C2C" w:rsidRPr="00105AC6" w14:paraId="2E550DAA" w14:textId="77777777" w:rsidTr="00CD748F">
        <w:trPr>
          <w:trHeight w:val="312"/>
        </w:trPr>
        <w:tc>
          <w:tcPr>
            <w:tcW w:w="4532" w:type="dxa"/>
            <w:noWrap/>
            <w:hideMark/>
          </w:tcPr>
          <w:p w14:paraId="3CCD6A2A" w14:textId="77777777" w:rsidR="00BF2C2C" w:rsidRPr="00105AC6" w:rsidRDefault="00BF2C2C" w:rsidP="00CD748F">
            <w:r>
              <w:t>FPSL + other losses</w:t>
            </w:r>
          </w:p>
        </w:tc>
        <w:tc>
          <w:tcPr>
            <w:tcW w:w="1301" w:type="dxa"/>
            <w:noWrap/>
            <w:hideMark/>
          </w:tcPr>
          <w:p w14:paraId="2F6E9D0F" w14:textId="77777777" w:rsidR="00BF2C2C" w:rsidRPr="00105AC6" w:rsidRDefault="00BF2C2C" w:rsidP="00CD748F">
            <w:r w:rsidRPr="00105AC6">
              <w:t>199.0</w:t>
            </w:r>
          </w:p>
        </w:tc>
        <w:tc>
          <w:tcPr>
            <w:tcW w:w="1301" w:type="dxa"/>
            <w:noWrap/>
            <w:hideMark/>
          </w:tcPr>
          <w:p w14:paraId="418C0D15" w14:textId="77777777" w:rsidR="00BF2C2C" w:rsidRPr="00105AC6" w:rsidRDefault="00BF2C2C" w:rsidP="00CD748F">
            <w:r w:rsidRPr="00105AC6">
              <w:t>172.8</w:t>
            </w:r>
          </w:p>
        </w:tc>
        <w:tc>
          <w:tcPr>
            <w:tcW w:w="1301" w:type="dxa"/>
            <w:noWrap/>
            <w:hideMark/>
          </w:tcPr>
          <w:p w14:paraId="34DEC728" w14:textId="77777777" w:rsidR="00BF2C2C" w:rsidRPr="00105AC6" w:rsidRDefault="00BF2C2C" w:rsidP="00CD748F">
            <w:r w:rsidRPr="00105AC6">
              <w:t>167.4</w:t>
            </w:r>
          </w:p>
        </w:tc>
        <w:tc>
          <w:tcPr>
            <w:tcW w:w="1302" w:type="dxa"/>
            <w:noWrap/>
            <w:hideMark/>
          </w:tcPr>
          <w:p w14:paraId="618B0BEA" w14:textId="77777777" w:rsidR="00BF2C2C" w:rsidRPr="00105AC6" w:rsidRDefault="00BF2C2C" w:rsidP="00CD748F">
            <w:r w:rsidRPr="00105AC6">
              <w:t>dB</w:t>
            </w:r>
          </w:p>
        </w:tc>
      </w:tr>
      <w:tr w:rsidR="00BF2C2C" w:rsidRPr="00105AC6" w14:paraId="6A99F844" w14:textId="77777777" w:rsidTr="00CD748F">
        <w:trPr>
          <w:trHeight w:val="312"/>
        </w:trPr>
        <w:tc>
          <w:tcPr>
            <w:tcW w:w="4532" w:type="dxa"/>
            <w:noWrap/>
            <w:hideMark/>
          </w:tcPr>
          <w:p w14:paraId="0FF9FDB0" w14:textId="77777777" w:rsidR="00BF2C2C" w:rsidRPr="00105AC6" w:rsidRDefault="00BF2C2C" w:rsidP="00CD748F">
            <w:r w:rsidRPr="00105AC6">
              <w:t xml:space="preserve">Received power </w:t>
            </w:r>
          </w:p>
        </w:tc>
        <w:tc>
          <w:tcPr>
            <w:tcW w:w="1301" w:type="dxa"/>
            <w:noWrap/>
            <w:hideMark/>
          </w:tcPr>
          <w:p w14:paraId="048614FE" w14:textId="77777777" w:rsidR="00BF2C2C" w:rsidRPr="00105AC6" w:rsidRDefault="00BF2C2C" w:rsidP="00CD748F">
            <w:r w:rsidRPr="00105AC6">
              <w:t>-116.3</w:t>
            </w:r>
          </w:p>
        </w:tc>
        <w:tc>
          <w:tcPr>
            <w:tcW w:w="1301" w:type="dxa"/>
            <w:noWrap/>
            <w:hideMark/>
          </w:tcPr>
          <w:p w14:paraId="26E015C3" w14:textId="77777777" w:rsidR="00BF2C2C" w:rsidRPr="00105AC6" w:rsidRDefault="00BF2C2C" w:rsidP="00CD748F">
            <w:r w:rsidRPr="00105AC6">
              <w:t>-116.2</w:t>
            </w:r>
          </w:p>
        </w:tc>
        <w:tc>
          <w:tcPr>
            <w:tcW w:w="1301" w:type="dxa"/>
            <w:noWrap/>
            <w:hideMark/>
          </w:tcPr>
          <w:p w14:paraId="7DAFAA3C" w14:textId="77777777" w:rsidR="00BF2C2C" w:rsidRPr="00105AC6" w:rsidRDefault="00BF2C2C" w:rsidP="00CD748F">
            <w:r w:rsidRPr="00105AC6">
              <w:t>-116.2</w:t>
            </w:r>
          </w:p>
        </w:tc>
        <w:tc>
          <w:tcPr>
            <w:tcW w:w="1302" w:type="dxa"/>
            <w:noWrap/>
            <w:hideMark/>
          </w:tcPr>
          <w:p w14:paraId="5722BC2D" w14:textId="77777777" w:rsidR="00BF2C2C" w:rsidRPr="00105AC6" w:rsidRDefault="00BF2C2C" w:rsidP="00CD748F">
            <w:r w:rsidRPr="00105AC6">
              <w:t>dBW</w:t>
            </w:r>
          </w:p>
        </w:tc>
      </w:tr>
      <w:tr w:rsidR="00BF2C2C" w:rsidRPr="00105AC6" w14:paraId="44ED5A33" w14:textId="77777777" w:rsidTr="00CD748F">
        <w:trPr>
          <w:trHeight w:val="312"/>
        </w:trPr>
        <w:tc>
          <w:tcPr>
            <w:tcW w:w="4532" w:type="dxa"/>
            <w:noWrap/>
            <w:hideMark/>
          </w:tcPr>
          <w:p w14:paraId="2FD63474" w14:textId="77777777" w:rsidR="00BF2C2C" w:rsidRPr="00105AC6" w:rsidRDefault="00BF2C2C" w:rsidP="00CD748F">
            <w:pPr>
              <w:ind w:firstLine="196"/>
              <w:rPr>
                <w:b/>
                <w:bCs/>
              </w:rPr>
            </w:pPr>
            <w:r w:rsidRPr="00105AC6">
              <w:rPr>
                <w:b/>
                <w:bCs/>
              </w:rPr>
              <w:t>(C/N)_DL  (1080 kHz)</w:t>
            </w:r>
          </w:p>
        </w:tc>
        <w:tc>
          <w:tcPr>
            <w:tcW w:w="1301" w:type="dxa"/>
            <w:noWrap/>
            <w:hideMark/>
          </w:tcPr>
          <w:p w14:paraId="47A70142" w14:textId="77777777" w:rsidR="00BF2C2C" w:rsidRPr="00105AC6" w:rsidRDefault="00BF2C2C" w:rsidP="00CD748F">
            <w:pPr>
              <w:ind w:firstLine="196"/>
              <w:rPr>
                <w:b/>
                <w:bCs/>
              </w:rPr>
            </w:pPr>
            <w:r w:rsidRPr="00105AC6">
              <w:rPr>
                <w:b/>
                <w:bCs/>
              </w:rPr>
              <w:t>-2.2</w:t>
            </w:r>
          </w:p>
        </w:tc>
        <w:tc>
          <w:tcPr>
            <w:tcW w:w="1301" w:type="dxa"/>
            <w:noWrap/>
            <w:hideMark/>
          </w:tcPr>
          <w:p w14:paraId="6CE826E0" w14:textId="77777777" w:rsidR="00BF2C2C" w:rsidRPr="00105AC6" w:rsidRDefault="00BF2C2C" w:rsidP="00CD748F">
            <w:pPr>
              <w:ind w:firstLine="196"/>
              <w:rPr>
                <w:b/>
                <w:bCs/>
              </w:rPr>
            </w:pPr>
            <w:r w:rsidRPr="00105AC6">
              <w:rPr>
                <w:b/>
                <w:bCs/>
              </w:rPr>
              <w:t>-2.1</w:t>
            </w:r>
          </w:p>
        </w:tc>
        <w:tc>
          <w:tcPr>
            <w:tcW w:w="1301" w:type="dxa"/>
            <w:noWrap/>
            <w:hideMark/>
          </w:tcPr>
          <w:p w14:paraId="212860C7" w14:textId="77777777" w:rsidR="00BF2C2C" w:rsidRPr="00105AC6" w:rsidRDefault="00BF2C2C" w:rsidP="00CD748F">
            <w:pPr>
              <w:ind w:firstLine="196"/>
              <w:rPr>
                <w:b/>
                <w:bCs/>
              </w:rPr>
            </w:pPr>
            <w:r w:rsidRPr="00105AC6">
              <w:rPr>
                <w:b/>
                <w:bCs/>
              </w:rPr>
              <w:t>-2.1</w:t>
            </w:r>
          </w:p>
        </w:tc>
        <w:tc>
          <w:tcPr>
            <w:tcW w:w="1302" w:type="dxa"/>
            <w:noWrap/>
            <w:hideMark/>
          </w:tcPr>
          <w:p w14:paraId="25158072" w14:textId="77777777" w:rsidR="00BF2C2C" w:rsidRPr="00105AC6" w:rsidRDefault="00BF2C2C" w:rsidP="00CD748F">
            <w:pPr>
              <w:ind w:firstLine="196"/>
              <w:rPr>
                <w:b/>
                <w:bCs/>
              </w:rPr>
            </w:pPr>
            <w:r w:rsidRPr="00105AC6">
              <w:rPr>
                <w:b/>
                <w:bCs/>
              </w:rPr>
              <w:t>dB</w:t>
            </w:r>
          </w:p>
        </w:tc>
      </w:tr>
      <w:tr w:rsidR="00BF2C2C" w:rsidRPr="00105AC6" w14:paraId="3EAC3415" w14:textId="77777777" w:rsidTr="00CD748F">
        <w:trPr>
          <w:trHeight w:val="312"/>
        </w:trPr>
        <w:tc>
          <w:tcPr>
            <w:tcW w:w="4532" w:type="dxa"/>
            <w:hideMark/>
          </w:tcPr>
          <w:p w14:paraId="60AA26A0" w14:textId="77777777" w:rsidR="00BF2C2C" w:rsidRPr="00105AC6" w:rsidRDefault="00BF2C2C" w:rsidP="00CD748F">
            <w:pPr>
              <w:ind w:firstLine="196"/>
              <w:rPr>
                <w:b/>
                <w:bCs/>
              </w:rPr>
            </w:pPr>
            <w:r w:rsidRPr="00105AC6">
              <w:rPr>
                <w:b/>
                <w:bCs/>
              </w:rPr>
              <w:t>(C/N)_DL  (180 kHz)</w:t>
            </w:r>
          </w:p>
        </w:tc>
        <w:tc>
          <w:tcPr>
            <w:tcW w:w="1301" w:type="dxa"/>
            <w:noWrap/>
            <w:hideMark/>
          </w:tcPr>
          <w:p w14:paraId="7A98A8A1" w14:textId="77777777" w:rsidR="00BF2C2C" w:rsidRPr="00105AC6" w:rsidRDefault="00BF2C2C" w:rsidP="00CD748F">
            <w:pPr>
              <w:ind w:firstLine="196"/>
              <w:rPr>
                <w:b/>
                <w:bCs/>
              </w:rPr>
            </w:pPr>
            <w:r w:rsidRPr="00105AC6">
              <w:rPr>
                <w:b/>
                <w:bCs/>
              </w:rPr>
              <w:t>-2.2</w:t>
            </w:r>
          </w:p>
        </w:tc>
        <w:tc>
          <w:tcPr>
            <w:tcW w:w="1301" w:type="dxa"/>
            <w:noWrap/>
            <w:hideMark/>
          </w:tcPr>
          <w:p w14:paraId="4D8A26E4" w14:textId="77777777" w:rsidR="00BF2C2C" w:rsidRPr="00105AC6" w:rsidRDefault="00BF2C2C" w:rsidP="00CD748F">
            <w:pPr>
              <w:ind w:firstLine="196"/>
              <w:rPr>
                <w:b/>
                <w:bCs/>
              </w:rPr>
            </w:pPr>
            <w:r w:rsidRPr="00105AC6">
              <w:rPr>
                <w:b/>
                <w:bCs/>
              </w:rPr>
              <w:t>-2.1</w:t>
            </w:r>
          </w:p>
        </w:tc>
        <w:tc>
          <w:tcPr>
            <w:tcW w:w="1301" w:type="dxa"/>
            <w:noWrap/>
            <w:hideMark/>
          </w:tcPr>
          <w:p w14:paraId="4802E327" w14:textId="77777777" w:rsidR="00BF2C2C" w:rsidRPr="00105AC6" w:rsidRDefault="00BF2C2C" w:rsidP="00CD748F">
            <w:pPr>
              <w:ind w:firstLine="196"/>
              <w:rPr>
                <w:b/>
                <w:bCs/>
              </w:rPr>
            </w:pPr>
            <w:r w:rsidRPr="00105AC6">
              <w:rPr>
                <w:b/>
                <w:bCs/>
              </w:rPr>
              <w:t>-2.1</w:t>
            </w:r>
          </w:p>
        </w:tc>
        <w:tc>
          <w:tcPr>
            <w:tcW w:w="1302" w:type="dxa"/>
            <w:noWrap/>
            <w:hideMark/>
          </w:tcPr>
          <w:p w14:paraId="31D11F58" w14:textId="77777777" w:rsidR="00BF2C2C" w:rsidRPr="00105AC6" w:rsidRDefault="00BF2C2C" w:rsidP="00CD748F">
            <w:pPr>
              <w:ind w:firstLine="196"/>
              <w:rPr>
                <w:b/>
                <w:bCs/>
              </w:rPr>
            </w:pPr>
            <w:r w:rsidRPr="00105AC6">
              <w:rPr>
                <w:b/>
                <w:bCs/>
              </w:rPr>
              <w:t>dB</w:t>
            </w:r>
          </w:p>
        </w:tc>
      </w:tr>
      <w:tr w:rsidR="00BF2C2C" w:rsidRPr="00105AC6" w14:paraId="6D6F9F87" w14:textId="77777777" w:rsidTr="00CD748F">
        <w:trPr>
          <w:trHeight w:val="312"/>
        </w:trPr>
        <w:tc>
          <w:tcPr>
            <w:tcW w:w="4532" w:type="dxa"/>
            <w:noWrap/>
            <w:hideMark/>
          </w:tcPr>
          <w:p w14:paraId="6F56DD8C" w14:textId="77777777" w:rsidR="00BF2C2C" w:rsidRPr="00105AC6" w:rsidRDefault="00BF2C2C" w:rsidP="00CD748F">
            <w:r w:rsidRPr="00105AC6">
              <w:t>G/T = Ga – NF – 10*LOG (To+(Ta-To)/(100.1*NF))</w:t>
            </w:r>
          </w:p>
        </w:tc>
        <w:tc>
          <w:tcPr>
            <w:tcW w:w="1301" w:type="dxa"/>
            <w:noWrap/>
            <w:hideMark/>
          </w:tcPr>
          <w:p w14:paraId="727E2E7B" w14:textId="77777777" w:rsidR="00BF2C2C" w:rsidRPr="00105AC6" w:rsidRDefault="00BF2C2C" w:rsidP="00CD748F">
            <w:r w:rsidRPr="00105AC6">
              <w:t>-31.6</w:t>
            </w:r>
          </w:p>
        </w:tc>
        <w:tc>
          <w:tcPr>
            <w:tcW w:w="1301" w:type="dxa"/>
            <w:noWrap/>
            <w:hideMark/>
          </w:tcPr>
          <w:p w14:paraId="6DCA10CD" w14:textId="77777777" w:rsidR="00BF2C2C" w:rsidRPr="00105AC6" w:rsidRDefault="00BF2C2C" w:rsidP="00CD748F">
            <w:r w:rsidRPr="00105AC6">
              <w:t>-31.6</w:t>
            </w:r>
          </w:p>
        </w:tc>
        <w:tc>
          <w:tcPr>
            <w:tcW w:w="1301" w:type="dxa"/>
            <w:noWrap/>
            <w:hideMark/>
          </w:tcPr>
          <w:p w14:paraId="7BF38CDE" w14:textId="77777777" w:rsidR="00BF2C2C" w:rsidRPr="00105AC6" w:rsidRDefault="00BF2C2C" w:rsidP="00CD748F">
            <w:r w:rsidRPr="00105AC6">
              <w:t>-31.6</w:t>
            </w:r>
          </w:p>
        </w:tc>
        <w:tc>
          <w:tcPr>
            <w:tcW w:w="1302" w:type="dxa"/>
            <w:noWrap/>
            <w:hideMark/>
          </w:tcPr>
          <w:p w14:paraId="49701F5A" w14:textId="77777777" w:rsidR="00BF2C2C" w:rsidRPr="00105AC6" w:rsidRDefault="00BF2C2C" w:rsidP="00CD748F">
            <w:r w:rsidRPr="00105AC6">
              <w:t>dB/K</w:t>
            </w:r>
          </w:p>
        </w:tc>
      </w:tr>
    </w:tbl>
    <w:p w14:paraId="6E47E418"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064C73AE" w14:textId="77777777" w:rsidTr="00CD748F">
        <w:trPr>
          <w:trHeight w:val="312"/>
        </w:trPr>
        <w:tc>
          <w:tcPr>
            <w:tcW w:w="3205" w:type="dxa"/>
            <w:shd w:val="clear" w:color="auto" w:fill="FFC000"/>
            <w:noWrap/>
            <w:hideMark/>
          </w:tcPr>
          <w:p w14:paraId="570655D8" w14:textId="77777777" w:rsidR="00BF2C2C" w:rsidRPr="00105AC6" w:rsidRDefault="00BF2C2C" w:rsidP="00CD748F">
            <w:pPr>
              <w:ind w:firstLine="196"/>
            </w:pPr>
            <w:r>
              <w:rPr>
                <w:b/>
              </w:rPr>
              <w:t>SET 3</w:t>
            </w:r>
            <w:r w:rsidRPr="000B27C0">
              <w:rPr>
                <w:b/>
              </w:rPr>
              <w:t xml:space="preserve"> - </w:t>
            </w:r>
            <w:r>
              <w:rPr>
                <w:b/>
              </w:rPr>
              <w:t>Up</w:t>
            </w:r>
            <w:r w:rsidRPr="000B27C0">
              <w:rPr>
                <w:b/>
              </w:rPr>
              <w:t>link link budget</w:t>
            </w:r>
          </w:p>
        </w:tc>
        <w:tc>
          <w:tcPr>
            <w:tcW w:w="1835" w:type="dxa"/>
            <w:hideMark/>
          </w:tcPr>
          <w:p w14:paraId="29181351" w14:textId="77777777" w:rsidR="00BF2C2C" w:rsidRPr="00105AC6" w:rsidRDefault="00BF2C2C" w:rsidP="00CD748F">
            <w:r w:rsidRPr="00105AC6">
              <w:t>GEO 35786 km</w:t>
            </w:r>
          </w:p>
        </w:tc>
        <w:tc>
          <w:tcPr>
            <w:tcW w:w="1835" w:type="dxa"/>
            <w:hideMark/>
          </w:tcPr>
          <w:p w14:paraId="1BA9C7B8" w14:textId="77777777" w:rsidR="00BF2C2C" w:rsidRPr="00105AC6" w:rsidRDefault="00BF2C2C" w:rsidP="00CD748F">
            <w:r w:rsidRPr="00105AC6">
              <w:t>LEO 1200 km</w:t>
            </w:r>
          </w:p>
        </w:tc>
        <w:tc>
          <w:tcPr>
            <w:tcW w:w="1835" w:type="dxa"/>
            <w:hideMark/>
          </w:tcPr>
          <w:p w14:paraId="5B5FA7A6" w14:textId="77777777" w:rsidR="00BF2C2C" w:rsidRPr="00105AC6" w:rsidRDefault="00BF2C2C" w:rsidP="00CD748F">
            <w:r w:rsidRPr="00105AC6">
              <w:t>LEO 600 km</w:t>
            </w:r>
          </w:p>
        </w:tc>
        <w:tc>
          <w:tcPr>
            <w:tcW w:w="1027" w:type="dxa"/>
            <w:noWrap/>
            <w:hideMark/>
          </w:tcPr>
          <w:p w14:paraId="7FAF61EB" w14:textId="77777777" w:rsidR="00BF2C2C" w:rsidRPr="00105AC6" w:rsidRDefault="00BF2C2C" w:rsidP="00CD748F">
            <w:r>
              <w:t>units</w:t>
            </w:r>
          </w:p>
        </w:tc>
      </w:tr>
      <w:tr w:rsidR="00BF2C2C" w:rsidRPr="00105AC6" w14:paraId="1FCE1BA8" w14:textId="77777777" w:rsidTr="00CD748F">
        <w:trPr>
          <w:trHeight w:val="312"/>
        </w:trPr>
        <w:tc>
          <w:tcPr>
            <w:tcW w:w="3205" w:type="dxa"/>
            <w:noWrap/>
            <w:hideMark/>
          </w:tcPr>
          <w:p w14:paraId="3DFE7EB4" w14:textId="77777777" w:rsidR="00BF2C2C" w:rsidRPr="00105AC6" w:rsidRDefault="00BF2C2C" w:rsidP="00CD748F">
            <w:r w:rsidRPr="00105AC6">
              <w:t>Elevation angle</w:t>
            </w:r>
          </w:p>
        </w:tc>
        <w:tc>
          <w:tcPr>
            <w:tcW w:w="1835" w:type="dxa"/>
            <w:noWrap/>
            <w:hideMark/>
          </w:tcPr>
          <w:p w14:paraId="674F8479" w14:textId="77777777" w:rsidR="00BF2C2C" w:rsidRPr="00105AC6" w:rsidRDefault="00BF2C2C" w:rsidP="00CD748F">
            <w:r w:rsidRPr="00105AC6">
              <w:t>12.5</w:t>
            </w:r>
          </w:p>
        </w:tc>
        <w:tc>
          <w:tcPr>
            <w:tcW w:w="1835" w:type="dxa"/>
            <w:noWrap/>
            <w:hideMark/>
          </w:tcPr>
          <w:p w14:paraId="709A01ED" w14:textId="77777777" w:rsidR="00BF2C2C" w:rsidRPr="00105AC6" w:rsidRDefault="00BF2C2C" w:rsidP="00CD748F">
            <w:r w:rsidRPr="00105AC6">
              <w:t>30</w:t>
            </w:r>
          </w:p>
        </w:tc>
        <w:tc>
          <w:tcPr>
            <w:tcW w:w="1835" w:type="dxa"/>
            <w:noWrap/>
            <w:hideMark/>
          </w:tcPr>
          <w:p w14:paraId="5F48D77C" w14:textId="77777777" w:rsidR="00BF2C2C" w:rsidRPr="00105AC6" w:rsidRDefault="00BF2C2C" w:rsidP="00CD748F">
            <w:r w:rsidRPr="00105AC6">
              <w:t>30</w:t>
            </w:r>
          </w:p>
        </w:tc>
        <w:tc>
          <w:tcPr>
            <w:tcW w:w="1027" w:type="dxa"/>
            <w:noWrap/>
            <w:hideMark/>
          </w:tcPr>
          <w:p w14:paraId="087F8997" w14:textId="77777777" w:rsidR="00BF2C2C" w:rsidRPr="00105AC6" w:rsidRDefault="00BF2C2C" w:rsidP="00CD748F">
            <w:r w:rsidRPr="00105AC6">
              <w:t>degree</w:t>
            </w:r>
          </w:p>
        </w:tc>
      </w:tr>
      <w:tr w:rsidR="00BF2C2C" w:rsidRPr="00105AC6" w14:paraId="0834D657" w14:textId="77777777" w:rsidTr="00CD748F">
        <w:trPr>
          <w:trHeight w:val="312"/>
        </w:trPr>
        <w:tc>
          <w:tcPr>
            <w:tcW w:w="3205" w:type="dxa"/>
            <w:noWrap/>
            <w:hideMark/>
          </w:tcPr>
          <w:p w14:paraId="4107BF8B" w14:textId="77777777" w:rsidR="00BF2C2C" w:rsidRPr="00105AC6" w:rsidRDefault="00BF2C2C" w:rsidP="00CD748F">
            <w:r>
              <w:t>T</w:t>
            </w:r>
            <w:r w:rsidRPr="00105AC6">
              <w:t xml:space="preserve">ransmitted power </w:t>
            </w:r>
          </w:p>
        </w:tc>
        <w:tc>
          <w:tcPr>
            <w:tcW w:w="1835" w:type="dxa"/>
            <w:noWrap/>
            <w:hideMark/>
          </w:tcPr>
          <w:p w14:paraId="614C0439" w14:textId="77777777" w:rsidR="00BF2C2C" w:rsidRPr="00105AC6" w:rsidRDefault="00BF2C2C" w:rsidP="00CD748F">
            <w:r w:rsidRPr="00105AC6">
              <w:t>-7</w:t>
            </w:r>
          </w:p>
        </w:tc>
        <w:tc>
          <w:tcPr>
            <w:tcW w:w="1835" w:type="dxa"/>
            <w:noWrap/>
            <w:hideMark/>
          </w:tcPr>
          <w:p w14:paraId="3C4AD88C" w14:textId="77777777" w:rsidR="00BF2C2C" w:rsidRPr="00105AC6" w:rsidRDefault="00BF2C2C" w:rsidP="00CD748F">
            <w:r w:rsidRPr="00105AC6">
              <w:t>-7</w:t>
            </w:r>
          </w:p>
        </w:tc>
        <w:tc>
          <w:tcPr>
            <w:tcW w:w="1835" w:type="dxa"/>
            <w:noWrap/>
            <w:hideMark/>
          </w:tcPr>
          <w:p w14:paraId="1E624489" w14:textId="77777777" w:rsidR="00BF2C2C" w:rsidRPr="00105AC6" w:rsidRDefault="00BF2C2C" w:rsidP="00CD748F">
            <w:r w:rsidRPr="00105AC6">
              <w:t>-7</w:t>
            </w:r>
          </w:p>
        </w:tc>
        <w:tc>
          <w:tcPr>
            <w:tcW w:w="1027" w:type="dxa"/>
            <w:noWrap/>
            <w:hideMark/>
          </w:tcPr>
          <w:p w14:paraId="3AEBEECC" w14:textId="77777777" w:rsidR="00BF2C2C" w:rsidRPr="00105AC6" w:rsidRDefault="00BF2C2C" w:rsidP="00CD748F">
            <w:r w:rsidRPr="00105AC6">
              <w:t>dBW</w:t>
            </w:r>
          </w:p>
        </w:tc>
      </w:tr>
      <w:tr w:rsidR="00BF2C2C" w:rsidRPr="00105AC6" w14:paraId="78DF912E" w14:textId="77777777" w:rsidTr="00CD748F">
        <w:trPr>
          <w:trHeight w:val="312"/>
        </w:trPr>
        <w:tc>
          <w:tcPr>
            <w:tcW w:w="3205" w:type="dxa"/>
            <w:noWrap/>
            <w:hideMark/>
          </w:tcPr>
          <w:p w14:paraId="6E0F6CFE" w14:textId="77777777" w:rsidR="00BF2C2C" w:rsidRPr="00105AC6" w:rsidRDefault="00BF2C2C" w:rsidP="00CD748F">
            <w:r>
              <w:t>TX</w:t>
            </w:r>
            <w:r w:rsidRPr="00105AC6">
              <w:t xml:space="preserve"> antenna gain </w:t>
            </w:r>
          </w:p>
        </w:tc>
        <w:tc>
          <w:tcPr>
            <w:tcW w:w="1835" w:type="dxa"/>
            <w:noWrap/>
            <w:hideMark/>
          </w:tcPr>
          <w:p w14:paraId="60D53E9D" w14:textId="77777777" w:rsidR="00BF2C2C" w:rsidRPr="00105AC6" w:rsidRDefault="00BF2C2C" w:rsidP="00CD748F">
            <w:r w:rsidRPr="00105AC6">
              <w:t>0</w:t>
            </w:r>
          </w:p>
        </w:tc>
        <w:tc>
          <w:tcPr>
            <w:tcW w:w="1835" w:type="dxa"/>
            <w:noWrap/>
            <w:hideMark/>
          </w:tcPr>
          <w:p w14:paraId="6FCFEE11" w14:textId="77777777" w:rsidR="00BF2C2C" w:rsidRPr="00105AC6" w:rsidRDefault="00BF2C2C" w:rsidP="00CD748F">
            <w:r w:rsidRPr="00105AC6">
              <w:t>0</w:t>
            </w:r>
          </w:p>
        </w:tc>
        <w:tc>
          <w:tcPr>
            <w:tcW w:w="1835" w:type="dxa"/>
            <w:noWrap/>
            <w:hideMark/>
          </w:tcPr>
          <w:p w14:paraId="16ECE4A2" w14:textId="77777777" w:rsidR="00BF2C2C" w:rsidRPr="00105AC6" w:rsidRDefault="00BF2C2C" w:rsidP="00CD748F">
            <w:r w:rsidRPr="00105AC6">
              <w:t>0</w:t>
            </w:r>
          </w:p>
        </w:tc>
        <w:tc>
          <w:tcPr>
            <w:tcW w:w="1027" w:type="dxa"/>
            <w:noWrap/>
            <w:hideMark/>
          </w:tcPr>
          <w:p w14:paraId="190BE868" w14:textId="77777777" w:rsidR="00BF2C2C" w:rsidRPr="00105AC6" w:rsidRDefault="00BF2C2C" w:rsidP="00CD748F">
            <w:r w:rsidRPr="00105AC6">
              <w:t>dBi</w:t>
            </w:r>
          </w:p>
        </w:tc>
      </w:tr>
      <w:tr w:rsidR="00BF2C2C" w:rsidRPr="00105AC6" w14:paraId="3A83EEE8" w14:textId="77777777" w:rsidTr="00CD748F">
        <w:trPr>
          <w:trHeight w:val="312"/>
        </w:trPr>
        <w:tc>
          <w:tcPr>
            <w:tcW w:w="3205" w:type="dxa"/>
            <w:noWrap/>
            <w:hideMark/>
          </w:tcPr>
          <w:p w14:paraId="33D182C7" w14:textId="77777777" w:rsidR="00BF2C2C" w:rsidRPr="00105AC6" w:rsidRDefault="00BF2C2C" w:rsidP="00CD748F">
            <w:r w:rsidRPr="00105AC6">
              <w:t>EIRP</w:t>
            </w:r>
          </w:p>
        </w:tc>
        <w:tc>
          <w:tcPr>
            <w:tcW w:w="1835" w:type="dxa"/>
            <w:noWrap/>
            <w:hideMark/>
          </w:tcPr>
          <w:p w14:paraId="0792E9E2" w14:textId="77777777" w:rsidR="00BF2C2C" w:rsidRPr="00105AC6" w:rsidRDefault="00BF2C2C" w:rsidP="00CD748F">
            <w:r w:rsidRPr="00105AC6">
              <w:t>-7</w:t>
            </w:r>
          </w:p>
        </w:tc>
        <w:tc>
          <w:tcPr>
            <w:tcW w:w="1835" w:type="dxa"/>
            <w:noWrap/>
            <w:hideMark/>
          </w:tcPr>
          <w:p w14:paraId="2A23318F" w14:textId="77777777" w:rsidR="00BF2C2C" w:rsidRPr="00105AC6" w:rsidRDefault="00BF2C2C" w:rsidP="00CD748F">
            <w:r w:rsidRPr="00105AC6">
              <w:t>-7</w:t>
            </w:r>
          </w:p>
        </w:tc>
        <w:tc>
          <w:tcPr>
            <w:tcW w:w="1835" w:type="dxa"/>
            <w:noWrap/>
            <w:hideMark/>
          </w:tcPr>
          <w:p w14:paraId="2331061B" w14:textId="77777777" w:rsidR="00BF2C2C" w:rsidRPr="00105AC6" w:rsidRDefault="00BF2C2C" w:rsidP="00CD748F">
            <w:r w:rsidRPr="00105AC6">
              <w:t>-7</w:t>
            </w:r>
          </w:p>
        </w:tc>
        <w:tc>
          <w:tcPr>
            <w:tcW w:w="1027" w:type="dxa"/>
            <w:noWrap/>
            <w:hideMark/>
          </w:tcPr>
          <w:p w14:paraId="2AC3F467" w14:textId="77777777" w:rsidR="00BF2C2C" w:rsidRPr="00105AC6" w:rsidRDefault="00BF2C2C" w:rsidP="00CD748F">
            <w:r w:rsidRPr="00105AC6">
              <w:t>dBW</w:t>
            </w:r>
          </w:p>
        </w:tc>
      </w:tr>
      <w:tr w:rsidR="00BF2C2C" w:rsidRPr="00105AC6" w14:paraId="7422F10D" w14:textId="77777777" w:rsidTr="00CD748F">
        <w:trPr>
          <w:trHeight w:val="312"/>
        </w:trPr>
        <w:tc>
          <w:tcPr>
            <w:tcW w:w="3205" w:type="dxa"/>
            <w:noWrap/>
            <w:hideMark/>
          </w:tcPr>
          <w:p w14:paraId="72710BCD" w14:textId="77777777" w:rsidR="00BF2C2C" w:rsidRPr="00105AC6" w:rsidRDefault="00BF2C2C" w:rsidP="00CD748F">
            <w:r w:rsidRPr="00105AC6">
              <w:t>RX antenna gain</w:t>
            </w:r>
          </w:p>
        </w:tc>
        <w:tc>
          <w:tcPr>
            <w:tcW w:w="1835" w:type="dxa"/>
            <w:noWrap/>
            <w:hideMark/>
          </w:tcPr>
          <w:p w14:paraId="75DEA949" w14:textId="77777777" w:rsidR="00BF2C2C" w:rsidRPr="00105AC6" w:rsidRDefault="00BF2C2C" w:rsidP="00CD748F">
            <w:r w:rsidRPr="00105AC6">
              <w:t>51</w:t>
            </w:r>
          </w:p>
        </w:tc>
        <w:tc>
          <w:tcPr>
            <w:tcW w:w="1835" w:type="dxa"/>
            <w:noWrap/>
            <w:hideMark/>
          </w:tcPr>
          <w:p w14:paraId="7A11526C" w14:textId="77777777" w:rsidR="00BF2C2C" w:rsidRPr="00105AC6" w:rsidRDefault="00BF2C2C" w:rsidP="00CD748F">
            <w:r w:rsidRPr="00105AC6">
              <w:t>24.1</w:t>
            </w:r>
          </w:p>
        </w:tc>
        <w:tc>
          <w:tcPr>
            <w:tcW w:w="1835" w:type="dxa"/>
            <w:noWrap/>
            <w:hideMark/>
          </w:tcPr>
          <w:p w14:paraId="0593F1A6" w14:textId="77777777" w:rsidR="00BF2C2C" w:rsidRPr="00105AC6" w:rsidRDefault="00BF2C2C" w:rsidP="00CD748F">
            <w:r w:rsidRPr="00105AC6">
              <w:t>24.1</w:t>
            </w:r>
          </w:p>
        </w:tc>
        <w:tc>
          <w:tcPr>
            <w:tcW w:w="1027" w:type="dxa"/>
            <w:noWrap/>
            <w:hideMark/>
          </w:tcPr>
          <w:p w14:paraId="17AA1CE3" w14:textId="77777777" w:rsidR="00BF2C2C" w:rsidRPr="00105AC6" w:rsidRDefault="00BF2C2C" w:rsidP="00CD748F">
            <w:r w:rsidRPr="00105AC6">
              <w:t>dBi</w:t>
            </w:r>
          </w:p>
        </w:tc>
      </w:tr>
      <w:tr w:rsidR="00BF2C2C" w:rsidRPr="00105AC6" w14:paraId="70070745" w14:textId="77777777" w:rsidTr="00CD748F">
        <w:trPr>
          <w:trHeight w:val="312"/>
        </w:trPr>
        <w:tc>
          <w:tcPr>
            <w:tcW w:w="3205" w:type="dxa"/>
            <w:noWrap/>
            <w:hideMark/>
          </w:tcPr>
          <w:p w14:paraId="7B866F96" w14:textId="77777777" w:rsidR="00BF2C2C" w:rsidRPr="00105AC6" w:rsidRDefault="00BF2C2C" w:rsidP="00CD748F">
            <w:r w:rsidRPr="00105AC6">
              <w:t>Path length UE-Satellite</w:t>
            </w:r>
          </w:p>
        </w:tc>
        <w:tc>
          <w:tcPr>
            <w:tcW w:w="1835" w:type="dxa"/>
            <w:noWrap/>
            <w:hideMark/>
          </w:tcPr>
          <w:p w14:paraId="6F73D509" w14:textId="77777777" w:rsidR="00BF2C2C" w:rsidRPr="00105AC6" w:rsidRDefault="00BF2C2C" w:rsidP="00CD748F">
            <w:r w:rsidRPr="00105AC6">
              <w:t>40316.7</w:t>
            </w:r>
          </w:p>
        </w:tc>
        <w:tc>
          <w:tcPr>
            <w:tcW w:w="1835" w:type="dxa"/>
            <w:noWrap/>
            <w:hideMark/>
          </w:tcPr>
          <w:p w14:paraId="49C0AABD" w14:textId="77777777" w:rsidR="00BF2C2C" w:rsidRPr="00105AC6" w:rsidRDefault="00BF2C2C" w:rsidP="00CD748F">
            <w:r w:rsidRPr="00105AC6">
              <w:t>1998.9</w:t>
            </w:r>
          </w:p>
        </w:tc>
        <w:tc>
          <w:tcPr>
            <w:tcW w:w="1835" w:type="dxa"/>
            <w:noWrap/>
            <w:hideMark/>
          </w:tcPr>
          <w:p w14:paraId="7F62E0DC" w14:textId="77777777" w:rsidR="00BF2C2C" w:rsidRPr="00105AC6" w:rsidRDefault="00BF2C2C" w:rsidP="00CD748F">
            <w:r w:rsidRPr="00105AC6">
              <w:t>1075.1</w:t>
            </w:r>
          </w:p>
        </w:tc>
        <w:tc>
          <w:tcPr>
            <w:tcW w:w="1027" w:type="dxa"/>
            <w:noWrap/>
            <w:hideMark/>
          </w:tcPr>
          <w:p w14:paraId="0F594DB6" w14:textId="77777777" w:rsidR="00BF2C2C" w:rsidRPr="00105AC6" w:rsidRDefault="00BF2C2C" w:rsidP="00CD748F">
            <w:r w:rsidRPr="00105AC6">
              <w:t>Km</w:t>
            </w:r>
          </w:p>
        </w:tc>
      </w:tr>
      <w:tr w:rsidR="00BF2C2C" w:rsidRPr="00105AC6" w14:paraId="2A351276" w14:textId="77777777" w:rsidTr="00CD748F">
        <w:trPr>
          <w:trHeight w:val="312"/>
        </w:trPr>
        <w:tc>
          <w:tcPr>
            <w:tcW w:w="3205" w:type="dxa"/>
            <w:noWrap/>
            <w:hideMark/>
          </w:tcPr>
          <w:p w14:paraId="58AEDF32" w14:textId="77777777" w:rsidR="00BF2C2C" w:rsidRPr="00105AC6" w:rsidRDefault="00BF2C2C" w:rsidP="00CD748F">
            <w:r w:rsidRPr="00105AC6">
              <w:t xml:space="preserve">FSPL </w:t>
            </w:r>
          </w:p>
        </w:tc>
        <w:tc>
          <w:tcPr>
            <w:tcW w:w="1835" w:type="dxa"/>
            <w:noWrap/>
            <w:hideMark/>
          </w:tcPr>
          <w:p w14:paraId="47B56831" w14:textId="77777777" w:rsidR="00BF2C2C" w:rsidRPr="00105AC6" w:rsidRDefault="00BF2C2C" w:rsidP="00CD748F">
            <w:r w:rsidRPr="00105AC6">
              <w:t>190.6</w:t>
            </w:r>
          </w:p>
        </w:tc>
        <w:tc>
          <w:tcPr>
            <w:tcW w:w="1835" w:type="dxa"/>
            <w:noWrap/>
            <w:hideMark/>
          </w:tcPr>
          <w:p w14:paraId="156AF047" w14:textId="77777777" w:rsidR="00BF2C2C" w:rsidRPr="00105AC6" w:rsidRDefault="00BF2C2C" w:rsidP="00CD748F">
            <w:r w:rsidRPr="00105AC6">
              <w:t>164.5</w:t>
            </w:r>
          </w:p>
        </w:tc>
        <w:tc>
          <w:tcPr>
            <w:tcW w:w="1835" w:type="dxa"/>
            <w:noWrap/>
            <w:hideMark/>
          </w:tcPr>
          <w:p w14:paraId="42908A6A" w14:textId="77777777" w:rsidR="00BF2C2C" w:rsidRPr="00105AC6" w:rsidRDefault="00BF2C2C" w:rsidP="00CD748F">
            <w:r w:rsidRPr="00105AC6">
              <w:t>159.1</w:t>
            </w:r>
          </w:p>
        </w:tc>
        <w:tc>
          <w:tcPr>
            <w:tcW w:w="1027" w:type="dxa"/>
            <w:noWrap/>
            <w:hideMark/>
          </w:tcPr>
          <w:p w14:paraId="3E1AEE4F" w14:textId="77777777" w:rsidR="00BF2C2C" w:rsidRPr="00105AC6" w:rsidRDefault="00BF2C2C" w:rsidP="00CD748F">
            <w:r w:rsidRPr="00105AC6">
              <w:t>dB</w:t>
            </w:r>
          </w:p>
        </w:tc>
      </w:tr>
      <w:tr w:rsidR="00BF2C2C" w:rsidRPr="00105AC6" w14:paraId="1E4FA233" w14:textId="77777777" w:rsidTr="00CD748F">
        <w:trPr>
          <w:trHeight w:val="312"/>
        </w:trPr>
        <w:tc>
          <w:tcPr>
            <w:tcW w:w="3205" w:type="dxa"/>
            <w:noWrap/>
            <w:hideMark/>
          </w:tcPr>
          <w:p w14:paraId="5111F077" w14:textId="77777777" w:rsidR="00BF2C2C" w:rsidRPr="00105AC6" w:rsidRDefault="00BF2C2C" w:rsidP="00CD748F">
            <w:r>
              <w:t>FPSL + other losses</w:t>
            </w:r>
          </w:p>
        </w:tc>
        <w:tc>
          <w:tcPr>
            <w:tcW w:w="1835" w:type="dxa"/>
            <w:noWrap/>
            <w:hideMark/>
          </w:tcPr>
          <w:p w14:paraId="3842D687" w14:textId="77777777" w:rsidR="00BF2C2C" w:rsidRPr="00105AC6" w:rsidRDefault="00BF2C2C" w:rsidP="00CD748F">
            <w:r w:rsidRPr="00105AC6">
              <w:t>199.0</w:t>
            </w:r>
          </w:p>
        </w:tc>
        <w:tc>
          <w:tcPr>
            <w:tcW w:w="1835" w:type="dxa"/>
            <w:noWrap/>
            <w:hideMark/>
          </w:tcPr>
          <w:p w14:paraId="772CD5F3" w14:textId="77777777" w:rsidR="00BF2C2C" w:rsidRPr="00105AC6" w:rsidRDefault="00BF2C2C" w:rsidP="00CD748F">
            <w:r w:rsidRPr="00105AC6">
              <w:t>172.8</w:t>
            </w:r>
          </w:p>
        </w:tc>
        <w:tc>
          <w:tcPr>
            <w:tcW w:w="1835" w:type="dxa"/>
            <w:noWrap/>
            <w:hideMark/>
          </w:tcPr>
          <w:p w14:paraId="0E18D479" w14:textId="77777777" w:rsidR="00BF2C2C" w:rsidRPr="00105AC6" w:rsidRDefault="00BF2C2C" w:rsidP="00CD748F">
            <w:r w:rsidRPr="00105AC6">
              <w:t>167.4</w:t>
            </w:r>
          </w:p>
        </w:tc>
        <w:tc>
          <w:tcPr>
            <w:tcW w:w="1027" w:type="dxa"/>
            <w:noWrap/>
            <w:hideMark/>
          </w:tcPr>
          <w:p w14:paraId="699BEFE9" w14:textId="77777777" w:rsidR="00BF2C2C" w:rsidRPr="00105AC6" w:rsidRDefault="00BF2C2C" w:rsidP="00CD748F">
            <w:r w:rsidRPr="00105AC6">
              <w:t>dB</w:t>
            </w:r>
          </w:p>
        </w:tc>
      </w:tr>
      <w:tr w:rsidR="00BF2C2C" w:rsidRPr="00105AC6" w14:paraId="7EF75354" w14:textId="77777777" w:rsidTr="00CD748F">
        <w:trPr>
          <w:trHeight w:val="312"/>
        </w:trPr>
        <w:tc>
          <w:tcPr>
            <w:tcW w:w="3205" w:type="dxa"/>
            <w:noWrap/>
            <w:hideMark/>
          </w:tcPr>
          <w:p w14:paraId="700E4F39" w14:textId="77777777" w:rsidR="00BF2C2C" w:rsidRPr="00105AC6" w:rsidRDefault="00BF2C2C" w:rsidP="00CD748F">
            <w:r w:rsidRPr="00105AC6">
              <w:t xml:space="preserve">Received power </w:t>
            </w:r>
          </w:p>
        </w:tc>
        <w:tc>
          <w:tcPr>
            <w:tcW w:w="1835" w:type="dxa"/>
            <w:noWrap/>
            <w:hideMark/>
          </w:tcPr>
          <w:p w14:paraId="70022F98" w14:textId="77777777" w:rsidR="00BF2C2C" w:rsidRPr="00105AC6" w:rsidRDefault="00BF2C2C" w:rsidP="00CD748F">
            <w:r w:rsidRPr="00105AC6">
              <w:t>-155.0</w:t>
            </w:r>
          </w:p>
        </w:tc>
        <w:tc>
          <w:tcPr>
            <w:tcW w:w="1835" w:type="dxa"/>
            <w:noWrap/>
            <w:hideMark/>
          </w:tcPr>
          <w:p w14:paraId="1EE8DE05" w14:textId="77777777" w:rsidR="00BF2C2C" w:rsidRPr="00105AC6" w:rsidRDefault="00BF2C2C" w:rsidP="00CD748F">
            <w:r w:rsidRPr="00105AC6">
              <w:t>-155.7</w:t>
            </w:r>
          </w:p>
        </w:tc>
        <w:tc>
          <w:tcPr>
            <w:tcW w:w="1835" w:type="dxa"/>
            <w:noWrap/>
            <w:hideMark/>
          </w:tcPr>
          <w:p w14:paraId="669A2CC5" w14:textId="77777777" w:rsidR="00BF2C2C" w:rsidRPr="00105AC6" w:rsidRDefault="00BF2C2C" w:rsidP="00CD748F">
            <w:r w:rsidRPr="00105AC6">
              <w:t>-150.3</w:t>
            </w:r>
          </w:p>
        </w:tc>
        <w:tc>
          <w:tcPr>
            <w:tcW w:w="1027" w:type="dxa"/>
            <w:noWrap/>
            <w:hideMark/>
          </w:tcPr>
          <w:p w14:paraId="43B4824B" w14:textId="77777777" w:rsidR="00BF2C2C" w:rsidRPr="00105AC6" w:rsidRDefault="00BF2C2C" w:rsidP="00CD748F">
            <w:r w:rsidRPr="00105AC6">
              <w:t>dBW</w:t>
            </w:r>
          </w:p>
        </w:tc>
      </w:tr>
      <w:tr w:rsidR="00BF2C2C" w:rsidRPr="00105AC6" w14:paraId="0A4B1220" w14:textId="77777777" w:rsidTr="00CD748F">
        <w:trPr>
          <w:trHeight w:val="312"/>
        </w:trPr>
        <w:tc>
          <w:tcPr>
            <w:tcW w:w="3205" w:type="dxa"/>
            <w:hideMark/>
          </w:tcPr>
          <w:p w14:paraId="7144C6C8" w14:textId="77777777" w:rsidR="00BF2C2C" w:rsidRPr="00105AC6" w:rsidRDefault="00BF2C2C" w:rsidP="00CD748F">
            <w:pPr>
              <w:ind w:firstLine="196"/>
              <w:rPr>
                <w:b/>
                <w:bCs/>
              </w:rPr>
            </w:pPr>
            <w:r w:rsidRPr="00105AC6">
              <w:rPr>
                <w:b/>
                <w:bCs/>
              </w:rPr>
              <w:t xml:space="preserve">(C/N)_UL (45 kHz) </w:t>
            </w:r>
          </w:p>
        </w:tc>
        <w:tc>
          <w:tcPr>
            <w:tcW w:w="1835" w:type="dxa"/>
            <w:noWrap/>
            <w:hideMark/>
          </w:tcPr>
          <w:p w14:paraId="768ADDDD" w14:textId="77777777" w:rsidR="00BF2C2C" w:rsidRPr="00105AC6" w:rsidRDefault="00BF2C2C" w:rsidP="00CD748F">
            <w:pPr>
              <w:ind w:firstLine="196"/>
              <w:rPr>
                <w:b/>
                <w:bCs/>
              </w:rPr>
            </w:pPr>
            <w:r w:rsidRPr="00105AC6">
              <w:rPr>
                <w:b/>
                <w:bCs/>
              </w:rPr>
              <w:t>-10.2</w:t>
            </w:r>
          </w:p>
        </w:tc>
        <w:tc>
          <w:tcPr>
            <w:tcW w:w="1835" w:type="dxa"/>
            <w:noWrap/>
            <w:hideMark/>
          </w:tcPr>
          <w:p w14:paraId="486E6730" w14:textId="77777777" w:rsidR="00BF2C2C" w:rsidRPr="00105AC6" w:rsidRDefault="00BF2C2C" w:rsidP="00CD748F">
            <w:pPr>
              <w:ind w:firstLine="196"/>
              <w:rPr>
                <w:b/>
                <w:bCs/>
              </w:rPr>
            </w:pPr>
            <w:r w:rsidRPr="00105AC6">
              <w:rPr>
                <w:b/>
                <w:bCs/>
              </w:rPr>
              <w:t>-13.5</w:t>
            </w:r>
          </w:p>
        </w:tc>
        <w:tc>
          <w:tcPr>
            <w:tcW w:w="1835" w:type="dxa"/>
            <w:noWrap/>
            <w:hideMark/>
          </w:tcPr>
          <w:p w14:paraId="4E7978AC" w14:textId="77777777" w:rsidR="00BF2C2C" w:rsidRPr="00105AC6" w:rsidRDefault="00BF2C2C" w:rsidP="00CD748F">
            <w:pPr>
              <w:ind w:firstLine="196"/>
              <w:rPr>
                <w:b/>
                <w:bCs/>
              </w:rPr>
            </w:pPr>
            <w:r w:rsidRPr="00105AC6">
              <w:rPr>
                <w:b/>
                <w:bCs/>
              </w:rPr>
              <w:t>-8.1</w:t>
            </w:r>
          </w:p>
        </w:tc>
        <w:tc>
          <w:tcPr>
            <w:tcW w:w="1027" w:type="dxa"/>
            <w:noWrap/>
            <w:hideMark/>
          </w:tcPr>
          <w:p w14:paraId="25174F54" w14:textId="77777777" w:rsidR="00BF2C2C" w:rsidRPr="00105AC6" w:rsidRDefault="00BF2C2C" w:rsidP="00CD748F">
            <w:pPr>
              <w:ind w:firstLine="196"/>
              <w:rPr>
                <w:b/>
                <w:bCs/>
              </w:rPr>
            </w:pPr>
            <w:r w:rsidRPr="00105AC6">
              <w:rPr>
                <w:b/>
                <w:bCs/>
              </w:rPr>
              <w:t>dB</w:t>
            </w:r>
          </w:p>
        </w:tc>
      </w:tr>
      <w:tr w:rsidR="00BF2C2C" w:rsidRPr="00105AC6" w14:paraId="791882D9" w14:textId="77777777" w:rsidTr="00CD748F">
        <w:trPr>
          <w:trHeight w:val="312"/>
        </w:trPr>
        <w:tc>
          <w:tcPr>
            <w:tcW w:w="3205" w:type="dxa"/>
            <w:hideMark/>
          </w:tcPr>
          <w:p w14:paraId="7D030979" w14:textId="77777777" w:rsidR="00BF2C2C" w:rsidRPr="00105AC6" w:rsidRDefault="00BF2C2C" w:rsidP="00CD748F">
            <w:pPr>
              <w:ind w:firstLine="196"/>
              <w:rPr>
                <w:b/>
                <w:bCs/>
              </w:rPr>
            </w:pPr>
            <w:r w:rsidRPr="00105AC6">
              <w:rPr>
                <w:b/>
                <w:bCs/>
              </w:rPr>
              <w:t xml:space="preserve">(C/N)_UL (15 kHz) </w:t>
            </w:r>
          </w:p>
        </w:tc>
        <w:tc>
          <w:tcPr>
            <w:tcW w:w="1835" w:type="dxa"/>
            <w:noWrap/>
            <w:hideMark/>
          </w:tcPr>
          <w:p w14:paraId="788F5B78" w14:textId="77777777" w:rsidR="00BF2C2C" w:rsidRPr="00105AC6" w:rsidRDefault="00BF2C2C" w:rsidP="00CD748F">
            <w:pPr>
              <w:ind w:firstLine="196"/>
              <w:rPr>
                <w:b/>
                <w:bCs/>
              </w:rPr>
            </w:pPr>
            <w:r w:rsidRPr="00105AC6">
              <w:rPr>
                <w:b/>
                <w:bCs/>
              </w:rPr>
              <w:t>-5.4</w:t>
            </w:r>
          </w:p>
        </w:tc>
        <w:tc>
          <w:tcPr>
            <w:tcW w:w="1835" w:type="dxa"/>
            <w:noWrap/>
            <w:hideMark/>
          </w:tcPr>
          <w:p w14:paraId="2EB4F5D1" w14:textId="77777777" w:rsidR="00BF2C2C" w:rsidRPr="00105AC6" w:rsidRDefault="00BF2C2C" w:rsidP="00CD748F">
            <w:pPr>
              <w:ind w:firstLine="196"/>
              <w:rPr>
                <w:b/>
                <w:bCs/>
              </w:rPr>
            </w:pPr>
            <w:r w:rsidRPr="00105AC6">
              <w:rPr>
                <w:b/>
                <w:bCs/>
              </w:rPr>
              <w:t>-8.7</w:t>
            </w:r>
          </w:p>
        </w:tc>
        <w:tc>
          <w:tcPr>
            <w:tcW w:w="1835" w:type="dxa"/>
            <w:noWrap/>
            <w:hideMark/>
          </w:tcPr>
          <w:p w14:paraId="6F472A11" w14:textId="77777777" w:rsidR="00BF2C2C" w:rsidRPr="00105AC6" w:rsidRDefault="00BF2C2C" w:rsidP="00CD748F">
            <w:pPr>
              <w:ind w:firstLine="196"/>
              <w:rPr>
                <w:b/>
                <w:bCs/>
              </w:rPr>
            </w:pPr>
            <w:r w:rsidRPr="00105AC6">
              <w:rPr>
                <w:b/>
                <w:bCs/>
              </w:rPr>
              <w:t>-3.4</w:t>
            </w:r>
          </w:p>
        </w:tc>
        <w:tc>
          <w:tcPr>
            <w:tcW w:w="1027" w:type="dxa"/>
            <w:noWrap/>
            <w:hideMark/>
          </w:tcPr>
          <w:p w14:paraId="1825B189" w14:textId="77777777" w:rsidR="00BF2C2C" w:rsidRPr="00105AC6" w:rsidRDefault="00BF2C2C" w:rsidP="00CD748F">
            <w:pPr>
              <w:ind w:firstLine="196"/>
              <w:rPr>
                <w:b/>
                <w:bCs/>
              </w:rPr>
            </w:pPr>
            <w:r w:rsidRPr="00105AC6">
              <w:rPr>
                <w:b/>
                <w:bCs/>
              </w:rPr>
              <w:t>dB</w:t>
            </w:r>
          </w:p>
        </w:tc>
      </w:tr>
      <w:tr w:rsidR="00BF2C2C" w:rsidRPr="00105AC6" w14:paraId="5A122A04" w14:textId="77777777" w:rsidTr="00CD748F">
        <w:trPr>
          <w:trHeight w:val="312"/>
        </w:trPr>
        <w:tc>
          <w:tcPr>
            <w:tcW w:w="3205" w:type="dxa"/>
            <w:hideMark/>
          </w:tcPr>
          <w:p w14:paraId="3C60B3DF" w14:textId="77777777" w:rsidR="00BF2C2C" w:rsidRPr="00105AC6" w:rsidRDefault="00BF2C2C" w:rsidP="00CD748F">
            <w:pPr>
              <w:ind w:firstLine="196"/>
              <w:rPr>
                <w:b/>
                <w:bCs/>
              </w:rPr>
            </w:pPr>
            <w:r w:rsidRPr="00105AC6">
              <w:rPr>
                <w:b/>
                <w:bCs/>
              </w:rPr>
              <w:t>(C/N)_UL (3.75 kHz)</w:t>
            </w:r>
          </w:p>
        </w:tc>
        <w:tc>
          <w:tcPr>
            <w:tcW w:w="1835" w:type="dxa"/>
            <w:noWrap/>
            <w:hideMark/>
          </w:tcPr>
          <w:p w14:paraId="64E1415C" w14:textId="77777777" w:rsidR="00BF2C2C" w:rsidRPr="00105AC6" w:rsidRDefault="00BF2C2C" w:rsidP="00CD748F">
            <w:pPr>
              <w:ind w:firstLine="196"/>
              <w:rPr>
                <w:b/>
                <w:bCs/>
              </w:rPr>
            </w:pPr>
            <w:r w:rsidRPr="00105AC6">
              <w:rPr>
                <w:b/>
                <w:bCs/>
              </w:rPr>
              <w:t>0.6</w:t>
            </w:r>
          </w:p>
        </w:tc>
        <w:tc>
          <w:tcPr>
            <w:tcW w:w="1835" w:type="dxa"/>
            <w:noWrap/>
            <w:hideMark/>
          </w:tcPr>
          <w:p w14:paraId="30954DF9" w14:textId="77777777" w:rsidR="00BF2C2C" w:rsidRPr="00105AC6" w:rsidRDefault="00BF2C2C" w:rsidP="00CD748F">
            <w:pPr>
              <w:ind w:firstLine="196"/>
              <w:rPr>
                <w:b/>
                <w:bCs/>
              </w:rPr>
            </w:pPr>
            <w:r w:rsidRPr="00105AC6">
              <w:rPr>
                <w:b/>
                <w:bCs/>
              </w:rPr>
              <w:t>-2.7</w:t>
            </w:r>
          </w:p>
        </w:tc>
        <w:tc>
          <w:tcPr>
            <w:tcW w:w="1835" w:type="dxa"/>
            <w:noWrap/>
            <w:hideMark/>
          </w:tcPr>
          <w:p w14:paraId="6ADD2458" w14:textId="77777777" w:rsidR="00BF2C2C" w:rsidRPr="00105AC6" w:rsidRDefault="00BF2C2C" w:rsidP="00CD748F">
            <w:pPr>
              <w:ind w:firstLine="196"/>
              <w:rPr>
                <w:b/>
                <w:bCs/>
              </w:rPr>
            </w:pPr>
            <w:r w:rsidRPr="00105AC6">
              <w:rPr>
                <w:b/>
                <w:bCs/>
              </w:rPr>
              <w:t>2.7</w:t>
            </w:r>
          </w:p>
        </w:tc>
        <w:tc>
          <w:tcPr>
            <w:tcW w:w="1027" w:type="dxa"/>
            <w:noWrap/>
            <w:hideMark/>
          </w:tcPr>
          <w:p w14:paraId="40C82A79" w14:textId="77777777" w:rsidR="00BF2C2C" w:rsidRPr="00105AC6" w:rsidRDefault="00BF2C2C" w:rsidP="00CD748F">
            <w:pPr>
              <w:ind w:firstLine="196"/>
              <w:rPr>
                <w:b/>
                <w:bCs/>
              </w:rPr>
            </w:pPr>
            <w:r w:rsidRPr="00105AC6">
              <w:rPr>
                <w:b/>
                <w:bCs/>
              </w:rPr>
              <w:t>dB</w:t>
            </w:r>
          </w:p>
        </w:tc>
      </w:tr>
      <w:tr w:rsidR="00BF2C2C" w:rsidRPr="00B63315" w14:paraId="07698844" w14:textId="77777777" w:rsidTr="00CD748F">
        <w:trPr>
          <w:trHeight w:val="312"/>
        </w:trPr>
        <w:tc>
          <w:tcPr>
            <w:tcW w:w="3205" w:type="dxa"/>
            <w:noWrap/>
            <w:hideMark/>
          </w:tcPr>
          <w:p w14:paraId="05E2AEED" w14:textId="77777777" w:rsidR="00BF2C2C" w:rsidRPr="000F0586" w:rsidRDefault="00BF2C2C" w:rsidP="00CD748F">
            <w:r w:rsidRPr="00B63315">
              <w:t xml:space="preserve">G/T </w:t>
            </w:r>
            <w:r w:rsidRPr="000F0586">
              <w:t>[EUTELSAT (NB-IoT)]</w:t>
            </w:r>
          </w:p>
        </w:tc>
        <w:tc>
          <w:tcPr>
            <w:tcW w:w="1835" w:type="dxa"/>
            <w:noWrap/>
            <w:vAlign w:val="bottom"/>
            <w:hideMark/>
          </w:tcPr>
          <w:p w14:paraId="645D7AE9" w14:textId="77777777" w:rsidR="00BF2C2C" w:rsidRPr="00B63315" w:rsidRDefault="00BF2C2C" w:rsidP="00CD748F">
            <w:r w:rsidRPr="000F0586">
              <w:t>16.7</w:t>
            </w:r>
          </w:p>
        </w:tc>
        <w:tc>
          <w:tcPr>
            <w:tcW w:w="1835" w:type="dxa"/>
            <w:noWrap/>
            <w:vAlign w:val="bottom"/>
            <w:hideMark/>
          </w:tcPr>
          <w:p w14:paraId="71411B0D" w14:textId="77777777" w:rsidR="00BF2C2C" w:rsidRPr="00B63315" w:rsidRDefault="00BF2C2C" w:rsidP="00CD748F">
            <w:r w:rsidRPr="000F0586">
              <w:t>-12.8</w:t>
            </w:r>
          </w:p>
        </w:tc>
        <w:tc>
          <w:tcPr>
            <w:tcW w:w="1835" w:type="dxa"/>
            <w:noWrap/>
            <w:vAlign w:val="bottom"/>
            <w:hideMark/>
          </w:tcPr>
          <w:p w14:paraId="69B7BCD4" w14:textId="77777777" w:rsidR="00BF2C2C" w:rsidRPr="00B63315" w:rsidRDefault="00BF2C2C" w:rsidP="00CD748F">
            <w:r w:rsidRPr="000F0586">
              <w:t>-12.8</w:t>
            </w:r>
          </w:p>
        </w:tc>
        <w:tc>
          <w:tcPr>
            <w:tcW w:w="1027" w:type="dxa"/>
            <w:noWrap/>
            <w:hideMark/>
          </w:tcPr>
          <w:p w14:paraId="48D3FBA3" w14:textId="77777777" w:rsidR="00BF2C2C" w:rsidRPr="00B63315" w:rsidRDefault="00BF2C2C" w:rsidP="00CD748F">
            <w:r w:rsidRPr="00B63315">
              <w:t>dB/K</w:t>
            </w:r>
          </w:p>
        </w:tc>
      </w:tr>
    </w:tbl>
    <w:p w14:paraId="769D4954" w14:textId="77777777" w:rsidR="00BF2C2C" w:rsidRDefault="00BF2C2C" w:rsidP="00BF2C2C"/>
    <w:p w14:paraId="0B13174D" w14:textId="77777777" w:rsidR="00BF2C2C" w:rsidRDefault="00BF2C2C" w:rsidP="00BF2C2C"/>
    <w:tbl>
      <w:tblPr>
        <w:tblStyle w:val="TableGrid"/>
        <w:tblW w:w="0" w:type="auto"/>
        <w:tblLayout w:type="fixed"/>
        <w:tblLook w:val="04A0" w:firstRow="1" w:lastRow="0" w:firstColumn="1" w:lastColumn="0" w:noHBand="0" w:noVBand="1"/>
      </w:tblPr>
      <w:tblGrid>
        <w:gridCol w:w="4675"/>
        <w:gridCol w:w="1935"/>
        <w:gridCol w:w="1935"/>
        <w:gridCol w:w="1192"/>
      </w:tblGrid>
      <w:tr w:rsidR="00BF2C2C" w:rsidRPr="000A34B0" w14:paraId="40005FFA" w14:textId="77777777" w:rsidTr="00CD748F">
        <w:trPr>
          <w:trHeight w:val="312"/>
        </w:trPr>
        <w:tc>
          <w:tcPr>
            <w:tcW w:w="4675" w:type="dxa"/>
            <w:shd w:val="clear" w:color="auto" w:fill="FFC000"/>
            <w:noWrap/>
            <w:hideMark/>
          </w:tcPr>
          <w:p w14:paraId="76719B25" w14:textId="77777777" w:rsidR="00BF2C2C" w:rsidRPr="000A34B0" w:rsidRDefault="00BF2C2C" w:rsidP="00CD748F">
            <w:pPr>
              <w:ind w:firstLine="196"/>
            </w:pPr>
            <w:r>
              <w:rPr>
                <w:b/>
              </w:rPr>
              <w:lastRenderedPageBreak/>
              <w:t>SET 4</w:t>
            </w:r>
            <w:r w:rsidRPr="000B27C0">
              <w:rPr>
                <w:b/>
              </w:rPr>
              <w:t xml:space="preserve"> - Downlink link budget</w:t>
            </w:r>
          </w:p>
        </w:tc>
        <w:tc>
          <w:tcPr>
            <w:tcW w:w="1935" w:type="dxa"/>
            <w:hideMark/>
          </w:tcPr>
          <w:p w14:paraId="7F59C0CA" w14:textId="77777777" w:rsidR="00BF2C2C" w:rsidRDefault="00BF2C2C" w:rsidP="00CD748F">
            <w:r w:rsidRPr="000A34B0">
              <w:t>SINGLE BEAM</w:t>
            </w:r>
          </w:p>
          <w:p w14:paraId="31460A62" w14:textId="77777777" w:rsidR="00BF2C2C" w:rsidRPr="000A34B0" w:rsidRDefault="00BF2C2C" w:rsidP="00CD748F">
            <w:r w:rsidRPr="000A34B0">
              <w:t xml:space="preserve"> LEO 600 km</w:t>
            </w:r>
          </w:p>
        </w:tc>
        <w:tc>
          <w:tcPr>
            <w:tcW w:w="1935" w:type="dxa"/>
            <w:hideMark/>
          </w:tcPr>
          <w:p w14:paraId="670914F6" w14:textId="77777777" w:rsidR="00BF2C2C" w:rsidRDefault="00BF2C2C" w:rsidP="00CD748F">
            <w:r w:rsidRPr="000A34B0">
              <w:t xml:space="preserve">MULTIPLE BEAM </w:t>
            </w:r>
          </w:p>
          <w:p w14:paraId="62760685" w14:textId="77777777" w:rsidR="00BF2C2C" w:rsidRPr="000A34B0" w:rsidRDefault="00BF2C2C" w:rsidP="00CD748F">
            <w:r w:rsidRPr="000A34B0">
              <w:t>LEO 600 km</w:t>
            </w:r>
          </w:p>
        </w:tc>
        <w:tc>
          <w:tcPr>
            <w:tcW w:w="1192" w:type="dxa"/>
            <w:noWrap/>
            <w:hideMark/>
          </w:tcPr>
          <w:p w14:paraId="64E4FE65" w14:textId="77777777" w:rsidR="00BF2C2C" w:rsidRPr="000A34B0" w:rsidRDefault="00BF2C2C" w:rsidP="00CD748F">
            <w:r>
              <w:t>units</w:t>
            </w:r>
          </w:p>
        </w:tc>
      </w:tr>
      <w:tr w:rsidR="00BF2C2C" w:rsidRPr="000A34B0" w14:paraId="33E22325" w14:textId="77777777" w:rsidTr="00CD748F">
        <w:trPr>
          <w:trHeight w:val="312"/>
        </w:trPr>
        <w:tc>
          <w:tcPr>
            <w:tcW w:w="4675" w:type="dxa"/>
            <w:noWrap/>
            <w:hideMark/>
          </w:tcPr>
          <w:p w14:paraId="696EDA40" w14:textId="77777777" w:rsidR="00BF2C2C" w:rsidRPr="000A34B0" w:rsidRDefault="00BF2C2C" w:rsidP="00CD748F">
            <w:r w:rsidRPr="000A34B0">
              <w:t>Elevation angle</w:t>
            </w:r>
          </w:p>
        </w:tc>
        <w:tc>
          <w:tcPr>
            <w:tcW w:w="1935" w:type="dxa"/>
            <w:noWrap/>
            <w:hideMark/>
          </w:tcPr>
          <w:p w14:paraId="5CB7C0AF" w14:textId="77777777" w:rsidR="00BF2C2C" w:rsidRPr="000A34B0" w:rsidRDefault="00BF2C2C" w:rsidP="00CD748F">
            <w:r w:rsidRPr="000A34B0">
              <w:t>56.8</w:t>
            </w:r>
          </w:p>
        </w:tc>
        <w:tc>
          <w:tcPr>
            <w:tcW w:w="1935" w:type="dxa"/>
            <w:noWrap/>
            <w:hideMark/>
          </w:tcPr>
          <w:p w14:paraId="1067E7F2" w14:textId="77777777" w:rsidR="00BF2C2C" w:rsidRPr="000A34B0" w:rsidRDefault="00BF2C2C" w:rsidP="00CD748F">
            <w:r w:rsidRPr="000A34B0">
              <w:t>30</w:t>
            </w:r>
          </w:p>
        </w:tc>
        <w:tc>
          <w:tcPr>
            <w:tcW w:w="1192" w:type="dxa"/>
            <w:noWrap/>
            <w:hideMark/>
          </w:tcPr>
          <w:p w14:paraId="7D39F7BE" w14:textId="77777777" w:rsidR="00BF2C2C" w:rsidRPr="000A34B0" w:rsidRDefault="00BF2C2C" w:rsidP="00CD748F">
            <w:r w:rsidRPr="000A34B0">
              <w:t>degree</w:t>
            </w:r>
          </w:p>
        </w:tc>
      </w:tr>
      <w:tr w:rsidR="00BF2C2C" w:rsidRPr="000A34B0" w14:paraId="491D0745" w14:textId="77777777" w:rsidTr="00CD748F">
        <w:trPr>
          <w:trHeight w:val="312"/>
        </w:trPr>
        <w:tc>
          <w:tcPr>
            <w:tcW w:w="4675" w:type="dxa"/>
            <w:noWrap/>
            <w:hideMark/>
          </w:tcPr>
          <w:p w14:paraId="056B044F" w14:textId="77777777" w:rsidR="00BF2C2C" w:rsidRPr="000A34B0" w:rsidRDefault="00BF2C2C" w:rsidP="00CD748F">
            <w:r w:rsidRPr="000A34B0">
              <w:t>EIRP Density</w:t>
            </w:r>
          </w:p>
        </w:tc>
        <w:tc>
          <w:tcPr>
            <w:tcW w:w="1935" w:type="dxa"/>
            <w:noWrap/>
            <w:hideMark/>
          </w:tcPr>
          <w:p w14:paraId="7590F136" w14:textId="77777777" w:rsidR="00BF2C2C" w:rsidRPr="000A34B0" w:rsidRDefault="00BF2C2C" w:rsidP="00CD748F">
            <w:r w:rsidRPr="000A34B0">
              <w:t>21.45</w:t>
            </w:r>
          </w:p>
        </w:tc>
        <w:tc>
          <w:tcPr>
            <w:tcW w:w="1935" w:type="dxa"/>
            <w:noWrap/>
            <w:hideMark/>
          </w:tcPr>
          <w:p w14:paraId="54828C64" w14:textId="77777777" w:rsidR="00BF2C2C" w:rsidRPr="000A34B0" w:rsidRDefault="00BF2C2C" w:rsidP="00CD748F">
            <w:r w:rsidRPr="000A34B0">
              <w:t>21.45</w:t>
            </w:r>
          </w:p>
        </w:tc>
        <w:tc>
          <w:tcPr>
            <w:tcW w:w="1192" w:type="dxa"/>
            <w:noWrap/>
            <w:hideMark/>
          </w:tcPr>
          <w:p w14:paraId="2F50C833" w14:textId="77777777" w:rsidR="00BF2C2C" w:rsidRPr="000A34B0" w:rsidRDefault="00BF2C2C" w:rsidP="00CD748F">
            <w:r w:rsidRPr="000A34B0">
              <w:t>dBW/MHz</w:t>
            </w:r>
          </w:p>
        </w:tc>
      </w:tr>
      <w:tr w:rsidR="00BF2C2C" w:rsidRPr="000A34B0" w14:paraId="6632BF81" w14:textId="77777777" w:rsidTr="00CD748F">
        <w:trPr>
          <w:trHeight w:val="312"/>
        </w:trPr>
        <w:tc>
          <w:tcPr>
            <w:tcW w:w="4675" w:type="dxa"/>
            <w:noWrap/>
            <w:hideMark/>
          </w:tcPr>
          <w:p w14:paraId="79ACCB7D" w14:textId="77777777" w:rsidR="00BF2C2C" w:rsidRPr="000A34B0" w:rsidRDefault="00BF2C2C" w:rsidP="00CD748F">
            <w:r w:rsidRPr="000A34B0">
              <w:t>EIRP per spot (1080 kHz)</w:t>
            </w:r>
          </w:p>
        </w:tc>
        <w:tc>
          <w:tcPr>
            <w:tcW w:w="1935" w:type="dxa"/>
            <w:noWrap/>
            <w:hideMark/>
          </w:tcPr>
          <w:p w14:paraId="75076A0D" w14:textId="77777777" w:rsidR="00BF2C2C" w:rsidRPr="000A34B0" w:rsidRDefault="00BF2C2C" w:rsidP="00CD748F">
            <w:r w:rsidRPr="000A34B0">
              <w:t>21.8</w:t>
            </w:r>
          </w:p>
        </w:tc>
        <w:tc>
          <w:tcPr>
            <w:tcW w:w="1935" w:type="dxa"/>
            <w:noWrap/>
            <w:hideMark/>
          </w:tcPr>
          <w:p w14:paraId="387C6770" w14:textId="77777777" w:rsidR="00BF2C2C" w:rsidRPr="000A34B0" w:rsidRDefault="00BF2C2C" w:rsidP="00CD748F">
            <w:r w:rsidRPr="000A34B0">
              <w:t>21.8</w:t>
            </w:r>
          </w:p>
        </w:tc>
        <w:tc>
          <w:tcPr>
            <w:tcW w:w="1192" w:type="dxa"/>
            <w:noWrap/>
            <w:hideMark/>
          </w:tcPr>
          <w:p w14:paraId="17991120" w14:textId="77777777" w:rsidR="00BF2C2C" w:rsidRPr="000A34B0" w:rsidRDefault="00BF2C2C" w:rsidP="00CD748F">
            <w:r w:rsidRPr="000A34B0">
              <w:t>dBW</w:t>
            </w:r>
          </w:p>
        </w:tc>
      </w:tr>
      <w:tr w:rsidR="00BF2C2C" w:rsidRPr="000A34B0" w14:paraId="03CCF1B8" w14:textId="77777777" w:rsidTr="00CD748F">
        <w:trPr>
          <w:trHeight w:val="312"/>
        </w:trPr>
        <w:tc>
          <w:tcPr>
            <w:tcW w:w="4675" w:type="dxa"/>
            <w:noWrap/>
            <w:hideMark/>
          </w:tcPr>
          <w:p w14:paraId="43E9B19F" w14:textId="77777777" w:rsidR="00BF2C2C" w:rsidRPr="000A34B0" w:rsidRDefault="00BF2C2C" w:rsidP="00CD748F">
            <w:r w:rsidRPr="000A34B0">
              <w:t>EIRP per spot (180 kHz)</w:t>
            </w:r>
          </w:p>
        </w:tc>
        <w:tc>
          <w:tcPr>
            <w:tcW w:w="1935" w:type="dxa"/>
            <w:noWrap/>
            <w:hideMark/>
          </w:tcPr>
          <w:p w14:paraId="775000F7" w14:textId="77777777" w:rsidR="00BF2C2C" w:rsidRPr="000A34B0" w:rsidRDefault="00BF2C2C" w:rsidP="00CD748F">
            <w:r w:rsidRPr="000A34B0">
              <w:t>14.0</w:t>
            </w:r>
          </w:p>
        </w:tc>
        <w:tc>
          <w:tcPr>
            <w:tcW w:w="1935" w:type="dxa"/>
            <w:noWrap/>
            <w:hideMark/>
          </w:tcPr>
          <w:p w14:paraId="53420CA0" w14:textId="77777777" w:rsidR="00BF2C2C" w:rsidRPr="000A34B0" w:rsidRDefault="00BF2C2C" w:rsidP="00CD748F">
            <w:r w:rsidRPr="000A34B0">
              <w:t>14.0</w:t>
            </w:r>
          </w:p>
        </w:tc>
        <w:tc>
          <w:tcPr>
            <w:tcW w:w="1192" w:type="dxa"/>
            <w:noWrap/>
            <w:hideMark/>
          </w:tcPr>
          <w:p w14:paraId="27EB2A92" w14:textId="77777777" w:rsidR="00BF2C2C" w:rsidRPr="000A34B0" w:rsidRDefault="00BF2C2C" w:rsidP="00CD748F">
            <w:r w:rsidRPr="000A34B0">
              <w:t>dBW</w:t>
            </w:r>
          </w:p>
        </w:tc>
      </w:tr>
      <w:tr w:rsidR="00BF2C2C" w:rsidRPr="000A34B0" w14:paraId="4A405C3F" w14:textId="77777777" w:rsidTr="00CD748F">
        <w:trPr>
          <w:trHeight w:val="312"/>
        </w:trPr>
        <w:tc>
          <w:tcPr>
            <w:tcW w:w="4675" w:type="dxa"/>
            <w:noWrap/>
            <w:hideMark/>
          </w:tcPr>
          <w:p w14:paraId="6861C8AD" w14:textId="77777777" w:rsidR="00BF2C2C" w:rsidRPr="000A34B0" w:rsidRDefault="00BF2C2C" w:rsidP="00CD748F">
            <w:r w:rsidRPr="000A34B0">
              <w:t>RX antenna gain</w:t>
            </w:r>
          </w:p>
        </w:tc>
        <w:tc>
          <w:tcPr>
            <w:tcW w:w="1935" w:type="dxa"/>
            <w:noWrap/>
            <w:hideMark/>
          </w:tcPr>
          <w:p w14:paraId="0A5C94D4" w14:textId="77777777" w:rsidR="00BF2C2C" w:rsidRPr="000A34B0" w:rsidRDefault="00BF2C2C" w:rsidP="00CD748F">
            <w:r w:rsidRPr="000A34B0">
              <w:t>0</w:t>
            </w:r>
          </w:p>
        </w:tc>
        <w:tc>
          <w:tcPr>
            <w:tcW w:w="1935" w:type="dxa"/>
            <w:noWrap/>
            <w:hideMark/>
          </w:tcPr>
          <w:p w14:paraId="1CC645C9" w14:textId="77777777" w:rsidR="00BF2C2C" w:rsidRPr="000A34B0" w:rsidRDefault="00BF2C2C" w:rsidP="00CD748F">
            <w:r w:rsidRPr="000A34B0">
              <w:t>0</w:t>
            </w:r>
          </w:p>
        </w:tc>
        <w:tc>
          <w:tcPr>
            <w:tcW w:w="1192" w:type="dxa"/>
            <w:noWrap/>
            <w:hideMark/>
          </w:tcPr>
          <w:p w14:paraId="7D6FEF68" w14:textId="77777777" w:rsidR="00BF2C2C" w:rsidRPr="000A34B0" w:rsidRDefault="00BF2C2C" w:rsidP="00CD748F">
            <w:r w:rsidRPr="000A34B0">
              <w:t>dBi</w:t>
            </w:r>
          </w:p>
        </w:tc>
      </w:tr>
      <w:tr w:rsidR="00BF2C2C" w:rsidRPr="000A34B0" w14:paraId="32169F94" w14:textId="77777777" w:rsidTr="00CD748F">
        <w:trPr>
          <w:trHeight w:val="312"/>
        </w:trPr>
        <w:tc>
          <w:tcPr>
            <w:tcW w:w="4675" w:type="dxa"/>
            <w:noWrap/>
            <w:hideMark/>
          </w:tcPr>
          <w:p w14:paraId="221FB348" w14:textId="77777777" w:rsidR="00BF2C2C" w:rsidRPr="000A34B0" w:rsidRDefault="00BF2C2C" w:rsidP="00CD748F">
            <w:r w:rsidRPr="000A34B0">
              <w:t>Path length UE-Satellite</w:t>
            </w:r>
          </w:p>
        </w:tc>
        <w:tc>
          <w:tcPr>
            <w:tcW w:w="1935" w:type="dxa"/>
            <w:noWrap/>
            <w:hideMark/>
          </w:tcPr>
          <w:p w14:paraId="352D9531" w14:textId="77777777" w:rsidR="00BF2C2C" w:rsidRPr="000A34B0" w:rsidRDefault="00BF2C2C" w:rsidP="00CD748F">
            <w:r w:rsidRPr="000A34B0">
              <w:t>704.3</w:t>
            </w:r>
          </w:p>
        </w:tc>
        <w:tc>
          <w:tcPr>
            <w:tcW w:w="1935" w:type="dxa"/>
            <w:noWrap/>
            <w:hideMark/>
          </w:tcPr>
          <w:p w14:paraId="30C14FF2" w14:textId="77777777" w:rsidR="00BF2C2C" w:rsidRPr="000A34B0" w:rsidRDefault="00BF2C2C" w:rsidP="00CD748F">
            <w:r w:rsidRPr="000A34B0">
              <w:t>1075.1</w:t>
            </w:r>
          </w:p>
        </w:tc>
        <w:tc>
          <w:tcPr>
            <w:tcW w:w="1192" w:type="dxa"/>
            <w:noWrap/>
            <w:hideMark/>
          </w:tcPr>
          <w:p w14:paraId="0324B3E9" w14:textId="77777777" w:rsidR="00BF2C2C" w:rsidRPr="000A34B0" w:rsidRDefault="00BF2C2C" w:rsidP="00CD748F">
            <w:r w:rsidRPr="000A34B0">
              <w:t>Km</w:t>
            </w:r>
          </w:p>
        </w:tc>
      </w:tr>
      <w:tr w:rsidR="00BF2C2C" w:rsidRPr="000A34B0" w14:paraId="7E9C6DDF" w14:textId="77777777" w:rsidTr="00CD748F">
        <w:trPr>
          <w:trHeight w:val="312"/>
        </w:trPr>
        <w:tc>
          <w:tcPr>
            <w:tcW w:w="4675" w:type="dxa"/>
            <w:noWrap/>
            <w:hideMark/>
          </w:tcPr>
          <w:p w14:paraId="28F4B182" w14:textId="77777777" w:rsidR="00BF2C2C" w:rsidRPr="000A34B0" w:rsidRDefault="00BF2C2C" w:rsidP="00CD748F">
            <w:r w:rsidRPr="000A34B0">
              <w:t xml:space="preserve">FSPL </w:t>
            </w:r>
          </w:p>
        </w:tc>
        <w:tc>
          <w:tcPr>
            <w:tcW w:w="1935" w:type="dxa"/>
            <w:noWrap/>
            <w:hideMark/>
          </w:tcPr>
          <w:p w14:paraId="4E4A904F" w14:textId="77777777" w:rsidR="00BF2C2C" w:rsidRPr="000A34B0" w:rsidRDefault="00BF2C2C" w:rsidP="00CD748F">
            <w:r w:rsidRPr="000A34B0">
              <w:t>155.4</w:t>
            </w:r>
          </w:p>
        </w:tc>
        <w:tc>
          <w:tcPr>
            <w:tcW w:w="1935" w:type="dxa"/>
            <w:noWrap/>
            <w:hideMark/>
          </w:tcPr>
          <w:p w14:paraId="1D8EF680" w14:textId="77777777" w:rsidR="00BF2C2C" w:rsidRPr="000A34B0" w:rsidRDefault="00BF2C2C" w:rsidP="00CD748F">
            <w:r w:rsidRPr="000A34B0">
              <w:t>159.1</w:t>
            </w:r>
          </w:p>
        </w:tc>
        <w:tc>
          <w:tcPr>
            <w:tcW w:w="1192" w:type="dxa"/>
            <w:noWrap/>
            <w:hideMark/>
          </w:tcPr>
          <w:p w14:paraId="10935123" w14:textId="77777777" w:rsidR="00BF2C2C" w:rsidRPr="000A34B0" w:rsidRDefault="00BF2C2C" w:rsidP="00CD748F">
            <w:r w:rsidRPr="000A34B0">
              <w:t>dB</w:t>
            </w:r>
          </w:p>
        </w:tc>
      </w:tr>
      <w:tr w:rsidR="00BF2C2C" w:rsidRPr="000A34B0" w14:paraId="0339EB71" w14:textId="77777777" w:rsidTr="00CD748F">
        <w:trPr>
          <w:trHeight w:val="312"/>
        </w:trPr>
        <w:tc>
          <w:tcPr>
            <w:tcW w:w="4675" w:type="dxa"/>
            <w:noWrap/>
            <w:hideMark/>
          </w:tcPr>
          <w:p w14:paraId="52301320" w14:textId="77777777" w:rsidR="00BF2C2C" w:rsidRPr="000A34B0" w:rsidRDefault="00BF2C2C" w:rsidP="00CD748F">
            <w:r>
              <w:t>FPSL + other losses</w:t>
            </w:r>
          </w:p>
        </w:tc>
        <w:tc>
          <w:tcPr>
            <w:tcW w:w="1935" w:type="dxa"/>
            <w:noWrap/>
            <w:hideMark/>
          </w:tcPr>
          <w:p w14:paraId="195A8A12" w14:textId="77777777" w:rsidR="00BF2C2C" w:rsidRPr="000A34B0" w:rsidRDefault="00BF2C2C" w:rsidP="00CD748F">
            <w:r w:rsidRPr="000A34B0">
              <w:t>163.7</w:t>
            </w:r>
          </w:p>
        </w:tc>
        <w:tc>
          <w:tcPr>
            <w:tcW w:w="1935" w:type="dxa"/>
            <w:noWrap/>
            <w:hideMark/>
          </w:tcPr>
          <w:p w14:paraId="416F870A" w14:textId="77777777" w:rsidR="00BF2C2C" w:rsidRPr="000A34B0" w:rsidRDefault="00BF2C2C" w:rsidP="00CD748F">
            <w:r w:rsidRPr="000A34B0">
              <w:t>167.4</w:t>
            </w:r>
          </w:p>
        </w:tc>
        <w:tc>
          <w:tcPr>
            <w:tcW w:w="1192" w:type="dxa"/>
            <w:noWrap/>
            <w:hideMark/>
          </w:tcPr>
          <w:p w14:paraId="6E9C74CE" w14:textId="77777777" w:rsidR="00BF2C2C" w:rsidRPr="000A34B0" w:rsidRDefault="00BF2C2C" w:rsidP="00CD748F">
            <w:r w:rsidRPr="000A34B0">
              <w:t>dB</w:t>
            </w:r>
          </w:p>
        </w:tc>
      </w:tr>
      <w:tr w:rsidR="00BF2C2C" w:rsidRPr="000A34B0" w14:paraId="37B4C62B" w14:textId="77777777" w:rsidTr="00CD748F">
        <w:trPr>
          <w:trHeight w:val="312"/>
        </w:trPr>
        <w:tc>
          <w:tcPr>
            <w:tcW w:w="4675" w:type="dxa"/>
            <w:noWrap/>
            <w:hideMark/>
          </w:tcPr>
          <w:p w14:paraId="6009F10A" w14:textId="77777777" w:rsidR="00BF2C2C" w:rsidRPr="000A34B0" w:rsidRDefault="00BF2C2C" w:rsidP="00CD748F">
            <w:r w:rsidRPr="000A34B0">
              <w:t xml:space="preserve">Received power </w:t>
            </w:r>
          </w:p>
        </w:tc>
        <w:tc>
          <w:tcPr>
            <w:tcW w:w="1935" w:type="dxa"/>
            <w:noWrap/>
            <w:hideMark/>
          </w:tcPr>
          <w:p w14:paraId="7871062A" w14:textId="77777777" w:rsidR="00BF2C2C" w:rsidRPr="000A34B0" w:rsidRDefault="00BF2C2C" w:rsidP="00CD748F">
            <w:r w:rsidRPr="000A34B0">
              <w:t>-119.4</w:t>
            </w:r>
          </w:p>
        </w:tc>
        <w:tc>
          <w:tcPr>
            <w:tcW w:w="1935" w:type="dxa"/>
            <w:noWrap/>
            <w:hideMark/>
          </w:tcPr>
          <w:p w14:paraId="230681EE" w14:textId="77777777" w:rsidR="00BF2C2C" w:rsidRPr="000A34B0" w:rsidRDefault="00BF2C2C" w:rsidP="00CD748F">
            <w:r w:rsidRPr="000A34B0">
              <w:t>-123.1</w:t>
            </w:r>
          </w:p>
        </w:tc>
        <w:tc>
          <w:tcPr>
            <w:tcW w:w="1192" w:type="dxa"/>
            <w:noWrap/>
            <w:hideMark/>
          </w:tcPr>
          <w:p w14:paraId="4BB346ED" w14:textId="77777777" w:rsidR="00BF2C2C" w:rsidRPr="000A34B0" w:rsidRDefault="00BF2C2C" w:rsidP="00CD748F">
            <w:r w:rsidRPr="000A34B0">
              <w:t>dBW</w:t>
            </w:r>
          </w:p>
        </w:tc>
      </w:tr>
      <w:tr w:rsidR="00BF2C2C" w:rsidRPr="000A34B0" w14:paraId="7BDEE265" w14:textId="77777777" w:rsidTr="00CD748F">
        <w:trPr>
          <w:trHeight w:val="312"/>
        </w:trPr>
        <w:tc>
          <w:tcPr>
            <w:tcW w:w="4675" w:type="dxa"/>
            <w:noWrap/>
            <w:hideMark/>
          </w:tcPr>
          <w:p w14:paraId="2D2331D2" w14:textId="77777777" w:rsidR="00BF2C2C" w:rsidRPr="000A34B0" w:rsidRDefault="00BF2C2C" w:rsidP="00CD748F">
            <w:pPr>
              <w:ind w:firstLine="196"/>
              <w:rPr>
                <w:b/>
                <w:bCs/>
              </w:rPr>
            </w:pPr>
            <w:r w:rsidRPr="000A34B0">
              <w:rPr>
                <w:b/>
                <w:bCs/>
              </w:rPr>
              <w:t>(C/N)_DL (1080 kHz)</w:t>
            </w:r>
          </w:p>
        </w:tc>
        <w:tc>
          <w:tcPr>
            <w:tcW w:w="1935" w:type="dxa"/>
            <w:noWrap/>
            <w:hideMark/>
          </w:tcPr>
          <w:p w14:paraId="3A3B02BB" w14:textId="77777777" w:rsidR="00BF2C2C" w:rsidRPr="000A34B0" w:rsidRDefault="00BF2C2C" w:rsidP="00CD748F">
            <w:pPr>
              <w:ind w:firstLine="196"/>
              <w:rPr>
                <w:b/>
                <w:bCs/>
              </w:rPr>
            </w:pPr>
            <w:r w:rsidRPr="000A34B0">
              <w:rPr>
                <w:b/>
                <w:bCs/>
              </w:rPr>
              <w:t>-8.3</w:t>
            </w:r>
          </w:p>
        </w:tc>
        <w:tc>
          <w:tcPr>
            <w:tcW w:w="1935" w:type="dxa"/>
            <w:noWrap/>
            <w:hideMark/>
          </w:tcPr>
          <w:p w14:paraId="04E497AE" w14:textId="77777777" w:rsidR="00BF2C2C" w:rsidRPr="000A34B0" w:rsidRDefault="00BF2C2C" w:rsidP="00CD748F">
            <w:pPr>
              <w:ind w:firstLine="196"/>
              <w:rPr>
                <w:b/>
                <w:bCs/>
              </w:rPr>
            </w:pPr>
            <w:r w:rsidRPr="000A34B0">
              <w:rPr>
                <w:b/>
                <w:bCs/>
              </w:rPr>
              <w:t>-12.0</w:t>
            </w:r>
          </w:p>
        </w:tc>
        <w:tc>
          <w:tcPr>
            <w:tcW w:w="1192" w:type="dxa"/>
            <w:noWrap/>
            <w:hideMark/>
          </w:tcPr>
          <w:p w14:paraId="509B9639" w14:textId="77777777" w:rsidR="00BF2C2C" w:rsidRPr="000A34B0" w:rsidRDefault="00BF2C2C" w:rsidP="00CD748F">
            <w:pPr>
              <w:ind w:firstLine="196"/>
              <w:rPr>
                <w:b/>
                <w:bCs/>
              </w:rPr>
            </w:pPr>
            <w:r w:rsidRPr="000A34B0">
              <w:rPr>
                <w:b/>
                <w:bCs/>
              </w:rPr>
              <w:t>dB</w:t>
            </w:r>
          </w:p>
        </w:tc>
      </w:tr>
      <w:tr w:rsidR="00BF2C2C" w:rsidRPr="000A34B0" w14:paraId="2F6DFACD" w14:textId="77777777" w:rsidTr="00CD748F">
        <w:trPr>
          <w:trHeight w:val="312"/>
        </w:trPr>
        <w:tc>
          <w:tcPr>
            <w:tcW w:w="4675" w:type="dxa"/>
            <w:hideMark/>
          </w:tcPr>
          <w:p w14:paraId="30A026CB" w14:textId="77777777" w:rsidR="00BF2C2C" w:rsidRPr="000A34B0" w:rsidRDefault="00BF2C2C" w:rsidP="00CD748F">
            <w:pPr>
              <w:ind w:firstLine="196"/>
              <w:rPr>
                <w:b/>
                <w:bCs/>
              </w:rPr>
            </w:pPr>
            <w:r w:rsidRPr="000A34B0">
              <w:rPr>
                <w:b/>
                <w:bCs/>
              </w:rPr>
              <w:t>(C/N)_DL  (180 kHz)</w:t>
            </w:r>
          </w:p>
        </w:tc>
        <w:tc>
          <w:tcPr>
            <w:tcW w:w="1935" w:type="dxa"/>
            <w:noWrap/>
            <w:hideMark/>
          </w:tcPr>
          <w:p w14:paraId="0AFCF505" w14:textId="77777777" w:rsidR="00BF2C2C" w:rsidRPr="000A34B0" w:rsidRDefault="00BF2C2C" w:rsidP="00CD748F">
            <w:pPr>
              <w:ind w:firstLine="196"/>
              <w:rPr>
                <w:b/>
                <w:bCs/>
              </w:rPr>
            </w:pPr>
            <w:r w:rsidRPr="000A34B0">
              <w:rPr>
                <w:b/>
                <w:bCs/>
              </w:rPr>
              <w:t>-8.3</w:t>
            </w:r>
          </w:p>
        </w:tc>
        <w:tc>
          <w:tcPr>
            <w:tcW w:w="1935" w:type="dxa"/>
            <w:noWrap/>
            <w:hideMark/>
          </w:tcPr>
          <w:p w14:paraId="255067EE" w14:textId="77777777" w:rsidR="00BF2C2C" w:rsidRPr="000A34B0" w:rsidRDefault="00BF2C2C" w:rsidP="00CD748F">
            <w:pPr>
              <w:ind w:firstLine="196"/>
              <w:rPr>
                <w:b/>
                <w:bCs/>
              </w:rPr>
            </w:pPr>
            <w:r w:rsidRPr="000A34B0">
              <w:rPr>
                <w:b/>
                <w:bCs/>
              </w:rPr>
              <w:t>-12.0</w:t>
            </w:r>
          </w:p>
        </w:tc>
        <w:tc>
          <w:tcPr>
            <w:tcW w:w="1192" w:type="dxa"/>
            <w:noWrap/>
            <w:hideMark/>
          </w:tcPr>
          <w:p w14:paraId="18AFE842" w14:textId="77777777" w:rsidR="00BF2C2C" w:rsidRPr="000A34B0" w:rsidRDefault="00BF2C2C" w:rsidP="00CD748F">
            <w:pPr>
              <w:ind w:firstLine="196"/>
              <w:rPr>
                <w:b/>
                <w:bCs/>
              </w:rPr>
            </w:pPr>
            <w:r w:rsidRPr="000A34B0">
              <w:rPr>
                <w:b/>
                <w:bCs/>
              </w:rPr>
              <w:t>dB</w:t>
            </w:r>
          </w:p>
        </w:tc>
      </w:tr>
      <w:tr w:rsidR="00BF2C2C" w:rsidRPr="000A34B0" w14:paraId="04D26840" w14:textId="77777777" w:rsidTr="00CD748F">
        <w:trPr>
          <w:trHeight w:val="312"/>
        </w:trPr>
        <w:tc>
          <w:tcPr>
            <w:tcW w:w="4675" w:type="dxa"/>
            <w:noWrap/>
            <w:hideMark/>
          </w:tcPr>
          <w:p w14:paraId="293B679C" w14:textId="77777777" w:rsidR="00BF2C2C" w:rsidRPr="000A34B0" w:rsidRDefault="00BF2C2C" w:rsidP="00CD748F">
            <w:r w:rsidRPr="000A34B0">
              <w:t>G/T = Ga – NF – 10*LOG (To+(Ta-To)/(100.1*NF))</w:t>
            </w:r>
          </w:p>
        </w:tc>
        <w:tc>
          <w:tcPr>
            <w:tcW w:w="1935" w:type="dxa"/>
            <w:noWrap/>
            <w:hideMark/>
          </w:tcPr>
          <w:p w14:paraId="67029D0B" w14:textId="77777777" w:rsidR="00BF2C2C" w:rsidRPr="000A34B0" w:rsidRDefault="00BF2C2C" w:rsidP="00CD748F">
            <w:r w:rsidRPr="000A34B0">
              <w:t>-31.6</w:t>
            </w:r>
          </w:p>
        </w:tc>
        <w:tc>
          <w:tcPr>
            <w:tcW w:w="1935" w:type="dxa"/>
            <w:noWrap/>
            <w:hideMark/>
          </w:tcPr>
          <w:p w14:paraId="6A4F92E0" w14:textId="77777777" w:rsidR="00BF2C2C" w:rsidRPr="000A34B0" w:rsidRDefault="00BF2C2C" w:rsidP="00CD748F">
            <w:r w:rsidRPr="000A34B0">
              <w:t>-31.6</w:t>
            </w:r>
          </w:p>
        </w:tc>
        <w:tc>
          <w:tcPr>
            <w:tcW w:w="1192" w:type="dxa"/>
            <w:noWrap/>
            <w:hideMark/>
          </w:tcPr>
          <w:p w14:paraId="09C27A17" w14:textId="77777777" w:rsidR="00BF2C2C" w:rsidRPr="000A34B0" w:rsidRDefault="00BF2C2C" w:rsidP="00CD748F">
            <w:r w:rsidRPr="000A34B0">
              <w:t>dB/K</w:t>
            </w:r>
          </w:p>
        </w:tc>
      </w:tr>
    </w:tbl>
    <w:p w14:paraId="16F612F4" w14:textId="77777777" w:rsidR="00BF2C2C" w:rsidRDefault="00BF2C2C" w:rsidP="00BF2C2C"/>
    <w:tbl>
      <w:tblPr>
        <w:tblStyle w:val="TableGrid"/>
        <w:tblW w:w="0" w:type="auto"/>
        <w:tblLook w:val="04A0" w:firstRow="1" w:lastRow="0" w:firstColumn="1" w:lastColumn="0" w:noHBand="0" w:noVBand="1"/>
      </w:tblPr>
      <w:tblGrid>
        <w:gridCol w:w="2686"/>
        <w:gridCol w:w="2587"/>
        <w:gridCol w:w="2645"/>
        <w:gridCol w:w="1713"/>
      </w:tblGrid>
      <w:tr w:rsidR="00BF2C2C" w:rsidRPr="000A34B0" w14:paraId="228D8BCB" w14:textId="77777777" w:rsidTr="00CD748F">
        <w:trPr>
          <w:trHeight w:val="312"/>
        </w:trPr>
        <w:tc>
          <w:tcPr>
            <w:tcW w:w="2716" w:type="dxa"/>
            <w:shd w:val="clear" w:color="auto" w:fill="FFC000"/>
            <w:noWrap/>
            <w:hideMark/>
          </w:tcPr>
          <w:p w14:paraId="7941DADA" w14:textId="77777777" w:rsidR="00BF2C2C" w:rsidRPr="000A34B0" w:rsidRDefault="00BF2C2C" w:rsidP="00CD748F">
            <w:pPr>
              <w:ind w:firstLine="196"/>
            </w:pPr>
            <w:r>
              <w:rPr>
                <w:b/>
              </w:rPr>
              <w:t>SET 4</w:t>
            </w:r>
            <w:r w:rsidRPr="000B27C0">
              <w:rPr>
                <w:b/>
              </w:rPr>
              <w:t xml:space="preserve"> - </w:t>
            </w:r>
            <w:r>
              <w:rPr>
                <w:b/>
              </w:rPr>
              <w:t>Up</w:t>
            </w:r>
            <w:r w:rsidRPr="000B27C0">
              <w:rPr>
                <w:b/>
              </w:rPr>
              <w:t>link link budget</w:t>
            </w:r>
          </w:p>
        </w:tc>
        <w:tc>
          <w:tcPr>
            <w:tcW w:w="2616" w:type="dxa"/>
            <w:hideMark/>
          </w:tcPr>
          <w:p w14:paraId="6E75D095" w14:textId="77777777" w:rsidR="00BF2C2C" w:rsidRPr="000A34B0" w:rsidRDefault="00BF2C2C" w:rsidP="00CD748F">
            <w:r w:rsidRPr="000A34B0">
              <w:t>SINGLE-BEAM LEO 600 km</w:t>
            </w:r>
          </w:p>
        </w:tc>
        <w:tc>
          <w:tcPr>
            <w:tcW w:w="2674" w:type="dxa"/>
            <w:hideMark/>
          </w:tcPr>
          <w:p w14:paraId="38CFD9D8" w14:textId="77777777" w:rsidR="00BF2C2C" w:rsidRPr="000A34B0" w:rsidRDefault="00BF2C2C" w:rsidP="00CD748F">
            <w:r w:rsidRPr="000A34B0">
              <w:t>MULTIPLE BEAM LEO 600 km</w:t>
            </w:r>
          </w:p>
        </w:tc>
        <w:tc>
          <w:tcPr>
            <w:tcW w:w="1731" w:type="dxa"/>
            <w:noWrap/>
            <w:hideMark/>
          </w:tcPr>
          <w:p w14:paraId="18E4F4BC" w14:textId="77777777" w:rsidR="00BF2C2C" w:rsidRPr="000A34B0" w:rsidRDefault="00BF2C2C" w:rsidP="00CD748F">
            <w:r>
              <w:t>units</w:t>
            </w:r>
          </w:p>
        </w:tc>
      </w:tr>
      <w:tr w:rsidR="00BF2C2C" w:rsidRPr="000A34B0" w14:paraId="6076524C" w14:textId="77777777" w:rsidTr="00CD748F">
        <w:trPr>
          <w:trHeight w:val="312"/>
        </w:trPr>
        <w:tc>
          <w:tcPr>
            <w:tcW w:w="2716" w:type="dxa"/>
            <w:noWrap/>
            <w:hideMark/>
          </w:tcPr>
          <w:p w14:paraId="2B38A6C4" w14:textId="77777777" w:rsidR="00BF2C2C" w:rsidRPr="000A34B0" w:rsidRDefault="00BF2C2C" w:rsidP="00CD748F">
            <w:r w:rsidRPr="000A34B0">
              <w:t>Elevation angle</w:t>
            </w:r>
          </w:p>
        </w:tc>
        <w:tc>
          <w:tcPr>
            <w:tcW w:w="2616" w:type="dxa"/>
            <w:noWrap/>
            <w:hideMark/>
          </w:tcPr>
          <w:p w14:paraId="376273A3" w14:textId="77777777" w:rsidR="00BF2C2C" w:rsidRPr="000A34B0" w:rsidRDefault="00BF2C2C" w:rsidP="00CD748F">
            <w:r w:rsidRPr="000A34B0">
              <w:t>56.8</w:t>
            </w:r>
          </w:p>
        </w:tc>
        <w:tc>
          <w:tcPr>
            <w:tcW w:w="2674" w:type="dxa"/>
            <w:noWrap/>
            <w:hideMark/>
          </w:tcPr>
          <w:p w14:paraId="56FB042A" w14:textId="77777777" w:rsidR="00BF2C2C" w:rsidRPr="000A34B0" w:rsidRDefault="00BF2C2C" w:rsidP="00CD748F">
            <w:r w:rsidRPr="000A34B0">
              <w:t>30</w:t>
            </w:r>
          </w:p>
        </w:tc>
        <w:tc>
          <w:tcPr>
            <w:tcW w:w="1731" w:type="dxa"/>
            <w:noWrap/>
            <w:hideMark/>
          </w:tcPr>
          <w:p w14:paraId="76DB91D3" w14:textId="77777777" w:rsidR="00BF2C2C" w:rsidRPr="000A34B0" w:rsidRDefault="00BF2C2C" w:rsidP="00CD748F">
            <w:r w:rsidRPr="000A34B0">
              <w:t>degree</w:t>
            </w:r>
          </w:p>
        </w:tc>
      </w:tr>
      <w:tr w:rsidR="00BF2C2C" w:rsidRPr="000A34B0" w14:paraId="0D6A543A" w14:textId="77777777" w:rsidTr="00CD748F">
        <w:trPr>
          <w:trHeight w:val="312"/>
        </w:trPr>
        <w:tc>
          <w:tcPr>
            <w:tcW w:w="2716" w:type="dxa"/>
            <w:noWrap/>
            <w:hideMark/>
          </w:tcPr>
          <w:p w14:paraId="3640172F" w14:textId="77777777" w:rsidR="00BF2C2C" w:rsidRPr="000A34B0" w:rsidRDefault="00BF2C2C" w:rsidP="00CD748F">
            <w:r>
              <w:t>T</w:t>
            </w:r>
            <w:r w:rsidRPr="000A34B0">
              <w:t xml:space="preserve">ransmitted power </w:t>
            </w:r>
          </w:p>
        </w:tc>
        <w:tc>
          <w:tcPr>
            <w:tcW w:w="2616" w:type="dxa"/>
            <w:noWrap/>
            <w:hideMark/>
          </w:tcPr>
          <w:p w14:paraId="53C63D4A" w14:textId="77777777" w:rsidR="00BF2C2C" w:rsidRPr="000A34B0" w:rsidRDefault="00BF2C2C" w:rsidP="00CD748F">
            <w:r w:rsidRPr="000A34B0">
              <w:t>-7</w:t>
            </w:r>
          </w:p>
        </w:tc>
        <w:tc>
          <w:tcPr>
            <w:tcW w:w="2674" w:type="dxa"/>
            <w:noWrap/>
            <w:hideMark/>
          </w:tcPr>
          <w:p w14:paraId="772A2A34" w14:textId="77777777" w:rsidR="00BF2C2C" w:rsidRPr="000A34B0" w:rsidRDefault="00BF2C2C" w:rsidP="00CD748F">
            <w:r w:rsidRPr="000A34B0">
              <w:t>-7</w:t>
            </w:r>
          </w:p>
        </w:tc>
        <w:tc>
          <w:tcPr>
            <w:tcW w:w="1731" w:type="dxa"/>
            <w:noWrap/>
            <w:hideMark/>
          </w:tcPr>
          <w:p w14:paraId="27A2036E" w14:textId="77777777" w:rsidR="00BF2C2C" w:rsidRPr="000A34B0" w:rsidRDefault="00BF2C2C" w:rsidP="00CD748F">
            <w:r w:rsidRPr="000A34B0">
              <w:t>dBW</w:t>
            </w:r>
          </w:p>
        </w:tc>
      </w:tr>
      <w:tr w:rsidR="00BF2C2C" w:rsidRPr="000A34B0" w14:paraId="2E19817B" w14:textId="77777777" w:rsidTr="00CD748F">
        <w:trPr>
          <w:trHeight w:val="312"/>
        </w:trPr>
        <w:tc>
          <w:tcPr>
            <w:tcW w:w="2716" w:type="dxa"/>
            <w:noWrap/>
            <w:hideMark/>
          </w:tcPr>
          <w:p w14:paraId="432DF090" w14:textId="77777777" w:rsidR="00BF2C2C" w:rsidRPr="000A34B0" w:rsidRDefault="00BF2C2C" w:rsidP="00CD748F">
            <w:r>
              <w:t>TX</w:t>
            </w:r>
            <w:r w:rsidRPr="000A34B0">
              <w:t xml:space="preserve"> antenna gain </w:t>
            </w:r>
          </w:p>
        </w:tc>
        <w:tc>
          <w:tcPr>
            <w:tcW w:w="2616" w:type="dxa"/>
            <w:noWrap/>
            <w:hideMark/>
          </w:tcPr>
          <w:p w14:paraId="5472A6B1" w14:textId="77777777" w:rsidR="00BF2C2C" w:rsidRPr="000A34B0" w:rsidRDefault="00BF2C2C" w:rsidP="00CD748F">
            <w:r w:rsidRPr="000A34B0">
              <w:t>0</w:t>
            </w:r>
          </w:p>
        </w:tc>
        <w:tc>
          <w:tcPr>
            <w:tcW w:w="2674" w:type="dxa"/>
            <w:noWrap/>
            <w:hideMark/>
          </w:tcPr>
          <w:p w14:paraId="4D71C119" w14:textId="77777777" w:rsidR="00BF2C2C" w:rsidRPr="000A34B0" w:rsidRDefault="00BF2C2C" w:rsidP="00CD748F">
            <w:r w:rsidRPr="000A34B0">
              <w:t>0</w:t>
            </w:r>
          </w:p>
        </w:tc>
        <w:tc>
          <w:tcPr>
            <w:tcW w:w="1731" w:type="dxa"/>
            <w:noWrap/>
            <w:hideMark/>
          </w:tcPr>
          <w:p w14:paraId="2009AC08" w14:textId="77777777" w:rsidR="00BF2C2C" w:rsidRPr="000A34B0" w:rsidRDefault="00BF2C2C" w:rsidP="00CD748F">
            <w:r w:rsidRPr="000A34B0">
              <w:t>dBi</w:t>
            </w:r>
          </w:p>
        </w:tc>
      </w:tr>
      <w:tr w:rsidR="00BF2C2C" w:rsidRPr="000A34B0" w14:paraId="4D7E77E7" w14:textId="77777777" w:rsidTr="00CD748F">
        <w:trPr>
          <w:trHeight w:val="312"/>
        </w:trPr>
        <w:tc>
          <w:tcPr>
            <w:tcW w:w="2716" w:type="dxa"/>
            <w:noWrap/>
            <w:hideMark/>
          </w:tcPr>
          <w:p w14:paraId="2389059B" w14:textId="77777777" w:rsidR="00BF2C2C" w:rsidRPr="000A34B0" w:rsidRDefault="00BF2C2C" w:rsidP="00CD748F">
            <w:r w:rsidRPr="000A34B0">
              <w:t>EIRP</w:t>
            </w:r>
          </w:p>
        </w:tc>
        <w:tc>
          <w:tcPr>
            <w:tcW w:w="2616" w:type="dxa"/>
            <w:noWrap/>
            <w:hideMark/>
          </w:tcPr>
          <w:p w14:paraId="5AA8CE71" w14:textId="77777777" w:rsidR="00BF2C2C" w:rsidRPr="000A34B0" w:rsidRDefault="00BF2C2C" w:rsidP="00CD748F">
            <w:r w:rsidRPr="000A34B0">
              <w:t>-7</w:t>
            </w:r>
          </w:p>
        </w:tc>
        <w:tc>
          <w:tcPr>
            <w:tcW w:w="2674" w:type="dxa"/>
            <w:noWrap/>
            <w:hideMark/>
          </w:tcPr>
          <w:p w14:paraId="1904BBAA" w14:textId="77777777" w:rsidR="00BF2C2C" w:rsidRPr="000A34B0" w:rsidRDefault="00BF2C2C" w:rsidP="00CD748F">
            <w:r w:rsidRPr="000A34B0">
              <w:t>-7</w:t>
            </w:r>
          </w:p>
        </w:tc>
        <w:tc>
          <w:tcPr>
            <w:tcW w:w="1731" w:type="dxa"/>
            <w:noWrap/>
            <w:hideMark/>
          </w:tcPr>
          <w:p w14:paraId="65A030D6" w14:textId="77777777" w:rsidR="00BF2C2C" w:rsidRPr="000A34B0" w:rsidRDefault="00BF2C2C" w:rsidP="00CD748F">
            <w:r w:rsidRPr="000A34B0">
              <w:t>dBW</w:t>
            </w:r>
          </w:p>
        </w:tc>
      </w:tr>
      <w:tr w:rsidR="00BF2C2C" w:rsidRPr="000A34B0" w14:paraId="61DCF494" w14:textId="77777777" w:rsidTr="00CD748F">
        <w:trPr>
          <w:trHeight w:val="312"/>
        </w:trPr>
        <w:tc>
          <w:tcPr>
            <w:tcW w:w="2716" w:type="dxa"/>
            <w:noWrap/>
            <w:hideMark/>
          </w:tcPr>
          <w:p w14:paraId="07CAC3EB" w14:textId="77777777" w:rsidR="00BF2C2C" w:rsidRPr="000A34B0" w:rsidRDefault="00BF2C2C" w:rsidP="00CD748F">
            <w:r w:rsidRPr="000A34B0">
              <w:t>RX antenna gain</w:t>
            </w:r>
          </w:p>
        </w:tc>
        <w:tc>
          <w:tcPr>
            <w:tcW w:w="2616" w:type="dxa"/>
            <w:noWrap/>
            <w:hideMark/>
          </w:tcPr>
          <w:p w14:paraId="08CAD089" w14:textId="77777777" w:rsidR="00BF2C2C" w:rsidRPr="000A34B0" w:rsidRDefault="00BF2C2C" w:rsidP="00CD748F">
            <w:r w:rsidRPr="000A34B0">
              <w:t>24.1</w:t>
            </w:r>
          </w:p>
        </w:tc>
        <w:tc>
          <w:tcPr>
            <w:tcW w:w="2674" w:type="dxa"/>
            <w:noWrap/>
            <w:hideMark/>
          </w:tcPr>
          <w:p w14:paraId="67AEDA27" w14:textId="77777777" w:rsidR="00BF2C2C" w:rsidRPr="000A34B0" w:rsidRDefault="00BF2C2C" w:rsidP="00CD748F">
            <w:r w:rsidRPr="000A34B0">
              <w:t>24.1</w:t>
            </w:r>
          </w:p>
        </w:tc>
        <w:tc>
          <w:tcPr>
            <w:tcW w:w="1731" w:type="dxa"/>
            <w:noWrap/>
            <w:hideMark/>
          </w:tcPr>
          <w:p w14:paraId="39F407D3" w14:textId="77777777" w:rsidR="00BF2C2C" w:rsidRPr="000A34B0" w:rsidRDefault="00BF2C2C" w:rsidP="00CD748F">
            <w:r w:rsidRPr="000A34B0">
              <w:t>dBi</w:t>
            </w:r>
          </w:p>
        </w:tc>
      </w:tr>
      <w:tr w:rsidR="00BF2C2C" w:rsidRPr="000A34B0" w14:paraId="383B8A0E" w14:textId="77777777" w:rsidTr="00CD748F">
        <w:trPr>
          <w:trHeight w:val="312"/>
        </w:trPr>
        <w:tc>
          <w:tcPr>
            <w:tcW w:w="2716" w:type="dxa"/>
            <w:noWrap/>
            <w:hideMark/>
          </w:tcPr>
          <w:p w14:paraId="749FC42E" w14:textId="77777777" w:rsidR="00BF2C2C" w:rsidRPr="000A34B0" w:rsidRDefault="00BF2C2C" w:rsidP="00CD748F">
            <w:r w:rsidRPr="000A34B0">
              <w:t>Path length UE-Satellite</w:t>
            </w:r>
          </w:p>
        </w:tc>
        <w:tc>
          <w:tcPr>
            <w:tcW w:w="2616" w:type="dxa"/>
            <w:noWrap/>
            <w:hideMark/>
          </w:tcPr>
          <w:p w14:paraId="30360090" w14:textId="77777777" w:rsidR="00BF2C2C" w:rsidRPr="000A34B0" w:rsidRDefault="00BF2C2C" w:rsidP="00CD748F">
            <w:r w:rsidRPr="000A34B0">
              <w:t>704.3</w:t>
            </w:r>
          </w:p>
        </w:tc>
        <w:tc>
          <w:tcPr>
            <w:tcW w:w="2674" w:type="dxa"/>
            <w:noWrap/>
            <w:hideMark/>
          </w:tcPr>
          <w:p w14:paraId="22C064DD" w14:textId="77777777" w:rsidR="00BF2C2C" w:rsidRPr="000A34B0" w:rsidRDefault="00BF2C2C" w:rsidP="00CD748F">
            <w:r w:rsidRPr="000A34B0">
              <w:t>1075.1</w:t>
            </w:r>
          </w:p>
        </w:tc>
        <w:tc>
          <w:tcPr>
            <w:tcW w:w="1731" w:type="dxa"/>
            <w:noWrap/>
            <w:hideMark/>
          </w:tcPr>
          <w:p w14:paraId="49EA2FE0" w14:textId="77777777" w:rsidR="00BF2C2C" w:rsidRPr="000A34B0" w:rsidRDefault="00BF2C2C" w:rsidP="00CD748F">
            <w:r w:rsidRPr="000A34B0">
              <w:t>Km</w:t>
            </w:r>
          </w:p>
        </w:tc>
      </w:tr>
      <w:tr w:rsidR="00BF2C2C" w:rsidRPr="000A34B0" w14:paraId="0C9F7D25" w14:textId="77777777" w:rsidTr="00CD748F">
        <w:trPr>
          <w:trHeight w:val="312"/>
        </w:trPr>
        <w:tc>
          <w:tcPr>
            <w:tcW w:w="2716" w:type="dxa"/>
            <w:noWrap/>
            <w:hideMark/>
          </w:tcPr>
          <w:p w14:paraId="5F2C0138" w14:textId="77777777" w:rsidR="00BF2C2C" w:rsidRPr="000A34B0" w:rsidRDefault="00BF2C2C" w:rsidP="00CD748F">
            <w:r w:rsidRPr="000A34B0">
              <w:t xml:space="preserve">FSPL </w:t>
            </w:r>
          </w:p>
        </w:tc>
        <w:tc>
          <w:tcPr>
            <w:tcW w:w="2616" w:type="dxa"/>
            <w:noWrap/>
            <w:hideMark/>
          </w:tcPr>
          <w:p w14:paraId="36379BC8" w14:textId="77777777" w:rsidR="00BF2C2C" w:rsidRPr="000A34B0" w:rsidRDefault="00BF2C2C" w:rsidP="00CD748F">
            <w:r w:rsidRPr="000A34B0">
              <w:t>155.4</w:t>
            </w:r>
          </w:p>
        </w:tc>
        <w:tc>
          <w:tcPr>
            <w:tcW w:w="2674" w:type="dxa"/>
            <w:noWrap/>
            <w:hideMark/>
          </w:tcPr>
          <w:p w14:paraId="0E602AB7" w14:textId="77777777" w:rsidR="00BF2C2C" w:rsidRPr="000A34B0" w:rsidRDefault="00BF2C2C" w:rsidP="00CD748F">
            <w:r w:rsidRPr="000A34B0">
              <w:t>159.1</w:t>
            </w:r>
          </w:p>
        </w:tc>
        <w:tc>
          <w:tcPr>
            <w:tcW w:w="1731" w:type="dxa"/>
            <w:noWrap/>
            <w:hideMark/>
          </w:tcPr>
          <w:p w14:paraId="1A5366E7" w14:textId="77777777" w:rsidR="00BF2C2C" w:rsidRPr="000A34B0" w:rsidRDefault="00BF2C2C" w:rsidP="00CD748F">
            <w:r w:rsidRPr="000A34B0">
              <w:t>dB</w:t>
            </w:r>
          </w:p>
        </w:tc>
      </w:tr>
      <w:tr w:rsidR="00BF2C2C" w:rsidRPr="000A34B0" w14:paraId="5931335D" w14:textId="77777777" w:rsidTr="00CD748F">
        <w:trPr>
          <w:trHeight w:val="312"/>
        </w:trPr>
        <w:tc>
          <w:tcPr>
            <w:tcW w:w="2716" w:type="dxa"/>
            <w:noWrap/>
            <w:hideMark/>
          </w:tcPr>
          <w:p w14:paraId="5D90A405" w14:textId="77777777" w:rsidR="00BF2C2C" w:rsidRPr="000A34B0" w:rsidRDefault="00BF2C2C" w:rsidP="00CD748F">
            <w:r>
              <w:t>FPSL + other losses</w:t>
            </w:r>
          </w:p>
        </w:tc>
        <w:tc>
          <w:tcPr>
            <w:tcW w:w="2616" w:type="dxa"/>
            <w:noWrap/>
            <w:hideMark/>
          </w:tcPr>
          <w:p w14:paraId="10F13AC5" w14:textId="77777777" w:rsidR="00BF2C2C" w:rsidRPr="000A34B0" w:rsidRDefault="00BF2C2C" w:rsidP="00CD748F">
            <w:r w:rsidRPr="000A34B0">
              <w:t>163.7</w:t>
            </w:r>
          </w:p>
        </w:tc>
        <w:tc>
          <w:tcPr>
            <w:tcW w:w="2674" w:type="dxa"/>
            <w:noWrap/>
            <w:hideMark/>
          </w:tcPr>
          <w:p w14:paraId="11686113" w14:textId="77777777" w:rsidR="00BF2C2C" w:rsidRPr="000A34B0" w:rsidRDefault="00BF2C2C" w:rsidP="00CD748F">
            <w:r w:rsidRPr="000A34B0">
              <w:t>167.4</w:t>
            </w:r>
          </w:p>
        </w:tc>
        <w:tc>
          <w:tcPr>
            <w:tcW w:w="1731" w:type="dxa"/>
            <w:noWrap/>
            <w:hideMark/>
          </w:tcPr>
          <w:p w14:paraId="6C60D0A5" w14:textId="77777777" w:rsidR="00BF2C2C" w:rsidRPr="000A34B0" w:rsidRDefault="00BF2C2C" w:rsidP="00CD748F">
            <w:r w:rsidRPr="000A34B0">
              <w:t>dB</w:t>
            </w:r>
          </w:p>
        </w:tc>
      </w:tr>
      <w:tr w:rsidR="00BF2C2C" w:rsidRPr="000A34B0" w14:paraId="79C82911" w14:textId="77777777" w:rsidTr="00CD748F">
        <w:trPr>
          <w:trHeight w:val="312"/>
        </w:trPr>
        <w:tc>
          <w:tcPr>
            <w:tcW w:w="2716" w:type="dxa"/>
            <w:noWrap/>
            <w:hideMark/>
          </w:tcPr>
          <w:p w14:paraId="4F8C6681" w14:textId="77777777" w:rsidR="00BF2C2C" w:rsidRPr="000A34B0" w:rsidRDefault="00BF2C2C" w:rsidP="00CD748F">
            <w:r w:rsidRPr="000A34B0">
              <w:t xml:space="preserve">Received power </w:t>
            </w:r>
          </w:p>
        </w:tc>
        <w:tc>
          <w:tcPr>
            <w:tcW w:w="2616" w:type="dxa"/>
            <w:noWrap/>
            <w:hideMark/>
          </w:tcPr>
          <w:p w14:paraId="58453608" w14:textId="77777777" w:rsidR="00BF2C2C" w:rsidRPr="000A34B0" w:rsidRDefault="00BF2C2C" w:rsidP="00CD748F">
            <w:r w:rsidRPr="000A34B0">
              <w:t>-146.6</w:t>
            </w:r>
          </w:p>
        </w:tc>
        <w:tc>
          <w:tcPr>
            <w:tcW w:w="2674" w:type="dxa"/>
            <w:noWrap/>
            <w:hideMark/>
          </w:tcPr>
          <w:p w14:paraId="7236C292" w14:textId="77777777" w:rsidR="00BF2C2C" w:rsidRPr="000A34B0" w:rsidRDefault="00BF2C2C" w:rsidP="00CD748F">
            <w:r w:rsidRPr="000A34B0">
              <w:t>-150.3</w:t>
            </w:r>
          </w:p>
        </w:tc>
        <w:tc>
          <w:tcPr>
            <w:tcW w:w="1731" w:type="dxa"/>
            <w:noWrap/>
            <w:hideMark/>
          </w:tcPr>
          <w:p w14:paraId="39D349EF" w14:textId="77777777" w:rsidR="00BF2C2C" w:rsidRPr="000A34B0" w:rsidRDefault="00BF2C2C" w:rsidP="00CD748F">
            <w:r w:rsidRPr="000A34B0">
              <w:t>dBW</w:t>
            </w:r>
          </w:p>
        </w:tc>
      </w:tr>
      <w:tr w:rsidR="00BF2C2C" w:rsidRPr="000A34B0" w14:paraId="51AE8E07" w14:textId="77777777" w:rsidTr="00CD748F">
        <w:trPr>
          <w:trHeight w:val="312"/>
        </w:trPr>
        <w:tc>
          <w:tcPr>
            <w:tcW w:w="2716" w:type="dxa"/>
            <w:hideMark/>
          </w:tcPr>
          <w:p w14:paraId="0EDC69D0" w14:textId="77777777" w:rsidR="00BF2C2C" w:rsidRPr="000A34B0" w:rsidRDefault="00BF2C2C" w:rsidP="00CD748F">
            <w:pPr>
              <w:ind w:firstLine="196"/>
              <w:rPr>
                <w:b/>
                <w:bCs/>
              </w:rPr>
            </w:pPr>
            <w:r w:rsidRPr="000A34B0">
              <w:rPr>
                <w:b/>
                <w:bCs/>
              </w:rPr>
              <w:t xml:space="preserve">(C/N)_UL (45 kHz) </w:t>
            </w:r>
          </w:p>
        </w:tc>
        <w:tc>
          <w:tcPr>
            <w:tcW w:w="2616" w:type="dxa"/>
            <w:noWrap/>
            <w:hideMark/>
          </w:tcPr>
          <w:p w14:paraId="38D4151F" w14:textId="77777777" w:rsidR="00BF2C2C" w:rsidRPr="000A34B0" w:rsidRDefault="00BF2C2C" w:rsidP="00CD748F">
            <w:pPr>
              <w:ind w:firstLine="196"/>
              <w:rPr>
                <w:b/>
                <w:bCs/>
              </w:rPr>
            </w:pPr>
            <w:r w:rsidRPr="000A34B0">
              <w:rPr>
                <w:b/>
                <w:bCs/>
              </w:rPr>
              <w:t>-6.6</w:t>
            </w:r>
          </w:p>
        </w:tc>
        <w:tc>
          <w:tcPr>
            <w:tcW w:w="2674" w:type="dxa"/>
            <w:noWrap/>
            <w:hideMark/>
          </w:tcPr>
          <w:p w14:paraId="3B3B27D2" w14:textId="77777777" w:rsidR="00BF2C2C" w:rsidRPr="000A34B0" w:rsidRDefault="00BF2C2C" w:rsidP="00CD748F">
            <w:pPr>
              <w:ind w:firstLine="196"/>
              <w:rPr>
                <w:b/>
                <w:bCs/>
              </w:rPr>
            </w:pPr>
            <w:r w:rsidRPr="000A34B0">
              <w:rPr>
                <w:b/>
                <w:bCs/>
              </w:rPr>
              <w:t>-13.2</w:t>
            </w:r>
          </w:p>
        </w:tc>
        <w:tc>
          <w:tcPr>
            <w:tcW w:w="1731" w:type="dxa"/>
            <w:noWrap/>
            <w:hideMark/>
          </w:tcPr>
          <w:p w14:paraId="677369CB" w14:textId="77777777" w:rsidR="00BF2C2C" w:rsidRPr="000A34B0" w:rsidRDefault="00BF2C2C" w:rsidP="00CD748F">
            <w:pPr>
              <w:ind w:firstLine="196"/>
              <w:rPr>
                <w:b/>
                <w:bCs/>
              </w:rPr>
            </w:pPr>
            <w:r w:rsidRPr="000A34B0">
              <w:rPr>
                <w:b/>
                <w:bCs/>
              </w:rPr>
              <w:t>dB</w:t>
            </w:r>
          </w:p>
        </w:tc>
      </w:tr>
      <w:tr w:rsidR="00BF2C2C" w:rsidRPr="000A34B0" w14:paraId="5F03487D" w14:textId="77777777" w:rsidTr="00CD748F">
        <w:trPr>
          <w:trHeight w:val="312"/>
        </w:trPr>
        <w:tc>
          <w:tcPr>
            <w:tcW w:w="2716" w:type="dxa"/>
            <w:hideMark/>
          </w:tcPr>
          <w:p w14:paraId="308B70FF" w14:textId="77777777" w:rsidR="00BF2C2C" w:rsidRPr="000A34B0" w:rsidRDefault="00BF2C2C" w:rsidP="00CD748F">
            <w:pPr>
              <w:ind w:firstLine="196"/>
              <w:rPr>
                <w:b/>
                <w:bCs/>
              </w:rPr>
            </w:pPr>
            <w:r w:rsidRPr="000A34B0">
              <w:rPr>
                <w:b/>
                <w:bCs/>
              </w:rPr>
              <w:t xml:space="preserve">(C/N)_UL (15 kHz) </w:t>
            </w:r>
          </w:p>
        </w:tc>
        <w:tc>
          <w:tcPr>
            <w:tcW w:w="2616" w:type="dxa"/>
            <w:noWrap/>
            <w:hideMark/>
          </w:tcPr>
          <w:p w14:paraId="707AA0EE" w14:textId="77777777" w:rsidR="00BF2C2C" w:rsidRPr="000A34B0" w:rsidRDefault="00BF2C2C" w:rsidP="00CD748F">
            <w:pPr>
              <w:ind w:firstLine="196"/>
              <w:rPr>
                <w:b/>
                <w:bCs/>
              </w:rPr>
            </w:pPr>
            <w:r w:rsidRPr="000A34B0">
              <w:rPr>
                <w:b/>
                <w:bCs/>
              </w:rPr>
              <w:t>-1.8</w:t>
            </w:r>
          </w:p>
        </w:tc>
        <w:tc>
          <w:tcPr>
            <w:tcW w:w="2674" w:type="dxa"/>
            <w:noWrap/>
            <w:hideMark/>
          </w:tcPr>
          <w:p w14:paraId="2B7CB071" w14:textId="77777777" w:rsidR="00BF2C2C" w:rsidRPr="000A34B0" w:rsidRDefault="00BF2C2C" w:rsidP="00CD748F">
            <w:pPr>
              <w:ind w:firstLine="196"/>
              <w:rPr>
                <w:b/>
                <w:bCs/>
              </w:rPr>
            </w:pPr>
            <w:r w:rsidRPr="000A34B0">
              <w:rPr>
                <w:b/>
                <w:bCs/>
              </w:rPr>
              <w:t>-8.5</w:t>
            </w:r>
          </w:p>
        </w:tc>
        <w:tc>
          <w:tcPr>
            <w:tcW w:w="1731" w:type="dxa"/>
            <w:noWrap/>
            <w:hideMark/>
          </w:tcPr>
          <w:p w14:paraId="69899AC4" w14:textId="77777777" w:rsidR="00BF2C2C" w:rsidRPr="000A34B0" w:rsidRDefault="00BF2C2C" w:rsidP="00CD748F">
            <w:pPr>
              <w:ind w:firstLine="196"/>
              <w:rPr>
                <w:b/>
                <w:bCs/>
              </w:rPr>
            </w:pPr>
            <w:r w:rsidRPr="000A34B0">
              <w:rPr>
                <w:b/>
                <w:bCs/>
              </w:rPr>
              <w:t>dB</w:t>
            </w:r>
          </w:p>
        </w:tc>
      </w:tr>
      <w:tr w:rsidR="00BF2C2C" w:rsidRPr="000A34B0" w14:paraId="585D986B" w14:textId="77777777" w:rsidTr="00CD748F">
        <w:trPr>
          <w:trHeight w:val="312"/>
        </w:trPr>
        <w:tc>
          <w:tcPr>
            <w:tcW w:w="2716" w:type="dxa"/>
            <w:hideMark/>
          </w:tcPr>
          <w:p w14:paraId="1C00C3D8" w14:textId="77777777" w:rsidR="00BF2C2C" w:rsidRPr="000A34B0" w:rsidRDefault="00BF2C2C" w:rsidP="00CD748F">
            <w:pPr>
              <w:ind w:firstLine="196"/>
              <w:rPr>
                <w:b/>
                <w:bCs/>
              </w:rPr>
            </w:pPr>
            <w:r w:rsidRPr="000A34B0">
              <w:rPr>
                <w:b/>
                <w:bCs/>
              </w:rPr>
              <w:t>(C/N)_UL (3.75 kHz)</w:t>
            </w:r>
          </w:p>
        </w:tc>
        <w:tc>
          <w:tcPr>
            <w:tcW w:w="2616" w:type="dxa"/>
            <w:noWrap/>
            <w:hideMark/>
          </w:tcPr>
          <w:p w14:paraId="6466068A" w14:textId="77777777" w:rsidR="00BF2C2C" w:rsidRPr="000A34B0" w:rsidRDefault="00BF2C2C" w:rsidP="00CD748F">
            <w:pPr>
              <w:ind w:firstLine="196"/>
              <w:rPr>
                <w:b/>
                <w:bCs/>
              </w:rPr>
            </w:pPr>
            <w:r w:rsidRPr="000A34B0">
              <w:rPr>
                <w:b/>
                <w:bCs/>
              </w:rPr>
              <w:t>4.2</w:t>
            </w:r>
          </w:p>
        </w:tc>
        <w:tc>
          <w:tcPr>
            <w:tcW w:w="2674" w:type="dxa"/>
            <w:noWrap/>
            <w:hideMark/>
          </w:tcPr>
          <w:p w14:paraId="3915CA81" w14:textId="77777777" w:rsidR="00BF2C2C" w:rsidRPr="000A34B0" w:rsidRDefault="00BF2C2C" w:rsidP="00CD748F">
            <w:pPr>
              <w:ind w:firstLine="196"/>
              <w:rPr>
                <w:b/>
                <w:bCs/>
              </w:rPr>
            </w:pPr>
            <w:r w:rsidRPr="000A34B0">
              <w:rPr>
                <w:b/>
                <w:bCs/>
              </w:rPr>
              <w:t>-2.4</w:t>
            </w:r>
          </w:p>
        </w:tc>
        <w:tc>
          <w:tcPr>
            <w:tcW w:w="1731" w:type="dxa"/>
            <w:noWrap/>
            <w:hideMark/>
          </w:tcPr>
          <w:p w14:paraId="14067FB2" w14:textId="77777777" w:rsidR="00BF2C2C" w:rsidRPr="000A34B0" w:rsidRDefault="00BF2C2C" w:rsidP="00CD748F">
            <w:pPr>
              <w:ind w:firstLine="196"/>
              <w:rPr>
                <w:b/>
                <w:bCs/>
              </w:rPr>
            </w:pPr>
            <w:r w:rsidRPr="000A34B0">
              <w:rPr>
                <w:b/>
                <w:bCs/>
              </w:rPr>
              <w:t>dB</w:t>
            </w:r>
          </w:p>
        </w:tc>
      </w:tr>
      <w:tr w:rsidR="00BF2C2C" w:rsidRPr="000A34B0" w14:paraId="702706C2" w14:textId="77777777" w:rsidTr="00CD748F">
        <w:trPr>
          <w:trHeight w:val="312"/>
        </w:trPr>
        <w:tc>
          <w:tcPr>
            <w:tcW w:w="2716" w:type="dxa"/>
            <w:noWrap/>
            <w:hideMark/>
          </w:tcPr>
          <w:p w14:paraId="19AD2906" w14:textId="77777777" w:rsidR="00BF2C2C" w:rsidRPr="000A34B0" w:rsidRDefault="00BF2C2C" w:rsidP="00CD748F">
            <w:r w:rsidRPr="000A34B0">
              <w:t xml:space="preserve">G/T </w:t>
            </w:r>
            <w:r>
              <w:t>[</w:t>
            </w:r>
            <w:r w:rsidRPr="000A34B0">
              <w:t>SATELIOT (NB-IoT)</w:t>
            </w:r>
            <w:r>
              <w:t>]</w:t>
            </w:r>
          </w:p>
        </w:tc>
        <w:tc>
          <w:tcPr>
            <w:tcW w:w="2616" w:type="dxa"/>
            <w:noWrap/>
            <w:hideMark/>
          </w:tcPr>
          <w:p w14:paraId="230B9117" w14:textId="77777777" w:rsidR="00BF2C2C" w:rsidRPr="000A34B0" w:rsidRDefault="00BF2C2C" w:rsidP="00CD748F">
            <w:r w:rsidRPr="000A34B0">
              <w:t>-17.9</w:t>
            </w:r>
          </w:p>
        </w:tc>
        <w:tc>
          <w:tcPr>
            <w:tcW w:w="2674" w:type="dxa"/>
            <w:noWrap/>
            <w:hideMark/>
          </w:tcPr>
          <w:p w14:paraId="0DC9E4E4" w14:textId="77777777" w:rsidR="00BF2C2C" w:rsidRPr="000A34B0" w:rsidRDefault="00BF2C2C" w:rsidP="00CD748F">
            <w:r w:rsidRPr="000A34B0">
              <w:t>-20.9</w:t>
            </w:r>
          </w:p>
        </w:tc>
        <w:tc>
          <w:tcPr>
            <w:tcW w:w="1731" w:type="dxa"/>
            <w:noWrap/>
            <w:hideMark/>
          </w:tcPr>
          <w:p w14:paraId="155EC7E3" w14:textId="77777777" w:rsidR="00BF2C2C" w:rsidRPr="000A34B0" w:rsidRDefault="00BF2C2C" w:rsidP="00CD748F">
            <w:r>
              <w:t>dB/K</w:t>
            </w:r>
          </w:p>
        </w:tc>
      </w:tr>
    </w:tbl>
    <w:p w14:paraId="243B42A1" w14:textId="77777777" w:rsidR="00BF2C2C" w:rsidRDefault="00BF2C2C" w:rsidP="00BF2C2C"/>
    <w:p w14:paraId="0073D909" w14:textId="21D9B021" w:rsidR="008540BA" w:rsidRDefault="008540BA" w:rsidP="008540BA">
      <w:pPr>
        <w:pStyle w:val="Heading2"/>
        <w:rPr>
          <w:lang w:val="en-US"/>
        </w:rPr>
      </w:pPr>
      <w:r>
        <w:rPr>
          <w:lang w:val="en-US"/>
        </w:rPr>
        <w:t>Sony link budget results (R1-2103318)</w:t>
      </w:r>
    </w:p>
    <w:p w14:paraId="6626A7F6" w14:textId="77777777" w:rsidR="008540BA" w:rsidRDefault="008540BA" w:rsidP="008540BA">
      <w:pPr>
        <w:pStyle w:val="Caption"/>
      </w:pPr>
      <w:bookmarkStart w:id="34" w:name="_Ref54298908"/>
    </w:p>
    <w:p w14:paraId="6A4E6B2B" w14:textId="77777777" w:rsidR="008540BA" w:rsidRPr="00162BF7" w:rsidRDefault="008540BA" w:rsidP="008540BA">
      <w:pPr>
        <w:pStyle w:val="Caption"/>
        <w:rPr>
          <w:rFonts w:eastAsia="MS Mincho"/>
          <w:lang w:eastAsia="ja-JP"/>
        </w:rPr>
      </w:pPr>
      <w:r>
        <w:t xml:space="preserve">Table </w:t>
      </w:r>
      <w:r>
        <w:fldChar w:fldCharType="begin"/>
      </w:r>
      <w:r>
        <w:instrText xml:space="preserve"> SEQ Table \* ARABIC </w:instrText>
      </w:r>
      <w:r>
        <w:fldChar w:fldCharType="separate"/>
      </w:r>
      <w:r>
        <w:rPr>
          <w:noProof/>
        </w:rPr>
        <w:t>1</w:t>
      </w:r>
      <w:r>
        <w:rPr>
          <w:noProof/>
        </w:rPr>
        <w:fldChar w:fldCharType="end"/>
      </w:r>
      <w:bookmarkEnd w:id="34"/>
      <w:r>
        <w:t xml:space="preserve"> - </w:t>
      </w:r>
      <w:r w:rsidRPr="00162BF7">
        <w:rPr>
          <w:rFonts w:eastAsia="MS Mincho"/>
          <w:lang w:eastAsia="ja-JP"/>
        </w:rPr>
        <w:t>Link budget evaluation</w:t>
      </w:r>
      <w:r>
        <w:rPr>
          <w:rFonts w:eastAsia="MS Mincho"/>
          <w:lang w:eastAsia="ja-JP"/>
        </w:rPr>
        <w:t xml:space="preserve"> for Rel-15 eMTC (sub-PRB PUSCH)</w:t>
      </w: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DA5DC1" w14:paraId="69A31FA8" w14:textId="77777777" w:rsidTr="00CD748F">
        <w:trPr>
          <w:trHeight w:val="270"/>
        </w:trPr>
        <w:tc>
          <w:tcPr>
            <w:tcW w:w="3040" w:type="dxa"/>
            <w:tcBorders>
              <w:top w:val="nil"/>
              <w:left w:val="nil"/>
              <w:bottom w:val="nil"/>
              <w:right w:val="nil"/>
            </w:tcBorders>
            <w:shd w:val="clear" w:color="auto" w:fill="auto"/>
            <w:noWrap/>
            <w:vAlign w:val="bottom"/>
            <w:hideMark/>
          </w:tcPr>
          <w:p w14:paraId="5D724D13" w14:textId="77777777" w:rsidR="008540BA" w:rsidRPr="00DA5DC1" w:rsidRDefault="008540BA" w:rsidP="00CD748F">
            <w:pPr>
              <w:spacing w:after="0"/>
              <w:rPr>
                <w:rFonts w:ascii="MS PGothic" w:eastAsia="MS PGothic" w:hAnsi="MS PGothic" w:cs="MS PGothic"/>
                <w:sz w:val="24"/>
                <w:szCs w:val="24"/>
              </w:rPr>
            </w:pPr>
          </w:p>
        </w:tc>
        <w:tc>
          <w:tcPr>
            <w:tcW w:w="22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3C6CB" w14:textId="77777777" w:rsidR="008540BA" w:rsidRPr="00DA5DC1" w:rsidRDefault="008540BA" w:rsidP="00CD748F">
            <w:pPr>
              <w:spacing w:after="0"/>
              <w:jc w:val="center"/>
              <w:rPr>
                <w:rFonts w:eastAsia="MS PGothic"/>
              </w:rPr>
            </w:pPr>
            <w:r w:rsidRPr="00DA5DC1">
              <w:rPr>
                <w:rFonts w:eastAsia="MS PGothic"/>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E1B01" w14:textId="77777777" w:rsidR="008540BA" w:rsidRPr="00DA5DC1" w:rsidRDefault="008540BA" w:rsidP="00CD748F">
            <w:pPr>
              <w:spacing w:after="0"/>
              <w:jc w:val="center"/>
              <w:rPr>
                <w:rFonts w:eastAsia="MS PGothic"/>
              </w:rPr>
            </w:pPr>
            <w:r w:rsidRPr="00DA5DC1">
              <w:rPr>
                <w:rFonts w:eastAsia="MS PGothic"/>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8EFD95" w14:textId="77777777" w:rsidR="008540BA" w:rsidRPr="00DA5DC1" w:rsidRDefault="008540BA" w:rsidP="00CD748F">
            <w:pPr>
              <w:spacing w:after="0"/>
              <w:jc w:val="center"/>
              <w:rPr>
                <w:rFonts w:eastAsia="MS PGothic"/>
              </w:rPr>
            </w:pPr>
            <w:r w:rsidRPr="00DA5DC1">
              <w:rPr>
                <w:rFonts w:eastAsia="MS PGothic"/>
              </w:rPr>
              <w:t>LEO-600</w:t>
            </w:r>
          </w:p>
        </w:tc>
      </w:tr>
      <w:tr w:rsidR="008540BA" w:rsidRPr="00DA5DC1" w14:paraId="074D96F2" w14:textId="77777777" w:rsidTr="00CD748F">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26AC4" w14:textId="77777777" w:rsidR="008540BA" w:rsidRPr="00DA5DC1" w:rsidRDefault="008540BA" w:rsidP="00CD748F">
            <w:pPr>
              <w:spacing w:after="0"/>
              <w:jc w:val="center"/>
              <w:rPr>
                <w:rFonts w:eastAsia="MS PGothic"/>
              </w:rPr>
            </w:pPr>
            <w:r w:rsidRPr="00DA5DC1">
              <w:rPr>
                <w:rFonts w:eastAsia="MS PGothic"/>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1C6A8E9" w14:textId="77777777" w:rsidR="008540BA" w:rsidRPr="00DA5DC1" w:rsidRDefault="008540BA" w:rsidP="00CD748F">
            <w:pPr>
              <w:spacing w:after="0"/>
              <w:jc w:val="center"/>
              <w:rPr>
                <w:rFonts w:eastAsia="MS PGothic"/>
              </w:rPr>
            </w:pPr>
            <w:r w:rsidRPr="00DA5DC1">
              <w:rPr>
                <w:rFonts w:eastAsia="MS PGothic"/>
              </w:rPr>
              <w:t>DL</w:t>
            </w:r>
          </w:p>
        </w:tc>
        <w:tc>
          <w:tcPr>
            <w:tcW w:w="1265" w:type="dxa"/>
            <w:tcBorders>
              <w:top w:val="nil"/>
              <w:left w:val="nil"/>
              <w:bottom w:val="single" w:sz="8" w:space="0" w:color="auto"/>
              <w:right w:val="single" w:sz="8" w:space="0" w:color="auto"/>
            </w:tcBorders>
            <w:shd w:val="clear" w:color="auto" w:fill="auto"/>
            <w:noWrap/>
            <w:vAlign w:val="center"/>
            <w:hideMark/>
          </w:tcPr>
          <w:p w14:paraId="5D4AC5F7" w14:textId="77777777" w:rsidR="008540BA" w:rsidRPr="00DA5DC1" w:rsidRDefault="008540BA" w:rsidP="00CD748F">
            <w:pPr>
              <w:spacing w:after="0"/>
              <w:jc w:val="center"/>
              <w:rPr>
                <w:rFonts w:eastAsia="MS PGothic"/>
              </w:rPr>
            </w:pPr>
            <w:r w:rsidRPr="00DA5DC1">
              <w:rPr>
                <w:rFonts w:eastAsia="MS PGothic"/>
              </w:rPr>
              <w:t>UL</w:t>
            </w:r>
          </w:p>
        </w:tc>
        <w:tc>
          <w:tcPr>
            <w:tcW w:w="1010" w:type="dxa"/>
            <w:tcBorders>
              <w:top w:val="nil"/>
              <w:left w:val="nil"/>
              <w:bottom w:val="single" w:sz="8" w:space="0" w:color="auto"/>
              <w:right w:val="single" w:sz="8" w:space="0" w:color="auto"/>
            </w:tcBorders>
            <w:shd w:val="clear" w:color="auto" w:fill="auto"/>
            <w:noWrap/>
            <w:vAlign w:val="center"/>
            <w:hideMark/>
          </w:tcPr>
          <w:p w14:paraId="18996DF9" w14:textId="77777777" w:rsidR="008540BA" w:rsidRPr="00DA5DC1" w:rsidRDefault="008540BA" w:rsidP="00CD748F">
            <w:pPr>
              <w:spacing w:after="0"/>
              <w:jc w:val="center"/>
              <w:rPr>
                <w:rFonts w:eastAsia="MS PGothic"/>
              </w:rPr>
            </w:pPr>
            <w:r w:rsidRPr="00DA5DC1">
              <w:rPr>
                <w:rFonts w:eastAsia="MS PGothic"/>
              </w:rPr>
              <w:t>DL</w:t>
            </w:r>
          </w:p>
        </w:tc>
        <w:tc>
          <w:tcPr>
            <w:tcW w:w="1010" w:type="dxa"/>
            <w:tcBorders>
              <w:top w:val="nil"/>
              <w:left w:val="nil"/>
              <w:bottom w:val="single" w:sz="8" w:space="0" w:color="auto"/>
              <w:right w:val="single" w:sz="8" w:space="0" w:color="auto"/>
            </w:tcBorders>
            <w:shd w:val="clear" w:color="auto" w:fill="auto"/>
            <w:noWrap/>
            <w:vAlign w:val="center"/>
            <w:hideMark/>
          </w:tcPr>
          <w:p w14:paraId="511CA9BF" w14:textId="77777777" w:rsidR="008540BA" w:rsidRPr="00DA5DC1" w:rsidRDefault="008540BA" w:rsidP="00CD748F">
            <w:pPr>
              <w:spacing w:after="0"/>
              <w:jc w:val="center"/>
              <w:rPr>
                <w:rFonts w:eastAsia="MS PGothic"/>
              </w:rPr>
            </w:pPr>
            <w:r w:rsidRPr="00DA5DC1">
              <w:rPr>
                <w:rFonts w:eastAsia="MS PGothic"/>
              </w:rPr>
              <w:t>UL</w:t>
            </w:r>
          </w:p>
        </w:tc>
        <w:tc>
          <w:tcPr>
            <w:tcW w:w="980" w:type="dxa"/>
            <w:tcBorders>
              <w:top w:val="nil"/>
              <w:left w:val="nil"/>
              <w:bottom w:val="single" w:sz="8" w:space="0" w:color="auto"/>
              <w:right w:val="single" w:sz="8" w:space="0" w:color="auto"/>
            </w:tcBorders>
            <w:shd w:val="clear" w:color="auto" w:fill="auto"/>
            <w:noWrap/>
            <w:vAlign w:val="center"/>
            <w:hideMark/>
          </w:tcPr>
          <w:p w14:paraId="53A8D861" w14:textId="77777777" w:rsidR="008540BA" w:rsidRPr="00DA5DC1" w:rsidRDefault="008540BA" w:rsidP="00CD748F">
            <w:pPr>
              <w:spacing w:after="0"/>
              <w:jc w:val="center"/>
              <w:rPr>
                <w:rFonts w:eastAsia="MS PGothic"/>
              </w:rPr>
            </w:pPr>
            <w:r w:rsidRPr="00DA5DC1">
              <w:rPr>
                <w:rFonts w:eastAsia="MS PGothic"/>
              </w:rPr>
              <w:t>DL</w:t>
            </w:r>
          </w:p>
        </w:tc>
        <w:tc>
          <w:tcPr>
            <w:tcW w:w="980" w:type="dxa"/>
            <w:tcBorders>
              <w:top w:val="nil"/>
              <w:left w:val="nil"/>
              <w:bottom w:val="single" w:sz="8" w:space="0" w:color="auto"/>
              <w:right w:val="single" w:sz="8" w:space="0" w:color="auto"/>
            </w:tcBorders>
            <w:shd w:val="clear" w:color="auto" w:fill="auto"/>
            <w:noWrap/>
            <w:vAlign w:val="center"/>
            <w:hideMark/>
          </w:tcPr>
          <w:p w14:paraId="0F81F2D5" w14:textId="77777777" w:rsidR="008540BA" w:rsidRPr="00DA5DC1" w:rsidRDefault="008540BA" w:rsidP="00CD748F">
            <w:pPr>
              <w:spacing w:after="0"/>
              <w:jc w:val="center"/>
              <w:rPr>
                <w:rFonts w:eastAsia="MS PGothic"/>
              </w:rPr>
            </w:pPr>
            <w:r w:rsidRPr="00DA5DC1">
              <w:rPr>
                <w:rFonts w:eastAsia="MS PGothic"/>
              </w:rPr>
              <w:t>UL</w:t>
            </w:r>
          </w:p>
        </w:tc>
      </w:tr>
      <w:tr w:rsidR="008540BA" w:rsidRPr="00DA5DC1" w14:paraId="6EA26025"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6A472EB" w14:textId="77777777" w:rsidR="008540BA" w:rsidRPr="00DA5DC1" w:rsidRDefault="008540BA" w:rsidP="00CD748F">
            <w:pPr>
              <w:spacing w:after="0"/>
              <w:jc w:val="center"/>
              <w:rPr>
                <w:rFonts w:eastAsia="MS PGothic"/>
              </w:rPr>
            </w:pPr>
            <w:r w:rsidRPr="00DA5DC1">
              <w:rPr>
                <w:rFonts w:eastAsia="MS PGothic"/>
              </w:rPr>
              <w:t>Frequency [GHz]</w:t>
            </w:r>
          </w:p>
        </w:tc>
        <w:tc>
          <w:tcPr>
            <w:tcW w:w="980" w:type="dxa"/>
            <w:tcBorders>
              <w:top w:val="nil"/>
              <w:left w:val="nil"/>
              <w:bottom w:val="single" w:sz="8" w:space="0" w:color="auto"/>
              <w:right w:val="single" w:sz="8" w:space="0" w:color="auto"/>
            </w:tcBorders>
            <w:shd w:val="clear" w:color="auto" w:fill="auto"/>
            <w:noWrap/>
            <w:vAlign w:val="center"/>
            <w:hideMark/>
          </w:tcPr>
          <w:p w14:paraId="2DD97345" w14:textId="77777777" w:rsidR="008540BA" w:rsidRPr="00DA5DC1" w:rsidRDefault="008540BA" w:rsidP="00CD748F">
            <w:pPr>
              <w:spacing w:after="0"/>
              <w:jc w:val="center"/>
              <w:rPr>
                <w:rFonts w:eastAsia="MS PGothic"/>
              </w:rPr>
            </w:pPr>
            <w:r w:rsidRPr="00DA5DC1">
              <w:rPr>
                <w:rFonts w:eastAsia="MS PGothic"/>
              </w:rPr>
              <w:t>2.00</w:t>
            </w:r>
          </w:p>
        </w:tc>
        <w:tc>
          <w:tcPr>
            <w:tcW w:w="1265" w:type="dxa"/>
            <w:tcBorders>
              <w:top w:val="nil"/>
              <w:left w:val="nil"/>
              <w:bottom w:val="single" w:sz="8" w:space="0" w:color="auto"/>
              <w:right w:val="single" w:sz="8" w:space="0" w:color="auto"/>
            </w:tcBorders>
            <w:shd w:val="clear" w:color="auto" w:fill="auto"/>
            <w:noWrap/>
            <w:vAlign w:val="center"/>
            <w:hideMark/>
          </w:tcPr>
          <w:p w14:paraId="0A27E600" w14:textId="77777777" w:rsidR="008540BA" w:rsidRPr="00DA5DC1" w:rsidRDefault="008540BA" w:rsidP="00CD748F">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37AF4FDD" w14:textId="77777777" w:rsidR="008540BA" w:rsidRPr="00DA5DC1" w:rsidRDefault="008540BA" w:rsidP="00CD748F">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5B979E29" w14:textId="77777777" w:rsidR="008540BA" w:rsidRPr="00DA5DC1" w:rsidRDefault="008540BA" w:rsidP="00CD748F">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629B72AB" w14:textId="77777777" w:rsidR="008540BA" w:rsidRPr="00DA5DC1" w:rsidRDefault="008540BA" w:rsidP="00CD748F">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008AF9EB" w14:textId="77777777" w:rsidR="008540BA" w:rsidRPr="00DA5DC1" w:rsidRDefault="008540BA" w:rsidP="00CD748F">
            <w:pPr>
              <w:spacing w:after="0"/>
              <w:jc w:val="center"/>
              <w:rPr>
                <w:rFonts w:eastAsia="MS PGothic"/>
              </w:rPr>
            </w:pPr>
            <w:r w:rsidRPr="00DA5DC1">
              <w:rPr>
                <w:rFonts w:eastAsia="MS PGothic"/>
              </w:rPr>
              <w:t>2.00</w:t>
            </w:r>
          </w:p>
        </w:tc>
      </w:tr>
      <w:tr w:rsidR="008540BA" w:rsidRPr="00DA5DC1" w14:paraId="72E9E916"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4F58FC" w14:textId="77777777" w:rsidR="008540BA" w:rsidRPr="00DA5DC1" w:rsidRDefault="008540BA" w:rsidP="00CD748F">
            <w:pPr>
              <w:spacing w:after="0"/>
              <w:jc w:val="center"/>
              <w:rPr>
                <w:rFonts w:eastAsia="MS PGothic"/>
              </w:rPr>
            </w:pPr>
            <w:r w:rsidRPr="00DA5DC1">
              <w:rPr>
                <w:rFonts w:eastAsia="MS PGothic"/>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D15B65C" w14:textId="77777777" w:rsidR="008540BA" w:rsidRDefault="008540BA" w:rsidP="00CD748F">
            <w:pPr>
              <w:spacing w:after="0"/>
              <w:jc w:val="center"/>
            </w:pPr>
            <w:r>
              <w:t>90.13</w:t>
            </w:r>
          </w:p>
          <w:p w14:paraId="15018FBC" w14:textId="77777777" w:rsidR="008540BA" w:rsidRPr="00DA5DC1" w:rsidRDefault="008540BA" w:rsidP="00CD748F">
            <w:pPr>
              <w:spacing w:after="0"/>
              <w:jc w:val="center"/>
              <w:rPr>
                <w:rFonts w:eastAsia="MS PGothic"/>
              </w:rPr>
            </w:pP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7F3EE7E" w14:textId="77777777" w:rsidR="008540BA" w:rsidRPr="00DA5DC1" w:rsidRDefault="008540BA" w:rsidP="00CD748F">
            <w:pPr>
              <w:spacing w:after="0"/>
              <w:jc w:val="center"/>
              <w:rPr>
                <w:rFonts w:eastAsia="MS PGothic"/>
              </w:rPr>
            </w:pPr>
            <w:r w:rsidRPr="00DA5DC1">
              <w:rPr>
                <w:rFonts w:eastAsia="MS PGothic"/>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41157C0" w14:textId="77777777" w:rsidR="008540BA" w:rsidRDefault="008540BA" w:rsidP="00CD748F">
            <w:pPr>
              <w:spacing w:after="0"/>
              <w:jc w:val="center"/>
            </w:pPr>
            <w:r>
              <w:t>64.03</w:t>
            </w:r>
          </w:p>
          <w:p w14:paraId="086043E2" w14:textId="77777777" w:rsidR="008540BA" w:rsidRPr="00DA5DC1" w:rsidRDefault="008540BA" w:rsidP="00CD748F">
            <w:pPr>
              <w:spacing w:after="0"/>
              <w:jc w:val="center"/>
              <w:rPr>
                <w:rFonts w:eastAsia="MS PGothic"/>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18F47D" w14:textId="77777777" w:rsidR="008540BA" w:rsidRPr="00DA5DC1" w:rsidRDefault="008540BA" w:rsidP="00CD748F">
            <w:pPr>
              <w:spacing w:after="0"/>
              <w:jc w:val="center"/>
              <w:rPr>
                <w:rFonts w:eastAsia="MS PGothic"/>
              </w:rPr>
            </w:pPr>
            <w:r w:rsidRPr="00DA5DC1">
              <w:rPr>
                <w:rFonts w:eastAsia="MS PGothic"/>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6852E1" w14:textId="77777777" w:rsidR="008540BA" w:rsidRDefault="008540BA" w:rsidP="00CD748F">
            <w:pPr>
              <w:spacing w:after="0"/>
              <w:jc w:val="center"/>
            </w:pPr>
            <w:r>
              <w:t>58.63</w:t>
            </w:r>
          </w:p>
          <w:p w14:paraId="254031C5" w14:textId="77777777" w:rsidR="008540BA" w:rsidRPr="00DA5DC1" w:rsidRDefault="008540BA" w:rsidP="00CD748F">
            <w:pPr>
              <w:spacing w:after="0"/>
              <w:jc w:val="center"/>
              <w:rPr>
                <w:rFonts w:eastAsia="MS PGothic"/>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C2169A" w14:textId="77777777" w:rsidR="008540BA" w:rsidRPr="00DA5DC1" w:rsidRDefault="008540BA" w:rsidP="00CD748F">
            <w:pPr>
              <w:spacing w:after="0"/>
              <w:jc w:val="center"/>
              <w:rPr>
                <w:rFonts w:eastAsia="MS PGothic"/>
              </w:rPr>
            </w:pPr>
            <w:r w:rsidRPr="00DA5DC1">
              <w:rPr>
                <w:rFonts w:eastAsia="MS PGothic"/>
              </w:rPr>
              <w:t>23.00</w:t>
            </w:r>
          </w:p>
        </w:tc>
      </w:tr>
      <w:tr w:rsidR="008540BA" w:rsidRPr="00DA5DC1" w14:paraId="6B13D56B"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9FD45A" w14:textId="77777777" w:rsidR="008540BA" w:rsidRPr="00DA5DC1" w:rsidRDefault="008540BA" w:rsidP="00CD748F">
            <w:pPr>
              <w:spacing w:after="0"/>
              <w:jc w:val="center"/>
              <w:rPr>
                <w:rFonts w:eastAsia="MS PGothic"/>
              </w:rPr>
            </w:pPr>
            <w:r w:rsidRPr="00DA5DC1">
              <w:rPr>
                <w:rFonts w:eastAsia="MS PGothic"/>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A22EC7" w14:textId="77777777" w:rsidR="008540BA" w:rsidRPr="00DA5DC1" w:rsidRDefault="008540BA" w:rsidP="00CD748F">
            <w:pPr>
              <w:spacing w:after="0"/>
              <w:jc w:val="center"/>
              <w:rPr>
                <w:rFonts w:eastAsia="MS PGothic"/>
              </w:rPr>
            </w:pPr>
            <w:r w:rsidRPr="00DA5DC1">
              <w:rPr>
                <w:rFonts w:eastAsia="MS PGothic"/>
              </w:rPr>
              <w:t>-31.62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0E956F8" w14:textId="77777777" w:rsidR="008540BA" w:rsidRPr="00DA5DC1" w:rsidRDefault="008540BA" w:rsidP="00CD748F">
            <w:pPr>
              <w:spacing w:after="0"/>
              <w:jc w:val="center"/>
              <w:rPr>
                <w:rFonts w:eastAsia="MS PGothic"/>
              </w:rPr>
            </w:pPr>
            <w:r w:rsidRPr="00DA5DC1">
              <w:rPr>
                <w:rFonts w:eastAsia="MS PGothic"/>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2BA374B" w14:textId="77777777" w:rsidR="008540BA" w:rsidRPr="00DA5DC1" w:rsidRDefault="008540BA" w:rsidP="00CD748F">
            <w:pPr>
              <w:spacing w:after="0"/>
              <w:jc w:val="center"/>
              <w:rPr>
                <w:rFonts w:eastAsia="MS PGothic"/>
              </w:rPr>
            </w:pPr>
            <w:r w:rsidRPr="00DA5DC1">
              <w:rPr>
                <w:rFonts w:eastAsia="MS PGothic"/>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CE811DD" w14:textId="77777777" w:rsidR="008540BA" w:rsidRPr="00DA5DC1" w:rsidRDefault="008540BA" w:rsidP="00CD748F">
            <w:pPr>
              <w:spacing w:after="0"/>
              <w:jc w:val="center"/>
              <w:rPr>
                <w:rFonts w:eastAsia="MS PGothic"/>
              </w:rPr>
            </w:pPr>
            <w:r w:rsidRPr="00DA5DC1">
              <w:rPr>
                <w:rFonts w:eastAsia="MS PGothic"/>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E02080D" w14:textId="77777777" w:rsidR="008540BA" w:rsidRPr="00DA5DC1" w:rsidRDefault="008540BA" w:rsidP="00CD748F">
            <w:pPr>
              <w:spacing w:after="0"/>
              <w:jc w:val="center"/>
              <w:rPr>
                <w:rFonts w:eastAsia="MS PGothic"/>
              </w:rPr>
            </w:pPr>
            <w:r w:rsidRPr="00DA5DC1">
              <w:rPr>
                <w:rFonts w:eastAsia="MS PGothic"/>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FBC07B" w14:textId="77777777" w:rsidR="008540BA" w:rsidRPr="00DA5DC1" w:rsidRDefault="008540BA" w:rsidP="00CD748F">
            <w:pPr>
              <w:spacing w:after="0"/>
              <w:jc w:val="center"/>
              <w:rPr>
                <w:rFonts w:eastAsia="MS PGothic"/>
              </w:rPr>
            </w:pPr>
            <w:r w:rsidRPr="00DA5DC1">
              <w:rPr>
                <w:rFonts w:eastAsia="MS PGothic"/>
              </w:rPr>
              <w:t>-12.80</w:t>
            </w:r>
          </w:p>
        </w:tc>
      </w:tr>
      <w:tr w:rsidR="008540BA" w:rsidRPr="00DA5DC1" w14:paraId="3E55417C"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2EF668D" w14:textId="77777777" w:rsidR="008540BA" w:rsidRPr="00DA5DC1" w:rsidRDefault="008540BA" w:rsidP="00CD748F">
            <w:pPr>
              <w:spacing w:after="0"/>
              <w:jc w:val="center"/>
              <w:rPr>
                <w:rFonts w:eastAsia="MS PGothic"/>
              </w:rPr>
            </w:pPr>
            <w:r w:rsidRPr="00DA5DC1">
              <w:rPr>
                <w:rFonts w:eastAsia="MS PGothic"/>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3E12A7" w14:textId="77777777" w:rsidR="008540BA" w:rsidRPr="00DA5DC1" w:rsidRDefault="008540BA" w:rsidP="00CD748F">
            <w:pPr>
              <w:spacing w:after="0"/>
              <w:jc w:val="center"/>
              <w:rPr>
                <w:rFonts w:eastAsia="MS PGothic"/>
              </w:rPr>
            </w:pPr>
            <w:r>
              <w:rPr>
                <w:rFonts w:eastAsia="MS PGothic"/>
              </w:rPr>
              <w:t>1.08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95E6C02" w14:textId="77777777" w:rsidR="008540BA" w:rsidRPr="00DA5DC1" w:rsidRDefault="008540BA" w:rsidP="00CD748F">
            <w:pPr>
              <w:spacing w:after="0"/>
              <w:jc w:val="center"/>
              <w:rPr>
                <w:rFonts w:eastAsia="MS PGothic"/>
              </w:rPr>
            </w:pPr>
            <w:r w:rsidRPr="00DA5DC1">
              <w:rPr>
                <w:rFonts w:eastAsia="MS PGothic"/>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6624C50" w14:textId="77777777" w:rsidR="008540BA" w:rsidRPr="00DA5DC1" w:rsidRDefault="008540BA" w:rsidP="00CD748F">
            <w:pPr>
              <w:spacing w:after="0"/>
              <w:jc w:val="center"/>
              <w:rPr>
                <w:rFonts w:eastAsia="MS PGothic"/>
              </w:rPr>
            </w:pPr>
            <w:r>
              <w:rPr>
                <w:rFonts w:eastAsia="MS PGothic"/>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4166CC3" w14:textId="77777777" w:rsidR="008540BA" w:rsidRPr="00DA5DC1" w:rsidRDefault="008540BA" w:rsidP="00CD748F">
            <w:pPr>
              <w:spacing w:after="0"/>
              <w:jc w:val="center"/>
              <w:rPr>
                <w:rFonts w:eastAsia="MS PGothic"/>
              </w:rPr>
            </w:pPr>
            <w:r w:rsidRPr="00DA5DC1">
              <w:rPr>
                <w:rFonts w:eastAsia="MS PGothic"/>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B572432" w14:textId="77777777" w:rsidR="008540BA" w:rsidRPr="00DA5DC1" w:rsidRDefault="008540BA" w:rsidP="00CD748F">
            <w:pPr>
              <w:spacing w:after="0"/>
              <w:jc w:val="center"/>
              <w:rPr>
                <w:rFonts w:eastAsia="MS PGothic"/>
              </w:rPr>
            </w:pPr>
            <w:r>
              <w:rPr>
                <w:rFonts w:eastAsia="MS PGothic"/>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146437" w14:textId="77777777" w:rsidR="008540BA" w:rsidRPr="00DA5DC1" w:rsidRDefault="008540BA" w:rsidP="00CD748F">
            <w:pPr>
              <w:spacing w:after="0"/>
              <w:jc w:val="center"/>
              <w:rPr>
                <w:rFonts w:eastAsia="MS PGothic"/>
              </w:rPr>
            </w:pPr>
            <w:r w:rsidRPr="00DA5DC1">
              <w:rPr>
                <w:rFonts w:eastAsia="MS PGothic"/>
              </w:rPr>
              <w:t>0.015</w:t>
            </w:r>
          </w:p>
        </w:tc>
      </w:tr>
      <w:tr w:rsidR="008540BA" w:rsidRPr="00DA5DC1" w14:paraId="4E3BC5F8"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BE1207" w14:textId="77777777" w:rsidR="008540BA" w:rsidRPr="00DA5DC1" w:rsidRDefault="008540BA" w:rsidP="00CD748F">
            <w:pPr>
              <w:spacing w:after="0"/>
              <w:jc w:val="center"/>
              <w:rPr>
                <w:rFonts w:eastAsia="MS PGothic"/>
              </w:rPr>
            </w:pPr>
            <w:r w:rsidRPr="00DA5DC1">
              <w:rPr>
                <w:rFonts w:eastAsia="MS PGothic"/>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C68A89" w14:textId="77777777" w:rsidR="008540BA" w:rsidRPr="00DA5DC1" w:rsidRDefault="008540BA" w:rsidP="00CD748F">
            <w:pPr>
              <w:spacing w:after="0"/>
              <w:jc w:val="center"/>
              <w:rPr>
                <w:rFonts w:eastAsia="MS PGothic"/>
              </w:rPr>
            </w:pPr>
            <w:r w:rsidRPr="00DA5DC1">
              <w:rPr>
                <w:rFonts w:eastAsia="MS PGothic"/>
              </w:rPr>
              <w:t>190.58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38BD6424" w14:textId="77777777" w:rsidR="008540BA" w:rsidRPr="00DA5DC1" w:rsidRDefault="008540BA" w:rsidP="00CD748F">
            <w:pPr>
              <w:spacing w:after="0"/>
              <w:jc w:val="center"/>
              <w:rPr>
                <w:rFonts w:eastAsia="MS PGothic"/>
              </w:rPr>
            </w:pPr>
            <w:r w:rsidRPr="00DA5DC1">
              <w:rPr>
                <w:rFonts w:eastAsia="MS PGothic"/>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4B77FA9" w14:textId="77777777" w:rsidR="008540BA" w:rsidRPr="00DA5DC1" w:rsidRDefault="008540BA" w:rsidP="00CD748F">
            <w:pPr>
              <w:spacing w:after="0"/>
              <w:jc w:val="center"/>
              <w:rPr>
                <w:rFonts w:eastAsia="MS PGothic"/>
              </w:rPr>
            </w:pPr>
            <w:r w:rsidRPr="00DA5DC1">
              <w:rPr>
                <w:rFonts w:eastAsia="MS PGothic"/>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EA96B49" w14:textId="77777777" w:rsidR="008540BA" w:rsidRPr="00DA5DC1" w:rsidRDefault="008540BA" w:rsidP="00CD748F">
            <w:pPr>
              <w:spacing w:after="0"/>
              <w:jc w:val="center"/>
              <w:rPr>
                <w:rFonts w:eastAsia="MS PGothic"/>
              </w:rPr>
            </w:pPr>
            <w:r w:rsidRPr="00DA5DC1">
              <w:rPr>
                <w:rFonts w:eastAsia="MS PGothic"/>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8590C8" w14:textId="77777777" w:rsidR="008540BA" w:rsidRPr="00DA5DC1" w:rsidRDefault="008540BA" w:rsidP="00CD748F">
            <w:pPr>
              <w:spacing w:after="0"/>
              <w:jc w:val="center"/>
              <w:rPr>
                <w:rFonts w:eastAsia="MS PGothic"/>
              </w:rPr>
            </w:pPr>
            <w:r w:rsidRPr="00DA5DC1">
              <w:rPr>
                <w:rFonts w:eastAsia="MS PGothic"/>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102A83" w14:textId="77777777" w:rsidR="008540BA" w:rsidRPr="00DA5DC1" w:rsidRDefault="008540BA" w:rsidP="00CD748F">
            <w:pPr>
              <w:spacing w:after="0"/>
              <w:jc w:val="center"/>
              <w:rPr>
                <w:rFonts w:eastAsia="MS PGothic"/>
              </w:rPr>
            </w:pPr>
            <w:r w:rsidRPr="00DA5DC1">
              <w:rPr>
                <w:rFonts w:eastAsia="MS PGothic"/>
              </w:rPr>
              <w:t>159.10</w:t>
            </w:r>
          </w:p>
        </w:tc>
      </w:tr>
    </w:tbl>
    <w:p w14:paraId="4EF05581" w14:textId="77777777" w:rsidR="00BF2C2C" w:rsidRDefault="00BF2C2C" w:rsidP="00823970">
      <w:pPr>
        <w:rPr>
          <w:lang w:val="en-US" w:eastAsia="zh-TW"/>
        </w:rPr>
      </w:pP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8540BA" w14:paraId="621F7DE6"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66CE7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80CD8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FEB8AA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A33720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2A9467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300FC4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7DA05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395263EC"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D2DBB2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7145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739A1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EAE9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21087D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F384D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04CD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396257D"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8D02F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CB4C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34C17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27A01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0369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6B7B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05B2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0349BBBA"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28ED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73E40D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49B08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806F0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380D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720D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69A0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4AC7C5C"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EB3825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79C57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3D642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FDE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AA8A8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5163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75C2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26DA736D"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82BB4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3FBB85D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1265" w:type="dxa"/>
            <w:tcBorders>
              <w:top w:val="nil"/>
              <w:left w:val="nil"/>
              <w:bottom w:val="single" w:sz="8" w:space="0" w:color="auto"/>
              <w:right w:val="single" w:sz="8" w:space="0" w:color="auto"/>
            </w:tcBorders>
            <w:shd w:val="clear" w:color="auto" w:fill="auto"/>
            <w:noWrap/>
            <w:vAlign w:val="center"/>
            <w:hideMark/>
          </w:tcPr>
          <w:p w14:paraId="1809FDC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nil"/>
              <w:left w:val="nil"/>
              <w:bottom w:val="single" w:sz="8" w:space="0" w:color="auto"/>
              <w:right w:val="single" w:sz="8" w:space="0" w:color="auto"/>
            </w:tcBorders>
            <w:shd w:val="clear" w:color="auto" w:fill="auto"/>
            <w:noWrap/>
            <w:vAlign w:val="center"/>
            <w:hideMark/>
          </w:tcPr>
          <w:p w14:paraId="525A1E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66447E7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nil"/>
              <w:left w:val="nil"/>
              <w:bottom w:val="single" w:sz="8" w:space="0" w:color="auto"/>
              <w:right w:val="single" w:sz="8" w:space="0" w:color="auto"/>
            </w:tcBorders>
            <w:shd w:val="clear" w:color="auto" w:fill="auto"/>
            <w:noWrap/>
            <w:vAlign w:val="center"/>
            <w:hideMark/>
          </w:tcPr>
          <w:p w14:paraId="6CB5489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01AEB82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258AE13C" w14:textId="77777777" w:rsidR="008540BA" w:rsidRPr="008540BA" w:rsidRDefault="008540BA" w:rsidP="008540BA">
      <w:pPr>
        <w:autoSpaceDE w:val="0"/>
        <w:autoSpaceDN w:val="0"/>
        <w:adjustRightInd w:val="0"/>
        <w:snapToGrid w:val="0"/>
        <w:spacing w:after="120"/>
        <w:jc w:val="both"/>
        <w:rPr>
          <w:rFonts w:eastAsiaTheme="minorEastAsia"/>
          <w:sz w:val="22"/>
          <w:szCs w:val="22"/>
          <w:lang w:val="en-US"/>
        </w:rPr>
      </w:pPr>
    </w:p>
    <w:p w14:paraId="5BEF93F6"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35" w:name="_Ref5429899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2</w:t>
      </w:r>
      <w:r w:rsidRPr="008540BA">
        <w:rPr>
          <w:rFonts w:eastAsiaTheme="minorEastAsia"/>
          <w:b/>
          <w:bCs/>
          <w:noProof/>
          <w:lang w:val="en-US"/>
        </w:rPr>
        <w:fldChar w:fldCharType="end"/>
      </w:r>
      <w:bookmarkEnd w:id="35"/>
      <w:r w:rsidRPr="008540BA">
        <w:rPr>
          <w:rFonts w:eastAsiaTheme="minorEastAsia"/>
          <w:b/>
          <w:bCs/>
          <w:lang w:val="en-US"/>
        </w:rPr>
        <w:t xml:space="preserve"> - </w:t>
      </w:r>
      <w:r w:rsidRPr="008540BA">
        <w:rPr>
          <w:rFonts w:eastAsia="MS Mincho"/>
          <w:b/>
          <w:bCs/>
          <w:lang w:val="en-US" w:eastAsia="ja-JP"/>
        </w:rPr>
        <w:t>Link budget evaluation for Rel-13 eMTC (full-PRB PUSCH)</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4981E9C0" w14:textId="77777777" w:rsidTr="00CD748F">
        <w:trPr>
          <w:trHeight w:val="270"/>
        </w:trPr>
        <w:tc>
          <w:tcPr>
            <w:tcW w:w="3040" w:type="dxa"/>
            <w:tcBorders>
              <w:top w:val="nil"/>
              <w:left w:val="nil"/>
              <w:bottom w:val="nil"/>
              <w:right w:val="nil"/>
            </w:tcBorders>
            <w:shd w:val="clear" w:color="auto" w:fill="auto"/>
            <w:noWrap/>
            <w:vAlign w:val="bottom"/>
            <w:hideMark/>
          </w:tcPr>
          <w:p w14:paraId="110C240E"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FDED7"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A4A8F5"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F2AA7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59AC3A11" w14:textId="77777777" w:rsidTr="00CD748F">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13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1C68977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87B2C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37E17F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60F7D9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1F67FB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3880A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42506BA2"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3C8F6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155D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5B6C9E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6C72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B8261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3D38B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9F10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5DDEEA77"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23E00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F955A54"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90.13</w:t>
            </w:r>
          </w:p>
          <w:p w14:paraId="5FB70D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C861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967A0D"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64.03</w:t>
            </w:r>
          </w:p>
          <w:p w14:paraId="3DD4F6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DFD91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BC268A"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58.63</w:t>
            </w:r>
          </w:p>
          <w:p w14:paraId="141F67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DB447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317A4F6C"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D5B1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08106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6B5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14FA2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0D28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DBAC1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C6673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7C9D3A77"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45B3A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0B05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CDEB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4BEA9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7045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35C12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3FA4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r>
      <w:tr w:rsidR="008540BA" w:rsidRPr="008540BA" w14:paraId="7CAB5B82"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6D8DB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5ED4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FAC9D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81E67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7DC8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75210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8078E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5551A331"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E274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9855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1DB74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00C2E0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E4E8E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B2E5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23827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76F416D6"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7EE67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0174E6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92810A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1294F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0EA264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1CAEA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99CA5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CA0C32B"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D1D088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DCF56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EC8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2697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8567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1E9905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51FE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48397AF0"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E6C1A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430E90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6865C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715014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BDE91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83A8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E884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37E3AAE8"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02E24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2AD3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FD02D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362C5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427F9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252F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8FA6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5F453CB"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42044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5503C5C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nil"/>
              <w:left w:val="nil"/>
              <w:bottom w:val="single" w:sz="8" w:space="0" w:color="auto"/>
              <w:right w:val="single" w:sz="8" w:space="0" w:color="auto"/>
            </w:tcBorders>
            <w:shd w:val="clear" w:color="auto" w:fill="auto"/>
            <w:noWrap/>
            <w:vAlign w:val="center"/>
            <w:hideMark/>
          </w:tcPr>
          <w:p w14:paraId="0CC62BCC"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-16.153</w:t>
            </w:r>
          </w:p>
          <w:p w14:paraId="298AEAC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nil"/>
              <w:left w:val="nil"/>
              <w:bottom w:val="single" w:sz="8" w:space="0" w:color="auto"/>
              <w:right w:val="single" w:sz="8" w:space="0" w:color="auto"/>
            </w:tcBorders>
            <w:shd w:val="clear" w:color="auto" w:fill="auto"/>
            <w:noWrap/>
            <w:vAlign w:val="center"/>
            <w:hideMark/>
          </w:tcPr>
          <w:p w14:paraId="515EB56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39631993"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-19.549</w:t>
            </w:r>
          </w:p>
          <w:p w14:paraId="29D8E35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nil"/>
              <w:left w:val="nil"/>
              <w:bottom w:val="single" w:sz="8" w:space="0" w:color="auto"/>
              <w:right w:val="single" w:sz="8" w:space="0" w:color="auto"/>
            </w:tcBorders>
            <w:shd w:val="clear" w:color="auto" w:fill="auto"/>
            <w:noWrap/>
            <w:vAlign w:val="center"/>
            <w:hideMark/>
          </w:tcPr>
          <w:p w14:paraId="00971AC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3FEB6D1B"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-14.152</w:t>
            </w:r>
          </w:p>
          <w:p w14:paraId="45C587B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r>
    </w:tbl>
    <w:p w14:paraId="493F6431" w14:textId="77777777" w:rsidR="008540BA" w:rsidRPr="008540BA" w:rsidRDefault="008540BA" w:rsidP="008540BA">
      <w:pPr>
        <w:autoSpaceDE w:val="0"/>
        <w:autoSpaceDN w:val="0"/>
        <w:adjustRightInd w:val="0"/>
        <w:snapToGrid w:val="0"/>
        <w:spacing w:after="120"/>
        <w:jc w:val="both"/>
        <w:rPr>
          <w:rFonts w:eastAsiaTheme="minorEastAsia"/>
          <w:bCs/>
          <w:sz w:val="22"/>
          <w:szCs w:val="22"/>
          <w:lang w:val="en-US"/>
        </w:rPr>
      </w:pPr>
    </w:p>
    <w:p w14:paraId="1FF396A7"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36" w:name="_Ref5429903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3</w:t>
      </w:r>
      <w:r w:rsidRPr="008540BA">
        <w:rPr>
          <w:rFonts w:eastAsiaTheme="minorEastAsia"/>
          <w:b/>
          <w:bCs/>
          <w:noProof/>
          <w:lang w:val="en-US"/>
        </w:rPr>
        <w:fldChar w:fldCharType="end"/>
      </w:r>
      <w:bookmarkEnd w:id="36"/>
      <w:r w:rsidRPr="008540BA">
        <w:rPr>
          <w:rFonts w:eastAsiaTheme="minorEastAsia"/>
          <w:b/>
          <w:bCs/>
          <w:lang w:val="en-US"/>
        </w:rPr>
        <w:t xml:space="preserve"> - </w:t>
      </w:r>
      <w:r w:rsidRPr="008540BA">
        <w:rPr>
          <w:rFonts w:eastAsia="MS Mincho"/>
          <w:b/>
          <w:bCs/>
          <w:lang w:val="en-US" w:eastAsia="ja-JP"/>
        </w:rPr>
        <w:t>Link budget evaluation for NB-IoT</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741871BE" w14:textId="77777777" w:rsidTr="00CD748F">
        <w:trPr>
          <w:trHeight w:val="270"/>
        </w:trPr>
        <w:tc>
          <w:tcPr>
            <w:tcW w:w="3040" w:type="dxa"/>
            <w:tcBorders>
              <w:top w:val="nil"/>
              <w:left w:val="nil"/>
              <w:bottom w:val="nil"/>
              <w:right w:val="nil"/>
            </w:tcBorders>
            <w:shd w:val="clear" w:color="auto" w:fill="auto"/>
            <w:noWrap/>
            <w:vAlign w:val="bottom"/>
            <w:hideMark/>
          </w:tcPr>
          <w:p w14:paraId="5EE738E4"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right w:val="single" w:sz="8" w:space="0" w:color="000000"/>
            </w:tcBorders>
            <w:shd w:val="clear" w:color="auto" w:fill="auto"/>
            <w:noWrap/>
            <w:vAlign w:val="bottom"/>
            <w:hideMark/>
          </w:tcPr>
          <w:p w14:paraId="677E73D1"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right w:val="single" w:sz="8" w:space="0" w:color="000000"/>
            </w:tcBorders>
            <w:shd w:val="clear" w:color="auto" w:fill="auto"/>
            <w:noWrap/>
            <w:vAlign w:val="bottom"/>
            <w:hideMark/>
          </w:tcPr>
          <w:p w14:paraId="792E15D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right w:val="single" w:sz="8" w:space="0" w:color="000000"/>
            </w:tcBorders>
            <w:shd w:val="clear" w:color="auto" w:fill="auto"/>
            <w:noWrap/>
            <w:vAlign w:val="bottom"/>
            <w:hideMark/>
          </w:tcPr>
          <w:p w14:paraId="78085E59"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0F08D8C7" w14:textId="77777777" w:rsidTr="00CD748F">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078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09DC92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6039DED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2726A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120160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59EE85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2E8A69C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5AE08A2F"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7109D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8930B6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29D5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C01891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1F531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89A45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71B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3AABF42A"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221AC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E69CE6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82.35</w:t>
            </w:r>
          </w:p>
          <w:p w14:paraId="3C2059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01E13D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CEC544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56.25</w:t>
            </w:r>
          </w:p>
          <w:p w14:paraId="716A2FE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1BDE5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D1E0F80"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50.85</w:t>
            </w:r>
          </w:p>
          <w:p w14:paraId="454571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0FBB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2B76C462"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C2B0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FAC0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2AB3A8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F0A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55C6DD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EF64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BE857A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2F01977E"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658B7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96932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9885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4958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205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4A1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179F6E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r>
      <w:tr w:rsidR="008540BA" w:rsidRPr="008540BA" w14:paraId="57B0EF8C"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1D909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841E10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263A0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FF843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7EF6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B5683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D06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157CD310"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E2A2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70B9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D8559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CBDAE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A99243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00FEF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7F70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2B401705"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0B9C88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24EDA5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1AA8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D043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BB49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C6113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8F807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7E569A5"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BFE0B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lastRenderedPageBreak/>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1D051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59A5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3CEC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25AD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2AB4F6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12C39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747CFA6A"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712B2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645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D3DF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3B15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EAEE0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FFC8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E7D25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64DD152"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9FB82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F68B5E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17B4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B7BA65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A85E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3660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24C95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F29B7F1" w14:textId="77777777" w:rsidTr="00CD748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641D2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BECC9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BA8C0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69ABF9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9B5A0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CA37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3D0DFE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485F4435" w14:textId="77777777" w:rsidR="00616A9E" w:rsidRDefault="00616A9E" w:rsidP="00823970">
      <w:pPr>
        <w:rPr>
          <w:lang w:val="en-US" w:eastAsia="zh-TW"/>
        </w:rPr>
      </w:pPr>
    </w:p>
    <w:p w14:paraId="2EACAC44" w14:textId="68D7A18A" w:rsidR="005E15DF" w:rsidRDefault="005E15DF" w:rsidP="005E15DF">
      <w:pPr>
        <w:pStyle w:val="Heading2"/>
        <w:rPr>
          <w:lang w:val="en-US"/>
        </w:rPr>
      </w:pPr>
      <w:r>
        <w:rPr>
          <w:lang w:val="en-US"/>
        </w:rPr>
        <w:t>Sateliot, Gatehouse, Thales link budget results (R1-2103716)</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551"/>
        <w:gridCol w:w="2835"/>
        <w:gridCol w:w="2824"/>
      </w:tblGrid>
      <w:tr w:rsidR="005E15DF" w14:paraId="384F8C13" w14:textId="77777777" w:rsidTr="00CD748F">
        <w:trPr>
          <w:jc w:val="center"/>
        </w:trPr>
        <w:tc>
          <w:tcPr>
            <w:tcW w:w="1418" w:type="dxa"/>
            <w:tcBorders>
              <w:top w:val="nil"/>
              <w:left w:val="nil"/>
              <w:bottom w:val="single" w:sz="4" w:space="0" w:color="000000"/>
              <w:right w:val="nil"/>
            </w:tcBorders>
            <w:shd w:val="clear" w:color="auto" w:fill="FFFFFF"/>
          </w:tcPr>
          <w:p w14:paraId="44CA8D13" w14:textId="77777777" w:rsidR="005E15DF" w:rsidRDefault="005E15DF" w:rsidP="00CD748F"/>
        </w:tc>
        <w:tc>
          <w:tcPr>
            <w:tcW w:w="2551" w:type="dxa"/>
            <w:tcBorders>
              <w:top w:val="nil"/>
              <w:left w:val="nil"/>
              <w:bottom w:val="single" w:sz="4" w:space="0" w:color="000000"/>
              <w:right w:val="single" w:sz="4" w:space="0" w:color="000000"/>
            </w:tcBorders>
            <w:shd w:val="clear" w:color="auto" w:fill="FFFFFF"/>
            <w:vAlign w:val="center"/>
          </w:tcPr>
          <w:p w14:paraId="2992FA6E" w14:textId="77777777" w:rsidR="005E15DF" w:rsidRDefault="005E15DF" w:rsidP="00CD748F"/>
        </w:tc>
        <w:tc>
          <w:tcPr>
            <w:tcW w:w="2835" w:type="dxa"/>
            <w:tcBorders>
              <w:left w:val="single" w:sz="4" w:space="0" w:color="000000"/>
            </w:tcBorders>
            <w:shd w:val="clear" w:color="auto" w:fill="B8CCE4"/>
            <w:vAlign w:val="center"/>
          </w:tcPr>
          <w:p w14:paraId="069E105A" w14:textId="77777777" w:rsidR="005E15DF" w:rsidRDefault="005E15DF" w:rsidP="00CD748F">
            <w:pPr>
              <w:rPr>
                <w:b/>
              </w:rPr>
            </w:pPr>
            <w:r>
              <w:rPr>
                <w:b/>
              </w:rPr>
              <w:t>Configuration A</w:t>
            </w:r>
          </w:p>
          <w:p w14:paraId="78E5FD9F" w14:textId="77777777" w:rsidR="005E15DF" w:rsidRDefault="005E15DF" w:rsidP="00CD748F">
            <w:r>
              <w:t>(Based on common  assumptions in TR 36.763 v0.1.0 section 6.2.1)</w:t>
            </w:r>
          </w:p>
        </w:tc>
        <w:tc>
          <w:tcPr>
            <w:tcW w:w="2824" w:type="dxa"/>
            <w:shd w:val="clear" w:color="auto" w:fill="B8CCE4"/>
          </w:tcPr>
          <w:p w14:paraId="2A3FAE0E" w14:textId="77777777" w:rsidR="005E15DF" w:rsidRDefault="005E15DF" w:rsidP="00CD748F">
            <w:pPr>
              <w:rPr>
                <w:b/>
              </w:rPr>
            </w:pPr>
            <w:r>
              <w:rPr>
                <w:b/>
              </w:rPr>
              <w:t>Configuration B</w:t>
            </w:r>
          </w:p>
          <w:p w14:paraId="68051B23" w14:textId="77777777" w:rsidR="005E15DF" w:rsidRDefault="005E15DF" w:rsidP="00CD748F">
            <w:r>
              <w:t>(common assumptions + some enhancements - marked in bold)</w:t>
            </w:r>
          </w:p>
          <w:p w14:paraId="26EEF591" w14:textId="77777777" w:rsidR="005E15DF" w:rsidRDefault="005E15DF" w:rsidP="00CD748F"/>
        </w:tc>
      </w:tr>
      <w:tr w:rsidR="005E15DF" w14:paraId="723961FE" w14:textId="77777777" w:rsidTr="00CD748F">
        <w:trPr>
          <w:jc w:val="center"/>
        </w:trPr>
        <w:tc>
          <w:tcPr>
            <w:tcW w:w="1418" w:type="dxa"/>
            <w:vMerge w:val="restart"/>
            <w:tcBorders>
              <w:top w:val="single" w:sz="4" w:space="0" w:color="000000"/>
            </w:tcBorders>
            <w:shd w:val="clear" w:color="auto" w:fill="B8CCE4"/>
          </w:tcPr>
          <w:p w14:paraId="5EBD8AEB" w14:textId="77777777" w:rsidR="005E15DF" w:rsidRDefault="005E15DF" w:rsidP="00CD748F">
            <w:r>
              <w:t>Satellite platform</w:t>
            </w:r>
          </w:p>
        </w:tc>
        <w:tc>
          <w:tcPr>
            <w:tcW w:w="2551" w:type="dxa"/>
            <w:tcBorders>
              <w:top w:val="single" w:sz="4" w:space="0" w:color="000000"/>
            </w:tcBorders>
            <w:shd w:val="clear" w:color="auto" w:fill="B8CCE4"/>
            <w:vAlign w:val="center"/>
          </w:tcPr>
          <w:p w14:paraId="2887474B" w14:textId="77777777" w:rsidR="005E15DF" w:rsidRDefault="005E15DF" w:rsidP="00CD748F">
            <w:r>
              <w:t>Altitude</w:t>
            </w:r>
          </w:p>
        </w:tc>
        <w:tc>
          <w:tcPr>
            <w:tcW w:w="2835" w:type="dxa"/>
            <w:vAlign w:val="center"/>
          </w:tcPr>
          <w:p w14:paraId="68C6CDA1" w14:textId="77777777" w:rsidR="005E15DF" w:rsidRDefault="005E15DF" w:rsidP="00CD748F">
            <w:r>
              <w:t>600 km, circular orbit</w:t>
            </w:r>
          </w:p>
        </w:tc>
        <w:tc>
          <w:tcPr>
            <w:tcW w:w="2824" w:type="dxa"/>
          </w:tcPr>
          <w:p w14:paraId="2DCB7AF9" w14:textId="77777777" w:rsidR="005E15DF" w:rsidRDefault="005E15DF" w:rsidP="00CD748F">
            <w:r>
              <w:t>600 km, circular orbit</w:t>
            </w:r>
          </w:p>
        </w:tc>
      </w:tr>
      <w:tr w:rsidR="005E15DF" w14:paraId="5AA02B39" w14:textId="77777777" w:rsidTr="00CD748F">
        <w:trPr>
          <w:jc w:val="center"/>
        </w:trPr>
        <w:tc>
          <w:tcPr>
            <w:tcW w:w="1418" w:type="dxa"/>
            <w:vMerge/>
            <w:tcBorders>
              <w:top w:val="single" w:sz="4" w:space="0" w:color="000000"/>
            </w:tcBorders>
            <w:shd w:val="clear" w:color="auto" w:fill="B8CCE4"/>
          </w:tcPr>
          <w:p w14:paraId="1E714EAD" w14:textId="77777777" w:rsidR="005E15DF" w:rsidRDefault="005E15DF" w:rsidP="00CD748F">
            <w:pPr>
              <w:widowControl w:val="0"/>
              <w:pBdr>
                <w:top w:val="nil"/>
                <w:left w:val="nil"/>
                <w:bottom w:val="nil"/>
                <w:right w:val="nil"/>
                <w:between w:val="nil"/>
              </w:pBdr>
              <w:spacing w:line="276" w:lineRule="auto"/>
            </w:pPr>
          </w:p>
        </w:tc>
        <w:tc>
          <w:tcPr>
            <w:tcW w:w="2551" w:type="dxa"/>
            <w:shd w:val="clear" w:color="auto" w:fill="B8CCE4"/>
            <w:vAlign w:val="center"/>
          </w:tcPr>
          <w:p w14:paraId="7BE410FF" w14:textId="77777777" w:rsidR="005E15DF" w:rsidRDefault="005E15DF" w:rsidP="00CD748F">
            <w:r>
              <w:t>Transmit power</w:t>
            </w:r>
          </w:p>
        </w:tc>
        <w:tc>
          <w:tcPr>
            <w:tcW w:w="2835" w:type="dxa"/>
            <w:vAlign w:val="center"/>
          </w:tcPr>
          <w:p w14:paraId="776CF1C8" w14:textId="77777777" w:rsidR="005E15DF" w:rsidRDefault="005E15DF" w:rsidP="00CD748F">
            <w:r>
              <w:t>33 dBm</w:t>
            </w:r>
          </w:p>
        </w:tc>
        <w:tc>
          <w:tcPr>
            <w:tcW w:w="2824" w:type="dxa"/>
          </w:tcPr>
          <w:p w14:paraId="29847C45" w14:textId="77777777" w:rsidR="005E15DF" w:rsidRDefault="005E15DF" w:rsidP="00CD748F">
            <w:pPr>
              <w:rPr>
                <w:b/>
              </w:rPr>
            </w:pPr>
            <w:r>
              <w:rPr>
                <w:b/>
              </w:rPr>
              <w:t>36 dBm</w:t>
            </w:r>
          </w:p>
        </w:tc>
      </w:tr>
      <w:tr w:rsidR="005E15DF" w14:paraId="7FD909DD" w14:textId="77777777" w:rsidTr="00CD748F">
        <w:trPr>
          <w:jc w:val="center"/>
        </w:trPr>
        <w:tc>
          <w:tcPr>
            <w:tcW w:w="1418" w:type="dxa"/>
            <w:vMerge/>
            <w:tcBorders>
              <w:top w:val="single" w:sz="4" w:space="0" w:color="000000"/>
            </w:tcBorders>
            <w:shd w:val="clear" w:color="auto" w:fill="B8CCE4"/>
          </w:tcPr>
          <w:p w14:paraId="4DA70079" w14:textId="77777777" w:rsidR="005E15DF" w:rsidRDefault="005E15DF" w:rsidP="00CD748F">
            <w:pPr>
              <w:widowControl w:val="0"/>
              <w:pBdr>
                <w:top w:val="nil"/>
                <w:left w:val="nil"/>
                <w:bottom w:val="nil"/>
                <w:right w:val="nil"/>
                <w:between w:val="nil"/>
              </w:pBdr>
              <w:spacing w:line="276" w:lineRule="auto"/>
              <w:rPr>
                <w:b/>
              </w:rPr>
            </w:pPr>
          </w:p>
        </w:tc>
        <w:tc>
          <w:tcPr>
            <w:tcW w:w="2551" w:type="dxa"/>
            <w:shd w:val="clear" w:color="auto" w:fill="B8CCE4"/>
            <w:vAlign w:val="center"/>
          </w:tcPr>
          <w:p w14:paraId="1ACA08D6" w14:textId="77777777" w:rsidR="005E15DF" w:rsidRDefault="005E15DF" w:rsidP="00CD748F">
            <w:r>
              <w:t>Tx/Rx Antenna Gain</w:t>
            </w:r>
          </w:p>
        </w:tc>
        <w:tc>
          <w:tcPr>
            <w:tcW w:w="2835" w:type="dxa"/>
            <w:vAlign w:val="center"/>
          </w:tcPr>
          <w:p w14:paraId="53C1BC47" w14:textId="77777777" w:rsidR="005E15DF" w:rsidRDefault="005E15DF" w:rsidP="00CD748F">
            <w:r>
              <w:t>11 dBi</w:t>
            </w:r>
          </w:p>
        </w:tc>
        <w:tc>
          <w:tcPr>
            <w:tcW w:w="2824" w:type="dxa"/>
          </w:tcPr>
          <w:p w14:paraId="4A60D505" w14:textId="77777777" w:rsidR="005E15DF" w:rsidRDefault="005E15DF" w:rsidP="00CD748F">
            <w:r>
              <w:t>11 dBi</w:t>
            </w:r>
          </w:p>
        </w:tc>
      </w:tr>
      <w:tr w:rsidR="005E15DF" w14:paraId="03E2C0D3" w14:textId="77777777" w:rsidTr="00CD748F">
        <w:trPr>
          <w:jc w:val="center"/>
        </w:trPr>
        <w:tc>
          <w:tcPr>
            <w:tcW w:w="1418" w:type="dxa"/>
            <w:vMerge/>
            <w:tcBorders>
              <w:top w:val="single" w:sz="4" w:space="0" w:color="000000"/>
            </w:tcBorders>
            <w:shd w:val="clear" w:color="auto" w:fill="B8CCE4"/>
          </w:tcPr>
          <w:p w14:paraId="445C5673" w14:textId="77777777" w:rsidR="005E15DF" w:rsidRDefault="005E15DF" w:rsidP="00CD748F">
            <w:pPr>
              <w:widowControl w:val="0"/>
              <w:pBdr>
                <w:top w:val="nil"/>
                <w:left w:val="nil"/>
                <w:bottom w:val="nil"/>
                <w:right w:val="nil"/>
                <w:between w:val="nil"/>
              </w:pBdr>
              <w:spacing w:line="276" w:lineRule="auto"/>
            </w:pPr>
          </w:p>
        </w:tc>
        <w:tc>
          <w:tcPr>
            <w:tcW w:w="2551" w:type="dxa"/>
            <w:shd w:val="clear" w:color="auto" w:fill="B8CCE4"/>
            <w:vAlign w:val="center"/>
          </w:tcPr>
          <w:p w14:paraId="256D5AA9" w14:textId="77777777" w:rsidR="005E15DF" w:rsidRDefault="005E15DF" w:rsidP="00CD748F">
            <w:r>
              <w:t xml:space="preserve">H-HPBW </w:t>
            </w:r>
          </w:p>
        </w:tc>
        <w:tc>
          <w:tcPr>
            <w:tcW w:w="2835" w:type="dxa"/>
            <w:vAlign w:val="center"/>
          </w:tcPr>
          <w:p w14:paraId="6F3BD9E9" w14:textId="77777777" w:rsidR="005E15DF" w:rsidRDefault="005E15DF" w:rsidP="00CD748F">
            <w:r>
              <w:t>104.7 degrees</w:t>
            </w:r>
          </w:p>
        </w:tc>
        <w:tc>
          <w:tcPr>
            <w:tcW w:w="2824" w:type="dxa"/>
            <w:vAlign w:val="center"/>
          </w:tcPr>
          <w:p w14:paraId="6623BBA6" w14:textId="77777777" w:rsidR="005E15DF" w:rsidRDefault="005E15DF" w:rsidP="00CD748F">
            <w:r>
              <w:t>104.7 degrees</w:t>
            </w:r>
          </w:p>
        </w:tc>
      </w:tr>
      <w:tr w:rsidR="005E15DF" w14:paraId="24CA4EB2" w14:textId="77777777" w:rsidTr="00CD748F">
        <w:trPr>
          <w:jc w:val="center"/>
        </w:trPr>
        <w:tc>
          <w:tcPr>
            <w:tcW w:w="1418" w:type="dxa"/>
            <w:vMerge/>
            <w:tcBorders>
              <w:top w:val="single" w:sz="4" w:space="0" w:color="000000"/>
            </w:tcBorders>
            <w:shd w:val="clear" w:color="auto" w:fill="B8CCE4"/>
          </w:tcPr>
          <w:p w14:paraId="2D0C193F" w14:textId="77777777" w:rsidR="005E15DF" w:rsidRDefault="005E15DF" w:rsidP="00CD748F">
            <w:pPr>
              <w:widowControl w:val="0"/>
              <w:pBdr>
                <w:top w:val="nil"/>
                <w:left w:val="nil"/>
                <w:bottom w:val="nil"/>
                <w:right w:val="nil"/>
                <w:between w:val="nil"/>
              </w:pBdr>
              <w:spacing w:line="276" w:lineRule="auto"/>
            </w:pPr>
          </w:p>
        </w:tc>
        <w:tc>
          <w:tcPr>
            <w:tcW w:w="2551" w:type="dxa"/>
            <w:shd w:val="clear" w:color="auto" w:fill="B8CCE4"/>
            <w:vAlign w:val="center"/>
          </w:tcPr>
          <w:p w14:paraId="44316160" w14:textId="77777777" w:rsidR="005E15DF" w:rsidRDefault="005E15DF" w:rsidP="00CD748F">
            <w:r>
              <w:t>V-HPBW</w:t>
            </w:r>
          </w:p>
        </w:tc>
        <w:tc>
          <w:tcPr>
            <w:tcW w:w="2835" w:type="dxa"/>
            <w:vAlign w:val="center"/>
          </w:tcPr>
          <w:p w14:paraId="35717166" w14:textId="77777777" w:rsidR="005E15DF" w:rsidRDefault="005E15DF" w:rsidP="00CD748F">
            <w:r>
              <w:t>40 degrees</w:t>
            </w:r>
          </w:p>
        </w:tc>
        <w:tc>
          <w:tcPr>
            <w:tcW w:w="2824" w:type="dxa"/>
            <w:vAlign w:val="center"/>
          </w:tcPr>
          <w:p w14:paraId="5C182182" w14:textId="77777777" w:rsidR="005E15DF" w:rsidRDefault="005E15DF" w:rsidP="00CD748F">
            <w:r>
              <w:t>40 degrees</w:t>
            </w:r>
          </w:p>
        </w:tc>
      </w:tr>
      <w:tr w:rsidR="005E15DF" w14:paraId="61AA8F45" w14:textId="77777777" w:rsidTr="00CD748F">
        <w:trPr>
          <w:jc w:val="center"/>
        </w:trPr>
        <w:tc>
          <w:tcPr>
            <w:tcW w:w="1418" w:type="dxa"/>
            <w:vMerge/>
            <w:tcBorders>
              <w:top w:val="single" w:sz="4" w:space="0" w:color="000000"/>
            </w:tcBorders>
            <w:shd w:val="clear" w:color="auto" w:fill="B8CCE4"/>
          </w:tcPr>
          <w:p w14:paraId="0039CDAC" w14:textId="77777777" w:rsidR="005E15DF" w:rsidRDefault="005E15DF" w:rsidP="00CD748F">
            <w:pPr>
              <w:widowControl w:val="0"/>
              <w:pBdr>
                <w:top w:val="nil"/>
                <w:left w:val="nil"/>
                <w:bottom w:val="nil"/>
                <w:right w:val="nil"/>
                <w:between w:val="nil"/>
              </w:pBdr>
              <w:spacing w:line="276" w:lineRule="auto"/>
            </w:pPr>
          </w:p>
        </w:tc>
        <w:tc>
          <w:tcPr>
            <w:tcW w:w="2551" w:type="dxa"/>
            <w:shd w:val="clear" w:color="auto" w:fill="B8CCE4"/>
            <w:vAlign w:val="center"/>
          </w:tcPr>
          <w:p w14:paraId="4493EC24" w14:textId="77777777" w:rsidR="005E15DF" w:rsidRDefault="005E15DF" w:rsidP="00CD748F">
            <w:r>
              <w:t>Antenna polarization</w:t>
            </w:r>
          </w:p>
        </w:tc>
        <w:tc>
          <w:tcPr>
            <w:tcW w:w="2835" w:type="dxa"/>
            <w:vAlign w:val="center"/>
          </w:tcPr>
          <w:p w14:paraId="79D704CE" w14:textId="77777777" w:rsidR="005E15DF" w:rsidRDefault="005E15DF" w:rsidP="00CD748F">
            <w:r>
              <w:t>Circular</w:t>
            </w:r>
          </w:p>
        </w:tc>
        <w:tc>
          <w:tcPr>
            <w:tcW w:w="2824" w:type="dxa"/>
          </w:tcPr>
          <w:p w14:paraId="48E0585C" w14:textId="77777777" w:rsidR="005E15DF" w:rsidRDefault="005E15DF" w:rsidP="00CD748F">
            <w:r>
              <w:t>Circular</w:t>
            </w:r>
          </w:p>
        </w:tc>
      </w:tr>
      <w:tr w:rsidR="005E15DF" w14:paraId="5CF31500" w14:textId="77777777" w:rsidTr="00CD748F">
        <w:trPr>
          <w:jc w:val="center"/>
        </w:trPr>
        <w:tc>
          <w:tcPr>
            <w:tcW w:w="1418" w:type="dxa"/>
            <w:vMerge/>
            <w:tcBorders>
              <w:top w:val="single" w:sz="4" w:space="0" w:color="000000"/>
            </w:tcBorders>
            <w:shd w:val="clear" w:color="auto" w:fill="B8CCE4"/>
          </w:tcPr>
          <w:p w14:paraId="67473FB4" w14:textId="77777777" w:rsidR="005E15DF" w:rsidRDefault="005E15DF" w:rsidP="00CD748F">
            <w:pPr>
              <w:widowControl w:val="0"/>
              <w:pBdr>
                <w:top w:val="nil"/>
                <w:left w:val="nil"/>
                <w:bottom w:val="nil"/>
                <w:right w:val="nil"/>
                <w:between w:val="nil"/>
              </w:pBdr>
              <w:spacing w:line="276" w:lineRule="auto"/>
            </w:pPr>
          </w:p>
        </w:tc>
        <w:tc>
          <w:tcPr>
            <w:tcW w:w="2551" w:type="dxa"/>
            <w:shd w:val="clear" w:color="auto" w:fill="B8CCE4"/>
            <w:vAlign w:val="center"/>
          </w:tcPr>
          <w:p w14:paraId="3363BCF9" w14:textId="77777777" w:rsidR="005E15DF" w:rsidRDefault="005E15DF" w:rsidP="00CD748F">
            <w:r>
              <w:t>Antenna temperature</w:t>
            </w:r>
          </w:p>
        </w:tc>
        <w:tc>
          <w:tcPr>
            <w:tcW w:w="2835" w:type="dxa"/>
            <w:vAlign w:val="center"/>
          </w:tcPr>
          <w:p w14:paraId="14557B78" w14:textId="77777777" w:rsidR="005E15DF" w:rsidRDefault="005E15DF" w:rsidP="00CD748F">
            <w:r>
              <w:t>290 K</w:t>
            </w:r>
          </w:p>
        </w:tc>
        <w:tc>
          <w:tcPr>
            <w:tcW w:w="2824" w:type="dxa"/>
          </w:tcPr>
          <w:p w14:paraId="2E6E6A5C" w14:textId="77777777" w:rsidR="005E15DF" w:rsidRDefault="005E15DF" w:rsidP="00CD748F">
            <w:r>
              <w:t>290 K</w:t>
            </w:r>
          </w:p>
        </w:tc>
      </w:tr>
      <w:tr w:rsidR="005E15DF" w14:paraId="71B0D134" w14:textId="77777777" w:rsidTr="00CD748F">
        <w:trPr>
          <w:jc w:val="center"/>
        </w:trPr>
        <w:tc>
          <w:tcPr>
            <w:tcW w:w="1418" w:type="dxa"/>
            <w:vMerge/>
            <w:tcBorders>
              <w:top w:val="single" w:sz="4" w:space="0" w:color="000000"/>
            </w:tcBorders>
            <w:shd w:val="clear" w:color="auto" w:fill="B8CCE4"/>
          </w:tcPr>
          <w:p w14:paraId="74798913" w14:textId="77777777" w:rsidR="005E15DF" w:rsidRDefault="005E15DF" w:rsidP="00CD748F">
            <w:pPr>
              <w:widowControl w:val="0"/>
              <w:pBdr>
                <w:top w:val="nil"/>
                <w:left w:val="nil"/>
                <w:bottom w:val="nil"/>
                <w:right w:val="nil"/>
                <w:between w:val="nil"/>
              </w:pBdr>
              <w:spacing w:line="276" w:lineRule="auto"/>
            </w:pPr>
          </w:p>
        </w:tc>
        <w:tc>
          <w:tcPr>
            <w:tcW w:w="2551" w:type="dxa"/>
            <w:shd w:val="clear" w:color="auto" w:fill="B8CCE4"/>
            <w:vAlign w:val="center"/>
          </w:tcPr>
          <w:p w14:paraId="758C8334" w14:textId="77777777" w:rsidR="005E15DF" w:rsidRDefault="005E15DF" w:rsidP="00CD748F">
            <w:r>
              <w:t>Noise Figure (NF)</w:t>
            </w:r>
          </w:p>
        </w:tc>
        <w:tc>
          <w:tcPr>
            <w:tcW w:w="2835" w:type="dxa"/>
            <w:vAlign w:val="center"/>
          </w:tcPr>
          <w:p w14:paraId="2A9251E9" w14:textId="77777777" w:rsidR="005E15DF" w:rsidRDefault="005E15DF" w:rsidP="00CD748F">
            <w:r>
              <w:t>5 dB</w:t>
            </w:r>
          </w:p>
        </w:tc>
        <w:tc>
          <w:tcPr>
            <w:tcW w:w="2824" w:type="dxa"/>
          </w:tcPr>
          <w:p w14:paraId="4A5D2066" w14:textId="77777777" w:rsidR="005E15DF" w:rsidRDefault="005E15DF" w:rsidP="00CD748F">
            <w:pPr>
              <w:rPr>
                <w:b/>
              </w:rPr>
            </w:pPr>
            <w:r>
              <w:rPr>
                <w:b/>
              </w:rPr>
              <w:t>3 dB</w:t>
            </w:r>
          </w:p>
        </w:tc>
      </w:tr>
      <w:tr w:rsidR="005E15DF" w14:paraId="115ECA6B" w14:textId="77777777" w:rsidTr="00CD748F">
        <w:trPr>
          <w:jc w:val="center"/>
        </w:trPr>
        <w:tc>
          <w:tcPr>
            <w:tcW w:w="1418" w:type="dxa"/>
            <w:vMerge/>
            <w:tcBorders>
              <w:top w:val="single" w:sz="4" w:space="0" w:color="000000"/>
            </w:tcBorders>
            <w:shd w:val="clear" w:color="auto" w:fill="B8CCE4"/>
          </w:tcPr>
          <w:p w14:paraId="2756A42A" w14:textId="77777777" w:rsidR="005E15DF" w:rsidRDefault="005E15DF" w:rsidP="00CD748F">
            <w:pPr>
              <w:widowControl w:val="0"/>
              <w:pBdr>
                <w:top w:val="nil"/>
                <w:left w:val="nil"/>
                <w:bottom w:val="nil"/>
                <w:right w:val="nil"/>
                <w:between w:val="nil"/>
              </w:pBdr>
              <w:spacing w:line="276" w:lineRule="auto"/>
              <w:rPr>
                <w:b/>
              </w:rPr>
            </w:pPr>
          </w:p>
        </w:tc>
        <w:tc>
          <w:tcPr>
            <w:tcW w:w="2551" w:type="dxa"/>
            <w:shd w:val="clear" w:color="auto" w:fill="B8CCE4"/>
            <w:vAlign w:val="center"/>
          </w:tcPr>
          <w:p w14:paraId="41E4A4DE" w14:textId="77777777" w:rsidR="005E15DF" w:rsidRDefault="005E15DF" w:rsidP="00CD748F">
            <w:r>
              <w:t>G/T</w:t>
            </w:r>
          </w:p>
        </w:tc>
        <w:tc>
          <w:tcPr>
            <w:tcW w:w="2835" w:type="dxa"/>
            <w:vAlign w:val="center"/>
          </w:tcPr>
          <w:p w14:paraId="7B95A8AB" w14:textId="77777777" w:rsidR="005E15DF" w:rsidRDefault="005E15DF" w:rsidP="00CD748F">
            <w:r>
              <w:t>-18.6 dB/K</w:t>
            </w:r>
          </w:p>
        </w:tc>
        <w:tc>
          <w:tcPr>
            <w:tcW w:w="2824" w:type="dxa"/>
          </w:tcPr>
          <w:p w14:paraId="3774A806" w14:textId="77777777" w:rsidR="005E15DF" w:rsidRDefault="005E15DF" w:rsidP="00CD748F">
            <w:pPr>
              <w:rPr>
                <w:b/>
              </w:rPr>
            </w:pPr>
            <w:r>
              <w:rPr>
                <w:b/>
              </w:rPr>
              <w:t>-16.6 dB/K</w:t>
            </w:r>
          </w:p>
        </w:tc>
      </w:tr>
      <w:tr w:rsidR="005E15DF" w14:paraId="40739488" w14:textId="77777777" w:rsidTr="00CD748F">
        <w:trPr>
          <w:jc w:val="center"/>
        </w:trPr>
        <w:tc>
          <w:tcPr>
            <w:tcW w:w="1418" w:type="dxa"/>
            <w:vMerge w:val="restart"/>
            <w:shd w:val="clear" w:color="auto" w:fill="B8CCE4"/>
          </w:tcPr>
          <w:p w14:paraId="7C883559" w14:textId="77777777" w:rsidR="005E15DF" w:rsidRDefault="005E15DF" w:rsidP="00CD748F">
            <w:r>
              <w:t>IoT device</w:t>
            </w:r>
          </w:p>
        </w:tc>
        <w:tc>
          <w:tcPr>
            <w:tcW w:w="2551" w:type="dxa"/>
            <w:shd w:val="clear" w:color="auto" w:fill="B8CCE4"/>
            <w:vAlign w:val="center"/>
          </w:tcPr>
          <w:p w14:paraId="1073864E" w14:textId="77777777" w:rsidR="005E15DF" w:rsidRDefault="005E15DF" w:rsidP="00CD748F">
            <w:r>
              <w:t xml:space="preserve">Transmit power </w:t>
            </w:r>
          </w:p>
        </w:tc>
        <w:tc>
          <w:tcPr>
            <w:tcW w:w="2835" w:type="dxa"/>
            <w:vAlign w:val="center"/>
          </w:tcPr>
          <w:p w14:paraId="3AF41243" w14:textId="77777777" w:rsidR="005E15DF" w:rsidRDefault="005E15DF" w:rsidP="00CD748F">
            <w:r>
              <w:t>20 dBm</w:t>
            </w:r>
          </w:p>
        </w:tc>
        <w:tc>
          <w:tcPr>
            <w:tcW w:w="2824" w:type="dxa"/>
          </w:tcPr>
          <w:p w14:paraId="406D6975" w14:textId="77777777" w:rsidR="005E15DF" w:rsidRDefault="005E15DF" w:rsidP="00CD748F">
            <w:pPr>
              <w:rPr>
                <w:b/>
              </w:rPr>
            </w:pPr>
            <w:r>
              <w:rPr>
                <w:b/>
              </w:rPr>
              <w:t>23 dBm</w:t>
            </w:r>
          </w:p>
        </w:tc>
      </w:tr>
      <w:tr w:rsidR="005E15DF" w14:paraId="7BD2E101" w14:textId="77777777" w:rsidTr="00CD748F">
        <w:trPr>
          <w:jc w:val="center"/>
        </w:trPr>
        <w:tc>
          <w:tcPr>
            <w:tcW w:w="1418" w:type="dxa"/>
            <w:vMerge/>
            <w:shd w:val="clear" w:color="auto" w:fill="B8CCE4"/>
          </w:tcPr>
          <w:p w14:paraId="2D15F5E1" w14:textId="77777777" w:rsidR="005E15DF" w:rsidRDefault="005E15DF" w:rsidP="00CD748F">
            <w:pPr>
              <w:widowControl w:val="0"/>
              <w:pBdr>
                <w:top w:val="nil"/>
                <w:left w:val="nil"/>
                <w:bottom w:val="nil"/>
                <w:right w:val="nil"/>
                <w:between w:val="nil"/>
              </w:pBdr>
              <w:spacing w:line="276" w:lineRule="auto"/>
              <w:rPr>
                <w:b/>
              </w:rPr>
            </w:pPr>
          </w:p>
        </w:tc>
        <w:tc>
          <w:tcPr>
            <w:tcW w:w="2551" w:type="dxa"/>
            <w:shd w:val="clear" w:color="auto" w:fill="B8CCE4"/>
            <w:vAlign w:val="center"/>
          </w:tcPr>
          <w:p w14:paraId="3E8695BA" w14:textId="77777777" w:rsidR="005E15DF" w:rsidRDefault="005E15DF" w:rsidP="00CD748F">
            <w:r>
              <w:t>Tx/Rx Antenna Gain</w:t>
            </w:r>
          </w:p>
        </w:tc>
        <w:tc>
          <w:tcPr>
            <w:tcW w:w="2835" w:type="dxa"/>
            <w:vAlign w:val="center"/>
          </w:tcPr>
          <w:p w14:paraId="4C2AC401" w14:textId="77777777" w:rsidR="005E15DF" w:rsidRDefault="005E15DF" w:rsidP="00CD748F">
            <w:r>
              <w:t>0 dBi</w:t>
            </w:r>
          </w:p>
        </w:tc>
        <w:tc>
          <w:tcPr>
            <w:tcW w:w="2824" w:type="dxa"/>
            <w:vAlign w:val="center"/>
          </w:tcPr>
          <w:p w14:paraId="1FAE467D" w14:textId="77777777" w:rsidR="005E15DF" w:rsidRDefault="005E15DF" w:rsidP="00CD748F">
            <w:r>
              <w:t>0 dBi</w:t>
            </w:r>
          </w:p>
        </w:tc>
      </w:tr>
      <w:tr w:rsidR="005E15DF" w14:paraId="3057D737" w14:textId="77777777" w:rsidTr="00CD748F">
        <w:trPr>
          <w:jc w:val="center"/>
        </w:trPr>
        <w:tc>
          <w:tcPr>
            <w:tcW w:w="1418" w:type="dxa"/>
            <w:vMerge/>
            <w:shd w:val="clear" w:color="auto" w:fill="B8CCE4"/>
          </w:tcPr>
          <w:p w14:paraId="640EDB06" w14:textId="77777777" w:rsidR="005E15DF" w:rsidRDefault="005E15DF" w:rsidP="00CD748F">
            <w:pPr>
              <w:widowControl w:val="0"/>
              <w:pBdr>
                <w:top w:val="nil"/>
                <w:left w:val="nil"/>
                <w:bottom w:val="nil"/>
                <w:right w:val="nil"/>
                <w:between w:val="nil"/>
              </w:pBdr>
              <w:spacing w:line="276" w:lineRule="auto"/>
            </w:pPr>
          </w:p>
        </w:tc>
        <w:tc>
          <w:tcPr>
            <w:tcW w:w="2551" w:type="dxa"/>
            <w:shd w:val="clear" w:color="auto" w:fill="B8CCE4"/>
            <w:vAlign w:val="center"/>
          </w:tcPr>
          <w:p w14:paraId="28F5522B" w14:textId="77777777" w:rsidR="005E15DF" w:rsidRDefault="005E15DF" w:rsidP="00CD748F">
            <w:r>
              <w:t>Antenna polarization</w:t>
            </w:r>
          </w:p>
        </w:tc>
        <w:tc>
          <w:tcPr>
            <w:tcW w:w="2835" w:type="dxa"/>
            <w:vAlign w:val="center"/>
          </w:tcPr>
          <w:p w14:paraId="665DFF0E" w14:textId="77777777" w:rsidR="005E15DF" w:rsidRDefault="005E15DF" w:rsidP="00CD748F">
            <w:r>
              <w:t>Linear</w:t>
            </w:r>
          </w:p>
        </w:tc>
        <w:tc>
          <w:tcPr>
            <w:tcW w:w="2824" w:type="dxa"/>
            <w:vAlign w:val="center"/>
          </w:tcPr>
          <w:p w14:paraId="3F0EA835" w14:textId="77777777" w:rsidR="005E15DF" w:rsidRDefault="005E15DF" w:rsidP="00CD748F">
            <w:r>
              <w:t>Linear</w:t>
            </w:r>
          </w:p>
        </w:tc>
      </w:tr>
      <w:tr w:rsidR="005E15DF" w14:paraId="3DF86214" w14:textId="77777777" w:rsidTr="00CD748F">
        <w:trPr>
          <w:jc w:val="center"/>
        </w:trPr>
        <w:tc>
          <w:tcPr>
            <w:tcW w:w="1418" w:type="dxa"/>
            <w:vMerge/>
            <w:shd w:val="clear" w:color="auto" w:fill="B8CCE4"/>
          </w:tcPr>
          <w:p w14:paraId="34E82A47" w14:textId="77777777" w:rsidR="005E15DF" w:rsidRDefault="005E15DF" w:rsidP="00CD748F">
            <w:pPr>
              <w:widowControl w:val="0"/>
              <w:pBdr>
                <w:top w:val="nil"/>
                <w:left w:val="nil"/>
                <w:bottom w:val="nil"/>
                <w:right w:val="nil"/>
                <w:between w:val="nil"/>
              </w:pBdr>
              <w:spacing w:line="276" w:lineRule="auto"/>
            </w:pPr>
          </w:p>
        </w:tc>
        <w:tc>
          <w:tcPr>
            <w:tcW w:w="2551" w:type="dxa"/>
            <w:shd w:val="clear" w:color="auto" w:fill="B8CCE4"/>
            <w:vAlign w:val="center"/>
          </w:tcPr>
          <w:p w14:paraId="49AAC2B4" w14:textId="77777777" w:rsidR="005E15DF" w:rsidRDefault="005E15DF" w:rsidP="00CD748F">
            <w:r>
              <w:t>Antenna temperature</w:t>
            </w:r>
          </w:p>
        </w:tc>
        <w:tc>
          <w:tcPr>
            <w:tcW w:w="2835" w:type="dxa"/>
            <w:vAlign w:val="center"/>
          </w:tcPr>
          <w:p w14:paraId="36FC5639" w14:textId="77777777" w:rsidR="005E15DF" w:rsidRDefault="005E15DF" w:rsidP="00CD748F">
            <w:r>
              <w:t>290 K</w:t>
            </w:r>
          </w:p>
        </w:tc>
        <w:tc>
          <w:tcPr>
            <w:tcW w:w="2824" w:type="dxa"/>
            <w:vAlign w:val="center"/>
          </w:tcPr>
          <w:p w14:paraId="09849297" w14:textId="77777777" w:rsidR="005E15DF" w:rsidRDefault="005E15DF" w:rsidP="00CD748F">
            <w:r>
              <w:t>290 K</w:t>
            </w:r>
          </w:p>
        </w:tc>
      </w:tr>
      <w:tr w:rsidR="005E15DF" w14:paraId="669A10DA" w14:textId="77777777" w:rsidTr="00CD748F">
        <w:trPr>
          <w:jc w:val="center"/>
        </w:trPr>
        <w:tc>
          <w:tcPr>
            <w:tcW w:w="1418" w:type="dxa"/>
            <w:vMerge/>
            <w:shd w:val="clear" w:color="auto" w:fill="B8CCE4"/>
          </w:tcPr>
          <w:p w14:paraId="7CD76E15" w14:textId="77777777" w:rsidR="005E15DF" w:rsidRDefault="005E15DF" w:rsidP="00CD748F">
            <w:pPr>
              <w:widowControl w:val="0"/>
              <w:pBdr>
                <w:top w:val="nil"/>
                <w:left w:val="nil"/>
                <w:bottom w:val="nil"/>
                <w:right w:val="nil"/>
                <w:between w:val="nil"/>
              </w:pBdr>
              <w:spacing w:line="276" w:lineRule="auto"/>
            </w:pPr>
          </w:p>
        </w:tc>
        <w:tc>
          <w:tcPr>
            <w:tcW w:w="2551" w:type="dxa"/>
            <w:shd w:val="clear" w:color="auto" w:fill="B8CCE4"/>
            <w:vAlign w:val="center"/>
          </w:tcPr>
          <w:p w14:paraId="6FA70D25" w14:textId="77777777" w:rsidR="005E15DF" w:rsidRDefault="005E15DF" w:rsidP="00CD748F">
            <w:r>
              <w:t>Noise Figure (NF)</w:t>
            </w:r>
          </w:p>
        </w:tc>
        <w:tc>
          <w:tcPr>
            <w:tcW w:w="2835" w:type="dxa"/>
            <w:vAlign w:val="center"/>
          </w:tcPr>
          <w:p w14:paraId="76B02578" w14:textId="77777777" w:rsidR="005E15DF" w:rsidRDefault="005E15DF" w:rsidP="00CD748F">
            <w:r>
              <w:t>9 dB</w:t>
            </w:r>
          </w:p>
        </w:tc>
        <w:tc>
          <w:tcPr>
            <w:tcW w:w="2824" w:type="dxa"/>
          </w:tcPr>
          <w:p w14:paraId="5E9A757C" w14:textId="77777777" w:rsidR="005E15DF" w:rsidRDefault="005E15DF" w:rsidP="00CD748F">
            <w:pPr>
              <w:rPr>
                <w:b/>
              </w:rPr>
            </w:pPr>
            <w:r>
              <w:rPr>
                <w:b/>
              </w:rPr>
              <w:t>5 dB</w:t>
            </w:r>
          </w:p>
        </w:tc>
      </w:tr>
      <w:tr w:rsidR="005E15DF" w14:paraId="0516BCFF" w14:textId="77777777" w:rsidTr="00CD748F">
        <w:trPr>
          <w:jc w:val="center"/>
        </w:trPr>
        <w:tc>
          <w:tcPr>
            <w:tcW w:w="1418" w:type="dxa"/>
            <w:vMerge/>
            <w:shd w:val="clear" w:color="auto" w:fill="B8CCE4"/>
          </w:tcPr>
          <w:p w14:paraId="3F85703C" w14:textId="77777777" w:rsidR="005E15DF" w:rsidRDefault="005E15DF" w:rsidP="00CD748F">
            <w:pPr>
              <w:widowControl w:val="0"/>
              <w:pBdr>
                <w:top w:val="nil"/>
                <w:left w:val="nil"/>
                <w:bottom w:val="nil"/>
                <w:right w:val="nil"/>
                <w:between w:val="nil"/>
              </w:pBdr>
              <w:spacing w:line="276" w:lineRule="auto"/>
              <w:rPr>
                <w:b/>
              </w:rPr>
            </w:pPr>
          </w:p>
        </w:tc>
        <w:tc>
          <w:tcPr>
            <w:tcW w:w="2551" w:type="dxa"/>
            <w:shd w:val="clear" w:color="auto" w:fill="B8CCE4"/>
            <w:vAlign w:val="center"/>
          </w:tcPr>
          <w:p w14:paraId="7D2F7CFE" w14:textId="77777777" w:rsidR="005E15DF" w:rsidRDefault="005E15DF" w:rsidP="00CD748F">
            <w:r>
              <w:t>G/T</w:t>
            </w:r>
          </w:p>
        </w:tc>
        <w:tc>
          <w:tcPr>
            <w:tcW w:w="2835" w:type="dxa"/>
            <w:vAlign w:val="center"/>
          </w:tcPr>
          <w:p w14:paraId="21DB1C41" w14:textId="77777777" w:rsidR="005E15DF" w:rsidRDefault="005E15DF" w:rsidP="00CD748F">
            <w:r>
              <w:t>-33.6 dB/K</w:t>
            </w:r>
          </w:p>
        </w:tc>
        <w:tc>
          <w:tcPr>
            <w:tcW w:w="2824" w:type="dxa"/>
          </w:tcPr>
          <w:p w14:paraId="6DD7A661" w14:textId="77777777" w:rsidR="005E15DF" w:rsidRDefault="005E15DF" w:rsidP="00CD748F">
            <w:pPr>
              <w:rPr>
                <w:b/>
              </w:rPr>
            </w:pPr>
            <w:r>
              <w:rPr>
                <w:b/>
              </w:rPr>
              <w:t>-29.6 dB/K</w:t>
            </w:r>
          </w:p>
        </w:tc>
      </w:tr>
      <w:tr w:rsidR="005E15DF" w14:paraId="31C5D162" w14:textId="77777777" w:rsidTr="00CD748F">
        <w:trPr>
          <w:jc w:val="center"/>
        </w:trPr>
        <w:tc>
          <w:tcPr>
            <w:tcW w:w="1418" w:type="dxa"/>
            <w:vMerge w:val="restart"/>
            <w:shd w:val="clear" w:color="auto" w:fill="B8CCE4"/>
          </w:tcPr>
          <w:p w14:paraId="545D2986" w14:textId="77777777" w:rsidR="005E15DF" w:rsidRDefault="005E15DF" w:rsidP="00CD748F">
            <w:r>
              <w:t>NB-IoT protocol</w:t>
            </w:r>
          </w:p>
        </w:tc>
        <w:tc>
          <w:tcPr>
            <w:tcW w:w="2551" w:type="dxa"/>
            <w:shd w:val="clear" w:color="auto" w:fill="B8CCE4"/>
            <w:vAlign w:val="center"/>
          </w:tcPr>
          <w:p w14:paraId="150EDDF0" w14:textId="77777777" w:rsidR="005E15DF" w:rsidRDefault="005E15DF" w:rsidP="00CD748F">
            <w:r>
              <w:t>Downlink channel bandwidth</w:t>
            </w:r>
          </w:p>
        </w:tc>
        <w:tc>
          <w:tcPr>
            <w:tcW w:w="2835" w:type="dxa"/>
            <w:vAlign w:val="center"/>
          </w:tcPr>
          <w:p w14:paraId="7664F502" w14:textId="77777777" w:rsidR="005E15DF" w:rsidRDefault="005E15DF" w:rsidP="00CD748F">
            <w:r>
              <w:t>180 kHz</w:t>
            </w:r>
          </w:p>
        </w:tc>
        <w:tc>
          <w:tcPr>
            <w:tcW w:w="2824" w:type="dxa"/>
            <w:vAlign w:val="center"/>
          </w:tcPr>
          <w:p w14:paraId="1A18501B" w14:textId="77777777" w:rsidR="005E15DF" w:rsidRDefault="005E15DF" w:rsidP="00CD748F">
            <w:r>
              <w:t>180 kHz</w:t>
            </w:r>
          </w:p>
        </w:tc>
      </w:tr>
      <w:tr w:rsidR="005E15DF" w14:paraId="0D83C90C" w14:textId="77777777" w:rsidTr="00CD748F">
        <w:trPr>
          <w:jc w:val="center"/>
        </w:trPr>
        <w:tc>
          <w:tcPr>
            <w:tcW w:w="1418" w:type="dxa"/>
            <w:vMerge/>
            <w:shd w:val="clear" w:color="auto" w:fill="B8CCE4"/>
          </w:tcPr>
          <w:p w14:paraId="0CFE7193" w14:textId="77777777" w:rsidR="005E15DF" w:rsidRDefault="005E15DF" w:rsidP="00CD748F">
            <w:pPr>
              <w:widowControl w:val="0"/>
              <w:pBdr>
                <w:top w:val="nil"/>
                <w:left w:val="nil"/>
                <w:bottom w:val="nil"/>
                <w:right w:val="nil"/>
                <w:between w:val="nil"/>
              </w:pBdr>
              <w:spacing w:line="276" w:lineRule="auto"/>
            </w:pPr>
          </w:p>
        </w:tc>
        <w:tc>
          <w:tcPr>
            <w:tcW w:w="2551" w:type="dxa"/>
            <w:shd w:val="clear" w:color="auto" w:fill="B8CCE4"/>
            <w:vAlign w:val="center"/>
          </w:tcPr>
          <w:p w14:paraId="1857C722" w14:textId="77777777" w:rsidR="005E15DF" w:rsidRDefault="005E15DF" w:rsidP="00CD748F">
            <w:r>
              <w:t>Uplink channel bandwidth</w:t>
            </w:r>
          </w:p>
        </w:tc>
        <w:tc>
          <w:tcPr>
            <w:tcW w:w="2835" w:type="dxa"/>
            <w:vAlign w:val="center"/>
          </w:tcPr>
          <w:p w14:paraId="7A7F15B3" w14:textId="77777777" w:rsidR="005E15DF" w:rsidRDefault="005E15DF" w:rsidP="00CD748F">
            <w:r>
              <w:t>3.75 kHz</w:t>
            </w:r>
          </w:p>
        </w:tc>
        <w:tc>
          <w:tcPr>
            <w:tcW w:w="2824" w:type="dxa"/>
            <w:vAlign w:val="center"/>
          </w:tcPr>
          <w:p w14:paraId="787076A0" w14:textId="77777777" w:rsidR="005E15DF" w:rsidRDefault="005E15DF" w:rsidP="00CD748F">
            <w:r>
              <w:t>3.75 kHz</w:t>
            </w:r>
          </w:p>
        </w:tc>
      </w:tr>
      <w:tr w:rsidR="005E15DF" w14:paraId="65875118" w14:textId="77777777" w:rsidTr="00CD748F">
        <w:trPr>
          <w:jc w:val="center"/>
        </w:trPr>
        <w:tc>
          <w:tcPr>
            <w:tcW w:w="1418" w:type="dxa"/>
            <w:vMerge w:val="restart"/>
            <w:shd w:val="clear" w:color="auto" w:fill="B8CCE4"/>
          </w:tcPr>
          <w:p w14:paraId="13C47AA6" w14:textId="77777777" w:rsidR="005E15DF" w:rsidRDefault="005E15DF" w:rsidP="00CD748F">
            <w:r>
              <w:t>Other losses</w:t>
            </w:r>
          </w:p>
        </w:tc>
        <w:tc>
          <w:tcPr>
            <w:tcW w:w="2551" w:type="dxa"/>
            <w:shd w:val="clear" w:color="auto" w:fill="B8CCE4"/>
            <w:vAlign w:val="center"/>
          </w:tcPr>
          <w:p w14:paraId="73A1E900" w14:textId="77777777" w:rsidR="005E15DF" w:rsidRDefault="005E15DF" w:rsidP="00CD748F">
            <w:r>
              <w:t>Polarization</w:t>
            </w:r>
          </w:p>
        </w:tc>
        <w:tc>
          <w:tcPr>
            <w:tcW w:w="2835" w:type="dxa"/>
            <w:vAlign w:val="center"/>
          </w:tcPr>
          <w:p w14:paraId="257495C5" w14:textId="77777777" w:rsidR="005E15DF" w:rsidRDefault="005E15DF" w:rsidP="00CD748F">
            <w:pPr>
              <w:rPr>
                <w:sz w:val="24"/>
                <w:szCs w:val="24"/>
              </w:rPr>
            </w:pPr>
            <w:r>
              <w:t>3 dB</w:t>
            </w:r>
          </w:p>
        </w:tc>
        <w:tc>
          <w:tcPr>
            <w:tcW w:w="2824" w:type="dxa"/>
            <w:vAlign w:val="center"/>
          </w:tcPr>
          <w:p w14:paraId="04A26848" w14:textId="77777777" w:rsidR="005E15DF" w:rsidRDefault="005E15DF" w:rsidP="00CD748F">
            <w:pPr>
              <w:rPr>
                <w:sz w:val="24"/>
                <w:szCs w:val="24"/>
              </w:rPr>
            </w:pPr>
            <w:r>
              <w:t>3 dB</w:t>
            </w:r>
          </w:p>
        </w:tc>
      </w:tr>
      <w:tr w:rsidR="005E15DF" w14:paraId="6DF7409C" w14:textId="77777777" w:rsidTr="00CD748F">
        <w:trPr>
          <w:jc w:val="center"/>
        </w:trPr>
        <w:tc>
          <w:tcPr>
            <w:tcW w:w="1418" w:type="dxa"/>
            <w:vMerge/>
            <w:shd w:val="clear" w:color="auto" w:fill="B8CCE4"/>
          </w:tcPr>
          <w:p w14:paraId="133EF5BD" w14:textId="77777777" w:rsidR="005E15DF" w:rsidRDefault="005E15DF" w:rsidP="00CD748F">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1661C57" w14:textId="77777777" w:rsidR="005E15DF" w:rsidRDefault="005E15DF" w:rsidP="00CD748F">
            <w:r>
              <w:t>Scintillation</w:t>
            </w:r>
          </w:p>
        </w:tc>
        <w:tc>
          <w:tcPr>
            <w:tcW w:w="2835" w:type="dxa"/>
            <w:vAlign w:val="center"/>
          </w:tcPr>
          <w:p w14:paraId="755A16C9" w14:textId="77777777" w:rsidR="005E15DF" w:rsidRDefault="005E15DF" w:rsidP="00CD748F">
            <w:pPr>
              <w:rPr>
                <w:sz w:val="24"/>
                <w:szCs w:val="24"/>
              </w:rPr>
            </w:pPr>
            <w:r>
              <w:t>2.2 dB</w:t>
            </w:r>
          </w:p>
        </w:tc>
        <w:tc>
          <w:tcPr>
            <w:tcW w:w="2824" w:type="dxa"/>
            <w:vAlign w:val="center"/>
          </w:tcPr>
          <w:p w14:paraId="1C290D7D" w14:textId="77777777" w:rsidR="005E15DF" w:rsidRDefault="005E15DF" w:rsidP="00CD748F">
            <w:pPr>
              <w:rPr>
                <w:sz w:val="24"/>
                <w:szCs w:val="24"/>
              </w:rPr>
            </w:pPr>
            <w:r>
              <w:t>2.2 dB</w:t>
            </w:r>
          </w:p>
        </w:tc>
      </w:tr>
      <w:tr w:rsidR="005E15DF" w14:paraId="3F989506" w14:textId="77777777" w:rsidTr="00CD748F">
        <w:trPr>
          <w:jc w:val="center"/>
        </w:trPr>
        <w:tc>
          <w:tcPr>
            <w:tcW w:w="1418" w:type="dxa"/>
            <w:vMerge/>
            <w:shd w:val="clear" w:color="auto" w:fill="B8CCE4"/>
          </w:tcPr>
          <w:p w14:paraId="41769676" w14:textId="77777777" w:rsidR="005E15DF" w:rsidRDefault="005E15DF" w:rsidP="00CD748F">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D76F505" w14:textId="77777777" w:rsidR="005E15DF" w:rsidRDefault="005E15DF" w:rsidP="00CD748F">
            <w:r>
              <w:t>Atmospheric absorption</w:t>
            </w:r>
          </w:p>
        </w:tc>
        <w:tc>
          <w:tcPr>
            <w:tcW w:w="2835" w:type="dxa"/>
            <w:vAlign w:val="center"/>
          </w:tcPr>
          <w:p w14:paraId="57A2BDF2" w14:textId="77777777" w:rsidR="005E15DF" w:rsidRDefault="005E15DF" w:rsidP="00CD748F">
            <w:pPr>
              <w:rPr>
                <w:sz w:val="24"/>
                <w:szCs w:val="24"/>
              </w:rPr>
            </w:pPr>
            <w:r>
              <w:t>0.1 dB</w:t>
            </w:r>
          </w:p>
        </w:tc>
        <w:tc>
          <w:tcPr>
            <w:tcW w:w="2824" w:type="dxa"/>
            <w:vAlign w:val="center"/>
          </w:tcPr>
          <w:p w14:paraId="195DD3F1" w14:textId="77777777" w:rsidR="005E15DF" w:rsidRDefault="005E15DF" w:rsidP="00CD748F">
            <w:pPr>
              <w:rPr>
                <w:sz w:val="24"/>
                <w:szCs w:val="24"/>
              </w:rPr>
            </w:pPr>
            <w:r>
              <w:t>0.1 dB</w:t>
            </w:r>
          </w:p>
        </w:tc>
      </w:tr>
      <w:tr w:rsidR="005E15DF" w14:paraId="04015C6E" w14:textId="77777777" w:rsidTr="00CD748F">
        <w:trPr>
          <w:jc w:val="center"/>
        </w:trPr>
        <w:tc>
          <w:tcPr>
            <w:tcW w:w="1418" w:type="dxa"/>
            <w:vMerge/>
            <w:shd w:val="clear" w:color="auto" w:fill="B8CCE4"/>
          </w:tcPr>
          <w:p w14:paraId="5B99E42A" w14:textId="77777777" w:rsidR="005E15DF" w:rsidRDefault="005E15DF" w:rsidP="00CD748F">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39D3090F" w14:textId="77777777" w:rsidR="005E15DF" w:rsidRDefault="005E15DF" w:rsidP="00CD748F">
            <w:r>
              <w:t>Shadow margin</w:t>
            </w:r>
          </w:p>
        </w:tc>
        <w:tc>
          <w:tcPr>
            <w:tcW w:w="2835" w:type="dxa"/>
            <w:vAlign w:val="center"/>
          </w:tcPr>
          <w:p w14:paraId="700F4A34" w14:textId="77777777" w:rsidR="005E15DF" w:rsidRDefault="005E15DF" w:rsidP="00CD748F">
            <w:pPr>
              <w:rPr>
                <w:sz w:val="24"/>
                <w:szCs w:val="24"/>
              </w:rPr>
            </w:pPr>
            <w:r>
              <w:t>3 dB</w:t>
            </w:r>
          </w:p>
        </w:tc>
        <w:tc>
          <w:tcPr>
            <w:tcW w:w="2824" w:type="dxa"/>
            <w:vAlign w:val="center"/>
          </w:tcPr>
          <w:p w14:paraId="159EB138" w14:textId="77777777" w:rsidR="005E15DF" w:rsidRDefault="005E15DF" w:rsidP="00CD748F">
            <w:pPr>
              <w:rPr>
                <w:sz w:val="24"/>
                <w:szCs w:val="24"/>
              </w:rPr>
            </w:pPr>
            <w:r>
              <w:t>3 dB</w:t>
            </w:r>
          </w:p>
        </w:tc>
      </w:tr>
    </w:tbl>
    <w:p w14:paraId="7417A5F5" w14:textId="77777777" w:rsidR="0019074C" w:rsidRDefault="0019074C" w:rsidP="0019074C">
      <w:pPr>
        <w:spacing w:before="240" w:after="240"/>
        <w:jc w:val="center"/>
      </w:pPr>
      <w:r>
        <w:rPr>
          <w:b/>
        </w:rPr>
        <w:t xml:space="preserve">Table 1 - </w:t>
      </w:r>
      <w:r>
        <w:t>Assumptions for link budget computation</w:t>
      </w:r>
    </w:p>
    <w:p w14:paraId="67C94017" w14:textId="77777777" w:rsidR="005E15DF" w:rsidRDefault="005E15DF" w:rsidP="00823970">
      <w:pPr>
        <w:rPr>
          <w:lang w:val="en-US" w:eastAsia="zh-TW"/>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5E15DF" w14:paraId="085AB91A" w14:textId="77777777" w:rsidTr="00CD748F">
        <w:tc>
          <w:tcPr>
            <w:tcW w:w="1668" w:type="dxa"/>
          </w:tcPr>
          <w:p w14:paraId="107FC807" w14:textId="77777777" w:rsidR="005E15DF" w:rsidRDefault="005E15DF" w:rsidP="00CD748F">
            <w:pPr>
              <w:rPr>
                <w:color w:val="000000"/>
              </w:rPr>
            </w:pPr>
          </w:p>
        </w:tc>
        <w:tc>
          <w:tcPr>
            <w:tcW w:w="1701" w:type="dxa"/>
          </w:tcPr>
          <w:p w14:paraId="11297B81" w14:textId="77777777" w:rsidR="005E15DF" w:rsidRDefault="005E15DF" w:rsidP="00CD748F">
            <w:pPr>
              <w:rPr>
                <w:color w:val="000000"/>
              </w:rPr>
            </w:pPr>
          </w:p>
        </w:tc>
        <w:tc>
          <w:tcPr>
            <w:tcW w:w="3260" w:type="dxa"/>
            <w:shd w:val="clear" w:color="auto" w:fill="B8CCE4"/>
          </w:tcPr>
          <w:p w14:paraId="7F73B7DC" w14:textId="77777777" w:rsidR="005E15DF" w:rsidRDefault="005E15DF" w:rsidP="00CD748F">
            <w:pPr>
              <w:jc w:val="center"/>
              <w:rPr>
                <w:b/>
                <w:color w:val="000000"/>
              </w:rPr>
            </w:pPr>
            <w:r>
              <w:rPr>
                <w:b/>
                <w:color w:val="000000"/>
              </w:rPr>
              <w:t>Configuration A</w:t>
            </w:r>
          </w:p>
          <w:p w14:paraId="15617560" w14:textId="77777777" w:rsidR="005E15DF" w:rsidRDefault="005E15DF" w:rsidP="00CD748F">
            <w:pPr>
              <w:jc w:val="center"/>
              <w:rPr>
                <w:b/>
                <w:color w:val="000000"/>
              </w:rPr>
            </w:pPr>
            <w:r>
              <w:t>(Based on common  assumptions in TR 36.763 v0.1.0 section 6.2.1)</w:t>
            </w:r>
          </w:p>
        </w:tc>
        <w:tc>
          <w:tcPr>
            <w:tcW w:w="3149" w:type="dxa"/>
            <w:shd w:val="clear" w:color="auto" w:fill="B8CCE4"/>
          </w:tcPr>
          <w:p w14:paraId="56E0A07E" w14:textId="77777777" w:rsidR="005E15DF" w:rsidRDefault="005E15DF" w:rsidP="00CD748F">
            <w:pPr>
              <w:jc w:val="center"/>
              <w:rPr>
                <w:b/>
                <w:color w:val="000000"/>
              </w:rPr>
            </w:pPr>
            <w:r>
              <w:rPr>
                <w:b/>
                <w:color w:val="000000"/>
              </w:rPr>
              <w:t>Configuration B</w:t>
            </w:r>
          </w:p>
          <w:p w14:paraId="0279D998" w14:textId="77777777" w:rsidR="005E15DF" w:rsidRDefault="005E15DF" w:rsidP="00CD748F">
            <w:r>
              <w:t>(common assumptions + some enhancements)</w:t>
            </w:r>
          </w:p>
          <w:p w14:paraId="179D4B34" w14:textId="77777777" w:rsidR="005E15DF" w:rsidRDefault="005E15DF" w:rsidP="00CD748F">
            <w:pPr>
              <w:jc w:val="center"/>
              <w:rPr>
                <w:b/>
                <w:color w:val="000000"/>
              </w:rPr>
            </w:pPr>
          </w:p>
        </w:tc>
      </w:tr>
      <w:tr w:rsidR="005E15DF" w14:paraId="24756D63" w14:textId="77777777" w:rsidTr="00CD748F">
        <w:tc>
          <w:tcPr>
            <w:tcW w:w="1668" w:type="dxa"/>
            <w:vMerge w:val="restart"/>
            <w:shd w:val="clear" w:color="auto" w:fill="B8CCE4"/>
          </w:tcPr>
          <w:p w14:paraId="1B7BCF33" w14:textId="77777777" w:rsidR="005E15DF" w:rsidRDefault="005E15DF" w:rsidP="00CD748F">
            <w:pPr>
              <w:rPr>
                <w:b/>
                <w:color w:val="000000"/>
              </w:rPr>
            </w:pPr>
            <w:r>
              <w:rPr>
                <w:b/>
                <w:color w:val="000000"/>
              </w:rPr>
              <w:t>Downlink SNR</w:t>
            </w:r>
          </w:p>
        </w:tc>
        <w:tc>
          <w:tcPr>
            <w:tcW w:w="1701" w:type="dxa"/>
            <w:shd w:val="clear" w:color="auto" w:fill="B8CCE4"/>
          </w:tcPr>
          <w:p w14:paraId="77C88634" w14:textId="77777777" w:rsidR="005E15DF" w:rsidRDefault="005E15DF" w:rsidP="00CD748F">
            <w:pPr>
              <w:rPr>
                <w:color w:val="000000"/>
              </w:rPr>
            </w:pPr>
            <w:r>
              <w:rPr>
                <w:color w:val="000000"/>
              </w:rPr>
              <w:t>Elevation angle=90º</w:t>
            </w:r>
          </w:p>
        </w:tc>
        <w:tc>
          <w:tcPr>
            <w:tcW w:w="3260" w:type="dxa"/>
          </w:tcPr>
          <w:p w14:paraId="62D17F4F" w14:textId="77777777" w:rsidR="005E15DF" w:rsidRDefault="005E15DF" w:rsidP="00CD748F">
            <w:pPr>
              <w:jc w:val="center"/>
            </w:pPr>
            <w:r>
              <w:t>-5.91 dB</w:t>
            </w:r>
          </w:p>
        </w:tc>
        <w:tc>
          <w:tcPr>
            <w:tcW w:w="3149" w:type="dxa"/>
          </w:tcPr>
          <w:p w14:paraId="1A0DF4CF" w14:textId="77777777" w:rsidR="005E15DF" w:rsidRDefault="005E15DF" w:rsidP="00CD748F">
            <w:pPr>
              <w:jc w:val="center"/>
            </w:pPr>
            <w:r>
              <w:t>1.09 dB</w:t>
            </w:r>
          </w:p>
        </w:tc>
      </w:tr>
      <w:tr w:rsidR="005E15DF" w14:paraId="49BC154D" w14:textId="77777777" w:rsidTr="00CD748F">
        <w:tc>
          <w:tcPr>
            <w:tcW w:w="1668" w:type="dxa"/>
            <w:vMerge/>
            <w:shd w:val="clear" w:color="auto" w:fill="B8CCE4"/>
          </w:tcPr>
          <w:p w14:paraId="47F22DAE" w14:textId="77777777" w:rsidR="005E15DF" w:rsidRDefault="005E15DF" w:rsidP="00CD748F">
            <w:pPr>
              <w:widowControl w:val="0"/>
              <w:pBdr>
                <w:top w:val="nil"/>
                <w:left w:val="nil"/>
                <w:bottom w:val="nil"/>
                <w:right w:val="nil"/>
                <w:between w:val="nil"/>
              </w:pBdr>
              <w:spacing w:line="276" w:lineRule="auto"/>
            </w:pPr>
          </w:p>
        </w:tc>
        <w:tc>
          <w:tcPr>
            <w:tcW w:w="1701" w:type="dxa"/>
            <w:shd w:val="clear" w:color="auto" w:fill="B8CCE4"/>
          </w:tcPr>
          <w:p w14:paraId="30CF4753" w14:textId="77777777" w:rsidR="005E15DF" w:rsidRDefault="005E15DF" w:rsidP="00CD748F">
            <w:pPr>
              <w:rPr>
                <w:color w:val="000000"/>
              </w:rPr>
            </w:pPr>
            <w:r>
              <w:rPr>
                <w:color w:val="000000"/>
              </w:rPr>
              <w:t>Elevation angle=30º</w:t>
            </w:r>
          </w:p>
        </w:tc>
        <w:tc>
          <w:tcPr>
            <w:tcW w:w="3260" w:type="dxa"/>
          </w:tcPr>
          <w:p w14:paraId="1AF01033" w14:textId="77777777" w:rsidR="005E15DF" w:rsidRDefault="005E15DF" w:rsidP="00CD748F">
            <w:pPr>
              <w:jc w:val="center"/>
            </w:pPr>
            <w:r>
              <w:t>-13.98 dB</w:t>
            </w:r>
          </w:p>
        </w:tc>
        <w:tc>
          <w:tcPr>
            <w:tcW w:w="3149" w:type="dxa"/>
          </w:tcPr>
          <w:p w14:paraId="06AA2E3A" w14:textId="77777777" w:rsidR="005E15DF" w:rsidRDefault="005E15DF" w:rsidP="00CD748F">
            <w:pPr>
              <w:jc w:val="center"/>
            </w:pPr>
            <w:r>
              <w:t>-6.98 dB</w:t>
            </w:r>
          </w:p>
        </w:tc>
      </w:tr>
      <w:tr w:rsidR="005E15DF" w14:paraId="445FA8E3" w14:textId="77777777" w:rsidTr="00CD748F">
        <w:tc>
          <w:tcPr>
            <w:tcW w:w="1668" w:type="dxa"/>
            <w:vMerge w:val="restart"/>
            <w:shd w:val="clear" w:color="auto" w:fill="B8CCE4"/>
          </w:tcPr>
          <w:p w14:paraId="4F8A0795" w14:textId="77777777" w:rsidR="005E15DF" w:rsidRDefault="005E15DF" w:rsidP="00CD748F">
            <w:pPr>
              <w:rPr>
                <w:b/>
                <w:color w:val="000000"/>
              </w:rPr>
            </w:pPr>
            <w:r>
              <w:rPr>
                <w:b/>
                <w:color w:val="000000"/>
              </w:rPr>
              <w:t>Uplink SNR</w:t>
            </w:r>
          </w:p>
          <w:p w14:paraId="7D51CC72" w14:textId="77777777" w:rsidR="005E15DF" w:rsidRDefault="005E15DF" w:rsidP="00CD748F">
            <w:pPr>
              <w:rPr>
                <w:b/>
                <w:color w:val="000000"/>
              </w:rPr>
            </w:pPr>
            <w:r>
              <w:rPr>
                <w:b/>
                <w:color w:val="000000"/>
              </w:rPr>
              <w:t>(ST 3.75 kHz)</w:t>
            </w:r>
          </w:p>
        </w:tc>
        <w:tc>
          <w:tcPr>
            <w:tcW w:w="1701" w:type="dxa"/>
            <w:shd w:val="clear" w:color="auto" w:fill="B8CCE4"/>
          </w:tcPr>
          <w:p w14:paraId="461D3224" w14:textId="77777777" w:rsidR="005E15DF" w:rsidRDefault="005E15DF" w:rsidP="00CD748F">
            <w:pPr>
              <w:rPr>
                <w:color w:val="000000"/>
              </w:rPr>
            </w:pPr>
            <w:r>
              <w:rPr>
                <w:color w:val="000000"/>
              </w:rPr>
              <w:t>Elevation angle=90º</w:t>
            </w:r>
          </w:p>
        </w:tc>
        <w:tc>
          <w:tcPr>
            <w:tcW w:w="3260" w:type="dxa"/>
          </w:tcPr>
          <w:p w14:paraId="69196B50" w14:textId="77777777" w:rsidR="005E15DF" w:rsidRDefault="005E15DF" w:rsidP="00CD748F">
            <w:pPr>
              <w:jc w:val="center"/>
            </w:pPr>
            <w:r>
              <w:t>1.90 dB</w:t>
            </w:r>
          </w:p>
        </w:tc>
        <w:tc>
          <w:tcPr>
            <w:tcW w:w="3149" w:type="dxa"/>
          </w:tcPr>
          <w:p w14:paraId="0F36CCE8" w14:textId="77777777" w:rsidR="005E15DF" w:rsidRDefault="005E15DF" w:rsidP="00CD748F">
            <w:pPr>
              <w:jc w:val="center"/>
            </w:pPr>
            <w:r>
              <w:t>6.90 dB</w:t>
            </w:r>
          </w:p>
        </w:tc>
      </w:tr>
      <w:tr w:rsidR="005E15DF" w14:paraId="4ADBEB39" w14:textId="77777777" w:rsidTr="00CD748F">
        <w:tc>
          <w:tcPr>
            <w:tcW w:w="1668" w:type="dxa"/>
            <w:vMerge/>
            <w:shd w:val="clear" w:color="auto" w:fill="B8CCE4"/>
          </w:tcPr>
          <w:p w14:paraId="24DEE6AE" w14:textId="77777777" w:rsidR="005E15DF" w:rsidRDefault="005E15DF" w:rsidP="00CD748F">
            <w:pPr>
              <w:widowControl w:val="0"/>
              <w:pBdr>
                <w:top w:val="nil"/>
                <w:left w:val="nil"/>
                <w:bottom w:val="nil"/>
                <w:right w:val="nil"/>
                <w:between w:val="nil"/>
              </w:pBdr>
              <w:spacing w:line="276" w:lineRule="auto"/>
            </w:pPr>
          </w:p>
        </w:tc>
        <w:tc>
          <w:tcPr>
            <w:tcW w:w="1701" w:type="dxa"/>
            <w:shd w:val="clear" w:color="auto" w:fill="B8CCE4"/>
          </w:tcPr>
          <w:p w14:paraId="16446F5D" w14:textId="77777777" w:rsidR="005E15DF" w:rsidRDefault="005E15DF" w:rsidP="00CD748F">
            <w:pPr>
              <w:rPr>
                <w:color w:val="000000"/>
              </w:rPr>
            </w:pPr>
            <w:r>
              <w:rPr>
                <w:color w:val="000000"/>
              </w:rPr>
              <w:t>Elevation angle=30º</w:t>
            </w:r>
          </w:p>
        </w:tc>
        <w:tc>
          <w:tcPr>
            <w:tcW w:w="3260" w:type="dxa"/>
          </w:tcPr>
          <w:p w14:paraId="5A710791" w14:textId="77777777" w:rsidR="005E15DF" w:rsidRDefault="005E15DF" w:rsidP="00CD748F">
            <w:pPr>
              <w:jc w:val="center"/>
            </w:pPr>
            <w:r>
              <w:t>-6.16 dB</w:t>
            </w:r>
          </w:p>
        </w:tc>
        <w:tc>
          <w:tcPr>
            <w:tcW w:w="3149" w:type="dxa"/>
          </w:tcPr>
          <w:p w14:paraId="3D3C3C23" w14:textId="77777777" w:rsidR="005E15DF" w:rsidRDefault="005E15DF" w:rsidP="00CD748F">
            <w:pPr>
              <w:jc w:val="center"/>
            </w:pPr>
            <w:r>
              <w:t>-1.16 dB</w:t>
            </w:r>
          </w:p>
        </w:tc>
      </w:tr>
    </w:tbl>
    <w:p w14:paraId="16A4A6A3" w14:textId="77777777" w:rsidR="005E15DF" w:rsidRDefault="005E15DF" w:rsidP="005E15DF">
      <w:pPr>
        <w:spacing w:before="240" w:after="240"/>
        <w:jc w:val="center"/>
      </w:pPr>
      <w:r>
        <w:rPr>
          <w:b/>
        </w:rPr>
        <w:t xml:space="preserve">Table 2 - </w:t>
      </w:r>
      <w:r>
        <w:t>Link budget results at worst and best beam footprint locations.</w:t>
      </w:r>
    </w:p>
    <w:p w14:paraId="04368BF4" w14:textId="77777777" w:rsidR="005E15DF" w:rsidRDefault="005E15DF" w:rsidP="005E15DF">
      <w:r>
        <w:rPr>
          <w:noProof/>
          <w:lang w:val="en-US"/>
        </w:rPr>
        <w:drawing>
          <wp:inline distT="114300" distB="114300" distL="114300" distR="114300" wp14:anchorId="135ED4A3" wp14:editId="38101E79">
            <wp:extent cx="6164514" cy="2273051"/>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5"/>
                    <a:srcRect l="8057" r="7335"/>
                    <a:stretch>
                      <a:fillRect/>
                    </a:stretch>
                  </pic:blipFill>
                  <pic:spPr>
                    <a:xfrm>
                      <a:off x="0" y="0"/>
                      <a:ext cx="6164514" cy="2273051"/>
                    </a:xfrm>
                    <a:prstGeom prst="rect">
                      <a:avLst/>
                    </a:prstGeom>
                    <a:ln/>
                  </pic:spPr>
                </pic:pic>
              </a:graphicData>
            </a:graphic>
          </wp:inline>
        </w:drawing>
      </w:r>
    </w:p>
    <w:p w14:paraId="3BA3BB8D" w14:textId="77777777" w:rsidR="005E15DF" w:rsidRDefault="005E15DF" w:rsidP="005E15DF">
      <w:pPr>
        <w:jc w:val="center"/>
      </w:pPr>
      <w:r>
        <w:t>Figure 3 – CDF for SNR values within the beam coverage footprint</w:t>
      </w:r>
    </w:p>
    <w:p w14:paraId="625FCE72" w14:textId="77777777" w:rsidR="005E15DF" w:rsidRDefault="005E15DF"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681258C2" w:rsidR="00EC7BA6" w:rsidRPr="00A8787F" w:rsidRDefault="002344B5" w:rsidP="00BC387A">
            <w:pPr>
              <w:snapToGrid w:val="0"/>
              <w:spacing w:after="0"/>
              <w:rPr>
                <w:lang w:eastAsia="zh-CN"/>
              </w:rPr>
            </w:pPr>
            <w:r>
              <w:rPr>
                <w:lang w:eastAsia="zh-CN"/>
              </w:rPr>
              <w:t>Echostar (R1-2102750)</w:t>
            </w:r>
          </w:p>
        </w:tc>
        <w:tc>
          <w:tcPr>
            <w:tcW w:w="8080" w:type="dxa"/>
            <w:vAlign w:val="center"/>
          </w:tcPr>
          <w:p w14:paraId="2E0CFDBA" w14:textId="77777777" w:rsidR="002344B5" w:rsidRP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p w14:paraId="436E8EEE" w14:textId="77777777" w:rsidR="002344B5" w:rsidRP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p w14:paraId="036E0972" w14:textId="77777777" w:rsidR="002344B5" w:rsidRP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2F6D0ABF" w14:textId="77777777" w:rsidR="002344B5" w:rsidRP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p w14:paraId="528967F9" w14:textId="0541FAF0" w:rsidR="00EC7BA6" w:rsidRPr="00A8787F" w:rsidRDefault="002344B5" w:rsidP="002344B5">
            <w:pPr>
              <w:pStyle w:val="Eqn"/>
              <w:rPr>
                <w:sz w:val="20"/>
                <w:szCs w:val="20"/>
              </w:rPr>
            </w:pPr>
            <w:r w:rsidRPr="002344B5">
              <w:rPr>
                <w:b/>
                <w:i/>
                <w:sz w:val="20"/>
                <w:szCs w:val="20"/>
              </w:rPr>
              <w:t>Observation</w:t>
            </w:r>
            <w:r w:rsidRPr="002344B5">
              <w:rPr>
                <w:i/>
                <w:sz w:val="20"/>
                <w:szCs w:val="20"/>
              </w:rPr>
              <w:t>: The doppler shift/variation and the delay variation for MEO are smaller than for LEO. The maximum delay for MEO is smaller than for GEO. The IoT-NTN enhancements for LEO and GEO should be sufficient to support MEO.</w:t>
            </w:r>
          </w:p>
        </w:tc>
      </w:tr>
      <w:tr w:rsidR="00EC7BA6" w:rsidRPr="00A8787F" w14:paraId="5BC7B5A4" w14:textId="77777777" w:rsidTr="00BC387A">
        <w:trPr>
          <w:trHeight w:val="398"/>
          <w:jc w:val="center"/>
        </w:trPr>
        <w:tc>
          <w:tcPr>
            <w:tcW w:w="2547" w:type="dxa"/>
            <w:shd w:val="clear" w:color="auto" w:fill="auto"/>
            <w:vAlign w:val="center"/>
          </w:tcPr>
          <w:p w14:paraId="06213A4B" w14:textId="3F004492" w:rsidR="00EC7BA6" w:rsidRPr="00A8787F" w:rsidRDefault="00DD101D" w:rsidP="00BC387A">
            <w:pPr>
              <w:snapToGrid w:val="0"/>
              <w:spacing w:after="0"/>
              <w:rPr>
                <w:lang w:eastAsia="zh-CN"/>
              </w:rPr>
            </w:pPr>
            <w:r>
              <w:rPr>
                <w:lang w:eastAsia="zh-CN"/>
              </w:rPr>
              <w:lastRenderedPageBreak/>
              <w:t>Huawei (R1-2102344)</w:t>
            </w:r>
          </w:p>
        </w:tc>
        <w:tc>
          <w:tcPr>
            <w:tcW w:w="8080" w:type="dxa"/>
            <w:vAlign w:val="center"/>
          </w:tcPr>
          <w:p w14:paraId="6C74C746" w14:textId="77777777" w:rsidR="00DD101D" w:rsidRDefault="00DD101D" w:rsidP="00DD101D">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570DAA5C" w14:textId="77777777" w:rsidR="00DD101D" w:rsidRDefault="00DD101D" w:rsidP="00DD101D">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39ED32EE" w14:textId="3088721D" w:rsidR="00EC7BA6" w:rsidRPr="00530ADF" w:rsidRDefault="00DD101D" w:rsidP="00DD101D">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Capture the link budget results in the Appendix into TR</w:t>
            </w:r>
            <w:r>
              <w:rPr>
                <w:i/>
                <w:lang w:eastAsia="zh-CN"/>
              </w:rPr>
              <w:t xml:space="preserve"> 36.763</w:t>
            </w:r>
            <w:r w:rsidRPr="008B29C5">
              <w:rPr>
                <w:i/>
                <w:lang w:eastAsia="zh-CN"/>
              </w:rPr>
              <w:t>.</w:t>
            </w:r>
          </w:p>
        </w:tc>
      </w:tr>
      <w:tr w:rsidR="00EC7BA6" w:rsidRPr="00A8787F" w14:paraId="06BD8C93" w14:textId="77777777" w:rsidTr="00BC387A">
        <w:trPr>
          <w:trHeight w:val="398"/>
          <w:jc w:val="center"/>
        </w:trPr>
        <w:tc>
          <w:tcPr>
            <w:tcW w:w="2547" w:type="dxa"/>
            <w:shd w:val="clear" w:color="auto" w:fill="auto"/>
            <w:vAlign w:val="center"/>
          </w:tcPr>
          <w:p w14:paraId="179044F9" w14:textId="283A9F6B" w:rsidR="00EC7BA6" w:rsidRPr="00BD2800" w:rsidRDefault="003B4DC3" w:rsidP="00BC387A">
            <w:pPr>
              <w:snapToGrid w:val="0"/>
              <w:spacing w:after="0"/>
              <w:rPr>
                <w:lang w:eastAsia="zh-CN"/>
              </w:rPr>
            </w:pPr>
            <w:r>
              <w:rPr>
                <w:lang w:eastAsia="zh-CN"/>
              </w:rPr>
              <w:t>OPPO (R1-2102422)</w:t>
            </w:r>
          </w:p>
        </w:tc>
        <w:tc>
          <w:tcPr>
            <w:tcW w:w="8080" w:type="dxa"/>
            <w:vAlign w:val="center"/>
          </w:tcPr>
          <w:p w14:paraId="11C8E4C8" w14:textId="77777777" w:rsidR="003B4DC3" w:rsidRPr="003B4DC3" w:rsidRDefault="003B4DC3" w:rsidP="003B4DC3">
            <w:pPr>
              <w:widowControl w:val="0"/>
              <w:rPr>
                <w:i/>
              </w:rPr>
            </w:pPr>
            <w:r w:rsidRPr="003B4DC3">
              <w:rPr>
                <w:b/>
                <w:i/>
              </w:rPr>
              <w:t>Observation</w:t>
            </w:r>
            <w:r w:rsidRPr="003B4DC3">
              <w:rPr>
                <w:i/>
              </w:rPr>
              <w:t xml:space="preserve">: The evaluated link budget results for the scenarios of NB-IoT/eMTC over NTN are provided in Table 1~Table 8. </w:t>
            </w:r>
          </w:p>
          <w:p w14:paraId="32182ACD" w14:textId="77777777" w:rsidR="003B4DC3" w:rsidRPr="003B4DC3" w:rsidRDefault="003B4DC3" w:rsidP="003B4DC3">
            <w:pPr>
              <w:widowControl w:val="0"/>
              <w:rPr>
                <w:i/>
              </w:rPr>
            </w:pPr>
            <w:r w:rsidRPr="003B4DC3">
              <w:rPr>
                <w:b/>
                <w:i/>
              </w:rPr>
              <w:t>Proposal 1</w:t>
            </w:r>
            <w:r w:rsidRPr="003B4DC3">
              <w:rPr>
                <w:i/>
              </w:rPr>
              <w:t>: Coverage enhancements should be studied and specified for IoT over NTN in Rel-17.</w:t>
            </w:r>
          </w:p>
          <w:p w14:paraId="642EC639" w14:textId="77777777" w:rsidR="003B4DC3" w:rsidRPr="003B4DC3" w:rsidRDefault="003B4DC3" w:rsidP="003B4DC3">
            <w:pPr>
              <w:widowControl w:val="0"/>
              <w:rPr>
                <w:i/>
              </w:rPr>
            </w:pPr>
            <w:r w:rsidRPr="003B4DC3">
              <w:rPr>
                <w:b/>
                <w:i/>
              </w:rPr>
              <w:t>Proposal 2</w:t>
            </w:r>
            <w:r w:rsidRPr="003B4DC3">
              <w:rPr>
                <w:i/>
              </w:rPr>
              <w:t>: Power consumption enhancements should be studied and specified for IoT over NTN in Rel-17.</w:t>
            </w:r>
          </w:p>
          <w:p w14:paraId="165CF206" w14:textId="71776B0B" w:rsidR="00EC7BA6" w:rsidRPr="009A5639" w:rsidRDefault="003B4DC3" w:rsidP="003B4DC3">
            <w:pPr>
              <w:widowControl w:val="0"/>
            </w:pPr>
            <w:r w:rsidRPr="003B4DC3">
              <w:rPr>
                <w:b/>
                <w:i/>
              </w:rPr>
              <w:t>Proposal 3</w:t>
            </w:r>
            <w:r w:rsidRPr="003B4DC3">
              <w:rPr>
                <w:i/>
              </w:rPr>
              <w:t>: The features beneficial but not essential for IoT over NTN in Rel-17 should be studied and specified in later release.</w:t>
            </w:r>
          </w:p>
        </w:tc>
      </w:tr>
      <w:tr w:rsidR="00EC7BA6" w:rsidRPr="00A8787F" w14:paraId="15C8229B" w14:textId="77777777" w:rsidTr="00BC387A">
        <w:trPr>
          <w:trHeight w:val="398"/>
          <w:jc w:val="center"/>
        </w:trPr>
        <w:tc>
          <w:tcPr>
            <w:tcW w:w="2547" w:type="dxa"/>
            <w:shd w:val="clear" w:color="auto" w:fill="auto"/>
            <w:vAlign w:val="center"/>
          </w:tcPr>
          <w:p w14:paraId="30C6A651" w14:textId="051547F3" w:rsidR="00EC7BA6" w:rsidRPr="00A8787F" w:rsidRDefault="005F1E76" w:rsidP="00BC387A">
            <w:pPr>
              <w:snapToGrid w:val="0"/>
              <w:spacing w:after="0"/>
              <w:rPr>
                <w:lang w:eastAsia="zh-CN"/>
              </w:rPr>
            </w:pPr>
            <w:r>
              <w:rPr>
                <w:lang w:eastAsia="zh-CN"/>
              </w:rPr>
              <w:t>Vivo (R1-2102550)</w:t>
            </w:r>
          </w:p>
        </w:tc>
        <w:tc>
          <w:tcPr>
            <w:tcW w:w="8080" w:type="dxa"/>
            <w:vAlign w:val="center"/>
          </w:tcPr>
          <w:p w14:paraId="2A263C7A" w14:textId="77777777" w:rsidR="005F1E76" w:rsidRPr="005F1E76" w:rsidRDefault="005F1E76" w:rsidP="005F1E76">
            <w:pPr>
              <w:spacing w:beforeLines="50" w:before="120" w:afterLines="50" w:after="120"/>
              <w:rPr>
                <w:i/>
              </w:rPr>
            </w:pPr>
            <w:r w:rsidRPr="005F1E76">
              <w:rPr>
                <w:b/>
                <w:i/>
              </w:rPr>
              <w:t>Observation 1</w:t>
            </w:r>
            <w:r w:rsidRPr="005F1E76">
              <w:rPr>
                <w:i/>
              </w:rPr>
              <w:t xml:space="preserve">: Free space path losses are 190.58 dB, 164.49 dB and 159.10 dB for GEO, LEO-1200, LEO-600, respectively. </w:t>
            </w:r>
          </w:p>
          <w:p w14:paraId="17EAE2D9" w14:textId="77777777" w:rsidR="005F1E76" w:rsidRPr="005F1E76" w:rsidRDefault="005F1E76" w:rsidP="005F1E76">
            <w:pPr>
              <w:spacing w:beforeLines="50" w:before="120" w:afterLines="50" w:after="120"/>
              <w:rPr>
                <w:i/>
              </w:rPr>
            </w:pPr>
            <w:r w:rsidRPr="005F1E76">
              <w:rPr>
                <w:b/>
                <w:i/>
              </w:rPr>
              <w:t>Observation 2</w:t>
            </w:r>
            <w:r w:rsidRPr="005F1E76">
              <w:rPr>
                <w:i/>
              </w:rPr>
              <w:t xml:space="preserve">: Uplink channels with the largest bandwidth have the lowest CNRs. </w:t>
            </w:r>
          </w:p>
          <w:p w14:paraId="290D6019" w14:textId="77777777" w:rsidR="005F1E76" w:rsidRPr="005F1E76" w:rsidRDefault="005F1E76" w:rsidP="005F1E76">
            <w:pPr>
              <w:spacing w:beforeLines="50" w:before="120" w:afterLines="50" w:after="120"/>
              <w:rPr>
                <w:i/>
              </w:rPr>
            </w:pPr>
            <w:r w:rsidRPr="005F1E76">
              <w:rPr>
                <w:b/>
                <w:i/>
              </w:rPr>
              <w:t>Observation 3</w:t>
            </w:r>
            <w:r w:rsidRPr="005F1E76">
              <w:rPr>
                <w:i/>
              </w:rPr>
              <w:t>: Set-3 satellites and Set-4 satellites have quite lower achievable CNRs in UL.</w:t>
            </w:r>
          </w:p>
          <w:p w14:paraId="012C5A94" w14:textId="77777777" w:rsidR="005F1E76" w:rsidRPr="005F1E76" w:rsidRDefault="005F1E76" w:rsidP="005F1E76">
            <w:pPr>
              <w:spacing w:beforeLines="50" w:before="120" w:afterLines="50" w:after="120"/>
              <w:rPr>
                <w:i/>
              </w:rPr>
            </w:pPr>
            <w:r w:rsidRPr="005F1E76">
              <w:rPr>
                <w:b/>
                <w:i/>
              </w:rPr>
              <w:t>Observation 4</w:t>
            </w:r>
            <w:r w:rsidRPr="005F1E76">
              <w:rPr>
                <w:i/>
              </w:rPr>
              <w:t>: FSPLs exceeds the MCL requirements in some scenarios.</w:t>
            </w:r>
          </w:p>
          <w:p w14:paraId="1D9B9BC9" w14:textId="77777777" w:rsidR="005F1E76" w:rsidRPr="005F1E76" w:rsidRDefault="005F1E76" w:rsidP="005F1E76">
            <w:pPr>
              <w:spacing w:beforeLines="50" w:before="120" w:afterLines="50" w:after="120"/>
              <w:rPr>
                <w:i/>
              </w:rPr>
            </w:pPr>
            <w:r w:rsidRPr="005F1E76">
              <w:rPr>
                <w:b/>
                <w:i/>
              </w:rPr>
              <w:t>Proposal 1</w:t>
            </w:r>
            <w:r w:rsidRPr="005F1E76">
              <w:rPr>
                <w:i/>
              </w:rPr>
              <w:t>: Lower devices antenna gain should be considered for NB-IoT/eMTC over NTN, e.g. -5 dBi.</w:t>
            </w:r>
          </w:p>
          <w:p w14:paraId="75B43473" w14:textId="77777777" w:rsidR="005F1E76" w:rsidRPr="005F1E76" w:rsidRDefault="005F1E76" w:rsidP="005F1E76">
            <w:pPr>
              <w:spacing w:beforeLines="50" w:before="120" w:afterLines="50" w:after="120"/>
              <w:rPr>
                <w:i/>
              </w:rPr>
            </w:pPr>
            <w:r w:rsidRPr="005F1E76">
              <w:rPr>
                <w:b/>
                <w:i/>
              </w:rPr>
              <w:t>Proposal 2</w:t>
            </w:r>
            <w:r w:rsidRPr="005F1E76">
              <w:rPr>
                <w:i/>
              </w:rPr>
              <w:t>: It is necessary to enhance UL coverage for NB-IoT/eMTC over NTN.</w:t>
            </w:r>
          </w:p>
          <w:p w14:paraId="18627FA9" w14:textId="1D4D2198" w:rsidR="00EC7BA6" w:rsidRPr="009A5639" w:rsidRDefault="005F1E76" w:rsidP="005F1E76">
            <w:pPr>
              <w:spacing w:beforeLines="50" w:before="120" w:afterLines="50" w:after="120"/>
            </w:pPr>
            <w:r w:rsidRPr="005F1E76">
              <w:rPr>
                <w:b/>
                <w:i/>
              </w:rPr>
              <w:t>Proposal 3</w:t>
            </w:r>
            <w:r w:rsidRPr="005F1E76">
              <w:rPr>
                <w:i/>
              </w:rPr>
              <w:t>: MCL evaluation methodology in NR NTN can be reused for NB-IoT/eMTC over NTN.</w:t>
            </w:r>
          </w:p>
        </w:tc>
      </w:tr>
      <w:tr w:rsidR="00EC7BA6" w:rsidRPr="00A8787F" w14:paraId="37E2B417" w14:textId="77777777" w:rsidTr="00BC387A">
        <w:trPr>
          <w:trHeight w:val="398"/>
          <w:jc w:val="center"/>
        </w:trPr>
        <w:tc>
          <w:tcPr>
            <w:tcW w:w="2547" w:type="dxa"/>
            <w:shd w:val="clear" w:color="auto" w:fill="auto"/>
            <w:vAlign w:val="center"/>
          </w:tcPr>
          <w:p w14:paraId="39E44E3B" w14:textId="48B24AF4" w:rsidR="00EC7BA6" w:rsidRPr="00A8787F" w:rsidRDefault="005A79EF" w:rsidP="00BC387A">
            <w:pPr>
              <w:snapToGrid w:val="0"/>
              <w:spacing w:after="0"/>
              <w:rPr>
                <w:lang w:eastAsia="zh-CN"/>
              </w:rPr>
            </w:pPr>
            <w:r>
              <w:rPr>
                <w:lang w:eastAsia="zh-CN"/>
              </w:rPr>
              <w:t>CATT (</w:t>
            </w:r>
            <w:r w:rsidRPr="005A79EF">
              <w:rPr>
                <w:lang w:eastAsia="zh-CN"/>
              </w:rPr>
              <w:t>R1-2102617</w:t>
            </w:r>
            <w:r>
              <w:rPr>
                <w:lang w:eastAsia="zh-CN"/>
              </w:rPr>
              <w:t>)</w:t>
            </w:r>
          </w:p>
        </w:tc>
        <w:tc>
          <w:tcPr>
            <w:tcW w:w="8080" w:type="dxa"/>
            <w:vAlign w:val="center"/>
          </w:tcPr>
          <w:p w14:paraId="17FC73A7" w14:textId="003B1C97" w:rsidR="005A79EF" w:rsidRDefault="005A79EF" w:rsidP="005A79EF">
            <w:pPr>
              <w:spacing w:before="60" w:after="60" w:line="288" w:lineRule="auto"/>
              <w:jc w:val="both"/>
            </w:pPr>
            <w:r>
              <w:t>Regarding the scenario prioritization, observations and proposals are as follows:</w:t>
            </w:r>
          </w:p>
          <w:p w14:paraId="4AED9599" w14:textId="77777777" w:rsidR="005A79EF" w:rsidRPr="005A79EF" w:rsidRDefault="005A79EF" w:rsidP="005A79EF">
            <w:pPr>
              <w:spacing w:before="60" w:after="60" w:line="288" w:lineRule="auto"/>
              <w:jc w:val="both"/>
              <w:rPr>
                <w:i/>
              </w:rPr>
            </w:pPr>
            <w:r w:rsidRPr="005A79EF">
              <w:rPr>
                <w:b/>
                <w:i/>
              </w:rPr>
              <w:t>Observation 1</w:t>
            </w:r>
            <w:r w:rsidRPr="005A79EF">
              <w:rPr>
                <w:i/>
              </w:rPr>
              <w:t xml:space="preserve">: If LEO with earth moving cell is prioritized, we should further consider the solutions for idle/connected mode mobility, to adapt the frequent change of the cell coverage caused by the movement of the LEO satellites.  </w:t>
            </w:r>
          </w:p>
          <w:p w14:paraId="2F593014" w14:textId="77777777" w:rsidR="005A79EF" w:rsidRPr="005A79EF" w:rsidRDefault="005A79EF" w:rsidP="005A79EF">
            <w:pPr>
              <w:spacing w:before="60" w:after="60" w:line="288" w:lineRule="auto"/>
              <w:jc w:val="both"/>
              <w:rPr>
                <w:i/>
              </w:rPr>
            </w:pPr>
            <w:r w:rsidRPr="005A79EF">
              <w:rPr>
                <w:b/>
                <w:i/>
              </w:rPr>
              <w:t>Proposal 1</w:t>
            </w:r>
            <w:r w:rsidRPr="005A79EF">
              <w:rPr>
                <w:i/>
              </w:rPr>
              <w:t>: Both GEO and LEO should be considered for IoT NTN in Rel-17.</w:t>
            </w:r>
          </w:p>
          <w:p w14:paraId="0B9630AE" w14:textId="77777777" w:rsidR="005A79EF" w:rsidRPr="005A79EF" w:rsidRDefault="005A79EF" w:rsidP="005A79EF">
            <w:pPr>
              <w:spacing w:before="60" w:after="60" w:line="288" w:lineRule="auto"/>
              <w:jc w:val="both"/>
              <w:rPr>
                <w:i/>
              </w:rPr>
            </w:pPr>
            <w:r w:rsidRPr="005A79EF">
              <w:rPr>
                <w:b/>
                <w:i/>
              </w:rPr>
              <w:t>Proposal 2</w:t>
            </w:r>
            <w:r w:rsidRPr="005A79EF">
              <w:rPr>
                <w:i/>
              </w:rPr>
              <w:t xml:space="preserve">: LEO-600km could be prioritized. However, the other orbits for LEO may also need to be considered for IoT NTN in Rel-17. </w:t>
            </w:r>
          </w:p>
          <w:p w14:paraId="1BD64CA5" w14:textId="77777777" w:rsidR="005A79EF" w:rsidRPr="005A79EF" w:rsidRDefault="005A79EF" w:rsidP="005A79EF">
            <w:pPr>
              <w:spacing w:before="60" w:after="60" w:line="288" w:lineRule="auto"/>
              <w:jc w:val="both"/>
              <w:rPr>
                <w:i/>
              </w:rPr>
            </w:pPr>
            <w:r w:rsidRPr="005A79EF">
              <w:rPr>
                <w:b/>
                <w:i/>
              </w:rPr>
              <w:t>Proposal 3</w:t>
            </w:r>
            <w:r w:rsidRPr="005A79EF">
              <w:rPr>
                <w:i/>
              </w:rPr>
              <w:t>: Both earth moving cell and earth fixed cell should be considered for LEO in Rel-17 to allow the flexibility of network deployment.</w:t>
            </w:r>
          </w:p>
          <w:p w14:paraId="074709B8" w14:textId="77777777" w:rsidR="005A79EF" w:rsidRPr="005A79EF" w:rsidRDefault="005A79EF" w:rsidP="005A79EF">
            <w:pPr>
              <w:spacing w:before="60" w:after="60" w:line="288" w:lineRule="auto"/>
              <w:jc w:val="both"/>
              <w:rPr>
                <w:i/>
              </w:rPr>
            </w:pPr>
            <w:r w:rsidRPr="005A79EF">
              <w:rPr>
                <w:b/>
                <w:i/>
              </w:rPr>
              <w:t>Proposal 4</w:t>
            </w:r>
            <w:r w:rsidRPr="005A79EF">
              <w:rPr>
                <w:i/>
              </w:rPr>
              <w:t>: Both NB-IoT and eMTC should be supported in Rel-17 to support different commercial requirements.</w:t>
            </w:r>
          </w:p>
          <w:p w14:paraId="4B4C9F06" w14:textId="77777777" w:rsidR="005A79EF" w:rsidRDefault="005A79EF" w:rsidP="005A79EF">
            <w:pPr>
              <w:spacing w:before="60" w:after="60" w:line="288" w:lineRule="auto"/>
              <w:jc w:val="both"/>
            </w:pPr>
          </w:p>
          <w:p w14:paraId="557D9872" w14:textId="77777777" w:rsidR="005A79EF" w:rsidRDefault="005A79EF" w:rsidP="005A79EF">
            <w:pPr>
              <w:spacing w:before="60" w:after="60" w:line="288" w:lineRule="auto"/>
              <w:jc w:val="both"/>
            </w:pPr>
            <w:r>
              <w:t>Regarding the evaluation result for link budget, observations and proposals are as follows:</w:t>
            </w:r>
          </w:p>
          <w:p w14:paraId="4E4E4380" w14:textId="6A767A52" w:rsidR="005A79EF" w:rsidRPr="005A79EF" w:rsidRDefault="005A79EF" w:rsidP="005A79EF">
            <w:pPr>
              <w:spacing w:before="60" w:after="60" w:line="288" w:lineRule="auto"/>
              <w:jc w:val="both"/>
              <w:rPr>
                <w:i/>
              </w:rPr>
            </w:pPr>
            <w:r w:rsidRPr="005A79EF">
              <w:rPr>
                <w:rFonts w:hint="eastAsia"/>
                <w:b/>
                <w:i/>
              </w:rPr>
              <w:t>Observation 2</w:t>
            </w:r>
            <w:r>
              <w:rPr>
                <w:rFonts w:hint="eastAsia"/>
                <w:i/>
              </w:rPr>
              <w:t xml:space="preserve">: </w:t>
            </w:r>
            <w:r w:rsidRPr="005A79EF">
              <w:rPr>
                <w:rFonts w:hint="eastAsia"/>
                <w:i/>
              </w:rPr>
              <w:t>In eMTC system, the UL CNR</w:t>
            </w:r>
            <w:r w:rsidRPr="005A79EF">
              <w:rPr>
                <w:rFonts w:hint="eastAsia"/>
                <w:i/>
              </w:rPr>
              <w:t>’</w:t>
            </w:r>
            <w:r w:rsidRPr="005A79EF">
              <w:rPr>
                <w:rFonts w:hint="eastAsia"/>
                <w:i/>
              </w:rPr>
              <w:t>s difference in uplink bandwidth between 360khz and 30khz is about 10dB.</w:t>
            </w:r>
          </w:p>
          <w:p w14:paraId="2B806988" w14:textId="1B6C8D6A" w:rsidR="005A79EF" w:rsidRPr="005A79EF" w:rsidRDefault="005A79EF" w:rsidP="005A79EF">
            <w:pPr>
              <w:spacing w:before="60" w:after="60" w:line="288" w:lineRule="auto"/>
              <w:jc w:val="both"/>
              <w:rPr>
                <w:i/>
              </w:rPr>
            </w:pPr>
            <w:r w:rsidRPr="005A79EF">
              <w:rPr>
                <w:rFonts w:hint="eastAsia"/>
                <w:b/>
                <w:i/>
              </w:rPr>
              <w:t>Observation 3</w:t>
            </w:r>
            <w:r>
              <w:rPr>
                <w:rFonts w:hint="eastAsia"/>
                <w:i/>
              </w:rPr>
              <w:t>:</w:t>
            </w:r>
            <w:r>
              <w:rPr>
                <w:i/>
              </w:rPr>
              <w:t xml:space="preserve"> </w:t>
            </w:r>
            <w:r w:rsidRPr="005A79EF">
              <w:rPr>
                <w:rFonts w:hint="eastAsia"/>
                <w:i/>
              </w:rPr>
              <w:t>In NB-IoT system, the UL CNR</w:t>
            </w:r>
            <w:r w:rsidRPr="005A79EF">
              <w:rPr>
                <w:rFonts w:hint="eastAsia"/>
                <w:i/>
              </w:rPr>
              <w:t>’</w:t>
            </w:r>
            <w:r w:rsidRPr="005A79EF">
              <w:rPr>
                <w:rFonts w:hint="eastAsia"/>
                <w:i/>
              </w:rPr>
              <w:t>s difference in uplink bandwidth between 180khz and 3.75khz is about 15dB.</w:t>
            </w:r>
          </w:p>
          <w:p w14:paraId="785D4CB0" w14:textId="1453B0B6" w:rsidR="005A79EF" w:rsidRPr="005A79EF" w:rsidRDefault="005A79EF" w:rsidP="005A79EF">
            <w:pPr>
              <w:spacing w:before="60" w:after="60" w:line="288" w:lineRule="auto"/>
              <w:jc w:val="both"/>
              <w:rPr>
                <w:i/>
              </w:rPr>
            </w:pPr>
            <w:r w:rsidRPr="005A79EF">
              <w:rPr>
                <w:rFonts w:hint="eastAsia"/>
                <w:b/>
                <w:i/>
              </w:rPr>
              <w:t>Observation 4</w:t>
            </w:r>
            <w:r>
              <w:rPr>
                <w:rFonts w:hint="eastAsia"/>
                <w:i/>
              </w:rPr>
              <w:t xml:space="preserve">: </w:t>
            </w:r>
            <w:r w:rsidRPr="005A79EF">
              <w:rPr>
                <w:rFonts w:hint="eastAsia"/>
                <w:i/>
              </w:rPr>
              <w:t>For Set-1, the worst UL CNR for the GEO system reaches -17dB, and the worst UL CNR for the LEO system is about -9dB.</w:t>
            </w:r>
          </w:p>
          <w:p w14:paraId="2E53E450" w14:textId="76136016" w:rsidR="005A79EF" w:rsidRPr="005A79EF" w:rsidRDefault="005A79EF" w:rsidP="005A79EF">
            <w:pPr>
              <w:spacing w:before="60" w:after="60" w:line="288" w:lineRule="auto"/>
              <w:jc w:val="both"/>
              <w:rPr>
                <w:i/>
              </w:rPr>
            </w:pPr>
            <w:r w:rsidRPr="005A79EF">
              <w:rPr>
                <w:rFonts w:hint="eastAsia"/>
                <w:b/>
                <w:i/>
              </w:rPr>
              <w:t>Observation 5</w:t>
            </w:r>
            <w:r>
              <w:rPr>
                <w:rFonts w:hint="eastAsia"/>
                <w:i/>
              </w:rPr>
              <w:t xml:space="preserve">: </w:t>
            </w:r>
            <w:r w:rsidRPr="005A79EF">
              <w:rPr>
                <w:rFonts w:hint="eastAsia"/>
                <w:i/>
              </w:rPr>
              <w:t>For Set-2, the worst UL CNR for the GEO system reaches -22dB, and the worst UL CNR for the LEO system is about -16dB.</w:t>
            </w:r>
          </w:p>
          <w:p w14:paraId="636AABF3" w14:textId="7D4D381E" w:rsidR="005A79EF" w:rsidRPr="005A79EF" w:rsidRDefault="005A79EF" w:rsidP="005A79EF">
            <w:pPr>
              <w:spacing w:before="60" w:after="60" w:line="288" w:lineRule="auto"/>
              <w:jc w:val="both"/>
              <w:rPr>
                <w:i/>
              </w:rPr>
            </w:pPr>
            <w:r w:rsidRPr="005A79EF">
              <w:rPr>
                <w:rFonts w:hint="eastAsia"/>
                <w:b/>
                <w:i/>
              </w:rPr>
              <w:lastRenderedPageBreak/>
              <w:t>Observation 6</w:t>
            </w:r>
            <w:r>
              <w:rPr>
                <w:rFonts w:hint="eastAsia"/>
                <w:i/>
              </w:rPr>
              <w:t xml:space="preserve">: </w:t>
            </w:r>
            <w:r w:rsidRPr="005A79EF">
              <w:rPr>
                <w:rFonts w:hint="eastAsia"/>
                <w:i/>
              </w:rPr>
              <w:t>For Set-3, the worst UL CNR for the GEO system reaches -19dB, and the worst UL CNR for the LEO system is about -22dB.</w:t>
            </w:r>
          </w:p>
          <w:p w14:paraId="0E536FC8" w14:textId="365B6577" w:rsidR="005A79EF" w:rsidRPr="005A79EF" w:rsidRDefault="005A79EF" w:rsidP="005A79EF">
            <w:pPr>
              <w:spacing w:before="60" w:after="60" w:line="288" w:lineRule="auto"/>
              <w:jc w:val="both"/>
              <w:rPr>
                <w:i/>
              </w:rPr>
            </w:pPr>
            <w:r w:rsidRPr="005A79EF">
              <w:rPr>
                <w:rFonts w:hint="eastAsia"/>
                <w:b/>
                <w:i/>
              </w:rPr>
              <w:t>Observation 7</w:t>
            </w:r>
            <w:r>
              <w:rPr>
                <w:rFonts w:hint="eastAsia"/>
                <w:i/>
              </w:rPr>
              <w:t xml:space="preserve">: </w:t>
            </w:r>
            <w:r w:rsidRPr="005A79EF">
              <w:rPr>
                <w:rFonts w:hint="eastAsia"/>
                <w:i/>
              </w:rPr>
              <w:t>For Set-4, the worst UL CNR for the LEO600-eMTC is close to -23dB, and the worst UL CNR for the LEO600-NB-IoT is close to -20dB.</w:t>
            </w:r>
          </w:p>
          <w:p w14:paraId="7B586CF3" w14:textId="081CF24D" w:rsidR="005A79EF" w:rsidRPr="005A79EF" w:rsidRDefault="005A79EF" w:rsidP="005A79EF">
            <w:pPr>
              <w:spacing w:before="60" w:after="60" w:line="288" w:lineRule="auto"/>
              <w:jc w:val="both"/>
              <w:rPr>
                <w:i/>
              </w:rPr>
            </w:pPr>
            <w:r w:rsidRPr="005A79EF">
              <w:rPr>
                <w:rFonts w:hint="eastAsia"/>
                <w:b/>
                <w:i/>
              </w:rPr>
              <w:t>Observation 8</w:t>
            </w:r>
            <w:r>
              <w:rPr>
                <w:rFonts w:hint="eastAsia"/>
                <w:i/>
              </w:rPr>
              <w:t xml:space="preserve">: </w:t>
            </w:r>
            <w:r w:rsidRPr="005A79EF">
              <w:rPr>
                <w:rFonts w:hint="eastAsia"/>
                <w:i/>
              </w:rPr>
              <w:t>For Set-4, the cell radius is 1700km, the UL CNR gap between the cell edge user and the center user is close to 5dB, and the UL CNR of the cell center user for the LEO600-eMTC is close to -7dB although the bandwidth decreases to 30khz.</w:t>
            </w:r>
          </w:p>
          <w:p w14:paraId="0A588D75" w14:textId="626C9E6B" w:rsidR="005A79EF" w:rsidRPr="005A79EF" w:rsidRDefault="005A79EF" w:rsidP="005A79EF">
            <w:pPr>
              <w:spacing w:before="60" w:after="60" w:line="288" w:lineRule="auto"/>
              <w:jc w:val="both"/>
              <w:rPr>
                <w:i/>
              </w:rPr>
            </w:pPr>
            <w:r w:rsidRPr="005A79EF">
              <w:rPr>
                <w:rFonts w:hint="eastAsia"/>
                <w:b/>
                <w:i/>
              </w:rPr>
              <w:t>Proposal 5</w:t>
            </w:r>
            <w:r>
              <w:rPr>
                <w:rFonts w:hint="eastAsia"/>
                <w:i/>
              </w:rPr>
              <w:t xml:space="preserve">: </w:t>
            </w:r>
            <w:r w:rsidRPr="005A79EF">
              <w:rPr>
                <w:rFonts w:hint="eastAsia"/>
                <w:i/>
              </w:rPr>
              <w:t xml:space="preserve">Capture Table 1-Table 7 results into TR 36.763.  </w:t>
            </w:r>
          </w:p>
          <w:p w14:paraId="2AF298F5" w14:textId="1CEE96D4" w:rsidR="00EC7BA6" w:rsidRPr="009A5639" w:rsidRDefault="005A79EF" w:rsidP="005A79EF">
            <w:pPr>
              <w:spacing w:before="60" w:after="60" w:line="288" w:lineRule="auto"/>
              <w:jc w:val="both"/>
            </w:pPr>
            <w:r w:rsidRPr="005A79EF">
              <w:rPr>
                <w:rFonts w:hint="eastAsia"/>
                <w:b/>
                <w:i/>
              </w:rPr>
              <w:t>Proposal 6</w:t>
            </w:r>
            <w:r>
              <w:rPr>
                <w:rFonts w:hint="eastAsia"/>
                <w:i/>
              </w:rPr>
              <w:t xml:space="preserve">: </w:t>
            </w:r>
            <w:r w:rsidRPr="005A79EF">
              <w:rPr>
                <w:rFonts w:hint="eastAsia"/>
                <w:i/>
              </w:rPr>
              <w:t>Based on evaluated results, the use case with below -10dB is not recommanded to support in IoT over NTN.</w:t>
            </w:r>
            <w:r>
              <w:rPr>
                <w:rFonts w:hint="eastAsia"/>
              </w:rPr>
              <w:t xml:space="preserve">  </w:t>
            </w:r>
          </w:p>
        </w:tc>
      </w:tr>
      <w:tr w:rsidR="009A5639" w:rsidRPr="00A8787F" w14:paraId="0B2B2127" w14:textId="77777777" w:rsidTr="00BC387A">
        <w:trPr>
          <w:trHeight w:val="398"/>
          <w:jc w:val="center"/>
        </w:trPr>
        <w:tc>
          <w:tcPr>
            <w:tcW w:w="2547" w:type="dxa"/>
            <w:shd w:val="clear" w:color="auto" w:fill="auto"/>
            <w:vAlign w:val="center"/>
          </w:tcPr>
          <w:p w14:paraId="05F1747B" w14:textId="79E77FE1" w:rsidR="009A5639" w:rsidRDefault="001A3C9A" w:rsidP="00BC387A">
            <w:pPr>
              <w:snapToGrid w:val="0"/>
              <w:spacing w:after="0"/>
              <w:rPr>
                <w:lang w:eastAsia="zh-CN"/>
              </w:rPr>
            </w:pPr>
            <w:r>
              <w:rPr>
                <w:lang w:eastAsia="zh-CN"/>
              </w:rPr>
              <w:lastRenderedPageBreak/>
              <w:t>MediaTek (</w:t>
            </w:r>
            <w:r w:rsidRPr="001A3C9A">
              <w:rPr>
                <w:lang w:eastAsia="zh-CN"/>
              </w:rPr>
              <w:t>R1-2102754</w:t>
            </w:r>
            <w:r>
              <w:rPr>
                <w:lang w:eastAsia="zh-CN"/>
              </w:rPr>
              <w:t>)</w:t>
            </w:r>
          </w:p>
        </w:tc>
        <w:tc>
          <w:tcPr>
            <w:tcW w:w="8080" w:type="dxa"/>
            <w:vAlign w:val="center"/>
          </w:tcPr>
          <w:p w14:paraId="7E0A030A" w14:textId="77777777" w:rsidR="001A3C9A" w:rsidRPr="001A3C9A" w:rsidRDefault="001A3C9A" w:rsidP="001A3C9A">
            <w:pPr>
              <w:pStyle w:val="BodyText"/>
              <w:rPr>
                <w:i/>
              </w:rPr>
            </w:pPr>
            <w:r w:rsidRPr="001A3C9A">
              <w:rPr>
                <w:b/>
                <w:i/>
              </w:rPr>
              <w:t>Proposal 1</w:t>
            </w:r>
            <w:r w:rsidRPr="001A3C9A">
              <w:rPr>
                <w:i/>
              </w:rPr>
              <w:t>: Link Budget results for Set 1, Set 2, Set 3, and Set 4 in Table 1 and Table 2 are included in TR 36.763</w:t>
            </w:r>
          </w:p>
          <w:p w14:paraId="61238227" w14:textId="77777777" w:rsidR="001A3C9A" w:rsidRPr="001A3C9A" w:rsidRDefault="001A3C9A" w:rsidP="001A3C9A">
            <w:pPr>
              <w:pStyle w:val="BodyText"/>
              <w:rPr>
                <w:i/>
              </w:rPr>
            </w:pPr>
            <w:r w:rsidRPr="001A3C9A">
              <w:rPr>
                <w:b/>
                <w:i/>
              </w:rPr>
              <w:t>Observation 1</w:t>
            </w:r>
            <w:r w:rsidRPr="001A3C9A">
              <w:rPr>
                <w:i/>
              </w:rPr>
              <w:t>:  A UE may only need a new GNSS position solely for UE pre-compensation for UL synchronization in corner case scenarios where (i) it is not fixed; (ii) reporting of the GNSS position is not needed by application layer.</w:t>
            </w:r>
          </w:p>
          <w:p w14:paraId="2A45052F" w14:textId="77777777" w:rsidR="001A3C9A" w:rsidRPr="001A3C9A" w:rsidRDefault="001A3C9A" w:rsidP="001A3C9A">
            <w:pPr>
              <w:pStyle w:val="BodyText"/>
              <w:rPr>
                <w:i/>
              </w:rPr>
            </w:pPr>
            <w:r w:rsidRPr="001A3C9A">
              <w:rPr>
                <w:b/>
                <w:i/>
              </w:rPr>
              <w:t>Observation 2</w:t>
            </w:r>
            <w:r w:rsidRPr="001A3C9A">
              <w:rPr>
                <w:i/>
              </w:rPr>
              <w:t>: The satellite system design should fix key parameters such as EIRP and G/T in the satellite to ensure the link budget can be closed on DL and UL.</w:t>
            </w:r>
          </w:p>
          <w:p w14:paraId="34E4AEF2" w14:textId="77777777" w:rsidR="001A3C9A" w:rsidRPr="001A3C9A" w:rsidRDefault="001A3C9A" w:rsidP="001A3C9A">
            <w:pPr>
              <w:pStyle w:val="BodyText"/>
              <w:rPr>
                <w:i/>
              </w:rPr>
            </w:pPr>
            <w:r w:rsidRPr="001A3C9A">
              <w:rPr>
                <w:b/>
                <w:i/>
              </w:rPr>
              <w:t>Observation 2</w:t>
            </w:r>
            <w:r w:rsidRPr="001A3C9A">
              <w:rPr>
                <w:i/>
              </w:rPr>
              <w:t>: NB-IoT can support minimum performance requirement for NB-IoT NTN Set 1, Set 2, Set 3 and Set 4 by using specified range of repetitions</w:t>
            </w:r>
          </w:p>
          <w:p w14:paraId="44184FB5" w14:textId="77777777" w:rsidR="001A3C9A" w:rsidRPr="001A3C9A" w:rsidRDefault="001A3C9A" w:rsidP="001A3C9A">
            <w:pPr>
              <w:pStyle w:val="BodyText"/>
              <w:rPr>
                <w:i/>
              </w:rPr>
            </w:pPr>
            <w:r w:rsidRPr="001A3C9A">
              <w:rPr>
                <w:i/>
              </w:rPr>
              <w:t>-</w:t>
            </w:r>
            <w:r w:rsidRPr="001A3C9A">
              <w:rPr>
                <w:i/>
              </w:rPr>
              <w:tab/>
              <w:t>NPDSCH, NPDCCH, NPUSCH format 1 and 2</w:t>
            </w:r>
          </w:p>
          <w:p w14:paraId="73B6ABC4" w14:textId="77777777" w:rsidR="001A3C9A" w:rsidRPr="001A3C9A" w:rsidRDefault="001A3C9A" w:rsidP="001A3C9A">
            <w:pPr>
              <w:pStyle w:val="BodyText"/>
              <w:rPr>
                <w:i/>
              </w:rPr>
            </w:pPr>
            <w:r w:rsidRPr="001A3C9A">
              <w:rPr>
                <w:i/>
              </w:rPr>
              <w:t>-</w:t>
            </w:r>
            <w:r w:rsidRPr="001A3C9A">
              <w:rPr>
                <w:i/>
              </w:rPr>
              <w:tab/>
              <w:t>NPRACH</w:t>
            </w:r>
          </w:p>
          <w:p w14:paraId="41E87650" w14:textId="77777777" w:rsidR="001A3C9A" w:rsidRPr="001A3C9A" w:rsidRDefault="001A3C9A" w:rsidP="001A3C9A">
            <w:pPr>
              <w:pStyle w:val="BodyText"/>
              <w:rPr>
                <w:i/>
              </w:rPr>
            </w:pPr>
            <w:r w:rsidRPr="001A3C9A">
              <w:rPr>
                <w:b/>
                <w:i/>
              </w:rPr>
              <w:t>Observation 3</w:t>
            </w:r>
            <w:r w:rsidRPr="001A3C9A">
              <w:rPr>
                <w:i/>
              </w:rPr>
              <w:t>: NB-IoT can support minimum performance requirement for NPBCH.</w:t>
            </w:r>
          </w:p>
          <w:p w14:paraId="1B0E359A" w14:textId="0E0FBB80" w:rsidR="009A5639" w:rsidRPr="009A5639" w:rsidRDefault="001A3C9A" w:rsidP="001A3C9A">
            <w:pPr>
              <w:pStyle w:val="BodyText"/>
            </w:pPr>
            <w:r w:rsidRPr="001A3C9A">
              <w:rPr>
                <w:b/>
                <w:i/>
              </w:rPr>
              <w:t>Observation 4</w:t>
            </w:r>
            <w:r w:rsidRPr="001A3C9A">
              <w:rPr>
                <w:i/>
              </w:rPr>
              <w:t>: It is up to the eNB UL scheduler to select the sub-carrier spacing and UL channel bandwidth with the required number of repetitions to transmit a TBS on NPUSCH or to transmit HARQ feedback on NPUSCH format 2.</w:t>
            </w:r>
            <w:r>
              <w:t xml:space="preserve">    </w:t>
            </w:r>
          </w:p>
        </w:tc>
      </w:tr>
      <w:tr w:rsidR="00EC7BA6" w:rsidRPr="00A8787F" w14:paraId="13E42EFA" w14:textId="77777777" w:rsidTr="00BC387A">
        <w:trPr>
          <w:trHeight w:val="398"/>
          <w:jc w:val="center"/>
        </w:trPr>
        <w:tc>
          <w:tcPr>
            <w:tcW w:w="2547" w:type="dxa"/>
            <w:shd w:val="clear" w:color="auto" w:fill="auto"/>
            <w:vAlign w:val="center"/>
          </w:tcPr>
          <w:p w14:paraId="0F239BF8" w14:textId="5246F152" w:rsidR="00EC7BA6" w:rsidRPr="00A8787F" w:rsidRDefault="00B4693C" w:rsidP="00BC387A">
            <w:pPr>
              <w:snapToGrid w:val="0"/>
              <w:spacing w:after="0"/>
              <w:rPr>
                <w:lang w:eastAsia="zh-CN"/>
              </w:rPr>
            </w:pPr>
            <w:r>
              <w:rPr>
                <w:lang w:eastAsia="zh-CN"/>
              </w:rPr>
              <w:t>Nokia (R1-2102831)</w:t>
            </w:r>
          </w:p>
        </w:tc>
        <w:tc>
          <w:tcPr>
            <w:tcW w:w="8080" w:type="dxa"/>
            <w:vAlign w:val="center"/>
          </w:tcPr>
          <w:p w14:paraId="143AA3C4" w14:textId="77777777" w:rsidR="00B4693C" w:rsidRPr="00B4693C" w:rsidRDefault="00B4693C" w:rsidP="00B4693C">
            <w:pPr>
              <w:pStyle w:val="BodyText"/>
              <w:rPr>
                <w:i/>
              </w:rPr>
            </w:pPr>
            <w:r w:rsidRPr="00B4693C">
              <w:rPr>
                <w:b/>
                <w:i/>
              </w:rPr>
              <w:t>Observation 1</w:t>
            </w:r>
            <w:r w:rsidRPr="00B4693C">
              <w:rPr>
                <w:i/>
              </w:rPr>
              <w:t>: Including the proposed outdoor-to-indoor penetration loss requires link budget improvements.</w:t>
            </w:r>
          </w:p>
          <w:p w14:paraId="28A94243" w14:textId="77777777" w:rsidR="00B4693C" w:rsidRPr="00B4693C" w:rsidRDefault="00B4693C" w:rsidP="00B4693C">
            <w:pPr>
              <w:pStyle w:val="BodyText"/>
              <w:rPr>
                <w:i/>
              </w:rPr>
            </w:pPr>
            <w:r w:rsidRPr="00B4693C">
              <w:rPr>
                <w:b/>
                <w:i/>
              </w:rPr>
              <w:t>Observation 2</w:t>
            </w:r>
            <w:r w:rsidRPr="00B4693C">
              <w:rPr>
                <w:i/>
              </w:rPr>
              <w:t>: Including the proposed vegetation loss requires link budget improvements.</w:t>
            </w:r>
          </w:p>
          <w:p w14:paraId="005FD6B1" w14:textId="77777777" w:rsidR="00B4693C" w:rsidRPr="00B4693C" w:rsidRDefault="00B4693C" w:rsidP="00B4693C">
            <w:pPr>
              <w:pStyle w:val="BodyText"/>
              <w:rPr>
                <w:i/>
              </w:rPr>
            </w:pPr>
            <w:r w:rsidRPr="00B4693C">
              <w:rPr>
                <w:b/>
                <w:i/>
              </w:rPr>
              <w:t>Observation 3</w:t>
            </w:r>
            <w:r w:rsidRPr="00B4693C">
              <w:rPr>
                <w:i/>
              </w:rPr>
              <w:t>: Elevation angle smaller than agreed parameter set for outer tiers may cause more loss.</w:t>
            </w:r>
          </w:p>
          <w:p w14:paraId="77BBE950" w14:textId="77777777" w:rsidR="00B4693C" w:rsidRPr="00B4693C" w:rsidRDefault="00B4693C" w:rsidP="00B4693C">
            <w:pPr>
              <w:pStyle w:val="BodyText"/>
              <w:rPr>
                <w:i/>
              </w:rPr>
            </w:pPr>
            <w:r w:rsidRPr="00B4693C">
              <w:rPr>
                <w:b/>
                <w:i/>
              </w:rPr>
              <w:t>Observation 4</w:t>
            </w:r>
            <w:r w:rsidRPr="00B4693C">
              <w:rPr>
                <w:i/>
              </w:rPr>
              <w:t>: None-zero probability of NLOS shadow fading may impact much in link budget.</w:t>
            </w:r>
          </w:p>
          <w:p w14:paraId="7EF297EC" w14:textId="77777777" w:rsidR="00B4693C" w:rsidRPr="00B4693C" w:rsidRDefault="00B4693C" w:rsidP="00B4693C">
            <w:pPr>
              <w:pStyle w:val="BodyText"/>
              <w:rPr>
                <w:i/>
              </w:rPr>
            </w:pPr>
            <w:r w:rsidRPr="00B4693C">
              <w:rPr>
                <w:b/>
                <w:i/>
              </w:rPr>
              <w:t>Observation 5</w:t>
            </w:r>
            <w:r w:rsidRPr="00B4693C">
              <w:rPr>
                <w:i/>
              </w:rPr>
              <w:t xml:space="preserve">: The uplink bottleneck channels are the channels with the largest bandwidth. </w:t>
            </w:r>
          </w:p>
          <w:p w14:paraId="1913DA78" w14:textId="789159B3" w:rsidR="00B4693C" w:rsidRPr="00B4693C" w:rsidRDefault="00B4693C" w:rsidP="00B4693C">
            <w:pPr>
              <w:pStyle w:val="BodyText"/>
              <w:rPr>
                <w:i/>
              </w:rPr>
            </w:pPr>
            <w:r w:rsidRPr="002E2B7A">
              <w:rPr>
                <w:b/>
                <w:i/>
              </w:rPr>
              <w:t>Observation 6</w:t>
            </w:r>
            <w:r w:rsidRPr="00B4693C">
              <w:rPr>
                <w:i/>
              </w:rPr>
              <w:t xml:space="preserve">: The UE power class(es), which support indoor </w:t>
            </w:r>
            <w:r w:rsidR="002E2B7A">
              <w:rPr>
                <w:i/>
              </w:rPr>
              <w:t xml:space="preserve">scenarios shall be identified. </w:t>
            </w:r>
          </w:p>
          <w:p w14:paraId="29B0FFB8" w14:textId="77777777" w:rsidR="00B4693C" w:rsidRPr="00B4693C" w:rsidRDefault="00B4693C" w:rsidP="00B4693C">
            <w:pPr>
              <w:pStyle w:val="BodyText"/>
              <w:rPr>
                <w:i/>
              </w:rPr>
            </w:pPr>
            <w:r w:rsidRPr="002E2B7A">
              <w:rPr>
                <w:b/>
                <w:i/>
              </w:rPr>
              <w:t>Proposal 1</w:t>
            </w:r>
            <w:r w:rsidRPr="00B4693C">
              <w:rPr>
                <w:i/>
              </w:rPr>
              <w:t>: RAN1 to agree indoor and/or vegetation-impacted UEs are in scope of the NTN IoT study.</w:t>
            </w:r>
          </w:p>
          <w:p w14:paraId="064EEC52" w14:textId="77777777" w:rsidR="00B4693C" w:rsidRPr="00B4693C" w:rsidRDefault="00B4693C" w:rsidP="00B4693C">
            <w:pPr>
              <w:pStyle w:val="BodyText"/>
              <w:rPr>
                <w:i/>
              </w:rPr>
            </w:pPr>
            <w:r w:rsidRPr="002E2B7A">
              <w:rPr>
                <w:b/>
                <w:i/>
              </w:rPr>
              <w:t>Proposal 2</w:t>
            </w:r>
            <w:r w:rsidRPr="00B4693C">
              <w:rPr>
                <w:i/>
              </w:rPr>
              <w:t>: RAN1 to discuss how to handle poor GNSS performance in indoor and vegetation-impacted scenarios.</w:t>
            </w:r>
          </w:p>
          <w:p w14:paraId="1CCCBB4A" w14:textId="77777777" w:rsidR="00B4693C" w:rsidRPr="00B4693C" w:rsidRDefault="00B4693C" w:rsidP="00B4693C">
            <w:pPr>
              <w:pStyle w:val="BodyText"/>
              <w:rPr>
                <w:i/>
              </w:rPr>
            </w:pPr>
            <w:r w:rsidRPr="002E2B7A">
              <w:rPr>
                <w:b/>
                <w:i/>
              </w:rPr>
              <w:t>Proposal 3</w:t>
            </w:r>
            <w:r w:rsidRPr="00B4693C">
              <w:rPr>
                <w:i/>
              </w:rPr>
              <w:t>: RAN1 to define outdoor-to-indoor penetration loss of 25 dB for further link budget analysis.</w:t>
            </w:r>
          </w:p>
          <w:p w14:paraId="7539D3E1" w14:textId="77777777" w:rsidR="00B4693C" w:rsidRPr="00B4693C" w:rsidRDefault="00B4693C" w:rsidP="00B4693C">
            <w:pPr>
              <w:pStyle w:val="BodyText"/>
              <w:rPr>
                <w:i/>
              </w:rPr>
            </w:pPr>
            <w:r w:rsidRPr="002E2B7A">
              <w:rPr>
                <w:b/>
                <w:i/>
              </w:rPr>
              <w:t>Proposal 4</w:t>
            </w:r>
            <w:r w:rsidRPr="00B4693C">
              <w:rPr>
                <w:i/>
              </w:rPr>
              <w:t>: RAN1 to define vegetation loss of 10 dB for further link budget analysis.</w:t>
            </w:r>
          </w:p>
          <w:p w14:paraId="46826250" w14:textId="77777777" w:rsidR="00B4693C" w:rsidRPr="00B4693C" w:rsidRDefault="00B4693C" w:rsidP="00B4693C">
            <w:pPr>
              <w:pStyle w:val="BodyText"/>
              <w:rPr>
                <w:i/>
              </w:rPr>
            </w:pPr>
            <w:r w:rsidRPr="002E2B7A">
              <w:rPr>
                <w:b/>
                <w:i/>
              </w:rPr>
              <w:t>Proposal 5</w:t>
            </w:r>
            <w:r w:rsidRPr="00B4693C">
              <w:rPr>
                <w:i/>
              </w:rPr>
              <w:t>: RAN1 to define the maximum number of repetitions and corresponding gain to apply in the link budget analysis, to provide worst coverage case.</w:t>
            </w:r>
          </w:p>
          <w:p w14:paraId="13026F68" w14:textId="77777777" w:rsidR="00B4693C" w:rsidRPr="00B4693C" w:rsidRDefault="00B4693C" w:rsidP="00B4693C">
            <w:pPr>
              <w:pStyle w:val="BodyText"/>
              <w:rPr>
                <w:i/>
              </w:rPr>
            </w:pPr>
            <w:r w:rsidRPr="002E2B7A">
              <w:rPr>
                <w:b/>
                <w:i/>
              </w:rPr>
              <w:lastRenderedPageBreak/>
              <w:t>Proposal 6</w:t>
            </w:r>
            <w:r w:rsidRPr="00B4693C">
              <w:rPr>
                <w:i/>
              </w:rPr>
              <w:t xml:space="preserve">: RAN1 to discuss impact of GNSS-based pre-compensation on combining gain of repetitions. </w:t>
            </w:r>
          </w:p>
          <w:p w14:paraId="5F78A22D" w14:textId="77777777" w:rsidR="00B4693C" w:rsidRPr="00B4693C" w:rsidRDefault="00B4693C" w:rsidP="00B4693C">
            <w:pPr>
              <w:pStyle w:val="BodyText"/>
              <w:rPr>
                <w:i/>
              </w:rPr>
            </w:pPr>
            <w:r w:rsidRPr="002E2B7A">
              <w:rPr>
                <w:b/>
                <w:i/>
              </w:rPr>
              <w:t>Proposal 7</w:t>
            </w:r>
            <w:r w:rsidRPr="00B4693C">
              <w:rPr>
                <w:i/>
              </w:rPr>
              <w:t>: Smaller elevation angle for outer tiers and NLOS shadow fading loss should also be considered in link budget for the worst coverage case.</w:t>
            </w:r>
          </w:p>
          <w:p w14:paraId="34FE1E7B" w14:textId="31F2776F" w:rsidR="00EC7BA6" w:rsidRPr="009A5639" w:rsidRDefault="00B4693C" w:rsidP="00B4693C">
            <w:pPr>
              <w:pStyle w:val="BodyText"/>
            </w:pPr>
            <w:r w:rsidRPr="002E2B7A">
              <w:rPr>
                <w:b/>
                <w:i/>
              </w:rPr>
              <w:t>Proposal 8</w:t>
            </w:r>
            <w:r w:rsidRPr="00B4693C">
              <w:rPr>
                <w:i/>
              </w:rPr>
              <w:t>: The link budget evaluations in Table 4, Table 5, Table 6, Table 7, Table 8, Table 9, Table 10, Table 11, Table 12, Table 13, Table 14, and Table 15 shall be included in the study item report.</w:t>
            </w:r>
          </w:p>
        </w:tc>
      </w:tr>
      <w:tr w:rsidR="00EC7BA6" w:rsidRPr="00A8787F" w14:paraId="0B22F7FE" w14:textId="77777777" w:rsidTr="00BC387A">
        <w:trPr>
          <w:trHeight w:val="398"/>
          <w:jc w:val="center"/>
        </w:trPr>
        <w:tc>
          <w:tcPr>
            <w:tcW w:w="2547" w:type="dxa"/>
            <w:shd w:val="clear" w:color="auto" w:fill="auto"/>
            <w:vAlign w:val="center"/>
          </w:tcPr>
          <w:p w14:paraId="33EADB94" w14:textId="77825D4A" w:rsidR="00EC7BA6" w:rsidRPr="00025592" w:rsidRDefault="002E2B7A" w:rsidP="00BC387A">
            <w:pPr>
              <w:snapToGrid w:val="0"/>
              <w:spacing w:after="0"/>
              <w:rPr>
                <w:lang w:eastAsia="zh-CN"/>
              </w:rPr>
            </w:pPr>
            <w:r>
              <w:rPr>
                <w:lang w:eastAsia="zh-CN"/>
              </w:rPr>
              <w:lastRenderedPageBreak/>
              <w:t>CMCC (R1-2102905)</w:t>
            </w:r>
          </w:p>
        </w:tc>
        <w:tc>
          <w:tcPr>
            <w:tcW w:w="8080" w:type="dxa"/>
            <w:vAlign w:val="center"/>
          </w:tcPr>
          <w:p w14:paraId="214C42DE"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1</w:t>
            </w:r>
            <w:r w:rsidRPr="002E2B7A">
              <w:rPr>
                <w:i/>
                <w:lang w:val="en-US"/>
              </w:rPr>
              <w:t>: Based on the latest parameters for link budget calibration, it can be observed that:</w:t>
            </w:r>
          </w:p>
          <w:p w14:paraId="05AE133F"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GEO with Set 2 satellite parameter, the UL CNR will reach -18.8dB level for NB-IoT with 180kHz BW, and reach -26.5dB level for eMTC with 1080kHz BW.</w:t>
            </w:r>
          </w:p>
          <w:p w14:paraId="02250E2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1200km with Set 3 satellite parameter, the UL CNR will reach -17.4dB level for NB-IoT with 180kHz BW, and reach -25.2dB level for eMTC with 1080kHz BW.</w:t>
            </w:r>
          </w:p>
          <w:p w14:paraId="629C1BAC"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600km with Set 4 satellite parameter, the UL CNR will reach -14.9dB level for NB-IoT with 180kHz BW, and reach -22.7dB level for eMTC with 1080kHz BW.</w:t>
            </w:r>
          </w:p>
          <w:p w14:paraId="19DE6FDA"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2</w:t>
            </w:r>
            <w:r w:rsidRPr="002E2B7A">
              <w:rPr>
                <w:i/>
                <w:lang w:val="en-US"/>
              </w:rPr>
              <w:t>: Additional path loss can be observed in some deployment scenarios.</w:t>
            </w:r>
          </w:p>
          <w:p w14:paraId="0575CAED"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(9~20 dB) for logistics application.</w:t>
            </w:r>
          </w:p>
          <w:p w14:paraId="12F6999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(e.g., 9 dB) for outdoor application.</w:t>
            </w:r>
          </w:p>
          <w:p w14:paraId="196E6E14"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3</w:t>
            </w:r>
            <w:r w:rsidRPr="002E2B7A">
              <w:rPr>
                <w:i/>
                <w:lang w:val="en-US"/>
              </w:rPr>
              <w:t>: Additional 0~10 dB FSPL can be experienced by a UE in locations other than in the center of the central beam.</w:t>
            </w:r>
          </w:p>
          <w:p w14:paraId="3C81A84B"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Proposal 1</w:t>
            </w:r>
            <w:r w:rsidRPr="002E2B7A">
              <w:rPr>
                <w:i/>
                <w:lang w:val="en-US"/>
              </w:rPr>
              <w:t>: Compare with link budget results for calibration, additional path loss should be considered for evaluating the basic coverage performance of IoT NTN in real deployment conditions.</w:t>
            </w:r>
          </w:p>
          <w:p w14:paraId="55221378"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for logistics application.</w:t>
            </w:r>
          </w:p>
          <w:p w14:paraId="1751D4B6"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for outdoor application.</w:t>
            </w:r>
          </w:p>
          <w:p w14:paraId="23623F4B" w14:textId="395A1618" w:rsidR="00EC7BA6" w:rsidRPr="00025592" w:rsidRDefault="002E2B7A" w:rsidP="002E2B7A">
            <w:pPr>
              <w:overflowPunct w:val="0"/>
              <w:autoSpaceDE w:val="0"/>
              <w:autoSpaceDN w:val="0"/>
              <w:adjustRightInd w:val="0"/>
              <w:jc w:val="both"/>
              <w:textAlignment w:val="baseline"/>
              <w:rPr>
                <w:lang w:val="en-US"/>
              </w:rPr>
            </w:pPr>
            <w:r w:rsidRPr="002E2B7A">
              <w:rPr>
                <w:i/>
                <w:lang w:val="en-US"/>
              </w:rPr>
              <w:t>-</w:t>
            </w:r>
            <w:r w:rsidRPr="002E2B7A">
              <w:rPr>
                <w:i/>
                <w:lang w:val="en-US"/>
              </w:rPr>
              <w:tab/>
              <w:t>Additional FSPL for lower elevation angle.</w:t>
            </w:r>
          </w:p>
        </w:tc>
      </w:tr>
      <w:tr w:rsidR="009A5639" w:rsidRPr="00A8787F" w14:paraId="6A261743" w14:textId="77777777" w:rsidTr="00BC387A">
        <w:trPr>
          <w:trHeight w:val="398"/>
          <w:jc w:val="center"/>
        </w:trPr>
        <w:tc>
          <w:tcPr>
            <w:tcW w:w="2547" w:type="dxa"/>
            <w:shd w:val="clear" w:color="auto" w:fill="auto"/>
            <w:vAlign w:val="center"/>
          </w:tcPr>
          <w:p w14:paraId="101BFE92" w14:textId="4DA4B18B" w:rsidR="009A5639" w:rsidRDefault="006923B4" w:rsidP="00BC387A">
            <w:pPr>
              <w:snapToGrid w:val="0"/>
              <w:spacing w:after="0"/>
              <w:rPr>
                <w:lang w:eastAsia="zh-CN"/>
              </w:rPr>
            </w:pPr>
            <w:r>
              <w:rPr>
                <w:lang w:eastAsia="zh-CN"/>
              </w:rPr>
              <w:t>ZTE (R1-2102916)</w:t>
            </w:r>
          </w:p>
        </w:tc>
        <w:tc>
          <w:tcPr>
            <w:tcW w:w="8080" w:type="dxa"/>
            <w:vAlign w:val="center"/>
          </w:tcPr>
          <w:p w14:paraId="0929559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1</w:t>
            </w:r>
            <w:r w:rsidRPr="006923B4">
              <w:rPr>
                <w:i/>
                <w:lang w:val="en-US"/>
              </w:rPr>
              <w:t>: For Set-3 and Set-4, coupling loss of LOS UE in some cases will be larger than 159 dB.</w:t>
            </w:r>
          </w:p>
          <w:p w14:paraId="11C417DC"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2</w:t>
            </w:r>
            <w:r w:rsidRPr="006923B4">
              <w:rPr>
                <w:i/>
                <w:lang w:val="en-US"/>
              </w:rPr>
              <w:t>: In some cases for Set-2, Set-3, and Set-4, even the coupling loss is smaller than 164 dB for NB-IoT and 159 dB for eMTC, the CNR is worse than the target SNR.</w:t>
            </w:r>
          </w:p>
          <w:p w14:paraId="2AD3FC4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3</w:t>
            </w:r>
            <w:r w:rsidRPr="006923B4">
              <w:rPr>
                <w:i/>
                <w:lang w:val="en-US"/>
              </w:rPr>
              <w:t>: A large number of UEs would experience a worse coupling loss larger than 164 dB for urban and dense urban scenarios. And even for rural scenario, there are about 5% UEs which experience coupling loss larger than 164 dB.</w:t>
            </w:r>
          </w:p>
          <w:p w14:paraId="21823A3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1</w:t>
            </w:r>
            <w:r w:rsidRPr="006923B4">
              <w:rPr>
                <w:i/>
                <w:lang w:val="en-US"/>
              </w:rPr>
              <w:t>: Cases listed in Table-1 within consideration on the different FR factor should be considered for link budget evaluation.</w:t>
            </w:r>
          </w:p>
          <w:p w14:paraId="1BFF09B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2</w:t>
            </w:r>
            <w:r w:rsidRPr="006923B4">
              <w:rPr>
                <w:i/>
                <w:lang w:val="en-US"/>
              </w:rPr>
              <w:t>: Capturing the link budget results for cases listed in Table-1 into the TR.</w:t>
            </w:r>
          </w:p>
          <w:p w14:paraId="1D01D3C6" w14:textId="2224C039" w:rsidR="00806DF7" w:rsidRPr="009A5639" w:rsidRDefault="006923B4" w:rsidP="006923B4">
            <w:pPr>
              <w:overflowPunct w:val="0"/>
              <w:autoSpaceDE w:val="0"/>
              <w:autoSpaceDN w:val="0"/>
              <w:adjustRightInd w:val="0"/>
              <w:jc w:val="both"/>
              <w:textAlignment w:val="baseline"/>
              <w:rPr>
                <w:lang w:val="en-US"/>
              </w:rPr>
            </w:pPr>
            <w:r w:rsidRPr="006923B4">
              <w:rPr>
                <w:b/>
                <w:i/>
                <w:lang w:val="en-US"/>
              </w:rPr>
              <w:t>Proposal 3</w:t>
            </w:r>
            <w:r w:rsidRPr="006923B4">
              <w:rPr>
                <w:i/>
                <w:lang w:val="en-US"/>
              </w:rPr>
              <w:t>: Further enhancement on the transmission may be needed to support cases with large coupling loss and/or low CNR.</w:t>
            </w:r>
          </w:p>
        </w:tc>
      </w:tr>
      <w:tr w:rsidR="00EC7BA6" w:rsidRPr="00A8787F" w14:paraId="2C985038" w14:textId="77777777" w:rsidTr="00BC387A">
        <w:trPr>
          <w:trHeight w:val="398"/>
          <w:jc w:val="center"/>
        </w:trPr>
        <w:tc>
          <w:tcPr>
            <w:tcW w:w="2547" w:type="dxa"/>
            <w:shd w:val="clear" w:color="auto" w:fill="auto"/>
            <w:vAlign w:val="center"/>
          </w:tcPr>
          <w:p w14:paraId="57907349" w14:textId="5CC5EB32" w:rsidR="00EC7BA6" w:rsidRPr="00A8787F" w:rsidRDefault="00DB4870" w:rsidP="00BC387A">
            <w:pPr>
              <w:snapToGrid w:val="0"/>
              <w:spacing w:after="0"/>
              <w:rPr>
                <w:lang w:eastAsia="zh-CN"/>
              </w:rPr>
            </w:pPr>
            <w:r>
              <w:rPr>
                <w:lang w:eastAsia="zh-CN"/>
              </w:rPr>
              <w:t>Xiaomi (R1-2102972)</w:t>
            </w:r>
          </w:p>
        </w:tc>
        <w:tc>
          <w:tcPr>
            <w:tcW w:w="8080" w:type="dxa"/>
            <w:vAlign w:val="center"/>
          </w:tcPr>
          <w:p w14:paraId="02439C40" w14:textId="6B143E3E" w:rsidR="00DB4870" w:rsidRPr="00DB4870" w:rsidRDefault="00DB4870" w:rsidP="00DB4870">
            <w:pPr>
              <w:rPr>
                <w:i/>
                <w:lang w:eastAsia="zh-CN"/>
              </w:rPr>
            </w:pPr>
            <w:r>
              <w:rPr>
                <w:b/>
                <w:i/>
                <w:lang w:eastAsia="zh-CN"/>
              </w:rPr>
              <w:t xml:space="preserve">Observation: </w:t>
            </w:r>
            <w:r w:rsidRPr="00DB4870">
              <w:rPr>
                <w:i/>
                <w:lang w:eastAsia="zh-CN"/>
              </w:rPr>
              <w:t>The CNR is quite low for some cases especially on the UL.</w:t>
            </w:r>
          </w:p>
          <w:p w14:paraId="022A51FF" w14:textId="581CFC9F" w:rsidR="00806DF7" w:rsidRPr="00DB4870" w:rsidRDefault="00DB4870" w:rsidP="00BC387A">
            <w:pPr>
              <w:rPr>
                <w:b/>
                <w:i/>
                <w:lang w:eastAsia="zh-CN"/>
              </w:rPr>
            </w:pPr>
            <w:r>
              <w:rPr>
                <w:rFonts w:hint="eastAsia"/>
                <w:b/>
                <w:i/>
                <w:lang w:eastAsia="zh-CN"/>
              </w:rPr>
              <w:t>P</w:t>
            </w:r>
            <w:r>
              <w:rPr>
                <w:b/>
                <w:i/>
                <w:lang w:eastAsia="zh-CN"/>
              </w:rPr>
              <w:t xml:space="preserve">roposal 1: </w:t>
            </w:r>
            <w:r w:rsidRPr="00DB4870">
              <w:rPr>
                <w:i/>
                <w:lang w:eastAsia="zh-CN"/>
              </w:rPr>
              <w:t>Transmission enhancement may be needed for NB-IoT/eMTC over NTN based on the link budget results.</w:t>
            </w:r>
          </w:p>
        </w:tc>
      </w:tr>
      <w:tr w:rsidR="00EC7BA6" w:rsidRPr="00A8787F" w14:paraId="27EEDFAF" w14:textId="77777777" w:rsidTr="00BC387A">
        <w:trPr>
          <w:trHeight w:val="412"/>
          <w:jc w:val="center"/>
        </w:trPr>
        <w:tc>
          <w:tcPr>
            <w:tcW w:w="2547" w:type="dxa"/>
            <w:shd w:val="clear" w:color="auto" w:fill="auto"/>
            <w:vAlign w:val="center"/>
          </w:tcPr>
          <w:p w14:paraId="6A4A511B" w14:textId="4C6DF0BF" w:rsidR="00EC7BA6" w:rsidRPr="00A8787F" w:rsidRDefault="00DB4870" w:rsidP="009A5639">
            <w:pPr>
              <w:snapToGrid w:val="0"/>
              <w:spacing w:after="0"/>
              <w:rPr>
                <w:lang w:eastAsia="zh-CN"/>
              </w:rPr>
            </w:pPr>
            <w:r>
              <w:rPr>
                <w:lang w:eastAsia="zh-CN"/>
              </w:rPr>
              <w:t>Ericsson (R1-2103060)</w:t>
            </w:r>
          </w:p>
        </w:tc>
        <w:tc>
          <w:tcPr>
            <w:tcW w:w="8080" w:type="dxa"/>
            <w:vAlign w:val="center"/>
          </w:tcPr>
          <w:p w14:paraId="5B7C4524" w14:textId="40BCF494" w:rsidR="00DB4870" w:rsidRPr="00DB4870" w:rsidRDefault="00DB4870" w:rsidP="00DB4870">
            <w:pPr>
              <w:jc w:val="both"/>
              <w:rPr>
                <w:i/>
                <w:lang w:val="en-US"/>
              </w:rPr>
            </w:pPr>
            <w:r w:rsidRPr="00DB4870">
              <w:rPr>
                <w:b/>
                <w:i/>
                <w:lang w:val="en-US"/>
              </w:rPr>
              <w:t xml:space="preserve">Observation </w:t>
            </w:r>
            <w:r>
              <w:rPr>
                <w:i/>
                <w:lang w:val="en-US"/>
              </w:rPr>
              <w:t xml:space="preserve">1: </w:t>
            </w:r>
            <w:r w:rsidRPr="00DB4870">
              <w:rPr>
                <w:i/>
                <w:lang w:val="en-US"/>
              </w:rPr>
              <w:t>eMTC and NB-IoT can address different types of IoT use cases based on their unique capabilities and thus complement each other.</w:t>
            </w:r>
          </w:p>
          <w:p w14:paraId="497551F1" w14:textId="1610B258" w:rsidR="00DB4870" w:rsidRPr="00DB4870" w:rsidRDefault="00DB4870" w:rsidP="00DB4870">
            <w:pPr>
              <w:jc w:val="both"/>
              <w:rPr>
                <w:i/>
                <w:lang w:val="en-US"/>
              </w:rPr>
            </w:pPr>
            <w:r w:rsidRPr="00DB4870">
              <w:rPr>
                <w:b/>
                <w:i/>
                <w:lang w:val="en-US"/>
              </w:rPr>
              <w:lastRenderedPageBreak/>
              <w:t>Observation 2</w:t>
            </w:r>
            <w:r>
              <w:rPr>
                <w:i/>
                <w:lang w:val="en-US"/>
              </w:rPr>
              <w:t xml:space="preserve">: </w:t>
            </w:r>
            <w:r w:rsidRPr="00DB4870">
              <w:rPr>
                <w:i/>
                <w:lang w:val="en-US"/>
              </w:rPr>
              <w:t>NB-IoT supports ultra-low complexity devices with very narrow bandwidth, while eMTC can achieve higher data rates, more accurate device positioning, and supports voice calls and connected mode mobility.</w:t>
            </w:r>
          </w:p>
          <w:p w14:paraId="34D5588D" w14:textId="24B55E52" w:rsidR="00DB4870" w:rsidRPr="00DB4870" w:rsidRDefault="00DB4870" w:rsidP="00DB4870">
            <w:pPr>
              <w:jc w:val="both"/>
              <w:rPr>
                <w:i/>
                <w:lang w:val="en-US"/>
              </w:rPr>
            </w:pPr>
            <w:r w:rsidRPr="00DB4870">
              <w:rPr>
                <w:b/>
                <w:i/>
                <w:lang w:val="en-US"/>
              </w:rPr>
              <w:t>Observation 3</w:t>
            </w:r>
            <w:r>
              <w:rPr>
                <w:i/>
                <w:lang w:val="en-US"/>
              </w:rPr>
              <w:t xml:space="preserve">: </w:t>
            </w:r>
            <w:r w:rsidRPr="00DB4870">
              <w:rPr>
                <w:i/>
                <w:lang w:val="en-US"/>
              </w:rPr>
              <w:t>The approved Rel-17 IoT NTN SID is dedicated to LEO and GEO satellite communication, while HAPS/HIBS and A2G are not in the scope.</w:t>
            </w:r>
          </w:p>
          <w:p w14:paraId="77B2F66E" w14:textId="4C14C9A4" w:rsidR="00DB4870" w:rsidRPr="00DB4870" w:rsidRDefault="00DB4870" w:rsidP="00DB4870">
            <w:pPr>
              <w:jc w:val="both"/>
              <w:rPr>
                <w:i/>
                <w:lang w:val="en-US"/>
              </w:rPr>
            </w:pPr>
            <w:r w:rsidRPr="00DB4870">
              <w:rPr>
                <w:b/>
                <w:i/>
                <w:lang w:val="en-US"/>
              </w:rPr>
              <w:t>Observation 4</w:t>
            </w:r>
            <w:r>
              <w:rPr>
                <w:i/>
                <w:lang w:val="en-US"/>
              </w:rPr>
              <w:t xml:space="preserve">: </w:t>
            </w:r>
            <w:r w:rsidRPr="00DB4870">
              <w:rPr>
                <w:i/>
                <w:lang w:val="en-US"/>
              </w:rPr>
              <w:t>Rel-17 IoT NTN study should equally treat eMTC and NB-IoT. The study item will be incomplete unless each of them is properly studied for its feasibility for NTN.</w:t>
            </w:r>
          </w:p>
          <w:p w14:paraId="27A4D8AB" w14:textId="5B27FBC6" w:rsidR="00DB4870" w:rsidRPr="00DB4870" w:rsidRDefault="00DB4870" w:rsidP="00DB4870">
            <w:pPr>
              <w:jc w:val="both"/>
              <w:rPr>
                <w:i/>
                <w:lang w:val="en-US"/>
              </w:rPr>
            </w:pPr>
            <w:r w:rsidRPr="00DB4870">
              <w:rPr>
                <w:b/>
                <w:i/>
                <w:lang w:val="en-US"/>
              </w:rPr>
              <w:t>Observation 5</w:t>
            </w:r>
            <w:r>
              <w:rPr>
                <w:i/>
                <w:lang w:val="en-US"/>
              </w:rPr>
              <w:t xml:space="preserve">: </w:t>
            </w:r>
            <w:r w:rsidRPr="00DB4870">
              <w:rPr>
                <w:i/>
                <w:lang w:val="en-US"/>
              </w:rPr>
              <w:t>It was agreed at RAN2#112e that support for EPC is assumed for IoT NTN.</w:t>
            </w:r>
          </w:p>
          <w:p w14:paraId="7A18D196" w14:textId="7F827FB7" w:rsidR="00DB4870" w:rsidRPr="00DB4870" w:rsidRDefault="00DB4870" w:rsidP="00DB4870">
            <w:pPr>
              <w:jc w:val="both"/>
              <w:rPr>
                <w:i/>
                <w:lang w:val="en-US"/>
              </w:rPr>
            </w:pPr>
            <w:r w:rsidRPr="00DB4870">
              <w:rPr>
                <w:b/>
                <w:i/>
                <w:lang w:val="en-US"/>
              </w:rPr>
              <w:t>Observation 6</w:t>
            </w:r>
            <w:r>
              <w:rPr>
                <w:i/>
                <w:lang w:val="en-US"/>
              </w:rPr>
              <w:t xml:space="preserve">: </w:t>
            </w:r>
            <w:r w:rsidRPr="00DB4870">
              <w:rPr>
                <w:i/>
                <w:lang w:val="en-US"/>
              </w:rPr>
              <w:t>Identifying specific bands of interest in sub 6 GHz can be a topic for RAN4 to discuss when a potential normative phase begins.</w:t>
            </w:r>
          </w:p>
          <w:p w14:paraId="252D73E9" w14:textId="1D21CDAA" w:rsidR="00DB4870" w:rsidRPr="00DB4870" w:rsidRDefault="00DB4870" w:rsidP="00DB4870">
            <w:pPr>
              <w:jc w:val="both"/>
              <w:rPr>
                <w:i/>
                <w:lang w:val="en-US"/>
              </w:rPr>
            </w:pPr>
            <w:r w:rsidRPr="00DB4870">
              <w:rPr>
                <w:b/>
                <w:i/>
                <w:lang w:val="en-US"/>
              </w:rPr>
              <w:t>Observation 7</w:t>
            </w:r>
            <w:r>
              <w:rPr>
                <w:i/>
                <w:lang w:val="en-US"/>
              </w:rPr>
              <w:t xml:space="preserve">: </w:t>
            </w:r>
            <w:r w:rsidRPr="00DB4870">
              <w:rPr>
                <w:i/>
                <w:lang w:val="en-US"/>
              </w:rPr>
              <w:t>The approved Rel-17 IoT NTN SID is dedicated to transparent payload.</w:t>
            </w:r>
          </w:p>
          <w:p w14:paraId="5BC47467" w14:textId="35A29AC4" w:rsidR="00DB4870" w:rsidRPr="00DB4870" w:rsidRDefault="00DB4870" w:rsidP="00DB4870">
            <w:pPr>
              <w:jc w:val="both"/>
              <w:rPr>
                <w:i/>
                <w:lang w:val="en-US"/>
              </w:rPr>
            </w:pPr>
            <w:r w:rsidRPr="00DB4870">
              <w:rPr>
                <w:b/>
                <w:i/>
                <w:lang w:val="en-US"/>
              </w:rPr>
              <w:t>Observation 8</w:t>
            </w:r>
            <w:r>
              <w:rPr>
                <w:i/>
                <w:lang w:val="en-US"/>
              </w:rPr>
              <w:t xml:space="preserve">: </w:t>
            </w:r>
            <w:r w:rsidRPr="00DB4870">
              <w:rPr>
                <w:i/>
                <w:lang w:val="en-US"/>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4EED36E9" w14:textId="5613ACAF" w:rsidR="00DB4870" w:rsidRPr="00DB4870" w:rsidRDefault="00DB4870" w:rsidP="00DB4870">
            <w:pPr>
              <w:jc w:val="both"/>
              <w:rPr>
                <w:i/>
                <w:lang w:val="en-US"/>
              </w:rPr>
            </w:pPr>
            <w:r w:rsidRPr="00DB4870">
              <w:rPr>
                <w:b/>
                <w:i/>
                <w:lang w:val="en-US"/>
              </w:rPr>
              <w:t>Observation 9</w:t>
            </w:r>
            <w:r>
              <w:rPr>
                <w:i/>
                <w:lang w:val="en-US"/>
              </w:rPr>
              <w:t xml:space="preserve">: </w:t>
            </w:r>
            <w:r w:rsidRPr="00DB4870">
              <w:rPr>
                <w:i/>
                <w:lang w:val="en-US"/>
              </w:rPr>
              <w:t>The achievable connection density for IoT in NTN is much smaller than that in TN mainly due to a larger inter-spotbeam distance in NTN.</w:t>
            </w:r>
          </w:p>
          <w:p w14:paraId="7D605691" w14:textId="77777777" w:rsidR="00DB4870" w:rsidRPr="00DB4870" w:rsidRDefault="00DB4870" w:rsidP="00DB4870">
            <w:pPr>
              <w:jc w:val="both"/>
              <w:rPr>
                <w:i/>
                <w:lang w:val="en-US"/>
              </w:rPr>
            </w:pPr>
            <w:r w:rsidRPr="00DB4870">
              <w:rPr>
                <w:i/>
                <w:lang w:val="en-US"/>
              </w:rPr>
              <w:t>Based on the discussion in the previous sections we propose the following:</w:t>
            </w:r>
          </w:p>
          <w:p w14:paraId="73E5F547" w14:textId="509E1CFA" w:rsidR="00DB4870" w:rsidRPr="00DB4870" w:rsidRDefault="00DB4870" w:rsidP="00DB4870">
            <w:pPr>
              <w:jc w:val="both"/>
              <w:rPr>
                <w:i/>
                <w:lang w:val="en-US"/>
              </w:rPr>
            </w:pPr>
            <w:r w:rsidRPr="00DB4870">
              <w:rPr>
                <w:b/>
                <w:i/>
                <w:lang w:val="en-US"/>
              </w:rPr>
              <w:t>Proposal 1</w:t>
            </w:r>
            <w:r>
              <w:rPr>
                <w:i/>
                <w:lang w:val="en-US"/>
              </w:rPr>
              <w:t xml:space="preserve">: </w:t>
            </w:r>
            <w:r w:rsidRPr="00DB4870">
              <w:rPr>
                <w:i/>
                <w:lang w:val="en-US"/>
              </w:rPr>
              <w:t>IoT NTN study should focus on essential adaptations for NTN, while generic enhancements motivated by non-NTN are outside the scope.</w:t>
            </w:r>
          </w:p>
          <w:p w14:paraId="57FFA7B1" w14:textId="02CEFEDD" w:rsidR="00DB4870" w:rsidRPr="00DB4870" w:rsidRDefault="00DB4870" w:rsidP="00DB4870">
            <w:pPr>
              <w:jc w:val="both"/>
              <w:rPr>
                <w:i/>
                <w:lang w:val="en-US"/>
              </w:rPr>
            </w:pPr>
            <w:r w:rsidRPr="00DB4870">
              <w:rPr>
                <w:b/>
                <w:i/>
                <w:lang w:val="en-US"/>
              </w:rPr>
              <w:t>Proposal 2</w:t>
            </w:r>
            <w:r>
              <w:rPr>
                <w:i/>
                <w:lang w:val="en-US"/>
              </w:rPr>
              <w:t xml:space="preserve">: </w:t>
            </w:r>
            <w:r w:rsidRPr="00DB4870">
              <w:rPr>
                <w:i/>
                <w:lang w:val="en-US"/>
              </w:rPr>
              <w:t>In Rel-17 IOT NTN SI, consider nominal S band (2 GHz) for evaluation purposes.</w:t>
            </w:r>
          </w:p>
          <w:p w14:paraId="05D117BB" w14:textId="1099C1B9" w:rsidR="00DB4870" w:rsidRPr="00DB4870" w:rsidRDefault="00DB4870" w:rsidP="00DB4870">
            <w:pPr>
              <w:jc w:val="both"/>
              <w:rPr>
                <w:i/>
                <w:lang w:val="en-US"/>
              </w:rPr>
            </w:pPr>
            <w:r w:rsidRPr="00DB4870">
              <w:rPr>
                <w:b/>
                <w:i/>
                <w:lang w:val="en-US"/>
              </w:rPr>
              <w:t>Proposal 3</w:t>
            </w:r>
            <w:r>
              <w:rPr>
                <w:i/>
                <w:lang w:val="en-US"/>
              </w:rPr>
              <w:t xml:space="preserve">: </w:t>
            </w:r>
            <w:r w:rsidRPr="00DB4870">
              <w:rPr>
                <w:i/>
                <w:lang w:val="en-US"/>
              </w:rPr>
              <w:t>In Rel-17 IOT NTN SI, limit the focus to FDD only.</w:t>
            </w:r>
          </w:p>
          <w:p w14:paraId="41882006" w14:textId="4352C1D6" w:rsidR="00DB4870" w:rsidRPr="00DB4870" w:rsidRDefault="00DB4870" w:rsidP="00DB4870">
            <w:pPr>
              <w:jc w:val="both"/>
              <w:rPr>
                <w:i/>
                <w:lang w:val="en-US"/>
              </w:rPr>
            </w:pPr>
            <w:r w:rsidRPr="00DB4870">
              <w:rPr>
                <w:b/>
                <w:i/>
                <w:lang w:val="en-US"/>
              </w:rPr>
              <w:t>Proposal 4</w:t>
            </w:r>
            <w:r>
              <w:rPr>
                <w:i/>
                <w:lang w:val="en-US"/>
              </w:rPr>
              <w:t xml:space="preserve">: </w:t>
            </w:r>
            <w:r w:rsidRPr="00DB4870">
              <w:rPr>
                <w:i/>
                <w:lang w:val="en-US"/>
              </w:rPr>
              <w:t>In Rel-17 IOT NTN SI, prioritize earth fixed beams.</w:t>
            </w:r>
          </w:p>
          <w:p w14:paraId="11D15D24" w14:textId="19F8005A" w:rsidR="00EC7BA6" w:rsidRPr="009C3B5D" w:rsidRDefault="00DB4870" w:rsidP="009C3B5D">
            <w:pPr>
              <w:jc w:val="both"/>
              <w:rPr>
                <w:lang w:val="en-US"/>
              </w:rPr>
            </w:pPr>
            <w:r w:rsidRPr="00DB4870">
              <w:rPr>
                <w:b/>
                <w:i/>
                <w:lang w:val="en-US"/>
              </w:rPr>
              <w:t>Proposal 5</w:t>
            </w:r>
            <w:r>
              <w:rPr>
                <w:i/>
                <w:lang w:val="en-US"/>
              </w:rPr>
              <w:t xml:space="preserve">: </w:t>
            </w:r>
            <w:r w:rsidRPr="00DB4870">
              <w:rPr>
                <w:i/>
                <w:lang w:val="en-US"/>
              </w:rPr>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4813E261" w14:textId="77777777" w:rsidTr="00BC387A">
        <w:trPr>
          <w:trHeight w:val="398"/>
          <w:jc w:val="center"/>
        </w:trPr>
        <w:tc>
          <w:tcPr>
            <w:tcW w:w="2547" w:type="dxa"/>
            <w:shd w:val="clear" w:color="auto" w:fill="auto"/>
            <w:vAlign w:val="center"/>
          </w:tcPr>
          <w:p w14:paraId="1207F97E" w14:textId="7143B5CC" w:rsidR="00EC7BA6" w:rsidRPr="00A8787F" w:rsidRDefault="00616A9E" w:rsidP="00BC387A">
            <w:pPr>
              <w:snapToGrid w:val="0"/>
              <w:spacing w:after="0"/>
              <w:rPr>
                <w:lang w:eastAsia="zh-CN"/>
              </w:rPr>
            </w:pPr>
            <w:r>
              <w:rPr>
                <w:lang w:eastAsia="zh-CN"/>
              </w:rPr>
              <w:lastRenderedPageBreak/>
              <w:t>Qualcomm (R1-2103070)</w:t>
            </w:r>
          </w:p>
        </w:tc>
        <w:tc>
          <w:tcPr>
            <w:tcW w:w="8080" w:type="dxa"/>
            <w:vAlign w:val="center"/>
          </w:tcPr>
          <w:p w14:paraId="3ABEB3E4" w14:textId="77777777" w:rsidR="00616A9E" w:rsidRPr="00616A9E" w:rsidRDefault="00616A9E" w:rsidP="00616A9E">
            <w:pPr>
              <w:snapToGrid w:val="0"/>
              <w:spacing w:after="0"/>
              <w:jc w:val="both"/>
              <w:rPr>
                <w:i/>
                <w:color w:val="FF0000"/>
              </w:rPr>
            </w:pPr>
            <w:r w:rsidRPr="00616A9E">
              <w:rPr>
                <w:b/>
                <w:i/>
                <w:color w:val="FF0000"/>
              </w:rPr>
              <w:t>Proposal 1</w:t>
            </w:r>
            <w:r w:rsidRPr="00616A9E">
              <w:rPr>
                <w:i/>
                <w:color w:val="FF0000"/>
              </w:rPr>
              <w:t>: RAN1 to define the downlink frequency accuracy of initial cell acquisition for eMTC and NB-IoT over NTN. This includes defining:</w:t>
            </w:r>
          </w:p>
          <w:p w14:paraId="4107FBC8"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Accuracy of crystal oscillator at the UE (in ppm)</w:t>
            </w:r>
          </w:p>
          <w:p w14:paraId="6A530C35"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Maximum doppler frequency offset during initial acquisition</w:t>
            </w:r>
          </w:p>
          <w:p w14:paraId="0F084451" w14:textId="77777777" w:rsidR="00616A9E" w:rsidRPr="00616A9E" w:rsidRDefault="00616A9E" w:rsidP="00616A9E">
            <w:pPr>
              <w:snapToGrid w:val="0"/>
              <w:spacing w:after="0"/>
              <w:jc w:val="both"/>
              <w:rPr>
                <w:i/>
                <w:color w:val="FF0000"/>
              </w:rPr>
            </w:pPr>
            <w:r w:rsidRPr="00616A9E">
              <w:rPr>
                <w:b/>
                <w:i/>
                <w:color w:val="FF0000"/>
              </w:rPr>
              <w:t>Proposal 2</w:t>
            </w:r>
            <w:r w:rsidRPr="00616A9E">
              <w:rPr>
                <w:i/>
                <w:color w:val="FF0000"/>
              </w:rPr>
              <w:t xml:space="preserve">: RAN1 to discuss how accurately (e.g., in ppm) an eMTC/NB-IoT UE can be expected to maintain time and frequency synchronization for uplink transmissions, by tracking the location of the serving satellite and that of the UE itself. </w:t>
            </w:r>
          </w:p>
          <w:p w14:paraId="4B31A2F4" w14:textId="77777777" w:rsidR="00616A9E" w:rsidRPr="00616A9E" w:rsidRDefault="00616A9E" w:rsidP="00616A9E">
            <w:pPr>
              <w:snapToGrid w:val="0"/>
              <w:spacing w:after="0"/>
              <w:jc w:val="both"/>
              <w:rPr>
                <w:i/>
                <w:color w:val="F79646" w:themeColor="accent6"/>
              </w:rPr>
            </w:pPr>
            <w:r w:rsidRPr="00616A9E">
              <w:rPr>
                <w:b/>
                <w:i/>
                <w:color w:val="F79646" w:themeColor="accent6"/>
              </w:rPr>
              <w:t>Proposal 3</w:t>
            </w:r>
            <w:r w:rsidRPr="00616A9E">
              <w:rPr>
                <w:i/>
                <w:color w:val="F79646" w:themeColor="accent6"/>
              </w:rPr>
              <w:t xml:space="preserve">: RAN1 to define solutions for maintaining uplink time and frequency synchronization, that are specific to the length of connections for eMTC/NB-IoT over NTN. </w:t>
            </w:r>
          </w:p>
          <w:p w14:paraId="4A454813" w14:textId="77777777" w:rsidR="00616A9E" w:rsidRPr="00616A9E" w:rsidRDefault="00616A9E" w:rsidP="00616A9E">
            <w:pPr>
              <w:snapToGrid w:val="0"/>
              <w:spacing w:after="0"/>
              <w:jc w:val="both"/>
              <w:rPr>
                <w:i/>
              </w:rPr>
            </w:pPr>
            <w:r w:rsidRPr="00616A9E">
              <w:rPr>
                <w:b/>
                <w:i/>
              </w:rPr>
              <w:t>Proposal 4</w:t>
            </w:r>
            <w:r w:rsidRPr="00616A9E">
              <w:rPr>
                <w:i/>
              </w:rPr>
              <w:t>: For LEO satellites with fixed (non-steerable) satellite beams, define techniques to configure a cell (Ncell for NB-IoT) that spans resources across multiple satellite beams of a satellite.</w:t>
            </w:r>
          </w:p>
          <w:p w14:paraId="5EEAEE25" w14:textId="77777777" w:rsidR="00616A9E" w:rsidRPr="00616A9E" w:rsidRDefault="00616A9E" w:rsidP="00616A9E">
            <w:pPr>
              <w:snapToGrid w:val="0"/>
              <w:spacing w:after="0"/>
              <w:jc w:val="both"/>
              <w:rPr>
                <w:i/>
                <w:color w:val="FF0000"/>
              </w:rPr>
            </w:pPr>
            <w:r w:rsidRPr="00616A9E">
              <w:rPr>
                <w:b/>
                <w:i/>
                <w:color w:val="FF0000"/>
              </w:rPr>
              <w:t>Proposal 5</w:t>
            </w:r>
            <w:r w:rsidRPr="00616A9E">
              <w:rPr>
                <w:i/>
                <w:color w:val="FF0000"/>
              </w:rPr>
              <w:t>: For NB-IoT over NTN, support only the following deployment modes</w:t>
            </w:r>
          </w:p>
          <w:p w14:paraId="75BEFB32"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Standalone</w:t>
            </w:r>
          </w:p>
          <w:p w14:paraId="4A3400EA" w14:textId="3AB7B3BC" w:rsidR="00EC7BA6" w:rsidRPr="009A5639" w:rsidRDefault="00616A9E" w:rsidP="00616A9E">
            <w:pPr>
              <w:snapToGrid w:val="0"/>
              <w:spacing w:after="0"/>
              <w:jc w:val="both"/>
            </w:pPr>
            <w:r w:rsidRPr="00616A9E">
              <w:rPr>
                <w:i/>
                <w:color w:val="FF0000"/>
              </w:rPr>
              <w:t>-</w:t>
            </w:r>
            <w:r w:rsidRPr="00616A9E">
              <w:rPr>
                <w:i/>
                <w:color w:val="FF0000"/>
              </w:rPr>
              <w:tab/>
              <w:t>In-band with / guard band of NR</w:t>
            </w:r>
          </w:p>
        </w:tc>
      </w:tr>
      <w:tr w:rsidR="00EC7BA6" w:rsidRPr="00A8787F" w14:paraId="3C281FD1" w14:textId="77777777" w:rsidTr="00BC387A">
        <w:trPr>
          <w:trHeight w:val="398"/>
          <w:jc w:val="center"/>
        </w:trPr>
        <w:tc>
          <w:tcPr>
            <w:tcW w:w="2547" w:type="dxa"/>
            <w:shd w:val="clear" w:color="auto" w:fill="auto"/>
            <w:vAlign w:val="center"/>
          </w:tcPr>
          <w:p w14:paraId="3DE0871E" w14:textId="020D181D" w:rsidR="00EC7BA6" w:rsidRPr="00A8787F" w:rsidRDefault="007B07DB" w:rsidP="00BC387A">
            <w:pPr>
              <w:snapToGrid w:val="0"/>
              <w:spacing w:after="0"/>
              <w:rPr>
                <w:lang w:eastAsia="zh-CN"/>
              </w:rPr>
            </w:pPr>
            <w:r>
              <w:rPr>
                <w:lang w:eastAsia="zh-CN"/>
              </w:rPr>
              <w:t>Apple (R1-2103132)</w:t>
            </w:r>
          </w:p>
        </w:tc>
        <w:tc>
          <w:tcPr>
            <w:tcW w:w="8080" w:type="dxa"/>
            <w:vAlign w:val="center"/>
          </w:tcPr>
          <w:p w14:paraId="1621C677" w14:textId="12435421" w:rsidR="007B07DB" w:rsidRPr="007B07DB" w:rsidRDefault="007B07DB" w:rsidP="007B07DB">
            <w:pPr>
              <w:snapToGrid w:val="0"/>
              <w:rPr>
                <w:i/>
                <w:lang w:eastAsia="ko-KR"/>
              </w:rPr>
            </w:pPr>
            <w:r w:rsidRPr="007B07DB">
              <w:rPr>
                <w:b/>
                <w:i/>
                <w:lang w:eastAsia="ko-KR"/>
              </w:rPr>
              <w:t>Observation 1</w:t>
            </w:r>
            <w:r w:rsidRPr="007B07DB">
              <w:rPr>
                <w:i/>
                <w:lang w:eastAsia="ko-KR"/>
              </w:rPr>
              <w:t xml:space="preserve">: For set 1 satellite parameters, the CNR for DL NB-IoT/eMTC is -4.98, 2.22 and 1.60 dB for GEO, LEO-1200 and LEO-600, respectively. </w:t>
            </w:r>
          </w:p>
          <w:p w14:paraId="07EDE63F" w14:textId="6E438824" w:rsidR="007B07DB" w:rsidRPr="007B07DB" w:rsidRDefault="007B07DB" w:rsidP="007B07DB">
            <w:pPr>
              <w:snapToGrid w:val="0"/>
              <w:rPr>
                <w:i/>
                <w:lang w:eastAsia="ko-KR"/>
              </w:rPr>
            </w:pPr>
            <w:r w:rsidRPr="007B07DB">
              <w:rPr>
                <w:b/>
                <w:i/>
                <w:lang w:eastAsia="ko-KR"/>
              </w:rPr>
              <w:t>Observation 2</w:t>
            </w:r>
            <w:r w:rsidRPr="007B07DB">
              <w:rPr>
                <w:i/>
                <w:lang w:eastAsia="ko-KR"/>
              </w:rPr>
              <w:t xml:space="preserve">: For set 1 satellite parameters, the CNR for UL NB-IoT/eMTC with bandwidth 15 kHz/180 kHz is -3.12/-13.91, 5.18/-5.61 and 10.56/-0.23 dB for GEO, LEO-1200 and LEO-600, respectively. </w:t>
            </w:r>
          </w:p>
          <w:p w14:paraId="34293388" w14:textId="4252C983" w:rsidR="007B07DB" w:rsidRPr="007B07DB" w:rsidRDefault="007B07DB" w:rsidP="007B07DB">
            <w:pPr>
              <w:snapToGrid w:val="0"/>
              <w:rPr>
                <w:i/>
                <w:lang w:eastAsia="ko-KR"/>
              </w:rPr>
            </w:pPr>
            <w:r w:rsidRPr="007B07DB">
              <w:rPr>
                <w:b/>
                <w:i/>
                <w:lang w:eastAsia="ko-KR"/>
              </w:rPr>
              <w:lastRenderedPageBreak/>
              <w:t>Observation 3</w:t>
            </w:r>
            <w:r w:rsidRPr="007B07DB">
              <w:rPr>
                <w:i/>
                <w:lang w:eastAsia="ko-KR"/>
              </w:rPr>
              <w:t xml:space="preserve">: For set 2 satellite parameters, the CNR for DL NB-IoT/eMTC is -10.48, -3.78 and -4.40 dB for GEO, LEO-1200 and LEO-600, respectively. </w:t>
            </w:r>
          </w:p>
          <w:p w14:paraId="519454ED" w14:textId="16615D5D" w:rsidR="007B07DB" w:rsidRPr="007B07DB" w:rsidRDefault="007B07DB" w:rsidP="007B07DB">
            <w:pPr>
              <w:snapToGrid w:val="0"/>
              <w:rPr>
                <w:i/>
                <w:lang w:eastAsia="ko-KR"/>
              </w:rPr>
            </w:pPr>
            <w:r w:rsidRPr="007B07DB">
              <w:rPr>
                <w:b/>
                <w:i/>
                <w:lang w:eastAsia="ko-KR"/>
              </w:rPr>
              <w:t>Observation 4</w:t>
            </w:r>
            <w:r w:rsidRPr="007B07DB">
              <w:rPr>
                <w:i/>
                <w:lang w:eastAsia="ko-KR"/>
              </w:rPr>
              <w:t xml:space="preserve">: For set 2 satellite parameters, the CNR for UL NB-IoT/eMTC with bandwidth 15 kHz/180 kHz is -8.12/-18.91, -0.82/-11.61 and 4.56/-6.23 dB for GEO, LEO-1200 and LEO-600, respectively. </w:t>
            </w:r>
          </w:p>
          <w:p w14:paraId="68C7BACB" w14:textId="4865C123" w:rsidR="007B07DB" w:rsidRPr="007B07DB" w:rsidRDefault="007B07DB" w:rsidP="007B07DB">
            <w:pPr>
              <w:snapToGrid w:val="0"/>
              <w:rPr>
                <w:i/>
                <w:lang w:eastAsia="ko-KR"/>
              </w:rPr>
            </w:pPr>
            <w:r w:rsidRPr="007B07DB">
              <w:rPr>
                <w:b/>
                <w:i/>
                <w:lang w:eastAsia="ko-KR"/>
              </w:rPr>
              <w:t>Observation 5</w:t>
            </w:r>
            <w:r w:rsidRPr="007B07DB">
              <w:rPr>
                <w:i/>
                <w:lang w:eastAsia="ko-KR"/>
              </w:rPr>
              <w:t xml:space="preserve">: For set 3 satellite parameters, the CNR for DL NB-IoT/eMTC is -4.18, -4.08 and -4.10 dB for GEO, LEO-1200 and LEO-600, respectively. </w:t>
            </w:r>
          </w:p>
          <w:p w14:paraId="667B78CF" w14:textId="30C7C040" w:rsidR="007B07DB" w:rsidRPr="007B07DB" w:rsidRDefault="007B07DB" w:rsidP="007B07DB">
            <w:pPr>
              <w:snapToGrid w:val="0"/>
              <w:rPr>
                <w:i/>
                <w:lang w:eastAsia="ko-KR"/>
              </w:rPr>
            </w:pPr>
            <w:r w:rsidRPr="007B07DB">
              <w:rPr>
                <w:b/>
                <w:i/>
                <w:lang w:eastAsia="ko-KR"/>
              </w:rPr>
              <w:t>Observation 6</w:t>
            </w:r>
            <w:r w:rsidRPr="007B07DB">
              <w:rPr>
                <w:i/>
                <w:lang w:eastAsia="ko-KR"/>
              </w:rPr>
              <w:t xml:space="preserve">: For set 3 satellite parameters, the CNR for UL NB-IoT/eMTC with bandwidth 15 kHz/180 kHz is -5.42/-16.21, -8.72/-19.51 and -3.34/-14.13 dB for GEO, LEO-1200 and LEO-600, respectively. </w:t>
            </w:r>
          </w:p>
          <w:p w14:paraId="2400680A" w14:textId="434951B0" w:rsidR="007B07DB" w:rsidRPr="007B07DB" w:rsidRDefault="007B07DB" w:rsidP="007B07DB">
            <w:pPr>
              <w:snapToGrid w:val="0"/>
              <w:rPr>
                <w:i/>
                <w:lang w:eastAsia="ko-KR"/>
              </w:rPr>
            </w:pPr>
            <w:r w:rsidRPr="007B07DB">
              <w:rPr>
                <w:b/>
                <w:i/>
                <w:lang w:eastAsia="ko-KR"/>
              </w:rPr>
              <w:t>Observation 7</w:t>
            </w:r>
            <w:r w:rsidRPr="007B07DB">
              <w:rPr>
                <w:i/>
                <w:lang w:eastAsia="ko-KR"/>
              </w:rPr>
              <w:t>: For set 4 satellite parameters, the CNR for DL NB-IoT/eMTC is -10.95 dB.</w:t>
            </w:r>
          </w:p>
          <w:p w14:paraId="74A013E5" w14:textId="3EA40C1E" w:rsidR="00EC7BA6" w:rsidRPr="009A5639" w:rsidRDefault="007B07DB" w:rsidP="007B07DB">
            <w:pPr>
              <w:snapToGrid w:val="0"/>
              <w:rPr>
                <w:lang w:eastAsia="ko-KR"/>
              </w:rPr>
            </w:pPr>
            <w:r w:rsidRPr="007B07DB">
              <w:rPr>
                <w:b/>
                <w:i/>
                <w:lang w:eastAsia="ko-KR"/>
              </w:rPr>
              <w:t>Observation 8</w:t>
            </w:r>
            <w:r w:rsidRPr="007B07DB">
              <w:rPr>
                <w:i/>
                <w:lang w:eastAsia="ko-KR"/>
              </w:rPr>
              <w:t>: For set 4 satellite parameters, the CNR for UL NB-IoT/eMTC with bandwidth 15 kHz/180 kHz is -9.14/-19.93 dB.</w:t>
            </w:r>
          </w:p>
        </w:tc>
      </w:tr>
      <w:tr w:rsidR="00EC7BA6" w:rsidRPr="00A8787F" w14:paraId="2083287A" w14:textId="77777777" w:rsidTr="00BC387A">
        <w:trPr>
          <w:trHeight w:val="398"/>
          <w:jc w:val="center"/>
        </w:trPr>
        <w:tc>
          <w:tcPr>
            <w:tcW w:w="2547" w:type="dxa"/>
            <w:shd w:val="clear" w:color="auto" w:fill="auto"/>
            <w:vAlign w:val="center"/>
          </w:tcPr>
          <w:p w14:paraId="1D11B32E" w14:textId="05C69AF4" w:rsidR="00EC7BA6" w:rsidRPr="0061301B" w:rsidRDefault="008540BA" w:rsidP="00BC387A">
            <w:pPr>
              <w:snapToGrid w:val="0"/>
              <w:spacing w:after="0"/>
              <w:rPr>
                <w:bCs/>
                <w:lang w:eastAsia="zh-CN"/>
              </w:rPr>
            </w:pPr>
            <w:r>
              <w:rPr>
                <w:bCs/>
                <w:lang w:eastAsia="zh-CN"/>
              </w:rPr>
              <w:lastRenderedPageBreak/>
              <w:t>Sony (R1-2103318)</w:t>
            </w:r>
          </w:p>
        </w:tc>
        <w:tc>
          <w:tcPr>
            <w:tcW w:w="8080" w:type="dxa"/>
            <w:vAlign w:val="center"/>
          </w:tcPr>
          <w:p w14:paraId="0ABE83DD" w14:textId="77777777" w:rsidR="008540BA" w:rsidRPr="008540BA" w:rsidRDefault="008540BA" w:rsidP="008540BA">
            <w:pPr>
              <w:rPr>
                <w:i/>
              </w:rPr>
            </w:pPr>
            <w:r w:rsidRPr="008540BA">
              <w:rPr>
                <w:b/>
                <w:i/>
              </w:rPr>
              <w:t>Proposal 1</w:t>
            </w:r>
            <w:r w:rsidRPr="008540BA">
              <w:rPr>
                <w:i/>
              </w:rPr>
              <w:t>: In the current stage of the study item, link budget study for PC3 devices (23dBm) with 7dB noise figure is prioritized.</w:t>
            </w:r>
          </w:p>
          <w:p w14:paraId="00D5AE0F" w14:textId="49D56AA2" w:rsidR="00EC7BA6" w:rsidRPr="009A5639" w:rsidRDefault="008540BA" w:rsidP="008540BA">
            <w:r w:rsidRPr="008540BA">
              <w:rPr>
                <w:b/>
                <w:i/>
              </w:rPr>
              <w:t>Proposal 2</w:t>
            </w:r>
            <w:r w:rsidRPr="008540BA">
              <w:rPr>
                <w:i/>
              </w:rPr>
              <w:t>: An AWGN channel model is assumed for IoT-NTN link level simulations.</w:t>
            </w:r>
          </w:p>
        </w:tc>
      </w:tr>
      <w:tr w:rsidR="00EC7BA6" w:rsidRPr="00A8787F" w14:paraId="619E61B4" w14:textId="77777777" w:rsidTr="00BC387A">
        <w:trPr>
          <w:trHeight w:val="398"/>
          <w:jc w:val="center"/>
        </w:trPr>
        <w:tc>
          <w:tcPr>
            <w:tcW w:w="2547" w:type="dxa"/>
            <w:shd w:val="clear" w:color="auto" w:fill="auto"/>
            <w:vAlign w:val="center"/>
          </w:tcPr>
          <w:p w14:paraId="62B49E8B" w14:textId="669B04DC" w:rsidR="00EC7BA6" w:rsidRPr="00A8787F" w:rsidRDefault="005E15DF" w:rsidP="00BC387A">
            <w:pPr>
              <w:snapToGrid w:val="0"/>
              <w:spacing w:after="0"/>
              <w:rPr>
                <w:lang w:eastAsia="zh-CN"/>
              </w:rPr>
            </w:pPr>
            <w:r>
              <w:rPr>
                <w:lang w:eastAsia="zh-CN"/>
              </w:rPr>
              <w:t>Sateliot, Gatehouse, Thales (R1-2103716)</w:t>
            </w:r>
          </w:p>
        </w:tc>
        <w:tc>
          <w:tcPr>
            <w:tcW w:w="8080" w:type="dxa"/>
            <w:vAlign w:val="center"/>
          </w:tcPr>
          <w:p w14:paraId="05EC9F0D" w14:textId="5D85A1A5" w:rsidR="00EC7BA6" w:rsidRPr="005E15DF" w:rsidRDefault="005E15DF" w:rsidP="00BC387A">
            <w:pPr>
              <w:spacing w:before="240"/>
              <w:jc w:val="both"/>
              <w:rPr>
                <w:i/>
              </w:rPr>
            </w:pPr>
            <w:r w:rsidRPr="005E15DF">
              <w:rPr>
                <w:rFonts w:hint="eastAsia"/>
                <w:b/>
                <w:i/>
              </w:rPr>
              <w:t>Proposal 1</w:t>
            </w:r>
            <w:r w:rsidRPr="005E15DF">
              <w:rPr>
                <w:rFonts w:hint="eastAsia"/>
                <w:i/>
              </w:rPr>
              <w:t xml:space="preserve">: Revise the </w:t>
            </w:r>
            <w:r w:rsidRPr="005E15DF">
              <w:rPr>
                <w:rFonts w:hint="eastAsia"/>
                <w:i/>
              </w:rPr>
              <w:t>“</w:t>
            </w:r>
            <w:r w:rsidRPr="005E15DF">
              <w:rPr>
                <w:rFonts w:hint="eastAsia"/>
                <w:i/>
              </w:rPr>
              <w:t>Max beam footprint size (edge to edge) regardless of the elevation angle</w:t>
            </w:r>
            <w:r w:rsidRPr="005E15DF">
              <w:rPr>
                <w:rFonts w:hint="eastAsia"/>
                <w:i/>
              </w:rPr>
              <w:t>”</w:t>
            </w:r>
            <w:r w:rsidRPr="005E15DF">
              <w:rPr>
                <w:rFonts w:hint="eastAsia"/>
                <w:i/>
              </w:rPr>
              <w:t xml:space="preserve"> parameter for LEO scenarios indicated in 3GPP TR 36.763 V0.1.0 Table 6.1-1: </w:t>
            </w:r>
            <w:r w:rsidRPr="005E15DF">
              <w:rPr>
                <w:rFonts w:hint="eastAsia"/>
                <w:i/>
              </w:rPr>
              <w:t>“</w:t>
            </w:r>
            <w:r w:rsidRPr="005E15DF">
              <w:rPr>
                <w:rFonts w:hint="eastAsia"/>
                <w:i/>
              </w:rPr>
              <w:t>IoT NTN reference scenario parameters</w:t>
            </w:r>
            <w:r w:rsidRPr="005E15DF">
              <w:rPr>
                <w:rFonts w:hint="eastAsia"/>
                <w:i/>
              </w:rPr>
              <w:t>”</w:t>
            </w:r>
            <w:r w:rsidRPr="005E15DF">
              <w:rPr>
                <w:rFonts w:hint="eastAsia"/>
                <w:i/>
              </w:rPr>
              <w:t xml:space="preserve"> to 1700 km (currently the parameter is s</w:t>
            </w:r>
            <w:r w:rsidRPr="005E15DF">
              <w:rPr>
                <w:i/>
              </w:rPr>
              <w:t>et to 1000 km for LEO scenarios).</w:t>
            </w:r>
          </w:p>
        </w:tc>
      </w:tr>
      <w:tr w:rsidR="00EC7BA6" w:rsidRPr="00A8787F" w14:paraId="2128AEC9" w14:textId="77777777" w:rsidTr="00BC387A">
        <w:trPr>
          <w:trHeight w:val="398"/>
          <w:jc w:val="center"/>
        </w:trPr>
        <w:tc>
          <w:tcPr>
            <w:tcW w:w="2547" w:type="dxa"/>
            <w:shd w:val="clear" w:color="auto" w:fill="auto"/>
            <w:vAlign w:val="center"/>
          </w:tcPr>
          <w:p w14:paraId="14172823" w14:textId="37530317" w:rsidR="00EC7BA6" w:rsidRPr="00A8787F" w:rsidRDefault="00EC7BA6" w:rsidP="00BC387A">
            <w:pPr>
              <w:snapToGrid w:val="0"/>
              <w:spacing w:after="0"/>
              <w:rPr>
                <w:lang w:eastAsia="zh-CN"/>
              </w:rPr>
            </w:pPr>
          </w:p>
        </w:tc>
        <w:tc>
          <w:tcPr>
            <w:tcW w:w="8080" w:type="dxa"/>
            <w:vAlign w:val="center"/>
          </w:tcPr>
          <w:p w14:paraId="3DFCAA93" w14:textId="3AF7C653" w:rsidR="00EC7BA6" w:rsidRPr="001D38D0" w:rsidRDefault="00EC7BA6" w:rsidP="00BC387A">
            <w:pPr>
              <w:ind w:right="-99"/>
            </w:pPr>
          </w:p>
        </w:tc>
      </w:tr>
      <w:tr w:rsidR="00EC7BA6" w:rsidRPr="00A8787F" w14:paraId="4D187370" w14:textId="77777777" w:rsidTr="00BC387A">
        <w:trPr>
          <w:trHeight w:val="398"/>
          <w:jc w:val="center"/>
        </w:trPr>
        <w:tc>
          <w:tcPr>
            <w:tcW w:w="2547" w:type="dxa"/>
            <w:shd w:val="clear" w:color="auto" w:fill="auto"/>
            <w:vAlign w:val="center"/>
          </w:tcPr>
          <w:p w14:paraId="2E287684" w14:textId="06AA64B2" w:rsidR="00EC7BA6" w:rsidRPr="00A8787F" w:rsidRDefault="00EC7BA6" w:rsidP="00BC387A">
            <w:pPr>
              <w:snapToGrid w:val="0"/>
              <w:spacing w:after="0"/>
              <w:rPr>
                <w:lang w:eastAsia="zh-CN"/>
              </w:rPr>
            </w:pPr>
          </w:p>
        </w:tc>
        <w:tc>
          <w:tcPr>
            <w:tcW w:w="8080" w:type="dxa"/>
            <w:vAlign w:val="center"/>
          </w:tcPr>
          <w:p w14:paraId="659CD807" w14:textId="4E8037E1" w:rsidR="00EC7BA6" w:rsidRPr="00A8787F" w:rsidRDefault="00EC7BA6" w:rsidP="00856870">
            <w:pPr>
              <w:spacing w:beforeLines="50" w:before="120" w:afterLines="50" w:after="120"/>
            </w:pPr>
          </w:p>
        </w:tc>
      </w:tr>
      <w:tr w:rsidR="006638E6" w:rsidRPr="00A8787F" w14:paraId="09A3EAD1" w14:textId="77777777" w:rsidTr="00BC387A">
        <w:trPr>
          <w:trHeight w:val="398"/>
          <w:jc w:val="center"/>
        </w:trPr>
        <w:tc>
          <w:tcPr>
            <w:tcW w:w="2547" w:type="dxa"/>
            <w:shd w:val="clear" w:color="auto" w:fill="auto"/>
            <w:vAlign w:val="center"/>
          </w:tcPr>
          <w:p w14:paraId="7C50AEBA" w14:textId="51E5C440" w:rsidR="006638E6" w:rsidRDefault="006638E6" w:rsidP="006638E6">
            <w:pPr>
              <w:snapToGrid w:val="0"/>
              <w:spacing w:after="0"/>
              <w:rPr>
                <w:lang w:eastAsia="zh-CN"/>
              </w:rPr>
            </w:pPr>
          </w:p>
        </w:tc>
        <w:tc>
          <w:tcPr>
            <w:tcW w:w="8080" w:type="dxa"/>
            <w:vAlign w:val="center"/>
          </w:tcPr>
          <w:p w14:paraId="3E4C213D" w14:textId="27EC8D1B" w:rsidR="006638E6" w:rsidRDefault="006638E6" w:rsidP="006638E6">
            <w:pPr>
              <w:spacing w:beforeLines="50" w:before="120" w:afterLines="50" w:after="120"/>
            </w:pPr>
          </w:p>
        </w:tc>
      </w:tr>
      <w:tr w:rsidR="006638E6" w:rsidRPr="00A8787F" w14:paraId="287D4A1B" w14:textId="77777777" w:rsidTr="00BC387A">
        <w:trPr>
          <w:trHeight w:val="398"/>
          <w:jc w:val="center"/>
        </w:trPr>
        <w:tc>
          <w:tcPr>
            <w:tcW w:w="2547" w:type="dxa"/>
            <w:shd w:val="clear" w:color="auto" w:fill="auto"/>
            <w:vAlign w:val="center"/>
          </w:tcPr>
          <w:p w14:paraId="3B1576E1" w14:textId="76A69EF1" w:rsidR="006638E6" w:rsidRDefault="006638E6" w:rsidP="006638E6">
            <w:pPr>
              <w:snapToGrid w:val="0"/>
              <w:spacing w:after="0"/>
              <w:rPr>
                <w:lang w:eastAsia="zh-CN"/>
              </w:rPr>
            </w:pPr>
          </w:p>
        </w:tc>
        <w:tc>
          <w:tcPr>
            <w:tcW w:w="8080" w:type="dxa"/>
            <w:vAlign w:val="center"/>
          </w:tcPr>
          <w:p w14:paraId="417E61DE" w14:textId="38EDFA88" w:rsidR="006638E6" w:rsidRDefault="006638E6" w:rsidP="006638E6">
            <w:pPr>
              <w:spacing w:beforeLines="50" w:before="120" w:afterLines="50" w:after="120"/>
            </w:pPr>
          </w:p>
        </w:tc>
      </w:tr>
      <w:tr w:rsidR="00487E5C" w:rsidRPr="00A8787F" w14:paraId="1BE4E4EF" w14:textId="77777777" w:rsidTr="00BC387A">
        <w:trPr>
          <w:trHeight w:val="398"/>
          <w:jc w:val="center"/>
        </w:trPr>
        <w:tc>
          <w:tcPr>
            <w:tcW w:w="2547" w:type="dxa"/>
            <w:shd w:val="clear" w:color="auto" w:fill="auto"/>
            <w:vAlign w:val="center"/>
          </w:tcPr>
          <w:p w14:paraId="3C515984" w14:textId="712C7FA1" w:rsidR="00487E5C" w:rsidRPr="00C80D55" w:rsidRDefault="00487E5C" w:rsidP="006638E6">
            <w:pPr>
              <w:snapToGrid w:val="0"/>
              <w:spacing w:after="0"/>
              <w:rPr>
                <w:rFonts w:eastAsiaTheme="minorEastAsia"/>
                <w:lang w:eastAsia="zh-CN"/>
              </w:rPr>
            </w:pPr>
          </w:p>
        </w:tc>
        <w:tc>
          <w:tcPr>
            <w:tcW w:w="8080" w:type="dxa"/>
            <w:vAlign w:val="center"/>
          </w:tcPr>
          <w:p w14:paraId="17E3DEBE" w14:textId="1CB11650" w:rsidR="00487E5C" w:rsidRPr="0030631C" w:rsidRDefault="00487E5C" w:rsidP="00487E5C">
            <w:pPr>
              <w:autoSpaceDE w:val="0"/>
              <w:autoSpaceDN w:val="0"/>
              <w:adjustRightInd w:val="0"/>
              <w:snapToGrid w:val="0"/>
              <w:spacing w:after="120"/>
              <w:jc w:val="both"/>
              <w:rPr>
                <w:b/>
                <w:bCs/>
                <w:color w:val="000000" w:themeColor="text1"/>
                <w:lang w:val="en-US"/>
              </w:rPr>
            </w:pP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E0A7FF" w16cid:durableId="23C22BD7"/>
  <w16cid:commentId w16cid:paraId="63A7E2FF" w16cid:durableId="23C2E8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E30BF" w14:textId="77777777" w:rsidR="00AD6928" w:rsidRDefault="00AD6928">
      <w:r>
        <w:separator/>
      </w:r>
    </w:p>
  </w:endnote>
  <w:endnote w:type="continuationSeparator" w:id="0">
    <w:p w14:paraId="41218653" w14:textId="77777777" w:rsidR="00AD6928" w:rsidRDefault="00AD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39073" w14:textId="77777777" w:rsidR="00AD6928" w:rsidRDefault="00AD6928">
      <w:r>
        <w:separator/>
      </w:r>
    </w:p>
  </w:footnote>
  <w:footnote w:type="continuationSeparator" w:id="0">
    <w:p w14:paraId="01C3335E" w14:textId="77777777" w:rsidR="00AD6928" w:rsidRDefault="00AD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EA"/>
    <w:multiLevelType w:val="hybridMultilevel"/>
    <w:tmpl w:val="292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D64A7"/>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832A2"/>
    <w:multiLevelType w:val="hybridMultilevel"/>
    <w:tmpl w:val="3F02A8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793B218A"/>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A6378C"/>
    <w:multiLevelType w:val="hybridMultilevel"/>
    <w:tmpl w:val="2E26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0"/>
  </w:num>
  <w:num w:numId="5">
    <w:abstractNumId w:val="13"/>
  </w:num>
  <w:num w:numId="6">
    <w:abstractNumId w:val="5"/>
  </w:num>
  <w:num w:numId="7">
    <w:abstractNumId w:val="8"/>
  </w:num>
  <w:num w:numId="8">
    <w:abstractNumId w:val="7"/>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6"/>
  </w:num>
  <w:num w:numId="14">
    <w:abstractNumId w:val="2"/>
  </w:num>
  <w:num w:numId="15">
    <w:abstractNumId w:val="11"/>
  </w:num>
  <w:num w:numId="16">
    <w:abstractNumId w:val="11"/>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90C"/>
    <w:rsid w:val="00066B42"/>
    <w:rsid w:val="000672B2"/>
    <w:rsid w:val="0006730E"/>
    <w:rsid w:val="0006733D"/>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77C1"/>
    <w:rsid w:val="000D06B4"/>
    <w:rsid w:val="000D0CCA"/>
    <w:rsid w:val="000D1442"/>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264"/>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94D"/>
    <w:rsid w:val="00294E20"/>
    <w:rsid w:val="002956FC"/>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72AB"/>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6F1"/>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360D"/>
    <w:rsid w:val="003B42CA"/>
    <w:rsid w:val="003B4DC3"/>
    <w:rsid w:val="003B4F99"/>
    <w:rsid w:val="003B5123"/>
    <w:rsid w:val="003B63FF"/>
    <w:rsid w:val="003B6B99"/>
    <w:rsid w:val="003C1BD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43D3"/>
    <w:rsid w:val="003F61EF"/>
    <w:rsid w:val="003F6410"/>
    <w:rsid w:val="003F6700"/>
    <w:rsid w:val="003F6B9D"/>
    <w:rsid w:val="003F7012"/>
    <w:rsid w:val="003F7BB9"/>
    <w:rsid w:val="00400AC4"/>
    <w:rsid w:val="00401562"/>
    <w:rsid w:val="004027A0"/>
    <w:rsid w:val="00404250"/>
    <w:rsid w:val="00404575"/>
    <w:rsid w:val="004048A8"/>
    <w:rsid w:val="00405657"/>
    <w:rsid w:val="00405787"/>
    <w:rsid w:val="00405FD9"/>
    <w:rsid w:val="0040632B"/>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1AB0"/>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0F83"/>
    <w:rsid w:val="00462256"/>
    <w:rsid w:val="004649C3"/>
    <w:rsid w:val="00464B6C"/>
    <w:rsid w:val="004652DB"/>
    <w:rsid w:val="00466282"/>
    <w:rsid w:val="0046718C"/>
    <w:rsid w:val="004707C7"/>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F0"/>
    <w:rsid w:val="00487510"/>
    <w:rsid w:val="00487CBA"/>
    <w:rsid w:val="00487E5C"/>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72E8"/>
    <w:rsid w:val="004E76CD"/>
    <w:rsid w:val="004E7758"/>
    <w:rsid w:val="004F03DF"/>
    <w:rsid w:val="004F0B5D"/>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C1D"/>
    <w:rsid w:val="00505BFA"/>
    <w:rsid w:val="00506586"/>
    <w:rsid w:val="005111CD"/>
    <w:rsid w:val="00512307"/>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34BA"/>
    <w:rsid w:val="00583A1F"/>
    <w:rsid w:val="00583DE8"/>
    <w:rsid w:val="0058410D"/>
    <w:rsid w:val="0058501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A79EF"/>
    <w:rsid w:val="005B193D"/>
    <w:rsid w:val="005B1F15"/>
    <w:rsid w:val="005B3F53"/>
    <w:rsid w:val="005B4416"/>
    <w:rsid w:val="005B4EE5"/>
    <w:rsid w:val="005B5C1C"/>
    <w:rsid w:val="005B6EAB"/>
    <w:rsid w:val="005B7BAE"/>
    <w:rsid w:val="005C019D"/>
    <w:rsid w:val="005C079A"/>
    <w:rsid w:val="005C1D1B"/>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B3A"/>
    <w:rsid w:val="005E0DCD"/>
    <w:rsid w:val="005E15DF"/>
    <w:rsid w:val="005E4724"/>
    <w:rsid w:val="005E4C78"/>
    <w:rsid w:val="005E5985"/>
    <w:rsid w:val="005E5BB5"/>
    <w:rsid w:val="005E7768"/>
    <w:rsid w:val="005E7CB6"/>
    <w:rsid w:val="005E7E39"/>
    <w:rsid w:val="005F0E0E"/>
    <w:rsid w:val="005F1169"/>
    <w:rsid w:val="005F1AA7"/>
    <w:rsid w:val="005F1E76"/>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EB8"/>
    <w:rsid w:val="00692002"/>
    <w:rsid w:val="00692087"/>
    <w:rsid w:val="006923B4"/>
    <w:rsid w:val="00692496"/>
    <w:rsid w:val="00693FFE"/>
    <w:rsid w:val="00695826"/>
    <w:rsid w:val="00695CA1"/>
    <w:rsid w:val="006A131C"/>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3FBD"/>
    <w:rsid w:val="007041D4"/>
    <w:rsid w:val="00704A21"/>
    <w:rsid w:val="00704E63"/>
    <w:rsid w:val="00705B91"/>
    <w:rsid w:val="0070646B"/>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401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C5F"/>
    <w:rsid w:val="00806DF7"/>
    <w:rsid w:val="008071E7"/>
    <w:rsid w:val="00807D4E"/>
    <w:rsid w:val="00807DE4"/>
    <w:rsid w:val="00807E59"/>
    <w:rsid w:val="00811207"/>
    <w:rsid w:val="00811430"/>
    <w:rsid w:val="00811460"/>
    <w:rsid w:val="00811A4F"/>
    <w:rsid w:val="008133FF"/>
    <w:rsid w:val="0081359C"/>
    <w:rsid w:val="00814026"/>
    <w:rsid w:val="0081451A"/>
    <w:rsid w:val="0081454F"/>
    <w:rsid w:val="00814B2E"/>
    <w:rsid w:val="00814B66"/>
    <w:rsid w:val="0081529A"/>
    <w:rsid w:val="0081558F"/>
    <w:rsid w:val="00816505"/>
    <w:rsid w:val="008202DC"/>
    <w:rsid w:val="00820C50"/>
    <w:rsid w:val="00820C8C"/>
    <w:rsid w:val="008215E2"/>
    <w:rsid w:val="0082236B"/>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968"/>
    <w:rsid w:val="008540BA"/>
    <w:rsid w:val="008553A6"/>
    <w:rsid w:val="00855D7A"/>
    <w:rsid w:val="008561E2"/>
    <w:rsid w:val="00856870"/>
    <w:rsid w:val="008569BE"/>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19D3"/>
    <w:rsid w:val="008A1F5D"/>
    <w:rsid w:val="008A41A8"/>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49"/>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67264"/>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3435"/>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F53"/>
    <w:rsid w:val="00A17178"/>
    <w:rsid w:val="00A17C4E"/>
    <w:rsid w:val="00A21F6F"/>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70B9"/>
    <w:rsid w:val="00AD3759"/>
    <w:rsid w:val="00AD6928"/>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577"/>
    <w:rsid w:val="00B95FA4"/>
    <w:rsid w:val="00B9677F"/>
    <w:rsid w:val="00B96889"/>
    <w:rsid w:val="00B96897"/>
    <w:rsid w:val="00BA0737"/>
    <w:rsid w:val="00BA1A94"/>
    <w:rsid w:val="00BA2420"/>
    <w:rsid w:val="00BA2BA2"/>
    <w:rsid w:val="00BA2BF0"/>
    <w:rsid w:val="00BA34AB"/>
    <w:rsid w:val="00BA39EF"/>
    <w:rsid w:val="00BA41ED"/>
    <w:rsid w:val="00BA670C"/>
    <w:rsid w:val="00BA6C82"/>
    <w:rsid w:val="00BA7A3B"/>
    <w:rsid w:val="00BA7AF0"/>
    <w:rsid w:val="00BB0489"/>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366B"/>
    <w:rsid w:val="00C242A8"/>
    <w:rsid w:val="00C259F8"/>
    <w:rsid w:val="00C25C0A"/>
    <w:rsid w:val="00C2701C"/>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8EB"/>
    <w:rsid w:val="00C52BDA"/>
    <w:rsid w:val="00C533C3"/>
    <w:rsid w:val="00C54F1B"/>
    <w:rsid w:val="00C559F4"/>
    <w:rsid w:val="00C55A94"/>
    <w:rsid w:val="00C575C8"/>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E21"/>
    <w:rsid w:val="00CA66A3"/>
    <w:rsid w:val="00CA6A1B"/>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646"/>
    <w:rsid w:val="00CE05F2"/>
    <w:rsid w:val="00CE0679"/>
    <w:rsid w:val="00CE09A3"/>
    <w:rsid w:val="00CE1091"/>
    <w:rsid w:val="00CE2F70"/>
    <w:rsid w:val="00CE3C2C"/>
    <w:rsid w:val="00CE4360"/>
    <w:rsid w:val="00CE53AB"/>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3B0"/>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691B"/>
    <w:rsid w:val="00D869A4"/>
    <w:rsid w:val="00D86B9F"/>
    <w:rsid w:val="00D86FDF"/>
    <w:rsid w:val="00D86FF5"/>
    <w:rsid w:val="00D87FEA"/>
    <w:rsid w:val="00D907EF"/>
    <w:rsid w:val="00D917EA"/>
    <w:rsid w:val="00D92FD3"/>
    <w:rsid w:val="00D9316F"/>
    <w:rsid w:val="00D935D4"/>
    <w:rsid w:val="00D938D4"/>
    <w:rsid w:val="00D9503D"/>
    <w:rsid w:val="00D955AC"/>
    <w:rsid w:val="00D95924"/>
    <w:rsid w:val="00D96227"/>
    <w:rsid w:val="00D96582"/>
    <w:rsid w:val="00D976EB"/>
    <w:rsid w:val="00D979D7"/>
    <w:rsid w:val="00D97A63"/>
    <w:rsid w:val="00D97DA3"/>
    <w:rsid w:val="00D97F2F"/>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58F"/>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6000"/>
    <w:rsid w:val="00ED69FB"/>
    <w:rsid w:val="00ED6F5B"/>
    <w:rsid w:val="00ED74E9"/>
    <w:rsid w:val="00ED7537"/>
    <w:rsid w:val="00ED7FBD"/>
    <w:rsid w:val="00EE013D"/>
    <w:rsid w:val="00EE07F3"/>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369"/>
    <w:rsid w:val="00F57391"/>
    <w:rsid w:val="00F57C23"/>
    <w:rsid w:val="00F6066D"/>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514"/>
    <w:rsid w:val="00FA2E34"/>
    <w:rsid w:val="00FA2E4F"/>
    <w:rsid w:val="00FA3174"/>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25F"/>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1248"/>
    <w:rsid w:val="00FE30D7"/>
    <w:rsid w:val="00FE3C4C"/>
    <w:rsid w:val="00FE5D5C"/>
    <w:rsid w:val="00FE6C42"/>
    <w:rsid w:val="00FE6C93"/>
    <w:rsid w:val="00FE709C"/>
    <w:rsid w:val="00FE76DD"/>
    <w:rsid w:val="00FE7AD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07D0EFEF-B511-4AB8-A50A-D187B17B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题注,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题注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列出段落"/>
    <w:basedOn w:val="Normal"/>
    <w:link w:val="ListParagraphChar"/>
    <w:uiPriority w:val="99"/>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7"/>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styleId="PlainTable1">
    <w:name w:val="Plain Table 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8"/>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9"/>
      </w:numPr>
      <w:spacing w:after="0" w:line="259" w:lineRule="auto"/>
    </w:pPr>
    <w:rPr>
      <w:rFonts w:ascii="Times" w:eastAsia="Batang" w:hAnsi="Times" w:cstheme="minorBidi"/>
      <w:sz w:val="22"/>
      <w:szCs w:val="24"/>
      <w:lang w:val="x-none" w:eastAsia="x-none"/>
    </w:rPr>
  </w:style>
  <w:style w:type="character" w:customStyle="1" w:styleId="UnresolvedMention">
    <w:name w:val="Unresolved Mention"/>
    <w:basedOn w:val="DefaultParagraphFont"/>
    <w:uiPriority w:val="99"/>
    <w:unhideWhenUsed/>
    <w:rsid w:val="002E2B7A"/>
    <w:rPr>
      <w:color w:val="605E5C"/>
      <w:shd w:val="clear" w:color="auto" w:fill="E1DFDD"/>
    </w:rPr>
  </w:style>
  <w:style w:type="character" w:customStyle="1" w:styleId="Mention">
    <w:name w:val="Mention"/>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10"/>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2.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cid:image001.png@01D6FB28.5C3EA000" TargetMode="External"/><Relationship Id="rId23" Type="http://schemas.openxmlformats.org/officeDocument/2006/relationships/image" Target="media/image9.png"/><Relationship Id="rId28" Type="http://schemas.openxmlformats.org/officeDocument/2006/relationships/image" Target="media/image14.e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cid:image001.png@01D6FB28.5C3EA000"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2ED92FF-7E5E-43A1-86CA-2D72654A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571</TotalTime>
  <Pages>68</Pages>
  <Words>16196</Words>
  <Characters>92321</Characters>
  <Application>Microsoft Office Word</Application>
  <DocSecurity>0</DocSecurity>
  <Lines>769</Lines>
  <Paragraphs>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108301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122</cp:revision>
  <cp:lastPrinted>2017-11-03T15:53:00Z</cp:lastPrinted>
  <dcterms:created xsi:type="dcterms:W3CDTF">2021-02-01T19:04:00Z</dcterms:created>
  <dcterms:modified xsi:type="dcterms:W3CDTF">2021-04-12T16:14:00Z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