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9232" w14:textId="3A2EB593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 w:rsidR="000210DC">
        <w:rPr>
          <w:rFonts w:ascii="Arial" w:hAnsi="Arial" w:cs="Arial"/>
          <w:b/>
          <w:sz w:val="24"/>
          <w:lang w:val="en-US"/>
        </w:rPr>
        <w:t>4</w:t>
      </w:r>
      <w:r w:rsidR="00786896">
        <w:rPr>
          <w:rFonts w:ascii="Arial" w:hAnsi="Arial" w:cs="Arial"/>
          <w:b/>
          <w:sz w:val="24"/>
          <w:lang w:val="en-US"/>
        </w:rPr>
        <w:t>-bis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="004F0F8D" w:rsidRPr="004F0F8D">
        <w:rPr>
          <w:rFonts w:ascii="Arial" w:hAnsi="Arial" w:cs="Arial"/>
          <w:b/>
          <w:sz w:val="24"/>
          <w:lang w:val="en-US"/>
        </w:rPr>
        <w:t>R1-210</w:t>
      </w:r>
      <w:r w:rsidR="00786896">
        <w:rPr>
          <w:rFonts w:ascii="Arial" w:hAnsi="Arial" w:cs="Arial"/>
          <w:b/>
          <w:sz w:val="24"/>
          <w:lang w:val="en-US"/>
        </w:rPr>
        <w:t>xxxx</w:t>
      </w:r>
    </w:p>
    <w:p w14:paraId="1B774143" w14:textId="42A3A8CC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786896">
        <w:rPr>
          <w:rFonts w:ascii="Arial" w:hAnsi="Arial" w:cs="Arial"/>
          <w:b/>
          <w:sz w:val="24"/>
          <w:lang w:val="en-US"/>
        </w:rPr>
        <w:t>April</w:t>
      </w:r>
      <w:r w:rsidRPr="003C4E93">
        <w:rPr>
          <w:rFonts w:ascii="Arial" w:hAnsi="Arial" w:cs="Arial"/>
          <w:b/>
          <w:sz w:val="24"/>
          <w:lang w:val="en-US"/>
        </w:rPr>
        <w:t xml:space="preserve"> </w:t>
      </w:r>
      <w:r w:rsidR="00786896">
        <w:rPr>
          <w:rFonts w:ascii="Arial" w:hAnsi="Arial" w:cs="Arial"/>
          <w:b/>
          <w:sz w:val="24"/>
          <w:lang w:val="en-US"/>
        </w:rPr>
        <w:t>12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 xml:space="preserve"> – </w:t>
      </w:r>
      <w:r w:rsidR="00786896">
        <w:rPr>
          <w:rFonts w:ascii="Arial" w:hAnsi="Arial" w:cs="Arial"/>
          <w:b/>
          <w:sz w:val="24"/>
          <w:lang w:val="en-US"/>
        </w:rPr>
        <w:t>20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>, 202</w:t>
      </w:r>
      <w:r w:rsidR="000210DC">
        <w:rPr>
          <w:rFonts w:ascii="Arial" w:hAnsi="Arial" w:cs="Arial"/>
          <w:b/>
          <w:sz w:val="24"/>
          <w:lang w:val="en-US"/>
        </w:rPr>
        <w:t>1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25CE92F7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0F3152" w:rsidRPr="000F3152">
        <w:rPr>
          <w:rFonts w:ascii="Arial" w:hAnsi="Arial" w:cs="Arial"/>
          <w:b/>
          <w:sz w:val="24"/>
          <w:lang w:val="en-US"/>
        </w:rPr>
        <w:t>Feature lead summary on Mode-2 resource allocation issues in Rel.16 5G V2X</w:t>
      </w:r>
    </w:p>
    <w:p w14:paraId="60D8EE84" w14:textId="2E596453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6C637655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>his contribution</w:t>
      </w:r>
      <w:r>
        <w:rPr>
          <w:lang w:val="en-US"/>
        </w:rPr>
        <w:t xml:space="preserve"> provides </w:t>
      </w:r>
      <w:r w:rsidR="004D0C23">
        <w:rPr>
          <w:lang w:val="en-US"/>
        </w:rPr>
        <w:t xml:space="preserve">a </w:t>
      </w:r>
      <w:r w:rsidR="00E954EC" w:rsidRPr="00C511C0">
        <w:rPr>
          <w:lang w:val="en-US"/>
        </w:rPr>
        <w:t xml:space="preserve">summary of </w:t>
      </w:r>
      <w:r w:rsidR="00CE46C6">
        <w:rPr>
          <w:lang w:val="en-US"/>
        </w:rPr>
        <w:t>proposed correction to</w:t>
      </w:r>
      <w:r w:rsidR="00C70D9B">
        <w:rPr>
          <w:lang w:val="en-US"/>
        </w:rPr>
        <w:t xml:space="preserve"> </w:t>
      </w:r>
      <w:r w:rsidR="004D0C23">
        <w:rPr>
          <w:lang w:val="en-US"/>
        </w:rPr>
        <w:t>Mode-2</w:t>
      </w:r>
      <w:r w:rsidR="00E954EC" w:rsidRPr="00C511C0">
        <w:rPr>
          <w:lang w:val="en-US"/>
        </w:rPr>
        <w:t xml:space="preserve"> sidelink resource allocation for NR-V2X communication</w:t>
      </w:r>
      <w:r w:rsidR="00C70D9B">
        <w:rPr>
          <w:lang w:val="en-US"/>
        </w:rPr>
        <w:t>,</w:t>
      </w:r>
      <w:r w:rsidR="00E954EC" w:rsidRPr="00C511C0">
        <w:rPr>
          <w:lang w:val="en-US"/>
        </w:rPr>
        <w:t xml:space="preserve"> </w:t>
      </w:r>
      <w:r>
        <w:rPr>
          <w:lang w:val="en-US"/>
        </w:rPr>
        <w:t>b</w:t>
      </w:r>
      <w:r w:rsidR="00E954EC" w:rsidRPr="00C511C0">
        <w:rPr>
          <w:lang w:val="en-US"/>
        </w:rPr>
        <w:t xml:space="preserve">ased on review of the submitted </w:t>
      </w:r>
      <w:r w:rsidR="00E954EC" w:rsidRPr="00060C56">
        <w:rPr>
          <w:lang w:val="en-US"/>
        </w:rPr>
        <w:t>contributions</w:t>
      </w:r>
      <w:r w:rsidR="00CE46C6">
        <w:rPr>
          <w:lang w:val="en-US"/>
        </w:rPr>
        <w:t xml:space="preserve"> </w:t>
      </w:r>
      <w:r w:rsidR="00BB1C1B" w:rsidRPr="00BB1C1B">
        <w:rPr>
          <w:lang w:val="en-US"/>
        </w:rPr>
        <w:fldChar w:fldCharType="begin"/>
      </w:r>
      <w:r w:rsidR="00BB1C1B" w:rsidRPr="00BB1C1B">
        <w:rPr>
          <w:lang w:val="en-US"/>
        </w:rPr>
        <w:instrText xml:space="preserve"> REF _Ref68706842 \r \h </w:instrText>
      </w:r>
      <w:r w:rsidR="00BB1C1B">
        <w:rPr>
          <w:lang w:val="en-US"/>
        </w:rPr>
        <w:instrText xml:space="preserve"> \* MERGEFORMAT </w:instrText>
      </w:r>
      <w:r w:rsidR="00BB1C1B" w:rsidRPr="00BB1C1B">
        <w:rPr>
          <w:lang w:val="en-US"/>
        </w:rPr>
      </w:r>
      <w:r w:rsidR="00BB1C1B" w:rsidRPr="00BB1C1B">
        <w:rPr>
          <w:lang w:val="en-US"/>
        </w:rPr>
        <w:fldChar w:fldCharType="separate"/>
      </w:r>
      <w:r w:rsidR="00BB1C1B" w:rsidRPr="00BB1C1B">
        <w:rPr>
          <w:lang w:val="en-US"/>
        </w:rPr>
        <w:t>[1]</w:t>
      </w:r>
      <w:r w:rsidR="00BB1C1B" w:rsidRPr="00BB1C1B">
        <w:rPr>
          <w:lang w:val="en-US"/>
        </w:rPr>
        <w:fldChar w:fldCharType="end"/>
      </w:r>
      <w:r w:rsidR="00BB1C1B" w:rsidRPr="00BB1C1B">
        <w:rPr>
          <w:lang w:val="en-US"/>
        </w:rPr>
        <w:t>-</w:t>
      </w:r>
      <w:r w:rsidR="00BB1C1B" w:rsidRPr="00BB1C1B">
        <w:rPr>
          <w:lang w:val="en-US"/>
        </w:rPr>
        <w:fldChar w:fldCharType="begin"/>
      </w:r>
      <w:r w:rsidR="00BB1C1B" w:rsidRPr="00BB1C1B">
        <w:rPr>
          <w:lang w:val="en-US"/>
        </w:rPr>
        <w:instrText xml:space="preserve"> REF _Ref68706853 \r \h </w:instrText>
      </w:r>
      <w:r w:rsidR="00BB1C1B">
        <w:rPr>
          <w:lang w:val="en-US"/>
        </w:rPr>
        <w:instrText xml:space="preserve"> \* MERGEFORMAT </w:instrText>
      </w:r>
      <w:r w:rsidR="00BB1C1B" w:rsidRPr="00BB1C1B">
        <w:rPr>
          <w:lang w:val="en-US"/>
        </w:rPr>
      </w:r>
      <w:r w:rsidR="00BB1C1B" w:rsidRPr="00BB1C1B">
        <w:rPr>
          <w:lang w:val="en-US"/>
        </w:rPr>
        <w:fldChar w:fldCharType="separate"/>
      </w:r>
      <w:r w:rsidR="00BB1C1B" w:rsidRPr="00BB1C1B">
        <w:rPr>
          <w:lang w:val="en-US"/>
        </w:rPr>
        <w:t>[12]</w:t>
      </w:r>
      <w:r w:rsidR="00BB1C1B" w:rsidRPr="00BB1C1B">
        <w:rPr>
          <w:lang w:val="en-US"/>
        </w:rPr>
        <w:fldChar w:fldCharType="end"/>
      </w:r>
      <w:r w:rsidRPr="00BB1C1B">
        <w:rPr>
          <w:lang w:val="en-US"/>
        </w:rPr>
        <w:t>.</w:t>
      </w:r>
      <w:r w:rsidR="00BB1C1B">
        <w:rPr>
          <w:lang w:val="en-US"/>
        </w:rPr>
        <w:t xml:space="preserve"> Note, that the other contributions </w:t>
      </w:r>
      <w:r w:rsidR="00BB1C1B">
        <w:rPr>
          <w:lang w:val="en-US"/>
        </w:rPr>
        <w:fldChar w:fldCharType="begin"/>
      </w:r>
      <w:r w:rsidR="00BB1C1B">
        <w:rPr>
          <w:lang w:val="en-US"/>
        </w:rPr>
        <w:instrText xml:space="preserve"> REF _Ref68706880 \r \h </w:instrText>
      </w:r>
      <w:r w:rsidR="00BB1C1B">
        <w:rPr>
          <w:lang w:val="en-US"/>
        </w:rPr>
      </w:r>
      <w:r w:rsidR="00BB1C1B">
        <w:rPr>
          <w:lang w:val="en-US"/>
        </w:rPr>
        <w:fldChar w:fldCharType="separate"/>
      </w:r>
      <w:r w:rsidR="00BB1C1B">
        <w:rPr>
          <w:lang w:val="en-US"/>
        </w:rPr>
        <w:t>[13]</w:t>
      </w:r>
      <w:r w:rsidR="00BB1C1B">
        <w:rPr>
          <w:lang w:val="en-US"/>
        </w:rPr>
        <w:fldChar w:fldCharType="end"/>
      </w:r>
      <w:r w:rsidR="00BB1C1B">
        <w:rPr>
          <w:lang w:val="en-US"/>
        </w:rPr>
        <w:t>-</w:t>
      </w:r>
      <w:r w:rsidR="00BB1C1B">
        <w:rPr>
          <w:lang w:val="en-US"/>
        </w:rPr>
        <w:fldChar w:fldCharType="begin"/>
      </w:r>
      <w:r w:rsidR="00BB1C1B">
        <w:rPr>
          <w:lang w:val="en-US"/>
        </w:rPr>
        <w:instrText xml:space="preserve"> REF _Ref68706883 \r \h </w:instrText>
      </w:r>
      <w:r w:rsidR="00BB1C1B">
        <w:rPr>
          <w:lang w:val="en-US"/>
        </w:rPr>
      </w:r>
      <w:r w:rsidR="00BB1C1B">
        <w:rPr>
          <w:lang w:val="en-US"/>
        </w:rPr>
        <w:fldChar w:fldCharType="separate"/>
      </w:r>
      <w:r w:rsidR="00BB1C1B">
        <w:rPr>
          <w:lang w:val="en-US"/>
        </w:rPr>
        <w:t>[39]</w:t>
      </w:r>
      <w:r w:rsidR="00BB1C1B">
        <w:rPr>
          <w:lang w:val="en-US"/>
        </w:rPr>
        <w:fldChar w:fldCharType="end"/>
      </w:r>
      <w:r w:rsidR="00BB1C1B">
        <w:rPr>
          <w:lang w:val="en-US"/>
        </w:rPr>
        <w:t xml:space="preserve"> do not seem to include Mode-2 issues.</w:t>
      </w:r>
    </w:p>
    <w:p w14:paraId="47734C42" w14:textId="0744D88F" w:rsidR="00E41505" w:rsidRDefault="00E41505" w:rsidP="0000254F">
      <w:pPr>
        <w:pStyle w:val="3GPPH1"/>
      </w:pPr>
      <w:r>
        <w:t>Identification of email discussions</w:t>
      </w:r>
    </w:p>
    <w:p w14:paraId="7734ACAE" w14:textId="4672B6B5" w:rsidR="00916247" w:rsidRDefault="00916247" w:rsidP="00916247">
      <w:r w:rsidRPr="00916247">
        <w:t>It is proposed to organize the following email discussion:</w:t>
      </w:r>
    </w:p>
    <w:p w14:paraId="39D81A37" w14:textId="77777777" w:rsidR="0069361C" w:rsidRDefault="0069361C" w:rsidP="00916247"/>
    <w:p w14:paraId="718FC441" w14:textId="77777777" w:rsidR="0069361C" w:rsidRPr="003E5627" w:rsidRDefault="0069361C" w:rsidP="0069361C">
      <w:r w:rsidRPr="003E5627">
        <w:t>Issue M2-1 – Infinite loop due to excessive resource exclusion in step 5)</w:t>
      </w:r>
    </w:p>
    <w:p w14:paraId="57B662DA" w14:textId="7711145A" w:rsidR="0069361C" w:rsidRPr="0069361C" w:rsidRDefault="0069361C" w:rsidP="0069361C">
      <w:pPr>
        <w:rPr>
          <w:highlight w:val="yellow"/>
        </w:rPr>
      </w:pPr>
      <w:r>
        <w:t>+</w:t>
      </w:r>
    </w:p>
    <w:p w14:paraId="0AFB1945" w14:textId="77777777" w:rsidR="0069361C" w:rsidRPr="003A32AB" w:rsidRDefault="0069361C" w:rsidP="0069361C">
      <w:r>
        <w:t>Issue M2-2 – Resource exclusion/selection for multiple transport blocks</w:t>
      </w:r>
    </w:p>
    <w:p w14:paraId="66B57C0B" w14:textId="77777777" w:rsidR="005A2645" w:rsidRPr="00916247" w:rsidRDefault="005A2645" w:rsidP="00916247"/>
    <w:p w14:paraId="13CEA5F8" w14:textId="3DC3986D" w:rsidR="004F0F8D" w:rsidRDefault="004F0F8D" w:rsidP="004F0F8D">
      <w:bookmarkStart w:id="2" w:name="_Hlk61970768"/>
      <w:bookmarkStart w:id="3" w:name="_Hlk54027001"/>
    </w:p>
    <w:p w14:paraId="788264EC" w14:textId="14410BA3" w:rsidR="004F0F8D" w:rsidRDefault="004F0F8D" w:rsidP="004F0F8D">
      <w:r>
        <w:t>Finally agreed threads:</w:t>
      </w:r>
    </w:p>
    <w:p w14:paraId="1E681FFE" w14:textId="77777777" w:rsidR="004F0F8D" w:rsidRDefault="004F0F8D" w:rsidP="004F0F8D"/>
    <w:bookmarkEnd w:id="2"/>
    <w:p w14:paraId="03F035CD" w14:textId="766ED159" w:rsidR="00916247" w:rsidRDefault="00916247" w:rsidP="004D314A"/>
    <w:bookmarkEnd w:id="3"/>
    <w:p w14:paraId="1169CA6F" w14:textId="263DAC94" w:rsidR="00916247" w:rsidRPr="00916247" w:rsidRDefault="00916247" w:rsidP="00916247">
      <w:pPr>
        <w:pStyle w:val="3GPPH1"/>
      </w:pPr>
      <w:r>
        <w:t>Issue list</w:t>
      </w:r>
    </w:p>
    <w:p w14:paraId="4A03246C" w14:textId="77777777" w:rsidR="0069361C" w:rsidRPr="0069361C" w:rsidRDefault="0069361C" w:rsidP="0069361C">
      <w:bookmarkStart w:id="4" w:name="_Hlk61970781"/>
      <w:r w:rsidRPr="0069361C">
        <w:t>Issue M2-1 – Infinite loop due to excessive resource exclusion in step 5)</w:t>
      </w:r>
    </w:p>
    <w:p w14:paraId="759918E0" w14:textId="77777777" w:rsidR="0069361C" w:rsidRPr="0069361C" w:rsidRDefault="0069361C" w:rsidP="0069361C">
      <w:pPr>
        <w:pStyle w:val="ListParagraph"/>
        <w:numPr>
          <w:ilvl w:val="0"/>
          <w:numId w:val="16"/>
        </w:numPr>
        <w:ind w:leftChars="0"/>
      </w:pPr>
      <w:r w:rsidRPr="0069361C">
        <w:t>Discussed partially</w:t>
      </w:r>
    </w:p>
    <w:p w14:paraId="0D5C3AD2" w14:textId="77777777" w:rsidR="0069361C" w:rsidRPr="0069361C" w:rsidRDefault="0069361C" w:rsidP="0069361C">
      <w:pPr>
        <w:pStyle w:val="ListParagraph"/>
        <w:numPr>
          <w:ilvl w:val="0"/>
          <w:numId w:val="16"/>
        </w:numPr>
        <w:ind w:leftChars="0"/>
      </w:pPr>
      <w:r w:rsidRPr="0069361C">
        <w:t>Can be re-discussed due to major interest (4 sources)</w:t>
      </w:r>
    </w:p>
    <w:p w14:paraId="26493E11" w14:textId="77777777" w:rsidR="0069361C" w:rsidRPr="0069361C" w:rsidRDefault="0069361C" w:rsidP="0069361C">
      <w:r w:rsidRPr="0069361C">
        <w:t>Issue M2-2 – Resource exclusion/selection for multiple transport blocks</w:t>
      </w:r>
    </w:p>
    <w:p w14:paraId="62DED95B" w14:textId="77777777" w:rsidR="0069361C" w:rsidRPr="0069361C" w:rsidRDefault="0069361C" w:rsidP="0069361C">
      <w:pPr>
        <w:pStyle w:val="ListParagraph"/>
        <w:numPr>
          <w:ilvl w:val="0"/>
          <w:numId w:val="16"/>
        </w:numPr>
        <w:ind w:leftChars="0"/>
      </w:pPr>
      <w:r w:rsidRPr="0069361C">
        <w:t>Discussed extensively w/o conclusion</w:t>
      </w:r>
    </w:p>
    <w:p w14:paraId="1A456754" w14:textId="77777777" w:rsidR="0069361C" w:rsidRPr="0069361C" w:rsidRDefault="0069361C" w:rsidP="0069361C">
      <w:pPr>
        <w:pStyle w:val="ListParagraph"/>
        <w:numPr>
          <w:ilvl w:val="0"/>
          <w:numId w:val="16"/>
        </w:numPr>
        <w:ind w:leftChars="0"/>
      </w:pPr>
      <w:r w:rsidRPr="0069361C">
        <w:t>Can be re-discussed due to major interest (4 sources)</w:t>
      </w:r>
    </w:p>
    <w:p w14:paraId="029CA0E6" w14:textId="77777777" w:rsidR="0069361C" w:rsidRPr="0069361C" w:rsidRDefault="0069361C" w:rsidP="0069361C">
      <w:r w:rsidRPr="0069361C">
        <w:t>Issue M2-5 – HARQ RTT time gap capturing issue in MAC, send LS</w:t>
      </w:r>
    </w:p>
    <w:p w14:paraId="4DD53A79" w14:textId="77777777" w:rsidR="0069361C" w:rsidRPr="0069361C" w:rsidRDefault="0069361C" w:rsidP="0069361C">
      <w:pPr>
        <w:pStyle w:val="ListParagraph"/>
        <w:numPr>
          <w:ilvl w:val="0"/>
          <w:numId w:val="16"/>
        </w:numPr>
        <w:ind w:leftChars="0"/>
      </w:pPr>
      <w:r w:rsidRPr="0069361C">
        <w:t>Was not discussed in RAN1, but discussed in RAN2</w:t>
      </w:r>
    </w:p>
    <w:p w14:paraId="0831002A" w14:textId="77777777" w:rsidR="0069361C" w:rsidRPr="0069361C" w:rsidRDefault="0069361C" w:rsidP="0069361C">
      <w:pPr>
        <w:pStyle w:val="ListParagraph"/>
        <w:numPr>
          <w:ilvl w:val="0"/>
          <w:numId w:val="16"/>
        </w:numPr>
        <w:ind w:leftChars="0"/>
      </w:pPr>
      <w:r w:rsidRPr="0069361C">
        <w:t>In preparation to the last meeting, we decided to gain support in RAN2 directly to fix this issue w/o sending LS</w:t>
      </w:r>
    </w:p>
    <w:p w14:paraId="5AE00B52" w14:textId="77777777" w:rsidR="0069361C" w:rsidRPr="0069361C" w:rsidRDefault="0069361C" w:rsidP="0069361C">
      <w:pPr>
        <w:pStyle w:val="ListParagraph"/>
        <w:numPr>
          <w:ilvl w:val="0"/>
          <w:numId w:val="16"/>
        </w:numPr>
        <w:ind w:leftChars="0"/>
      </w:pPr>
      <w:r w:rsidRPr="0069361C">
        <w:t>Can be discussed in RAN1 if there is interest</w:t>
      </w:r>
    </w:p>
    <w:p w14:paraId="601F2E3E" w14:textId="77777777" w:rsidR="0069361C" w:rsidRPr="0069361C" w:rsidRDefault="0069361C" w:rsidP="0069361C">
      <w:r w:rsidRPr="0069361C">
        <w:t>Issue M2-6 – ‘</w:t>
      </w:r>
      <w:proofErr w:type="spellStart"/>
      <w:r w:rsidRPr="0069361C">
        <w:t>sl</w:t>
      </w:r>
      <w:proofErr w:type="spellEnd"/>
      <w:r w:rsidRPr="0069361C">
        <w:t>-</w:t>
      </w:r>
      <w:proofErr w:type="spellStart"/>
      <w:r w:rsidRPr="0069361C">
        <w:t>ThresPSSCH</w:t>
      </w:r>
      <w:proofErr w:type="spellEnd"/>
      <w:r w:rsidRPr="0069361C">
        <w:t>-RSRP-List’ to ‘</w:t>
      </w:r>
      <w:proofErr w:type="spellStart"/>
      <w:r w:rsidRPr="0069361C">
        <w:t>sl</w:t>
      </w:r>
      <w:proofErr w:type="spellEnd"/>
      <w:r w:rsidRPr="0069361C">
        <w:t>-</w:t>
      </w:r>
      <w:proofErr w:type="spellStart"/>
      <w:r w:rsidRPr="0069361C">
        <w:t>Thres</w:t>
      </w:r>
      <w:proofErr w:type="spellEnd"/>
      <w:r w:rsidRPr="0069361C">
        <w:t>-RSRP-List’ replacement</w:t>
      </w:r>
    </w:p>
    <w:p w14:paraId="273DD81E" w14:textId="77777777" w:rsidR="0069361C" w:rsidRPr="0069361C" w:rsidRDefault="0069361C" w:rsidP="0069361C">
      <w:pPr>
        <w:pStyle w:val="ListParagraph"/>
        <w:numPr>
          <w:ilvl w:val="0"/>
          <w:numId w:val="16"/>
        </w:numPr>
        <w:ind w:leftChars="0"/>
      </w:pPr>
      <w:r w:rsidRPr="0069361C">
        <w:t>New editorial issue due to RRC spec update</w:t>
      </w:r>
    </w:p>
    <w:p w14:paraId="0A98B757" w14:textId="77777777" w:rsidR="0069361C" w:rsidRPr="0069361C" w:rsidRDefault="0069361C" w:rsidP="0069361C">
      <w:pPr>
        <w:pStyle w:val="ListParagraph"/>
        <w:numPr>
          <w:ilvl w:val="0"/>
          <w:numId w:val="16"/>
        </w:numPr>
        <w:ind w:leftChars="0"/>
      </w:pPr>
      <w:r w:rsidRPr="0069361C">
        <w:t>Can be included into an editorial / alignment CR</w:t>
      </w:r>
    </w:p>
    <w:p w14:paraId="4D521751" w14:textId="77777777" w:rsidR="0069361C" w:rsidRPr="0069361C" w:rsidRDefault="0069361C" w:rsidP="0069361C">
      <w:r w:rsidRPr="0069361C">
        <w:t>Issue M2-10 – Replacing ‘sl-ResourceReservePeriod1’ by ‘</w:t>
      </w:r>
      <w:proofErr w:type="spellStart"/>
      <w:r w:rsidRPr="0069361C">
        <w:t>sl-ResourceReservePeriodList</w:t>
      </w:r>
      <w:proofErr w:type="spellEnd"/>
      <w:r w:rsidRPr="0069361C">
        <w:t>’ in 213, clause 16.4</w:t>
      </w:r>
    </w:p>
    <w:p w14:paraId="61555305" w14:textId="77777777" w:rsidR="0069361C" w:rsidRPr="0069361C" w:rsidRDefault="0069361C" w:rsidP="0069361C">
      <w:pPr>
        <w:pStyle w:val="ListParagraph"/>
        <w:numPr>
          <w:ilvl w:val="0"/>
          <w:numId w:val="16"/>
        </w:numPr>
        <w:ind w:leftChars="0"/>
      </w:pPr>
      <w:r w:rsidRPr="0069361C">
        <w:t>New editorial issue</w:t>
      </w:r>
    </w:p>
    <w:p w14:paraId="215EC36E" w14:textId="77777777" w:rsidR="0069361C" w:rsidRPr="0069361C" w:rsidRDefault="0069361C" w:rsidP="0069361C">
      <w:pPr>
        <w:pStyle w:val="ListParagraph"/>
        <w:numPr>
          <w:ilvl w:val="0"/>
          <w:numId w:val="16"/>
        </w:numPr>
        <w:ind w:leftChars="0"/>
      </w:pPr>
      <w:r w:rsidRPr="0069361C">
        <w:t>Can be included into an editorial / alignment CR</w:t>
      </w:r>
    </w:p>
    <w:p w14:paraId="010BB65F" w14:textId="77777777" w:rsidR="00786896" w:rsidRDefault="00786896" w:rsidP="00515432"/>
    <w:bookmarkEnd w:id="4"/>
    <w:p w14:paraId="2FB0CA3D" w14:textId="573EAEB2" w:rsidR="001A086B" w:rsidRDefault="00587848" w:rsidP="001A086B">
      <w:pPr>
        <w:pStyle w:val="3GPPH1"/>
      </w:pPr>
      <w:r>
        <w:t>Analysis of Draft Corrections</w:t>
      </w:r>
    </w:p>
    <w:p w14:paraId="1AC0CD24" w14:textId="204E2877" w:rsidR="003A32AB" w:rsidRPr="003E5627" w:rsidRDefault="003A32AB" w:rsidP="003E5627">
      <w:r w:rsidRPr="003E5627">
        <w:t>Issue M2-1 – Infinite loop due to excessive resource exclusion in step 5)</w:t>
      </w:r>
    </w:p>
    <w:p w14:paraId="21508779" w14:textId="6B912853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 xml:space="preserve">Discussed </w:t>
      </w:r>
      <w:r w:rsidR="00BB1C1B">
        <w:t>partially</w:t>
      </w:r>
    </w:p>
    <w:p w14:paraId="64FBE388" w14:textId="41061496" w:rsidR="003A32AB" w:rsidRPr="0029283C" w:rsidRDefault="003A32AB" w:rsidP="003E5627">
      <w:pPr>
        <w:pStyle w:val="ListParagraph"/>
        <w:numPr>
          <w:ilvl w:val="0"/>
          <w:numId w:val="16"/>
        </w:numPr>
        <w:ind w:leftChars="0"/>
        <w:rPr>
          <w:highlight w:val="yellow"/>
        </w:rPr>
      </w:pPr>
      <w:r w:rsidRPr="0029283C">
        <w:rPr>
          <w:highlight w:val="yellow"/>
        </w:rPr>
        <w:t>Can be re-discussed due to major interest (4 sources)</w:t>
      </w:r>
    </w:p>
    <w:p w14:paraId="785C214B" w14:textId="6A5BC5A7" w:rsidR="003A32AB" w:rsidRPr="003A32AB" w:rsidRDefault="003A32AB" w:rsidP="003E5627">
      <w:r>
        <w:t>Issue M2-2 – Resource exclusion/selection for multiple transport blocks</w:t>
      </w:r>
    </w:p>
    <w:p w14:paraId="61BC99BF" w14:textId="17C6F331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Discussed extensively</w:t>
      </w:r>
      <w:r w:rsidR="00BB1C1B">
        <w:t xml:space="preserve"> w/o conclusion</w:t>
      </w:r>
    </w:p>
    <w:p w14:paraId="2514672E" w14:textId="1A2D9512" w:rsidR="003A32AB" w:rsidRPr="0029283C" w:rsidRDefault="003A32AB" w:rsidP="003E5627">
      <w:pPr>
        <w:pStyle w:val="ListParagraph"/>
        <w:numPr>
          <w:ilvl w:val="0"/>
          <w:numId w:val="16"/>
        </w:numPr>
        <w:ind w:leftChars="0"/>
        <w:rPr>
          <w:highlight w:val="yellow"/>
        </w:rPr>
      </w:pPr>
      <w:r w:rsidRPr="0029283C">
        <w:rPr>
          <w:highlight w:val="yellow"/>
        </w:rPr>
        <w:t>Can be re-discussed due to major interest (4 sources)</w:t>
      </w:r>
    </w:p>
    <w:p w14:paraId="3C4C4887" w14:textId="1BAEE9DB" w:rsidR="003A32AB" w:rsidRDefault="003A32AB" w:rsidP="003E5627">
      <w:r>
        <w:t>Issue M2-3 – Backward indication</w:t>
      </w:r>
    </w:p>
    <w:p w14:paraId="01237737" w14:textId="77777777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Discussed extensively</w:t>
      </w:r>
    </w:p>
    <w:p w14:paraId="675A99D3" w14:textId="3929515F" w:rsidR="003A32AB" w:rsidRPr="003A32AB" w:rsidRDefault="003A32AB" w:rsidP="003E5627">
      <w:pPr>
        <w:pStyle w:val="ListParagraph"/>
        <w:numPr>
          <w:ilvl w:val="0"/>
          <w:numId w:val="16"/>
        </w:numPr>
        <w:ind w:leftChars="0"/>
      </w:pPr>
      <w:r w:rsidRPr="003A32AB">
        <w:lastRenderedPageBreak/>
        <w:t>Optimization at this stage</w:t>
      </w:r>
    </w:p>
    <w:p w14:paraId="6F67C9EE" w14:textId="48A13A51" w:rsidR="003A32AB" w:rsidRDefault="003A32AB" w:rsidP="003E5627">
      <w:r>
        <w:t>Issue M2-4 – Introduce a dropping condition when HARQ RTT time gap is not met</w:t>
      </w:r>
    </w:p>
    <w:p w14:paraId="6C471E40" w14:textId="781C51AA" w:rsidR="003A32AB" w:rsidRPr="003E5627" w:rsidRDefault="003A32AB" w:rsidP="003E5627">
      <w:pPr>
        <w:pStyle w:val="ListParagraph"/>
        <w:numPr>
          <w:ilvl w:val="0"/>
          <w:numId w:val="16"/>
        </w:numPr>
        <w:ind w:leftChars="0"/>
      </w:pPr>
      <w:r>
        <w:t>Was not discussed</w:t>
      </w:r>
    </w:p>
    <w:p w14:paraId="7175CCCF" w14:textId="1CB1F743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Optimization at this stage</w:t>
      </w:r>
    </w:p>
    <w:p w14:paraId="156ECA5A" w14:textId="565588F4" w:rsidR="003A32AB" w:rsidRPr="00514F99" w:rsidRDefault="003A32AB" w:rsidP="003E5627">
      <w:r>
        <w:t>Issue M2-5 – HARQ RTT time gap capturing issue in MAC, send LS</w:t>
      </w:r>
    </w:p>
    <w:p w14:paraId="2F1D3420" w14:textId="69B6AF4F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Was not discussed in RAN1, but discussed in RAN2</w:t>
      </w:r>
    </w:p>
    <w:p w14:paraId="207052C0" w14:textId="79B8EBF1" w:rsidR="00BB1C1B" w:rsidRDefault="00BB1C1B" w:rsidP="003E5627">
      <w:pPr>
        <w:pStyle w:val="ListParagraph"/>
        <w:numPr>
          <w:ilvl w:val="0"/>
          <w:numId w:val="16"/>
        </w:numPr>
        <w:ind w:leftChars="0"/>
      </w:pPr>
      <w:r>
        <w:t>In preparation to the last meeting, we decided to gain support in RAN2 directly to fix this issue w/o sending LS</w:t>
      </w:r>
    </w:p>
    <w:p w14:paraId="7C91486E" w14:textId="746D1C34" w:rsidR="003A32AB" w:rsidRPr="0029283C" w:rsidRDefault="003A32AB" w:rsidP="003E5627">
      <w:pPr>
        <w:pStyle w:val="ListParagraph"/>
        <w:numPr>
          <w:ilvl w:val="0"/>
          <w:numId w:val="16"/>
        </w:numPr>
        <w:ind w:leftChars="0"/>
        <w:rPr>
          <w:highlight w:val="yellow"/>
        </w:rPr>
      </w:pPr>
      <w:r w:rsidRPr="0029283C">
        <w:rPr>
          <w:highlight w:val="yellow"/>
        </w:rPr>
        <w:t>Can be discussed in RAN1 if there is interest</w:t>
      </w:r>
    </w:p>
    <w:p w14:paraId="73877529" w14:textId="501689D4" w:rsidR="003A32AB" w:rsidRPr="00514F99" w:rsidRDefault="003A32AB" w:rsidP="003E5627">
      <w:r>
        <w:t xml:space="preserve">Issue M2-6 – </w:t>
      </w:r>
      <w:r w:rsidRPr="000B1DAE">
        <w:t>‘</w:t>
      </w:r>
      <w:proofErr w:type="spellStart"/>
      <w:r w:rsidRPr="000B1DAE">
        <w:t>sl</w:t>
      </w:r>
      <w:proofErr w:type="spellEnd"/>
      <w:r w:rsidRPr="000B1DAE">
        <w:t>-</w:t>
      </w:r>
      <w:proofErr w:type="spellStart"/>
      <w:r w:rsidRPr="000B1DAE">
        <w:t>ThresPSSCH</w:t>
      </w:r>
      <w:proofErr w:type="spellEnd"/>
      <w:r w:rsidRPr="000B1DAE">
        <w:t>-RSRP-List’ to ‘</w:t>
      </w:r>
      <w:proofErr w:type="spellStart"/>
      <w:r w:rsidRPr="000B1DAE">
        <w:t>sl</w:t>
      </w:r>
      <w:proofErr w:type="spellEnd"/>
      <w:r w:rsidRPr="000B1DAE">
        <w:t>-</w:t>
      </w:r>
      <w:proofErr w:type="spellStart"/>
      <w:r w:rsidRPr="000B1DAE">
        <w:t>Thres</w:t>
      </w:r>
      <w:proofErr w:type="spellEnd"/>
      <w:r w:rsidRPr="000B1DAE">
        <w:t>-RSRP-List’</w:t>
      </w:r>
      <w:r>
        <w:t xml:space="preserve"> replacement</w:t>
      </w:r>
    </w:p>
    <w:p w14:paraId="0BCE350A" w14:textId="7B1A793F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New editorial issue due to RRC spec update</w:t>
      </w:r>
    </w:p>
    <w:p w14:paraId="41AA70F4" w14:textId="12F6EC7A" w:rsidR="003A32AB" w:rsidRPr="0029283C" w:rsidRDefault="003A32AB" w:rsidP="003E5627">
      <w:pPr>
        <w:pStyle w:val="ListParagraph"/>
        <w:numPr>
          <w:ilvl w:val="0"/>
          <w:numId w:val="16"/>
        </w:numPr>
        <w:ind w:leftChars="0"/>
        <w:rPr>
          <w:highlight w:val="yellow"/>
        </w:rPr>
      </w:pPr>
      <w:r w:rsidRPr="0029283C">
        <w:rPr>
          <w:highlight w:val="yellow"/>
        </w:rPr>
        <w:t>Can be included into an editorial / alignment CR</w:t>
      </w:r>
    </w:p>
    <w:p w14:paraId="522EA5C4" w14:textId="7C01AA08" w:rsidR="003A32AB" w:rsidRDefault="003A32AB" w:rsidP="003E5627">
      <w:r>
        <w:t>Issue M2-7 – E</w:t>
      </w:r>
      <w:r w:rsidRPr="002F5C75">
        <w:rPr>
          <w:rFonts w:hint="eastAsia"/>
        </w:rPr>
        <w:t xml:space="preserve">xclude the slots with PSFCH when </w:t>
      </w:r>
      <w:proofErr w:type="spellStart"/>
      <w:r w:rsidRPr="002F5C75">
        <w:rPr>
          <w:rFonts w:hint="eastAsia"/>
        </w:rPr>
        <w:t>sl-LengthSymbols</w:t>
      </w:r>
      <w:proofErr w:type="spellEnd"/>
      <w:r w:rsidRPr="002F5C75">
        <w:rPr>
          <w:rFonts w:hint="eastAsia"/>
        </w:rPr>
        <w:t>≤</w:t>
      </w:r>
      <w:r w:rsidRPr="002F5C75">
        <w:rPr>
          <w:rFonts w:hint="eastAsia"/>
        </w:rPr>
        <w:t>9 in the identification of candidate resources in the sensing procedure</w:t>
      </w:r>
    </w:p>
    <w:p w14:paraId="66E4F88E" w14:textId="3907A750" w:rsidR="003A32AB" w:rsidRPr="003E5627" w:rsidRDefault="003A32AB" w:rsidP="003E5627">
      <w:pPr>
        <w:pStyle w:val="ListParagraph"/>
        <w:numPr>
          <w:ilvl w:val="0"/>
          <w:numId w:val="16"/>
        </w:numPr>
        <w:ind w:leftChars="0"/>
      </w:pPr>
      <w:r>
        <w:t>Was not discussed</w:t>
      </w:r>
    </w:p>
    <w:p w14:paraId="75AA80A0" w14:textId="63F4B3AB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Optimization at this stage</w:t>
      </w:r>
    </w:p>
    <w:p w14:paraId="678FF856" w14:textId="1936E8DD" w:rsidR="003A32AB" w:rsidRDefault="003A32AB" w:rsidP="003E5627">
      <w:r>
        <w:t>Issue M2-8 – Clarification on timing relation between re-evaluation moment and initial selection moment</w:t>
      </w:r>
    </w:p>
    <w:p w14:paraId="60185BA3" w14:textId="71C56381" w:rsid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Was not discussed</w:t>
      </w:r>
    </w:p>
    <w:p w14:paraId="3C874C11" w14:textId="432D488A" w:rsidR="003A32AB" w:rsidRPr="003A32AB" w:rsidRDefault="003A32AB" w:rsidP="003E5627">
      <w:pPr>
        <w:pStyle w:val="ListParagraph"/>
        <w:numPr>
          <w:ilvl w:val="0"/>
          <w:numId w:val="16"/>
        </w:numPr>
        <w:ind w:leftChars="0"/>
      </w:pPr>
      <w:r>
        <w:t>Optimization at this stage</w:t>
      </w:r>
    </w:p>
    <w:p w14:paraId="5C854F79" w14:textId="1B2DB472" w:rsidR="003A32AB" w:rsidRDefault="003A32AB" w:rsidP="003E5627">
      <w:r>
        <w:t>Issue M2-9</w:t>
      </w:r>
      <w:r w:rsidR="003E5627">
        <w:t xml:space="preserve"> – </w:t>
      </w:r>
      <w:r w:rsidR="003E5627" w:rsidRPr="00690505">
        <w:t>Correction to step 6) to include slots within Tproc0</w:t>
      </w:r>
    </w:p>
    <w:p w14:paraId="4370379B" w14:textId="14170764" w:rsidR="003E5627" w:rsidRDefault="003E5627" w:rsidP="003E5627">
      <w:pPr>
        <w:pStyle w:val="ListParagraph"/>
        <w:numPr>
          <w:ilvl w:val="0"/>
          <w:numId w:val="16"/>
        </w:numPr>
        <w:ind w:leftChars="0"/>
      </w:pPr>
      <w:r>
        <w:t xml:space="preserve">Was </w:t>
      </w:r>
      <w:r w:rsidR="00BB1C1B">
        <w:t>discussed</w:t>
      </w:r>
      <w:r>
        <w:t xml:space="preserve"> during </w:t>
      </w:r>
      <w:r w:rsidR="00BB1C1B">
        <w:t xml:space="preserve">the </w:t>
      </w:r>
      <w:r>
        <w:t>preparation last time</w:t>
      </w:r>
      <w:r w:rsidR="00BB1C1B">
        <w:t>, but considered as an optimization</w:t>
      </w:r>
    </w:p>
    <w:p w14:paraId="1262EBDD" w14:textId="10032CBF" w:rsidR="003E5627" w:rsidRDefault="003E5627" w:rsidP="003E5627">
      <w:pPr>
        <w:pStyle w:val="ListParagraph"/>
        <w:numPr>
          <w:ilvl w:val="0"/>
          <w:numId w:val="16"/>
        </w:numPr>
        <w:ind w:leftChars="0"/>
      </w:pPr>
      <w:r w:rsidRPr="00BB1C1B">
        <w:t>Proponents insist there is still an issue</w:t>
      </w:r>
    </w:p>
    <w:p w14:paraId="5A505AB4" w14:textId="77777777" w:rsidR="00BB1C1B" w:rsidRDefault="00BB1C1B" w:rsidP="00BB1C1B">
      <w:pPr>
        <w:pStyle w:val="ListParagraph"/>
        <w:numPr>
          <w:ilvl w:val="0"/>
          <w:numId w:val="16"/>
        </w:numPr>
        <w:ind w:leftChars="0"/>
      </w:pPr>
      <w:r>
        <w:t>Optimization at this stage</w:t>
      </w:r>
    </w:p>
    <w:p w14:paraId="067FEE1E" w14:textId="70F4B6BF" w:rsidR="003A32AB" w:rsidRDefault="003A32AB" w:rsidP="003E5627">
      <w:r>
        <w:t>Issue M2-10</w:t>
      </w:r>
      <w:r w:rsidR="003E5627">
        <w:t xml:space="preserve"> – R</w:t>
      </w:r>
      <w:r w:rsidR="003E5627" w:rsidRPr="00D849B7">
        <w:t xml:space="preserve">eplacing </w:t>
      </w:r>
      <w:r w:rsidR="003E5627">
        <w:t>‘</w:t>
      </w:r>
      <w:r w:rsidR="003E5627" w:rsidRPr="00D849B7">
        <w:t>sl-ResourceReservePeriod1</w:t>
      </w:r>
      <w:r w:rsidR="003E5627">
        <w:t>’</w:t>
      </w:r>
      <w:r w:rsidR="003E5627" w:rsidRPr="00D849B7">
        <w:t xml:space="preserve"> by </w:t>
      </w:r>
      <w:r w:rsidR="003E5627">
        <w:t>‘</w:t>
      </w:r>
      <w:proofErr w:type="spellStart"/>
      <w:r w:rsidR="003E5627" w:rsidRPr="00D849B7">
        <w:t>sl-ResourceReservePeriodList</w:t>
      </w:r>
      <w:proofErr w:type="spellEnd"/>
      <w:r w:rsidR="003E5627">
        <w:t>’ in 213, clause 16.4</w:t>
      </w:r>
    </w:p>
    <w:p w14:paraId="76D8852E" w14:textId="2E559877" w:rsidR="003E5627" w:rsidRDefault="003E5627" w:rsidP="003E5627">
      <w:pPr>
        <w:pStyle w:val="ListParagraph"/>
        <w:numPr>
          <w:ilvl w:val="0"/>
          <w:numId w:val="16"/>
        </w:numPr>
        <w:ind w:leftChars="0"/>
      </w:pPr>
      <w:r>
        <w:t>New editorial issue</w:t>
      </w:r>
    </w:p>
    <w:p w14:paraId="6B7A2AF9" w14:textId="77777777" w:rsidR="003E5627" w:rsidRPr="0029283C" w:rsidRDefault="003E5627" w:rsidP="003E5627">
      <w:pPr>
        <w:pStyle w:val="ListParagraph"/>
        <w:numPr>
          <w:ilvl w:val="0"/>
          <w:numId w:val="16"/>
        </w:numPr>
        <w:ind w:leftChars="0"/>
        <w:rPr>
          <w:highlight w:val="yellow"/>
        </w:rPr>
      </w:pPr>
      <w:r w:rsidRPr="0029283C">
        <w:rPr>
          <w:highlight w:val="yellow"/>
        </w:rPr>
        <w:t>Can be included into an editorial / alignment CR</w:t>
      </w:r>
    </w:p>
    <w:p w14:paraId="6CA29EE2" w14:textId="77777777" w:rsidR="003A32AB" w:rsidRPr="003A32AB" w:rsidRDefault="003A32AB" w:rsidP="003A32AB">
      <w:pPr>
        <w:pStyle w:val="3GPPText"/>
        <w:rPr>
          <w:lang w:val="en-GB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6379"/>
        <w:gridCol w:w="1275"/>
      </w:tblGrid>
      <w:tr w:rsidR="003A32AB" w:rsidRPr="00514F99" w14:paraId="4A6E8ECF" w14:textId="77777777" w:rsidTr="003A32AB">
        <w:tc>
          <w:tcPr>
            <w:tcW w:w="1985" w:type="dxa"/>
            <w:shd w:val="clear" w:color="auto" w:fill="auto"/>
          </w:tcPr>
          <w:p w14:paraId="485F876B" w14:textId="2EF596BA" w:rsidR="003A32AB" w:rsidRPr="00514F99" w:rsidRDefault="003A32AB" w:rsidP="00514F99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proofErr w:type="spellStart"/>
            <w:r w:rsidRPr="00514F99">
              <w:rPr>
                <w:b/>
                <w:bCs/>
                <w:sz w:val="20"/>
                <w:lang w:val="en-GB"/>
              </w:rPr>
              <w:t>Tdoc</w:t>
            </w:r>
            <w:proofErr w:type="spellEnd"/>
            <w:r w:rsidRPr="00514F99">
              <w:rPr>
                <w:b/>
                <w:bCs/>
                <w:sz w:val="20"/>
                <w:lang w:val="en-GB"/>
              </w:rPr>
              <w:t>#</w:t>
            </w:r>
          </w:p>
        </w:tc>
        <w:tc>
          <w:tcPr>
            <w:tcW w:w="6379" w:type="dxa"/>
            <w:shd w:val="clear" w:color="auto" w:fill="auto"/>
          </w:tcPr>
          <w:p w14:paraId="13DAFB6D" w14:textId="26654133" w:rsidR="003A32AB" w:rsidRPr="00514F99" w:rsidRDefault="003A32AB" w:rsidP="00514F99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r w:rsidRPr="00514F99">
              <w:rPr>
                <w:b/>
                <w:bCs/>
                <w:sz w:val="20"/>
                <w:lang w:val="en-GB"/>
              </w:rPr>
              <w:t xml:space="preserve">Issue within the </w:t>
            </w:r>
            <w:proofErr w:type="spellStart"/>
            <w:r w:rsidRPr="00514F99">
              <w:rPr>
                <w:b/>
                <w:bCs/>
                <w:sz w:val="20"/>
                <w:lang w:val="en-GB"/>
              </w:rPr>
              <w:t>tdoc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2EC391F" w14:textId="1B758E25" w:rsidR="003A32AB" w:rsidRPr="00514F99" w:rsidRDefault="003A32AB" w:rsidP="00515432">
            <w:pPr>
              <w:pStyle w:val="3GPPText"/>
              <w:spacing w:before="0" w:after="0"/>
              <w:jc w:val="left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</w:t>
            </w:r>
            <w:r w:rsidRPr="00514F99">
              <w:rPr>
                <w:b/>
                <w:bCs/>
                <w:sz w:val="20"/>
                <w:lang w:val="en-GB"/>
              </w:rPr>
              <w:t>ssue index</w:t>
            </w:r>
          </w:p>
        </w:tc>
      </w:tr>
      <w:tr w:rsidR="003A32AB" w:rsidRPr="00514F99" w14:paraId="169068CC" w14:textId="77777777" w:rsidTr="003A32AB">
        <w:tc>
          <w:tcPr>
            <w:tcW w:w="1985" w:type="dxa"/>
            <w:shd w:val="clear" w:color="auto" w:fill="auto"/>
          </w:tcPr>
          <w:p w14:paraId="0E698261" w14:textId="024772FD" w:rsidR="003A32AB" w:rsidRPr="00D849B7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0B1DAE">
              <w:rPr>
                <w:sz w:val="20"/>
                <w:lang w:val="en-GB"/>
              </w:rPr>
              <w:t>R1-2102369</w:t>
            </w:r>
            <w:r>
              <w:rPr>
                <w:sz w:val="20"/>
                <w:lang w:val="en-GB"/>
              </w:rPr>
              <w:t xml:space="preserve"> </w:t>
            </w:r>
            <w:r w:rsidRPr="000B1DAE">
              <w:rPr>
                <w:sz w:val="20"/>
                <w:lang w:val="en-GB"/>
              </w:rPr>
              <w:t>OPPO</w:t>
            </w:r>
          </w:p>
        </w:tc>
        <w:tc>
          <w:tcPr>
            <w:tcW w:w="6379" w:type="dxa"/>
            <w:shd w:val="clear" w:color="auto" w:fill="auto"/>
          </w:tcPr>
          <w:p w14:paraId="00BB7B4A" w14:textId="454DE4AA" w:rsidR="003A32AB" w:rsidRPr="00514F99" w:rsidRDefault="003A32AB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 due to excessive resource exclusion in step 5)</w:t>
            </w:r>
          </w:p>
        </w:tc>
        <w:tc>
          <w:tcPr>
            <w:tcW w:w="1275" w:type="dxa"/>
            <w:shd w:val="clear" w:color="auto" w:fill="auto"/>
          </w:tcPr>
          <w:p w14:paraId="33757444" w14:textId="584A2785" w:rsidR="003A32AB" w:rsidRPr="00514F99" w:rsidRDefault="003A32AB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</w:tr>
      <w:tr w:rsidR="003A32AB" w:rsidRPr="00514F99" w14:paraId="3F8B760B" w14:textId="77777777" w:rsidTr="003A32AB">
        <w:tc>
          <w:tcPr>
            <w:tcW w:w="1985" w:type="dxa"/>
            <w:shd w:val="clear" w:color="auto" w:fill="auto"/>
          </w:tcPr>
          <w:p w14:paraId="3D111FDE" w14:textId="1585645C" w:rsidR="003A32AB" w:rsidRPr="00514F99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0B1DAE">
              <w:rPr>
                <w:sz w:val="20"/>
                <w:lang w:val="en-GB"/>
              </w:rPr>
              <w:t>R1-2102589</w:t>
            </w:r>
            <w:r>
              <w:rPr>
                <w:sz w:val="20"/>
                <w:lang w:val="en-GB"/>
              </w:rPr>
              <w:t xml:space="preserve"> </w:t>
            </w:r>
            <w:r w:rsidRPr="000B1DAE">
              <w:rPr>
                <w:sz w:val="20"/>
                <w:lang w:val="en-GB"/>
              </w:rPr>
              <w:t>CATT, GOHIGH</w:t>
            </w:r>
          </w:p>
        </w:tc>
        <w:tc>
          <w:tcPr>
            <w:tcW w:w="6379" w:type="dxa"/>
            <w:shd w:val="clear" w:color="auto" w:fill="auto"/>
          </w:tcPr>
          <w:p w14:paraId="5500659C" w14:textId="1AEB7ABD" w:rsidR="003A32AB" w:rsidRPr="00514F99" w:rsidRDefault="003A32AB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Resource exclusion/selection for multiple transport blocks</w:t>
            </w:r>
          </w:p>
        </w:tc>
        <w:tc>
          <w:tcPr>
            <w:tcW w:w="1275" w:type="dxa"/>
            <w:shd w:val="clear" w:color="auto" w:fill="auto"/>
          </w:tcPr>
          <w:p w14:paraId="0B46E2F9" w14:textId="56D05D28" w:rsidR="003A32AB" w:rsidRPr="00514F99" w:rsidRDefault="003A32AB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</w:tr>
      <w:tr w:rsidR="003A32AB" w:rsidRPr="00514F99" w14:paraId="2DDB777C" w14:textId="77777777" w:rsidTr="003A32AB">
        <w:tc>
          <w:tcPr>
            <w:tcW w:w="1985" w:type="dxa"/>
            <w:shd w:val="clear" w:color="auto" w:fill="auto"/>
          </w:tcPr>
          <w:p w14:paraId="643C6194" w14:textId="77777777" w:rsidR="003A32AB" w:rsidRPr="00514F99" w:rsidRDefault="003A32AB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6379" w:type="dxa"/>
            <w:shd w:val="clear" w:color="auto" w:fill="auto"/>
          </w:tcPr>
          <w:p w14:paraId="7B7865F2" w14:textId="657F6527" w:rsidR="003A32AB" w:rsidRPr="00514F99" w:rsidRDefault="003A32AB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Backward indication</w:t>
            </w:r>
          </w:p>
        </w:tc>
        <w:tc>
          <w:tcPr>
            <w:tcW w:w="1275" w:type="dxa"/>
            <w:shd w:val="clear" w:color="auto" w:fill="auto"/>
          </w:tcPr>
          <w:p w14:paraId="54EBE66E" w14:textId="5E9D660D" w:rsidR="003A32AB" w:rsidRPr="00514F99" w:rsidRDefault="003A32AB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</w:tr>
      <w:tr w:rsidR="003A32AB" w:rsidRPr="00514F99" w14:paraId="65E6C440" w14:textId="77777777" w:rsidTr="003A32AB">
        <w:tc>
          <w:tcPr>
            <w:tcW w:w="1985" w:type="dxa"/>
            <w:shd w:val="clear" w:color="auto" w:fill="auto"/>
          </w:tcPr>
          <w:p w14:paraId="5783A9CF" w14:textId="6085E913" w:rsidR="003A32AB" w:rsidRPr="00514F99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0B1DAE">
              <w:rPr>
                <w:sz w:val="20"/>
                <w:lang w:val="en-GB"/>
              </w:rPr>
              <w:t>R1-2102941</w:t>
            </w:r>
            <w:r>
              <w:rPr>
                <w:sz w:val="20"/>
                <w:lang w:val="en-GB"/>
              </w:rPr>
              <w:t xml:space="preserve"> vivo</w:t>
            </w:r>
          </w:p>
        </w:tc>
        <w:tc>
          <w:tcPr>
            <w:tcW w:w="6379" w:type="dxa"/>
            <w:shd w:val="clear" w:color="auto" w:fill="auto"/>
          </w:tcPr>
          <w:p w14:paraId="71165B43" w14:textId="5A7522FF" w:rsidR="003A32AB" w:rsidRPr="00514F99" w:rsidRDefault="003A32AB" w:rsidP="00F57631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Introduce a dropping condition when HARQ RTT time gap is not met</w:t>
            </w:r>
          </w:p>
        </w:tc>
        <w:tc>
          <w:tcPr>
            <w:tcW w:w="1275" w:type="dxa"/>
            <w:shd w:val="clear" w:color="auto" w:fill="auto"/>
          </w:tcPr>
          <w:p w14:paraId="01B81D38" w14:textId="5760E666" w:rsidR="003A32AB" w:rsidRPr="00514F99" w:rsidRDefault="003A32AB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</w:tr>
      <w:tr w:rsidR="003A32AB" w:rsidRPr="00514F99" w14:paraId="7F5AE842" w14:textId="77777777" w:rsidTr="003A32AB">
        <w:tc>
          <w:tcPr>
            <w:tcW w:w="1985" w:type="dxa"/>
            <w:shd w:val="clear" w:color="auto" w:fill="auto"/>
          </w:tcPr>
          <w:p w14:paraId="6103C78E" w14:textId="316D8B30" w:rsidR="003A32AB" w:rsidRPr="00514F99" w:rsidRDefault="003A32AB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6379" w:type="dxa"/>
            <w:shd w:val="clear" w:color="auto" w:fill="auto"/>
          </w:tcPr>
          <w:p w14:paraId="690B7989" w14:textId="266F0BB4" w:rsidR="003A32AB" w:rsidRPr="00514F99" w:rsidRDefault="003A32AB" w:rsidP="00514F99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HARQ RTT time gap capturing issue in MAC, send LS</w:t>
            </w:r>
          </w:p>
        </w:tc>
        <w:tc>
          <w:tcPr>
            <w:tcW w:w="1275" w:type="dxa"/>
            <w:shd w:val="clear" w:color="auto" w:fill="auto"/>
          </w:tcPr>
          <w:p w14:paraId="78426CA2" w14:textId="3B73C38D" w:rsidR="003A32AB" w:rsidRPr="00514F99" w:rsidRDefault="003A32AB" w:rsidP="00515432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</w:tr>
      <w:tr w:rsidR="003A32AB" w:rsidRPr="00514F99" w14:paraId="68B3C9DB" w14:textId="77777777" w:rsidTr="003A32AB">
        <w:tc>
          <w:tcPr>
            <w:tcW w:w="1985" w:type="dxa"/>
            <w:shd w:val="clear" w:color="auto" w:fill="auto"/>
          </w:tcPr>
          <w:p w14:paraId="5D8D1E8A" w14:textId="77777777" w:rsidR="003A32AB" w:rsidRPr="00514F99" w:rsidRDefault="003A32AB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6379" w:type="dxa"/>
            <w:shd w:val="clear" w:color="auto" w:fill="auto"/>
          </w:tcPr>
          <w:p w14:paraId="09D98A00" w14:textId="18473E97" w:rsidR="003A32AB" w:rsidRPr="00514F99" w:rsidRDefault="003A32AB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0B1DAE">
              <w:rPr>
                <w:sz w:val="20"/>
                <w:lang w:val="en-GB"/>
              </w:rPr>
              <w:t>‘</w:t>
            </w:r>
            <w:proofErr w:type="spellStart"/>
            <w:r w:rsidRPr="000B1DAE">
              <w:rPr>
                <w:sz w:val="20"/>
                <w:lang w:val="en-GB"/>
              </w:rPr>
              <w:t>sl</w:t>
            </w:r>
            <w:proofErr w:type="spellEnd"/>
            <w:r w:rsidRPr="000B1DAE">
              <w:rPr>
                <w:sz w:val="20"/>
                <w:lang w:val="en-GB"/>
              </w:rPr>
              <w:t>-</w:t>
            </w:r>
            <w:proofErr w:type="spellStart"/>
            <w:r w:rsidRPr="000B1DAE">
              <w:rPr>
                <w:sz w:val="20"/>
                <w:lang w:val="en-GB"/>
              </w:rPr>
              <w:t>ThresPSSCH</w:t>
            </w:r>
            <w:proofErr w:type="spellEnd"/>
            <w:r w:rsidRPr="000B1DAE">
              <w:rPr>
                <w:sz w:val="20"/>
                <w:lang w:val="en-GB"/>
              </w:rPr>
              <w:t>-RSRP-List’ to ‘</w:t>
            </w:r>
            <w:proofErr w:type="spellStart"/>
            <w:r w:rsidRPr="000B1DAE">
              <w:rPr>
                <w:sz w:val="20"/>
                <w:lang w:val="en-GB"/>
              </w:rPr>
              <w:t>sl</w:t>
            </w:r>
            <w:proofErr w:type="spellEnd"/>
            <w:r w:rsidRPr="000B1DAE">
              <w:rPr>
                <w:sz w:val="20"/>
                <w:lang w:val="en-GB"/>
              </w:rPr>
              <w:t>-</w:t>
            </w:r>
            <w:proofErr w:type="spellStart"/>
            <w:r w:rsidRPr="000B1DAE">
              <w:rPr>
                <w:sz w:val="20"/>
                <w:lang w:val="en-GB"/>
              </w:rPr>
              <w:t>Thres</w:t>
            </w:r>
            <w:proofErr w:type="spellEnd"/>
            <w:r w:rsidRPr="000B1DAE">
              <w:rPr>
                <w:sz w:val="20"/>
                <w:lang w:val="en-GB"/>
              </w:rPr>
              <w:t>-RSRP-List’</w:t>
            </w:r>
            <w:r>
              <w:rPr>
                <w:sz w:val="20"/>
                <w:lang w:val="en-GB"/>
              </w:rPr>
              <w:t xml:space="preserve"> replacement</w:t>
            </w:r>
          </w:p>
        </w:tc>
        <w:tc>
          <w:tcPr>
            <w:tcW w:w="1275" w:type="dxa"/>
            <w:shd w:val="clear" w:color="auto" w:fill="auto"/>
          </w:tcPr>
          <w:p w14:paraId="798FCAC2" w14:textId="6321D2A9" w:rsidR="003A32AB" w:rsidRPr="00514F99" w:rsidRDefault="003A32AB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</w:tr>
      <w:tr w:rsidR="003A32AB" w:rsidRPr="00514F99" w14:paraId="25207630" w14:textId="77777777" w:rsidTr="003A32AB">
        <w:tc>
          <w:tcPr>
            <w:tcW w:w="1985" w:type="dxa"/>
            <w:shd w:val="clear" w:color="auto" w:fill="auto"/>
          </w:tcPr>
          <w:p w14:paraId="5453C96C" w14:textId="45DB92DF" w:rsidR="003A32AB" w:rsidRPr="00514F99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810231">
              <w:rPr>
                <w:sz w:val="20"/>
                <w:lang w:val="en-GB"/>
              </w:rPr>
              <w:t>R1-2103081</w:t>
            </w:r>
            <w:r>
              <w:rPr>
                <w:sz w:val="20"/>
                <w:lang w:val="en-GB"/>
              </w:rPr>
              <w:t xml:space="preserve"> Apple</w:t>
            </w:r>
          </w:p>
        </w:tc>
        <w:tc>
          <w:tcPr>
            <w:tcW w:w="6379" w:type="dxa"/>
            <w:shd w:val="clear" w:color="auto" w:fill="auto"/>
          </w:tcPr>
          <w:p w14:paraId="2D631F88" w14:textId="552A7041" w:rsidR="003A32AB" w:rsidRPr="00514F99" w:rsidRDefault="003A32AB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Resource exclusion/selection for multiple transport blocks</w:t>
            </w:r>
          </w:p>
        </w:tc>
        <w:tc>
          <w:tcPr>
            <w:tcW w:w="1275" w:type="dxa"/>
            <w:shd w:val="clear" w:color="auto" w:fill="auto"/>
          </w:tcPr>
          <w:p w14:paraId="4EBD8271" w14:textId="239B8074" w:rsidR="003A32AB" w:rsidRPr="00514F99" w:rsidRDefault="003A32AB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</w:tr>
      <w:tr w:rsidR="003A32AB" w:rsidRPr="00514F99" w14:paraId="53EB02EC" w14:textId="77777777" w:rsidTr="003A32AB">
        <w:tc>
          <w:tcPr>
            <w:tcW w:w="1985" w:type="dxa"/>
            <w:shd w:val="clear" w:color="auto" w:fill="auto"/>
          </w:tcPr>
          <w:p w14:paraId="1E1E3E79" w14:textId="77777777" w:rsidR="003A32AB" w:rsidRPr="00514F99" w:rsidRDefault="003A32AB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6379" w:type="dxa"/>
            <w:shd w:val="clear" w:color="auto" w:fill="auto"/>
          </w:tcPr>
          <w:p w14:paraId="094F58E4" w14:textId="03F25BD3" w:rsidR="003A32AB" w:rsidRDefault="003A32AB" w:rsidP="0014167E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 due to excessive resource exclusion in step 5)</w:t>
            </w:r>
          </w:p>
        </w:tc>
        <w:tc>
          <w:tcPr>
            <w:tcW w:w="1275" w:type="dxa"/>
            <w:shd w:val="clear" w:color="auto" w:fill="auto"/>
          </w:tcPr>
          <w:p w14:paraId="4411C765" w14:textId="1F9B9A90" w:rsidR="003A32AB" w:rsidRPr="00514F99" w:rsidRDefault="003A32AB" w:rsidP="0014167E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</w:tr>
      <w:tr w:rsidR="003A32AB" w:rsidRPr="00514F99" w14:paraId="53D54A18" w14:textId="77777777" w:rsidTr="003A32AB">
        <w:tc>
          <w:tcPr>
            <w:tcW w:w="1985" w:type="dxa"/>
            <w:shd w:val="clear" w:color="auto" w:fill="auto"/>
          </w:tcPr>
          <w:p w14:paraId="31957981" w14:textId="39F38200" w:rsidR="003A32AB" w:rsidRPr="00514F99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810231">
              <w:rPr>
                <w:sz w:val="20"/>
                <w:lang w:val="en-GB"/>
              </w:rPr>
              <w:t>R1-2103143</w:t>
            </w:r>
            <w:r>
              <w:rPr>
                <w:sz w:val="20"/>
                <w:lang w:val="en-GB"/>
              </w:rPr>
              <w:t xml:space="preserve"> Qualcomm</w:t>
            </w:r>
          </w:p>
        </w:tc>
        <w:tc>
          <w:tcPr>
            <w:tcW w:w="6379" w:type="dxa"/>
            <w:shd w:val="clear" w:color="auto" w:fill="auto"/>
          </w:tcPr>
          <w:p w14:paraId="4E631FBB" w14:textId="049F7495" w:rsidR="003A32AB" w:rsidRDefault="003A32AB" w:rsidP="00810231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 due to excessive resource exclusion in step 5)</w:t>
            </w:r>
          </w:p>
        </w:tc>
        <w:tc>
          <w:tcPr>
            <w:tcW w:w="1275" w:type="dxa"/>
            <w:shd w:val="clear" w:color="auto" w:fill="auto"/>
          </w:tcPr>
          <w:p w14:paraId="4BC528EB" w14:textId="2F855789" w:rsidR="003A32AB" w:rsidRPr="00514F99" w:rsidRDefault="003A32AB" w:rsidP="00810231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</w:tr>
      <w:tr w:rsidR="003A32AB" w:rsidRPr="00514F99" w14:paraId="74494406" w14:textId="77777777" w:rsidTr="003A32AB">
        <w:tc>
          <w:tcPr>
            <w:tcW w:w="1985" w:type="dxa"/>
            <w:shd w:val="clear" w:color="auto" w:fill="auto"/>
          </w:tcPr>
          <w:p w14:paraId="2A572876" w14:textId="19AC6E23" w:rsidR="003A32AB" w:rsidRPr="00397180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810231">
              <w:rPr>
                <w:sz w:val="20"/>
                <w:lang w:val="en-GB"/>
              </w:rPr>
              <w:t>R1-2103467</w:t>
            </w:r>
            <w:r>
              <w:rPr>
                <w:sz w:val="20"/>
                <w:lang w:val="en-GB"/>
              </w:rPr>
              <w:t xml:space="preserve"> Sharp</w:t>
            </w:r>
          </w:p>
        </w:tc>
        <w:tc>
          <w:tcPr>
            <w:tcW w:w="6379" w:type="dxa"/>
            <w:shd w:val="clear" w:color="auto" w:fill="auto"/>
          </w:tcPr>
          <w:p w14:paraId="6CB80B9C" w14:textId="268C9642" w:rsidR="003A32AB" w:rsidRDefault="003A32AB" w:rsidP="00A53AC4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</w:t>
            </w:r>
            <w:r w:rsidRPr="002F5C75">
              <w:rPr>
                <w:rFonts w:hint="eastAsia"/>
                <w:sz w:val="20"/>
                <w:lang w:val="en-GB"/>
              </w:rPr>
              <w:t xml:space="preserve">xclude the slots with PSFCH when </w:t>
            </w:r>
            <w:proofErr w:type="spellStart"/>
            <w:r w:rsidRPr="002F5C75">
              <w:rPr>
                <w:rFonts w:hint="eastAsia"/>
                <w:sz w:val="20"/>
                <w:lang w:val="en-GB"/>
              </w:rPr>
              <w:t>sl-LengthSymbols</w:t>
            </w:r>
            <w:proofErr w:type="spellEnd"/>
            <w:r w:rsidRPr="002F5C75">
              <w:rPr>
                <w:rFonts w:hint="eastAsia"/>
                <w:sz w:val="20"/>
                <w:lang w:val="en-GB"/>
              </w:rPr>
              <w:t>≤</w:t>
            </w:r>
            <w:r w:rsidRPr="002F5C75">
              <w:rPr>
                <w:rFonts w:hint="eastAsia"/>
                <w:sz w:val="20"/>
                <w:lang w:val="en-GB"/>
              </w:rPr>
              <w:t>9 in the identification of candidate resources in the sensing procedure</w:t>
            </w:r>
          </w:p>
        </w:tc>
        <w:tc>
          <w:tcPr>
            <w:tcW w:w="1275" w:type="dxa"/>
            <w:shd w:val="clear" w:color="auto" w:fill="auto"/>
          </w:tcPr>
          <w:p w14:paraId="6BA24A38" w14:textId="297BF8B7" w:rsidR="003A32AB" w:rsidRPr="00514F99" w:rsidRDefault="003A32AB" w:rsidP="00A53AC4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</w:t>
            </w:r>
          </w:p>
        </w:tc>
      </w:tr>
      <w:tr w:rsidR="003A32AB" w:rsidRPr="00514F99" w14:paraId="2459C9C6" w14:textId="77777777" w:rsidTr="003A32AB">
        <w:tc>
          <w:tcPr>
            <w:tcW w:w="1985" w:type="dxa"/>
            <w:shd w:val="clear" w:color="auto" w:fill="auto"/>
          </w:tcPr>
          <w:p w14:paraId="5FE4ED74" w14:textId="12901F7B" w:rsidR="003A32AB" w:rsidRPr="00BF1AE3" w:rsidRDefault="003A32AB" w:rsidP="00A53AC4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</w:p>
        </w:tc>
        <w:tc>
          <w:tcPr>
            <w:tcW w:w="6379" w:type="dxa"/>
            <w:shd w:val="clear" w:color="auto" w:fill="auto"/>
          </w:tcPr>
          <w:p w14:paraId="6C76629D" w14:textId="7A6D1C31" w:rsidR="003A32AB" w:rsidRDefault="003A32AB" w:rsidP="00A53AC4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Clarification on timing relation between re-evaluation moment and initial selection moment</w:t>
            </w:r>
          </w:p>
        </w:tc>
        <w:tc>
          <w:tcPr>
            <w:tcW w:w="1275" w:type="dxa"/>
            <w:shd w:val="clear" w:color="auto" w:fill="auto"/>
          </w:tcPr>
          <w:p w14:paraId="14B21B52" w14:textId="14014512" w:rsidR="003A32AB" w:rsidRPr="00514F99" w:rsidRDefault="003A32AB" w:rsidP="00A53AC4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</w:p>
        </w:tc>
      </w:tr>
      <w:tr w:rsidR="003A32AB" w:rsidRPr="00514F99" w14:paraId="2AE29996" w14:textId="77777777" w:rsidTr="003A32AB">
        <w:tc>
          <w:tcPr>
            <w:tcW w:w="1985" w:type="dxa"/>
            <w:shd w:val="clear" w:color="auto" w:fill="auto"/>
          </w:tcPr>
          <w:p w14:paraId="5F9F2F61" w14:textId="244278C6" w:rsidR="003A32AB" w:rsidRPr="00BF1AE3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810231">
              <w:rPr>
                <w:sz w:val="20"/>
                <w:lang w:val="en-GB"/>
              </w:rPr>
              <w:t>R1-2103501</w:t>
            </w:r>
            <w:r>
              <w:rPr>
                <w:sz w:val="20"/>
                <w:lang w:val="en-GB"/>
              </w:rPr>
              <w:t xml:space="preserve"> </w:t>
            </w:r>
            <w:r w:rsidRPr="00810231">
              <w:rPr>
                <w:sz w:val="20"/>
                <w:lang w:val="en-GB"/>
              </w:rPr>
              <w:t xml:space="preserve">ZTE, </w:t>
            </w:r>
            <w:proofErr w:type="spellStart"/>
            <w:r w:rsidRPr="00810231">
              <w:rPr>
                <w:sz w:val="20"/>
                <w:lang w:val="en-GB"/>
              </w:rPr>
              <w:t>Sanechips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8E98848" w14:textId="4819572C" w:rsidR="003A32AB" w:rsidRDefault="003A32AB" w:rsidP="00810231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0B1DAE">
              <w:rPr>
                <w:sz w:val="20"/>
                <w:lang w:val="en-GB"/>
              </w:rPr>
              <w:t>‘</w:t>
            </w:r>
            <w:proofErr w:type="spellStart"/>
            <w:r w:rsidRPr="000B1DAE">
              <w:rPr>
                <w:sz w:val="20"/>
                <w:lang w:val="en-GB"/>
              </w:rPr>
              <w:t>sl</w:t>
            </w:r>
            <w:proofErr w:type="spellEnd"/>
            <w:r w:rsidRPr="000B1DAE">
              <w:rPr>
                <w:sz w:val="20"/>
                <w:lang w:val="en-GB"/>
              </w:rPr>
              <w:t>-</w:t>
            </w:r>
            <w:proofErr w:type="spellStart"/>
            <w:r w:rsidRPr="000B1DAE">
              <w:rPr>
                <w:sz w:val="20"/>
                <w:lang w:val="en-GB"/>
              </w:rPr>
              <w:t>ThresPSSCH</w:t>
            </w:r>
            <w:proofErr w:type="spellEnd"/>
            <w:r w:rsidRPr="000B1DAE">
              <w:rPr>
                <w:sz w:val="20"/>
                <w:lang w:val="en-GB"/>
              </w:rPr>
              <w:t>-RSRP-List’ to ‘</w:t>
            </w:r>
            <w:proofErr w:type="spellStart"/>
            <w:r w:rsidRPr="000B1DAE">
              <w:rPr>
                <w:sz w:val="20"/>
                <w:lang w:val="en-GB"/>
              </w:rPr>
              <w:t>sl</w:t>
            </w:r>
            <w:proofErr w:type="spellEnd"/>
            <w:r w:rsidRPr="000B1DAE">
              <w:rPr>
                <w:sz w:val="20"/>
                <w:lang w:val="en-GB"/>
              </w:rPr>
              <w:t>-</w:t>
            </w:r>
            <w:proofErr w:type="spellStart"/>
            <w:r w:rsidRPr="000B1DAE">
              <w:rPr>
                <w:sz w:val="20"/>
                <w:lang w:val="en-GB"/>
              </w:rPr>
              <w:t>Thres</w:t>
            </w:r>
            <w:proofErr w:type="spellEnd"/>
            <w:r w:rsidRPr="000B1DAE">
              <w:rPr>
                <w:sz w:val="20"/>
                <w:lang w:val="en-GB"/>
              </w:rPr>
              <w:t>-RSRP-List’</w:t>
            </w:r>
            <w:r>
              <w:rPr>
                <w:sz w:val="20"/>
                <w:lang w:val="en-GB"/>
              </w:rPr>
              <w:t xml:space="preserve"> replacement</w:t>
            </w:r>
          </w:p>
        </w:tc>
        <w:tc>
          <w:tcPr>
            <w:tcW w:w="1275" w:type="dxa"/>
            <w:shd w:val="clear" w:color="auto" w:fill="auto"/>
          </w:tcPr>
          <w:p w14:paraId="321E2F83" w14:textId="0A048EDF" w:rsidR="003A32AB" w:rsidRPr="00514F99" w:rsidRDefault="003A32AB" w:rsidP="00810231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</w:tr>
      <w:tr w:rsidR="003A32AB" w:rsidRPr="00514F99" w14:paraId="62BACD82" w14:textId="77777777" w:rsidTr="003A32AB">
        <w:tc>
          <w:tcPr>
            <w:tcW w:w="1985" w:type="dxa"/>
            <w:shd w:val="clear" w:color="auto" w:fill="auto"/>
          </w:tcPr>
          <w:p w14:paraId="773FFB91" w14:textId="5917E349" w:rsidR="003A32AB" w:rsidRPr="00BF1AE3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810231">
              <w:rPr>
                <w:sz w:val="20"/>
                <w:lang w:val="en-GB"/>
              </w:rPr>
              <w:t>R1-2103516</w:t>
            </w:r>
            <w:r>
              <w:rPr>
                <w:sz w:val="20"/>
                <w:lang w:val="en-GB"/>
              </w:rPr>
              <w:t xml:space="preserve"> NEC</w:t>
            </w:r>
          </w:p>
        </w:tc>
        <w:tc>
          <w:tcPr>
            <w:tcW w:w="6379" w:type="dxa"/>
            <w:shd w:val="clear" w:color="auto" w:fill="auto"/>
          </w:tcPr>
          <w:p w14:paraId="6CA2E66E" w14:textId="25E41752" w:rsidR="003A32AB" w:rsidRDefault="003A32AB" w:rsidP="00810231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690505">
              <w:rPr>
                <w:sz w:val="20"/>
                <w:lang w:val="en-GB"/>
              </w:rPr>
              <w:t>Correction to step 6) to include slots within Tproc0</w:t>
            </w:r>
          </w:p>
        </w:tc>
        <w:tc>
          <w:tcPr>
            <w:tcW w:w="1275" w:type="dxa"/>
            <w:shd w:val="clear" w:color="auto" w:fill="auto"/>
          </w:tcPr>
          <w:p w14:paraId="406EF46F" w14:textId="6BE9CA4A" w:rsidR="003A32AB" w:rsidRPr="00514F99" w:rsidRDefault="003A32AB" w:rsidP="00810231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</w:t>
            </w:r>
          </w:p>
        </w:tc>
      </w:tr>
      <w:tr w:rsidR="003A32AB" w:rsidRPr="00514F99" w14:paraId="7A6B7419" w14:textId="77777777" w:rsidTr="003A32AB">
        <w:tc>
          <w:tcPr>
            <w:tcW w:w="1985" w:type="dxa"/>
            <w:shd w:val="clear" w:color="auto" w:fill="auto"/>
          </w:tcPr>
          <w:p w14:paraId="750C7F1C" w14:textId="6EA5D17F" w:rsidR="003A32AB" w:rsidRPr="00BF1AE3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810231">
              <w:rPr>
                <w:sz w:val="20"/>
                <w:lang w:val="en-GB"/>
              </w:rPr>
              <w:t>R1-2103639</w:t>
            </w:r>
            <w:r>
              <w:rPr>
                <w:sz w:val="20"/>
                <w:lang w:val="en-GB"/>
              </w:rPr>
              <w:t xml:space="preserve"> </w:t>
            </w:r>
            <w:proofErr w:type="spellStart"/>
            <w:r w:rsidRPr="00810231">
              <w:rPr>
                <w:sz w:val="20"/>
                <w:lang w:val="en-GB"/>
              </w:rPr>
              <w:t>ASUSTeK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B754CD4" w14:textId="5E2819F6" w:rsidR="003A32AB" w:rsidRDefault="003A32AB" w:rsidP="00D849B7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Resource exclusion/selection for multiple transport blocks</w:t>
            </w:r>
          </w:p>
        </w:tc>
        <w:tc>
          <w:tcPr>
            <w:tcW w:w="1275" w:type="dxa"/>
            <w:shd w:val="clear" w:color="auto" w:fill="auto"/>
          </w:tcPr>
          <w:p w14:paraId="5E11645D" w14:textId="03026B74" w:rsidR="003A32AB" w:rsidRPr="00514F99" w:rsidRDefault="003A32AB" w:rsidP="00D849B7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</w:tr>
      <w:tr w:rsidR="003A32AB" w:rsidRPr="00514F99" w14:paraId="5F4034D9" w14:textId="77777777" w:rsidTr="003A32AB">
        <w:tc>
          <w:tcPr>
            <w:tcW w:w="1985" w:type="dxa"/>
            <w:shd w:val="clear" w:color="auto" w:fill="auto"/>
          </w:tcPr>
          <w:p w14:paraId="7D791787" w14:textId="6E995CBC" w:rsidR="003A32AB" w:rsidRPr="00BF1AE3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810231">
              <w:rPr>
                <w:sz w:val="20"/>
                <w:lang w:val="en-GB"/>
              </w:rPr>
              <w:t>R1-2103750</w:t>
            </w:r>
            <w:r>
              <w:rPr>
                <w:sz w:val="20"/>
                <w:lang w:val="en-GB"/>
              </w:rPr>
              <w:t xml:space="preserve"> </w:t>
            </w:r>
            <w:r w:rsidRPr="00810231">
              <w:rPr>
                <w:sz w:val="20"/>
                <w:lang w:val="en-GB"/>
              </w:rPr>
              <w:t xml:space="preserve">Huawei, </w:t>
            </w:r>
            <w:proofErr w:type="spellStart"/>
            <w:r w:rsidRPr="00810231">
              <w:rPr>
                <w:sz w:val="20"/>
                <w:lang w:val="en-GB"/>
              </w:rPr>
              <w:t>HiSilicon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988896F" w14:textId="02235DFB" w:rsidR="003A32AB" w:rsidRDefault="003A32AB" w:rsidP="00D849B7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Resource exclusion/selection for multiple transport blocks</w:t>
            </w:r>
          </w:p>
        </w:tc>
        <w:tc>
          <w:tcPr>
            <w:tcW w:w="1275" w:type="dxa"/>
            <w:shd w:val="clear" w:color="auto" w:fill="auto"/>
          </w:tcPr>
          <w:p w14:paraId="760D36AC" w14:textId="0EE0EA48" w:rsidR="003A32AB" w:rsidRPr="00514F99" w:rsidRDefault="003A32AB" w:rsidP="00D849B7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</w:tr>
      <w:tr w:rsidR="003A32AB" w:rsidRPr="00514F99" w14:paraId="1B8386B6" w14:textId="77777777" w:rsidTr="003A32AB">
        <w:tc>
          <w:tcPr>
            <w:tcW w:w="1985" w:type="dxa"/>
            <w:shd w:val="clear" w:color="auto" w:fill="auto"/>
          </w:tcPr>
          <w:p w14:paraId="16217A95" w14:textId="48AA5B8E" w:rsidR="003A32AB" w:rsidRPr="00BF1AE3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810231">
              <w:rPr>
                <w:sz w:val="20"/>
                <w:lang w:val="en-GB"/>
              </w:rPr>
              <w:t>R1-210375</w:t>
            </w:r>
            <w:r>
              <w:rPr>
                <w:sz w:val="20"/>
                <w:lang w:val="en-GB"/>
              </w:rPr>
              <w:t xml:space="preserve">1 </w:t>
            </w:r>
            <w:r w:rsidRPr="00810231">
              <w:rPr>
                <w:sz w:val="20"/>
                <w:lang w:val="en-GB"/>
              </w:rPr>
              <w:t xml:space="preserve">Huawei, </w:t>
            </w:r>
            <w:proofErr w:type="spellStart"/>
            <w:r w:rsidRPr="00810231">
              <w:rPr>
                <w:sz w:val="20"/>
                <w:lang w:val="en-GB"/>
              </w:rPr>
              <w:t>HiSilicon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1D68667F" w14:textId="059469B5" w:rsidR="003A32AB" w:rsidRDefault="003A32AB" w:rsidP="00D849B7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Infinite loop due to excessive resource exclusion in step 5)</w:t>
            </w:r>
          </w:p>
        </w:tc>
        <w:tc>
          <w:tcPr>
            <w:tcW w:w="1275" w:type="dxa"/>
            <w:shd w:val="clear" w:color="auto" w:fill="auto"/>
          </w:tcPr>
          <w:p w14:paraId="4930CABC" w14:textId="658874EB" w:rsidR="003A32AB" w:rsidRPr="00514F99" w:rsidRDefault="003A32AB" w:rsidP="00D849B7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</w:tr>
      <w:tr w:rsidR="003A32AB" w:rsidRPr="00514F99" w14:paraId="44D39A5F" w14:textId="77777777" w:rsidTr="003A32AB">
        <w:tc>
          <w:tcPr>
            <w:tcW w:w="1985" w:type="dxa"/>
            <w:shd w:val="clear" w:color="auto" w:fill="auto"/>
          </w:tcPr>
          <w:p w14:paraId="055EE84A" w14:textId="3F9034D0" w:rsidR="003A32AB" w:rsidRPr="00640DCD" w:rsidRDefault="003A32AB" w:rsidP="003A32AB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810231">
              <w:rPr>
                <w:sz w:val="20"/>
                <w:lang w:val="en-GB"/>
              </w:rPr>
              <w:t>R1-2103765</w:t>
            </w:r>
            <w:r>
              <w:rPr>
                <w:sz w:val="20"/>
                <w:lang w:val="en-GB"/>
              </w:rPr>
              <w:t xml:space="preserve"> </w:t>
            </w:r>
            <w:r w:rsidRPr="00810231">
              <w:rPr>
                <w:sz w:val="20"/>
                <w:lang w:val="en-GB"/>
              </w:rPr>
              <w:t>Nokia, Nokia Shanghai Bell</w:t>
            </w:r>
          </w:p>
        </w:tc>
        <w:tc>
          <w:tcPr>
            <w:tcW w:w="6379" w:type="dxa"/>
            <w:shd w:val="clear" w:color="auto" w:fill="auto"/>
          </w:tcPr>
          <w:p w14:paraId="25021057" w14:textId="715D7C15" w:rsidR="003A32AB" w:rsidRDefault="003A32AB" w:rsidP="00D849B7">
            <w:pPr>
              <w:pStyle w:val="3GPPText"/>
              <w:spacing w:before="0" w:after="0"/>
              <w:jc w:val="left"/>
              <w:rPr>
                <w:sz w:val="20"/>
                <w:lang w:val="en-GB"/>
              </w:rPr>
            </w:pPr>
            <w:r w:rsidRPr="00D849B7">
              <w:rPr>
                <w:sz w:val="20"/>
                <w:lang w:val="en-GB"/>
              </w:rPr>
              <w:t xml:space="preserve">replacing </w:t>
            </w:r>
            <w:r>
              <w:rPr>
                <w:sz w:val="20"/>
                <w:lang w:val="en-GB"/>
              </w:rPr>
              <w:t>‘</w:t>
            </w:r>
            <w:r w:rsidRPr="00D849B7">
              <w:rPr>
                <w:sz w:val="20"/>
                <w:lang w:val="en-GB"/>
              </w:rPr>
              <w:t>sl-ResourceReservePeriod1</w:t>
            </w:r>
            <w:r>
              <w:rPr>
                <w:sz w:val="20"/>
                <w:lang w:val="en-GB"/>
              </w:rPr>
              <w:t>’</w:t>
            </w:r>
            <w:r w:rsidRPr="00D849B7">
              <w:rPr>
                <w:sz w:val="20"/>
                <w:lang w:val="en-GB"/>
              </w:rPr>
              <w:t xml:space="preserve"> by </w:t>
            </w:r>
            <w:r>
              <w:rPr>
                <w:sz w:val="20"/>
                <w:lang w:val="en-GB"/>
              </w:rPr>
              <w:t>‘</w:t>
            </w:r>
            <w:proofErr w:type="spellStart"/>
            <w:r w:rsidRPr="00D849B7">
              <w:rPr>
                <w:sz w:val="20"/>
                <w:lang w:val="en-GB"/>
              </w:rPr>
              <w:t>sl-ResourceReservePeriodList</w:t>
            </w:r>
            <w:proofErr w:type="spellEnd"/>
            <w:r>
              <w:rPr>
                <w:sz w:val="20"/>
                <w:lang w:val="en-GB"/>
              </w:rPr>
              <w:t>’ in 213, clause 16.4</w:t>
            </w:r>
          </w:p>
        </w:tc>
        <w:tc>
          <w:tcPr>
            <w:tcW w:w="1275" w:type="dxa"/>
            <w:shd w:val="clear" w:color="auto" w:fill="auto"/>
          </w:tcPr>
          <w:p w14:paraId="5B399F94" w14:textId="2236AF01" w:rsidR="003A32AB" w:rsidRPr="00514F99" w:rsidRDefault="003A32AB" w:rsidP="00D849B7">
            <w:pPr>
              <w:pStyle w:val="3GPPText"/>
              <w:spacing w:before="0" w:after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</w:p>
        </w:tc>
      </w:tr>
    </w:tbl>
    <w:p w14:paraId="03B845E1" w14:textId="77777777" w:rsidR="00587848" w:rsidRPr="00587848" w:rsidRDefault="00587848" w:rsidP="00587848">
      <w:pPr>
        <w:pStyle w:val="3GPPText"/>
        <w:rPr>
          <w:lang w:val="en-GB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26AFA51D" w14:textId="77777777" w:rsidR="00CE6D6D" w:rsidRDefault="00CE6D6D" w:rsidP="00230CB9">
      <w:pPr>
        <w:pStyle w:val="3GPPText"/>
        <w:rPr>
          <w:b/>
          <w:bCs/>
          <w:u w:val="single"/>
          <w:lang w:val="en-GB"/>
        </w:rPr>
      </w:pPr>
    </w:p>
    <w:p w14:paraId="0A4A44E3" w14:textId="40A8CC3A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p w14:paraId="3B4EF4D8" w14:textId="77777777" w:rsidR="00524B63" w:rsidRDefault="00524B63" w:rsidP="00524B63">
      <w:pPr>
        <w:pStyle w:val="ListParagraph"/>
        <w:numPr>
          <w:ilvl w:val="0"/>
          <w:numId w:val="14"/>
        </w:numPr>
        <w:ind w:leftChars="0"/>
      </w:pPr>
      <w:bookmarkStart w:id="5" w:name="_Ref68706842"/>
      <w:r>
        <w:lastRenderedPageBreak/>
        <w:t>R1-2102369</w:t>
      </w:r>
      <w:r>
        <w:tab/>
        <w:t>Remaining open issues and corrections for mode 2 RA</w:t>
      </w:r>
      <w:r>
        <w:tab/>
        <w:t>OPPO</w:t>
      </w:r>
      <w:bookmarkEnd w:id="5"/>
    </w:p>
    <w:p w14:paraId="28988F6A" w14:textId="77777777" w:rsidR="00EB14E0" w:rsidRDefault="00EB14E0" w:rsidP="00EB14E0">
      <w:pPr>
        <w:pStyle w:val="ListParagraph"/>
        <w:numPr>
          <w:ilvl w:val="0"/>
          <w:numId w:val="14"/>
        </w:numPr>
        <w:ind w:leftChars="0"/>
      </w:pPr>
      <w:r>
        <w:t>R1-2102589</w:t>
      </w:r>
      <w:r>
        <w:tab/>
        <w:t>Discussion and TPs on resource allocation in NR V2X</w:t>
      </w:r>
      <w:r>
        <w:tab/>
        <w:t>CATT, GOHIGH</w:t>
      </w:r>
    </w:p>
    <w:p w14:paraId="347AEE19" w14:textId="77777777" w:rsidR="00EB14E0" w:rsidRDefault="00EB14E0" w:rsidP="00EB14E0">
      <w:pPr>
        <w:pStyle w:val="ListParagraph"/>
        <w:numPr>
          <w:ilvl w:val="0"/>
          <w:numId w:val="14"/>
        </w:numPr>
        <w:ind w:leftChars="0"/>
      </w:pPr>
      <w:r>
        <w:t>R1-2102941</w:t>
      </w:r>
      <w:r>
        <w:tab/>
        <w:t>Maintenance on NR sidelink mode-2 resource allocation mechanism</w:t>
      </w:r>
      <w:r>
        <w:tab/>
        <w:t>vivo</w:t>
      </w:r>
    </w:p>
    <w:p w14:paraId="12FC78EA" w14:textId="77777777" w:rsidR="00EB14E0" w:rsidRDefault="00EB14E0" w:rsidP="00EB14E0">
      <w:pPr>
        <w:pStyle w:val="ListParagraph"/>
        <w:numPr>
          <w:ilvl w:val="0"/>
          <w:numId w:val="14"/>
        </w:numPr>
        <w:ind w:leftChars="0"/>
      </w:pPr>
      <w:r>
        <w:t>R1-2103081</w:t>
      </w:r>
      <w:r>
        <w:tab/>
        <w:t>On Remaining Issues of Mode 2 Resource Allocation</w:t>
      </w:r>
      <w:r>
        <w:tab/>
        <w:t>Apple</w:t>
      </w:r>
    </w:p>
    <w:p w14:paraId="7781D439" w14:textId="77777777" w:rsidR="00EB14E0" w:rsidRDefault="00EB14E0" w:rsidP="00EB14E0">
      <w:pPr>
        <w:pStyle w:val="ListParagraph"/>
        <w:numPr>
          <w:ilvl w:val="0"/>
          <w:numId w:val="14"/>
        </w:numPr>
        <w:ind w:leftChars="0"/>
      </w:pPr>
      <w:r>
        <w:t>R1-2103143</w:t>
      </w:r>
      <w:r>
        <w:tab/>
        <w:t>Remaining Issues in Mode 2 Resource Allocation</w:t>
      </w:r>
      <w:r>
        <w:tab/>
        <w:t>Qualcomm Incorporated</w:t>
      </w:r>
    </w:p>
    <w:p w14:paraId="4A0A7D33" w14:textId="77777777" w:rsidR="00EB14E0" w:rsidRDefault="00EB14E0" w:rsidP="00EB14E0">
      <w:pPr>
        <w:pStyle w:val="ListParagraph"/>
        <w:numPr>
          <w:ilvl w:val="0"/>
          <w:numId w:val="14"/>
        </w:numPr>
        <w:ind w:leftChars="0"/>
      </w:pPr>
      <w:r>
        <w:t>R1-2103467</w:t>
      </w:r>
      <w:r>
        <w:tab/>
        <w:t>Remaining issues on resource allocation for NR sidelink</w:t>
      </w:r>
      <w:r>
        <w:tab/>
        <w:t>Sharp</w:t>
      </w:r>
    </w:p>
    <w:p w14:paraId="136F2502" w14:textId="77777777" w:rsidR="00EB14E0" w:rsidRDefault="00EB14E0" w:rsidP="00EB14E0">
      <w:pPr>
        <w:pStyle w:val="ListParagraph"/>
        <w:numPr>
          <w:ilvl w:val="0"/>
          <w:numId w:val="14"/>
        </w:numPr>
        <w:ind w:leftChars="0"/>
      </w:pPr>
      <w:r>
        <w:t>R1-2103501</w:t>
      </w:r>
      <w:r>
        <w:tab/>
        <w:t>Draft CR of TS38.214</w:t>
      </w:r>
      <w:r>
        <w:tab/>
        <w:t xml:space="preserve">ZTE, </w:t>
      </w:r>
      <w:proofErr w:type="spellStart"/>
      <w:r>
        <w:t>Sanechips</w:t>
      </w:r>
      <w:proofErr w:type="spellEnd"/>
    </w:p>
    <w:p w14:paraId="501776C4" w14:textId="77777777" w:rsidR="00EB14E0" w:rsidRDefault="00EB14E0" w:rsidP="00EB14E0">
      <w:pPr>
        <w:pStyle w:val="ListParagraph"/>
        <w:numPr>
          <w:ilvl w:val="0"/>
          <w:numId w:val="14"/>
        </w:numPr>
        <w:ind w:leftChars="0"/>
      </w:pPr>
      <w:r>
        <w:t>R1-2103516</w:t>
      </w:r>
      <w:r>
        <w:tab/>
        <w:t>Remaining issues on resource allocation mode 2</w:t>
      </w:r>
      <w:r>
        <w:tab/>
        <w:t>NEC</w:t>
      </w:r>
    </w:p>
    <w:p w14:paraId="5AAE45CE" w14:textId="77777777" w:rsidR="00EB14E0" w:rsidRDefault="00EB14E0" w:rsidP="00EB14E0">
      <w:pPr>
        <w:pStyle w:val="ListParagraph"/>
        <w:numPr>
          <w:ilvl w:val="0"/>
          <w:numId w:val="14"/>
        </w:numPr>
        <w:ind w:leftChars="0"/>
      </w:pPr>
      <w:r>
        <w:t>R1-2103639</w:t>
      </w:r>
      <w:r>
        <w:tab/>
        <w:t>Remaining issues on sidelink mode 2</w:t>
      </w:r>
      <w:r>
        <w:tab/>
      </w:r>
      <w:proofErr w:type="spellStart"/>
      <w:r>
        <w:t>ASUSTeK</w:t>
      </w:r>
      <w:proofErr w:type="spellEnd"/>
    </w:p>
    <w:p w14:paraId="21638847" w14:textId="77777777" w:rsidR="00EB14E0" w:rsidRDefault="00EB14E0" w:rsidP="00EB14E0">
      <w:pPr>
        <w:pStyle w:val="ListParagraph"/>
        <w:numPr>
          <w:ilvl w:val="0"/>
          <w:numId w:val="14"/>
        </w:numPr>
        <w:ind w:leftChars="0"/>
      </w:pPr>
      <w:r>
        <w:t>R1-2103750</w:t>
      </w:r>
      <w:r>
        <w:tab/>
        <w:t>Correction on resource exclusion for other TBs</w:t>
      </w:r>
      <w:r>
        <w:tab/>
        <w:t xml:space="preserve">Huawei, </w:t>
      </w:r>
      <w:proofErr w:type="spellStart"/>
      <w:r>
        <w:t>HiSilicon</w:t>
      </w:r>
      <w:proofErr w:type="spellEnd"/>
    </w:p>
    <w:p w14:paraId="026FC591" w14:textId="77777777" w:rsidR="00EB14E0" w:rsidRDefault="00EB14E0" w:rsidP="00EB14E0">
      <w:pPr>
        <w:pStyle w:val="ListParagraph"/>
        <w:numPr>
          <w:ilvl w:val="0"/>
          <w:numId w:val="14"/>
        </w:numPr>
        <w:ind w:leftChars="0"/>
      </w:pPr>
      <w:r>
        <w:t>R1-2103751</w:t>
      </w:r>
      <w:r>
        <w:tab/>
        <w:t xml:space="preserve">Correction on step 5 of mode 2 resource </w:t>
      </w:r>
      <w:proofErr w:type="spellStart"/>
      <w:r>
        <w:t>allcoation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14:paraId="2009F693" w14:textId="77777777" w:rsidR="00EB14E0" w:rsidRDefault="00EB14E0" w:rsidP="00EB14E0">
      <w:pPr>
        <w:pStyle w:val="ListParagraph"/>
        <w:numPr>
          <w:ilvl w:val="0"/>
          <w:numId w:val="14"/>
        </w:numPr>
        <w:ind w:leftChars="0"/>
      </w:pPr>
      <w:bookmarkStart w:id="6" w:name="_Ref68706853"/>
      <w:r>
        <w:t>R1-2103765</w:t>
      </w:r>
      <w:r>
        <w:tab/>
        <w:t>Maintenance for Resource allocation for sidelink - Mode 2</w:t>
      </w:r>
      <w:r>
        <w:tab/>
        <w:t>Nokia, Nokia Shanghai Bell</w:t>
      </w:r>
      <w:bookmarkEnd w:id="6"/>
    </w:p>
    <w:p w14:paraId="1878EE8E" w14:textId="726476FA" w:rsidR="00524B63" w:rsidRDefault="00524B63" w:rsidP="00786896"/>
    <w:p w14:paraId="13355A45" w14:textId="0FAB2E7D" w:rsidR="00524B63" w:rsidRPr="00834AFC" w:rsidRDefault="00834AFC" w:rsidP="00834AFC">
      <w:pPr>
        <w:pStyle w:val="3GPPText"/>
        <w:rPr>
          <w:b/>
          <w:bCs/>
          <w:u w:val="single"/>
          <w:lang w:val="en-GB"/>
        </w:rPr>
      </w:pPr>
      <w:r w:rsidRPr="00834AFC">
        <w:rPr>
          <w:b/>
          <w:bCs/>
          <w:u w:val="single"/>
          <w:lang w:val="en-GB"/>
        </w:rPr>
        <w:t>Other contributions</w:t>
      </w:r>
    </w:p>
    <w:p w14:paraId="00FE29DD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bookmarkStart w:id="7" w:name="_Ref68706880"/>
      <w:r>
        <w:t>R1-2102368</w:t>
      </w:r>
      <w:r>
        <w:tab/>
        <w:t>Remaining open issues and corrections for mode 1 RA</w:t>
      </w:r>
      <w:r>
        <w:tab/>
        <w:t>OPPO</w:t>
      </w:r>
      <w:bookmarkEnd w:id="7"/>
    </w:p>
    <w:p w14:paraId="6BA40E88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R1-2102590</w:t>
      </w:r>
      <w:r>
        <w:tab/>
        <w:t>Discussion and TPs on Tie-break issues for PSFCH Tx and PSFCH Rx</w:t>
      </w:r>
      <w:r>
        <w:tab/>
        <w:t>CATT, GOHIGH</w:t>
      </w:r>
    </w:p>
    <w:p w14:paraId="0FCE74FD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R1-2102591</w:t>
      </w:r>
      <w:r>
        <w:tab/>
        <w:t xml:space="preserve">Discussion on timing offset between </w:t>
      </w:r>
      <w:proofErr w:type="spellStart"/>
      <w:r>
        <w:t>eNB</w:t>
      </w:r>
      <w:proofErr w:type="spellEnd"/>
      <w:r>
        <w:t xml:space="preserve"> and gNB in NR V2X</w:t>
      </w:r>
      <w:r>
        <w:tab/>
        <w:t>CATT, GOHIGH</w:t>
      </w:r>
    </w:p>
    <w:p w14:paraId="7E6AD1DE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R1-2102710</w:t>
      </w:r>
      <w:r>
        <w:tab/>
        <w:t>A remaining issue on Mode-1 resource allocation for NR sidelink</w:t>
      </w:r>
      <w:r>
        <w:tab/>
        <w:t>Fujitsu</w:t>
      </w:r>
    </w:p>
    <w:p w14:paraId="6302282F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R1-2102711</w:t>
      </w:r>
      <w:r>
        <w:tab/>
        <w:t>Remaining issues on physical layer procedures for NR sidelink</w:t>
      </w:r>
      <w:r>
        <w:tab/>
        <w:t>Fujitsu</w:t>
      </w:r>
    </w:p>
    <w:p w14:paraId="64CC7AB3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R1-2102795</w:t>
      </w:r>
      <w:r>
        <w:tab/>
        <w:t>Remaining open issues and corrections for procedure</w:t>
      </w:r>
      <w:r>
        <w:tab/>
        <w:t>OPPO</w:t>
      </w:r>
    </w:p>
    <w:p w14:paraId="138C06E3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R1-2102940</w:t>
      </w:r>
      <w:r>
        <w:tab/>
        <w:t>Maintenance on NR sidelink mode-1 resource allocation mechanism</w:t>
      </w:r>
      <w:r>
        <w:tab/>
        <w:t>vivo</w:t>
      </w:r>
    </w:p>
    <w:p w14:paraId="1EF9D17B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R1-2102942</w:t>
      </w:r>
      <w:r>
        <w:tab/>
        <w:t>Maintenance on NR sidelink synchronization and procedure</w:t>
      </w:r>
      <w:r>
        <w:tab/>
        <w:t>vivo</w:t>
      </w:r>
    </w:p>
    <w:p w14:paraId="70E62BA1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R1-2103080</w:t>
      </w:r>
      <w:r>
        <w:tab/>
        <w:t>On Remaining Issue of Sidelink Physical Layer Procedures</w:t>
      </w:r>
      <w:r>
        <w:tab/>
        <w:t>Apple</w:t>
      </w:r>
    </w:p>
    <w:p w14:paraId="169B5C32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R1-2103213</w:t>
      </w:r>
      <w:r>
        <w:tab/>
        <w:t>Discussion on Issues for NR Sidelink Physical Layer Structure</w:t>
      </w:r>
      <w:r>
        <w:tab/>
        <w:t>Samsung</w:t>
      </w:r>
    </w:p>
    <w:p w14:paraId="612CB22B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R1-2103375</w:t>
      </w:r>
      <w:r>
        <w:tab/>
        <w:t>Discussion on essential corrections in physical layer structure</w:t>
      </w:r>
      <w:r>
        <w:tab/>
        <w:t>LG Electronics</w:t>
      </w:r>
    </w:p>
    <w:p w14:paraId="259C2393" w14:textId="77777777" w:rsidR="00810231" w:rsidRDefault="00810231" w:rsidP="00810231">
      <w:pPr>
        <w:pStyle w:val="ListParagraph"/>
        <w:numPr>
          <w:ilvl w:val="0"/>
          <w:numId w:val="14"/>
        </w:numPr>
        <w:ind w:leftChars="0"/>
      </w:pPr>
      <w:r>
        <w:t>R1-2103376</w:t>
      </w:r>
      <w:r>
        <w:tab/>
        <w:t>Discussion on essential corrections in resource allocation procedure</w:t>
      </w:r>
      <w:r>
        <w:tab/>
        <w:t>LG Electronics</w:t>
      </w:r>
    </w:p>
    <w:p w14:paraId="6AF7BCAE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R1-2103377</w:t>
      </w:r>
      <w:r>
        <w:tab/>
        <w:t>Discussion on essential corrections in physical layer procedure</w:t>
      </w:r>
      <w:r>
        <w:tab/>
        <w:t>LG Electronics</w:t>
      </w:r>
    </w:p>
    <w:p w14:paraId="3D0E475D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R1-2103391</w:t>
      </w:r>
      <w:r>
        <w:tab/>
        <w:t>Remaining issues for sidelink physical layer procedure</w:t>
      </w:r>
      <w:r>
        <w:tab/>
        <w:t xml:space="preserve">Huawei, </w:t>
      </w:r>
      <w:proofErr w:type="spellStart"/>
      <w:r>
        <w:t>HiSilicon</w:t>
      </w:r>
      <w:proofErr w:type="spellEnd"/>
    </w:p>
    <w:p w14:paraId="67D480D7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R1-2103466</w:t>
      </w:r>
      <w:r>
        <w:tab/>
        <w:t>Remaining issues on physical layer structure for NR sidelink</w:t>
      </w:r>
      <w:r>
        <w:tab/>
        <w:t>Sharp</w:t>
      </w:r>
    </w:p>
    <w:p w14:paraId="183A2B5E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R1-2103468</w:t>
      </w:r>
      <w:r>
        <w:tab/>
        <w:t>Remaining issues on synchronization mechanism and QoS management for NR sidelink</w:t>
      </w:r>
      <w:r>
        <w:tab/>
        <w:t>Sharp</w:t>
      </w:r>
    </w:p>
    <w:p w14:paraId="0A9E6D33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R1-2103499</w:t>
      </w:r>
      <w:r>
        <w:tab/>
        <w:t>Remaining issues on mode 1</w:t>
      </w:r>
      <w:r>
        <w:tab/>
        <w:t xml:space="preserve">ZTE, </w:t>
      </w:r>
      <w:proofErr w:type="spellStart"/>
      <w:r>
        <w:t>Sanechips</w:t>
      </w:r>
      <w:proofErr w:type="spellEnd"/>
    </w:p>
    <w:p w14:paraId="7ACFEBE8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R1-2103500</w:t>
      </w:r>
      <w:r>
        <w:tab/>
        <w:t>SL PHY procedure on prioritization</w:t>
      </w:r>
      <w:r>
        <w:tab/>
        <w:t xml:space="preserve">ZTE, </w:t>
      </w:r>
      <w:proofErr w:type="spellStart"/>
      <w:r>
        <w:t>Sanechips</w:t>
      </w:r>
      <w:proofErr w:type="spellEnd"/>
    </w:p>
    <w:p w14:paraId="00192A94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R1-2103555</w:t>
      </w:r>
      <w:r>
        <w:tab/>
        <w:t>Maintenance for resource allocation mechanism mode 1</w:t>
      </w:r>
      <w:r>
        <w:tab/>
        <w:t>NTT DOCOMO, INC.</w:t>
      </w:r>
    </w:p>
    <w:p w14:paraId="60831634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R1-2103556</w:t>
      </w:r>
      <w:r>
        <w:tab/>
        <w:t>Maintenance for sidelink physical layer procedure</w:t>
      </w:r>
      <w:r>
        <w:tab/>
        <w:t>NTT DOCOMO, INC.</w:t>
      </w:r>
    </w:p>
    <w:p w14:paraId="1FF7A9B4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R1-2103638</w:t>
      </w:r>
      <w:r>
        <w:tab/>
        <w:t>Remaining issues on DL pathloss for sidelink power control</w:t>
      </w:r>
      <w:r>
        <w:tab/>
      </w:r>
      <w:proofErr w:type="spellStart"/>
      <w:r>
        <w:t>ASUSTeK</w:t>
      </w:r>
      <w:proofErr w:type="spellEnd"/>
    </w:p>
    <w:p w14:paraId="648C00FE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R1-2103672</w:t>
      </w:r>
      <w:r>
        <w:tab/>
        <w:t>Remaining issues on resource allocation mode-1 and sidelink procedure</w:t>
      </w:r>
      <w:r>
        <w:tab/>
      </w:r>
      <w:proofErr w:type="spellStart"/>
      <w:r>
        <w:t>ASUSTeK</w:t>
      </w:r>
      <w:proofErr w:type="spellEnd"/>
    </w:p>
    <w:p w14:paraId="6A0EEC35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R1-2103707</w:t>
      </w:r>
      <w:r>
        <w:tab/>
        <w:t>Draft_CR_TS38.213</w:t>
      </w:r>
      <w:r>
        <w:tab/>
        <w:t>Ericsson</w:t>
      </w:r>
    </w:p>
    <w:p w14:paraId="5988A896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R1-2103708</w:t>
      </w:r>
      <w:r>
        <w:tab/>
        <w:t>Draft_CR_TS38.214</w:t>
      </w:r>
      <w:r>
        <w:tab/>
        <w:t>Ericsson</w:t>
      </w:r>
    </w:p>
    <w:p w14:paraId="6AB85B94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R1-2103709</w:t>
      </w:r>
      <w:r>
        <w:tab/>
        <w:t>Correction to PSCCH reserved bits definition</w:t>
      </w:r>
      <w:r>
        <w:tab/>
        <w:t>Ericsson</w:t>
      </w:r>
    </w:p>
    <w:p w14:paraId="68FD4F3B" w14:textId="77777777" w:rsidR="00786896" w:rsidRDefault="00786896" w:rsidP="00786896">
      <w:pPr>
        <w:pStyle w:val="ListParagraph"/>
        <w:numPr>
          <w:ilvl w:val="0"/>
          <w:numId w:val="14"/>
        </w:numPr>
        <w:ind w:leftChars="0"/>
      </w:pPr>
      <w:r>
        <w:t>R1-2103764</w:t>
      </w:r>
      <w:r>
        <w:tab/>
        <w:t>Maintenance for Resource allocation for sidelink - Mode 1</w:t>
      </w:r>
      <w:r>
        <w:tab/>
        <w:t>Nokia, Nokia Shanghai Bell</w:t>
      </w:r>
    </w:p>
    <w:p w14:paraId="4A07CFA4" w14:textId="10A4FE60" w:rsidR="00786896" w:rsidRDefault="00786896" w:rsidP="00786896">
      <w:pPr>
        <w:pStyle w:val="ListParagraph"/>
        <w:numPr>
          <w:ilvl w:val="0"/>
          <w:numId w:val="14"/>
        </w:numPr>
        <w:ind w:leftChars="0"/>
      </w:pPr>
      <w:bookmarkStart w:id="8" w:name="_Ref68706883"/>
      <w:r>
        <w:t>R1-2103766</w:t>
      </w:r>
      <w:r>
        <w:tab/>
        <w:t>Correction to PSFCH reception procedure for NACK-only case to mitigate half-duplex issue</w:t>
      </w:r>
      <w:r>
        <w:tab/>
        <w:t>Intel Corporation</w:t>
      </w:r>
      <w:bookmarkEnd w:id="8"/>
    </w:p>
    <w:sectPr w:rsidR="00786896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7E841" w14:textId="77777777" w:rsidR="00F720E8" w:rsidRDefault="00F720E8">
      <w:r>
        <w:separator/>
      </w:r>
    </w:p>
  </w:endnote>
  <w:endnote w:type="continuationSeparator" w:id="0">
    <w:p w14:paraId="6D05D766" w14:textId="77777777" w:rsidR="00F720E8" w:rsidRDefault="00F7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E166" w14:textId="77777777" w:rsidR="00F720E8" w:rsidRDefault="00F720E8">
      <w:r>
        <w:separator/>
      </w:r>
    </w:p>
  </w:footnote>
  <w:footnote w:type="continuationSeparator" w:id="0">
    <w:p w14:paraId="2FE17596" w14:textId="77777777" w:rsidR="00F720E8" w:rsidRDefault="00F7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9" w15:restartNumberingAfterBreak="0">
    <w:nsid w:val="30E873DE"/>
    <w:multiLevelType w:val="hybridMultilevel"/>
    <w:tmpl w:val="16DEC27C"/>
    <w:lvl w:ilvl="0" w:tplc="868292CC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D2E"/>
    <w:multiLevelType w:val="multilevel"/>
    <w:tmpl w:val="2CB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9F52CC"/>
    <w:multiLevelType w:val="hybridMultilevel"/>
    <w:tmpl w:val="818667CA"/>
    <w:lvl w:ilvl="0" w:tplc="5CA6DA48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827F1"/>
    <w:multiLevelType w:val="hybridMultilevel"/>
    <w:tmpl w:val="0D0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9"/>
  </w:num>
  <w:num w:numId="5">
    <w:abstractNumId w:val="16"/>
  </w:num>
  <w:num w:numId="6">
    <w:abstractNumId w:val="12"/>
  </w:num>
  <w:num w:numId="7">
    <w:abstractNumId w:val="4"/>
  </w:num>
  <w:num w:numId="8">
    <w:abstractNumId w:val="21"/>
  </w:num>
  <w:num w:numId="9">
    <w:abstractNumId w:val="7"/>
  </w:num>
  <w:num w:numId="10">
    <w:abstractNumId w:val="17"/>
  </w:num>
  <w:num w:numId="11">
    <w:abstractNumId w:val="11"/>
  </w:num>
  <w:num w:numId="12">
    <w:abstractNumId w:val="3"/>
  </w:num>
  <w:num w:numId="13">
    <w:abstractNumId w:val="8"/>
  </w:num>
  <w:num w:numId="14">
    <w:abstractNumId w:val="5"/>
  </w:num>
  <w:num w:numId="15">
    <w:abstractNumId w:val="9"/>
  </w:num>
  <w:num w:numId="16">
    <w:abstractNumId w:val="14"/>
  </w:num>
  <w:num w:numId="17">
    <w:abstractNumId w:val="13"/>
  </w:num>
  <w:num w:numId="18">
    <w:abstractNumId w:val="1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DAE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DED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3C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2AB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627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B63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1C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896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231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4AFC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AC4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DAC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C1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9B7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4E0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0E8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61C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出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927AC-AFE3-4B0E-A8E2-1A3804B8C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641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8112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50</cp:revision>
  <cp:lastPrinted>2013-05-13T15:37:00Z</cp:lastPrinted>
  <dcterms:created xsi:type="dcterms:W3CDTF">2020-08-13T01:51:00Z</dcterms:created>
  <dcterms:modified xsi:type="dcterms:W3CDTF">2021-04-08T05:13:00Z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