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proofErr w:type="gramStart"/>
      <w:r w:rsidRPr="00FE41C8">
        <w:rPr>
          <w:rFonts w:ascii="Arial" w:hAnsi="Arial" w:cs="Arial"/>
          <w:lang w:val="en-US"/>
        </w:rPr>
        <w:t>Companie</w:t>
      </w:r>
      <w:r w:rsidR="00CA49B6" w:rsidRPr="00FE41C8">
        <w:rPr>
          <w:rFonts w:ascii="Arial" w:hAnsi="Arial" w:cs="Arial"/>
          <w:lang w:val="en-US"/>
        </w:rPr>
        <w:t>s</w:t>
      </w:r>
      <w:proofErr w:type="gramEnd"/>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0316" w14:textId="77777777" w:rsidR="007B0AC2" w:rsidRDefault="007B0AC2">
      <w:r>
        <w:separator/>
      </w:r>
    </w:p>
  </w:endnote>
  <w:endnote w:type="continuationSeparator" w:id="0">
    <w:p w14:paraId="1695224A" w14:textId="77777777" w:rsidR="007B0AC2" w:rsidRDefault="007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7777777"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06F6">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06F6">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DF971" w14:textId="77777777" w:rsidR="007B0AC2" w:rsidRDefault="007B0AC2">
      <w:r>
        <w:separator/>
      </w:r>
    </w:p>
  </w:footnote>
  <w:footnote w:type="continuationSeparator" w:id="0">
    <w:p w14:paraId="5B17056D" w14:textId="77777777" w:rsidR="007B0AC2" w:rsidRDefault="007B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3F5914" w:rsidRDefault="003F59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2ADF"/>
    <w:rsid w:val="00356C57"/>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C5851"/>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C6287A1-B311-4504-B40C-AC959F9FA71A}">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5475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Fang-Chen Cheng</cp:lastModifiedBy>
  <cp:revision>2</cp:revision>
  <cp:lastPrinted>2008-01-31T07:09:00Z</cp:lastPrinted>
  <dcterms:created xsi:type="dcterms:W3CDTF">2021-04-12T20:22:00Z</dcterms:created>
  <dcterms:modified xsi:type="dcterms:W3CDTF">2021-04-12T20:22:00Z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