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C5C90" w14:textId="77777777" w:rsidR="00623DB9" w:rsidRDefault="00582D13">
      <w:pPr>
        <w:pStyle w:val="Header"/>
        <w:tabs>
          <w:tab w:val="right" w:pos="8280"/>
          <w:tab w:val="right" w:pos="9781"/>
        </w:tabs>
        <w:snapToGrid w:val="0"/>
        <w:spacing w:after="0" w:line="240" w:lineRule="auto"/>
        <w:ind w:right="-57"/>
        <w:rPr>
          <w:rFonts w:cs="Arial"/>
          <w:bCs/>
          <w:sz w:val="22"/>
          <w:szCs w:val="22"/>
          <w:lang w:val="en-US" w:eastAsia="zh-CN"/>
        </w:rPr>
      </w:pPr>
      <w:r>
        <w:rPr>
          <w:rFonts w:cs="Arial"/>
          <w:bCs/>
          <w:sz w:val="22"/>
          <w:szCs w:val="22"/>
          <w:lang w:eastAsia="zh-CN"/>
        </w:rPr>
        <w:t>3GPP TSG RAN WG1 #10</w:t>
      </w:r>
      <w:r>
        <w:rPr>
          <w:rFonts w:cs="Arial" w:hint="eastAsia"/>
          <w:bCs/>
          <w:sz w:val="22"/>
          <w:szCs w:val="22"/>
          <w:lang w:val="en-US" w:eastAsia="zh-CN"/>
        </w:rPr>
        <w:t>4-e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hint="eastAsia"/>
          <w:bCs/>
          <w:sz w:val="22"/>
          <w:szCs w:val="22"/>
          <w:lang w:eastAsia="zh-CN"/>
        </w:rPr>
        <w:t xml:space="preserve">  R1-210</w:t>
      </w:r>
      <w:proofErr w:type="spellStart"/>
      <w:r>
        <w:rPr>
          <w:rFonts w:cs="Arial" w:hint="eastAsia"/>
          <w:bCs/>
          <w:sz w:val="22"/>
          <w:szCs w:val="22"/>
          <w:lang w:val="en-US" w:eastAsia="zh-CN"/>
        </w:rPr>
        <w:t>xxxx</w:t>
      </w:r>
      <w:proofErr w:type="spellEnd"/>
    </w:p>
    <w:p w14:paraId="5537AC12" w14:textId="77777777" w:rsidR="00623DB9" w:rsidRDefault="00582D13">
      <w:pPr>
        <w:pStyle w:val="Header"/>
        <w:tabs>
          <w:tab w:val="right" w:pos="8280"/>
          <w:tab w:val="right" w:pos="9781"/>
        </w:tabs>
        <w:snapToGrid w:val="0"/>
        <w:spacing w:afterLines="100" w:after="240"/>
        <w:ind w:right="-57"/>
        <w:rPr>
          <w:sz w:val="22"/>
          <w:szCs w:val="22"/>
        </w:rPr>
      </w:pPr>
      <w:r>
        <w:rPr>
          <w:rFonts w:cs="Arial"/>
          <w:bCs/>
          <w:sz w:val="22"/>
          <w:szCs w:val="22"/>
          <w:lang w:eastAsia="ja-JP"/>
        </w:rPr>
        <w:t>e-Meeting, January 25</w:t>
      </w:r>
      <w:r>
        <w:rPr>
          <w:rFonts w:cs="Arial"/>
          <w:bCs/>
          <w:sz w:val="22"/>
          <w:szCs w:val="22"/>
          <w:vertAlign w:val="superscript"/>
          <w:lang w:eastAsia="ja-JP"/>
        </w:rPr>
        <w:t>th</w:t>
      </w:r>
      <w:r>
        <w:rPr>
          <w:rFonts w:cs="Arial"/>
          <w:bCs/>
          <w:sz w:val="22"/>
          <w:szCs w:val="22"/>
          <w:lang w:eastAsia="ja-JP"/>
        </w:rPr>
        <w:t xml:space="preserve"> – February 5</w:t>
      </w:r>
      <w:r>
        <w:rPr>
          <w:rFonts w:cs="Arial"/>
          <w:bCs/>
          <w:sz w:val="22"/>
          <w:szCs w:val="22"/>
          <w:vertAlign w:val="superscript"/>
          <w:lang w:eastAsia="ja-JP"/>
        </w:rPr>
        <w:t>th</w:t>
      </w:r>
      <w:r>
        <w:rPr>
          <w:rFonts w:cs="Arial"/>
          <w:bCs/>
          <w:sz w:val="22"/>
          <w:szCs w:val="22"/>
          <w:lang w:eastAsia="ja-JP"/>
        </w:rPr>
        <w:t>, 2021</w:t>
      </w:r>
      <w:r>
        <w:rPr>
          <w:rFonts w:cs="Arial"/>
          <w:sz w:val="22"/>
          <w:szCs w:val="22"/>
        </w:rPr>
        <w:tab/>
      </w:r>
    </w:p>
    <w:p w14:paraId="53D10B60" w14:textId="77777777" w:rsidR="00623DB9" w:rsidRDefault="00582D13">
      <w:pPr>
        <w:tabs>
          <w:tab w:val="left" w:pos="1985"/>
        </w:tabs>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8.8.</w:t>
      </w:r>
      <w:r>
        <w:rPr>
          <w:rFonts w:ascii="Arial" w:hAnsi="Arial" w:hint="eastAsia"/>
          <w:b/>
          <w:sz w:val="22"/>
          <w:szCs w:val="22"/>
          <w:lang w:val="en-US" w:eastAsia="zh-CN"/>
        </w:rPr>
        <w:t>3</w:t>
      </w:r>
    </w:p>
    <w:p w14:paraId="15AE4934" w14:textId="77777777" w:rsidR="00623DB9" w:rsidRDefault="00582D13">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ascii="Arial" w:hAnsi="Arial" w:hint="eastAsia"/>
          <w:b/>
          <w:sz w:val="22"/>
          <w:szCs w:val="22"/>
          <w:lang w:eastAsia="zh-CN"/>
        </w:rPr>
        <w:t>Feature lead summary</w:t>
      </w:r>
      <w:r>
        <w:rPr>
          <w:rFonts w:ascii="Arial" w:hAnsi="Arial" w:hint="eastAsia"/>
          <w:b/>
          <w:sz w:val="22"/>
          <w:szCs w:val="22"/>
          <w:lang w:val="en-US" w:eastAsia="zh-CN"/>
        </w:rPr>
        <w:t xml:space="preserve"> </w:t>
      </w:r>
      <w:r>
        <w:rPr>
          <w:rFonts w:ascii="Arial" w:hAnsi="Arial" w:hint="eastAsia"/>
          <w:b/>
          <w:sz w:val="22"/>
          <w:szCs w:val="22"/>
          <w:lang w:eastAsia="zh-CN"/>
        </w:rPr>
        <w:t>on support of Type A PUSCH repetitions for Msg3</w:t>
      </w:r>
    </w:p>
    <w:p w14:paraId="5A3B15DF" w14:textId="77777777" w:rsidR="00623DB9" w:rsidRDefault="00582D13">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14:paraId="27C2FEE1" w14:textId="77777777" w:rsidR="00623DB9" w:rsidRDefault="00582D13">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14:paraId="7EB8C2AB" w14:textId="77777777" w:rsidR="00623DB9" w:rsidRDefault="00582D13">
      <w:pPr>
        <w:pStyle w:val="Heading1"/>
        <w:numPr>
          <w:ilvl w:val="0"/>
          <w:numId w:val="9"/>
        </w:numPr>
        <w:rPr>
          <w:lang w:val="en-US" w:eastAsia="zh-CN"/>
        </w:rPr>
      </w:pPr>
      <w:r>
        <w:rPr>
          <w:rFonts w:hint="eastAsia"/>
          <w:lang w:val="en-US" w:eastAsia="zh-CN"/>
        </w:rPr>
        <w:t>Introduction</w:t>
      </w:r>
    </w:p>
    <w:p w14:paraId="11111E86" w14:textId="77777777" w:rsidR="00623DB9" w:rsidRDefault="00582D13">
      <w:pPr>
        <w:spacing w:beforeLines="50" w:before="120"/>
        <w:rPr>
          <w:lang w:val="en-US" w:eastAsia="zh-CN"/>
        </w:rPr>
      </w:pPr>
      <w:r>
        <w:rPr>
          <w:rFonts w:hint="eastAsia"/>
          <w:lang w:val="en-US" w:eastAsia="zh-CN"/>
        </w:rPr>
        <w:t>In RAN#90-e, a n</w:t>
      </w:r>
      <w:proofErr w:type="spellStart"/>
      <w:r>
        <w:rPr>
          <w:lang w:eastAsia="zh-CN"/>
        </w:rPr>
        <w:t>ew</w:t>
      </w:r>
      <w:proofErr w:type="spellEnd"/>
      <w:r>
        <w:rPr>
          <w:lang w:eastAsia="zh-CN"/>
        </w:rPr>
        <w:t xml:space="preserve"> WID on NR coverage enhancements</w:t>
      </w:r>
      <w:r>
        <w:rPr>
          <w:rFonts w:hint="eastAsia"/>
          <w:lang w:val="en-US" w:eastAsia="zh-CN"/>
        </w:rPr>
        <w:t xml:space="preserve"> was approved [1]. One </w:t>
      </w:r>
      <w:r>
        <w:t xml:space="preserve">objective </w:t>
      </w:r>
      <w:r>
        <w:rPr>
          <w:rFonts w:hint="eastAsia"/>
          <w:lang w:val="en-US" w:eastAsia="zh-CN"/>
        </w:rPr>
        <w:t xml:space="preserve">of the WID </w:t>
      </w:r>
      <w:r>
        <w:t xml:space="preserve">is to </w:t>
      </w:r>
      <w:r>
        <w:rPr>
          <w:rFonts w:hint="eastAsia"/>
          <w:lang w:val="en-US" w:eastAsia="zh-CN"/>
        </w:rPr>
        <w:t>s</w:t>
      </w:r>
      <w:r>
        <w:rPr>
          <w:lang w:val="en-US" w:eastAsia="zh-CN"/>
        </w:rPr>
        <w:t xml:space="preserve">pecify mechanism(s) to support Type A </w:t>
      </w:r>
      <w:r>
        <w:rPr>
          <w:lang w:eastAsia="zh-CN"/>
        </w:rPr>
        <w:t>PUSCH repetitions for Msg3</w:t>
      </w:r>
      <w:r>
        <w:rPr>
          <w:rFonts w:hint="eastAsia"/>
          <w:lang w:val="en-US" w:eastAsia="zh-CN"/>
        </w:rPr>
        <w:t xml:space="preserve">. </w:t>
      </w:r>
    </w:p>
    <w:p w14:paraId="58CCACA8" w14:textId="77777777" w:rsidR="00623DB9" w:rsidRDefault="00582D13">
      <w:pPr>
        <w:spacing w:beforeLines="50" w:before="120"/>
        <w:rPr>
          <w:szCs w:val="21"/>
          <w:lang w:eastAsia="zh-CN"/>
        </w:rPr>
      </w:pPr>
      <w:r>
        <w:rPr>
          <w:rFonts w:hint="eastAsia"/>
          <w:szCs w:val="21"/>
          <w:lang w:eastAsia="zh-CN"/>
        </w:rPr>
        <w:t xml:space="preserve">This contribution provides a summary of proposed </w:t>
      </w:r>
      <w:r>
        <w:rPr>
          <w:rFonts w:hint="eastAsia"/>
          <w:szCs w:val="21"/>
          <w:lang w:val="en-US" w:eastAsia="zh-CN"/>
        </w:rPr>
        <w:t xml:space="preserve">Msg3 </w:t>
      </w:r>
      <w:r>
        <w:rPr>
          <w:rFonts w:hint="eastAsia"/>
          <w:szCs w:val="21"/>
          <w:lang w:eastAsia="zh-CN"/>
        </w:rPr>
        <w:t xml:space="preserve">enhancements in contributions submitted under AI </w:t>
      </w:r>
      <w:bookmarkStart w:id="1" w:name="_Toc529013720"/>
      <w:r>
        <w:rPr>
          <w:rFonts w:hint="eastAsia"/>
          <w:szCs w:val="21"/>
          <w:lang w:eastAsia="zh-CN"/>
        </w:rPr>
        <w:t>8.8.</w:t>
      </w:r>
      <w:bookmarkEnd w:id="1"/>
      <w:r>
        <w:rPr>
          <w:rFonts w:hint="eastAsia"/>
          <w:szCs w:val="21"/>
          <w:lang w:val="en-US" w:eastAsia="zh-CN"/>
        </w:rPr>
        <w:t>3 and AI 8.8.4.</w:t>
      </w:r>
      <w:r>
        <w:rPr>
          <w:rFonts w:hint="eastAsia"/>
          <w:szCs w:val="21"/>
          <w:lang w:eastAsia="zh-CN"/>
        </w:rPr>
        <w:t xml:space="preserve"> </w:t>
      </w:r>
    </w:p>
    <w:p w14:paraId="3F0888CA" w14:textId="77777777" w:rsidR="00623DB9" w:rsidRDefault="00582D13">
      <w:pPr>
        <w:pStyle w:val="Heading1"/>
        <w:numPr>
          <w:ilvl w:val="0"/>
          <w:numId w:val="9"/>
        </w:numPr>
        <w:rPr>
          <w:lang w:val="en-US" w:eastAsia="zh-CN"/>
        </w:rPr>
      </w:pPr>
      <w:r>
        <w:rPr>
          <w:rFonts w:hint="eastAsia"/>
          <w:lang w:val="en-US" w:eastAsia="zh-CN"/>
        </w:rPr>
        <w:t xml:space="preserve">Summary of </w:t>
      </w:r>
      <w:proofErr w:type="spellStart"/>
      <w:r>
        <w:rPr>
          <w:rFonts w:hint="eastAsia"/>
          <w:lang w:val="en-US" w:eastAsia="zh-CN"/>
        </w:rPr>
        <w:t>Tdocs</w:t>
      </w:r>
      <w:proofErr w:type="spellEnd"/>
      <w:r>
        <w:rPr>
          <w:rFonts w:hint="eastAsia"/>
          <w:lang w:val="en-US" w:eastAsia="zh-CN"/>
        </w:rPr>
        <w:t xml:space="preserve"> </w:t>
      </w:r>
    </w:p>
    <w:p w14:paraId="45748C78" w14:textId="77777777" w:rsidR="00623DB9" w:rsidRDefault="00582D13">
      <w:pPr>
        <w:pStyle w:val="Heading2"/>
        <w:numPr>
          <w:ilvl w:val="1"/>
          <w:numId w:val="9"/>
        </w:numPr>
        <w:rPr>
          <w:lang w:val="en-US" w:eastAsia="zh-CN"/>
        </w:rPr>
      </w:pPr>
      <w:r>
        <w:rPr>
          <w:rFonts w:hint="eastAsia"/>
          <w:lang w:val="en-US" w:eastAsia="zh-CN"/>
        </w:rPr>
        <w:t xml:space="preserve"> Indication of the number of repetitions for Msg3 </w:t>
      </w:r>
    </w:p>
    <w:p w14:paraId="233D9E54" w14:textId="77777777" w:rsidR="00623DB9" w:rsidRDefault="00582D13">
      <w:pPr>
        <w:pStyle w:val="Heading3"/>
        <w:rPr>
          <w:b/>
          <w:bCs/>
          <w:u w:val="single"/>
          <w:lang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14:paraId="0DEFC1FA" w14:textId="77777777" w:rsidR="00623DB9" w:rsidRDefault="00582D13">
      <w:pPr>
        <w:rPr>
          <w:lang w:eastAsia="zh-CN"/>
        </w:rPr>
      </w:pPr>
      <w:r>
        <w:rPr>
          <w:rFonts w:hint="eastAsia"/>
          <w:lang w:eastAsia="zh-CN"/>
        </w:rPr>
        <w:t xml:space="preserve">For Msg3 initial transmission, it can be scheduled by RAR UL grant or </w:t>
      </w:r>
      <w:proofErr w:type="spellStart"/>
      <w:r>
        <w:rPr>
          <w:lang w:eastAsia="ko-KR"/>
        </w:rPr>
        <w:t>fallbackRAR</w:t>
      </w:r>
      <w:proofErr w:type="spellEnd"/>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14:paraId="41F155E8" w14:textId="77777777" w:rsidR="00623DB9" w:rsidRDefault="00582D13">
      <w:pPr>
        <w:numPr>
          <w:ilvl w:val="0"/>
          <w:numId w:val="10"/>
        </w:numPr>
        <w:spacing w:afterLines="50"/>
        <w:ind w:left="200" w:hanging="200"/>
        <w:rPr>
          <w:lang w:eastAsia="zh-CN"/>
        </w:rPr>
      </w:pPr>
      <w:r>
        <w:rPr>
          <w:rFonts w:hint="eastAsia"/>
          <w:lang w:val="sv-SE" w:eastAsia="zh-CN"/>
        </w:rPr>
        <w:t xml:space="preserve">Option 1: </w:t>
      </w:r>
      <w:r>
        <w:rPr>
          <w:rFonts w:hint="eastAsia"/>
          <w:lang w:val="en-US" w:eastAsia="zh-CN"/>
        </w:rPr>
        <w:t xml:space="preserve">MAC RAR or </w:t>
      </w:r>
      <w:r>
        <w:rPr>
          <w:rFonts w:hint="eastAsia"/>
          <w:lang w:val="sv-SE" w:eastAsia="ko-KR"/>
        </w:rPr>
        <w:t>fallbackRAR</w:t>
      </w:r>
    </w:p>
    <w:p w14:paraId="62798710" w14:textId="77777777" w:rsidR="00623DB9" w:rsidRDefault="00582D13">
      <w:pPr>
        <w:numPr>
          <w:ilvl w:val="1"/>
          <w:numId w:val="10"/>
        </w:numPr>
        <w:rPr>
          <w:lang w:val="en-US" w:eastAsia="zh-CN"/>
        </w:rPr>
      </w:pPr>
      <w:r>
        <w:rPr>
          <w:rFonts w:hint="eastAsia"/>
          <w:lang w:val="en-US" w:eastAsia="zh-CN"/>
        </w:rPr>
        <w:t>Support (1</w:t>
      </w:r>
      <w:r>
        <w:rPr>
          <w:lang w:val="en-US" w:eastAsia="zh-CN"/>
        </w:rPr>
        <w:t>8</w:t>
      </w:r>
      <w:r>
        <w:rPr>
          <w:rFonts w:hint="eastAsia"/>
          <w:lang w:val="en-US" w:eastAsia="zh-CN"/>
        </w:rPr>
        <w:t xml:space="preserve">): [2, ZTE], [4, Huawei, </w:t>
      </w:r>
      <w:proofErr w:type="spellStart"/>
      <w:r>
        <w:rPr>
          <w:rFonts w:hint="eastAsia"/>
          <w:lang w:val="en-US" w:eastAsia="zh-CN"/>
        </w:rPr>
        <w:t>HiSilicon</w:t>
      </w:r>
      <w:proofErr w:type="spellEnd"/>
      <w:r>
        <w:rPr>
          <w:rFonts w:hint="eastAsia"/>
          <w:lang w:val="en-US" w:eastAsia="zh-CN"/>
        </w:rPr>
        <w:t xml:space="preserve">], </w:t>
      </w:r>
      <w:r>
        <w:rPr>
          <w:rFonts w:hint="eastAsia"/>
          <w:lang w:eastAsia="zh-CN"/>
        </w:rPr>
        <w:t>[5, CATT]</w:t>
      </w:r>
      <w:r>
        <w:rPr>
          <w:rFonts w:hint="eastAsia"/>
          <w:lang w:val="en-US" w:eastAsia="zh-CN"/>
        </w:rPr>
        <w:t xml:space="preserve">, [6, vivo], [8, Intel], [9, LG], [10, </w:t>
      </w:r>
      <w:proofErr w:type="spellStart"/>
      <w:r>
        <w:rPr>
          <w:rFonts w:hint="eastAsia"/>
          <w:lang w:val="en-US" w:eastAsia="zh-CN"/>
        </w:rPr>
        <w:t>InterDigital</w:t>
      </w:r>
      <w:proofErr w:type="spellEnd"/>
      <w:r>
        <w:rPr>
          <w:rFonts w:hint="eastAsia"/>
          <w:lang w:val="en-US" w:eastAsia="zh-CN"/>
        </w:rPr>
        <w:t xml:space="preserve">], [11, China Telecom], [13, Panasonic], [14, CMCC], [15, ETRI], [16, Xiaomi], [17, Samsung], </w:t>
      </w:r>
      <w:r>
        <w:rPr>
          <w:rFonts w:hint="eastAsia"/>
          <w:lang w:val="en-US" w:eastAsia="zh-CN"/>
        </w:rPr>
        <w:tab/>
        <w:t xml:space="preserve">[18, Apple], [19, Qualcomm], [20, </w:t>
      </w:r>
      <w:r>
        <w:rPr>
          <w:rFonts w:hint="eastAsia"/>
          <w:lang w:eastAsia="zh-CN"/>
        </w:rPr>
        <w:t>Ericsson</w:t>
      </w:r>
      <w:r>
        <w:rPr>
          <w:rFonts w:hint="eastAsia"/>
          <w:lang w:val="en-US" w:eastAsia="zh-CN"/>
        </w:rPr>
        <w:t>], [22, NTT DOCOMO]</w:t>
      </w:r>
      <w:r>
        <w:rPr>
          <w:lang w:val="en-US" w:eastAsia="zh-CN"/>
        </w:rPr>
        <w:t>, [28, WILUS]</w:t>
      </w:r>
      <w:r>
        <w:rPr>
          <w:rFonts w:hint="eastAsia"/>
          <w:lang w:val="en-US" w:eastAsia="zh-CN"/>
        </w:rPr>
        <w:t xml:space="preserve">, [29, </w:t>
      </w:r>
      <w:r>
        <w:rPr>
          <w:lang w:eastAsia="zh-CN"/>
        </w:rPr>
        <w:t>Nokia/NSB</w:t>
      </w:r>
      <w:r>
        <w:rPr>
          <w:rFonts w:hint="eastAsia"/>
          <w:lang w:val="en-US" w:eastAsia="zh-CN"/>
        </w:rPr>
        <w:t>]</w:t>
      </w:r>
    </w:p>
    <w:p w14:paraId="6B3F4C39" w14:textId="77777777" w:rsidR="00623DB9" w:rsidRDefault="00582D13">
      <w:pPr>
        <w:numPr>
          <w:ilvl w:val="1"/>
          <w:numId w:val="10"/>
        </w:numPr>
        <w:rPr>
          <w:lang w:eastAsia="zh-CN"/>
        </w:rPr>
      </w:pPr>
      <w:r>
        <w:rPr>
          <w:rFonts w:hint="eastAsia"/>
          <w:lang w:val="en-US" w:eastAsia="zh-CN"/>
        </w:rPr>
        <w:t>Note, Option 1 includes using the one reserved bit in MAC RAR/</w:t>
      </w:r>
      <w:r>
        <w:rPr>
          <w:rFonts w:hint="eastAsia"/>
          <w:lang w:val="sv-SE" w:eastAsia="ko-KR"/>
        </w:rPr>
        <w:t>fallbackRAR</w:t>
      </w:r>
      <w:r>
        <w:rPr>
          <w:rFonts w:hint="eastAsia"/>
          <w:lang w:val="en-US" w:eastAsia="zh-CN"/>
        </w:rPr>
        <w:t xml:space="preserve"> and/or using RAR UL grant for indication. </w:t>
      </w:r>
    </w:p>
    <w:p w14:paraId="765C179F" w14:textId="77777777" w:rsidR="00623DB9" w:rsidRDefault="00582D13">
      <w:pPr>
        <w:numPr>
          <w:ilvl w:val="1"/>
          <w:numId w:val="10"/>
        </w:numPr>
        <w:rPr>
          <w:bCs/>
          <w:iCs/>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and [20, </w:t>
      </w:r>
      <w:r>
        <w:rPr>
          <w:rFonts w:hint="eastAsia"/>
          <w:lang w:eastAsia="zh-CN"/>
        </w:rPr>
        <w:t>Ericsson</w:t>
      </w:r>
      <w:r>
        <w:rPr>
          <w:rFonts w:hint="eastAsia"/>
          <w:lang w:val="en-US" w:eastAsia="zh-CN"/>
        </w:rPr>
        <w:t>] propose that t</w:t>
      </w:r>
      <w:r>
        <w:rPr>
          <w:lang w:eastAsia="zh-CN"/>
        </w:rPr>
        <w:t>he size of RAR UL grant</w:t>
      </w:r>
      <w:r>
        <w:rPr>
          <w:rFonts w:hint="eastAsia"/>
          <w:lang w:val="en-US" w:eastAsia="zh-CN"/>
        </w:rPr>
        <w:t xml:space="preserve"> used for Msg3 repetition indication shall be</w:t>
      </w:r>
      <w:r>
        <w:rPr>
          <w:lang w:eastAsia="zh-CN"/>
        </w:rPr>
        <w:t xml:space="preserve"> unchanged.</w:t>
      </w:r>
    </w:p>
    <w:p w14:paraId="460324C6" w14:textId="77777777" w:rsidR="00623DB9" w:rsidRDefault="00582D13">
      <w:pPr>
        <w:numPr>
          <w:ilvl w:val="1"/>
          <w:numId w:val="10"/>
        </w:numPr>
        <w:rPr>
          <w:b/>
          <w:lang w:eastAsia="ko-KR"/>
        </w:rPr>
      </w:pPr>
      <w:r>
        <w:rPr>
          <w:rFonts w:hint="eastAsia"/>
          <w:bCs/>
          <w:iCs/>
          <w:lang w:val="en-US" w:eastAsia="zh-CN"/>
        </w:rPr>
        <w:t>[6</w:t>
      </w:r>
      <w:r>
        <w:rPr>
          <w:rFonts w:hint="eastAsia"/>
          <w:bCs/>
          <w:iCs/>
          <w:lang w:eastAsia="zh-CN"/>
        </w:rPr>
        <w:t>, vivo]</w:t>
      </w:r>
      <w:r>
        <w:rPr>
          <w:rFonts w:hint="eastAsia"/>
          <w:bCs/>
          <w:iCs/>
          <w:lang w:val="en-US" w:eastAsia="zh-CN"/>
        </w:rPr>
        <w:t>: M</w:t>
      </w:r>
      <w:proofErr w:type="spellStart"/>
      <w:r>
        <w:rPr>
          <w:bCs/>
          <w:iCs/>
        </w:rPr>
        <w:t>echanisms</w:t>
      </w:r>
      <w:proofErr w:type="spellEnd"/>
      <w:r>
        <w:rPr>
          <w:bCs/>
          <w:iCs/>
        </w:rPr>
        <w:t xml:space="preserve"> should be defined for UE to determine which RAR UL grant format to parse, if new UL grant format is introduced.</w:t>
      </w:r>
    </w:p>
    <w:p w14:paraId="01A69D12" w14:textId="77777777" w:rsidR="00623DB9" w:rsidRDefault="00582D13">
      <w:pPr>
        <w:numPr>
          <w:ilvl w:val="1"/>
          <w:numId w:val="10"/>
        </w:numPr>
        <w:rPr>
          <w:lang w:eastAsia="zh-CN"/>
        </w:rPr>
      </w:pPr>
      <w:r>
        <w:rPr>
          <w:rFonts w:hint="eastAsia"/>
          <w:lang w:val="en-US" w:eastAsia="zh-CN"/>
        </w:rPr>
        <w:t xml:space="preserve">[2, ZTE], [10, </w:t>
      </w:r>
      <w:proofErr w:type="spellStart"/>
      <w:r>
        <w:rPr>
          <w:rFonts w:hint="eastAsia"/>
          <w:lang w:eastAsia="zh-CN"/>
        </w:rPr>
        <w:t>InterDigital</w:t>
      </w:r>
      <w:proofErr w:type="spellEnd"/>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w:t>
      </w:r>
      <w:r>
        <w:rPr>
          <w:lang w:eastAsia="zh-CN"/>
        </w:rPr>
        <w:t xml:space="preserve">The TDRA field of the </w:t>
      </w:r>
      <w:r>
        <w:rPr>
          <w:rFonts w:hint="eastAsia"/>
          <w:lang w:val="en-US" w:eastAsia="zh-CN"/>
        </w:rPr>
        <w:t xml:space="preserve">RAR </w:t>
      </w:r>
      <w:r>
        <w:rPr>
          <w:lang w:eastAsia="zh-CN"/>
        </w:rPr>
        <w:t>UL grant indicates the number of repetitions for the initial transmission of msg3.</w:t>
      </w:r>
      <w:r>
        <w:rPr>
          <w:rFonts w:hint="eastAsia"/>
          <w:lang w:val="en-US" w:eastAsia="zh-CN"/>
        </w:rPr>
        <w:t xml:space="preserve"> </w:t>
      </w:r>
    </w:p>
    <w:p w14:paraId="6FE4668C" w14:textId="77777777" w:rsidR="00623DB9" w:rsidRDefault="00582D13">
      <w:pPr>
        <w:numPr>
          <w:ilvl w:val="1"/>
          <w:numId w:val="10"/>
        </w:numPr>
        <w:rPr>
          <w:lang w:eastAsia="zh-CN"/>
        </w:rPr>
      </w:pPr>
      <w:r>
        <w:rPr>
          <w:rFonts w:hint="eastAsia"/>
          <w:lang w:val="en-US" w:eastAsia="zh-CN"/>
        </w:rPr>
        <w:t xml:space="preserve">[16, </w:t>
      </w:r>
      <w:r>
        <w:rPr>
          <w:rFonts w:hint="eastAsia"/>
          <w:lang w:eastAsia="zh-CN"/>
        </w:rPr>
        <w:t>Xiaomi</w:t>
      </w:r>
      <w:r>
        <w:rPr>
          <w:rFonts w:hint="eastAsia"/>
          <w:lang w:val="en-US" w:eastAsia="zh-CN"/>
        </w:rPr>
        <w:t xml:space="preserve">]: </w:t>
      </w:r>
      <w:r>
        <w:rPr>
          <w:rFonts w:eastAsia="宋体"/>
          <w:bCs/>
          <w:lang w:eastAsia="zh-CN"/>
        </w:rPr>
        <w:t>Reuse the TPC field in UL grant of RAR to indicate the repetition number of Msg.3 initial transmission.</w:t>
      </w:r>
    </w:p>
    <w:p w14:paraId="283EECBE" w14:textId="77777777" w:rsidR="00623DB9" w:rsidRDefault="00582D13">
      <w:pPr>
        <w:numPr>
          <w:ilvl w:val="1"/>
          <w:numId w:val="10"/>
        </w:numPr>
        <w:rPr>
          <w:lang w:eastAsia="zh-CN"/>
        </w:rPr>
      </w:pPr>
      <w:r>
        <w:rPr>
          <w:rFonts w:hint="eastAsia"/>
          <w:lang w:val="en-US" w:eastAsia="zh-CN"/>
        </w:rPr>
        <w:t xml:space="preserve">[2, ZTE], [22, NTT DOCOMO]: </w:t>
      </w:r>
      <w:r>
        <w:rPr>
          <w:lang w:eastAsia="zh-CN"/>
        </w:rPr>
        <w:t>MAC RAR payload has one reserved bit, it may be possible to reuse the bit for the indication without changing the MAC structure</w:t>
      </w:r>
      <w:r>
        <w:rPr>
          <w:rFonts w:hint="eastAsia"/>
          <w:lang w:val="en-US" w:eastAsia="zh-CN"/>
        </w:rPr>
        <w:t xml:space="preserve">. </w:t>
      </w:r>
    </w:p>
    <w:p w14:paraId="110CF8FD" w14:textId="77777777" w:rsidR="00623DB9" w:rsidRDefault="00582D13">
      <w:pPr>
        <w:numPr>
          <w:ilvl w:val="0"/>
          <w:numId w:val="10"/>
        </w:numPr>
        <w:spacing w:afterLines="50"/>
        <w:ind w:left="200" w:hanging="200"/>
        <w:rPr>
          <w:lang w:eastAsia="zh-CN"/>
        </w:rPr>
      </w:pPr>
      <w:r>
        <w:rPr>
          <w:rFonts w:hint="eastAsia"/>
          <w:lang w:eastAsia="zh-CN"/>
        </w:rPr>
        <w:t>Option 2: DCI format 1_0 with CRC scrambled by RA-RNTI</w:t>
      </w:r>
    </w:p>
    <w:p w14:paraId="39B8ABB9" w14:textId="77777777" w:rsidR="00623DB9" w:rsidRDefault="00582D13">
      <w:pPr>
        <w:numPr>
          <w:ilvl w:val="1"/>
          <w:numId w:val="10"/>
        </w:numPr>
        <w:rPr>
          <w:lang w:eastAsia="zh-CN"/>
        </w:rPr>
      </w:pPr>
      <w:r>
        <w:rPr>
          <w:rFonts w:hint="eastAsia"/>
          <w:lang w:val="en-US" w:eastAsia="zh-CN"/>
        </w:rPr>
        <w:t xml:space="preserve"> Support (3):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[6</w:t>
      </w:r>
      <w:r>
        <w:rPr>
          <w:rFonts w:hint="eastAsia"/>
          <w:lang w:eastAsia="zh-CN"/>
        </w:rPr>
        <w:t>, vivo]</w:t>
      </w:r>
      <w:r>
        <w:rPr>
          <w:rFonts w:hint="eastAsia"/>
          <w:lang w:val="en-US" w:eastAsia="zh-CN"/>
        </w:rPr>
        <w:t xml:space="preserve">, [11, </w:t>
      </w:r>
      <w:r>
        <w:rPr>
          <w:rFonts w:hint="eastAsia"/>
          <w:szCs w:val="15"/>
          <w:lang w:eastAsia="zh-CN"/>
        </w:rPr>
        <w:t>China Telecom</w:t>
      </w:r>
      <w:r>
        <w:rPr>
          <w:rFonts w:hint="eastAsia"/>
          <w:lang w:val="en-US" w:eastAsia="zh-CN"/>
        </w:rPr>
        <w:t xml:space="preserve">], [29, </w:t>
      </w:r>
      <w:r>
        <w:rPr>
          <w:lang w:eastAsia="zh-CN"/>
        </w:rPr>
        <w:t>Nokia/NSB</w:t>
      </w:r>
      <w:r>
        <w:rPr>
          <w:rFonts w:hint="eastAsia"/>
          <w:lang w:val="en-US" w:eastAsia="zh-CN"/>
        </w:rPr>
        <w:t>]</w:t>
      </w:r>
    </w:p>
    <w:p w14:paraId="7CA09951" w14:textId="77777777" w:rsidR="00623DB9" w:rsidRDefault="00582D13">
      <w:pPr>
        <w:numPr>
          <w:ilvl w:val="0"/>
          <w:numId w:val="10"/>
        </w:numPr>
        <w:spacing w:afterLines="50"/>
        <w:ind w:left="200" w:hanging="200"/>
        <w:rPr>
          <w:lang w:eastAsia="zh-CN"/>
        </w:rPr>
      </w:pPr>
      <w:r>
        <w:rPr>
          <w:rFonts w:hint="eastAsia"/>
          <w:lang w:eastAsia="zh-CN"/>
        </w:rPr>
        <w:t xml:space="preserve">Option 3: Implicit method, </w:t>
      </w:r>
      <w:proofErr w:type="spellStart"/>
      <w:r>
        <w:rPr>
          <w:rFonts w:hint="eastAsia"/>
          <w:lang w:eastAsia="zh-CN"/>
        </w:rPr>
        <w:t>e.g</w:t>
      </w:r>
      <w:proofErr w:type="spellEnd"/>
      <w:r>
        <w:rPr>
          <w:rFonts w:hint="eastAsia"/>
          <w:lang w:eastAsia="zh-CN"/>
        </w:rPr>
        <w:t>, implicitly determined by PRACH configuration or i</w:t>
      </w:r>
      <w:r>
        <w:rPr>
          <w:rFonts w:eastAsiaTheme="minorEastAsia" w:hint="eastAsia"/>
          <w:lang w:eastAsia="zh-CN"/>
        </w:rPr>
        <w:t xml:space="preserve">nformation carried by RAR. </w:t>
      </w:r>
    </w:p>
    <w:p w14:paraId="3826B2B6" w14:textId="77777777" w:rsidR="00623DB9" w:rsidRDefault="00582D13">
      <w:pPr>
        <w:numPr>
          <w:ilvl w:val="1"/>
          <w:numId w:val="10"/>
        </w:numPr>
        <w:rPr>
          <w:lang w:eastAsia="zh-CN"/>
        </w:rPr>
      </w:pPr>
      <w:r>
        <w:rPr>
          <w:rFonts w:hint="eastAsia"/>
          <w:lang w:val="en-US" w:eastAsia="zh-CN"/>
        </w:rPr>
        <w:t xml:space="preserve"> Support (2): </w:t>
      </w:r>
      <w:r>
        <w:rPr>
          <w:rFonts w:hint="eastAsia"/>
          <w:lang w:eastAsia="zh-CN"/>
        </w:rPr>
        <w:t>[5, CATT]</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w:t>
      </w:r>
    </w:p>
    <w:p w14:paraId="3FA2B461" w14:textId="77777777" w:rsidR="00623DB9" w:rsidRDefault="00582D13">
      <w:pPr>
        <w:numPr>
          <w:ilvl w:val="0"/>
          <w:numId w:val="10"/>
        </w:numPr>
        <w:spacing w:afterLines="50"/>
        <w:ind w:left="200" w:hanging="200"/>
        <w:rPr>
          <w:lang w:eastAsia="zh-CN"/>
        </w:rPr>
      </w:pPr>
      <w:r>
        <w:rPr>
          <w:rFonts w:hint="eastAsia"/>
          <w:lang w:eastAsia="zh-CN"/>
        </w:rPr>
        <w:t>Option 4: SIB1</w:t>
      </w:r>
      <w:r>
        <w:rPr>
          <w:rFonts w:hint="eastAsia"/>
          <w:lang w:val="en-US" w:eastAsia="zh-CN"/>
        </w:rPr>
        <w:t xml:space="preserve"> only </w:t>
      </w:r>
    </w:p>
    <w:p w14:paraId="5FEEB2EC" w14:textId="77777777" w:rsidR="00623DB9" w:rsidRDefault="00582D13">
      <w:pPr>
        <w:numPr>
          <w:ilvl w:val="1"/>
          <w:numId w:val="10"/>
        </w:numPr>
        <w:spacing w:afterLines="50"/>
        <w:ind w:left="620" w:hanging="200"/>
        <w:rPr>
          <w:lang w:val="en-US" w:eastAsia="zh-CN"/>
        </w:rPr>
      </w:pPr>
      <w:r>
        <w:rPr>
          <w:rFonts w:hint="eastAsia"/>
          <w:lang w:val="en-US" w:eastAsia="zh-CN"/>
        </w:rPr>
        <w:lastRenderedPageBreak/>
        <w:t xml:space="preserve">Support (4): [11, </w:t>
      </w:r>
      <w:r>
        <w:rPr>
          <w:rFonts w:hint="eastAsia"/>
          <w:szCs w:val="15"/>
          <w:lang w:eastAsia="zh-CN"/>
        </w:rPr>
        <w:t>China Telecom</w:t>
      </w:r>
      <w:r>
        <w:rPr>
          <w:rFonts w:hint="eastAsia"/>
          <w:lang w:val="en-US" w:eastAsia="zh-CN"/>
        </w:rPr>
        <w:t xml:space="preserve">], [14, </w:t>
      </w:r>
      <w:r>
        <w:rPr>
          <w:rFonts w:hint="eastAsia"/>
          <w:szCs w:val="15"/>
          <w:lang w:eastAsia="zh-CN"/>
        </w:rPr>
        <w:t>CMCC</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14:paraId="6352DEB9" w14:textId="77777777" w:rsidR="00623DB9" w:rsidRDefault="00582D13">
      <w:pPr>
        <w:spacing w:before="120" w:after="0"/>
        <w:rPr>
          <w:rFonts w:eastAsia="宋体"/>
          <w:b/>
          <w:bCs/>
          <w:lang w:val="en-US" w:eastAsia="zh-CN"/>
        </w:rPr>
      </w:pPr>
      <w:r>
        <w:rPr>
          <w:rFonts w:hint="eastAsia"/>
          <w:lang w:val="en-US" w:eastAsia="zh-CN"/>
        </w:rPr>
        <w:t xml:space="preserve">Regarding </w:t>
      </w:r>
      <w:r>
        <w:rPr>
          <w:rFonts w:hint="eastAsia"/>
          <w:lang w:val="sv-SE" w:eastAsia="ko-KR"/>
        </w:rPr>
        <w:t>fallbackRAR</w:t>
      </w:r>
      <w:r>
        <w:rPr>
          <w:rFonts w:eastAsia="宋体" w:hint="eastAsia"/>
          <w:lang w:val="en-US" w:eastAsia="zh-CN"/>
        </w:rPr>
        <w:t xml:space="preserve">, it is used for scheduling Msg3 in case of switching from 2-step RACH to 4-step RACH, which most possibly happens for cell-edge UEs. The Msg3 scheduled by </w:t>
      </w:r>
      <w:r>
        <w:rPr>
          <w:rFonts w:hint="eastAsia"/>
          <w:lang w:val="sv-SE" w:eastAsia="ko-KR"/>
        </w:rPr>
        <w:t>fallbackRAR</w:t>
      </w:r>
      <w:r>
        <w:rPr>
          <w:rFonts w:eastAsia="宋体" w:hint="eastAsia"/>
          <w:lang w:val="en-US" w:eastAsia="zh-CN"/>
        </w:rPr>
        <w:t xml:space="preserve"> is also part of 4-step RACH, and it</w:t>
      </w:r>
      <w:r>
        <w:rPr>
          <w:rFonts w:eastAsia="宋体"/>
          <w:lang w:val="en-US" w:eastAsia="zh-CN"/>
        </w:rPr>
        <w:t>’</w:t>
      </w:r>
      <w:r>
        <w:rPr>
          <w:rFonts w:eastAsia="宋体" w:hint="eastAsia"/>
          <w:lang w:val="en-US" w:eastAsia="zh-CN"/>
        </w:rPr>
        <w:t xml:space="preserve">s better to include here per FL understanding. </w:t>
      </w:r>
    </w:p>
    <w:p w14:paraId="7D375AFC" w14:textId="77777777" w:rsidR="00623DB9" w:rsidRDefault="00582D13">
      <w:pPr>
        <w:rPr>
          <w:lang w:val="en-US" w:eastAsia="zh-CN"/>
        </w:rPr>
      </w:pPr>
      <w:r>
        <w:rPr>
          <w:rFonts w:hint="eastAsia"/>
          <w:lang w:val="en-US" w:eastAsia="zh-CN"/>
        </w:rPr>
        <w:t>There is a clear majority on Option 1 and most companies supporting other options are also fine with Option 1. In addition, most companies prefer to use RAR UL grant instead of the one reserved bit in MAC RAR/</w:t>
      </w:r>
      <w:r>
        <w:rPr>
          <w:rFonts w:hint="eastAsia"/>
          <w:lang w:val="sv-SE" w:eastAsia="ko-KR"/>
        </w:rPr>
        <w:t>fallbackRAR</w:t>
      </w:r>
      <w:r>
        <w:rPr>
          <w:rFonts w:eastAsia="宋体" w:hint="eastAsia"/>
          <w:lang w:val="en-US" w:eastAsia="zh-CN"/>
        </w:rPr>
        <w:t xml:space="preserve">. Thus, </w:t>
      </w:r>
      <w:r>
        <w:rPr>
          <w:rFonts w:hint="eastAsia"/>
          <w:lang w:val="en-US" w:eastAsia="zh-CN"/>
        </w:rPr>
        <w:t xml:space="preserve">FL suggest </w:t>
      </w:r>
      <w:proofErr w:type="gramStart"/>
      <w:r>
        <w:rPr>
          <w:rFonts w:hint="eastAsia"/>
          <w:lang w:val="en-US" w:eastAsia="zh-CN"/>
        </w:rPr>
        <w:t>to focus</w:t>
      </w:r>
      <w:proofErr w:type="gramEnd"/>
      <w:r>
        <w:rPr>
          <w:rFonts w:hint="eastAsia"/>
          <w:lang w:val="en-US" w:eastAsia="zh-CN"/>
        </w:rPr>
        <w:t xml:space="preserve"> on the following proposal.</w:t>
      </w:r>
    </w:p>
    <w:p w14:paraId="4FAA7872" w14:textId="77777777" w:rsidR="00623DB9" w:rsidRDefault="00582D13">
      <w:pPr>
        <w:rPr>
          <w:rFonts w:eastAsia="宋体"/>
          <w:b/>
          <w:bCs/>
          <w:lang w:val="en-US" w:eastAsia="zh-CN"/>
        </w:rPr>
      </w:pPr>
      <w:r>
        <w:rPr>
          <w:rFonts w:hint="eastAsia"/>
          <w:b/>
          <w:bCs/>
          <w:lang w:val="en-US" w:eastAsia="zh-CN"/>
        </w:rPr>
        <w:t>Proposal 1: T</w:t>
      </w:r>
      <w:r>
        <w:rPr>
          <w:rFonts w:hint="eastAsia"/>
          <w:b/>
          <w:bCs/>
          <w:lang w:eastAsia="zh-CN"/>
        </w:rPr>
        <w:t>he number of repetitions for Msg3 initial transmission</w:t>
      </w:r>
      <w:r>
        <w:rPr>
          <w:rFonts w:hint="eastAsia"/>
          <w:b/>
          <w:bCs/>
          <w:lang w:val="en-US" w:eastAsia="zh-CN"/>
        </w:rPr>
        <w:t xml:space="preserve"> is indicated by RAR UL grant or </w:t>
      </w:r>
      <w:r>
        <w:rPr>
          <w:rFonts w:hint="eastAsia"/>
          <w:b/>
          <w:bCs/>
          <w:lang w:val="sv-SE" w:eastAsia="ko-KR"/>
        </w:rPr>
        <w:t>fallbackRAR</w:t>
      </w:r>
      <w:r>
        <w:rPr>
          <w:rFonts w:eastAsia="宋体" w:hint="eastAsia"/>
          <w:b/>
          <w:bCs/>
          <w:lang w:val="en-US" w:eastAsia="zh-CN"/>
        </w:rPr>
        <w:t xml:space="preserve"> UL grant. </w:t>
      </w:r>
    </w:p>
    <w:p w14:paraId="59DB93D7" w14:textId="77777777" w:rsidR="00623DB9" w:rsidRDefault="00582D13">
      <w:pPr>
        <w:numPr>
          <w:ilvl w:val="0"/>
          <w:numId w:val="11"/>
        </w:numPr>
        <w:rPr>
          <w:rFonts w:eastAsia="宋体"/>
          <w:b/>
          <w:bCs/>
          <w:lang w:val="en-US" w:eastAsia="zh-CN"/>
        </w:rPr>
      </w:pPr>
      <w:r>
        <w:rPr>
          <w:rFonts w:hint="eastAsia"/>
          <w:b/>
          <w:bCs/>
          <w:lang w:val="en-US" w:eastAsia="zh-CN"/>
        </w:rPr>
        <w:t xml:space="preserve"> T</w:t>
      </w:r>
      <w:r>
        <w:rPr>
          <w:b/>
          <w:bCs/>
          <w:lang w:eastAsia="zh-CN"/>
        </w:rPr>
        <w:t>he size of RAR UL grant</w:t>
      </w:r>
      <w:r>
        <w:rPr>
          <w:rFonts w:hint="eastAsia"/>
          <w:b/>
          <w:bCs/>
          <w:lang w:val="en-US" w:eastAsia="zh-CN"/>
        </w:rPr>
        <w:t xml:space="preserve"> or </w:t>
      </w:r>
      <w:r>
        <w:rPr>
          <w:rFonts w:hint="eastAsia"/>
          <w:b/>
          <w:bCs/>
          <w:lang w:val="sv-SE" w:eastAsia="ko-KR"/>
        </w:rPr>
        <w:t>fallbackRAR</w:t>
      </w:r>
      <w:r>
        <w:rPr>
          <w:rFonts w:eastAsia="宋体" w:hint="eastAsia"/>
          <w:b/>
          <w:bCs/>
          <w:lang w:val="en-US" w:eastAsia="zh-CN"/>
        </w:rPr>
        <w:t xml:space="preserve"> UL grant</w:t>
      </w:r>
      <w:r>
        <w:rPr>
          <w:rFonts w:hint="eastAsia"/>
          <w:b/>
          <w:bCs/>
          <w:lang w:val="en-US" w:eastAsia="zh-CN"/>
        </w:rPr>
        <w:t xml:space="preserve"> is</w:t>
      </w:r>
      <w:r>
        <w:rPr>
          <w:b/>
          <w:bCs/>
          <w:lang w:eastAsia="zh-CN"/>
        </w:rPr>
        <w:t xml:space="preserve"> unchanged</w:t>
      </w:r>
      <w:r>
        <w:rPr>
          <w:rFonts w:hint="eastAsia"/>
          <w:b/>
          <w:bCs/>
          <w:lang w:val="en-US" w:eastAsia="zh-CN"/>
        </w:rPr>
        <w:t>.</w:t>
      </w:r>
    </w:p>
    <w:p w14:paraId="57C3848F" w14:textId="77777777" w:rsidR="00623DB9" w:rsidRDefault="00582D13">
      <w:pPr>
        <w:numPr>
          <w:ilvl w:val="0"/>
          <w:numId w:val="11"/>
        </w:numPr>
        <w:rPr>
          <w:lang w:val="en-US" w:eastAsia="zh-CN"/>
        </w:rPr>
      </w:pPr>
      <w:r>
        <w:rPr>
          <w:rFonts w:eastAsia="宋体" w:hint="eastAsia"/>
          <w:b/>
          <w:bCs/>
          <w:lang w:val="en-US" w:eastAsia="zh-CN"/>
        </w:rPr>
        <w:t xml:space="preserve"> FFS the bit field for repetition indication. </w:t>
      </w:r>
    </w:p>
    <w:p w14:paraId="02C1398B" w14:textId="77777777" w:rsidR="00623DB9" w:rsidRDefault="00582D13">
      <w:pPr>
        <w:pStyle w:val="Heading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14:paraId="49C949EF" w14:textId="77777777" w:rsidR="00623DB9" w:rsidRDefault="00582D13">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14:paraId="4A2637C2" w14:textId="77777777" w:rsidR="00623DB9" w:rsidRDefault="00582D13">
      <w:pPr>
        <w:numPr>
          <w:ilvl w:val="0"/>
          <w:numId w:val="10"/>
        </w:numPr>
        <w:spacing w:afterLines="50"/>
        <w:ind w:left="200" w:hanging="200"/>
        <w:rPr>
          <w:lang w:eastAsia="zh-CN"/>
        </w:rPr>
      </w:pPr>
      <w:r>
        <w:rPr>
          <w:rFonts w:hint="eastAsia"/>
          <w:lang w:eastAsia="zh-CN"/>
        </w:rPr>
        <w:t>Option 1: DCI format 0_0 with CRC scrambled by TC-RNTI.</w:t>
      </w:r>
    </w:p>
    <w:p w14:paraId="3735E777" w14:textId="77777777" w:rsidR="00623DB9" w:rsidRDefault="00582D13">
      <w:pPr>
        <w:numPr>
          <w:ilvl w:val="1"/>
          <w:numId w:val="10"/>
        </w:numPr>
        <w:rPr>
          <w:lang w:val="en-US" w:eastAsia="zh-CN"/>
        </w:rPr>
      </w:pPr>
      <w:r>
        <w:rPr>
          <w:rFonts w:hint="eastAsia"/>
          <w:lang w:val="en-US" w:eastAsia="zh-CN"/>
        </w:rPr>
        <w:t xml:space="preserve">Support(11):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[16, </w:t>
      </w:r>
      <w:r>
        <w:rPr>
          <w:rFonts w:hint="eastAsia"/>
          <w:szCs w:val="15"/>
          <w:lang w:eastAsia="zh-CN"/>
        </w:rPr>
        <w:t>Xiaomi</w:t>
      </w:r>
      <w:r>
        <w:rPr>
          <w:rFonts w:hint="eastAsia"/>
          <w:szCs w:val="15"/>
          <w:lang w:val="en-US" w:eastAsia="zh-CN"/>
        </w:rPr>
        <w:t xml:space="preserve">], [18,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w:t>
      </w:r>
      <w:r>
        <w:rPr>
          <w:rFonts w:hint="eastAsia"/>
          <w:szCs w:val="15"/>
          <w:lang w:val="en-US" w:eastAsia="zh-CN"/>
        </w:rPr>
        <w:t xml:space="preserve">[22, </w:t>
      </w:r>
      <w:r>
        <w:rPr>
          <w:rFonts w:hint="eastAsia"/>
          <w:szCs w:val="15"/>
          <w:lang w:eastAsia="zh-CN"/>
        </w:rPr>
        <w:t>NTT DOCOMO</w:t>
      </w:r>
      <w:r>
        <w:rPr>
          <w:rFonts w:hint="eastAsia"/>
          <w:szCs w:val="15"/>
          <w:lang w:val="en-US" w:eastAsia="zh-CN"/>
        </w:rPr>
        <w:t xml:space="preserve">], </w:t>
      </w:r>
      <w:r>
        <w:rPr>
          <w:rFonts w:hint="eastAsia"/>
          <w:lang w:val="en-US" w:eastAsia="zh-CN"/>
        </w:rPr>
        <w:t xml:space="preserve">[29, </w:t>
      </w:r>
      <w:r>
        <w:rPr>
          <w:lang w:eastAsia="zh-CN"/>
        </w:rPr>
        <w:t>Nokia/NSB</w:t>
      </w:r>
      <w:r>
        <w:rPr>
          <w:rFonts w:hint="eastAsia"/>
          <w:lang w:val="en-US" w:eastAsia="zh-CN"/>
        </w:rPr>
        <w:t>]</w:t>
      </w:r>
    </w:p>
    <w:p w14:paraId="29FD9FD7" w14:textId="77777777" w:rsidR="00623DB9" w:rsidRDefault="00582D13">
      <w:pPr>
        <w:numPr>
          <w:ilvl w:val="1"/>
          <w:numId w:val="10"/>
        </w:numPr>
        <w:rPr>
          <w:b/>
          <w:bCs/>
          <w:i/>
          <w:iCs/>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bCs/>
          <w:iCs/>
        </w:rPr>
        <w:t>The size of DCI 0_0 is strived to be unchanged when the repetition number of Msg3 PUSCH re-transmission is indicated by DCI</w:t>
      </w:r>
      <w:r>
        <w:rPr>
          <w:bCs/>
          <w:i/>
          <w:iCs/>
        </w:rPr>
        <w:t>.</w:t>
      </w:r>
    </w:p>
    <w:p w14:paraId="01E9CC42" w14:textId="77777777" w:rsidR="00623DB9" w:rsidRDefault="00582D13">
      <w:pPr>
        <w:numPr>
          <w:ilvl w:val="1"/>
          <w:numId w:val="10"/>
        </w:numPr>
        <w:rPr>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[10, </w:t>
      </w:r>
      <w:proofErr w:type="spellStart"/>
      <w:r>
        <w:rPr>
          <w:rFonts w:hint="eastAsia"/>
          <w:szCs w:val="15"/>
          <w:lang w:eastAsia="zh-CN"/>
        </w:rPr>
        <w:t>InterDigital</w:t>
      </w:r>
      <w:proofErr w:type="spellEnd"/>
      <w:r>
        <w:rPr>
          <w:rFonts w:hint="eastAsia"/>
          <w:lang w:val="en-US" w:eastAsia="zh-CN"/>
        </w:rPr>
        <w:t xml:space="preserve">][15, </w:t>
      </w:r>
      <w:r>
        <w:rPr>
          <w:rFonts w:hint="eastAsia"/>
          <w:szCs w:val="15"/>
          <w:lang w:eastAsia="zh-CN"/>
        </w:rPr>
        <w:t>ETRI</w:t>
      </w:r>
      <w:r>
        <w:rPr>
          <w:rFonts w:hint="eastAsia"/>
          <w:lang w:val="en-US" w:eastAsia="zh-CN"/>
        </w:rPr>
        <w:t xml:space="preserve">]: </w:t>
      </w:r>
      <w:r>
        <w:rPr>
          <w:lang w:eastAsia="zh-CN"/>
        </w:rPr>
        <w:t>The TDRA field of DCI format 0_0 with CRC scrambled by TC-RNTI indicates the number of repetitions for HARQ retransmission of msg3.</w:t>
      </w:r>
    </w:p>
    <w:p w14:paraId="014DA898" w14:textId="77777777" w:rsidR="00623DB9" w:rsidRDefault="00582D13">
      <w:pPr>
        <w:numPr>
          <w:ilvl w:val="0"/>
          <w:numId w:val="10"/>
        </w:numPr>
        <w:spacing w:afterLines="50"/>
        <w:ind w:left="200" w:hanging="200"/>
        <w:rPr>
          <w:lang w:eastAsia="zh-CN"/>
        </w:rPr>
      </w:pPr>
      <w:r>
        <w:rPr>
          <w:rFonts w:hint="eastAsia"/>
          <w:lang w:eastAsia="zh-CN"/>
        </w:rPr>
        <w:t>Option 2: Implicit method. E.g., the repetition factor is implicitly determined by Msg3 initial transmission.</w:t>
      </w:r>
    </w:p>
    <w:p w14:paraId="1B496D92" w14:textId="77777777" w:rsidR="00623DB9" w:rsidRDefault="00582D13">
      <w:pPr>
        <w:numPr>
          <w:ilvl w:val="1"/>
          <w:numId w:val="10"/>
        </w:numPr>
        <w:spacing w:afterLines="50"/>
        <w:ind w:left="620" w:hanging="200"/>
        <w:rPr>
          <w:lang w:eastAsia="zh-CN"/>
        </w:rPr>
      </w:pPr>
      <w:r>
        <w:rPr>
          <w:rFonts w:hint="eastAsia"/>
          <w:lang w:eastAsia="zh-CN"/>
        </w:rPr>
        <w:t>[5, CATT]</w:t>
      </w:r>
      <w:r>
        <w:rPr>
          <w:lang w:val="en-US" w:eastAsia="zh-CN"/>
        </w:rPr>
        <w:t>, [28, WILUS]</w:t>
      </w:r>
    </w:p>
    <w:p w14:paraId="6AFD33CD" w14:textId="77777777" w:rsidR="00623DB9" w:rsidRDefault="00582D13">
      <w:pPr>
        <w:spacing w:afterLines="50"/>
        <w:rPr>
          <w:lang w:eastAsia="zh-CN"/>
        </w:rPr>
      </w:pPr>
      <w:r>
        <w:rPr>
          <w:rFonts w:hint="eastAsia"/>
          <w:lang w:eastAsia="zh-CN"/>
        </w:rPr>
        <w:t xml:space="preserve">Based on above summary, FL suggests </w:t>
      </w:r>
      <w:proofErr w:type="gramStart"/>
      <w:r>
        <w:rPr>
          <w:rFonts w:hint="eastAsia"/>
          <w:lang w:eastAsia="zh-CN"/>
        </w:rPr>
        <w:t>to discuss</w:t>
      </w:r>
      <w:proofErr w:type="gramEnd"/>
      <w:r>
        <w:rPr>
          <w:rFonts w:hint="eastAsia"/>
          <w:lang w:eastAsia="zh-CN"/>
        </w:rPr>
        <w:t xml:space="preserve"> the following proposal.</w:t>
      </w:r>
    </w:p>
    <w:p w14:paraId="0EB92E42" w14:textId="77777777" w:rsidR="00623DB9" w:rsidRDefault="00582D13">
      <w:pPr>
        <w:rPr>
          <w:rFonts w:eastAsia="宋体"/>
          <w:b/>
          <w:bCs/>
          <w:lang w:val="en-US" w:eastAsia="zh-CN"/>
        </w:rPr>
      </w:pPr>
      <w:r>
        <w:rPr>
          <w:rFonts w:hint="eastAsia"/>
          <w:b/>
          <w:bCs/>
          <w:lang w:val="en-US" w:eastAsia="zh-CN"/>
        </w:rPr>
        <w:t>Proposal 2: T</w:t>
      </w:r>
      <w:r>
        <w:rPr>
          <w:rFonts w:hint="eastAsia"/>
          <w:b/>
          <w:bCs/>
          <w:lang w:eastAsia="zh-CN"/>
        </w:rPr>
        <w:t xml:space="preserve">he number of repetitions for Msg3 </w:t>
      </w:r>
      <w:r>
        <w:rPr>
          <w:rFonts w:hint="eastAsia"/>
          <w:b/>
          <w:bCs/>
          <w:lang w:val="en-US" w:eastAsia="zh-CN"/>
        </w:rPr>
        <w:t>re-</w:t>
      </w:r>
      <w:r>
        <w:rPr>
          <w:rFonts w:hint="eastAsia"/>
          <w:b/>
          <w:bCs/>
          <w:lang w:eastAsia="zh-CN"/>
        </w:rPr>
        <w:t>transmission</w:t>
      </w:r>
      <w:r>
        <w:rPr>
          <w:rFonts w:hint="eastAsia"/>
          <w:b/>
          <w:bCs/>
          <w:lang w:val="en-US" w:eastAsia="zh-CN"/>
        </w:rPr>
        <w:t xml:space="preserve"> is indicated by </w:t>
      </w:r>
      <w:r>
        <w:rPr>
          <w:rFonts w:hint="eastAsia"/>
          <w:b/>
          <w:bCs/>
          <w:lang w:eastAsia="zh-CN"/>
        </w:rPr>
        <w:t>DCI format 0_0 with CRC scrambled by TC-RNTI</w:t>
      </w:r>
      <w:r>
        <w:rPr>
          <w:rFonts w:eastAsia="宋体" w:hint="eastAsia"/>
          <w:b/>
          <w:bCs/>
          <w:lang w:val="en-US" w:eastAsia="zh-CN"/>
        </w:rPr>
        <w:t xml:space="preserve">. </w:t>
      </w:r>
    </w:p>
    <w:p w14:paraId="71304FB3" w14:textId="77777777" w:rsidR="00623DB9" w:rsidRDefault="00582D13">
      <w:pPr>
        <w:numPr>
          <w:ilvl w:val="0"/>
          <w:numId w:val="11"/>
        </w:numPr>
        <w:rPr>
          <w:rFonts w:eastAsia="宋体"/>
          <w:b/>
          <w:bCs/>
          <w:lang w:val="en-US" w:eastAsia="zh-CN"/>
        </w:rPr>
      </w:pPr>
      <w:r>
        <w:rPr>
          <w:rFonts w:hint="eastAsia"/>
          <w:b/>
          <w:bCs/>
          <w:lang w:val="en-US" w:eastAsia="zh-CN"/>
        </w:rPr>
        <w:t xml:space="preserve"> T</w:t>
      </w:r>
      <w:r>
        <w:rPr>
          <w:b/>
          <w:bCs/>
          <w:lang w:eastAsia="zh-CN"/>
        </w:rPr>
        <w:t xml:space="preserve">he size of </w:t>
      </w:r>
      <w:r>
        <w:rPr>
          <w:rFonts w:hint="eastAsia"/>
          <w:b/>
          <w:bCs/>
          <w:lang w:eastAsia="zh-CN"/>
        </w:rPr>
        <w:t>DCI format 0_0 with CRC scrambled by TC-RNTI</w:t>
      </w:r>
      <w:r>
        <w:rPr>
          <w:rFonts w:hint="eastAsia"/>
          <w:b/>
          <w:bCs/>
          <w:lang w:val="en-US" w:eastAsia="zh-CN"/>
        </w:rPr>
        <w:t xml:space="preserve"> is</w:t>
      </w:r>
      <w:r>
        <w:rPr>
          <w:b/>
          <w:bCs/>
          <w:lang w:eastAsia="zh-CN"/>
        </w:rPr>
        <w:t xml:space="preserve"> unchanged</w:t>
      </w:r>
      <w:r>
        <w:rPr>
          <w:rFonts w:hint="eastAsia"/>
          <w:b/>
          <w:bCs/>
          <w:lang w:val="en-US" w:eastAsia="zh-CN"/>
        </w:rPr>
        <w:t>.</w:t>
      </w:r>
    </w:p>
    <w:p w14:paraId="656E68EE" w14:textId="77777777" w:rsidR="00623DB9" w:rsidRDefault="00582D13">
      <w:pPr>
        <w:numPr>
          <w:ilvl w:val="0"/>
          <w:numId w:val="11"/>
        </w:numPr>
        <w:rPr>
          <w:b/>
          <w:bCs/>
          <w:sz w:val="21"/>
          <w:szCs w:val="21"/>
          <w:u w:val="single"/>
          <w:lang w:eastAsia="zh-CN"/>
        </w:rPr>
      </w:pPr>
      <w:r>
        <w:rPr>
          <w:rFonts w:eastAsia="宋体" w:hint="eastAsia"/>
          <w:b/>
          <w:bCs/>
          <w:lang w:val="en-US" w:eastAsia="zh-CN"/>
        </w:rPr>
        <w:t xml:space="preserve"> FFS the bit field for repetition indication. </w:t>
      </w:r>
    </w:p>
    <w:p w14:paraId="57BC69AC" w14:textId="77777777" w:rsidR="00623DB9" w:rsidRDefault="00582D13">
      <w:pPr>
        <w:pStyle w:val="Heading3"/>
        <w:rPr>
          <w:b/>
          <w:bCs/>
          <w:u w:val="single"/>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14:paraId="722EC4F2" w14:textId="77777777" w:rsidR="00623DB9" w:rsidRDefault="00582D13">
      <w:pPr>
        <w:rPr>
          <w:lang w:val="en-US" w:eastAsia="zh-CN"/>
        </w:rPr>
      </w:pPr>
      <w:r>
        <w:rPr>
          <w:rFonts w:hint="eastAsia"/>
          <w:lang w:val="en-US" w:eastAsia="zh-CN"/>
        </w:rPr>
        <w:t xml:space="preserve">In Rel-16, the candidate values for the number of repetitions of </w:t>
      </w:r>
      <w:r>
        <w:rPr>
          <w:lang w:eastAsia="zh-CN"/>
        </w:rPr>
        <w:t xml:space="preserve">PUSCH </w:t>
      </w:r>
      <w:r>
        <w:rPr>
          <w:rFonts w:hint="eastAsia"/>
          <w:lang w:val="en-US" w:eastAsia="zh-CN"/>
        </w:rPr>
        <w:t xml:space="preserve">repetition Type A/B are copied as follows. </w:t>
      </w:r>
    </w:p>
    <w:tbl>
      <w:tblPr>
        <w:tblStyle w:val="TableGrid"/>
        <w:tblW w:w="0" w:type="auto"/>
        <w:tblLook w:val="04A0" w:firstRow="1" w:lastRow="0" w:firstColumn="1" w:lastColumn="0" w:noHBand="0" w:noVBand="1"/>
      </w:tblPr>
      <w:tblGrid>
        <w:gridCol w:w="9854"/>
      </w:tblGrid>
      <w:tr w:rsidR="00623DB9" w14:paraId="34C8B0AA" w14:textId="77777777">
        <w:tc>
          <w:tcPr>
            <w:tcW w:w="9854" w:type="dxa"/>
          </w:tcPr>
          <w:p w14:paraId="07467379" w14:textId="77777777" w:rsidR="00623DB9" w:rsidRDefault="00582D13">
            <w:pPr>
              <w:spacing w:line="280" w:lineRule="atLeast"/>
              <w:rPr>
                <w:lang w:val="en-US" w:eastAsia="zh-CN"/>
              </w:rPr>
            </w:pPr>
            <w:r>
              <w:rPr>
                <w:i/>
                <w:iCs/>
              </w:rPr>
              <w:t xml:space="preserve">numberOfRepetitions-r16                   </w:t>
            </w:r>
            <w:r>
              <w:rPr>
                <w:i/>
                <w:iCs/>
                <w:color w:val="993366"/>
              </w:rPr>
              <w:t>ENUMERATED</w:t>
            </w:r>
            <w:r>
              <w:rPr>
                <w:i/>
                <w:iCs/>
              </w:rPr>
              <w:t xml:space="preserve"> {n1, n2, n3, n4, n7, n8, n12, n16}</w:t>
            </w:r>
          </w:p>
        </w:tc>
      </w:tr>
    </w:tbl>
    <w:p w14:paraId="122E3D15" w14:textId="77777777" w:rsidR="00623DB9" w:rsidRDefault="00582D13">
      <w:pPr>
        <w:spacing w:beforeLines="50" w:before="120"/>
        <w:rPr>
          <w:lang w:val="en-US" w:eastAsia="zh-CN"/>
        </w:rPr>
      </w:pPr>
      <w:r>
        <w:rPr>
          <w:rFonts w:hint="eastAsia"/>
          <w:lang w:val="en-US" w:eastAsia="zh-CN"/>
        </w:rPr>
        <w:t xml:space="preserve">The maximum number of repetitions would be further increased in Rel-17 as to be discussed in AI 8.8.1.1. For Msg3 repetition, the candidate values including the maximum number of repetitions should be discussed. </w:t>
      </w:r>
    </w:p>
    <w:p w14:paraId="12EA0182" w14:textId="77777777" w:rsidR="00623DB9" w:rsidRDefault="00582D13">
      <w:pPr>
        <w:rPr>
          <w:lang w:val="en-US" w:eastAsia="zh-CN"/>
        </w:rPr>
      </w:pPr>
      <w:r>
        <w:rPr>
          <w:rFonts w:hint="eastAsia"/>
          <w:lang w:val="en-US" w:eastAsia="zh-CN"/>
        </w:rPr>
        <w:t xml:space="preserve">This issue is discussed in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[7, </w:t>
      </w:r>
      <w:r>
        <w:rPr>
          <w:rFonts w:hint="eastAsia"/>
          <w:lang w:eastAsia="zh-CN"/>
        </w:rPr>
        <w:t>SoftBank Corp</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[21, Sharp], [29, </w:t>
      </w:r>
      <w:r>
        <w:rPr>
          <w:lang w:eastAsia="zh-CN"/>
        </w:rPr>
        <w:t>Nokia/NSB</w:t>
      </w:r>
      <w:r>
        <w:rPr>
          <w:rFonts w:hint="eastAsia"/>
          <w:lang w:val="en-US" w:eastAsia="zh-CN"/>
        </w:rPr>
        <w:t xml:space="preserve">]. </w:t>
      </w:r>
    </w:p>
    <w:p w14:paraId="36489884" w14:textId="77777777" w:rsidR="00623DB9" w:rsidRDefault="00582D13">
      <w:pPr>
        <w:numPr>
          <w:ilvl w:val="0"/>
          <w:numId w:val="11"/>
        </w:numPr>
        <w:rPr>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w:t>
      </w:r>
      <w:r>
        <w:rPr>
          <w:lang w:eastAsia="zh-CN"/>
        </w:rPr>
        <w:t xml:space="preserve">The maximal repetition number up to 16 can be considered for Msg3 PUSCH repetition. </w:t>
      </w:r>
    </w:p>
    <w:p w14:paraId="1A0FD3F3" w14:textId="77777777" w:rsidR="00623DB9" w:rsidRDefault="00582D13">
      <w:pPr>
        <w:numPr>
          <w:ilvl w:val="0"/>
          <w:numId w:val="11"/>
        </w:numPr>
        <w:rPr>
          <w:lang w:eastAsia="zh-CN"/>
        </w:rPr>
      </w:pPr>
      <w:r>
        <w:rPr>
          <w:rFonts w:hint="eastAsia"/>
          <w:lang w:val="en-US" w:eastAsia="zh-CN"/>
        </w:rPr>
        <w:t>[6</w:t>
      </w:r>
      <w:r>
        <w:rPr>
          <w:rFonts w:hint="eastAsia"/>
          <w:lang w:eastAsia="zh-CN"/>
        </w:rPr>
        <w:t>, vivo]</w:t>
      </w:r>
      <w:r>
        <w:rPr>
          <w:rFonts w:hint="eastAsia"/>
          <w:lang w:val="en-US" w:eastAsia="zh-CN"/>
        </w:rPr>
        <w:t xml:space="preserve">: </w:t>
      </w:r>
      <w:r>
        <w:rPr>
          <w:lang w:eastAsia="zh-CN"/>
        </w:rPr>
        <w:t>The repetition numbers used for PUSCH repetition type A should be adopted as the baseline for the Msg3 repetition design, and the down selection of the repetition numbers should be studied further for the efficient indication.</w:t>
      </w:r>
    </w:p>
    <w:p w14:paraId="6C42DC81" w14:textId="77777777" w:rsidR="00623DB9" w:rsidRDefault="00582D13">
      <w:pPr>
        <w:numPr>
          <w:ilvl w:val="0"/>
          <w:numId w:val="11"/>
        </w:numPr>
      </w:pPr>
      <w:bookmarkStart w:id="2" w:name="P1"/>
      <w:r>
        <w:rPr>
          <w:rFonts w:hint="eastAsia"/>
          <w:lang w:val="en-US" w:eastAsia="zh-CN"/>
        </w:rPr>
        <w:lastRenderedPageBreak/>
        <w:t xml:space="preserve">[7, </w:t>
      </w:r>
      <w:r>
        <w:rPr>
          <w:rFonts w:hint="eastAsia"/>
          <w:lang w:eastAsia="zh-CN"/>
        </w:rPr>
        <w:t>SoftBank Corp</w:t>
      </w:r>
      <w:r>
        <w:rPr>
          <w:rFonts w:hint="eastAsia"/>
          <w:lang w:val="en-US" w:eastAsia="zh-CN"/>
        </w:rPr>
        <w:t xml:space="preserve">]: </w:t>
      </w:r>
      <w:r>
        <w:t>Support</w:t>
      </w:r>
      <w:bookmarkEnd w:id="2"/>
      <w:r>
        <w:t xml:space="preserve"> at least 2 and 4 repetitions for Type A PUSCH </w:t>
      </w:r>
      <w:proofErr w:type="spellStart"/>
      <w:r>
        <w:t>repetitoins</w:t>
      </w:r>
      <w:proofErr w:type="spellEnd"/>
      <w:r>
        <w:t xml:space="preserve"> for Msg.3</w:t>
      </w:r>
    </w:p>
    <w:p w14:paraId="5C1228CA" w14:textId="77777777" w:rsidR="00623DB9" w:rsidRDefault="00582D13">
      <w:pPr>
        <w:numPr>
          <w:ilvl w:val="0"/>
          <w:numId w:val="11"/>
        </w:numPr>
        <w:rPr>
          <w:lang w:val="en-US" w:eastAsia="zh-CN"/>
        </w:rPr>
      </w:pPr>
      <w:r>
        <w:rPr>
          <w:rFonts w:hint="eastAsia"/>
          <w:lang w:val="en-US" w:eastAsia="zh-CN"/>
        </w:rPr>
        <w:t xml:space="preserve">[12, </w:t>
      </w:r>
      <w:r>
        <w:rPr>
          <w:rFonts w:hint="eastAsia"/>
          <w:lang w:eastAsia="zh-CN"/>
        </w:rPr>
        <w:t>NEC</w:t>
      </w:r>
      <w:r>
        <w:rPr>
          <w:rFonts w:hint="eastAsia"/>
          <w:lang w:val="en-US" w:eastAsia="zh-CN"/>
        </w:rPr>
        <w:t xml:space="preserve">]: </w:t>
      </w:r>
      <w:r>
        <w:rPr>
          <w:lang w:eastAsia="zh-CN"/>
        </w:rPr>
        <w:t xml:space="preserve">The number of </w:t>
      </w:r>
      <w:proofErr w:type="gramStart"/>
      <w:r>
        <w:rPr>
          <w:lang w:eastAsia="zh-CN"/>
        </w:rPr>
        <w:t>repetition</w:t>
      </w:r>
      <w:proofErr w:type="gramEnd"/>
      <w:r>
        <w:rPr>
          <w:lang w:eastAsia="zh-CN"/>
        </w:rPr>
        <w:t xml:space="preserve"> of Msg3 is suggested to be 2, 4, and 8.</w:t>
      </w:r>
      <w:r>
        <w:rPr>
          <w:rFonts w:hint="eastAsia"/>
          <w:lang w:val="en-US" w:eastAsia="zh-CN"/>
        </w:rPr>
        <w:t xml:space="preserve"> </w:t>
      </w:r>
    </w:p>
    <w:p w14:paraId="3FB3A4D3" w14:textId="77777777" w:rsidR="00623DB9" w:rsidRDefault="00582D13">
      <w:pPr>
        <w:numPr>
          <w:ilvl w:val="0"/>
          <w:numId w:val="11"/>
        </w:numPr>
      </w:pPr>
      <w:r>
        <w:rPr>
          <w:rFonts w:hint="eastAsia"/>
          <w:lang w:val="en-US" w:eastAsia="zh-CN"/>
        </w:rPr>
        <w:t xml:space="preserve">[21, Sharp]: </w:t>
      </w:r>
      <w:r>
        <w:rPr>
          <w:lang w:val="en-US"/>
        </w:rPr>
        <w:t>Additional repetition factor on top of ones in Rel-16 should be considered (e.g., 5).</w:t>
      </w:r>
    </w:p>
    <w:p w14:paraId="69C70B84" w14:textId="77777777" w:rsidR="00623DB9" w:rsidRDefault="00582D13">
      <w:pPr>
        <w:numPr>
          <w:ilvl w:val="0"/>
          <w:numId w:val="11"/>
        </w:numPr>
      </w:pPr>
      <w:r>
        <w:rPr>
          <w:rFonts w:eastAsia="宋体" w:hint="eastAsia"/>
          <w:lang w:val="en-US" w:eastAsia="zh-CN"/>
        </w:rPr>
        <w:t xml:space="preserve">[29, Nokia]: </w:t>
      </w:r>
      <w:r>
        <w:rPr>
          <w:szCs w:val="22"/>
          <w:lang w:val="en-US"/>
        </w:rPr>
        <w:t xml:space="preserve">The identification of the supported number(s) of Msg3 repetitions should be carried out while considering the trade-off between at least increased coverage, increased latency, reduced </w:t>
      </w:r>
      <w:proofErr w:type="gramStart"/>
      <w:r>
        <w:rPr>
          <w:szCs w:val="22"/>
          <w:lang w:val="en-US"/>
        </w:rPr>
        <w:t>flexibility</w:t>
      </w:r>
      <w:proofErr w:type="gramEnd"/>
      <w:r>
        <w:rPr>
          <w:szCs w:val="22"/>
          <w:lang w:val="en-US"/>
        </w:rPr>
        <w:t xml:space="preserve"> and reduced efficiency of UL resource utilization. </w:t>
      </w:r>
    </w:p>
    <w:p w14:paraId="1411B121" w14:textId="77777777" w:rsidR="00623DB9" w:rsidRDefault="00582D13">
      <w:pPr>
        <w:spacing w:beforeLines="50" w:before="120" w:afterLines="50"/>
        <w:rPr>
          <w:rFonts w:eastAsia="宋体"/>
          <w:lang w:val="en-US" w:eastAsia="zh-CN"/>
        </w:rPr>
      </w:pPr>
      <w:r>
        <w:rPr>
          <w:rFonts w:eastAsia="宋体" w:hint="eastAsia"/>
          <w:lang w:val="en-US" w:eastAsia="zh-CN"/>
        </w:rPr>
        <w:t xml:space="preserve">Based on above, FL suggest </w:t>
      </w:r>
      <w:proofErr w:type="gramStart"/>
      <w:r>
        <w:rPr>
          <w:rFonts w:eastAsia="宋体" w:hint="eastAsia"/>
          <w:lang w:val="en-US" w:eastAsia="zh-CN"/>
        </w:rPr>
        <w:t>to discuss</w:t>
      </w:r>
      <w:proofErr w:type="gramEnd"/>
      <w:r>
        <w:rPr>
          <w:rFonts w:eastAsia="宋体" w:hint="eastAsia"/>
          <w:lang w:val="en-US" w:eastAsia="zh-CN"/>
        </w:rPr>
        <w:t xml:space="preserve"> the following proposal. </w:t>
      </w:r>
    </w:p>
    <w:p w14:paraId="05C5013B" w14:textId="77777777" w:rsidR="00623DB9" w:rsidRDefault="00582D13">
      <w:pPr>
        <w:rPr>
          <w:b/>
          <w:bCs/>
          <w:lang w:val="en-US" w:eastAsia="zh-CN"/>
        </w:rPr>
      </w:pPr>
      <w:r>
        <w:rPr>
          <w:rFonts w:hint="eastAsia"/>
          <w:b/>
          <w:bCs/>
          <w:lang w:val="en-US" w:eastAsia="zh-CN"/>
        </w:rPr>
        <w:t xml:space="preserve">Proposal 3: </w:t>
      </w:r>
      <w:r>
        <w:rPr>
          <w:b/>
          <w:bCs/>
          <w:lang w:eastAsia="zh-CN"/>
        </w:rPr>
        <w:t xml:space="preserve">The repetition </w:t>
      </w:r>
      <w:r>
        <w:rPr>
          <w:rFonts w:hint="eastAsia"/>
          <w:b/>
          <w:bCs/>
          <w:lang w:val="en-US" w:eastAsia="zh-CN"/>
        </w:rPr>
        <w:t xml:space="preserve">factors </w:t>
      </w:r>
      <w:r>
        <w:rPr>
          <w:b/>
          <w:bCs/>
          <w:lang w:eastAsia="zh-CN"/>
        </w:rPr>
        <w:t xml:space="preserve">used for PUSCH repetition type A </w:t>
      </w:r>
      <w:r>
        <w:rPr>
          <w:rFonts w:hint="eastAsia"/>
          <w:b/>
          <w:bCs/>
          <w:lang w:val="en-US" w:eastAsia="zh-CN"/>
        </w:rPr>
        <w:t>in Rel-16 is</w:t>
      </w:r>
      <w:r>
        <w:rPr>
          <w:b/>
          <w:bCs/>
          <w:lang w:eastAsia="zh-CN"/>
        </w:rPr>
        <w:t xml:space="preserve"> adopted as the baseline for</w:t>
      </w:r>
      <w:r>
        <w:rPr>
          <w:rFonts w:hint="eastAsia"/>
          <w:b/>
          <w:bCs/>
          <w:lang w:val="en-US" w:eastAsia="zh-CN"/>
        </w:rPr>
        <w:t xml:space="preserve"> </w:t>
      </w:r>
      <w:r>
        <w:rPr>
          <w:b/>
          <w:bCs/>
          <w:lang w:eastAsia="zh-CN"/>
        </w:rPr>
        <w:t>Msg3 repetition design</w:t>
      </w:r>
      <w:r>
        <w:rPr>
          <w:rFonts w:hint="eastAsia"/>
          <w:b/>
          <w:bCs/>
          <w:lang w:val="en-US" w:eastAsia="zh-CN"/>
        </w:rPr>
        <w:t xml:space="preserve">. </w:t>
      </w:r>
    </w:p>
    <w:p w14:paraId="71CCD76C" w14:textId="77777777" w:rsidR="00623DB9" w:rsidRDefault="00582D13">
      <w:pPr>
        <w:numPr>
          <w:ilvl w:val="0"/>
          <w:numId w:val="11"/>
        </w:numPr>
        <w:tabs>
          <w:tab w:val="clear" w:pos="420"/>
        </w:tabs>
        <w:rPr>
          <w:b/>
          <w:bCs/>
          <w:lang w:val="en-US" w:eastAsia="zh-CN"/>
        </w:rPr>
      </w:pPr>
      <w:r>
        <w:rPr>
          <w:rFonts w:hint="eastAsia"/>
          <w:b/>
          <w:bCs/>
          <w:lang w:val="en-US" w:eastAsia="zh-CN"/>
        </w:rPr>
        <w:t xml:space="preserve"> FFS potential </w:t>
      </w:r>
      <w:r>
        <w:rPr>
          <w:b/>
          <w:bCs/>
          <w:lang w:eastAsia="zh-CN"/>
        </w:rPr>
        <w:t xml:space="preserve">down selection of the repetition </w:t>
      </w:r>
      <w:r>
        <w:rPr>
          <w:rFonts w:hint="eastAsia"/>
          <w:b/>
          <w:bCs/>
          <w:lang w:val="en-US" w:eastAsia="zh-CN"/>
        </w:rPr>
        <w:t xml:space="preserve">factors or adding new repetition factor(s). </w:t>
      </w:r>
    </w:p>
    <w:p w14:paraId="5A7143C4" w14:textId="77777777" w:rsidR="00623DB9" w:rsidRDefault="00623DB9">
      <w:pPr>
        <w:rPr>
          <w:lang w:val="en-US" w:eastAsia="zh-CN"/>
        </w:rPr>
      </w:pPr>
    </w:p>
    <w:p w14:paraId="4641A805" w14:textId="77777777" w:rsidR="00623DB9" w:rsidRDefault="00582D13">
      <w:pPr>
        <w:pStyle w:val="Heading2"/>
        <w:numPr>
          <w:ilvl w:val="1"/>
          <w:numId w:val="9"/>
        </w:numPr>
        <w:rPr>
          <w:lang w:val="en-US" w:eastAsia="zh-CN"/>
        </w:rPr>
      </w:pPr>
      <w:r>
        <w:rPr>
          <w:rFonts w:hint="eastAsia"/>
          <w:lang w:val="en-US" w:eastAsia="zh-CN"/>
        </w:rPr>
        <w:t xml:space="preserve"> Frequency hopping related issues. </w:t>
      </w:r>
    </w:p>
    <w:p w14:paraId="5FD79E48" w14:textId="77777777" w:rsidR="00623DB9" w:rsidRDefault="00582D13">
      <w:pPr>
        <w:pStyle w:val="Heading3"/>
        <w:rPr>
          <w:b/>
          <w:bCs/>
          <w:u w:val="single"/>
          <w:lang w:val="en-US" w:eastAsia="zh-CN"/>
        </w:rPr>
      </w:pPr>
      <w:r>
        <w:rPr>
          <w:rFonts w:hint="eastAsia"/>
          <w:b/>
          <w:bCs/>
          <w:u w:val="single"/>
          <w:lang w:val="en-US" w:eastAsia="zh-CN"/>
        </w:rPr>
        <w:t xml:space="preserve">[H] Issue#4: Support of inter-slot frequency hopping </w:t>
      </w:r>
    </w:p>
    <w:p w14:paraId="6DE02185" w14:textId="77777777" w:rsidR="00623DB9" w:rsidRDefault="00582D13">
      <w:pPr>
        <w:rPr>
          <w:lang w:val="en-US" w:eastAsia="zh-CN"/>
        </w:rPr>
      </w:pPr>
      <w:r>
        <w:rPr>
          <w:rFonts w:hint="eastAsia"/>
          <w:lang w:val="en-US" w:eastAsia="zh-CN"/>
        </w:rPr>
        <w:t xml:space="preserve">In Rel-15/16, only intra-slot FH is supported for Msg3 transmission. </w:t>
      </w:r>
      <w:proofErr w:type="gramStart"/>
      <w:r>
        <w:rPr>
          <w:rFonts w:hint="eastAsia"/>
          <w:lang w:val="en-US" w:eastAsia="zh-CN"/>
        </w:rPr>
        <w:t>Similar to</w:t>
      </w:r>
      <w:proofErr w:type="gramEnd"/>
      <w:r>
        <w:rPr>
          <w:rFonts w:hint="eastAsia"/>
          <w:lang w:val="en-US" w:eastAsia="zh-CN"/>
        </w:rPr>
        <w:t xml:space="preserve"> regular PUSCH repetition, support of inter-slot FH for Msg3 repetition should be discussed. </w:t>
      </w:r>
    </w:p>
    <w:p w14:paraId="4A72E4B3" w14:textId="77777777" w:rsidR="00623DB9" w:rsidRDefault="00582D13">
      <w:pPr>
        <w:rPr>
          <w:szCs w:val="15"/>
          <w:lang w:val="en-US" w:eastAsia="zh-CN"/>
        </w:rPr>
      </w:pPr>
      <w:r>
        <w:rPr>
          <w:rFonts w:hint="eastAsia"/>
          <w:lang w:val="en-US" w:eastAsia="zh-CN"/>
        </w:rPr>
        <w:t xml:space="preserve">There are totally </w:t>
      </w:r>
      <w:r>
        <w:rPr>
          <w:lang w:val="en-US" w:eastAsia="zh-CN"/>
        </w:rPr>
        <w:t>10</w:t>
      </w:r>
      <w:r>
        <w:rPr>
          <w:rFonts w:hint="eastAsia"/>
          <w:lang w:val="en-US" w:eastAsia="zh-CN"/>
        </w:rPr>
        <w:t xml:space="preserve"> companies propose to support inter-slot FH for Msg3 repetition, including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lang w:eastAsia="zh-CN"/>
        </w:rPr>
        <w:t>[5, CATT]</w:t>
      </w:r>
      <w:r>
        <w:rPr>
          <w:rFonts w:hint="eastAsia"/>
          <w:lang w:val="en-US" w:eastAsia="zh-CN"/>
        </w:rPr>
        <w:t xml:space="preserve">, [13,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w:t>
      </w:r>
      <w:r>
        <w:rPr>
          <w:rFonts w:hint="eastAsia"/>
          <w:szCs w:val="15"/>
          <w:lang w:eastAsia="zh-CN"/>
        </w:rPr>
        <w:tab/>
      </w:r>
      <w:r>
        <w:rPr>
          <w:rFonts w:hint="eastAsia"/>
          <w:szCs w:val="15"/>
          <w:lang w:val="en-US" w:eastAsia="zh-CN"/>
        </w:rPr>
        <w:t xml:space="preserve">[18,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and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r>
        <w:rPr>
          <w:lang w:val="en-US" w:eastAsia="zh-CN"/>
        </w:rPr>
        <w:t>, [28, WILUS]</w:t>
      </w:r>
      <w:r>
        <w:rPr>
          <w:rFonts w:hint="eastAsia"/>
          <w:szCs w:val="15"/>
          <w:lang w:val="en-US" w:eastAsia="zh-CN"/>
        </w:rPr>
        <w:t xml:space="preserve">. Some observations are summarized as follows. </w:t>
      </w:r>
    </w:p>
    <w:p w14:paraId="34BC8AC2" w14:textId="77777777" w:rsidR="00623DB9" w:rsidRDefault="00582D13">
      <w:pPr>
        <w:numPr>
          <w:ilvl w:val="0"/>
          <w:numId w:val="12"/>
        </w:numPr>
        <w:rPr>
          <w:szCs w:val="15"/>
          <w:lang w:val="en-US" w:eastAsia="zh-CN"/>
        </w:rPr>
      </w:pPr>
      <w:r>
        <w:rPr>
          <w:rFonts w:hint="eastAsia"/>
          <w:szCs w:val="15"/>
          <w:lang w:val="en-US" w:eastAsia="zh-CN"/>
        </w:rPr>
        <w:t xml:space="preserve"> </w:t>
      </w:r>
      <w:r>
        <w:rPr>
          <w:lang w:eastAsia="zh-CN"/>
        </w:rPr>
        <w:t xml:space="preserve">[2, </w:t>
      </w:r>
      <w:r>
        <w:rPr>
          <w:rFonts w:hint="eastAsia"/>
          <w:lang w:val="en-US" w:eastAsia="zh-CN"/>
        </w:rPr>
        <w:t>ZTE</w:t>
      </w:r>
      <w:r>
        <w:rPr>
          <w:lang w:eastAsia="zh-CN"/>
        </w:rPr>
        <w:t>]</w:t>
      </w:r>
      <w:r>
        <w:rPr>
          <w:rFonts w:hint="eastAsia"/>
          <w:lang w:val="en-US" w:eastAsia="zh-CN"/>
        </w:rPr>
        <w:t xml:space="preserve">: Inter-slot FH for Msg3 could achieve frequency diversity gain without increasing the overall DMRS overhead and fragmenting the frequency resource allocation in each slot. </w:t>
      </w:r>
    </w:p>
    <w:p w14:paraId="40240540" w14:textId="77777777" w:rsidR="00623DB9" w:rsidRDefault="00582D13">
      <w:pPr>
        <w:numPr>
          <w:ilvl w:val="0"/>
          <w:numId w:val="12"/>
        </w:numPr>
        <w:rPr>
          <w:lang w:val="en-US" w:eastAsia="zh-CN"/>
        </w:rPr>
      </w:pP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T</w:t>
      </w:r>
      <w:r>
        <w:rPr>
          <w:lang w:eastAsia="zh-CN"/>
        </w:rPr>
        <w:t>he inter-slot frequency schemes discussed for PUSCH enhancements can be reused for Msg3 PUSCH, including inter-slot frequency hopping with inter-slot bundling</w:t>
      </w:r>
    </w:p>
    <w:p w14:paraId="40EA3ABF" w14:textId="77777777" w:rsidR="00623DB9" w:rsidRDefault="00582D13">
      <w:pPr>
        <w:numPr>
          <w:ilvl w:val="0"/>
          <w:numId w:val="12"/>
        </w:numPr>
        <w:rPr>
          <w:lang w:val="en-US" w:eastAsia="zh-CN"/>
        </w:rPr>
      </w:pPr>
      <w:r>
        <w:rPr>
          <w:rFonts w:hint="eastAsia"/>
          <w:lang w:val="en-US" w:eastAsia="zh-CN"/>
        </w:rPr>
        <w:t xml:space="preserve"> [13, </w:t>
      </w:r>
      <w:r>
        <w:rPr>
          <w:rFonts w:hint="eastAsia"/>
          <w:lang w:eastAsia="zh-CN"/>
        </w:rPr>
        <w:t>Panasonic</w:t>
      </w:r>
      <w:r>
        <w:rPr>
          <w:rFonts w:hint="eastAsia"/>
          <w:lang w:val="en-US" w:eastAsia="zh-CN"/>
        </w:rPr>
        <w:t xml:space="preserve">]: </w:t>
      </w:r>
      <w:r>
        <w:rPr>
          <w:lang w:eastAsia="ja-JP"/>
        </w:rPr>
        <w:t xml:space="preserve">It was observed that inter-slot frequency hopping can achieve an improvement of </w:t>
      </w:r>
      <w:r>
        <w:rPr>
          <w:lang w:val="en-US" w:eastAsia="ja-JP"/>
        </w:rPr>
        <w:t>0.5~0.8 dB gain compared to intra-slot frequency hopping.</w:t>
      </w:r>
    </w:p>
    <w:p w14:paraId="74DC8AB3" w14:textId="77777777" w:rsidR="00623DB9" w:rsidRDefault="00582D13">
      <w:pPr>
        <w:numPr>
          <w:ilvl w:val="0"/>
          <w:numId w:val="12"/>
        </w:numPr>
        <w:rPr>
          <w:lang w:eastAsia="zh-CN"/>
        </w:rPr>
      </w:pPr>
      <w:r>
        <w:rPr>
          <w:rFonts w:hint="eastAsia"/>
          <w:lang w:val="en-US" w:eastAsia="zh-CN"/>
        </w:rPr>
        <w:t xml:space="preserve"> [20, </w:t>
      </w:r>
      <w:r>
        <w:rPr>
          <w:rFonts w:hint="eastAsia"/>
          <w:lang w:eastAsia="zh-CN"/>
        </w:rPr>
        <w:t>Ericsson</w:t>
      </w:r>
      <w:r>
        <w:rPr>
          <w:rFonts w:hint="eastAsia"/>
          <w:lang w:val="en-US" w:eastAsia="zh-CN"/>
        </w:rPr>
        <w:t xml:space="preserve">]: </w:t>
      </w:r>
      <w:r>
        <w:rPr>
          <w:lang w:eastAsia="zh-CN"/>
        </w:rPr>
        <w:t>Inter-slot frequency hopping allows channel filtering (averaging) in time domain over a larger duration compared to intra-slot frequency hopping.</w:t>
      </w:r>
      <w:r>
        <w:rPr>
          <w:rFonts w:hint="eastAsia"/>
          <w:lang w:val="en-US" w:eastAsia="zh-CN"/>
        </w:rPr>
        <w:t xml:space="preserve"> </w:t>
      </w:r>
      <w:r>
        <w:rPr>
          <w:lang w:eastAsia="zh-CN"/>
        </w:rPr>
        <w:t>Initial link level results show 1–2 dB gain from inter-slot hopping over two frequencies compared to repetition without FH.</w:t>
      </w:r>
    </w:p>
    <w:p w14:paraId="4BC1E2A6" w14:textId="77777777" w:rsidR="00623DB9" w:rsidRDefault="00582D13">
      <w:pPr>
        <w:rPr>
          <w:lang w:val="en-US" w:eastAsia="zh-CN"/>
        </w:rPr>
      </w:pPr>
      <w:r>
        <w:rPr>
          <w:rFonts w:hint="eastAsia"/>
          <w:lang w:val="en-US" w:eastAsia="zh-CN"/>
        </w:rPr>
        <w:t xml:space="preserve">Based on above, FL suggest </w:t>
      </w:r>
      <w:proofErr w:type="gramStart"/>
      <w:r>
        <w:rPr>
          <w:rFonts w:hint="eastAsia"/>
          <w:lang w:val="en-US" w:eastAsia="zh-CN"/>
        </w:rPr>
        <w:t>to discuss</w:t>
      </w:r>
      <w:proofErr w:type="gramEnd"/>
      <w:r>
        <w:rPr>
          <w:rFonts w:hint="eastAsia"/>
          <w:lang w:val="en-US" w:eastAsia="zh-CN"/>
        </w:rPr>
        <w:t xml:space="preserve"> the following proposal. </w:t>
      </w:r>
    </w:p>
    <w:p w14:paraId="6820CA40" w14:textId="77777777" w:rsidR="00623DB9" w:rsidRDefault="00582D13">
      <w:pPr>
        <w:rPr>
          <w:b/>
          <w:bCs/>
          <w:lang w:val="en-US" w:eastAsia="zh-CN"/>
        </w:rPr>
      </w:pPr>
      <w:r>
        <w:rPr>
          <w:rFonts w:hint="eastAsia"/>
          <w:b/>
          <w:bCs/>
          <w:lang w:val="en-US" w:eastAsia="zh-CN"/>
        </w:rPr>
        <w:t xml:space="preserve">Proposal 4: Support inter-slot frequency hopping for repetition of Msg3 initial and re-transmission. </w:t>
      </w:r>
    </w:p>
    <w:p w14:paraId="4CFBF22F" w14:textId="77777777" w:rsidR="00623DB9" w:rsidRDefault="00582D13">
      <w:pPr>
        <w:numPr>
          <w:ilvl w:val="0"/>
          <w:numId w:val="11"/>
        </w:numPr>
        <w:tabs>
          <w:tab w:val="clear" w:pos="420"/>
        </w:tabs>
        <w:rPr>
          <w:szCs w:val="15"/>
          <w:lang w:val="en-US" w:eastAsia="zh-CN"/>
        </w:rPr>
      </w:pPr>
      <w:r>
        <w:rPr>
          <w:rFonts w:hint="eastAsia"/>
          <w:b/>
          <w:bCs/>
          <w:lang w:val="en-US" w:eastAsia="zh-CN"/>
        </w:rPr>
        <w:t xml:space="preserve"> FFS details, e.g., signaling indication and support of </w:t>
      </w:r>
      <w:r>
        <w:rPr>
          <w:b/>
          <w:bCs/>
          <w:lang w:eastAsia="zh-CN"/>
        </w:rPr>
        <w:t>inter-slot frequency hopping with inter-slot bundling</w:t>
      </w:r>
      <w:r>
        <w:rPr>
          <w:rFonts w:hint="eastAsia"/>
          <w:b/>
          <w:bCs/>
          <w:lang w:val="en-US" w:eastAsia="zh-CN"/>
        </w:rPr>
        <w:t xml:space="preserve"> etc. </w:t>
      </w:r>
    </w:p>
    <w:p w14:paraId="7886D55B" w14:textId="77777777" w:rsidR="00623DB9" w:rsidRDefault="00582D13">
      <w:pPr>
        <w:pStyle w:val="Heading3"/>
        <w:rPr>
          <w:b/>
          <w:bCs/>
          <w:u w:val="single"/>
          <w:lang w:val="en-US" w:eastAsia="zh-CN"/>
        </w:rPr>
      </w:pPr>
      <w:r>
        <w:rPr>
          <w:rFonts w:hint="eastAsia"/>
          <w:b/>
          <w:bCs/>
          <w:u w:val="single"/>
          <w:lang w:val="en-US" w:eastAsia="zh-CN"/>
        </w:rPr>
        <w:t xml:space="preserve">[M] Issue#5: Intra-slot frequency hopping for Msg3 repetition </w:t>
      </w:r>
    </w:p>
    <w:p w14:paraId="67B3ED8E" w14:textId="77777777" w:rsidR="00623DB9" w:rsidRDefault="00582D13">
      <w:pPr>
        <w:jc w:val="both"/>
        <w:rPr>
          <w:lang w:val="en-US" w:eastAsia="zh-CN"/>
        </w:rPr>
      </w:pPr>
      <w:r>
        <w:rPr>
          <w:rFonts w:hint="eastAsia"/>
          <w:lang w:val="en-US" w:eastAsia="zh-CN"/>
        </w:rPr>
        <w:t>In Rel-15/16, intra-slot FH is supported for Msg3 transmission without repetition. If repetition is introduced, it needs to discuss whether intra-FH could be still supported, and the FH pattern if supported.</w:t>
      </w:r>
    </w:p>
    <w:p w14:paraId="7CAD5732" w14:textId="77777777" w:rsidR="00623DB9" w:rsidRDefault="00582D13">
      <w:pPr>
        <w:rPr>
          <w:lang w:eastAsia="en-US"/>
        </w:rPr>
      </w:pPr>
      <w:r>
        <w:rPr>
          <w:rFonts w:hint="eastAsia"/>
          <w:lang w:val="en-US" w:eastAsia="zh-CN"/>
        </w:rPr>
        <w:t xml:space="preserve">[16, </w:t>
      </w:r>
      <w:r>
        <w:rPr>
          <w:rFonts w:hint="eastAsia"/>
          <w:lang w:eastAsia="zh-CN"/>
        </w:rPr>
        <w:t>Xiaomi</w:t>
      </w:r>
      <w:r>
        <w:rPr>
          <w:rFonts w:hint="eastAsia"/>
          <w:lang w:val="en-US" w:eastAsia="zh-CN"/>
        </w:rPr>
        <w:t>] proposes that o</w:t>
      </w:r>
      <w:proofErr w:type="spellStart"/>
      <w:r>
        <w:rPr>
          <w:lang w:eastAsia="zh-CN"/>
        </w:rPr>
        <w:t>nly</w:t>
      </w:r>
      <w:proofErr w:type="spellEnd"/>
      <w:r>
        <w:rPr>
          <w:lang w:eastAsia="zh-CN"/>
        </w:rPr>
        <w:t xml:space="preserve"> inter-slot frequency hopping is supported for Msg.3 transmission with repetitions.</w:t>
      </w:r>
      <w:r>
        <w:rPr>
          <w:rFonts w:hint="eastAsia"/>
          <w:lang w:val="en-US" w:eastAsia="zh-CN"/>
        </w:rPr>
        <w:t xml:space="preserve"> On the other hand, </w:t>
      </w:r>
      <w:r>
        <w:rPr>
          <w:rFonts w:hint="eastAsia"/>
          <w:szCs w:val="15"/>
          <w:lang w:val="en-US" w:eastAsia="zh-CN"/>
        </w:rPr>
        <w:t xml:space="preserve">[19, </w:t>
      </w:r>
      <w:r>
        <w:rPr>
          <w:rFonts w:hint="eastAsia"/>
          <w:szCs w:val="15"/>
          <w:lang w:eastAsia="zh-CN"/>
        </w:rPr>
        <w:t>Qualcomm</w:t>
      </w:r>
      <w:r>
        <w:rPr>
          <w:rFonts w:hint="eastAsia"/>
          <w:szCs w:val="15"/>
          <w:lang w:val="en-US" w:eastAsia="zh-CN"/>
        </w:rPr>
        <w:t>] believe intra-slot FH should be supported, and w</w:t>
      </w:r>
      <w:r>
        <w:rPr>
          <w:lang w:eastAsia="en-US"/>
        </w:rPr>
        <w:t>hen intra-slot frequency hopping is configured, the UE assumes the same starting RB and the same frequency offset for Msg3 PUSCH repetitions within a transmission.</w:t>
      </w:r>
    </w:p>
    <w:p w14:paraId="20F7079C" w14:textId="77777777" w:rsidR="00623DB9" w:rsidRDefault="00582D13">
      <w:pPr>
        <w:rPr>
          <w:lang w:val="en-US" w:eastAsia="zh-CN"/>
        </w:rPr>
      </w:pPr>
      <w:r>
        <w:rPr>
          <w:rFonts w:hint="eastAsia"/>
          <w:lang w:val="en-US" w:eastAsia="zh-CN"/>
        </w:rPr>
        <w:t>FL</w:t>
      </w:r>
      <w:r>
        <w:rPr>
          <w:lang w:val="en-US" w:eastAsia="zh-CN"/>
        </w:rPr>
        <w:t>’</w:t>
      </w:r>
      <w:r>
        <w:rPr>
          <w:rFonts w:hint="eastAsia"/>
          <w:lang w:val="en-US" w:eastAsia="zh-CN"/>
        </w:rPr>
        <w:t xml:space="preserve">s understanding is intra-slot FH is already supported in legacy. It would be natural to also support in Rel-17. In addition, if Msg3 repetition could be dynamically changed, it would be weird to enable or disable intra-slot FH </w:t>
      </w:r>
      <w:r>
        <w:rPr>
          <w:rFonts w:hint="eastAsia"/>
          <w:lang w:val="en-US" w:eastAsia="zh-CN"/>
        </w:rPr>
        <w:lastRenderedPageBreak/>
        <w:t xml:space="preserve">dynamically depending on the number of repetitions. Note, for regular PUSCH, both intra-slot and inter-slot FH are supported. It could be applied to Msg3 as well. Based on above, FL suggests </w:t>
      </w:r>
      <w:proofErr w:type="gramStart"/>
      <w:r>
        <w:rPr>
          <w:rFonts w:hint="eastAsia"/>
          <w:lang w:val="en-US" w:eastAsia="zh-CN"/>
        </w:rPr>
        <w:t>to discuss</w:t>
      </w:r>
      <w:proofErr w:type="gramEnd"/>
      <w:r>
        <w:rPr>
          <w:rFonts w:hint="eastAsia"/>
          <w:lang w:val="en-US" w:eastAsia="zh-CN"/>
        </w:rPr>
        <w:t xml:space="preserve"> the following proposal. </w:t>
      </w:r>
    </w:p>
    <w:p w14:paraId="3FEBBB9F" w14:textId="77777777" w:rsidR="00623DB9" w:rsidRDefault="00623DB9">
      <w:pPr>
        <w:rPr>
          <w:b/>
          <w:bCs/>
          <w:lang w:val="en-US" w:eastAsia="zh-CN"/>
        </w:rPr>
      </w:pPr>
    </w:p>
    <w:p w14:paraId="51899555" w14:textId="77777777" w:rsidR="00623DB9" w:rsidRDefault="00582D13">
      <w:pPr>
        <w:rPr>
          <w:b/>
          <w:bCs/>
          <w:lang w:val="en-US" w:eastAsia="zh-CN"/>
        </w:rPr>
      </w:pPr>
      <w:r>
        <w:rPr>
          <w:rFonts w:hint="eastAsia"/>
          <w:b/>
          <w:bCs/>
          <w:lang w:val="en-US" w:eastAsia="zh-CN"/>
        </w:rPr>
        <w:t xml:space="preserve">Proposal 5: Support intra-slot frequency hopping for repetition of Msg3 initial and re-transmission. </w:t>
      </w:r>
    </w:p>
    <w:p w14:paraId="2632BE2A" w14:textId="77777777" w:rsidR="00623DB9" w:rsidRDefault="00582D13">
      <w:pPr>
        <w:numPr>
          <w:ilvl w:val="0"/>
          <w:numId w:val="11"/>
        </w:numPr>
        <w:tabs>
          <w:tab w:val="clear" w:pos="420"/>
        </w:tabs>
        <w:rPr>
          <w:b/>
          <w:bCs/>
          <w:szCs w:val="15"/>
          <w:lang w:val="en-US" w:eastAsia="zh-CN"/>
        </w:rPr>
      </w:pPr>
      <w:r>
        <w:rPr>
          <w:rFonts w:hint="eastAsia"/>
          <w:b/>
          <w:bCs/>
          <w:lang w:val="en-US" w:eastAsia="zh-CN"/>
        </w:rPr>
        <w:t xml:space="preserve"> </w:t>
      </w:r>
      <w:r>
        <w:rPr>
          <w:rFonts w:hint="eastAsia"/>
          <w:b/>
          <w:bCs/>
          <w:szCs w:val="15"/>
          <w:lang w:val="en-US" w:eastAsia="zh-CN"/>
        </w:rPr>
        <w:t>W</w:t>
      </w:r>
      <w:r>
        <w:rPr>
          <w:b/>
          <w:bCs/>
          <w:lang w:eastAsia="en-US"/>
        </w:rPr>
        <w:t>hen intra-slot frequency hopping is configured, the UE assumes the same starting RB and the same frequency offset for Msg3 PUSCH repetitions within a transmission.</w:t>
      </w:r>
      <w:r>
        <w:rPr>
          <w:rFonts w:hint="eastAsia"/>
          <w:b/>
          <w:bCs/>
          <w:lang w:val="en-US" w:eastAsia="zh-CN"/>
        </w:rPr>
        <w:t xml:space="preserve"> </w:t>
      </w:r>
    </w:p>
    <w:p w14:paraId="03B61466" w14:textId="77777777" w:rsidR="00623DB9" w:rsidRDefault="00623DB9">
      <w:pPr>
        <w:rPr>
          <w:lang w:eastAsia="zh-CN"/>
        </w:rPr>
      </w:pPr>
    </w:p>
    <w:p w14:paraId="7B3936F0" w14:textId="77777777" w:rsidR="00623DB9" w:rsidRDefault="00582D13">
      <w:pPr>
        <w:pStyle w:val="Heading2"/>
        <w:numPr>
          <w:ilvl w:val="1"/>
          <w:numId w:val="9"/>
        </w:numPr>
        <w:rPr>
          <w:lang w:val="en-US" w:eastAsia="zh-CN"/>
        </w:rPr>
      </w:pPr>
      <w:r>
        <w:rPr>
          <w:rFonts w:hint="eastAsia"/>
          <w:lang w:val="en-US" w:eastAsia="zh-CN"/>
        </w:rPr>
        <w:t xml:space="preserve"> RV pattern</w:t>
      </w:r>
    </w:p>
    <w:p w14:paraId="5CFD83A1" w14:textId="77777777" w:rsidR="00623DB9" w:rsidRDefault="00582D13">
      <w:pPr>
        <w:pStyle w:val="Heading3"/>
        <w:rPr>
          <w:lang w:val="en-US" w:eastAsia="zh-CN"/>
        </w:rPr>
      </w:pPr>
      <w:r>
        <w:rPr>
          <w:rFonts w:hint="eastAsia"/>
          <w:b/>
          <w:bCs/>
          <w:u w:val="single"/>
          <w:lang w:val="en-US" w:eastAsia="zh-CN"/>
        </w:rPr>
        <w:t xml:space="preserve">[M] Issue#6: RV pattern for Msg3 repetition </w:t>
      </w:r>
    </w:p>
    <w:p w14:paraId="04AFADCE" w14:textId="77777777" w:rsidR="00623DB9" w:rsidRDefault="00582D13">
      <w:pPr>
        <w:rPr>
          <w:lang w:val="en-US" w:eastAsia="zh-CN"/>
        </w:rPr>
      </w:pPr>
      <w:r>
        <w:rPr>
          <w:rFonts w:hint="eastAsia"/>
          <w:lang w:val="en-US" w:eastAsia="zh-CN"/>
        </w:rPr>
        <w:t xml:space="preserve">In </w:t>
      </w:r>
      <w:r>
        <w:rPr>
          <w:lang w:eastAsia="zh-CN"/>
        </w:rPr>
        <w:t xml:space="preserve">NR </w:t>
      </w:r>
      <w:r>
        <w:rPr>
          <w:rFonts w:hint="eastAsia"/>
          <w:lang w:val="en-US" w:eastAsia="zh-CN"/>
        </w:rPr>
        <w:t xml:space="preserve">Rel-15/16, a UE shall use RV0 for Msg3 initial transmission, and use the 2-bit RV bit field in DCI format 0_0 scrambled by TC-RNTI for RV indication. If Msg3 repetition is enabled, it needs to further determine the RV pattern for repetitions. </w:t>
      </w:r>
    </w:p>
    <w:p w14:paraId="62AB640B" w14:textId="77777777" w:rsidR="00623DB9" w:rsidRDefault="00582D13">
      <w:pPr>
        <w:spacing w:before="120"/>
        <w:jc w:val="both"/>
        <w:rPr>
          <w:szCs w:val="15"/>
          <w:lang w:val="en-US" w:eastAsia="zh-CN"/>
        </w:rPr>
      </w:pPr>
      <w:r>
        <w:rPr>
          <w:rFonts w:hint="eastAsia"/>
          <w:lang w:val="en-US" w:eastAsia="zh-CN"/>
        </w:rPr>
        <w:t xml:space="preserve">In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[5, CATT]</w:t>
      </w:r>
      <w:r>
        <w:rPr>
          <w:rFonts w:hint="eastAsia"/>
          <w:lang w:val="en-US" w:eastAsia="zh-CN"/>
        </w:rPr>
        <w:t xml:space="preserve">, [9, LG]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5 companies provide views on this issue, where </w:t>
      </w:r>
      <w:r>
        <w:rPr>
          <w:lang w:eastAsia="zh-CN"/>
        </w:rPr>
        <w:t xml:space="preserve">[2, </w:t>
      </w:r>
      <w:r>
        <w:rPr>
          <w:rFonts w:hint="eastAsia"/>
          <w:lang w:val="en-US" w:eastAsia="zh-CN"/>
        </w:rPr>
        <w:t>ZTE</w:t>
      </w:r>
      <w:r>
        <w:rPr>
          <w:lang w:eastAsia="zh-CN"/>
        </w:rPr>
        <w:t>]</w:t>
      </w:r>
      <w:r>
        <w:rPr>
          <w:rFonts w:hint="eastAsia"/>
          <w:lang w:val="en-US" w:eastAsia="zh-CN"/>
        </w:rPr>
        <w:t xml:space="preserve">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raise more detailed proposals as follows. </w:t>
      </w:r>
    </w:p>
    <w:p w14:paraId="6429DA47" w14:textId="77777777" w:rsidR="00623DB9" w:rsidRDefault="00582D13">
      <w:pPr>
        <w:numPr>
          <w:ilvl w:val="0"/>
          <w:numId w:val="13"/>
        </w:numPr>
        <w:spacing w:before="120"/>
        <w:jc w:val="both"/>
        <w:rPr>
          <w:szCs w:val="15"/>
          <w:lang w:val="en-US" w:eastAsia="zh-CN"/>
        </w:rPr>
      </w:pPr>
      <w:r>
        <w:rPr>
          <w:rFonts w:hint="eastAsia"/>
          <w:szCs w:val="15"/>
          <w:lang w:val="en-US" w:eastAsia="zh-CN"/>
        </w:rPr>
        <w:t xml:space="preserve"> For RV pattern for repetition of Msg3 initial transmission,</w:t>
      </w:r>
    </w:p>
    <w:p w14:paraId="34A7BF4B" w14:textId="77777777" w:rsidR="00623DB9" w:rsidRDefault="00582D13">
      <w:pPr>
        <w:numPr>
          <w:ilvl w:val="1"/>
          <w:numId w:val="13"/>
        </w:numPr>
        <w:spacing w:before="120"/>
        <w:jc w:val="both"/>
        <w:rPr>
          <w:b/>
          <w:bCs/>
          <w:lang w:eastAsia="en-US"/>
        </w:rPr>
      </w:pPr>
      <w:r>
        <w:rPr>
          <w:lang w:eastAsia="zh-CN"/>
        </w:rPr>
        <w:t xml:space="preserve">[2, </w:t>
      </w:r>
      <w:r>
        <w:rPr>
          <w:lang w:val="en-US" w:eastAsia="zh-CN"/>
        </w:rPr>
        <w:t>ZTE</w:t>
      </w:r>
      <w:r>
        <w:rPr>
          <w:lang w:eastAsia="zh-CN"/>
        </w:rPr>
        <w:t>]</w:t>
      </w:r>
      <w:r>
        <w:rPr>
          <w:lang w:val="en-US" w:eastAsia="zh-CN"/>
        </w:rPr>
        <w:t xml:space="preserve">: FFS whether to use a fixed or dynamically indicated RV </w:t>
      </w:r>
      <w:r>
        <w:rPr>
          <w:rFonts w:hint="eastAsia"/>
          <w:lang w:val="en-US" w:eastAsia="zh-CN"/>
        </w:rPr>
        <w:t xml:space="preserve">for the first repetition of </w:t>
      </w:r>
      <w:r>
        <w:rPr>
          <w:lang w:val="en-US" w:eastAsia="zh-CN"/>
        </w:rPr>
        <w:t>Msg3 initial transmission.</w:t>
      </w:r>
    </w:p>
    <w:p w14:paraId="2262707F" w14:textId="77777777" w:rsidR="00623DB9" w:rsidRDefault="00582D13">
      <w:pPr>
        <w:numPr>
          <w:ilvl w:val="1"/>
          <w:numId w:val="13"/>
        </w:numPr>
        <w:spacing w:before="120"/>
        <w:jc w:val="both"/>
        <w:rPr>
          <w:szCs w:val="15"/>
          <w:lang w:eastAsia="en-US"/>
        </w:rPr>
      </w:pPr>
      <w:r>
        <w:rPr>
          <w:szCs w:val="15"/>
          <w:lang w:val="en-US" w:eastAsia="zh-CN"/>
        </w:rPr>
        <w:t xml:space="preserve">[19, </w:t>
      </w:r>
      <w:r>
        <w:rPr>
          <w:szCs w:val="15"/>
          <w:lang w:eastAsia="zh-CN"/>
        </w:rPr>
        <w:t>Qualcomm</w:t>
      </w:r>
      <w:r>
        <w:rPr>
          <w:szCs w:val="15"/>
          <w:lang w:val="en-US" w:eastAsia="zh-CN"/>
        </w:rPr>
        <w:t xml:space="preserve">]: </w:t>
      </w:r>
      <w:r>
        <w:rPr>
          <w:szCs w:val="15"/>
          <w:lang w:eastAsia="en-US"/>
        </w:rPr>
        <w:t>An RV pattern is fixed in the specification (e.g., 0 2 3 1) for initial Msg3</w:t>
      </w:r>
      <w:r>
        <w:rPr>
          <w:szCs w:val="15"/>
          <w:lang w:val="en-US" w:eastAsia="zh-CN"/>
        </w:rPr>
        <w:t xml:space="preserve"> repetition, t</w:t>
      </w:r>
      <w:r>
        <w:rPr>
          <w:szCs w:val="15"/>
          <w:lang w:eastAsia="en-US"/>
        </w:rPr>
        <w:t xml:space="preserve">he RV associated with the first repetition of the initial Msg3 transmission is the first RV of the RV pattern. </w:t>
      </w:r>
    </w:p>
    <w:p w14:paraId="35828038" w14:textId="77777777" w:rsidR="00623DB9" w:rsidRDefault="00582D13">
      <w:pPr>
        <w:numPr>
          <w:ilvl w:val="0"/>
          <w:numId w:val="13"/>
        </w:numPr>
        <w:spacing w:before="120"/>
        <w:jc w:val="both"/>
        <w:rPr>
          <w:szCs w:val="15"/>
          <w:lang w:val="en-US" w:eastAsia="zh-CN"/>
        </w:rPr>
      </w:pPr>
      <w:r>
        <w:rPr>
          <w:szCs w:val="15"/>
          <w:lang w:val="en-US" w:eastAsia="zh-CN"/>
        </w:rPr>
        <w:t xml:space="preserve"> For RV pattern for repetition of Msg3 re-transmission,</w:t>
      </w:r>
    </w:p>
    <w:p w14:paraId="6A7DB424" w14:textId="77777777" w:rsidR="00623DB9" w:rsidRDefault="00582D13">
      <w:pPr>
        <w:numPr>
          <w:ilvl w:val="1"/>
          <w:numId w:val="13"/>
        </w:numPr>
        <w:spacing w:before="120"/>
        <w:jc w:val="both"/>
        <w:rPr>
          <w:szCs w:val="15"/>
          <w:lang w:eastAsia="en-US"/>
        </w:rPr>
      </w:pPr>
      <w:r>
        <w:rPr>
          <w:szCs w:val="15"/>
          <w:lang w:val="en-US" w:eastAsia="zh-CN"/>
        </w:rPr>
        <w:t>[2, ZTE]</w:t>
      </w:r>
      <w:r>
        <w:rPr>
          <w:rFonts w:hint="eastAsia"/>
          <w:szCs w:val="15"/>
          <w:lang w:val="en-US" w:eastAsia="zh-CN"/>
        </w:rPr>
        <w:t xml:space="preserve">, </w:t>
      </w:r>
      <w:r>
        <w:rPr>
          <w:szCs w:val="15"/>
          <w:lang w:val="en-US" w:eastAsia="zh-CN"/>
        </w:rPr>
        <w:t xml:space="preserve">[19, Qualcomm]: </w:t>
      </w:r>
      <w:r>
        <w:rPr>
          <w:rFonts w:hint="eastAsia"/>
          <w:szCs w:val="15"/>
          <w:lang w:val="en-US" w:eastAsia="zh-CN"/>
        </w:rPr>
        <w:t xml:space="preserve">The RV for each repetition of Msg3 re-transmission is based on a fixed RV cycling pattern </w:t>
      </w:r>
      <w:r>
        <w:rPr>
          <w:szCs w:val="15"/>
          <w:lang w:eastAsia="en-US"/>
        </w:rPr>
        <w:t>(e.g., 0 2 3 1)</w:t>
      </w:r>
      <w:r>
        <w:rPr>
          <w:rFonts w:eastAsia="宋体" w:hint="eastAsia"/>
          <w:szCs w:val="15"/>
          <w:lang w:val="en-US" w:eastAsia="zh-CN"/>
        </w:rPr>
        <w:t xml:space="preserve"> </w:t>
      </w:r>
      <w:r>
        <w:rPr>
          <w:rFonts w:hint="eastAsia"/>
          <w:szCs w:val="15"/>
          <w:lang w:val="en-US" w:eastAsia="zh-CN"/>
        </w:rPr>
        <w:t xml:space="preserve">with the RV index for the first repetition indicated by DCI format 0_0 scrambled by TC-RNTI. </w:t>
      </w:r>
    </w:p>
    <w:p w14:paraId="7374B413" w14:textId="77777777" w:rsidR="00623DB9" w:rsidRDefault="00582D13">
      <w:pPr>
        <w:rPr>
          <w:lang w:val="en-US" w:eastAsia="zh-CN"/>
        </w:rPr>
      </w:pPr>
      <w:r>
        <w:rPr>
          <w:rFonts w:hint="eastAsia"/>
          <w:lang w:val="en-US" w:eastAsia="zh-CN"/>
        </w:rPr>
        <w:t>Given there are limited input for detailed solutions for this issue, FL suggests to first discuss the following proposal.</w:t>
      </w:r>
    </w:p>
    <w:p w14:paraId="5F2D256D" w14:textId="77777777" w:rsidR="00623DB9" w:rsidRDefault="00582D13">
      <w:pPr>
        <w:rPr>
          <w:b/>
          <w:bCs/>
          <w:lang w:val="en-US" w:eastAsia="zh-CN"/>
        </w:rPr>
      </w:pPr>
      <w:r>
        <w:rPr>
          <w:rFonts w:hint="eastAsia"/>
          <w:b/>
          <w:bCs/>
          <w:lang w:val="en-US" w:eastAsia="zh-CN"/>
        </w:rPr>
        <w:t xml:space="preserve">Proposal 6: Further discuss the determination of RV pattern for Msg3 repetition, including the following aspects. </w:t>
      </w:r>
    </w:p>
    <w:p w14:paraId="6201AF6C" w14:textId="77777777" w:rsidR="00623DB9" w:rsidRDefault="00582D13">
      <w:pPr>
        <w:numPr>
          <w:ilvl w:val="0"/>
          <w:numId w:val="11"/>
        </w:numPr>
        <w:tabs>
          <w:tab w:val="clear" w:pos="420"/>
        </w:tabs>
        <w:rPr>
          <w:b/>
          <w:bCs/>
          <w:szCs w:val="15"/>
          <w:lang w:val="en-US" w:eastAsia="zh-CN"/>
        </w:rPr>
      </w:pPr>
      <w:r>
        <w:rPr>
          <w:rFonts w:hint="eastAsia"/>
          <w:b/>
          <w:bCs/>
          <w:lang w:val="en-US" w:eastAsia="zh-CN"/>
        </w:rPr>
        <w:t xml:space="preserve"> </w:t>
      </w:r>
      <w:r>
        <w:rPr>
          <w:b/>
          <w:bCs/>
          <w:lang w:val="en-US" w:eastAsia="zh-CN"/>
        </w:rPr>
        <w:t xml:space="preserve">FFS whether to use a fixed </w:t>
      </w:r>
      <w:r>
        <w:rPr>
          <w:rFonts w:hint="eastAsia"/>
          <w:b/>
          <w:bCs/>
          <w:lang w:val="en-US" w:eastAsia="zh-CN"/>
        </w:rPr>
        <w:t>RV pattern, e.g., [</w:t>
      </w:r>
      <w:r>
        <w:rPr>
          <w:b/>
          <w:bCs/>
          <w:szCs w:val="15"/>
          <w:lang w:eastAsia="en-US"/>
        </w:rPr>
        <w:t>0 2 3 1</w:t>
      </w:r>
      <w:r>
        <w:rPr>
          <w:rFonts w:hint="eastAsia"/>
          <w:b/>
          <w:bCs/>
          <w:lang w:val="en-US" w:eastAsia="zh-CN"/>
        </w:rPr>
        <w:t xml:space="preserve">], for the repetition of Msg3 initial and re-transmission. </w:t>
      </w:r>
    </w:p>
    <w:p w14:paraId="75B3A07E" w14:textId="77777777" w:rsidR="00623DB9" w:rsidRDefault="00582D13">
      <w:pPr>
        <w:numPr>
          <w:ilvl w:val="0"/>
          <w:numId w:val="11"/>
        </w:numPr>
        <w:tabs>
          <w:tab w:val="clear" w:pos="420"/>
        </w:tabs>
        <w:rPr>
          <w:b/>
          <w:bCs/>
          <w:szCs w:val="15"/>
          <w:lang w:eastAsia="en-US"/>
        </w:rPr>
      </w:pPr>
      <w:r>
        <w:rPr>
          <w:rFonts w:hint="eastAsia"/>
          <w:b/>
          <w:bCs/>
          <w:lang w:val="en-US" w:eastAsia="zh-CN"/>
        </w:rPr>
        <w:t xml:space="preserve"> </w:t>
      </w:r>
      <w:r>
        <w:rPr>
          <w:b/>
          <w:bCs/>
          <w:lang w:val="en-US" w:eastAsia="zh-CN"/>
        </w:rPr>
        <w:t xml:space="preserve">FFS whether to use a fixed or dynamically indicated RV </w:t>
      </w:r>
      <w:r>
        <w:rPr>
          <w:rFonts w:hint="eastAsia"/>
          <w:b/>
          <w:bCs/>
          <w:lang w:val="en-US" w:eastAsia="zh-CN"/>
        </w:rPr>
        <w:t xml:space="preserve">for the first repetition of </w:t>
      </w:r>
      <w:r>
        <w:rPr>
          <w:b/>
          <w:bCs/>
          <w:lang w:val="en-US" w:eastAsia="zh-CN"/>
        </w:rPr>
        <w:t>Msg3 initial transmission</w:t>
      </w:r>
    </w:p>
    <w:p w14:paraId="0720EEF3" w14:textId="77777777" w:rsidR="00623DB9" w:rsidRDefault="00582D13">
      <w:pPr>
        <w:numPr>
          <w:ilvl w:val="0"/>
          <w:numId w:val="11"/>
        </w:numPr>
        <w:tabs>
          <w:tab w:val="clear" w:pos="420"/>
        </w:tabs>
        <w:rPr>
          <w:b/>
          <w:bCs/>
          <w:szCs w:val="15"/>
          <w:lang w:val="en-US" w:eastAsia="zh-CN"/>
        </w:rPr>
      </w:pPr>
      <w:r>
        <w:rPr>
          <w:rFonts w:hint="eastAsia"/>
          <w:b/>
          <w:bCs/>
          <w:lang w:val="en-US" w:eastAsia="zh-CN"/>
        </w:rPr>
        <w:t xml:space="preserve"> The </w:t>
      </w:r>
      <w:r>
        <w:rPr>
          <w:rFonts w:hint="eastAsia"/>
          <w:b/>
          <w:bCs/>
          <w:szCs w:val="15"/>
          <w:lang w:val="en-US" w:eastAsia="zh-CN"/>
        </w:rPr>
        <w:t xml:space="preserve">RV index for the first repetition of Msg3 re-transmission is indicated by the 2-bit RV bit field in DCI format 0_0 scrambled by TC-RNTI. </w:t>
      </w:r>
    </w:p>
    <w:p w14:paraId="157B866B" w14:textId="77777777" w:rsidR="00623DB9" w:rsidRDefault="00623DB9">
      <w:pPr>
        <w:rPr>
          <w:lang w:val="en-US" w:eastAsia="zh-CN"/>
        </w:rPr>
      </w:pPr>
    </w:p>
    <w:p w14:paraId="3EE07BCE" w14:textId="77777777" w:rsidR="00623DB9" w:rsidRDefault="00582D13">
      <w:pPr>
        <w:pStyle w:val="Heading2"/>
        <w:numPr>
          <w:ilvl w:val="1"/>
          <w:numId w:val="9"/>
        </w:numPr>
        <w:rPr>
          <w:lang w:val="en-US" w:eastAsia="ko-KR"/>
        </w:rPr>
      </w:pPr>
      <w:r>
        <w:rPr>
          <w:rFonts w:hint="eastAsia"/>
          <w:lang w:val="en-US" w:eastAsia="zh-CN"/>
        </w:rPr>
        <w:t xml:space="preserve"> Support of enhancements studied for PUSCH in RRC_CONNECTED state for Msg3 PUSCH initial and re-transmission</w:t>
      </w:r>
    </w:p>
    <w:p w14:paraId="44FA6BDF" w14:textId="77777777" w:rsidR="00623DB9" w:rsidRDefault="00582D13">
      <w:pPr>
        <w:rPr>
          <w:lang w:val="en-US" w:eastAsia="zh-CN"/>
        </w:rPr>
      </w:pPr>
      <w:r>
        <w:rPr>
          <w:rFonts w:hint="eastAsia"/>
          <w:lang w:val="en-US" w:eastAsia="zh-CN"/>
        </w:rPr>
        <w:t>According to the WI scope, the following enhancements are included for regular PUSCH enhancements. It needs to discuss whether these enhancements could be applied for Msg3 repetition or not.</w:t>
      </w:r>
    </w:p>
    <w:tbl>
      <w:tblPr>
        <w:tblStyle w:val="TableGrid"/>
        <w:tblW w:w="0" w:type="auto"/>
        <w:tblLook w:val="04A0" w:firstRow="1" w:lastRow="0" w:firstColumn="1" w:lastColumn="0" w:noHBand="0" w:noVBand="1"/>
      </w:tblPr>
      <w:tblGrid>
        <w:gridCol w:w="9854"/>
      </w:tblGrid>
      <w:tr w:rsidR="00623DB9" w14:paraId="7A159C8D" w14:textId="77777777">
        <w:tc>
          <w:tcPr>
            <w:tcW w:w="9854" w:type="dxa"/>
          </w:tcPr>
          <w:p w14:paraId="56092247" w14:textId="77777777" w:rsidR="00623DB9" w:rsidRDefault="00582D13">
            <w:pPr>
              <w:numPr>
                <w:ilvl w:val="0"/>
                <w:numId w:val="14"/>
              </w:numPr>
              <w:ind w:hanging="357"/>
              <w:rPr>
                <w:iCs/>
                <w:lang w:eastAsia="zh-CN"/>
              </w:rPr>
            </w:pPr>
            <w:r>
              <w:rPr>
                <w:iCs/>
                <w:lang w:eastAsia="zh-CN"/>
              </w:rPr>
              <w:lastRenderedPageBreak/>
              <w:t>Specification of PUSCH enhancements [RAN1, RAN4]</w:t>
            </w:r>
          </w:p>
          <w:p w14:paraId="3774D695" w14:textId="77777777" w:rsidR="00623DB9" w:rsidRDefault="00582D13">
            <w:pPr>
              <w:numPr>
                <w:ilvl w:val="1"/>
                <w:numId w:val="14"/>
              </w:numPr>
              <w:ind w:hanging="357"/>
              <w:rPr>
                <w:iCs/>
                <w:lang w:eastAsia="zh-CN"/>
              </w:rPr>
            </w:pPr>
            <w:r>
              <w:rPr>
                <w:iCs/>
              </w:rPr>
              <w:t>Speci</w:t>
            </w:r>
            <w:r>
              <w:rPr>
                <w:iCs/>
                <w:lang w:eastAsia="zh-CN"/>
              </w:rPr>
              <w:t>fy the following mechanisms for en</w:t>
            </w:r>
            <w:r>
              <w:rPr>
                <w:iCs/>
              </w:rPr>
              <w:t>hancements on PUSCH repetition type A [RAN1]</w:t>
            </w:r>
          </w:p>
          <w:p w14:paraId="1858F556" w14:textId="77777777" w:rsidR="00623DB9" w:rsidRDefault="00582D13">
            <w:pPr>
              <w:numPr>
                <w:ilvl w:val="2"/>
                <w:numId w:val="14"/>
              </w:numPr>
              <w:rPr>
                <w:iCs/>
                <w:lang w:eastAsia="zh-CN"/>
              </w:rPr>
            </w:pPr>
            <w:r>
              <w:rPr>
                <w:iCs/>
                <w:lang w:eastAsia="zh-CN"/>
              </w:rPr>
              <w:t xml:space="preserve">Increasing the maximum number of repetitions up to a number to be determined </w:t>
            </w:r>
            <w:proofErr w:type="gramStart"/>
            <w:r>
              <w:rPr>
                <w:iCs/>
                <w:lang w:eastAsia="zh-CN"/>
              </w:rPr>
              <w:t>during the course of</w:t>
            </w:r>
            <w:proofErr w:type="gramEnd"/>
            <w:r>
              <w:rPr>
                <w:iCs/>
                <w:lang w:eastAsia="zh-CN"/>
              </w:rPr>
              <w:t xml:space="preserve"> the work.</w:t>
            </w:r>
          </w:p>
          <w:p w14:paraId="27C8AA9A" w14:textId="77777777" w:rsidR="00623DB9" w:rsidRDefault="00582D13">
            <w:pPr>
              <w:numPr>
                <w:ilvl w:val="2"/>
                <w:numId w:val="14"/>
              </w:numPr>
              <w:rPr>
                <w:iCs/>
                <w:lang w:eastAsia="zh-CN"/>
              </w:rPr>
            </w:pPr>
            <w:r>
              <w:rPr>
                <w:iCs/>
                <w:lang w:eastAsia="zh-CN"/>
              </w:rPr>
              <w:t xml:space="preserve">The number of repetitions counted </w:t>
            </w:r>
            <w:proofErr w:type="gramStart"/>
            <w:r>
              <w:rPr>
                <w:iCs/>
                <w:lang w:eastAsia="zh-CN"/>
              </w:rPr>
              <w:t>on the basis of</w:t>
            </w:r>
            <w:proofErr w:type="gramEnd"/>
            <w:r>
              <w:rPr>
                <w:iCs/>
                <w:lang w:eastAsia="zh-CN"/>
              </w:rPr>
              <w:t xml:space="preserve"> available UL slots.</w:t>
            </w:r>
          </w:p>
          <w:p w14:paraId="58459EED" w14:textId="77777777" w:rsidR="00623DB9" w:rsidRDefault="00582D13">
            <w:pPr>
              <w:numPr>
                <w:ilvl w:val="1"/>
                <w:numId w:val="14"/>
              </w:numPr>
              <w:ind w:hanging="357"/>
              <w:rPr>
                <w:iCs/>
              </w:rPr>
            </w:pPr>
            <w:r>
              <w:rPr>
                <w:iCs/>
              </w:rPr>
              <w:t>Specify mechanism(s) to support TB processing over multi-slot PUSCH [RAN1]</w:t>
            </w:r>
          </w:p>
          <w:p w14:paraId="01EEC0CB" w14:textId="77777777" w:rsidR="00623DB9" w:rsidRDefault="00582D13">
            <w:pPr>
              <w:numPr>
                <w:ilvl w:val="2"/>
                <w:numId w:val="14"/>
              </w:numPr>
              <w:rPr>
                <w:iCs/>
              </w:rPr>
            </w:pPr>
            <w:r>
              <w:rPr>
                <w:iCs/>
              </w:rPr>
              <w:t xml:space="preserve">TBS determined based on multiple slots and transmitted over multiple slots. </w:t>
            </w:r>
          </w:p>
          <w:p w14:paraId="3F66E54B" w14:textId="77777777" w:rsidR="00623DB9" w:rsidRDefault="00582D13">
            <w:pPr>
              <w:numPr>
                <w:ilvl w:val="1"/>
                <w:numId w:val="14"/>
              </w:numPr>
              <w:ind w:hanging="357"/>
              <w:rPr>
                <w:iCs/>
              </w:rPr>
            </w:pPr>
            <w:r>
              <w:rPr>
                <w:iCs/>
              </w:rPr>
              <w:t>Specify mechanism(s) to enable joint channel estimation [RAN1, RAN4]</w:t>
            </w:r>
          </w:p>
          <w:p w14:paraId="697734E7" w14:textId="77777777" w:rsidR="00623DB9" w:rsidRDefault="00582D13">
            <w:pPr>
              <w:numPr>
                <w:ilvl w:val="2"/>
                <w:numId w:val="14"/>
              </w:numPr>
              <w:rPr>
                <w:iCs/>
              </w:rPr>
            </w:pPr>
            <w:r>
              <w:rPr>
                <w:iCs/>
              </w:rPr>
              <w:t>Mechanism(s) to enable joint channel estimation over multiple PUSCH transmissions, based on the conditions to keep power consistency and phase continuity to be investigated and specified if necessary by RAN4 [RAN1, RAN4]</w:t>
            </w:r>
          </w:p>
          <w:p w14:paraId="1D357DC7" w14:textId="77777777" w:rsidR="00623DB9" w:rsidRDefault="00582D13">
            <w:pPr>
              <w:numPr>
                <w:ilvl w:val="3"/>
                <w:numId w:val="14"/>
              </w:numPr>
              <w:suppressAutoHyphens/>
              <w:rPr>
                <w:iCs/>
              </w:rPr>
            </w:pPr>
            <w:r>
              <w:rPr>
                <w:iCs/>
              </w:rPr>
              <w:t>Potential optimization of DMRS location/granularity in time domain is not precluded</w:t>
            </w:r>
          </w:p>
          <w:p w14:paraId="2826F870" w14:textId="77777777" w:rsidR="00623DB9" w:rsidRDefault="00582D13">
            <w:pPr>
              <w:numPr>
                <w:ilvl w:val="2"/>
                <w:numId w:val="14"/>
              </w:numPr>
              <w:rPr>
                <w:lang w:val="en-US" w:eastAsia="zh-CN"/>
              </w:rPr>
            </w:pPr>
            <w:r>
              <w:rPr>
                <w:iCs/>
              </w:rPr>
              <w:t>Inter-slot frequency hopping with inter-slot bundling to enable joint channel estimation [RAN1]</w:t>
            </w:r>
          </w:p>
        </w:tc>
      </w:tr>
    </w:tbl>
    <w:p w14:paraId="2A23D272" w14:textId="77777777" w:rsidR="00623DB9" w:rsidRDefault="00623DB9">
      <w:pPr>
        <w:rPr>
          <w:lang w:val="en-US" w:eastAsia="zh-CN"/>
        </w:rPr>
      </w:pPr>
    </w:p>
    <w:p w14:paraId="3B4D37C1" w14:textId="77777777" w:rsidR="00623DB9" w:rsidRDefault="00582D13">
      <w:pPr>
        <w:rPr>
          <w:lang w:val="en-US" w:eastAsia="zh-CN"/>
        </w:rPr>
      </w:pPr>
      <w:r>
        <w:rPr>
          <w:rFonts w:hint="eastAsia"/>
          <w:lang w:val="en-US" w:eastAsia="zh-CN"/>
        </w:rPr>
        <w:t xml:space="preserve">Note that, regarding the maximum number of repetitions supported for Msg3 repetition, e.g., whether support increased number of repetitions compared to PUSCH repetition type A in Rel-16, it will be discussed under Issue#3. </w:t>
      </w:r>
    </w:p>
    <w:p w14:paraId="1C60C6E0" w14:textId="77777777" w:rsidR="00623DB9" w:rsidRDefault="00582D13">
      <w:pPr>
        <w:pStyle w:val="Heading3"/>
        <w:rPr>
          <w:lang w:val="en-US" w:eastAsia="zh-CN"/>
        </w:rPr>
      </w:pPr>
      <w:r>
        <w:rPr>
          <w:rFonts w:hint="eastAsia"/>
          <w:b/>
          <w:bCs/>
          <w:u w:val="single"/>
          <w:lang w:val="en-US" w:eastAsia="zh-CN"/>
        </w:rPr>
        <w:t xml:space="preserve">[M] Issue#7: Support of the number of repetitions counted </w:t>
      </w:r>
      <w:proofErr w:type="gramStart"/>
      <w:r>
        <w:rPr>
          <w:rFonts w:hint="eastAsia"/>
          <w:b/>
          <w:bCs/>
          <w:u w:val="single"/>
          <w:lang w:val="en-US" w:eastAsia="zh-CN"/>
        </w:rPr>
        <w:t>on the basis of</w:t>
      </w:r>
      <w:proofErr w:type="gramEnd"/>
      <w:r>
        <w:rPr>
          <w:rFonts w:hint="eastAsia"/>
          <w:b/>
          <w:bCs/>
          <w:u w:val="single"/>
          <w:lang w:val="en-US" w:eastAsia="zh-CN"/>
        </w:rPr>
        <w:t xml:space="preserve"> available slots for Msg3 repetition. </w:t>
      </w:r>
    </w:p>
    <w:p w14:paraId="47BA3818" w14:textId="77777777" w:rsidR="00623DB9" w:rsidRDefault="00582D13">
      <w:pPr>
        <w:rPr>
          <w:lang w:val="en-US" w:eastAsia="zh-CN"/>
        </w:rPr>
      </w:pPr>
      <w:r>
        <w:rPr>
          <w:lang w:val="en-US" w:eastAsia="zh-CN"/>
        </w:rPr>
        <w:t xml:space="preserve">Based on companies’ input, the support of enhanced PUSCH repetition type A regarding the number of repetitions counted </w:t>
      </w:r>
      <w:proofErr w:type="gramStart"/>
      <w:r>
        <w:rPr>
          <w:lang w:val="en-US" w:eastAsia="zh-CN"/>
        </w:rPr>
        <w:t>on the basis of</w:t>
      </w:r>
      <w:proofErr w:type="gramEnd"/>
      <w:r>
        <w:rPr>
          <w:lang w:val="en-US" w:eastAsia="zh-CN"/>
        </w:rPr>
        <w:t xml:space="preserve"> available slots for Msg3 initial/re-transmission is summarized as follows. </w:t>
      </w:r>
    </w:p>
    <w:p w14:paraId="4E06DDD0" w14:textId="77777777" w:rsidR="00623DB9" w:rsidRDefault="00582D13">
      <w:pPr>
        <w:numPr>
          <w:ilvl w:val="0"/>
          <w:numId w:val="15"/>
        </w:numPr>
        <w:snapToGrid/>
        <w:ind w:left="839"/>
      </w:pPr>
      <w:r>
        <w:rPr>
          <w:rFonts w:hint="eastAsia"/>
          <w:lang w:val="en-US" w:eastAsia="zh-CN"/>
        </w:rPr>
        <w:t xml:space="preserve">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 xml:space="preserve">counted </w:t>
      </w:r>
      <w:proofErr w:type="gramStart"/>
      <w:r>
        <w:rPr>
          <w:rFonts w:eastAsia="Batang"/>
          <w:lang w:eastAsia="zh-CN"/>
        </w:rPr>
        <w:t>on the basis of</w:t>
      </w:r>
      <w:proofErr w:type="gramEnd"/>
      <w:r>
        <w:rPr>
          <w:rFonts w:eastAsia="Batang"/>
          <w:lang w:eastAsia="zh-CN"/>
        </w:rPr>
        <w:t xml:space="preserve"> available UL slots</w:t>
      </w:r>
      <w:r>
        <w:rPr>
          <w:rFonts w:eastAsia="宋体" w:hint="eastAsia"/>
          <w:lang w:val="en-US" w:eastAsia="zh-CN"/>
        </w:rPr>
        <w:t xml:space="preserve"> for Msg3 repetition. </w:t>
      </w:r>
    </w:p>
    <w:p w14:paraId="78786062" w14:textId="77777777" w:rsidR="00623DB9" w:rsidRDefault="00582D13">
      <w:pPr>
        <w:numPr>
          <w:ilvl w:val="1"/>
          <w:numId w:val="15"/>
        </w:numPr>
        <w:tabs>
          <w:tab w:val="clear" w:pos="840"/>
          <w:tab w:val="left" w:pos="420"/>
        </w:tabs>
        <w:snapToGrid/>
        <w:ind w:left="1259"/>
        <w:rPr>
          <w:bCs/>
          <w:lang w:val="en-US" w:eastAsia="zh-CN"/>
        </w:rPr>
      </w:pPr>
      <w:r>
        <w:rPr>
          <w:rFonts w:eastAsia="宋体"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bCs/>
          <w:lang w:val="en-US" w:eastAsia="zh-CN"/>
        </w:rPr>
        <w:t>[14, CMCC], [25, CATT]</w:t>
      </w:r>
    </w:p>
    <w:p w14:paraId="3D16780D" w14:textId="77777777" w:rsidR="00623DB9" w:rsidRDefault="00582D13">
      <w:pPr>
        <w:rPr>
          <w:lang w:val="en-US" w:eastAsia="zh-CN"/>
        </w:rPr>
      </w:pPr>
      <w:r>
        <w:rPr>
          <w:rFonts w:hint="eastAsia"/>
          <w:lang w:val="en-US" w:eastAsia="zh-CN"/>
        </w:rPr>
        <w:t xml:space="preserve">In addition, it needs to discuss whether the number of repetitions counted </w:t>
      </w:r>
      <w:proofErr w:type="gramStart"/>
      <w:r>
        <w:rPr>
          <w:rFonts w:hint="eastAsia"/>
          <w:lang w:val="en-US" w:eastAsia="zh-CN"/>
        </w:rPr>
        <w:t>on the basis of</w:t>
      </w:r>
      <w:proofErr w:type="gramEnd"/>
      <w:r>
        <w:rPr>
          <w:rFonts w:hint="eastAsia"/>
          <w:lang w:val="en-US" w:eastAsia="zh-CN"/>
        </w:rPr>
        <w:t xml:space="preserve"> consecutive UL slots should be also supported. </w:t>
      </w:r>
    </w:p>
    <w:p w14:paraId="22086CA8" w14:textId="77777777" w:rsidR="00623DB9" w:rsidRDefault="00582D13">
      <w:pPr>
        <w:rPr>
          <w:lang w:val="en-US" w:eastAsia="zh-CN"/>
        </w:rPr>
      </w:pPr>
      <w:r>
        <w:rPr>
          <w:rFonts w:hint="eastAsia"/>
          <w:lang w:val="en-US" w:eastAsia="zh-CN"/>
        </w:rPr>
        <w:t xml:space="preserve">Based on above, FL suggests </w:t>
      </w:r>
      <w:proofErr w:type="gramStart"/>
      <w:r>
        <w:rPr>
          <w:rFonts w:hint="eastAsia"/>
          <w:lang w:val="en-US" w:eastAsia="zh-CN"/>
        </w:rPr>
        <w:t>to discuss</w:t>
      </w:r>
      <w:proofErr w:type="gramEnd"/>
      <w:r>
        <w:rPr>
          <w:rFonts w:hint="eastAsia"/>
          <w:lang w:val="en-US" w:eastAsia="zh-CN"/>
        </w:rPr>
        <w:t xml:space="preserve"> the following proposal.</w:t>
      </w:r>
    </w:p>
    <w:p w14:paraId="383D2C05" w14:textId="77777777" w:rsidR="00623DB9" w:rsidRDefault="00582D13">
      <w:pPr>
        <w:rPr>
          <w:rFonts w:eastAsia="宋体"/>
          <w:b/>
          <w:bCs/>
          <w:lang w:val="en-US" w:eastAsia="zh-CN"/>
        </w:rPr>
      </w:pPr>
      <w:r>
        <w:rPr>
          <w:rFonts w:hint="eastAsia"/>
          <w:b/>
          <w:bCs/>
          <w:lang w:val="en-US" w:eastAsia="zh-CN"/>
        </w:rPr>
        <w:t xml:space="preserve">Proposal 7: </w:t>
      </w:r>
      <w:r>
        <w:rPr>
          <w:rFonts w:eastAsia="Batang"/>
          <w:b/>
          <w:bCs/>
          <w:lang w:eastAsia="zh-CN"/>
        </w:rPr>
        <w:t xml:space="preserve">The number of repetitions </w:t>
      </w:r>
      <w:r>
        <w:rPr>
          <w:rFonts w:eastAsia="Batang" w:hint="eastAsia"/>
          <w:b/>
          <w:bCs/>
          <w:lang w:val="en-US" w:eastAsia="zh-CN"/>
        </w:rPr>
        <w:t xml:space="preserve">is </w:t>
      </w:r>
      <w:r>
        <w:rPr>
          <w:rFonts w:eastAsia="Batang"/>
          <w:b/>
          <w:bCs/>
          <w:lang w:eastAsia="zh-CN"/>
        </w:rPr>
        <w:t xml:space="preserve">counted </w:t>
      </w:r>
      <w:proofErr w:type="gramStart"/>
      <w:r>
        <w:rPr>
          <w:rFonts w:eastAsia="Batang"/>
          <w:b/>
          <w:bCs/>
          <w:lang w:eastAsia="zh-CN"/>
        </w:rPr>
        <w:t>on the basis of</w:t>
      </w:r>
      <w:proofErr w:type="gramEnd"/>
      <w:r>
        <w:rPr>
          <w:rFonts w:eastAsia="Batang"/>
          <w:b/>
          <w:bCs/>
          <w:lang w:eastAsia="zh-CN"/>
        </w:rPr>
        <w:t xml:space="preserve"> available UL slots</w:t>
      </w:r>
      <w:r>
        <w:rPr>
          <w:rFonts w:eastAsia="宋体" w:hint="eastAsia"/>
          <w:b/>
          <w:bCs/>
          <w:lang w:val="en-US" w:eastAsia="zh-CN"/>
        </w:rPr>
        <w:t xml:space="preserve"> for </w:t>
      </w:r>
      <w:r>
        <w:rPr>
          <w:rFonts w:hint="eastAsia"/>
          <w:b/>
          <w:bCs/>
          <w:lang w:val="en-US" w:eastAsia="zh-CN"/>
        </w:rPr>
        <w:t>repetition of Msg3 initial and re-transmission</w:t>
      </w:r>
      <w:r>
        <w:rPr>
          <w:rFonts w:eastAsia="宋体" w:hint="eastAsia"/>
          <w:b/>
          <w:bCs/>
          <w:lang w:val="en-US" w:eastAsia="zh-CN"/>
        </w:rPr>
        <w:t xml:space="preserve">. </w:t>
      </w:r>
    </w:p>
    <w:p w14:paraId="1DCE7E21" w14:textId="77777777" w:rsidR="00623DB9" w:rsidRDefault="00582D13">
      <w:pPr>
        <w:numPr>
          <w:ilvl w:val="0"/>
          <w:numId w:val="16"/>
        </w:numPr>
        <w:rPr>
          <w:rFonts w:eastAsia="宋体"/>
          <w:b/>
          <w:bCs/>
          <w:lang w:val="en-US" w:eastAsia="zh-CN"/>
        </w:rPr>
      </w:pPr>
      <w:r>
        <w:rPr>
          <w:rFonts w:eastAsia="宋体" w:hint="eastAsia"/>
          <w:b/>
          <w:bCs/>
          <w:lang w:val="en-US" w:eastAsia="zh-CN"/>
        </w:rPr>
        <w:t xml:space="preserve"> FFS on support of </w:t>
      </w:r>
      <w:r>
        <w:rPr>
          <w:rFonts w:hint="eastAsia"/>
          <w:b/>
          <w:bCs/>
          <w:lang w:val="en-US" w:eastAsia="zh-CN"/>
        </w:rPr>
        <w:t xml:space="preserve">the number of repetitions counted </w:t>
      </w:r>
      <w:proofErr w:type="gramStart"/>
      <w:r>
        <w:rPr>
          <w:rFonts w:hint="eastAsia"/>
          <w:b/>
          <w:bCs/>
          <w:lang w:val="en-US" w:eastAsia="zh-CN"/>
        </w:rPr>
        <w:t>on the basis of</w:t>
      </w:r>
      <w:proofErr w:type="gramEnd"/>
      <w:r>
        <w:rPr>
          <w:rFonts w:hint="eastAsia"/>
          <w:b/>
          <w:bCs/>
          <w:lang w:val="en-US" w:eastAsia="zh-CN"/>
        </w:rPr>
        <w:t xml:space="preserve"> consecutive UL slots. </w:t>
      </w:r>
    </w:p>
    <w:p w14:paraId="15C98850" w14:textId="77777777" w:rsidR="00623DB9" w:rsidRDefault="00582D13">
      <w:pPr>
        <w:pStyle w:val="Heading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14:paraId="6F7F341C" w14:textId="77777777" w:rsidR="00623DB9" w:rsidRDefault="00582D13">
      <w:pPr>
        <w:rPr>
          <w:rFonts w:eastAsia="宋体"/>
          <w:lang w:val="en-US" w:eastAsia="zh-CN"/>
        </w:rPr>
      </w:pPr>
      <w:r>
        <w:rPr>
          <w:lang w:val="en-US" w:eastAsia="zh-CN"/>
        </w:rPr>
        <w:t xml:space="preserve">Based on companies’ input, the support of </w:t>
      </w:r>
      <w:r>
        <w:t>TB processing over multi-slot PUSCH</w:t>
      </w:r>
      <w:r>
        <w:rPr>
          <w:rFonts w:eastAsia="宋体" w:hint="eastAsia"/>
          <w:lang w:val="en-US" w:eastAsia="zh-CN"/>
        </w:rPr>
        <w:t xml:space="preserve"> </w:t>
      </w:r>
      <w:r>
        <w:rPr>
          <w:lang w:val="en-US" w:eastAsia="zh-CN"/>
        </w:rPr>
        <w:t xml:space="preserve">for Msg3 initial/re-transmission is summarized as follows. </w:t>
      </w:r>
    </w:p>
    <w:p w14:paraId="7DFF0836" w14:textId="77777777" w:rsidR="00623DB9" w:rsidRDefault="00582D13">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rPr>
          <w:rFonts w:eastAsia="宋体" w:hint="eastAsia"/>
          <w:lang w:val="en-US" w:eastAsia="zh-CN"/>
        </w:rPr>
        <w:t>S</w:t>
      </w:r>
      <w:proofErr w:type="spellStart"/>
      <w:r>
        <w:t>upport</w:t>
      </w:r>
      <w:proofErr w:type="spellEnd"/>
      <w:r>
        <w:t xml:space="preserve"> TB processing over multi-slot PUSCH</w:t>
      </w:r>
      <w:r>
        <w:rPr>
          <w:rFonts w:eastAsia="宋体" w:hint="eastAsia"/>
          <w:lang w:val="en-US" w:eastAsia="zh-CN"/>
        </w:rPr>
        <w:t xml:space="preserve"> for Msg3 repetition </w:t>
      </w:r>
    </w:p>
    <w:p w14:paraId="3BEAEB24" w14:textId="77777777" w:rsidR="00623DB9" w:rsidRDefault="00582D13">
      <w:pPr>
        <w:numPr>
          <w:ilvl w:val="1"/>
          <w:numId w:val="15"/>
        </w:numPr>
        <w:tabs>
          <w:tab w:val="clear" w:pos="840"/>
          <w:tab w:val="left" w:pos="420"/>
        </w:tabs>
        <w:snapToGrid/>
        <w:ind w:left="1259"/>
      </w:pPr>
      <w:r>
        <w:rPr>
          <w:rFonts w:eastAsia="宋体" w:hint="eastAsia"/>
          <w:lang w:val="en-US" w:eastAsia="zh-CN"/>
        </w:rPr>
        <w:t xml:space="preserve"> Support: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p>
    <w:p w14:paraId="3E4B90BB" w14:textId="77777777" w:rsidR="00623DB9" w:rsidRDefault="00582D13">
      <w:pPr>
        <w:numPr>
          <w:ilvl w:val="1"/>
          <w:numId w:val="15"/>
        </w:numPr>
        <w:tabs>
          <w:tab w:val="clear" w:pos="840"/>
          <w:tab w:val="left" w:pos="420"/>
        </w:tabs>
        <w:snapToGrid/>
        <w:ind w:left="1259"/>
      </w:pPr>
      <w:r>
        <w:rPr>
          <w:rFonts w:eastAsia="宋体" w:hint="eastAsia"/>
          <w:lang w:val="en-US" w:eastAsia="zh-CN"/>
        </w:rPr>
        <w:t xml:space="preserve"> Not support: </w:t>
      </w:r>
      <w:r>
        <w:rPr>
          <w:lang w:eastAsia="zh-CN"/>
        </w:rPr>
        <w:t xml:space="preserve">[2, </w:t>
      </w:r>
      <w:r>
        <w:rPr>
          <w:rFonts w:hint="eastAsia"/>
          <w:lang w:val="en-US" w:eastAsia="zh-CN"/>
        </w:rPr>
        <w:t>ZTE</w:t>
      </w:r>
      <w:r>
        <w:rPr>
          <w:lang w:eastAsia="zh-CN"/>
        </w:rPr>
        <w:t>]</w:t>
      </w:r>
    </w:p>
    <w:p w14:paraId="73FC28CD" w14:textId="77777777" w:rsidR="00623DB9" w:rsidRDefault="00582D13">
      <w:pPr>
        <w:numPr>
          <w:ilvl w:val="1"/>
          <w:numId w:val="15"/>
        </w:numPr>
        <w:tabs>
          <w:tab w:val="clear" w:pos="840"/>
          <w:tab w:val="left" w:pos="420"/>
        </w:tabs>
        <w:snapToGrid/>
        <w:ind w:left="1259"/>
      </w:pPr>
      <w:r>
        <w:rPr>
          <w:rFonts w:eastAsia="宋体" w:hint="eastAsia"/>
          <w:lang w:val="en-US" w:eastAsia="zh-CN"/>
        </w:rPr>
        <w:t xml:space="preserve"> FFS: </w:t>
      </w:r>
      <w:r>
        <w:rPr>
          <w:rFonts w:hint="eastAsia"/>
          <w:bCs/>
          <w:lang w:val="en-US" w:eastAsia="zh-CN"/>
        </w:rPr>
        <w:t>[25, CATT]</w:t>
      </w:r>
    </w:p>
    <w:p w14:paraId="2BB63CA1" w14:textId="77777777" w:rsidR="00623DB9" w:rsidRDefault="00582D13">
      <w:pPr>
        <w:tabs>
          <w:tab w:val="left" w:pos="420"/>
        </w:tabs>
        <w:snapToGrid/>
        <w:rPr>
          <w:lang w:val="en-US" w:eastAsia="zh-CN"/>
        </w:rPr>
      </w:pPr>
      <w:r>
        <w:rPr>
          <w:rFonts w:hint="eastAsia"/>
          <w:lang w:val="en-US" w:eastAsia="zh-CN"/>
        </w:rPr>
        <w:t xml:space="preserve">Considering the limited input, FL suggests to first discuss the following proposal. </w:t>
      </w:r>
    </w:p>
    <w:p w14:paraId="0940C595" w14:textId="77777777" w:rsidR="00623DB9" w:rsidRDefault="00582D13">
      <w:pPr>
        <w:rPr>
          <w:lang w:val="en-US" w:eastAsia="zh-CN"/>
        </w:rPr>
      </w:pPr>
      <w:r>
        <w:rPr>
          <w:rFonts w:hint="eastAsia"/>
          <w:b/>
          <w:bCs/>
          <w:lang w:val="en-US" w:eastAsia="zh-CN"/>
        </w:rPr>
        <w:lastRenderedPageBreak/>
        <w:t>Proposal 8: FFS s</w:t>
      </w:r>
      <w:proofErr w:type="spellStart"/>
      <w:r>
        <w:rPr>
          <w:b/>
          <w:bCs/>
        </w:rPr>
        <w:t>upport</w:t>
      </w:r>
      <w:proofErr w:type="spellEnd"/>
      <w:r>
        <w:rPr>
          <w:b/>
          <w:bCs/>
        </w:rPr>
        <w:t xml:space="preserve"> </w:t>
      </w:r>
      <w:r>
        <w:rPr>
          <w:rFonts w:eastAsia="宋体" w:hint="eastAsia"/>
          <w:b/>
          <w:bCs/>
          <w:lang w:val="en-US" w:eastAsia="zh-CN"/>
        </w:rPr>
        <w:t xml:space="preserve">of </w:t>
      </w:r>
      <w:r>
        <w:rPr>
          <w:b/>
          <w:bCs/>
        </w:rPr>
        <w:t>TB processing over multi-slot PUSCH</w:t>
      </w:r>
      <w:r>
        <w:rPr>
          <w:rFonts w:eastAsia="宋体" w:hint="eastAsia"/>
          <w:b/>
          <w:bCs/>
          <w:lang w:val="en-US" w:eastAsia="zh-CN"/>
        </w:rPr>
        <w:t xml:space="preserve"> for Msg3. </w:t>
      </w:r>
    </w:p>
    <w:p w14:paraId="14E8977C" w14:textId="77777777" w:rsidR="00623DB9" w:rsidRDefault="00582D13">
      <w:pPr>
        <w:pStyle w:val="Heading3"/>
        <w:rPr>
          <w:lang w:val="en-US" w:eastAsia="zh-CN"/>
        </w:rPr>
      </w:pPr>
      <w:r>
        <w:rPr>
          <w:rFonts w:hint="eastAsia"/>
          <w:b/>
          <w:bCs/>
          <w:u w:val="single"/>
          <w:lang w:val="en-US" w:eastAsia="zh-CN"/>
        </w:rPr>
        <w:t xml:space="preserve">[M] Issue#9: Support of joint channel estimation for Msg3 repetition </w:t>
      </w:r>
    </w:p>
    <w:p w14:paraId="3A0825EC" w14:textId="77777777" w:rsidR="00623DB9" w:rsidRDefault="00582D13">
      <w:pPr>
        <w:rPr>
          <w:lang w:eastAsia="zh-CN"/>
        </w:rPr>
      </w:pPr>
      <w:r>
        <w:rPr>
          <w:lang w:val="en-US" w:eastAsia="zh-CN"/>
        </w:rPr>
        <w:t xml:space="preserve">Based on companies’ input, the support of </w:t>
      </w:r>
      <w:r>
        <w:t>joint channel estimation</w:t>
      </w:r>
      <w:r>
        <w:rPr>
          <w:rFonts w:eastAsia="宋体" w:hint="eastAsia"/>
          <w:lang w:val="en-US" w:eastAsia="zh-CN"/>
        </w:rPr>
        <w:t xml:space="preserve"> </w:t>
      </w:r>
      <w:r>
        <w:rPr>
          <w:lang w:val="en-US" w:eastAsia="zh-CN"/>
        </w:rPr>
        <w:t xml:space="preserve">for Msg3 initial/re-transmission is summarized as follows. </w:t>
      </w:r>
    </w:p>
    <w:p w14:paraId="65A39936" w14:textId="77777777" w:rsidR="00623DB9" w:rsidRDefault="00582D13">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t>S</w:t>
      </w:r>
      <w:proofErr w:type="spellStart"/>
      <w:r>
        <w:rPr>
          <w:rFonts w:eastAsia="宋体" w:hint="eastAsia"/>
          <w:lang w:val="en-US" w:eastAsia="zh-CN"/>
        </w:rPr>
        <w:t>upport</w:t>
      </w:r>
      <w:proofErr w:type="spellEnd"/>
      <w:r>
        <w:rPr>
          <w:rFonts w:eastAsia="宋体" w:hint="eastAsia"/>
          <w:lang w:val="en-US" w:eastAsia="zh-CN"/>
        </w:rPr>
        <w:t xml:space="preserve"> </w:t>
      </w:r>
      <w:r>
        <w:t>joint channel estimation</w:t>
      </w:r>
      <w:r>
        <w:rPr>
          <w:rFonts w:eastAsia="宋体" w:hint="eastAsia"/>
          <w:lang w:val="en-US" w:eastAsia="zh-CN"/>
        </w:rPr>
        <w:t xml:space="preserve"> for Msg3 repetition</w:t>
      </w:r>
    </w:p>
    <w:p w14:paraId="50399B96" w14:textId="77777777" w:rsidR="00623DB9" w:rsidRDefault="00582D13">
      <w:pPr>
        <w:numPr>
          <w:ilvl w:val="1"/>
          <w:numId w:val="15"/>
        </w:numPr>
        <w:tabs>
          <w:tab w:val="clear" w:pos="840"/>
          <w:tab w:val="left" w:pos="420"/>
        </w:tabs>
        <w:snapToGrid/>
        <w:ind w:left="1259"/>
      </w:pPr>
      <w:r>
        <w:rPr>
          <w:rFonts w:eastAsia="宋体"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proofErr w:type="gramStart"/>
      <w:r>
        <w:rPr>
          <w:rFonts w:hint="eastAsia"/>
          <w:lang w:val="en-US" w:eastAsia="zh-CN"/>
        </w:rPr>
        <w:t>] ,</w:t>
      </w:r>
      <w:proofErr w:type="gramEnd"/>
      <w:r>
        <w:rPr>
          <w:rFonts w:hint="eastAsia"/>
          <w:lang w:val="en-US" w:eastAsia="zh-CN"/>
        </w:rPr>
        <w:t xml:space="preserve"> [9, LG]?, </w:t>
      </w:r>
      <w:r>
        <w:rPr>
          <w:rFonts w:hint="eastAsia"/>
          <w:bCs/>
          <w:lang w:val="en-US" w:eastAsia="zh-CN"/>
        </w:rPr>
        <w:t>[14, CMCC], [25, CATT]</w:t>
      </w:r>
    </w:p>
    <w:p w14:paraId="4D12A3B5" w14:textId="77777777" w:rsidR="00623DB9" w:rsidRDefault="00582D13">
      <w:pPr>
        <w:numPr>
          <w:ilvl w:val="1"/>
          <w:numId w:val="15"/>
        </w:numPr>
        <w:tabs>
          <w:tab w:val="clear" w:pos="840"/>
          <w:tab w:val="left" w:pos="420"/>
        </w:tabs>
        <w:snapToGrid/>
        <w:ind w:left="1259"/>
      </w:pPr>
      <w:r>
        <w:rPr>
          <w:rFonts w:hint="eastAsia"/>
          <w:bCs/>
          <w:lang w:val="en-US" w:eastAsia="zh-CN"/>
        </w:rPr>
        <w:t xml:space="preserve"> Note that, whether support </w:t>
      </w:r>
      <w:r>
        <w:rPr>
          <w:iCs/>
        </w:rPr>
        <w:t>inter-slot frequency hopping with inter-slot bundling</w:t>
      </w:r>
      <w:r>
        <w:rPr>
          <w:rFonts w:eastAsia="宋体" w:hint="eastAsia"/>
          <w:iCs/>
          <w:lang w:val="en-US" w:eastAsia="zh-CN"/>
        </w:rPr>
        <w:t xml:space="preserve"> could be further discussed after making decision on Proposal 4 and Proposal 9. </w:t>
      </w:r>
    </w:p>
    <w:p w14:paraId="5F1F24E7" w14:textId="77777777" w:rsidR="00623DB9" w:rsidRDefault="00582D13">
      <w:pPr>
        <w:tabs>
          <w:tab w:val="left" w:pos="420"/>
        </w:tabs>
        <w:snapToGrid/>
        <w:rPr>
          <w:rFonts w:eastAsia="宋体"/>
          <w:lang w:val="en-US" w:eastAsia="zh-CN"/>
        </w:rPr>
      </w:pPr>
      <w:r>
        <w:rPr>
          <w:rFonts w:eastAsia="宋体" w:hint="eastAsia"/>
          <w:lang w:val="en-US" w:eastAsia="zh-CN"/>
        </w:rPr>
        <w:t xml:space="preserve">Some companies also provide evaluation results for joint channel estimation for Msg3 with the following observations. </w:t>
      </w:r>
    </w:p>
    <w:tbl>
      <w:tblPr>
        <w:tblStyle w:val="TableGrid"/>
        <w:tblW w:w="0" w:type="auto"/>
        <w:tblLook w:val="04A0" w:firstRow="1" w:lastRow="0" w:firstColumn="1" w:lastColumn="0" w:noHBand="0" w:noVBand="1"/>
      </w:tblPr>
      <w:tblGrid>
        <w:gridCol w:w="9854"/>
      </w:tblGrid>
      <w:tr w:rsidR="00623DB9" w14:paraId="6A54E53A" w14:textId="77777777">
        <w:tc>
          <w:tcPr>
            <w:tcW w:w="9854" w:type="dxa"/>
          </w:tcPr>
          <w:p w14:paraId="48D79D11" w14:textId="77777777" w:rsidR="00623DB9" w:rsidRDefault="00582D13">
            <w:pPr>
              <w:spacing w:line="280" w:lineRule="atLeast"/>
            </w:pPr>
            <w:r>
              <w:rPr>
                <w:lang w:val="en-US" w:eastAsia="zh-CN"/>
              </w:rPr>
              <w:t xml:space="preserve">[8, </w:t>
            </w:r>
            <w:r>
              <w:rPr>
                <w:lang w:eastAsia="zh-CN"/>
              </w:rPr>
              <w:t>Intel</w:t>
            </w:r>
            <w:r>
              <w:rPr>
                <w:lang w:val="en-US" w:eastAsia="zh-CN"/>
              </w:rPr>
              <w:t xml:space="preserve">]: </w:t>
            </w:r>
            <w:r>
              <w:t>For Msg3 PUSCH with 8 repetitions, ~1.6dB performance gain can be achieved by joint channel estimation and inter-slot frequency hopping with inter-slot bundling, compared to Rel-15 inter-slot frequency hopping without joint channel estimation.</w:t>
            </w:r>
          </w:p>
          <w:p w14:paraId="12B16547" w14:textId="77777777" w:rsidR="00623DB9" w:rsidRDefault="00582D13">
            <w:pPr>
              <w:spacing w:line="280" w:lineRule="atLeast"/>
              <w:rPr>
                <w:lang w:eastAsia="zh-CN"/>
              </w:rPr>
            </w:pPr>
            <w:r>
              <w:rPr>
                <w:lang w:val="en-US" w:eastAsia="zh-CN"/>
              </w:rPr>
              <w:t xml:space="preserve">[14, CMCC]: </w:t>
            </w:r>
            <w:r>
              <w:rPr>
                <w:lang w:eastAsia="zh-CN"/>
              </w:rPr>
              <w:t>The joint channel estimation could bring additional 1.75dB coverage gain when 2 slot repetitions are considered.</w:t>
            </w:r>
          </w:p>
          <w:p w14:paraId="3A870EF0" w14:textId="77777777" w:rsidR="00623DB9" w:rsidRDefault="00582D13">
            <w:pPr>
              <w:spacing w:line="280" w:lineRule="atLeast"/>
              <w:rPr>
                <w:i/>
                <w:lang w:eastAsia="zh-CN"/>
              </w:rPr>
            </w:pPr>
            <w:r>
              <w:rPr>
                <w:lang w:eastAsia="zh-CN"/>
              </w:rPr>
              <w:t xml:space="preserve">[2, </w:t>
            </w:r>
            <w:r>
              <w:rPr>
                <w:lang w:val="en-US" w:eastAsia="zh-CN"/>
              </w:rPr>
              <w:t>ZTE</w:t>
            </w:r>
            <w:r>
              <w:rPr>
                <w:lang w:eastAsia="zh-CN"/>
              </w:rPr>
              <w:t>]</w:t>
            </w:r>
            <w:r>
              <w:rPr>
                <w:lang w:val="en-US" w:eastAsia="zh-CN"/>
              </w:rPr>
              <w:t xml:space="preserve">: Cross-slot channel estimation among 4 Msg3 repetitions can provide about 1 dB gain. </w:t>
            </w:r>
            <w:r>
              <w:t xml:space="preserve">Inter-slot frequency hopping with inter-slot bundling to enable joint channel estimation </w:t>
            </w:r>
            <w:r>
              <w:rPr>
                <w:lang w:val="en-US" w:eastAsia="zh-CN"/>
              </w:rPr>
              <w:t>per bundle can provide additional performance gain for Msg3 repetition.</w:t>
            </w:r>
          </w:p>
        </w:tc>
      </w:tr>
    </w:tbl>
    <w:p w14:paraId="55EACC51" w14:textId="77777777" w:rsidR="00623DB9" w:rsidRDefault="00623DB9">
      <w:pPr>
        <w:rPr>
          <w:lang w:eastAsia="zh-CN"/>
        </w:rPr>
      </w:pPr>
    </w:p>
    <w:p w14:paraId="2BAD2EFF" w14:textId="77777777" w:rsidR="00623DB9" w:rsidRDefault="00582D13">
      <w:pPr>
        <w:rPr>
          <w:szCs w:val="15"/>
          <w:lang w:val="en-US" w:eastAsia="zh-CN"/>
        </w:rPr>
      </w:pPr>
      <w:r>
        <w:rPr>
          <w:rFonts w:hint="eastAsia"/>
          <w:szCs w:val="15"/>
          <w:lang w:val="en-US" w:eastAsia="zh-CN"/>
        </w:rPr>
        <w:t xml:space="preserve">In addition, [17, </w:t>
      </w:r>
      <w:r>
        <w:rPr>
          <w:rFonts w:hint="eastAsia"/>
          <w:szCs w:val="15"/>
          <w:lang w:eastAsia="zh-CN"/>
        </w:rPr>
        <w:t>Samsung</w:t>
      </w:r>
      <w:r>
        <w:rPr>
          <w:rFonts w:hint="eastAsia"/>
          <w:szCs w:val="15"/>
          <w:lang w:val="en-US" w:eastAsia="zh-CN"/>
        </w:rPr>
        <w:t xml:space="preserve">] and [19, </w:t>
      </w:r>
      <w:r>
        <w:rPr>
          <w:rFonts w:hint="eastAsia"/>
          <w:szCs w:val="15"/>
          <w:lang w:eastAsia="zh-CN"/>
        </w:rPr>
        <w:t>Qualcomm</w:t>
      </w:r>
      <w:r>
        <w:rPr>
          <w:rFonts w:hint="eastAsia"/>
          <w:szCs w:val="15"/>
          <w:lang w:val="en-US" w:eastAsia="zh-CN"/>
        </w:rPr>
        <w:t xml:space="preserve">] also raise above issue and propose to further discuss. </w:t>
      </w:r>
    </w:p>
    <w:p w14:paraId="2DF0B1DF" w14:textId="77777777" w:rsidR="00623DB9" w:rsidRDefault="00582D13">
      <w:pPr>
        <w:rPr>
          <w:lang w:val="en-US" w:eastAsia="zh-CN"/>
        </w:rPr>
      </w:pPr>
      <w:r>
        <w:rPr>
          <w:rFonts w:hint="eastAsia"/>
          <w:lang w:val="en-US" w:eastAsia="zh-CN"/>
        </w:rPr>
        <w:t xml:space="preserve">Based on above, FL suggests </w:t>
      </w:r>
      <w:proofErr w:type="gramStart"/>
      <w:r>
        <w:rPr>
          <w:rFonts w:hint="eastAsia"/>
          <w:lang w:val="en-US" w:eastAsia="zh-CN"/>
        </w:rPr>
        <w:t>to discuss</w:t>
      </w:r>
      <w:proofErr w:type="gramEnd"/>
      <w:r>
        <w:rPr>
          <w:rFonts w:hint="eastAsia"/>
          <w:lang w:val="en-US" w:eastAsia="zh-CN"/>
        </w:rPr>
        <w:t xml:space="preserve"> the following proposal.</w:t>
      </w:r>
    </w:p>
    <w:p w14:paraId="05E48B90" w14:textId="77777777" w:rsidR="00623DB9" w:rsidRDefault="00582D13">
      <w:pPr>
        <w:rPr>
          <w:b/>
          <w:bCs/>
          <w:szCs w:val="15"/>
          <w:lang w:val="en-US" w:eastAsia="zh-CN"/>
        </w:rPr>
      </w:pPr>
      <w:r>
        <w:rPr>
          <w:rFonts w:hint="eastAsia"/>
          <w:b/>
          <w:bCs/>
          <w:lang w:val="en-US" w:eastAsia="zh-CN"/>
        </w:rPr>
        <w:t xml:space="preserve">Proposal 9: </w:t>
      </w:r>
      <w:r>
        <w:rPr>
          <w:b/>
          <w:bCs/>
        </w:rPr>
        <w:t>S</w:t>
      </w:r>
      <w:proofErr w:type="spellStart"/>
      <w:r>
        <w:rPr>
          <w:rFonts w:eastAsia="宋体" w:hint="eastAsia"/>
          <w:b/>
          <w:bCs/>
          <w:lang w:val="en-US" w:eastAsia="zh-CN"/>
        </w:rPr>
        <w:t>upport</w:t>
      </w:r>
      <w:proofErr w:type="spellEnd"/>
      <w:r>
        <w:rPr>
          <w:rFonts w:eastAsia="宋体" w:hint="eastAsia"/>
          <w:b/>
          <w:bCs/>
          <w:lang w:val="en-US" w:eastAsia="zh-CN"/>
        </w:rPr>
        <w:t xml:space="preserve"> </w:t>
      </w:r>
      <w:r>
        <w:rPr>
          <w:b/>
          <w:bCs/>
        </w:rPr>
        <w:t>joint channel estimation</w:t>
      </w:r>
      <w:r>
        <w:rPr>
          <w:rFonts w:eastAsia="宋体" w:hint="eastAsia"/>
          <w:b/>
          <w:bCs/>
          <w:lang w:val="en-US" w:eastAsia="zh-CN"/>
        </w:rPr>
        <w:t xml:space="preserve"> for repetition of Msg3 initial and re-transmission. </w:t>
      </w:r>
    </w:p>
    <w:p w14:paraId="2BCAB4BB" w14:textId="77777777" w:rsidR="00623DB9" w:rsidRDefault="00623DB9">
      <w:pPr>
        <w:rPr>
          <w:lang w:val="en-US" w:eastAsia="ko-KR"/>
        </w:rPr>
      </w:pPr>
    </w:p>
    <w:p w14:paraId="1A84443A" w14:textId="77777777" w:rsidR="00623DB9" w:rsidRDefault="00582D13">
      <w:pPr>
        <w:pStyle w:val="Heading2"/>
        <w:numPr>
          <w:ilvl w:val="1"/>
          <w:numId w:val="9"/>
        </w:numPr>
        <w:rPr>
          <w:lang w:val="en-US" w:eastAsia="zh-CN"/>
        </w:rPr>
      </w:pPr>
      <w:r>
        <w:rPr>
          <w:rFonts w:hint="eastAsia"/>
          <w:lang w:val="en-US" w:eastAsia="zh-CN"/>
        </w:rPr>
        <w:t xml:space="preserve"> Differentiation between CE UEs and legacy UEs</w:t>
      </w:r>
    </w:p>
    <w:p w14:paraId="5F3A13D3" w14:textId="77777777" w:rsidR="00623DB9" w:rsidRDefault="00582D13">
      <w:pPr>
        <w:pStyle w:val="Heading3"/>
        <w:rPr>
          <w:b/>
          <w:bCs/>
          <w:u w:val="single"/>
          <w:lang w:val="en-US" w:eastAsia="zh-CN"/>
        </w:rPr>
      </w:pPr>
      <w:r>
        <w:rPr>
          <w:rFonts w:hint="eastAsia"/>
          <w:b/>
          <w:bCs/>
          <w:u w:val="single"/>
          <w:lang w:val="en-US" w:eastAsia="zh-CN"/>
        </w:rPr>
        <w:t xml:space="preserve">[H] Issue#10: Differentiation between CE UEs and legacy UEs </w:t>
      </w:r>
    </w:p>
    <w:p w14:paraId="52176CAE" w14:textId="77777777" w:rsidR="00623DB9" w:rsidRDefault="00582D13">
      <w:pPr>
        <w:rPr>
          <w:lang w:val="en-US" w:eastAsia="zh-CN"/>
        </w:rPr>
      </w:pPr>
      <w:r>
        <w:rPr>
          <w:lang w:eastAsia="zh-CN"/>
        </w:rPr>
        <w:t>In NR Rel-15</w:t>
      </w:r>
      <w:r>
        <w:rPr>
          <w:rFonts w:hint="eastAsia"/>
          <w:lang w:val="en-US" w:eastAsia="zh-CN"/>
        </w:rPr>
        <w:t>/</w:t>
      </w:r>
      <w:r>
        <w:rPr>
          <w:lang w:eastAsia="zh-CN"/>
        </w:rPr>
        <w:t xml:space="preserve">16, PUSCH repetition is </w:t>
      </w:r>
      <w:r>
        <w:rPr>
          <w:rFonts w:hint="eastAsia"/>
          <w:lang w:val="en-US" w:eastAsia="zh-CN"/>
        </w:rPr>
        <w:t>not supported for Msg3</w:t>
      </w:r>
      <w:r>
        <w:rPr>
          <w:lang w:eastAsia="zh-CN"/>
        </w:rPr>
        <w:t xml:space="preserve">. </w:t>
      </w:r>
      <w:r>
        <w:rPr>
          <w:rFonts w:hint="eastAsia"/>
          <w:lang w:val="en-US" w:eastAsia="zh-CN"/>
        </w:rPr>
        <w:t>In Rel-17, for coverage enhancement (CE) UEs supporting Msg3 repetition, m</w:t>
      </w:r>
      <w:r>
        <w:rPr>
          <w:lang w:val="en-US" w:eastAsia="zh-CN"/>
        </w:rPr>
        <w:t xml:space="preserve">echanism </w:t>
      </w:r>
      <w:r>
        <w:rPr>
          <w:rFonts w:hint="eastAsia"/>
          <w:lang w:val="en-US" w:eastAsia="zh-CN"/>
        </w:rPr>
        <w:t xml:space="preserve">is needed </w:t>
      </w:r>
      <w:r>
        <w:rPr>
          <w:lang w:val="en-US" w:eastAsia="zh-CN"/>
        </w:rPr>
        <w:t xml:space="preserve">to differentiate </w:t>
      </w:r>
      <w:r>
        <w:rPr>
          <w:rFonts w:hint="eastAsia"/>
          <w:lang w:val="en-US" w:eastAsia="zh-CN"/>
        </w:rPr>
        <w:t xml:space="preserve">these Rel-17 CE UEs from legacy UEs during initial access. Then, </w:t>
      </w:r>
      <w:proofErr w:type="spellStart"/>
      <w:r>
        <w:rPr>
          <w:rFonts w:hint="eastAsia"/>
          <w:lang w:val="en-US" w:eastAsia="zh-CN"/>
        </w:rPr>
        <w:t>gNB</w:t>
      </w:r>
      <w:proofErr w:type="spellEnd"/>
      <w:r>
        <w:rPr>
          <w:rFonts w:hint="eastAsia"/>
          <w:lang w:val="en-US" w:eastAsia="zh-CN"/>
        </w:rPr>
        <w:t xml:space="preserve"> could identify CE UEs for corresponding signaling indication and </w:t>
      </w:r>
      <w:r>
        <w:rPr>
          <w:szCs w:val="22"/>
        </w:rPr>
        <w:t>link adaptation</w:t>
      </w:r>
      <w:r>
        <w:rPr>
          <w:rFonts w:hint="eastAsia"/>
          <w:lang w:val="en-US" w:eastAsia="zh-CN"/>
        </w:rPr>
        <w:t xml:space="preserve">. </w:t>
      </w:r>
    </w:p>
    <w:p w14:paraId="67B11FAF" w14:textId="77777777" w:rsidR="00623DB9" w:rsidRDefault="00582D13">
      <w:pPr>
        <w:rPr>
          <w:lang w:val="en-US" w:eastAsia="zh-CN"/>
        </w:rPr>
      </w:pPr>
      <w:r>
        <w:rPr>
          <w:rFonts w:hint="eastAsia"/>
          <w:lang w:val="en-US" w:eastAsia="zh-CN"/>
        </w:rPr>
        <w:t>Based on companies</w:t>
      </w:r>
      <w:r>
        <w:rPr>
          <w:lang w:val="en-US" w:eastAsia="zh-CN"/>
        </w:rPr>
        <w:t>’</w:t>
      </w:r>
      <w:r>
        <w:rPr>
          <w:rFonts w:hint="eastAsia"/>
          <w:lang w:val="en-US" w:eastAsia="zh-CN"/>
        </w:rPr>
        <w:t xml:space="preserve"> input, two options are proposed and summarized as follows. </w:t>
      </w:r>
    </w:p>
    <w:p w14:paraId="11195990" w14:textId="77777777" w:rsidR="00623DB9" w:rsidRDefault="00582D13">
      <w:pPr>
        <w:numPr>
          <w:ilvl w:val="0"/>
          <w:numId w:val="17"/>
        </w:numPr>
        <w:rPr>
          <w:lang w:val="en-US" w:eastAsia="zh-CN"/>
        </w:rPr>
      </w:pPr>
      <w:r>
        <w:rPr>
          <w:rFonts w:hint="eastAsia"/>
          <w:lang w:val="en-US" w:eastAsia="zh-CN"/>
        </w:rPr>
        <w:t xml:space="preserve"> For differentiation between legacy UEs and Rel-17 CE UEs supporting Msg3 enhancements,</w:t>
      </w:r>
    </w:p>
    <w:p w14:paraId="148DACC0" w14:textId="77777777" w:rsidR="00623DB9" w:rsidRDefault="00582D13">
      <w:pPr>
        <w:numPr>
          <w:ilvl w:val="1"/>
          <w:numId w:val="17"/>
        </w:numPr>
        <w:rPr>
          <w:lang w:val="en-US" w:eastAsia="zh-CN"/>
        </w:rPr>
      </w:pPr>
      <w:r>
        <w:rPr>
          <w:rFonts w:hint="eastAsia"/>
          <w:lang w:val="en-US" w:eastAsia="zh-CN"/>
        </w:rPr>
        <w:t xml:space="preserve">Option 1: via PRACH transmission (e.g., via </w:t>
      </w:r>
      <w:r>
        <w:rPr>
          <w:lang w:val="en-US"/>
        </w:rPr>
        <w:t>separate initial UL BWP, separate PRACH resource, or PRACH preamble</w:t>
      </w:r>
      <w:r>
        <w:rPr>
          <w:rFonts w:hint="eastAsia"/>
          <w:lang w:val="en-US" w:eastAsia="zh-CN"/>
        </w:rPr>
        <w:t xml:space="preserve">) </w:t>
      </w:r>
    </w:p>
    <w:p w14:paraId="1A290783" w14:textId="77777777" w:rsidR="00623DB9" w:rsidRDefault="00582D13">
      <w:pPr>
        <w:numPr>
          <w:ilvl w:val="2"/>
          <w:numId w:val="17"/>
        </w:numPr>
        <w:rPr>
          <w:lang w:val="en-US" w:eastAsia="zh-CN"/>
        </w:rPr>
      </w:pPr>
      <w:r>
        <w:rPr>
          <w:rFonts w:hint="eastAsia"/>
          <w:lang w:val="en-US" w:eastAsia="zh-CN"/>
        </w:rPr>
        <w:t xml:space="preserve">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[21, Sharp],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14:paraId="3311E430" w14:textId="77777777" w:rsidR="00623DB9" w:rsidRDefault="00582D13">
      <w:pPr>
        <w:numPr>
          <w:ilvl w:val="2"/>
          <w:numId w:val="17"/>
        </w:numPr>
        <w:rPr>
          <w:lang w:val="en-US" w:eastAsia="zh-CN"/>
        </w:rPr>
      </w:pPr>
      <w:r>
        <w:rPr>
          <w:rFonts w:hint="eastAsia"/>
          <w:szCs w:val="15"/>
          <w:lang w:val="en-US" w:eastAsia="zh-CN"/>
        </w:rPr>
        <w:t xml:space="preserve">Not support: </w:t>
      </w:r>
      <w:r>
        <w:rPr>
          <w:rFonts w:hint="eastAsia"/>
          <w:lang w:val="en-US" w:eastAsia="zh-CN"/>
        </w:rPr>
        <w:t>[5</w:t>
      </w:r>
      <w:r>
        <w:rPr>
          <w:lang w:eastAsia="zh-CN"/>
        </w:rPr>
        <w:t xml:space="preserve">, </w:t>
      </w:r>
      <w:r>
        <w:rPr>
          <w:rFonts w:hint="eastAsia"/>
          <w:lang w:val="en-US" w:eastAsia="zh-CN"/>
        </w:rPr>
        <w:t>CATT</w:t>
      </w:r>
      <w:r>
        <w:rPr>
          <w:lang w:eastAsia="zh-CN"/>
        </w:rPr>
        <w:t>]</w:t>
      </w:r>
    </w:p>
    <w:p w14:paraId="506BD6BC" w14:textId="77777777" w:rsidR="00623DB9" w:rsidRDefault="00582D13">
      <w:pPr>
        <w:numPr>
          <w:ilvl w:val="1"/>
          <w:numId w:val="17"/>
        </w:numPr>
        <w:rPr>
          <w:lang w:eastAsia="zh-CN"/>
        </w:rPr>
      </w:pPr>
      <w:r>
        <w:rPr>
          <w:rFonts w:hint="eastAsia"/>
          <w:lang w:val="en-US" w:eastAsia="zh-CN"/>
        </w:rPr>
        <w:t xml:space="preserve">Option 2: via </w:t>
      </w:r>
      <w:r>
        <w:rPr>
          <w:rFonts w:hint="eastAsia"/>
          <w:sz w:val="21"/>
          <w:szCs w:val="21"/>
          <w:lang w:val="en-US" w:eastAsia="zh-CN"/>
        </w:rPr>
        <w:t xml:space="preserve">Msg3 transmission (e.g.,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5419C735" w14:textId="77777777" w:rsidR="00623DB9" w:rsidRDefault="00582D13">
      <w:pPr>
        <w:numPr>
          <w:ilvl w:val="2"/>
          <w:numId w:val="17"/>
        </w:numPr>
        <w:tabs>
          <w:tab w:val="clear" w:pos="1260"/>
          <w:tab w:val="left" w:pos="840"/>
        </w:tabs>
        <w:rPr>
          <w:lang w:eastAsia="zh-CN"/>
        </w:rPr>
      </w:pPr>
      <w:r>
        <w:rPr>
          <w:rFonts w:hint="eastAsia"/>
          <w:szCs w:val="15"/>
          <w:lang w:val="en-US" w:eastAsia="zh-CN"/>
        </w:rPr>
        <w:t xml:space="preserve"> </w:t>
      </w:r>
      <w:r>
        <w:rPr>
          <w:rFonts w:hint="eastAsia"/>
          <w:lang w:val="en-US" w:eastAsia="zh-CN"/>
        </w:rPr>
        <w:t>[6</w:t>
      </w:r>
      <w:r>
        <w:rPr>
          <w:rFonts w:hint="eastAsia"/>
          <w:lang w:eastAsia="zh-CN"/>
        </w:rPr>
        <w:t>, vivo]</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14:paraId="7BFC1F15" w14:textId="77777777" w:rsidR="00623DB9" w:rsidRDefault="00582D13">
      <w:pPr>
        <w:numPr>
          <w:ilvl w:val="2"/>
          <w:numId w:val="17"/>
        </w:numPr>
        <w:tabs>
          <w:tab w:val="clear" w:pos="1260"/>
          <w:tab w:val="left" w:pos="840"/>
        </w:tabs>
        <w:rPr>
          <w:b/>
          <w:bCs/>
          <w:lang w:eastAsia="en-US"/>
        </w:rPr>
      </w:pPr>
      <w:r>
        <w:rPr>
          <w:rFonts w:hint="eastAsia"/>
          <w:lang w:val="en-US" w:eastAsia="zh-CN"/>
        </w:rPr>
        <w:lastRenderedPageBreak/>
        <w:t xml:space="preserve"> [26</w:t>
      </w:r>
      <w:r>
        <w:rPr>
          <w:rFonts w:hint="eastAsia"/>
          <w:lang w:eastAsia="zh-CN"/>
        </w:rPr>
        <w:t>, vivo]</w:t>
      </w:r>
      <w:r>
        <w:rPr>
          <w:rFonts w:hint="eastAsia"/>
          <w:lang w:val="en-US" w:eastAsia="zh-CN"/>
        </w:rPr>
        <w:t xml:space="preserve">: </w:t>
      </w:r>
      <w:r>
        <w:rPr>
          <w:lang w:eastAsia="zh-CN"/>
        </w:rPr>
        <w:t>NW may decode MSG.3 PUSCH from multiple UEs, which have transmitted the same preamble on the same RO</w:t>
      </w:r>
      <w:r>
        <w:rPr>
          <w:rFonts w:hint="eastAsia"/>
          <w:lang w:val="en-US" w:eastAsia="zh-CN"/>
        </w:rPr>
        <w:t>. I</w:t>
      </w:r>
      <w:r>
        <w:rPr>
          <w:lang w:eastAsia="zh-CN"/>
        </w:rPr>
        <w:t xml:space="preserve">t is beneficial to support contention resolution for multiple UEs simultaneously to reduce the access delay of CBRA </w:t>
      </w:r>
      <w:proofErr w:type="gramStart"/>
      <w:r>
        <w:rPr>
          <w:lang w:eastAsia="zh-CN"/>
        </w:rPr>
        <w:t>procedure, if</w:t>
      </w:r>
      <w:proofErr w:type="gramEnd"/>
      <w:r>
        <w:rPr>
          <w:lang w:eastAsia="zh-CN"/>
        </w:rPr>
        <w:t xml:space="preserve"> MSG.3 PUSCH repetition is supported</w:t>
      </w:r>
      <w:r>
        <w:rPr>
          <w:rFonts w:hint="eastAsia"/>
          <w:lang w:val="en-US" w:eastAsia="zh-CN"/>
        </w:rPr>
        <w:t>.</w:t>
      </w:r>
    </w:p>
    <w:p w14:paraId="124158E0" w14:textId="77777777" w:rsidR="00623DB9" w:rsidRDefault="00582D13">
      <w:pPr>
        <w:numPr>
          <w:ilvl w:val="2"/>
          <w:numId w:val="17"/>
        </w:numPr>
        <w:tabs>
          <w:tab w:val="clear" w:pos="1260"/>
          <w:tab w:val="left" w:pos="840"/>
        </w:tabs>
        <w:rPr>
          <w:lang w:val="en-US" w:eastAsia="zh-CN"/>
        </w:rPr>
      </w:pP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w:t>
      </w:r>
      <w:r>
        <w:rPr>
          <w:lang w:eastAsia="en-US"/>
        </w:rPr>
        <w:t>The UE indicates the recommended number of repetitions in UCI multiplexing with Msg3 PUSCH.</w:t>
      </w:r>
    </w:p>
    <w:p w14:paraId="6FFB40BF" w14:textId="77777777" w:rsidR="00623DB9" w:rsidRDefault="00582D13">
      <w:pPr>
        <w:spacing w:before="120"/>
        <w:jc w:val="both"/>
        <w:rPr>
          <w:lang w:val="en-US" w:eastAsia="zh-CN"/>
        </w:rPr>
      </w:pPr>
      <w:r>
        <w:rPr>
          <w:rFonts w:hint="eastAsia"/>
          <w:lang w:val="en-US" w:eastAsia="zh-CN"/>
        </w:rPr>
        <w:t xml:space="preserve">In [29, </w:t>
      </w:r>
      <w:r>
        <w:rPr>
          <w:lang w:eastAsia="zh-CN"/>
        </w:rPr>
        <w:t>Nokia/NSB</w:t>
      </w:r>
      <w:r>
        <w:rPr>
          <w:rFonts w:hint="eastAsia"/>
          <w:lang w:val="en-US" w:eastAsia="zh-CN"/>
        </w:rPr>
        <w:t>], it is noted that t</w:t>
      </w:r>
      <w:r>
        <w:rPr>
          <w:szCs w:val="22"/>
          <w:lang w:val="en-US"/>
        </w:rPr>
        <w:t xml:space="preserve">he </w:t>
      </w:r>
      <w:r>
        <w:rPr>
          <w:szCs w:val="22"/>
        </w:rPr>
        <w:t xml:space="preserve">cost of specifying any signalling structure meant to be used by CE UEs to inform </w:t>
      </w:r>
      <w:proofErr w:type="spellStart"/>
      <w:r>
        <w:rPr>
          <w:szCs w:val="22"/>
        </w:rPr>
        <w:t>gNB</w:t>
      </w:r>
      <w:proofErr w:type="spellEnd"/>
      <w:r>
        <w:rPr>
          <w:szCs w:val="22"/>
        </w:rPr>
        <w:t xml:space="preserve"> about their presence and CE capabilities, is non-negligible and shall be carefully assessed by RAN1 and compared to costs and benefits of the blind approach based on oblivious </w:t>
      </w:r>
      <w:proofErr w:type="spellStart"/>
      <w:r>
        <w:rPr>
          <w:szCs w:val="22"/>
        </w:rPr>
        <w:t>gNB</w:t>
      </w:r>
      <w:proofErr w:type="spellEnd"/>
      <w:r>
        <w:rPr>
          <w:szCs w:val="22"/>
        </w:rPr>
        <w:t>.</w:t>
      </w:r>
    </w:p>
    <w:p w14:paraId="14EFC225" w14:textId="77777777" w:rsidR="00623DB9" w:rsidRDefault="00582D13">
      <w:pPr>
        <w:spacing w:before="120"/>
        <w:jc w:val="both"/>
        <w:rPr>
          <w:lang w:val="en-US" w:eastAsia="zh-CN"/>
        </w:rPr>
      </w:pPr>
      <w:r>
        <w:rPr>
          <w:rFonts w:hint="eastAsia"/>
          <w:lang w:val="en-US" w:eastAsia="zh-CN"/>
        </w:rPr>
        <w:t xml:space="preserve">It seems majority companies understanding is Msg3 repetition scheduling is decided by </w:t>
      </w:r>
      <w:proofErr w:type="spellStart"/>
      <w:r>
        <w:rPr>
          <w:rFonts w:hint="eastAsia"/>
          <w:lang w:val="en-US" w:eastAsia="zh-CN"/>
        </w:rPr>
        <w:t>gNB</w:t>
      </w:r>
      <w:proofErr w:type="spellEnd"/>
      <w:r>
        <w:rPr>
          <w:rFonts w:hint="eastAsia"/>
          <w:lang w:val="en-US" w:eastAsia="zh-CN"/>
        </w:rPr>
        <w:t>, and what UE needs to do is report whether it supports Msg3 repetition or not. However, [6</w:t>
      </w:r>
      <w:r>
        <w:rPr>
          <w:rFonts w:hint="eastAsia"/>
          <w:lang w:eastAsia="zh-CN"/>
        </w:rPr>
        <w:t>, vivo]</w:t>
      </w:r>
      <w:r>
        <w:rPr>
          <w:rFonts w:hint="eastAsia"/>
          <w:lang w:val="en-US" w:eastAsia="zh-CN"/>
        </w:rPr>
        <w:t xml:space="preserve">, [9, LG],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and </w:t>
      </w:r>
      <w:r>
        <w:rPr>
          <w:rFonts w:hint="eastAsia"/>
          <w:lang w:val="en-US" w:eastAsia="zh-CN"/>
        </w:rPr>
        <w:t xml:space="preserve">[21, Sharp] also propose that UE decided/triggered Msg3 repetition can also be considered. Below is a summary of options proposed. </w:t>
      </w:r>
    </w:p>
    <w:p w14:paraId="4CF7C880" w14:textId="77777777" w:rsidR="00623DB9" w:rsidRDefault="00582D13">
      <w:pPr>
        <w:rPr>
          <w:lang w:eastAsia="zh-CN"/>
        </w:rPr>
      </w:pPr>
      <w:r>
        <w:rPr>
          <w:rFonts w:eastAsia="宋体" w:hint="eastAsia"/>
          <w:lang w:val="en-US" w:eastAsia="zh-CN"/>
        </w:rPr>
        <w:t xml:space="preserve">Option 1-1: </w:t>
      </w:r>
      <w:proofErr w:type="spellStart"/>
      <w:r>
        <w:t>gNB</w:t>
      </w:r>
      <w:proofErr w:type="spellEnd"/>
      <w:r>
        <w:t xml:space="preserve"> scheduled Msg3 repetition without UE request.</w:t>
      </w:r>
    </w:p>
    <w:p w14:paraId="58D3C624" w14:textId="77777777" w:rsidR="00623DB9" w:rsidRDefault="00582D13">
      <w:pPr>
        <w:pStyle w:val="ListParagraph"/>
        <w:numPr>
          <w:ilvl w:val="1"/>
          <w:numId w:val="18"/>
        </w:numPr>
        <w:spacing w:afterLines="50"/>
        <w:rPr>
          <w:rFonts w:eastAsia="宋体"/>
          <w:lang w:eastAsia="zh-CN"/>
        </w:rPr>
      </w:pPr>
      <w:r>
        <w:rPr>
          <w:rFonts w:eastAsia="宋体" w:hint="eastAsia"/>
          <w:lang w:val="en-US" w:eastAsia="zh-CN"/>
        </w:rPr>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14:paraId="4F6545A5" w14:textId="77777777" w:rsidR="00623DB9" w:rsidRDefault="00582D13">
      <w:pPr>
        <w:pStyle w:val="ListParagraph"/>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7B2D9A5D" w14:textId="77777777" w:rsidR="00623DB9" w:rsidRDefault="00582D13">
      <w:pPr>
        <w:pStyle w:val="ListParagraph"/>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1F87D04F" w14:textId="77777777" w:rsidR="00623DB9" w:rsidRDefault="00582D13">
      <w:pPr>
        <w:pStyle w:val="ListParagraph"/>
        <w:numPr>
          <w:ilvl w:val="1"/>
          <w:numId w:val="18"/>
        </w:numPr>
        <w:spacing w:afterLines="50"/>
        <w:rPr>
          <w:i/>
          <w:iCs/>
          <w:lang w:val="en-US" w:eastAsia="zh-CN"/>
        </w:rPr>
      </w:pPr>
      <w:r>
        <w:rPr>
          <w:rFonts w:hint="eastAsia"/>
          <w:i/>
          <w:iCs/>
          <w:lang w:val="en-US" w:eastAsia="zh-CN"/>
        </w:rPr>
        <w:t xml:space="preserve">Pros: Simple solution since </w:t>
      </w:r>
      <w:r>
        <w:rPr>
          <w:rFonts w:eastAsia="宋体" w:hint="eastAsia"/>
          <w:i/>
          <w:iCs/>
          <w:lang w:val="en-US" w:eastAsia="zh-CN"/>
        </w:rPr>
        <w:t xml:space="preserve">what needs UE do is to report the corresponding capability, and the scheduling of Msg3 is all up to </w:t>
      </w:r>
      <w:proofErr w:type="spellStart"/>
      <w:r>
        <w:rPr>
          <w:rFonts w:eastAsia="宋体" w:hint="eastAsia"/>
          <w:i/>
          <w:iCs/>
          <w:lang w:val="en-US" w:eastAsia="zh-CN"/>
        </w:rPr>
        <w:t>gNB</w:t>
      </w:r>
      <w:proofErr w:type="spellEnd"/>
      <w:r>
        <w:rPr>
          <w:rFonts w:eastAsia="宋体" w:hint="eastAsia"/>
          <w:i/>
          <w:iCs/>
          <w:lang w:val="en-US" w:eastAsia="zh-CN"/>
        </w:rPr>
        <w:t>, and 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w:t>
      </w:r>
    </w:p>
    <w:p w14:paraId="384F172E" w14:textId="77777777" w:rsidR="00623DB9" w:rsidRDefault="00582D13">
      <w:pPr>
        <w:pStyle w:val="ListParagraph"/>
        <w:numPr>
          <w:ilvl w:val="1"/>
          <w:numId w:val="18"/>
        </w:numPr>
        <w:spacing w:afterLines="50"/>
        <w:rPr>
          <w:i/>
          <w:iCs/>
          <w:lang w:val="en-US" w:eastAsia="zh-CN"/>
        </w:rPr>
      </w:pPr>
      <w:r>
        <w:rPr>
          <w:rFonts w:hint="eastAsia"/>
          <w:i/>
          <w:iCs/>
          <w:lang w:val="en-US" w:eastAsia="zh-CN"/>
        </w:rPr>
        <w:t>Cons: Potential more RACH congestion</w:t>
      </w:r>
    </w:p>
    <w:p w14:paraId="4D390731" w14:textId="77777777" w:rsidR="00623DB9" w:rsidRDefault="00623DB9">
      <w:pPr>
        <w:pStyle w:val="ListParagraph"/>
        <w:numPr>
          <w:ilvl w:val="0"/>
          <w:numId w:val="0"/>
        </w:numPr>
        <w:spacing w:afterLines="50"/>
        <w:ind w:left="420"/>
        <w:rPr>
          <w:lang w:val="en-US" w:eastAsia="zh-CN"/>
        </w:rPr>
      </w:pPr>
    </w:p>
    <w:p w14:paraId="1FD5C795" w14:textId="77777777" w:rsidR="00623DB9" w:rsidRDefault="00582D13">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14:paraId="67565E5E" w14:textId="77777777" w:rsidR="00623DB9" w:rsidRDefault="00582D13">
      <w:pPr>
        <w:pStyle w:val="ListParagraph"/>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776F21AC" w14:textId="77777777" w:rsidR="00623DB9" w:rsidRDefault="00582D13">
      <w:pPr>
        <w:pStyle w:val="ListParagraph"/>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7D6BC867" w14:textId="77777777" w:rsidR="00623DB9" w:rsidRDefault="00582D13">
      <w:pPr>
        <w:pStyle w:val="ListParagraph"/>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2AF4209D" w14:textId="77777777" w:rsidR="00623DB9" w:rsidRDefault="00582D13">
      <w:pPr>
        <w:pStyle w:val="ListParagraph"/>
        <w:numPr>
          <w:ilvl w:val="1"/>
          <w:numId w:val="18"/>
        </w:numPr>
        <w:spacing w:afterLines="50"/>
        <w:rPr>
          <w:i/>
          <w:iCs/>
          <w:lang w:val="en-US" w:eastAsia="zh-CN"/>
        </w:rPr>
      </w:pPr>
      <w:r>
        <w:rPr>
          <w:rFonts w:hint="eastAsia"/>
          <w:i/>
          <w:iCs/>
          <w:lang w:val="en-US" w:eastAsia="zh-CN"/>
        </w:rPr>
        <w:t xml:space="preserve">Pros: Potential less RACH congestion. </w:t>
      </w:r>
    </w:p>
    <w:p w14:paraId="7293F0FD" w14:textId="77777777" w:rsidR="00623DB9" w:rsidRDefault="00582D13">
      <w:pPr>
        <w:pStyle w:val="ListParagraph"/>
        <w:numPr>
          <w:ilvl w:val="1"/>
          <w:numId w:val="18"/>
        </w:numPr>
        <w:spacing w:afterLines="50"/>
        <w:rPr>
          <w:i/>
          <w:iCs/>
          <w:lang w:val="en-US" w:eastAsia="zh-CN"/>
        </w:rPr>
      </w:pPr>
      <w:r>
        <w:rPr>
          <w:rFonts w:hint="eastAsia"/>
          <w:i/>
          <w:iCs/>
          <w:lang w:val="en-US" w:eastAsia="zh-CN"/>
        </w:rPr>
        <w:t>Cons: I</w:t>
      </w:r>
      <w:r>
        <w:rPr>
          <w:rFonts w:eastAsia="宋体" w:hint="eastAsia"/>
          <w:i/>
          <w:iCs/>
          <w:lang w:val="en-US" w:eastAsia="zh-CN"/>
        </w:rPr>
        <w:t xml:space="preserve">t may cause </w:t>
      </w:r>
      <w:proofErr w:type="spellStart"/>
      <w:r>
        <w:rPr>
          <w:rFonts w:eastAsia="宋体" w:hint="eastAsia"/>
          <w:i/>
          <w:iCs/>
          <w:lang w:val="en-US" w:eastAsia="zh-CN"/>
        </w:rPr>
        <w:t>gNB</w:t>
      </w:r>
      <w:proofErr w:type="spellEnd"/>
      <w:r>
        <w:rPr>
          <w:rFonts w:eastAsia="宋体" w:hint="eastAsia"/>
          <w:i/>
          <w:iCs/>
          <w:lang w:val="en-US" w:eastAsia="zh-CN"/>
        </w:rPr>
        <w:t xml:space="preserve"> blind detection of Msg3 and may cause resource waste. </w:t>
      </w:r>
    </w:p>
    <w:p w14:paraId="3090FE77" w14:textId="77777777" w:rsidR="00623DB9" w:rsidRDefault="00623DB9">
      <w:pPr>
        <w:pStyle w:val="ListParagraph"/>
        <w:numPr>
          <w:ilvl w:val="0"/>
          <w:numId w:val="0"/>
        </w:numPr>
        <w:spacing w:afterLines="50"/>
        <w:ind w:left="420"/>
        <w:rPr>
          <w:i/>
          <w:iCs/>
          <w:lang w:val="en-US" w:eastAsia="zh-CN"/>
        </w:rPr>
      </w:pPr>
    </w:p>
    <w:p w14:paraId="457EEC14" w14:textId="77777777" w:rsidR="00623DB9" w:rsidRDefault="00582D13">
      <w:pPr>
        <w:pStyle w:val="ListParagraph"/>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14:paraId="313394BB" w14:textId="77777777" w:rsidR="00623DB9" w:rsidRDefault="00582D13">
      <w:pPr>
        <w:pStyle w:val="ListParagraph"/>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w:t>
      </w:r>
    </w:p>
    <w:p w14:paraId="22DD9F21" w14:textId="77777777" w:rsidR="00623DB9" w:rsidRDefault="00582D13">
      <w:pPr>
        <w:pStyle w:val="ListParagraph"/>
        <w:numPr>
          <w:ilvl w:val="2"/>
          <w:numId w:val="18"/>
        </w:numPr>
        <w:spacing w:afterLines="50"/>
        <w:rPr>
          <w:b/>
          <w:bCs/>
          <w:lang w:val="en-US" w:eastAsia="zh-CN"/>
        </w:rPr>
      </w:pPr>
      <w:r>
        <w:rPr>
          <w:rFonts w:eastAsia="宋体" w:hint="eastAsia"/>
          <w:lang w:val="en-US" w:eastAsia="zh-CN"/>
        </w:rPr>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14:paraId="2B2E7C9F" w14:textId="77777777" w:rsidR="00623DB9" w:rsidRDefault="00582D13">
      <w:pPr>
        <w:pStyle w:val="ListParagraph"/>
        <w:numPr>
          <w:ilvl w:val="1"/>
          <w:numId w:val="18"/>
        </w:numPr>
        <w:spacing w:afterLines="50"/>
        <w:rPr>
          <w:rFonts w:eastAsia="宋体"/>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14:paraId="316FAC1D" w14:textId="77777777" w:rsidR="00623DB9" w:rsidRDefault="00582D13">
      <w:pPr>
        <w:pStyle w:val="ListParagraph"/>
        <w:numPr>
          <w:ilvl w:val="1"/>
          <w:numId w:val="18"/>
        </w:numPr>
        <w:spacing w:afterLines="50"/>
        <w:rPr>
          <w:i/>
          <w:iCs/>
          <w:lang w:val="en-US" w:eastAsia="zh-CN"/>
        </w:rPr>
      </w:pPr>
      <w:r>
        <w:rPr>
          <w:rFonts w:hint="eastAsia"/>
          <w:i/>
          <w:iCs/>
          <w:lang w:val="en-US" w:eastAsia="zh-CN"/>
        </w:rPr>
        <w:t>Pros: T</w:t>
      </w:r>
      <w:r>
        <w:rPr>
          <w:rFonts w:eastAsia="宋体" w:hint="eastAsia"/>
          <w:i/>
          <w:iCs/>
          <w:lang w:val="en-US" w:eastAsia="zh-CN"/>
        </w:rPr>
        <w: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 </w:t>
      </w:r>
    </w:p>
    <w:p w14:paraId="242AB1E6" w14:textId="77777777" w:rsidR="00623DB9" w:rsidRDefault="00582D13">
      <w:pPr>
        <w:pStyle w:val="ListParagraph"/>
        <w:numPr>
          <w:ilvl w:val="1"/>
          <w:numId w:val="18"/>
        </w:numPr>
        <w:spacing w:afterLines="50"/>
        <w:rPr>
          <w:rFonts w:eastAsia="宋体"/>
          <w:lang w:val="en-US" w:eastAsia="zh-CN"/>
        </w:rPr>
      </w:pPr>
      <w:r>
        <w:rPr>
          <w:rFonts w:hint="eastAsia"/>
          <w:i/>
          <w:iCs/>
          <w:lang w:val="en-US" w:eastAsia="zh-CN"/>
        </w:rPr>
        <w:t xml:space="preserve">Cons: Potential more RACH congestion. </w:t>
      </w:r>
      <w:r>
        <w:rPr>
          <w:rFonts w:eastAsia="宋体" w:hint="eastAsia"/>
          <w:i/>
          <w:iCs/>
          <w:lang w:val="en-US" w:eastAsia="zh-CN"/>
        </w:rPr>
        <w:t xml:space="preserve"> </w:t>
      </w:r>
    </w:p>
    <w:p w14:paraId="14F78479" w14:textId="77777777" w:rsidR="00623DB9" w:rsidRDefault="00623DB9">
      <w:pPr>
        <w:pStyle w:val="ListParagraph"/>
        <w:numPr>
          <w:ilvl w:val="0"/>
          <w:numId w:val="0"/>
        </w:numPr>
        <w:spacing w:afterLines="50"/>
        <w:ind w:left="420"/>
        <w:rPr>
          <w:rFonts w:eastAsia="宋体"/>
          <w:lang w:val="en-US" w:eastAsia="zh-CN"/>
        </w:rPr>
      </w:pPr>
    </w:p>
    <w:p w14:paraId="76A1C71B" w14:textId="77777777" w:rsidR="00623DB9" w:rsidRDefault="00582D13">
      <w:pPr>
        <w:pStyle w:val="ListParagraph"/>
        <w:numPr>
          <w:ilvl w:val="0"/>
          <w:numId w:val="0"/>
        </w:numPr>
        <w:spacing w:afterLines="50"/>
        <w:rPr>
          <w:rFonts w:eastAsia="宋体"/>
          <w:lang w:val="en-US" w:eastAsia="zh-CN"/>
        </w:rPr>
      </w:pPr>
      <w:r>
        <w:rPr>
          <w:rFonts w:eastAsia="宋体" w:hint="eastAsia"/>
          <w:lang w:val="en-US" w:eastAsia="zh-CN"/>
        </w:rPr>
        <w:t xml:space="preserve">Option 3: </w:t>
      </w:r>
      <w:r>
        <w:t xml:space="preserve">UE </w:t>
      </w:r>
      <w:r>
        <w:rPr>
          <w:rFonts w:eastAsia="宋体" w:hint="eastAsia"/>
          <w:lang w:val="en-US" w:eastAsia="zh-CN"/>
        </w:rPr>
        <w:t xml:space="preserve">decided </w:t>
      </w:r>
      <w:r>
        <w:t>Msg3 repetition</w:t>
      </w:r>
      <w:r>
        <w:rPr>
          <w:rFonts w:eastAsia="宋体" w:hint="eastAsia"/>
          <w:lang w:val="en-US" w:eastAsia="zh-CN"/>
        </w:rPr>
        <w:t>.</w:t>
      </w:r>
    </w:p>
    <w:p w14:paraId="37605D02" w14:textId="77777777" w:rsidR="00623DB9" w:rsidRDefault="00582D13">
      <w:pPr>
        <w:pStyle w:val="ListParagraph"/>
        <w:numPr>
          <w:ilvl w:val="1"/>
          <w:numId w:val="18"/>
        </w:numPr>
        <w:spacing w:afterLines="50"/>
        <w:rPr>
          <w:rFonts w:eastAsia="宋体"/>
          <w:lang w:eastAsia="zh-CN"/>
        </w:rPr>
      </w:pPr>
      <w:r>
        <w:rPr>
          <w:rFonts w:eastAsia="宋体" w:hint="eastAsia"/>
          <w:lang w:val="en-US" w:eastAsia="zh-CN"/>
        </w:rPr>
        <w:lastRenderedPageBreak/>
        <w:t xml:space="preserve">A UE can trigger </w:t>
      </w:r>
      <w:r>
        <w:rPr>
          <w:rFonts w:eastAsia="宋体" w:hint="eastAsia"/>
          <w:lang w:eastAsia="zh-CN"/>
        </w:rPr>
        <w:t>RACH procedure with Msg3 repetition</w:t>
      </w:r>
      <w:r>
        <w:rPr>
          <w:rFonts w:eastAsia="宋体" w:hint="eastAsia"/>
          <w:lang w:val="en-US" w:eastAsia="zh-CN"/>
        </w:rPr>
        <w:t xml:space="preserve"> and decide the number of Msg3 repetitions via separate PRACH transmission.</w:t>
      </w:r>
    </w:p>
    <w:p w14:paraId="06DCD57F" w14:textId="77777777" w:rsidR="00623DB9" w:rsidRDefault="00582D13">
      <w:pPr>
        <w:pStyle w:val="ListParagraph"/>
        <w:numPr>
          <w:ilvl w:val="2"/>
          <w:numId w:val="18"/>
        </w:numPr>
        <w:spacing w:afterLines="50"/>
        <w:rPr>
          <w:rFonts w:eastAsia="宋体"/>
          <w:lang w:eastAsia="zh-CN"/>
        </w:rPr>
      </w:pPr>
      <w:r>
        <w:rPr>
          <w:rFonts w:eastAsia="宋体" w:hint="eastAsia"/>
          <w:lang w:val="en-US" w:eastAsia="zh-CN"/>
        </w:rPr>
        <w:t xml:space="preserve">Whether a UE would trigger or how many repetitions to trigger is based on some conditions, e.g., measured </w:t>
      </w:r>
      <w:r>
        <w:rPr>
          <w:lang w:eastAsia="ko-KR"/>
        </w:rPr>
        <w:t>SS-RSRP</w:t>
      </w:r>
      <w:r>
        <w:rPr>
          <w:rFonts w:eastAsia="宋体" w:hint="eastAsia"/>
          <w:lang w:val="en-US" w:eastAsia="zh-CN"/>
        </w:rPr>
        <w:t xml:space="preserve">, which may or may not have spec impact. </w:t>
      </w:r>
    </w:p>
    <w:p w14:paraId="60F70C5A" w14:textId="77777777" w:rsidR="00623DB9" w:rsidRDefault="00582D13">
      <w:pPr>
        <w:pStyle w:val="ListParagraph"/>
        <w:numPr>
          <w:ilvl w:val="1"/>
          <w:numId w:val="18"/>
        </w:numPr>
        <w:spacing w:afterLines="50"/>
        <w:rPr>
          <w:i/>
          <w:iCs/>
          <w:lang w:val="en-US" w:eastAsia="zh-CN"/>
        </w:rPr>
      </w:pPr>
      <w:r>
        <w:rPr>
          <w:rFonts w:hint="eastAsia"/>
          <w:i/>
          <w:iCs/>
          <w:lang w:val="en-US" w:eastAsia="zh-CN"/>
        </w:rPr>
        <w:t>Pros: T</w:t>
      </w:r>
      <w:r>
        <w:rPr>
          <w:rFonts w:eastAsia="宋体" w:hint="eastAsia"/>
          <w:i/>
          <w:iCs/>
          <w:lang w:val="en-US" w:eastAsia="zh-CN"/>
        </w:rPr>
        <w: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 </w:t>
      </w:r>
    </w:p>
    <w:p w14:paraId="00A1C0C6" w14:textId="77777777" w:rsidR="00623DB9" w:rsidRDefault="00582D13">
      <w:pPr>
        <w:pStyle w:val="ListParagraph"/>
        <w:numPr>
          <w:ilvl w:val="1"/>
          <w:numId w:val="18"/>
        </w:numPr>
        <w:spacing w:afterLines="50"/>
        <w:rPr>
          <w:rFonts w:eastAsia="宋体"/>
          <w:lang w:eastAsia="zh-CN"/>
        </w:rPr>
      </w:pPr>
      <w:r>
        <w:rPr>
          <w:rFonts w:hint="eastAsia"/>
          <w:i/>
          <w:iCs/>
          <w:lang w:val="en-US" w:eastAsia="zh-CN"/>
        </w:rPr>
        <w:t xml:space="preserve">Cons: More RACH congestion. Potential more spec efforts to define the conditions if any.  </w:t>
      </w:r>
      <w:r>
        <w:rPr>
          <w:rFonts w:eastAsia="宋体" w:hint="eastAsia"/>
          <w:i/>
          <w:iCs/>
          <w:lang w:val="en-US" w:eastAsia="zh-CN"/>
        </w:rPr>
        <w:t xml:space="preserve"> </w:t>
      </w:r>
    </w:p>
    <w:p w14:paraId="586D2ADE" w14:textId="77777777" w:rsidR="00623DB9" w:rsidRDefault="00623DB9">
      <w:pPr>
        <w:pStyle w:val="ListParagraph"/>
        <w:numPr>
          <w:ilvl w:val="0"/>
          <w:numId w:val="0"/>
        </w:numPr>
        <w:spacing w:afterLines="50"/>
        <w:ind w:left="420"/>
        <w:rPr>
          <w:rFonts w:eastAsia="宋体"/>
          <w:lang w:eastAsia="zh-CN"/>
        </w:rPr>
      </w:pPr>
    </w:p>
    <w:p w14:paraId="6F1276AA" w14:textId="77777777" w:rsidR="00623DB9" w:rsidRDefault="00582D13">
      <w:pPr>
        <w:pStyle w:val="ListParagraph"/>
        <w:numPr>
          <w:ilvl w:val="0"/>
          <w:numId w:val="0"/>
        </w:numPr>
        <w:spacing w:afterLines="50"/>
        <w:rPr>
          <w:lang w:eastAsia="zh-CN"/>
        </w:rPr>
      </w:pPr>
      <w:r>
        <w:rPr>
          <w:rFonts w:eastAsia="宋体" w:hint="eastAsia"/>
          <w:lang w:val="en-US" w:eastAsia="zh-CN"/>
        </w:rPr>
        <w:t xml:space="preserve">For both Option 2 and Option 3, the UE may not trigger </w:t>
      </w:r>
      <w:r>
        <w:t>RACH procedure with Msg3 PUSCH repetition</w:t>
      </w:r>
      <w:r>
        <w:rPr>
          <w:rFonts w:eastAsia="宋体" w:hint="eastAsia"/>
          <w:lang w:val="en-US" w:eastAsia="zh-CN"/>
        </w:rPr>
        <w:t xml:space="preserve"> even the UE has the capability of supporting Msg3 repetition. </w:t>
      </w:r>
    </w:p>
    <w:p w14:paraId="325F5244" w14:textId="77777777" w:rsidR="00623DB9" w:rsidRDefault="00582D13">
      <w:pPr>
        <w:rPr>
          <w:lang w:val="en-US" w:eastAsia="zh-CN"/>
        </w:rPr>
      </w:pPr>
      <w:r>
        <w:rPr>
          <w:rFonts w:hint="eastAsia"/>
          <w:lang w:val="en-US" w:eastAsia="zh-CN"/>
        </w:rPr>
        <w:t xml:space="preserve">Based on the summary of Issue#1, implicitly determination of the number of repetitions for Msg3 initial transmission is not preferred by most of companies since it needs a large portion of PRACH sub-grouping. Therefore, FL suggests </w:t>
      </w:r>
      <w:proofErr w:type="gramStart"/>
      <w:r>
        <w:rPr>
          <w:rFonts w:hint="eastAsia"/>
          <w:lang w:val="en-US" w:eastAsia="zh-CN"/>
        </w:rPr>
        <w:t>to focus</w:t>
      </w:r>
      <w:proofErr w:type="gramEnd"/>
      <w:r>
        <w:rPr>
          <w:rFonts w:hint="eastAsia"/>
          <w:lang w:val="en-US" w:eastAsia="zh-CN"/>
        </w:rPr>
        <w:t xml:space="preserve"> on Option 1-1/1-2 and Option 2 above. </w:t>
      </w:r>
    </w:p>
    <w:p w14:paraId="0DE3D3F2" w14:textId="77777777" w:rsidR="00623DB9" w:rsidRDefault="00623DB9">
      <w:pPr>
        <w:rPr>
          <w:lang w:val="en-US" w:eastAsia="zh-CN"/>
        </w:rPr>
      </w:pPr>
    </w:p>
    <w:p w14:paraId="7846AB33" w14:textId="77777777" w:rsidR="00623DB9" w:rsidRDefault="00582D13">
      <w:pPr>
        <w:rPr>
          <w:lang w:val="en-US" w:eastAsia="zh-CN"/>
        </w:rPr>
      </w:pPr>
      <w:r>
        <w:rPr>
          <w:rFonts w:hint="eastAsia"/>
          <w:b/>
          <w:bCs/>
          <w:lang w:val="en-US" w:eastAsia="zh-CN"/>
        </w:rPr>
        <w:t xml:space="preserve">Proposal 10: For triggering and scheduling of Msg3 repetition, down-select one option from the following options. </w:t>
      </w:r>
    </w:p>
    <w:p w14:paraId="4A22BDE3" w14:textId="77777777" w:rsidR="00623DB9" w:rsidRDefault="00582D13">
      <w:pPr>
        <w:rPr>
          <w:b/>
          <w:bCs/>
          <w:lang w:eastAsia="zh-CN"/>
        </w:rPr>
      </w:pPr>
      <w:r>
        <w:rPr>
          <w:rFonts w:eastAsia="宋体" w:hint="eastAsia"/>
          <w:b/>
          <w:bCs/>
          <w:lang w:val="en-US" w:eastAsia="zh-CN"/>
        </w:rPr>
        <w:t xml:space="preserve">Option 1-1: </w:t>
      </w:r>
      <w:proofErr w:type="spellStart"/>
      <w:r>
        <w:rPr>
          <w:b/>
          <w:bCs/>
        </w:rPr>
        <w:t>gNB</w:t>
      </w:r>
      <w:proofErr w:type="spellEnd"/>
      <w:r>
        <w:rPr>
          <w:b/>
          <w:bCs/>
        </w:rPr>
        <w:t xml:space="preserve"> scheduled Msg3 repetition without UE request.</w:t>
      </w:r>
    </w:p>
    <w:p w14:paraId="31DB78C5" w14:textId="77777777" w:rsidR="00623DB9" w:rsidRDefault="00582D13">
      <w:pPr>
        <w:pStyle w:val="ListParagraph"/>
        <w:numPr>
          <w:ilvl w:val="1"/>
          <w:numId w:val="18"/>
        </w:numPr>
        <w:spacing w:afterLines="50"/>
        <w:rPr>
          <w:rFonts w:eastAsia="宋体"/>
          <w:b/>
          <w:bCs/>
          <w:lang w:eastAsia="zh-CN"/>
        </w:rPr>
      </w:pPr>
      <w:r>
        <w:rPr>
          <w:rFonts w:eastAsia="宋体" w:hint="eastAsia"/>
          <w:b/>
          <w:bCs/>
          <w:lang w:val="en-US" w:eastAsia="zh-CN"/>
        </w:rPr>
        <w:t xml:space="preserve">A UE reports support of </w:t>
      </w:r>
      <w:r>
        <w:rPr>
          <w:rFonts w:eastAsia="宋体" w:hint="eastAsia"/>
          <w:b/>
          <w:bCs/>
          <w:lang w:eastAsia="zh-CN"/>
        </w:rPr>
        <w:t>Msg3 repetition</w:t>
      </w:r>
      <w:r>
        <w:rPr>
          <w:rFonts w:eastAsia="宋体" w:hint="eastAsia"/>
          <w:b/>
          <w:bCs/>
          <w:lang w:val="en-US" w:eastAsia="zh-CN"/>
        </w:rPr>
        <w:t xml:space="preserve"> via separate PRACH transmission. </w:t>
      </w:r>
    </w:p>
    <w:p w14:paraId="4BB4E619" w14:textId="77777777" w:rsidR="00623DB9" w:rsidRDefault="00582D13">
      <w:pPr>
        <w:pStyle w:val="ListParagraph"/>
        <w:numPr>
          <w:ilvl w:val="1"/>
          <w:numId w:val="18"/>
        </w:numPr>
        <w:spacing w:afterLines="50"/>
        <w:rPr>
          <w:b/>
          <w:bCs/>
        </w:rPr>
      </w:pPr>
      <w:r>
        <w:rPr>
          <w:rFonts w:eastAsia="宋体" w:hint="eastAsia"/>
          <w:b/>
          <w:bCs/>
          <w:lang w:val="en-US" w:eastAsia="zh-CN"/>
        </w:rPr>
        <w:t xml:space="preserve">For a UE supporting Msg3 repetition, </w:t>
      </w:r>
      <w:proofErr w:type="spellStart"/>
      <w:r>
        <w:rPr>
          <w:rFonts w:eastAsia="宋体" w:hint="eastAsia"/>
          <w:b/>
          <w:bCs/>
          <w:lang w:val="en-US" w:eastAsia="zh-CN"/>
        </w:rPr>
        <w:t>gNB</w:t>
      </w:r>
      <w:proofErr w:type="spellEnd"/>
      <w:r>
        <w:rPr>
          <w:rFonts w:eastAsia="宋体" w:hint="eastAsia"/>
          <w:b/>
          <w:bCs/>
          <w:lang w:val="en-US" w:eastAsia="zh-CN"/>
        </w:rPr>
        <w:t xml:space="preserve"> decides whether to schedule Msg3 repetition or not. If scheduled,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w:t>
      </w:r>
    </w:p>
    <w:p w14:paraId="75EC2053" w14:textId="77777777" w:rsidR="00623DB9" w:rsidRDefault="00582D13">
      <w:pPr>
        <w:pStyle w:val="ListParagraph"/>
        <w:numPr>
          <w:ilvl w:val="2"/>
          <w:numId w:val="18"/>
        </w:numPr>
        <w:tabs>
          <w:tab w:val="clear" w:pos="1260"/>
          <w:tab w:val="left" w:pos="840"/>
        </w:tabs>
        <w:spacing w:afterLines="50"/>
        <w:rPr>
          <w:b/>
          <w:bCs/>
          <w:lang w:val="en-US" w:eastAsia="zh-CN"/>
        </w:rPr>
      </w:pPr>
      <w:r>
        <w:rPr>
          <w:rFonts w:eastAsia="宋体" w:hint="eastAsia"/>
          <w:b/>
          <w:bCs/>
          <w:lang w:val="en-US" w:eastAsia="zh-CN"/>
        </w:rPr>
        <w:t xml:space="preserve"> It</w:t>
      </w:r>
      <w:r>
        <w:rPr>
          <w:rFonts w:eastAsia="宋体"/>
          <w:b/>
          <w:bCs/>
          <w:lang w:val="en-US" w:eastAsia="zh-CN"/>
        </w:rPr>
        <w:t>’</w:t>
      </w:r>
      <w:r>
        <w:rPr>
          <w:rFonts w:eastAsia="宋体" w:hint="eastAsia"/>
          <w:b/>
          <w:bCs/>
          <w:lang w:val="en-US" w:eastAsia="zh-CN"/>
        </w:rPr>
        <w:t xml:space="preserve">s up to </w:t>
      </w:r>
      <w:proofErr w:type="spellStart"/>
      <w:r>
        <w:rPr>
          <w:rFonts w:eastAsia="宋体" w:hint="eastAsia"/>
          <w:b/>
          <w:bCs/>
          <w:lang w:val="en-US" w:eastAsia="zh-CN"/>
        </w:rPr>
        <w:t>gNB</w:t>
      </w:r>
      <w:proofErr w:type="spellEnd"/>
      <w:r>
        <w:rPr>
          <w:rFonts w:eastAsia="宋体" w:hint="eastAsia"/>
          <w:b/>
          <w:bCs/>
          <w:lang w:val="en-US" w:eastAsia="zh-CN"/>
        </w:rPr>
        <w:t xml:space="preserve"> implementation for decision, e.g., based on the detection of PRACH transmission. </w:t>
      </w:r>
    </w:p>
    <w:p w14:paraId="7EA108C9" w14:textId="77777777" w:rsidR="00623DB9" w:rsidRDefault="00582D13">
      <w:pPr>
        <w:rPr>
          <w:b/>
          <w:bCs/>
          <w:lang w:eastAsia="zh-CN"/>
        </w:rPr>
      </w:pPr>
      <w:r>
        <w:rPr>
          <w:rFonts w:eastAsia="宋体" w:hint="eastAsia"/>
          <w:b/>
          <w:bCs/>
          <w:lang w:val="en-US" w:eastAsia="zh-CN"/>
        </w:rPr>
        <w:t xml:space="preserve">Option 1-2: </w:t>
      </w:r>
      <w:proofErr w:type="spellStart"/>
      <w:r>
        <w:rPr>
          <w:b/>
          <w:bCs/>
        </w:rPr>
        <w:t>gNB</w:t>
      </w:r>
      <w:proofErr w:type="spellEnd"/>
      <w:r>
        <w:rPr>
          <w:b/>
          <w:bCs/>
        </w:rPr>
        <w:t xml:space="preserve"> scheduled Msg3 repetition without UE request.</w:t>
      </w:r>
    </w:p>
    <w:p w14:paraId="02DAF1F2" w14:textId="77777777" w:rsidR="00623DB9" w:rsidRDefault="00582D13">
      <w:pPr>
        <w:pStyle w:val="ListParagraph"/>
        <w:numPr>
          <w:ilvl w:val="1"/>
          <w:numId w:val="18"/>
        </w:numPr>
        <w:spacing w:afterLines="50"/>
        <w:rPr>
          <w:b/>
          <w:bCs/>
        </w:rPr>
      </w:pPr>
      <w:proofErr w:type="spellStart"/>
      <w:r>
        <w:rPr>
          <w:rFonts w:eastAsia="宋体" w:hint="eastAsia"/>
          <w:b/>
          <w:bCs/>
          <w:lang w:val="en-US" w:eastAsia="zh-CN"/>
        </w:rPr>
        <w:t>gNB</w:t>
      </w:r>
      <w:proofErr w:type="spellEnd"/>
      <w:r>
        <w:rPr>
          <w:rFonts w:eastAsia="宋体" w:hint="eastAsia"/>
          <w:b/>
          <w:bCs/>
          <w:lang w:val="en-US" w:eastAsia="zh-CN"/>
        </w:rPr>
        <w:t xml:space="preserve"> decides whether to schedule Msg3 repetition or not. If scheduled,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w:t>
      </w:r>
    </w:p>
    <w:p w14:paraId="24808C2F" w14:textId="77777777" w:rsidR="00623DB9" w:rsidRDefault="00582D13">
      <w:pPr>
        <w:pStyle w:val="ListParagraph"/>
        <w:numPr>
          <w:ilvl w:val="2"/>
          <w:numId w:val="18"/>
        </w:numPr>
        <w:tabs>
          <w:tab w:val="clear" w:pos="1260"/>
          <w:tab w:val="left" w:pos="840"/>
        </w:tabs>
        <w:spacing w:afterLines="50"/>
        <w:rPr>
          <w:b/>
          <w:bCs/>
          <w:lang w:val="en-US" w:eastAsia="zh-CN"/>
        </w:rPr>
      </w:pPr>
      <w:r>
        <w:rPr>
          <w:rFonts w:hint="eastAsia"/>
          <w:b/>
          <w:bCs/>
          <w:lang w:val="en-US" w:eastAsia="zh-CN"/>
        </w:rPr>
        <w:t xml:space="preserve"> </w:t>
      </w:r>
      <w:r>
        <w:rPr>
          <w:rFonts w:eastAsia="宋体" w:hint="eastAsia"/>
          <w:b/>
          <w:bCs/>
          <w:lang w:val="en-US" w:eastAsia="zh-CN"/>
        </w:rPr>
        <w:t xml:space="preserve"> It</w:t>
      </w:r>
      <w:r>
        <w:rPr>
          <w:rFonts w:eastAsia="宋体"/>
          <w:b/>
          <w:bCs/>
          <w:lang w:val="en-US" w:eastAsia="zh-CN"/>
        </w:rPr>
        <w:t>’</w:t>
      </w:r>
      <w:r>
        <w:rPr>
          <w:rFonts w:eastAsia="宋体" w:hint="eastAsia"/>
          <w:b/>
          <w:bCs/>
          <w:lang w:val="en-US" w:eastAsia="zh-CN"/>
        </w:rPr>
        <w:t xml:space="preserve">s up to </w:t>
      </w:r>
      <w:proofErr w:type="spellStart"/>
      <w:r>
        <w:rPr>
          <w:rFonts w:eastAsia="宋体" w:hint="eastAsia"/>
          <w:b/>
          <w:bCs/>
          <w:lang w:val="en-US" w:eastAsia="zh-CN"/>
        </w:rPr>
        <w:t>gNB</w:t>
      </w:r>
      <w:proofErr w:type="spellEnd"/>
      <w:r>
        <w:rPr>
          <w:rFonts w:eastAsia="宋体" w:hint="eastAsia"/>
          <w:b/>
          <w:bCs/>
          <w:lang w:val="en-US" w:eastAsia="zh-CN"/>
        </w:rPr>
        <w:t xml:space="preserve"> implementation for decision, e.g., based on the detection of PRACH transmission. </w:t>
      </w:r>
    </w:p>
    <w:p w14:paraId="728EB48D" w14:textId="77777777" w:rsidR="00623DB9" w:rsidRDefault="00582D13">
      <w:pPr>
        <w:pStyle w:val="ListParagraph"/>
        <w:numPr>
          <w:ilvl w:val="1"/>
          <w:numId w:val="18"/>
        </w:numPr>
        <w:spacing w:afterLines="50"/>
        <w:rPr>
          <w:b/>
          <w:bCs/>
          <w:i/>
          <w:iCs/>
          <w:lang w:val="en-US" w:eastAsia="zh-CN"/>
        </w:rPr>
      </w:pPr>
      <w:r>
        <w:rPr>
          <w:rFonts w:eastAsia="宋体" w:hint="eastAsia"/>
          <w:b/>
          <w:bCs/>
          <w:lang w:val="en-US" w:eastAsia="zh-CN"/>
        </w:rPr>
        <w:t xml:space="preserve">If Msg3 repetition is scheduled, UE transmits Msg3 with or without repetition based on its capability, which will be indicated to </w:t>
      </w:r>
      <w:proofErr w:type="spellStart"/>
      <w:r>
        <w:rPr>
          <w:rFonts w:eastAsia="宋体" w:hint="eastAsia"/>
          <w:b/>
          <w:bCs/>
          <w:lang w:val="en-US" w:eastAsia="zh-CN"/>
        </w:rPr>
        <w:t>gNB</w:t>
      </w:r>
      <w:proofErr w:type="spellEnd"/>
      <w:r>
        <w:rPr>
          <w:rFonts w:eastAsia="宋体" w:hint="eastAsia"/>
          <w:b/>
          <w:bCs/>
          <w:lang w:val="en-US" w:eastAsia="zh-CN"/>
        </w:rPr>
        <w:t xml:space="preserve"> by Msg3 transmission </w:t>
      </w:r>
      <w:r>
        <w:rPr>
          <w:rFonts w:hint="eastAsia"/>
          <w:b/>
          <w:bCs/>
          <w:sz w:val="21"/>
          <w:szCs w:val="21"/>
          <w:lang w:val="en-US" w:eastAsia="zh-CN"/>
        </w:rPr>
        <w:t xml:space="preserve">(e.g., via </w:t>
      </w:r>
      <w:r>
        <w:rPr>
          <w:b/>
          <w:bCs/>
          <w:lang w:val="en-US"/>
        </w:rPr>
        <w:t xml:space="preserve">separate </w:t>
      </w:r>
      <w:r>
        <w:rPr>
          <w:rFonts w:hint="eastAsia"/>
          <w:b/>
          <w:bCs/>
          <w:sz w:val="21"/>
          <w:szCs w:val="21"/>
          <w:lang w:val="en-US" w:eastAsia="zh-CN"/>
        </w:rPr>
        <w:t xml:space="preserve">DMRS configuration or </w:t>
      </w:r>
      <w:r>
        <w:rPr>
          <w:b/>
          <w:bCs/>
        </w:rPr>
        <w:t>UCI multiplexing with Msg3 PUSCH</w:t>
      </w:r>
      <w:r>
        <w:rPr>
          <w:rFonts w:hint="eastAsia"/>
          <w:b/>
          <w:bCs/>
          <w:sz w:val="21"/>
          <w:szCs w:val="21"/>
          <w:lang w:val="en-US" w:eastAsia="zh-CN"/>
        </w:rPr>
        <w:t xml:space="preserve">). </w:t>
      </w:r>
    </w:p>
    <w:p w14:paraId="67B16F05" w14:textId="77777777" w:rsidR="00623DB9" w:rsidRDefault="00582D13">
      <w:pPr>
        <w:pStyle w:val="ListParagraph"/>
        <w:numPr>
          <w:ilvl w:val="2"/>
          <w:numId w:val="18"/>
        </w:numPr>
        <w:tabs>
          <w:tab w:val="clear" w:pos="1260"/>
          <w:tab w:val="left" w:pos="840"/>
        </w:tabs>
        <w:spacing w:afterLines="50"/>
        <w:rPr>
          <w:b/>
          <w:bCs/>
          <w:i/>
          <w:iCs/>
          <w:lang w:val="en-US" w:eastAsia="zh-CN"/>
        </w:rPr>
      </w:pPr>
      <w:r>
        <w:rPr>
          <w:rFonts w:hint="eastAsia"/>
          <w:b/>
          <w:bCs/>
          <w:sz w:val="21"/>
          <w:szCs w:val="21"/>
          <w:lang w:val="en-US" w:eastAsia="zh-CN"/>
        </w:rPr>
        <w:t xml:space="preserve">Note: </w:t>
      </w:r>
      <w:r>
        <w:rPr>
          <w:rFonts w:hint="eastAsia"/>
          <w:b/>
          <w:bCs/>
          <w:lang w:val="en-US" w:eastAsia="zh-CN"/>
        </w:rPr>
        <w:t xml:space="preserve">Bind detection of Msg3 repetition at </w:t>
      </w:r>
      <w:proofErr w:type="spellStart"/>
      <w:r>
        <w:rPr>
          <w:rFonts w:hint="eastAsia"/>
          <w:b/>
          <w:bCs/>
          <w:lang w:val="en-US" w:eastAsia="zh-CN"/>
        </w:rPr>
        <w:t>gNB</w:t>
      </w:r>
      <w:proofErr w:type="spellEnd"/>
      <w:r>
        <w:rPr>
          <w:rFonts w:hint="eastAsia"/>
          <w:b/>
          <w:bCs/>
          <w:lang w:val="en-US" w:eastAsia="zh-CN"/>
        </w:rPr>
        <w:t xml:space="preserve"> side is needed. </w:t>
      </w:r>
    </w:p>
    <w:p w14:paraId="1CFCFEF1" w14:textId="77777777" w:rsidR="00623DB9" w:rsidRDefault="00582D13">
      <w:pPr>
        <w:pStyle w:val="ListParagraph"/>
        <w:numPr>
          <w:ilvl w:val="0"/>
          <w:numId w:val="0"/>
        </w:numPr>
        <w:spacing w:afterLines="50"/>
        <w:rPr>
          <w:rFonts w:eastAsia="宋体"/>
          <w:b/>
          <w:bCs/>
          <w:lang w:val="en-US" w:eastAsia="zh-CN"/>
        </w:rPr>
      </w:pPr>
      <w:r>
        <w:rPr>
          <w:rFonts w:eastAsia="宋体" w:hint="eastAsia"/>
          <w:b/>
          <w:bCs/>
          <w:lang w:val="en-US" w:eastAsia="zh-CN"/>
        </w:rPr>
        <w:t xml:space="preserve">Option 2: </w:t>
      </w:r>
      <w:r>
        <w:rPr>
          <w:b/>
          <w:bCs/>
        </w:rPr>
        <w:t>UE triggered Msg3 repetition</w:t>
      </w:r>
      <w:r>
        <w:rPr>
          <w:rFonts w:eastAsia="宋体" w:hint="eastAsia"/>
          <w:b/>
          <w:bCs/>
          <w:lang w:val="en-US" w:eastAsia="zh-CN"/>
        </w:rPr>
        <w:t xml:space="preserve"> with </w:t>
      </w:r>
      <w:proofErr w:type="spellStart"/>
      <w:r>
        <w:rPr>
          <w:rFonts w:eastAsia="宋体" w:hint="eastAsia"/>
          <w:b/>
          <w:bCs/>
          <w:lang w:val="en-US" w:eastAsia="zh-CN"/>
        </w:rPr>
        <w:t>gNB</w:t>
      </w:r>
      <w:proofErr w:type="spellEnd"/>
      <w:r>
        <w:rPr>
          <w:rFonts w:eastAsia="宋体" w:hint="eastAsia"/>
          <w:b/>
          <w:bCs/>
          <w:lang w:val="en-US" w:eastAsia="zh-CN"/>
        </w:rPr>
        <w:t xml:space="preserve"> indicating the number of repetitions</w:t>
      </w:r>
    </w:p>
    <w:p w14:paraId="30CD1B26" w14:textId="77777777" w:rsidR="00623DB9" w:rsidRDefault="00582D13">
      <w:pPr>
        <w:pStyle w:val="ListParagraph"/>
        <w:numPr>
          <w:ilvl w:val="1"/>
          <w:numId w:val="18"/>
        </w:numPr>
        <w:spacing w:afterLines="50"/>
        <w:rPr>
          <w:rFonts w:eastAsia="宋体"/>
          <w:b/>
          <w:bCs/>
          <w:lang w:eastAsia="zh-CN"/>
        </w:rPr>
      </w:pPr>
      <w:r>
        <w:rPr>
          <w:rFonts w:eastAsia="宋体" w:hint="eastAsia"/>
          <w:b/>
          <w:bCs/>
          <w:lang w:val="en-US" w:eastAsia="zh-CN"/>
        </w:rPr>
        <w:t xml:space="preserve">A UE can trigger </w:t>
      </w:r>
      <w:r>
        <w:rPr>
          <w:rFonts w:eastAsia="宋体" w:hint="eastAsia"/>
          <w:b/>
          <w:bCs/>
          <w:lang w:eastAsia="zh-CN"/>
        </w:rPr>
        <w:t>RACH procedure with Msg3 repetition</w:t>
      </w:r>
      <w:r>
        <w:rPr>
          <w:rFonts w:eastAsia="宋体" w:hint="eastAsia"/>
          <w:b/>
          <w:bCs/>
          <w:lang w:val="en-US" w:eastAsia="zh-CN"/>
        </w:rPr>
        <w:t xml:space="preserve"> via separate PRACH transmission.</w:t>
      </w:r>
    </w:p>
    <w:p w14:paraId="4797521A" w14:textId="77777777" w:rsidR="00623DB9" w:rsidRDefault="00582D13">
      <w:pPr>
        <w:pStyle w:val="ListParagraph"/>
        <w:numPr>
          <w:ilvl w:val="2"/>
          <w:numId w:val="18"/>
        </w:numPr>
        <w:spacing w:afterLines="50"/>
        <w:rPr>
          <w:b/>
          <w:bCs/>
          <w:lang w:val="en-US" w:eastAsia="zh-CN"/>
        </w:rPr>
      </w:pPr>
      <w:r>
        <w:rPr>
          <w:rFonts w:eastAsia="宋体" w:hint="eastAsia"/>
          <w:b/>
          <w:bCs/>
          <w:lang w:val="en-US" w:eastAsia="zh-CN"/>
        </w:rPr>
        <w:t xml:space="preserve">Whether a UE would trigger is based on some conditions, e.g., measured </w:t>
      </w:r>
      <w:r>
        <w:rPr>
          <w:b/>
          <w:bCs/>
          <w:lang w:eastAsia="ko-KR"/>
        </w:rPr>
        <w:t xml:space="preserve">SS-RSRP </w:t>
      </w:r>
      <w:r>
        <w:rPr>
          <w:rFonts w:eastAsia="宋体" w:hint="eastAsia"/>
          <w:b/>
          <w:bCs/>
          <w:lang w:val="en-US" w:eastAsia="zh-CN"/>
        </w:rPr>
        <w:t xml:space="preserve">threshold, which may or may not have spec impact. </w:t>
      </w:r>
    </w:p>
    <w:p w14:paraId="13358C5C" w14:textId="77777777" w:rsidR="00623DB9" w:rsidRDefault="00582D13">
      <w:pPr>
        <w:pStyle w:val="ListParagraph"/>
        <w:numPr>
          <w:ilvl w:val="1"/>
          <w:numId w:val="18"/>
        </w:numPr>
        <w:spacing w:afterLines="50"/>
        <w:rPr>
          <w:b/>
          <w:bCs/>
          <w:lang w:val="en-US" w:eastAsia="zh-CN"/>
        </w:rPr>
      </w:pPr>
      <w:r>
        <w:rPr>
          <w:rFonts w:eastAsia="宋体" w:hint="eastAsia"/>
          <w:b/>
          <w:bCs/>
          <w:lang w:val="en-US" w:eastAsia="zh-CN"/>
        </w:rPr>
        <w:t xml:space="preserve">If </w:t>
      </w:r>
      <w:r>
        <w:rPr>
          <w:rFonts w:eastAsia="宋体" w:hint="eastAsia"/>
          <w:b/>
          <w:bCs/>
          <w:lang w:eastAsia="zh-CN"/>
        </w:rPr>
        <w:t>Msg3 repetition</w:t>
      </w:r>
      <w:r>
        <w:rPr>
          <w:rFonts w:eastAsia="宋体" w:hint="eastAsia"/>
          <w:b/>
          <w:bCs/>
          <w:lang w:val="en-US" w:eastAsia="zh-CN"/>
        </w:rPr>
        <w:t xml:space="preserve"> is triggered by UE,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 X (X&gt;1) for Msg3 (re)-transmission.  </w:t>
      </w:r>
    </w:p>
    <w:p w14:paraId="085661E5" w14:textId="77777777" w:rsidR="00623DB9" w:rsidRDefault="00623DB9">
      <w:pPr>
        <w:rPr>
          <w:lang w:val="en-US" w:eastAsia="zh-CN"/>
        </w:rPr>
      </w:pPr>
    </w:p>
    <w:p w14:paraId="74F631B4" w14:textId="77777777" w:rsidR="00623DB9" w:rsidRDefault="00582D13">
      <w:pPr>
        <w:pStyle w:val="Heading2"/>
        <w:numPr>
          <w:ilvl w:val="1"/>
          <w:numId w:val="9"/>
        </w:numPr>
        <w:rPr>
          <w:lang w:eastAsia="zh-CN"/>
        </w:rPr>
      </w:pPr>
      <w:r>
        <w:rPr>
          <w:rFonts w:hint="eastAsia"/>
          <w:lang w:val="en-US" w:eastAsia="zh-CN"/>
        </w:rPr>
        <w:lastRenderedPageBreak/>
        <w:t xml:space="preserve"> Start of Contention Resolution timer and PDCCH monitoring for Msg3 repetition</w:t>
      </w:r>
    </w:p>
    <w:p w14:paraId="23DDCA57" w14:textId="77777777" w:rsidR="00623DB9" w:rsidRDefault="00582D13">
      <w:pPr>
        <w:pStyle w:val="Heading3"/>
        <w:rPr>
          <w:b/>
          <w:bCs/>
          <w:u w:val="single"/>
          <w:lang w:eastAsia="zh-CN"/>
        </w:rPr>
      </w:pPr>
      <w:r>
        <w:rPr>
          <w:rFonts w:hint="eastAsia"/>
          <w:b/>
          <w:bCs/>
          <w:u w:val="single"/>
          <w:lang w:val="en-US" w:eastAsia="zh-CN"/>
        </w:rPr>
        <w:t>[M] Issue#11: Start of Contention Resolution timer and PDCCH monitoring for Msg3 repetition</w:t>
      </w:r>
    </w:p>
    <w:p w14:paraId="0EA84081" w14:textId="77777777" w:rsidR="00623DB9" w:rsidRDefault="00582D13">
      <w:pPr>
        <w:rPr>
          <w:rFonts w:eastAsia="宋体"/>
          <w:lang w:val="en-US" w:eastAsia="zh-CN"/>
        </w:rPr>
      </w:pPr>
      <w:r>
        <w:rPr>
          <w:rFonts w:eastAsia="宋体" w:hint="eastAsia"/>
          <w:lang w:eastAsia="zh-CN"/>
        </w:rPr>
        <w:t>I</w:t>
      </w:r>
      <w:r>
        <w:rPr>
          <w:rFonts w:eastAsia="宋体"/>
          <w:lang w:eastAsia="zh-CN"/>
        </w:rPr>
        <w:t>n Rel-15/16 RACH procedure</w:t>
      </w:r>
      <w:r>
        <w:rPr>
          <w:rFonts w:eastAsia="宋体" w:hint="eastAsia"/>
          <w:lang w:val="en-US" w:eastAsia="zh-CN"/>
        </w:rPr>
        <w:t xml:space="preserve">, a </w:t>
      </w:r>
      <w:r>
        <w:rPr>
          <w:rFonts w:eastAsiaTheme="minorEastAsia"/>
          <w:color w:val="000000" w:themeColor="text1"/>
          <w:lang w:val="en-US" w:eastAsia="zh-CN"/>
        </w:rPr>
        <w:t xml:space="preserve">UE starts the </w:t>
      </w:r>
      <w:r>
        <w:rPr>
          <w:rFonts w:eastAsiaTheme="minorEastAsia"/>
          <w:i/>
          <w:color w:val="000000" w:themeColor="text1"/>
          <w:lang w:val="en-US" w:eastAsia="zh-CN"/>
        </w:rPr>
        <w:t>ra-</w:t>
      </w:r>
      <w:proofErr w:type="spellStart"/>
      <w:r>
        <w:rPr>
          <w:rFonts w:eastAsiaTheme="minorEastAsia"/>
          <w:i/>
          <w:color w:val="000000" w:themeColor="text1"/>
          <w:lang w:val="en-US" w:eastAsia="zh-CN"/>
        </w:rPr>
        <w:t>ContentionResolutionTimer</w:t>
      </w:r>
      <w:proofErr w:type="spellEnd"/>
      <w:r>
        <w:rPr>
          <w:rFonts w:eastAsiaTheme="minorEastAsia"/>
          <w:i/>
          <w:color w:val="000000" w:themeColor="text1"/>
          <w:lang w:val="en-US" w:eastAsia="zh-CN"/>
        </w:rPr>
        <w:t xml:space="preserve"> </w:t>
      </w:r>
      <w:r>
        <w:rPr>
          <w:rFonts w:eastAsiaTheme="minorEastAsia"/>
          <w:color w:val="000000" w:themeColor="text1"/>
          <w:lang w:val="en-US" w:eastAsia="zh-CN"/>
        </w:rPr>
        <w:t xml:space="preserve">and restart the </w:t>
      </w:r>
      <w:r>
        <w:rPr>
          <w:rFonts w:eastAsiaTheme="minorEastAsia"/>
          <w:i/>
          <w:color w:val="000000" w:themeColor="text1"/>
          <w:lang w:val="en-US" w:eastAsia="zh-CN"/>
        </w:rPr>
        <w:t>ra-</w:t>
      </w:r>
      <w:proofErr w:type="spellStart"/>
      <w:r>
        <w:rPr>
          <w:rFonts w:eastAsiaTheme="minorEastAsia"/>
          <w:i/>
          <w:color w:val="000000" w:themeColor="text1"/>
          <w:lang w:val="en-US" w:eastAsia="zh-CN"/>
        </w:rPr>
        <w:t>ContentionResolutionTimer</w:t>
      </w:r>
      <w:proofErr w:type="spellEnd"/>
      <w:r>
        <w:rPr>
          <w:rFonts w:eastAsiaTheme="minorEastAsia"/>
          <w:color w:val="000000" w:themeColor="text1"/>
          <w:lang w:val="en-US" w:eastAsia="zh-CN"/>
        </w:rPr>
        <w:t xml:space="preserve"> at each HARQ retransmission in the first symbol after the end of the Msg3 transmission. </w:t>
      </w:r>
      <w:r>
        <w:rPr>
          <w:rFonts w:eastAsiaTheme="minorEastAsia" w:hint="eastAsia"/>
          <w:color w:val="000000" w:themeColor="text1"/>
          <w:lang w:val="en-US" w:eastAsia="zh-CN"/>
        </w:rPr>
        <w:t xml:space="preserve">The </w:t>
      </w:r>
      <w:r>
        <w:rPr>
          <w:rFonts w:eastAsia="宋体"/>
          <w:lang w:eastAsia="zh-CN"/>
        </w:rPr>
        <w:t xml:space="preserve">UE </w:t>
      </w:r>
      <w:r>
        <w:rPr>
          <w:rFonts w:eastAsia="宋体" w:hint="eastAsia"/>
          <w:lang w:val="en-US" w:eastAsia="zh-CN"/>
        </w:rPr>
        <w:t>shall monitor PDCCH</w:t>
      </w:r>
      <w:r>
        <w:rPr>
          <w:rFonts w:eastAsia="宋体"/>
          <w:lang w:eastAsia="zh-CN"/>
        </w:rPr>
        <w:t xml:space="preserve"> </w:t>
      </w:r>
      <w:r>
        <w:rPr>
          <w:rFonts w:eastAsia="宋体" w:hint="eastAsia"/>
          <w:lang w:val="en-US" w:eastAsia="zh-CN"/>
        </w:rPr>
        <w:t xml:space="preserve">for </w:t>
      </w:r>
      <w:r>
        <w:rPr>
          <w:lang w:eastAsia="ko-KR"/>
        </w:rPr>
        <w:t>Contention Resolution</w:t>
      </w:r>
      <w:r>
        <w:rPr>
          <w:rFonts w:eastAsia="宋体"/>
          <w:lang w:eastAsia="zh-CN"/>
        </w:rPr>
        <w:t xml:space="preserve"> while </w:t>
      </w:r>
      <w:r>
        <w:rPr>
          <w:lang w:eastAsia="ko-KR"/>
        </w:rPr>
        <w:t xml:space="preserve">the </w:t>
      </w:r>
      <w:proofErr w:type="spellStart"/>
      <w:r>
        <w:rPr>
          <w:i/>
          <w:iCs/>
          <w:lang w:eastAsia="ko-KR"/>
        </w:rPr>
        <w:t>ra-ContentionResolutionTimer</w:t>
      </w:r>
      <w:proofErr w:type="spellEnd"/>
      <w:r>
        <w:rPr>
          <w:lang w:eastAsia="ko-KR"/>
        </w:rPr>
        <w:t xml:space="preserve"> is running. </w:t>
      </w:r>
      <w:r>
        <w:rPr>
          <w:rFonts w:eastAsia="宋体" w:hint="eastAsia"/>
          <w:lang w:val="en-US" w:eastAsia="zh-CN"/>
        </w:rPr>
        <w:t xml:space="preserve">If Msg3 repetition is enabled, then it needs to discuss whether the </w:t>
      </w:r>
      <w:r>
        <w:rPr>
          <w:rFonts w:eastAsiaTheme="minorEastAsia"/>
          <w:i/>
          <w:iCs/>
          <w:color w:val="000000" w:themeColor="text1"/>
          <w:lang w:val="en-US" w:eastAsia="zh-CN"/>
        </w:rPr>
        <w:t>ra-</w:t>
      </w:r>
      <w:proofErr w:type="spellStart"/>
      <w:r>
        <w:rPr>
          <w:rFonts w:eastAsiaTheme="minorEastAsia"/>
          <w:i/>
          <w:iCs/>
          <w:color w:val="000000" w:themeColor="text1"/>
          <w:lang w:val="en-US" w:eastAsia="zh-CN"/>
        </w:rPr>
        <w:t>ContentionResolutionTimer</w:t>
      </w:r>
      <w:proofErr w:type="spellEnd"/>
      <w:r>
        <w:rPr>
          <w:rFonts w:eastAsiaTheme="minorEastAsia" w:hint="eastAsia"/>
          <w:color w:val="000000" w:themeColor="text1"/>
          <w:lang w:val="en-US" w:eastAsia="zh-CN"/>
        </w:rPr>
        <w:t xml:space="preserve"> can start or re-start after one repetition instead of after all repetitions. </w:t>
      </w:r>
    </w:p>
    <w:tbl>
      <w:tblPr>
        <w:tblStyle w:val="TableGrid"/>
        <w:tblW w:w="0" w:type="auto"/>
        <w:tblLook w:val="04A0" w:firstRow="1" w:lastRow="0" w:firstColumn="1" w:lastColumn="0" w:noHBand="0" w:noVBand="1"/>
      </w:tblPr>
      <w:tblGrid>
        <w:gridCol w:w="8675"/>
      </w:tblGrid>
      <w:tr w:rsidR="00623DB9" w14:paraId="1C2178E9" w14:textId="77777777">
        <w:tc>
          <w:tcPr>
            <w:tcW w:w="8675" w:type="dxa"/>
          </w:tcPr>
          <w:p w14:paraId="67BF409F" w14:textId="77777777" w:rsidR="00623DB9" w:rsidRDefault="00582D13">
            <w:pPr>
              <w:pStyle w:val="Heading3"/>
              <w:widowControl w:val="0"/>
              <w:outlineLvl w:val="2"/>
              <w:rPr>
                <w:lang w:eastAsia="ko-KR"/>
              </w:rPr>
            </w:pPr>
            <w:r>
              <w:rPr>
                <w:lang w:eastAsia="ko-KR"/>
              </w:rPr>
              <w:t>5.1.5</w:t>
            </w:r>
            <w:r>
              <w:rPr>
                <w:lang w:eastAsia="ko-KR"/>
              </w:rPr>
              <w:tab/>
              <w:t>Contention Resolution</w:t>
            </w:r>
          </w:p>
          <w:p w14:paraId="2F1EF099" w14:textId="77777777" w:rsidR="00623DB9" w:rsidRDefault="00582D13">
            <w:pPr>
              <w:widowControl w:val="0"/>
              <w:spacing w:line="280" w:lineRule="atLeast"/>
              <w:rPr>
                <w:lang w:eastAsia="ko-KR"/>
              </w:rPr>
            </w:pPr>
            <w:r>
              <w:rPr>
                <w:lang w:eastAsia="ko-KR"/>
              </w:rPr>
              <w:t>Once Msg3 is transmitted, the MAC entity shall:</w:t>
            </w:r>
          </w:p>
          <w:p w14:paraId="5100F972" w14:textId="77777777" w:rsidR="00623DB9" w:rsidRDefault="00582D13">
            <w:pPr>
              <w:pStyle w:val="B1"/>
              <w:widowControl w:val="0"/>
              <w:spacing w:line="280" w:lineRule="atLeast"/>
              <w:rPr>
                <w:lang w:eastAsia="ko-KR"/>
              </w:rPr>
            </w:pPr>
            <w:r>
              <w:rPr>
                <w:lang w:eastAsia="ko-KR"/>
              </w:rPr>
              <w:t>1&gt;</w:t>
            </w:r>
            <w:r>
              <w:rPr>
                <w:lang w:eastAsia="ko-KR"/>
              </w:rPr>
              <w:tab/>
            </w:r>
            <w:r>
              <w:rPr>
                <w:highlight w:val="yellow"/>
                <w:lang w:eastAsia="ko-KR"/>
              </w:rPr>
              <w:t xml:space="preserve">start the </w:t>
            </w:r>
            <w:proofErr w:type="spellStart"/>
            <w:r>
              <w:rPr>
                <w:i/>
                <w:highlight w:val="yellow"/>
                <w:lang w:eastAsia="ko-KR"/>
              </w:rPr>
              <w:t>ra-ContentionResolutionTimer</w:t>
            </w:r>
            <w:proofErr w:type="spellEnd"/>
            <w:r>
              <w:rPr>
                <w:highlight w:val="yellow"/>
                <w:lang w:eastAsia="ko-KR"/>
              </w:rPr>
              <w:t xml:space="preserve"> and restart the </w:t>
            </w:r>
            <w:proofErr w:type="spellStart"/>
            <w:r>
              <w:rPr>
                <w:i/>
                <w:highlight w:val="yellow"/>
                <w:lang w:eastAsia="ko-KR"/>
              </w:rPr>
              <w:t>ra-ContentionResolutionTimer</w:t>
            </w:r>
            <w:proofErr w:type="spellEnd"/>
            <w:r>
              <w:rPr>
                <w:highlight w:val="yellow"/>
                <w:lang w:eastAsia="ko-KR"/>
              </w:rPr>
              <w:t xml:space="preserve"> at each HARQ retransmission in the first symbol after the end of the Msg3 </w:t>
            </w:r>
            <w:proofErr w:type="gramStart"/>
            <w:r>
              <w:rPr>
                <w:highlight w:val="yellow"/>
                <w:lang w:eastAsia="ko-KR"/>
              </w:rPr>
              <w:t>transmission;</w:t>
            </w:r>
            <w:proofErr w:type="gramEnd"/>
          </w:p>
          <w:p w14:paraId="2D6E586A" w14:textId="77777777" w:rsidR="00623DB9" w:rsidRDefault="00582D13">
            <w:pPr>
              <w:pStyle w:val="B1"/>
              <w:widowControl w:val="0"/>
              <w:spacing w:line="280" w:lineRule="atLeast"/>
              <w:rPr>
                <w:lang w:eastAsia="ko-KR"/>
              </w:rPr>
            </w:pPr>
            <w:r>
              <w:rPr>
                <w:lang w:eastAsia="ko-KR"/>
              </w:rPr>
              <w:t>1&gt;</w:t>
            </w:r>
            <w:r>
              <w:rPr>
                <w:highlight w:val="yellow"/>
                <w:lang w:eastAsia="ko-KR"/>
              </w:rPr>
              <w:tab/>
              <w:t xml:space="preserve">monitor the PDCCH while the </w:t>
            </w:r>
            <w:proofErr w:type="spellStart"/>
            <w:r>
              <w:rPr>
                <w:i/>
                <w:highlight w:val="yellow"/>
                <w:lang w:eastAsia="ko-KR"/>
              </w:rPr>
              <w:t>ra-ContentionResolutionTimer</w:t>
            </w:r>
            <w:proofErr w:type="spellEnd"/>
            <w:r>
              <w:rPr>
                <w:highlight w:val="yellow"/>
                <w:lang w:eastAsia="ko-KR"/>
              </w:rPr>
              <w:t xml:space="preserve"> is running regardless of the possible occurrence of a measurement </w:t>
            </w:r>
            <w:proofErr w:type="gramStart"/>
            <w:r>
              <w:rPr>
                <w:highlight w:val="yellow"/>
                <w:lang w:eastAsia="ko-KR"/>
              </w:rPr>
              <w:t>gap;</w:t>
            </w:r>
            <w:proofErr w:type="gramEnd"/>
          </w:p>
          <w:p w14:paraId="7D42B7B7" w14:textId="77777777" w:rsidR="00623DB9" w:rsidRDefault="00582D13">
            <w:pPr>
              <w:pStyle w:val="B1"/>
              <w:widowControl w:val="0"/>
              <w:spacing w:line="280" w:lineRule="atLeast"/>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038EE630" w14:textId="77777777" w:rsidR="00623DB9" w:rsidRDefault="00582D13">
            <w:pPr>
              <w:pStyle w:val="B1"/>
              <w:widowControl w:val="0"/>
              <w:spacing w:line="280" w:lineRule="atLeast"/>
              <w:rPr>
                <w:rFonts w:eastAsia="宋体"/>
                <w:lang w:val="en-US" w:eastAsia="zh-CN"/>
              </w:rPr>
            </w:pPr>
            <w:r>
              <w:rPr>
                <w:rFonts w:eastAsia="宋体"/>
                <w:lang w:val="en-US" w:eastAsia="zh-CN"/>
              </w:rPr>
              <w:t>.....</w:t>
            </w:r>
          </w:p>
        </w:tc>
      </w:tr>
      <w:tr w:rsidR="00623DB9" w14:paraId="61629341" w14:textId="77777777">
        <w:tc>
          <w:tcPr>
            <w:tcW w:w="8675" w:type="dxa"/>
          </w:tcPr>
          <w:p w14:paraId="4B284255" w14:textId="77777777" w:rsidR="00623DB9" w:rsidRDefault="00582D13">
            <w:pPr>
              <w:pStyle w:val="B1"/>
              <w:widowControl w:val="0"/>
              <w:spacing w:line="280" w:lineRule="atLeast"/>
              <w:ind w:left="0" w:firstLine="0"/>
              <w:rPr>
                <w:i/>
                <w:iCs/>
              </w:rPr>
            </w:pPr>
            <w:proofErr w:type="spellStart"/>
            <w:r>
              <w:rPr>
                <w:i/>
                <w:iCs/>
              </w:rPr>
              <w:t>ra-ContentionResolutionTimer</w:t>
            </w:r>
            <w:proofErr w:type="spellEnd"/>
            <w:r>
              <w:rPr>
                <w:i/>
                <w:iCs/>
              </w:rPr>
              <w:t xml:space="preserve">            </w:t>
            </w:r>
            <w:r>
              <w:rPr>
                <w:i/>
                <w:iCs/>
                <w:color w:val="993366"/>
              </w:rPr>
              <w:t>ENUMERATED</w:t>
            </w:r>
            <w:r>
              <w:rPr>
                <w:i/>
                <w:iCs/>
              </w:rPr>
              <w:t xml:space="preserve"> { sf8, sf16, sf24, sf32, sf40, sf48, sf56, sf64}</w:t>
            </w:r>
          </w:p>
          <w:p w14:paraId="62859FDA" w14:textId="77777777" w:rsidR="00623DB9" w:rsidRDefault="00582D13">
            <w:pPr>
              <w:pStyle w:val="TAL"/>
              <w:widowControl w:val="0"/>
              <w:spacing w:line="280" w:lineRule="atLeast"/>
              <w:rPr>
                <w:rFonts w:ascii="Times New Roman" w:hAnsi="Times New Roman"/>
                <w:szCs w:val="22"/>
                <w:lang w:eastAsia="sv-SE"/>
              </w:rPr>
            </w:pPr>
            <w:proofErr w:type="spellStart"/>
            <w:r>
              <w:rPr>
                <w:rFonts w:ascii="Times New Roman" w:hAnsi="Times New Roman"/>
                <w:b/>
                <w:i/>
                <w:szCs w:val="22"/>
                <w:lang w:eastAsia="sv-SE"/>
              </w:rPr>
              <w:t>ra-ContentionResolutionTimer</w:t>
            </w:r>
            <w:proofErr w:type="spellEnd"/>
          </w:p>
          <w:p w14:paraId="3B525A64" w14:textId="77777777" w:rsidR="00623DB9" w:rsidRDefault="00582D13">
            <w:pPr>
              <w:pStyle w:val="B1"/>
              <w:widowControl w:val="0"/>
              <w:spacing w:line="280" w:lineRule="atLeast"/>
              <w:rPr>
                <w:lang w:eastAsia="ko-KR"/>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bl>
    <w:p w14:paraId="1DB81828" w14:textId="77777777" w:rsidR="00623DB9" w:rsidRDefault="00623DB9">
      <w:pPr>
        <w:rPr>
          <w:lang w:eastAsia="zh-CN"/>
        </w:rPr>
      </w:pPr>
    </w:p>
    <w:p w14:paraId="3A836D74" w14:textId="77777777" w:rsidR="00623DB9" w:rsidRDefault="00582D13">
      <w:pPr>
        <w:spacing w:before="120"/>
        <w:jc w:val="both"/>
        <w:rPr>
          <w:rFonts w:eastAsiaTheme="minorEastAsia"/>
          <w:iCs/>
          <w:color w:val="000000" w:themeColor="text1"/>
          <w:lang w:val="en-US" w:eastAsia="zh-CN"/>
        </w:rPr>
      </w:pPr>
      <w:r>
        <w:rPr>
          <w:rFonts w:hint="eastAsia"/>
          <w:lang w:val="en-US" w:eastAsia="zh-CN"/>
        </w:rPr>
        <w:t>[6</w:t>
      </w:r>
      <w:r>
        <w:rPr>
          <w:rFonts w:hint="eastAsia"/>
          <w:lang w:eastAsia="zh-CN"/>
        </w:rPr>
        <w:t>, vivo]</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and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propose that the </w:t>
      </w:r>
      <w:r>
        <w:rPr>
          <w:rFonts w:eastAsiaTheme="minorEastAsia"/>
          <w:i/>
          <w:color w:val="000000" w:themeColor="text1"/>
          <w:lang w:val="en-US" w:eastAsia="zh-CN"/>
        </w:rPr>
        <w:t>ra-</w:t>
      </w:r>
      <w:proofErr w:type="spellStart"/>
      <w:r>
        <w:rPr>
          <w:rFonts w:eastAsiaTheme="minorEastAsia"/>
          <w:i/>
          <w:color w:val="000000" w:themeColor="text1"/>
          <w:lang w:val="en-US" w:eastAsia="zh-CN"/>
        </w:rPr>
        <w:t>ContentionResolutionTimer</w:t>
      </w:r>
      <w:proofErr w:type="spellEnd"/>
      <w:r>
        <w:rPr>
          <w:rFonts w:eastAsiaTheme="minorEastAsia" w:hint="eastAsia"/>
          <w:iCs/>
          <w:color w:val="000000" w:themeColor="text1"/>
          <w:lang w:val="en-US" w:eastAsia="zh-CN"/>
        </w:rPr>
        <w:t xml:space="preserve">/PDCCH monitoring can start </w:t>
      </w:r>
      <w:r>
        <w:rPr>
          <w:rFonts w:eastAsiaTheme="minorEastAsia" w:hint="eastAsia"/>
          <w:b/>
          <w:bCs/>
          <w:iCs/>
          <w:color w:val="000000" w:themeColor="text1"/>
          <w:lang w:val="en-US" w:eastAsia="zh-CN"/>
        </w:rPr>
        <w:t xml:space="preserve">before </w:t>
      </w:r>
      <w:r>
        <w:rPr>
          <w:rFonts w:eastAsiaTheme="minorEastAsia" w:hint="eastAsia"/>
          <w:iCs/>
          <w:color w:val="000000" w:themeColor="text1"/>
          <w:lang w:val="en-US" w:eastAsia="zh-CN"/>
        </w:rPr>
        <w:t>the end of all repetition of Msg3, e.g., start after the first repetition of Msg3 transmission. The main benefits are summarized as follows:</w:t>
      </w:r>
    </w:p>
    <w:p w14:paraId="5F0ADA73" w14:textId="77777777" w:rsidR="00623DB9" w:rsidRDefault="00582D13">
      <w:pPr>
        <w:numPr>
          <w:ilvl w:val="0"/>
          <w:numId w:val="19"/>
        </w:numPr>
        <w:spacing w:before="120"/>
        <w:jc w:val="both"/>
        <w:rPr>
          <w:rFonts w:eastAsia="宋体"/>
          <w:lang w:val="en-US" w:eastAsia="zh-CN"/>
        </w:rPr>
      </w:pPr>
      <w:r>
        <w:rPr>
          <w:rFonts w:eastAsia="宋体" w:hint="eastAsia"/>
          <w:lang w:val="en-US" w:eastAsia="zh-CN"/>
        </w:rPr>
        <w:t xml:space="preserve"> </w:t>
      </w:r>
      <w:r>
        <w:rPr>
          <w:lang w:eastAsia="ko-KR"/>
        </w:rPr>
        <w:t xml:space="preserve">It is possible that </w:t>
      </w:r>
      <w:proofErr w:type="spellStart"/>
      <w:r>
        <w:rPr>
          <w:lang w:eastAsia="ko-KR"/>
        </w:rPr>
        <w:t>gNB</w:t>
      </w:r>
      <w:proofErr w:type="spellEnd"/>
      <w:r>
        <w:rPr>
          <w:lang w:eastAsia="ko-KR"/>
        </w:rPr>
        <w:t xml:space="preserve"> receives and decodes Msg3 PUSCH successfully and send PDSCH with UE contention resolution before</w:t>
      </w:r>
      <w:r>
        <w:rPr>
          <w:rFonts w:eastAsia="宋体"/>
          <w:lang w:eastAsia="zh-CN"/>
        </w:rPr>
        <w:t xml:space="preserve"> the end of Msg3 repetition.</w:t>
      </w:r>
      <w:r>
        <w:rPr>
          <w:lang w:eastAsia="ko-KR"/>
        </w:rPr>
        <w:t xml:space="preserve"> </w:t>
      </w:r>
      <w:r>
        <w:rPr>
          <w:rFonts w:eastAsia="宋体" w:hint="eastAsia"/>
          <w:lang w:val="en-US" w:eastAsia="zh-CN"/>
        </w:rPr>
        <w:t xml:space="preserve">Then, </w:t>
      </w:r>
      <w:r>
        <w:rPr>
          <w:lang w:eastAsia="ko-KR"/>
        </w:rPr>
        <w:t>a quick</w:t>
      </w:r>
      <w:r>
        <w:rPr>
          <w:rFonts w:eastAsia="宋体" w:hint="eastAsia"/>
          <w:lang w:val="en-US" w:eastAsia="zh-CN"/>
        </w:rPr>
        <w:t>er</w:t>
      </w:r>
      <w:r>
        <w:rPr>
          <w:lang w:eastAsia="ko-KR"/>
        </w:rPr>
        <w:t xml:space="preserve"> contention resolution response</w:t>
      </w:r>
      <w:r>
        <w:rPr>
          <w:rFonts w:eastAsia="宋体" w:hint="eastAsia"/>
          <w:lang w:val="en-US" w:eastAsia="zh-CN"/>
        </w:rPr>
        <w:t xml:space="preserve"> can be sent, i.e., </w:t>
      </w:r>
      <w:r>
        <w:rPr>
          <w:rFonts w:eastAsiaTheme="minorEastAsia" w:hint="eastAsia"/>
          <w:color w:val="000000" w:themeColor="text1"/>
          <w:lang w:val="en-US" w:eastAsia="zh-CN"/>
        </w:rPr>
        <w:t xml:space="preserve">a lower </w:t>
      </w:r>
      <w:r>
        <w:rPr>
          <w:rFonts w:eastAsiaTheme="minorEastAsia"/>
          <w:color w:val="000000" w:themeColor="text1"/>
          <w:lang w:val="en-US" w:eastAsia="zh-CN"/>
        </w:rPr>
        <w:t>RACH procedure latency</w:t>
      </w:r>
      <w:r>
        <w:rPr>
          <w:rFonts w:eastAsia="宋体" w:hint="eastAsia"/>
          <w:lang w:val="en-US" w:eastAsia="zh-CN"/>
        </w:rPr>
        <w:t xml:space="preserve"> can be achieved. </w:t>
      </w:r>
      <w:r>
        <w:rPr>
          <w:lang w:eastAsia="ko-KR"/>
        </w:rPr>
        <w:t xml:space="preserve"> </w:t>
      </w:r>
    </w:p>
    <w:p w14:paraId="3E6B496A" w14:textId="77777777" w:rsidR="00623DB9" w:rsidRDefault="00582D13">
      <w:pPr>
        <w:numPr>
          <w:ilvl w:val="0"/>
          <w:numId w:val="19"/>
        </w:numPr>
        <w:spacing w:before="120"/>
        <w:jc w:val="both"/>
        <w:rPr>
          <w:rFonts w:eastAsia="宋体"/>
          <w:lang w:eastAsia="zh-CN"/>
        </w:rPr>
      </w:pPr>
      <w:r>
        <w:rPr>
          <w:rFonts w:eastAsia="宋体" w:hint="eastAsia"/>
          <w:lang w:val="en-US" w:eastAsia="zh-CN"/>
        </w:rPr>
        <w:t xml:space="preserve"> A </w:t>
      </w:r>
      <w:r>
        <w:rPr>
          <w:rFonts w:eastAsia="宋体"/>
          <w:lang w:eastAsia="zh-CN"/>
        </w:rPr>
        <w:t>UE could stop Msg3 repetition transmission if an early Contention Resolution is successful.</w:t>
      </w:r>
      <w:r>
        <w:rPr>
          <w:rFonts w:eastAsia="宋体" w:hint="eastAsia"/>
          <w:lang w:val="en-US" w:eastAsia="zh-CN"/>
        </w:rPr>
        <w:t xml:space="preserve"> Then, it</w:t>
      </w:r>
      <w:r>
        <w:rPr>
          <w:rFonts w:eastAsia="宋体"/>
          <w:lang w:eastAsia="zh-CN"/>
        </w:rPr>
        <w:t xml:space="preserve"> could save the PUSCH resources by avoiding the unnecessary Msg3 repetition transmission.</w:t>
      </w:r>
    </w:p>
    <w:p w14:paraId="34EC46F8" w14:textId="77777777" w:rsidR="00623DB9" w:rsidRDefault="00582D13">
      <w:pPr>
        <w:spacing w:before="120"/>
        <w:jc w:val="both"/>
        <w:rPr>
          <w:rFonts w:eastAsia="宋体"/>
          <w:lang w:val="en-US" w:eastAsia="zh-CN"/>
        </w:rPr>
      </w:pPr>
      <w:r>
        <w:rPr>
          <w:rFonts w:eastAsia="宋体" w:hint="eastAsia"/>
          <w:lang w:val="en-US" w:eastAsia="zh-CN"/>
        </w:rPr>
        <w:t xml:space="preserve">An example from </w:t>
      </w:r>
      <w:r>
        <w:rPr>
          <w:rFonts w:hint="eastAsia"/>
          <w:lang w:val="en-US" w:eastAsia="zh-CN"/>
        </w:rPr>
        <w:t>[6</w:t>
      </w:r>
      <w:r>
        <w:rPr>
          <w:rFonts w:hint="eastAsia"/>
          <w:lang w:eastAsia="zh-CN"/>
        </w:rPr>
        <w:t>, vivo]</w:t>
      </w:r>
      <w:r>
        <w:rPr>
          <w:rFonts w:hint="eastAsia"/>
          <w:lang w:val="en-US" w:eastAsia="zh-CN"/>
        </w:rPr>
        <w:t xml:space="preserve"> is shown below. </w:t>
      </w:r>
    </w:p>
    <w:p w14:paraId="676B5B4D" w14:textId="77777777" w:rsidR="00623DB9" w:rsidRDefault="00582D13">
      <w:pPr>
        <w:spacing w:before="120"/>
        <w:jc w:val="center"/>
        <w:rPr>
          <w:rFonts w:eastAsia="宋体"/>
          <w:lang w:eastAsia="zh-CN"/>
        </w:rPr>
      </w:pPr>
      <w:r>
        <w:rPr>
          <w:noProof/>
          <w:lang w:val="en-US" w:eastAsia="zh-CN"/>
        </w:rPr>
        <w:lastRenderedPageBreak/>
        <w:drawing>
          <wp:inline distT="0" distB="0" distL="114300" distR="114300" wp14:anchorId="0BA9A005" wp14:editId="056C929F">
            <wp:extent cx="5206365" cy="2893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206365" cy="2893060"/>
                    </a:xfrm>
                    <a:prstGeom prst="rect">
                      <a:avLst/>
                    </a:prstGeom>
                    <a:noFill/>
                    <a:ln>
                      <a:noFill/>
                    </a:ln>
                  </pic:spPr>
                </pic:pic>
              </a:graphicData>
            </a:graphic>
          </wp:inline>
        </w:drawing>
      </w:r>
    </w:p>
    <w:p w14:paraId="1C9A968E" w14:textId="77777777" w:rsidR="00623DB9" w:rsidRDefault="00582D13">
      <w:pPr>
        <w:spacing w:before="120"/>
        <w:jc w:val="center"/>
        <w:rPr>
          <w:rFonts w:eastAsia="宋体"/>
          <w:lang w:eastAsia="zh-CN"/>
        </w:rPr>
      </w:pPr>
      <w:r>
        <w:rPr>
          <w:rFonts w:eastAsia="宋体" w:hint="eastAsia"/>
          <w:lang w:eastAsia="zh-CN"/>
        </w:rPr>
        <w:t>F</w:t>
      </w:r>
      <w:r>
        <w:rPr>
          <w:rFonts w:eastAsia="宋体"/>
          <w:lang w:eastAsia="zh-CN"/>
        </w:rPr>
        <w:t xml:space="preserve">igure </w:t>
      </w:r>
      <w:r>
        <w:rPr>
          <w:rFonts w:eastAsia="宋体" w:hint="eastAsia"/>
          <w:lang w:val="en-US" w:eastAsia="zh-CN"/>
        </w:rPr>
        <w:t>1</w:t>
      </w:r>
      <w:r>
        <w:rPr>
          <w:rFonts w:eastAsia="宋体"/>
          <w:lang w:eastAsia="zh-CN"/>
        </w:rPr>
        <w:t>. Two candidate mechanism for Contention Resolution</w:t>
      </w:r>
      <w:r>
        <w:rPr>
          <w:rFonts w:hint="eastAsia"/>
          <w:lang w:val="en-US" w:eastAsia="zh-CN"/>
        </w:rPr>
        <w:t xml:space="preserve"> </w:t>
      </w:r>
    </w:p>
    <w:p w14:paraId="718E898B" w14:textId="77777777" w:rsidR="00623DB9" w:rsidRDefault="00582D13">
      <w:pPr>
        <w:spacing w:before="120"/>
        <w:jc w:val="both"/>
        <w:rPr>
          <w:rFonts w:eastAsiaTheme="minorEastAsia"/>
          <w:iCs/>
          <w:color w:val="000000" w:themeColor="text1"/>
          <w:lang w:val="en-US" w:eastAsia="zh-CN"/>
        </w:rPr>
      </w:pPr>
      <w:r>
        <w:rPr>
          <w:rFonts w:eastAsiaTheme="minorEastAsia" w:hint="eastAsia"/>
          <w:iCs/>
          <w:color w:val="000000" w:themeColor="text1"/>
          <w:lang w:val="en-US" w:eastAsia="zh-CN"/>
        </w:rPr>
        <w:t xml:space="preserve">FL understanding is that above advantages are </w:t>
      </w:r>
      <w:proofErr w:type="gramStart"/>
      <w:r>
        <w:rPr>
          <w:rFonts w:eastAsiaTheme="minorEastAsia" w:hint="eastAsia"/>
          <w:iCs/>
          <w:color w:val="000000" w:themeColor="text1"/>
          <w:lang w:val="en-US" w:eastAsia="zh-CN"/>
        </w:rPr>
        <w:t>valid</w:t>
      </w:r>
      <w:proofErr w:type="gramEnd"/>
      <w:r>
        <w:rPr>
          <w:rFonts w:eastAsiaTheme="minorEastAsia" w:hint="eastAsia"/>
          <w:iCs/>
          <w:color w:val="000000" w:themeColor="text1"/>
          <w:lang w:val="en-US" w:eastAsia="zh-CN"/>
        </w:rPr>
        <w:t xml:space="preserve"> and the potential spec impact seems minor. Therefore, FL suggests </w:t>
      </w:r>
      <w:proofErr w:type="gramStart"/>
      <w:r>
        <w:rPr>
          <w:rFonts w:eastAsiaTheme="minorEastAsia" w:hint="eastAsia"/>
          <w:iCs/>
          <w:color w:val="000000" w:themeColor="text1"/>
          <w:lang w:val="en-US" w:eastAsia="zh-CN"/>
        </w:rPr>
        <w:t>to discuss</w:t>
      </w:r>
      <w:proofErr w:type="gramEnd"/>
      <w:r>
        <w:rPr>
          <w:rFonts w:eastAsiaTheme="minorEastAsia" w:hint="eastAsia"/>
          <w:iCs/>
          <w:color w:val="000000" w:themeColor="text1"/>
          <w:lang w:val="en-US" w:eastAsia="zh-CN"/>
        </w:rPr>
        <w:t xml:space="preserve"> the following proposal. </w:t>
      </w:r>
    </w:p>
    <w:p w14:paraId="043F9009" w14:textId="77777777" w:rsidR="00623DB9" w:rsidRDefault="00582D13">
      <w:pPr>
        <w:spacing w:before="120"/>
        <w:jc w:val="both"/>
        <w:rPr>
          <w:b/>
          <w:bCs/>
          <w:lang w:val="en-US" w:eastAsia="zh-CN"/>
        </w:rPr>
      </w:pPr>
      <w:r>
        <w:rPr>
          <w:rFonts w:hint="eastAsia"/>
          <w:b/>
          <w:bCs/>
          <w:lang w:val="en-US" w:eastAsia="zh-CN"/>
        </w:rPr>
        <w:t xml:space="preserve">Proposal 11: </w:t>
      </w:r>
      <w:r>
        <w:rPr>
          <w:b/>
          <w:bCs/>
          <w:lang w:val="en-US" w:eastAsia="zh-CN"/>
        </w:rPr>
        <w:t>Further discuss the following options for the start of Contention Resolution timer and PDCCH monitoring for Msg3 repetition</w:t>
      </w:r>
      <w:r>
        <w:rPr>
          <w:rFonts w:hint="eastAsia"/>
          <w:b/>
          <w:bCs/>
          <w:lang w:val="en-US" w:eastAsia="zh-CN"/>
        </w:rPr>
        <w:t xml:space="preserve"> </w:t>
      </w:r>
    </w:p>
    <w:p w14:paraId="15856A89" w14:textId="77777777" w:rsidR="00623DB9" w:rsidRDefault="00582D13">
      <w:pPr>
        <w:numPr>
          <w:ilvl w:val="0"/>
          <w:numId w:val="19"/>
        </w:numPr>
        <w:rPr>
          <w:b/>
          <w:bCs/>
          <w:lang w:eastAsia="ko-KR"/>
        </w:rPr>
      </w:pPr>
      <w:r>
        <w:rPr>
          <w:rFonts w:eastAsia="宋体" w:hint="eastAsia"/>
          <w:b/>
          <w:bCs/>
          <w:lang w:val="en-US" w:eastAsia="zh-CN"/>
        </w:rPr>
        <w:t xml:space="preserve"> </w:t>
      </w:r>
      <w:r>
        <w:rPr>
          <w:b/>
          <w:bCs/>
        </w:rPr>
        <w:t>Option 1:</w:t>
      </w:r>
      <w:r>
        <w:rPr>
          <w:rFonts w:hint="eastAsia"/>
          <w:b/>
          <w:bCs/>
          <w:lang w:val="en-US" w:eastAsia="zh-CN"/>
        </w:rPr>
        <w:t xml:space="preserve"> (Re-)start </w:t>
      </w:r>
      <w:proofErr w:type="spellStart"/>
      <w:r>
        <w:rPr>
          <w:b/>
          <w:bCs/>
          <w:i/>
          <w:iCs/>
          <w:lang w:eastAsia="ko-KR"/>
        </w:rPr>
        <w:t>ra-ContentionResolutionTimer</w:t>
      </w:r>
      <w:proofErr w:type="spellEnd"/>
      <w:r>
        <w:rPr>
          <w:rFonts w:hint="eastAsia"/>
          <w:b/>
          <w:bCs/>
          <w:lang w:val="en-US" w:eastAsia="zh-CN"/>
        </w:rPr>
        <w:t xml:space="preserve"> and PDCCH monitoring </w:t>
      </w:r>
      <w:proofErr w:type="spellStart"/>
      <w:r>
        <w:rPr>
          <w:rFonts w:hint="eastAsia"/>
          <w:b/>
          <w:bCs/>
          <w:lang w:val="en-US" w:eastAsia="zh-CN"/>
        </w:rPr>
        <w:t>i</w:t>
      </w:r>
      <w:r>
        <w:rPr>
          <w:b/>
          <w:bCs/>
          <w:lang w:eastAsia="ko-KR"/>
        </w:rPr>
        <w:t>n</w:t>
      </w:r>
      <w:proofErr w:type="spellEnd"/>
      <w:r>
        <w:rPr>
          <w:b/>
          <w:bCs/>
          <w:lang w:eastAsia="ko-KR"/>
        </w:rPr>
        <w:t xml:space="preserve"> the first symbol after the end of the </w:t>
      </w:r>
      <w:r>
        <w:rPr>
          <w:rFonts w:hint="eastAsia"/>
          <w:b/>
          <w:bCs/>
          <w:lang w:val="en-US" w:eastAsia="zh-CN"/>
        </w:rPr>
        <w:t xml:space="preserve">all repetitions of </w:t>
      </w:r>
      <w:r>
        <w:rPr>
          <w:b/>
          <w:bCs/>
          <w:lang w:eastAsia="ko-KR"/>
        </w:rPr>
        <w:t xml:space="preserve">Msg3 </w:t>
      </w:r>
      <w:r>
        <w:rPr>
          <w:rFonts w:hint="eastAsia"/>
          <w:b/>
          <w:bCs/>
          <w:lang w:val="en-US" w:eastAsia="zh-CN"/>
        </w:rPr>
        <w:t>(re-)</w:t>
      </w:r>
      <w:r>
        <w:rPr>
          <w:b/>
          <w:bCs/>
          <w:lang w:eastAsia="ko-KR"/>
        </w:rPr>
        <w:t>transmission</w:t>
      </w:r>
    </w:p>
    <w:p w14:paraId="3A54C543" w14:textId="77777777" w:rsidR="00623DB9" w:rsidRDefault="00582D13">
      <w:pPr>
        <w:numPr>
          <w:ilvl w:val="0"/>
          <w:numId w:val="19"/>
        </w:numPr>
        <w:rPr>
          <w:b/>
          <w:bCs/>
        </w:rPr>
      </w:pPr>
      <w:r>
        <w:rPr>
          <w:rFonts w:eastAsia="宋体" w:hint="eastAsia"/>
          <w:b/>
          <w:bCs/>
          <w:lang w:val="en-US" w:eastAsia="zh-CN"/>
        </w:rPr>
        <w:t xml:space="preserve"> </w:t>
      </w:r>
      <w:r>
        <w:rPr>
          <w:b/>
          <w:bCs/>
        </w:rPr>
        <w:t xml:space="preserve">Option </w:t>
      </w:r>
      <w:r>
        <w:rPr>
          <w:rFonts w:hint="eastAsia"/>
          <w:b/>
          <w:bCs/>
          <w:lang w:val="en-US" w:eastAsia="zh-CN"/>
        </w:rPr>
        <w:t>2</w:t>
      </w:r>
      <w:r>
        <w:rPr>
          <w:b/>
          <w:bCs/>
        </w:rPr>
        <w:t>:</w:t>
      </w:r>
      <w:r>
        <w:rPr>
          <w:rFonts w:hint="eastAsia"/>
          <w:b/>
          <w:bCs/>
          <w:lang w:val="en-US" w:eastAsia="zh-CN"/>
        </w:rPr>
        <w:t xml:space="preserve"> (Re-)start </w:t>
      </w:r>
      <w:proofErr w:type="spellStart"/>
      <w:r>
        <w:rPr>
          <w:b/>
          <w:bCs/>
          <w:i/>
          <w:iCs/>
          <w:lang w:eastAsia="ko-KR"/>
        </w:rPr>
        <w:t>ra-ContentionResolutionTimer</w:t>
      </w:r>
      <w:proofErr w:type="spellEnd"/>
      <w:r>
        <w:rPr>
          <w:rFonts w:hint="eastAsia"/>
          <w:b/>
          <w:bCs/>
          <w:lang w:val="en-US" w:eastAsia="zh-CN"/>
        </w:rPr>
        <w:t xml:space="preserve"> and PDCCH monitoring </w:t>
      </w:r>
      <w:r>
        <w:rPr>
          <w:rFonts w:eastAsia="宋体" w:hint="eastAsia"/>
          <w:b/>
          <w:bCs/>
          <w:lang w:val="en-US" w:eastAsia="zh-CN"/>
        </w:rPr>
        <w:t xml:space="preserve">before </w:t>
      </w:r>
      <w:r>
        <w:rPr>
          <w:b/>
          <w:bCs/>
          <w:lang w:eastAsia="ko-KR"/>
        </w:rPr>
        <w:t xml:space="preserve">the end of Msg3 </w:t>
      </w:r>
      <w:r>
        <w:rPr>
          <w:rFonts w:hint="eastAsia"/>
          <w:b/>
          <w:bCs/>
          <w:lang w:val="en-US" w:eastAsia="zh-CN"/>
        </w:rPr>
        <w:t>(re-)</w:t>
      </w:r>
      <w:r>
        <w:rPr>
          <w:b/>
          <w:bCs/>
          <w:lang w:eastAsia="ko-KR"/>
        </w:rPr>
        <w:t>transmission</w:t>
      </w:r>
      <w:r>
        <w:rPr>
          <w:rFonts w:eastAsia="宋体" w:hint="eastAsia"/>
          <w:b/>
          <w:bCs/>
          <w:lang w:val="en-US" w:eastAsia="zh-CN"/>
        </w:rPr>
        <w:t>.</w:t>
      </w:r>
    </w:p>
    <w:p w14:paraId="61207DB8" w14:textId="77777777" w:rsidR="00623DB9" w:rsidRDefault="00582D13">
      <w:pPr>
        <w:numPr>
          <w:ilvl w:val="0"/>
          <w:numId w:val="20"/>
        </w:numPr>
        <w:ind w:left="0" w:firstLine="420"/>
        <w:rPr>
          <w:b/>
          <w:bCs/>
        </w:rPr>
      </w:pPr>
      <w:r>
        <w:rPr>
          <w:rFonts w:eastAsia="宋体" w:hint="eastAsia"/>
          <w:b/>
          <w:bCs/>
          <w:lang w:val="en-US" w:eastAsia="zh-CN"/>
        </w:rPr>
        <w:t xml:space="preserve"> FFS details </w:t>
      </w:r>
    </w:p>
    <w:p w14:paraId="3683E8A4" w14:textId="77777777" w:rsidR="00623DB9" w:rsidRDefault="00623DB9">
      <w:pPr>
        <w:rPr>
          <w:lang w:val="en-US" w:eastAsia="zh-CN"/>
        </w:rPr>
      </w:pPr>
    </w:p>
    <w:p w14:paraId="7D80AB86" w14:textId="77777777" w:rsidR="00623DB9" w:rsidRDefault="00582D13">
      <w:pPr>
        <w:pStyle w:val="Heading2"/>
        <w:numPr>
          <w:ilvl w:val="1"/>
          <w:numId w:val="9"/>
        </w:numPr>
        <w:rPr>
          <w:lang w:val="en-US" w:eastAsia="zh-CN"/>
        </w:rPr>
      </w:pPr>
      <w:r>
        <w:rPr>
          <w:rFonts w:hint="eastAsia"/>
          <w:lang w:val="en-US" w:eastAsia="zh-CN"/>
        </w:rPr>
        <w:t xml:space="preserve"> Other issues</w:t>
      </w:r>
    </w:p>
    <w:p w14:paraId="4C412C9D" w14:textId="77777777" w:rsidR="00623DB9" w:rsidRDefault="00582D13">
      <w:pPr>
        <w:pStyle w:val="Heading3"/>
        <w:rPr>
          <w:b/>
          <w:bCs/>
          <w:u w:val="single"/>
          <w:lang w:val="en-US" w:eastAsia="zh-CN"/>
        </w:rPr>
      </w:pPr>
      <w:r>
        <w:rPr>
          <w:rFonts w:hint="eastAsia"/>
          <w:b/>
          <w:bCs/>
          <w:u w:val="single"/>
          <w:lang w:val="en-US" w:eastAsia="zh-CN"/>
        </w:rPr>
        <w:t>[L] Issue#12: Spatial Domain Transmission Relation</w:t>
      </w:r>
    </w:p>
    <w:p w14:paraId="7B596377" w14:textId="77777777" w:rsidR="00623DB9" w:rsidRDefault="00582D13">
      <w:pPr>
        <w:spacing w:before="120"/>
        <w:jc w:val="both"/>
        <w:rPr>
          <w:rFonts w:eastAsia="等线"/>
          <w:bCs/>
          <w:iCs/>
          <w:lang w:eastAsia="zh-CN"/>
        </w:rPr>
      </w:pP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eastAsia="等线"/>
          <w:bCs/>
          <w:iCs/>
          <w:lang w:eastAsia="zh-CN"/>
        </w:rPr>
        <w:t>The</w:t>
      </w:r>
      <w:r>
        <w:rPr>
          <w:rFonts w:eastAsia="等线" w:hint="eastAsia"/>
          <w:bCs/>
          <w:iCs/>
          <w:lang w:eastAsia="zh-CN"/>
        </w:rPr>
        <w:t xml:space="preserve"> repetitions for the </w:t>
      </w:r>
      <w:r>
        <w:rPr>
          <w:rFonts w:eastAsia="等线"/>
          <w:bCs/>
          <w:iCs/>
          <w:lang w:eastAsia="zh-CN"/>
        </w:rPr>
        <w:t>msg3 PUSCH transmission that is scheduled by RAR</w:t>
      </w:r>
      <w:r>
        <w:rPr>
          <w:rFonts w:eastAsia="等线" w:hint="eastAsia"/>
          <w:bCs/>
          <w:iCs/>
          <w:lang w:eastAsia="zh-CN"/>
        </w:rPr>
        <w:t xml:space="preserve"> use the same beam (</w:t>
      </w:r>
      <w:r>
        <w:rPr>
          <w:rFonts w:eastAsia="等线"/>
          <w:bCs/>
          <w:iCs/>
          <w:lang w:eastAsia="zh-CN"/>
        </w:rPr>
        <w:t>spatial</w:t>
      </w:r>
      <w:r>
        <w:rPr>
          <w:rFonts w:eastAsia="等线" w:hint="eastAsia"/>
          <w:bCs/>
          <w:iCs/>
          <w:lang w:eastAsia="zh-CN"/>
        </w:rPr>
        <w:t xml:space="preserve"> setting</w:t>
      </w:r>
      <w:r>
        <w:rPr>
          <w:rFonts w:eastAsia="等线"/>
          <w:bCs/>
          <w:iCs/>
          <w:lang w:eastAsia="zh-CN"/>
        </w:rPr>
        <w:t>)</w:t>
      </w:r>
      <w:r>
        <w:rPr>
          <w:rFonts w:eastAsia="等线" w:hint="eastAsia"/>
          <w:bCs/>
          <w:iCs/>
          <w:lang w:eastAsia="zh-CN"/>
        </w:rPr>
        <w:t xml:space="preserve"> as the one for </w:t>
      </w:r>
      <w:r>
        <w:rPr>
          <w:rFonts w:eastAsia="等线"/>
          <w:bCs/>
          <w:iCs/>
          <w:lang w:eastAsia="zh-CN"/>
        </w:rPr>
        <w:t xml:space="preserve">the </w:t>
      </w:r>
      <w:r>
        <w:rPr>
          <w:rFonts w:eastAsia="等线" w:hint="eastAsia"/>
          <w:bCs/>
          <w:iCs/>
          <w:lang w:eastAsia="zh-CN"/>
        </w:rPr>
        <w:t xml:space="preserve">corresponding PRACH transmission. </w:t>
      </w:r>
      <w:r>
        <w:rPr>
          <w:rFonts w:eastAsia="等线" w:hint="eastAsia"/>
          <w:bCs/>
          <w:iCs/>
          <w:lang w:val="en-US" w:eastAsia="zh-CN"/>
        </w:rPr>
        <w:t>On the other hand, t</w:t>
      </w:r>
      <w:r>
        <w:rPr>
          <w:rFonts w:eastAsia="等线"/>
          <w:bCs/>
          <w:iCs/>
          <w:lang w:eastAsia="zh-CN"/>
        </w:rPr>
        <w:t>he</w:t>
      </w:r>
      <w:r>
        <w:rPr>
          <w:rFonts w:eastAsia="等线" w:hint="eastAsia"/>
          <w:bCs/>
          <w:iCs/>
          <w:lang w:eastAsia="zh-CN"/>
        </w:rPr>
        <w:t xml:space="preserve"> UE </w:t>
      </w:r>
      <w:r>
        <w:rPr>
          <w:rFonts w:eastAsia="等线"/>
          <w:bCs/>
          <w:iCs/>
          <w:lang w:eastAsia="zh-CN"/>
        </w:rPr>
        <w:t>can</w:t>
      </w:r>
      <w:r>
        <w:rPr>
          <w:rFonts w:eastAsia="等线" w:hint="eastAsia"/>
          <w:bCs/>
          <w:iCs/>
          <w:lang w:eastAsia="zh-CN"/>
        </w:rPr>
        <w:t xml:space="preserve"> select the beam for msg3 re-transmissions.</w:t>
      </w:r>
    </w:p>
    <w:p w14:paraId="2F49C3AB" w14:textId="77777777" w:rsidR="00623DB9" w:rsidRDefault="00582D13">
      <w:pPr>
        <w:spacing w:after="0"/>
        <w:rPr>
          <w:rFonts w:eastAsia="宋体"/>
          <w:bCs/>
          <w:iCs/>
          <w:lang w:val="en-US" w:eastAsia="zh-CN"/>
        </w:rPr>
      </w:pPr>
      <w:r>
        <w:rPr>
          <w:rFonts w:hint="eastAsia"/>
          <w:szCs w:val="15"/>
          <w:lang w:val="en-US" w:eastAsia="zh-CN"/>
        </w:rPr>
        <w:t xml:space="preserve">[27, </w:t>
      </w:r>
      <w:r>
        <w:rPr>
          <w:rFonts w:hint="eastAsia"/>
          <w:szCs w:val="15"/>
          <w:lang w:eastAsia="zh-CN"/>
        </w:rPr>
        <w:t>Samsung</w:t>
      </w:r>
      <w:r>
        <w:rPr>
          <w:rFonts w:hint="eastAsia"/>
          <w:szCs w:val="15"/>
          <w:lang w:val="en-US" w:eastAsia="zh-CN"/>
        </w:rPr>
        <w:t xml:space="preserve">]: </w:t>
      </w:r>
      <w:r>
        <w:rPr>
          <w:rFonts w:eastAsia="等线" w:hint="eastAsia"/>
          <w:bCs/>
          <w:iCs/>
          <w:lang w:eastAsia="zh-CN"/>
        </w:rPr>
        <w:t>Support</w:t>
      </w:r>
      <w:r>
        <w:rPr>
          <w:rFonts w:eastAsia="等线"/>
          <w:bCs/>
          <w:iCs/>
          <w:lang w:eastAsia="zh-CN"/>
        </w:rPr>
        <w:t xml:space="preserve"> UE to transmit </w:t>
      </w:r>
      <w:r>
        <w:rPr>
          <w:rFonts w:eastAsia="等线" w:hint="eastAsia"/>
          <w:bCs/>
          <w:iCs/>
          <w:lang w:eastAsia="zh-CN"/>
        </w:rPr>
        <w:t>multiple PRACH</w:t>
      </w:r>
      <w:r>
        <w:rPr>
          <w:rFonts w:eastAsia="等线"/>
          <w:bCs/>
          <w:iCs/>
          <w:lang w:eastAsia="zh-CN"/>
        </w:rPr>
        <w:t xml:space="preserve"> preambles</w:t>
      </w:r>
      <w:r>
        <w:rPr>
          <w:rFonts w:eastAsia="等线" w:hint="eastAsia"/>
          <w:bCs/>
          <w:iCs/>
          <w:lang w:eastAsia="zh-CN"/>
        </w:rPr>
        <w:t xml:space="preserve"> over a RO bundle</w:t>
      </w:r>
      <w:r>
        <w:rPr>
          <w:rFonts w:eastAsia="等线"/>
          <w:bCs/>
          <w:iCs/>
          <w:lang w:eastAsia="zh-CN"/>
        </w:rPr>
        <w:t>, with same or different spatial settings, prior to a RAR reception</w:t>
      </w:r>
      <w:r>
        <w:rPr>
          <w:rFonts w:eastAsia="等线" w:hint="eastAsia"/>
          <w:bCs/>
          <w:iCs/>
          <w:lang w:eastAsia="zh-CN"/>
        </w:rPr>
        <w:t xml:space="preserve">. </w:t>
      </w:r>
      <w:r>
        <w:rPr>
          <w:bCs/>
          <w:iCs/>
          <w:color w:val="000000" w:themeColor="text1"/>
        </w:rPr>
        <w:t>Support use of CSI-RS measurements for a UE to select one or more spatial settings for PRACH transmissions.</w:t>
      </w:r>
      <w:r>
        <w:rPr>
          <w:rFonts w:eastAsia="宋体" w:hint="eastAsia"/>
          <w:bCs/>
          <w:iCs/>
          <w:color w:val="000000" w:themeColor="text1"/>
          <w:lang w:val="en-US" w:eastAsia="zh-CN"/>
        </w:rPr>
        <w:t xml:space="preserve"> FL</w:t>
      </w:r>
      <w:r>
        <w:rPr>
          <w:rFonts w:eastAsia="宋体"/>
          <w:bCs/>
          <w:iCs/>
          <w:color w:val="000000" w:themeColor="text1"/>
          <w:lang w:val="en-US" w:eastAsia="zh-CN"/>
        </w:rPr>
        <w:t>’</w:t>
      </w:r>
      <w:r>
        <w:rPr>
          <w:rFonts w:eastAsia="宋体" w:hint="eastAsia"/>
          <w:bCs/>
          <w:iCs/>
          <w:color w:val="000000" w:themeColor="text1"/>
          <w:lang w:val="en-US" w:eastAsia="zh-CN"/>
        </w:rPr>
        <w:t xml:space="preserve">s understanding is these proposals are out of WI scope. </w:t>
      </w:r>
    </w:p>
    <w:p w14:paraId="3BE43F47" w14:textId="77777777" w:rsidR="00623DB9" w:rsidRDefault="00582D13">
      <w:pPr>
        <w:spacing w:before="120"/>
        <w:jc w:val="both"/>
        <w:rPr>
          <w:lang w:eastAsia="en-US"/>
        </w:rPr>
      </w:pPr>
      <w:r>
        <w:rPr>
          <w:rFonts w:hint="eastAsia"/>
          <w:lang w:val="en-US" w:eastAsia="zh-CN"/>
        </w:rPr>
        <w:t xml:space="preserve">[19, Qualcomm]: </w:t>
      </w:r>
      <w:r>
        <w:rPr>
          <w:lang w:eastAsia="en-US"/>
        </w:rPr>
        <w:t>Consider one of the following options on spatial domain transmission relation for Msg3 PUSCH transmission:</w:t>
      </w:r>
    </w:p>
    <w:p w14:paraId="3E5C5D8F" w14:textId="77777777" w:rsidR="00623DB9" w:rsidRDefault="00582D13">
      <w:pPr>
        <w:pStyle w:val="ListParagraph"/>
        <w:numPr>
          <w:ilvl w:val="0"/>
          <w:numId w:val="21"/>
        </w:numPr>
        <w:spacing w:before="120"/>
        <w:jc w:val="both"/>
      </w:pPr>
      <w:r>
        <w:t>Option 1: The UE transmits the Msg3 PUSCH repetitions within a transmission (initial transmission or re-transmission) using the same spatial domain transmission relation.</w:t>
      </w:r>
    </w:p>
    <w:p w14:paraId="787E1DD3" w14:textId="77777777" w:rsidR="00623DB9" w:rsidRDefault="00582D13">
      <w:pPr>
        <w:pStyle w:val="ListParagraph"/>
        <w:numPr>
          <w:ilvl w:val="0"/>
          <w:numId w:val="21"/>
        </w:numPr>
        <w:spacing w:before="120"/>
        <w:jc w:val="both"/>
      </w:pPr>
      <w:r>
        <w:t>Option 2: The UE may transmit the Msg3 PUSCH repetitions within a transmission (initial transmission or re-transmission) using the different spatial domain transmission relations.</w:t>
      </w:r>
    </w:p>
    <w:p w14:paraId="194B108E" w14:textId="77777777" w:rsidR="00623DB9" w:rsidRDefault="00582D13">
      <w:pPr>
        <w:pStyle w:val="ListParagraph"/>
        <w:numPr>
          <w:ilvl w:val="0"/>
          <w:numId w:val="0"/>
        </w:numPr>
        <w:spacing w:before="120"/>
        <w:jc w:val="both"/>
        <w:rPr>
          <w:lang w:val="en-US" w:eastAsia="zh-CN"/>
        </w:rPr>
      </w:pPr>
      <w:r>
        <w:rPr>
          <w:rFonts w:hint="eastAsia"/>
          <w:lang w:val="en-US" w:eastAsia="zh-CN"/>
        </w:rPr>
        <w:t xml:space="preserve">Based on the limited input, FL suggests </w:t>
      </w:r>
      <w:proofErr w:type="gramStart"/>
      <w:r>
        <w:rPr>
          <w:rFonts w:hint="eastAsia"/>
          <w:lang w:val="en-US" w:eastAsia="zh-CN"/>
        </w:rPr>
        <w:t>to discuss</w:t>
      </w:r>
      <w:proofErr w:type="gramEnd"/>
      <w:r>
        <w:rPr>
          <w:rFonts w:hint="eastAsia"/>
          <w:lang w:val="en-US" w:eastAsia="zh-CN"/>
        </w:rPr>
        <w:t xml:space="preserve"> the following questions first. </w:t>
      </w:r>
    </w:p>
    <w:p w14:paraId="6FC6D673" w14:textId="77777777" w:rsidR="00623DB9" w:rsidRDefault="00582D13">
      <w:pPr>
        <w:pStyle w:val="ListParagraph"/>
        <w:numPr>
          <w:ilvl w:val="0"/>
          <w:numId w:val="0"/>
        </w:numPr>
        <w:spacing w:before="120"/>
        <w:jc w:val="both"/>
        <w:rPr>
          <w:b/>
          <w:bCs/>
          <w:lang w:val="en-US" w:eastAsia="zh-CN"/>
        </w:rPr>
      </w:pPr>
      <w:r>
        <w:rPr>
          <w:rFonts w:hint="eastAsia"/>
          <w:b/>
          <w:bCs/>
          <w:lang w:val="en-US" w:eastAsia="zh-CN"/>
        </w:rPr>
        <w:lastRenderedPageBreak/>
        <w:t xml:space="preserve">Q-1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repetitions </w:t>
      </w:r>
      <w:r>
        <w:rPr>
          <w:rFonts w:eastAsia="等线" w:hint="eastAsia"/>
          <w:b/>
          <w:bCs/>
          <w:iCs/>
          <w:lang w:val="en-US" w:eastAsia="zh-CN"/>
        </w:rPr>
        <w:t>for M</w:t>
      </w:r>
      <w:r>
        <w:rPr>
          <w:rFonts w:eastAsia="等线"/>
          <w:b/>
          <w:bCs/>
          <w:iCs/>
          <w:lang w:eastAsia="zh-CN"/>
        </w:rPr>
        <w:t xml:space="preserve">sg3 </w:t>
      </w:r>
      <w:r>
        <w:rPr>
          <w:rFonts w:eastAsia="等线" w:hint="eastAsia"/>
          <w:b/>
          <w:bCs/>
          <w:iCs/>
          <w:lang w:val="en-US" w:eastAsia="zh-CN"/>
        </w:rPr>
        <w:t xml:space="preserve">initial </w:t>
      </w:r>
      <w:r>
        <w:rPr>
          <w:rFonts w:eastAsia="等线"/>
          <w:b/>
          <w:bCs/>
          <w:iCs/>
          <w:lang w:eastAsia="zh-CN"/>
        </w:rPr>
        <w:t xml:space="preserve">transmission </w:t>
      </w:r>
      <w:r>
        <w:rPr>
          <w:rFonts w:eastAsia="等线" w:hint="eastAsia"/>
          <w:b/>
          <w:bCs/>
          <w:iCs/>
          <w:lang w:val="en-US" w:eastAsia="zh-CN"/>
        </w:rPr>
        <w:t>should</w:t>
      </w:r>
      <w:r>
        <w:rPr>
          <w:rFonts w:eastAsia="等线" w:hint="eastAsia"/>
          <w:b/>
          <w:bCs/>
          <w:iCs/>
          <w:lang w:eastAsia="zh-CN"/>
        </w:rPr>
        <w:t xml:space="preserve"> use the same beam (</w:t>
      </w:r>
      <w:r>
        <w:rPr>
          <w:rFonts w:eastAsia="等线"/>
          <w:b/>
          <w:bCs/>
          <w:iCs/>
          <w:lang w:eastAsia="zh-CN"/>
        </w:rPr>
        <w:t>spatial</w:t>
      </w:r>
      <w:r>
        <w:rPr>
          <w:rFonts w:eastAsia="等线" w:hint="eastAsia"/>
          <w:b/>
          <w:bCs/>
          <w:iCs/>
          <w:lang w:eastAsia="zh-CN"/>
        </w:rPr>
        <w:t xml:space="preserve"> setting</w:t>
      </w:r>
      <w:r>
        <w:rPr>
          <w:rFonts w:eastAsia="等线"/>
          <w:b/>
          <w:bCs/>
          <w:iCs/>
          <w:lang w:eastAsia="zh-CN"/>
        </w:rPr>
        <w:t>)</w:t>
      </w:r>
      <w:r>
        <w:rPr>
          <w:rFonts w:eastAsia="等线" w:hint="eastAsia"/>
          <w:b/>
          <w:bCs/>
          <w:iCs/>
          <w:lang w:eastAsia="zh-CN"/>
        </w:rPr>
        <w:t xml:space="preserve"> as the one for </w:t>
      </w:r>
      <w:r>
        <w:rPr>
          <w:rFonts w:eastAsia="等线"/>
          <w:b/>
          <w:bCs/>
          <w:iCs/>
          <w:lang w:eastAsia="zh-CN"/>
        </w:rPr>
        <w:t xml:space="preserve">the </w:t>
      </w:r>
      <w:r>
        <w:rPr>
          <w:rFonts w:eastAsia="等线" w:hint="eastAsia"/>
          <w:b/>
          <w:bCs/>
          <w:iCs/>
          <w:lang w:eastAsia="zh-CN"/>
        </w:rPr>
        <w:t>corresponding PRACH transmission</w:t>
      </w:r>
      <w:r>
        <w:rPr>
          <w:rFonts w:eastAsia="等线" w:hint="eastAsia"/>
          <w:b/>
          <w:bCs/>
          <w:iCs/>
          <w:lang w:val="en-US" w:eastAsia="zh-CN"/>
        </w:rPr>
        <w:t xml:space="preserve">? </w:t>
      </w:r>
    </w:p>
    <w:p w14:paraId="3A1DE2D4" w14:textId="77777777" w:rsidR="00623DB9" w:rsidRDefault="00623DB9">
      <w:pPr>
        <w:pStyle w:val="ListParagraph"/>
        <w:numPr>
          <w:ilvl w:val="0"/>
          <w:numId w:val="0"/>
        </w:numPr>
        <w:spacing w:before="120"/>
        <w:jc w:val="both"/>
        <w:rPr>
          <w:b/>
          <w:bCs/>
          <w:lang w:val="en-US" w:eastAsia="zh-CN"/>
        </w:rPr>
      </w:pPr>
    </w:p>
    <w:p w14:paraId="2793ABF8" w14:textId="77777777" w:rsidR="00623DB9" w:rsidRDefault="00582D13">
      <w:pPr>
        <w:pStyle w:val="ListParagraph"/>
        <w:numPr>
          <w:ilvl w:val="0"/>
          <w:numId w:val="0"/>
        </w:numPr>
        <w:spacing w:before="120"/>
        <w:jc w:val="both"/>
        <w:rPr>
          <w:rFonts w:eastAsia="等线"/>
          <w:b/>
          <w:bCs/>
          <w:iCs/>
          <w:lang w:val="en-US" w:eastAsia="zh-CN"/>
        </w:rPr>
      </w:pPr>
      <w:r>
        <w:rPr>
          <w:rFonts w:hint="eastAsia"/>
          <w:b/>
          <w:bCs/>
          <w:lang w:val="en-US" w:eastAsia="zh-CN"/>
        </w:rPr>
        <w:t xml:space="preserve">Q-2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w:t>
      </w:r>
      <w:r>
        <w:rPr>
          <w:rFonts w:eastAsia="等线" w:hint="eastAsia"/>
          <w:b/>
          <w:bCs/>
          <w:iCs/>
          <w:lang w:val="en-US" w:eastAsia="zh-CN"/>
        </w:rPr>
        <w:t xml:space="preserve">beam for </w:t>
      </w:r>
      <w:r>
        <w:rPr>
          <w:rFonts w:eastAsia="等线" w:hint="eastAsia"/>
          <w:b/>
          <w:bCs/>
          <w:iCs/>
          <w:lang w:eastAsia="zh-CN"/>
        </w:rPr>
        <w:t xml:space="preserve">repetitions </w:t>
      </w:r>
      <w:r>
        <w:rPr>
          <w:rFonts w:eastAsia="等线" w:hint="eastAsia"/>
          <w:b/>
          <w:bCs/>
          <w:iCs/>
          <w:lang w:val="en-US" w:eastAsia="zh-CN"/>
        </w:rPr>
        <w:t>for M</w:t>
      </w:r>
      <w:r>
        <w:rPr>
          <w:rFonts w:eastAsia="等线"/>
          <w:b/>
          <w:bCs/>
          <w:iCs/>
          <w:lang w:eastAsia="zh-CN"/>
        </w:rPr>
        <w:t xml:space="preserve">sg3 </w:t>
      </w:r>
      <w:r>
        <w:rPr>
          <w:rFonts w:eastAsia="等线" w:hint="eastAsia"/>
          <w:b/>
          <w:bCs/>
          <w:iCs/>
          <w:lang w:val="en-US" w:eastAsia="zh-CN"/>
        </w:rPr>
        <w:t>re-</w:t>
      </w:r>
      <w:r>
        <w:rPr>
          <w:rFonts w:eastAsia="等线"/>
          <w:b/>
          <w:bCs/>
          <w:iCs/>
          <w:lang w:eastAsia="zh-CN"/>
        </w:rPr>
        <w:t xml:space="preserve">transmission </w:t>
      </w:r>
      <w:r>
        <w:rPr>
          <w:rFonts w:eastAsia="等线" w:hint="eastAsia"/>
          <w:b/>
          <w:bCs/>
          <w:iCs/>
          <w:lang w:val="en-US" w:eastAsia="zh-CN"/>
        </w:rPr>
        <w:t>can be up to UE implementation?</w:t>
      </w:r>
    </w:p>
    <w:p w14:paraId="67391179" w14:textId="77777777" w:rsidR="00623DB9" w:rsidRDefault="00623DB9">
      <w:pPr>
        <w:pStyle w:val="ListParagraph"/>
        <w:numPr>
          <w:ilvl w:val="0"/>
          <w:numId w:val="0"/>
        </w:numPr>
        <w:spacing w:before="120"/>
        <w:jc w:val="both"/>
        <w:rPr>
          <w:rFonts w:eastAsia="等线"/>
          <w:b/>
          <w:bCs/>
          <w:iCs/>
          <w:lang w:val="en-US" w:eastAsia="zh-CN"/>
        </w:rPr>
      </w:pPr>
    </w:p>
    <w:p w14:paraId="13603AA2" w14:textId="77777777" w:rsidR="00623DB9" w:rsidRDefault="00582D13">
      <w:pPr>
        <w:pStyle w:val="ListParagraph"/>
        <w:numPr>
          <w:ilvl w:val="0"/>
          <w:numId w:val="0"/>
        </w:numPr>
        <w:spacing w:before="120"/>
        <w:jc w:val="both"/>
        <w:rPr>
          <w:rFonts w:eastAsia="等线"/>
          <w:b/>
          <w:bCs/>
          <w:iCs/>
          <w:lang w:val="en-US" w:eastAsia="zh-CN"/>
        </w:rPr>
      </w:pPr>
      <w:r>
        <w:rPr>
          <w:rFonts w:hint="eastAsia"/>
          <w:b/>
          <w:bCs/>
          <w:lang w:val="en-US" w:eastAsia="zh-CN"/>
        </w:rPr>
        <w:t xml:space="preserve">Q-3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w:t>
      </w:r>
      <w:r>
        <w:rPr>
          <w:rFonts w:eastAsia="等线" w:hint="eastAsia"/>
          <w:b/>
          <w:bCs/>
          <w:iCs/>
          <w:lang w:val="en-US" w:eastAsia="zh-CN"/>
        </w:rPr>
        <w:t xml:space="preserve">UE could use different beams for different </w:t>
      </w:r>
      <w:r>
        <w:rPr>
          <w:rFonts w:eastAsia="等线" w:hint="eastAsia"/>
          <w:b/>
          <w:bCs/>
          <w:iCs/>
          <w:lang w:eastAsia="zh-CN"/>
        </w:rPr>
        <w:t>repetition</w:t>
      </w:r>
      <w:r>
        <w:rPr>
          <w:rFonts w:eastAsia="等线" w:hint="eastAsia"/>
          <w:b/>
          <w:bCs/>
          <w:iCs/>
          <w:lang w:val="en-US" w:eastAsia="zh-CN"/>
        </w:rPr>
        <w:t>s</w:t>
      </w:r>
      <w:r>
        <w:rPr>
          <w:rFonts w:eastAsia="等线" w:hint="eastAsia"/>
          <w:b/>
          <w:bCs/>
          <w:iCs/>
          <w:lang w:eastAsia="zh-CN"/>
        </w:rPr>
        <w:t xml:space="preserve"> </w:t>
      </w:r>
      <w:r>
        <w:rPr>
          <w:rFonts w:eastAsia="等线" w:hint="eastAsia"/>
          <w:b/>
          <w:bCs/>
          <w:iCs/>
          <w:lang w:val="en-US" w:eastAsia="zh-CN"/>
        </w:rPr>
        <w:t>for</w:t>
      </w:r>
      <w:r>
        <w:rPr>
          <w:rFonts w:eastAsia="等线" w:hint="eastAsia"/>
          <w:b/>
          <w:bCs/>
          <w:iCs/>
          <w:lang w:eastAsia="zh-CN"/>
        </w:rPr>
        <w:t xml:space="preserve"> </w:t>
      </w:r>
      <w:r>
        <w:rPr>
          <w:rFonts w:eastAsia="等线" w:hint="eastAsia"/>
          <w:b/>
          <w:bCs/>
          <w:iCs/>
          <w:lang w:val="en-US" w:eastAsia="zh-CN"/>
        </w:rPr>
        <w:t>M</w:t>
      </w:r>
      <w:r>
        <w:rPr>
          <w:rFonts w:eastAsia="等线"/>
          <w:b/>
          <w:bCs/>
          <w:iCs/>
          <w:lang w:eastAsia="zh-CN"/>
        </w:rPr>
        <w:t xml:space="preserve">sg3 </w:t>
      </w:r>
      <w:r>
        <w:rPr>
          <w:rFonts w:eastAsia="等线" w:hint="eastAsia"/>
          <w:b/>
          <w:bCs/>
          <w:iCs/>
          <w:lang w:val="en-US" w:eastAsia="zh-CN"/>
        </w:rPr>
        <w:t>initial and re-</w:t>
      </w:r>
      <w:r>
        <w:rPr>
          <w:rFonts w:eastAsia="等线"/>
          <w:b/>
          <w:bCs/>
          <w:iCs/>
          <w:lang w:eastAsia="zh-CN"/>
        </w:rPr>
        <w:t>transmission</w:t>
      </w:r>
      <w:r>
        <w:rPr>
          <w:rFonts w:eastAsia="等线" w:hint="eastAsia"/>
          <w:b/>
          <w:bCs/>
          <w:iCs/>
          <w:lang w:val="en-US" w:eastAsia="zh-CN"/>
        </w:rPr>
        <w:t>?</w:t>
      </w:r>
    </w:p>
    <w:p w14:paraId="6DB60D00" w14:textId="77777777" w:rsidR="00623DB9" w:rsidRDefault="00623DB9">
      <w:pPr>
        <w:pStyle w:val="ListParagraph"/>
        <w:numPr>
          <w:ilvl w:val="0"/>
          <w:numId w:val="0"/>
        </w:numPr>
        <w:spacing w:before="120"/>
        <w:jc w:val="both"/>
        <w:rPr>
          <w:rFonts w:eastAsia="等线"/>
          <w:b/>
          <w:bCs/>
          <w:iCs/>
          <w:lang w:val="en-US" w:eastAsia="zh-CN"/>
        </w:rPr>
      </w:pPr>
    </w:p>
    <w:p w14:paraId="7C1DA305" w14:textId="77777777" w:rsidR="00623DB9" w:rsidRDefault="00582D13">
      <w:pPr>
        <w:pStyle w:val="Heading3"/>
        <w:rPr>
          <w:lang w:val="en-US" w:eastAsia="zh-CN"/>
        </w:rPr>
      </w:pPr>
      <w:r>
        <w:rPr>
          <w:rFonts w:hint="eastAsia"/>
          <w:b/>
          <w:bCs/>
          <w:u w:val="single"/>
          <w:lang w:val="en-US" w:eastAsia="zh-CN"/>
        </w:rPr>
        <w:t>[L] Issue#13: Support of qam64-LowSE MCS</w:t>
      </w:r>
    </w:p>
    <w:p w14:paraId="1803F7EC" w14:textId="77777777" w:rsidR="00623DB9" w:rsidRDefault="00582D13">
      <w:pPr>
        <w:spacing w:before="120"/>
        <w:jc w:val="both"/>
        <w:rPr>
          <w:color w:val="000000"/>
          <w:lang w:val="en-US"/>
        </w:rPr>
      </w:pPr>
      <w:r>
        <w:rPr>
          <w:rFonts w:hint="eastAsia"/>
          <w:szCs w:val="15"/>
          <w:lang w:eastAsia="zh-CN"/>
        </w:rPr>
        <w:tab/>
      </w:r>
      <w:r>
        <w:rPr>
          <w:rFonts w:hint="eastAsia"/>
          <w:szCs w:val="15"/>
          <w:lang w:val="en-US" w:eastAsia="zh-CN"/>
        </w:rPr>
        <w:t xml:space="preserve">In [18, </w:t>
      </w:r>
      <w:r>
        <w:rPr>
          <w:rFonts w:hint="eastAsia"/>
          <w:szCs w:val="15"/>
          <w:lang w:eastAsia="zh-CN"/>
        </w:rPr>
        <w:t>Apple</w:t>
      </w:r>
      <w:r>
        <w:rPr>
          <w:rFonts w:hint="eastAsia"/>
          <w:szCs w:val="15"/>
          <w:lang w:val="en-US" w:eastAsia="zh-CN"/>
        </w:rPr>
        <w:t xml:space="preserve">]. it raises that </w:t>
      </w:r>
      <w:r>
        <w:t>qam64-LowSE</w:t>
      </w:r>
      <w:r>
        <w:rPr>
          <w:lang w:val="en-US"/>
        </w:rPr>
        <w:t xml:space="preserve"> MCS table provides more lower coding rate entries, it’s beneficial for small data transmission, such as the Msg3 56bit payload size.</w:t>
      </w:r>
      <w:r>
        <w:rPr>
          <w:rFonts w:eastAsia="宋体" w:hint="eastAsia"/>
          <w:lang w:val="en-US" w:eastAsia="zh-CN"/>
        </w:rPr>
        <w:t xml:space="preserve"> Therefore, it </w:t>
      </w:r>
      <w:r>
        <w:rPr>
          <w:rFonts w:hint="eastAsia"/>
          <w:szCs w:val="15"/>
          <w:lang w:val="en-US" w:eastAsia="zh-CN"/>
        </w:rPr>
        <w:t xml:space="preserve">proposes that </w:t>
      </w:r>
      <w:r>
        <w:t>qam64-LowSE</w:t>
      </w:r>
      <w:r>
        <w:rPr>
          <w:lang w:val="en-US"/>
        </w:rPr>
        <w:t xml:space="preserve"> MCS table is considered for Msg3 PUSCH coverage enhancement</w:t>
      </w:r>
      <w:r>
        <w:rPr>
          <w:color w:val="000000"/>
          <w:lang w:val="en-US"/>
        </w:rPr>
        <w:t>.</w:t>
      </w:r>
    </w:p>
    <w:p w14:paraId="6B4ACB02" w14:textId="77777777" w:rsidR="00623DB9" w:rsidRDefault="00582D13">
      <w:pPr>
        <w:pStyle w:val="ListParagraph"/>
        <w:numPr>
          <w:ilvl w:val="0"/>
          <w:numId w:val="0"/>
        </w:numPr>
        <w:spacing w:before="120"/>
        <w:jc w:val="both"/>
        <w:rPr>
          <w:lang w:val="en-US" w:eastAsia="zh-CN"/>
        </w:rPr>
      </w:pPr>
      <w:r>
        <w:rPr>
          <w:rFonts w:hint="eastAsia"/>
          <w:lang w:val="en-US" w:eastAsia="zh-CN"/>
        </w:rPr>
        <w:t xml:space="preserve">Based on the limited input, FL suggests </w:t>
      </w:r>
      <w:proofErr w:type="gramStart"/>
      <w:r>
        <w:rPr>
          <w:rFonts w:hint="eastAsia"/>
          <w:lang w:val="en-US" w:eastAsia="zh-CN"/>
        </w:rPr>
        <w:t>to discuss</w:t>
      </w:r>
      <w:proofErr w:type="gramEnd"/>
      <w:r>
        <w:rPr>
          <w:rFonts w:hint="eastAsia"/>
          <w:lang w:val="en-US" w:eastAsia="zh-CN"/>
        </w:rPr>
        <w:t xml:space="preserve"> the following questions first. </w:t>
      </w:r>
    </w:p>
    <w:p w14:paraId="2F5B075C" w14:textId="77777777" w:rsidR="00623DB9" w:rsidRDefault="00582D13">
      <w:pPr>
        <w:pStyle w:val="ListParagraph"/>
        <w:numPr>
          <w:ilvl w:val="0"/>
          <w:numId w:val="0"/>
        </w:numPr>
        <w:spacing w:before="120"/>
        <w:jc w:val="both"/>
        <w:rPr>
          <w:rFonts w:eastAsia="宋体"/>
          <w:b/>
          <w:bCs/>
          <w:lang w:val="en-US" w:eastAsia="zh-CN"/>
        </w:rPr>
      </w:pPr>
      <w:r>
        <w:rPr>
          <w:rFonts w:hint="eastAsia"/>
          <w:b/>
          <w:bCs/>
          <w:lang w:val="en-US" w:eastAsia="zh-CN"/>
        </w:rPr>
        <w:t xml:space="preserve">Q-1 for Issue 13: Do you think </w:t>
      </w:r>
      <w:r>
        <w:rPr>
          <w:rFonts w:eastAsia="等线" w:hint="eastAsia"/>
          <w:b/>
          <w:bCs/>
          <w:iCs/>
          <w:lang w:val="en-US" w:eastAsia="zh-CN"/>
        </w:rPr>
        <w:t>t</w:t>
      </w:r>
      <w:r>
        <w:rPr>
          <w:rFonts w:eastAsia="等线"/>
          <w:b/>
          <w:bCs/>
          <w:iCs/>
          <w:lang w:eastAsia="zh-CN"/>
        </w:rPr>
        <w:t>he</w:t>
      </w:r>
      <w:r>
        <w:rPr>
          <w:rFonts w:eastAsia="Times New Roman" w:hint="eastAsia"/>
          <w:b/>
          <w:bCs/>
          <w:szCs w:val="15"/>
          <w:lang w:val="en-US" w:eastAsia="zh-CN"/>
        </w:rPr>
        <w:t xml:space="preserve"> </w:t>
      </w:r>
      <w:r>
        <w:rPr>
          <w:b/>
          <w:bCs/>
          <w:szCs w:val="20"/>
        </w:rPr>
        <w:t>qam64-LowSE</w:t>
      </w:r>
      <w:r>
        <w:rPr>
          <w:b/>
          <w:bCs/>
          <w:szCs w:val="20"/>
          <w:lang w:val="en-US"/>
        </w:rPr>
        <w:t xml:space="preserve"> MCS table</w:t>
      </w:r>
      <w:r>
        <w:rPr>
          <w:rFonts w:eastAsia="宋体" w:hint="eastAsia"/>
          <w:b/>
          <w:bCs/>
          <w:szCs w:val="20"/>
          <w:lang w:val="en-US" w:eastAsia="zh-CN"/>
        </w:rPr>
        <w:t xml:space="preserve"> can be supported for Msg3 repetition? </w:t>
      </w:r>
    </w:p>
    <w:p w14:paraId="5236232C" w14:textId="77777777" w:rsidR="00623DB9" w:rsidRDefault="00623DB9">
      <w:pPr>
        <w:pStyle w:val="ListParagraph"/>
        <w:numPr>
          <w:ilvl w:val="0"/>
          <w:numId w:val="0"/>
        </w:numPr>
        <w:spacing w:before="120"/>
        <w:jc w:val="both"/>
        <w:rPr>
          <w:b/>
          <w:bCs/>
          <w:lang w:val="en-US" w:eastAsia="zh-CN"/>
        </w:rPr>
      </w:pPr>
    </w:p>
    <w:p w14:paraId="01F02528" w14:textId="77777777" w:rsidR="00623DB9" w:rsidRDefault="00582D13">
      <w:pPr>
        <w:pStyle w:val="Heading3"/>
        <w:rPr>
          <w:b/>
          <w:bCs/>
          <w:u w:val="single"/>
          <w:lang w:val="en-US" w:eastAsia="zh-CN"/>
        </w:rPr>
      </w:pPr>
      <w:r>
        <w:rPr>
          <w:rFonts w:hint="eastAsia"/>
          <w:b/>
          <w:bCs/>
          <w:u w:val="single"/>
          <w:lang w:val="en-US" w:eastAsia="zh-CN"/>
        </w:rPr>
        <w:t xml:space="preserve">[L] Issue#14: </w:t>
      </w:r>
      <w:proofErr w:type="spellStart"/>
      <w:r>
        <w:rPr>
          <w:rFonts w:hint="eastAsia"/>
          <w:b/>
          <w:bCs/>
          <w:u w:val="single"/>
          <w:lang w:val="en-US" w:eastAsia="zh-CN"/>
        </w:rPr>
        <w:t>RedCap</w:t>
      </w:r>
      <w:proofErr w:type="spellEnd"/>
      <w:r>
        <w:rPr>
          <w:rFonts w:hint="eastAsia"/>
          <w:b/>
          <w:bCs/>
          <w:u w:val="single"/>
          <w:lang w:val="en-US" w:eastAsia="zh-CN"/>
        </w:rPr>
        <w:t xml:space="preserve"> related issues</w:t>
      </w:r>
    </w:p>
    <w:p w14:paraId="74CE1EA9" w14:textId="77777777" w:rsidR="00623DB9" w:rsidRDefault="00582D13">
      <w:pPr>
        <w:rPr>
          <w:lang w:val="en-US" w:eastAsia="zh-CN"/>
        </w:rPr>
      </w:pPr>
      <w:r>
        <w:rPr>
          <w:rFonts w:hint="eastAsia"/>
          <w:lang w:val="en-US" w:eastAsia="zh-CN"/>
        </w:rPr>
        <w:t xml:space="preserve">In [2, ZTE] and </w:t>
      </w:r>
      <w:r>
        <w:rPr>
          <w:lang w:eastAsia="zh-CN"/>
        </w:rPr>
        <w:t>[2</w:t>
      </w:r>
      <w:r>
        <w:rPr>
          <w:rFonts w:hint="eastAsia"/>
          <w:lang w:val="en-US" w:eastAsia="zh-CN"/>
        </w:rPr>
        <w:t>3</w:t>
      </w:r>
      <w:r>
        <w:rPr>
          <w:lang w:eastAsia="zh-CN"/>
        </w:rPr>
        <w:t xml:space="preserve">, </w:t>
      </w:r>
      <w:r>
        <w:rPr>
          <w:rFonts w:hint="eastAsia"/>
          <w:lang w:val="en-US" w:eastAsia="zh-CN"/>
        </w:rPr>
        <w:t>ZTE</w:t>
      </w:r>
      <w:r>
        <w:rPr>
          <w:lang w:eastAsia="zh-CN"/>
        </w:rPr>
        <w:t>]</w:t>
      </w:r>
      <w:r>
        <w:rPr>
          <w:rFonts w:hint="eastAsia"/>
          <w:lang w:val="en-US" w:eastAsia="zh-CN"/>
        </w:rPr>
        <w:t xml:space="preserve">, it observes that Msg3 </w:t>
      </w:r>
      <w:proofErr w:type="gramStart"/>
      <w:r>
        <w:rPr>
          <w:rFonts w:hint="eastAsia"/>
          <w:lang w:val="en-US" w:eastAsia="zh-CN"/>
        </w:rPr>
        <w:t>repetition based</w:t>
      </w:r>
      <w:proofErr w:type="gramEnd"/>
      <w:r>
        <w:rPr>
          <w:rFonts w:hint="eastAsia"/>
          <w:lang w:val="en-US" w:eastAsia="zh-CN"/>
        </w:rPr>
        <w:t xml:space="preserve"> enhancements studied for CE UEs can all be applied for </w:t>
      </w:r>
      <w:proofErr w:type="spellStart"/>
      <w:r>
        <w:rPr>
          <w:rFonts w:hint="eastAsia"/>
          <w:lang w:val="en-US" w:eastAsia="zh-CN"/>
        </w:rPr>
        <w:t>RedCap</w:t>
      </w:r>
      <w:proofErr w:type="spellEnd"/>
      <w:r>
        <w:rPr>
          <w:rFonts w:hint="eastAsia"/>
          <w:lang w:val="en-US" w:eastAsia="zh-CN"/>
        </w:rPr>
        <w:t xml:space="preserve"> UEs, and no additional </w:t>
      </w:r>
      <w:proofErr w:type="spellStart"/>
      <w:r>
        <w:rPr>
          <w:rFonts w:hint="eastAsia"/>
          <w:lang w:val="en-US" w:eastAsia="zh-CN"/>
        </w:rPr>
        <w:t>RedCap</w:t>
      </w:r>
      <w:proofErr w:type="spellEnd"/>
      <w:r>
        <w:rPr>
          <w:rFonts w:hint="eastAsia"/>
          <w:lang w:val="en-US" w:eastAsia="zh-CN"/>
        </w:rPr>
        <w:t xml:space="preserve">-specific enhancement is needed. In addition, no </w:t>
      </w:r>
      <w:r>
        <w:rPr>
          <w:lang w:val="en-US" w:eastAsia="zh-CN"/>
        </w:rPr>
        <w:t>differentia</w:t>
      </w:r>
      <w:r>
        <w:rPr>
          <w:rFonts w:hint="eastAsia"/>
          <w:lang w:val="en-US" w:eastAsia="zh-CN"/>
        </w:rPr>
        <w:t xml:space="preserve">tion between Rel-17 CE UEs and Redcap UEs before Msg3 transmission can be considered. </w:t>
      </w:r>
    </w:p>
    <w:p w14:paraId="227B1CE7" w14:textId="77777777" w:rsidR="00623DB9" w:rsidRDefault="00582D13">
      <w:pPr>
        <w:numPr>
          <w:ilvl w:val="0"/>
          <w:numId w:val="22"/>
        </w:numPr>
        <w:rPr>
          <w:lang w:val="en-US" w:eastAsia="zh-CN"/>
        </w:rPr>
      </w:pPr>
      <w:r>
        <w:rPr>
          <w:rFonts w:hint="eastAsia"/>
          <w:lang w:val="en-US" w:eastAsia="zh-CN"/>
        </w:rPr>
        <w:t xml:space="preserve"> If differentiation between Rel-17 CE UEs and Redcap UEs before Msg3 transmission is needed. More separate PRACH configurations are required. This would need more specification efforts and may cause PRACH congestion. Since </w:t>
      </w:r>
      <w:proofErr w:type="spellStart"/>
      <w:r>
        <w:rPr>
          <w:rFonts w:hint="eastAsia"/>
          <w:lang w:val="en-US" w:eastAsia="zh-CN"/>
        </w:rPr>
        <w:t>gNB</w:t>
      </w:r>
      <w:proofErr w:type="spellEnd"/>
      <w:r>
        <w:rPr>
          <w:rFonts w:hint="eastAsia"/>
          <w:lang w:val="en-US" w:eastAsia="zh-CN"/>
        </w:rPr>
        <w:t xml:space="preserve"> may not know how many CE UEs and </w:t>
      </w:r>
      <w:proofErr w:type="spellStart"/>
      <w:r>
        <w:rPr>
          <w:rFonts w:hint="eastAsia"/>
          <w:lang w:val="en-US" w:eastAsia="zh-CN"/>
        </w:rPr>
        <w:t>RedCap</w:t>
      </w:r>
      <w:proofErr w:type="spellEnd"/>
      <w:r>
        <w:rPr>
          <w:rFonts w:hint="eastAsia"/>
          <w:lang w:val="en-US" w:eastAsia="zh-CN"/>
        </w:rPr>
        <w:t xml:space="preserve"> UEs are in the cell, using separate PRACH configurations may also potentially cause lower resource efficiency. </w:t>
      </w:r>
    </w:p>
    <w:p w14:paraId="68109CDD" w14:textId="77777777" w:rsidR="00623DB9" w:rsidRDefault="00582D13">
      <w:pPr>
        <w:numPr>
          <w:ilvl w:val="0"/>
          <w:numId w:val="22"/>
        </w:numPr>
        <w:rPr>
          <w:lang w:val="en-US" w:eastAsia="zh-CN"/>
        </w:rPr>
      </w:pPr>
      <w:r>
        <w:rPr>
          <w:rFonts w:hint="eastAsia"/>
          <w:lang w:val="en-US" w:eastAsia="zh-CN"/>
        </w:rPr>
        <w:t xml:space="preserve"> In addition, the </w:t>
      </w:r>
      <w:r>
        <w:rPr>
          <w:lang w:val="it-IT" w:eastAsia="zh-CN"/>
        </w:rPr>
        <w:t xml:space="preserve">maximum </w:t>
      </w:r>
      <w:r>
        <w:rPr>
          <w:rFonts w:hint="eastAsia"/>
          <w:lang w:val="en-US" w:eastAsia="zh-CN"/>
        </w:rPr>
        <w:t xml:space="preserve">initial BWP configured for CE UEs should not be larger than 20 MHz during initial access. Because the </w:t>
      </w:r>
      <w:r>
        <w:rPr>
          <w:lang w:val="it-IT" w:eastAsia="zh-CN"/>
        </w:rPr>
        <w:t xml:space="preserve">maximum </w:t>
      </w:r>
      <w:r>
        <w:rPr>
          <w:rFonts w:hint="eastAsia"/>
          <w:lang w:val="en-US" w:eastAsia="zh-CN"/>
        </w:rPr>
        <w:t>s</w:t>
      </w:r>
      <w:r>
        <w:rPr>
          <w:lang w:val="it-IT" w:eastAsia="zh-CN"/>
        </w:rPr>
        <w:t xml:space="preserve">upported UE bandwidth during initial access </w:t>
      </w:r>
      <w:r>
        <w:rPr>
          <w:rFonts w:hint="eastAsia"/>
          <w:lang w:val="en-US" w:eastAsia="zh-CN"/>
        </w:rPr>
        <w:t xml:space="preserve">for </w:t>
      </w:r>
      <w:proofErr w:type="spellStart"/>
      <w:r>
        <w:rPr>
          <w:rFonts w:hint="eastAsia"/>
          <w:lang w:val="en-US" w:eastAsia="zh-CN"/>
        </w:rPr>
        <w:t>RedCap</w:t>
      </w:r>
      <w:proofErr w:type="spellEnd"/>
      <w:r>
        <w:rPr>
          <w:rFonts w:hint="eastAsia"/>
          <w:lang w:val="en-US" w:eastAsia="zh-CN"/>
        </w:rPr>
        <w:t xml:space="preserve"> UEs is 20 MHz, and </w:t>
      </w:r>
      <w:proofErr w:type="spellStart"/>
      <w:r>
        <w:rPr>
          <w:rFonts w:hint="eastAsia"/>
          <w:lang w:val="en-US" w:eastAsia="zh-CN"/>
        </w:rPr>
        <w:t>gNB</w:t>
      </w:r>
      <w:proofErr w:type="spellEnd"/>
      <w:r>
        <w:rPr>
          <w:rFonts w:hint="eastAsia"/>
          <w:lang w:val="en-US" w:eastAsia="zh-CN"/>
        </w:rPr>
        <w:t xml:space="preserve"> </w:t>
      </w:r>
      <w:proofErr w:type="gramStart"/>
      <w:r>
        <w:rPr>
          <w:rFonts w:hint="eastAsia"/>
          <w:lang w:val="en-US" w:eastAsia="zh-CN"/>
        </w:rPr>
        <w:t>has to</w:t>
      </w:r>
      <w:proofErr w:type="gramEnd"/>
      <w:r>
        <w:rPr>
          <w:rFonts w:hint="eastAsia"/>
          <w:lang w:val="en-US" w:eastAsia="zh-CN"/>
        </w:rPr>
        <w:t xml:space="preserve"> meet this requirement if it doesn</w:t>
      </w:r>
      <w:r>
        <w:rPr>
          <w:lang w:val="en-US" w:eastAsia="zh-CN"/>
        </w:rPr>
        <w:t>’</w:t>
      </w:r>
      <w:r>
        <w:rPr>
          <w:rFonts w:hint="eastAsia"/>
          <w:lang w:val="en-US" w:eastAsia="zh-CN"/>
        </w:rPr>
        <w:t xml:space="preserve">t know whether the accessing UE is a CE UE or </w:t>
      </w:r>
      <w:proofErr w:type="spellStart"/>
      <w:r>
        <w:rPr>
          <w:rFonts w:hint="eastAsia"/>
          <w:lang w:val="en-US" w:eastAsia="zh-CN"/>
        </w:rPr>
        <w:t>RedCap</w:t>
      </w:r>
      <w:proofErr w:type="spellEnd"/>
      <w:r>
        <w:rPr>
          <w:rFonts w:hint="eastAsia"/>
          <w:lang w:val="en-US" w:eastAsia="zh-CN"/>
        </w:rPr>
        <w:t xml:space="preserve"> UE. In our view, the physical channels during initial access basically requires very a few </w:t>
      </w:r>
      <w:proofErr w:type="gramStart"/>
      <w:r>
        <w:rPr>
          <w:rFonts w:hint="eastAsia"/>
          <w:lang w:val="en-US" w:eastAsia="zh-CN"/>
        </w:rPr>
        <w:t>number</w:t>
      </w:r>
      <w:proofErr w:type="gramEnd"/>
      <w:r>
        <w:rPr>
          <w:rFonts w:hint="eastAsia"/>
          <w:lang w:val="en-US" w:eastAsia="zh-CN"/>
        </w:rPr>
        <w:t xml:space="preserve"> of RBs and would not exceed 20MHz BW. In addition, the frequency selective fading within 20MHz is diverse enough to achieve sufficient diversity gain. </w:t>
      </w:r>
    </w:p>
    <w:p w14:paraId="605EA70B" w14:textId="77777777" w:rsidR="00623DB9" w:rsidRDefault="00582D13">
      <w:pPr>
        <w:rPr>
          <w:lang w:val="en-US" w:eastAsia="zh-CN"/>
        </w:rPr>
      </w:pPr>
      <w:r>
        <w:rPr>
          <w:rFonts w:hint="eastAsia"/>
          <w:lang w:val="en-US" w:eastAsia="zh-CN"/>
        </w:rPr>
        <w:t xml:space="preserve">In [16, </w:t>
      </w:r>
      <w:r>
        <w:rPr>
          <w:rFonts w:hint="eastAsia"/>
          <w:szCs w:val="15"/>
          <w:lang w:eastAsia="zh-CN"/>
        </w:rPr>
        <w:t>Xiaomi</w:t>
      </w:r>
      <w:r>
        <w:rPr>
          <w:rFonts w:hint="eastAsia"/>
          <w:szCs w:val="15"/>
          <w:lang w:val="en-US" w:eastAsia="zh-CN"/>
        </w:rPr>
        <w:t xml:space="preserve">], </w:t>
      </w:r>
      <w:r>
        <w:rPr>
          <w:rFonts w:hint="eastAsia"/>
          <w:lang w:val="en-US" w:eastAsia="zh-CN"/>
        </w:rPr>
        <w:t xml:space="preserve">it proposes that </w:t>
      </w:r>
      <w:r>
        <w:rPr>
          <w:rFonts w:eastAsia="宋体"/>
          <w:lang w:eastAsia="zh-CN"/>
        </w:rPr>
        <w:t>PRACH resource partition can be considered to indicate the coverage status for both normal UEs and reduced capability UEs</w:t>
      </w:r>
      <w:r>
        <w:rPr>
          <w:rFonts w:eastAsia="宋体" w:hint="eastAsia"/>
          <w:lang w:val="en-US" w:eastAsia="zh-CN"/>
        </w:rPr>
        <w:t>. H</w:t>
      </w:r>
      <w:r>
        <w:rPr>
          <w:rFonts w:eastAsia="宋体"/>
          <w:lang w:eastAsia="zh-CN"/>
        </w:rPr>
        <w:t>ow to avoid too much PRACH resource fragment needs further study.</w:t>
      </w:r>
    </w:p>
    <w:p w14:paraId="2A3B4C41" w14:textId="77777777" w:rsidR="00623DB9" w:rsidRDefault="00582D13">
      <w:pPr>
        <w:rPr>
          <w:lang w:val="en-US" w:eastAsia="zh-CN"/>
        </w:rPr>
      </w:pPr>
      <w:r>
        <w:rPr>
          <w:rFonts w:hint="eastAsia"/>
          <w:lang w:val="en-US" w:eastAsia="zh-CN"/>
        </w:rPr>
        <w:t xml:space="preserve">Though coverage recovery for </w:t>
      </w:r>
      <w:proofErr w:type="spellStart"/>
      <w:r>
        <w:rPr>
          <w:rFonts w:hint="eastAsia"/>
          <w:lang w:val="en-US" w:eastAsia="zh-CN"/>
        </w:rPr>
        <w:t>RedCap</w:t>
      </w:r>
      <w:proofErr w:type="spellEnd"/>
      <w:r>
        <w:rPr>
          <w:rFonts w:hint="eastAsia"/>
          <w:lang w:val="en-US" w:eastAsia="zh-CN"/>
        </w:rPr>
        <w:t xml:space="preserve"> UE will be further discussed in the next RAN meeting, it is also good to collect </w:t>
      </w:r>
      <w:proofErr w:type="gramStart"/>
      <w:r>
        <w:rPr>
          <w:rFonts w:hint="eastAsia"/>
          <w:lang w:val="en-US" w:eastAsia="zh-CN"/>
        </w:rPr>
        <w:t>companies</w:t>
      </w:r>
      <w:proofErr w:type="gramEnd"/>
      <w:r>
        <w:rPr>
          <w:rFonts w:hint="eastAsia"/>
          <w:lang w:val="en-US" w:eastAsia="zh-CN"/>
        </w:rPr>
        <w:t xml:space="preserve"> initial views on related aspects. Thus, FL suggests </w:t>
      </w:r>
      <w:proofErr w:type="gramStart"/>
      <w:r>
        <w:rPr>
          <w:rFonts w:hint="eastAsia"/>
          <w:lang w:val="en-US" w:eastAsia="zh-CN"/>
        </w:rPr>
        <w:t>to discuss</w:t>
      </w:r>
      <w:proofErr w:type="gramEnd"/>
      <w:r>
        <w:rPr>
          <w:rFonts w:hint="eastAsia"/>
          <w:lang w:val="en-US" w:eastAsia="zh-CN"/>
        </w:rPr>
        <w:t xml:space="preserve"> the following questions. </w:t>
      </w:r>
    </w:p>
    <w:p w14:paraId="3FE92BBC" w14:textId="77777777" w:rsidR="00623DB9" w:rsidRDefault="00582D13">
      <w:pPr>
        <w:rPr>
          <w:b/>
          <w:bCs/>
          <w:lang w:val="en-US" w:eastAsia="zh-CN"/>
        </w:rPr>
      </w:pPr>
      <w:r>
        <w:rPr>
          <w:rFonts w:hint="eastAsia"/>
          <w:b/>
          <w:bCs/>
          <w:lang w:val="en-US" w:eastAsia="zh-CN"/>
        </w:rPr>
        <w:t xml:space="preserve">Q-1 for Issue 14: Do you think Msg3 </w:t>
      </w:r>
      <w:proofErr w:type="gramStart"/>
      <w:r>
        <w:rPr>
          <w:rFonts w:hint="eastAsia"/>
          <w:b/>
          <w:bCs/>
          <w:lang w:val="en-US" w:eastAsia="zh-CN"/>
        </w:rPr>
        <w:t>repetition based</w:t>
      </w:r>
      <w:proofErr w:type="gramEnd"/>
      <w:r>
        <w:rPr>
          <w:rFonts w:hint="eastAsia"/>
          <w:b/>
          <w:bCs/>
          <w:lang w:val="en-US" w:eastAsia="zh-CN"/>
        </w:rPr>
        <w:t xml:space="preserve"> enhancements studied for Rel-17 CE UEs can all be applied for </w:t>
      </w:r>
      <w:proofErr w:type="spellStart"/>
      <w:r>
        <w:rPr>
          <w:rFonts w:hint="eastAsia"/>
          <w:b/>
          <w:bCs/>
          <w:lang w:val="en-US" w:eastAsia="zh-CN"/>
        </w:rPr>
        <w:t>RedCap</w:t>
      </w:r>
      <w:proofErr w:type="spellEnd"/>
      <w:r>
        <w:rPr>
          <w:rFonts w:hint="eastAsia"/>
          <w:b/>
          <w:bCs/>
          <w:lang w:val="en-US" w:eastAsia="zh-CN"/>
        </w:rPr>
        <w:t xml:space="preserve"> UEs, and no additional </w:t>
      </w:r>
      <w:proofErr w:type="spellStart"/>
      <w:r>
        <w:rPr>
          <w:rFonts w:hint="eastAsia"/>
          <w:b/>
          <w:bCs/>
          <w:lang w:val="en-US" w:eastAsia="zh-CN"/>
        </w:rPr>
        <w:t>RedCap</w:t>
      </w:r>
      <w:proofErr w:type="spellEnd"/>
      <w:r>
        <w:rPr>
          <w:rFonts w:hint="eastAsia"/>
          <w:b/>
          <w:bCs/>
          <w:lang w:val="en-US" w:eastAsia="zh-CN"/>
        </w:rPr>
        <w:t xml:space="preserve">-specific enhancement is needed?  </w:t>
      </w:r>
    </w:p>
    <w:p w14:paraId="6F3FA821" w14:textId="77777777" w:rsidR="00623DB9" w:rsidRDefault="00623DB9">
      <w:pPr>
        <w:jc w:val="both"/>
        <w:rPr>
          <w:rFonts w:eastAsia="宋体"/>
          <w:b/>
          <w:sz w:val="21"/>
          <w:lang w:eastAsia="zh-CN"/>
        </w:rPr>
      </w:pPr>
    </w:p>
    <w:p w14:paraId="7821FC36" w14:textId="77777777" w:rsidR="00623DB9" w:rsidRDefault="00582D13">
      <w:pPr>
        <w:rPr>
          <w:b/>
          <w:bCs/>
          <w:lang w:val="en-US" w:eastAsia="zh-CN"/>
        </w:rPr>
      </w:pPr>
      <w:r>
        <w:rPr>
          <w:rFonts w:hint="eastAsia"/>
          <w:b/>
          <w:bCs/>
          <w:lang w:val="en-US" w:eastAsia="zh-CN"/>
        </w:rPr>
        <w:t xml:space="preserve">Q-2 for Issue 14: Do you think is there a need to </w:t>
      </w:r>
      <w:r>
        <w:rPr>
          <w:b/>
          <w:bCs/>
          <w:lang w:val="en-US" w:eastAsia="zh-CN"/>
        </w:rPr>
        <w:t>different</w:t>
      </w:r>
      <w:r>
        <w:rPr>
          <w:rFonts w:hint="eastAsia"/>
          <w:b/>
          <w:bCs/>
          <w:lang w:val="en-US" w:eastAsia="zh-CN"/>
        </w:rPr>
        <w:t xml:space="preserve">iate between Rel-17 CE UEs and Redcap UEs before Msg3 transmission? </w:t>
      </w:r>
    </w:p>
    <w:p w14:paraId="4AD59821" w14:textId="77777777" w:rsidR="00623DB9" w:rsidRDefault="00623DB9">
      <w:pPr>
        <w:rPr>
          <w:lang w:val="en-US" w:eastAsia="zh-CN"/>
        </w:rPr>
      </w:pPr>
    </w:p>
    <w:p w14:paraId="7F3A1535" w14:textId="77777777" w:rsidR="00623DB9" w:rsidRDefault="00582D13">
      <w:pPr>
        <w:pStyle w:val="Heading1"/>
        <w:numPr>
          <w:ilvl w:val="0"/>
          <w:numId w:val="9"/>
        </w:numPr>
        <w:rPr>
          <w:lang w:val="en-US" w:eastAsia="zh-CN"/>
        </w:rPr>
      </w:pPr>
      <w:r>
        <w:rPr>
          <w:rFonts w:hint="eastAsia"/>
          <w:lang w:val="en-US" w:eastAsia="zh-CN"/>
        </w:rPr>
        <w:lastRenderedPageBreak/>
        <w:t>Discussion (1</w:t>
      </w:r>
      <w:r>
        <w:rPr>
          <w:rFonts w:hint="eastAsia"/>
          <w:vertAlign w:val="superscript"/>
          <w:lang w:val="en-US" w:eastAsia="zh-CN"/>
        </w:rPr>
        <w:t xml:space="preserve">st </w:t>
      </w:r>
      <w:r>
        <w:rPr>
          <w:rFonts w:hint="eastAsia"/>
          <w:lang w:val="en-US" w:eastAsia="zh-CN"/>
        </w:rPr>
        <w:t>round)</w:t>
      </w:r>
    </w:p>
    <w:p w14:paraId="724C8FAE" w14:textId="77777777" w:rsidR="00623DB9" w:rsidRDefault="00582D13">
      <w:pPr>
        <w:numPr>
          <w:ilvl w:val="0"/>
          <w:numId w:val="23"/>
        </w:numPr>
        <w:rPr>
          <w:lang w:val="en-US" w:eastAsia="zh-CN"/>
        </w:rPr>
      </w:pPr>
      <w:r>
        <w:rPr>
          <w:highlight w:val="cyan"/>
        </w:rPr>
        <w:t>1</w:t>
      </w:r>
      <w:r>
        <w:rPr>
          <w:highlight w:val="cyan"/>
          <w:vertAlign w:val="superscript"/>
        </w:rPr>
        <w:t>st</w:t>
      </w:r>
      <w:r>
        <w:rPr>
          <w:highlight w:val="cyan"/>
        </w:rPr>
        <w:t xml:space="preserve"> check point: </w:t>
      </w:r>
      <w:r>
        <w:rPr>
          <w:rFonts w:hint="eastAsia"/>
          <w:highlight w:val="cyan"/>
          <w:lang w:eastAsia="ko-KR"/>
        </w:rPr>
        <w:t>Jan</w:t>
      </w:r>
      <w:r>
        <w:rPr>
          <w:highlight w:val="cyan"/>
          <w:lang w:eastAsia="ko-KR"/>
        </w:rPr>
        <w:t xml:space="preserve"> 28</w:t>
      </w:r>
    </w:p>
    <w:p w14:paraId="7E31091B" w14:textId="77777777" w:rsidR="00623DB9" w:rsidRDefault="00582D13">
      <w:pPr>
        <w:spacing w:afterLines="50"/>
        <w:rPr>
          <w:iCs/>
          <w:highlight w:val="yellow"/>
          <w:lang w:val="en-US" w:eastAsia="zh-CN"/>
        </w:rPr>
      </w:pPr>
      <w:r>
        <w:rPr>
          <w:rFonts w:hint="eastAsia"/>
          <w:iCs/>
          <w:lang w:val="en-US" w:eastAsia="zh-CN"/>
        </w:rPr>
        <w:t xml:space="preserve">Regarding the Issue#01~11, the detailed summary is provided in Section 2. Companies are encouraged to first check the summary above, and then provide your input for these issues below. </w:t>
      </w:r>
    </w:p>
    <w:p w14:paraId="3A375D99" w14:textId="77777777" w:rsidR="00623DB9" w:rsidRDefault="00582D13">
      <w:pPr>
        <w:spacing w:afterLines="50"/>
        <w:rPr>
          <w:iCs/>
          <w:highlight w:val="yellow"/>
          <w:lang w:val="en-US" w:eastAsia="zh-CN"/>
        </w:rPr>
      </w:pPr>
      <w:r>
        <w:rPr>
          <w:rFonts w:hint="eastAsia"/>
          <w:iCs/>
          <w:highlight w:val="yellow"/>
          <w:lang w:val="en-US" w:eastAsia="zh-CN"/>
        </w:rPr>
        <w:t xml:space="preserve">Based on the initial round of input, FL suggest </w:t>
      </w:r>
      <w:proofErr w:type="gramStart"/>
      <w:r>
        <w:rPr>
          <w:rFonts w:hint="eastAsia"/>
          <w:iCs/>
          <w:highlight w:val="yellow"/>
          <w:lang w:val="en-US" w:eastAsia="zh-CN"/>
        </w:rPr>
        <w:t>to focus</w:t>
      </w:r>
      <w:proofErr w:type="gramEnd"/>
      <w:r>
        <w:rPr>
          <w:rFonts w:hint="eastAsia"/>
          <w:iCs/>
          <w:highlight w:val="yellow"/>
          <w:lang w:val="en-US" w:eastAsia="zh-CN"/>
        </w:rPr>
        <w:t xml:space="preserve"> on issue#1, issue#2, issue#4 and issue#10.</w:t>
      </w:r>
    </w:p>
    <w:p w14:paraId="790E9C1B" w14:textId="77777777" w:rsidR="00623DB9" w:rsidRDefault="00582D13">
      <w:pPr>
        <w:pStyle w:val="Heading3"/>
        <w:rPr>
          <w:b/>
          <w:bCs/>
          <w:lang w:val="en-US"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14:paraId="4087BCBB" w14:textId="77777777" w:rsidR="00623DB9" w:rsidRDefault="00582D13">
      <w:pPr>
        <w:rPr>
          <w:rFonts w:eastAsia="宋体"/>
          <w:lang w:val="en-US" w:eastAsia="zh-CN"/>
        </w:rPr>
      </w:pPr>
      <w:r>
        <w:rPr>
          <w:rFonts w:hint="eastAsia"/>
          <w:lang w:val="en-US" w:eastAsia="zh-CN"/>
        </w:rPr>
        <w:t>Proposal 1: T</w:t>
      </w:r>
      <w:r>
        <w:rPr>
          <w:rFonts w:hint="eastAsia"/>
          <w:lang w:eastAsia="zh-CN"/>
        </w:rPr>
        <w:t>he number of repetitions for Msg3 initial transmission</w:t>
      </w:r>
      <w:r>
        <w:rPr>
          <w:rFonts w:hint="eastAsia"/>
          <w:lang w:val="en-US" w:eastAsia="zh-CN"/>
        </w:rPr>
        <w:t xml:space="preserve"> is indicated by RAR UL grant or </w:t>
      </w:r>
      <w:r>
        <w:rPr>
          <w:rFonts w:hint="eastAsia"/>
          <w:lang w:val="sv-SE" w:eastAsia="ko-KR"/>
        </w:rPr>
        <w:t>fallbackRAR</w:t>
      </w:r>
      <w:r>
        <w:rPr>
          <w:rFonts w:eastAsia="宋体" w:hint="eastAsia"/>
          <w:lang w:val="en-US" w:eastAsia="zh-CN"/>
        </w:rPr>
        <w:t xml:space="preserve"> UL grant. </w:t>
      </w:r>
    </w:p>
    <w:p w14:paraId="326034C4" w14:textId="77777777" w:rsidR="00623DB9" w:rsidRDefault="00582D13">
      <w:pPr>
        <w:numPr>
          <w:ilvl w:val="0"/>
          <w:numId w:val="11"/>
        </w:numPr>
        <w:rPr>
          <w:rFonts w:eastAsia="宋体"/>
          <w:lang w:val="en-US" w:eastAsia="zh-CN"/>
        </w:rPr>
      </w:pPr>
      <w:r>
        <w:rPr>
          <w:rFonts w:hint="eastAsia"/>
          <w:lang w:val="en-US" w:eastAsia="zh-CN"/>
        </w:rPr>
        <w:t xml:space="preserve"> T</w:t>
      </w:r>
      <w:r>
        <w:rPr>
          <w:lang w:eastAsia="zh-CN"/>
        </w:rPr>
        <w:t>he size of RAR UL grant</w:t>
      </w:r>
      <w:r>
        <w:rPr>
          <w:rFonts w:hint="eastAsia"/>
          <w:lang w:val="en-US" w:eastAsia="zh-CN"/>
        </w:rPr>
        <w:t xml:space="preserve"> or </w:t>
      </w:r>
      <w:r>
        <w:rPr>
          <w:rFonts w:hint="eastAsia"/>
          <w:lang w:val="sv-SE" w:eastAsia="ko-KR"/>
        </w:rPr>
        <w:t>fallbackRAR</w:t>
      </w:r>
      <w:r>
        <w:rPr>
          <w:rFonts w:eastAsia="宋体" w:hint="eastAsia"/>
          <w:lang w:val="en-US" w:eastAsia="zh-CN"/>
        </w:rPr>
        <w:t xml:space="preserve"> UL grant</w:t>
      </w:r>
      <w:r>
        <w:rPr>
          <w:rFonts w:hint="eastAsia"/>
          <w:lang w:val="en-US" w:eastAsia="zh-CN"/>
        </w:rPr>
        <w:t xml:space="preserve"> is</w:t>
      </w:r>
      <w:r>
        <w:rPr>
          <w:lang w:eastAsia="zh-CN"/>
        </w:rPr>
        <w:t xml:space="preserve"> unchanged</w:t>
      </w:r>
      <w:r>
        <w:rPr>
          <w:rFonts w:hint="eastAsia"/>
          <w:lang w:val="en-US" w:eastAsia="zh-CN"/>
        </w:rPr>
        <w:t>.</w:t>
      </w:r>
    </w:p>
    <w:p w14:paraId="2FD50D15" w14:textId="77777777" w:rsidR="00623DB9" w:rsidRDefault="00582D13">
      <w:pPr>
        <w:numPr>
          <w:ilvl w:val="0"/>
          <w:numId w:val="11"/>
        </w:numPr>
        <w:rPr>
          <w:lang w:val="en-US" w:eastAsia="zh-CN"/>
        </w:rPr>
      </w:pPr>
      <w:r>
        <w:rPr>
          <w:rFonts w:eastAsia="宋体" w:hint="eastAsia"/>
          <w:lang w:val="en-US" w:eastAsia="zh-CN"/>
        </w:rPr>
        <w:t xml:space="preserve"> FFS the bit field for repetition indication. </w:t>
      </w:r>
    </w:p>
    <w:p w14:paraId="1B63BC38" w14:textId="77777777" w:rsidR="00623DB9" w:rsidRDefault="00623DB9">
      <w:pPr>
        <w:ind w:left="420"/>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170D4016" w14:textId="77777777">
        <w:tc>
          <w:tcPr>
            <w:tcW w:w="1615" w:type="dxa"/>
            <w:shd w:val="clear" w:color="auto" w:fill="auto"/>
            <w:vAlign w:val="center"/>
          </w:tcPr>
          <w:p w14:paraId="5C385ECC"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7999A99F" w14:textId="77777777" w:rsidR="00623DB9" w:rsidRDefault="00582D13">
            <w:pPr>
              <w:jc w:val="center"/>
              <w:rPr>
                <w:b/>
                <w:lang w:eastAsia="zh-CN"/>
              </w:rPr>
            </w:pPr>
            <w:r>
              <w:rPr>
                <w:b/>
                <w:lang w:eastAsia="zh-CN"/>
              </w:rPr>
              <w:t>C</w:t>
            </w:r>
            <w:r>
              <w:rPr>
                <w:rFonts w:hint="eastAsia"/>
                <w:b/>
                <w:lang w:eastAsia="zh-CN"/>
              </w:rPr>
              <w:t>omments</w:t>
            </w:r>
          </w:p>
        </w:tc>
      </w:tr>
      <w:tr w:rsidR="00623DB9" w14:paraId="3B63E79E" w14:textId="77777777">
        <w:tc>
          <w:tcPr>
            <w:tcW w:w="1615" w:type="dxa"/>
            <w:shd w:val="clear" w:color="auto" w:fill="auto"/>
            <w:vAlign w:val="center"/>
          </w:tcPr>
          <w:p w14:paraId="72604143" w14:textId="77777777" w:rsidR="00623DB9" w:rsidRDefault="00582D1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71B4AD29" w14:textId="77777777" w:rsidR="00623DB9" w:rsidRDefault="00582D13">
            <w:pPr>
              <w:rPr>
                <w:rFonts w:eastAsiaTheme="minorEastAsia"/>
                <w:lang w:eastAsia="zh-CN"/>
              </w:rPr>
            </w:pPr>
            <w:proofErr w:type="gramStart"/>
            <w:r>
              <w:rPr>
                <w:rFonts w:eastAsiaTheme="minorEastAsia" w:hint="eastAsia"/>
                <w:lang w:eastAsia="zh-CN"/>
              </w:rPr>
              <w:t>Generally</w:t>
            </w:r>
            <w:proofErr w:type="gramEnd"/>
            <w:r>
              <w:rPr>
                <w:rFonts w:eastAsiaTheme="minorEastAsia" w:hint="eastAsia"/>
                <w:lang w:eastAsia="zh-CN"/>
              </w:rPr>
              <w:t xml:space="preserve"> support this proposal. Considering that </w:t>
            </w:r>
            <w:r>
              <w:rPr>
                <w:rFonts w:eastAsiaTheme="minorEastAsia" w:hint="eastAsia"/>
                <w:lang w:val="en-US" w:eastAsia="zh-CN"/>
              </w:rPr>
              <w:t>t</w:t>
            </w:r>
            <w:r>
              <w:rPr>
                <w:lang w:eastAsia="zh-CN"/>
              </w:rPr>
              <w:t>he size of RAR UL grant</w:t>
            </w:r>
            <w:r>
              <w:rPr>
                <w:rFonts w:eastAsiaTheme="minorEastAsia" w:hint="eastAsia"/>
                <w:lang w:eastAsia="zh-CN"/>
              </w:rPr>
              <w:t xml:space="preserve"> should not be expanded, some of the current bit filed in RAR grant should then be reused to indicate Msg3 repetition factor. In our view, </w:t>
            </w:r>
            <w:r>
              <w:rPr>
                <w:rFonts w:eastAsiaTheme="minorEastAsia"/>
                <w:lang w:eastAsia="zh-CN"/>
              </w:rPr>
              <w:t>“</w:t>
            </w:r>
            <w:r>
              <w:t>PUSCH time resource allocation</w:t>
            </w:r>
            <w:r>
              <w:rPr>
                <w:rFonts w:eastAsiaTheme="minorEastAsia"/>
                <w:lang w:eastAsia="zh-CN"/>
              </w:rPr>
              <w:t>”</w:t>
            </w:r>
            <w:r>
              <w:rPr>
                <w:rFonts w:eastAsiaTheme="minorEastAsia" w:hint="eastAsia"/>
                <w:lang w:eastAsia="zh-CN"/>
              </w:rPr>
              <w:t xml:space="preserve"> field may be reused.</w:t>
            </w:r>
          </w:p>
        </w:tc>
      </w:tr>
      <w:tr w:rsidR="00623DB9" w14:paraId="3BA4452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2B97DA1"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1154C2D" w14:textId="77777777" w:rsidR="00623DB9" w:rsidRDefault="00582D13">
            <w:pPr>
              <w:rPr>
                <w:rFonts w:eastAsiaTheme="minorEastAsia"/>
                <w:lang w:eastAsia="zh-CN"/>
              </w:rPr>
            </w:pPr>
            <w:r>
              <w:rPr>
                <w:rFonts w:eastAsiaTheme="minorEastAsia" w:hint="eastAsia"/>
                <w:lang w:eastAsia="zh-CN"/>
              </w:rPr>
              <w:t>Although we are one of the proponents for explicit indication, there are some drawbacks, e.g. reuse the reserved bits defined in RAN2, re-parse some bit fields which may impact the performance of legacy UE, etc. The pros and cons are not fully discussed yet.</w:t>
            </w:r>
          </w:p>
          <w:p w14:paraId="49182727" w14:textId="77777777" w:rsidR="00623DB9" w:rsidRDefault="00582D13">
            <w:pPr>
              <w:rPr>
                <w:rFonts w:eastAsiaTheme="minorEastAsia"/>
                <w:lang w:eastAsia="zh-CN"/>
              </w:rPr>
            </w:pPr>
            <w:r>
              <w:rPr>
                <w:rFonts w:eastAsiaTheme="minorEastAsia" w:hint="eastAsia"/>
                <w:lang w:eastAsia="zh-CN"/>
              </w:rPr>
              <w:t>Considering this is the first meeting of the WI, we don</w:t>
            </w:r>
            <w:r>
              <w:rPr>
                <w:rFonts w:eastAsiaTheme="minorEastAsia"/>
                <w:lang w:eastAsia="zh-CN"/>
              </w:rPr>
              <w:t>’</w:t>
            </w:r>
            <w:r>
              <w:rPr>
                <w:rFonts w:eastAsiaTheme="minorEastAsia" w:hint="eastAsia"/>
                <w:lang w:eastAsia="zh-CN"/>
              </w:rPr>
              <w:t xml:space="preserve">t need to preclude the potential solutions without necessary assessment. We propose to add </w:t>
            </w:r>
            <w:proofErr w:type="gramStart"/>
            <w:r>
              <w:rPr>
                <w:rFonts w:eastAsiaTheme="minorEastAsia" w:hint="eastAsia"/>
                <w:lang w:eastAsia="zh-CN"/>
              </w:rPr>
              <w:t>a</w:t>
            </w:r>
            <w:proofErr w:type="gramEnd"/>
            <w:r>
              <w:rPr>
                <w:rFonts w:eastAsiaTheme="minorEastAsia" w:hint="eastAsia"/>
                <w:lang w:eastAsia="zh-CN"/>
              </w:rPr>
              <w:t xml:space="preserve"> FFS point as </w:t>
            </w:r>
            <w:r>
              <w:rPr>
                <w:rFonts w:eastAsiaTheme="minorEastAsia"/>
                <w:lang w:eastAsia="zh-CN"/>
              </w:rPr>
              <w:t>‘</w:t>
            </w:r>
            <w:r>
              <w:rPr>
                <w:rFonts w:eastAsiaTheme="minorEastAsia" w:hint="eastAsia"/>
                <w:lang w:eastAsia="zh-CN"/>
              </w:rPr>
              <w:t>FFS the implicit mechanism</w:t>
            </w:r>
            <w:r>
              <w:rPr>
                <w:rFonts w:eastAsiaTheme="minorEastAsia"/>
                <w:lang w:eastAsia="zh-CN"/>
              </w:rPr>
              <w:t>’</w:t>
            </w:r>
          </w:p>
          <w:p w14:paraId="3EA2D49E" w14:textId="77777777" w:rsidR="00623DB9" w:rsidRDefault="00582D13">
            <w:pPr>
              <w:rPr>
                <w:rFonts w:eastAsiaTheme="minorEastAsia"/>
                <w:lang w:eastAsia="zh-CN"/>
              </w:rPr>
            </w:pPr>
            <w:r>
              <w:rPr>
                <w:rFonts w:eastAsiaTheme="minorEastAsia" w:hint="eastAsia"/>
                <w:lang w:eastAsia="zh-CN"/>
              </w:rPr>
              <w:t xml:space="preserve">Furthermore, the fallback RAR UL grant, it is only used for the two-step RACH, which is already precluded in the SI. It should be removed in the main bullet. </w:t>
            </w:r>
          </w:p>
          <w:p w14:paraId="07C375E3" w14:textId="77777777" w:rsidR="00623DB9" w:rsidRDefault="00582D13">
            <w:pPr>
              <w:rPr>
                <w:rFonts w:eastAsiaTheme="minorEastAsia"/>
                <w:lang w:eastAsia="zh-CN"/>
              </w:rPr>
            </w:pPr>
            <w:r>
              <w:rPr>
                <w:rFonts w:eastAsiaTheme="minorEastAsia" w:hint="eastAsia"/>
                <w:lang w:eastAsia="zh-CN"/>
              </w:rPr>
              <w:t>Based on the above comments, we proposed the following modified proposal:</w:t>
            </w:r>
          </w:p>
          <w:p w14:paraId="708E39B0" w14:textId="77777777" w:rsidR="00623DB9" w:rsidRDefault="00582D13">
            <w:pPr>
              <w:rPr>
                <w:rFonts w:eastAsiaTheme="minorEastAsia"/>
                <w:lang w:eastAsia="zh-CN"/>
              </w:rPr>
            </w:pPr>
            <w:r>
              <w:rPr>
                <w:rFonts w:eastAsiaTheme="minorEastAsia" w:hint="eastAsia"/>
                <w:lang w:eastAsia="zh-CN"/>
              </w:rPr>
              <w:t xml:space="preserve">Proposal 1: The number of repetitions for Msg3 initial transmission is indicated by RAR UL grant or </w:t>
            </w:r>
            <w:proofErr w:type="spellStart"/>
            <w:r>
              <w:rPr>
                <w:rFonts w:eastAsiaTheme="minorEastAsia" w:hint="eastAsia"/>
                <w:lang w:eastAsia="zh-CN"/>
              </w:rPr>
              <w:t>fallbackRAR</w:t>
            </w:r>
            <w:proofErr w:type="spellEnd"/>
            <w:r>
              <w:rPr>
                <w:rFonts w:eastAsiaTheme="minorEastAsia" w:hint="eastAsia"/>
                <w:lang w:eastAsia="zh-CN"/>
              </w:rPr>
              <w:t xml:space="preserve"> UL grant. </w:t>
            </w:r>
          </w:p>
          <w:p w14:paraId="1B4805EF" w14:textId="77777777" w:rsidR="00623DB9" w:rsidRDefault="00582D13">
            <w:pPr>
              <w:numPr>
                <w:ilvl w:val="0"/>
                <w:numId w:val="11"/>
              </w:numPr>
              <w:rPr>
                <w:rFonts w:eastAsiaTheme="minorEastAsia"/>
                <w:lang w:eastAsia="zh-CN"/>
              </w:rPr>
            </w:pPr>
            <w:r>
              <w:rPr>
                <w:rFonts w:eastAsiaTheme="minorEastAsia" w:hint="eastAsia"/>
                <w:lang w:eastAsia="zh-CN"/>
              </w:rPr>
              <w:t xml:space="preserve"> T</w:t>
            </w:r>
            <w:r>
              <w:rPr>
                <w:rFonts w:eastAsiaTheme="minorEastAsia"/>
                <w:lang w:eastAsia="zh-CN"/>
              </w:rPr>
              <w:t>he size of RAR UL grant</w:t>
            </w:r>
            <w:r>
              <w:rPr>
                <w:rFonts w:eastAsiaTheme="minorEastAsia" w:hint="eastAsia"/>
                <w:lang w:eastAsia="zh-CN"/>
              </w:rPr>
              <w:t xml:space="preserve"> or </w:t>
            </w:r>
            <w:proofErr w:type="spellStart"/>
            <w:r>
              <w:rPr>
                <w:rFonts w:eastAsiaTheme="minorEastAsia" w:hint="eastAsia"/>
                <w:lang w:eastAsia="zh-CN"/>
              </w:rPr>
              <w:t>fallbackRAR</w:t>
            </w:r>
            <w:proofErr w:type="spellEnd"/>
            <w:r>
              <w:rPr>
                <w:rFonts w:eastAsiaTheme="minorEastAsia" w:hint="eastAsia"/>
                <w:lang w:eastAsia="zh-CN"/>
              </w:rPr>
              <w:t xml:space="preserve"> UL grant is</w:t>
            </w:r>
            <w:r>
              <w:rPr>
                <w:rFonts w:eastAsiaTheme="minorEastAsia"/>
                <w:lang w:eastAsia="zh-CN"/>
              </w:rPr>
              <w:t xml:space="preserve"> unchanged</w:t>
            </w:r>
            <w:r>
              <w:rPr>
                <w:rFonts w:eastAsiaTheme="minorEastAsia" w:hint="eastAsia"/>
                <w:lang w:eastAsia="zh-CN"/>
              </w:rPr>
              <w:t>.</w:t>
            </w:r>
          </w:p>
          <w:p w14:paraId="35185201" w14:textId="77777777" w:rsidR="00623DB9" w:rsidRDefault="00582D13">
            <w:pPr>
              <w:numPr>
                <w:ilvl w:val="0"/>
                <w:numId w:val="11"/>
              </w:numPr>
              <w:rPr>
                <w:rFonts w:eastAsiaTheme="minorEastAsia"/>
                <w:lang w:eastAsia="zh-CN"/>
              </w:rPr>
            </w:pPr>
            <w:r>
              <w:rPr>
                <w:rFonts w:eastAsiaTheme="minorEastAsia" w:hint="eastAsia"/>
                <w:lang w:eastAsia="zh-CN"/>
              </w:rPr>
              <w:t xml:space="preserve"> FFS the bit field for repetition indication. </w:t>
            </w:r>
          </w:p>
          <w:p w14:paraId="010EC257" w14:textId="77777777" w:rsidR="00623DB9" w:rsidRDefault="00582D13">
            <w:pPr>
              <w:numPr>
                <w:ilvl w:val="0"/>
                <w:numId w:val="11"/>
              </w:numPr>
              <w:rPr>
                <w:rFonts w:eastAsiaTheme="minorEastAsia"/>
                <w:lang w:eastAsia="zh-CN"/>
              </w:rPr>
            </w:pPr>
            <w:r>
              <w:rPr>
                <w:rFonts w:eastAsiaTheme="minorEastAsia" w:hint="eastAsia"/>
                <w:lang w:eastAsia="zh-CN"/>
              </w:rPr>
              <w:t xml:space="preserve"> FFS the implicit mechanism</w:t>
            </w:r>
          </w:p>
          <w:p w14:paraId="2E422C25" w14:textId="77777777" w:rsidR="00623DB9" w:rsidRDefault="00623DB9">
            <w:pPr>
              <w:rPr>
                <w:rFonts w:eastAsiaTheme="minorEastAsia"/>
                <w:lang w:eastAsia="zh-CN"/>
              </w:rPr>
            </w:pPr>
          </w:p>
        </w:tc>
      </w:tr>
      <w:tr w:rsidR="00623DB9" w14:paraId="452BD41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7FEF4D4" w14:textId="77777777" w:rsidR="00623DB9" w:rsidRDefault="00582D13">
            <w:pPr>
              <w:jc w:val="center"/>
              <w:rPr>
                <w:rFonts w:eastAsia="MS Mincho"/>
                <w:lang w:eastAsia="ja-JP"/>
              </w:rPr>
            </w:pPr>
            <w:r>
              <w:rPr>
                <w:rFonts w:eastAsia="MS Mincho" w:hint="eastAsia"/>
                <w:lang w:eastAsia="ja-JP"/>
              </w:rPr>
              <w:t>NTT D</w:t>
            </w:r>
            <w:r>
              <w:rPr>
                <w:rFonts w:eastAsia="MS Mincho"/>
                <w:lang w:eastAsia="ja-JP"/>
              </w:rPr>
              <w:t>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B033597" w14:textId="77777777" w:rsidR="00623DB9" w:rsidRDefault="00582D13">
            <w:pPr>
              <w:rPr>
                <w:lang w:eastAsia="zh-CN"/>
              </w:rPr>
            </w:pPr>
            <w:r>
              <w:rPr>
                <w:rFonts w:eastAsia="MS Mincho" w:hint="eastAsia"/>
                <w:bCs/>
                <w:lang w:eastAsia="ja-JP"/>
              </w:rPr>
              <w:t xml:space="preserve">We support unchanging the size of RAR UL grant. </w:t>
            </w:r>
            <w:r>
              <w:rPr>
                <w:rFonts w:eastAsia="MS Mincho"/>
                <w:bCs/>
                <w:lang w:eastAsia="ja-JP"/>
              </w:rPr>
              <w:t xml:space="preserve">However, it is unclear how to indicate the number of repetitions with reserved 1 bit. We should specify how to indicate by RAR UL grant, before deciding that RAR UL grant is the number of </w:t>
            </w:r>
            <w:proofErr w:type="gramStart"/>
            <w:r>
              <w:rPr>
                <w:rFonts w:eastAsia="MS Mincho"/>
                <w:bCs/>
                <w:lang w:eastAsia="ja-JP"/>
              </w:rPr>
              <w:t>repetition</w:t>
            </w:r>
            <w:proofErr w:type="gramEnd"/>
            <w:r>
              <w:rPr>
                <w:rFonts w:eastAsia="MS Mincho"/>
                <w:bCs/>
                <w:lang w:eastAsia="ja-JP"/>
              </w:rPr>
              <w:t>.</w:t>
            </w:r>
          </w:p>
        </w:tc>
      </w:tr>
      <w:tr w:rsidR="00623DB9" w14:paraId="07D5821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D758340" w14:textId="77777777" w:rsidR="00623DB9" w:rsidRDefault="00582D13">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0390DDB" w14:textId="77777777" w:rsidR="00623DB9" w:rsidRDefault="00582D13">
            <w:pPr>
              <w:rPr>
                <w:rFonts w:eastAsia="MS Mincho"/>
                <w:bCs/>
                <w:lang w:eastAsia="ja-JP"/>
              </w:rPr>
            </w:pPr>
            <w:proofErr w:type="gramStart"/>
            <w:r>
              <w:rPr>
                <w:rFonts w:eastAsia="MS Mincho"/>
                <w:bCs/>
                <w:lang w:eastAsia="ja-JP"/>
              </w:rPr>
              <w:t>Generally</w:t>
            </w:r>
            <w:proofErr w:type="gramEnd"/>
            <w:r>
              <w:rPr>
                <w:rFonts w:eastAsia="MS Mincho" w:hint="eastAsia"/>
                <w:bCs/>
                <w:lang w:eastAsia="ja-JP"/>
              </w:rPr>
              <w:t xml:space="preserve"> </w:t>
            </w:r>
            <w:r>
              <w:rPr>
                <w:rFonts w:eastAsia="MS Mincho"/>
                <w:bCs/>
                <w:lang w:eastAsia="ja-JP"/>
              </w:rPr>
              <w:t>w</w:t>
            </w:r>
            <w:r>
              <w:rPr>
                <w:rFonts w:eastAsia="MS Mincho" w:hint="eastAsia"/>
                <w:bCs/>
                <w:lang w:eastAsia="ja-JP"/>
              </w:rPr>
              <w:t>e</w:t>
            </w:r>
            <w:r>
              <w:rPr>
                <w:rFonts w:eastAsia="MS Mincho"/>
                <w:bCs/>
                <w:lang w:eastAsia="ja-JP"/>
              </w:rPr>
              <w:t xml:space="preserve"> are fine with this proposal, although option2 is our preference. The size of RAR UL grant should not be changed. Some of the current bit field in RAR UL grant can be used to indicate Msg3 repetition number. “Frequency resource allocation” filed can also be considered for the purpose. </w:t>
            </w:r>
          </w:p>
        </w:tc>
      </w:tr>
      <w:tr w:rsidR="00623DB9" w14:paraId="7528656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4EBBB84"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2857BAB" w14:textId="77777777" w:rsidR="00623DB9" w:rsidRDefault="00582D13">
            <w:pPr>
              <w:rPr>
                <w:rFonts w:eastAsiaTheme="minorEastAsia"/>
                <w:lang w:eastAsia="zh-CN"/>
              </w:rPr>
            </w:pPr>
            <w:r>
              <w:rPr>
                <w:rFonts w:eastAsiaTheme="minorEastAsia"/>
                <w:lang w:eastAsia="zh-CN"/>
              </w:rPr>
              <w:t>The number of repetitions for Msg3 initial transmission indicated by RAR UL grant is a good choice, which can provide an appropriate repetition number for a single UE.</w:t>
            </w:r>
          </w:p>
          <w:p w14:paraId="55E5F1E3" w14:textId="77777777" w:rsidR="00623DB9" w:rsidRDefault="00582D13">
            <w:pPr>
              <w:rPr>
                <w:rFonts w:eastAsiaTheme="minorEastAsia"/>
                <w:lang w:eastAsia="zh-CN"/>
              </w:rPr>
            </w:pPr>
            <w:r>
              <w:rPr>
                <w:rFonts w:eastAsiaTheme="minorEastAsia"/>
                <w:lang w:eastAsia="zh-CN"/>
              </w:rPr>
              <w:t>The bit filed can reuse some existing fields, such as TPC, which will neither affect the scheduling, nor change the size of RAR UL grant to enable backward compatibility.</w:t>
            </w:r>
          </w:p>
          <w:p w14:paraId="717D7618" w14:textId="77777777" w:rsidR="00623DB9" w:rsidRDefault="00582D13">
            <w:pPr>
              <w:rPr>
                <w:rFonts w:eastAsiaTheme="minorEastAsia"/>
                <w:lang w:eastAsia="zh-CN"/>
              </w:rPr>
            </w:pPr>
            <w:r>
              <w:rPr>
                <w:rFonts w:eastAsiaTheme="minorEastAsia"/>
                <w:lang w:eastAsia="zh-CN"/>
              </w:rPr>
              <w:lastRenderedPageBreak/>
              <w:t>In addition, repetition number can also be merged into TDRA table and indicated by TDRA index in the RAR UL grant, just like the PUSCH repetition number indication mechanism in release 16.</w:t>
            </w:r>
          </w:p>
        </w:tc>
      </w:tr>
      <w:tr w:rsidR="00623DB9" w14:paraId="3BEBE88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9C66BBF" w14:textId="77777777" w:rsidR="00623DB9" w:rsidRDefault="00582D13">
            <w:pPr>
              <w:jc w:val="center"/>
              <w:rPr>
                <w:rFonts w:eastAsia="MS Mincho"/>
                <w:lang w:eastAsia="ja-JP"/>
              </w:rPr>
            </w:pPr>
            <w:r>
              <w:rPr>
                <w:rFonts w:eastAsia="MS Mincho" w:hint="eastAsia"/>
                <w:lang w:eastAsia="ja-JP"/>
              </w:rPr>
              <w:lastRenderedPageBreak/>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C203DB4" w14:textId="77777777" w:rsidR="00623DB9" w:rsidRDefault="00582D13">
            <w:pPr>
              <w:rPr>
                <w:rFonts w:eastAsia="MS Mincho"/>
                <w:lang w:eastAsia="ja-JP"/>
              </w:rPr>
            </w:pPr>
            <w:r>
              <w:rPr>
                <w:rFonts w:eastAsia="MS Mincho"/>
                <w:lang w:eastAsia="ja-JP"/>
              </w:rPr>
              <w:t>Support the proposal if TDRA field is used to indicate the number. Explicit information field cannot be added in current MAC RAR without increasing size.</w:t>
            </w:r>
          </w:p>
        </w:tc>
      </w:tr>
      <w:tr w:rsidR="00623DB9" w14:paraId="2411DB6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444371E" w14:textId="77777777" w:rsidR="00623DB9" w:rsidRDefault="00582D13">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8035CF5" w14:textId="77777777" w:rsidR="00623DB9" w:rsidRDefault="00582D13">
            <w:pPr>
              <w:rPr>
                <w:rFonts w:eastAsia="MS Mincho"/>
                <w:lang w:eastAsia="ja-JP"/>
              </w:rPr>
            </w:pPr>
            <w:r>
              <w:rPr>
                <w:rFonts w:eastAsia="Malgun Gothic" w:hint="eastAsia"/>
                <w:bCs/>
                <w:lang w:eastAsia="ko-KR"/>
              </w:rPr>
              <w:t>W</w:t>
            </w:r>
            <w:r>
              <w:rPr>
                <w:rFonts w:eastAsia="Malgun Gothic"/>
                <w:bCs/>
                <w:lang w:eastAsia="ko-KR"/>
              </w:rPr>
              <w:t>e support the FL proposal.</w:t>
            </w:r>
          </w:p>
        </w:tc>
      </w:tr>
      <w:tr w:rsidR="00623DB9" w14:paraId="5F24316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C1BB5D2" w14:textId="77777777" w:rsidR="00623DB9" w:rsidRDefault="00582D13">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E1B0F3C" w14:textId="77777777" w:rsidR="00623DB9" w:rsidRDefault="00582D13">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623DB9" w14:paraId="5D15747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A876C79" w14:textId="77777777" w:rsidR="00623DB9" w:rsidRDefault="00582D13">
            <w:pPr>
              <w:jc w:val="center"/>
              <w:rPr>
                <w:lang w:eastAsia="zh-CN"/>
              </w:rPr>
            </w:pPr>
            <w:r>
              <w:rPr>
                <w:lang w:eastAsia="zh-CN"/>
              </w:rPr>
              <w:t>Panasonic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85918B4" w14:textId="77777777" w:rsidR="00623DB9" w:rsidRDefault="00582D13">
            <w:pPr>
              <w:rPr>
                <w:lang w:eastAsia="zh-CN"/>
              </w:rPr>
            </w:pPr>
            <w:r>
              <w:rPr>
                <w:rFonts w:eastAsia="MS Mincho"/>
                <w:bCs/>
                <w:lang w:eastAsia="ja-JP"/>
              </w:rPr>
              <w:t>We support the FL proposal.</w:t>
            </w:r>
          </w:p>
        </w:tc>
      </w:tr>
      <w:tr w:rsidR="00623DB9" w14:paraId="1760CE1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B214F6C" w14:textId="77777777" w:rsidR="00623DB9" w:rsidRDefault="00582D13">
            <w:pPr>
              <w:jc w:val="center"/>
              <w:rPr>
                <w:lang w:eastAsia="zh-CN"/>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7F0AE6F" w14:textId="77777777" w:rsidR="00623DB9" w:rsidRDefault="00582D13">
            <w:pPr>
              <w:rPr>
                <w:rFonts w:eastAsia="MS Mincho"/>
                <w:bCs/>
                <w:lang w:eastAsia="ja-JP"/>
              </w:rPr>
            </w:pPr>
            <w:r>
              <w:rPr>
                <w:lang w:eastAsia="zh-CN"/>
              </w:rPr>
              <w:t>The number of repetitions can be indicated in the TDRA list configured by SIB1 given there’s limited bits available in RAR and we should minimize the changes to RAR and DCI. There’s no need to signal number of repetitions in RAR/fallback RAR in this way and this can be used for repetition of retransmission as well.</w:t>
            </w:r>
          </w:p>
        </w:tc>
      </w:tr>
      <w:tr w:rsidR="00623DB9" w14:paraId="7510623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7CFF6B0" w14:textId="77777777" w:rsidR="00623DB9" w:rsidRDefault="00582D13">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037BB12" w14:textId="77777777" w:rsidR="00623DB9" w:rsidRDefault="00582D13">
            <w:pPr>
              <w:rPr>
                <w:rFonts w:eastAsia="宋体"/>
                <w:lang w:val="en-US" w:eastAsia="zh-CN"/>
              </w:rPr>
            </w:pPr>
            <w:r>
              <w:rPr>
                <w:rFonts w:eastAsia="宋体" w:hint="eastAsia"/>
                <w:lang w:val="en-US" w:eastAsia="zh-CN"/>
              </w:rPr>
              <w:t xml:space="preserve">Fine with the proposal, and we prefer to use TDRA filed for indication. </w:t>
            </w:r>
          </w:p>
        </w:tc>
      </w:tr>
      <w:tr w:rsidR="00623DB9" w14:paraId="0AC1CEEB" w14:textId="77777777">
        <w:tc>
          <w:tcPr>
            <w:tcW w:w="1615" w:type="dxa"/>
            <w:vAlign w:val="center"/>
          </w:tcPr>
          <w:p w14:paraId="1094355E" w14:textId="77777777" w:rsidR="00623DB9" w:rsidRDefault="00582D13">
            <w:pPr>
              <w:jc w:val="center"/>
              <w:rPr>
                <w:rFonts w:eastAsia="宋体"/>
                <w:lang w:val="en-US" w:eastAsia="zh-CN"/>
              </w:rPr>
            </w:pPr>
            <w:r>
              <w:rPr>
                <w:rFonts w:eastAsia="宋体" w:hint="eastAsia"/>
                <w:lang w:val="en-US" w:eastAsia="zh-CN"/>
              </w:rPr>
              <w:t xml:space="preserve">FL </w:t>
            </w:r>
          </w:p>
        </w:tc>
        <w:tc>
          <w:tcPr>
            <w:tcW w:w="8416" w:type="dxa"/>
            <w:vAlign w:val="center"/>
          </w:tcPr>
          <w:p w14:paraId="20D01C29" w14:textId="77777777" w:rsidR="00623DB9" w:rsidRDefault="00582D13">
            <w:pPr>
              <w:rPr>
                <w:rFonts w:eastAsia="宋体"/>
                <w:lang w:val="en-US" w:eastAsia="zh-CN"/>
              </w:rPr>
            </w:pPr>
            <w:r>
              <w:rPr>
                <w:rFonts w:eastAsia="宋体" w:hint="eastAsia"/>
                <w:lang w:val="en-US" w:eastAsia="zh-CN"/>
              </w:rPr>
              <w:t xml:space="preserve">@ NTT DOCOMO, as other companies commented, it could be indicated by some existing bit field in RAR UL grant, e.g., TDRA field or other bit fields which will be further discussed. </w:t>
            </w:r>
          </w:p>
          <w:p w14:paraId="6AD50F88" w14:textId="77777777" w:rsidR="00623DB9" w:rsidRDefault="00582D13">
            <w:pPr>
              <w:rPr>
                <w:rFonts w:eastAsia="宋体"/>
                <w:lang w:val="en-US" w:eastAsia="zh-CN"/>
              </w:rPr>
            </w:pPr>
            <w:r>
              <w:rPr>
                <w:rFonts w:eastAsia="宋体" w:hint="eastAsia"/>
                <w:lang w:val="en-US" w:eastAsia="zh-CN"/>
              </w:rPr>
              <w:t xml:space="preserve">@Intel, </w:t>
            </w:r>
            <w:proofErr w:type="gramStart"/>
            <w:r>
              <w:rPr>
                <w:rFonts w:eastAsia="宋体" w:hint="eastAsia"/>
                <w:lang w:val="en-US" w:eastAsia="zh-CN"/>
              </w:rPr>
              <w:t>For</w:t>
            </w:r>
            <w:proofErr w:type="gramEnd"/>
            <w:r>
              <w:rPr>
                <w:rFonts w:eastAsia="宋体" w:hint="eastAsia"/>
                <w:lang w:val="en-US" w:eastAsia="zh-CN"/>
              </w:rPr>
              <w:t xml:space="preserve"> now, I think it is still open, also depending on the discussion in Issue#3 and using which bit field to indicate the repetition factor. For companies preferring to use TDRA filed for indication, the set of candidate repetition factors can be indicated by SIB1 in the TDRA table. For companies supporting to reuse other bit field for indication, the set of candidate repetition factors can be indicated by SIB1 or can be predefined. One FFS point would be added to address your concern, e.g., FFS the set of candidate repetition factors is configured by SIB1 or predefined.</w:t>
            </w:r>
          </w:p>
        </w:tc>
      </w:tr>
      <w:tr w:rsidR="00623DB9" w14:paraId="513D53E8" w14:textId="77777777">
        <w:tc>
          <w:tcPr>
            <w:tcW w:w="1615" w:type="dxa"/>
            <w:vAlign w:val="center"/>
          </w:tcPr>
          <w:p w14:paraId="482BC03F" w14:textId="77777777" w:rsidR="00623DB9" w:rsidRDefault="00582D13">
            <w:pPr>
              <w:jc w:val="center"/>
              <w:rPr>
                <w:rFonts w:eastAsiaTheme="minorEastAsia"/>
                <w:lang w:eastAsia="zh-CN"/>
              </w:rPr>
            </w:pPr>
            <w:r>
              <w:rPr>
                <w:rFonts w:eastAsiaTheme="minorEastAsia"/>
                <w:lang w:eastAsia="zh-CN"/>
              </w:rPr>
              <w:t>v</w:t>
            </w:r>
            <w:r>
              <w:rPr>
                <w:rFonts w:eastAsiaTheme="minorEastAsia" w:hint="eastAsia"/>
                <w:lang w:eastAsia="zh-CN"/>
              </w:rPr>
              <w:t>ivo</w:t>
            </w:r>
          </w:p>
        </w:tc>
        <w:tc>
          <w:tcPr>
            <w:tcW w:w="8416" w:type="dxa"/>
            <w:vAlign w:val="center"/>
          </w:tcPr>
          <w:p w14:paraId="517B178A" w14:textId="77777777" w:rsidR="00623DB9" w:rsidRDefault="00582D13">
            <w:pPr>
              <w:rPr>
                <w:rFonts w:eastAsiaTheme="minorEastAsia"/>
                <w:lang w:eastAsia="zh-CN"/>
              </w:rPr>
            </w:pPr>
            <w:r>
              <w:rPr>
                <w:rFonts w:eastAsiaTheme="minorEastAsia"/>
                <w:lang w:eastAsia="zh-CN"/>
              </w:rPr>
              <w:t>We suggest to also include PDCCH with RA-RNTI in the proposal. Since there are plenty reserved bits in RA-RNTI, and RAR UL grant format can remain unchanged, if reserved bits in RAR-PDCCH is used. For example, the repetition number is configured by SIB, and reserved bits in RAR-PDCCH can be used to trigger MSG3 PUSCH repetition without changing RAR UL grant format.</w:t>
            </w:r>
          </w:p>
          <w:p w14:paraId="7A42DD20" w14:textId="77777777" w:rsidR="00623DB9" w:rsidRDefault="00582D13">
            <w:pPr>
              <w:rPr>
                <w:rFonts w:eastAsiaTheme="minorEastAsia"/>
                <w:lang w:eastAsia="zh-CN"/>
              </w:rPr>
            </w:pPr>
            <w:r>
              <w:rPr>
                <w:rFonts w:eastAsiaTheme="minorEastAsia"/>
                <w:lang w:eastAsia="zh-CN"/>
              </w:rPr>
              <w:t xml:space="preserve">However, the indication method for MSG.3 repetition also related to the discussion in issue#10, we suggest not to </w:t>
            </w:r>
            <w:proofErr w:type="gramStart"/>
            <w:r>
              <w:rPr>
                <w:rFonts w:eastAsiaTheme="minorEastAsia"/>
                <w:lang w:eastAsia="zh-CN"/>
              </w:rPr>
              <w:t>down-select</w:t>
            </w:r>
            <w:proofErr w:type="gramEnd"/>
            <w:r>
              <w:rPr>
                <w:rFonts w:eastAsiaTheme="minorEastAsia"/>
                <w:lang w:eastAsia="zh-CN"/>
              </w:rPr>
              <w:t xml:space="preserve"> the options listed in section 2.1 before the issue#10 is resolved.</w:t>
            </w:r>
          </w:p>
          <w:p w14:paraId="722A0637" w14:textId="77777777" w:rsidR="00623DB9" w:rsidRDefault="00623DB9">
            <w:pPr>
              <w:rPr>
                <w:rFonts w:eastAsiaTheme="minorEastAsia"/>
                <w:lang w:eastAsia="zh-CN"/>
              </w:rPr>
            </w:pPr>
          </w:p>
        </w:tc>
      </w:tr>
      <w:tr w:rsidR="00623DB9" w14:paraId="0952F8B7" w14:textId="77777777">
        <w:tc>
          <w:tcPr>
            <w:tcW w:w="1615" w:type="dxa"/>
            <w:vAlign w:val="center"/>
          </w:tcPr>
          <w:p w14:paraId="38C8C2B9" w14:textId="77777777" w:rsidR="00623DB9" w:rsidRDefault="00582D13">
            <w:pPr>
              <w:jc w:val="center"/>
              <w:rPr>
                <w:rFonts w:eastAsiaTheme="minorEastAsia"/>
                <w:lang w:eastAsia="zh-CN"/>
              </w:rPr>
            </w:pPr>
            <w:proofErr w:type="spellStart"/>
            <w:r>
              <w:rPr>
                <w:rFonts w:eastAsiaTheme="minorEastAsia"/>
                <w:lang w:eastAsia="zh-CN"/>
              </w:rPr>
              <w:t>InterDigital</w:t>
            </w:r>
            <w:proofErr w:type="spellEnd"/>
          </w:p>
        </w:tc>
        <w:tc>
          <w:tcPr>
            <w:tcW w:w="8416" w:type="dxa"/>
            <w:vAlign w:val="center"/>
          </w:tcPr>
          <w:p w14:paraId="08E30C13" w14:textId="77777777" w:rsidR="00623DB9" w:rsidRDefault="00582D13">
            <w:pPr>
              <w:rPr>
                <w:rFonts w:eastAsiaTheme="minorEastAsia"/>
                <w:lang w:eastAsia="zh-CN"/>
              </w:rPr>
            </w:pPr>
            <w:r>
              <w:rPr>
                <w:lang w:eastAsia="zh-CN"/>
              </w:rPr>
              <w:t>We share the same view as Sharp.</w:t>
            </w:r>
          </w:p>
        </w:tc>
      </w:tr>
      <w:tr w:rsidR="00623DB9" w14:paraId="121A7355" w14:textId="77777777">
        <w:tc>
          <w:tcPr>
            <w:tcW w:w="1615" w:type="dxa"/>
            <w:vAlign w:val="center"/>
          </w:tcPr>
          <w:p w14:paraId="4F1C46B7" w14:textId="77777777" w:rsidR="00623DB9" w:rsidRDefault="00582D13">
            <w:pPr>
              <w:jc w:val="center"/>
              <w:rPr>
                <w:rFonts w:eastAsiaTheme="minorEastAsia"/>
                <w:lang w:eastAsia="zh-CN"/>
              </w:rPr>
            </w:pPr>
            <w:r>
              <w:rPr>
                <w:lang w:eastAsia="zh-CN"/>
              </w:rPr>
              <w:t>Nokia/NSB</w:t>
            </w:r>
          </w:p>
        </w:tc>
        <w:tc>
          <w:tcPr>
            <w:tcW w:w="8416" w:type="dxa"/>
            <w:vAlign w:val="center"/>
          </w:tcPr>
          <w:p w14:paraId="0AD1CA34" w14:textId="77777777" w:rsidR="00623DB9" w:rsidRDefault="00582D13">
            <w:pPr>
              <w:rPr>
                <w:lang w:eastAsia="zh-CN"/>
              </w:rPr>
            </w:pPr>
            <w:r>
              <w:rPr>
                <w:lang w:eastAsia="zh-CN"/>
              </w:rPr>
              <w:t xml:space="preserve">We think that it is too early to decide that the number of repetitions is to be signalled using RAR and/or DCI. One alternative option is suggested for instance by Ericsson. Others may exist. We think we should acknowledge that there is no conclusive evidence of superiority of one option at this stage. On the other hand, we know that several pros and cons can be found for all options. Our preference is not to agree on only one direction which may not be agreeable to everyone, but rather to exclude directions which are not agreeable to anyone, if any. </w:t>
            </w:r>
          </w:p>
          <w:p w14:paraId="2D46D9B3" w14:textId="77777777" w:rsidR="00623DB9" w:rsidRDefault="00582D13">
            <w:pPr>
              <w:rPr>
                <w:lang w:eastAsia="zh-CN"/>
              </w:rPr>
            </w:pPr>
            <w:r>
              <w:rPr>
                <w:lang w:eastAsia="zh-CN"/>
              </w:rPr>
              <w:t xml:space="preserve">Switching the focus to the payload size of UL grant, backward compatibility with Rel-15/Rel-16 operations should be guaranteed. Changes to the payload size of the UL grant may not be desirable, in principle. On the other hand, we wonder why we need to preclude the possibility for this to happen in absolute terms. RAR MAC payload </w:t>
            </w:r>
            <w:proofErr w:type="gramStart"/>
            <w:r>
              <w:rPr>
                <w:lang w:eastAsia="zh-CN"/>
              </w:rPr>
              <w:t>as a whole could</w:t>
            </w:r>
            <w:proofErr w:type="gramEnd"/>
            <w:r>
              <w:rPr>
                <w:lang w:eastAsia="zh-CN"/>
              </w:rPr>
              <w:t xml:space="preserve"> be designed to ensure operations are backward compatible, regardless of how Rel-17 UL grants are delivered in it. Surely this could imply a larger spec impact, but it would have the benefit to avoid complicated changes to DCI or to Rel-16 UL grants. Is this really something we should preclude at the very beginning of the WI?</w:t>
            </w:r>
          </w:p>
        </w:tc>
      </w:tr>
      <w:tr w:rsidR="00623DB9" w14:paraId="584C6D99" w14:textId="77777777">
        <w:tc>
          <w:tcPr>
            <w:tcW w:w="1615" w:type="dxa"/>
          </w:tcPr>
          <w:p w14:paraId="1BC74C69" w14:textId="77777777" w:rsidR="00623DB9" w:rsidRDefault="00582D13">
            <w:pPr>
              <w:jc w:val="center"/>
              <w:rPr>
                <w:lang w:eastAsia="zh-CN"/>
              </w:rPr>
            </w:pPr>
            <w:r>
              <w:t>Qualcomm</w:t>
            </w:r>
          </w:p>
        </w:tc>
        <w:tc>
          <w:tcPr>
            <w:tcW w:w="8416" w:type="dxa"/>
          </w:tcPr>
          <w:p w14:paraId="47CB2B64" w14:textId="77777777" w:rsidR="00623DB9" w:rsidRDefault="00582D13">
            <w:pPr>
              <w:rPr>
                <w:lang w:eastAsia="zh-CN"/>
              </w:rPr>
            </w:pPr>
            <w:r>
              <w:t>Support in general. However, we think fallback RAR should be FFS.</w:t>
            </w:r>
          </w:p>
        </w:tc>
      </w:tr>
      <w:tr w:rsidR="00623DB9" w14:paraId="148A78F7" w14:textId="77777777">
        <w:tc>
          <w:tcPr>
            <w:tcW w:w="1615" w:type="dxa"/>
            <w:vAlign w:val="center"/>
          </w:tcPr>
          <w:p w14:paraId="0715715C" w14:textId="77777777" w:rsidR="00623DB9" w:rsidRDefault="00582D13">
            <w:pPr>
              <w:jc w:val="center"/>
            </w:pPr>
            <w:r>
              <w:rPr>
                <w:lang w:eastAsia="zh-CN"/>
              </w:rPr>
              <w:t>Apple</w:t>
            </w:r>
          </w:p>
        </w:tc>
        <w:tc>
          <w:tcPr>
            <w:tcW w:w="8416" w:type="dxa"/>
            <w:vAlign w:val="center"/>
          </w:tcPr>
          <w:p w14:paraId="5CAA83AD" w14:textId="77777777" w:rsidR="00623DB9" w:rsidRDefault="00582D13">
            <w:r>
              <w:rPr>
                <w:lang w:eastAsia="zh-CN"/>
              </w:rPr>
              <w:t xml:space="preserve">Support the proposal, also remove the </w:t>
            </w:r>
            <w:r>
              <w:rPr>
                <w:rFonts w:hint="eastAsia"/>
                <w:lang w:val="sv-SE" w:eastAsia="ko-KR"/>
              </w:rPr>
              <w:t>fallbackRAR</w:t>
            </w:r>
            <w:r>
              <w:rPr>
                <w:lang w:val="sv-SE" w:eastAsia="ko-KR"/>
              </w:rPr>
              <w:t xml:space="preserve"> as Msg2 is not under the scope of this </w:t>
            </w:r>
            <w:r>
              <w:rPr>
                <w:lang w:val="sv-SE" w:eastAsia="ko-KR"/>
              </w:rPr>
              <w:lastRenderedPageBreak/>
              <w:t>enhancement.</w:t>
            </w:r>
          </w:p>
        </w:tc>
      </w:tr>
      <w:tr w:rsidR="00623DB9" w14:paraId="4D4912F6" w14:textId="77777777">
        <w:tc>
          <w:tcPr>
            <w:tcW w:w="1615" w:type="dxa"/>
            <w:vAlign w:val="center"/>
          </w:tcPr>
          <w:p w14:paraId="1F4F4B89" w14:textId="77777777" w:rsidR="00623DB9" w:rsidRDefault="00582D13">
            <w:pPr>
              <w:jc w:val="center"/>
              <w:rPr>
                <w:lang w:eastAsia="zh-CN"/>
              </w:rPr>
            </w:pPr>
            <w:r>
              <w:rPr>
                <w:lang w:eastAsia="zh-CN"/>
              </w:rPr>
              <w:lastRenderedPageBreak/>
              <w:t>Lenovo, Motorola Mobility</w:t>
            </w:r>
          </w:p>
        </w:tc>
        <w:tc>
          <w:tcPr>
            <w:tcW w:w="8416" w:type="dxa"/>
            <w:vAlign w:val="center"/>
          </w:tcPr>
          <w:p w14:paraId="40119C43" w14:textId="77777777" w:rsidR="00623DB9" w:rsidRDefault="00582D13">
            <w:pPr>
              <w:rPr>
                <w:lang w:eastAsia="zh-CN"/>
              </w:rPr>
            </w:pPr>
            <w:r>
              <w:rPr>
                <w:lang w:eastAsia="zh-CN"/>
              </w:rPr>
              <w:t xml:space="preserve">We understand the intention of the first sub-bullet is for backward compatibility, and prefer to keep this principle at this stage for the design. With this, we suggest modifying the first sub-bullet as, </w:t>
            </w:r>
          </w:p>
          <w:p w14:paraId="7EA499D7" w14:textId="77777777" w:rsidR="00623DB9" w:rsidRDefault="00582D13">
            <w:pPr>
              <w:pStyle w:val="ListParagraph"/>
              <w:numPr>
                <w:ilvl w:val="0"/>
                <w:numId w:val="24"/>
              </w:numPr>
              <w:rPr>
                <w:lang w:eastAsia="zh-CN"/>
              </w:rPr>
            </w:pPr>
            <w:r>
              <w:rPr>
                <w:lang w:eastAsia="zh-CN"/>
              </w:rPr>
              <w:t xml:space="preserve">Any modifications of RAR UL grant for indicating Msg3 repetitions shall not impact the legacy UE interpretation of the RAR. </w:t>
            </w:r>
          </w:p>
          <w:p w14:paraId="0BAED5B4" w14:textId="77777777" w:rsidR="00623DB9" w:rsidRDefault="00582D13">
            <w:pPr>
              <w:rPr>
                <w:lang w:eastAsia="zh-CN"/>
              </w:rPr>
            </w:pPr>
            <w:r>
              <w:rPr>
                <w:lang w:eastAsia="zh-CN"/>
              </w:rPr>
              <w:t xml:space="preserve">For repetition indication using new TDRA table, we have concern on the flexibility of resource allocation especially if there are multiple repetition candidates, as in issue#3. </w:t>
            </w:r>
          </w:p>
        </w:tc>
      </w:tr>
      <w:tr w:rsidR="00623DB9" w14:paraId="21AF3EBA" w14:textId="77777777">
        <w:tc>
          <w:tcPr>
            <w:tcW w:w="1615" w:type="dxa"/>
            <w:vAlign w:val="center"/>
          </w:tcPr>
          <w:p w14:paraId="07694688" w14:textId="77777777" w:rsidR="00623DB9" w:rsidRDefault="00582D13">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vAlign w:val="center"/>
          </w:tcPr>
          <w:p w14:paraId="6CC376BE" w14:textId="77777777" w:rsidR="00623DB9" w:rsidRDefault="00582D13">
            <w:pPr>
              <w:rPr>
                <w:lang w:eastAsia="zh-CN"/>
              </w:rPr>
            </w:pPr>
            <w:r>
              <w:rPr>
                <w:rFonts w:eastAsia="Malgun Gothic"/>
                <w:bCs/>
                <w:lang w:eastAsia="ko-KR"/>
              </w:rPr>
              <w:t>OK</w:t>
            </w:r>
          </w:p>
        </w:tc>
      </w:tr>
    </w:tbl>
    <w:p w14:paraId="5B062808" w14:textId="77777777" w:rsidR="00623DB9" w:rsidRDefault="00623DB9">
      <w:pPr>
        <w:tabs>
          <w:tab w:val="left" w:pos="420"/>
        </w:tabs>
        <w:rPr>
          <w:rFonts w:eastAsia="宋体"/>
          <w:b/>
          <w:bCs/>
          <w:lang w:eastAsia="zh-CN"/>
        </w:rPr>
      </w:pPr>
    </w:p>
    <w:p w14:paraId="163A992B" w14:textId="77777777" w:rsidR="00623DB9" w:rsidRDefault="00582D13">
      <w:pPr>
        <w:rPr>
          <w:lang w:val="en-US" w:eastAsia="zh-CN"/>
        </w:rPr>
      </w:pPr>
      <w:r>
        <w:rPr>
          <w:rFonts w:hint="eastAsia"/>
          <w:highlight w:val="cyan"/>
          <w:lang w:val="en-US" w:eastAsia="zh-CN"/>
        </w:rPr>
        <w:t>Proposal 1-v1:</w:t>
      </w:r>
      <w:r>
        <w:rPr>
          <w:rFonts w:hint="eastAsia"/>
          <w:lang w:val="en-US" w:eastAsia="zh-CN"/>
        </w:rPr>
        <w:t xml:space="preserve"> </w:t>
      </w:r>
    </w:p>
    <w:p w14:paraId="6112CD6D" w14:textId="77777777" w:rsidR="00623DB9" w:rsidRDefault="00582D13">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14:paraId="295FC164" w14:textId="77777777" w:rsidR="00623DB9" w:rsidRDefault="00582D13">
      <w:pPr>
        <w:numPr>
          <w:ilvl w:val="0"/>
          <w:numId w:val="11"/>
        </w:numPr>
        <w:rPr>
          <w:lang w:eastAsia="zh-CN"/>
        </w:rPr>
      </w:pPr>
      <w:r>
        <w:rPr>
          <w:rFonts w:hint="eastAsia"/>
          <w:lang w:val="en-US" w:eastAsia="zh-CN"/>
        </w:rPr>
        <w:t xml:space="preserve">Option1: RAR UL </w:t>
      </w:r>
      <w:proofErr w:type="gramStart"/>
      <w:r>
        <w:rPr>
          <w:rFonts w:hint="eastAsia"/>
          <w:lang w:val="en-US" w:eastAsia="zh-CN"/>
        </w:rPr>
        <w:t>grant .</w:t>
      </w:r>
      <w:proofErr w:type="gramEnd"/>
      <w:r>
        <w:rPr>
          <w:rFonts w:hint="eastAsia"/>
          <w:lang w:val="en-US" w:eastAsia="zh-CN"/>
        </w:rPr>
        <w:t xml:space="preserve"> </w:t>
      </w:r>
    </w:p>
    <w:p w14:paraId="598AD74B" w14:textId="77777777" w:rsidR="00623DB9" w:rsidRDefault="00582D13">
      <w:pPr>
        <w:numPr>
          <w:ilvl w:val="1"/>
          <w:numId w:val="11"/>
        </w:numPr>
        <w:tabs>
          <w:tab w:val="clear" w:pos="840"/>
          <w:tab w:val="left" w:pos="420"/>
        </w:tabs>
        <w:rPr>
          <w:lang w:val="en-US" w:eastAsia="zh-CN"/>
        </w:rPr>
      </w:pPr>
      <w:r>
        <w:rPr>
          <w:rFonts w:hint="eastAsia"/>
          <w:lang w:val="en-US" w:eastAsia="zh-CN"/>
        </w:rPr>
        <w:tab/>
      </w:r>
      <w:r>
        <w:rPr>
          <w:rFonts w:hint="eastAsia"/>
          <w:lang w:val="en-US" w:eastAsia="zh-CN"/>
        </w:rPr>
        <w:tab/>
        <w:t>FFS details, e.g., determination of the candidate repetition factors, the bit field for repetition indication.</w:t>
      </w:r>
    </w:p>
    <w:p w14:paraId="3E723A67" w14:textId="77777777" w:rsidR="00623DB9" w:rsidRDefault="00582D13">
      <w:pPr>
        <w:numPr>
          <w:ilvl w:val="1"/>
          <w:numId w:val="11"/>
        </w:numPr>
        <w:tabs>
          <w:tab w:val="clear" w:pos="840"/>
          <w:tab w:val="left" w:pos="42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14:paraId="3F37594F" w14:textId="77777777" w:rsidR="00623DB9" w:rsidRDefault="00582D13">
      <w:pPr>
        <w:tabs>
          <w:tab w:val="left" w:pos="420"/>
        </w:tabs>
        <w:rPr>
          <w:rFonts w:eastAsia="宋体"/>
          <w:i/>
          <w:iCs/>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RAR </w:t>
      </w:r>
      <w:r>
        <w:rPr>
          <w:i/>
          <w:iCs/>
          <w:lang w:eastAsia="zh-CN"/>
        </w:rPr>
        <w:t xml:space="preserve">UL grant </w:t>
      </w:r>
      <w:r>
        <w:rPr>
          <w:rFonts w:hint="eastAsia"/>
          <w:i/>
          <w:iCs/>
          <w:lang w:val="en-US" w:eastAsia="zh-CN"/>
        </w:rPr>
        <w:t>indicates one repetition factor</w:t>
      </w:r>
      <w:proofErr w:type="gramStart"/>
      <w:r>
        <w:rPr>
          <w:rFonts w:hint="eastAsia"/>
          <w:i/>
          <w:iCs/>
          <w:lang w:val="en-US" w:eastAsia="zh-CN"/>
        </w:rPr>
        <w:t>. ]</w:t>
      </w:r>
      <w:proofErr w:type="gramEnd"/>
    </w:p>
    <w:p w14:paraId="496A0803" w14:textId="77777777" w:rsidR="00623DB9" w:rsidRDefault="00582D13">
      <w:pPr>
        <w:numPr>
          <w:ilvl w:val="0"/>
          <w:numId w:val="11"/>
        </w:numPr>
        <w:rPr>
          <w:lang w:val="en-US" w:eastAsia="zh-CN"/>
        </w:rPr>
      </w:pPr>
      <w:r>
        <w:rPr>
          <w:rFonts w:hint="eastAsia"/>
          <w:lang w:val="en-US" w:eastAsia="zh-CN"/>
        </w:rPr>
        <w:t>Option2: DCI format 1_0 with CRC scrambled by RA-RNTI</w:t>
      </w:r>
    </w:p>
    <w:p w14:paraId="03C22C8A" w14:textId="77777777" w:rsidR="00623DB9" w:rsidRDefault="00582D13">
      <w:pPr>
        <w:numPr>
          <w:ilvl w:val="1"/>
          <w:numId w:val="11"/>
        </w:numPr>
        <w:tabs>
          <w:tab w:val="clear" w:pos="840"/>
          <w:tab w:val="left" w:pos="420"/>
        </w:tabs>
        <w:rPr>
          <w:lang w:val="en-US" w:eastAsia="zh-CN"/>
        </w:rPr>
      </w:pPr>
      <w:r>
        <w:rPr>
          <w:rFonts w:hint="eastAsia"/>
          <w:lang w:val="en-US" w:eastAsia="zh-CN"/>
        </w:rPr>
        <w:t>FFS details, e.g., determination of the candidate repetition factors, the bit field for repetition indication.</w:t>
      </w:r>
    </w:p>
    <w:p w14:paraId="4B336E9E" w14:textId="77777777" w:rsidR="00623DB9" w:rsidRDefault="00582D13">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14:paraId="0F277DFD" w14:textId="77777777" w:rsidR="00623DB9" w:rsidRDefault="00623DB9">
      <w:pPr>
        <w:rPr>
          <w:lang w:val="en-US" w:eastAsia="zh-CN"/>
        </w:rPr>
      </w:pPr>
    </w:p>
    <w:p w14:paraId="79191D89" w14:textId="77777777" w:rsidR="00623DB9" w:rsidRDefault="00582D13">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23606210" w14:textId="77777777">
        <w:tc>
          <w:tcPr>
            <w:tcW w:w="1615" w:type="dxa"/>
            <w:shd w:val="clear" w:color="auto" w:fill="auto"/>
            <w:vAlign w:val="center"/>
          </w:tcPr>
          <w:p w14:paraId="538F0DAD"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320C77E5" w14:textId="77777777" w:rsidR="00623DB9" w:rsidRDefault="00582D13">
            <w:pPr>
              <w:jc w:val="center"/>
              <w:rPr>
                <w:b/>
                <w:lang w:eastAsia="zh-CN"/>
              </w:rPr>
            </w:pPr>
            <w:r>
              <w:rPr>
                <w:b/>
                <w:lang w:eastAsia="zh-CN"/>
              </w:rPr>
              <w:t>C</w:t>
            </w:r>
            <w:r>
              <w:rPr>
                <w:rFonts w:hint="eastAsia"/>
                <w:b/>
                <w:lang w:eastAsia="zh-CN"/>
              </w:rPr>
              <w:t>omments</w:t>
            </w:r>
          </w:p>
        </w:tc>
      </w:tr>
      <w:tr w:rsidR="00623DB9" w14:paraId="42191702" w14:textId="77777777">
        <w:tc>
          <w:tcPr>
            <w:tcW w:w="1615" w:type="dxa"/>
            <w:shd w:val="clear" w:color="auto" w:fill="auto"/>
            <w:vAlign w:val="center"/>
          </w:tcPr>
          <w:p w14:paraId="439EB96F" w14:textId="77777777" w:rsidR="00623DB9" w:rsidRDefault="00582D13">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14:paraId="3B3CA4F3" w14:textId="77777777" w:rsidR="00623DB9" w:rsidRDefault="00582D13">
            <w:pPr>
              <w:rPr>
                <w:rFonts w:eastAsiaTheme="minorEastAsia"/>
                <w:bCs/>
                <w:lang w:eastAsia="zh-CN"/>
              </w:rPr>
            </w:pPr>
            <w:r>
              <w:rPr>
                <w:rFonts w:eastAsiaTheme="minorEastAsia"/>
                <w:bCs/>
                <w:lang w:eastAsia="zh-CN"/>
              </w:rPr>
              <w:t>S</w:t>
            </w:r>
            <w:r>
              <w:rPr>
                <w:rFonts w:eastAsiaTheme="minorEastAsia" w:hint="eastAsia"/>
                <w:bCs/>
                <w:lang w:eastAsia="zh-CN"/>
              </w:rPr>
              <w:t>orry for the late reply.</w:t>
            </w:r>
          </w:p>
          <w:p w14:paraId="2090DF03" w14:textId="77777777" w:rsidR="00623DB9" w:rsidRDefault="00582D13">
            <w:pPr>
              <w:rPr>
                <w:rFonts w:eastAsiaTheme="minorEastAsia"/>
                <w:bCs/>
                <w:lang w:eastAsia="zh-CN"/>
              </w:rPr>
            </w:pPr>
            <w:r>
              <w:rPr>
                <w:rFonts w:eastAsiaTheme="minorEastAsia"/>
                <w:bCs/>
                <w:lang w:eastAsia="zh-CN"/>
              </w:rPr>
              <w:t xml:space="preserve">Regarding the question of indication of repetition number, the first question to ask is whether there is a need to have very flexible repetition number design or even several levels of CE in current R17 CE? From current reasoning, there is not much discussion on the necessity. In our view, there could be just one separation of UEs, UE needs msg3 repetition and the UE doesn’t need. </w:t>
            </w:r>
          </w:p>
          <w:p w14:paraId="70C83CAB" w14:textId="77777777" w:rsidR="00623DB9" w:rsidRDefault="00582D13">
            <w:pPr>
              <w:rPr>
                <w:rFonts w:eastAsiaTheme="minorEastAsia"/>
                <w:bCs/>
                <w:lang w:eastAsia="zh-CN"/>
              </w:rPr>
            </w:pPr>
            <w:r>
              <w:rPr>
                <w:rFonts w:eastAsiaTheme="minorEastAsia"/>
                <w:bCs/>
                <w:lang w:eastAsia="zh-CN"/>
              </w:rPr>
              <w:t xml:space="preserve">Then from UE detection perspective, the PRACH reception is only source that </w:t>
            </w:r>
            <w:proofErr w:type="spellStart"/>
            <w:r>
              <w:rPr>
                <w:rFonts w:eastAsiaTheme="minorEastAsia"/>
                <w:bCs/>
                <w:lang w:eastAsia="zh-CN"/>
              </w:rPr>
              <w:t>gNB</w:t>
            </w:r>
            <w:proofErr w:type="spellEnd"/>
            <w:r>
              <w:rPr>
                <w:rFonts w:eastAsiaTheme="minorEastAsia"/>
                <w:bCs/>
                <w:lang w:eastAsia="zh-CN"/>
              </w:rPr>
              <w:t xml:space="preserve"> could use to decide the msg3 repetition number if the various/flexible number of repetition is supported, however, PRACH reception is basically energy detection, and it’s interference level and estimated SNR level (which used for msg3 PUSCH detection and decoding) may not be that reliable. </w:t>
            </w:r>
          </w:p>
          <w:p w14:paraId="4CCC705E" w14:textId="77777777" w:rsidR="00623DB9" w:rsidRDefault="00582D13">
            <w:pPr>
              <w:rPr>
                <w:rFonts w:eastAsiaTheme="minorEastAsia"/>
                <w:bCs/>
                <w:lang w:eastAsia="zh-CN"/>
              </w:rPr>
            </w:pPr>
            <w:r>
              <w:rPr>
                <w:rFonts w:eastAsiaTheme="minorEastAsia"/>
                <w:bCs/>
                <w:lang w:eastAsia="zh-CN"/>
              </w:rPr>
              <w:t xml:space="preserve">More importantly, we still need to discuss whether UE initiates or </w:t>
            </w:r>
            <w:proofErr w:type="spellStart"/>
            <w:r>
              <w:rPr>
                <w:rFonts w:eastAsiaTheme="minorEastAsia"/>
                <w:bCs/>
                <w:lang w:eastAsia="zh-CN"/>
              </w:rPr>
              <w:t>gNB</w:t>
            </w:r>
            <w:proofErr w:type="spellEnd"/>
            <w:r>
              <w:rPr>
                <w:rFonts w:eastAsiaTheme="minorEastAsia"/>
                <w:bCs/>
                <w:lang w:eastAsia="zh-CN"/>
              </w:rPr>
              <w:t xml:space="preserve"> initiates the msg3 repetitions, directly jump to the explicit solution for repetition indication with knowing the pre-condition is premature. After all, this majority view might be just because using RAR UL grant is an easy way to think, but remember, in rel15, the repetition number for type A PUSCH repetition is configured by RRC, and in rel16, due to the design for type B PUSCH repetition, the TDRA table is extended with addition of repetition number indication, which is not motivated by optimizing type A repetition. </w:t>
            </w:r>
          </w:p>
          <w:p w14:paraId="59FFB6EA" w14:textId="77777777" w:rsidR="00623DB9" w:rsidRDefault="00582D13">
            <w:pPr>
              <w:rPr>
                <w:rFonts w:eastAsiaTheme="minorEastAsia"/>
                <w:bCs/>
                <w:lang w:eastAsia="zh-CN"/>
              </w:rPr>
            </w:pPr>
            <w:proofErr w:type="gramStart"/>
            <w:r>
              <w:rPr>
                <w:rFonts w:eastAsiaTheme="minorEastAsia"/>
                <w:bCs/>
                <w:lang w:eastAsia="zh-CN"/>
              </w:rPr>
              <w:t>Thus</w:t>
            </w:r>
            <w:proofErr w:type="gramEnd"/>
            <w:r>
              <w:rPr>
                <w:rFonts w:eastAsiaTheme="minorEastAsia"/>
                <w:bCs/>
                <w:lang w:eastAsia="zh-CN"/>
              </w:rPr>
              <w:t xml:space="preserve"> for now, we would like to keep this decision open</w:t>
            </w:r>
            <w:r>
              <w:rPr>
                <w:rFonts w:eastAsiaTheme="minorEastAsia" w:hint="eastAsia"/>
                <w:bCs/>
                <w:lang w:eastAsia="zh-CN"/>
              </w:rPr>
              <w:t xml:space="preserve"> (for either RAR or SIB1)</w:t>
            </w:r>
            <w:r>
              <w:rPr>
                <w:rFonts w:eastAsiaTheme="minorEastAsia"/>
                <w:bCs/>
                <w:lang w:eastAsia="zh-CN"/>
              </w:rPr>
              <w:t xml:space="preserve">.  </w:t>
            </w:r>
          </w:p>
        </w:tc>
      </w:tr>
      <w:tr w:rsidR="00623DB9" w14:paraId="15C6262A" w14:textId="77777777">
        <w:tc>
          <w:tcPr>
            <w:tcW w:w="1615" w:type="dxa"/>
            <w:shd w:val="clear" w:color="auto" w:fill="auto"/>
            <w:vAlign w:val="center"/>
          </w:tcPr>
          <w:p w14:paraId="5794860F" w14:textId="77777777" w:rsidR="00623DB9" w:rsidRDefault="00582D13">
            <w:pPr>
              <w:jc w:val="center"/>
              <w:rPr>
                <w:rFonts w:eastAsiaTheme="minorEastAsia"/>
                <w:lang w:eastAsia="zh-CN"/>
              </w:rPr>
            </w:pPr>
            <w:r>
              <w:rPr>
                <w:rFonts w:eastAsiaTheme="minorEastAsia"/>
                <w:lang w:eastAsia="zh-CN"/>
              </w:rPr>
              <w:lastRenderedPageBreak/>
              <w:t>Ericsson</w:t>
            </w:r>
          </w:p>
        </w:tc>
        <w:tc>
          <w:tcPr>
            <w:tcW w:w="8416" w:type="dxa"/>
            <w:shd w:val="clear" w:color="auto" w:fill="auto"/>
            <w:vAlign w:val="center"/>
          </w:tcPr>
          <w:p w14:paraId="77E7E196" w14:textId="77777777" w:rsidR="00623DB9" w:rsidRDefault="00582D13">
            <w:pPr>
              <w:rPr>
                <w:rFonts w:eastAsiaTheme="minorEastAsia"/>
                <w:bCs/>
                <w:lang w:eastAsia="zh-CN"/>
              </w:rPr>
            </w:pPr>
            <w:r>
              <w:rPr>
                <w:rFonts w:eastAsiaTheme="minorEastAsia"/>
                <w:bCs/>
                <w:lang w:eastAsia="zh-CN"/>
              </w:rPr>
              <w:t xml:space="preserve">Option 1 and configure the repetition factors in a TDRA list in SIB1 </w:t>
            </w:r>
            <w:proofErr w:type="gramStart"/>
            <w:r>
              <w:rPr>
                <w:rFonts w:eastAsiaTheme="minorEastAsia"/>
                <w:bCs/>
                <w:lang w:eastAsia="zh-CN"/>
              </w:rPr>
              <w:t>similar to</w:t>
            </w:r>
            <w:proofErr w:type="gramEnd"/>
            <w:r>
              <w:rPr>
                <w:rFonts w:eastAsiaTheme="minorEastAsia"/>
                <w:bCs/>
                <w:lang w:eastAsia="zh-CN"/>
              </w:rPr>
              <w:t xml:space="preserve"> type A PUSCH repetition in R16. We do not see a need to introduce explicit repetition factor indication in RAR/DCI which was not even used for a normal PUSCH in DCI. Table based solution together with the row index indication in DCI/RAR is enough to avoid any changes in DCI or RAR.</w:t>
            </w:r>
          </w:p>
        </w:tc>
      </w:tr>
      <w:tr w:rsidR="00623DB9" w14:paraId="48CA7C85" w14:textId="77777777">
        <w:tc>
          <w:tcPr>
            <w:tcW w:w="1615" w:type="dxa"/>
            <w:shd w:val="clear" w:color="auto" w:fill="auto"/>
            <w:vAlign w:val="center"/>
          </w:tcPr>
          <w:p w14:paraId="6DB2D7AC"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0108C717" w14:textId="77777777" w:rsidR="00623DB9" w:rsidRDefault="00582D13">
            <w:pPr>
              <w:rPr>
                <w:rFonts w:eastAsia="MS Mincho"/>
                <w:bCs/>
                <w:lang w:eastAsia="ja-JP"/>
              </w:rPr>
            </w:pPr>
            <w:r>
              <w:rPr>
                <w:rFonts w:eastAsia="MS Mincho" w:hint="eastAsia"/>
                <w:bCs/>
                <w:lang w:eastAsia="ja-JP"/>
              </w:rPr>
              <w:t>O</w:t>
            </w:r>
            <w:r>
              <w:rPr>
                <w:rFonts w:eastAsia="MS Mincho"/>
                <w:bCs/>
                <w:lang w:eastAsia="ja-JP"/>
              </w:rPr>
              <w:t xml:space="preserve">ption 1 with indication in TDRA field where TDRA table is configured in SIB1. </w:t>
            </w:r>
          </w:p>
        </w:tc>
      </w:tr>
      <w:tr w:rsidR="00623DB9" w14:paraId="7038A680" w14:textId="77777777">
        <w:tc>
          <w:tcPr>
            <w:tcW w:w="1615" w:type="dxa"/>
            <w:shd w:val="clear" w:color="auto" w:fill="auto"/>
            <w:vAlign w:val="center"/>
          </w:tcPr>
          <w:p w14:paraId="1B17D8E1" w14:textId="77777777" w:rsidR="00623DB9" w:rsidRDefault="00582D13">
            <w:pPr>
              <w:jc w:val="center"/>
              <w:rPr>
                <w:rFonts w:eastAsia="MS Mincho"/>
                <w:lang w:eastAsia="ja-JP"/>
              </w:rPr>
            </w:pPr>
            <w:r>
              <w:rPr>
                <w:rFonts w:eastAsiaTheme="minorEastAsia"/>
                <w:lang w:eastAsia="zh-CN"/>
              </w:rPr>
              <w:t>Intel</w:t>
            </w:r>
          </w:p>
        </w:tc>
        <w:tc>
          <w:tcPr>
            <w:tcW w:w="8416" w:type="dxa"/>
            <w:shd w:val="clear" w:color="auto" w:fill="auto"/>
            <w:vAlign w:val="center"/>
          </w:tcPr>
          <w:p w14:paraId="7CE7F784" w14:textId="77777777" w:rsidR="00623DB9" w:rsidRDefault="00582D13">
            <w:pPr>
              <w:rPr>
                <w:rFonts w:eastAsiaTheme="minorEastAsia"/>
                <w:bCs/>
                <w:lang w:eastAsia="zh-CN"/>
              </w:rPr>
            </w:pPr>
            <w:r>
              <w:rPr>
                <w:rFonts w:eastAsiaTheme="minorEastAsia"/>
                <w:bCs/>
                <w:lang w:eastAsia="zh-CN"/>
              </w:rPr>
              <w:t xml:space="preserve">We are open the discuss different options and </w:t>
            </w:r>
            <w:proofErr w:type="gramStart"/>
            <w:r>
              <w:rPr>
                <w:rFonts w:eastAsiaTheme="minorEastAsia"/>
                <w:bCs/>
                <w:lang w:eastAsia="zh-CN"/>
              </w:rPr>
              <w:t>down-select</w:t>
            </w:r>
            <w:proofErr w:type="gramEnd"/>
            <w:r>
              <w:rPr>
                <w:rFonts w:eastAsiaTheme="minorEastAsia"/>
                <w:bCs/>
                <w:lang w:eastAsia="zh-CN"/>
              </w:rPr>
              <w:t xml:space="preserve"> in the future meeting. However, it is not clear to us how Option 2 would work. Does that mean repetition factor indication in the DCI would apply for Msg3 for all the scheduled UEs? It would be good to clarify the motivation. </w:t>
            </w:r>
          </w:p>
          <w:p w14:paraId="6A0F839A" w14:textId="77777777" w:rsidR="00623DB9" w:rsidRDefault="00582D13">
            <w:pPr>
              <w:rPr>
                <w:rFonts w:eastAsia="MS Mincho"/>
                <w:bCs/>
                <w:lang w:eastAsia="ja-JP"/>
              </w:rPr>
            </w:pPr>
            <w:r>
              <w:rPr>
                <w:rFonts w:eastAsiaTheme="minorEastAsia"/>
                <w:bCs/>
                <w:lang w:eastAsia="zh-CN"/>
              </w:rPr>
              <w:t xml:space="preserve">For option 1, suggest </w:t>
            </w:r>
            <w:proofErr w:type="gramStart"/>
            <w:r>
              <w:rPr>
                <w:rFonts w:eastAsiaTheme="minorEastAsia"/>
                <w:bCs/>
                <w:lang w:eastAsia="zh-CN"/>
              </w:rPr>
              <w:t>to remove</w:t>
            </w:r>
            <w:proofErr w:type="gramEnd"/>
            <w:r>
              <w:rPr>
                <w:rFonts w:eastAsiaTheme="minorEastAsia"/>
                <w:bCs/>
                <w:lang w:eastAsia="zh-CN"/>
              </w:rPr>
              <w:t xml:space="preserve"> “</w:t>
            </w: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eastAsiaTheme="minorEastAsia"/>
                <w:bCs/>
                <w:lang w:eastAsia="zh-CN"/>
              </w:rPr>
              <w:t xml:space="preserve">”. The option mentioned by Ericsson can be also candidate solution </w:t>
            </w:r>
          </w:p>
        </w:tc>
      </w:tr>
      <w:tr w:rsidR="00623DB9" w14:paraId="3358483C" w14:textId="77777777">
        <w:tc>
          <w:tcPr>
            <w:tcW w:w="1615" w:type="dxa"/>
            <w:shd w:val="clear" w:color="auto" w:fill="auto"/>
            <w:vAlign w:val="center"/>
          </w:tcPr>
          <w:p w14:paraId="48586A7F"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14:paraId="02FA567E" w14:textId="77777777" w:rsidR="00623DB9" w:rsidRDefault="00582D13">
            <w:pPr>
              <w:rPr>
                <w:rFonts w:eastAsiaTheme="minorEastAsia"/>
                <w:bCs/>
                <w:lang w:eastAsia="zh-CN"/>
              </w:rPr>
            </w:pPr>
            <w:r>
              <w:rPr>
                <w:rFonts w:eastAsiaTheme="minorEastAsia" w:hint="eastAsia"/>
                <w:bCs/>
                <w:lang w:eastAsia="zh-CN"/>
              </w:rPr>
              <w:t xml:space="preserve">We are generally fine with the proposal. As we mentioned before, each solution has pros and cons, which needs to be carefully studied. </w:t>
            </w:r>
          </w:p>
          <w:p w14:paraId="58D4D6C5" w14:textId="77777777" w:rsidR="00623DB9" w:rsidRDefault="00582D13">
            <w:pPr>
              <w:rPr>
                <w:rFonts w:eastAsiaTheme="minorEastAsia"/>
                <w:bCs/>
                <w:lang w:eastAsia="zh-CN"/>
              </w:rPr>
            </w:pPr>
            <w:r>
              <w:rPr>
                <w:rFonts w:eastAsiaTheme="minorEastAsia" w:hint="eastAsia"/>
                <w:bCs/>
                <w:lang w:eastAsia="zh-CN"/>
              </w:rPr>
              <w:t>Regarding to the wording, we don</w:t>
            </w:r>
            <w:r>
              <w:rPr>
                <w:rFonts w:eastAsiaTheme="minorEastAsia"/>
                <w:bCs/>
                <w:lang w:eastAsia="zh-CN"/>
              </w:rPr>
              <w:t>’</w:t>
            </w:r>
            <w:r>
              <w:rPr>
                <w:rFonts w:eastAsiaTheme="minorEastAsia" w:hint="eastAsia"/>
                <w:bCs/>
                <w:lang w:eastAsia="zh-CN"/>
              </w:rPr>
              <w:t xml:space="preserve">t think the e.g. part is needed as the </w:t>
            </w:r>
            <w:r>
              <w:rPr>
                <w:rFonts w:eastAsiaTheme="minorEastAsia"/>
                <w:bCs/>
                <w:lang w:eastAsia="zh-CN"/>
              </w:rPr>
              <w:t>‘</w:t>
            </w:r>
            <w:r>
              <w:rPr>
                <w:rFonts w:eastAsiaTheme="minorEastAsia" w:hint="eastAsia"/>
                <w:bCs/>
                <w:lang w:eastAsia="zh-CN"/>
              </w:rPr>
              <w:t>FFS details</w:t>
            </w:r>
            <w:r>
              <w:rPr>
                <w:rFonts w:eastAsiaTheme="minorEastAsia"/>
                <w:bCs/>
                <w:lang w:eastAsia="zh-CN"/>
              </w:rPr>
              <w:t>’</w:t>
            </w:r>
            <w:r>
              <w:rPr>
                <w:rFonts w:eastAsiaTheme="minorEastAsia" w:hint="eastAsia"/>
                <w:bCs/>
                <w:lang w:eastAsia="zh-CN"/>
              </w:rPr>
              <w:t xml:space="preserve"> is sufficient. Secondly, we do think </w:t>
            </w:r>
            <w:proofErr w:type="spellStart"/>
            <w:r>
              <w:rPr>
                <w:rFonts w:eastAsiaTheme="minorEastAsia" w:hint="eastAsia"/>
                <w:bCs/>
                <w:lang w:eastAsia="zh-CN"/>
              </w:rPr>
              <w:t>fallbackRAR</w:t>
            </w:r>
            <w:proofErr w:type="spellEnd"/>
            <w:r>
              <w:rPr>
                <w:rFonts w:eastAsiaTheme="minorEastAsia" w:hint="eastAsia"/>
                <w:bCs/>
                <w:lang w:eastAsia="zh-CN"/>
              </w:rPr>
              <w:t xml:space="preserve"> UL grant is needed. We propose the following modification:</w:t>
            </w:r>
          </w:p>
          <w:p w14:paraId="784029D8" w14:textId="77777777" w:rsidR="00623DB9" w:rsidRDefault="00623DB9">
            <w:pPr>
              <w:rPr>
                <w:rFonts w:eastAsiaTheme="minorEastAsia"/>
                <w:bCs/>
                <w:lang w:eastAsia="zh-CN"/>
              </w:rPr>
            </w:pPr>
          </w:p>
          <w:p w14:paraId="509231FD" w14:textId="77777777" w:rsidR="00623DB9" w:rsidRDefault="00582D13">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14:paraId="13948DC1" w14:textId="77777777" w:rsidR="00623DB9" w:rsidRDefault="00582D13">
            <w:pPr>
              <w:numPr>
                <w:ilvl w:val="0"/>
                <w:numId w:val="11"/>
              </w:numPr>
              <w:rPr>
                <w:lang w:val="fr-FR" w:eastAsia="zh-CN"/>
              </w:rPr>
            </w:pPr>
            <w:r>
              <w:rPr>
                <w:rFonts w:hint="eastAsia"/>
                <w:lang w:val="fr-FR" w:eastAsia="zh-CN"/>
              </w:rPr>
              <w:t>O</w:t>
            </w:r>
            <w:r>
              <w:rPr>
                <w:rFonts w:hint="eastAsia"/>
                <w:lang w:val="fr-FR" w:eastAsia="zh-CN"/>
              </w:rPr>
              <w:tab/>
              <w:t>ption</w:t>
            </w:r>
            <w:proofErr w:type="gramStart"/>
            <w:r>
              <w:rPr>
                <w:rFonts w:hint="eastAsia"/>
                <w:lang w:val="fr-FR" w:eastAsia="zh-CN"/>
              </w:rPr>
              <w:t>1:</w:t>
            </w:r>
            <w:proofErr w:type="gramEnd"/>
            <w:r>
              <w:rPr>
                <w:rFonts w:hint="eastAsia"/>
                <w:lang w:val="fr-FR" w:eastAsia="zh-CN"/>
              </w:rPr>
              <w:t xml:space="preserve"> RAR UL </w:t>
            </w:r>
            <w:proofErr w:type="spellStart"/>
            <w:r>
              <w:rPr>
                <w:rFonts w:hint="eastAsia"/>
                <w:lang w:val="fr-FR" w:eastAsia="zh-CN"/>
              </w:rPr>
              <w:t>grant</w:t>
            </w:r>
            <w:proofErr w:type="spellEnd"/>
            <w:r>
              <w:rPr>
                <w:rFonts w:hint="eastAsia"/>
                <w:lang w:val="fr-FR" w:eastAsia="zh-CN"/>
              </w:rPr>
              <w:t xml:space="preserve"> . </w:t>
            </w:r>
          </w:p>
          <w:p w14:paraId="450EEC98" w14:textId="77777777" w:rsidR="00623DB9" w:rsidRDefault="00582D13">
            <w:pPr>
              <w:numPr>
                <w:ilvl w:val="1"/>
                <w:numId w:val="11"/>
              </w:numPr>
              <w:tabs>
                <w:tab w:val="clear" w:pos="840"/>
                <w:tab w:val="left" w:pos="420"/>
              </w:tabs>
              <w:rPr>
                <w:lang w:val="en-US" w:eastAsia="zh-CN"/>
              </w:rPr>
            </w:pPr>
            <w:r>
              <w:rPr>
                <w:rFonts w:hint="eastAsia"/>
                <w:lang w:val="fr-FR" w:eastAsia="zh-CN"/>
              </w:rPr>
              <w:tab/>
            </w:r>
            <w:r>
              <w:rPr>
                <w:rFonts w:hint="eastAsia"/>
                <w:lang w:val="fr-FR" w:eastAsia="zh-CN"/>
              </w:rPr>
              <w:tab/>
            </w: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14:paraId="689767FF" w14:textId="77777777" w:rsidR="00623DB9" w:rsidRDefault="00582D13">
            <w:pPr>
              <w:numPr>
                <w:ilvl w:val="1"/>
                <w:numId w:val="11"/>
              </w:numPr>
              <w:tabs>
                <w:tab w:val="clear" w:pos="840"/>
                <w:tab w:val="left" w:pos="420"/>
              </w:tabs>
              <w:rPr>
                <w:strike/>
                <w:color w:val="FF0000"/>
                <w:lang w:val="en-US" w:eastAsia="zh-CN"/>
              </w:rPr>
            </w:pPr>
            <w:r>
              <w:rPr>
                <w:rFonts w:hint="eastAsia"/>
                <w:strike/>
                <w:color w:val="FF0000"/>
                <w:lang w:val="en-US" w:eastAsia="zh-CN"/>
              </w:rPr>
              <w:t xml:space="preserve">FFS </w:t>
            </w:r>
            <w:r>
              <w:rPr>
                <w:rFonts w:hint="eastAsia"/>
                <w:strike/>
                <w:color w:val="FF0000"/>
                <w:lang w:val="sv-SE" w:eastAsia="ko-KR"/>
              </w:rPr>
              <w:t>fallbackRAR</w:t>
            </w:r>
            <w:r>
              <w:rPr>
                <w:rFonts w:hint="eastAsia"/>
                <w:strike/>
                <w:color w:val="FF0000"/>
                <w:lang w:val="en-US" w:eastAsia="zh-CN"/>
              </w:rPr>
              <w:t xml:space="preserve"> UL grant</w:t>
            </w:r>
          </w:p>
          <w:p w14:paraId="137D873E" w14:textId="77777777" w:rsidR="00623DB9" w:rsidRDefault="00582D13">
            <w:pPr>
              <w:numPr>
                <w:ilvl w:val="0"/>
                <w:numId w:val="11"/>
              </w:numPr>
              <w:rPr>
                <w:lang w:val="en-US" w:eastAsia="zh-CN"/>
              </w:rPr>
            </w:pPr>
            <w:r>
              <w:rPr>
                <w:rFonts w:hint="eastAsia"/>
                <w:lang w:val="en-US" w:eastAsia="zh-CN"/>
              </w:rPr>
              <w:t>O</w:t>
            </w:r>
            <w:r>
              <w:rPr>
                <w:rFonts w:hint="eastAsia"/>
                <w:lang w:val="en-US" w:eastAsia="zh-CN"/>
              </w:rPr>
              <w:tab/>
              <w:t>ption2: DCI format 1_0 with CRC scrambled by RA-RNTI</w:t>
            </w:r>
          </w:p>
          <w:p w14:paraId="51BA14B0" w14:textId="77777777" w:rsidR="00623DB9" w:rsidRDefault="00582D13">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p>
          <w:p w14:paraId="6AB8827F" w14:textId="77777777" w:rsidR="00623DB9" w:rsidRDefault="00582D13">
            <w:pPr>
              <w:numPr>
                <w:ilvl w:val="0"/>
                <w:numId w:val="25"/>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14:paraId="437324D1" w14:textId="77777777" w:rsidR="00623DB9" w:rsidRDefault="00623DB9">
            <w:pPr>
              <w:rPr>
                <w:rFonts w:eastAsiaTheme="minorEastAsia"/>
                <w:bCs/>
                <w:lang w:eastAsia="zh-CN"/>
              </w:rPr>
            </w:pPr>
          </w:p>
        </w:tc>
      </w:tr>
      <w:tr w:rsidR="00623DB9" w14:paraId="7BF30156" w14:textId="77777777">
        <w:tc>
          <w:tcPr>
            <w:tcW w:w="1615" w:type="dxa"/>
            <w:shd w:val="clear" w:color="auto" w:fill="auto"/>
            <w:vAlign w:val="center"/>
          </w:tcPr>
          <w:p w14:paraId="5CD7E542" w14:textId="77777777" w:rsidR="00623DB9" w:rsidRDefault="00582D13">
            <w:pPr>
              <w:jc w:val="center"/>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8416" w:type="dxa"/>
            <w:shd w:val="clear" w:color="auto" w:fill="auto"/>
            <w:vAlign w:val="center"/>
          </w:tcPr>
          <w:p w14:paraId="61830F68" w14:textId="77777777" w:rsidR="00623DB9" w:rsidRDefault="00582D13">
            <w:pPr>
              <w:rPr>
                <w:rFonts w:eastAsiaTheme="minorEastAsia"/>
                <w:bCs/>
                <w:lang w:eastAsia="zh-CN"/>
              </w:rPr>
            </w:pPr>
            <w:r>
              <w:rPr>
                <w:rFonts w:eastAsiaTheme="minorEastAsia"/>
                <w:bCs/>
                <w:lang w:eastAsia="zh-CN"/>
              </w:rPr>
              <w:t xml:space="preserve">Option 2 is not preferred. For the last bullet, please add back explicit sentence “the size of RAR UL grant is unchanged” for both options, which are the common understanding for both options. </w:t>
            </w:r>
          </w:p>
        </w:tc>
      </w:tr>
      <w:tr w:rsidR="00623DB9" w14:paraId="083D53D8" w14:textId="77777777">
        <w:tc>
          <w:tcPr>
            <w:tcW w:w="1615" w:type="dxa"/>
            <w:shd w:val="clear" w:color="auto" w:fill="auto"/>
            <w:vAlign w:val="center"/>
          </w:tcPr>
          <w:p w14:paraId="34874A69" w14:textId="77777777" w:rsidR="00623DB9" w:rsidRDefault="00582D13">
            <w:pPr>
              <w:jc w:val="center"/>
              <w:rPr>
                <w:rFonts w:eastAsiaTheme="minorEastAsia"/>
                <w:lang w:eastAsia="zh-CN"/>
              </w:rPr>
            </w:pPr>
            <w:r>
              <w:rPr>
                <w:rFonts w:eastAsiaTheme="minorEastAsia"/>
                <w:lang w:eastAsia="zh-CN"/>
              </w:rPr>
              <w:t>vivo</w:t>
            </w:r>
          </w:p>
        </w:tc>
        <w:tc>
          <w:tcPr>
            <w:tcW w:w="8416" w:type="dxa"/>
            <w:shd w:val="clear" w:color="auto" w:fill="auto"/>
            <w:vAlign w:val="center"/>
          </w:tcPr>
          <w:p w14:paraId="453E75E3" w14:textId="77777777" w:rsidR="00623DB9" w:rsidRDefault="00582D13">
            <w:pPr>
              <w:rPr>
                <w:rFonts w:eastAsiaTheme="minorEastAsia"/>
                <w:bCs/>
                <w:lang w:eastAsia="zh-CN"/>
              </w:rPr>
            </w:pPr>
            <w:r>
              <w:rPr>
                <w:rFonts w:eastAsiaTheme="minorEastAsia"/>
                <w:bCs/>
                <w:lang w:eastAsia="zh-CN"/>
              </w:rPr>
              <w:t>Fine with the proposal, and further down select till issue#10 is resolved.</w:t>
            </w:r>
          </w:p>
        </w:tc>
      </w:tr>
      <w:tr w:rsidR="00623DB9" w14:paraId="2E83191A" w14:textId="77777777">
        <w:tc>
          <w:tcPr>
            <w:tcW w:w="1615" w:type="dxa"/>
            <w:shd w:val="clear" w:color="auto" w:fill="auto"/>
            <w:vAlign w:val="center"/>
          </w:tcPr>
          <w:p w14:paraId="33C638CC" w14:textId="77777777" w:rsidR="00623DB9" w:rsidRDefault="00582D13">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shd w:val="clear" w:color="auto" w:fill="auto"/>
            <w:vAlign w:val="center"/>
          </w:tcPr>
          <w:p w14:paraId="567DADD8" w14:textId="77777777" w:rsidR="00623DB9" w:rsidRDefault="00582D13">
            <w:pPr>
              <w:rPr>
                <w:rFonts w:eastAsiaTheme="minorEastAsia"/>
                <w:bCs/>
                <w:lang w:eastAsia="zh-CN"/>
              </w:rPr>
            </w:pPr>
            <w:r>
              <w:rPr>
                <w:rFonts w:eastAsia="Malgun Gothic" w:hint="eastAsia"/>
                <w:bCs/>
                <w:lang w:eastAsia="ko-KR"/>
              </w:rPr>
              <w:t>W</w:t>
            </w:r>
            <w:r>
              <w:rPr>
                <w:rFonts w:eastAsia="Malgun Gothic"/>
                <w:bCs/>
                <w:lang w:eastAsia="ko-KR"/>
              </w:rPr>
              <w:t xml:space="preserve">e agree with the proposal 1-v1. </w:t>
            </w:r>
          </w:p>
        </w:tc>
      </w:tr>
      <w:tr w:rsidR="00623DB9" w14:paraId="735FDF4E" w14:textId="77777777">
        <w:tc>
          <w:tcPr>
            <w:tcW w:w="1615" w:type="dxa"/>
            <w:shd w:val="clear" w:color="auto" w:fill="auto"/>
            <w:vAlign w:val="center"/>
          </w:tcPr>
          <w:p w14:paraId="7666C7EB" w14:textId="77777777" w:rsidR="00623DB9" w:rsidRDefault="00582D13">
            <w:pPr>
              <w:jc w:val="center"/>
              <w:rPr>
                <w:rFonts w:eastAsia="Malgun Gothic"/>
                <w:lang w:eastAsia="ko-KR"/>
              </w:rPr>
            </w:pPr>
            <w:r>
              <w:rPr>
                <w:rFonts w:eastAsiaTheme="minorEastAsia" w:hint="eastAsia"/>
                <w:lang w:eastAsia="zh-CN"/>
              </w:rPr>
              <w:t>CMCC</w:t>
            </w:r>
          </w:p>
        </w:tc>
        <w:tc>
          <w:tcPr>
            <w:tcW w:w="8416" w:type="dxa"/>
            <w:shd w:val="clear" w:color="auto" w:fill="auto"/>
            <w:vAlign w:val="center"/>
          </w:tcPr>
          <w:p w14:paraId="60107B87" w14:textId="77777777" w:rsidR="00623DB9" w:rsidRDefault="00582D13">
            <w:pPr>
              <w:rPr>
                <w:rFonts w:eastAsia="Malgun Gothic"/>
                <w:bCs/>
                <w:lang w:eastAsia="ko-KR"/>
              </w:rPr>
            </w:pPr>
            <w:r>
              <w:rPr>
                <w:rFonts w:eastAsiaTheme="minorEastAsia"/>
                <w:bCs/>
                <w:lang w:eastAsia="zh-CN"/>
              </w:rPr>
              <w:t>O</w:t>
            </w:r>
            <w:r>
              <w:rPr>
                <w:rFonts w:eastAsiaTheme="minorEastAsia" w:hint="eastAsia"/>
                <w:bCs/>
                <w:lang w:eastAsia="zh-CN"/>
              </w:rPr>
              <w:t xml:space="preserve">ption </w:t>
            </w:r>
            <w:r>
              <w:rPr>
                <w:rFonts w:eastAsiaTheme="minorEastAsia"/>
                <w:bCs/>
                <w:lang w:eastAsia="zh-CN"/>
              </w:rPr>
              <w:t>1 is preferred. The TDRA like the repetition indication could be considered as a starting point.</w:t>
            </w:r>
          </w:p>
        </w:tc>
      </w:tr>
      <w:tr w:rsidR="00623DB9" w14:paraId="29D911E6" w14:textId="77777777">
        <w:tc>
          <w:tcPr>
            <w:tcW w:w="1615" w:type="dxa"/>
            <w:shd w:val="clear" w:color="auto" w:fill="auto"/>
            <w:vAlign w:val="center"/>
          </w:tcPr>
          <w:p w14:paraId="40069771" w14:textId="77777777" w:rsidR="00623DB9" w:rsidRDefault="00582D13">
            <w:pPr>
              <w:jc w:val="center"/>
              <w:rPr>
                <w:rFonts w:eastAsiaTheme="minorEastAsia"/>
                <w:lang w:val="en-US" w:eastAsia="ko-KR"/>
              </w:rPr>
            </w:pPr>
            <w:r>
              <w:rPr>
                <w:rFonts w:eastAsiaTheme="minorEastAsia" w:hint="eastAsia"/>
                <w:lang w:val="en-US" w:eastAsia="zh-CN"/>
              </w:rPr>
              <w:t>FL</w:t>
            </w:r>
          </w:p>
        </w:tc>
        <w:tc>
          <w:tcPr>
            <w:tcW w:w="8416" w:type="dxa"/>
            <w:shd w:val="clear" w:color="auto" w:fill="auto"/>
            <w:vAlign w:val="center"/>
          </w:tcPr>
          <w:p w14:paraId="57EC974D" w14:textId="77777777" w:rsidR="00623DB9" w:rsidRDefault="00582D13">
            <w:pPr>
              <w:rPr>
                <w:rFonts w:eastAsiaTheme="minorEastAsia"/>
                <w:bCs/>
                <w:lang w:val="en-US" w:eastAsia="zh-CN"/>
              </w:rPr>
            </w:pPr>
            <w:r>
              <w:rPr>
                <w:rFonts w:eastAsiaTheme="minorEastAsia" w:hint="eastAsia"/>
                <w:bCs/>
                <w:lang w:val="en-US" w:eastAsia="zh-CN"/>
              </w:rPr>
              <w:t xml:space="preserve">A clear majority companies support Option 1, with many of them prefer to use TDRA bit field in UL RAR grant for repetition with </w:t>
            </w:r>
            <w:r>
              <w:rPr>
                <w:rFonts w:eastAsiaTheme="minorEastAsia"/>
                <w:bCs/>
                <w:lang w:eastAsia="zh-CN"/>
              </w:rPr>
              <w:t>repetition factors in a TDRA</w:t>
            </w:r>
            <w:r>
              <w:rPr>
                <w:rFonts w:eastAsia="MS Mincho"/>
                <w:bCs/>
                <w:lang w:eastAsia="ja-JP"/>
              </w:rPr>
              <w:t xml:space="preserve"> table configured </w:t>
            </w:r>
            <w:r>
              <w:rPr>
                <w:rFonts w:eastAsia="宋体" w:hint="eastAsia"/>
                <w:bCs/>
                <w:lang w:val="en-US" w:eastAsia="zh-CN"/>
              </w:rPr>
              <w:t xml:space="preserve">by </w:t>
            </w:r>
            <w:r>
              <w:rPr>
                <w:rFonts w:eastAsia="MS Mincho"/>
                <w:bCs/>
                <w:lang w:eastAsia="ja-JP"/>
              </w:rPr>
              <w:t>SIB1.</w:t>
            </w:r>
            <w:r>
              <w:rPr>
                <w:rFonts w:eastAsiaTheme="minorEastAsia" w:hint="eastAsia"/>
                <w:bCs/>
                <w:lang w:val="en-US" w:eastAsia="zh-CN"/>
              </w:rPr>
              <w:t xml:space="preserve"> </w:t>
            </w:r>
          </w:p>
          <w:p w14:paraId="2A75493A" w14:textId="77777777" w:rsidR="00623DB9" w:rsidRDefault="00582D13">
            <w:pPr>
              <w:rPr>
                <w:rFonts w:eastAsiaTheme="minorEastAsia"/>
                <w:bCs/>
                <w:lang w:val="en-US" w:eastAsia="zh-CN"/>
              </w:rPr>
            </w:pPr>
            <w:r>
              <w:rPr>
                <w:rFonts w:eastAsiaTheme="minorEastAsia" w:hint="eastAsia"/>
                <w:bCs/>
                <w:lang w:val="en-US" w:eastAsia="zh-CN"/>
              </w:rPr>
              <w:t xml:space="preserve">3 companies (vivo, OPPO, </w:t>
            </w:r>
            <w:r>
              <w:rPr>
                <w:lang w:eastAsia="zh-CN"/>
              </w:rPr>
              <w:t>Nokia/NSB</w:t>
            </w:r>
            <w:r>
              <w:rPr>
                <w:rFonts w:eastAsiaTheme="minorEastAsia" w:hint="eastAsia"/>
                <w:bCs/>
                <w:lang w:val="en-US" w:eastAsia="zh-CN"/>
              </w:rPr>
              <w:t>) support Option2. While, it is commented that it may imply that the r</w:t>
            </w:r>
            <w:proofErr w:type="spellStart"/>
            <w:r>
              <w:rPr>
                <w:rFonts w:eastAsiaTheme="minorEastAsia"/>
                <w:bCs/>
                <w:lang w:eastAsia="zh-CN"/>
              </w:rPr>
              <w:t>epetition</w:t>
            </w:r>
            <w:proofErr w:type="spellEnd"/>
            <w:r>
              <w:rPr>
                <w:rFonts w:eastAsiaTheme="minorEastAsia"/>
                <w:bCs/>
                <w:lang w:eastAsia="zh-CN"/>
              </w:rPr>
              <w:t xml:space="preserve"> factor </w:t>
            </w:r>
            <w:r>
              <w:rPr>
                <w:rFonts w:eastAsiaTheme="minorEastAsia" w:hint="eastAsia"/>
                <w:bCs/>
                <w:lang w:val="en-US" w:eastAsia="zh-CN"/>
              </w:rPr>
              <w:t>indicated by t</w:t>
            </w:r>
            <w:r>
              <w:rPr>
                <w:rFonts w:eastAsiaTheme="minorEastAsia"/>
                <w:bCs/>
                <w:lang w:eastAsia="zh-CN"/>
              </w:rPr>
              <w:t>he DCI would apply for Msg3 for all the scheduled UEs</w:t>
            </w:r>
            <w:r>
              <w:rPr>
                <w:rFonts w:eastAsiaTheme="minorEastAsia" w:hint="eastAsia"/>
                <w:bCs/>
                <w:lang w:val="en-US" w:eastAsia="zh-CN"/>
              </w:rPr>
              <w:t xml:space="preserve">, which may have different coverage conditions. </w:t>
            </w:r>
          </w:p>
          <w:p w14:paraId="70871141" w14:textId="77777777" w:rsidR="00623DB9" w:rsidRDefault="00582D13">
            <w:pPr>
              <w:rPr>
                <w:rFonts w:eastAsiaTheme="minorEastAsia"/>
                <w:bCs/>
                <w:lang w:val="en-US" w:eastAsia="zh-CN"/>
              </w:rPr>
            </w:pPr>
            <w:r>
              <w:rPr>
                <w:rFonts w:eastAsiaTheme="minorEastAsia" w:hint="eastAsia"/>
                <w:bCs/>
                <w:lang w:val="en-US" w:eastAsia="zh-CN"/>
              </w:rPr>
              <w:t xml:space="preserve">One company suggests </w:t>
            </w:r>
            <w:proofErr w:type="gramStart"/>
            <w:r>
              <w:rPr>
                <w:rFonts w:eastAsiaTheme="minorEastAsia" w:hint="eastAsia"/>
                <w:bCs/>
                <w:lang w:val="en-US" w:eastAsia="zh-CN"/>
              </w:rPr>
              <w:t>to delete</w:t>
            </w:r>
            <w:proofErr w:type="gramEnd"/>
            <w:r>
              <w:rPr>
                <w:rFonts w:eastAsiaTheme="minorEastAsia" w:hint="eastAsia"/>
                <w:bCs/>
                <w:lang w:val="en-US" w:eastAsia="zh-CN"/>
              </w:rPr>
              <w:t xml:space="preserve"> the detailed examples in FFS. </w:t>
            </w:r>
          </w:p>
          <w:p w14:paraId="08ADECFE" w14:textId="77777777" w:rsidR="00623DB9" w:rsidRDefault="00582D13">
            <w:pPr>
              <w:rPr>
                <w:rFonts w:eastAsiaTheme="minorEastAsia"/>
                <w:bCs/>
                <w:lang w:val="en-US" w:eastAsia="zh-CN"/>
              </w:rPr>
            </w:pPr>
            <w:r>
              <w:rPr>
                <w:rFonts w:eastAsiaTheme="minorEastAsia" w:hint="eastAsia"/>
                <w:bCs/>
                <w:lang w:val="en-US" w:eastAsia="zh-CN"/>
              </w:rPr>
              <w:t xml:space="preserve">One company suggests </w:t>
            </w:r>
            <w:proofErr w:type="gramStart"/>
            <w:r>
              <w:rPr>
                <w:rFonts w:eastAsiaTheme="minorEastAsia" w:hint="eastAsia"/>
                <w:bCs/>
                <w:lang w:val="en-US" w:eastAsia="zh-CN"/>
              </w:rPr>
              <w:t>to add</w:t>
            </w:r>
            <w:proofErr w:type="gramEnd"/>
            <w:r>
              <w:rPr>
                <w:rFonts w:eastAsiaTheme="minorEastAsia" w:hint="eastAsia"/>
                <w:bCs/>
                <w:lang w:val="en-US" w:eastAsia="zh-CN"/>
              </w:rPr>
              <w:t xml:space="preserve"> one option for repetition indication by SIB1 only. If a fixed repetition factor is indicated, early termination of Msg3 repetition as discussed in section 2.6 can be considered to reduce resource waste. </w:t>
            </w:r>
          </w:p>
          <w:p w14:paraId="136981DA" w14:textId="77777777" w:rsidR="00623DB9" w:rsidRDefault="00582D13">
            <w:pPr>
              <w:rPr>
                <w:rFonts w:eastAsiaTheme="minorEastAsia"/>
                <w:bCs/>
                <w:lang w:val="en-US" w:eastAsia="zh-CN"/>
              </w:rPr>
            </w:pPr>
            <w:r>
              <w:rPr>
                <w:rFonts w:eastAsiaTheme="minorEastAsia" w:hint="eastAsia"/>
                <w:bCs/>
                <w:lang w:val="en-US" w:eastAsia="zh-CN"/>
              </w:rPr>
              <w:lastRenderedPageBreak/>
              <w:t xml:space="preserve">One company prefer to keep the </w:t>
            </w:r>
            <w:r>
              <w:rPr>
                <w:rFonts w:eastAsiaTheme="minorEastAsia"/>
                <w:bCs/>
                <w:lang w:eastAsia="zh-CN"/>
              </w:rPr>
              <w:t>sentence “the size of RAR UL grant is unchanged” for both options</w:t>
            </w:r>
            <w:r>
              <w:rPr>
                <w:rFonts w:eastAsiaTheme="minorEastAsia" w:hint="eastAsia"/>
                <w:bCs/>
                <w:lang w:val="en-US" w:eastAsia="zh-CN"/>
              </w:rPr>
              <w:t xml:space="preserve">. While it seems not acceptable for some companies which prefer to use a more generic terms (the last bullet) at this early stage. </w:t>
            </w:r>
          </w:p>
          <w:p w14:paraId="51A736CD" w14:textId="77777777" w:rsidR="00623DB9" w:rsidRDefault="00582D13">
            <w:pPr>
              <w:rPr>
                <w:rFonts w:eastAsiaTheme="minorEastAsia"/>
                <w:bCs/>
                <w:lang w:val="en-US" w:eastAsia="zh-CN"/>
              </w:rPr>
            </w:pPr>
            <w:r>
              <w:rPr>
                <w:rFonts w:eastAsiaTheme="minorEastAsia" w:hint="eastAsia"/>
                <w:bCs/>
                <w:lang w:val="en-US" w:eastAsia="zh-CN"/>
              </w:rPr>
              <w:t xml:space="preserve">Based on above, a further updated proposal is provided as follows. The intention is not to down-select any of the options for now. Further discussion on the pros and cons can be carried out when down-selection. </w:t>
            </w:r>
          </w:p>
          <w:p w14:paraId="16EE2F91" w14:textId="77777777" w:rsidR="00623DB9" w:rsidRDefault="00582D13">
            <w:pPr>
              <w:rPr>
                <w:lang w:val="en-US" w:eastAsia="zh-CN"/>
              </w:rPr>
            </w:pPr>
            <w:r>
              <w:rPr>
                <w:rFonts w:hint="eastAsia"/>
                <w:highlight w:val="cyan"/>
                <w:lang w:val="en-US" w:eastAsia="zh-CN"/>
              </w:rPr>
              <w:t>Proposal 1-v2:</w:t>
            </w:r>
            <w:r>
              <w:rPr>
                <w:rFonts w:hint="eastAsia"/>
                <w:lang w:val="en-US" w:eastAsia="zh-CN"/>
              </w:rPr>
              <w:t xml:space="preserve"> </w:t>
            </w:r>
          </w:p>
          <w:p w14:paraId="4AA38007" w14:textId="77777777" w:rsidR="00623DB9" w:rsidRDefault="00582D13">
            <w:pPr>
              <w:numPr>
                <w:ilvl w:val="0"/>
                <w:numId w:val="25"/>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14:paraId="7D7368C7" w14:textId="77777777" w:rsidR="00623DB9" w:rsidRDefault="00582D13">
            <w:pPr>
              <w:numPr>
                <w:ilvl w:val="0"/>
                <w:numId w:val="11"/>
              </w:numPr>
              <w:rPr>
                <w:lang w:eastAsia="zh-CN"/>
              </w:rPr>
            </w:pPr>
            <w:r>
              <w:rPr>
                <w:rFonts w:hint="eastAsia"/>
                <w:lang w:val="en-US" w:eastAsia="zh-CN"/>
              </w:rPr>
              <w:t xml:space="preserve">Option1: RAR UL grant. </w:t>
            </w:r>
          </w:p>
          <w:p w14:paraId="4F878B22" w14:textId="77777777" w:rsidR="00623DB9" w:rsidRDefault="00582D13">
            <w:pPr>
              <w:numPr>
                <w:ilvl w:val="1"/>
                <w:numId w:val="11"/>
              </w:numPr>
              <w:tabs>
                <w:tab w:val="clear" w:pos="840"/>
                <w:tab w:val="left" w:pos="420"/>
              </w:tabs>
              <w:rPr>
                <w:lang w:val="en-US" w:eastAsia="zh-CN"/>
              </w:rPr>
            </w:pPr>
            <w:r>
              <w:rPr>
                <w:rFonts w:hint="eastAsia"/>
                <w:lang w:val="en-US" w:eastAsia="zh-CN"/>
              </w:rPr>
              <w:tab/>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14:paraId="1DF18679" w14:textId="77777777" w:rsidR="00623DB9" w:rsidRDefault="00582D13">
            <w:pPr>
              <w:numPr>
                <w:ilvl w:val="1"/>
                <w:numId w:val="11"/>
              </w:numPr>
              <w:tabs>
                <w:tab w:val="clear" w:pos="840"/>
                <w:tab w:val="left" w:pos="42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14:paraId="55C091BE" w14:textId="77777777" w:rsidR="00623DB9" w:rsidRDefault="00582D13">
            <w:pPr>
              <w:tabs>
                <w:tab w:val="left" w:pos="420"/>
              </w:tabs>
              <w:rPr>
                <w:rFonts w:eastAsia="宋体"/>
                <w:i/>
                <w:iCs/>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RAR </w:t>
            </w:r>
            <w:r>
              <w:rPr>
                <w:i/>
                <w:iCs/>
                <w:lang w:eastAsia="zh-CN"/>
              </w:rPr>
              <w:t xml:space="preserve">UL grant </w:t>
            </w:r>
            <w:r>
              <w:rPr>
                <w:rFonts w:hint="eastAsia"/>
                <w:i/>
                <w:iCs/>
                <w:lang w:val="en-US" w:eastAsia="zh-CN"/>
              </w:rPr>
              <w:t>indicates one repetition factor</w:t>
            </w:r>
            <w:proofErr w:type="gramStart"/>
            <w:r>
              <w:rPr>
                <w:rFonts w:hint="eastAsia"/>
                <w:i/>
                <w:iCs/>
                <w:lang w:val="en-US" w:eastAsia="zh-CN"/>
              </w:rPr>
              <w:t>. ]</w:t>
            </w:r>
            <w:proofErr w:type="gramEnd"/>
          </w:p>
          <w:p w14:paraId="57A4124B" w14:textId="77777777" w:rsidR="00623DB9" w:rsidRDefault="00582D13">
            <w:pPr>
              <w:numPr>
                <w:ilvl w:val="0"/>
                <w:numId w:val="11"/>
              </w:numPr>
              <w:rPr>
                <w:lang w:val="en-US" w:eastAsia="zh-CN"/>
              </w:rPr>
            </w:pPr>
            <w:r>
              <w:rPr>
                <w:rFonts w:hint="eastAsia"/>
                <w:lang w:val="en-US" w:eastAsia="zh-CN"/>
              </w:rPr>
              <w:t>Option2: DCI format 1_0 with CRC scrambled by RA-RNTI</w:t>
            </w:r>
          </w:p>
          <w:p w14:paraId="4C5EB324" w14:textId="77777777" w:rsidR="00623DB9" w:rsidRDefault="00582D13">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e.g., determination of the candidate repetition factors, the bit field for repetition indication</w:t>
            </w:r>
            <w:r>
              <w:rPr>
                <w:rFonts w:hint="eastAsia"/>
                <w:lang w:val="en-US" w:eastAsia="zh-CN"/>
              </w:rPr>
              <w:t>.</w:t>
            </w:r>
          </w:p>
          <w:p w14:paraId="680B5B7F" w14:textId="77777777" w:rsidR="00623DB9" w:rsidRDefault="00582D13">
            <w:pPr>
              <w:numPr>
                <w:ilvl w:val="0"/>
                <w:numId w:val="11"/>
              </w:numPr>
              <w:rPr>
                <w:color w:val="FF0000"/>
                <w:lang w:val="en-US" w:eastAsia="zh-CN"/>
              </w:rPr>
            </w:pPr>
            <w:r>
              <w:rPr>
                <w:rFonts w:hint="eastAsia"/>
                <w:color w:val="FF0000"/>
                <w:lang w:val="en-US" w:eastAsia="zh-CN"/>
              </w:rPr>
              <w:t>Option3: SIB1 only</w:t>
            </w:r>
          </w:p>
          <w:p w14:paraId="16C1F4CD" w14:textId="77777777" w:rsidR="00623DB9" w:rsidRDefault="00582D13">
            <w:pPr>
              <w:numPr>
                <w:ilvl w:val="0"/>
                <w:numId w:val="25"/>
              </w:numPr>
              <w:rPr>
                <w:rFonts w:eastAsiaTheme="minorEastAsia"/>
                <w:bCs/>
                <w:lang w:val="en-US" w:eastAsia="ko-KR"/>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tc>
      </w:tr>
    </w:tbl>
    <w:p w14:paraId="07906B97" w14:textId="77777777" w:rsidR="00623DB9" w:rsidRDefault="00623DB9">
      <w:pPr>
        <w:tabs>
          <w:tab w:val="left" w:pos="420"/>
        </w:tabs>
        <w:rPr>
          <w:rFonts w:eastAsia="宋体"/>
          <w:b/>
          <w:bCs/>
          <w:lang w:eastAsia="zh-CN"/>
        </w:rPr>
      </w:pPr>
    </w:p>
    <w:p w14:paraId="4A7C3AD3" w14:textId="77777777" w:rsidR="00623DB9" w:rsidRDefault="00623DB9">
      <w:pPr>
        <w:tabs>
          <w:tab w:val="left" w:pos="420"/>
        </w:tabs>
        <w:rPr>
          <w:rFonts w:eastAsia="宋体"/>
          <w:b/>
          <w:bCs/>
          <w:lang w:eastAsia="zh-CN"/>
        </w:rPr>
      </w:pPr>
    </w:p>
    <w:p w14:paraId="1AE9889F" w14:textId="77777777" w:rsidR="00623DB9" w:rsidRDefault="00582D13">
      <w:pPr>
        <w:pStyle w:val="Heading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14:paraId="0C2AF8AF" w14:textId="77777777" w:rsidR="00623DB9" w:rsidRDefault="00582D13">
      <w:pPr>
        <w:rPr>
          <w:rFonts w:eastAsia="宋体"/>
          <w:lang w:val="en-US" w:eastAsia="zh-CN"/>
        </w:rPr>
      </w:pPr>
      <w:r>
        <w:rPr>
          <w:rFonts w:hint="eastAsia"/>
          <w:lang w:val="en-US" w:eastAsia="zh-CN"/>
        </w:rPr>
        <w:t>Proposal 2: T</w:t>
      </w:r>
      <w:r>
        <w:rPr>
          <w:rFonts w:hint="eastAsia"/>
          <w:lang w:eastAsia="zh-CN"/>
        </w:rPr>
        <w:t xml:space="preserve">he number of repetitions for Msg3 </w:t>
      </w:r>
      <w:r>
        <w:rPr>
          <w:rFonts w:hint="eastAsia"/>
          <w:lang w:val="en-US" w:eastAsia="zh-CN"/>
        </w:rPr>
        <w:t>re-</w:t>
      </w:r>
      <w:r>
        <w:rPr>
          <w:rFonts w:hint="eastAsia"/>
          <w:lang w:eastAsia="zh-CN"/>
        </w:rPr>
        <w:t>transmission</w:t>
      </w:r>
      <w:r>
        <w:rPr>
          <w:rFonts w:hint="eastAsia"/>
          <w:lang w:val="en-US" w:eastAsia="zh-CN"/>
        </w:rPr>
        <w:t xml:space="preserve"> is indicated by </w:t>
      </w:r>
      <w:r>
        <w:rPr>
          <w:rFonts w:hint="eastAsia"/>
          <w:lang w:eastAsia="zh-CN"/>
        </w:rPr>
        <w:t>DCI format 0_0 with CRC scrambled by TC-RNTI</w:t>
      </w:r>
      <w:r>
        <w:rPr>
          <w:rFonts w:eastAsia="宋体" w:hint="eastAsia"/>
          <w:lang w:val="en-US" w:eastAsia="zh-CN"/>
        </w:rPr>
        <w:t xml:space="preserve">. </w:t>
      </w:r>
    </w:p>
    <w:p w14:paraId="6792F889" w14:textId="77777777" w:rsidR="00623DB9" w:rsidRDefault="00582D13">
      <w:pPr>
        <w:numPr>
          <w:ilvl w:val="0"/>
          <w:numId w:val="11"/>
        </w:numPr>
        <w:rPr>
          <w:rFonts w:eastAsia="宋体"/>
          <w:lang w:val="en-US" w:eastAsia="zh-CN"/>
        </w:rPr>
      </w:pPr>
      <w:r>
        <w:rPr>
          <w:rFonts w:hint="eastAsia"/>
          <w:lang w:val="en-US" w:eastAsia="zh-CN"/>
        </w:rPr>
        <w:t xml:space="preserve"> T</w:t>
      </w:r>
      <w:r>
        <w:rPr>
          <w:lang w:eastAsia="zh-CN"/>
        </w:rPr>
        <w:t xml:space="preserve">he size of </w:t>
      </w:r>
      <w:r>
        <w:rPr>
          <w:rFonts w:hint="eastAsia"/>
          <w:lang w:eastAsia="zh-CN"/>
        </w:rPr>
        <w:t>DCI format 0_0 with CRC scrambled by TC-RNTI</w:t>
      </w:r>
      <w:r>
        <w:rPr>
          <w:rFonts w:hint="eastAsia"/>
          <w:lang w:val="en-US" w:eastAsia="zh-CN"/>
        </w:rPr>
        <w:t xml:space="preserve"> is</w:t>
      </w:r>
      <w:r>
        <w:rPr>
          <w:lang w:eastAsia="zh-CN"/>
        </w:rPr>
        <w:t xml:space="preserve"> unchanged</w:t>
      </w:r>
      <w:r>
        <w:rPr>
          <w:rFonts w:hint="eastAsia"/>
          <w:lang w:val="en-US" w:eastAsia="zh-CN"/>
        </w:rPr>
        <w:t>.</w:t>
      </w:r>
    </w:p>
    <w:p w14:paraId="0C558AFF" w14:textId="77777777" w:rsidR="00623DB9" w:rsidRDefault="00582D13">
      <w:pPr>
        <w:numPr>
          <w:ilvl w:val="0"/>
          <w:numId w:val="11"/>
        </w:numPr>
        <w:rPr>
          <w:rFonts w:eastAsia="宋体"/>
          <w:lang w:val="en-US" w:eastAsia="zh-CN"/>
        </w:rPr>
      </w:pPr>
      <w:r>
        <w:rPr>
          <w:rFonts w:eastAsia="宋体" w:hint="eastAsia"/>
          <w:lang w:val="en-US" w:eastAsia="zh-CN"/>
        </w:rPr>
        <w:t xml:space="preserve"> FFS the bit field for repetition indication. </w:t>
      </w:r>
    </w:p>
    <w:p w14:paraId="48C20957" w14:textId="77777777" w:rsidR="00623DB9" w:rsidRDefault="00623DB9">
      <w:pPr>
        <w:tabs>
          <w:tab w:val="left" w:pos="420"/>
        </w:tabs>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394D88AA" w14:textId="77777777">
        <w:tc>
          <w:tcPr>
            <w:tcW w:w="1615" w:type="dxa"/>
            <w:shd w:val="clear" w:color="auto" w:fill="auto"/>
            <w:vAlign w:val="center"/>
          </w:tcPr>
          <w:p w14:paraId="56ED2AFE"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63972AB0" w14:textId="77777777" w:rsidR="00623DB9" w:rsidRDefault="00582D13">
            <w:pPr>
              <w:jc w:val="center"/>
              <w:rPr>
                <w:b/>
                <w:lang w:eastAsia="zh-CN"/>
              </w:rPr>
            </w:pPr>
            <w:r>
              <w:rPr>
                <w:b/>
                <w:lang w:eastAsia="zh-CN"/>
              </w:rPr>
              <w:t>C</w:t>
            </w:r>
            <w:r>
              <w:rPr>
                <w:rFonts w:hint="eastAsia"/>
                <w:b/>
                <w:lang w:eastAsia="zh-CN"/>
              </w:rPr>
              <w:t>omments</w:t>
            </w:r>
          </w:p>
        </w:tc>
      </w:tr>
      <w:tr w:rsidR="00623DB9" w14:paraId="0DAF0171" w14:textId="77777777">
        <w:tc>
          <w:tcPr>
            <w:tcW w:w="1615" w:type="dxa"/>
            <w:shd w:val="clear" w:color="auto" w:fill="auto"/>
            <w:vAlign w:val="center"/>
          </w:tcPr>
          <w:p w14:paraId="6E80BCB8" w14:textId="77777777" w:rsidR="00623DB9" w:rsidRDefault="00582D1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5BD4CC50" w14:textId="77777777" w:rsidR="00623DB9" w:rsidRDefault="00582D13">
            <w:pPr>
              <w:rPr>
                <w:rFonts w:eastAsiaTheme="minorEastAsia"/>
                <w:lang w:eastAsia="zh-CN"/>
              </w:rPr>
            </w:pPr>
            <w:r>
              <w:rPr>
                <w:rFonts w:eastAsiaTheme="minorEastAsia" w:hint="eastAsia"/>
                <w:lang w:eastAsia="zh-CN"/>
              </w:rPr>
              <w:t xml:space="preserve">Support this proposal. Bit field </w:t>
            </w:r>
            <w:r>
              <w:rPr>
                <w:rFonts w:eastAsiaTheme="minorEastAsia"/>
                <w:lang w:eastAsia="zh-CN"/>
              </w:rPr>
              <w:t>“</w:t>
            </w:r>
            <w:r>
              <w:rPr>
                <w:rFonts w:hint="eastAsia"/>
                <w:lang w:eastAsia="zh-CN"/>
              </w:rPr>
              <w:t>Time domain resource assignment</w:t>
            </w:r>
            <w:r>
              <w:rPr>
                <w:rFonts w:eastAsiaTheme="minorEastAsia"/>
                <w:lang w:eastAsia="zh-CN"/>
              </w:rPr>
              <w:t>”</w:t>
            </w:r>
            <w:r>
              <w:rPr>
                <w:rFonts w:eastAsiaTheme="minorEastAsia" w:hint="eastAsia"/>
                <w:lang w:eastAsia="zh-CN"/>
              </w:rPr>
              <w:t xml:space="preserve"> can be used for repetition indication.</w:t>
            </w:r>
          </w:p>
        </w:tc>
      </w:tr>
      <w:tr w:rsidR="00623DB9" w14:paraId="20352CB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DD70081"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C3B0E09" w14:textId="77777777" w:rsidR="00623DB9" w:rsidRDefault="00582D13">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the proposal. </w:t>
            </w:r>
          </w:p>
          <w:p w14:paraId="50963973" w14:textId="77777777" w:rsidR="00623DB9" w:rsidRDefault="00582D13">
            <w:pPr>
              <w:rPr>
                <w:rFonts w:eastAsiaTheme="minorEastAsia"/>
                <w:lang w:eastAsia="zh-CN"/>
              </w:rPr>
            </w:pPr>
            <w:r>
              <w:rPr>
                <w:rFonts w:eastAsiaTheme="minorEastAsia" w:hint="eastAsia"/>
                <w:lang w:eastAsia="zh-CN"/>
              </w:rPr>
              <w:t xml:space="preserve">The fundamental question is why we need to change the repetition number of a re-transmission. For a CE UE, the network should try to guarantee the performance of initial transmission, i.e. the repetition number of initial </w:t>
            </w:r>
            <w:proofErr w:type="gramStart"/>
            <w:r>
              <w:rPr>
                <w:rFonts w:eastAsiaTheme="minorEastAsia" w:hint="eastAsia"/>
                <w:lang w:eastAsia="zh-CN"/>
              </w:rPr>
              <w:t>transmission</w:t>
            </w:r>
            <w:proofErr w:type="gramEnd"/>
            <w:r>
              <w:rPr>
                <w:rFonts w:eastAsiaTheme="minorEastAsia" w:hint="eastAsia"/>
                <w:lang w:eastAsia="zh-CN"/>
              </w:rPr>
              <w:t xml:space="preserve"> should be suitable or even conservative. Even the initial </w:t>
            </w:r>
            <w:r>
              <w:rPr>
                <w:rFonts w:eastAsiaTheme="minorEastAsia"/>
                <w:lang w:eastAsia="zh-CN"/>
              </w:rPr>
              <w:t>transmission</w:t>
            </w:r>
            <w:r>
              <w:rPr>
                <w:rFonts w:eastAsiaTheme="minorEastAsia" w:hint="eastAsia"/>
                <w:lang w:eastAsia="zh-CN"/>
              </w:rPr>
              <w:t xml:space="preserve"> fails, </w:t>
            </w:r>
            <w:proofErr w:type="spellStart"/>
            <w:r>
              <w:rPr>
                <w:rFonts w:eastAsiaTheme="minorEastAsia" w:hint="eastAsia"/>
                <w:lang w:eastAsia="zh-CN"/>
              </w:rPr>
              <w:t>gNB</w:t>
            </w:r>
            <w:proofErr w:type="spellEnd"/>
            <w:r>
              <w:rPr>
                <w:rFonts w:eastAsiaTheme="minorEastAsia" w:hint="eastAsia"/>
                <w:lang w:eastAsia="zh-CN"/>
              </w:rPr>
              <w:t xml:space="preserve"> can achieve the link adaptation by FH, FDRA, TDRA, MCS and so on. Furthermore, the combination of initial transmission and re-transmission can further improve the coverage performance. From this perspective, transmit the Msg3 PUSCH re-transmission with the same </w:t>
            </w:r>
            <w:r>
              <w:rPr>
                <w:rFonts w:eastAsiaTheme="minorEastAsia" w:hint="eastAsia"/>
                <w:lang w:eastAsia="zh-CN"/>
              </w:rPr>
              <w:lastRenderedPageBreak/>
              <w:t xml:space="preserve">repetition number as initial transmission is sufficient. </w:t>
            </w:r>
          </w:p>
          <w:p w14:paraId="2E26C3E0" w14:textId="77777777" w:rsidR="00623DB9" w:rsidRDefault="00582D13">
            <w:pPr>
              <w:rPr>
                <w:rFonts w:eastAsiaTheme="minorEastAsia"/>
                <w:lang w:eastAsia="zh-CN"/>
              </w:rPr>
            </w:pPr>
            <w:r>
              <w:rPr>
                <w:rFonts w:eastAsiaTheme="minorEastAsia" w:hint="eastAsia"/>
                <w:lang w:eastAsia="zh-CN"/>
              </w:rPr>
              <w:t>If the repetition number for Msg3 re-transmission is indicated by DCI format 0_0, additional standard efforts are needed but the necessity is not justified.</w:t>
            </w:r>
          </w:p>
        </w:tc>
      </w:tr>
      <w:tr w:rsidR="00623DB9" w14:paraId="07B9947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3010EC5" w14:textId="77777777" w:rsidR="00623DB9" w:rsidRDefault="00582D13">
            <w:pPr>
              <w:jc w:val="center"/>
              <w:rPr>
                <w:rFonts w:eastAsia="MS Mincho"/>
                <w:lang w:eastAsia="ja-JP"/>
              </w:rPr>
            </w:pPr>
            <w:r>
              <w:rPr>
                <w:rFonts w:eastAsia="MS Mincho" w:hint="eastAsia"/>
                <w:lang w:eastAsia="ja-JP"/>
              </w:rPr>
              <w:lastRenderedPageBreak/>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A06E70" w14:textId="77777777" w:rsidR="00623DB9" w:rsidRDefault="00582D13">
            <w:pPr>
              <w:rPr>
                <w:lang w:eastAsia="zh-CN"/>
              </w:rPr>
            </w:pPr>
            <w:r>
              <w:rPr>
                <w:rFonts w:eastAsia="MS Mincho"/>
                <w:bCs/>
                <w:lang w:eastAsia="ja-JP"/>
              </w:rPr>
              <w:t>We are fine with the FL’s proposal</w:t>
            </w:r>
          </w:p>
        </w:tc>
      </w:tr>
      <w:tr w:rsidR="00623DB9" w14:paraId="5522C35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5820BB2" w14:textId="77777777" w:rsidR="00623DB9" w:rsidRDefault="00582D13">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907A3C7" w14:textId="77777777" w:rsidR="00623DB9" w:rsidRDefault="00582D13">
            <w:pPr>
              <w:rPr>
                <w:rFonts w:eastAsia="MS Mincho"/>
                <w:bCs/>
                <w:lang w:eastAsia="ja-JP"/>
              </w:rPr>
            </w:pPr>
            <w:r>
              <w:rPr>
                <w:rFonts w:eastAsia="MS Mincho" w:hint="eastAsia"/>
                <w:bCs/>
                <w:lang w:eastAsia="ja-JP"/>
              </w:rPr>
              <w:t>Support thi</w:t>
            </w:r>
            <w:r>
              <w:rPr>
                <w:rFonts w:eastAsia="MS Mincho"/>
                <w:bCs/>
                <w:lang w:eastAsia="ja-JP"/>
              </w:rPr>
              <w:t xml:space="preserve">s proposal. How to indicate via </w:t>
            </w:r>
            <w:r>
              <w:rPr>
                <w:rFonts w:eastAsia="MS Mincho" w:hint="eastAsia"/>
                <w:bCs/>
                <w:lang w:eastAsia="ja-JP"/>
              </w:rPr>
              <w:t>DCI format 0_0</w:t>
            </w:r>
            <w:r>
              <w:rPr>
                <w:rFonts w:eastAsia="MS Mincho"/>
                <w:bCs/>
                <w:lang w:eastAsia="ja-JP"/>
              </w:rPr>
              <w:t xml:space="preserve"> can be further studied.</w:t>
            </w:r>
          </w:p>
        </w:tc>
      </w:tr>
      <w:tr w:rsidR="00623DB9" w14:paraId="17EF654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1AD97DC"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A79AED" w14:textId="77777777" w:rsidR="00623DB9" w:rsidRDefault="00582D13">
            <w:pPr>
              <w:rPr>
                <w:rFonts w:eastAsiaTheme="minorEastAsia"/>
                <w:lang w:eastAsia="zh-CN"/>
              </w:rPr>
            </w:pPr>
            <w:r>
              <w:rPr>
                <w:rFonts w:eastAsiaTheme="minorEastAsia" w:hint="eastAsia"/>
                <w:lang w:eastAsia="zh-CN"/>
              </w:rPr>
              <w:t>A</w:t>
            </w:r>
            <w:r>
              <w:rPr>
                <w:rFonts w:eastAsiaTheme="minorEastAsia"/>
                <w:lang w:eastAsia="zh-CN"/>
              </w:rPr>
              <w:t xml:space="preserve">gree, since DCI format 0_0 could provide more flexibility so that the network could adjust the number of repetitions for the retransmission based on the reception situation of the initial transmission. While for the detailed indication design, </w:t>
            </w:r>
            <w:proofErr w:type="gramStart"/>
            <w:r>
              <w:rPr>
                <w:rFonts w:eastAsiaTheme="minorEastAsia"/>
                <w:lang w:eastAsia="zh-CN"/>
              </w:rPr>
              <w:t>similar to</w:t>
            </w:r>
            <w:proofErr w:type="gramEnd"/>
            <w:r>
              <w:rPr>
                <w:rFonts w:eastAsiaTheme="minorEastAsia"/>
                <w:lang w:eastAsia="zh-CN"/>
              </w:rPr>
              <w:t xml:space="preserve"> the consideration in the indication in the initial transmission case, the TPC field can be reused as well.</w:t>
            </w:r>
          </w:p>
        </w:tc>
      </w:tr>
      <w:tr w:rsidR="00623DB9" w14:paraId="1312951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0DB700"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7326326" w14:textId="77777777" w:rsidR="00623DB9" w:rsidRDefault="00582D13">
            <w:pPr>
              <w:rPr>
                <w:rFonts w:eastAsia="MS Mincho"/>
                <w:lang w:eastAsia="ja-JP"/>
              </w:rPr>
            </w:pPr>
            <w:r>
              <w:rPr>
                <w:rFonts w:eastAsia="MS Mincho"/>
                <w:lang w:eastAsia="ja-JP"/>
              </w:rPr>
              <w:t>Retransmission should follow the mechanism specified for msg3 initial transmission.</w:t>
            </w:r>
          </w:p>
        </w:tc>
      </w:tr>
      <w:tr w:rsidR="00623DB9" w14:paraId="40EEC2B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AEDE5CC" w14:textId="77777777" w:rsidR="00623DB9" w:rsidRDefault="00582D13">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395B288" w14:textId="77777777" w:rsidR="00623DB9" w:rsidRDefault="00582D13">
            <w:pPr>
              <w:rPr>
                <w:rFonts w:eastAsia="MS Mincho"/>
                <w:lang w:eastAsia="ja-JP"/>
              </w:rPr>
            </w:pPr>
            <w:r>
              <w:rPr>
                <w:rFonts w:eastAsia="Malgun Gothic" w:hint="eastAsia"/>
                <w:bCs/>
                <w:lang w:eastAsia="ko-KR"/>
              </w:rPr>
              <w:t>W</w:t>
            </w:r>
            <w:r>
              <w:rPr>
                <w:rFonts w:eastAsia="Malgun Gothic"/>
                <w:bCs/>
                <w:lang w:eastAsia="ko-KR"/>
              </w:rPr>
              <w:t xml:space="preserve">e support the FL proposal. </w:t>
            </w:r>
          </w:p>
        </w:tc>
      </w:tr>
      <w:tr w:rsidR="00623DB9" w14:paraId="3471805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2B04F2E" w14:textId="77777777" w:rsidR="00623DB9" w:rsidRDefault="00582D13">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0DA5EBE" w14:textId="77777777" w:rsidR="00623DB9" w:rsidRDefault="00582D13">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623DB9" w14:paraId="46C7943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155FB07"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A8BF875" w14:textId="77777777" w:rsidR="00623DB9" w:rsidRDefault="00582D13">
            <w:pPr>
              <w:rPr>
                <w:lang w:eastAsia="zh-CN"/>
              </w:rPr>
            </w:pPr>
            <w:r>
              <w:rPr>
                <w:rFonts w:eastAsia="MS Mincho"/>
                <w:bCs/>
                <w:lang w:eastAsia="ja-JP"/>
              </w:rPr>
              <w:t>We support the FL proposal.</w:t>
            </w:r>
          </w:p>
        </w:tc>
      </w:tr>
      <w:tr w:rsidR="00623DB9" w14:paraId="601CBE9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18D127C"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C0B1476" w14:textId="77777777" w:rsidR="00623DB9" w:rsidRDefault="00582D13">
            <w:pPr>
              <w:rPr>
                <w:rFonts w:eastAsia="MS Mincho"/>
                <w:bCs/>
                <w:lang w:eastAsia="ja-JP"/>
              </w:rPr>
            </w:pPr>
            <w:r>
              <w:rPr>
                <w:lang w:eastAsia="zh-CN"/>
              </w:rPr>
              <w:t>The number of repetitions for retransmission can be either the same as initial transmission or determined by the repetition number signalled in the TDRA list to avoid changes in DCI.</w:t>
            </w:r>
          </w:p>
        </w:tc>
      </w:tr>
      <w:tr w:rsidR="00623DB9" w14:paraId="7FCEBD0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9C9A5BD" w14:textId="77777777" w:rsidR="00623DB9" w:rsidRDefault="00582D13">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7E8248B" w14:textId="77777777" w:rsidR="00623DB9" w:rsidRDefault="00582D13">
            <w:pPr>
              <w:rPr>
                <w:rFonts w:eastAsia="宋体"/>
                <w:lang w:val="en-US" w:eastAsia="zh-CN"/>
              </w:rPr>
            </w:pPr>
            <w:r>
              <w:rPr>
                <w:rFonts w:eastAsia="宋体" w:hint="eastAsia"/>
                <w:lang w:val="en-US" w:eastAsia="zh-CN"/>
              </w:rPr>
              <w:t xml:space="preserve">Support the proposal. </w:t>
            </w:r>
          </w:p>
        </w:tc>
      </w:tr>
      <w:tr w:rsidR="00623DB9" w14:paraId="27C4D8C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9361819" w14:textId="77777777" w:rsidR="00623DB9" w:rsidRDefault="00582D13">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47423C" w14:textId="77777777" w:rsidR="00623DB9" w:rsidRDefault="00582D13">
            <w:pPr>
              <w:rPr>
                <w:rFonts w:eastAsia="宋体"/>
                <w:lang w:val="en-US" w:eastAsia="zh-CN"/>
              </w:rPr>
            </w:pPr>
            <w:r>
              <w:rPr>
                <w:rFonts w:eastAsia="宋体" w:hint="eastAsia"/>
                <w:lang w:val="en-US" w:eastAsia="zh-CN"/>
              </w:rPr>
              <w:t>@Intel, similar response as Proposal 1. An FFS would be added, e.g., FFS the set of candidate repetition factors is configured by SIB1 or predefined.</w:t>
            </w:r>
          </w:p>
        </w:tc>
      </w:tr>
      <w:tr w:rsidR="00623DB9" w14:paraId="1284963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5BC3FC0" w14:textId="77777777" w:rsidR="00623DB9" w:rsidRDefault="00582D13">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1E68835" w14:textId="77777777" w:rsidR="00623DB9" w:rsidRDefault="00582D13">
            <w:pPr>
              <w:rPr>
                <w:rFonts w:eastAsiaTheme="minorEastAsia"/>
                <w:lang w:eastAsia="zh-CN"/>
              </w:rPr>
            </w:pPr>
            <w:r>
              <w:rPr>
                <w:rFonts w:eastAsiaTheme="minorEastAsia"/>
                <w:lang w:eastAsia="zh-CN"/>
              </w:rPr>
              <w:t>We support this proposal.</w:t>
            </w:r>
          </w:p>
          <w:p w14:paraId="640442D3" w14:textId="77777777" w:rsidR="00623DB9" w:rsidRDefault="00582D13">
            <w:pPr>
              <w:rPr>
                <w:rFonts w:eastAsiaTheme="minorEastAsia"/>
                <w:lang w:eastAsia="zh-CN"/>
              </w:rPr>
            </w:pPr>
            <w:r>
              <w:rPr>
                <w:rFonts w:eastAsiaTheme="minorEastAsia"/>
                <w:lang w:eastAsia="zh-CN"/>
              </w:rPr>
              <w:t>‘HARQ process number’ and ‘NDI’ are reserved fields in DCI 0-0 with TC-RNTI, and can be reused to indicate the number of repetitions.</w:t>
            </w:r>
          </w:p>
        </w:tc>
      </w:tr>
      <w:tr w:rsidR="00623DB9" w14:paraId="174158C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3843FC3" w14:textId="77777777" w:rsidR="00623DB9" w:rsidRDefault="00582D13">
            <w:pPr>
              <w:jc w:val="center"/>
              <w:rPr>
                <w:rFonts w:eastAsiaTheme="minorEastAsia"/>
                <w:lang w:eastAsia="zh-CN"/>
              </w:rPr>
            </w:pPr>
            <w:proofErr w:type="spellStart"/>
            <w:r>
              <w:rPr>
                <w:rFonts w:eastAsiaTheme="minorEastAsia"/>
                <w:lang w:eastAsia="zh-CN"/>
              </w:rPr>
              <w:t>InterDigital</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38EC5A7" w14:textId="77777777" w:rsidR="00623DB9" w:rsidRDefault="00582D13">
            <w:pPr>
              <w:rPr>
                <w:rFonts w:eastAsiaTheme="minorEastAsia"/>
                <w:lang w:eastAsia="zh-CN"/>
              </w:rPr>
            </w:pPr>
            <w:r>
              <w:rPr>
                <w:lang w:eastAsia="zh-CN"/>
              </w:rPr>
              <w:t>We support the FL’s proposal.</w:t>
            </w:r>
          </w:p>
        </w:tc>
      </w:tr>
      <w:tr w:rsidR="00623DB9" w14:paraId="50E8A03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0F7C494" w14:textId="77777777" w:rsidR="00623DB9" w:rsidRDefault="00582D13">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C3D2606" w14:textId="77777777" w:rsidR="00623DB9" w:rsidRDefault="00582D13">
            <w:pPr>
              <w:rPr>
                <w:lang w:eastAsia="zh-CN"/>
              </w:rPr>
            </w:pPr>
            <w:r>
              <w:rPr>
                <w:lang w:eastAsia="zh-CN"/>
              </w:rPr>
              <w:t>Agree with Ericsson.</w:t>
            </w:r>
          </w:p>
        </w:tc>
      </w:tr>
      <w:tr w:rsidR="00623DB9" w14:paraId="4BB952DA"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0757A837" w14:textId="77777777" w:rsidR="00623DB9" w:rsidRDefault="00582D13">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48DD02F9" w14:textId="77777777" w:rsidR="00623DB9" w:rsidRDefault="00582D13">
            <w:pPr>
              <w:rPr>
                <w:lang w:eastAsia="zh-CN"/>
              </w:rPr>
            </w:pPr>
            <w:r>
              <w:rPr>
                <w:lang w:eastAsia="zh-CN"/>
              </w:rPr>
              <w:t>For FFS, we suggest the following update:</w:t>
            </w:r>
          </w:p>
          <w:p w14:paraId="61C7DEC0" w14:textId="77777777" w:rsidR="00623DB9" w:rsidRDefault="00582D13">
            <w:pPr>
              <w:pStyle w:val="ListParagraph"/>
              <w:numPr>
                <w:ilvl w:val="0"/>
                <w:numId w:val="26"/>
              </w:numPr>
              <w:rPr>
                <w:lang w:eastAsia="zh-CN"/>
              </w:rPr>
            </w:pPr>
            <w:r>
              <w:rPr>
                <w:rFonts w:eastAsia="宋体" w:hint="eastAsia"/>
                <w:lang w:val="en-US" w:eastAsia="zh-CN"/>
              </w:rPr>
              <w:t>FFS the bit field for repetition indication</w:t>
            </w:r>
            <w:r>
              <w:rPr>
                <w:rFonts w:eastAsia="宋体"/>
                <w:lang w:val="en-US" w:eastAsia="zh-CN"/>
              </w:rPr>
              <w:t xml:space="preserve"> </w:t>
            </w:r>
            <w:r>
              <w:rPr>
                <w:rFonts w:eastAsia="宋体"/>
                <w:color w:val="FF0000"/>
                <w:lang w:val="en-US" w:eastAsia="zh-CN"/>
              </w:rPr>
              <w:t>e.g., repurpose field(s) in the DCI for repetition indication</w:t>
            </w:r>
            <w:r>
              <w:rPr>
                <w:rFonts w:eastAsia="宋体" w:hint="eastAsia"/>
                <w:lang w:val="en-US" w:eastAsia="zh-CN"/>
              </w:rPr>
              <w:t>.</w:t>
            </w:r>
          </w:p>
        </w:tc>
      </w:tr>
      <w:tr w:rsidR="00623DB9" w14:paraId="4662037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FAC4CA4" w14:textId="77777777" w:rsidR="00623DB9" w:rsidRDefault="00582D13">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004E215" w14:textId="77777777" w:rsidR="00623DB9" w:rsidRDefault="00582D13">
            <w:pPr>
              <w:rPr>
                <w:lang w:eastAsia="zh-CN"/>
              </w:rPr>
            </w:pPr>
            <w:r>
              <w:rPr>
                <w:lang w:eastAsia="zh-CN"/>
              </w:rPr>
              <w:t xml:space="preserve">Support the FL’s proposal (and no need to keep the same number of </w:t>
            </w:r>
            <w:proofErr w:type="gramStart"/>
            <w:r>
              <w:rPr>
                <w:lang w:eastAsia="zh-CN"/>
              </w:rPr>
              <w:t>repetition</w:t>
            </w:r>
            <w:proofErr w:type="gramEnd"/>
            <w:r>
              <w:rPr>
                <w:lang w:eastAsia="zh-CN"/>
              </w:rPr>
              <w:t xml:space="preserve"> as the initial transmission…) </w:t>
            </w:r>
          </w:p>
        </w:tc>
      </w:tr>
      <w:tr w:rsidR="00623DB9" w14:paraId="2E415F5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92AC84A" w14:textId="77777777" w:rsidR="00623DB9" w:rsidRDefault="00582D13">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952883D" w14:textId="77777777" w:rsidR="00623DB9" w:rsidRDefault="00582D13">
            <w:pPr>
              <w:rPr>
                <w:lang w:eastAsia="zh-CN"/>
              </w:rPr>
            </w:pPr>
            <w:r>
              <w:rPr>
                <w:lang w:eastAsia="zh-CN"/>
              </w:rPr>
              <w:t>We prefer either same repetition level as in the initial transmission or the repetition number is indicated without changing the DCI size.</w:t>
            </w:r>
          </w:p>
        </w:tc>
      </w:tr>
      <w:tr w:rsidR="00623DB9" w14:paraId="419C578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CF30B2F" w14:textId="77777777" w:rsidR="00623DB9" w:rsidRDefault="00582D13">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300D29B" w14:textId="77777777" w:rsidR="00623DB9" w:rsidRDefault="00582D13">
            <w:pPr>
              <w:rPr>
                <w:lang w:eastAsia="zh-CN"/>
              </w:rPr>
            </w:pPr>
            <w:r>
              <w:rPr>
                <w:rFonts w:eastAsia="Malgun Gothic"/>
                <w:bCs/>
                <w:lang w:eastAsia="ko-KR"/>
              </w:rPr>
              <w:t>OK.</w:t>
            </w:r>
          </w:p>
        </w:tc>
      </w:tr>
    </w:tbl>
    <w:p w14:paraId="25D7B4DC" w14:textId="77777777" w:rsidR="00623DB9" w:rsidRDefault="00623DB9">
      <w:pPr>
        <w:tabs>
          <w:tab w:val="left" w:pos="420"/>
        </w:tabs>
        <w:rPr>
          <w:rFonts w:eastAsia="宋体"/>
          <w:b/>
          <w:bCs/>
          <w:lang w:eastAsia="zh-CN"/>
        </w:rPr>
      </w:pPr>
    </w:p>
    <w:p w14:paraId="5F422054" w14:textId="77777777" w:rsidR="00623DB9" w:rsidRDefault="00582D13">
      <w:pPr>
        <w:rPr>
          <w:lang w:eastAsia="zh-CN"/>
        </w:rPr>
      </w:pPr>
      <w:r>
        <w:rPr>
          <w:rFonts w:hint="eastAsia"/>
          <w:highlight w:val="cyan"/>
          <w:lang w:val="en-US" w:eastAsia="zh-CN"/>
        </w:rPr>
        <w:t xml:space="preserve">Proposal 2-v1: </w:t>
      </w:r>
    </w:p>
    <w:p w14:paraId="06DF3081" w14:textId="77777777" w:rsidR="00623DB9" w:rsidRDefault="00582D13">
      <w:pPr>
        <w:numPr>
          <w:ilvl w:val="0"/>
          <w:numId w:val="25"/>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14:paraId="3B546D40" w14:textId="77777777" w:rsidR="00623DB9" w:rsidRDefault="00582D13">
      <w:pPr>
        <w:numPr>
          <w:ilvl w:val="0"/>
          <w:numId w:val="11"/>
        </w:numPr>
        <w:rPr>
          <w:lang w:val="en-US" w:eastAsia="zh-CN"/>
        </w:rPr>
      </w:pPr>
      <w:r>
        <w:rPr>
          <w:rFonts w:hint="eastAsia"/>
          <w:lang w:val="en-US" w:eastAsia="zh-CN"/>
        </w:rPr>
        <w:t xml:space="preserve"> Option1: DCI format 0_0 with CRC scrambled by TC-RNTI. </w:t>
      </w:r>
    </w:p>
    <w:p w14:paraId="30F0066B" w14:textId="77777777" w:rsidR="00623DB9" w:rsidRDefault="00582D13">
      <w:pPr>
        <w:numPr>
          <w:ilvl w:val="1"/>
          <w:numId w:val="11"/>
        </w:numPr>
        <w:tabs>
          <w:tab w:val="clear" w:pos="840"/>
          <w:tab w:val="left" w:pos="420"/>
        </w:tabs>
        <w:rPr>
          <w:lang w:val="en-US" w:eastAsia="zh-CN"/>
        </w:rPr>
      </w:pPr>
      <w:r>
        <w:rPr>
          <w:rFonts w:hint="eastAsia"/>
          <w:lang w:val="en-US" w:eastAsia="zh-CN"/>
        </w:rPr>
        <w:t>FFS details, e.g., determination of the candidate repetition factors, the bit field for repetition indication.</w:t>
      </w:r>
    </w:p>
    <w:p w14:paraId="03330C5E" w14:textId="77777777" w:rsidR="00623DB9" w:rsidRDefault="00582D13">
      <w:pPr>
        <w:numPr>
          <w:ilvl w:val="1"/>
          <w:numId w:val="11"/>
        </w:numPr>
        <w:tabs>
          <w:tab w:val="clear" w:pos="840"/>
          <w:tab w:val="left" w:pos="420"/>
        </w:tabs>
        <w:rPr>
          <w:lang w:val="en-US" w:eastAsia="zh-CN"/>
        </w:rPr>
      </w:pPr>
      <w:r>
        <w:rPr>
          <w:rFonts w:hint="eastAsia"/>
          <w:lang w:val="en-US" w:eastAsia="zh-CN"/>
        </w:rPr>
        <w:lastRenderedPageBreak/>
        <w:t xml:space="preserve">Any modifications of DCI format 0_0 with CRC scrambled by TC-RNTI for indicating Msg3 repetitions shall not impact the legacy UE interpretation of the DCI format 0_0 with CRC scrambled by TC-RNTI. </w:t>
      </w:r>
    </w:p>
    <w:p w14:paraId="586E2F4A" w14:textId="77777777" w:rsidR="00623DB9" w:rsidRDefault="00582D13">
      <w:pPr>
        <w:tabs>
          <w:tab w:val="left" w:pos="420"/>
        </w:tabs>
        <w:rPr>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DCI format 0_0 with CRC scrambled by TC-RNTI indicates one repetition factor</w:t>
      </w:r>
      <w:proofErr w:type="gramStart"/>
      <w:r>
        <w:rPr>
          <w:rFonts w:hint="eastAsia"/>
          <w:i/>
          <w:iCs/>
          <w:lang w:val="en-US" w:eastAsia="zh-CN"/>
        </w:rPr>
        <w:t>. ]</w:t>
      </w:r>
      <w:proofErr w:type="gramEnd"/>
    </w:p>
    <w:p w14:paraId="16190C1E" w14:textId="77777777" w:rsidR="00623DB9" w:rsidRDefault="00582D13">
      <w:pPr>
        <w:numPr>
          <w:ilvl w:val="0"/>
          <w:numId w:val="11"/>
        </w:numPr>
        <w:rPr>
          <w:rFonts w:eastAsia="宋体"/>
          <w:b/>
          <w:bCs/>
          <w:lang w:val="en-US" w:eastAsia="zh-CN"/>
        </w:rPr>
      </w:pPr>
      <w:r>
        <w:rPr>
          <w:rFonts w:hint="eastAsia"/>
          <w:lang w:val="en-US" w:eastAsia="zh-CN"/>
        </w:rPr>
        <w:t xml:space="preserve"> Option2: I</w:t>
      </w:r>
      <w:proofErr w:type="spellStart"/>
      <w:r>
        <w:rPr>
          <w:rFonts w:hint="eastAsia"/>
          <w:lang w:eastAsia="zh-CN"/>
        </w:rPr>
        <w:t>mplicitly</w:t>
      </w:r>
      <w:proofErr w:type="spellEnd"/>
      <w:r>
        <w:rPr>
          <w:rFonts w:hint="eastAsia"/>
          <w:lang w:eastAsia="zh-CN"/>
        </w:rPr>
        <w:t xml:space="preserve"> determined by Msg3 initial transmission.</w:t>
      </w:r>
    </w:p>
    <w:p w14:paraId="59F2AA65" w14:textId="77777777" w:rsidR="00623DB9" w:rsidRDefault="00623DB9">
      <w:pPr>
        <w:tabs>
          <w:tab w:val="left" w:pos="420"/>
        </w:tabs>
        <w:rPr>
          <w:rFonts w:eastAsia="宋体"/>
          <w:b/>
          <w:bCs/>
          <w:lang w:val="en-US" w:eastAsia="zh-CN"/>
        </w:rPr>
      </w:pPr>
    </w:p>
    <w:p w14:paraId="4D7FDA2E" w14:textId="77777777" w:rsidR="00623DB9" w:rsidRDefault="00582D13">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519DCF14" w14:textId="77777777">
        <w:tc>
          <w:tcPr>
            <w:tcW w:w="1615" w:type="dxa"/>
            <w:shd w:val="clear" w:color="auto" w:fill="auto"/>
            <w:vAlign w:val="center"/>
          </w:tcPr>
          <w:p w14:paraId="3CE1E95B"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41C22F4F" w14:textId="77777777" w:rsidR="00623DB9" w:rsidRDefault="00582D13">
            <w:pPr>
              <w:jc w:val="center"/>
              <w:rPr>
                <w:b/>
                <w:lang w:eastAsia="zh-CN"/>
              </w:rPr>
            </w:pPr>
            <w:r>
              <w:rPr>
                <w:b/>
                <w:lang w:eastAsia="zh-CN"/>
              </w:rPr>
              <w:t>C</w:t>
            </w:r>
            <w:r>
              <w:rPr>
                <w:rFonts w:hint="eastAsia"/>
                <w:b/>
                <w:lang w:eastAsia="zh-CN"/>
              </w:rPr>
              <w:t>omments</w:t>
            </w:r>
          </w:p>
        </w:tc>
      </w:tr>
      <w:tr w:rsidR="00623DB9" w14:paraId="4DAC1C85" w14:textId="77777777">
        <w:tc>
          <w:tcPr>
            <w:tcW w:w="1615" w:type="dxa"/>
            <w:shd w:val="clear" w:color="auto" w:fill="auto"/>
            <w:vAlign w:val="center"/>
          </w:tcPr>
          <w:p w14:paraId="2E1E02E4" w14:textId="77777777" w:rsidR="00623DB9" w:rsidRDefault="00582D13">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14:paraId="5061A963" w14:textId="77777777" w:rsidR="00623DB9" w:rsidRDefault="00582D13">
            <w:pPr>
              <w:rPr>
                <w:rFonts w:eastAsiaTheme="minorEastAsia"/>
                <w:bCs/>
                <w:lang w:eastAsia="zh-CN"/>
              </w:rPr>
            </w:pPr>
            <w:r>
              <w:rPr>
                <w:rFonts w:eastAsiaTheme="minorEastAsia"/>
                <w:bCs/>
                <w:lang w:eastAsia="zh-CN"/>
              </w:rPr>
              <w:t xml:space="preserve">Whether indication repetition number or enable/disable msg3 repetition in msg3 retransmission can be further discussed. </w:t>
            </w:r>
            <w:r>
              <w:rPr>
                <w:rFonts w:eastAsiaTheme="minorEastAsia" w:hint="eastAsia"/>
                <w:bCs/>
                <w:lang w:eastAsia="zh-CN"/>
              </w:rPr>
              <w:t xml:space="preserve">Other important fundamental issues have not been solved. </w:t>
            </w:r>
            <w:r>
              <w:rPr>
                <w:rFonts w:eastAsiaTheme="minorEastAsia"/>
                <w:bCs/>
                <w:lang w:eastAsia="zh-CN"/>
              </w:rPr>
              <w:t>S</w:t>
            </w:r>
            <w:r>
              <w:rPr>
                <w:rFonts w:eastAsiaTheme="minorEastAsia" w:hint="eastAsia"/>
                <w:bCs/>
                <w:lang w:eastAsia="zh-CN"/>
              </w:rPr>
              <w:t>ee our comments in Issue #10.</w:t>
            </w:r>
          </w:p>
        </w:tc>
      </w:tr>
      <w:tr w:rsidR="00623DB9" w14:paraId="41A6D3E2" w14:textId="77777777">
        <w:tc>
          <w:tcPr>
            <w:tcW w:w="1615" w:type="dxa"/>
            <w:shd w:val="clear" w:color="auto" w:fill="auto"/>
            <w:vAlign w:val="center"/>
          </w:tcPr>
          <w:p w14:paraId="5ECF0730" w14:textId="77777777" w:rsidR="00623DB9" w:rsidRDefault="00582D13">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4753935B" w14:textId="77777777" w:rsidR="00623DB9" w:rsidRDefault="00582D13">
            <w:pPr>
              <w:rPr>
                <w:rFonts w:eastAsiaTheme="minorEastAsia"/>
                <w:bCs/>
                <w:lang w:eastAsia="zh-CN"/>
              </w:rPr>
            </w:pPr>
            <w:r>
              <w:rPr>
                <w:rFonts w:eastAsiaTheme="minorEastAsia"/>
                <w:bCs/>
                <w:lang w:eastAsia="zh-CN"/>
              </w:rPr>
              <w:t>Similar comment to “</w:t>
            </w:r>
            <w:r>
              <w:rPr>
                <w:rFonts w:hint="eastAsia"/>
                <w:highlight w:val="cyan"/>
                <w:lang w:val="en-US" w:eastAsia="zh-CN"/>
              </w:rPr>
              <w:t>Proposal 1-v1</w:t>
            </w:r>
            <w:r>
              <w:rPr>
                <w:lang w:val="en-US" w:eastAsia="zh-CN"/>
              </w:rPr>
              <w:t>”, n</w:t>
            </w:r>
            <w:r>
              <w:rPr>
                <w:rFonts w:eastAsiaTheme="minorEastAsia"/>
                <w:bCs/>
                <w:lang w:eastAsia="zh-CN"/>
              </w:rPr>
              <w:t>o specific handling is needed for repetition in msg3 retransmission. A unified solution for repetitions in both msg3 initial transmission and retransmission is preferred.</w:t>
            </w:r>
          </w:p>
          <w:p w14:paraId="6C48D882" w14:textId="77777777" w:rsidR="00623DB9" w:rsidRDefault="00582D13">
            <w:pPr>
              <w:rPr>
                <w:rFonts w:eastAsiaTheme="minorEastAsia"/>
                <w:bCs/>
                <w:lang w:eastAsia="zh-CN"/>
              </w:rPr>
            </w:pPr>
            <w:r>
              <w:rPr>
                <w:rFonts w:eastAsiaTheme="minorEastAsia"/>
                <w:bCs/>
                <w:lang w:eastAsia="zh-CN"/>
              </w:rPr>
              <w:t>Table based solution together with the row index indication in DCI is enough to avoid any changes in DCI or RAR.</w:t>
            </w:r>
          </w:p>
        </w:tc>
      </w:tr>
      <w:tr w:rsidR="00623DB9" w14:paraId="4854DB2A" w14:textId="77777777">
        <w:tc>
          <w:tcPr>
            <w:tcW w:w="1615" w:type="dxa"/>
            <w:shd w:val="clear" w:color="auto" w:fill="auto"/>
            <w:vAlign w:val="center"/>
          </w:tcPr>
          <w:p w14:paraId="381B6B3B" w14:textId="77777777" w:rsidR="00623DB9" w:rsidRDefault="00582D13">
            <w:pPr>
              <w:jc w:val="center"/>
              <w:rPr>
                <w:rFonts w:eastAsiaTheme="minorEastAsia"/>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14:paraId="0EED8004" w14:textId="77777777" w:rsidR="00623DB9" w:rsidRDefault="00582D13">
            <w:pPr>
              <w:rPr>
                <w:rFonts w:eastAsiaTheme="minorEastAsia"/>
                <w:bCs/>
                <w:lang w:eastAsia="zh-CN"/>
              </w:rPr>
            </w:pPr>
            <w:r>
              <w:rPr>
                <w:rFonts w:eastAsia="MS Mincho"/>
                <w:lang w:eastAsia="ja-JP"/>
              </w:rPr>
              <w:t xml:space="preserve">Option 1. After initial msg3 transmission, the </w:t>
            </w:r>
            <w:proofErr w:type="spellStart"/>
            <w:r>
              <w:rPr>
                <w:rFonts w:eastAsia="MS Mincho"/>
                <w:lang w:eastAsia="ja-JP"/>
              </w:rPr>
              <w:t>gNB</w:t>
            </w:r>
            <w:proofErr w:type="spellEnd"/>
            <w:r>
              <w:rPr>
                <w:rFonts w:eastAsia="MS Mincho"/>
                <w:lang w:eastAsia="ja-JP"/>
              </w:rPr>
              <w:t xml:space="preserve"> should have flexibility for indication of the repetition number of msg3 retransmission to fit into available time resource at the time of the retransmission.</w:t>
            </w:r>
          </w:p>
        </w:tc>
      </w:tr>
      <w:tr w:rsidR="00623DB9" w14:paraId="02BCB2DA" w14:textId="77777777">
        <w:tc>
          <w:tcPr>
            <w:tcW w:w="1615" w:type="dxa"/>
            <w:shd w:val="clear" w:color="auto" w:fill="auto"/>
            <w:vAlign w:val="center"/>
          </w:tcPr>
          <w:p w14:paraId="7A68BF8F" w14:textId="77777777" w:rsidR="00623DB9" w:rsidRDefault="00582D13">
            <w:pPr>
              <w:jc w:val="center"/>
              <w:rPr>
                <w:rFonts w:eastAsia="MS Mincho"/>
                <w:lang w:eastAsia="ja-JP"/>
              </w:rPr>
            </w:pPr>
            <w:r>
              <w:rPr>
                <w:rFonts w:eastAsiaTheme="minorEastAsia"/>
                <w:lang w:eastAsia="zh-CN"/>
              </w:rPr>
              <w:t>Intel</w:t>
            </w:r>
          </w:p>
        </w:tc>
        <w:tc>
          <w:tcPr>
            <w:tcW w:w="8416" w:type="dxa"/>
            <w:shd w:val="clear" w:color="auto" w:fill="auto"/>
            <w:vAlign w:val="center"/>
          </w:tcPr>
          <w:p w14:paraId="1F89C0F8" w14:textId="77777777" w:rsidR="00623DB9" w:rsidRDefault="00582D13">
            <w:pPr>
              <w:rPr>
                <w:rFonts w:eastAsia="MS Mincho"/>
                <w:lang w:eastAsia="ja-JP"/>
              </w:rPr>
            </w:pPr>
            <w:r>
              <w:rPr>
                <w:rFonts w:eastAsiaTheme="minorEastAsia"/>
                <w:bCs/>
                <w:lang w:eastAsia="zh-CN"/>
              </w:rPr>
              <w:t xml:space="preserve">We are generally fine with the proposal. Similar to the Proposal 1, suggest </w:t>
            </w:r>
            <w:proofErr w:type="gramStart"/>
            <w:r>
              <w:rPr>
                <w:rFonts w:eastAsiaTheme="minorEastAsia"/>
                <w:bCs/>
                <w:lang w:eastAsia="zh-CN"/>
              </w:rPr>
              <w:t>to remove</w:t>
            </w:r>
            <w:proofErr w:type="gramEnd"/>
            <w:r>
              <w:rPr>
                <w:rFonts w:eastAsiaTheme="minorEastAsia"/>
                <w:bCs/>
                <w:lang w:eastAsia="zh-CN"/>
              </w:rPr>
              <w:t xml:space="preserve"> “</w:t>
            </w:r>
            <w:r>
              <w:rPr>
                <w:rFonts w:hint="eastAsia"/>
                <w:lang w:val="en-US" w:eastAsia="zh-CN"/>
              </w:rPr>
              <w:t xml:space="preserve">FFS details, e.g., </w:t>
            </w:r>
            <w:r>
              <w:rPr>
                <w:rFonts w:hint="eastAsia"/>
                <w:strike/>
                <w:color w:val="FF0000"/>
                <w:lang w:val="en-US" w:eastAsia="zh-CN"/>
              </w:rPr>
              <w:t>determination of the candidate repetition factors, the bit field for repetition indication</w:t>
            </w:r>
            <w:r>
              <w:rPr>
                <w:rFonts w:eastAsiaTheme="minorEastAsia"/>
                <w:bCs/>
                <w:lang w:eastAsia="zh-CN"/>
              </w:rPr>
              <w:t>”</w:t>
            </w:r>
          </w:p>
        </w:tc>
      </w:tr>
      <w:tr w:rsidR="00623DB9" w14:paraId="1EF5700B" w14:textId="77777777">
        <w:tc>
          <w:tcPr>
            <w:tcW w:w="1615" w:type="dxa"/>
            <w:shd w:val="clear" w:color="auto" w:fill="auto"/>
            <w:vAlign w:val="center"/>
          </w:tcPr>
          <w:p w14:paraId="1C2616FC"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14:paraId="7C4C8774" w14:textId="77777777" w:rsidR="00623DB9" w:rsidRDefault="00582D13">
            <w:pPr>
              <w:rPr>
                <w:rFonts w:eastAsiaTheme="minorEastAsia"/>
                <w:bCs/>
                <w:lang w:eastAsia="zh-CN"/>
              </w:rPr>
            </w:pPr>
            <w:r>
              <w:rPr>
                <w:rFonts w:eastAsiaTheme="minorEastAsia" w:hint="eastAsia"/>
                <w:bCs/>
                <w:lang w:eastAsia="zh-CN"/>
              </w:rPr>
              <w:t xml:space="preserve">Similar view as Intel, we are fine with the proposal except the </w:t>
            </w:r>
            <w:r>
              <w:rPr>
                <w:rFonts w:eastAsiaTheme="minorEastAsia"/>
                <w:bCs/>
                <w:lang w:eastAsia="zh-CN"/>
              </w:rPr>
              <w:t>‘</w:t>
            </w:r>
            <w:r>
              <w:rPr>
                <w:rFonts w:eastAsiaTheme="minorEastAsia" w:hint="eastAsia"/>
                <w:bCs/>
                <w:lang w:eastAsia="zh-CN"/>
              </w:rPr>
              <w:t>e.g.</w:t>
            </w:r>
            <w:r>
              <w:rPr>
                <w:rFonts w:eastAsiaTheme="minorEastAsia"/>
                <w:bCs/>
                <w:lang w:eastAsia="zh-CN"/>
              </w:rPr>
              <w:t>’</w:t>
            </w:r>
            <w:r>
              <w:rPr>
                <w:rFonts w:eastAsiaTheme="minorEastAsia" w:hint="eastAsia"/>
                <w:bCs/>
                <w:lang w:eastAsia="zh-CN"/>
              </w:rPr>
              <w:t xml:space="preserve"> part. @ Ericsson, is your concern already addressed by option 2? </w:t>
            </w:r>
            <w:r>
              <w:rPr>
                <w:rFonts w:hint="eastAsia"/>
                <w:lang w:val="en-US" w:eastAsia="zh-CN"/>
              </w:rPr>
              <w:t>I</w:t>
            </w:r>
            <w:proofErr w:type="spellStart"/>
            <w:r>
              <w:rPr>
                <w:rFonts w:hint="eastAsia"/>
                <w:lang w:eastAsia="zh-CN"/>
              </w:rPr>
              <w:t>mplicitly</w:t>
            </w:r>
            <w:proofErr w:type="spellEnd"/>
            <w:r>
              <w:rPr>
                <w:rFonts w:hint="eastAsia"/>
                <w:lang w:eastAsia="zh-CN"/>
              </w:rPr>
              <w:t xml:space="preserve"> determined by Msg3 initial transmission</w:t>
            </w:r>
            <w:r>
              <w:rPr>
                <w:rFonts w:eastAsiaTheme="minorEastAsia" w:hint="eastAsia"/>
                <w:lang w:eastAsia="zh-CN"/>
              </w:rPr>
              <w:t xml:space="preserve"> means there is no specific handling for msg3 retransmission, right?</w:t>
            </w:r>
          </w:p>
        </w:tc>
      </w:tr>
      <w:tr w:rsidR="00623DB9" w14:paraId="52EECF82" w14:textId="77777777">
        <w:tc>
          <w:tcPr>
            <w:tcW w:w="1615" w:type="dxa"/>
            <w:shd w:val="clear" w:color="auto" w:fill="auto"/>
            <w:vAlign w:val="center"/>
          </w:tcPr>
          <w:p w14:paraId="48D8160F"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14:paraId="24D322E7" w14:textId="77777777" w:rsidR="00623DB9" w:rsidRDefault="00582D13">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623DB9" w14:paraId="20AB7E4F" w14:textId="77777777">
        <w:tc>
          <w:tcPr>
            <w:tcW w:w="1615" w:type="dxa"/>
            <w:shd w:val="clear" w:color="auto" w:fill="auto"/>
            <w:vAlign w:val="center"/>
          </w:tcPr>
          <w:p w14:paraId="2E9B9508" w14:textId="77777777" w:rsidR="00623DB9" w:rsidRDefault="00582D13">
            <w:pPr>
              <w:jc w:val="center"/>
              <w:rPr>
                <w:rFonts w:eastAsiaTheme="minorEastAsia"/>
                <w:lang w:eastAsia="zh-CN"/>
              </w:rPr>
            </w:pPr>
            <w:r>
              <w:rPr>
                <w:rFonts w:eastAsiaTheme="minorEastAsia"/>
                <w:lang w:eastAsia="zh-CN"/>
              </w:rPr>
              <w:t>vivo</w:t>
            </w:r>
          </w:p>
        </w:tc>
        <w:tc>
          <w:tcPr>
            <w:tcW w:w="8416" w:type="dxa"/>
            <w:shd w:val="clear" w:color="auto" w:fill="auto"/>
            <w:vAlign w:val="center"/>
          </w:tcPr>
          <w:p w14:paraId="21B10F7A" w14:textId="77777777" w:rsidR="00623DB9" w:rsidRDefault="00582D13">
            <w:pPr>
              <w:rPr>
                <w:rFonts w:eastAsiaTheme="minorEastAsia"/>
                <w:bCs/>
                <w:lang w:eastAsia="zh-CN"/>
              </w:rPr>
            </w:pPr>
            <w:r>
              <w:rPr>
                <w:rFonts w:eastAsiaTheme="minorEastAsia" w:hint="eastAsia"/>
                <w:bCs/>
                <w:lang w:eastAsia="zh-CN"/>
              </w:rPr>
              <w:t>F</w:t>
            </w:r>
            <w:r>
              <w:rPr>
                <w:rFonts w:eastAsiaTheme="minorEastAsia"/>
                <w:bCs/>
                <w:lang w:eastAsia="zh-CN"/>
              </w:rPr>
              <w:t>ine with the proposal. And option 1 is preferred</w:t>
            </w:r>
          </w:p>
        </w:tc>
      </w:tr>
      <w:tr w:rsidR="00623DB9" w14:paraId="74EE9F8E" w14:textId="77777777">
        <w:tc>
          <w:tcPr>
            <w:tcW w:w="1615" w:type="dxa"/>
            <w:shd w:val="clear" w:color="auto" w:fill="auto"/>
            <w:vAlign w:val="center"/>
          </w:tcPr>
          <w:p w14:paraId="6E195F02" w14:textId="77777777" w:rsidR="00623DB9" w:rsidRDefault="00582D13">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shd w:val="clear" w:color="auto" w:fill="auto"/>
            <w:vAlign w:val="center"/>
          </w:tcPr>
          <w:p w14:paraId="5E5EC669" w14:textId="77777777" w:rsidR="00623DB9" w:rsidRDefault="00582D13">
            <w:pPr>
              <w:rPr>
                <w:rFonts w:eastAsiaTheme="minorEastAsia"/>
                <w:bCs/>
                <w:lang w:eastAsia="zh-CN"/>
              </w:rPr>
            </w:pPr>
            <w:r>
              <w:rPr>
                <w:rFonts w:eastAsia="Malgun Gothic" w:hint="eastAsia"/>
                <w:bCs/>
                <w:lang w:eastAsia="ko-KR"/>
              </w:rPr>
              <w:t>W</w:t>
            </w:r>
            <w:r>
              <w:rPr>
                <w:rFonts w:eastAsia="Malgun Gothic"/>
                <w:bCs/>
                <w:lang w:eastAsia="ko-KR"/>
              </w:rPr>
              <w:t xml:space="preserve">e agree with the proposal 2-v1. </w:t>
            </w:r>
          </w:p>
        </w:tc>
      </w:tr>
      <w:tr w:rsidR="00623DB9" w14:paraId="4C5FB9E2" w14:textId="77777777">
        <w:tc>
          <w:tcPr>
            <w:tcW w:w="1615" w:type="dxa"/>
            <w:shd w:val="clear" w:color="auto" w:fill="auto"/>
            <w:vAlign w:val="center"/>
          </w:tcPr>
          <w:p w14:paraId="016BFCA2" w14:textId="77777777" w:rsidR="00623DB9" w:rsidRDefault="00582D13">
            <w:pPr>
              <w:jc w:val="center"/>
              <w:rPr>
                <w:rFonts w:eastAsia="Malgun Gothic"/>
                <w:lang w:eastAsia="ko-KR"/>
              </w:rPr>
            </w:pPr>
            <w:r>
              <w:rPr>
                <w:rFonts w:eastAsiaTheme="minorEastAsia" w:hint="eastAsia"/>
                <w:lang w:eastAsia="zh-CN"/>
              </w:rPr>
              <w:t>CMCC</w:t>
            </w:r>
          </w:p>
        </w:tc>
        <w:tc>
          <w:tcPr>
            <w:tcW w:w="8416" w:type="dxa"/>
            <w:shd w:val="clear" w:color="auto" w:fill="auto"/>
            <w:vAlign w:val="center"/>
          </w:tcPr>
          <w:p w14:paraId="26C771A6" w14:textId="77777777" w:rsidR="00623DB9" w:rsidRDefault="00582D13">
            <w:pPr>
              <w:rPr>
                <w:rFonts w:eastAsia="Malgun Gothic"/>
                <w:bCs/>
                <w:lang w:eastAsia="ko-KR"/>
              </w:rPr>
            </w:pPr>
            <w:r>
              <w:rPr>
                <w:rFonts w:eastAsiaTheme="minorEastAsia"/>
                <w:bCs/>
                <w:lang w:eastAsia="zh-CN"/>
              </w:rPr>
              <w:t>O</w:t>
            </w:r>
            <w:r>
              <w:rPr>
                <w:rFonts w:eastAsiaTheme="minorEastAsia" w:hint="eastAsia"/>
                <w:bCs/>
                <w:lang w:eastAsia="zh-CN"/>
              </w:rPr>
              <w:t xml:space="preserve">ption </w:t>
            </w:r>
            <w:r>
              <w:rPr>
                <w:rFonts w:eastAsiaTheme="minorEastAsia"/>
                <w:bCs/>
                <w:lang w:eastAsia="zh-CN"/>
              </w:rPr>
              <w:t xml:space="preserve">1 is preferred. </w:t>
            </w:r>
            <w:proofErr w:type="spellStart"/>
            <w:r>
              <w:rPr>
                <w:rFonts w:eastAsiaTheme="minorEastAsia"/>
                <w:bCs/>
                <w:lang w:eastAsia="zh-CN"/>
              </w:rPr>
              <w:t>gNB</w:t>
            </w:r>
            <w:proofErr w:type="spellEnd"/>
            <w:r>
              <w:rPr>
                <w:rFonts w:eastAsiaTheme="minorEastAsia"/>
                <w:bCs/>
                <w:lang w:eastAsia="zh-CN"/>
              </w:rPr>
              <w:t xml:space="preserve"> could increase the repetition number if needed during the retransmission. This could reduce the retransmission number and shorten the latency.</w:t>
            </w:r>
          </w:p>
        </w:tc>
      </w:tr>
      <w:tr w:rsidR="00623DB9" w14:paraId="7D9EACCF" w14:textId="77777777">
        <w:tc>
          <w:tcPr>
            <w:tcW w:w="1615" w:type="dxa"/>
            <w:shd w:val="clear" w:color="auto" w:fill="auto"/>
            <w:vAlign w:val="center"/>
          </w:tcPr>
          <w:p w14:paraId="0F6AEA82" w14:textId="77777777" w:rsidR="00623DB9" w:rsidRDefault="00582D13">
            <w:pPr>
              <w:jc w:val="center"/>
              <w:rPr>
                <w:rFonts w:eastAsia="宋体"/>
                <w:lang w:val="en-US" w:eastAsia="zh-CN"/>
              </w:rPr>
            </w:pPr>
            <w:r>
              <w:rPr>
                <w:rFonts w:eastAsia="宋体" w:hint="eastAsia"/>
                <w:lang w:val="en-US" w:eastAsia="zh-CN"/>
              </w:rPr>
              <w:t>FL</w:t>
            </w:r>
          </w:p>
        </w:tc>
        <w:tc>
          <w:tcPr>
            <w:tcW w:w="8416" w:type="dxa"/>
            <w:shd w:val="clear" w:color="auto" w:fill="auto"/>
            <w:vAlign w:val="center"/>
          </w:tcPr>
          <w:p w14:paraId="13B33F77" w14:textId="77777777" w:rsidR="00623DB9" w:rsidRDefault="00582D13">
            <w:pPr>
              <w:rPr>
                <w:rFonts w:eastAsia="宋体"/>
                <w:bCs/>
                <w:lang w:val="en-US" w:eastAsia="zh-CN"/>
              </w:rPr>
            </w:pPr>
            <w:r>
              <w:rPr>
                <w:rFonts w:eastAsia="宋体" w:hint="eastAsia"/>
                <w:bCs/>
                <w:lang w:val="en-US" w:eastAsia="zh-CN"/>
              </w:rPr>
              <w:t xml:space="preserve">Majority companies support Option 1. </w:t>
            </w:r>
          </w:p>
          <w:p w14:paraId="5E968195" w14:textId="77777777" w:rsidR="00623DB9" w:rsidRDefault="00582D13">
            <w:pPr>
              <w:rPr>
                <w:rFonts w:eastAsia="宋体"/>
                <w:bCs/>
                <w:lang w:val="en-US" w:eastAsia="zh-CN"/>
              </w:rPr>
            </w:pPr>
            <w:r>
              <w:rPr>
                <w:rFonts w:eastAsiaTheme="minorEastAsia" w:hint="eastAsia"/>
                <w:lang w:val="en-US" w:eastAsia="zh-CN"/>
              </w:rPr>
              <w:t>6 companies (</w:t>
            </w:r>
            <w:r>
              <w:rPr>
                <w:rFonts w:eastAsiaTheme="minorEastAsia" w:hint="eastAsia"/>
                <w:lang w:eastAsia="zh-CN"/>
              </w:rPr>
              <w:t>CATT</w:t>
            </w:r>
            <w:r>
              <w:rPr>
                <w:rFonts w:eastAsiaTheme="minorEastAsia" w:hint="eastAsia"/>
                <w:lang w:val="en-US" w:eastAsia="zh-CN"/>
              </w:rPr>
              <w:t xml:space="preserve">, Sharp, Ericsson, Apple and </w:t>
            </w:r>
            <w:r>
              <w:rPr>
                <w:lang w:eastAsia="zh-CN"/>
              </w:rPr>
              <w:t>Lenovo, Motorola Mobility</w:t>
            </w:r>
            <w:r>
              <w:rPr>
                <w:rFonts w:hint="eastAsia"/>
                <w:lang w:val="en-US" w:eastAsia="zh-CN"/>
              </w:rPr>
              <w:t>) support Option 2, with some of them also fine with Option 1.</w:t>
            </w:r>
          </w:p>
          <w:p w14:paraId="4EF62AA9" w14:textId="77777777" w:rsidR="00623DB9" w:rsidRDefault="00582D13">
            <w:pPr>
              <w:rPr>
                <w:rFonts w:eastAsia="宋体"/>
                <w:bCs/>
                <w:lang w:val="en-US" w:eastAsia="zh-CN"/>
              </w:rPr>
            </w:pPr>
            <w:r>
              <w:rPr>
                <w:rFonts w:eastAsia="宋体" w:hint="eastAsia"/>
                <w:bCs/>
                <w:lang w:val="en-US" w:eastAsia="zh-CN"/>
              </w:rPr>
              <w:t xml:space="preserve">Two companies want to modify or delete the FFS. </w:t>
            </w:r>
          </w:p>
          <w:p w14:paraId="54CF870F" w14:textId="77777777" w:rsidR="00623DB9" w:rsidRDefault="00582D13">
            <w:pPr>
              <w:rPr>
                <w:rFonts w:eastAsia="宋体"/>
                <w:bCs/>
                <w:lang w:val="en-US" w:eastAsia="zh-CN"/>
              </w:rPr>
            </w:pPr>
            <w:r>
              <w:rPr>
                <w:rFonts w:eastAsia="宋体" w:hint="eastAsia"/>
                <w:bCs/>
                <w:lang w:val="en-US" w:eastAsia="zh-CN"/>
              </w:rPr>
              <w:t xml:space="preserve">As a result, the proposal is updated as follows. </w:t>
            </w:r>
          </w:p>
          <w:p w14:paraId="387D3958" w14:textId="77777777" w:rsidR="00623DB9" w:rsidRDefault="00582D13">
            <w:pPr>
              <w:rPr>
                <w:lang w:eastAsia="zh-CN"/>
              </w:rPr>
            </w:pPr>
            <w:r>
              <w:rPr>
                <w:rFonts w:hint="eastAsia"/>
                <w:highlight w:val="cyan"/>
                <w:lang w:val="en-US" w:eastAsia="zh-CN"/>
              </w:rPr>
              <w:t xml:space="preserve">Proposal 2-v2: </w:t>
            </w:r>
          </w:p>
          <w:p w14:paraId="370DB837" w14:textId="77777777" w:rsidR="00623DB9" w:rsidRDefault="00582D13">
            <w:pPr>
              <w:numPr>
                <w:ilvl w:val="0"/>
                <w:numId w:val="25"/>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14:paraId="2460E841" w14:textId="77777777" w:rsidR="00623DB9" w:rsidRDefault="00582D13">
            <w:pPr>
              <w:numPr>
                <w:ilvl w:val="0"/>
                <w:numId w:val="11"/>
              </w:numPr>
              <w:rPr>
                <w:lang w:val="en-US" w:eastAsia="zh-CN"/>
              </w:rPr>
            </w:pPr>
            <w:r>
              <w:rPr>
                <w:rFonts w:hint="eastAsia"/>
                <w:lang w:val="en-US" w:eastAsia="zh-CN"/>
              </w:rPr>
              <w:t xml:space="preserve"> Option1: DCI format 0_0 with CRC scrambled by TC-RNTI. </w:t>
            </w:r>
          </w:p>
          <w:p w14:paraId="34BACA06" w14:textId="77777777" w:rsidR="00623DB9" w:rsidRDefault="00582D13">
            <w:pPr>
              <w:numPr>
                <w:ilvl w:val="1"/>
                <w:numId w:val="11"/>
              </w:numPr>
              <w:tabs>
                <w:tab w:val="clear" w:pos="840"/>
                <w:tab w:val="left" w:pos="420"/>
              </w:tabs>
              <w:rPr>
                <w:lang w:val="en-US" w:eastAsia="zh-CN"/>
              </w:rPr>
            </w:pPr>
            <w:r>
              <w:rPr>
                <w:rFonts w:hint="eastAsia"/>
                <w:lang w:val="en-US" w:eastAsia="zh-CN"/>
              </w:rPr>
              <w:t>FFS details</w:t>
            </w:r>
            <w:r>
              <w:rPr>
                <w:rFonts w:hint="eastAsia"/>
                <w:strike/>
                <w:color w:val="FF0000"/>
                <w:lang w:val="en-US" w:eastAsia="zh-CN"/>
              </w:rPr>
              <w:t xml:space="preserve">, e.g., determination of the candidate repetition factors, the bit field for </w:t>
            </w:r>
            <w:r>
              <w:rPr>
                <w:rFonts w:hint="eastAsia"/>
                <w:strike/>
                <w:color w:val="FF0000"/>
                <w:lang w:val="en-US" w:eastAsia="zh-CN"/>
              </w:rPr>
              <w:lastRenderedPageBreak/>
              <w:t>repetition indication</w:t>
            </w:r>
            <w:r>
              <w:rPr>
                <w:rFonts w:hint="eastAsia"/>
                <w:lang w:val="en-US" w:eastAsia="zh-CN"/>
              </w:rPr>
              <w:t>.</w:t>
            </w:r>
          </w:p>
          <w:p w14:paraId="7CE51BCC" w14:textId="77777777" w:rsidR="00623DB9" w:rsidRDefault="00582D13">
            <w:pPr>
              <w:numPr>
                <w:ilvl w:val="1"/>
                <w:numId w:val="11"/>
              </w:numPr>
              <w:tabs>
                <w:tab w:val="clear" w:pos="840"/>
                <w:tab w:val="left" w:pos="420"/>
              </w:tabs>
              <w:rPr>
                <w:lang w:val="en-US" w:eastAsia="zh-CN"/>
              </w:rPr>
            </w:pPr>
            <w:r>
              <w:rPr>
                <w:rFonts w:hint="eastAsia"/>
                <w:lang w:val="en-US" w:eastAsia="zh-CN"/>
              </w:rPr>
              <w:t xml:space="preserve">Any modifications of DCI format 0_0 with CRC scrambled by TC-RNTI for indicating Msg3 repetitions shall not impact the legacy UE interpretation of the DCI format 0_0 with CRC scrambled by TC-RNTI. </w:t>
            </w:r>
          </w:p>
          <w:p w14:paraId="7C685638" w14:textId="77777777" w:rsidR="00623DB9" w:rsidRDefault="00582D13">
            <w:pPr>
              <w:tabs>
                <w:tab w:val="left" w:pos="420"/>
              </w:tabs>
              <w:rPr>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DCI format 0_0 with CRC scrambled by TC-RNTI indicates one repetition factor</w:t>
            </w:r>
            <w:proofErr w:type="gramStart"/>
            <w:r>
              <w:rPr>
                <w:rFonts w:hint="eastAsia"/>
                <w:i/>
                <w:iCs/>
                <w:lang w:val="en-US" w:eastAsia="zh-CN"/>
              </w:rPr>
              <w:t>. ]</w:t>
            </w:r>
            <w:proofErr w:type="gramEnd"/>
          </w:p>
          <w:p w14:paraId="49C09EF3" w14:textId="77777777" w:rsidR="00623DB9" w:rsidRDefault="00582D13">
            <w:pPr>
              <w:numPr>
                <w:ilvl w:val="0"/>
                <w:numId w:val="11"/>
              </w:numPr>
              <w:rPr>
                <w:rFonts w:eastAsia="宋体"/>
                <w:bCs/>
                <w:lang w:val="en-US" w:eastAsia="zh-CN"/>
              </w:rPr>
            </w:pPr>
            <w:r>
              <w:rPr>
                <w:rFonts w:hint="eastAsia"/>
                <w:lang w:val="en-US" w:eastAsia="zh-CN"/>
              </w:rPr>
              <w:t xml:space="preserve"> O</w:t>
            </w:r>
            <w:r>
              <w:rPr>
                <w:rFonts w:hint="eastAsia"/>
                <w:lang w:val="en-US" w:eastAsia="zh-CN"/>
              </w:rPr>
              <w:tab/>
              <w:t>ption2: I</w:t>
            </w:r>
            <w:proofErr w:type="spellStart"/>
            <w:r>
              <w:rPr>
                <w:rFonts w:hint="eastAsia"/>
                <w:lang w:eastAsia="zh-CN"/>
              </w:rPr>
              <w:t>mplicitly</w:t>
            </w:r>
            <w:proofErr w:type="spellEnd"/>
            <w:r>
              <w:rPr>
                <w:rFonts w:hint="eastAsia"/>
                <w:lang w:eastAsia="zh-CN"/>
              </w:rPr>
              <w:t xml:space="preserve"> determined by Msg3 initial transmission.</w:t>
            </w:r>
          </w:p>
        </w:tc>
      </w:tr>
    </w:tbl>
    <w:p w14:paraId="4B588DEA" w14:textId="77777777" w:rsidR="00623DB9" w:rsidRDefault="00623DB9">
      <w:pPr>
        <w:tabs>
          <w:tab w:val="left" w:pos="420"/>
        </w:tabs>
        <w:rPr>
          <w:rFonts w:eastAsia="宋体"/>
          <w:b/>
          <w:bCs/>
          <w:lang w:eastAsia="zh-CN"/>
        </w:rPr>
      </w:pPr>
    </w:p>
    <w:p w14:paraId="1F4928A5" w14:textId="77777777" w:rsidR="00623DB9" w:rsidRDefault="00623DB9">
      <w:pPr>
        <w:tabs>
          <w:tab w:val="left" w:pos="420"/>
        </w:tabs>
        <w:rPr>
          <w:rFonts w:eastAsia="宋体"/>
          <w:b/>
          <w:bCs/>
          <w:lang w:eastAsia="zh-CN"/>
        </w:rPr>
      </w:pPr>
    </w:p>
    <w:p w14:paraId="54A9053A" w14:textId="77777777" w:rsidR="00623DB9" w:rsidRDefault="00582D13">
      <w:pPr>
        <w:pStyle w:val="Heading3"/>
        <w:rPr>
          <w:rFonts w:eastAsia="宋体"/>
          <w:b/>
          <w:bCs/>
          <w:sz w:val="20"/>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14:paraId="733A6041" w14:textId="77777777" w:rsidR="00623DB9" w:rsidRDefault="00582D13">
      <w:pPr>
        <w:rPr>
          <w:lang w:val="en-US" w:eastAsia="zh-CN"/>
        </w:rPr>
      </w:pPr>
      <w:r>
        <w:rPr>
          <w:rFonts w:hint="eastAsia"/>
          <w:lang w:val="en-US" w:eastAsia="zh-CN"/>
        </w:rPr>
        <w:t xml:space="preserve">Proposal 3: </w:t>
      </w:r>
      <w:r>
        <w:rPr>
          <w:lang w:eastAsia="zh-CN"/>
        </w:rPr>
        <w:t xml:space="preserve">The repetition </w:t>
      </w:r>
      <w:r>
        <w:rPr>
          <w:rFonts w:hint="eastAsia"/>
          <w:lang w:val="en-US" w:eastAsia="zh-CN"/>
        </w:rPr>
        <w:t xml:space="preserve">factors </w:t>
      </w:r>
      <w:r>
        <w:rPr>
          <w:lang w:eastAsia="zh-CN"/>
        </w:rPr>
        <w:t xml:space="preserve">used for PUSCH repetition type A </w:t>
      </w:r>
      <w:r>
        <w:rPr>
          <w:rFonts w:hint="eastAsia"/>
          <w:lang w:val="en-US" w:eastAsia="zh-CN"/>
        </w:rPr>
        <w:t>in Rel-16 is</w:t>
      </w:r>
      <w:r>
        <w:rPr>
          <w:lang w:eastAsia="zh-CN"/>
        </w:rPr>
        <w:t xml:space="preserve"> adopted as the baseline for</w:t>
      </w:r>
      <w:r>
        <w:rPr>
          <w:rFonts w:hint="eastAsia"/>
          <w:lang w:val="en-US" w:eastAsia="zh-CN"/>
        </w:rPr>
        <w:t xml:space="preserve"> </w:t>
      </w:r>
      <w:r>
        <w:rPr>
          <w:lang w:eastAsia="zh-CN"/>
        </w:rPr>
        <w:t>Msg3 repetition design</w:t>
      </w:r>
      <w:r>
        <w:rPr>
          <w:rFonts w:hint="eastAsia"/>
          <w:lang w:val="en-US" w:eastAsia="zh-CN"/>
        </w:rPr>
        <w:t xml:space="preserve">. </w:t>
      </w:r>
    </w:p>
    <w:p w14:paraId="218B83D1" w14:textId="77777777" w:rsidR="00623DB9" w:rsidRDefault="00582D13">
      <w:pPr>
        <w:numPr>
          <w:ilvl w:val="0"/>
          <w:numId w:val="11"/>
        </w:numPr>
        <w:tabs>
          <w:tab w:val="clear" w:pos="420"/>
        </w:tabs>
      </w:pPr>
      <w:r>
        <w:rPr>
          <w:rFonts w:hint="eastAsia"/>
          <w:lang w:val="en-US" w:eastAsia="zh-CN"/>
        </w:rPr>
        <w:t xml:space="preserve"> FFS potential </w:t>
      </w:r>
      <w:r>
        <w:rPr>
          <w:lang w:eastAsia="zh-CN"/>
        </w:rPr>
        <w:t xml:space="preserve">down selection of the repetition </w:t>
      </w:r>
      <w:r>
        <w:rPr>
          <w:rFonts w:hint="eastAsia"/>
          <w:lang w:val="en-US" w:eastAsia="zh-CN"/>
        </w:rPr>
        <w:t xml:space="preserve">factors or adding new repetition factor(s). </w:t>
      </w:r>
    </w:p>
    <w:p w14:paraId="004CB97A" w14:textId="77777777" w:rsidR="00623DB9" w:rsidRDefault="00623DB9">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6E6B5EA6" w14:textId="77777777">
        <w:tc>
          <w:tcPr>
            <w:tcW w:w="1615" w:type="dxa"/>
            <w:shd w:val="clear" w:color="auto" w:fill="auto"/>
            <w:vAlign w:val="center"/>
          </w:tcPr>
          <w:p w14:paraId="1A743AEA"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7804E252" w14:textId="77777777" w:rsidR="00623DB9" w:rsidRDefault="00582D13">
            <w:pPr>
              <w:jc w:val="center"/>
              <w:rPr>
                <w:b/>
                <w:lang w:eastAsia="zh-CN"/>
              </w:rPr>
            </w:pPr>
            <w:r>
              <w:rPr>
                <w:b/>
                <w:lang w:eastAsia="zh-CN"/>
              </w:rPr>
              <w:t>C</w:t>
            </w:r>
            <w:r>
              <w:rPr>
                <w:rFonts w:hint="eastAsia"/>
                <w:b/>
                <w:lang w:eastAsia="zh-CN"/>
              </w:rPr>
              <w:t>omments</w:t>
            </w:r>
          </w:p>
        </w:tc>
      </w:tr>
      <w:tr w:rsidR="00623DB9" w14:paraId="359C3159" w14:textId="77777777">
        <w:tc>
          <w:tcPr>
            <w:tcW w:w="1615" w:type="dxa"/>
            <w:shd w:val="clear" w:color="auto" w:fill="auto"/>
            <w:vAlign w:val="center"/>
          </w:tcPr>
          <w:p w14:paraId="281B0A41" w14:textId="77777777" w:rsidR="00623DB9" w:rsidRDefault="00582D13">
            <w:pPr>
              <w:jc w:val="center"/>
              <w:rPr>
                <w:lang w:eastAsia="zh-CN"/>
              </w:rPr>
            </w:pPr>
            <w:r>
              <w:rPr>
                <w:rFonts w:eastAsiaTheme="minorEastAsia" w:hint="eastAsia"/>
                <w:lang w:eastAsia="zh-CN"/>
              </w:rPr>
              <w:t>China Telecom</w:t>
            </w:r>
          </w:p>
        </w:tc>
        <w:tc>
          <w:tcPr>
            <w:tcW w:w="8416" w:type="dxa"/>
            <w:shd w:val="clear" w:color="auto" w:fill="auto"/>
            <w:vAlign w:val="center"/>
          </w:tcPr>
          <w:p w14:paraId="30653482" w14:textId="77777777" w:rsidR="00623DB9" w:rsidRDefault="00582D13">
            <w:pPr>
              <w:rPr>
                <w:rFonts w:eastAsiaTheme="minorEastAsia"/>
                <w:lang w:eastAsia="zh-CN"/>
              </w:rPr>
            </w:pPr>
            <w:r>
              <w:rPr>
                <w:rFonts w:eastAsiaTheme="minorEastAsia" w:hint="eastAsia"/>
                <w:lang w:eastAsia="zh-CN"/>
              </w:rPr>
              <w:t xml:space="preserve">Support this proposal. We think that the total number of </w:t>
            </w:r>
            <w:r>
              <w:rPr>
                <w:rFonts w:eastAsiaTheme="minorEastAsia"/>
                <w:lang w:eastAsia="zh-CN"/>
              </w:rPr>
              <w:t>repetition</w:t>
            </w:r>
            <w:r>
              <w:rPr>
                <w:rFonts w:eastAsiaTheme="minorEastAsia" w:hint="eastAsia"/>
                <w:lang w:eastAsia="zh-CN"/>
              </w:rPr>
              <w:t xml:space="preserve"> factors should be no larger than 4 (no larger than 4 kinds of </w:t>
            </w:r>
            <w:r>
              <w:rPr>
                <w:rFonts w:eastAsiaTheme="minorEastAsia"/>
                <w:lang w:eastAsia="zh-CN"/>
              </w:rPr>
              <w:t>repetition</w:t>
            </w:r>
            <w:r>
              <w:rPr>
                <w:rFonts w:eastAsiaTheme="minorEastAsia" w:hint="eastAsia"/>
                <w:lang w:eastAsia="zh-CN"/>
              </w:rPr>
              <w:t xml:space="preserve"> factors). </w:t>
            </w:r>
          </w:p>
        </w:tc>
      </w:tr>
      <w:tr w:rsidR="00623DB9" w14:paraId="701E5C0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41E002B"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F94D7C" w14:textId="77777777" w:rsidR="00623DB9" w:rsidRDefault="00582D13">
            <w:pPr>
              <w:rPr>
                <w:rFonts w:eastAsiaTheme="minorEastAsia"/>
                <w:lang w:eastAsia="zh-CN"/>
              </w:rPr>
            </w:pPr>
            <w:r>
              <w:rPr>
                <w:rFonts w:eastAsiaTheme="minorEastAsia" w:hint="eastAsia"/>
                <w:lang w:eastAsia="zh-CN"/>
              </w:rPr>
              <w:t xml:space="preserve">We are fine with the proposal. Maybe </w:t>
            </w:r>
            <w:r>
              <w:rPr>
                <w:rFonts w:eastAsiaTheme="minorEastAsia"/>
                <w:lang w:eastAsia="zh-CN"/>
              </w:rPr>
              <w:t>‘</w:t>
            </w:r>
            <w:r>
              <w:rPr>
                <w:rFonts w:eastAsiaTheme="minorEastAsia" w:hint="eastAsia"/>
                <w:lang w:eastAsia="zh-CN"/>
              </w:rPr>
              <w:t>baseline</w:t>
            </w:r>
            <w:r>
              <w:rPr>
                <w:rFonts w:eastAsiaTheme="minorEastAsia"/>
                <w:lang w:eastAsia="zh-CN"/>
              </w:rPr>
              <w:t>’</w:t>
            </w:r>
            <w:r>
              <w:rPr>
                <w:rFonts w:eastAsiaTheme="minorEastAsia" w:hint="eastAsia"/>
                <w:lang w:eastAsia="zh-CN"/>
              </w:rPr>
              <w:t xml:space="preserve"> should be replaced by </w:t>
            </w:r>
            <w:r>
              <w:rPr>
                <w:rFonts w:eastAsiaTheme="minorEastAsia"/>
                <w:lang w:eastAsia="zh-CN"/>
              </w:rPr>
              <w:t>‘</w:t>
            </w:r>
            <w:r>
              <w:rPr>
                <w:rFonts w:eastAsiaTheme="minorEastAsia" w:hint="eastAsia"/>
                <w:lang w:eastAsia="zh-CN"/>
              </w:rPr>
              <w:t>starting point</w:t>
            </w:r>
            <w:r>
              <w:rPr>
                <w:rFonts w:eastAsiaTheme="minorEastAsia"/>
                <w:lang w:eastAsia="zh-CN"/>
              </w:rPr>
              <w:t>’</w:t>
            </w:r>
            <w:r>
              <w:rPr>
                <w:rFonts w:eastAsiaTheme="minorEastAsia" w:hint="eastAsia"/>
                <w:lang w:eastAsia="zh-CN"/>
              </w:rPr>
              <w:t>?</w:t>
            </w:r>
          </w:p>
        </w:tc>
      </w:tr>
      <w:tr w:rsidR="00623DB9" w14:paraId="02EE1B0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7BE1592" w14:textId="77777777" w:rsidR="00623DB9" w:rsidRDefault="00582D1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24E5A61" w14:textId="77777777" w:rsidR="00623DB9" w:rsidRDefault="00582D13">
            <w:pPr>
              <w:rPr>
                <w:rFonts w:eastAsiaTheme="minorEastAsia"/>
                <w:lang w:eastAsia="zh-CN"/>
              </w:rPr>
            </w:pPr>
            <w:r>
              <w:rPr>
                <w:rFonts w:eastAsiaTheme="minorEastAsia" w:hint="eastAsia"/>
                <w:lang w:eastAsia="zh-CN"/>
              </w:rPr>
              <w:t>We are fine with the proposal.</w:t>
            </w:r>
          </w:p>
        </w:tc>
      </w:tr>
      <w:tr w:rsidR="00623DB9" w14:paraId="39541C0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38E87BA"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DF98AF2" w14:textId="77777777" w:rsidR="00623DB9" w:rsidRDefault="00582D13">
            <w:pPr>
              <w:rPr>
                <w:rFonts w:eastAsiaTheme="minorEastAsia"/>
                <w:lang w:eastAsia="zh-CN"/>
              </w:rPr>
            </w:pPr>
            <w:r>
              <w:rPr>
                <w:rFonts w:eastAsiaTheme="minorEastAsia"/>
                <w:lang w:eastAsia="zh-CN"/>
              </w:rPr>
              <w:t>Redcap UE with 3 dB loss need more repetition numbers than normal UE, which should be taken into consideration for repetition factor determination if redca</w:t>
            </w:r>
            <w:r>
              <w:rPr>
                <w:rFonts w:eastAsiaTheme="minorEastAsia" w:hint="eastAsia"/>
                <w:lang w:eastAsia="zh-CN"/>
              </w:rPr>
              <w:t>p</w:t>
            </w:r>
            <w:r>
              <w:rPr>
                <w:rFonts w:eastAsiaTheme="minorEastAsia"/>
                <w:lang w:eastAsia="zh-CN"/>
              </w:rPr>
              <w:t xml:space="preserve"> UEs and normal UEs have the same coverage target.</w:t>
            </w:r>
          </w:p>
        </w:tc>
      </w:tr>
      <w:tr w:rsidR="00623DB9" w14:paraId="76E0A4E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AC3227F"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B0F5945" w14:textId="77777777" w:rsidR="00623DB9" w:rsidRDefault="00582D13">
            <w:pPr>
              <w:rPr>
                <w:rFonts w:eastAsia="MS Mincho"/>
                <w:lang w:eastAsia="ja-JP"/>
              </w:rPr>
            </w:pPr>
            <w:r>
              <w:rPr>
                <w:rFonts w:eastAsia="MS Mincho"/>
                <w:lang w:eastAsia="ja-JP"/>
              </w:rPr>
              <w:t xml:space="preserve">Support the proposal. At least values [1, 2, 3, 4, 7, 8, 12, 16] included in </w:t>
            </w:r>
            <w:r>
              <w:rPr>
                <w:rFonts w:eastAsia="MS Mincho"/>
                <w:i/>
                <w:lang w:eastAsia="ja-JP"/>
              </w:rPr>
              <w:t>numberOfRepetitions-r16</w:t>
            </w:r>
            <w:r>
              <w:rPr>
                <w:rFonts w:eastAsia="MS Mincho"/>
                <w:lang w:eastAsia="ja-JP"/>
              </w:rPr>
              <w:t xml:space="preserve"> should be supported.</w:t>
            </w:r>
          </w:p>
        </w:tc>
      </w:tr>
      <w:tr w:rsidR="00623DB9" w14:paraId="24CECD1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323F16A" w14:textId="77777777" w:rsidR="00623DB9" w:rsidRDefault="00582D13">
            <w:pPr>
              <w:jc w:val="center"/>
              <w:rPr>
                <w:rFonts w:eastAsia="MS Mincho"/>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4F136C4" w14:textId="77777777" w:rsidR="00623DB9" w:rsidRDefault="00582D13">
            <w:pPr>
              <w:rPr>
                <w:rFonts w:eastAsia="MS Mincho"/>
                <w:lang w:eastAsia="ja-JP"/>
              </w:rPr>
            </w:pPr>
            <w:r>
              <w:rPr>
                <w:lang w:eastAsia="zh-CN"/>
              </w:rPr>
              <w:t xml:space="preserve">It would be good to first decide other discussion points, e.g., whether Msg3 repetition can be based on available UL slots. If this is agreed, our understanding is that the number of repetitions can be smaller compared to the values for PUSCH repetition type A. </w:t>
            </w:r>
          </w:p>
        </w:tc>
      </w:tr>
      <w:tr w:rsidR="00623DB9" w14:paraId="31A35BD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C9E43DF"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9E800D" w14:textId="77777777" w:rsidR="00623DB9" w:rsidRDefault="00582D13">
            <w:pPr>
              <w:rPr>
                <w:lang w:eastAsia="zh-CN"/>
              </w:rPr>
            </w:pPr>
            <w:r>
              <w:rPr>
                <w:rFonts w:eastAsia="MS Mincho"/>
                <w:lang w:eastAsia="ja-JP"/>
              </w:rPr>
              <w:t>We are fine with the FL proposal.</w:t>
            </w:r>
          </w:p>
        </w:tc>
      </w:tr>
      <w:tr w:rsidR="00623DB9" w14:paraId="5DAE23C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307679A"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E1E5BA2" w14:textId="77777777" w:rsidR="00623DB9" w:rsidRDefault="00582D13">
            <w:pPr>
              <w:rPr>
                <w:rFonts w:eastAsia="MS Mincho"/>
                <w:lang w:eastAsia="ja-JP"/>
              </w:rPr>
            </w:pPr>
            <w:r>
              <w:rPr>
                <w:lang w:eastAsia="zh-CN"/>
              </w:rPr>
              <w:t>Fine.</w:t>
            </w:r>
          </w:p>
        </w:tc>
      </w:tr>
      <w:tr w:rsidR="00623DB9" w14:paraId="4E53A1F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C9F5F88" w14:textId="77777777" w:rsidR="00623DB9" w:rsidRDefault="00582D13">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920E73C" w14:textId="77777777" w:rsidR="00623DB9" w:rsidRDefault="00582D13">
            <w:pPr>
              <w:rPr>
                <w:rFonts w:eastAsia="宋体"/>
                <w:lang w:val="en-US" w:eastAsia="zh-CN"/>
              </w:rPr>
            </w:pPr>
            <w:r>
              <w:rPr>
                <w:rFonts w:eastAsia="宋体" w:hint="eastAsia"/>
                <w:lang w:val="en-US" w:eastAsia="zh-CN"/>
              </w:rPr>
              <w:t xml:space="preserve">Fine with the proposal. </w:t>
            </w:r>
          </w:p>
        </w:tc>
      </w:tr>
      <w:tr w:rsidR="00623DB9" w14:paraId="403FC87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9797145" w14:textId="77777777" w:rsidR="00623DB9" w:rsidRDefault="00582D13">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2FB5D86" w14:textId="77777777" w:rsidR="00623DB9" w:rsidRDefault="00582D13">
            <w:pPr>
              <w:rPr>
                <w:rFonts w:eastAsiaTheme="minorEastAsia"/>
                <w:lang w:eastAsia="zh-CN"/>
              </w:rPr>
            </w:pPr>
            <w:r>
              <w:rPr>
                <w:rFonts w:eastAsiaTheme="minorEastAsia" w:hint="eastAsia"/>
                <w:lang w:eastAsia="zh-CN"/>
              </w:rPr>
              <w:t>Support this proposal.</w:t>
            </w:r>
          </w:p>
        </w:tc>
      </w:tr>
      <w:tr w:rsidR="00623DB9" w14:paraId="0ECB97F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9F9DDC2" w14:textId="77777777" w:rsidR="00623DB9" w:rsidRDefault="00582D13">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1BD5097" w14:textId="77777777" w:rsidR="00623DB9" w:rsidRDefault="00582D13">
            <w:pPr>
              <w:rPr>
                <w:lang w:eastAsia="zh-CN"/>
              </w:rPr>
            </w:pPr>
            <w:r>
              <w:rPr>
                <w:lang w:eastAsia="zh-CN"/>
              </w:rPr>
              <w:t xml:space="preserve">According to our evaluations, as reported in our </w:t>
            </w:r>
            <w:proofErr w:type="spellStart"/>
            <w:r>
              <w:rPr>
                <w:lang w:eastAsia="zh-CN"/>
              </w:rPr>
              <w:t>Tdoc</w:t>
            </w:r>
            <w:proofErr w:type="spellEnd"/>
            <w:r>
              <w:rPr>
                <w:lang w:eastAsia="zh-CN"/>
              </w:rPr>
              <w:t xml:space="preserve"> (not listed in the References), diminishing returns could be observed for </w:t>
            </w:r>
            <w:proofErr w:type="gramStart"/>
            <w:r>
              <w:rPr>
                <w:lang w:eastAsia="zh-CN"/>
              </w:rPr>
              <w:t>a number of</w:t>
            </w:r>
            <w:proofErr w:type="gramEnd"/>
            <w:r>
              <w:rPr>
                <w:lang w:eastAsia="zh-CN"/>
              </w:rPr>
              <w:t xml:space="preserve"> actual repetitions larger than 8. Latency would also come into play in this case, and not just for CE UEs but also for legacy UEs which would share the same UL resource (both </w:t>
            </w:r>
            <w:proofErr w:type="spellStart"/>
            <w:r>
              <w:rPr>
                <w:lang w:eastAsia="zh-CN"/>
              </w:rPr>
              <w:t>RRC_inactive</w:t>
            </w:r>
            <w:proofErr w:type="spellEnd"/>
            <w:r>
              <w:rPr>
                <w:lang w:eastAsia="zh-CN"/>
              </w:rPr>
              <w:t xml:space="preserve"> and </w:t>
            </w:r>
            <w:proofErr w:type="spellStart"/>
            <w:r>
              <w:rPr>
                <w:lang w:eastAsia="zh-CN"/>
              </w:rPr>
              <w:t>RRC_connected</w:t>
            </w:r>
            <w:proofErr w:type="spellEnd"/>
            <w:r>
              <w:rPr>
                <w:lang w:eastAsia="zh-CN"/>
              </w:rPr>
              <w:t xml:space="preserve"> UEs). This can be particularly relevant in FR1 deployments. In this sense, we would like to ensure that the formulation of the proposal leaves the possibility to re-evaluate and re-discuss the max number of msg3 repetitions supported in Rel-17. We suggest modifying Proposal 3 as follows:</w:t>
            </w:r>
          </w:p>
          <w:p w14:paraId="46C98706" w14:textId="77777777" w:rsidR="00623DB9" w:rsidRDefault="00582D13">
            <w:pPr>
              <w:rPr>
                <w:i/>
                <w:iCs/>
                <w:lang w:val="en-US" w:eastAsia="zh-CN"/>
              </w:rPr>
            </w:pPr>
            <w:r>
              <w:rPr>
                <w:rFonts w:hint="eastAsia"/>
                <w:i/>
                <w:iCs/>
                <w:lang w:val="en-US" w:eastAsia="zh-CN"/>
              </w:rPr>
              <w:t xml:space="preserve">Proposal 3: </w:t>
            </w:r>
            <w:r>
              <w:rPr>
                <w:i/>
                <w:iCs/>
                <w:lang w:val="en-US" w:eastAsia="zh-CN"/>
              </w:rPr>
              <w:t xml:space="preserve">Supported values for the Msg3 repetition factors in Rel-17 will be chosen from the </w:t>
            </w:r>
            <w:r>
              <w:rPr>
                <w:i/>
                <w:iCs/>
                <w:lang w:eastAsia="zh-CN"/>
              </w:rPr>
              <w:t xml:space="preserve">set of </w:t>
            </w:r>
            <w:r>
              <w:rPr>
                <w:i/>
                <w:iCs/>
                <w:lang w:eastAsia="zh-CN"/>
              </w:rPr>
              <w:lastRenderedPageBreak/>
              <w:t xml:space="preserve">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w:t>
            </w:r>
            <w:r>
              <w:rPr>
                <w:rFonts w:hint="eastAsia"/>
                <w:i/>
                <w:iCs/>
                <w:lang w:val="en-US" w:eastAsia="zh-CN"/>
              </w:rPr>
              <w:t xml:space="preserve">. </w:t>
            </w:r>
          </w:p>
          <w:p w14:paraId="3C4DC6AC" w14:textId="77777777" w:rsidR="00623DB9" w:rsidRDefault="00582D13">
            <w:pPr>
              <w:rPr>
                <w:rFonts w:eastAsiaTheme="minorEastAsia"/>
                <w:lang w:eastAsia="zh-CN"/>
              </w:rPr>
            </w:pPr>
            <w:r>
              <w:rPr>
                <w:rFonts w:hint="eastAsia"/>
                <w:i/>
                <w:iCs/>
                <w:lang w:val="en-US" w:eastAsia="zh-CN"/>
              </w:rPr>
              <w:t xml:space="preserve">FFS </w:t>
            </w:r>
            <w:r>
              <w:rPr>
                <w:i/>
                <w:iCs/>
                <w:lang w:val="en-US" w:eastAsia="zh-CN"/>
              </w:rPr>
              <w:t xml:space="preserve">how many </w:t>
            </w:r>
            <w:r>
              <w:rPr>
                <w:i/>
                <w:iCs/>
                <w:lang w:eastAsia="zh-CN"/>
              </w:rPr>
              <w:t xml:space="preserve">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 are supported values for the Msg3 repetition factors in Rel-17.</w:t>
            </w:r>
            <w:r>
              <w:rPr>
                <w:lang w:val="en-US" w:eastAsia="zh-CN"/>
              </w:rPr>
              <w:t xml:space="preserve"> </w:t>
            </w:r>
          </w:p>
        </w:tc>
      </w:tr>
      <w:tr w:rsidR="00623DB9" w14:paraId="03354562"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3392A724" w14:textId="77777777" w:rsidR="00623DB9" w:rsidRDefault="00582D13">
            <w:pPr>
              <w:jc w:val="center"/>
              <w:rPr>
                <w:lang w:eastAsia="zh-CN"/>
              </w:rPr>
            </w:pPr>
            <w:r>
              <w:lastRenderedPageBreak/>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1C22EEF1" w14:textId="77777777" w:rsidR="00623DB9" w:rsidRDefault="00582D13">
            <w:pPr>
              <w:rPr>
                <w:lang w:eastAsia="zh-CN"/>
              </w:rPr>
            </w:pPr>
            <w:r>
              <w:t xml:space="preserve">OK with the proposal. We think at the end, the set of repetition factors for Msg3 should be a subset of the repetition factors used for PUSCH repetition type A in Rel-17. </w:t>
            </w:r>
          </w:p>
        </w:tc>
      </w:tr>
      <w:tr w:rsidR="00623DB9" w14:paraId="1BEB494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DB36C10" w14:textId="77777777" w:rsidR="00623DB9" w:rsidRDefault="00582D13">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74562C7" w14:textId="77777777" w:rsidR="00623DB9" w:rsidRDefault="00582D13">
            <w:r>
              <w:rPr>
                <w:lang w:eastAsia="zh-CN"/>
              </w:rPr>
              <w:t xml:space="preserve">We can discuss more on the set of number of repetitions that can be defined for Msg3. We don’t see it has to start with number of </w:t>
            </w:r>
            <w:proofErr w:type="gramStart"/>
            <w:r>
              <w:rPr>
                <w:lang w:eastAsia="zh-CN"/>
              </w:rPr>
              <w:t>rep</w:t>
            </w:r>
            <w:proofErr w:type="gramEnd"/>
            <w:r>
              <w:rPr>
                <w:lang w:eastAsia="zh-CN"/>
              </w:rPr>
              <w:t xml:space="preserve"> same as Rel-16 regular Type-A PUSCH. </w:t>
            </w:r>
          </w:p>
        </w:tc>
      </w:tr>
      <w:tr w:rsidR="00623DB9" w14:paraId="211B52C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C671298" w14:textId="77777777" w:rsidR="00623DB9" w:rsidRDefault="00582D13">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94116FB" w14:textId="77777777" w:rsidR="00623DB9" w:rsidRDefault="00582D13">
            <w:pPr>
              <w:rPr>
                <w:rFonts w:eastAsiaTheme="minorEastAsia"/>
                <w:lang w:eastAsia="zh-CN"/>
              </w:rPr>
            </w:pPr>
            <w:r>
              <w:rPr>
                <w:rFonts w:eastAsiaTheme="minorEastAsia"/>
                <w:lang w:eastAsia="zh-CN"/>
              </w:rPr>
              <w:t xml:space="preserve">We need to discuss first whether single value or multiple values is necessary, which is related to our previous comments that whether or how many CE levels are necessary.  </w:t>
            </w:r>
          </w:p>
        </w:tc>
      </w:tr>
      <w:tr w:rsidR="00623DB9" w14:paraId="47DA080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04393F4"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B8FD48E" w14:textId="77777777" w:rsidR="00623DB9" w:rsidRDefault="00582D13">
            <w:pPr>
              <w:rPr>
                <w:rFonts w:eastAsiaTheme="minorEastAsia"/>
                <w:lang w:eastAsia="zh-CN"/>
              </w:rPr>
            </w:pPr>
            <w:r>
              <w:rPr>
                <w:rFonts w:eastAsia="Malgun Gothic"/>
                <w:bCs/>
                <w:lang w:eastAsia="ko-KR"/>
              </w:rPr>
              <w:t>OK.</w:t>
            </w:r>
          </w:p>
        </w:tc>
      </w:tr>
      <w:tr w:rsidR="00623DB9" w14:paraId="12A94F3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273CAF8" w14:textId="77777777" w:rsidR="00623DB9" w:rsidRDefault="00582D13">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F3E4350" w14:textId="77777777" w:rsidR="00623DB9" w:rsidRDefault="00582D13">
            <w:pPr>
              <w:rPr>
                <w:rFonts w:eastAsia="Malgun Gothic"/>
                <w:bCs/>
                <w:lang w:eastAsia="ko-KR"/>
              </w:rPr>
            </w:pPr>
            <w:r>
              <w:rPr>
                <w:rFonts w:eastAsia="Malgun Gothic" w:hint="eastAsia"/>
                <w:lang w:eastAsia="ko-KR"/>
              </w:rPr>
              <w:t>W</w:t>
            </w:r>
            <w:r>
              <w:rPr>
                <w:rFonts w:eastAsia="Malgun Gothic"/>
                <w:lang w:eastAsia="ko-KR"/>
              </w:rPr>
              <w:t>e agree with the proposal.</w:t>
            </w:r>
          </w:p>
        </w:tc>
      </w:tr>
      <w:tr w:rsidR="00623DB9" w14:paraId="4464035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451EF0B" w14:textId="77777777" w:rsidR="00623DB9" w:rsidRDefault="00582D13">
            <w:pPr>
              <w:jc w:val="center"/>
              <w:rPr>
                <w:rFonts w:eastAsia="Malgun Gothic"/>
                <w:lang w:eastAsia="ko-KR"/>
              </w:rPr>
            </w:pPr>
            <w:r>
              <w:rPr>
                <w:rFonts w:eastAsiaTheme="minorEastAsia" w:hint="eastAsia"/>
                <w:lang w:eastAsia="zh-CN"/>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64C3397" w14:textId="77777777" w:rsidR="00623DB9" w:rsidRDefault="00582D13">
            <w:pPr>
              <w:rPr>
                <w:rFonts w:eastAsia="Malgun Gothic"/>
                <w:lang w:eastAsia="ko-KR"/>
              </w:rPr>
            </w:pPr>
            <w:r>
              <w:rPr>
                <w:rFonts w:eastAsiaTheme="minorEastAsia"/>
                <w:lang w:eastAsia="zh-CN"/>
              </w:rPr>
              <w:t xml:space="preserve">According to the evaluation during the SI phase, </w:t>
            </w:r>
            <w:proofErr w:type="spellStart"/>
            <w:r>
              <w:rPr>
                <w:rFonts w:eastAsiaTheme="minorEastAsia"/>
                <w:lang w:eastAsia="zh-CN"/>
              </w:rPr>
              <w:t>Msg</w:t>
            </w:r>
            <w:proofErr w:type="spellEnd"/>
            <w:r>
              <w:rPr>
                <w:rFonts w:eastAsiaTheme="minorEastAsia"/>
                <w:lang w:eastAsia="zh-CN"/>
              </w:rPr>
              <w:t xml:space="preserve"> 3 coverage is much better than PUSCH. Then the repetition number should not be too large. Rel-16 repetition numbers could be a good starting point. And as mentioned by Nokia, the latency and further resource occupation which may delay the transmission or RACH procedure of legacy or other UEs should be considered. </w:t>
            </w:r>
          </w:p>
        </w:tc>
      </w:tr>
      <w:tr w:rsidR="00623DB9" w14:paraId="53B9388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BE1187E" w14:textId="77777777" w:rsidR="00623DB9" w:rsidRDefault="00582D13">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575653B" w14:textId="77777777" w:rsidR="00623DB9" w:rsidRDefault="00582D13">
            <w:pPr>
              <w:rPr>
                <w:rFonts w:eastAsia="宋体"/>
                <w:lang w:val="en-US" w:eastAsia="zh-CN"/>
              </w:rPr>
            </w:pPr>
            <w:r>
              <w:rPr>
                <w:rFonts w:eastAsia="宋体" w:hint="eastAsia"/>
                <w:lang w:val="en-US" w:eastAsia="zh-CN"/>
              </w:rPr>
              <w:t xml:space="preserve">Although majority companies support the proposal, it seems not urgent issue to conclude for now. We can come back to this issue after we have a clear picture on Issue 1/2/10. </w:t>
            </w:r>
          </w:p>
        </w:tc>
      </w:tr>
    </w:tbl>
    <w:p w14:paraId="03BAD124" w14:textId="77777777" w:rsidR="00623DB9" w:rsidRDefault="00623DB9">
      <w:pPr>
        <w:rPr>
          <w:b/>
          <w:bCs/>
          <w:lang w:eastAsia="zh-CN"/>
        </w:rPr>
      </w:pPr>
    </w:p>
    <w:p w14:paraId="30F5FEBD" w14:textId="77777777" w:rsidR="00623DB9" w:rsidRDefault="00582D13">
      <w:pPr>
        <w:pStyle w:val="Heading3"/>
        <w:rPr>
          <w:b/>
          <w:bCs/>
          <w:u w:val="single"/>
          <w:lang w:val="en-US" w:eastAsia="zh-CN"/>
        </w:rPr>
      </w:pPr>
      <w:r>
        <w:rPr>
          <w:rFonts w:hint="eastAsia"/>
          <w:b/>
          <w:bCs/>
          <w:u w:val="single"/>
          <w:lang w:val="en-US" w:eastAsia="zh-CN"/>
        </w:rPr>
        <w:t xml:space="preserve">[H] Issue#4: Support of inter-slot frequency hopping </w:t>
      </w:r>
    </w:p>
    <w:p w14:paraId="683A5606" w14:textId="77777777" w:rsidR="00623DB9" w:rsidRDefault="00582D13">
      <w:pPr>
        <w:rPr>
          <w:lang w:val="en-US" w:eastAsia="zh-CN"/>
        </w:rPr>
      </w:pPr>
      <w:r>
        <w:rPr>
          <w:rFonts w:hint="eastAsia"/>
          <w:lang w:val="en-US" w:eastAsia="zh-CN"/>
        </w:rPr>
        <w:t xml:space="preserve">Proposal 4: Support inter-slot frequency hopping for repetition of Msg3 initial and re-transmission. </w:t>
      </w:r>
    </w:p>
    <w:p w14:paraId="21031B51" w14:textId="77777777" w:rsidR="00623DB9" w:rsidRDefault="00582D13">
      <w:pPr>
        <w:numPr>
          <w:ilvl w:val="0"/>
          <w:numId w:val="11"/>
        </w:numPr>
        <w:tabs>
          <w:tab w:val="clear" w:pos="420"/>
        </w:tabs>
        <w:rPr>
          <w:szCs w:val="15"/>
          <w:lang w:val="en-US" w:eastAsia="zh-CN"/>
        </w:rPr>
      </w:pPr>
      <w:r>
        <w:rPr>
          <w:rFonts w:hint="eastAsia"/>
          <w:lang w:val="en-US" w:eastAsia="zh-CN"/>
        </w:rPr>
        <w:t xml:space="preserve"> FFS details, e.g., signaling indication and support of </w:t>
      </w:r>
      <w:r>
        <w:rPr>
          <w:lang w:eastAsia="zh-CN"/>
        </w:rPr>
        <w:t>inter-slot frequency hopping with inter-slot bundling</w:t>
      </w:r>
      <w:r>
        <w:rPr>
          <w:rFonts w:hint="eastAsia"/>
          <w:lang w:val="en-US" w:eastAsia="zh-CN"/>
        </w:rPr>
        <w:t xml:space="preserve"> etc. </w:t>
      </w:r>
    </w:p>
    <w:p w14:paraId="0F3BC4ED" w14:textId="77777777" w:rsidR="00623DB9" w:rsidRDefault="00623DB9">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22C2A510" w14:textId="77777777">
        <w:tc>
          <w:tcPr>
            <w:tcW w:w="1615" w:type="dxa"/>
            <w:shd w:val="clear" w:color="auto" w:fill="auto"/>
            <w:vAlign w:val="center"/>
          </w:tcPr>
          <w:p w14:paraId="02FE6B0E"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755D98FA" w14:textId="77777777" w:rsidR="00623DB9" w:rsidRDefault="00582D13">
            <w:pPr>
              <w:jc w:val="center"/>
              <w:rPr>
                <w:b/>
                <w:lang w:eastAsia="zh-CN"/>
              </w:rPr>
            </w:pPr>
            <w:r>
              <w:rPr>
                <w:b/>
                <w:lang w:eastAsia="zh-CN"/>
              </w:rPr>
              <w:t>C</w:t>
            </w:r>
            <w:r>
              <w:rPr>
                <w:rFonts w:hint="eastAsia"/>
                <w:b/>
                <w:lang w:eastAsia="zh-CN"/>
              </w:rPr>
              <w:t>omments</w:t>
            </w:r>
          </w:p>
        </w:tc>
      </w:tr>
      <w:tr w:rsidR="00623DB9" w14:paraId="1CBB1213" w14:textId="77777777">
        <w:tc>
          <w:tcPr>
            <w:tcW w:w="1615" w:type="dxa"/>
            <w:shd w:val="clear" w:color="auto" w:fill="auto"/>
            <w:vAlign w:val="center"/>
          </w:tcPr>
          <w:p w14:paraId="20431322" w14:textId="77777777" w:rsidR="00623DB9" w:rsidRDefault="00582D1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4841BB4B" w14:textId="77777777" w:rsidR="00623DB9" w:rsidRDefault="00582D13">
            <w:pPr>
              <w:rPr>
                <w:rFonts w:eastAsiaTheme="minorEastAsia"/>
                <w:lang w:eastAsia="zh-CN"/>
              </w:rPr>
            </w:pPr>
            <w:r>
              <w:rPr>
                <w:rFonts w:eastAsiaTheme="minorEastAsia" w:hint="eastAsia"/>
                <w:lang w:eastAsia="zh-CN"/>
              </w:rPr>
              <w:t>Support this proposal.</w:t>
            </w:r>
          </w:p>
        </w:tc>
      </w:tr>
      <w:tr w:rsidR="00623DB9" w14:paraId="1E69AA7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FB136F9"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C96C0A7" w14:textId="77777777" w:rsidR="00623DB9" w:rsidRDefault="00582D13">
            <w:pPr>
              <w:rPr>
                <w:rFonts w:eastAsiaTheme="minorEastAsia"/>
                <w:lang w:eastAsia="zh-CN"/>
              </w:rPr>
            </w:pPr>
            <w:r>
              <w:rPr>
                <w:rFonts w:eastAsiaTheme="minorEastAsia"/>
                <w:lang w:eastAsia="zh-CN"/>
              </w:rPr>
              <w:t>S</w:t>
            </w:r>
            <w:r>
              <w:rPr>
                <w:rFonts w:eastAsiaTheme="minorEastAsia" w:hint="eastAsia"/>
                <w:lang w:eastAsia="zh-CN"/>
              </w:rPr>
              <w:t>upport.</w:t>
            </w:r>
          </w:p>
        </w:tc>
      </w:tr>
      <w:tr w:rsidR="00623DB9" w14:paraId="0D6E991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BDBBB2" w14:textId="77777777" w:rsidR="00623DB9" w:rsidRDefault="00582D13">
            <w:pPr>
              <w:jc w:val="center"/>
              <w:rPr>
                <w:lang w:eastAsia="zh-CN"/>
              </w:rPr>
            </w:pPr>
            <w:r>
              <w:rPr>
                <w:rFonts w:eastAsia="MS Mincho"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7D69067" w14:textId="77777777" w:rsidR="00623DB9" w:rsidRDefault="00582D13">
            <w:pPr>
              <w:rPr>
                <w:lang w:eastAsia="zh-CN"/>
              </w:rPr>
            </w:pPr>
            <w:r>
              <w:rPr>
                <w:rFonts w:eastAsia="MS Mincho"/>
                <w:bCs/>
                <w:lang w:eastAsia="ja-JP"/>
              </w:rPr>
              <w:t>We are fine with the FL’s proposal</w:t>
            </w:r>
          </w:p>
        </w:tc>
      </w:tr>
      <w:tr w:rsidR="00623DB9" w14:paraId="63DF297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F48AE8" w14:textId="77777777" w:rsidR="00623DB9" w:rsidRDefault="00582D13">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81C7EA" w14:textId="77777777" w:rsidR="00623DB9" w:rsidRDefault="00582D13">
            <w:pPr>
              <w:rPr>
                <w:rFonts w:eastAsia="MS Mincho"/>
                <w:bCs/>
                <w:lang w:eastAsia="ja-JP"/>
              </w:rPr>
            </w:pPr>
            <w:r>
              <w:rPr>
                <w:rFonts w:eastAsia="MS Mincho" w:hint="eastAsia"/>
                <w:bCs/>
                <w:lang w:eastAsia="ja-JP"/>
              </w:rPr>
              <w:t>Support</w:t>
            </w:r>
          </w:p>
        </w:tc>
      </w:tr>
      <w:tr w:rsidR="00623DB9" w14:paraId="19461F6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3474CD9"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15BC94B" w14:textId="77777777" w:rsidR="00623DB9" w:rsidRDefault="00582D13">
            <w:pPr>
              <w:rPr>
                <w:rFonts w:eastAsiaTheme="minorEastAsia"/>
                <w:lang w:eastAsia="zh-CN"/>
              </w:rPr>
            </w:pPr>
            <w:r>
              <w:rPr>
                <w:rFonts w:eastAsiaTheme="minorEastAsia"/>
                <w:lang w:eastAsia="zh-CN"/>
              </w:rPr>
              <w:t xml:space="preserve">Comparing with intra-slot frequency hopping, </w:t>
            </w:r>
            <w:r>
              <w:rPr>
                <w:rFonts w:eastAsiaTheme="minorEastAsia" w:hint="eastAsia"/>
                <w:lang w:eastAsia="zh-CN"/>
              </w:rPr>
              <w:t>I</w:t>
            </w:r>
            <w:r>
              <w:rPr>
                <w:rFonts w:eastAsiaTheme="minorEastAsia"/>
                <w:lang w:eastAsia="zh-CN"/>
              </w:rPr>
              <w:t>nter-slot frequency hopping could achieve better channel estimation performance due to more RS can be utilized. Furthermore, in poor channel conditions, the overall performance is more susceptible to the channel estimation performance. Thus, in our opinion, only support inter-slot is sufficient for Msg.3 transmission with repetitions.</w:t>
            </w:r>
          </w:p>
        </w:tc>
      </w:tr>
      <w:tr w:rsidR="00623DB9" w14:paraId="182DBD6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22EDAFA"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9383A2" w14:textId="77777777" w:rsidR="00623DB9" w:rsidRDefault="00582D13">
            <w:pPr>
              <w:rPr>
                <w:rFonts w:eastAsia="MS Mincho"/>
                <w:lang w:eastAsia="ja-JP"/>
              </w:rPr>
            </w:pPr>
            <w:r>
              <w:rPr>
                <w:rFonts w:eastAsia="MS Mincho" w:hint="eastAsia"/>
                <w:lang w:eastAsia="ja-JP"/>
              </w:rPr>
              <w:t>S</w:t>
            </w:r>
            <w:r>
              <w:rPr>
                <w:rFonts w:eastAsia="MS Mincho"/>
                <w:lang w:eastAsia="ja-JP"/>
              </w:rPr>
              <w:t>upport FL proposal.</w:t>
            </w:r>
          </w:p>
        </w:tc>
      </w:tr>
      <w:tr w:rsidR="00623DB9" w14:paraId="341EE97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DC74925" w14:textId="77777777" w:rsidR="00623DB9" w:rsidRDefault="00582D13">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14DE389" w14:textId="77777777" w:rsidR="00623DB9" w:rsidRDefault="00582D13">
            <w:pPr>
              <w:rPr>
                <w:rFonts w:eastAsia="MS Mincho"/>
                <w:lang w:eastAsia="ja-JP"/>
              </w:rPr>
            </w:pPr>
            <w:r>
              <w:rPr>
                <w:rFonts w:eastAsia="Malgun Gothic" w:hint="eastAsia"/>
                <w:bCs/>
                <w:lang w:eastAsia="ko-KR"/>
              </w:rPr>
              <w:t>W</w:t>
            </w:r>
            <w:r>
              <w:rPr>
                <w:rFonts w:eastAsia="Malgun Gothic"/>
                <w:bCs/>
                <w:lang w:eastAsia="ko-KR"/>
              </w:rPr>
              <w:t xml:space="preserve">e support the FL proposal. Both intra-slot and inter-slot frequency hopping can be supported, and it’s up to </w:t>
            </w:r>
            <w:proofErr w:type="spellStart"/>
            <w:r>
              <w:rPr>
                <w:rFonts w:eastAsia="Malgun Gothic"/>
                <w:bCs/>
                <w:lang w:eastAsia="ko-KR"/>
              </w:rPr>
              <w:t>gNB</w:t>
            </w:r>
            <w:proofErr w:type="spellEnd"/>
            <w:r>
              <w:rPr>
                <w:rFonts w:eastAsia="Malgun Gothic"/>
                <w:bCs/>
                <w:lang w:eastAsia="ko-KR"/>
              </w:rPr>
              <w:t xml:space="preserve"> configuration.</w:t>
            </w:r>
          </w:p>
        </w:tc>
      </w:tr>
      <w:tr w:rsidR="00623DB9" w14:paraId="32A7D44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0EF6D3F" w14:textId="77777777" w:rsidR="00623DB9" w:rsidRDefault="00582D13">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C3EDCC3" w14:textId="77777777" w:rsidR="00623DB9" w:rsidRDefault="00582D13">
            <w:pPr>
              <w:rPr>
                <w:rFonts w:eastAsia="Malgun Gothic"/>
                <w:bCs/>
                <w:lang w:eastAsia="ko-KR"/>
              </w:rPr>
            </w:pPr>
            <w:r>
              <w:rPr>
                <w:lang w:eastAsia="zh-CN"/>
              </w:rPr>
              <w:t xml:space="preserve">We are fine with the proposal. </w:t>
            </w:r>
          </w:p>
        </w:tc>
      </w:tr>
      <w:tr w:rsidR="00623DB9" w14:paraId="591DD24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B873414"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CE5DB60" w14:textId="77777777" w:rsidR="00623DB9" w:rsidRDefault="00582D13">
            <w:pPr>
              <w:rPr>
                <w:lang w:eastAsia="zh-CN"/>
              </w:rPr>
            </w:pPr>
            <w:r>
              <w:rPr>
                <w:rFonts w:eastAsia="MS Mincho"/>
                <w:bCs/>
                <w:lang w:eastAsia="ja-JP"/>
              </w:rPr>
              <w:t>We support the FL proposal.</w:t>
            </w:r>
          </w:p>
        </w:tc>
      </w:tr>
      <w:tr w:rsidR="00623DB9" w14:paraId="78F9C00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819F1C5"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65D00F0" w14:textId="77777777" w:rsidR="00623DB9" w:rsidRDefault="00582D13">
            <w:pPr>
              <w:rPr>
                <w:rFonts w:eastAsia="MS Mincho"/>
                <w:bCs/>
                <w:lang w:eastAsia="ja-JP"/>
              </w:rPr>
            </w:pPr>
            <w:r>
              <w:rPr>
                <w:lang w:eastAsia="zh-CN"/>
              </w:rPr>
              <w:t>Fine.</w:t>
            </w:r>
          </w:p>
        </w:tc>
      </w:tr>
      <w:tr w:rsidR="00623DB9" w14:paraId="0E788A9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0484893" w14:textId="77777777" w:rsidR="00623DB9" w:rsidRDefault="00582D13">
            <w:pPr>
              <w:jc w:val="center"/>
              <w:rPr>
                <w:rFonts w:eastAsia="宋体"/>
                <w:lang w:val="en-US" w:eastAsia="zh-CN"/>
              </w:rPr>
            </w:pPr>
            <w:r>
              <w:rPr>
                <w:rFonts w:eastAsia="宋体"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014F144" w14:textId="77777777" w:rsidR="00623DB9" w:rsidRDefault="00582D13">
            <w:pPr>
              <w:rPr>
                <w:rFonts w:eastAsia="宋体"/>
                <w:lang w:val="en-US" w:eastAsia="zh-CN"/>
              </w:rPr>
            </w:pPr>
            <w:r>
              <w:rPr>
                <w:rFonts w:eastAsia="宋体" w:hint="eastAsia"/>
                <w:lang w:val="en-US" w:eastAsia="zh-CN"/>
              </w:rPr>
              <w:t xml:space="preserve">Support the proposal. </w:t>
            </w:r>
          </w:p>
        </w:tc>
      </w:tr>
      <w:tr w:rsidR="00623DB9" w14:paraId="39EF696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169378B" w14:textId="77777777" w:rsidR="00623DB9" w:rsidRDefault="00582D13">
            <w:pPr>
              <w:jc w:val="cente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C8498EC" w14:textId="77777777" w:rsidR="00623DB9" w:rsidRDefault="00582D13">
            <w:pPr>
              <w:rPr>
                <w:rFonts w:eastAsiaTheme="minorEastAsia"/>
                <w:lang w:eastAsia="zh-CN"/>
              </w:rPr>
            </w:pPr>
            <w:r>
              <w:rPr>
                <w:rFonts w:eastAsia="宋体"/>
                <w:lang w:val="en-US" w:eastAsia="zh-CN"/>
              </w:rPr>
              <w:t>Fine with the main bullet.</w:t>
            </w:r>
          </w:p>
          <w:p w14:paraId="05EB963E" w14:textId="77777777" w:rsidR="00623DB9" w:rsidRDefault="00582D13">
            <w:pPr>
              <w:rPr>
                <w:rFonts w:eastAsiaTheme="minorEastAsia"/>
                <w:lang w:eastAsia="zh-CN"/>
              </w:rPr>
            </w:pPr>
            <w:r>
              <w:rPr>
                <w:rFonts w:eastAsiaTheme="minorEastAsia"/>
                <w:lang w:eastAsia="zh-CN"/>
              </w:rPr>
              <w:t>For the sub bullet, we don’t think inter-slot frequency hopping with inter-slot bundling is necessary in initial access stage, which is up to UE capability. NW can configure the DMRS bundling for PUSCH transmission after RRC connected.</w:t>
            </w:r>
            <w:r>
              <w:rPr>
                <w:rFonts w:eastAsiaTheme="minorEastAsia" w:hint="eastAsia"/>
                <w:lang w:eastAsia="zh-CN"/>
              </w:rPr>
              <w:t xml:space="preserve"> </w:t>
            </w:r>
            <w:r>
              <w:rPr>
                <w:rFonts w:eastAsiaTheme="minorEastAsia"/>
                <w:lang w:eastAsia="zh-CN"/>
              </w:rPr>
              <w:t xml:space="preserve">Hence, we suggest </w:t>
            </w:r>
            <w:proofErr w:type="gramStart"/>
            <w:r>
              <w:rPr>
                <w:rFonts w:eastAsiaTheme="minorEastAsia"/>
                <w:lang w:eastAsia="zh-CN"/>
              </w:rPr>
              <w:t>to remove</w:t>
            </w:r>
            <w:proofErr w:type="gramEnd"/>
            <w:r>
              <w:rPr>
                <w:rFonts w:eastAsiaTheme="minorEastAsia"/>
                <w:lang w:eastAsia="zh-CN"/>
              </w:rPr>
              <w:t xml:space="preserve"> the FFS bullet.</w:t>
            </w:r>
          </w:p>
        </w:tc>
      </w:tr>
      <w:tr w:rsidR="00623DB9" w14:paraId="12CCF55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0ABFDBF" w14:textId="77777777" w:rsidR="00623DB9" w:rsidRDefault="00582D13">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13253FD" w14:textId="77777777" w:rsidR="00623DB9" w:rsidRDefault="00582D13">
            <w:pPr>
              <w:rPr>
                <w:rFonts w:eastAsia="宋体"/>
                <w:lang w:val="en-US" w:eastAsia="zh-CN"/>
              </w:rPr>
            </w:pPr>
            <w:r>
              <w:rPr>
                <w:lang w:eastAsia="zh-CN"/>
              </w:rPr>
              <w:t>Support.</w:t>
            </w:r>
          </w:p>
        </w:tc>
      </w:tr>
      <w:tr w:rsidR="00623DB9" w14:paraId="7049228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BEBE72F" w14:textId="77777777" w:rsidR="00623DB9" w:rsidRDefault="00582D13">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410F036" w14:textId="77777777" w:rsidR="00623DB9" w:rsidRDefault="00582D13">
            <w:pPr>
              <w:rPr>
                <w:lang w:val="en-US" w:eastAsia="zh-CN"/>
              </w:rPr>
            </w:pPr>
            <w:r>
              <w:rPr>
                <w:lang w:val="en-US" w:eastAsia="zh-CN"/>
              </w:rPr>
              <w:t xml:space="preserve">Inter-slot bundling should be discussed separately since it may require separate UE capability in addition to the capability of supporting Msg3 PUSCH repetition. Hence, we suggest </w:t>
            </w:r>
            <w:proofErr w:type="gramStart"/>
            <w:r>
              <w:rPr>
                <w:lang w:val="en-US" w:eastAsia="zh-CN"/>
              </w:rPr>
              <w:t>to update</w:t>
            </w:r>
            <w:proofErr w:type="gramEnd"/>
            <w:r>
              <w:rPr>
                <w:lang w:val="en-US" w:eastAsia="zh-CN"/>
              </w:rPr>
              <w:t xml:space="preserve"> the proposal 4 as follows:</w:t>
            </w:r>
          </w:p>
          <w:p w14:paraId="18DBFDF1" w14:textId="77777777" w:rsidR="00623DB9" w:rsidRDefault="00582D13">
            <w:pPr>
              <w:rPr>
                <w:lang w:val="en-US" w:eastAsia="zh-CN"/>
              </w:rPr>
            </w:pPr>
            <w:r>
              <w:rPr>
                <w:rFonts w:hint="eastAsia"/>
                <w:lang w:val="en-US" w:eastAsia="zh-CN"/>
              </w:rPr>
              <w:t xml:space="preserve">Proposal 4: Support inter-slot frequency hopping for repetition of Msg3 initial and re-transmission. </w:t>
            </w:r>
          </w:p>
          <w:p w14:paraId="4AA9D47A" w14:textId="77777777" w:rsidR="00623DB9" w:rsidRDefault="00582D13">
            <w:pPr>
              <w:rPr>
                <w:lang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p>
        </w:tc>
      </w:tr>
      <w:tr w:rsidR="00623DB9" w14:paraId="6EECB86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0BFCAC6" w14:textId="77777777" w:rsidR="00623DB9" w:rsidRDefault="00582D13">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8D2ED77" w14:textId="77777777" w:rsidR="00623DB9" w:rsidRDefault="00582D13">
            <w:pPr>
              <w:rPr>
                <w:lang w:val="en-US" w:eastAsia="zh-CN"/>
              </w:rPr>
            </w:pPr>
            <w:r>
              <w:rPr>
                <w:lang w:eastAsia="zh-CN"/>
              </w:rPr>
              <w:t>Support the FL proposal</w:t>
            </w:r>
          </w:p>
        </w:tc>
      </w:tr>
      <w:tr w:rsidR="00623DB9" w14:paraId="0AA6997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A6B673E" w14:textId="77777777" w:rsidR="00623DB9" w:rsidRDefault="00582D13">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56479EF" w14:textId="77777777" w:rsidR="00623DB9" w:rsidRDefault="00582D13">
            <w:pPr>
              <w:rPr>
                <w:lang w:eastAsia="zh-CN"/>
              </w:rPr>
            </w:pPr>
            <w:r>
              <w:rPr>
                <w:lang w:eastAsia="zh-CN"/>
              </w:rPr>
              <w:t>Fine</w:t>
            </w:r>
          </w:p>
        </w:tc>
      </w:tr>
      <w:tr w:rsidR="00623DB9" w14:paraId="378B291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459792A" w14:textId="77777777" w:rsidR="00623DB9" w:rsidRDefault="00582D13">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78A166C" w14:textId="77777777" w:rsidR="00623DB9" w:rsidRDefault="00582D13">
            <w:pPr>
              <w:rPr>
                <w:rFonts w:eastAsiaTheme="minorEastAsia"/>
                <w:bCs/>
                <w:lang w:eastAsia="zh-CN"/>
              </w:rPr>
            </w:pPr>
            <w:r>
              <w:rPr>
                <w:rFonts w:eastAsiaTheme="minorEastAsia"/>
                <w:bCs/>
                <w:lang w:eastAsia="zh-CN"/>
              </w:rPr>
              <w:t xml:space="preserve">OK with the proposal. Only the condition should be the repetition for msg3 is enabled. </w:t>
            </w:r>
          </w:p>
        </w:tc>
      </w:tr>
      <w:tr w:rsidR="00623DB9" w14:paraId="1B6A731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0B43ADC"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42EC27" w14:textId="77777777" w:rsidR="00623DB9" w:rsidRDefault="00582D13">
            <w:pPr>
              <w:rPr>
                <w:rFonts w:eastAsiaTheme="minorEastAsia"/>
                <w:bCs/>
                <w:lang w:eastAsia="zh-CN"/>
              </w:rPr>
            </w:pPr>
            <w:r>
              <w:rPr>
                <w:rFonts w:eastAsia="Malgun Gothic"/>
                <w:bCs/>
                <w:lang w:eastAsia="ko-KR"/>
              </w:rPr>
              <w:t>OK.</w:t>
            </w:r>
          </w:p>
        </w:tc>
      </w:tr>
    </w:tbl>
    <w:p w14:paraId="5DCE8B9A" w14:textId="77777777" w:rsidR="00623DB9" w:rsidRDefault="00623DB9">
      <w:pPr>
        <w:rPr>
          <w:b/>
          <w:bCs/>
          <w:lang w:val="en-US" w:eastAsia="zh-CN"/>
        </w:rPr>
      </w:pPr>
    </w:p>
    <w:p w14:paraId="57CE8702" w14:textId="77777777" w:rsidR="00623DB9" w:rsidRDefault="00623DB9">
      <w:pPr>
        <w:rPr>
          <w:b/>
          <w:bCs/>
          <w:lang w:val="en-US" w:eastAsia="zh-CN"/>
        </w:rPr>
      </w:pPr>
    </w:p>
    <w:p w14:paraId="291E3F6E" w14:textId="77777777" w:rsidR="00623DB9" w:rsidRDefault="00582D13">
      <w:pPr>
        <w:rPr>
          <w:lang w:val="en-US" w:eastAsia="zh-CN"/>
        </w:rPr>
      </w:pPr>
      <w:r>
        <w:rPr>
          <w:rFonts w:hint="eastAsia"/>
          <w:highlight w:val="cyan"/>
          <w:lang w:val="en-US" w:eastAsia="zh-CN"/>
        </w:rPr>
        <w:t>Proposal 4-v1:</w:t>
      </w:r>
      <w:r>
        <w:rPr>
          <w:rFonts w:hint="eastAsia"/>
          <w:lang w:val="en-US" w:eastAsia="zh-CN"/>
        </w:rPr>
        <w:t xml:space="preserve"> Support inter-slot frequency hopping for repetition of Msg3 initial and re-transmission. </w:t>
      </w:r>
    </w:p>
    <w:p w14:paraId="0874216D" w14:textId="77777777" w:rsidR="00623DB9" w:rsidRDefault="00582D13">
      <w:pPr>
        <w:numPr>
          <w:ilvl w:val="0"/>
          <w:numId w:val="11"/>
        </w:numPr>
        <w:tabs>
          <w:tab w:val="clear" w:pos="420"/>
        </w:tabs>
        <w:rPr>
          <w:b/>
          <w:bCs/>
          <w:lang w:val="en-US"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r>
        <w:rPr>
          <w:rFonts w:hint="eastAsia"/>
          <w:lang w:val="en-US" w:eastAsia="zh-CN"/>
        </w:rPr>
        <w:t xml:space="preserve">. </w:t>
      </w:r>
    </w:p>
    <w:p w14:paraId="6A330A7E" w14:textId="77777777" w:rsidR="00623DB9" w:rsidRDefault="00623DB9">
      <w:pPr>
        <w:rPr>
          <w:b/>
          <w:bCs/>
          <w:lang w:val="en-US" w:eastAsia="zh-CN"/>
        </w:rPr>
      </w:pPr>
    </w:p>
    <w:p w14:paraId="432670F2" w14:textId="77777777" w:rsidR="00623DB9" w:rsidRDefault="00582D13">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765F8BFA" w14:textId="77777777">
        <w:tc>
          <w:tcPr>
            <w:tcW w:w="1615" w:type="dxa"/>
            <w:shd w:val="clear" w:color="auto" w:fill="auto"/>
            <w:vAlign w:val="center"/>
          </w:tcPr>
          <w:p w14:paraId="34C7C058"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6E2AADEF" w14:textId="77777777" w:rsidR="00623DB9" w:rsidRDefault="00582D13">
            <w:pPr>
              <w:jc w:val="center"/>
              <w:rPr>
                <w:b/>
                <w:lang w:eastAsia="zh-CN"/>
              </w:rPr>
            </w:pPr>
            <w:r>
              <w:rPr>
                <w:b/>
                <w:lang w:eastAsia="zh-CN"/>
              </w:rPr>
              <w:t>C</w:t>
            </w:r>
            <w:r>
              <w:rPr>
                <w:rFonts w:hint="eastAsia"/>
                <w:b/>
                <w:lang w:eastAsia="zh-CN"/>
              </w:rPr>
              <w:t>omments</w:t>
            </w:r>
          </w:p>
        </w:tc>
      </w:tr>
      <w:tr w:rsidR="00623DB9" w14:paraId="0CAC1815" w14:textId="77777777">
        <w:tc>
          <w:tcPr>
            <w:tcW w:w="1615" w:type="dxa"/>
            <w:shd w:val="clear" w:color="auto" w:fill="auto"/>
            <w:vAlign w:val="center"/>
          </w:tcPr>
          <w:p w14:paraId="4A89F439" w14:textId="77777777" w:rsidR="00623DB9" w:rsidRDefault="00582D13">
            <w:pPr>
              <w:jc w:val="cente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416" w:type="dxa"/>
            <w:shd w:val="clear" w:color="auto" w:fill="auto"/>
            <w:vAlign w:val="center"/>
          </w:tcPr>
          <w:p w14:paraId="296B1908" w14:textId="77777777" w:rsidR="00623DB9" w:rsidRDefault="00582D13">
            <w:pPr>
              <w:rPr>
                <w:rFonts w:eastAsiaTheme="minorEastAsia"/>
                <w:lang w:eastAsia="zh-CN"/>
              </w:rPr>
            </w:pPr>
            <w:r>
              <w:rPr>
                <w:rFonts w:eastAsiaTheme="minorEastAsia"/>
                <w:lang w:eastAsia="zh-CN"/>
              </w:rPr>
              <w:t>F</w:t>
            </w:r>
            <w:r>
              <w:rPr>
                <w:rFonts w:eastAsiaTheme="minorEastAsia" w:hint="eastAsia"/>
                <w:lang w:eastAsia="zh-CN"/>
              </w:rPr>
              <w:t>ine with the proposal.</w:t>
            </w:r>
          </w:p>
        </w:tc>
      </w:tr>
      <w:tr w:rsidR="00623DB9" w14:paraId="2ADFB22D" w14:textId="77777777">
        <w:tc>
          <w:tcPr>
            <w:tcW w:w="1615" w:type="dxa"/>
            <w:shd w:val="clear" w:color="auto" w:fill="auto"/>
            <w:vAlign w:val="center"/>
          </w:tcPr>
          <w:p w14:paraId="41249EBE" w14:textId="77777777" w:rsidR="00623DB9" w:rsidRDefault="00582D13">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34EAB2F2" w14:textId="77777777" w:rsidR="00623DB9" w:rsidRDefault="00582D13">
            <w:pPr>
              <w:rPr>
                <w:rFonts w:eastAsiaTheme="minorEastAsia"/>
                <w:lang w:eastAsia="zh-CN"/>
              </w:rPr>
            </w:pPr>
            <w:r>
              <w:rPr>
                <w:rFonts w:eastAsiaTheme="minorEastAsia"/>
                <w:lang w:eastAsia="zh-CN"/>
              </w:rPr>
              <w:t>Fine.</w:t>
            </w:r>
          </w:p>
        </w:tc>
      </w:tr>
      <w:tr w:rsidR="00623DB9" w14:paraId="7AD3AFF8" w14:textId="77777777">
        <w:tc>
          <w:tcPr>
            <w:tcW w:w="1615" w:type="dxa"/>
            <w:shd w:val="clear" w:color="auto" w:fill="auto"/>
            <w:vAlign w:val="center"/>
          </w:tcPr>
          <w:p w14:paraId="62C32E07" w14:textId="77777777" w:rsidR="00623DB9" w:rsidRDefault="00582D13">
            <w:pPr>
              <w:jc w:val="center"/>
              <w:rPr>
                <w:rFonts w:eastAsiaTheme="minorEastAsia"/>
                <w:lang w:eastAsia="zh-CN"/>
              </w:rPr>
            </w:pPr>
            <w:r>
              <w:rPr>
                <w:rFonts w:eastAsiaTheme="minorEastAsia"/>
                <w:lang w:eastAsia="zh-CN"/>
              </w:rPr>
              <w:t>Intel</w:t>
            </w:r>
          </w:p>
        </w:tc>
        <w:tc>
          <w:tcPr>
            <w:tcW w:w="8416" w:type="dxa"/>
            <w:shd w:val="clear" w:color="auto" w:fill="auto"/>
            <w:vAlign w:val="center"/>
          </w:tcPr>
          <w:p w14:paraId="74C9BFE5" w14:textId="77777777" w:rsidR="00623DB9" w:rsidRDefault="00582D13">
            <w:pPr>
              <w:rPr>
                <w:rFonts w:eastAsiaTheme="minorEastAsia"/>
                <w:lang w:eastAsia="zh-CN"/>
              </w:rPr>
            </w:pPr>
            <w:r>
              <w:rPr>
                <w:rFonts w:eastAsiaTheme="minorEastAsia"/>
                <w:lang w:eastAsia="zh-CN"/>
              </w:rPr>
              <w:t xml:space="preserve">We suggest </w:t>
            </w:r>
            <w:proofErr w:type="gramStart"/>
            <w:r>
              <w:rPr>
                <w:rFonts w:eastAsiaTheme="minorEastAsia"/>
                <w:lang w:eastAsia="zh-CN"/>
              </w:rPr>
              <w:t>to add</w:t>
            </w:r>
            <w:proofErr w:type="gramEnd"/>
            <w:r>
              <w:rPr>
                <w:rFonts w:eastAsiaTheme="minorEastAsia"/>
                <w:lang w:eastAsia="zh-CN"/>
              </w:rPr>
              <w:t xml:space="preserve"> the support of inter-slot frequency hopping with inter-slot bundling. If it is okay to other companies, we can update it to “whether/how to support inter-slot frequency hopping with inter-slot bundling”</w:t>
            </w:r>
          </w:p>
        </w:tc>
      </w:tr>
      <w:tr w:rsidR="00623DB9" w14:paraId="49EA0D7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612BFFF"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85C59B4" w14:textId="77777777" w:rsidR="00623DB9" w:rsidRDefault="00582D13">
            <w:pPr>
              <w:rPr>
                <w:rFonts w:eastAsiaTheme="minorEastAsia"/>
                <w:lang w:eastAsia="zh-CN"/>
              </w:rPr>
            </w:pPr>
            <w:r>
              <w:rPr>
                <w:rFonts w:eastAsiaTheme="minorEastAsia" w:hint="eastAsia"/>
                <w:lang w:eastAsia="zh-CN"/>
              </w:rPr>
              <w:t>Support</w:t>
            </w:r>
          </w:p>
        </w:tc>
      </w:tr>
      <w:tr w:rsidR="00623DB9" w14:paraId="0A63445E" w14:textId="77777777">
        <w:tc>
          <w:tcPr>
            <w:tcW w:w="1615" w:type="dxa"/>
            <w:shd w:val="clear" w:color="auto" w:fill="auto"/>
            <w:vAlign w:val="center"/>
          </w:tcPr>
          <w:p w14:paraId="3313FF47"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14:paraId="2135073C" w14:textId="77777777" w:rsidR="00623DB9" w:rsidRDefault="00582D13">
            <w:pPr>
              <w:rPr>
                <w:rFonts w:eastAsiaTheme="minorEastAsia"/>
                <w:lang w:eastAsia="zh-CN"/>
              </w:rPr>
            </w:pPr>
            <w:r>
              <w:rPr>
                <w:rFonts w:eastAsia="Malgun Gothic"/>
                <w:bCs/>
                <w:lang w:eastAsia="ko-KR"/>
              </w:rPr>
              <w:t>Fine.</w:t>
            </w:r>
          </w:p>
        </w:tc>
      </w:tr>
      <w:tr w:rsidR="00623DB9" w14:paraId="6B17EEDD" w14:textId="77777777">
        <w:tc>
          <w:tcPr>
            <w:tcW w:w="1615" w:type="dxa"/>
            <w:shd w:val="clear" w:color="auto" w:fill="auto"/>
            <w:vAlign w:val="center"/>
          </w:tcPr>
          <w:p w14:paraId="1D428D23" w14:textId="77777777" w:rsidR="00623DB9" w:rsidRDefault="00582D13">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14:paraId="1D2D3A07" w14:textId="77777777" w:rsidR="00623DB9" w:rsidRDefault="00582D13">
            <w:pPr>
              <w:rPr>
                <w:rFonts w:eastAsia="Malgun Gothic"/>
                <w:bCs/>
                <w:lang w:eastAsia="ko-KR"/>
              </w:rPr>
            </w:pPr>
            <w:r>
              <w:rPr>
                <w:rFonts w:eastAsiaTheme="minorEastAsia"/>
                <w:lang w:eastAsia="zh-CN"/>
              </w:rPr>
              <w:t>Support this proposal.</w:t>
            </w:r>
          </w:p>
        </w:tc>
      </w:tr>
      <w:tr w:rsidR="00623DB9" w14:paraId="559EBBA2" w14:textId="77777777">
        <w:tc>
          <w:tcPr>
            <w:tcW w:w="1615" w:type="dxa"/>
            <w:shd w:val="clear" w:color="auto" w:fill="auto"/>
            <w:vAlign w:val="center"/>
          </w:tcPr>
          <w:p w14:paraId="103389B3" w14:textId="77777777" w:rsidR="00623DB9" w:rsidRDefault="00582D13">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shd w:val="clear" w:color="auto" w:fill="auto"/>
            <w:vAlign w:val="center"/>
          </w:tcPr>
          <w:p w14:paraId="243663C8" w14:textId="77777777" w:rsidR="00623DB9" w:rsidRDefault="00582D13">
            <w:pPr>
              <w:rPr>
                <w:rFonts w:eastAsiaTheme="minorEastAsia"/>
                <w:lang w:eastAsia="zh-CN"/>
              </w:rPr>
            </w:pPr>
            <w:r>
              <w:rPr>
                <w:rFonts w:eastAsia="Malgun Gothic" w:hint="eastAsia"/>
                <w:lang w:eastAsia="ko-KR"/>
              </w:rPr>
              <w:t>A</w:t>
            </w:r>
            <w:r>
              <w:rPr>
                <w:rFonts w:eastAsia="Malgun Gothic"/>
                <w:lang w:eastAsia="ko-KR"/>
              </w:rPr>
              <w:t>gree with the proposal 4-v1.</w:t>
            </w:r>
          </w:p>
        </w:tc>
      </w:tr>
      <w:tr w:rsidR="00623DB9" w14:paraId="772D451D" w14:textId="77777777">
        <w:trPr>
          <w:trHeight w:val="90"/>
        </w:trPr>
        <w:tc>
          <w:tcPr>
            <w:tcW w:w="1615" w:type="dxa"/>
            <w:shd w:val="clear" w:color="auto" w:fill="auto"/>
            <w:vAlign w:val="center"/>
          </w:tcPr>
          <w:p w14:paraId="459116BC" w14:textId="77777777" w:rsidR="00623DB9" w:rsidRDefault="00582D13">
            <w:pPr>
              <w:jc w:val="center"/>
              <w:rPr>
                <w:rFonts w:eastAsia="Malgun Gothic"/>
                <w:lang w:eastAsia="ko-KR"/>
              </w:rPr>
            </w:pPr>
            <w:r>
              <w:rPr>
                <w:rFonts w:eastAsia="Malgun Gothic" w:hint="eastAsia"/>
                <w:lang w:eastAsia="ko-KR"/>
              </w:rPr>
              <w:t>CMCC</w:t>
            </w:r>
          </w:p>
        </w:tc>
        <w:tc>
          <w:tcPr>
            <w:tcW w:w="8416" w:type="dxa"/>
            <w:shd w:val="clear" w:color="auto" w:fill="auto"/>
            <w:vAlign w:val="center"/>
          </w:tcPr>
          <w:p w14:paraId="6A21FED0" w14:textId="77777777" w:rsidR="00623DB9" w:rsidRDefault="00582D13">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 xml:space="preserve">the proposal. It is natural to introduce the inter slot frequency hopping since the repetitions is introduced. </w:t>
            </w:r>
          </w:p>
          <w:p w14:paraId="35396D92" w14:textId="77777777" w:rsidR="00623DB9" w:rsidRDefault="00582D13">
            <w:pPr>
              <w:rPr>
                <w:rFonts w:eastAsia="Malgun Gothic"/>
                <w:lang w:eastAsia="ko-KR"/>
              </w:rPr>
            </w:pPr>
            <w:r>
              <w:rPr>
                <w:rFonts w:eastAsia="Malgun Gothic"/>
                <w:lang w:eastAsia="ko-KR"/>
              </w:rPr>
              <w:t xml:space="preserve">Further details could be FFS. Our initial thinking is that the signalling of Rel-16 should be reused as much as </w:t>
            </w:r>
            <w:proofErr w:type="gramStart"/>
            <w:r>
              <w:rPr>
                <w:rFonts w:eastAsia="Malgun Gothic"/>
                <w:lang w:eastAsia="ko-KR"/>
              </w:rPr>
              <w:t>possible, since</w:t>
            </w:r>
            <w:proofErr w:type="gramEnd"/>
            <w:r>
              <w:rPr>
                <w:rFonts w:eastAsia="Malgun Gothic"/>
                <w:lang w:eastAsia="ko-KR"/>
              </w:rPr>
              <w:t xml:space="preserve"> there is not much room/filed for further indications of the on/off of the inter-slot hopping. More views are welcome.</w:t>
            </w:r>
          </w:p>
        </w:tc>
      </w:tr>
      <w:tr w:rsidR="00623DB9" w14:paraId="52F50229" w14:textId="77777777">
        <w:tc>
          <w:tcPr>
            <w:tcW w:w="1615" w:type="dxa"/>
            <w:shd w:val="clear" w:color="auto" w:fill="auto"/>
            <w:vAlign w:val="center"/>
          </w:tcPr>
          <w:p w14:paraId="1EC169E4" w14:textId="77777777" w:rsidR="00623DB9" w:rsidRDefault="00582D13">
            <w:pPr>
              <w:jc w:val="center"/>
              <w:rPr>
                <w:rFonts w:eastAsia="宋体"/>
                <w:lang w:val="en-US" w:eastAsia="zh-CN"/>
              </w:rPr>
            </w:pPr>
            <w:r>
              <w:rPr>
                <w:rFonts w:eastAsia="宋体" w:hint="eastAsia"/>
                <w:lang w:val="en-US" w:eastAsia="zh-CN"/>
              </w:rPr>
              <w:lastRenderedPageBreak/>
              <w:t>FL</w:t>
            </w:r>
          </w:p>
        </w:tc>
        <w:tc>
          <w:tcPr>
            <w:tcW w:w="8416" w:type="dxa"/>
            <w:shd w:val="clear" w:color="auto" w:fill="auto"/>
            <w:vAlign w:val="center"/>
          </w:tcPr>
          <w:p w14:paraId="7D080925" w14:textId="77777777" w:rsidR="00623DB9" w:rsidRDefault="00582D13">
            <w:pPr>
              <w:rPr>
                <w:rFonts w:eastAsiaTheme="minorEastAsia"/>
                <w:lang w:val="en-US" w:eastAsia="zh-CN"/>
              </w:rPr>
            </w:pPr>
            <w:r>
              <w:rPr>
                <w:rFonts w:eastAsia="宋体" w:hint="eastAsia"/>
                <w:lang w:val="en-US" w:eastAsia="zh-CN"/>
              </w:rPr>
              <w:t xml:space="preserve">All companies are fine with the proposal, with one company prefers to delete </w:t>
            </w:r>
            <w:r>
              <w:rPr>
                <w:rFonts w:eastAsiaTheme="minorEastAsia"/>
                <w:lang w:eastAsia="zh-CN"/>
              </w:rPr>
              <w:t>inter-slot frequency hopping with inter-slot bundling</w:t>
            </w:r>
            <w:r>
              <w:rPr>
                <w:rFonts w:eastAsiaTheme="minorEastAsia" w:hint="eastAsia"/>
                <w:lang w:val="en-US" w:eastAsia="zh-CN"/>
              </w:rPr>
              <w:t xml:space="preserve"> while one company wants to add it. It seems Intel</w:t>
            </w:r>
            <w:r>
              <w:rPr>
                <w:rFonts w:eastAsiaTheme="minorEastAsia"/>
                <w:lang w:val="en-US" w:eastAsia="zh-CN"/>
              </w:rPr>
              <w:t>’</w:t>
            </w:r>
            <w:r>
              <w:rPr>
                <w:rFonts w:eastAsiaTheme="minorEastAsia" w:hint="eastAsia"/>
                <w:lang w:val="en-US" w:eastAsia="zh-CN"/>
              </w:rPr>
              <w:t xml:space="preserve">s suggestion is good enough for each side. </w:t>
            </w:r>
          </w:p>
          <w:p w14:paraId="3853CEEC" w14:textId="77777777" w:rsidR="00623DB9" w:rsidRDefault="00582D13">
            <w:pPr>
              <w:rPr>
                <w:rFonts w:eastAsiaTheme="minorEastAsia"/>
                <w:lang w:val="en-US" w:eastAsia="zh-CN"/>
              </w:rPr>
            </w:pPr>
            <w:r>
              <w:rPr>
                <w:rFonts w:eastAsiaTheme="minorEastAsia" w:hint="eastAsia"/>
                <w:lang w:val="en-US" w:eastAsia="zh-CN"/>
              </w:rPr>
              <w:t xml:space="preserve">Thus, proposal is updated as follows. </w:t>
            </w:r>
          </w:p>
          <w:p w14:paraId="0235FE98" w14:textId="77777777" w:rsidR="00623DB9" w:rsidRDefault="00582D13">
            <w:pPr>
              <w:rPr>
                <w:lang w:val="en-US" w:eastAsia="zh-CN"/>
              </w:rPr>
            </w:pPr>
            <w:r>
              <w:rPr>
                <w:rFonts w:hint="eastAsia"/>
                <w:highlight w:val="cyan"/>
                <w:lang w:val="en-US" w:eastAsia="zh-CN"/>
              </w:rPr>
              <w:t>Proposal 4-v2:</w:t>
            </w:r>
            <w:r>
              <w:rPr>
                <w:rFonts w:hint="eastAsia"/>
                <w:lang w:val="en-US" w:eastAsia="zh-CN"/>
              </w:rPr>
              <w:t xml:space="preserve"> Support inter-slot frequency hopping for repetition of Msg3 initial and re-transmission. </w:t>
            </w:r>
          </w:p>
          <w:p w14:paraId="6C74ABF0" w14:textId="77777777" w:rsidR="00623DB9" w:rsidRDefault="00582D13">
            <w:pPr>
              <w:numPr>
                <w:ilvl w:val="0"/>
                <w:numId w:val="11"/>
              </w:numPr>
              <w:tabs>
                <w:tab w:val="clear" w:pos="420"/>
              </w:tabs>
              <w:rPr>
                <w:rFonts w:eastAsiaTheme="minorEastAsia"/>
                <w:lang w:val="en-US" w:eastAsia="zh-CN"/>
              </w:rPr>
            </w:pPr>
            <w:r>
              <w:rPr>
                <w:rFonts w:hint="eastAsia"/>
                <w:lang w:val="en-US" w:eastAsia="zh-CN"/>
              </w:rPr>
              <w:t xml:space="preserve"> FFS details, e.g., signaling indication </w:t>
            </w:r>
            <w:r>
              <w:rPr>
                <w:rFonts w:hint="eastAsia"/>
                <w:color w:val="FF0000"/>
                <w:lang w:val="en-US" w:eastAsia="zh-CN"/>
              </w:rPr>
              <w:t xml:space="preserve">and </w:t>
            </w:r>
            <w:r>
              <w:rPr>
                <w:rFonts w:eastAsiaTheme="minorEastAsia"/>
                <w:color w:val="FF0000"/>
                <w:lang w:eastAsia="zh-CN"/>
              </w:rPr>
              <w:t>whether/how to support inter-slot frequency hopping with inter-slot bundling”</w:t>
            </w:r>
            <w:r>
              <w:rPr>
                <w:rFonts w:hint="eastAsia"/>
                <w:color w:val="FF0000"/>
                <w:lang w:val="en-US" w:eastAsia="zh-CN"/>
              </w:rPr>
              <w:t xml:space="preserve"> etc. </w:t>
            </w:r>
          </w:p>
        </w:tc>
      </w:tr>
    </w:tbl>
    <w:p w14:paraId="1C60C5EC" w14:textId="77777777" w:rsidR="00623DB9" w:rsidRDefault="00623DB9">
      <w:pPr>
        <w:rPr>
          <w:b/>
          <w:bCs/>
          <w:lang w:val="en-US" w:eastAsia="zh-CN"/>
        </w:rPr>
      </w:pPr>
    </w:p>
    <w:p w14:paraId="4795BF35" w14:textId="77777777" w:rsidR="00623DB9" w:rsidRDefault="00582D13">
      <w:pPr>
        <w:pStyle w:val="Heading3"/>
        <w:rPr>
          <w:b/>
          <w:bCs/>
          <w:u w:val="single"/>
          <w:lang w:val="en-US" w:eastAsia="zh-CN"/>
        </w:rPr>
      </w:pPr>
      <w:r>
        <w:rPr>
          <w:rFonts w:hint="eastAsia"/>
          <w:b/>
          <w:bCs/>
          <w:u w:val="single"/>
          <w:lang w:val="en-US" w:eastAsia="zh-CN"/>
        </w:rPr>
        <w:t xml:space="preserve">[M] Issue#5: Intra-slot frequency hopping for Msg3 repetition </w:t>
      </w:r>
    </w:p>
    <w:p w14:paraId="56D5313D" w14:textId="77777777" w:rsidR="00623DB9" w:rsidRDefault="00582D13">
      <w:pPr>
        <w:rPr>
          <w:lang w:val="en-US" w:eastAsia="zh-CN"/>
        </w:rPr>
      </w:pPr>
      <w:r>
        <w:rPr>
          <w:rFonts w:hint="eastAsia"/>
          <w:lang w:val="en-US" w:eastAsia="zh-CN"/>
        </w:rPr>
        <w:t xml:space="preserve">Proposal 5: Support intra-slot frequency hopping for repetition of Msg3 initial and re-transmission. </w:t>
      </w:r>
    </w:p>
    <w:p w14:paraId="4BCEDAF5" w14:textId="77777777" w:rsidR="00623DB9" w:rsidRDefault="00582D13">
      <w:pPr>
        <w:numPr>
          <w:ilvl w:val="0"/>
          <w:numId w:val="11"/>
        </w:numPr>
        <w:tabs>
          <w:tab w:val="clear" w:pos="420"/>
        </w:tabs>
        <w:rPr>
          <w:szCs w:val="15"/>
          <w:lang w:val="en-US" w:eastAsia="zh-CN"/>
        </w:rPr>
      </w:pPr>
      <w:r>
        <w:rPr>
          <w:rFonts w:hint="eastAsia"/>
          <w:lang w:val="en-US" w:eastAsia="zh-CN"/>
        </w:rPr>
        <w:t xml:space="preserve"> </w:t>
      </w: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14:paraId="59B2D520" w14:textId="77777777" w:rsidR="00623DB9" w:rsidRDefault="00623DB9">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1BA83B4C" w14:textId="77777777">
        <w:tc>
          <w:tcPr>
            <w:tcW w:w="1615" w:type="dxa"/>
            <w:shd w:val="clear" w:color="auto" w:fill="auto"/>
            <w:vAlign w:val="center"/>
          </w:tcPr>
          <w:p w14:paraId="3CA70A96"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6F4DEDC9" w14:textId="77777777" w:rsidR="00623DB9" w:rsidRDefault="00582D13">
            <w:pPr>
              <w:jc w:val="center"/>
              <w:rPr>
                <w:b/>
                <w:lang w:eastAsia="zh-CN"/>
              </w:rPr>
            </w:pPr>
            <w:r>
              <w:rPr>
                <w:b/>
                <w:lang w:eastAsia="zh-CN"/>
              </w:rPr>
              <w:t>C</w:t>
            </w:r>
            <w:r>
              <w:rPr>
                <w:rFonts w:hint="eastAsia"/>
                <w:b/>
                <w:lang w:eastAsia="zh-CN"/>
              </w:rPr>
              <w:t>omments</w:t>
            </w:r>
          </w:p>
        </w:tc>
      </w:tr>
      <w:tr w:rsidR="00623DB9" w14:paraId="5696B507" w14:textId="77777777">
        <w:tc>
          <w:tcPr>
            <w:tcW w:w="1615" w:type="dxa"/>
            <w:shd w:val="clear" w:color="auto" w:fill="auto"/>
            <w:vAlign w:val="center"/>
          </w:tcPr>
          <w:p w14:paraId="1FF78F14" w14:textId="77777777" w:rsidR="00623DB9" w:rsidRDefault="00582D1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7738BC24" w14:textId="77777777" w:rsidR="00623DB9" w:rsidRDefault="00582D13">
            <w:pPr>
              <w:rPr>
                <w:rFonts w:eastAsiaTheme="minorEastAsia"/>
                <w:lang w:eastAsia="zh-CN"/>
              </w:rPr>
            </w:pPr>
            <w:r>
              <w:rPr>
                <w:rFonts w:eastAsiaTheme="minorEastAsia" w:hint="eastAsia"/>
                <w:lang w:eastAsia="zh-CN"/>
              </w:rPr>
              <w:t>Support this proposal.</w:t>
            </w:r>
          </w:p>
        </w:tc>
      </w:tr>
      <w:tr w:rsidR="00623DB9" w14:paraId="5325060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EABA26F"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98374CF" w14:textId="77777777" w:rsidR="00623DB9" w:rsidRDefault="00582D13">
            <w:pPr>
              <w:rPr>
                <w:rFonts w:eastAsiaTheme="minorEastAsia"/>
                <w:lang w:eastAsia="zh-CN"/>
              </w:rPr>
            </w:pPr>
            <w:r>
              <w:rPr>
                <w:rFonts w:eastAsiaTheme="minorEastAsia" w:hint="eastAsia"/>
                <w:lang w:eastAsia="zh-CN"/>
              </w:rPr>
              <w:t>Support</w:t>
            </w:r>
          </w:p>
        </w:tc>
      </w:tr>
      <w:tr w:rsidR="00623DB9" w14:paraId="5D70A2E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E656322" w14:textId="77777777" w:rsidR="00623DB9" w:rsidRDefault="00582D1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298DD5B" w14:textId="77777777" w:rsidR="00623DB9" w:rsidRDefault="00582D13">
            <w:pPr>
              <w:rPr>
                <w:rFonts w:eastAsiaTheme="minorEastAsia"/>
                <w:lang w:eastAsia="zh-CN"/>
              </w:rPr>
            </w:pPr>
            <w:r>
              <w:rPr>
                <w:rFonts w:eastAsiaTheme="minorEastAsia" w:hint="eastAsia"/>
                <w:lang w:eastAsia="zh-CN"/>
              </w:rPr>
              <w:t>Support</w:t>
            </w:r>
          </w:p>
        </w:tc>
      </w:tr>
      <w:tr w:rsidR="00623DB9" w14:paraId="24587A6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526769F" w14:textId="77777777" w:rsidR="00623DB9" w:rsidRDefault="00582D13">
            <w:pPr>
              <w:jc w:val="center"/>
              <w:rPr>
                <w:rFonts w:eastAsiaTheme="minorEastAsia"/>
                <w:lang w:eastAsia="zh-CN"/>
              </w:rPr>
            </w:pPr>
            <w:r>
              <w:rPr>
                <w:rFonts w:eastAsiaTheme="minorEastAsia"/>
                <w:lang w:eastAsia="zh-CN"/>
              </w:rPr>
              <w:t>Xiaomi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FA19184" w14:textId="77777777" w:rsidR="00623DB9" w:rsidRDefault="00582D13">
            <w:pPr>
              <w:rPr>
                <w:rFonts w:eastAsiaTheme="minorEastAsia"/>
                <w:lang w:eastAsia="zh-CN"/>
              </w:rPr>
            </w:pPr>
            <w:r>
              <w:rPr>
                <w:rFonts w:eastAsiaTheme="minorEastAsia"/>
                <w:lang w:eastAsia="zh-CN"/>
              </w:rPr>
              <w:t>Disagree. As our analysis in issue#4, only support inter-slot frequency hopping is sufficient for Msg.3 repetition.</w:t>
            </w:r>
          </w:p>
        </w:tc>
      </w:tr>
      <w:tr w:rsidR="00623DB9" w14:paraId="6C8B1D7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15C8839"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5E2E580" w14:textId="77777777" w:rsidR="00623DB9" w:rsidRDefault="00582D13">
            <w:pPr>
              <w:rPr>
                <w:rFonts w:eastAsia="MS Mincho"/>
                <w:lang w:eastAsia="ja-JP"/>
              </w:rPr>
            </w:pPr>
            <w:r>
              <w:rPr>
                <w:rFonts w:eastAsia="MS Mincho" w:hint="eastAsia"/>
                <w:lang w:eastAsia="ja-JP"/>
              </w:rPr>
              <w:t>S</w:t>
            </w:r>
            <w:r>
              <w:rPr>
                <w:rFonts w:eastAsia="MS Mincho"/>
                <w:lang w:eastAsia="ja-JP"/>
              </w:rPr>
              <w:t>upport FL proposal.</w:t>
            </w:r>
          </w:p>
        </w:tc>
      </w:tr>
      <w:tr w:rsidR="00623DB9" w14:paraId="4587869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FF64063" w14:textId="77777777" w:rsidR="00623DB9" w:rsidRDefault="00582D13">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510EE02" w14:textId="77777777" w:rsidR="00623DB9" w:rsidRDefault="00582D13">
            <w:pPr>
              <w:rPr>
                <w:rFonts w:eastAsia="MS Mincho"/>
                <w:lang w:eastAsia="ja-JP"/>
              </w:rPr>
            </w:pPr>
            <w:r>
              <w:rPr>
                <w:rFonts w:eastAsia="Malgun Gothic" w:hint="eastAsia"/>
                <w:bCs/>
                <w:lang w:eastAsia="ko-KR"/>
              </w:rPr>
              <w:t>W</w:t>
            </w:r>
            <w:r>
              <w:rPr>
                <w:rFonts w:eastAsia="Malgun Gothic"/>
                <w:bCs/>
                <w:lang w:eastAsia="ko-KR"/>
              </w:rPr>
              <w:t xml:space="preserve">e support the FL proposal. Both intra-slot and inter-slot frequency hopping can be supported, and it’s up to </w:t>
            </w:r>
            <w:proofErr w:type="spellStart"/>
            <w:r>
              <w:rPr>
                <w:rFonts w:eastAsia="Malgun Gothic"/>
                <w:bCs/>
                <w:lang w:eastAsia="ko-KR"/>
              </w:rPr>
              <w:t>gNB</w:t>
            </w:r>
            <w:proofErr w:type="spellEnd"/>
            <w:r>
              <w:rPr>
                <w:rFonts w:eastAsia="Malgun Gothic"/>
                <w:bCs/>
                <w:lang w:eastAsia="ko-KR"/>
              </w:rPr>
              <w:t xml:space="preserve"> configuration.</w:t>
            </w:r>
          </w:p>
        </w:tc>
      </w:tr>
      <w:tr w:rsidR="00623DB9" w14:paraId="354FC70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B43FE3D" w14:textId="77777777" w:rsidR="00623DB9" w:rsidRDefault="00582D13">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A7D55C1" w14:textId="77777777" w:rsidR="00623DB9" w:rsidRDefault="00582D13">
            <w:pPr>
              <w:rPr>
                <w:rFonts w:eastAsia="Malgun Gothic"/>
                <w:bCs/>
                <w:lang w:eastAsia="ko-KR"/>
              </w:rPr>
            </w:pPr>
            <w:r>
              <w:rPr>
                <w:lang w:eastAsia="zh-CN"/>
              </w:rPr>
              <w:t xml:space="preserve">We are fine with the proposal. We would like to clarify that </w:t>
            </w:r>
            <w:proofErr w:type="gramStart"/>
            <w:r>
              <w:rPr>
                <w:lang w:eastAsia="zh-CN"/>
              </w:rPr>
              <w:t>similar to</w:t>
            </w:r>
            <w:proofErr w:type="gramEnd"/>
            <w:r>
              <w:rPr>
                <w:lang w:eastAsia="zh-CN"/>
              </w:rPr>
              <w:t xml:space="preserve"> Rel-15, intra-slot and inter-slot </w:t>
            </w:r>
            <w:proofErr w:type="spellStart"/>
            <w:r>
              <w:rPr>
                <w:lang w:eastAsia="zh-CN"/>
              </w:rPr>
              <w:t>can not</w:t>
            </w:r>
            <w:proofErr w:type="spellEnd"/>
            <w:r>
              <w:rPr>
                <w:lang w:eastAsia="zh-CN"/>
              </w:rPr>
              <w:t xml:space="preserve"> be configured at the same time. </w:t>
            </w:r>
          </w:p>
        </w:tc>
      </w:tr>
      <w:tr w:rsidR="00623DB9" w14:paraId="18229F0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092F909" w14:textId="77777777" w:rsidR="00623DB9" w:rsidRDefault="00582D13">
            <w:pPr>
              <w:jc w:val="center"/>
              <w:rPr>
                <w:rFonts w:eastAsia="MS Mincho"/>
                <w:lang w:val="en-US"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168AF87" w14:textId="77777777" w:rsidR="00623DB9" w:rsidRDefault="00582D13">
            <w:pPr>
              <w:rPr>
                <w:lang w:val="en-US" w:eastAsia="zh-CN"/>
              </w:rPr>
            </w:pPr>
            <w:r>
              <w:rPr>
                <w:rFonts w:eastAsia="MS Mincho"/>
                <w:bCs/>
                <w:lang w:eastAsia="ja-JP"/>
              </w:rPr>
              <w:t>We are fine with the FL proposal.</w:t>
            </w:r>
          </w:p>
        </w:tc>
      </w:tr>
      <w:tr w:rsidR="00623DB9" w14:paraId="541C1B1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33C2A0A"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6256839" w14:textId="77777777" w:rsidR="00623DB9" w:rsidRDefault="00582D13">
            <w:pPr>
              <w:rPr>
                <w:rFonts w:eastAsia="MS Mincho"/>
                <w:bCs/>
                <w:lang w:eastAsia="ja-JP"/>
              </w:rPr>
            </w:pPr>
            <w:r>
              <w:rPr>
                <w:lang w:eastAsia="zh-CN"/>
              </w:rPr>
              <w:t>Intra-slot hopping and repetition doesn’t have to be supported at the same time in our view</w:t>
            </w:r>
            <w:r>
              <w:t>.</w:t>
            </w:r>
          </w:p>
        </w:tc>
      </w:tr>
      <w:tr w:rsidR="00623DB9" w14:paraId="02E7778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5481DAB" w14:textId="77777777" w:rsidR="00623DB9" w:rsidRDefault="00582D13">
            <w:pPr>
              <w:jc w:val="center"/>
              <w:rPr>
                <w:rFonts w:eastAsia="宋体"/>
                <w:lang w:val="en-US" w:eastAsia="zh-CN"/>
              </w:rPr>
            </w:pPr>
            <w:r>
              <w:rPr>
                <w:rFonts w:eastAsia="宋体"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A6FA91" w14:textId="77777777" w:rsidR="00623DB9" w:rsidRDefault="00582D13">
            <w:pPr>
              <w:rPr>
                <w:rFonts w:eastAsia="宋体"/>
                <w:lang w:val="en-US" w:eastAsia="zh-CN"/>
              </w:rPr>
            </w:pPr>
            <w:r>
              <w:rPr>
                <w:rFonts w:eastAsia="宋体" w:hint="eastAsia"/>
                <w:lang w:val="en-US" w:eastAsia="zh-CN"/>
              </w:rPr>
              <w:t>Support the proposal</w:t>
            </w:r>
          </w:p>
        </w:tc>
      </w:tr>
      <w:tr w:rsidR="00623DB9" w14:paraId="4840913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4E12A46" w14:textId="77777777" w:rsidR="00623DB9" w:rsidRDefault="00582D13">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1F63B2" w14:textId="77777777" w:rsidR="00623DB9" w:rsidRDefault="00582D13">
            <w:pPr>
              <w:rPr>
                <w:rFonts w:eastAsia="宋体"/>
                <w:lang w:val="en-US" w:eastAsia="zh-CN"/>
              </w:rPr>
            </w:pPr>
            <w:r>
              <w:rPr>
                <w:rFonts w:eastAsiaTheme="minorEastAsia" w:hint="eastAsia"/>
                <w:lang w:eastAsia="zh-CN"/>
              </w:rPr>
              <w:t>Support this proposal</w:t>
            </w:r>
          </w:p>
        </w:tc>
      </w:tr>
      <w:tr w:rsidR="00623DB9" w14:paraId="0871EAB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00F3182" w14:textId="77777777" w:rsidR="00623DB9" w:rsidRDefault="00582D13">
            <w:pPr>
              <w:jc w:val="center"/>
              <w:rPr>
                <w:rFonts w:eastAsia="宋体"/>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1EB3C38" w14:textId="77777777" w:rsidR="00623DB9" w:rsidRDefault="00582D13">
            <w:pPr>
              <w:rPr>
                <w:rFonts w:eastAsiaTheme="minorEastAsia"/>
                <w:lang w:eastAsia="zh-CN"/>
              </w:rPr>
            </w:pPr>
            <w:r>
              <w:rPr>
                <w:lang w:eastAsia="zh-CN"/>
              </w:rPr>
              <w:t>Agree with Intel. We prefer this to be stated explicitly in the proposal, i.e., “intra-slot and inter-slot cannot be configured at the same time”.</w:t>
            </w:r>
          </w:p>
        </w:tc>
      </w:tr>
      <w:tr w:rsidR="00623DB9" w14:paraId="47E5915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5463511" w14:textId="77777777" w:rsidR="00623DB9" w:rsidRDefault="00582D13">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16E84B3" w14:textId="77777777" w:rsidR="00623DB9" w:rsidRDefault="00582D13">
            <w:pPr>
              <w:rPr>
                <w:lang w:eastAsia="zh-CN"/>
              </w:rPr>
            </w:pPr>
            <w:r>
              <w:rPr>
                <w:lang w:eastAsia="zh-CN"/>
              </w:rPr>
              <w:t>Support the proposal</w:t>
            </w:r>
          </w:p>
        </w:tc>
      </w:tr>
      <w:tr w:rsidR="00623DB9" w14:paraId="779BF5F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D063117" w14:textId="77777777" w:rsidR="00623DB9" w:rsidRDefault="00582D13">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19621D1" w14:textId="77777777" w:rsidR="00623DB9" w:rsidRDefault="00582D13">
            <w:pPr>
              <w:rPr>
                <w:lang w:eastAsia="zh-CN"/>
              </w:rPr>
            </w:pPr>
            <w:r>
              <w:rPr>
                <w:lang w:eastAsia="zh-CN"/>
              </w:rPr>
              <w:t>Do not support. The wording is problematic, repetition with intra-slot FH should not be supported (as mentioned by Intel)</w:t>
            </w:r>
          </w:p>
        </w:tc>
      </w:tr>
      <w:tr w:rsidR="00623DB9" w14:paraId="3B3D6A0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537D08F" w14:textId="77777777" w:rsidR="00623DB9" w:rsidRDefault="00582D13">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948DC6F" w14:textId="77777777" w:rsidR="00623DB9" w:rsidRDefault="00582D13">
            <w:pPr>
              <w:rPr>
                <w:lang w:eastAsia="zh-CN"/>
              </w:rPr>
            </w:pPr>
            <w:r>
              <w:rPr>
                <w:lang w:eastAsia="zh-CN"/>
              </w:rPr>
              <w:t>Fine</w:t>
            </w:r>
          </w:p>
        </w:tc>
      </w:tr>
      <w:tr w:rsidR="00623DB9" w14:paraId="1CD2E97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E19C1B2" w14:textId="77777777" w:rsidR="00623DB9" w:rsidRDefault="00582D13">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D28AF1D" w14:textId="77777777" w:rsidR="00623DB9" w:rsidRDefault="00582D13">
            <w:pPr>
              <w:rPr>
                <w:rFonts w:eastAsiaTheme="minorEastAsia"/>
                <w:bCs/>
                <w:lang w:eastAsia="zh-CN"/>
              </w:rPr>
            </w:pPr>
            <w:r>
              <w:rPr>
                <w:rFonts w:eastAsiaTheme="minorEastAsia"/>
                <w:bCs/>
                <w:lang w:eastAsia="zh-CN"/>
              </w:rPr>
              <w:t>Fine with the proposal</w:t>
            </w:r>
          </w:p>
        </w:tc>
      </w:tr>
      <w:tr w:rsidR="00623DB9" w14:paraId="6293821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2544749"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63FA46B" w14:textId="77777777" w:rsidR="00623DB9" w:rsidRDefault="00582D13">
            <w:pPr>
              <w:rPr>
                <w:rFonts w:eastAsiaTheme="minorEastAsia"/>
                <w:bCs/>
                <w:lang w:eastAsia="zh-CN"/>
              </w:rPr>
            </w:pPr>
            <w:r>
              <w:rPr>
                <w:rFonts w:eastAsia="Malgun Gothic"/>
                <w:bCs/>
                <w:lang w:eastAsia="ko-KR"/>
              </w:rPr>
              <w:t xml:space="preserve">We have the similar view as Intel that </w:t>
            </w:r>
            <w:r>
              <w:rPr>
                <w:lang w:eastAsia="zh-CN"/>
              </w:rPr>
              <w:t>intra-slot and inter-slot cannot be configured at the same time.</w:t>
            </w:r>
          </w:p>
        </w:tc>
      </w:tr>
      <w:tr w:rsidR="00623DB9" w14:paraId="4D1E5BF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FF2E221" w14:textId="77777777" w:rsidR="00623DB9" w:rsidRDefault="00582D13">
            <w:pPr>
              <w:jc w:val="center"/>
              <w:rPr>
                <w:rFonts w:eastAsiaTheme="minorEastAsia"/>
                <w:lang w:eastAsia="zh-CN"/>
              </w:rPr>
            </w:pPr>
            <w:r>
              <w:rPr>
                <w:rFonts w:eastAsia="Batang" w:hint="eastAsia"/>
              </w:rPr>
              <w:lastRenderedPageBreak/>
              <w:t>E</w:t>
            </w:r>
            <w:r>
              <w:rPr>
                <w:rFonts w:eastAsia="Batang"/>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3D9FF27" w14:textId="77777777" w:rsidR="00623DB9" w:rsidRDefault="00582D13">
            <w:pPr>
              <w:rPr>
                <w:rFonts w:eastAsia="Malgun Gothic"/>
                <w:bCs/>
                <w:lang w:eastAsia="ko-KR"/>
              </w:rPr>
            </w:pPr>
            <w:r>
              <w:rPr>
                <w:rFonts w:eastAsia="Batang"/>
              </w:rPr>
              <w:t>A</w:t>
            </w:r>
            <w:r>
              <w:rPr>
                <w:rFonts w:eastAsia="Batang" w:hint="eastAsia"/>
              </w:rPr>
              <w:t xml:space="preserve">gree </w:t>
            </w:r>
            <w:r>
              <w:rPr>
                <w:rFonts w:eastAsia="Batang"/>
              </w:rPr>
              <w:t>with the proposal 5.</w:t>
            </w:r>
          </w:p>
        </w:tc>
      </w:tr>
      <w:tr w:rsidR="00623DB9" w14:paraId="215A966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0BB5360" w14:textId="77777777" w:rsidR="00623DB9" w:rsidRDefault="00582D13">
            <w:pPr>
              <w:jc w:val="center"/>
              <w:rPr>
                <w:rFonts w:eastAsia="宋体"/>
                <w:lang w:val="en-US" w:eastAsia="zh-CN"/>
              </w:rPr>
            </w:pPr>
            <w:r>
              <w:rPr>
                <w:rFonts w:eastAsia="宋体" w:hint="eastAsia"/>
                <w:lang w:val="en-US" w:eastAsia="zh-CN"/>
              </w:rPr>
              <w:t xml:space="preserve">FL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7A3D46" w14:textId="77777777" w:rsidR="00623DB9" w:rsidRDefault="00582D13">
            <w:pPr>
              <w:rPr>
                <w:lang w:val="en-US" w:eastAsia="zh-CN"/>
              </w:rPr>
            </w:pPr>
            <w:r>
              <w:rPr>
                <w:rFonts w:hint="eastAsia"/>
                <w:lang w:val="en-US" w:eastAsia="zh-CN"/>
              </w:rPr>
              <w:t xml:space="preserve">Majority companies support the proposal. 3 companies mentioned that </w:t>
            </w:r>
            <w:r>
              <w:rPr>
                <w:lang w:eastAsia="zh-CN"/>
              </w:rPr>
              <w:t>intra-slot and inter-slot cannot be configured at the same time</w:t>
            </w:r>
            <w:r>
              <w:rPr>
                <w:rFonts w:hint="eastAsia"/>
                <w:lang w:val="en-US" w:eastAsia="zh-CN"/>
              </w:rPr>
              <w:t xml:space="preserve">. One company has concern on intra-slot FH. </w:t>
            </w:r>
          </w:p>
          <w:p w14:paraId="658D977F" w14:textId="77777777" w:rsidR="00623DB9" w:rsidRDefault="00582D13">
            <w:pPr>
              <w:rPr>
                <w:lang w:val="en-US" w:eastAsia="zh-CN"/>
              </w:rPr>
            </w:pPr>
            <w:r>
              <w:rPr>
                <w:rFonts w:hint="eastAsia"/>
                <w:lang w:val="en-US" w:eastAsia="zh-CN"/>
              </w:rPr>
              <w:t xml:space="preserve">The proposal is updated as follows. FL suggests to further discuss this issue after we conclude on Issue#4. </w:t>
            </w:r>
          </w:p>
          <w:p w14:paraId="03F9C0A7" w14:textId="77777777" w:rsidR="00623DB9" w:rsidRDefault="00582D13">
            <w:pPr>
              <w:rPr>
                <w:lang w:val="en-US" w:eastAsia="zh-CN"/>
              </w:rPr>
            </w:pPr>
            <w:r>
              <w:rPr>
                <w:rFonts w:hint="eastAsia"/>
                <w:lang w:val="en-US" w:eastAsia="zh-CN"/>
              </w:rPr>
              <w:t xml:space="preserve">Proposal 5-v1: Support intra-slot frequency hopping for repetition of Msg3 initial and re-transmission. </w:t>
            </w:r>
          </w:p>
          <w:p w14:paraId="1F606E28" w14:textId="77777777" w:rsidR="00623DB9" w:rsidRDefault="00582D13">
            <w:pPr>
              <w:numPr>
                <w:ilvl w:val="0"/>
                <w:numId w:val="11"/>
              </w:numPr>
              <w:tabs>
                <w:tab w:val="clear" w:pos="420"/>
              </w:tabs>
              <w:rPr>
                <w:rFonts w:eastAsia="Batang"/>
              </w:rPr>
            </w:pP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14:paraId="516EC3CE" w14:textId="77777777" w:rsidR="00623DB9" w:rsidRDefault="00582D13">
            <w:pPr>
              <w:numPr>
                <w:ilvl w:val="0"/>
                <w:numId w:val="11"/>
              </w:numPr>
              <w:tabs>
                <w:tab w:val="clear" w:pos="420"/>
              </w:tabs>
              <w:rPr>
                <w:rFonts w:eastAsia="Batang"/>
              </w:rPr>
            </w:pPr>
            <w:r>
              <w:rPr>
                <w:rFonts w:hint="eastAsia"/>
                <w:color w:val="FF0000"/>
                <w:lang w:val="en-US" w:eastAsia="zh-CN"/>
              </w:rPr>
              <w:t>I</w:t>
            </w:r>
            <w:proofErr w:type="spellStart"/>
            <w:r>
              <w:rPr>
                <w:color w:val="FF0000"/>
                <w:lang w:eastAsia="zh-CN"/>
              </w:rPr>
              <w:t>ntra</w:t>
            </w:r>
            <w:proofErr w:type="spellEnd"/>
            <w:r>
              <w:rPr>
                <w:color w:val="FF0000"/>
                <w:lang w:eastAsia="zh-CN"/>
              </w:rPr>
              <w:t>-slot and inter-slot cannot be configured at the same time</w:t>
            </w:r>
            <w:r>
              <w:rPr>
                <w:rFonts w:hint="eastAsia"/>
                <w:color w:val="FF0000"/>
                <w:lang w:val="en-US" w:eastAsia="zh-CN"/>
              </w:rPr>
              <w:t xml:space="preserve">. One company has concern on intra-slot FH. </w:t>
            </w:r>
          </w:p>
        </w:tc>
      </w:tr>
    </w:tbl>
    <w:p w14:paraId="2B4965E2" w14:textId="77777777" w:rsidR="00623DB9" w:rsidRDefault="00623DB9"/>
    <w:p w14:paraId="39D64EDE" w14:textId="77777777" w:rsidR="00623DB9" w:rsidRDefault="00582D13">
      <w:pPr>
        <w:pStyle w:val="Heading3"/>
        <w:rPr>
          <w:lang w:val="en-US" w:eastAsia="zh-CN"/>
        </w:rPr>
      </w:pPr>
      <w:r>
        <w:rPr>
          <w:rFonts w:hint="eastAsia"/>
          <w:b/>
          <w:bCs/>
          <w:u w:val="single"/>
          <w:lang w:val="en-US" w:eastAsia="zh-CN"/>
        </w:rPr>
        <w:t xml:space="preserve">[M] Issue#6: RV pattern for Msg3 repetition </w:t>
      </w:r>
    </w:p>
    <w:p w14:paraId="6D9C643A" w14:textId="77777777" w:rsidR="00623DB9" w:rsidRDefault="00582D13">
      <w:pPr>
        <w:rPr>
          <w:lang w:val="en-US" w:eastAsia="zh-CN"/>
        </w:rPr>
      </w:pPr>
      <w:r>
        <w:rPr>
          <w:rFonts w:hint="eastAsia"/>
          <w:lang w:val="en-US" w:eastAsia="zh-CN"/>
        </w:rPr>
        <w:t xml:space="preserve">Proposal 6: Further discuss the determination of RV pattern for Msg3 repetition, including the following aspects. </w:t>
      </w:r>
    </w:p>
    <w:p w14:paraId="23BDED26" w14:textId="77777777" w:rsidR="00623DB9" w:rsidRDefault="00582D13">
      <w:pPr>
        <w:numPr>
          <w:ilvl w:val="0"/>
          <w:numId w:val="11"/>
        </w:numPr>
        <w:tabs>
          <w:tab w:val="clear" w:pos="420"/>
        </w:tabs>
        <w:rPr>
          <w:szCs w:val="15"/>
          <w:lang w:val="en-US" w:eastAsia="zh-CN"/>
        </w:rPr>
      </w:pPr>
      <w:r>
        <w:rPr>
          <w:rFonts w:hint="eastAsia"/>
          <w:lang w:val="en-US" w:eastAsia="zh-CN"/>
        </w:rPr>
        <w:t xml:space="preserve"> </w:t>
      </w:r>
      <w:r>
        <w:rPr>
          <w:lang w:val="en-US" w:eastAsia="zh-CN"/>
        </w:rPr>
        <w:t xml:space="preserve">FFS whether to use a fixed </w:t>
      </w:r>
      <w:r>
        <w:rPr>
          <w:rFonts w:hint="eastAsia"/>
          <w:lang w:val="en-US" w:eastAsia="zh-CN"/>
        </w:rPr>
        <w:t>RV pattern, e.g., [</w:t>
      </w:r>
      <w:r>
        <w:rPr>
          <w:szCs w:val="15"/>
          <w:lang w:eastAsia="en-US"/>
        </w:rPr>
        <w:t>0 2 3 1</w:t>
      </w:r>
      <w:r>
        <w:rPr>
          <w:rFonts w:hint="eastAsia"/>
          <w:lang w:val="en-US" w:eastAsia="zh-CN"/>
        </w:rPr>
        <w:t xml:space="preserve">], for the repetition of Msg3 initial and re-transmission. </w:t>
      </w:r>
    </w:p>
    <w:p w14:paraId="483F89D2" w14:textId="77777777" w:rsidR="00623DB9" w:rsidRDefault="00582D13">
      <w:pPr>
        <w:numPr>
          <w:ilvl w:val="0"/>
          <w:numId w:val="11"/>
        </w:numPr>
        <w:tabs>
          <w:tab w:val="clear" w:pos="420"/>
        </w:tabs>
        <w:rPr>
          <w:szCs w:val="15"/>
          <w:lang w:eastAsia="en-US"/>
        </w:rPr>
      </w:pPr>
      <w:r>
        <w:rPr>
          <w:rFonts w:hint="eastAsia"/>
          <w:lang w:val="en-US" w:eastAsia="zh-CN"/>
        </w:rPr>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Msg3 initial transmission</w:t>
      </w:r>
    </w:p>
    <w:p w14:paraId="48970DE9" w14:textId="77777777" w:rsidR="00623DB9" w:rsidRDefault="00582D13">
      <w:pPr>
        <w:numPr>
          <w:ilvl w:val="0"/>
          <w:numId w:val="11"/>
        </w:numPr>
        <w:tabs>
          <w:tab w:val="clear" w:pos="420"/>
        </w:tabs>
        <w:rPr>
          <w:szCs w:val="15"/>
          <w:lang w:val="en-US" w:eastAsia="zh-CN"/>
        </w:rPr>
      </w:pPr>
      <w:r>
        <w:rPr>
          <w:rFonts w:hint="eastAsia"/>
          <w:lang w:val="en-US" w:eastAsia="zh-CN"/>
        </w:rPr>
        <w:t xml:space="preserve"> The </w:t>
      </w:r>
      <w:r>
        <w:rPr>
          <w:rFonts w:hint="eastAsia"/>
          <w:szCs w:val="15"/>
          <w:lang w:val="en-US" w:eastAsia="zh-CN"/>
        </w:rPr>
        <w:t xml:space="preserve">RV index for the first repetition of Msg3 re-transmission is indicated by the 2-bit RV bit field in DCI format 0_0 scrambled by TC-RNTI. </w:t>
      </w:r>
    </w:p>
    <w:p w14:paraId="65FD8E91" w14:textId="77777777" w:rsidR="00623DB9" w:rsidRDefault="00623DB9">
      <w:pPr>
        <w:rPr>
          <w:b/>
          <w:bCs/>
          <w:szCs w:val="15"/>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0B54FD42" w14:textId="77777777">
        <w:tc>
          <w:tcPr>
            <w:tcW w:w="1615" w:type="dxa"/>
            <w:shd w:val="clear" w:color="auto" w:fill="auto"/>
            <w:vAlign w:val="center"/>
          </w:tcPr>
          <w:p w14:paraId="4B53323B"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51BAEE4E" w14:textId="77777777" w:rsidR="00623DB9" w:rsidRDefault="00582D13">
            <w:pPr>
              <w:jc w:val="center"/>
              <w:rPr>
                <w:b/>
                <w:lang w:eastAsia="zh-CN"/>
              </w:rPr>
            </w:pPr>
            <w:r>
              <w:rPr>
                <w:b/>
                <w:lang w:eastAsia="zh-CN"/>
              </w:rPr>
              <w:t>C</w:t>
            </w:r>
            <w:r>
              <w:rPr>
                <w:rFonts w:hint="eastAsia"/>
                <w:b/>
                <w:lang w:eastAsia="zh-CN"/>
              </w:rPr>
              <w:t>omments</w:t>
            </w:r>
          </w:p>
        </w:tc>
      </w:tr>
      <w:tr w:rsidR="00623DB9" w14:paraId="656ABF0B" w14:textId="77777777">
        <w:tc>
          <w:tcPr>
            <w:tcW w:w="1615" w:type="dxa"/>
            <w:shd w:val="clear" w:color="auto" w:fill="auto"/>
            <w:vAlign w:val="center"/>
          </w:tcPr>
          <w:p w14:paraId="56847510" w14:textId="77777777" w:rsidR="00623DB9" w:rsidRDefault="00582D1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328BC779" w14:textId="77777777" w:rsidR="00623DB9" w:rsidRDefault="00582D13">
            <w:pPr>
              <w:rPr>
                <w:rFonts w:eastAsiaTheme="minorEastAsia"/>
                <w:lang w:eastAsia="zh-CN"/>
              </w:rPr>
            </w:pPr>
            <w:r>
              <w:rPr>
                <w:rFonts w:eastAsiaTheme="minorEastAsia" w:hint="eastAsia"/>
                <w:lang w:eastAsia="zh-CN"/>
              </w:rPr>
              <w:t xml:space="preserve">For initial transmission of Msg3, we think a fixed RV pattern is enough. Otherwise, additional </w:t>
            </w:r>
            <w:r>
              <w:rPr>
                <w:rFonts w:eastAsiaTheme="minorEastAsia"/>
                <w:lang w:eastAsia="zh-CN"/>
              </w:rPr>
              <w:t>signalling</w:t>
            </w:r>
            <w:r>
              <w:rPr>
                <w:rFonts w:eastAsiaTheme="minorEastAsia" w:hint="eastAsia"/>
                <w:lang w:eastAsia="zh-CN"/>
              </w:rPr>
              <w:t xml:space="preserve"> may be needed. </w:t>
            </w:r>
          </w:p>
          <w:p w14:paraId="37702C92" w14:textId="77777777" w:rsidR="00623DB9" w:rsidRDefault="00582D13">
            <w:pPr>
              <w:rPr>
                <w:rFonts w:eastAsiaTheme="minorEastAsia"/>
                <w:lang w:eastAsia="zh-CN"/>
              </w:rPr>
            </w:pPr>
            <w:r>
              <w:rPr>
                <w:rFonts w:eastAsiaTheme="minorEastAsia" w:hint="eastAsia"/>
                <w:lang w:eastAsia="zh-CN"/>
              </w:rPr>
              <w:t xml:space="preserve">For </w:t>
            </w:r>
            <w:r>
              <w:rPr>
                <w:rFonts w:hint="eastAsia"/>
                <w:lang w:val="en-US" w:eastAsia="zh-CN"/>
              </w:rPr>
              <w:t>re-transmission</w:t>
            </w:r>
            <w:r>
              <w:rPr>
                <w:rFonts w:eastAsiaTheme="minorEastAsia" w:hint="eastAsia"/>
                <w:lang w:val="en-US" w:eastAsia="zh-CN"/>
              </w:rPr>
              <w:t xml:space="preserve"> of Msg3, the RV bit field in DCI can be used to indicate the RV pattern.</w:t>
            </w:r>
          </w:p>
        </w:tc>
      </w:tr>
      <w:tr w:rsidR="00623DB9" w14:paraId="5F13BC1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B2FF950"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A7C569F" w14:textId="77777777" w:rsidR="00623DB9" w:rsidRDefault="00582D13">
            <w:pPr>
              <w:rPr>
                <w:rFonts w:eastAsiaTheme="minorEastAsia"/>
                <w:lang w:eastAsia="zh-CN"/>
              </w:rPr>
            </w:pPr>
            <w:r>
              <w:rPr>
                <w:rFonts w:eastAsiaTheme="minorEastAsia" w:hint="eastAsia"/>
                <w:lang w:eastAsia="zh-CN"/>
              </w:rPr>
              <w:t>Fine with the proposal.</w:t>
            </w:r>
          </w:p>
        </w:tc>
      </w:tr>
      <w:tr w:rsidR="00623DB9" w14:paraId="7E90850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323D69D" w14:textId="77777777" w:rsidR="00623DB9" w:rsidRDefault="00582D1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0ECFC1B" w14:textId="77777777" w:rsidR="00623DB9" w:rsidRDefault="00582D13">
            <w:pPr>
              <w:rPr>
                <w:rFonts w:eastAsiaTheme="minorEastAsia"/>
                <w:lang w:eastAsia="zh-CN"/>
              </w:rPr>
            </w:pPr>
            <w:r>
              <w:rPr>
                <w:rFonts w:eastAsiaTheme="minorEastAsia" w:hint="eastAsia"/>
                <w:lang w:eastAsia="zh-CN"/>
              </w:rPr>
              <w:t>Fine with the proposal</w:t>
            </w:r>
            <w:r>
              <w:rPr>
                <w:rFonts w:eastAsiaTheme="minorEastAsia"/>
                <w:lang w:eastAsia="zh-CN"/>
              </w:rPr>
              <w:t>.</w:t>
            </w:r>
            <w:r>
              <w:rPr>
                <w:rFonts w:eastAsiaTheme="minorEastAsia" w:hint="eastAsia"/>
                <w:lang w:eastAsia="zh-CN"/>
              </w:rPr>
              <w:t xml:space="preserve"> For the repetition of Msg3 initial</w:t>
            </w:r>
            <w:r>
              <w:rPr>
                <w:rFonts w:eastAsiaTheme="minorEastAsia"/>
                <w:lang w:eastAsia="zh-CN"/>
              </w:rPr>
              <w:t xml:space="preserve"> </w:t>
            </w:r>
            <w:r>
              <w:rPr>
                <w:rFonts w:eastAsiaTheme="minorEastAsia" w:hint="eastAsia"/>
                <w:lang w:eastAsia="zh-CN"/>
              </w:rPr>
              <w:t>transmission</w:t>
            </w:r>
            <w:r>
              <w:rPr>
                <w:rFonts w:eastAsiaTheme="minorEastAsia"/>
                <w:lang w:eastAsia="zh-CN"/>
              </w:rPr>
              <w:t xml:space="preserve">, dynamically indicated RV </w:t>
            </w:r>
            <w:r>
              <w:rPr>
                <w:rFonts w:eastAsiaTheme="minorEastAsia" w:hint="eastAsia"/>
                <w:lang w:eastAsia="zh-CN"/>
              </w:rPr>
              <w:t xml:space="preserve">for the first repetition of </w:t>
            </w:r>
            <w:r>
              <w:rPr>
                <w:rFonts w:eastAsiaTheme="minorEastAsia"/>
                <w:lang w:eastAsia="zh-CN"/>
              </w:rPr>
              <w:t xml:space="preserve">Msg3 initial transmission is proposed. It is consistent with the RV indication mechanism for the </w:t>
            </w:r>
            <w:r>
              <w:rPr>
                <w:rFonts w:eastAsiaTheme="minorEastAsia" w:hint="eastAsia"/>
                <w:lang w:eastAsia="zh-CN"/>
              </w:rPr>
              <w:t>repetition of Msg3 re-transmission</w:t>
            </w:r>
            <w:r>
              <w:rPr>
                <w:rFonts w:eastAsiaTheme="minorEastAsia"/>
                <w:lang w:eastAsia="zh-CN"/>
              </w:rPr>
              <w:t>.</w:t>
            </w:r>
          </w:p>
        </w:tc>
      </w:tr>
      <w:tr w:rsidR="00623DB9" w14:paraId="4CBB2FA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94D3D7C"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33C77F7" w14:textId="77777777" w:rsidR="00623DB9" w:rsidRDefault="00582D13">
            <w:pPr>
              <w:rPr>
                <w:rFonts w:eastAsiaTheme="minorEastAsia"/>
                <w:lang w:eastAsia="zh-CN"/>
              </w:rPr>
            </w:pPr>
            <w:r>
              <w:rPr>
                <w:rFonts w:eastAsiaTheme="minorEastAsia"/>
                <w:lang w:eastAsia="zh-CN"/>
              </w:rPr>
              <w:t>For the repetition of Msg3 initial transmission, the fixed RV pattern [0 2 3 1] with the fixed RV “0” for the first repetition should be supported, and we can’t see any benefits in dynamically indicating RV for the first repetition.</w:t>
            </w:r>
          </w:p>
          <w:p w14:paraId="71D3283A" w14:textId="77777777" w:rsidR="00623DB9" w:rsidRDefault="00582D13">
            <w:pPr>
              <w:rPr>
                <w:rFonts w:eastAsiaTheme="minorEastAsia"/>
                <w:lang w:eastAsia="zh-CN"/>
              </w:rPr>
            </w:pPr>
            <w:r>
              <w:rPr>
                <w:rFonts w:eastAsiaTheme="minorEastAsia"/>
                <w:lang w:eastAsia="zh-CN"/>
              </w:rPr>
              <w:t>For the repetition of Msg3 re-transmission, the fixed RV pattern [0 2 3 1] with a dynamically indicated RV for the first repetition should be supported, just as the RV determination mechanism for type A PUSCH repetition in release 16.</w:t>
            </w:r>
          </w:p>
        </w:tc>
      </w:tr>
      <w:tr w:rsidR="00623DB9" w14:paraId="5F6459E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42114BB"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42520B3" w14:textId="77777777" w:rsidR="00623DB9" w:rsidRDefault="00582D13">
            <w:pPr>
              <w:rPr>
                <w:rFonts w:eastAsia="MS Mincho"/>
                <w:lang w:eastAsia="ja-JP"/>
              </w:rPr>
            </w:pPr>
            <w:r>
              <w:rPr>
                <w:rFonts w:eastAsia="MS Mincho"/>
                <w:lang w:eastAsia="ja-JP"/>
              </w:rPr>
              <w:t>We are fine to discuss further.</w:t>
            </w:r>
          </w:p>
        </w:tc>
      </w:tr>
      <w:tr w:rsidR="00623DB9" w14:paraId="1008AF3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7D9DBD2" w14:textId="77777777" w:rsidR="00623DB9" w:rsidRDefault="00582D13">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D2C627" w14:textId="77777777" w:rsidR="00623DB9" w:rsidRDefault="00582D13">
            <w:pPr>
              <w:rPr>
                <w:rFonts w:eastAsia="MS Mincho"/>
                <w:lang w:eastAsia="ja-JP"/>
              </w:rPr>
            </w:pPr>
            <w:r>
              <w:rPr>
                <w:rFonts w:eastAsia="Malgun Gothic" w:hint="eastAsia"/>
                <w:lang w:eastAsia="ko-KR"/>
              </w:rPr>
              <w:t>W</w:t>
            </w:r>
            <w:r>
              <w:rPr>
                <w:rFonts w:eastAsia="Malgun Gothic"/>
                <w:lang w:eastAsia="ko-KR"/>
              </w:rPr>
              <w:t xml:space="preserve">e support the FL proposal. Fixed RV pattern and fixed indication for the first repetition can be considered for Msg3 initial transmission. For the Msg3 retransmission, RV pattern and indication for the first repetition can follow same behaviour of Rel-15/16. </w:t>
            </w:r>
          </w:p>
        </w:tc>
      </w:tr>
      <w:tr w:rsidR="00623DB9" w14:paraId="5710589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836C44C" w14:textId="77777777" w:rsidR="00623DB9" w:rsidRDefault="00582D13">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8155FFE" w14:textId="77777777" w:rsidR="00623DB9" w:rsidRDefault="00582D13">
            <w:pPr>
              <w:rPr>
                <w:rFonts w:eastAsia="Malgun Gothic"/>
                <w:lang w:eastAsia="ko-KR"/>
              </w:rPr>
            </w:pPr>
            <w:r>
              <w:rPr>
                <w:lang w:eastAsia="zh-CN"/>
              </w:rPr>
              <w:t xml:space="preserve">We suggest </w:t>
            </w:r>
            <w:proofErr w:type="gramStart"/>
            <w:r>
              <w:rPr>
                <w:lang w:eastAsia="zh-CN"/>
              </w:rPr>
              <w:t>to put</w:t>
            </w:r>
            <w:proofErr w:type="gramEnd"/>
            <w:r>
              <w:rPr>
                <w:lang w:eastAsia="zh-CN"/>
              </w:rPr>
              <w:t xml:space="preserve"> the last sub-bullet as FFS too. </w:t>
            </w:r>
          </w:p>
        </w:tc>
      </w:tr>
      <w:tr w:rsidR="00623DB9" w14:paraId="21F72D9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92326A5"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48E4B9A" w14:textId="77777777" w:rsidR="00623DB9" w:rsidRDefault="00582D13">
            <w:pPr>
              <w:rPr>
                <w:lang w:eastAsia="zh-CN"/>
              </w:rPr>
            </w:pPr>
            <w:r>
              <w:rPr>
                <w:rFonts w:eastAsia="MS Mincho"/>
                <w:lang w:eastAsia="ja-JP"/>
              </w:rPr>
              <w:t>We are fine with the FL proposal.</w:t>
            </w:r>
          </w:p>
        </w:tc>
      </w:tr>
      <w:tr w:rsidR="00623DB9" w14:paraId="6CADFED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29D8B45"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0F4A87E" w14:textId="77777777" w:rsidR="00623DB9" w:rsidRDefault="00582D13">
            <w:pPr>
              <w:rPr>
                <w:lang w:eastAsia="zh-CN"/>
              </w:rPr>
            </w:pPr>
            <w:r>
              <w:rPr>
                <w:lang w:eastAsia="zh-CN"/>
              </w:rPr>
              <w:t>Start with RV0 for initial transmission scheduled by RAR, and the start RV is the one indicated in DCI0-0 for retransmissions scheduled by DCI 0-0.</w:t>
            </w:r>
          </w:p>
          <w:p w14:paraId="14F095C2" w14:textId="77777777" w:rsidR="00623DB9" w:rsidRDefault="00582D13">
            <w:pPr>
              <w:rPr>
                <w:rFonts w:eastAsia="MS Mincho"/>
                <w:lang w:eastAsia="ja-JP"/>
              </w:rPr>
            </w:pPr>
            <w:r>
              <w:rPr>
                <w:lang w:eastAsia="zh-CN"/>
              </w:rPr>
              <w:t xml:space="preserve">The RV pattern determination for Msg3 PUSCH repetition can be the same as PUSCH repetition </w:t>
            </w:r>
            <w:r>
              <w:rPr>
                <w:lang w:eastAsia="zh-CN"/>
              </w:rPr>
              <w:lastRenderedPageBreak/>
              <w:t xml:space="preserve">Type A, i.e. use the </w:t>
            </w:r>
            <w:r>
              <w:rPr>
                <w:color w:val="000000"/>
              </w:rPr>
              <w:t>Table 6.1.2.1-2 in 38.214 V16.4.0.</w:t>
            </w:r>
          </w:p>
        </w:tc>
      </w:tr>
      <w:tr w:rsidR="00623DB9" w14:paraId="39382EE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A16E70E" w14:textId="77777777" w:rsidR="00623DB9" w:rsidRDefault="00582D13">
            <w:pPr>
              <w:jc w:val="center"/>
              <w:rPr>
                <w:rFonts w:eastAsia="宋体"/>
                <w:lang w:val="en-US" w:eastAsia="zh-CN"/>
              </w:rPr>
            </w:pPr>
            <w:r>
              <w:rPr>
                <w:rFonts w:eastAsia="宋体" w:hint="eastAsia"/>
                <w:lang w:val="en-US" w:eastAsia="zh-CN"/>
              </w:rPr>
              <w:lastRenderedPageBreak/>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BAAF9A7" w14:textId="77777777" w:rsidR="00623DB9" w:rsidRDefault="00582D13">
            <w:pPr>
              <w:rPr>
                <w:rFonts w:eastAsia="宋体"/>
                <w:lang w:val="en-US" w:eastAsia="zh-CN"/>
              </w:rPr>
            </w:pPr>
            <w:r>
              <w:rPr>
                <w:rFonts w:eastAsia="宋体" w:hint="eastAsia"/>
                <w:lang w:val="en-US" w:eastAsia="zh-CN"/>
              </w:rPr>
              <w:t xml:space="preserve">We are fine to use a fixed RV pattern for Msg3 initial and re-transmission. </w:t>
            </w:r>
          </w:p>
        </w:tc>
      </w:tr>
      <w:tr w:rsidR="00623DB9" w14:paraId="4D6828C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B6CD080" w14:textId="77777777" w:rsidR="00623DB9" w:rsidRDefault="00582D13">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887A440" w14:textId="77777777" w:rsidR="00623DB9" w:rsidRDefault="00582D13">
            <w:pPr>
              <w:rPr>
                <w:rFonts w:eastAsiaTheme="minorEastAsia"/>
                <w:lang w:eastAsia="zh-CN"/>
              </w:rPr>
            </w:pPr>
            <w:r>
              <w:rPr>
                <w:rFonts w:eastAsiaTheme="minorEastAsia"/>
                <w:lang w:eastAsia="zh-CN"/>
              </w:rPr>
              <w:t>Fine with the proposal.</w:t>
            </w:r>
          </w:p>
          <w:p w14:paraId="66B51EB6" w14:textId="77777777" w:rsidR="00623DB9" w:rsidRDefault="00623DB9">
            <w:pPr>
              <w:rPr>
                <w:rFonts w:eastAsiaTheme="minorEastAsia"/>
                <w:lang w:eastAsia="zh-CN"/>
              </w:rPr>
            </w:pPr>
          </w:p>
        </w:tc>
      </w:tr>
      <w:tr w:rsidR="00623DB9" w14:paraId="00696FA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FF1FD8A" w14:textId="77777777" w:rsidR="00623DB9" w:rsidRDefault="00582D13">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1987265" w14:textId="77777777" w:rsidR="00623DB9" w:rsidRDefault="00582D13">
            <w:pPr>
              <w:rPr>
                <w:rFonts w:eastAsiaTheme="minorEastAsia"/>
                <w:lang w:eastAsia="zh-CN"/>
              </w:rPr>
            </w:pPr>
            <w:r>
              <w:rPr>
                <w:lang w:eastAsia="zh-CN"/>
              </w:rPr>
              <w:t>Fine to discuss further. Initial preference aligned with China Telecom’s comment.</w:t>
            </w:r>
          </w:p>
        </w:tc>
      </w:tr>
      <w:tr w:rsidR="00623DB9" w14:paraId="13132D46"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67EDF160" w14:textId="77777777" w:rsidR="00623DB9" w:rsidRDefault="00582D13">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2E51CC31" w14:textId="77777777" w:rsidR="00623DB9" w:rsidRDefault="00582D13">
            <w:pPr>
              <w:rPr>
                <w:lang w:eastAsia="zh-CN"/>
              </w:rPr>
            </w:pPr>
            <w:r>
              <w:t>Support the proposal</w:t>
            </w:r>
          </w:p>
        </w:tc>
      </w:tr>
      <w:tr w:rsidR="00623DB9" w14:paraId="679A883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1BC961E" w14:textId="77777777" w:rsidR="00623DB9" w:rsidRDefault="00582D13">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D7E5E0" w14:textId="77777777" w:rsidR="00623DB9" w:rsidRDefault="00582D13">
            <w:r>
              <w:rPr>
                <w:lang w:eastAsia="zh-CN"/>
              </w:rPr>
              <w:t>Support the FL’s proposal</w:t>
            </w:r>
          </w:p>
        </w:tc>
      </w:tr>
      <w:tr w:rsidR="00623DB9" w14:paraId="0AFA9A8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E683E2F" w14:textId="77777777" w:rsidR="00623DB9" w:rsidRDefault="00582D13">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0265E3F" w14:textId="77777777" w:rsidR="00623DB9" w:rsidRDefault="00582D13">
            <w:pPr>
              <w:rPr>
                <w:lang w:eastAsia="zh-CN"/>
              </w:rPr>
            </w:pPr>
            <w:r>
              <w:rPr>
                <w:lang w:eastAsia="zh-CN"/>
              </w:rPr>
              <w:t>Fine</w:t>
            </w:r>
          </w:p>
        </w:tc>
      </w:tr>
      <w:tr w:rsidR="00623DB9" w14:paraId="750DFA4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B075927" w14:textId="77777777" w:rsidR="00623DB9" w:rsidRDefault="00582D13">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3F40FC5" w14:textId="77777777" w:rsidR="00623DB9" w:rsidRDefault="00582D13">
            <w:pPr>
              <w:rPr>
                <w:rFonts w:eastAsiaTheme="minorEastAsia"/>
                <w:lang w:eastAsia="zh-CN"/>
              </w:rPr>
            </w:pPr>
            <w:r>
              <w:rPr>
                <w:rFonts w:eastAsiaTheme="minorEastAsia"/>
                <w:lang w:eastAsia="zh-CN"/>
              </w:rPr>
              <w:t>Fine to FFS.</w:t>
            </w:r>
          </w:p>
        </w:tc>
      </w:tr>
      <w:tr w:rsidR="00623DB9" w14:paraId="006B8D4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446ECBA"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FF47650" w14:textId="77777777" w:rsidR="00623DB9" w:rsidRDefault="00582D13">
            <w:pPr>
              <w:rPr>
                <w:rFonts w:eastAsiaTheme="minorEastAsia"/>
                <w:lang w:eastAsia="zh-CN"/>
              </w:rPr>
            </w:pPr>
            <w:r>
              <w:rPr>
                <w:rFonts w:eastAsia="Malgun Gothic"/>
                <w:bCs/>
                <w:lang w:eastAsia="ko-KR"/>
              </w:rPr>
              <w:t>OK.</w:t>
            </w:r>
          </w:p>
        </w:tc>
      </w:tr>
      <w:tr w:rsidR="00623DB9" w14:paraId="1B4F8C5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9173801" w14:textId="77777777" w:rsidR="00623DB9" w:rsidRDefault="00582D13">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CC5116" w14:textId="77777777" w:rsidR="00623DB9" w:rsidRDefault="00582D13">
            <w:pPr>
              <w:rPr>
                <w:rFonts w:eastAsia="Malgun Gothic"/>
                <w:bCs/>
                <w:lang w:eastAsia="ko-KR"/>
              </w:rPr>
            </w:pPr>
            <w:r>
              <w:rPr>
                <w:rFonts w:eastAsia="Malgun Gothic" w:hint="eastAsia"/>
                <w:lang w:eastAsia="ko-KR"/>
              </w:rPr>
              <w:t>A</w:t>
            </w:r>
            <w:r>
              <w:rPr>
                <w:rFonts w:eastAsia="Malgun Gothic"/>
                <w:lang w:eastAsia="ko-KR"/>
              </w:rPr>
              <w:t>gree with the proposal 6.</w:t>
            </w:r>
          </w:p>
        </w:tc>
      </w:tr>
      <w:tr w:rsidR="00623DB9" w14:paraId="6C11401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5C6B24D" w14:textId="77777777" w:rsidR="00623DB9" w:rsidRDefault="00582D13">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2B31AA0" w14:textId="77777777" w:rsidR="00623DB9" w:rsidRDefault="00582D13">
            <w:pPr>
              <w:rPr>
                <w:rFonts w:eastAsia="宋体"/>
                <w:lang w:val="en-US" w:eastAsia="zh-CN"/>
              </w:rPr>
            </w:pPr>
            <w:r>
              <w:rPr>
                <w:rFonts w:eastAsia="宋体" w:hint="eastAsia"/>
                <w:lang w:val="en-US" w:eastAsia="zh-CN"/>
              </w:rPr>
              <w:t xml:space="preserve">FL will make a more concrete proposal for further discussion. </w:t>
            </w:r>
          </w:p>
        </w:tc>
      </w:tr>
    </w:tbl>
    <w:p w14:paraId="6CD5B07D" w14:textId="77777777" w:rsidR="00623DB9" w:rsidRDefault="00623DB9">
      <w:pPr>
        <w:rPr>
          <w:b/>
          <w:bCs/>
          <w:szCs w:val="15"/>
          <w:lang w:eastAsia="zh-CN"/>
        </w:rPr>
      </w:pPr>
    </w:p>
    <w:p w14:paraId="5CE09356" w14:textId="77777777" w:rsidR="00623DB9" w:rsidRDefault="00582D13">
      <w:pPr>
        <w:pStyle w:val="Heading3"/>
        <w:rPr>
          <w:lang w:val="en-US" w:eastAsia="zh-CN"/>
        </w:rPr>
      </w:pPr>
      <w:r>
        <w:rPr>
          <w:rFonts w:hint="eastAsia"/>
          <w:b/>
          <w:bCs/>
          <w:u w:val="single"/>
          <w:lang w:val="en-US" w:eastAsia="zh-CN"/>
        </w:rPr>
        <w:t xml:space="preserve">[M] Issue#7: Support of the number of repetitions counted </w:t>
      </w:r>
      <w:proofErr w:type="gramStart"/>
      <w:r>
        <w:rPr>
          <w:rFonts w:hint="eastAsia"/>
          <w:b/>
          <w:bCs/>
          <w:u w:val="single"/>
          <w:lang w:val="en-US" w:eastAsia="zh-CN"/>
        </w:rPr>
        <w:t>on the basis of</w:t>
      </w:r>
      <w:proofErr w:type="gramEnd"/>
      <w:r>
        <w:rPr>
          <w:rFonts w:hint="eastAsia"/>
          <w:b/>
          <w:bCs/>
          <w:u w:val="single"/>
          <w:lang w:val="en-US" w:eastAsia="zh-CN"/>
        </w:rPr>
        <w:t xml:space="preserve"> available slots for Msg3 repetition. </w:t>
      </w:r>
    </w:p>
    <w:p w14:paraId="2E8121AF" w14:textId="77777777" w:rsidR="00623DB9" w:rsidRDefault="00582D13">
      <w:pPr>
        <w:rPr>
          <w:rFonts w:eastAsia="宋体"/>
          <w:lang w:val="en-US" w:eastAsia="zh-CN"/>
        </w:rPr>
      </w:pPr>
      <w:r>
        <w:rPr>
          <w:rFonts w:hint="eastAsia"/>
          <w:lang w:val="en-US" w:eastAsia="zh-CN"/>
        </w:rPr>
        <w:t xml:space="preserve">Proposal 7: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 xml:space="preserve">counted </w:t>
      </w:r>
      <w:proofErr w:type="gramStart"/>
      <w:r>
        <w:rPr>
          <w:rFonts w:eastAsia="Batang"/>
          <w:lang w:eastAsia="zh-CN"/>
        </w:rPr>
        <w:t>on the basis of</w:t>
      </w:r>
      <w:proofErr w:type="gramEnd"/>
      <w:r>
        <w:rPr>
          <w:rFonts w:eastAsia="Batang"/>
          <w:lang w:eastAsia="zh-CN"/>
        </w:rPr>
        <w:t xml:space="preserve"> available UL slots</w:t>
      </w:r>
      <w:r>
        <w:rPr>
          <w:rFonts w:eastAsia="宋体" w:hint="eastAsia"/>
          <w:lang w:val="en-US" w:eastAsia="zh-CN"/>
        </w:rPr>
        <w:t xml:space="preserve"> for </w:t>
      </w:r>
      <w:r>
        <w:rPr>
          <w:rFonts w:hint="eastAsia"/>
          <w:lang w:val="en-US" w:eastAsia="zh-CN"/>
        </w:rPr>
        <w:t>repetition of Msg3 initial and re-transmission</w:t>
      </w:r>
      <w:r>
        <w:rPr>
          <w:rFonts w:eastAsia="宋体" w:hint="eastAsia"/>
          <w:lang w:val="en-US" w:eastAsia="zh-CN"/>
        </w:rPr>
        <w:t xml:space="preserve">. </w:t>
      </w:r>
    </w:p>
    <w:p w14:paraId="2AF60F71" w14:textId="77777777" w:rsidR="00623DB9" w:rsidRDefault="00582D13">
      <w:pPr>
        <w:numPr>
          <w:ilvl w:val="0"/>
          <w:numId w:val="16"/>
        </w:numPr>
        <w:rPr>
          <w:rFonts w:eastAsia="宋体"/>
          <w:lang w:val="en-US" w:eastAsia="zh-CN"/>
        </w:rPr>
      </w:pPr>
      <w:r>
        <w:rPr>
          <w:rFonts w:eastAsia="宋体" w:hint="eastAsia"/>
          <w:lang w:val="en-US" w:eastAsia="zh-CN"/>
        </w:rPr>
        <w:t xml:space="preserve"> FFS on support of </w:t>
      </w:r>
      <w:r>
        <w:rPr>
          <w:rFonts w:hint="eastAsia"/>
          <w:lang w:val="en-US" w:eastAsia="zh-CN"/>
        </w:rPr>
        <w:t xml:space="preserve">the number of repetitions counted </w:t>
      </w:r>
      <w:proofErr w:type="gramStart"/>
      <w:r>
        <w:rPr>
          <w:rFonts w:hint="eastAsia"/>
          <w:lang w:val="en-US" w:eastAsia="zh-CN"/>
        </w:rPr>
        <w:t>on the basis of</w:t>
      </w:r>
      <w:proofErr w:type="gramEnd"/>
      <w:r>
        <w:rPr>
          <w:rFonts w:hint="eastAsia"/>
          <w:lang w:val="en-US" w:eastAsia="zh-CN"/>
        </w:rPr>
        <w:t xml:space="preserve"> consecutive UL slots. </w:t>
      </w:r>
    </w:p>
    <w:p w14:paraId="3CBB25DD" w14:textId="77777777" w:rsidR="00623DB9" w:rsidRDefault="00623DB9">
      <w:pPr>
        <w:tabs>
          <w:tab w:val="left" w:pos="420"/>
        </w:tabs>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0FE76B85" w14:textId="77777777">
        <w:tc>
          <w:tcPr>
            <w:tcW w:w="1615" w:type="dxa"/>
            <w:shd w:val="clear" w:color="auto" w:fill="auto"/>
            <w:vAlign w:val="center"/>
          </w:tcPr>
          <w:p w14:paraId="72A85185"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3E4C4B09" w14:textId="77777777" w:rsidR="00623DB9" w:rsidRDefault="00582D13">
            <w:pPr>
              <w:jc w:val="center"/>
              <w:rPr>
                <w:b/>
                <w:lang w:eastAsia="zh-CN"/>
              </w:rPr>
            </w:pPr>
            <w:r>
              <w:rPr>
                <w:b/>
                <w:lang w:eastAsia="zh-CN"/>
              </w:rPr>
              <w:t>C</w:t>
            </w:r>
            <w:r>
              <w:rPr>
                <w:rFonts w:hint="eastAsia"/>
                <w:b/>
                <w:lang w:eastAsia="zh-CN"/>
              </w:rPr>
              <w:t>omments</w:t>
            </w:r>
          </w:p>
        </w:tc>
      </w:tr>
      <w:tr w:rsidR="00623DB9" w14:paraId="31B0C44E" w14:textId="77777777">
        <w:tc>
          <w:tcPr>
            <w:tcW w:w="1615" w:type="dxa"/>
            <w:shd w:val="clear" w:color="auto" w:fill="auto"/>
            <w:vAlign w:val="center"/>
          </w:tcPr>
          <w:p w14:paraId="3C14793A" w14:textId="77777777" w:rsidR="00623DB9" w:rsidRDefault="00582D13">
            <w:pPr>
              <w:jc w:val="center"/>
              <w:rPr>
                <w:rFonts w:eastAsiaTheme="minorEastAsia"/>
                <w:b/>
                <w:lang w:eastAsia="zh-CN"/>
              </w:rPr>
            </w:pPr>
            <w:r>
              <w:rPr>
                <w:rFonts w:eastAsiaTheme="minorEastAsia" w:hint="eastAsia"/>
                <w:lang w:eastAsia="zh-CN"/>
              </w:rPr>
              <w:t>China Telecom</w:t>
            </w:r>
          </w:p>
        </w:tc>
        <w:tc>
          <w:tcPr>
            <w:tcW w:w="8416" w:type="dxa"/>
            <w:shd w:val="clear" w:color="auto" w:fill="auto"/>
            <w:vAlign w:val="center"/>
          </w:tcPr>
          <w:p w14:paraId="787B6A7A" w14:textId="77777777" w:rsidR="00623DB9" w:rsidRDefault="00582D13">
            <w:pPr>
              <w:rPr>
                <w:rFonts w:eastAsiaTheme="minorEastAsia"/>
                <w:lang w:eastAsia="zh-CN"/>
              </w:rPr>
            </w:pPr>
            <w:r>
              <w:rPr>
                <w:rFonts w:eastAsiaTheme="minorEastAsia" w:hint="eastAsia"/>
                <w:lang w:eastAsia="zh-CN"/>
              </w:rPr>
              <w:t>Support this proposal.</w:t>
            </w:r>
          </w:p>
        </w:tc>
      </w:tr>
      <w:tr w:rsidR="00623DB9" w14:paraId="0F8DDF6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567B315"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64E2929" w14:textId="77777777" w:rsidR="00623DB9" w:rsidRDefault="00582D13">
            <w:pPr>
              <w:rPr>
                <w:rFonts w:eastAsiaTheme="minorEastAsia"/>
                <w:lang w:eastAsia="zh-CN"/>
              </w:rPr>
            </w:pPr>
            <w:r>
              <w:rPr>
                <w:rFonts w:eastAsiaTheme="minorEastAsia" w:hint="eastAsia"/>
                <w:lang w:eastAsia="zh-CN"/>
              </w:rPr>
              <w:t>Although we are supportive to apply the type A repetition enhancement for normal PUSCH to Msg3 PUSCH, it may be better to defer this discussion waiting for outcome of PUSCH discussion. Additional standard efforts for Msg3 PUSCH are not expected.</w:t>
            </w:r>
          </w:p>
        </w:tc>
      </w:tr>
      <w:tr w:rsidR="00623DB9" w14:paraId="4287628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0BFBC78" w14:textId="77777777" w:rsidR="00623DB9" w:rsidRDefault="00582D1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6AE29D3" w14:textId="77777777" w:rsidR="00623DB9" w:rsidRDefault="00582D13">
            <w:pPr>
              <w:rPr>
                <w:rFonts w:eastAsiaTheme="minorEastAsia"/>
                <w:lang w:eastAsia="zh-CN"/>
              </w:rPr>
            </w:pPr>
            <w:r>
              <w:rPr>
                <w:rFonts w:eastAsiaTheme="minorEastAsia"/>
                <w:lang w:eastAsia="zh-CN"/>
              </w:rPr>
              <w:t xml:space="preserve">Fine with the proposal. The definition of available UL slots can follow the discussion on PUSCH repetition agenda item. </w:t>
            </w:r>
          </w:p>
        </w:tc>
      </w:tr>
      <w:tr w:rsidR="00623DB9" w14:paraId="37AF7CA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EDB13C7"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592B17B" w14:textId="77777777" w:rsidR="00623DB9" w:rsidRDefault="00582D13">
            <w:pPr>
              <w:rPr>
                <w:rFonts w:eastAsia="MS Mincho"/>
                <w:lang w:eastAsia="ja-JP"/>
              </w:rPr>
            </w:pPr>
            <w:r>
              <w:rPr>
                <w:rFonts w:eastAsia="MS Mincho"/>
                <w:lang w:eastAsia="ja-JP"/>
              </w:rPr>
              <w:t>Since repetition has not been supported for msg3, supporting repetition up to 16 with counting based on continuous slots would be enough for coverage compensation.</w:t>
            </w:r>
          </w:p>
        </w:tc>
      </w:tr>
      <w:tr w:rsidR="00623DB9" w14:paraId="57E5D3E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24DB249" w14:textId="77777777" w:rsidR="00623DB9" w:rsidRDefault="00582D13">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9BD8D62" w14:textId="77777777" w:rsidR="00623DB9" w:rsidRDefault="00582D13">
            <w:pPr>
              <w:rPr>
                <w:rFonts w:eastAsia="MS Mincho"/>
                <w:lang w:eastAsia="ja-JP"/>
              </w:rPr>
            </w:pPr>
            <w:r>
              <w:rPr>
                <w:rFonts w:eastAsia="Malgun Gothic"/>
                <w:lang w:eastAsia="ko-KR"/>
              </w:rPr>
              <w:t xml:space="preserve">Available slots should be counted based on </w:t>
            </w:r>
            <w:r>
              <w:rPr>
                <w:i/>
              </w:rPr>
              <w:t>TDD-UL-DL-</w:t>
            </w:r>
            <w:proofErr w:type="spellStart"/>
            <w:r>
              <w:rPr>
                <w:i/>
              </w:rPr>
              <w:t>ConfigCommon</w:t>
            </w:r>
            <w:proofErr w:type="spellEnd"/>
            <w:r>
              <w:rPr>
                <w:i/>
              </w:rPr>
              <w:t xml:space="preserve"> </w:t>
            </w:r>
            <w:r>
              <w:rPr>
                <w:iCs/>
              </w:rPr>
              <w:t>since UE cannot be configured with dedicated signalling before RRC connection.</w:t>
            </w:r>
          </w:p>
        </w:tc>
      </w:tr>
      <w:tr w:rsidR="00623DB9" w14:paraId="1D2A4F0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6FEFC97" w14:textId="77777777" w:rsidR="00623DB9" w:rsidRDefault="00582D13">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F2D0520" w14:textId="77777777" w:rsidR="00623DB9" w:rsidRDefault="00582D13">
            <w:pPr>
              <w:rPr>
                <w:rFonts w:eastAsia="Malgun Gothic"/>
                <w:lang w:eastAsia="ko-KR"/>
              </w:rPr>
            </w:pPr>
            <w:r>
              <w:rPr>
                <w:lang w:eastAsia="zh-CN"/>
              </w:rPr>
              <w:t xml:space="preserve">We are fine with the proposal. </w:t>
            </w:r>
          </w:p>
        </w:tc>
      </w:tr>
      <w:tr w:rsidR="00623DB9" w14:paraId="05D6B959" w14:textId="77777777">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B2788ED"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6BCD8D2" w14:textId="77777777" w:rsidR="00623DB9" w:rsidRDefault="00582D13">
            <w:pPr>
              <w:rPr>
                <w:lang w:eastAsia="zh-CN"/>
              </w:rPr>
            </w:pPr>
            <w:r>
              <w:rPr>
                <w:rFonts w:eastAsia="MS Mincho"/>
                <w:lang w:eastAsia="ja-JP"/>
              </w:rPr>
              <w:t>We are fine with the FL proposal.</w:t>
            </w:r>
          </w:p>
        </w:tc>
      </w:tr>
      <w:tr w:rsidR="00623DB9" w14:paraId="03B5C8D4" w14:textId="77777777">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99142A2"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4B5F646" w14:textId="77777777" w:rsidR="00623DB9" w:rsidRDefault="00582D13">
            <w:pPr>
              <w:rPr>
                <w:rFonts w:eastAsia="MS Mincho"/>
                <w:lang w:eastAsia="ja-JP"/>
              </w:rPr>
            </w:pPr>
            <w:r>
              <w:rPr>
                <w:lang w:eastAsia="zh-CN"/>
              </w:rPr>
              <w:t xml:space="preserve">Msg3 PUSCH repetition Type A should be the </w:t>
            </w:r>
            <w:proofErr w:type="gramStart"/>
            <w:r>
              <w:rPr>
                <w:lang w:eastAsia="zh-CN"/>
              </w:rPr>
              <w:t>similar to</w:t>
            </w:r>
            <w:proofErr w:type="gramEnd"/>
            <w:r>
              <w:rPr>
                <w:lang w:eastAsia="zh-CN"/>
              </w:rPr>
              <w:t xml:space="preserve"> Type A PUSCH repetition in R16 in our view, other optimizations are out of the scope of the work item.</w:t>
            </w:r>
          </w:p>
        </w:tc>
      </w:tr>
      <w:tr w:rsidR="00623DB9" w14:paraId="5F04730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FE627FB" w14:textId="77777777" w:rsidR="00623DB9" w:rsidRDefault="00582D13">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98C683" w14:textId="77777777" w:rsidR="00623DB9" w:rsidRDefault="00582D13">
            <w:pPr>
              <w:rPr>
                <w:rFonts w:eastAsia="宋体"/>
                <w:lang w:val="en-US" w:eastAsia="zh-CN"/>
              </w:rPr>
            </w:pPr>
            <w:r>
              <w:rPr>
                <w:rFonts w:eastAsia="宋体" w:hint="eastAsia"/>
                <w:lang w:val="en-US" w:eastAsia="zh-CN"/>
              </w:rPr>
              <w:t xml:space="preserve">Support the proposal. </w:t>
            </w:r>
          </w:p>
        </w:tc>
      </w:tr>
      <w:tr w:rsidR="00623DB9" w14:paraId="45B9BE9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8BD6227" w14:textId="77777777" w:rsidR="00623DB9" w:rsidRDefault="00582D13">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46B5C1E" w14:textId="77777777" w:rsidR="00623DB9" w:rsidRDefault="00582D13">
            <w:pPr>
              <w:rPr>
                <w:rFonts w:eastAsia="宋体"/>
                <w:lang w:val="en-US" w:eastAsia="zh-CN"/>
              </w:rPr>
            </w:pPr>
            <w:r>
              <w:rPr>
                <w:rFonts w:eastAsia="宋体" w:hint="eastAsia"/>
                <w:lang w:val="en-US" w:eastAsia="zh-CN"/>
              </w:rPr>
              <w:t>Support the proposal.</w:t>
            </w:r>
          </w:p>
        </w:tc>
      </w:tr>
      <w:tr w:rsidR="00623DB9" w14:paraId="49D70AA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1D1A2F1" w14:textId="77777777" w:rsidR="00623DB9" w:rsidRDefault="00582D13">
            <w:pPr>
              <w:jc w:val="center"/>
              <w:rPr>
                <w:rFonts w:eastAsia="宋体"/>
                <w:lang w:val="en-US" w:eastAsia="zh-CN"/>
              </w:rPr>
            </w:pPr>
            <w:r>
              <w:rPr>
                <w:lang w:eastAsia="zh-CN"/>
              </w:rPr>
              <w:lastRenderedPageBreak/>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264A33B" w14:textId="77777777" w:rsidR="00623DB9" w:rsidRDefault="00582D13">
            <w:pPr>
              <w:rPr>
                <w:rFonts w:eastAsia="宋体"/>
                <w:lang w:val="en-US" w:eastAsia="zh-CN"/>
              </w:rPr>
            </w:pPr>
            <w:r>
              <w:rPr>
                <w:lang w:eastAsia="zh-CN"/>
              </w:rPr>
              <w:t>It is probably too early to discuss this aspect. We are not sure we can state RAN1 properly assessed which of Rel-16 or (unstable yet) Rel-17 Type A PUSCH behaviour is the most suited for msg3. Given the importance of this aspect we propose to wait for discussion in 8.8.1.1 to be more stable.</w:t>
            </w:r>
          </w:p>
        </w:tc>
      </w:tr>
      <w:tr w:rsidR="00623DB9" w14:paraId="0ECD3E79"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59C112BE" w14:textId="77777777" w:rsidR="00623DB9" w:rsidRDefault="00582D13">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5EF8EDF2" w14:textId="77777777" w:rsidR="00623DB9" w:rsidRDefault="00582D13">
            <w:pPr>
              <w:rPr>
                <w:lang w:eastAsia="zh-CN"/>
              </w:rPr>
            </w:pPr>
            <w:r>
              <w:t xml:space="preserve">Should be discussed later when enhancement to counting for PUSCH repetition type A is clear. If the enhancement is complex, it may need a separate UE capability. </w:t>
            </w:r>
          </w:p>
        </w:tc>
      </w:tr>
      <w:tr w:rsidR="00623DB9" w14:paraId="73BD5A4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2E26E76" w14:textId="77777777" w:rsidR="00623DB9" w:rsidRDefault="00582D13">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3B4A225" w14:textId="77777777" w:rsidR="00623DB9" w:rsidRDefault="00582D13">
            <w:r>
              <w:rPr>
                <w:lang w:eastAsia="zh-CN"/>
              </w:rPr>
              <w:t xml:space="preserve">Share similar view with Nokia/NSB. Better to have more progress on pros and cons of this topic as 8.8.1.1 moves forward. </w:t>
            </w:r>
          </w:p>
        </w:tc>
      </w:tr>
      <w:tr w:rsidR="00623DB9" w14:paraId="0C41CAC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23C5059" w14:textId="77777777" w:rsidR="00623DB9" w:rsidRDefault="00582D13">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EE32CFE" w14:textId="77777777" w:rsidR="00623DB9" w:rsidRDefault="00582D13">
            <w:pPr>
              <w:rPr>
                <w:lang w:eastAsia="zh-CN"/>
              </w:rPr>
            </w:pPr>
            <w:r>
              <w:rPr>
                <w:rFonts w:eastAsia="Malgun Gothic"/>
                <w:bCs/>
                <w:lang w:eastAsia="ko-KR"/>
              </w:rPr>
              <w:t xml:space="preserve">The issue can be discussed later after more progress </w:t>
            </w:r>
            <w:r>
              <w:rPr>
                <w:rFonts w:eastAsiaTheme="minorEastAsia"/>
                <w:lang w:eastAsia="zh-CN"/>
              </w:rPr>
              <w:t>on PUSCH repetition AI 8.8.1.1.</w:t>
            </w:r>
          </w:p>
        </w:tc>
      </w:tr>
      <w:tr w:rsidR="00623DB9" w14:paraId="6156082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30C8769" w14:textId="77777777" w:rsidR="00623DB9" w:rsidRDefault="00582D13">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2B3A88E" w14:textId="77777777" w:rsidR="00623DB9" w:rsidRDefault="00582D13">
            <w:pPr>
              <w:rPr>
                <w:rFonts w:eastAsia="Malgun Gothic"/>
                <w:bCs/>
                <w:lang w:eastAsia="ko-KR"/>
              </w:rPr>
            </w:pPr>
            <w:r>
              <w:rPr>
                <w:rFonts w:eastAsia="Batang"/>
              </w:rPr>
              <w:t>A</w:t>
            </w:r>
            <w:r>
              <w:rPr>
                <w:rFonts w:eastAsia="Batang" w:hint="eastAsia"/>
              </w:rPr>
              <w:t xml:space="preserve">gree </w:t>
            </w:r>
            <w:r>
              <w:rPr>
                <w:rFonts w:eastAsia="Batang"/>
              </w:rPr>
              <w:t>with the proposal 7.</w:t>
            </w:r>
          </w:p>
        </w:tc>
      </w:tr>
      <w:tr w:rsidR="00623DB9" w14:paraId="5F8173D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C83C5B1" w14:textId="77777777" w:rsidR="00623DB9" w:rsidRDefault="00582D13">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643E501" w14:textId="77777777" w:rsidR="00623DB9" w:rsidRDefault="00582D13">
            <w:pPr>
              <w:rPr>
                <w:lang w:val="en-US" w:eastAsia="zh-CN"/>
              </w:rPr>
            </w:pPr>
            <w:r>
              <w:rPr>
                <w:rFonts w:eastAsia="宋体" w:hint="eastAsia"/>
                <w:lang w:val="en-US" w:eastAsia="zh-CN"/>
              </w:rPr>
              <w:t xml:space="preserve">Though majority company support the proposal, it also commented by several companies that it can be discussed later after the </w:t>
            </w:r>
            <w:r>
              <w:rPr>
                <w:lang w:eastAsia="zh-CN"/>
              </w:rPr>
              <w:t xml:space="preserve">discussion in 8.8.1.1 </w:t>
            </w:r>
            <w:r>
              <w:rPr>
                <w:rFonts w:hint="eastAsia"/>
                <w:lang w:val="en-US" w:eastAsia="zh-CN"/>
              </w:rPr>
              <w:t>is</w:t>
            </w:r>
            <w:r>
              <w:rPr>
                <w:lang w:eastAsia="zh-CN"/>
              </w:rPr>
              <w:t xml:space="preserve"> more stable</w:t>
            </w:r>
            <w:r>
              <w:rPr>
                <w:rFonts w:hint="eastAsia"/>
                <w:lang w:val="en-US" w:eastAsia="zh-CN"/>
              </w:rPr>
              <w:t xml:space="preserve">. </w:t>
            </w:r>
          </w:p>
          <w:p w14:paraId="15B518B4" w14:textId="77777777" w:rsidR="00623DB9" w:rsidRDefault="00582D13">
            <w:pPr>
              <w:rPr>
                <w:lang w:val="en-US" w:eastAsia="zh-CN"/>
              </w:rPr>
            </w:pPr>
            <w:r>
              <w:rPr>
                <w:rFonts w:hint="eastAsia"/>
                <w:lang w:val="en-US" w:eastAsia="zh-CN"/>
              </w:rPr>
              <w:t xml:space="preserve">FL suggests to first focus on other fundamental issues to support Msg3 repetition. </w:t>
            </w:r>
          </w:p>
        </w:tc>
      </w:tr>
    </w:tbl>
    <w:p w14:paraId="04465076" w14:textId="77777777" w:rsidR="00623DB9" w:rsidRDefault="00623DB9">
      <w:pPr>
        <w:tabs>
          <w:tab w:val="left" w:pos="420"/>
        </w:tabs>
        <w:rPr>
          <w:b/>
          <w:bCs/>
          <w:lang w:eastAsia="zh-CN"/>
        </w:rPr>
      </w:pPr>
    </w:p>
    <w:p w14:paraId="18895F50" w14:textId="77777777" w:rsidR="00623DB9" w:rsidRDefault="00582D13">
      <w:pPr>
        <w:pStyle w:val="Heading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14:paraId="691A4C7D" w14:textId="77777777" w:rsidR="00623DB9" w:rsidRDefault="00582D13">
      <w:pPr>
        <w:rPr>
          <w:rFonts w:eastAsia="宋体"/>
          <w:lang w:val="en-US" w:eastAsia="zh-CN"/>
        </w:rPr>
      </w:pPr>
      <w:r>
        <w:rPr>
          <w:rFonts w:hint="eastAsia"/>
          <w:lang w:val="en-US" w:eastAsia="zh-CN"/>
        </w:rPr>
        <w:t>Proposal 8: FFS s</w:t>
      </w:r>
      <w:proofErr w:type="spellStart"/>
      <w:r>
        <w:t>upport</w:t>
      </w:r>
      <w:proofErr w:type="spellEnd"/>
      <w:r>
        <w:t xml:space="preserve"> </w:t>
      </w:r>
      <w:r>
        <w:rPr>
          <w:rFonts w:eastAsia="宋体" w:hint="eastAsia"/>
          <w:lang w:val="en-US" w:eastAsia="zh-CN"/>
        </w:rPr>
        <w:t xml:space="preserve">of </w:t>
      </w:r>
      <w:r>
        <w:t>TB processing over multi-slot PUSCH</w:t>
      </w:r>
      <w:r>
        <w:rPr>
          <w:rFonts w:eastAsia="宋体" w:hint="eastAsia"/>
          <w:lang w:val="en-US" w:eastAsia="zh-CN"/>
        </w:rPr>
        <w:t xml:space="preserve"> for Msg3. </w:t>
      </w:r>
    </w:p>
    <w:p w14:paraId="30F53BBE" w14:textId="77777777" w:rsidR="00623DB9" w:rsidRDefault="00623DB9">
      <w:pPr>
        <w:rPr>
          <w:rFonts w:eastAsia="宋体"/>
          <w:b/>
          <w:bCs/>
          <w:lang w:val="en-US" w:eastAsia="zh-CN"/>
        </w:rPr>
      </w:pPr>
    </w:p>
    <w:p w14:paraId="4B01A3D1" w14:textId="77777777" w:rsidR="00623DB9" w:rsidRDefault="00582D13">
      <w:pPr>
        <w:rPr>
          <w:rFonts w:eastAsia="宋体"/>
          <w:lang w:val="en-US" w:eastAsia="zh-CN"/>
        </w:rPr>
      </w:pPr>
      <w:r>
        <w:rPr>
          <w:rFonts w:eastAsia="宋体" w:hint="eastAsia"/>
          <w:lang w:val="en-US" w:eastAsia="zh-CN"/>
        </w:rPr>
        <w:t xml:space="preserve">Companies are encouraged to indicate whether do you support TB processing over </w:t>
      </w:r>
      <w:r>
        <w:t>multi-slot PUSCH</w:t>
      </w:r>
      <w:r>
        <w:rPr>
          <w:rFonts w:eastAsia="宋体" w:hint="eastAsia"/>
          <w:lang w:val="en-US" w:eastAsia="zh-CN"/>
        </w:rPr>
        <w:t xml:space="preserve"> for Msg3.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27480B9C" w14:textId="77777777">
        <w:tc>
          <w:tcPr>
            <w:tcW w:w="1615" w:type="dxa"/>
            <w:shd w:val="clear" w:color="auto" w:fill="auto"/>
            <w:vAlign w:val="center"/>
          </w:tcPr>
          <w:p w14:paraId="18F660D2"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3EED0E3D" w14:textId="77777777" w:rsidR="00623DB9" w:rsidRDefault="00582D13">
            <w:pPr>
              <w:jc w:val="center"/>
              <w:rPr>
                <w:b/>
                <w:lang w:eastAsia="zh-CN"/>
              </w:rPr>
            </w:pPr>
            <w:r>
              <w:rPr>
                <w:b/>
                <w:lang w:eastAsia="zh-CN"/>
              </w:rPr>
              <w:t>C</w:t>
            </w:r>
            <w:r>
              <w:rPr>
                <w:rFonts w:hint="eastAsia"/>
                <w:b/>
                <w:lang w:eastAsia="zh-CN"/>
              </w:rPr>
              <w:t>omments</w:t>
            </w:r>
          </w:p>
        </w:tc>
      </w:tr>
      <w:tr w:rsidR="00623DB9" w14:paraId="74D288E3" w14:textId="77777777">
        <w:tc>
          <w:tcPr>
            <w:tcW w:w="1615" w:type="dxa"/>
            <w:shd w:val="clear" w:color="auto" w:fill="auto"/>
            <w:vAlign w:val="center"/>
          </w:tcPr>
          <w:p w14:paraId="11F22429" w14:textId="77777777" w:rsidR="00623DB9" w:rsidRDefault="00582D13">
            <w:pPr>
              <w:jc w:val="center"/>
              <w:rPr>
                <w:lang w:eastAsia="zh-CN"/>
              </w:rPr>
            </w:pPr>
            <w:r>
              <w:rPr>
                <w:rFonts w:eastAsiaTheme="minorEastAsia" w:hint="eastAsia"/>
                <w:lang w:eastAsia="zh-CN"/>
              </w:rPr>
              <w:t>China Telecom</w:t>
            </w:r>
          </w:p>
        </w:tc>
        <w:tc>
          <w:tcPr>
            <w:tcW w:w="8416" w:type="dxa"/>
            <w:shd w:val="clear" w:color="auto" w:fill="auto"/>
            <w:vAlign w:val="center"/>
          </w:tcPr>
          <w:p w14:paraId="1161ED1F" w14:textId="77777777" w:rsidR="00623DB9" w:rsidRDefault="00582D13">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this proposal. On one hand, it is out of the scope of current Msg3 enhancement discussion. On the other hand, it is </w:t>
            </w:r>
            <w:proofErr w:type="gramStart"/>
            <w:r>
              <w:rPr>
                <w:rFonts w:eastAsiaTheme="minorEastAsia" w:hint="eastAsia"/>
                <w:lang w:eastAsia="zh-CN"/>
              </w:rPr>
              <w:t>really complex</w:t>
            </w:r>
            <w:proofErr w:type="gramEnd"/>
            <w:r>
              <w:rPr>
                <w:rFonts w:eastAsiaTheme="minorEastAsia" w:hint="eastAsia"/>
                <w:lang w:eastAsia="zh-CN"/>
              </w:rPr>
              <w:t xml:space="preserve"> for Msg3 transmission considering TB processing.</w:t>
            </w:r>
          </w:p>
        </w:tc>
      </w:tr>
      <w:tr w:rsidR="00623DB9" w14:paraId="1D0BCAD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BDA695F"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5093390" w14:textId="77777777" w:rsidR="00623DB9" w:rsidRDefault="00582D13">
            <w:pPr>
              <w:rPr>
                <w:rFonts w:eastAsiaTheme="minorEastAsia"/>
                <w:lang w:eastAsia="zh-CN"/>
              </w:rPr>
            </w:pPr>
            <w:r>
              <w:rPr>
                <w:rFonts w:eastAsiaTheme="minorEastAsia" w:hint="eastAsia"/>
                <w:lang w:eastAsia="zh-CN"/>
              </w:rPr>
              <w:t>OK</w:t>
            </w:r>
          </w:p>
        </w:tc>
      </w:tr>
      <w:tr w:rsidR="00623DB9" w14:paraId="5AA77AC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87093E8" w14:textId="77777777" w:rsidR="00623DB9" w:rsidRDefault="00582D1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1E71F45" w14:textId="77777777" w:rsidR="00623DB9" w:rsidRDefault="00582D13">
            <w:pPr>
              <w:rPr>
                <w:rFonts w:eastAsiaTheme="minorEastAsia"/>
                <w:lang w:eastAsia="zh-CN"/>
              </w:rPr>
            </w:pPr>
            <w:r>
              <w:rPr>
                <w:rFonts w:eastAsiaTheme="minorEastAsia"/>
                <w:lang w:eastAsia="zh-CN"/>
              </w:rPr>
              <w:t xml:space="preserve">Fine with the proposal. </w:t>
            </w:r>
          </w:p>
        </w:tc>
      </w:tr>
      <w:tr w:rsidR="00623DB9" w14:paraId="05A491C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1ED10E"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746E3F9" w14:textId="77777777" w:rsidR="00623DB9" w:rsidRDefault="00582D13">
            <w:pPr>
              <w:rPr>
                <w:rFonts w:eastAsiaTheme="minorEastAsia"/>
                <w:lang w:eastAsia="zh-CN"/>
              </w:rPr>
            </w:pPr>
            <w:r>
              <w:rPr>
                <w:rFonts w:eastAsiaTheme="minorEastAsia"/>
                <w:lang w:eastAsia="zh-CN"/>
              </w:rPr>
              <w:t xml:space="preserve">To achieve better coverage, </w:t>
            </w:r>
            <w:r>
              <w:rPr>
                <w:rFonts w:eastAsiaTheme="minorEastAsia" w:hint="eastAsia"/>
                <w:lang w:eastAsia="zh-CN"/>
              </w:rPr>
              <w:t>T</w:t>
            </w:r>
            <w:r>
              <w:rPr>
                <w:rFonts w:eastAsiaTheme="minorEastAsia"/>
                <w:lang w:eastAsia="zh-CN"/>
              </w:rPr>
              <w:t>B processing over multi-slot combining with type A PSUCH repetition for msg3 could be considered.</w:t>
            </w:r>
          </w:p>
        </w:tc>
      </w:tr>
      <w:tr w:rsidR="00623DB9" w14:paraId="6756E81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579AD0E"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7F0AE2D" w14:textId="77777777" w:rsidR="00623DB9" w:rsidRDefault="00582D13">
            <w:pPr>
              <w:rPr>
                <w:rFonts w:eastAsia="MS Mincho"/>
                <w:lang w:eastAsia="ja-JP"/>
              </w:rPr>
            </w:pPr>
            <w:r>
              <w:rPr>
                <w:rFonts w:eastAsia="MS Mincho"/>
                <w:lang w:eastAsia="ja-JP"/>
              </w:rPr>
              <w:t>Supporting repetition up to 16 would be enough for coverage compensation.</w:t>
            </w:r>
          </w:p>
        </w:tc>
      </w:tr>
      <w:tr w:rsidR="00623DB9" w14:paraId="40EF929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C136C71" w14:textId="77777777" w:rsidR="00623DB9" w:rsidRDefault="00582D13">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033DE9A" w14:textId="77777777" w:rsidR="00623DB9" w:rsidRDefault="00582D13">
            <w:pPr>
              <w:rPr>
                <w:rFonts w:eastAsia="MS Mincho"/>
                <w:lang w:eastAsia="ja-JP"/>
              </w:rPr>
            </w:pPr>
            <w:r>
              <w:rPr>
                <w:rFonts w:eastAsia="Malgun Gothic" w:hint="eastAsia"/>
                <w:lang w:eastAsia="ko-KR"/>
              </w:rPr>
              <w:t>W</w:t>
            </w:r>
            <w:r>
              <w:rPr>
                <w:rFonts w:eastAsia="Malgun Gothic"/>
                <w:lang w:eastAsia="ko-KR"/>
              </w:rPr>
              <w:t>e don’t support. We are discussing about the Type A PUSCH repetitions for Msg3.</w:t>
            </w:r>
          </w:p>
        </w:tc>
      </w:tr>
      <w:tr w:rsidR="00623DB9" w14:paraId="4C36234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1D759C3" w14:textId="77777777" w:rsidR="00623DB9" w:rsidRDefault="00582D13">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D9B5C70" w14:textId="77777777" w:rsidR="00623DB9" w:rsidRDefault="00582D13">
            <w:pPr>
              <w:rPr>
                <w:rFonts w:eastAsia="Malgun Gothic"/>
                <w:lang w:eastAsia="ko-KR"/>
              </w:rPr>
            </w:pPr>
            <w:r>
              <w:rPr>
                <w:lang w:eastAsia="zh-CN"/>
              </w:rPr>
              <w:t xml:space="preserve">We do not support </w:t>
            </w:r>
            <w:r>
              <w:t>TB processing over multi-slot PUSCH</w:t>
            </w:r>
            <w:r>
              <w:rPr>
                <w:rFonts w:eastAsia="宋体" w:hint="eastAsia"/>
                <w:lang w:val="en-US" w:eastAsia="zh-CN"/>
              </w:rPr>
              <w:t xml:space="preserve"> for Msg3</w:t>
            </w:r>
          </w:p>
        </w:tc>
      </w:tr>
      <w:tr w:rsidR="00623DB9" w14:paraId="6D6CC46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3F45EE4"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0E93395" w14:textId="77777777" w:rsidR="00623DB9" w:rsidRDefault="00582D13">
            <w:pPr>
              <w:rPr>
                <w:lang w:eastAsia="zh-CN"/>
              </w:rPr>
            </w:pPr>
            <w:r>
              <w:rPr>
                <w:bCs/>
              </w:rPr>
              <w:t>It can be discussed after progress on TB processing over multi-slot PUSCH in agenda item 8.8.1.2.</w:t>
            </w:r>
          </w:p>
        </w:tc>
      </w:tr>
      <w:tr w:rsidR="00623DB9" w14:paraId="567F0E3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0B78521"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B7AF112" w14:textId="77777777" w:rsidR="00623DB9" w:rsidRDefault="00582D13">
            <w:pPr>
              <w:rPr>
                <w:bCs/>
              </w:rPr>
            </w:pPr>
            <w:r>
              <w:rPr>
                <w:lang w:eastAsia="zh-CN"/>
              </w:rPr>
              <w:t xml:space="preserve">Msg3 PUSCH repetition Type A should be the </w:t>
            </w:r>
            <w:proofErr w:type="gramStart"/>
            <w:r>
              <w:rPr>
                <w:lang w:eastAsia="zh-CN"/>
              </w:rPr>
              <w:t>similar to</w:t>
            </w:r>
            <w:proofErr w:type="gramEnd"/>
            <w:r>
              <w:rPr>
                <w:lang w:eastAsia="zh-CN"/>
              </w:rPr>
              <w:t xml:space="preserve"> Type A PUSCH repetition in R16 in our view. UE capability on maintaining phase coherency cannot be known for Msg3.</w:t>
            </w:r>
          </w:p>
        </w:tc>
      </w:tr>
      <w:tr w:rsidR="00623DB9" w14:paraId="7D3EC26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3512EAE" w14:textId="77777777" w:rsidR="00623DB9" w:rsidRDefault="00582D13">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C78B183" w14:textId="77777777" w:rsidR="00623DB9" w:rsidRDefault="00582D13">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support TB processing over multiple slots for Msg3. </w:t>
            </w:r>
          </w:p>
        </w:tc>
      </w:tr>
      <w:tr w:rsidR="00623DB9" w14:paraId="27D3C55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BB5FFFA" w14:textId="77777777" w:rsidR="00623DB9" w:rsidRDefault="00582D13">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02A0A23" w14:textId="77777777" w:rsidR="00623DB9" w:rsidRDefault="00582D13">
            <w:pPr>
              <w:rPr>
                <w:rFonts w:eastAsia="宋体"/>
                <w:lang w:val="en-US" w:eastAsia="zh-CN"/>
              </w:rPr>
            </w:pPr>
            <w:r>
              <w:rPr>
                <w:rFonts w:eastAsiaTheme="minorEastAsia"/>
                <w:lang w:eastAsia="zh-CN"/>
              </w:rPr>
              <w:t>We do not support this proposal, it may need UE capability, which may not applicable for idle state transmission.</w:t>
            </w:r>
          </w:p>
        </w:tc>
      </w:tr>
      <w:tr w:rsidR="00623DB9" w14:paraId="4D05ED9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24698A4" w14:textId="77777777" w:rsidR="00623DB9" w:rsidRDefault="00582D13">
            <w:pPr>
              <w:jc w:val="center"/>
              <w:rPr>
                <w:rFonts w:eastAsia="宋体"/>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95A6C9F" w14:textId="77777777" w:rsidR="00623DB9" w:rsidRDefault="00582D13">
            <w:pPr>
              <w:rPr>
                <w:rFonts w:eastAsiaTheme="minorEastAsia"/>
                <w:lang w:eastAsia="zh-CN"/>
              </w:rPr>
            </w:pPr>
            <w:r>
              <w:rPr>
                <w:lang w:eastAsia="zh-CN"/>
              </w:rPr>
              <w:t>This seems out of scope and unnecessary. We are not sure we should keep this proposal.</w:t>
            </w:r>
          </w:p>
        </w:tc>
      </w:tr>
      <w:tr w:rsidR="00623DB9" w14:paraId="24F6B2DD"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7777FAC3" w14:textId="77777777" w:rsidR="00623DB9" w:rsidRDefault="00582D13">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50DC0D4A" w14:textId="77777777" w:rsidR="00623DB9" w:rsidRDefault="00582D13">
            <w:pPr>
              <w:rPr>
                <w:lang w:eastAsia="zh-CN"/>
              </w:rPr>
            </w:pPr>
            <w:r>
              <w:t>We think repetition with RV cycling is enough for Msg3. We don’t see any need to also include TB processing over multi-slot PUSCH.</w:t>
            </w:r>
          </w:p>
        </w:tc>
      </w:tr>
      <w:tr w:rsidR="00623DB9" w14:paraId="65704CF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738A01A" w14:textId="77777777" w:rsidR="00623DB9" w:rsidRDefault="00582D13">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262DACA" w14:textId="77777777" w:rsidR="00623DB9" w:rsidRDefault="00582D13">
            <w:r>
              <w:rPr>
                <w:lang w:eastAsia="zh-CN"/>
              </w:rPr>
              <w:t>We do not support this proposal, not justified for Msg3</w:t>
            </w:r>
          </w:p>
        </w:tc>
      </w:tr>
      <w:tr w:rsidR="00623DB9" w14:paraId="72D07E2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044F0C1" w14:textId="77777777" w:rsidR="00623DB9" w:rsidRDefault="00582D13">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lastRenderedPageBreak/>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FD4D3DD" w14:textId="77777777" w:rsidR="00623DB9" w:rsidRDefault="00582D13">
            <w:pPr>
              <w:rPr>
                <w:lang w:eastAsia="zh-CN"/>
              </w:rPr>
            </w:pPr>
            <w:r>
              <w:rPr>
                <w:rFonts w:eastAsia="Malgun Gothic"/>
                <w:bCs/>
                <w:lang w:eastAsia="ko-KR"/>
              </w:rPr>
              <w:lastRenderedPageBreak/>
              <w:t xml:space="preserve">No. The benefits for TB processing over multiple slots need to be further clarified. The proposal </w:t>
            </w:r>
            <w:r>
              <w:rPr>
                <w:rFonts w:eastAsia="Malgun Gothic"/>
                <w:bCs/>
                <w:lang w:eastAsia="ko-KR"/>
              </w:rPr>
              <w:lastRenderedPageBreak/>
              <w:t>seems not providing any value yet.</w:t>
            </w:r>
          </w:p>
        </w:tc>
      </w:tr>
      <w:tr w:rsidR="00623DB9" w14:paraId="0CCD3DC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3849933" w14:textId="77777777" w:rsidR="00623DB9" w:rsidRDefault="00582D13">
            <w:pPr>
              <w:jc w:val="center"/>
              <w:rPr>
                <w:rFonts w:eastAsiaTheme="minorEastAsia"/>
                <w:lang w:eastAsia="zh-CN"/>
              </w:rPr>
            </w:pPr>
            <w:r>
              <w:rPr>
                <w:rFonts w:eastAsia="Malgun Gothic" w:hint="eastAsia"/>
                <w:lang w:eastAsia="ko-KR"/>
              </w:rPr>
              <w:lastRenderedPageBreak/>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0F61D42" w14:textId="77777777" w:rsidR="00623DB9" w:rsidRDefault="00582D13">
            <w:pPr>
              <w:rPr>
                <w:rFonts w:eastAsia="Malgun Gothic"/>
                <w:bCs/>
                <w:lang w:eastAsia="ko-KR"/>
              </w:rPr>
            </w:pPr>
            <w:r>
              <w:rPr>
                <w:rFonts w:eastAsia="Malgun Gothic" w:hint="eastAsia"/>
                <w:lang w:eastAsia="ko-KR"/>
              </w:rPr>
              <w:t>W</w:t>
            </w:r>
            <w:r>
              <w:rPr>
                <w:rFonts w:eastAsia="Malgun Gothic"/>
                <w:lang w:eastAsia="ko-KR"/>
              </w:rPr>
              <w:t>e do not see enough justification of multi-slot TB processing.</w:t>
            </w:r>
          </w:p>
        </w:tc>
      </w:tr>
      <w:tr w:rsidR="00623DB9" w14:paraId="10B3FD2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8C6C13F" w14:textId="77777777" w:rsidR="00623DB9" w:rsidRDefault="00582D13">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BF06734" w14:textId="77777777" w:rsidR="00623DB9" w:rsidRDefault="00582D13">
            <w:pPr>
              <w:rPr>
                <w:rFonts w:eastAsia="宋体"/>
                <w:lang w:val="en-US" w:eastAsia="zh-CN"/>
              </w:rPr>
            </w:pPr>
            <w:r>
              <w:rPr>
                <w:rFonts w:hint="eastAsia"/>
                <w:lang w:val="en-US" w:eastAsia="zh-CN"/>
              </w:rPr>
              <w:t xml:space="preserve">Similarly, FL suggests to first focus on other fundamental issues to support Msg3 repetition. </w:t>
            </w:r>
          </w:p>
        </w:tc>
      </w:tr>
    </w:tbl>
    <w:p w14:paraId="64036AAD" w14:textId="77777777" w:rsidR="00623DB9" w:rsidRDefault="00623DB9">
      <w:pPr>
        <w:rPr>
          <w:rFonts w:eastAsia="宋体"/>
          <w:b/>
          <w:bCs/>
          <w:lang w:val="en-US" w:eastAsia="zh-CN"/>
        </w:rPr>
      </w:pPr>
    </w:p>
    <w:p w14:paraId="722060D0" w14:textId="77777777" w:rsidR="00623DB9" w:rsidRDefault="00582D13">
      <w:pPr>
        <w:pStyle w:val="Heading3"/>
        <w:rPr>
          <w:lang w:val="en-US" w:eastAsia="zh-CN"/>
        </w:rPr>
      </w:pPr>
      <w:r>
        <w:rPr>
          <w:rFonts w:hint="eastAsia"/>
          <w:b/>
          <w:bCs/>
          <w:u w:val="single"/>
          <w:lang w:val="en-US" w:eastAsia="zh-CN"/>
        </w:rPr>
        <w:t xml:space="preserve">[M] Issue#9: Support of joint channel estimation for Msg3 repetition </w:t>
      </w:r>
    </w:p>
    <w:p w14:paraId="5F2EEFF7" w14:textId="77777777" w:rsidR="00623DB9" w:rsidRDefault="00582D13">
      <w:pPr>
        <w:rPr>
          <w:rFonts w:eastAsia="宋体"/>
          <w:lang w:val="en-US" w:eastAsia="zh-CN"/>
        </w:rPr>
      </w:pPr>
      <w:r>
        <w:rPr>
          <w:rFonts w:hint="eastAsia"/>
          <w:lang w:val="en-US" w:eastAsia="zh-CN"/>
        </w:rPr>
        <w:t xml:space="preserve">Proposal 9: </w:t>
      </w:r>
      <w:r>
        <w:t>S</w:t>
      </w:r>
      <w:proofErr w:type="spellStart"/>
      <w:r>
        <w:rPr>
          <w:rFonts w:eastAsia="宋体" w:hint="eastAsia"/>
          <w:lang w:val="en-US" w:eastAsia="zh-CN"/>
        </w:rPr>
        <w:t>upport</w:t>
      </w:r>
      <w:proofErr w:type="spellEnd"/>
      <w:r>
        <w:rPr>
          <w:rFonts w:eastAsia="宋体" w:hint="eastAsia"/>
          <w:lang w:val="en-US" w:eastAsia="zh-CN"/>
        </w:rPr>
        <w:t xml:space="preserve"> </w:t>
      </w:r>
      <w:r>
        <w:t>joint channel estimation</w:t>
      </w:r>
      <w:r>
        <w:rPr>
          <w:rFonts w:eastAsia="宋体" w:hint="eastAsia"/>
          <w:lang w:val="en-US" w:eastAsia="zh-CN"/>
        </w:rPr>
        <w:t xml:space="preserve"> for repetition of Msg3 initial and re-transmission. </w:t>
      </w:r>
    </w:p>
    <w:p w14:paraId="26B8BFDB" w14:textId="77777777" w:rsidR="00623DB9" w:rsidRDefault="00623DB9">
      <w:pPr>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62E0A7D0" w14:textId="77777777">
        <w:tc>
          <w:tcPr>
            <w:tcW w:w="1615" w:type="dxa"/>
            <w:shd w:val="clear" w:color="auto" w:fill="auto"/>
            <w:vAlign w:val="center"/>
          </w:tcPr>
          <w:p w14:paraId="18A50855"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0E3D5B35" w14:textId="77777777" w:rsidR="00623DB9" w:rsidRDefault="00582D13">
            <w:pPr>
              <w:jc w:val="center"/>
              <w:rPr>
                <w:b/>
                <w:lang w:eastAsia="zh-CN"/>
              </w:rPr>
            </w:pPr>
            <w:r>
              <w:rPr>
                <w:b/>
                <w:lang w:eastAsia="zh-CN"/>
              </w:rPr>
              <w:t>C</w:t>
            </w:r>
            <w:r>
              <w:rPr>
                <w:rFonts w:hint="eastAsia"/>
                <w:b/>
                <w:lang w:eastAsia="zh-CN"/>
              </w:rPr>
              <w:t>omments</w:t>
            </w:r>
          </w:p>
        </w:tc>
      </w:tr>
      <w:tr w:rsidR="00623DB9" w14:paraId="2BB60604" w14:textId="77777777">
        <w:tc>
          <w:tcPr>
            <w:tcW w:w="1615" w:type="dxa"/>
            <w:shd w:val="clear" w:color="auto" w:fill="auto"/>
            <w:vAlign w:val="center"/>
          </w:tcPr>
          <w:p w14:paraId="5F92D32B" w14:textId="77777777" w:rsidR="00623DB9" w:rsidRDefault="00582D1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1EBBF516" w14:textId="77777777" w:rsidR="00623DB9" w:rsidRDefault="00582D13">
            <w:pPr>
              <w:rPr>
                <w:rFonts w:eastAsiaTheme="minorEastAsia"/>
                <w:lang w:eastAsia="zh-CN"/>
              </w:rPr>
            </w:pPr>
            <w:r>
              <w:rPr>
                <w:rFonts w:eastAsiaTheme="minorEastAsia" w:hint="eastAsia"/>
                <w:lang w:eastAsia="zh-CN"/>
              </w:rPr>
              <w:t>Support this proposal.</w:t>
            </w:r>
          </w:p>
        </w:tc>
      </w:tr>
      <w:tr w:rsidR="00623DB9" w14:paraId="58102CF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11183B3"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7F61F01" w14:textId="77777777" w:rsidR="00623DB9" w:rsidRDefault="00582D13">
            <w:pPr>
              <w:rPr>
                <w:rFonts w:eastAsiaTheme="minorEastAsia"/>
                <w:lang w:eastAsia="zh-CN"/>
              </w:rPr>
            </w:pPr>
            <w:r>
              <w:rPr>
                <w:rFonts w:eastAsiaTheme="minorEastAsia" w:hint="eastAsia"/>
                <w:lang w:eastAsia="zh-CN"/>
              </w:rPr>
              <w:t>Support.</w:t>
            </w:r>
          </w:p>
        </w:tc>
      </w:tr>
      <w:tr w:rsidR="00623DB9" w14:paraId="628C0D8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F994578" w14:textId="77777777" w:rsidR="00623DB9" w:rsidRDefault="00582D13">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60B175D" w14:textId="77777777" w:rsidR="00623DB9" w:rsidRDefault="00582D13">
            <w:pPr>
              <w:rPr>
                <w:rFonts w:eastAsiaTheme="minorEastAsia"/>
                <w:lang w:eastAsia="zh-CN"/>
              </w:rPr>
            </w:pPr>
            <w:r>
              <w:rPr>
                <w:rFonts w:eastAsiaTheme="minorEastAsia"/>
                <w:lang w:eastAsia="zh-CN"/>
              </w:rPr>
              <w:t>Support</w:t>
            </w:r>
          </w:p>
        </w:tc>
      </w:tr>
      <w:tr w:rsidR="00623DB9" w14:paraId="7796744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1F087A1"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390082C" w14:textId="77777777" w:rsidR="00623DB9" w:rsidRDefault="00582D13">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623DB9" w14:paraId="1B704C2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1F777AC"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DB6DE05" w14:textId="77777777" w:rsidR="00623DB9" w:rsidRDefault="00582D13">
            <w:pPr>
              <w:rPr>
                <w:lang w:eastAsia="zh-CN"/>
              </w:rPr>
            </w:pPr>
            <w:r>
              <w:rPr>
                <w:rFonts w:eastAsia="MS Mincho"/>
                <w:lang w:eastAsia="ja-JP"/>
              </w:rPr>
              <w:t>Supporting repetition up to 16 would be enough for coverage compensation.</w:t>
            </w:r>
          </w:p>
        </w:tc>
      </w:tr>
      <w:tr w:rsidR="00623DB9" w14:paraId="6BE6DF8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E26EC42" w14:textId="77777777" w:rsidR="00623DB9" w:rsidRDefault="00582D13">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6426342" w14:textId="77777777" w:rsidR="00623DB9" w:rsidRDefault="00582D13">
            <w:pPr>
              <w:rPr>
                <w:rFonts w:eastAsia="MS Mincho"/>
                <w:lang w:eastAsia="ja-JP"/>
              </w:rPr>
            </w:pPr>
            <w:r>
              <w:rPr>
                <w:rFonts w:eastAsia="Malgun Gothic" w:hint="eastAsia"/>
                <w:lang w:eastAsia="ko-KR"/>
              </w:rPr>
              <w:t>W</w:t>
            </w:r>
            <w:r>
              <w:rPr>
                <w:rFonts w:eastAsia="Malgun Gothic"/>
                <w:lang w:eastAsia="ko-KR"/>
              </w:rPr>
              <w:t>e support the FL proposal.</w:t>
            </w:r>
          </w:p>
        </w:tc>
      </w:tr>
      <w:tr w:rsidR="00623DB9" w14:paraId="4968E90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319FDF6" w14:textId="77777777" w:rsidR="00623DB9" w:rsidRDefault="00582D13">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7307798" w14:textId="77777777" w:rsidR="00623DB9" w:rsidRDefault="00582D13">
            <w:pPr>
              <w:rPr>
                <w:rFonts w:eastAsia="Malgun Gothic"/>
                <w:lang w:eastAsia="ko-KR"/>
              </w:rPr>
            </w:pPr>
            <w:r>
              <w:rPr>
                <w:lang w:eastAsia="zh-CN"/>
              </w:rPr>
              <w:t>We are fine with the proposal.</w:t>
            </w:r>
          </w:p>
        </w:tc>
      </w:tr>
      <w:tr w:rsidR="00623DB9" w14:paraId="001472F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8C046BF"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366F6BC" w14:textId="77777777" w:rsidR="00623DB9" w:rsidRDefault="00582D13">
            <w:pPr>
              <w:rPr>
                <w:lang w:eastAsia="zh-CN"/>
              </w:rPr>
            </w:pPr>
            <w:r>
              <w:rPr>
                <w:rFonts w:eastAsia="MS Mincho"/>
                <w:lang w:eastAsia="ja-JP"/>
              </w:rPr>
              <w:t xml:space="preserve">Although we are supportive the FL proposal, </w:t>
            </w:r>
            <w:r>
              <w:rPr>
                <w:bCs/>
              </w:rPr>
              <w:t>it can be discussed after progress on joint channel estimation in agenda item 8.8.1.2.</w:t>
            </w:r>
          </w:p>
        </w:tc>
      </w:tr>
      <w:tr w:rsidR="00623DB9" w14:paraId="7EAD9E1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B8B8AC8"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357E9B6" w14:textId="77777777" w:rsidR="00623DB9" w:rsidRDefault="00582D13">
            <w:pPr>
              <w:rPr>
                <w:rFonts w:eastAsia="MS Mincho"/>
                <w:lang w:eastAsia="ja-JP"/>
              </w:rPr>
            </w:pPr>
            <w:r>
              <w:rPr>
                <w:lang w:eastAsia="zh-CN"/>
              </w:rPr>
              <w:t xml:space="preserve">Msg3 PUSCH repetition Type A should be the </w:t>
            </w:r>
            <w:proofErr w:type="gramStart"/>
            <w:r>
              <w:rPr>
                <w:lang w:eastAsia="zh-CN"/>
              </w:rPr>
              <w:t>similar to</w:t>
            </w:r>
            <w:proofErr w:type="gramEnd"/>
            <w:r>
              <w:rPr>
                <w:lang w:eastAsia="zh-CN"/>
              </w:rPr>
              <w:t xml:space="preserve"> Type A PUSCH repetition in R16 in our view. UE capability on maintaining phase coherency cannot be known for Msg3.</w:t>
            </w:r>
          </w:p>
        </w:tc>
      </w:tr>
      <w:tr w:rsidR="00623DB9" w14:paraId="33ACC30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595DFCB" w14:textId="77777777" w:rsidR="00623DB9" w:rsidRDefault="00582D13">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1B7650F" w14:textId="77777777" w:rsidR="00623DB9" w:rsidRDefault="00582D13">
            <w:pPr>
              <w:rPr>
                <w:rFonts w:eastAsia="宋体"/>
                <w:lang w:val="en-US" w:eastAsia="zh-CN"/>
              </w:rPr>
            </w:pPr>
            <w:r>
              <w:rPr>
                <w:rFonts w:eastAsia="宋体" w:hint="eastAsia"/>
                <w:lang w:val="en-US" w:eastAsia="zh-CN"/>
              </w:rPr>
              <w:t xml:space="preserve">Support. Based on our simulation, we observe the performance gain similar as regular PUSCH. </w:t>
            </w:r>
          </w:p>
        </w:tc>
      </w:tr>
      <w:tr w:rsidR="00623DB9" w14:paraId="726E399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5C2771A" w14:textId="77777777" w:rsidR="00623DB9" w:rsidRDefault="00582D13">
            <w:pPr>
              <w:jc w:val="center"/>
              <w:rPr>
                <w:rFonts w:eastAsia="宋体"/>
                <w:lang w:eastAsia="zh-CN"/>
              </w:rPr>
            </w:pPr>
            <w:r>
              <w:rPr>
                <w:rFonts w:eastAsia="宋体" w:hint="eastAsia"/>
                <w:lang w:eastAsia="zh-CN"/>
              </w:rPr>
              <w:t>v</w:t>
            </w:r>
            <w:r>
              <w:rPr>
                <w:rFonts w:eastAsia="宋体"/>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05FE396" w14:textId="77777777" w:rsidR="00623DB9" w:rsidRDefault="00582D13">
            <w:pPr>
              <w:rPr>
                <w:rFonts w:eastAsiaTheme="minorEastAsia"/>
                <w:lang w:eastAsia="zh-CN"/>
              </w:rPr>
            </w:pPr>
            <w:r>
              <w:rPr>
                <w:rFonts w:eastAsiaTheme="minorEastAsia"/>
                <w:lang w:eastAsia="zh-CN"/>
              </w:rPr>
              <w:t xml:space="preserve">We do not support this proposal. </w:t>
            </w:r>
          </w:p>
          <w:p w14:paraId="49AA9B60" w14:textId="77777777" w:rsidR="00623DB9" w:rsidRDefault="00582D13">
            <w:pPr>
              <w:rPr>
                <w:rFonts w:eastAsiaTheme="minorEastAsia"/>
                <w:lang w:eastAsia="zh-CN"/>
              </w:rPr>
            </w:pPr>
            <w:r>
              <w:rPr>
                <w:rFonts w:eastAsiaTheme="minorEastAsia"/>
                <w:lang w:eastAsia="zh-CN"/>
              </w:rPr>
              <w:t>Agree with Ericsson that DMRS bundling need UE capability, which may not applicable for transmission in idle state.</w:t>
            </w:r>
          </w:p>
          <w:p w14:paraId="3117A052" w14:textId="77777777" w:rsidR="00623DB9" w:rsidRDefault="00623DB9">
            <w:pPr>
              <w:rPr>
                <w:rFonts w:eastAsia="宋体"/>
                <w:lang w:eastAsia="zh-CN"/>
              </w:rPr>
            </w:pPr>
          </w:p>
        </w:tc>
      </w:tr>
      <w:tr w:rsidR="00623DB9" w14:paraId="46EB5A9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9A41A7E" w14:textId="77777777" w:rsidR="00623DB9" w:rsidRDefault="00582D13">
            <w:pPr>
              <w:jc w:val="center"/>
              <w:rPr>
                <w:rFonts w:eastAsia="宋体"/>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79915EF" w14:textId="77777777" w:rsidR="00623DB9" w:rsidRDefault="00582D13">
            <w:pPr>
              <w:rPr>
                <w:rFonts w:eastAsiaTheme="minorEastAsia"/>
                <w:lang w:eastAsia="zh-CN"/>
              </w:rPr>
            </w:pPr>
            <w:r>
              <w:rPr>
                <w:lang w:eastAsia="zh-CN"/>
              </w:rPr>
              <w:t xml:space="preserve">Very early to discuss this. </w:t>
            </w:r>
            <w:proofErr w:type="gramStart"/>
            <w:r>
              <w:rPr>
                <w:lang w:eastAsia="zh-CN"/>
              </w:rPr>
              <w:t>Definitely not</w:t>
            </w:r>
            <w:proofErr w:type="gramEnd"/>
            <w:r>
              <w:rPr>
                <w:lang w:eastAsia="zh-CN"/>
              </w:rPr>
              <w:t xml:space="preserve"> an urgent decision to take. We could discuss about this later during the WI, after substantial progress in 8.8.1.3.</w:t>
            </w:r>
          </w:p>
        </w:tc>
      </w:tr>
      <w:tr w:rsidR="00623DB9" w14:paraId="4DDFB20D"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4DFE90D8" w14:textId="77777777" w:rsidR="00623DB9" w:rsidRDefault="00582D13">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3A078756" w14:textId="77777777" w:rsidR="00623DB9" w:rsidRDefault="00582D13">
            <w:pPr>
              <w:rPr>
                <w:lang w:eastAsia="zh-CN"/>
              </w:rPr>
            </w:pPr>
            <w:r>
              <w:t xml:space="preserve">We do not support the proposal. Joint channel estimation should be a separate UE capability due to phase continuity maintenance. </w:t>
            </w:r>
          </w:p>
        </w:tc>
      </w:tr>
      <w:tr w:rsidR="00623DB9" w14:paraId="4B87706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9BE8553" w14:textId="77777777" w:rsidR="00623DB9" w:rsidRDefault="00582D13">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D0D8A82" w14:textId="77777777" w:rsidR="00623DB9" w:rsidRDefault="00582D13">
            <w:r>
              <w:rPr>
                <w:lang w:eastAsia="zh-CN"/>
              </w:rPr>
              <w:t>We do not support the proposal, while for regular PUSCH it is still pending…</w:t>
            </w:r>
          </w:p>
        </w:tc>
      </w:tr>
      <w:tr w:rsidR="00623DB9" w14:paraId="6E52F4E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5EFC45C" w14:textId="77777777" w:rsidR="00623DB9" w:rsidRDefault="00582D13">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A4CC5F3" w14:textId="77777777" w:rsidR="00623DB9" w:rsidRDefault="00582D13">
            <w:pPr>
              <w:rPr>
                <w:rFonts w:eastAsiaTheme="minorEastAsia"/>
                <w:lang w:eastAsia="zh-CN"/>
              </w:rPr>
            </w:pPr>
            <w:r>
              <w:rPr>
                <w:rFonts w:eastAsiaTheme="minorEastAsia"/>
                <w:lang w:eastAsia="zh-CN"/>
              </w:rPr>
              <w:t xml:space="preserve">To clarify, if this is supported, msg3 repetitions cannot change beams in either </w:t>
            </w:r>
            <w:proofErr w:type="spellStart"/>
            <w:r>
              <w:rPr>
                <w:rFonts w:eastAsiaTheme="minorEastAsia"/>
                <w:lang w:eastAsia="zh-CN"/>
              </w:rPr>
              <w:t>analog</w:t>
            </w:r>
            <w:proofErr w:type="spellEnd"/>
            <w:r>
              <w:rPr>
                <w:rFonts w:eastAsiaTheme="minorEastAsia"/>
                <w:lang w:eastAsia="zh-CN"/>
              </w:rPr>
              <w:t xml:space="preserve"> or digital.</w:t>
            </w:r>
          </w:p>
        </w:tc>
      </w:tr>
      <w:tr w:rsidR="00623DB9" w14:paraId="28B2F4F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F897ACF"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8394904" w14:textId="77777777" w:rsidR="00623DB9" w:rsidRDefault="00582D13">
            <w:pPr>
              <w:rPr>
                <w:rFonts w:eastAsiaTheme="minorEastAsia"/>
                <w:lang w:eastAsia="zh-CN"/>
              </w:rPr>
            </w:pPr>
            <w:r>
              <w:rPr>
                <w:rFonts w:eastAsia="Malgun Gothic"/>
                <w:bCs/>
                <w:lang w:eastAsia="ko-KR"/>
              </w:rPr>
              <w:t>Too early to decide it. Especially it is not preferred to introduce too many UE capabilities for initial access when joint channel estimation may not be mandatory feature for a Rel-17 UE capable of Msg3 repetition.</w:t>
            </w:r>
          </w:p>
        </w:tc>
      </w:tr>
      <w:tr w:rsidR="00623DB9" w14:paraId="0C59E43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46DAC9B" w14:textId="77777777" w:rsidR="00623DB9" w:rsidRDefault="00582D13">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E83AB93" w14:textId="77777777" w:rsidR="00623DB9" w:rsidRDefault="00582D13">
            <w:pPr>
              <w:rPr>
                <w:rFonts w:eastAsia="Malgun Gothic"/>
                <w:bCs/>
                <w:lang w:eastAsia="ko-KR"/>
              </w:rPr>
            </w:pPr>
            <w:r>
              <w:rPr>
                <w:rFonts w:eastAsia="Malgun Gothic"/>
                <w:lang w:eastAsia="ko-KR"/>
              </w:rPr>
              <w:t xml:space="preserve">We tend to agree with Ericsson and Nokia and Huawei. </w:t>
            </w:r>
          </w:p>
        </w:tc>
      </w:tr>
      <w:tr w:rsidR="00623DB9" w14:paraId="2DBC810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F950C90" w14:textId="77777777" w:rsidR="00623DB9" w:rsidRDefault="00582D13">
            <w:pPr>
              <w:jc w:val="center"/>
              <w:rPr>
                <w:rFonts w:eastAsia="Malgun Gothic"/>
                <w:lang w:eastAsia="ko-KR"/>
              </w:rPr>
            </w:pPr>
            <w:r>
              <w:rPr>
                <w:rFonts w:eastAsia="Malgun Gothic" w:hint="eastAsia"/>
                <w:lang w:eastAsia="ko-KR"/>
              </w:rPr>
              <w:t>CMCC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40FD072" w14:textId="77777777" w:rsidR="00623DB9" w:rsidRDefault="00582D13">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 xml:space="preserve">the proposal. From our simulation during the SI phase, the joint channel estimation among the repetitions could improve the coverage. </w:t>
            </w:r>
          </w:p>
        </w:tc>
      </w:tr>
      <w:tr w:rsidR="00623DB9" w14:paraId="3C0104B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3AFAF2F" w14:textId="77777777" w:rsidR="00623DB9" w:rsidRDefault="00582D13">
            <w:pPr>
              <w:jc w:val="center"/>
              <w:rPr>
                <w:rFonts w:eastAsia="宋体"/>
                <w:lang w:val="en-US" w:eastAsia="ko-KR"/>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5E06148" w14:textId="77777777" w:rsidR="00623DB9" w:rsidRDefault="00582D13">
            <w:pPr>
              <w:rPr>
                <w:rFonts w:eastAsia="宋体"/>
                <w:lang w:val="en-US" w:eastAsia="ko-KR"/>
              </w:rPr>
            </w:pPr>
            <w:r>
              <w:rPr>
                <w:rFonts w:hint="eastAsia"/>
                <w:lang w:val="en-US" w:eastAsia="zh-CN"/>
              </w:rPr>
              <w:t xml:space="preserve">Similarly, FL suggests to first focus on other fundamental issues to support Msg3 repetition. </w:t>
            </w:r>
          </w:p>
        </w:tc>
      </w:tr>
    </w:tbl>
    <w:p w14:paraId="0E1F8AA0" w14:textId="77777777" w:rsidR="00623DB9" w:rsidRDefault="00623DB9">
      <w:pPr>
        <w:rPr>
          <w:rFonts w:eastAsia="宋体"/>
          <w:b/>
          <w:bCs/>
          <w:lang w:val="en-US" w:eastAsia="zh-CN"/>
        </w:rPr>
      </w:pPr>
    </w:p>
    <w:p w14:paraId="6B15C5EF" w14:textId="77777777" w:rsidR="00623DB9" w:rsidRDefault="00582D13">
      <w:pPr>
        <w:pStyle w:val="Heading3"/>
        <w:rPr>
          <w:b/>
          <w:bCs/>
          <w:u w:val="single"/>
          <w:lang w:val="en-US" w:eastAsia="zh-CN"/>
        </w:rPr>
      </w:pPr>
      <w:r>
        <w:rPr>
          <w:rFonts w:hint="eastAsia"/>
          <w:b/>
          <w:bCs/>
          <w:u w:val="single"/>
          <w:lang w:val="en-US" w:eastAsia="zh-CN"/>
        </w:rPr>
        <w:lastRenderedPageBreak/>
        <w:t xml:space="preserve">[H] Issue#10: Differentiation between CE UEs and legacy UEs </w:t>
      </w:r>
    </w:p>
    <w:p w14:paraId="3D57494D" w14:textId="77777777" w:rsidR="00623DB9" w:rsidRDefault="00582D13">
      <w:pPr>
        <w:rPr>
          <w:lang w:val="en-US" w:eastAsia="zh-CN"/>
        </w:rPr>
      </w:pPr>
      <w:r>
        <w:rPr>
          <w:rFonts w:hint="eastAsia"/>
          <w:lang w:val="en-US" w:eastAsia="zh-CN"/>
        </w:rPr>
        <w:t xml:space="preserve">Proposal 10: For triggering and scheduling of Msg3 repetition, down-select one option from the following options. </w:t>
      </w:r>
    </w:p>
    <w:p w14:paraId="58A3E2F7" w14:textId="77777777" w:rsidR="00623DB9" w:rsidRDefault="00582D13">
      <w:pPr>
        <w:rPr>
          <w:lang w:eastAsia="zh-CN"/>
        </w:rPr>
      </w:pPr>
      <w:r>
        <w:rPr>
          <w:rFonts w:eastAsia="宋体" w:hint="eastAsia"/>
          <w:lang w:val="en-US" w:eastAsia="zh-CN"/>
        </w:rPr>
        <w:t xml:space="preserve">Option 1-1: </w:t>
      </w:r>
      <w:proofErr w:type="spellStart"/>
      <w:r>
        <w:t>gNB</w:t>
      </w:r>
      <w:proofErr w:type="spellEnd"/>
      <w:r>
        <w:t xml:space="preserve"> scheduled Msg3 repetition without UE request.</w:t>
      </w:r>
    </w:p>
    <w:p w14:paraId="22470F53" w14:textId="77777777" w:rsidR="00623DB9" w:rsidRDefault="00582D13">
      <w:pPr>
        <w:pStyle w:val="ListParagraph"/>
        <w:numPr>
          <w:ilvl w:val="1"/>
          <w:numId w:val="18"/>
        </w:numPr>
        <w:spacing w:afterLines="50"/>
        <w:rPr>
          <w:rFonts w:eastAsia="宋体"/>
          <w:lang w:eastAsia="zh-CN"/>
        </w:rPr>
      </w:pPr>
      <w:r>
        <w:rPr>
          <w:rFonts w:eastAsia="宋体" w:hint="eastAsia"/>
          <w:lang w:val="en-US" w:eastAsia="zh-CN"/>
        </w:rPr>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14:paraId="1B23A4B8" w14:textId="77777777" w:rsidR="00623DB9" w:rsidRDefault="00582D13">
      <w:pPr>
        <w:pStyle w:val="ListParagraph"/>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4172D7D9" w14:textId="77777777" w:rsidR="00623DB9" w:rsidRDefault="00582D13">
      <w:pPr>
        <w:pStyle w:val="ListParagraph"/>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6DCF71BA" w14:textId="77777777" w:rsidR="00623DB9" w:rsidRDefault="00582D13">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14:paraId="4A4ADADD" w14:textId="77777777" w:rsidR="00623DB9" w:rsidRDefault="00582D13">
      <w:pPr>
        <w:pStyle w:val="ListParagraph"/>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34BB3883" w14:textId="77777777" w:rsidR="00623DB9" w:rsidRDefault="00582D13">
      <w:pPr>
        <w:pStyle w:val="ListParagraph"/>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0D73C678" w14:textId="77777777" w:rsidR="00623DB9" w:rsidRDefault="00582D13">
      <w:pPr>
        <w:pStyle w:val="ListParagraph"/>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2D91AB02" w14:textId="77777777" w:rsidR="00623DB9" w:rsidRDefault="00582D13">
      <w:pPr>
        <w:pStyle w:val="ListParagraph"/>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w:t>
      </w:r>
      <w:proofErr w:type="spellStart"/>
      <w:r>
        <w:rPr>
          <w:rFonts w:hint="eastAsia"/>
          <w:lang w:val="en-US" w:eastAsia="zh-CN"/>
        </w:rPr>
        <w:t>gNB</w:t>
      </w:r>
      <w:proofErr w:type="spellEnd"/>
      <w:r>
        <w:rPr>
          <w:rFonts w:hint="eastAsia"/>
          <w:lang w:val="en-US" w:eastAsia="zh-CN"/>
        </w:rPr>
        <w:t xml:space="preserve"> side is needed. </w:t>
      </w:r>
    </w:p>
    <w:p w14:paraId="485A3528" w14:textId="77777777" w:rsidR="00623DB9" w:rsidRDefault="00582D13">
      <w:pPr>
        <w:pStyle w:val="ListParagraph"/>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14:paraId="47B619AB" w14:textId="77777777" w:rsidR="00623DB9" w:rsidRDefault="00582D13">
      <w:pPr>
        <w:pStyle w:val="ListParagraph"/>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w:t>
      </w:r>
    </w:p>
    <w:p w14:paraId="3003A2AB" w14:textId="77777777" w:rsidR="00623DB9" w:rsidRDefault="00582D13">
      <w:pPr>
        <w:pStyle w:val="ListParagraph"/>
        <w:numPr>
          <w:ilvl w:val="2"/>
          <w:numId w:val="18"/>
        </w:numPr>
        <w:spacing w:afterLines="50"/>
        <w:rPr>
          <w:lang w:val="en-US" w:eastAsia="zh-CN"/>
        </w:rPr>
      </w:pPr>
      <w:r>
        <w:rPr>
          <w:rFonts w:eastAsia="宋体" w:hint="eastAsia"/>
          <w:lang w:val="en-US" w:eastAsia="zh-CN"/>
        </w:rPr>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14:paraId="16844307" w14:textId="77777777" w:rsidR="00623DB9" w:rsidRDefault="00582D13">
      <w:pPr>
        <w:pStyle w:val="ListParagraph"/>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14:paraId="6B0C3344" w14:textId="77777777" w:rsidR="00623DB9" w:rsidRDefault="00623DB9">
      <w:pPr>
        <w:pStyle w:val="ListParagraph"/>
        <w:numPr>
          <w:ilvl w:val="0"/>
          <w:numId w:val="0"/>
        </w:numPr>
        <w:tabs>
          <w:tab w:val="left" w:pos="840"/>
        </w:tabs>
        <w:spacing w:afterLines="50"/>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6FE99302" w14:textId="77777777">
        <w:tc>
          <w:tcPr>
            <w:tcW w:w="1615" w:type="dxa"/>
            <w:shd w:val="clear" w:color="auto" w:fill="auto"/>
            <w:vAlign w:val="center"/>
          </w:tcPr>
          <w:p w14:paraId="4E179BBB"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7ABE41A7" w14:textId="77777777" w:rsidR="00623DB9" w:rsidRDefault="00582D13">
            <w:pPr>
              <w:jc w:val="center"/>
              <w:rPr>
                <w:lang w:eastAsia="zh-CN"/>
              </w:rPr>
            </w:pPr>
            <w:r>
              <w:rPr>
                <w:lang w:eastAsia="zh-CN"/>
              </w:rPr>
              <w:t>C</w:t>
            </w:r>
            <w:r>
              <w:rPr>
                <w:rFonts w:hint="eastAsia"/>
                <w:lang w:eastAsia="zh-CN"/>
              </w:rPr>
              <w:t>omments</w:t>
            </w:r>
          </w:p>
        </w:tc>
      </w:tr>
      <w:tr w:rsidR="00623DB9" w14:paraId="606ECFB1" w14:textId="77777777">
        <w:tc>
          <w:tcPr>
            <w:tcW w:w="1615" w:type="dxa"/>
            <w:shd w:val="clear" w:color="auto" w:fill="auto"/>
            <w:vAlign w:val="center"/>
          </w:tcPr>
          <w:p w14:paraId="6EB9B0EE" w14:textId="77777777" w:rsidR="00623DB9" w:rsidRDefault="00582D1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64C58861" w14:textId="77777777" w:rsidR="00623DB9" w:rsidRDefault="00582D13">
            <w:pPr>
              <w:rPr>
                <w:rFonts w:eastAsiaTheme="minorEastAsia"/>
                <w:lang w:eastAsia="zh-CN"/>
              </w:rPr>
            </w:pPr>
            <w:r>
              <w:rPr>
                <w:rFonts w:eastAsiaTheme="minorEastAsia" w:hint="eastAsia"/>
                <w:lang w:eastAsia="zh-CN"/>
              </w:rPr>
              <w:t xml:space="preserve">We think it is better to </w:t>
            </w:r>
            <w:proofErr w:type="gramStart"/>
            <w:r>
              <w:rPr>
                <w:rFonts w:eastAsiaTheme="minorEastAsia" w:hint="eastAsia"/>
                <w:lang w:eastAsia="zh-CN"/>
              </w:rPr>
              <w:t>divided</w:t>
            </w:r>
            <w:proofErr w:type="gramEnd"/>
            <w:r>
              <w:rPr>
                <w:rFonts w:eastAsiaTheme="minorEastAsia" w:hint="eastAsia"/>
                <w:lang w:eastAsia="zh-CN"/>
              </w:rPr>
              <w:t xml:space="preserve"> this proposal into </w:t>
            </w:r>
            <w:r>
              <w:rPr>
                <w:rFonts w:eastAsiaTheme="minorEastAsia"/>
                <w:lang w:eastAsia="zh-CN"/>
              </w:rPr>
              <w:t>several</w:t>
            </w:r>
            <w:r>
              <w:rPr>
                <w:rFonts w:eastAsiaTheme="minorEastAsia" w:hint="eastAsia"/>
                <w:lang w:eastAsia="zh-CN"/>
              </w:rPr>
              <w:t xml:space="preserve"> part, and discuss them </w:t>
            </w:r>
            <w:r>
              <w:rPr>
                <w:rFonts w:eastAsiaTheme="minorEastAsia"/>
                <w:lang w:eastAsia="zh-CN"/>
              </w:rPr>
              <w:t>separately</w:t>
            </w:r>
            <w:r>
              <w:rPr>
                <w:rFonts w:eastAsiaTheme="minorEastAsia" w:hint="eastAsia"/>
                <w:lang w:eastAsia="zh-CN"/>
              </w:rPr>
              <w:t>.</w:t>
            </w:r>
          </w:p>
          <w:p w14:paraId="090DDD10" w14:textId="77777777" w:rsidR="00623DB9" w:rsidRDefault="00582D13">
            <w:pPr>
              <w:rPr>
                <w:rFonts w:eastAsiaTheme="minorEastAsia"/>
                <w:lang w:eastAsia="zh-CN"/>
              </w:rPr>
            </w:pPr>
            <w:r>
              <w:rPr>
                <w:rFonts w:eastAsiaTheme="minorEastAsia" w:hint="eastAsia"/>
                <w:lang w:eastAsia="zh-CN"/>
              </w:rPr>
              <w:t>For example:</w:t>
            </w:r>
          </w:p>
          <w:p w14:paraId="73E670E5" w14:textId="77777777" w:rsidR="00623DB9" w:rsidRDefault="00582D13">
            <w:pPr>
              <w:rPr>
                <w:rFonts w:eastAsiaTheme="minorEastAsia"/>
                <w:lang w:val="en-US" w:eastAsia="zh-CN"/>
              </w:rPr>
            </w:pPr>
            <w:proofErr w:type="spellStart"/>
            <w:r>
              <w:rPr>
                <w:rFonts w:eastAsiaTheme="minorEastAsia" w:hint="eastAsia"/>
                <w:b/>
                <w:lang w:val="en-US" w:eastAsia="zh-CN"/>
              </w:rPr>
              <w:t>Praposal</w:t>
            </w:r>
            <w:proofErr w:type="spellEnd"/>
            <w:r>
              <w:rPr>
                <w:rFonts w:eastAsiaTheme="minorEastAsia" w:hint="eastAsia"/>
                <w:b/>
                <w:lang w:val="en-US" w:eastAsia="zh-CN"/>
              </w:rPr>
              <w:t xml:space="preserve"> a</w:t>
            </w:r>
            <w:r>
              <w:rPr>
                <w:rFonts w:eastAsiaTheme="minorEastAsia" w:hint="eastAsia"/>
                <w:lang w:val="en-US" w:eastAsia="zh-CN"/>
              </w:rPr>
              <w:t xml:space="preserve">: </w:t>
            </w:r>
            <w:r>
              <w:rPr>
                <w:rFonts w:hint="eastAsia"/>
                <w:lang w:val="en-US" w:eastAsia="zh-CN"/>
              </w:rPr>
              <w:t xml:space="preserve">For differentiation between legacy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and Rel-17 CE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supporting Msg3 enhancements</w:t>
            </w:r>
            <w:r>
              <w:rPr>
                <w:rFonts w:eastAsiaTheme="minorEastAsia" w:hint="eastAsia"/>
                <w:lang w:val="en-US" w:eastAsia="zh-CN"/>
              </w:rPr>
              <w:t>,</w:t>
            </w:r>
          </w:p>
          <w:p w14:paraId="6A860955" w14:textId="77777777" w:rsidR="00623DB9" w:rsidRDefault="00582D13">
            <w:pPr>
              <w:rPr>
                <w:rFonts w:eastAsiaTheme="minorEastAsia"/>
                <w:lang w:val="en-US" w:eastAsia="zh-CN"/>
              </w:rPr>
            </w:pPr>
            <w:r>
              <w:rPr>
                <w:rFonts w:eastAsiaTheme="minorEastAsia"/>
                <w:lang w:val="en-US" w:eastAsia="zh-CN"/>
              </w:rPr>
              <w:t>Option 1: via PRACH transmission (e.g., via separate initial UL BWP, separate PRACH resource, or PRACH preamble)</w:t>
            </w:r>
          </w:p>
          <w:p w14:paraId="332103BB" w14:textId="77777777" w:rsidR="00623DB9" w:rsidRDefault="00582D13">
            <w:p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1498EE75" w14:textId="77777777" w:rsidR="00623DB9" w:rsidRDefault="00582D13">
            <w:pPr>
              <w:rPr>
                <w:rFonts w:eastAsiaTheme="minorEastAsia"/>
                <w:lang w:val="en-US" w:eastAsia="zh-CN"/>
              </w:rPr>
            </w:pPr>
            <w:r>
              <w:rPr>
                <w:rFonts w:eastAsiaTheme="minorEastAsia" w:hint="eastAsia"/>
                <w:b/>
                <w:lang w:val="en-US" w:eastAsia="zh-CN"/>
              </w:rPr>
              <w:t>Proposal b</w:t>
            </w:r>
            <w:r>
              <w:rPr>
                <w:rFonts w:eastAsiaTheme="minorEastAsia" w:hint="eastAsia"/>
                <w:lang w:val="en-US" w:eastAsia="zh-CN"/>
              </w:rPr>
              <w:t>: Considering Msg.3 repetition, it is up to:</w:t>
            </w:r>
          </w:p>
          <w:p w14:paraId="4A00C9F5" w14:textId="77777777" w:rsidR="00623DB9" w:rsidRDefault="00582D13">
            <w:pPr>
              <w:rPr>
                <w:rFonts w:eastAsiaTheme="minorEastAsia"/>
                <w:lang w:eastAsia="zh-CN"/>
              </w:rPr>
            </w:pPr>
            <w:r>
              <w:rPr>
                <w:rFonts w:eastAsiaTheme="minorEastAsia"/>
                <w:lang w:val="en-US" w:eastAsia="zh-CN"/>
              </w:rPr>
              <w:t xml:space="preserve">Option 1: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without </w:t>
            </w:r>
            <w:r>
              <w:t>UE request</w:t>
            </w:r>
            <w:r>
              <w:rPr>
                <w:rFonts w:eastAsiaTheme="minorEastAsia" w:hint="eastAsia"/>
                <w:lang w:eastAsia="zh-CN"/>
              </w:rPr>
              <w:t>.</w:t>
            </w:r>
          </w:p>
          <w:p w14:paraId="1B509279" w14:textId="77777777" w:rsidR="00623DB9" w:rsidRDefault="00582D13">
            <w:pPr>
              <w:rPr>
                <w:rFonts w:eastAsiaTheme="minorEastAsia"/>
                <w:lang w:eastAsia="zh-CN"/>
              </w:rPr>
            </w:pPr>
            <w:r>
              <w:rPr>
                <w:rFonts w:eastAsiaTheme="minorEastAsia" w:hint="eastAsia"/>
                <w:lang w:eastAsia="zh-CN"/>
              </w:rPr>
              <w:t xml:space="preserve">Option 2: UE </w:t>
            </w:r>
            <w:r>
              <w:rPr>
                <w:rFonts w:eastAsiaTheme="minorEastAsia"/>
                <w:lang w:eastAsia="zh-CN"/>
              </w:rPr>
              <w:t>trigger</w:t>
            </w:r>
            <w:r>
              <w:rPr>
                <w:rFonts w:eastAsiaTheme="minorEastAsia" w:hint="eastAsia"/>
                <w:lang w:eastAsia="zh-CN"/>
              </w:rPr>
              <w:t>ing.</w:t>
            </w:r>
          </w:p>
          <w:p w14:paraId="7D0FF6F5" w14:textId="77777777" w:rsidR="00623DB9" w:rsidRDefault="00582D13">
            <w:pPr>
              <w:rPr>
                <w:rFonts w:eastAsiaTheme="minorEastAsia"/>
                <w:lang w:val="en-US" w:eastAsia="zh-CN"/>
              </w:rPr>
            </w:pPr>
            <w:r>
              <w:rPr>
                <w:rFonts w:eastAsiaTheme="minorEastAsia" w:hint="eastAsia"/>
                <w:lang w:eastAsia="zh-CN"/>
              </w:rPr>
              <w:t xml:space="preserve">We think it will be </w:t>
            </w:r>
            <w:r>
              <w:rPr>
                <w:rFonts w:eastAsiaTheme="minorEastAsia"/>
                <w:lang w:eastAsia="zh-CN"/>
              </w:rPr>
              <w:t>clearer</w:t>
            </w:r>
            <w:r>
              <w:rPr>
                <w:rFonts w:eastAsiaTheme="minorEastAsia" w:hint="eastAsia"/>
                <w:lang w:eastAsia="zh-CN"/>
              </w:rPr>
              <w:t xml:space="preserve"> in this way. In our </w:t>
            </w:r>
            <w:r>
              <w:rPr>
                <w:rFonts w:eastAsiaTheme="minorEastAsia"/>
                <w:lang w:eastAsia="zh-CN"/>
              </w:rPr>
              <w:t>vi</w:t>
            </w:r>
            <w:r>
              <w:rPr>
                <w:rFonts w:eastAsiaTheme="minorEastAsia" w:hint="eastAsia"/>
                <w:lang w:eastAsia="zh-CN"/>
              </w:rPr>
              <w:t xml:space="preserve">ew, we prefer to </w:t>
            </w:r>
            <w:r>
              <w:rPr>
                <w:rFonts w:eastAsiaTheme="minorEastAsia" w:hint="eastAsia"/>
                <w:lang w:val="en-US" w:eastAsia="zh-CN"/>
              </w:rPr>
              <w:t>differentiate</w:t>
            </w:r>
            <w:r>
              <w:rPr>
                <w:rFonts w:hint="eastAsia"/>
                <w:lang w:val="en-US" w:eastAsia="zh-CN"/>
              </w:rPr>
              <w:t xml:space="preserve"> between legacy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and Rel-17 CE </w:t>
            </w:r>
            <w:proofErr w:type="spellStart"/>
            <w:r>
              <w:rPr>
                <w:rFonts w:hint="eastAsia"/>
                <w:lang w:val="en-US" w:eastAsia="zh-CN"/>
              </w:rPr>
              <w:t>U</w:t>
            </w:r>
            <w:r>
              <w:rPr>
                <w:lang w:val="en-US" w:eastAsia="zh-CN"/>
              </w:rPr>
              <w:t>e</w:t>
            </w:r>
            <w:r>
              <w:rPr>
                <w:rFonts w:hint="eastAsia"/>
                <w:lang w:val="en-US" w:eastAsia="zh-CN"/>
              </w:rPr>
              <w:t>s</w:t>
            </w:r>
            <w:proofErr w:type="spellEnd"/>
            <w:r>
              <w:rPr>
                <w:rFonts w:eastAsiaTheme="minorEastAsia" w:hint="eastAsia"/>
                <w:lang w:val="en-US" w:eastAsia="zh-CN"/>
              </w:rPr>
              <w:t xml:space="preserve"> via </w:t>
            </w:r>
            <w:r>
              <w:rPr>
                <w:rFonts w:eastAsiaTheme="minorEastAsia"/>
                <w:lang w:val="en-US" w:eastAsia="zh-CN"/>
              </w:rPr>
              <w:t>PRACH transmission</w:t>
            </w:r>
            <w:r>
              <w:rPr>
                <w:rFonts w:eastAsiaTheme="minorEastAsia" w:hint="eastAsia"/>
                <w:lang w:val="en-US" w:eastAsia="zh-CN"/>
              </w:rPr>
              <w:t xml:space="preserve">. If the differentiation work is done via </w:t>
            </w:r>
            <w:r>
              <w:rPr>
                <w:rFonts w:eastAsiaTheme="minorEastAsia"/>
                <w:lang w:val="en-US" w:eastAsia="zh-CN"/>
              </w:rPr>
              <w:t>Msg3 transmission</w:t>
            </w:r>
            <w:r>
              <w:rPr>
                <w:rFonts w:eastAsiaTheme="minorEastAsia" w:hint="eastAsia"/>
                <w:lang w:val="en-US" w:eastAsia="zh-CN"/>
              </w:rPr>
              <w:t xml:space="preserve">, it means initial Msg3 cannot be transmitted with repetition, or else </w:t>
            </w:r>
            <w:proofErr w:type="spellStart"/>
            <w:r>
              <w:rPr>
                <w:rFonts w:eastAsiaTheme="minorEastAsia" w:hint="eastAsia"/>
                <w:lang w:val="en-US" w:eastAsia="zh-CN"/>
              </w:rPr>
              <w:t>gNB</w:t>
            </w:r>
            <w:proofErr w:type="spellEnd"/>
            <w:r>
              <w:rPr>
                <w:rFonts w:eastAsiaTheme="minorEastAsia" w:hint="eastAsia"/>
                <w:lang w:val="en-US" w:eastAsia="zh-CN"/>
              </w:rPr>
              <w:t xml:space="preserve"> should configure repetition resource for each initial Msg3 transmission, resulting in resource waste. </w:t>
            </w:r>
          </w:p>
          <w:p w14:paraId="68820E63" w14:textId="77777777" w:rsidR="00623DB9" w:rsidRDefault="00582D13">
            <w:pPr>
              <w:rPr>
                <w:rFonts w:eastAsiaTheme="minorEastAsia"/>
                <w:lang w:val="en-US" w:eastAsia="zh-CN"/>
              </w:rPr>
            </w:pPr>
            <w:r>
              <w:rPr>
                <w:rFonts w:eastAsiaTheme="minorEastAsia" w:hint="eastAsia"/>
                <w:lang w:val="en-US" w:eastAsia="zh-CN"/>
              </w:rPr>
              <w:t xml:space="preserve">About the triggering of Msg3 repetition, we think it should be up to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including: </w:t>
            </w:r>
            <w:proofErr w:type="spellStart"/>
            <w:r>
              <w:rPr>
                <w:rFonts w:eastAsiaTheme="minorEastAsia" w:hint="eastAsia"/>
                <w:lang w:val="en-US" w:eastAsia="zh-CN"/>
              </w:rPr>
              <w:t>gNB</w:t>
            </w:r>
            <w:proofErr w:type="spellEnd"/>
            <w:r>
              <w:rPr>
                <w:rFonts w:eastAsiaTheme="minorEastAsia" w:hint="eastAsia"/>
                <w:lang w:val="en-US" w:eastAsia="zh-CN"/>
              </w:rPr>
              <w:t xml:space="preserve"> decide whether to trigger Msg3 </w:t>
            </w:r>
            <w:proofErr w:type="spellStart"/>
            <w:r>
              <w:rPr>
                <w:rFonts w:eastAsiaTheme="minorEastAsia" w:hint="eastAsia"/>
                <w:lang w:val="en-US" w:eastAsia="zh-CN"/>
              </w:rPr>
              <w:t>repetitoin</w:t>
            </w:r>
            <w:proofErr w:type="spellEnd"/>
            <w:r>
              <w:rPr>
                <w:rFonts w:eastAsiaTheme="minorEastAsia" w:hint="eastAsia"/>
                <w:lang w:val="en-US" w:eastAsia="zh-CN"/>
              </w:rPr>
              <w:t xml:space="preserve"> and </w:t>
            </w:r>
            <w:proofErr w:type="spellStart"/>
            <w:r>
              <w:rPr>
                <w:rFonts w:eastAsiaTheme="minorEastAsia" w:hint="eastAsia"/>
                <w:lang w:val="en-US" w:eastAsia="zh-CN"/>
              </w:rPr>
              <w:t>gNB</w:t>
            </w:r>
            <w:proofErr w:type="spellEnd"/>
            <w:r>
              <w:rPr>
                <w:rFonts w:eastAsiaTheme="minorEastAsia" w:hint="eastAsia"/>
                <w:lang w:val="en-US" w:eastAsia="zh-CN"/>
              </w:rPr>
              <w:t xml:space="preserve"> decide the number of repetition factor.</w:t>
            </w:r>
          </w:p>
        </w:tc>
      </w:tr>
      <w:tr w:rsidR="00623DB9" w14:paraId="57C908F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622B071"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BD78B2F" w14:textId="77777777" w:rsidR="00623DB9" w:rsidRDefault="00582D13">
            <w:pPr>
              <w:rPr>
                <w:rFonts w:eastAsiaTheme="minorEastAsia"/>
                <w:lang w:eastAsia="zh-CN"/>
              </w:rPr>
            </w:pPr>
            <w:r>
              <w:rPr>
                <w:rFonts w:eastAsiaTheme="minorEastAsia" w:hint="eastAsia"/>
                <w:lang w:eastAsia="zh-CN"/>
              </w:rPr>
              <w:t xml:space="preserve">For option 1-2, I am confused why </w:t>
            </w:r>
            <w:proofErr w:type="spellStart"/>
            <w:r>
              <w:rPr>
                <w:rFonts w:eastAsiaTheme="minorEastAsia" w:hint="eastAsia"/>
                <w:lang w:eastAsia="zh-CN"/>
              </w:rPr>
              <w:t>gNB</w:t>
            </w:r>
            <w:proofErr w:type="spellEnd"/>
            <w:r>
              <w:rPr>
                <w:rFonts w:eastAsiaTheme="minorEastAsia" w:hint="eastAsia"/>
                <w:lang w:eastAsia="zh-CN"/>
              </w:rPr>
              <w:t xml:space="preserve"> need to blind detect the Msg3 PUSCH? In the first sub-bullet, </w:t>
            </w:r>
            <w:proofErr w:type="spellStart"/>
            <w:r>
              <w:rPr>
                <w:rFonts w:eastAsiaTheme="minorEastAsia" w:hint="eastAsia"/>
                <w:lang w:eastAsia="zh-CN"/>
              </w:rPr>
              <w:t>gNB</w:t>
            </w:r>
            <w:proofErr w:type="spellEnd"/>
            <w:r>
              <w:rPr>
                <w:rFonts w:eastAsiaTheme="minorEastAsia" w:hint="eastAsia"/>
                <w:lang w:eastAsia="zh-CN"/>
              </w:rPr>
              <w:t xml:space="preserve"> already decide whether schedule Msg3 repetition or not via some mechanisms, e.g. based on the </w:t>
            </w:r>
            <w:r>
              <w:rPr>
                <w:rFonts w:eastAsiaTheme="minorEastAsia" w:hint="eastAsia"/>
                <w:lang w:eastAsia="zh-CN"/>
              </w:rPr>
              <w:lastRenderedPageBreak/>
              <w:t xml:space="preserve">detection of PRACH transmission. If </w:t>
            </w:r>
            <w:proofErr w:type="spellStart"/>
            <w:r>
              <w:rPr>
                <w:rFonts w:eastAsiaTheme="minorEastAsia" w:hint="eastAsia"/>
                <w:lang w:eastAsia="zh-CN"/>
              </w:rPr>
              <w:t>gNB</w:t>
            </w:r>
            <w:proofErr w:type="spellEnd"/>
            <w:r>
              <w:rPr>
                <w:rFonts w:eastAsiaTheme="minorEastAsia" w:hint="eastAsia"/>
                <w:lang w:eastAsia="zh-CN"/>
              </w:rPr>
              <w:t xml:space="preserve"> already </w:t>
            </w:r>
            <w:proofErr w:type="gramStart"/>
            <w:r>
              <w:rPr>
                <w:rFonts w:eastAsiaTheme="minorEastAsia" w:hint="eastAsia"/>
                <w:lang w:eastAsia="zh-CN"/>
              </w:rPr>
              <w:t>make a decision</w:t>
            </w:r>
            <w:proofErr w:type="gramEnd"/>
            <w:r>
              <w:rPr>
                <w:rFonts w:eastAsiaTheme="minorEastAsia" w:hint="eastAsia"/>
                <w:lang w:eastAsia="zh-CN"/>
              </w:rPr>
              <w:t>, why blind detection is still needed?</w:t>
            </w:r>
          </w:p>
          <w:p w14:paraId="27036364" w14:textId="77777777" w:rsidR="00623DB9" w:rsidRDefault="00582D13">
            <w:pPr>
              <w:rPr>
                <w:rFonts w:eastAsiaTheme="minorEastAsia"/>
                <w:color w:val="0000FF"/>
                <w:lang w:val="en-US" w:eastAsia="zh-CN"/>
              </w:rPr>
            </w:pPr>
            <w:r>
              <w:rPr>
                <w:rFonts w:eastAsiaTheme="minorEastAsia" w:hint="eastAsia"/>
                <w:color w:val="0000FF"/>
                <w:lang w:val="en-US" w:eastAsia="zh-CN"/>
              </w:rPr>
              <w:t xml:space="preserve">FL: Assuming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schedule Msg3 with repetition, if a UE doesn</w:t>
            </w:r>
            <w:r>
              <w:rPr>
                <w:rFonts w:eastAsiaTheme="minorEastAsia"/>
                <w:color w:val="0000FF"/>
                <w:lang w:val="en-US" w:eastAsia="zh-CN"/>
              </w:rPr>
              <w:t>’</w:t>
            </w:r>
            <w:r>
              <w:rPr>
                <w:rFonts w:eastAsiaTheme="minorEastAsia" w:hint="eastAsia"/>
                <w:color w:val="0000FF"/>
                <w:lang w:val="en-US" w:eastAsia="zh-CN"/>
              </w:rPr>
              <w:t xml:space="preserve">t support Msg3 repetition, the UE will transmit Msg3 without repetition. However,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doesn</w:t>
            </w:r>
            <w:r>
              <w:rPr>
                <w:rFonts w:eastAsiaTheme="minorEastAsia"/>
                <w:color w:val="0000FF"/>
                <w:lang w:val="en-US" w:eastAsia="zh-CN"/>
              </w:rPr>
              <w:t>’</w:t>
            </w:r>
            <w:r>
              <w:rPr>
                <w:rFonts w:eastAsiaTheme="minorEastAsia" w:hint="eastAsia"/>
                <w:color w:val="0000FF"/>
                <w:lang w:val="en-US" w:eastAsia="zh-CN"/>
              </w:rPr>
              <w:t xml:space="preserve">t know whether the UE supports or not. Therefore,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w:t>
            </w:r>
            <w:proofErr w:type="gramStart"/>
            <w:r>
              <w:rPr>
                <w:rFonts w:eastAsiaTheme="minorEastAsia" w:hint="eastAsia"/>
                <w:color w:val="0000FF"/>
                <w:lang w:val="en-US" w:eastAsia="zh-CN"/>
              </w:rPr>
              <w:t>has to</w:t>
            </w:r>
            <w:proofErr w:type="gramEnd"/>
            <w:r>
              <w:rPr>
                <w:rFonts w:eastAsiaTheme="minorEastAsia" w:hint="eastAsia"/>
                <w:color w:val="0000FF"/>
                <w:lang w:val="en-US" w:eastAsia="zh-CN"/>
              </w:rPr>
              <w:t xml:space="preserve"> blind detect Msg3 w/ or w/o repetition based on the first repetition. Based on the detection of DMRS or multiplexed UCI (as proposed by some companies),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will know whether this UE supports repetition or not then. </w:t>
            </w:r>
          </w:p>
          <w:p w14:paraId="4808BA96" w14:textId="77777777" w:rsidR="00623DB9" w:rsidRDefault="00582D13">
            <w:pPr>
              <w:rPr>
                <w:rFonts w:eastAsiaTheme="minorEastAsia"/>
                <w:color w:val="C00000"/>
                <w:lang w:val="en-US" w:eastAsia="zh-CN"/>
              </w:rPr>
            </w:pPr>
            <w:r>
              <w:rPr>
                <w:rFonts w:eastAsiaTheme="minorEastAsia" w:hint="eastAsia"/>
                <w:color w:val="C00000"/>
                <w:lang w:val="en-US" w:eastAsia="zh-CN"/>
              </w:rPr>
              <w:t>[CATT] It seems the CE UE identification mechanism in your mind is depending on msg3 itself (DMRS or the UCI multiplexed on it). If so, we don</w:t>
            </w:r>
            <w:r>
              <w:rPr>
                <w:rFonts w:eastAsiaTheme="minorEastAsia"/>
                <w:color w:val="C00000"/>
                <w:lang w:val="en-US" w:eastAsia="zh-CN"/>
              </w:rPr>
              <w:t>’</w:t>
            </w:r>
            <w:r>
              <w:rPr>
                <w:rFonts w:eastAsiaTheme="minorEastAsia" w:hint="eastAsia"/>
                <w:color w:val="C00000"/>
                <w:lang w:val="en-US" w:eastAsia="zh-CN"/>
              </w:rPr>
              <w:t>t need the following two sub-bullets for option 1-2, right?</w:t>
            </w:r>
          </w:p>
          <w:p w14:paraId="11EADC5E" w14:textId="77777777" w:rsidR="00623DB9" w:rsidRDefault="00582D13">
            <w:pPr>
              <w:pStyle w:val="ListParagraph"/>
              <w:numPr>
                <w:ilvl w:val="1"/>
                <w:numId w:val="18"/>
              </w:numPr>
              <w:spacing w:afterLines="50"/>
              <w:rPr>
                <w:color w:val="C00000"/>
              </w:rPr>
            </w:pPr>
            <w:proofErr w:type="spellStart"/>
            <w:r>
              <w:rPr>
                <w:rFonts w:eastAsia="宋体" w:hint="eastAsia"/>
                <w:color w:val="C00000"/>
                <w:lang w:val="en-US" w:eastAsia="zh-CN"/>
              </w:rPr>
              <w:t>gNB</w:t>
            </w:r>
            <w:proofErr w:type="spellEnd"/>
            <w:r>
              <w:rPr>
                <w:rFonts w:eastAsia="宋体" w:hint="eastAsia"/>
                <w:color w:val="C00000"/>
                <w:lang w:val="en-US" w:eastAsia="zh-CN"/>
              </w:rPr>
              <w:t xml:space="preserve"> decides whether to schedule Msg3 repetition or not. If scheduled, </w:t>
            </w:r>
            <w:proofErr w:type="spellStart"/>
            <w:r>
              <w:rPr>
                <w:rFonts w:eastAsia="宋体" w:hint="eastAsia"/>
                <w:color w:val="C00000"/>
                <w:lang w:val="en-US" w:eastAsia="zh-CN"/>
              </w:rPr>
              <w:t>gNB</w:t>
            </w:r>
            <w:proofErr w:type="spellEnd"/>
            <w:r>
              <w:rPr>
                <w:rFonts w:eastAsia="宋体" w:hint="eastAsia"/>
                <w:color w:val="C00000"/>
                <w:lang w:val="en-US" w:eastAsia="zh-CN"/>
              </w:rPr>
              <w:t xml:space="preserve"> decides the number of repetitions.</w:t>
            </w:r>
          </w:p>
          <w:p w14:paraId="7A14CDBF" w14:textId="77777777" w:rsidR="00623DB9" w:rsidRDefault="00582D13">
            <w:pPr>
              <w:pStyle w:val="ListParagraph"/>
              <w:numPr>
                <w:ilvl w:val="0"/>
                <w:numId w:val="27"/>
              </w:numPr>
              <w:rPr>
                <w:rFonts w:eastAsiaTheme="minorEastAsia"/>
                <w:color w:val="C00000"/>
                <w:lang w:val="en-US" w:eastAsia="zh-CN"/>
              </w:rPr>
            </w:pPr>
            <w:r>
              <w:rPr>
                <w:rFonts w:eastAsia="宋体" w:hint="eastAsia"/>
                <w:color w:val="C00000"/>
                <w:lang w:val="en-US" w:eastAsia="zh-CN"/>
              </w:rPr>
              <w:t>It</w:t>
            </w:r>
            <w:r>
              <w:rPr>
                <w:rFonts w:eastAsia="宋体"/>
                <w:color w:val="C00000"/>
                <w:lang w:val="en-US" w:eastAsia="zh-CN"/>
              </w:rPr>
              <w:t>’</w:t>
            </w:r>
            <w:r>
              <w:rPr>
                <w:rFonts w:eastAsia="宋体" w:hint="eastAsia"/>
                <w:color w:val="C00000"/>
                <w:lang w:val="en-US" w:eastAsia="zh-CN"/>
              </w:rPr>
              <w:t xml:space="preserve">s up to </w:t>
            </w:r>
            <w:proofErr w:type="spellStart"/>
            <w:r>
              <w:rPr>
                <w:rFonts w:eastAsia="宋体" w:hint="eastAsia"/>
                <w:color w:val="C00000"/>
                <w:lang w:val="en-US" w:eastAsia="zh-CN"/>
              </w:rPr>
              <w:t>gNB</w:t>
            </w:r>
            <w:proofErr w:type="spellEnd"/>
            <w:r>
              <w:rPr>
                <w:rFonts w:eastAsia="宋体" w:hint="eastAsia"/>
                <w:color w:val="C00000"/>
                <w:lang w:val="en-US" w:eastAsia="zh-CN"/>
              </w:rPr>
              <w:t xml:space="preserve"> implementation for decision, e.g., based on the detection of PRACH transmission.</w:t>
            </w:r>
          </w:p>
          <w:p w14:paraId="0B262328" w14:textId="77777777" w:rsidR="00623DB9" w:rsidRDefault="00582D13">
            <w:pPr>
              <w:rPr>
                <w:rFonts w:eastAsiaTheme="minorEastAsia"/>
                <w:lang w:eastAsia="zh-CN"/>
              </w:rPr>
            </w:pPr>
            <w:proofErr w:type="gramStart"/>
            <w:r>
              <w:rPr>
                <w:rFonts w:eastAsiaTheme="minorEastAsia" w:hint="eastAsia"/>
                <w:lang w:eastAsia="zh-CN"/>
              </w:rPr>
              <w:t>Actually, I</w:t>
            </w:r>
            <w:proofErr w:type="gramEnd"/>
            <w:r>
              <w:rPr>
                <w:rFonts w:eastAsiaTheme="minorEastAsia" w:hint="eastAsia"/>
                <w:lang w:eastAsia="zh-CN"/>
              </w:rPr>
              <w:t xml:space="preserve"> am confused for the other options as well. No matter we call the solutions listed above, UE always need to let </w:t>
            </w:r>
            <w:proofErr w:type="spellStart"/>
            <w:r>
              <w:rPr>
                <w:rFonts w:eastAsiaTheme="minorEastAsia" w:hint="eastAsia"/>
                <w:lang w:eastAsia="zh-CN"/>
              </w:rPr>
              <w:t>gNB</w:t>
            </w:r>
            <w:proofErr w:type="spellEnd"/>
            <w:r>
              <w:rPr>
                <w:rFonts w:eastAsiaTheme="minorEastAsia" w:hint="eastAsia"/>
                <w:lang w:eastAsia="zh-CN"/>
              </w:rPr>
              <w:t xml:space="preserve"> know whether Msg3 PUSCH repetition is possible or not. Correspondingly, </w:t>
            </w:r>
            <w:proofErr w:type="spellStart"/>
            <w:r>
              <w:rPr>
                <w:rFonts w:eastAsiaTheme="minorEastAsia" w:hint="eastAsia"/>
                <w:lang w:eastAsia="zh-CN"/>
              </w:rPr>
              <w:t>gNB</w:t>
            </w:r>
            <w:proofErr w:type="spellEnd"/>
            <w:r>
              <w:rPr>
                <w:rFonts w:eastAsiaTheme="minorEastAsia" w:hint="eastAsia"/>
                <w:lang w:eastAsia="zh-CN"/>
              </w:rPr>
              <w:t xml:space="preserve"> needs to identify whether the UE supports Msg3 PUSCH repetition. </w:t>
            </w:r>
          </w:p>
          <w:p w14:paraId="511F784B" w14:textId="77777777" w:rsidR="00623DB9" w:rsidRDefault="00582D13">
            <w:pPr>
              <w:rPr>
                <w:rFonts w:eastAsiaTheme="minorEastAsia"/>
                <w:lang w:val="en-US" w:eastAsia="zh-CN"/>
              </w:rPr>
            </w:pPr>
            <w:r>
              <w:rPr>
                <w:rFonts w:eastAsiaTheme="minorEastAsia" w:hint="eastAsia"/>
                <w:color w:val="0000FF"/>
                <w:lang w:val="en-US" w:eastAsia="zh-CN"/>
              </w:rPr>
              <w:t xml:space="preserve">FL: Yes. For Option 1-1 and Option 2, UE will use PRACH to let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know whether Msg3 repetition is supported or not. For Option 1-2, UE will use Msg3 transmission to let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know.</w:t>
            </w:r>
          </w:p>
          <w:p w14:paraId="3F56A904" w14:textId="77777777" w:rsidR="00623DB9" w:rsidRDefault="00582D13">
            <w:pPr>
              <w:rPr>
                <w:rFonts w:eastAsiaTheme="minorEastAsia"/>
                <w:lang w:eastAsia="zh-CN"/>
              </w:rPr>
            </w:pPr>
            <w:r>
              <w:rPr>
                <w:rFonts w:eastAsiaTheme="minorEastAsia" w:hint="eastAsia"/>
                <w:lang w:eastAsia="zh-CN"/>
              </w:rPr>
              <w:t xml:space="preserve">The same procedure is applied for achieving the same understanding between </w:t>
            </w:r>
            <w:proofErr w:type="spellStart"/>
            <w:r>
              <w:rPr>
                <w:rFonts w:eastAsiaTheme="minorEastAsia" w:hint="eastAsia"/>
                <w:lang w:eastAsia="zh-CN"/>
              </w:rPr>
              <w:t>gNB</w:t>
            </w:r>
            <w:proofErr w:type="spellEnd"/>
            <w:r>
              <w:rPr>
                <w:rFonts w:eastAsiaTheme="minorEastAsia" w:hint="eastAsia"/>
                <w:lang w:eastAsia="zh-CN"/>
              </w:rPr>
              <w:t xml:space="preserve"> and UE across option 1-1, option 1-2 and option 2. Furthermore, what is the difference between </w:t>
            </w:r>
            <w:r>
              <w:rPr>
                <w:rFonts w:eastAsiaTheme="minorEastAsia"/>
                <w:lang w:eastAsia="zh-CN"/>
              </w:rPr>
              <w:t>‘</w:t>
            </w:r>
            <w:r>
              <w:rPr>
                <w:rFonts w:eastAsiaTheme="minorEastAsia" w:hint="eastAsia"/>
                <w:lang w:eastAsia="zh-CN"/>
              </w:rPr>
              <w:t>A UE reports support of Msg3 repetition via separate PRACH transmission</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A UE can trigger RACH procedure with Msg3 repetition via separate PRACH transmission</w:t>
            </w:r>
            <w:r>
              <w:rPr>
                <w:rFonts w:eastAsiaTheme="minorEastAsia"/>
                <w:lang w:eastAsia="zh-CN"/>
              </w:rPr>
              <w:t>’</w:t>
            </w:r>
            <w:r>
              <w:rPr>
                <w:rFonts w:eastAsiaTheme="minorEastAsia" w:hint="eastAsia"/>
                <w:lang w:eastAsia="zh-CN"/>
              </w:rPr>
              <w:t>?</w:t>
            </w:r>
          </w:p>
          <w:p w14:paraId="7A9EDB23" w14:textId="77777777" w:rsidR="00623DB9" w:rsidRDefault="00582D13">
            <w:pPr>
              <w:rPr>
                <w:rFonts w:eastAsia="宋体"/>
                <w:color w:val="0000FF"/>
                <w:lang w:val="en-US" w:eastAsia="zh-CN"/>
              </w:rPr>
            </w:pPr>
            <w:r>
              <w:rPr>
                <w:rFonts w:eastAsiaTheme="minorEastAsia" w:hint="eastAsia"/>
                <w:color w:val="0000FF"/>
                <w:lang w:val="en-US" w:eastAsia="zh-CN"/>
              </w:rPr>
              <w:t xml:space="preserve">FL: As I summarized in section 2.5, for Option 2, </w:t>
            </w:r>
            <w:r>
              <w:rPr>
                <w:rFonts w:eastAsia="宋体" w:hint="eastAsia"/>
                <w:color w:val="0000FF"/>
                <w:lang w:val="en-US" w:eastAsia="zh-CN"/>
              </w:rPr>
              <w:t xml:space="preserve">the UE may not trigger </w:t>
            </w:r>
            <w:r>
              <w:rPr>
                <w:color w:val="0000FF"/>
              </w:rPr>
              <w:t>RACH procedure with Msg3 PUSCH repetition</w:t>
            </w:r>
            <w:r>
              <w:rPr>
                <w:rFonts w:eastAsia="宋体" w:hint="eastAsia"/>
                <w:color w:val="0000FF"/>
                <w:lang w:val="en-US" w:eastAsia="zh-CN"/>
              </w:rPr>
              <w:t xml:space="preserve"> even the UE has the capability of supporting Msg3 repetition, depending on whether the UE thinks repetition is needed at that time. Thus, the decision is at UE side on whether to trigger repetition or not for Option 2. On the other hand, whether to enable or disable repetition is decided by </w:t>
            </w:r>
            <w:proofErr w:type="spellStart"/>
            <w:r>
              <w:rPr>
                <w:rFonts w:eastAsia="宋体" w:hint="eastAsia"/>
                <w:color w:val="0000FF"/>
                <w:lang w:val="en-US" w:eastAsia="zh-CN"/>
              </w:rPr>
              <w:t>gNB</w:t>
            </w:r>
            <w:proofErr w:type="spellEnd"/>
            <w:r>
              <w:rPr>
                <w:rFonts w:eastAsia="宋体" w:hint="eastAsia"/>
                <w:color w:val="0000FF"/>
                <w:lang w:val="en-US" w:eastAsia="zh-CN"/>
              </w:rPr>
              <w:t xml:space="preserve"> for Option 1-1 and Option 1-2. </w:t>
            </w:r>
          </w:p>
          <w:p w14:paraId="3B49C201" w14:textId="77777777" w:rsidR="00623DB9" w:rsidRDefault="00582D13">
            <w:pPr>
              <w:rPr>
                <w:rFonts w:eastAsiaTheme="minorEastAsia"/>
                <w:color w:val="C00000"/>
                <w:lang w:val="en-US" w:eastAsia="zh-CN"/>
              </w:rPr>
            </w:pPr>
            <w:r>
              <w:rPr>
                <w:rFonts w:eastAsiaTheme="minorEastAsia" w:hint="eastAsia"/>
                <w:color w:val="C00000"/>
                <w:lang w:val="en-US" w:eastAsia="zh-CN"/>
              </w:rPr>
              <w:t xml:space="preserve">[CATT] I see. Then may be some explanation is needed for better understanding, e.g. option two needs to configure multiple RACH transmission for CE UE </w:t>
            </w:r>
            <w:proofErr w:type="gramStart"/>
            <w:r>
              <w:rPr>
                <w:rFonts w:eastAsiaTheme="minorEastAsia" w:hint="eastAsia"/>
                <w:color w:val="C00000"/>
                <w:lang w:val="en-US" w:eastAsia="zh-CN"/>
              </w:rPr>
              <w:t>in order to</w:t>
            </w:r>
            <w:proofErr w:type="gramEnd"/>
            <w:r>
              <w:rPr>
                <w:rFonts w:eastAsiaTheme="minorEastAsia" w:hint="eastAsia"/>
                <w:color w:val="C00000"/>
                <w:lang w:val="en-US" w:eastAsia="zh-CN"/>
              </w:rPr>
              <w:t xml:space="preserve"> give a chance for CE UE to trigger Msg3 repetition or not. No matter which option is adopted in the above options,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always needs to identify the CE UE at the first step, right? </w:t>
            </w:r>
          </w:p>
          <w:p w14:paraId="17A4769C" w14:textId="77777777" w:rsidR="00623DB9" w:rsidRDefault="00582D13">
            <w:pPr>
              <w:rPr>
                <w:color w:val="0000FF"/>
                <w:lang w:val="en-US" w:eastAsia="zh-CN"/>
              </w:rPr>
            </w:pPr>
            <w:proofErr w:type="gramStart"/>
            <w:r>
              <w:rPr>
                <w:rFonts w:eastAsiaTheme="minorEastAsia" w:hint="eastAsia"/>
                <w:color w:val="C00000"/>
                <w:lang w:val="en-US" w:eastAsia="zh-CN"/>
              </w:rPr>
              <w:t>Actually</w:t>
            </w:r>
            <w:proofErr w:type="gramEnd"/>
            <w:r>
              <w:rPr>
                <w:rFonts w:eastAsiaTheme="minorEastAsia" w:hint="eastAsia"/>
                <w:color w:val="C00000"/>
                <w:lang w:val="en-US" w:eastAsia="zh-CN"/>
              </w:rPr>
              <w:t xml:space="preserve"> my understanding is that option1 already realize the functionality of option 2. For example, there are two sets of RACH </w:t>
            </w:r>
            <w:proofErr w:type="gramStart"/>
            <w:r>
              <w:rPr>
                <w:rFonts w:eastAsiaTheme="minorEastAsia" w:hint="eastAsia"/>
                <w:color w:val="C00000"/>
                <w:lang w:val="en-US" w:eastAsia="zh-CN"/>
              </w:rPr>
              <w:t>configuration(</w:t>
            </w:r>
            <w:proofErr w:type="gramEnd"/>
            <w:r>
              <w:rPr>
                <w:rFonts w:eastAsiaTheme="minorEastAsia" w:hint="eastAsia"/>
                <w:color w:val="C00000"/>
                <w:lang w:val="en-US" w:eastAsia="zh-CN"/>
              </w:rPr>
              <w:t xml:space="preserve">no matter RACH resource, preamble index, RO sub-set) for a CE UE. CE UE can decide which set is used for preamble transmission. If CE UE uses the legacy resources,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will not indicate a Msg3 repetition. Otherwise,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can indicate a Msg3 repetition. To this regard, option 1-1 and option 2 is </w:t>
            </w:r>
            <w:proofErr w:type="gramStart"/>
            <w:r>
              <w:rPr>
                <w:rFonts w:eastAsiaTheme="minorEastAsia" w:hint="eastAsia"/>
                <w:color w:val="C00000"/>
                <w:lang w:val="en-US" w:eastAsia="zh-CN"/>
              </w:rPr>
              <w:t>actually the</w:t>
            </w:r>
            <w:proofErr w:type="gramEnd"/>
            <w:r>
              <w:rPr>
                <w:rFonts w:eastAsiaTheme="minorEastAsia" w:hint="eastAsia"/>
                <w:color w:val="C00000"/>
                <w:lang w:val="en-US" w:eastAsia="zh-CN"/>
              </w:rPr>
              <w:t xml:space="preserve"> same.</w:t>
            </w:r>
          </w:p>
          <w:p w14:paraId="1B66F4C6" w14:textId="77777777" w:rsidR="00623DB9" w:rsidRDefault="00623DB9">
            <w:pPr>
              <w:rPr>
                <w:rFonts w:eastAsiaTheme="minorEastAsia"/>
                <w:lang w:eastAsia="zh-CN"/>
              </w:rPr>
            </w:pPr>
          </w:p>
        </w:tc>
      </w:tr>
      <w:tr w:rsidR="00623DB9" w14:paraId="3A8ABBA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6934E2" w14:textId="77777777" w:rsidR="00623DB9" w:rsidRDefault="00582D13">
            <w:pPr>
              <w:jc w:val="center"/>
              <w:rPr>
                <w:lang w:eastAsia="zh-CN"/>
              </w:rPr>
            </w:pPr>
            <w:r>
              <w:rPr>
                <w:rFonts w:eastAsia="MS Mincho" w:hint="eastAsia"/>
                <w:lang w:eastAsia="ja-JP"/>
              </w:rPr>
              <w:lastRenderedPageBreak/>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D1E9D71" w14:textId="77777777" w:rsidR="00623DB9" w:rsidRDefault="00582D13">
            <w:pPr>
              <w:rPr>
                <w:lang w:eastAsia="zh-CN"/>
              </w:rPr>
            </w:pPr>
            <w:r>
              <w:rPr>
                <w:rFonts w:eastAsia="MS Mincho"/>
                <w:bCs/>
                <w:lang w:eastAsia="ja-JP"/>
              </w:rPr>
              <w:t>We are fine with the FL’s proposal</w:t>
            </w:r>
          </w:p>
        </w:tc>
      </w:tr>
      <w:tr w:rsidR="00623DB9" w14:paraId="4A4068D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74D2FE8" w14:textId="77777777" w:rsidR="00623DB9" w:rsidRDefault="00582D13">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733D35C" w14:textId="77777777" w:rsidR="00623DB9" w:rsidRDefault="00582D13">
            <w:pPr>
              <w:rPr>
                <w:rFonts w:eastAsia="MS Mincho"/>
                <w:bCs/>
                <w:lang w:eastAsia="ja-JP"/>
              </w:rPr>
            </w:pPr>
            <w:r>
              <w:rPr>
                <w:rFonts w:eastAsia="MS Mincho"/>
                <w:bCs/>
                <w:lang w:eastAsia="ja-JP"/>
              </w:rPr>
              <w:t>In our view, for the initial access of UE</w:t>
            </w:r>
            <w:r>
              <w:rPr>
                <w:rFonts w:eastAsia="MS Mincho" w:hint="eastAsia"/>
                <w:bCs/>
                <w:lang w:eastAsia="ja-JP"/>
              </w:rPr>
              <w:t xml:space="preserve">, the coverage can be </w:t>
            </w:r>
            <w:r>
              <w:rPr>
                <w:rFonts w:eastAsia="MS Mincho"/>
                <w:bCs/>
                <w:lang w:eastAsia="ja-JP"/>
              </w:rPr>
              <w:t xml:space="preserve">evaluated by UE through measurement. It is difficult for </w:t>
            </w:r>
            <w:proofErr w:type="spellStart"/>
            <w:r>
              <w:rPr>
                <w:rFonts w:eastAsia="MS Mincho"/>
                <w:bCs/>
                <w:lang w:eastAsia="ja-JP"/>
              </w:rPr>
              <w:t>gNB</w:t>
            </w:r>
            <w:proofErr w:type="spellEnd"/>
            <w:r>
              <w:rPr>
                <w:rFonts w:eastAsia="MS Mincho"/>
                <w:bCs/>
                <w:lang w:eastAsia="ja-JP"/>
              </w:rPr>
              <w:t xml:space="preserve"> to determine whether Msg3 transmission of a UE should be repeated, and the repletion number. Option 1-1 and 1-2 require </w:t>
            </w:r>
            <w:proofErr w:type="spellStart"/>
            <w:r>
              <w:rPr>
                <w:rFonts w:eastAsia="MS Mincho"/>
                <w:bCs/>
                <w:lang w:eastAsia="ja-JP"/>
              </w:rPr>
              <w:t>gNB</w:t>
            </w:r>
            <w:proofErr w:type="spellEnd"/>
            <w:r>
              <w:rPr>
                <w:rFonts w:eastAsia="MS Mincho"/>
                <w:bCs/>
                <w:lang w:eastAsia="ja-JP"/>
              </w:rPr>
              <w:t xml:space="preserve"> to have the knowledge of UE coverage, then </w:t>
            </w:r>
            <w:proofErr w:type="spellStart"/>
            <w:r>
              <w:rPr>
                <w:rFonts w:eastAsia="MS Mincho"/>
                <w:bCs/>
                <w:lang w:eastAsia="ja-JP"/>
              </w:rPr>
              <w:t>gNB</w:t>
            </w:r>
            <w:proofErr w:type="spellEnd"/>
            <w:r>
              <w:rPr>
                <w:rFonts w:eastAsia="MS Mincho"/>
                <w:bCs/>
                <w:lang w:eastAsia="ja-JP"/>
              </w:rPr>
              <w:t xml:space="preserve"> can determine the repetition of Msg3 transmission. Option 2 seems more reasonable, but more spec impacts can be foreseen. </w:t>
            </w:r>
          </w:p>
        </w:tc>
      </w:tr>
      <w:tr w:rsidR="00623DB9" w14:paraId="1E4BD9A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4028940" w14:textId="77777777" w:rsidR="00623DB9" w:rsidRDefault="00582D13">
            <w:pPr>
              <w:jc w:val="center"/>
              <w:rPr>
                <w:lang w:eastAsia="zh-CN"/>
              </w:rPr>
            </w:pPr>
            <w:r>
              <w:rPr>
                <w:rFonts w:eastAsiaTheme="minorEastAsia" w:hint="cs"/>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05815E0" w14:textId="77777777" w:rsidR="00623DB9" w:rsidRDefault="00582D13">
            <w:pPr>
              <w:rPr>
                <w:rFonts w:eastAsiaTheme="minorEastAsia"/>
                <w:lang w:eastAsia="zh-CN"/>
              </w:rPr>
            </w:pPr>
            <w:r>
              <w:rPr>
                <w:rFonts w:eastAsiaTheme="minorEastAsia"/>
                <w:lang w:eastAsia="zh-CN"/>
              </w:rPr>
              <w:t>Option 1-1, option 1-2 and option 3 all work well.</w:t>
            </w:r>
          </w:p>
        </w:tc>
      </w:tr>
      <w:tr w:rsidR="00623DB9" w14:paraId="4A51F7C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EE922F2"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0EE8ADC" w14:textId="77777777" w:rsidR="00623DB9" w:rsidRDefault="00582D13">
            <w:pPr>
              <w:rPr>
                <w:rFonts w:eastAsia="MS Mincho"/>
                <w:lang w:eastAsia="ja-JP"/>
              </w:rPr>
            </w:pPr>
            <w:r>
              <w:rPr>
                <w:rFonts w:eastAsia="MS Mincho" w:hint="eastAsia"/>
                <w:lang w:eastAsia="ja-JP"/>
              </w:rPr>
              <w:t>O</w:t>
            </w:r>
            <w:r>
              <w:rPr>
                <w:rFonts w:eastAsia="MS Mincho"/>
                <w:lang w:eastAsia="ja-JP"/>
              </w:rPr>
              <w:t xml:space="preserve">ption 1-2 is not preferred. At least whether UE has a capability of msg3 repetition or not should be </w:t>
            </w:r>
            <w:r>
              <w:rPr>
                <w:rFonts w:eastAsia="MS Mincho"/>
                <w:lang w:eastAsia="ja-JP"/>
              </w:rPr>
              <w:lastRenderedPageBreak/>
              <w:t>indicated before msg3 scheduling. Otherwise, network cannot properly schedule mag3 repetition.</w:t>
            </w:r>
          </w:p>
        </w:tc>
      </w:tr>
      <w:tr w:rsidR="00623DB9" w14:paraId="0291CEA2" w14:textId="77777777">
        <w:trPr>
          <w:trHeight w:val="321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59C8A87" w14:textId="77777777" w:rsidR="00623DB9" w:rsidRDefault="00582D13">
            <w:pPr>
              <w:jc w:val="center"/>
              <w:rPr>
                <w:rFonts w:eastAsia="MS Mincho"/>
                <w:lang w:eastAsia="ja-JP"/>
              </w:rPr>
            </w:pPr>
            <w:r>
              <w:rPr>
                <w:lang w:eastAsia="zh-CN"/>
              </w:rPr>
              <w:lastRenderedPageBreak/>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17B3E14" w14:textId="77777777" w:rsidR="00623DB9" w:rsidRDefault="00582D13">
            <w:pPr>
              <w:rPr>
                <w:lang w:eastAsia="zh-CN"/>
              </w:rPr>
            </w:pPr>
            <w:r>
              <w:rPr>
                <w:lang w:eastAsia="zh-CN"/>
              </w:rPr>
              <w:t xml:space="preserve">The formulation of the options is not clear to us. Option 1-1 seems to us that it is still some form of UE request. Whether to follow UE request is up to </w:t>
            </w:r>
            <w:proofErr w:type="spellStart"/>
            <w:r>
              <w:rPr>
                <w:lang w:eastAsia="zh-CN"/>
              </w:rPr>
              <w:t>gNB</w:t>
            </w:r>
            <w:proofErr w:type="spellEnd"/>
            <w:r>
              <w:rPr>
                <w:lang w:eastAsia="zh-CN"/>
              </w:rPr>
              <w:t xml:space="preserve"> implementation and decision. We do not need to mention “without UE request” in the main bullet. </w:t>
            </w:r>
          </w:p>
          <w:p w14:paraId="1009415D" w14:textId="77777777" w:rsidR="00623DB9" w:rsidRDefault="00582D13">
            <w:pPr>
              <w:rPr>
                <w:color w:val="0000FF"/>
                <w:lang w:val="en-US" w:eastAsia="zh-CN"/>
              </w:rPr>
            </w:pPr>
            <w:r>
              <w:rPr>
                <w:rFonts w:hint="eastAsia"/>
                <w:color w:val="0000FF"/>
                <w:lang w:val="en-US" w:eastAsia="zh-CN"/>
              </w:rPr>
              <w:t>FL: For Option 1-1, a UE only needs to report whether it has capability to support Msg3 repetition or not, i.e., for differentiation between enhanced UE and legacy UE. If the UE reports to support, it</w:t>
            </w:r>
            <w:r>
              <w:rPr>
                <w:color w:val="0000FF"/>
                <w:lang w:val="en-US" w:eastAsia="zh-CN"/>
              </w:rPr>
              <w:t>’</w:t>
            </w:r>
            <w:r>
              <w:rPr>
                <w:rFonts w:hint="eastAsia"/>
                <w:color w:val="0000FF"/>
                <w:lang w:val="en-US" w:eastAsia="zh-CN"/>
              </w:rPr>
              <w:t xml:space="preserve">s up to </w:t>
            </w:r>
            <w:proofErr w:type="spellStart"/>
            <w:r>
              <w:rPr>
                <w:rFonts w:hint="eastAsia"/>
                <w:color w:val="0000FF"/>
                <w:lang w:val="en-US" w:eastAsia="zh-CN"/>
              </w:rPr>
              <w:t>gNB</w:t>
            </w:r>
            <w:proofErr w:type="spellEnd"/>
            <w:r>
              <w:rPr>
                <w:rFonts w:hint="eastAsia"/>
                <w:color w:val="0000FF"/>
                <w:lang w:val="en-US" w:eastAsia="zh-CN"/>
              </w:rPr>
              <w:t xml:space="preserve"> to whether schedule repetition or not. For Option 2, if UE requests Msg3 repetition, it means it supports Msg3 repetition </w:t>
            </w:r>
            <w:proofErr w:type="gramStart"/>
            <w:r>
              <w:rPr>
                <w:rFonts w:hint="eastAsia"/>
                <w:color w:val="0000FF"/>
                <w:lang w:val="en-US" w:eastAsia="zh-CN"/>
              </w:rPr>
              <w:t>and also</w:t>
            </w:r>
            <w:proofErr w:type="gramEnd"/>
            <w:r>
              <w:rPr>
                <w:rFonts w:hint="eastAsia"/>
                <w:color w:val="0000FF"/>
                <w:lang w:val="en-US" w:eastAsia="zh-CN"/>
              </w:rPr>
              <w:t xml:space="preserve"> would ask </w:t>
            </w:r>
            <w:proofErr w:type="spellStart"/>
            <w:r>
              <w:rPr>
                <w:rFonts w:hint="eastAsia"/>
                <w:color w:val="0000FF"/>
                <w:lang w:val="en-US" w:eastAsia="zh-CN"/>
              </w:rPr>
              <w:t>gNB</w:t>
            </w:r>
            <w:proofErr w:type="spellEnd"/>
            <w:r>
              <w:rPr>
                <w:rFonts w:hint="eastAsia"/>
                <w:color w:val="0000FF"/>
                <w:lang w:val="en-US" w:eastAsia="zh-CN"/>
              </w:rPr>
              <w:t xml:space="preserve"> to schedule Msg3 with repetition (X&gt;1). Hope this clarifies. </w:t>
            </w:r>
          </w:p>
          <w:p w14:paraId="4E1D33D3" w14:textId="77777777" w:rsidR="00623DB9" w:rsidRDefault="00582D13">
            <w:pPr>
              <w:rPr>
                <w:color w:val="0000FF"/>
                <w:lang w:val="en-US" w:eastAsia="zh-CN"/>
              </w:rPr>
            </w:pPr>
            <w:r>
              <w:rPr>
                <w:lang w:eastAsia="zh-CN"/>
              </w:rPr>
              <w:t>Further, we would like to clarify that separate PRACH transmission means separate RACH occasions or separate preamble in case of shared Ros.</w:t>
            </w:r>
          </w:p>
          <w:p w14:paraId="5159F17B" w14:textId="77777777" w:rsidR="00623DB9" w:rsidRDefault="00582D13">
            <w:pPr>
              <w:rPr>
                <w:rFonts w:eastAsia="宋体"/>
                <w:color w:val="0000FF"/>
                <w:lang w:val="en-US" w:eastAsia="zh-CN"/>
              </w:rPr>
            </w:pPr>
            <w:r>
              <w:rPr>
                <w:rFonts w:hint="eastAsia"/>
                <w:color w:val="0000FF"/>
                <w:lang w:val="en-US" w:eastAsia="zh-CN"/>
              </w:rPr>
              <w:t xml:space="preserve">FL: As summarized in section 2.5, it includes PRACH transmission via </w:t>
            </w:r>
            <w:r>
              <w:rPr>
                <w:color w:val="0000FF"/>
                <w:lang w:val="en-US"/>
              </w:rPr>
              <w:t>separate initial UL BWP, separate PRACH resource, or PRACH preambl</w:t>
            </w:r>
            <w:r>
              <w:rPr>
                <w:rFonts w:eastAsia="宋体" w:hint="eastAsia"/>
                <w:color w:val="0000FF"/>
                <w:lang w:val="en-US" w:eastAsia="zh-CN"/>
              </w:rPr>
              <w:t xml:space="preserve">e. I will further update the proposal to make it clear. </w:t>
            </w:r>
          </w:p>
        </w:tc>
      </w:tr>
      <w:tr w:rsidR="00623DB9" w14:paraId="593AE25F" w14:textId="77777777">
        <w:trPr>
          <w:trHeight w:val="173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EB0D340"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0A51325" w14:textId="77777777" w:rsidR="00623DB9" w:rsidRDefault="00582D13">
            <w:pPr>
              <w:rPr>
                <w:rFonts w:eastAsia="MS Mincho"/>
                <w:bCs/>
                <w:lang w:val="en-US" w:eastAsia="ja-JP"/>
              </w:rPr>
            </w:pPr>
            <w:r>
              <w:rPr>
                <w:rFonts w:eastAsia="MS Mincho"/>
                <w:lang w:eastAsia="ja-JP"/>
              </w:rPr>
              <w:t xml:space="preserve">We think Option 1-1 and Option 2 are desirable. </w:t>
            </w:r>
            <w:r>
              <w:rPr>
                <w:bCs/>
                <w:lang w:val="en-US" w:eastAsia="ja-JP"/>
              </w:rPr>
              <w:t xml:space="preserve">In Rel.13 </w:t>
            </w:r>
            <w:proofErr w:type="spellStart"/>
            <w:r>
              <w:rPr>
                <w:bCs/>
                <w:lang w:val="en-US" w:eastAsia="ja-JP"/>
              </w:rPr>
              <w:t>eMTC</w:t>
            </w:r>
            <w:proofErr w:type="spellEnd"/>
            <w:r>
              <w:rPr>
                <w:bCs/>
                <w:lang w:val="en-US" w:eastAsia="ja-JP"/>
              </w:rPr>
              <w:t xml:space="preserve">, for each PRACH coverage enhancement level, the set of numbers of repetitions for Msg.3 PUSCH transmission are determined such that </w:t>
            </w:r>
          </w:p>
          <w:p w14:paraId="67DC5B90" w14:textId="77777777" w:rsidR="00623DB9" w:rsidRDefault="00582D13">
            <w:pPr>
              <w:rPr>
                <w:bCs/>
                <w:lang w:val="en-US" w:eastAsia="ja-JP"/>
              </w:rPr>
            </w:pPr>
            <w:r>
              <w:rPr>
                <w:bCs/>
                <w:lang w:val="en-US" w:eastAsia="ja-JP"/>
              </w:rPr>
              <w:t>- The values indicated for CE Mode A are used for initial Msg.3 transmission corresponding to PRACH CE levels 0 and 1</w:t>
            </w:r>
          </w:p>
          <w:p w14:paraId="0BB19D73" w14:textId="77777777" w:rsidR="00623DB9" w:rsidRDefault="00582D13">
            <w:pPr>
              <w:rPr>
                <w:bCs/>
                <w:lang w:val="en-US" w:eastAsia="ja-JP"/>
              </w:rPr>
            </w:pPr>
            <w:r>
              <w:rPr>
                <w:bCs/>
                <w:lang w:val="en-US" w:eastAsia="ja-JP"/>
              </w:rPr>
              <w:t>- The values indicated for CE Mode B are used for initial Msg.3 transmission corresponding to PRACH CE levels 2 and 3.</w:t>
            </w:r>
          </w:p>
          <w:p w14:paraId="37F1FB1A" w14:textId="77777777" w:rsidR="00623DB9" w:rsidRDefault="00582D13">
            <w:pPr>
              <w:rPr>
                <w:lang w:val="en-US" w:eastAsia="zh-CN"/>
              </w:rPr>
            </w:pPr>
            <w:r>
              <w:rPr>
                <w:bCs/>
                <w:lang w:val="en-US" w:eastAsia="ja-JP"/>
              </w:rPr>
              <w:t>As similar mechanism is necessary for Rel.17 coverage enhancement, PRACH occasion / preamble should be differentiated based on the number of Msg.3 PUSCH repetition.</w:t>
            </w:r>
          </w:p>
        </w:tc>
      </w:tr>
      <w:tr w:rsidR="00623DB9" w14:paraId="64421AC9" w14:textId="77777777">
        <w:trPr>
          <w:trHeight w:val="48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30B2CC1"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EC0C494" w14:textId="77777777" w:rsidR="00623DB9" w:rsidRDefault="00582D13">
            <w:pPr>
              <w:rPr>
                <w:rFonts w:eastAsia="MS Mincho"/>
                <w:lang w:val="en-US" w:eastAsia="ja-JP"/>
              </w:rPr>
            </w:pPr>
            <w:r>
              <w:rPr>
                <w:lang w:eastAsia="zh-CN"/>
              </w:rPr>
              <w:t xml:space="preserve">Option 1-1, considering the resource overhead and implementation complexity are higher in other options. </w:t>
            </w:r>
          </w:p>
        </w:tc>
      </w:tr>
      <w:tr w:rsidR="00623DB9" w14:paraId="4A3944D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70A73A0" w14:textId="77777777" w:rsidR="00623DB9" w:rsidRDefault="00582D13">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7029C76" w14:textId="77777777" w:rsidR="00623DB9" w:rsidRDefault="00582D13">
            <w:pPr>
              <w:rPr>
                <w:rFonts w:eastAsia="宋体"/>
                <w:lang w:val="en-US" w:eastAsia="zh-CN"/>
              </w:rPr>
            </w:pPr>
            <w:r>
              <w:rPr>
                <w:rFonts w:eastAsia="宋体" w:hint="eastAsia"/>
                <w:lang w:val="en-US" w:eastAsia="zh-CN"/>
              </w:rPr>
              <w:t xml:space="preserve">Fine with the proposal. Our preference is Option 1. Note that, UE should select a PRACH for transmission with its associating SSB RSRP higher than the configured threshold. Thus, </w:t>
            </w:r>
            <w:proofErr w:type="spellStart"/>
            <w:r>
              <w:rPr>
                <w:rFonts w:eastAsia="宋体" w:hint="eastAsia"/>
                <w:lang w:val="en-US" w:eastAsia="zh-CN"/>
              </w:rPr>
              <w:t>gNB</w:t>
            </w:r>
            <w:proofErr w:type="spellEnd"/>
            <w:r>
              <w:rPr>
                <w:rFonts w:eastAsia="宋体" w:hint="eastAsia"/>
                <w:lang w:val="en-US" w:eastAsia="zh-CN"/>
              </w:rPr>
              <w:t xml:space="preserve"> could well know the coverage performance of UE based on the detection of PRACH itself and its associated SSB.</w:t>
            </w:r>
          </w:p>
        </w:tc>
      </w:tr>
      <w:tr w:rsidR="00623DB9" w14:paraId="12B36B5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211D9A0" w14:textId="77777777" w:rsidR="00623DB9" w:rsidRDefault="00582D13">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1D67E7B" w14:textId="77777777" w:rsidR="00623DB9" w:rsidRDefault="00582D13">
            <w:pPr>
              <w:rPr>
                <w:rFonts w:eastAsiaTheme="minorEastAsia"/>
                <w:lang w:eastAsia="zh-CN"/>
              </w:rPr>
            </w:pPr>
            <w:r>
              <w:rPr>
                <w:rFonts w:eastAsiaTheme="minorEastAsia"/>
                <w:lang w:eastAsia="zh-CN"/>
              </w:rPr>
              <w:t xml:space="preserve">In our understanding, </w:t>
            </w:r>
            <w:r>
              <w:rPr>
                <w:rFonts w:eastAsia="宋体"/>
                <w:lang w:val="en-US" w:eastAsia="zh-CN"/>
              </w:rPr>
              <w:t>a</w:t>
            </w:r>
            <w:r>
              <w:rPr>
                <w:rFonts w:eastAsia="宋体" w:hint="eastAsia"/>
                <w:lang w:val="en-US" w:eastAsia="zh-CN"/>
              </w:rPr>
              <w:t xml:space="preserve"> UE reports support of </w:t>
            </w:r>
            <w:r>
              <w:rPr>
                <w:rFonts w:eastAsia="宋体" w:hint="eastAsia"/>
                <w:lang w:eastAsia="zh-CN"/>
              </w:rPr>
              <w:t>Msg3 repetition</w:t>
            </w:r>
            <w:r>
              <w:rPr>
                <w:rFonts w:eastAsia="宋体" w:hint="eastAsia"/>
                <w:lang w:val="en-US" w:eastAsia="zh-CN"/>
              </w:rPr>
              <w:t xml:space="preserve"> via separate PRACH transmission</w:t>
            </w:r>
            <w:r>
              <w:rPr>
                <w:rFonts w:eastAsia="宋体"/>
                <w:lang w:val="en-US" w:eastAsia="zh-CN"/>
              </w:rPr>
              <w:t xml:space="preserve"> can be regarded as a ‘UE request’.</w:t>
            </w:r>
            <w:r>
              <w:rPr>
                <w:rFonts w:eastAsiaTheme="minorEastAsia" w:hint="eastAsia"/>
                <w:lang w:eastAsia="zh-CN"/>
              </w:rPr>
              <w:t xml:space="preserve"> </w:t>
            </w:r>
            <w:r>
              <w:rPr>
                <w:rFonts w:eastAsiaTheme="minorEastAsia"/>
                <w:lang w:eastAsia="zh-CN"/>
              </w:rPr>
              <w:t xml:space="preserve">The difference between option 2 and option 1-1 seems to be whether UE need to meet some pre-conditions for UE to request msg.3 repetition. Hence, we suggest </w:t>
            </w:r>
            <w:proofErr w:type="gramStart"/>
            <w:r>
              <w:rPr>
                <w:rFonts w:eastAsiaTheme="minorEastAsia"/>
                <w:lang w:eastAsia="zh-CN"/>
              </w:rPr>
              <w:t>to merge</w:t>
            </w:r>
            <w:proofErr w:type="gramEnd"/>
            <w:r>
              <w:rPr>
                <w:rFonts w:eastAsiaTheme="minorEastAsia"/>
                <w:lang w:eastAsia="zh-CN"/>
              </w:rPr>
              <w:t xml:space="preserve"> the conditions to for UE to trigger/request MSG.3 repetition under option 1-1. The Rel-15/16 RACH procedure w/o MSG.3 repetition can still be used for Rel-17 UEs with good channel condition. If no pre-conditions are required for UE to initiate a PRACH procedure with MSG.3 repetition, RACH procedure with MSG.3 repetition may be triggered excessively.</w:t>
            </w:r>
          </w:p>
          <w:p w14:paraId="2CBF06BB" w14:textId="77777777" w:rsidR="00623DB9" w:rsidRDefault="00582D13">
            <w:pPr>
              <w:rPr>
                <w:rFonts w:eastAsiaTheme="minorEastAsia"/>
                <w:lang w:eastAsia="zh-CN"/>
              </w:rPr>
            </w:pPr>
            <w:r>
              <w:rPr>
                <w:rFonts w:eastAsiaTheme="minorEastAsia" w:hint="eastAsia"/>
                <w:lang w:eastAsia="zh-CN"/>
              </w:rPr>
              <w:t>F</w:t>
            </w:r>
            <w:r>
              <w:rPr>
                <w:rFonts w:eastAsiaTheme="minorEastAsia"/>
                <w:lang w:eastAsia="zh-CN"/>
              </w:rPr>
              <w:t xml:space="preserve">or option 1-1, NW can distinguish legacy UE and Rel-17 CE UEs, and schedule MSG.3 with prior information, while it may also lead to excessive fragmentation on PRACH resources. PRACH capacity for legacy UEs is </w:t>
            </w:r>
            <w:proofErr w:type="gramStart"/>
            <w:r>
              <w:rPr>
                <w:rFonts w:eastAsiaTheme="minorEastAsia"/>
                <w:lang w:eastAsia="zh-CN"/>
              </w:rPr>
              <w:t>reduced, since</w:t>
            </w:r>
            <w:proofErr w:type="gramEnd"/>
            <w:r>
              <w:rPr>
                <w:rFonts w:eastAsiaTheme="minorEastAsia"/>
                <w:lang w:eastAsia="zh-CN"/>
              </w:rPr>
              <w:t xml:space="preserve"> some of the RACH resources reserved for Rel-17 CE UEs. The impact to legacy UEs should be considered.</w:t>
            </w:r>
          </w:p>
          <w:p w14:paraId="377209CD" w14:textId="77777777" w:rsidR="00623DB9" w:rsidRDefault="00582D13">
            <w:pPr>
              <w:rPr>
                <w:rFonts w:eastAsiaTheme="minorEastAsia"/>
                <w:lang w:eastAsia="zh-CN"/>
              </w:rPr>
            </w:pPr>
            <w:r>
              <w:rPr>
                <w:rFonts w:eastAsiaTheme="minorEastAsia"/>
                <w:lang w:eastAsia="zh-CN"/>
              </w:rPr>
              <w:t xml:space="preserve">For option 1-2, NW need to schedule MAG.3 PUSCH repetition without prior information, and </w:t>
            </w:r>
            <w:proofErr w:type="spellStart"/>
            <w:r>
              <w:rPr>
                <w:rFonts w:eastAsiaTheme="minorEastAsia"/>
                <w:lang w:eastAsia="zh-CN"/>
              </w:rPr>
              <w:t>gNB</w:t>
            </w:r>
            <w:proofErr w:type="spellEnd"/>
            <w:r>
              <w:rPr>
                <w:rFonts w:eastAsiaTheme="minorEastAsia"/>
                <w:lang w:eastAsia="zh-CN"/>
              </w:rPr>
              <w:t xml:space="preserve"> may need to blind decode MSG.3 PUSCH w/ and w/o repetition. While RACH capacity for legacy UE is not impacted.</w:t>
            </w:r>
          </w:p>
          <w:p w14:paraId="2CEEDD75" w14:textId="77777777" w:rsidR="00623DB9" w:rsidRDefault="00582D13">
            <w:pPr>
              <w:rPr>
                <w:rFonts w:eastAsiaTheme="minorEastAsia"/>
                <w:lang w:eastAsia="zh-CN"/>
              </w:rPr>
            </w:pPr>
            <w:r>
              <w:rPr>
                <w:rFonts w:eastAsiaTheme="minorEastAsia"/>
                <w:lang w:eastAsia="zh-CN"/>
              </w:rPr>
              <w:t>Besides, MSG. 3 repetition triggered only in MSG.3 retransmission stage can also be considered.</w:t>
            </w:r>
          </w:p>
          <w:p w14:paraId="62B29F21" w14:textId="77777777" w:rsidR="00623DB9" w:rsidRDefault="00582D13">
            <w:pPr>
              <w:rPr>
                <w:rFonts w:eastAsiaTheme="minorEastAsia"/>
                <w:lang w:eastAsia="zh-CN"/>
              </w:rPr>
            </w:pPr>
            <w:r>
              <w:rPr>
                <w:rFonts w:eastAsiaTheme="minorEastAsia"/>
                <w:lang w:eastAsia="zh-CN"/>
              </w:rPr>
              <w:t xml:space="preserve">Hence, we suggest </w:t>
            </w:r>
            <w:proofErr w:type="gramStart"/>
            <w:r>
              <w:rPr>
                <w:rFonts w:eastAsiaTheme="minorEastAsia"/>
                <w:lang w:eastAsia="zh-CN"/>
              </w:rPr>
              <w:t>to keep</w:t>
            </w:r>
            <w:proofErr w:type="gramEnd"/>
            <w:r>
              <w:rPr>
                <w:rFonts w:eastAsiaTheme="minorEastAsia"/>
                <w:lang w:eastAsia="zh-CN"/>
              </w:rPr>
              <w:t xml:space="preserve"> both option 1-1 and option 1-2 in current stage. And we suggest </w:t>
            </w:r>
            <w:proofErr w:type="gramStart"/>
            <w:r>
              <w:rPr>
                <w:rFonts w:eastAsiaTheme="minorEastAsia"/>
                <w:lang w:eastAsia="zh-CN"/>
              </w:rPr>
              <w:t>to revise</w:t>
            </w:r>
            <w:proofErr w:type="gramEnd"/>
            <w:r>
              <w:rPr>
                <w:rFonts w:eastAsiaTheme="minorEastAsia"/>
                <w:lang w:eastAsia="zh-CN"/>
              </w:rPr>
              <w:t xml:space="preserve"> the proposals as follows</w:t>
            </w:r>
          </w:p>
          <w:p w14:paraId="798F95B8" w14:textId="77777777" w:rsidR="00623DB9" w:rsidRDefault="00582D13">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w:t>
            </w:r>
            <w:r>
              <w:rPr>
                <w:color w:val="FF0000"/>
              </w:rPr>
              <w:t xml:space="preserve"> </w:t>
            </w:r>
            <w:r>
              <w:rPr>
                <w:color w:val="FF0000"/>
                <w:u w:val="single"/>
              </w:rPr>
              <w:t>with</w:t>
            </w:r>
            <w:r>
              <w:rPr>
                <w:color w:val="FF0000"/>
              </w:rPr>
              <w:t xml:space="preserve"> </w:t>
            </w:r>
            <w:r>
              <w:t>UE request.</w:t>
            </w:r>
          </w:p>
          <w:p w14:paraId="146FA0CB" w14:textId="77777777" w:rsidR="00623DB9" w:rsidRDefault="00582D13">
            <w:pPr>
              <w:pStyle w:val="ListParagraph"/>
              <w:numPr>
                <w:ilvl w:val="1"/>
                <w:numId w:val="18"/>
              </w:numPr>
              <w:spacing w:afterLines="50"/>
              <w:rPr>
                <w:rFonts w:eastAsia="宋体"/>
                <w:lang w:eastAsia="zh-CN"/>
              </w:rPr>
            </w:pPr>
            <w:r>
              <w:rPr>
                <w:rFonts w:eastAsia="宋体" w:hint="eastAsia"/>
                <w:lang w:val="en-US" w:eastAsia="zh-CN"/>
              </w:rPr>
              <w:lastRenderedPageBreak/>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14:paraId="1978436C" w14:textId="77777777" w:rsidR="00623DB9" w:rsidRDefault="00582D13">
            <w:pPr>
              <w:pStyle w:val="ListParagraph"/>
              <w:numPr>
                <w:ilvl w:val="1"/>
                <w:numId w:val="18"/>
              </w:numPr>
              <w:tabs>
                <w:tab w:val="clear" w:pos="840"/>
              </w:tabs>
              <w:spacing w:afterLines="50"/>
              <w:rPr>
                <w:u w:val="single"/>
                <w:lang w:val="en-US" w:eastAsia="zh-CN"/>
              </w:rPr>
            </w:pPr>
            <w:r>
              <w:rPr>
                <w:rFonts w:eastAsia="宋体" w:hint="eastAsia"/>
                <w:color w:val="FF0000"/>
                <w:u w:val="single"/>
                <w:lang w:val="en-US" w:eastAsia="zh-CN"/>
              </w:rPr>
              <w:t xml:space="preserve">UE </w:t>
            </w:r>
            <w:r>
              <w:rPr>
                <w:rFonts w:eastAsia="宋体"/>
                <w:color w:val="FF0000"/>
                <w:u w:val="single"/>
                <w:lang w:val="en-US" w:eastAsia="zh-CN"/>
              </w:rPr>
              <w:t>request</w:t>
            </w:r>
            <w:r>
              <w:rPr>
                <w:rFonts w:eastAsia="宋体" w:hint="eastAsia"/>
                <w:color w:val="FF0000"/>
                <w:u w:val="single"/>
                <w:lang w:val="en-US" w:eastAsia="zh-CN"/>
              </w:rPr>
              <w:t xml:space="preserve"> </w:t>
            </w:r>
            <w:r>
              <w:rPr>
                <w:rFonts w:eastAsia="宋体"/>
                <w:color w:val="FF0000"/>
                <w:u w:val="single"/>
                <w:lang w:val="en-US" w:eastAsia="zh-CN"/>
              </w:rPr>
              <w:t>could be</w:t>
            </w:r>
            <w:r>
              <w:rPr>
                <w:rFonts w:eastAsia="宋体" w:hint="eastAsia"/>
                <w:color w:val="FF0000"/>
                <w:u w:val="single"/>
                <w:lang w:val="en-US" w:eastAsia="zh-CN"/>
              </w:rPr>
              <w:t xml:space="preserve"> based on some </w:t>
            </w:r>
            <w:r>
              <w:rPr>
                <w:rFonts w:eastAsia="宋体"/>
                <w:color w:val="FF0000"/>
                <w:u w:val="single"/>
                <w:lang w:val="en-US" w:eastAsia="zh-CN"/>
              </w:rPr>
              <w:t>pre-</w:t>
            </w:r>
            <w:r>
              <w:rPr>
                <w:rFonts w:eastAsia="宋体" w:hint="eastAsia"/>
                <w:color w:val="FF0000"/>
                <w:u w:val="single"/>
                <w:lang w:val="en-US" w:eastAsia="zh-CN"/>
              </w:rPr>
              <w:t xml:space="preserve">conditions, e.g., </w:t>
            </w:r>
            <w:r>
              <w:rPr>
                <w:rFonts w:eastAsia="宋体"/>
                <w:color w:val="FF0000"/>
                <w:u w:val="single"/>
                <w:lang w:val="en-US" w:eastAsia="zh-CN"/>
              </w:rPr>
              <w:t xml:space="preserve">the </w:t>
            </w:r>
            <w:r>
              <w:rPr>
                <w:rFonts w:eastAsia="宋体" w:hint="eastAsia"/>
                <w:color w:val="FF0000"/>
                <w:u w:val="single"/>
                <w:lang w:val="en-US" w:eastAsia="zh-CN"/>
              </w:rPr>
              <w:t xml:space="preserve">measured </w:t>
            </w:r>
            <w:r>
              <w:rPr>
                <w:color w:val="FF0000"/>
                <w:u w:val="single"/>
                <w:lang w:eastAsia="ko-KR"/>
              </w:rPr>
              <w:t xml:space="preserve">SS-RSRP is lower than certain RSRP </w:t>
            </w:r>
            <w:r>
              <w:rPr>
                <w:rFonts w:eastAsia="宋体" w:hint="eastAsia"/>
                <w:color w:val="FF0000"/>
                <w:u w:val="single"/>
                <w:lang w:val="en-US" w:eastAsia="zh-CN"/>
              </w:rPr>
              <w:t>threshold.</w:t>
            </w:r>
          </w:p>
          <w:p w14:paraId="35BF3823" w14:textId="77777777" w:rsidR="00623DB9" w:rsidRDefault="00582D13">
            <w:pPr>
              <w:pStyle w:val="ListParagraph"/>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03D96F82" w14:textId="77777777" w:rsidR="00623DB9" w:rsidRDefault="00582D13">
            <w:pPr>
              <w:pStyle w:val="ListParagraph"/>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47978B11" w14:textId="77777777" w:rsidR="00623DB9" w:rsidRDefault="00582D13">
            <w:pPr>
              <w:pStyle w:val="ListParagraph"/>
              <w:numPr>
                <w:ilvl w:val="2"/>
                <w:numId w:val="18"/>
              </w:numPr>
              <w:tabs>
                <w:tab w:val="clear" w:pos="1260"/>
                <w:tab w:val="left" w:pos="840"/>
              </w:tabs>
              <w:spacing w:afterLines="50"/>
              <w:rPr>
                <w:lang w:val="en-US" w:eastAsia="zh-CN"/>
              </w:rPr>
            </w:pPr>
            <w:r>
              <w:rPr>
                <w:rFonts w:eastAsia="宋体"/>
                <w:color w:val="FF0000"/>
                <w:u w:val="single"/>
                <w:lang w:val="en-US" w:eastAsia="zh-CN"/>
              </w:rPr>
              <w:t xml:space="preserve"> Besides, the MSG.3 repetition can be triggered only in retransmission stage.</w:t>
            </w:r>
          </w:p>
          <w:p w14:paraId="1BBEF7E6" w14:textId="77777777" w:rsidR="00623DB9" w:rsidRDefault="00582D13">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14:paraId="0838FB8A" w14:textId="77777777" w:rsidR="00623DB9" w:rsidRDefault="00582D13">
            <w:pPr>
              <w:pStyle w:val="ListParagraph"/>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0D168D77" w14:textId="77777777" w:rsidR="00623DB9" w:rsidRDefault="00582D13">
            <w:pPr>
              <w:pStyle w:val="ListParagraph"/>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353DC7C7" w14:textId="77777777" w:rsidR="00623DB9" w:rsidRDefault="00582D13">
            <w:pPr>
              <w:pStyle w:val="ListParagraph"/>
              <w:numPr>
                <w:ilvl w:val="2"/>
                <w:numId w:val="18"/>
              </w:numPr>
              <w:tabs>
                <w:tab w:val="clear" w:pos="1260"/>
                <w:tab w:val="left" w:pos="840"/>
              </w:tabs>
              <w:spacing w:afterLines="50"/>
              <w:rPr>
                <w:lang w:val="en-US" w:eastAsia="zh-CN"/>
              </w:rPr>
            </w:pPr>
            <w:r>
              <w:rPr>
                <w:rFonts w:eastAsia="宋体"/>
                <w:color w:val="FF0000"/>
                <w:u w:val="single"/>
                <w:lang w:val="en-US" w:eastAsia="zh-CN"/>
              </w:rPr>
              <w:t xml:space="preserve">  Besides, the MSG.3 repetition can be triggered only in retransmission stage.</w:t>
            </w:r>
          </w:p>
          <w:p w14:paraId="1E25E3F4" w14:textId="77777777" w:rsidR="00623DB9" w:rsidRDefault="00582D13">
            <w:pPr>
              <w:pStyle w:val="ListParagraph"/>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2EA6C622" w14:textId="77777777" w:rsidR="00623DB9" w:rsidRDefault="00582D13">
            <w:pPr>
              <w:pStyle w:val="ListParagraph"/>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w:t>
            </w:r>
            <w:proofErr w:type="spellStart"/>
            <w:r>
              <w:rPr>
                <w:rFonts w:hint="eastAsia"/>
                <w:lang w:val="en-US" w:eastAsia="zh-CN"/>
              </w:rPr>
              <w:t>gNB</w:t>
            </w:r>
            <w:proofErr w:type="spellEnd"/>
            <w:r>
              <w:rPr>
                <w:rFonts w:hint="eastAsia"/>
                <w:lang w:val="en-US" w:eastAsia="zh-CN"/>
              </w:rPr>
              <w:t xml:space="preserve"> side is needed. </w:t>
            </w:r>
          </w:p>
          <w:p w14:paraId="4F0BCC8F" w14:textId="77777777" w:rsidR="00623DB9" w:rsidRDefault="00623DB9">
            <w:pPr>
              <w:rPr>
                <w:rFonts w:eastAsia="宋体"/>
                <w:lang w:val="en-US" w:eastAsia="zh-CN"/>
              </w:rPr>
            </w:pPr>
          </w:p>
        </w:tc>
      </w:tr>
      <w:tr w:rsidR="00623DB9" w14:paraId="1F8DB6A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82A60FF" w14:textId="77777777" w:rsidR="00623DB9" w:rsidRDefault="00582D13">
            <w:pPr>
              <w:jc w:val="center"/>
              <w:rPr>
                <w:rFonts w:eastAsia="宋体"/>
                <w:lang w:val="en-US" w:eastAsia="zh-CN"/>
              </w:rPr>
            </w:pPr>
            <w:r>
              <w:rPr>
                <w:lang w:eastAsia="zh-CN"/>
              </w:rPr>
              <w:lastRenderedPageBreak/>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CD7CF6E" w14:textId="77777777" w:rsidR="00623DB9" w:rsidRDefault="00582D13">
            <w:pPr>
              <w:rPr>
                <w:lang w:eastAsia="zh-CN"/>
              </w:rPr>
            </w:pPr>
            <w:r>
              <w:rPr>
                <w:lang w:eastAsia="zh-CN"/>
              </w:rPr>
              <w:t xml:space="preserve">During SI a long discussion was carried out on the impact that PRACH enhancements would have had on system performance in terms of latency, collision probability and so on. On the other hand, therein the modification to how resources for msg1 were configured was targeting an actual coverage increase of msg1 itself. In other words, a trade-off about msg1 could be identified, and meaningful discussions could be had. RAN1 decided that the possible latency and collision probability increase was not worth it. </w:t>
            </w:r>
          </w:p>
          <w:p w14:paraId="5E3DA306" w14:textId="77777777" w:rsidR="00623DB9" w:rsidRDefault="00582D13">
            <w:pPr>
              <w:rPr>
                <w:lang w:eastAsia="zh-CN"/>
              </w:rPr>
            </w:pPr>
            <w:r>
              <w:rPr>
                <w:lang w:eastAsia="zh-CN"/>
              </w:rPr>
              <w:t xml:space="preserve">Now, it is hard for us to understand why the assessment should be different in this case, where the actual modifications to how msg1 would be transmitted would not affect msg1 itself, but rather a possible msg3 transmission which may not even happen in practice (assuming that CE UEs are not present in the cell, for instance, and if they are present they are not experiencing coverage shortage and so on). In other words, we would be considering the following scenario: the likely scarce UL resource (please note that we always consider DL-heavy slot structures for both FR1 and FR2, so number of U slots is very limited) which is to be used by </w:t>
            </w:r>
            <w:proofErr w:type="spellStart"/>
            <w:r>
              <w:rPr>
                <w:lang w:eastAsia="zh-CN"/>
              </w:rPr>
              <w:t>RRC_inactive</w:t>
            </w:r>
            <w:proofErr w:type="spellEnd"/>
            <w:r>
              <w:rPr>
                <w:lang w:eastAsia="zh-CN"/>
              </w:rPr>
              <w:t>/</w:t>
            </w:r>
            <w:proofErr w:type="spellStart"/>
            <w:r>
              <w:rPr>
                <w:lang w:eastAsia="zh-CN"/>
              </w:rPr>
              <w:t>RRC_connected</w:t>
            </w:r>
            <w:proofErr w:type="spellEnd"/>
            <w:r>
              <w:rPr>
                <w:lang w:eastAsia="zh-CN"/>
              </w:rPr>
              <w:t xml:space="preserve"> legacy/CE UEs (i.e., all UEs) will have to be fragmented and reduced for each category of UEs, assuming some of those UEs will support msg3 repetitions and that the same UEs will also need to repeat msg3. This does not seem very intuitive and deserves a much more accurate analysis in our opinion. There is a non-negligible risk that this could hinder performance quite significantly, especially at FR2. Are we sure, for instance, that allowing msg3 repetitions only for msg3 re-transmissions will cause more latency than having a “UE request” of any type during PRACH? From our perspective, this </w:t>
            </w:r>
            <w:proofErr w:type="gramStart"/>
            <w:r>
              <w:rPr>
                <w:lang w:eastAsia="zh-CN"/>
              </w:rPr>
              <w:t>not clear</w:t>
            </w:r>
            <w:proofErr w:type="gramEnd"/>
            <w:r>
              <w:rPr>
                <w:lang w:eastAsia="zh-CN"/>
              </w:rPr>
              <w:t xml:space="preserve"> at all at this stage.  </w:t>
            </w:r>
          </w:p>
          <w:p w14:paraId="7DA404E1" w14:textId="77777777" w:rsidR="00623DB9" w:rsidRDefault="00582D13">
            <w:pPr>
              <w:rPr>
                <w:lang w:eastAsia="zh-CN"/>
              </w:rPr>
            </w:pPr>
            <w:r>
              <w:rPr>
                <w:lang w:eastAsia="zh-CN"/>
              </w:rPr>
              <w:t xml:space="preserve">We are at a very early stage of the WI and we should strive to make sure we do not build a feature whose effectiveness is reduced by poor design. We strongly recommend keeping discussing about pros and cons of each options </w:t>
            </w:r>
            <w:r>
              <w:rPr>
                <w:u w:val="single"/>
                <w:lang w:eastAsia="zh-CN"/>
              </w:rPr>
              <w:t>in detail</w:t>
            </w:r>
            <w:r>
              <w:rPr>
                <w:lang w:eastAsia="zh-CN"/>
              </w:rPr>
              <w:t>.</w:t>
            </w:r>
          </w:p>
          <w:p w14:paraId="185C1491" w14:textId="77777777" w:rsidR="00623DB9" w:rsidRDefault="00582D13">
            <w:pPr>
              <w:rPr>
                <w:rFonts w:eastAsiaTheme="minorEastAsia"/>
                <w:lang w:eastAsia="zh-CN"/>
              </w:rPr>
            </w:pPr>
            <w:r>
              <w:rPr>
                <w:lang w:eastAsia="zh-CN"/>
              </w:rPr>
              <w:t xml:space="preserve">Finally, we share the same opinion as CATT on the “blind detection”. We would like to further discuss about this aspect, to ensure that detection would </w:t>
            </w:r>
            <w:proofErr w:type="gramStart"/>
            <w:r>
              <w:rPr>
                <w:lang w:eastAsia="zh-CN"/>
              </w:rPr>
              <w:t>actually be</w:t>
            </w:r>
            <w:proofErr w:type="gramEnd"/>
            <w:r>
              <w:rPr>
                <w:lang w:eastAsia="zh-CN"/>
              </w:rPr>
              <w:t xml:space="preserve"> blind in this case (it may or may not, depending on how the feature is designed).</w:t>
            </w:r>
          </w:p>
        </w:tc>
      </w:tr>
      <w:tr w:rsidR="00623DB9" w14:paraId="14BC1AB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AA4CC15" w14:textId="77777777" w:rsidR="00623DB9" w:rsidRDefault="00582D13">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F3609EF" w14:textId="77777777" w:rsidR="00623DB9" w:rsidRDefault="00582D13">
            <w:pPr>
              <w:rPr>
                <w:lang w:eastAsia="zh-CN"/>
              </w:rPr>
            </w:pPr>
            <w:r>
              <w:rPr>
                <w:lang w:eastAsia="zh-CN"/>
              </w:rPr>
              <w:t xml:space="preserve">We think that at this stage it is better to discuss the high-level of each option. Details can be discussed </w:t>
            </w:r>
            <w:proofErr w:type="gramStart"/>
            <w:r>
              <w:rPr>
                <w:lang w:eastAsia="zh-CN"/>
              </w:rPr>
              <w:lastRenderedPageBreak/>
              <w:t>later, when</w:t>
            </w:r>
            <w:proofErr w:type="gramEnd"/>
            <w:r>
              <w:rPr>
                <w:lang w:eastAsia="zh-CN"/>
              </w:rPr>
              <w:t xml:space="preserve"> an option is down selected. Therefore, at this stage, we propose the following simplified proposal (details to be discussed later):</w:t>
            </w:r>
          </w:p>
          <w:p w14:paraId="1727FA88" w14:textId="77777777" w:rsidR="00623DB9" w:rsidRDefault="00582D13">
            <w:pPr>
              <w:rPr>
                <w:lang w:val="en-US" w:eastAsia="zh-CN"/>
              </w:rPr>
            </w:pPr>
            <w:r>
              <w:rPr>
                <w:rFonts w:hint="eastAsia"/>
                <w:lang w:val="en-US" w:eastAsia="zh-CN"/>
              </w:rPr>
              <w:t xml:space="preserve">Proposal 10: For triggering and scheduling of Msg3 repetition, down-select one option from the following options. </w:t>
            </w:r>
          </w:p>
          <w:p w14:paraId="73C2EBAD" w14:textId="77777777" w:rsidR="00623DB9" w:rsidRDefault="00582D13">
            <w:pPr>
              <w:numPr>
                <w:ilvl w:val="0"/>
                <w:numId w:val="26"/>
              </w:numPr>
              <w:overflowPunct/>
              <w:autoSpaceDE/>
              <w:autoSpaceDN/>
              <w:adjustRightInd/>
              <w:textAlignment w:val="auto"/>
              <w:rPr>
                <w:rFonts w:eastAsia="Calibri"/>
                <w:szCs w:val="22"/>
                <w:lang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14:paraId="17D83580" w14:textId="77777777" w:rsidR="00623DB9" w:rsidRDefault="00582D13">
            <w:pPr>
              <w:numPr>
                <w:ilvl w:val="0"/>
                <w:numId w:val="26"/>
              </w:numPr>
              <w:overflowPunct/>
              <w:autoSpaceDE/>
              <w:autoSpaceDN/>
              <w:adjustRightInd/>
              <w:spacing w:afterLines="50"/>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w:t>
            </w:r>
          </w:p>
          <w:p w14:paraId="5C892778" w14:textId="77777777" w:rsidR="00623DB9" w:rsidRDefault="00623DB9">
            <w:pPr>
              <w:rPr>
                <w:lang w:eastAsia="zh-CN"/>
              </w:rPr>
            </w:pPr>
          </w:p>
        </w:tc>
      </w:tr>
      <w:tr w:rsidR="00623DB9" w14:paraId="334EECF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F5A669B" w14:textId="77777777" w:rsidR="00623DB9" w:rsidRDefault="00582D13">
            <w:pPr>
              <w:jc w:val="center"/>
              <w:rPr>
                <w:lang w:eastAsia="zh-CN"/>
              </w:rPr>
            </w:pPr>
            <w:r>
              <w:rPr>
                <w:lang w:eastAsia="zh-CN"/>
              </w:rPr>
              <w:lastRenderedPageBreak/>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1F06A7" w14:textId="77777777" w:rsidR="00623DB9" w:rsidRDefault="00582D13">
            <w:pPr>
              <w:rPr>
                <w:lang w:eastAsia="zh-CN"/>
              </w:rPr>
            </w:pPr>
            <w:r>
              <w:rPr>
                <w:lang w:eastAsia="zh-CN"/>
              </w:rPr>
              <w:t xml:space="preserve">We don’t see the benefit of </w:t>
            </w:r>
            <w:proofErr w:type="spellStart"/>
            <w:r>
              <w:rPr>
                <w:lang w:eastAsia="zh-CN"/>
              </w:rPr>
              <w:t>gNB</w:t>
            </w:r>
            <w:proofErr w:type="spellEnd"/>
            <w:r>
              <w:rPr>
                <w:lang w:eastAsia="zh-CN"/>
              </w:rPr>
              <w:t xml:space="preserve"> scheduling Msg3 repetition without UE request. </w:t>
            </w:r>
            <w:proofErr w:type="gramStart"/>
            <w:r>
              <w:rPr>
                <w:lang w:eastAsia="zh-CN"/>
              </w:rPr>
              <w:t>Anyway</w:t>
            </w:r>
            <w:proofErr w:type="gramEnd"/>
            <w:r>
              <w:rPr>
                <w:lang w:eastAsia="zh-CN"/>
              </w:rPr>
              <w:t xml:space="preserve"> at this stage, maybe a bit soon to go to down selection</w:t>
            </w:r>
          </w:p>
        </w:tc>
      </w:tr>
      <w:tr w:rsidR="00623DB9" w14:paraId="61A7B95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5E49CD5" w14:textId="77777777" w:rsidR="00623DB9" w:rsidRDefault="00582D13">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E619BED" w14:textId="77777777" w:rsidR="00623DB9" w:rsidRDefault="00582D13">
            <w:pPr>
              <w:rPr>
                <w:lang w:eastAsia="zh-CN"/>
              </w:rPr>
            </w:pPr>
            <w:r>
              <w:rPr>
                <w:lang w:eastAsia="zh-CN"/>
              </w:rPr>
              <w:t>We prefer option 1-1</w:t>
            </w:r>
          </w:p>
        </w:tc>
      </w:tr>
      <w:tr w:rsidR="00623DB9" w14:paraId="444D1B8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A7F6F63" w14:textId="77777777" w:rsidR="00623DB9" w:rsidRDefault="00582D13">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5E12F2A" w14:textId="77777777" w:rsidR="00623DB9" w:rsidRDefault="00582D13">
            <w:pPr>
              <w:rPr>
                <w:rFonts w:eastAsiaTheme="minorEastAsia"/>
                <w:lang w:eastAsia="zh-CN"/>
              </w:rPr>
            </w:pPr>
            <w:r>
              <w:rPr>
                <w:rFonts w:eastAsiaTheme="minorEastAsia"/>
                <w:lang w:eastAsia="zh-CN"/>
              </w:rPr>
              <w:t xml:space="preserve">First, the CATT version on the proposal might be indeed clearer rather than mix </w:t>
            </w:r>
            <w:proofErr w:type="gramStart"/>
            <w:r>
              <w:rPr>
                <w:rFonts w:eastAsiaTheme="minorEastAsia"/>
                <w:lang w:eastAsia="zh-CN"/>
              </w:rPr>
              <w:t>this two aspects</w:t>
            </w:r>
            <w:proofErr w:type="gramEnd"/>
            <w:r>
              <w:rPr>
                <w:rFonts w:eastAsiaTheme="minorEastAsia"/>
                <w:lang w:eastAsia="zh-CN"/>
              </w:rPr>
              <w:t xml:space="preserve"> together.</w:t>
            </w:r>
          </w:p>
          <w:p w14:paraId="2ADB1E06" w14:textId="77777777" w:rsidR="00623DB9" w:rsidRDefault="00582D13">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w:t>
            </w:r>
            <w:proofErr w:type="gramStart"/>
            <w:r>
              <w:rPr>
                <w:rFonts w:eastAsiaTheme="minorEastAsia"/>
                <w:lang w:eastAsia="zh-CN"/>
              </w:rPr>
              <w:t>this 16 preambles</w:t>
            </w:r>
            <w:proofErr w:type="gramEnd"/>
            <w:r>
              <w:rPr>
                <w:rFonts w:eastAsiaTheme="minorEastAsia"/>
                <w:lang w:eastAsia="zh-CN"/>
              </w:rPr>
              <w:t xml:space="preserve">, we need consider the partition for group A and group B, CFRA/CBRA, 2step and 4step RACH, not even consider other fancy features to further consuming PRACH resource. </w:t>
            </w:r>
            <w:proofErr w:type="gramStart"/>
            <w:r>
              <w:rPr>
                <w:rFonts w:eastAsiaTheme="minorEastAsia"/>
                <w:lang w:eastAsia="zh-CN"/>
              </w:rPr>
              <w:t>So</w:t>
            </w:r>
            <w:proofErr w:type="gramEnd"/>
            <w:r>
              <w:rPr>
                <w:rFonts w:eastAsiaTheme="minorEastAsia"/>
                <w:lang w:eastAsia="zh-CN"/>
              </w:rPr>
              <w:t xml:space="preserve"> from our point of view, it might be very easy to think using the PRACH for partitioning, but the reality is not that perfect. Then for msg3 based, yes, </w:t>
            </w:r>
            <w:proofErr w:type="spellStart"/>
            <w:r>
              <w:rPr>
                <w:rFonts w:eastAsiaTheme="minorEastAsia"/>
                <w:lang w:eastAsia="zh-CN"/>
              </w:rPr>
              <w:t>gNB</w:t>
            </w:r>
            <w:proofErr w:type="spellEnd"/>
            <w:r>
              <w:rPr>
                <w:rFonts w:eastAsiaTheme="minorEastAsia"/>
                <w:lang w:eastAsia="zh-CN"/>
              </w:rPr>
              <w:t xml:space="preserve"> needs to do some blind detection, but how much will it cost for different DMRS check, it's the multiplexing capacity that </w:t>
            </w:r>
            <w:proofErr w:type="spellStart"/>
            <w:r>
              <w:rPr>
                <w:rFonts w:eastAsiaTheme="minorEastAsia"/>
                <w:lang w:eastAsia="zh-CN"/>
              </w:rPr>
              <w:t>gNB</w:t>
            </w:r>
            <w:proofErr w:type="spellEnd"/>
            <w:r>
              <w:rPr>
                <w:rFonts w:eastAsiaTheme="minorEastAsia"/>
                <w:lang w:eastAsia="zh-CN"/>
              </w:rPr>
              <w:t xml:space="preserve"> </w:t>
            </w:r>
            <w:proofErr w:type="gramStart"/>
            <w:r>
              <w:rPr>
                <w:rFonts w:eastAsiaTheme="minorEastAsia"/>
                <w:lang w:eastAsia="zh-CN"/>
              </w:rPr>
              <w:t>has to</w:t>
            </w:r>
            <w:proofErr w:type="gramEnd"/>
            <w:r>
              <w:rPr>
                <w:rFonts w:eastAsiaTheme="minorEastAsia"/>
                <w:lang w:eastAsia="zh-CN"/>
              </w:rPr>
              <w:t xml:space="preserve"> have anyway. In the EDT (early data transmission) design, </w:t>
            </w:r>
            <w:proofErr w:type="spellStart"/>
            <w:r>
              <w:rPr>
                <w:rFonts w:eastAsiaTheme="minorEastAsia"/>
                <w:lang w:eastAsia="zh-CN"/>
              </w:rPr>
              <w:t>gNB</w:t>
            </w:r>
            <w:proofErr w:type="spellEnd"/>
            <w:r>
              <w:rPr>
                <w:rFonts w:eastAsiaTheme="minorEastAsia"/>
                <w:lang w:eastAsia="zh-CN"/>
              </w:rPr>
              <w:t xml:space="preserve"> even needs to blindly detect the possible TBS (and resource) that UE might use for msg3 transmission. Compared to that, checking DMRS is trivial. </w:t>
            </w:r>
          </w:p>
          <w:p w14:paraId="331B95C3" w14:textId="77777777" w:rsidR="00623DB9" w:rsidRDefault="00582D13">
            <w:pPr>
              <w:rPr>
                <w:rFonts w:eastAsiaTheme="minorEastAsia"/>
                <w:lang w:eastAsia="zh-CN"/>
              </w:rPr>
            </w:pPr>
            <w:r>
              <w:rPr>
                <w:rFonts w:eastAsiaTheme="minorEastAsia"/>
                <w:lang w:eastAsia="zh-CN"/>
              </w:rPr>
              <w:t xml:space="preserve">Thus, we prefer </w:t>
            </w:r>
            <w:proofErr w:type="gramStart"/>
            <w:r>
              <w:rPr>
                <w:rFonts w:eastAsiaTheme="minorEastAsia"/>
                <w:lang w:eastAsia="zh-CN"/>
              </w:rPr>
              <w:t>discuss</w:t>
            </w:r>
            <w:proofErr w:type="gramEnd"/>
            <w:r>
              <w:rPr>
                <w:rFonts w:eastAsiaTheme="minorEastAsia"/>
                <w:lang w:eastAsia="zh-CN"/>
              </w:rPr>
              <w:t xml:space="preserve"> the msg3 design step by step, whether </w:t>
            </w:r>
            <w:proofErr w:type="spellStart"/>
            <w:r>
              <w:rPr>
                <w:rFonts w:eastAsiaTheme="minorEastAsia"/>
                <w:lang w:eastAsia="zh-CN"/>
              </w:rPr>
              <w:t>gnb</w:t>
            </w:r>
            <w:proofErr w:type="spellEnd"/>
            <w:r>
              <w:rPr>
                <w:rFonts w:eastAsiaTheme="minorEastAsia"/>
                <w:lang w:eastAsia="zh-CN"/>
              </w:rPr>
              <w:t xml:space="preserve"> or UE initiate? Whether multiple CE level is needed? Then following details.</w:t>
            </w:r>
          </w:p>
        </w:tc>
      </w:tr>
      <w:tr w:rsidR="00623DB9" w14:paraId="167C4CB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D26D586"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5DA65B3" w14:textId="77777777" w:rsidR="00623DB9" w:rsidRDefault="00582D13">
            <w:pPr>
              <w:rPr>
                <w:rFonts w:eastAsiaTheme="minorEastAsia"/>
                <w:lang w:eastAsia="zh-CN"/>
              </w:rPr>
            </w:pPr>
            <w:r>
              <w:rPr>
                <w:rFonts w:eastAsiaTheme="minorEastAsia"/>
                <w:lang w:eastAsia="zh-CN"/>
              </w:rPr>
              <w:t xml:space="preserve">Option 1-1 is </w:t>
            </w:r>
            <w:proofErr w:type="spellStart"/>
            <w:r>
              <w:rPr>
                <w:rFonts w:eastAsiaTheme="minorEastAsia"/>
                <w:lang w:eastAsia="zh-CN"/>
              </w:rPr>
              <w:t>prefered</w:t>
            </w:r>
            <w:proofErr w:type="spellEnd"/>
            <w:r>
              <w:rPr>
                <w:rFonts w:eastAsiaTheme="minorEastAsia"/>
                <w:lang w:eastAsia="zh-CN"/>
              </w:rPr>
              <w:t xml:space="preserve">. For option 1-2, the complexity of </w:t>
            </w:r>
            <w:proofErr w:type="spellStart"/>
            <w:r>
              <w:rPr>
                <w:rFonts w:eastAsiaTheme="minorEastAsia"/>
                <w:lang w:eastAsia="zh-CN"/>
              </w:rPr>
              <w:t>gNB</w:t>
            </w:r>
            <w:proofErr w:type="spellEnd"/>
            <w:r>
              <w:rPr>
                <w:rFonts w:eastAsiaTheme="minorEastAsia"/>
                <w:lang w:eastAsia="zh-CN"/>
              </w:rPr>
              <w:t xml:space="preserve"> blindly detecting Msg3 repetition would increase and more analysis about the complexity is needed.   .    </w:t>
            </w:r>
          </w:p>
        </w:tc>
      </w:tr>
    </w:tbl>
    <w:p w14:paraId="39979CF0" w14:textId="77777777" w:rsidR="00623DB9" w:rsidRDefault="00623DB9">
      <w:pPr>
        <w:pStyle w:val="ListParagraph"/>
        <w:numPr>
          <w:ilvl w:val="0"/>
          <w:numId w:val="0"/>
        </w:numPr>
        <w:tabs>
          <w:tab w:val="left" w:pos="840"/>
        </w:tabs>
        <w:spacing w:afterLines="50"/>
        <w:rPr>
          <w:rFonts w:eastAsia="宋体"/>
          <w:b/>
          <w:bCs/>
          <w:lang w:eastAsia="zh-CN"/>
        </w:rPr>
      </w:pPr>
    </w:p>
    <w:p w14:paraId="086C6D38" w14:textId="77777777" w:rsidR="00623DB9" w:rsidRDefault="00582D13">
      <w:pPr>
        <w:rPr>
          <w:highlight w:val="cyan"/>
          <w:lang w:val="en-US" w:eastAsia="zh-CN"/>
        </w:rPr>
      </w:pPr>
      <w:r>
        <w:rPr>
          <w:rFonts w:hint="eastAsia"/>
          <w:highlight w:val="cyan"/>
          <w:lang w:val="en-US" w:eastAsia="zh-CN"/>
        </w:rPr>
        <w:t xml:space="preserve">Proposal 10-v1: </w:t>
      </w:r>
    </w:p>
    <w:p w14:paraId="42A6C281" w14:textId="77777777" w:rsidR="00623DB9" w:rsidRDefault="00582D13">
      <w:pPr>
        <w:rPr>
          <w:lang w:val="en-US" w:eastAsia="zh-CN"/>
        </w:rPr>
      </w:pPr>
      <w:r>
        <w:rPr>
          <w:rFonts w:hint="eastAsia"/>
          <w:lang w:val="en-US" w:eastAsia="zh-CN"/>
        </w:rPr>
        <w:t xml:space="preserve">For triggering and scheduling of Msg3 repetition, down-select one option from the following options. </w:t>
      </w:r>
    </w:p>
    <w:p w14:paraId="12809B71" w14:textId="77777777" w:rsidR="00623DB9" w:rsidRDefault="00582D13">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 UE request.</w:t>
      </w:r>
    </w:p>
    <w:p w14:paraId="6AD809F3" w14:textId="77777777" w:rsidR="00623DB9" w:rsidRDefault="00582D13">
      <w:pPr>
        <w:pStyle w:val="ListParagraph"/>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w:t>
      </w:r>
      <w:r>
        <w:rPr>
          <w:rFonts w:eastAsia="宋体" w:hint="eastAsia"/>
          <w:color w:val="FF0000"/>
          <w:lang w:val="en-US" w:eastAsia="zh-CN"/>
        </w:rPr>
        <w:t>(e.g., via separate initial UL BWP, separate PRACH resource, or PRACH preamble)</w:t>
      </w:r>
      <w:r>
        <w:rPr>
          <w:rFonts w:eastAsia="宋体" w:hint="eastAsia"/>
          <w:lang w:val="en-US" w:eastAsia="zh-CN"/>
        </w:rPr>
        <w:t xml:space="preserve">. </w:t>
      </w:r>
    </w:p>
    <w:p w14:paraId="7D02AF8D" w14:textId="77777777" w:rsidR="00623DB9" w:rsidRDefault="00582D13">
      <w:pPr>
        <w:pStyle w:val="ListParagraph"/>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6B15B339" w14:textId="77777777" w:rsidR="00623DB9" w:rsidRDefault="00582D13">
      <w:pPr>
        <w:pStyle w:val="ListParagraph"/>
        <w:numPr>
          <w:ilvl w:val="2"/>
          <w:numId w:val="18"/>
        </w:numPr>
        <w:tabs>
          <w:tab w:val="clear" w:pos="1260"/>
          <w:tab w:val="left" w:pos="840"/>
        </w:tabs>
        <w:spacing w:afterLines="50"/>
        <w:rPr>
          <w:i/>
          <w:iCs/>
          <w:lang w:val="en-US" w:eastAsia="zh-CN"/>
        </w:rPr>
      </w:pPr>
      <w:r>
        <w:rPr>
          <w:rFonts w:eastAsia="宋体" w:hint="eastAsia"/>
          <w:i/>
          <w:iCs/>
          <w:lang w:val="en-US" w:eastAsia="zh-CN"/>
        </w:rPr>
        <w:t xml:space="preserve"> 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14:paraId="3A898D6A" w14:textId="77777777" w:rsidR="00623DB9" w:rsidRDefault="00582D13">
      <w:pPr>
        <w:pStyle w:val="ListParagraph"/>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14:paraId="4A02F127" w14:textId="77777777" w:rsidR="00623DB9" w:rsidRDefault="00582D13">
      <w:pPr>
        <w:rPr>
          <w:lang w:eastAsia="zh-CN"/>
        </w:rPr>
      </w:pPr>
      <w:r>
        <w:rPr>
          <w:rFonts w:eastAsia="宋体" w:hint="eastAsia"/>
          <w:lang w:val="en-US" w:eastAsia="zh-CN"/>
        </w:rPr>
        <w:t xml:space="preserve">Option 1-2: </w:t>
      </w:r>
      <w:proofErr w:type="spellStart"/>
      <w:r>
        <w:t>gNB</w:t>
      </w:r>
      <w:proofErr w:type="spellEnd"/>
      <w:r>
        <w:t xml:space="preserve"> scheduled Msg3 repetition </w:t>
      </w:r>
      <w:r>
        <w:rPr>
          <w:strike/>
          <w:color w:val="FF0000"/>
        </w:rPr>
        <w:t>without UE request</w:t>
      </w:r>
      <w:r>
        <w:t>.</w:t>
      </w:r>
    </w:p>
    <w:p w14:paraId="6DEA303E" w14:textId="77777777" w:rsidR="00623DB9" w:rsidRDefault="00582D13">
      <w:pPr>
        <w:pStyle w:val="ListParagraph"/>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4C49BAE0" w14:textId="77777777" w:rsidR="00623DB9" w:rsidRDefault="00582D13">
      <w:pPr>
        <w:pStyle w:val="ListParagraph"/>
        <w:numPr>
          <w:ilvl w:val="2"/>
          <w:numId w:val="18"/>
        </w:numPr>
        <w:tabs>
          <w:tab w:val="clear" w:pos="1260"/>
          <w:tab w:val="left" w:pos="840"/>
        </w:tabs>
        <w:spacing w:afterLines="50"/>
        <w:rPr>
          <w:i/>
          <w:iCs/>
          <w:lang w:val="en-US" w:eastAsia="zh-CN"/>
        </w:rPr>
      </w:pPr>
      <w:r>
        <w:rPr>
          <w:rFonts w:eastAsia="宋体" w:hint="eastAsia"/>
          <w:i/>
          <w:iCs/>
          <w:lang w:val="en-US" w:eastAsia="zh-CN"/>
        </w:rPr>
        <w:t>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14:paraId="4393030F" w14:textId="77777777" w:rsidR="00623DB9" w:rsidRDefault="00582D13">
      <w:pPr>
        <w:pStyle w:val="ListParagraph"/>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14:paraId="79E92E90" w14:textId="77777777" w:rsidR="00623DB9" w:rsidRDefault="00582D13">
      <w:pPr>
        <w:pStyle w:val="ListParagraph"/>
        <w:numPr>
          <w:ilvl w:val="1"/>
          <w:numId w:val="18"/>
        </w:numPr>
        <w:spacing w:afterLines="50"/>
        <w:rPr>
          <w:i/>
          <w:iCs/>
          <w:lang w:val="en-US" w:eastAsia="zh-CN"/>
        </w:rPr>
      </w:pPr>
      <w:r>
        <w:rPr>
          <w:rFonts w:eastAsia="宋体" w:hint="eastAsia"/>
          <w:lang w:val="en-US" w:eastAsia="zh-CN"/>
        </w:rPr>
        <w:lastRenderedPageBreak/>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(e.g., via separate DMRS configuration or UCI multiplexing with Msg3 PUSCH). </w:t>
      </w:r>
    </w:p>
    <w:p w14:paraId="01AC3B89" w14:textId="77777777" w:rsidR="00623DB9" w:rsidRDefault="00582D13">
      <w:pPr>
        <w:pStyle w:val="ListParagraph"/>
        <w:numPr>
          <w:ilvl w:val="2"/>
          <w:numId w:val="18"/>
        </w:numPr>
        <w:tabs>
          <w:tab w:val="clear" w:pos="1260"/>
          <w:tab w:val="left" w:pos="84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w:t>
      </w:r>
      <w:proofErr w:type="spellStart"/>
      <w:r>
        <w:rPr>
          <w:rFonts w:hint="eastAsia"/>
          <w:i/>
          <w:iCs/>
          <w:lang w:val="en-US" w:eastAsia="zh-CN"/>
        </w:rPr>
        <w:t>gNB</w:t>
      </w:r>
      <w:proofErr w:type="spellEnd"/>
      <w:r>
        <w:rPr>
          <w:rFonts w:hint="eastAsia"/>
          <w:i/>
          <w:iCs/>
          <w:lang w:val="en-US" w:eastAsia="zh-CN"/>
        </w:rPr>
        <w:t xml:space="preserve"> side is needed. </w:t>
      </w:r>
    </w:p>
    <w:p w14:paraId="47749591" w14:textId="77777777" w:rsidR="00623DB9" w:rsidRDefault="00582D13">
      <w:pPr>
        <w:pStyle w:val="ListParagraph"/>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14:paraId="5E9AA841" w14:textId="77777777" w:rsidR="00623DB9" w:rsidRDefault="00582D13">
      <w:pPr>
        <w:pStyle w:val="ListParagraph"/>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 </w:t>
      </w:r>
      <w:r>
        <w:rPr>
          <w:rFonts w:eastAsia="宋体" w:hint="eastAsia"/>
          <w:color w:val="FF0000"/>
          <w:lang w:val="en-US" w:eastAsia="zh-CN"/>
        </w:rPr>
        <w:t>(e.g., via separate initial UL BWP, separate PRACH resource, or PRACH preamble)</w:t>
      </w:r>
      <w:r>
        <w:rPr>
          <w:rFonts w:eastAsia="宋体" w:hint="eastAsia"/>
          <w:lang w:val="en-US" w:eastAsia="zh-CN"/>
        </w:rPr>
        <w:t>.</w:t>
      </w:r>
    </w:p>
    <w:p w14:paraId="6E35A884" w14:textId="77777777" w:rsidR="00623DB9" w:rsidRDefault="00582D13">
      <w:pPr>
        <w:pStyle w:val="ListParagraph"/>
        <w:numPr>
          <w:ilvl w:val="2"/>
          <w:numId w:val="18"/>
        </w:numPr>
        <w:spacing w:afterLines="50"/>
        <w:rPr>
          <w:i/>
          <w:iCs/>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14:paraId="1B8EC72B" w14:textId="77777777" w:rsidR="00623DB9" w:rsidRDefault="00582D13">
      <w:pPr>
        <w:pStyle w:val="ListParagraph"/>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14:paraId="4F7B6FCC" w14:textId="77777777" w:rsidR="00623DB9" w:rsidRDefault="00582D13">
      <w:pPr>
        <w:pStyle w:val="ListParagraph"/>
        <w:numPr>
          <w:ilvl w:val="0"/>
          <w:numId w:val="0"/>
        </w:numPr>
        <w:tabs>
          <w:tab w:val="left" w:pos="840"/>
        </w:tabs>
        <w:spacing w:afterLines="50"/>
        <w:rPr>
          <w:rFonts w:eastAsia="宋体"/>
          <w:i/>
          <w:iCs/>
          <w:lang w:val="en-US" w:eastAsia="zh-CN"/>
        </w:rPr>
      </w:pPr>
      <w:r>
        <w:rPr>
          <w:rFonts w:eastAsia="宋体" w:hint="eastAsia"/>
          <w:i/>
          <w:iCs/>
          <w:lang w:val="en-US" w:eastAsia="zh-CN"/>
        </w:rPr>
        <w:t>[FL note: the italic texts above could be potentially removed if companies prefer not to go to details at this stage]</w:t>
      </w:r>
    </w:p>
    <w:p w14:paraId="4D7CC145" w14:textId="77777777" w:rsidR="00623DB9" w:rsidRDefault="00623DB9">
      <w:pPr>
        <w:pStyle w:val="ListParagraph"/>
        <w:numPr>
          <w:ilvl w:val="0"/>
          <w:numId w:val="0"/>
        </w:numPr>
        <w:tabs>
          <w:tab w:val="left" w:pos="840"/>
        </w:tabs>
        <w:spacing w:afterLines="50"/>
        <w:rPr>
          <w:rFonts w:eastAsia="宋体"/>
          <w:b/>
          <w:bCs/>
          <w:lang w:eastAsia="zh-CN"/>
        </w:rPr>
      </w:pPr>
    </w:p>
    <w:p w14:paraId="460F5DF1" w14:textId="77777777" w:rsidR="00623DB9" w:rsidRDefault="00582D13">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015A0C87" w14:textId="77777777">
        <w:tc>
          <w:tcPr>
            <w:tcW w:w="1615" w:type="dxa"/>
            <w:shd w:val="clear" w:color="auto" w:fill="auto"/>
            <w:vAlign w:val="center"/>
          </w:tcPr>
          <w:p w14:paraId="5693B347"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7B5184A1" w14:textId="77777777" w:rsidR="00623DB9" w:rsidRDefault="00582D13">
            <w:pPr>
              <w:jc w:val="center"/>
              <w:rPr>
                <w:b/>
                <w:lang w:eastAsia="zh-CN"/>
              </w:rPr>
            </w:pPr>
            <w:r>
              <w:rPr>
                <w:b/>
                <w:lang w:eastAsia="zh-CN"/>
              </w:rPr>
              <w:t>C</w:t>
            </w:r>
            <w:r>
              <w:rPr>
                <w:rFonts w:hint="eastAsia"/>
                <w:b/>
                <w:lang w:eastAsia="zh-CN"/>
              </w:rPr>
              <w:t>omments</w:t>
            </w:r>
          </w:p>
        </w:tc>
      </w:tr>
      <w:tr w:rsidR="00623DB9" w14:paraId="6F42D1BB" w14:textId="77777777">
        <w:tc>
          <w:tcPr>
            <w:tcW w:w="1615" w:type="dxa"/>
            <w:shd w:val="clear" w:color="auto" w:fill="auto"/>
            <w:vAlign w:val="center"/>
          </w:tcPr>
          <w:p w14:paraId="769F4A37" w14:textId="77777777" w:rsidR="00623DB9" w:rsidRDefault="00582D13">
            <w:pPr>
              <w:jc w:val="cente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416" w:type="dxa"/>
            <w:shd w:val="clear" w:color="auto" w:fill="auto"/>
            <w:vAlign w:val="center"/>
          </w:tcPr>
          <w:p w14:paraId="57EF2281" w14:textId="77777777" w:rsidR="00623DB9" w:rsidRDefault="00582D13">
            <w:pPr>
              <w:rPr>
                <w:rFonts w:eastAsiaTheme="minorEastAsia"/>
                <w:lang w:eastAsia="zh-CN"/>
              </w:rPr>
            </w:pPr>
            <w:r>
              <w:rPr>
                <w:rFonts w:eastAsiaTheme="minorEastAsia"/>
                <w:lang w:eastAsia="zh-CN"/>
              </w:rPr>
              <w:t>T</w:t>
            </w:r>
            <w:r>
              <w:rPr>
                <w:rFonts w:eastAsiaTheme="minorEastAsia" w:hint="eastAsia"/>
                <w:lang w:eastAsia="zh-CN"/>
              </w:rPr>
              <w:t xml:space="preserve">his might be </w:t>
            </w:r>
            <w:r>
              <w:rPr>
                <w:rFonts w:eastAsiaTheme="minorEastAsia"/>
                <w:lang w:eastAsia="zh-CN"/>
              </w:rPr>
              <w:t>critical</w:t>
            </w:r>
            <w:r>
              <w:rPr>
                <w:rFonts w:eastAsiaTheme="minorEastAsia" w:hint="eastAsia"/>
                <w:lang w:eastAsia="zh-CN"/>
              </w:rPr>
              <w:t xml:space="preserve"> issues to be </w:t>
            </w:r>
            <w:r>
              <w:rPr>
                <w:rFonts w:eastAsiaTheme="minorEastAsia"/>
                <w:lang w:eastAsia="zh-CN"/>
              </w:rPr>
              <w:t>discussed</w:t>
            </w:r>
            <w:r>
              <w:rPr>
                <w:rFonts w:eastAsiaTheme="minorEastAsia" w:hint="eastAsia"/>
                <w:lang w:eastAsia="zh-CN"/>
              </w:rPr>
              <w:t xml:space="preserve"> in this meeting. </w:t>
            </w:r>
            <w:r>
              <w:rPr>
                <w:rFonts w:eastAsiaTheme="minorEastAsia"/>
                <w:lang w:eastAsia="zh-CN"/>
              </w:rPr>
              <w:t>D</w:t>
            </w:r>
            <w:r>
              <w:rPr>
                <w:rFonts w:eastAsiaTheme="minorEastAsia" w:hint="eastAsia"/>
                <w:lang w:eastAsia="zh-CN"/>
              </w:rPr>
              <w:t>irect make the down selection is quite pre-mature.</w:t>
            </w:r>
          </w:p>
          <w:p w14:paraId="0C0BA448" w14:textId="77777777" w:rsidR="00623DB9" w:rsidRDefault="00582D13">
            <w:pPr>
              <w:rPr>
                <w:rFonts w:eastAsiaTheme="minorEastAsia"/>
                <w:lang w:eastAsia="zh-CN"/>
              </w:rPr>
            </w:pPr>
            <w:r>
              <w:rPr>
                <w:rFonts w:eastAsiaTheme="minorEastAsia"/>
                <w:lang w:eastAsia="zh-CN"/>
              </w:rPr>
              <w:t>First, the CATT original</w:t>
            </w:r>
            <w:r>
              <w:rPr>
                <w:rFonts w:eastAsiaTheme="minorEastAsia" w:hint="eastAsia"/>
                <w:lang w:eastAsia="zh-CN"/>
              </w:rPr>
              <w:t xml:space="preserve"> </w:t>
            </w:r>
            <w:r>
              <w:rPr>
                <w:rFonts w:eastAsiaTheme="minorEastAsia"/>
                <w:lang w:eastAsia="zh-CN"/>
              </w:rPr>
              <w:t xml:space="preserve">version on the proposal might be indeed clearer rather than mix </w:t>
            </w:r>
            <w:proofErr w:type="gramStart"/>
            <w:r>
              <w:rPr>
                <w:rFonts w:eastAsiaTheme="minorEastAsia"/>
                <w:lang w:eastAsia="zh-CN"/>
              </w:rPr>
              <w:t>this two aspects</w:t>
            </w:r>
            <w:proofErr w:type="gramEnd"/>
            <w:r>
              <w:rPr>
                <w:rFonts w:eastAsiaTheme="minorEastAsia"/>
                <w:lang w:eastAsia="zh-CN"/>
              </w:rPr>
              <w:t xml:space="preserve"> together.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seems the options here listed are already ruling out the msg3 based </w:t>
            </w:r>
            <w:r>
              <w:rPr>
                <w:rFonts w:eastAsiaTheme="minorEastAsia"/>
                <w:lang w:eastAsia="zh-CN"/>
              </w:rPr>
              <w:t>separation</w:t>
            </w:r>
            <w:r>
              <w:rPr>
                <w:rFonts w:eastAsiaTheme="minorEastAsia" w:hint="eastAsia"/>
                <w:lang w:eastAsia="zh-CN"/>
              </w:rPr>
              <w:t xml:space="preserve"> (which we think it</w:t>
            </w:r>
            <w:r>
              <w:rPr>
                <w:rFonts w:eastAsiaTheme="minorEastAsia"/>
                <w:lang w:eastAsia="zh-CN"/>
              </w:rPr>
              <w:t>’</w:t>
            </w:r>
            <w:r>
              <w:rPr>
                <w:rFonts w:eastAsiaTheme="minorEastAsia" w:hint="eastAsia"/>
                <w:lang w:eastAsia="zh-CN"/>
              </w:rPr>
              <w:t>s still UE triggered but with msg3 indication)</w:t>
            </w:r>
          </w:p>
          <w:p w14:paraId="35AA0379" w14:textId="77777777" w:rsidR="00623DB9" w:rsidRDefault="00582D13">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w:t>
            </w:r>
            <w:proofErr w:type="gramStart"/>
            <w:r>
              <w:rPr>
                <w:rFonts w:eastAsiaTheme="minorEastAsia"/>
                <w:lang w:eastAsia="zh-CN"/>
              </w:rPr>
              <w:t>this 16 preambles</w:t>
            </w:r>
            <w:proofErr w:type="gramEnd"/>
            <w:r>
              <w:rPr>
                <w:rFonts w:eastAsiaTheme="minorEastAsia"/>
                <w:lang w:eastAsia="zh-CN"/>
              </w:rPr>
              <w:t xml:space="preserve">, we need consider the partition for group A and group B, CFRA/CBRA, 2step and 4step RACH, not even consider other fancy features to further consuming PRACH resource. </w:t>
            </w:r>
            <w:proofErr w:type="gramStart"/>
            <w:r>
              <w:rPr>
                <w:rFonts w:eastAsiaTheme="minorEastAsia"/>
                <w:lang w:eastAsia="zh-CN"/>
              </w:rPr>
              <w:t>So</w:t>
            </w:r>
            <w:proofErr w:type="gramEnd"/>
            <w:r>
              <w:rPr>
                <w:rFonts w:eastAsiaTheme="minorEastAsia"/>
                <w:lang w:eastAsia="zh-CN"/>
              </w:rPr>
              <w:t xml:space="preserve"> from our point of view, it might be very easy to think using the PRACH for partitioning, but the reality is not that perfect. Then for msg3 based, yes, </w:t>
            </w:r>
            <w:proofErr w:type="spellStart"/>
            <w:r>
              <w:rPr>
                <w:rFonts w:eastAsiaTheme="minorEastAsia"/>
                <w:lang w:eastAsia="zh-CN"/>
              </w:rPr>
              <w:t>gNB</w:t>
            </w:r>
            <w:proofErr w:type="spellEnd"/>
            <w:r>
              <w:rPr>
                <w:rFonts w:eastAsiaTheme="minorEastAsia"/>
                <w:lang w:eastAsia="zh-CN"/>
              </w:rPr>
              <w:t xml:space="preserve"> needs to do some blind detection, but how much will it cost for different DMRS check, it's the multiplexing capacity that </w:t>
            </w:r>
            <w:proofErr w:type="spellStart"/>
            <w:r>
              <w:rPr>
                <w:rFonts w:eastAsiaTheme="minorEastAsia"/>
                <w:lang w:eastAsia="zh-CN"/>
              </w:rPr>
              <w:t>gNB</w:t>
            </w:r>
            <w:proofErr w:type="spellEnd"/>
            <w:r>
              <w:rPr>
                <w:rFonts w:eastAsiaTheme="minorEastAsia"/>
                <w:lang w:eastAsia="zh-CN"/>
              </w:rPr>
              <w:t xml:space="preserve"> </w:t>
            </w:r>
            <w:proofErr w:type="gramStart"/>
            <w:r>
              <w:rPr>
                <w:rFonts w:eastAsiaTheme="minorEastAsia"/>
                <w:lang w:eastAsia="zh-CN"/>
              </w:rPr>
              <w:t>has to</w:t>
            </w:r>
            <w:proofErr w:type="gramEnd"/>
            <w:r>
              <w:rPr>
                <w:rFonts w:eastAsiaTheme="minorEastAsia"/>
                <w:lang w:eastAsia="zh-CN"/>
              </w:rPr>
              <w:t xml:space="preserve"> have anyway. In the EDT (early data transmission) design, </w:t>
            </w:r>
            <w:proofErr w:type="spellStart"/>
            <w:r>
              <w:rPr>
                <w:rFonts w:eastAsiaTheme="minorEastAsia"/>
                <w:lang w:eastAsia="zh-CN"/>
              </w:rPr>
              <w:t>gNB</w:t>
            </w:r>
            <w:proofErr w:type="spellEnd"/>
            <w:r>
              <w:rPr>
                <w:rFonts w:eastAsiaTheme="minorEastAsia"/>
                <w:lang w:eastAsia="zh-CN"/>
              </w:rPr>
              <w:t xml:space="preserve"> even needs to blindly detect the possible TBS (and resource) that UE might use for msg3 transmission. Compared to that, checking DMRS is trivial. </w:t>
            </w:r>
          </w:p>
          <w:p w14:paraId="5653FDF7" w14:textId="77777777" w:rsidR="00623DB9" w:rsidRDefault="00582D13">
            <w:pPr>
              <w:rPr>
                <w:rFonts w:eastAsiaTheme="minorEastAsia"/>
                <w:lang w:eastAsia="zh-CN"/>
              </w:rPr>
            </w:pPr>
            <w:r>
              <w:rPr>
                <w:rFonts w:eastAsiaTheme="minorEastAsia"/>
                <w:lang w:eastAsia="zh-CN"/>
              </w:rPr>
              <w:t xml:space="preserve">Thus, we prefer </w:t>
            </w:r>
            <w:proofErr w:type="gramStart"/>
            <w:r>
              <w:rPr>
                <w:rFonts w:eastAsiaTheme="minorEastAsia"/>
                <w:lang w:eastAsia="zh-CN"/>
              </w:rPr>
              <w:t>discuss</w:t>
            </w:r>
            <w:proofErr w:type="gramEnd"/>
            <w:r>
              <w:rPr>
                <w:rFonts w:eastAsiaTheme="minorEastAsia"/>
                <w:lang w:eastAsia="zh-CN"/>
              </w:rPr>
              <w:t xml:space="preserve"> the msg3 design step by step, whether </w:t>
            </w:r>
            <w:proofErr w:type="spellStart"/>
            <w:r>
              <w:rPr>
                <w:rFonts w:eastAsiaTheme="minorEastAsia"/>
                <w:lang w:eastAsia="zh-CN"/>
              </w:rPr>
              <w:t>gnb</w:t>
            </w:r>
            <w:proofErr w:type="spellEnd"/>
            <w:r>
              <w:rPr>
                <w:rFonts w:eastAsiaTheme="minorEastAsia"/>
                <w:lang w:eastAsia="zh-CN"/>
              </w:rPr>
              <w:t xml:space="preserve"> or UE initiate? Whether multiple CE level is needed? Then following details.</w:t>
            </w:r>
          </w:p>
        </w:tc>
      </w:tr>
      <w:tr w:rsidR="00623DB9" w14:paraId="0654AD53" w14:textId="77777777">
        <w:tc>
          <w:tcPr>
            <w:tcW w:w="1615" w:type="dxa"/>
            <w:shd w:val="clear" w:color="auto" w:fill="auto"/>
            <w:vAlign w:val="center"/>
          </w:tcPr>
          <w:p w14:paraId="7174ED70" w14:textId="77777777" w:rsidR="00623DB9" w:rsidRDefault="00582D13">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2DC5E14B" w14:textId="77777777" w:rsidR="00623DB9" w:rsidRDefault="00582D13">
            <w:pPr>
              <w:rPr>
                <w:rFonts w:eastAsiaTheme="minorEastAsia"/>
                <w:lang w:eastAsia="zh-CN"/>
              </w:rPr>
            </w:pPr>
            <w:r>
              <w:rPr>
                <w:rFonts w:eastAsiaTheme="minorEastAsia"/>
                <w:lang w:eastAsia="zh-CN"/>
              </w:rPr>
              <w:t xml:space="preserve">The proposal basically looks fine. </w:t>
            </w:r>
          </w:p>
          <w:p w14:paraId="1B60BA9D" w14:textId="77777777" w:rsidR="00623DB9" w:rsidRDefault="00582D13">
            <w:pPr>
              <w:rPr>
                <w:rFonts w:eastAsiaTheme="minorEastAsia"/>
                <w:lang w:eastAsia="zh-CN"/>
              </w:rPr>
            </w:pPr>
            <w:r>
              <w:rPr>
                <w:rFonts w:eastAsiaTheme="minorEastAsia"/>
                <w:lang w:eastAsia="zh-CN"/>
              </w:rPr>
              <w:t xml:space="preserve">However, we do not see a need to introduce a new initial UL BWP for PRACH transmission only for Msg3 repetition, we’re not doing enhancement of PRACH design (assuming the purpose may be to allow more PRACH occasions </w:t>
            </w:r>
            <w:proofErr w:type="spellStart"/>
            <w:r>
              <w:rPr>
                <w:rFonts w:eastAsiaTheme="minorEastAsia"/>
                <w:lang w:eastAsia="zh-CN"/>
              </w:rPr>
              <w:t>FDMed</w:t>
            </w:r>
            <w:proofErr w:type="spellEnd"/>
            <w:r>
              <w:rPr>
                <w:rFonts w:eastAsiaTheme="minorEastAsia"/>
                <w:lang w:eastAsia="zh-CN"/>
              </w:rPr>
              <w:t>?). So “</w:t>
            </w:r>
            <w:r>
              <w:rPr>
                <w:rFonts w:eastAsia="宋体" w:hint="eastAsia"/>
                <w:color w:val="FF0000"/>
                <w:lang w:val="en-US" w:eastAsia="zh-CN"/>
              </w:rPr>
              <w:t>via separate initial UL BWP</w:t>
            </w:r>
            <w:r>
              <w:rPr>
                <w:rFonts w:eastAsiaTheme="minorEastAsia"/>
                <w:lang w:eastAsia="zh-CN"/>
              </w:rPr>
              <w:t>” can be deleted or all examples in the proposal can be deleted at this stage.</w:t>
            </w:r>
          </w:p>
          <w:p w14:paraId="68E3CDA2" w14:textId="77777777" w:rsidR="00623DB9" w:rsidRDefault="00582D13">
            <w:pPr>
              <w:rPr>
                <w:rFonts w:eastAsiaTheme="minorEastAsia"/>
                <w:lang w:val="en-US" w:eastAsia="zh-CN"/>
              </w:rPr>
            </w:pPr>
            <w:r>
              <w:rPr>
                <w:rFonts w:eastAsiaTheme="minorEastAsia"/>
                <w:lang w:val="en-US" w:eastAsia="zh-CN"/>
              </w:rPr>
              <w:t>Furthermore, “</w:t>
            </w:r>
            <w:r>
              <w:rPr>
                <w:rFonts w:eastAsia="宋体" w:hint="eastAsia"/>
                <w:i/>
                <w:iCs/>
                <w:color w:val="FF0000"/>
                <w:u w:val="single"/>
                <w:lang w:val="en-US" w:eastAsia="zh-CN"/>
              </w:rPr>
              <w:t xml:space="preserve">FFS </w:t>
            </w:r>
            <w:r>
              <w:rPr>
                <w:rFonts w:eastAsia="宋体"/>
                <w:i/>
                <w:iCs/>
                <w:color w:val="FF0000"/>
                <w:u w:val="single"/>
                <w:lang w:val="en-US" w:eastAsia="zh-CN"/>
              </w:rPr>
              <w:t>he MSG.3 repetition can be triggered only in retransmission stage</w:t>
            </w:r>
            <w:r>
              <w:rPr>
                <w:rFonts w:eastAsiaTheme="minorEastAsia"/>
                <w:lang w:val="en-US" w:eastAsia="zh-CN"/>
              </w:rPr>
              <w:t xml:space="preserve">.” can be deleted. And, if needed, such proposal could be discussed in a separate proposal on whether msg3 repetition is supported only for initial transmission or only for retransmission or both. At least we are assuming msg3 repetition is supposed to be supported for both initial- and re-transmission, otherwise why do we spend time on issue 1. </w:t>
            </w:r>
            <w:r>
              <w:rPr>
                <w:rFonts w:eastAsia="宋体"/>
                <w:i/>
                <w:iCs/>
                <w:color w:val="FF0000"/>
                <w:u w:val="single"/>
                <w:lang w:val="en-US" w:eastAsia="zh-CN"/>
              </w:rPr>
              <w:t xml:space="preserve"> </w:t>
            </w:r>
          </w:p>
        </w:tc>
      </w:tr>
      <w:tr w:rsidR="00623DB9" w14:paraId="66E39941" w14:textId="77777777">
        <w:tc>
          <w:tcPr>
            <w:tcW w:w="1615" w:type="dxa"/>
            <w:shd w:val="clear" w:color="auto" w:fill="auto"/>
            <w:vAlign w:val="center"/>
          </w:tcPr>
          <w:p w14:paraId="798A0B16"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3FD84533" w14:textId="77777777" w:rsidR="00623DB9" w:rsidRDefault="00582D13">
            <w:pPr>
              <w:rPr>
                <w:rFonts w:eastAsia="MS Mincho"/>
                <w:lang w:eastAsia="ja-JP"/>
              </w:rPr>
            </w:pPr>
            <w:r>
              <w:rPr>
                <w:rFonts w:eastAsia="MS Mincho" w:hint="eastAsia"/>
                <w:lang w:eastAsia="ja-JP"/>
              </w:rPr>
              <w:t>A</w:t>
            </w:r>
            <w:r>
              <w:rPr>
                <w:rFonts w:eastAsia="MS Mincho"/>
                <w:lang w:eastAsia="ja-JP"/>
              </w:rPr>
              <w:t xml:space="preserve">gree with Ericsson that “via separate initial UL BWP” should be removed. Even when the initial UL BWP is configured separately, when the network configures PRACH resources for legacy UE and CE UE in the same resource, anyway separate PRACH resource or preamble is required. In addition, doubling the number of information bits for the initial UL BWP configuration only for msg3 </w:t>
            </w:r>
            <w:r>
              <w:rPr>
                <w:rFonts w:eastAsia="MS Mincho"/>
                <w:lang w:eastAsia="ja-JP"/>
              </w:rPr>
              <w:lastRenderedPageBreak/>
              <w:t>repetition wouldn’t be justified. Initial BWP configuration includes various information regarding PUCCH, PUSCH and PRACH.</w:t>
            </w:r>
          </w:p>
        </w:tc>
      </w:tr>
      <w:tr w:rsidR="00623DB9" w14:paraId="047A3927" w14:textId="77777777">
        <w:tc>
          <w:tcPr>
            <w:tcW w:w="1615" w:type="dxa"/>
            <w:shd w:val="clear" w:color="auto" w:fill="auto"/>
            <w:vAlign w:val="center"/>
          </w:tcPr>
          <w:p w14:paraId="447B49C0" w14:textId="77777777" w:rsidR="00623DB9" w:rsidRDefault="00582D13">
            <w:pPr>
              <w:jc w:val="center"/>
              <w:rPr>
                <w:rFonts w:eastAsia="MS Mincho"/>
                <w:lang w:eastAsia="ja-JP"/>
              </w:rPr>
            </w:pPr>
            <w:r>
              <w:rPr>
                <w:rFonts w:eastAsiaTheme="minorEastAsia"/>
                <w:lang w:eastAsia="zh-CN"/>
              </w:rPr>
              <w:lastRenderedPageBreak/>
              <w:t>Intel</w:t>
            </w:r>
          </w:p>
        </w:tc>
        <w:tc>
          <w:tcPr>
            <w:tcW w:w="8416" w:type="dxa"/>
            <w:shd w:val="clear" w:color="auto" w:fill="auto"/>
            <w:vAlign w:val="center"/>
          </w:tcPr>
          <w:p w14:paraId="48C91D3F" w14:textId="77777777" w:rsidR="00623DB9" w:rsidRDefault="00582D13">
            <w:pPr>
              <w:rPr>
                <w:rFonts w:eastAsiaTheme="minorEastAsia"/>
                <w:lang w:eastAsia="zh-CN"/>
              </w:rPr>
            </w:pPr>
            <w:r>
              <w:rPr>
                <w:rFonts w:eastAsiaTheme="minorEastAsia"/>
                <w:lang w:eastAsia="zh-CN"/>
              </w:rPr>
              <w:t xml:space="preserve">It may be good to consider a simplified proposal without much details. The suggestion from CTC or QC in the first round of the discussion could be a good starting point. </w:t>
            </w:r>
          </w:p>
          <w:p w14:paraId="6673D333" w14:textId="77777777" w:rsidR="00623DB9" w:rsidRDefault="00582D13">
            <w:pPr>
              <w:rPr>
                <w:rFonts w:eastAsia="MS Mincho"/>
                <w:lang w:eastAsia="ja-JP"/>
              </w:rPr>
            </w:pPr>
            <w:r>
              <w:rPr>
                <w:rFonts w:eastAsiaTheme="minorEastAsia"/>
                <w:lang w:eastAsia="zh-CN"/>
              </w:rPr>
              <w:t>Also agree with Ericsson and Sharp that “</w:t>
            </w:r>
            <w:r>
              <w:rPr>
                <w:rFonts w:eastAsia="MS Mincho"/>
                <w:lang w:eastAsia="ja-JP"/>
              </w:rPr>
              <w:t>via separate initial UL BWP” should be removed</w:t>
            </w:r>
          </w:p>
        </w:tc>
      </w:tr>
      <w:tr w:rsidR="00623DB9" w14:paraId="74EE1BF7" w14:textId="77777777">
        <w:tc>
          <w:tcPr>
            <w:tcW w:w="1615" w:type="dxa"/>
            <w:shd w:val="clear" w:color="auto" w:fill="auto"/>
            <w:vAlign w:val="center"/>
          </w:tcPr>
          <w:p w14:paraId="5FEF36AD" w14:textId="77777777" w:rsidR="00623DB9" w:rsidRDefault="00582D13">
            <w:pPr>
              <w:jc w:val="center"/>
              <w:rPr>
                <w:rFonts w:eastAsiaTheme="minorEastAsia"/>
                <w:lang w:eastAsia="zh-CN"/>
              </w:rPr>
            </w:pPr>
            <w:r>
              <w:rPr>
                <w:rFonts w:eastAsiaTheme="minorEastAsia"/>
                <w:lang w:eastAsia="zh-CN"/>
              </w:rPr>
              <w:t>China</w:t>
            </w:r>
            <w:r>
              <w:rPr>
                <w:rFonts w:eastAsiaTheme="minorEastAsia" w:hint="eastAsia"/>
                <w:lang w:eastAsia="zh-CN"/>
              </w:rPr>
              <w:t xml:space="preserve"> Telecom</w:t>
            </w:r>
          </w:p>
        </w:tc>
        <w:tc>
          <w:tcPr>
            <w:tcW w:w="8416" w:type="dxa"/>
            <w:shd w:val="clear" w:color="auto" w:fill="auto"/>
            <w:vAlign w:val="center"/>
          </w:tcPr>
          <w:p w14:paraId="77117CD0" w14:textId="77777777" w:rsidR="00623DB9" w:rsidRDefault="00582D13">
            <w:pPr>
              <w:rPr>
                <w:rFonts w:eastAsiaTheme="minorEastAsia"/>
                <w:lang w:eastAsia="zh-CN"/>
              </w:rPr>
            </w:pPr>
            <w:r>
              <w:rPr>
                <w:rFonts w:eastAsiaTheme="minorEastAsia" w:hint="eastAsia"/>
                <w:lang w:eastAsia="zh-CN"/>
              </w:rPr>
              <w:t xml:space="preserve">For the revised proposal, our preference is option 1-1. If </w:t>
            </w:r>
            <w:r>
              <w:rPr>
                <w:rFonts w:eastAsiaTheme="minorEastAsia"/>
                <w:lang w:eastAsia="zh-CN"/>
              </w:rPr>
              <w:t>everyone</w:t>
            </w:r>
            <w:r>
              <w:rPr>
                <w:rFonts w:eastAsiaTheme="minorEastAsia" w:hint="eastAsia"/>
                <w:lang w:eastAsia="zh-CN"/>
              </w:rPr>
              <w:t xml:space="preserve"> is fine with this, then we are all happy, and substantial </w:t>
            </w:r>
            <w:r>
              <w:rPr>
                <w:rFonts w:eastAsiaTheme="minorEastAsia"/>
                <w:lang w:eastAsia="zh-CN"/>
              </w:rPr>
              <w:t>progress</w:t>
            </w:r>
            <w:r>
              <w:rPr>
                <w:rFonts w:eastAsiaTheme="minorEastAsia" w:hint="eastAsia"/>
                <w:lang w:eastAsia="zh-CN"/>
              </w:rPr>
              <w:t xml:space="preserve"> can be made. However, companies may have different concerns, and these options are too specific and detailed. It may difficult to achieve an </w:t>
            </w:r>
            <w:r>
              <w:rPr>
                <w:rFonts w:eastAsiaTheme="minorEastAsia"/>
                <w:lang w:eastAsia="zh-CN"/>
              </w:rPr>
              <w:t>agreement</w:t>
            </w:r>
            <w:r>
              <w:rPr>
                <w:rFonts w:eastAsiaTheme="minorEastAsia" w:hint="eastAsia"/>
                <w:lang w:eastAsia="zh-CN"/>
              </w:rPr>
              <w:t xml:space="preserve"> under current conditions. Thus, we think it is better to discuss step by step, and hope some agreements can be achieved.</w:t>
            </w:r>
          </w:p>
        </w:tc>
      </w:tr>
      <w:tr w:rsidR="00623DB9" w14:paraId="3F714943" w14:textId="77777777">
        <w:tc>
          <w:tcPr>
            <w:tcW w:w="1615" w:type="dxa"/>
            <w:shd w:val="clear" w:color="auto" w:fill="auto"/>
            <w:vAlign w:val="center"/>
          </w:tcPr>
          <w:p w14:paraId="6DB3BBDA"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14:paraId="233A9468" w14:textId="77777777" w:rsidR="00623DB9" w:rsidRDefault="00582D13">
            <w:pPr>
              <w:rPr>
                <w:rFonts w:eastAsiaTheme="minorEastAsia"/>
                <w:lang w:eastAsia="zh-CN"/>
              </w:rPr>
            </w:pPr>
            <w:r>
              <w:rPr>
                <w:rFonts w:eastAsiaTheme="minorEastAsia" w:hint="eastAsia"/>
                <w:lang w:eastAsia="zh-CN"/>
              </w:rPr>
              <w:t>We share the similar view with Samsung, the version from CTC is cleared.</w:t>
            </w:r>
          </w:p>
          <w:p w14:paraId="195C1726" w14:textId="77777777" w:rsidR="00623DB9" w:rsidRDefault="00582D13">
            <w:pPr>
              <w:rPr>
                <w:rFonts w:eastAsiaTheme="minorEastAsia"/>
                <w:lang w:val="en-US" w:eastAsia="zh-CN"/>
              </w:rPr>
            </w:pPr>
            <w:r>
              <w:rPr>
                <w:rFonts w:eastAsiaTheme="minorEastAsia" w:hint="eastAsia"/>
                <w:lang w:eastAsia="zh-CN"/>
              </w:rPr>
              <w:t xml:space="preserve">As we commented before and the reply to FL, we think there are commonality for option 1-1, 1-2 and 2.  For example, all the options need </w:t>
            </w:r>
            <w:r>
              <w:rPr>
                <w:rFonts w:eastAsiaTheme="minorEastAsia"/>
                <w:lang w:eastAsia="zh-CN"/>
              </w:rPr>
              <w:t>separate</w:t>
            </w:r>
            <w:r>
              <w:rPr>
                <w:rFonts w:eastAsiaTheme="minorEastAsia" w:hint="eastAsia"/>
                <w:lang w:eastAsia="zh-CN"/>
              </w:rPr>
              <w:t xml:space="preserve"> RACH transmission </w:t>
            </w:r>
            <w:proofErr w:type="gramStart"/>
            <w:r>
              <w:rPr>
                <w:rFonts w:eastAsiaTheme="minorEastAsia" w:hint="eastAsia"/>
                <w:lang w:eastAsia="zh-CN"/>
              </w:rPr>
              <w:t>in order to</w:t>
            </w:r>
            <w:proofErr w:type="gramEnd"/>
            <w:r>
              <w:rPr>
                <w:rFonts w:eastAsiaTheme="minorEastAsia" w:hint="eastAsia"/>
                <w:lang w:eastAsia="zh-CN"/>
              </w:rPr>
              <w:t xml:space="preserve"> identify CE UE. </w:t>
            </w:r>
            <w:proofErr w:type="gramStart"/>
            <w:r>
              <w:rPr>
                <w:rFonts w:eastAsiaTheme="minorEastAsia" w:hint="eastAsia"/>
                <w:lang w:val="en-US" w:eastAsia="zh-CN"/>
              </w:rPr>
              <w:t>Actually</w:t>
            </w:r>
            <w:proofErr w:type="gramEnd"/>
            <w:r>
              <w:rPr>
                <w:rFonts w:eastAsiaTheme="minorEastAsia" w:hint="eastAsia"/>
                <w:lang w:val="en-US" w:eastAsia="zh-CN"/>
              </w:rPr>
              <w:t xml:space="preserve"> my understanding is that option1 already realize the functionality of option 2. For example, there are two sets of RACH </w:t>
            </w:r>
            <w:proofErr w:type="gramStart"/>
            <w:r>
              <w:rPr>
                <w:rFonts w:eastAsiaTheme="minorEastAsia" w:hint="eastAsia"/>
                <w:lang w:val="en-US" w:eastAsia="zh-CN"/>
              </w:rPr>
              <w:t>configuration(</w:t>
            </w:r>
            <w:proofErr w:type="gramEnd"/>
            <w:r>
              <w:rPr>
                <w:rFonts w:eastAsiaTheme="minorEastAsia" w:hint="eastAsia"/>
                <w:lang w:val="en-US" w:eastAsia="zh-CN"/>
              </w:rPr>
              <w:t xml:space="preserve">no matter RACH resource, preamble index, RO sub-set) for a CE UE. CE UE can decide which set is used for preamble transmission. If CE UE uses the legacy resources, </w:t>
            </w:r>
            <w:proofErr w:type="spellStart"/>
            <w:r>
              <w:rPr>
                <w:rFonts w:eastAsiaTheme="minorEastAsia" w:hint="eastAsia"/>
                <w:lang w:val="en-US" w:eastAsia="zh-CN"/>
              </w:rPr>
              <w:t>gNB</w:t>
            </w:r>
            <w:proofErr w:type="spellEnd"/>
            <w:r>
              <w:rPr>
                <w:rFonts w:eastAsiaTheme="minorEastAsia" w:hint="eastAsia"/>
                <w:lang w:val="en-US" w:eastAsia="zh-CN"/>
              </w:rPr>
              <w:t xml:space="preserve"> will not indicate a Msg3 repetition. Otherwise, </w:t>
            </w:r>
            <w:proofErr w:type="spellStart"/>
            <w:r>
              <w:rPr>
                <w:rFonts w:eastAsiaTheme="minorEastAsia" w:hint="eastAsia"/>
                <w:lang w:val="en-US" w:eastAsia="zh-CN"/>
              </w:rPr>
              <w:t>gNB</w:t>
            </w:r>
            <w:proofErr w:type="spellEnd"/>
            <w:r>
              <w:rPr>
                <w:rFonts w:eastAsiaTheme="minorEastAsia" w:hint="eastAsia"/>
                <w:lang w:val="en-US" w:eastAsia="zh-CN"/>
              </w:rPr>
              <w:t xml:space="preserve"> can indicate a Msg3 repetition. To this regard, option 1-1 and option 2 is </w:t>
            </w:r>
            <w:proofErr w:type="gramStart"/>
            <w:r>
              <w:rPr>
                <w:rFonts w:eastAsiaTheme="minorEastAsia" w:hint="eastAsia"/>
                <w:lang w:val="en-US" w:eastAsia="zh-CN"/>
              </w:rPr>
              <w:t>actually the</w:t>
            </w:r>
            <w:proofErr w:type="gramEnd"/>
            <w:r>
              <w:rPr>
                <w:rFonts w:eastAsiaTheme="minorEastAsia" w:hint="eastAsia"/>
                <w:lang w:val="en-US" w:eastAsia="zh-CN"/>
              </w:rPr>
              <w:t xml:space="preserve"> same.</w:t>
            </w:r>
          </w:p>
          <w:p w14:paraId="7CF0DD93" w14:textId="77777777" w:rsidR="00623DB9" w:rsidRDefault="00582D13">
            <w:pPr>
              <w:rPr>
                <w:rFonts w:eastAsiaTheme="minorEastAsia"/>
                <w:lang w:eastAsia="zh-CN"/>
              </w:rPr>
            </w:pPr>
            <w:r>
              <w:rPr>
                <w:rFonts w:eastAsiaTheme="minorEastAsia" w:hint="eastAsia"/>
                <w:lang w:eastAsia="zh-CN"/>
              </w:rPr>
              <w:t xml:space="preserve">We prefer </w:t>
            </w:r>
            <w:proofErr w:type="gramStart"/>
            <w:r>
              <w:rPr>
                <w:rFonts w:eastAsiaTheme="minorEastAsia" w:hint="eastAsia"/>
                <w:lang w:eastAsia="zh-CN"/>
              </w:rPr>
              <w:t>discuss</w:t>
            </w:r>
            <w:proofErr w:type="gramEnd"/>
            <w:r>
              <w:rPr>
                <w:rFonts w:eastAsiaTheme="minorEastAsia" w:hint="eastAsia"/>
                <w:lang w:eastAsia="zh-CN"/>
              </w:rPr>
              <w:t xml:space="preserve"> this issue step by step. CTC version may be a better starting point.</w:t>
            </w:r>
          </w:p>
        </w:tc>
      </w:tr>
      <w:tr w:rsidR="00623DB9" w14:paraId="792D9CA5" w14:textId="77777777">
        <w:tc>
          <w:tcPr>
            <w:tcW w:w="1615" w:type="dxa"/>
            <w:shd w:val="clear" w:color="auto" w:fill="auto"/>
            <w:vAlign w:val="center"/>
          </w:tcPr>
          <w:p w14:paraId="781468BA"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14:paraId="42029C29" w14:textId="77777777" w:rsidR="00623DB9" w:rsidRDefault="00582D13">
            <w:pPr>
              <w:rPr>
                <w:rFonts w:eastAsiaTheme="minorEastAsia"/>
                <w:lang w:eastAsia="zh-CN"/>
              </w:rPr>
            </w:pPr>
            <w:r>
              <w:rPr>
                <w:rFonts w:eastAsiaTheme="minorEastAsia"/>
                <w:lang w:eastAsia="zh-CN"/>
              </w:rPr>
              <w:t xml:space="preserve">We prefer Option 1-1. </w:t>
            </w:r>
            <w:r>
              <w:rPr>
                <w:rFonts w:eastAsiaTheme="minorEastAsia" w:hint="eastAsia"/>
                <w:lang w:eastAsia="zh-CN"/>
              </w:rPr>
              <w:t>S</w:t>
            </w:r>
            <w:r>
              <w:rPr>
                <w:rFonts w:eastAsiaTheme="minorEastAsia"/>
                <w:lang w:eastAsia="zh-CN"/>
              </w:rPr>
              <w:t>imilar view as Ericsson, “via separate initial UL BWP” can be deleted. Additionally,</w:t>
            </w:r>
            <w:r>
              <w:rPr>
                <w:rFonts w:eastAsiaTheme="minorEastAsia" w:hint="eastAsia"/>
                <w:lang w:eastAsia="zh-CN"/>
              </w:rPr>
              <w:t>“</w:t>
            </w:r>
            <w:r>
              <w:rPr>
                <w:rFonts w:eastAsiaTheme="minorEastAsia"/>
                <w:lang w:eastAsia="zh-CN"/>
              </w:rPr>
              <w:t xml:space="preserve">FFS the MSG.3 repetition can be triggered only in retransmission stage.” Can be deleted because it looks like a </w:t>
            </w:r>
            <w:proofErr w:type="spellStart"/>
            <w:r>
              <w:rPr>
                <w:rFonts w:eastAsiaTheme="minorEastAsia"/>
                <w:lang w:eastAsia="zh-CN"/>
              </w:rPr>
              <w:t>gNB</w:t>
            </w:r>
            <w:proofErr w:type="spellEnd"/>
            <w:r>
              <w:rPr>
                <w:rFonts w:eastAsiaTheme="minorEastAsia"/>
                <w:lang w:eastAsia="zh-CN"/>
              </w:rPr>
              <w:t xml:space="preserve"> scheduling restriction and is not necessary at this stage.</w:t>
            </w:r>
          </w:p>
        </w:tc>
      </w:tr>
      <w:tr w:rsidR="00623DB9" w14:paraId="608DE956" w14:textId="77777777">
        <w:tc>
          <w:tcPr>
            <w:tcW w:w="1615" w:type="dxa"/>
            <w:shd w:val="clear" w:color="auto" w:fill="auto"/>
            <w:vAlign w:val="center"/>
          </w:tcPr>
          <w:p w14:paraId="65DF5848" w14:textId="77777777" w:rsidR="00623DB9" w:rsidRDefault="00582D13">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14:paraId="444AA330" w14:textId="77777777" w:rsidR="00623DB9" w:rsidRDefault="00582D13">
            <w:pPr>
              <w:rPr>
                <w:rFonts w:eastAsiaTheme="minorEastAsia"/>
                <w:lang w:eastAsia="zh-CN"/>
              </w:rPr>
            </w:pPr>
            <w:r>
              <w:rPr>
                <w:rFonts w:eastAsiaTheme="minorEastAsia"/>
                <w:lang w:eastAsia="zh-CN"/>
              </w:rPr>
              <w:t>We are fine to keep different options, w/ or w/o MSG1 indication, in current stage.</w:t>
            </w:r>
          </w:p>
          <w:p w14:paraId="7E634AE4" w14:textId="77777777" w:rsidR="00623DB9" w:rsidRDefault="00582D13">
            <w:pPr>
              <w:rPr>
                <w:rFonts w:eastAsiaTheme="minorEastAsia"/>
                <w:lang w:eastAsia="zh-CN"/>
              </w:rPr>
            </w:pPr>
            <w:r>
              <w:rPr>
                <w:rFonts w:eastAsiaTheme="minorEastAsia"/>
                <w:lang w:eastAsia="zh-CN"/>
              </w:rPr>
              <w:t xml:space="preserve">Based on the answer to CATT by FL, it seems that if UE supports MSG.3 PUSCH repetition, UE has to use separate PRACH transmission for MSG 1 to report UE capability, and the PRACH configuration for legacy UEs (w/o MSG3 repetition) </w:t>
            </w:r>
            <w:proofErr w:type="spellStart"/>
            <w:r>
              <w:rPr>
                <w:rFonts w:eastAsiaTheme="minorEastAsia"/>
                <w:lang w:eastAsia="zh-CN"/>
              </w:rPr>
              <w:t>can not</w:t>
            </w:r>
            <w:proofErr w:type="spellEnd"/>
            <w:r>
              <w:rPr>
                <w:rFonts w:eastAsiaTheme="minorEastAsia"/>
                <w:lang w:eastAsia="zh-CN"/>
              </w:rPr>
              <w:t xml:space="preserve"> be used for UE, which support MSG.3 repetition, to initiate a RACH attempt? </w:t>
            </w:r>
          </w:p>
          <w:p w14:paraId="423D0098" w14:textId="77777777" w:rsidR="00623DB9" w:rsidRDefault="00582D13">
            <w:pPr>
              <w:rPr>
                <w:rFonts w:eastAsia="宋体"/>
                <w:lang w:val="en-US" w:eastAsia="zh-CN"/>
              </w:rPr>
            </w:pPr>
            <w:r>
              <w:rPr>
                <w:rFonts w:eastAsiaTheme="minorEastAsia"/>
                <w:lang w:eastAsia="zh-CN"/>
              </w:rPr>
              <w:t xml:space="preserve">In our understanding, the PRACH configuration for legacy UEs can still be used by CE UEs capable of MSG3 repetition if the channel condition is good. And </w:t>
            </w:r>
            <w:proofErr w:type="spellStart"/>
            <w:r>
              <w:rPr>
                <w:rFonts w:eastAsiaTheme="minorEastAsia"/>
                <w:lang w:eastAsia="zh-CN"/>
              </w:rPr>
              <w:t>gNB</w:t>
            </w:r>
            <w:proofErr w:type="spellEnd"/>
            <w:r>
              <w:rPr>
                <w:rFonts w:eastAsiaTheme="minorEastAsia"/>
                <w:lang w:eastAsia="zh-CN"/>
              </w:rPr>
              <w:t xml:space="preserve"> does not need to know UE capability if UE triggers the legacy RACH procedure w/o MSG.3 repetition. NW can be aware of the UE capability of </w:t>
            </w:r>
            <w:r>
              <w:rPr>
                <w:rFonts w:eastAsiaTheme="minorEastAsia" w:hint="eastAsia"/>
                <w:lang w:eastAsia="zh-CN"/>
              </w:rPr>
              <w:t>R</w:t>
            </w:r>
            <w:r>
              <w:rPr>
                <w:rFonts w:eastAsiaTheme="minorEastAsia"/>
                <w:lang w:eastAsia="zh-CN"/>
              </w:rPr>
              <w:t xml:space="preserve">17 </w:t>
            </w:r>
            <w:r>
              <w:rPr>
                <w:rFonts w:eastAsiaTheme="minorEastAsia" w:hint="eastAsia"/>
                <w:lang w:eastAsia="zh-CN"/>
              </w:rPr>
              <w:t>CE</w:t>
            </w:r>
            <w:r>
              <w:rPr>
                <w:rFonts w:eastAsiaTheme="minorEastAsia"/>
                <w:lang w:eastAsia="zh-CN"/>
              </w:rPr>
              <w:t xml:space="preserve">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when</w:t>
            </w:r>
            <w:r>
              <w:rPr>
                <w:rFonts w:eastAsiaTheme="minorEastAsia"/>
                <w:lang w:eastAsia="zh-CN"/>
              </w:rPr>
              <w:t xml:space="preserve"> UE </w:t>
            </w:r>
            <w:r>
              <w:rPr>
                <w:rFonts w:eastAsiaTheme="minorEastAsia" w:hint="eastAsia"/>
                <w:lang w:eastAsia="zh-CN"/>
              </w:rPr>
              <w:t>initiate</w:t>
            </w:r>
            <w:r>
              <w:rPr>
                <w:rFonts w:eastAsiaTheme="minorEastAsia"/>
                <w:lang w:eastAsia="zh-CN"/>
              </w:rPr>
              <w:t xml:space="preserve"> the RACH procedure with MSG.3 repetition due to poor channel condition.</w:t>
            </w:r>
            <w:r>
              <w:rPr>
                <w:rFonts w:eastAsiaTheme="minorEastAsia" w:hint="eastAsia"/>
                <w:lang w:eastAsia="zh-CN"/>
              </w:rPr>
              <w:t xml:space="preserve"> </w:t>
            </w:r>
            <w:r>
              <w:rPr>
                <w:rFonts w:eastAsiaTheme="minorEastAsia"/>
                <w:lang w:eastAsia="zh-CN"/>
              </w:rPr>
              <w:t xml:space="preserve">Even if UE meets the pre-conditions to trigger MSG3 repetition, it is still up to </w:t>
            </w:r>
            <w:proofErr w:type="spellStart"/>
            <w:r>
              <w:rPr>
                <w:rFonts w:eastAsiaTheme="minorEastAsia"/>
                <w:lang w:eastAsia="zh-CN"/>
              </w:rPr>
              <w:t>gNB</w:t>
            </w:r>
            <w:proofErr w:type="spellEnd"/>
            <w:r>
              <w:rPr>
                <w:rFonts w:eastAsiaTheme="minorEastAsia"/>
                <w:lang w:eastAsia="zh-CN"/>
              </w:rPr>
              <w:t xml:space="preserve"> </w:t>
            </w:r>
            <w:r>
              <w:rPr>
                <w:rFonts w:eastAsia="宋体" w:hint="eastAsia"/>
                <w:lang w:val="en-US" w:eastAsia="zh-CN"/>
              </w:rPr>
              <w:t>to schedule Msg3 repetition or not</w:t>
            </w:r>
            <w:r>
              <w:rPr>
                <w:rFonts w:eastAsia="宋体"/>
                <w:lang w:val="en-US" w:eastAsia="zh-CN"/>
              </w:rPr>
              <w:t xml:space="preserve">, and </w:t>
            </w:r>
            <w:r>
              <w:rPr>
                <w:rFonts w:eastAsia="宋体" w:hint="eastAsia"/>
                <w:lang w:val="en-US" w:eastAsia="zh-CN"/>
              </w:rPr>
              <w:t>the number of repetitions</w:t>
            </w:r>
            <w:r>
              <w:rPr>
                <w:rFonts w:eastAsia="宋体"/>
                <w:lang w:val="en-US" w:eastAsia="zh-CN"/>
              </w:rPr>
              <w:t xml:space="preserve"> if scheduled.</w:t>
            </w:r>
          </w:p>
          <w:p w14:paraId="394C931F" w14:textId="77777777" w:rsidR="00623DB9" w:rsidRDefault="00582D13">
            <w:pPr>
              <w:rPr>
                <w:rFonts w:eastAsia="宋体"/>
                <w:lang w:val="en-US" w:eastAsia="zh-CN"/>
              </w:rPr>
            </w:pPr>
            <w:r>
              <w:rPr>
                <w:rFonts w:eastAsia="宋体"/>
                <w:lang w:val="en-US" w:eastAsia="zh-CN"/>
              </w:rPr>
              <w:t>And we agree with Ericsson that sperate initial UL BWP should be removed.</w:t>
            </w:r>
          </w:p>
          <w:p w14:paraId="49B4E62D" w14:textId="77777777" w:rsidR="00623DB9" w:rsidRDefault="00582D13">
            <w:pPr>
              <w:rPr>
                <w:rFonts w:eastAsiaTheme="minorEastAsia"/>
                <w:lang w:eastAsia="zh-CN"/>
              </w:rPr>
            </w:pPr>
            <w:r>
              <w:rPr>
                <w:rFonts w:eastAsiaTheme="minorEastAsia"/>
                <w:lang w:eastAsia="zh-CN"/>
              </w:rPr>
              <w:t xml:space="preserve">Hence, we suggest </w:t>
            </w:r>
            <w:proofErr w:type="gramStart"/>
            <w:r>
              <w:rPr>
                <w:rFonts w:eastAsiaTheme="minorEastAsia"/>
                <w:lang w:eastAsia="zh-CN"/>
              </w:rPr>
              <w:t>to merge</w:t>
            </w:r>
            <w:proofErr w:type="gramEnd"/>
            <w:r>
              <w:rPr>
                <w:rFonts w:eastAsiaTheme="minorEastAsia"/>
                <w:lang w:eastAsia="zh-CN"/>
              </w:rPr>
              <w:t xml:space="preserve"> option 2 to option 1-1, as we commented in last round.</w:t>
            </w:r>
          </w:p>
          <w:p w14:paraId="3BEF24FD" w14:textId="77777777" w:rsidR="00623DB9" w:rsidRDefault="00582D13">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 UE request.</w:t>
            </w:r>
          </w:p>
          <w:p w14:paraId="606AD32D" w14:textId="77777777" w:rsidR="00623DB9" w:rsidRDefault="00582D13">
            <w:pPr>
              <w:pStyle w:val="ListParagraph"/>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w:t>
            </w:r>
            <w:r>
              <w:rPr>
                <w:rFonts w:eastAsia="宋体" w:hint="eastAsia"/>
                <w:color w:val="FF0000"/>
                <w:lang w:val="en-US" w:eastAsia="zh-CN"/>
              </w:rPr>
              <w:t>(e.g.,</w:t>
            </w:r>
            <w:r>
              <w:rPr>
                <w:rFonts w:eastAsia="宋体" w:hint="eastAsia"/>
                <w:strike/>
                <w:color w:val="FF0000"/>
                <w:lang w:val="en-US" w:eastAsia="zh-CN"/>
              </w:rPr>
              <w:t xml:space="preserve"> via separate initial UL BWP,</w:t>
            </w:r>
            <w:r>
              <w:rPr>
                <w:rFonts w:eastAsia="宋体" w:hint="eastAsia"/>
                <w:color w:val="FF0000"/>
                <w:lang w:val="en-US" w:eastAsia="zh-CN"/>
              </w:rPr>
              <w:t xml:space="preserve"> separate PRACH resource, or PRACH preamble)</w:t>
            </w:r>
            <w:r>
              <w:rPr>
                <w:rFonts w:eastAsia="宋体" w:hint="eastAsia"/>
                <w:lang w:val="en-US" w:eastAsia="zh-CN"/>
              </w:rPr>
              <w:t xml:space="preserve">. </w:t>
            </w:r>
          </w:p>
          <w:p w14:paraId="7D345A4F" w14:textId="77777777" w:rsidR="00623DB9" w:rsidRDefault="00582D13">
            <w:pPr>
              <w:pStyle w:val="ListParagraph"/>
              <w:numPr>
                <w:ilvl w:val="2"/>
                <w:numId w:val="18"/>
              </w:numPr>
              <w:tabs>
                <w:tab w:val="left" w:pos="840"/>
              </w:tabs>
              <w:spacing w:afterLines="50"/>
              <w:rPr>
                <w:rFonts w:eastAsia="宋体"/>
                <w:color w:val="0070C0"/>
                <w:u w:val="single"/>
                <w:lang w:val="en-US" w:eastAsia="zh-CN"/>
              </w:rPr>
            </w:pPr>
            <w:r>
              <w:rPr>
                <w:rFonts w:eastAsia="宋体" w:hint="eastAsia"/>
                <w:i/>
                <w:iCs/>
                <w:color w:val="0070C0"/>
                <w:u w:val="single"/>
                <w:lang w:val="en-US" w:eastAsia="zh-CN"/>
              </w:rPr>
              <w:t xml:space="preserve">Whether a UE would trigger is based on some conditions, e.g., measured </w:t>
            </w:r>
            <w:r>
              <w:rPr>
                <w:i/>
                <w:iCs/>
                <w:color w:val="0070C0"/>
                <w:u w:val="single"/>
                <w:lang w:eastAsia="ko-KR"/>
              </w:rPr>
              <w:t xml:space="preserve">SS-RSRP </w:t>
            </w:r>
            <w:r>
              <w:rPr>
                <w:rFonts w:eastAsia="宋体" w:hint="eastAsia"/>
                <w:i/>
                <w:iCs/>
                <w:color w:val="0070C0"/>
                <w:u w:val="single"/>
                <w:lang w:val="en-US" w:eastAsia="zh-CN"/>
              </w:rPr>
              <w:t>threshold, which may or may not have spec impact.</w:t>
            </w:r>
          </w:p>
          <w:p w14:paraId="5C79774B" w14:textId="77777777" w:rsidR="00623DB9" w:rsidRDefault="00582D13">
            <w:pPr>
              <w:pStyle w:val="ListParagraph"/>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3AE255FB" w14:textId="77777777" w:rsidR="00623DB9" w:rsidRDefault="00582D13">
            <w:pPr>
              <w:pStyle w:val="ListParagraph"/>
              <w:numPr>
                <w:ilvl w:val="2"/>
                <w:numId w:val="18"/>
              </w:numPr>
              <w:tabs>
                <w:tab w:val="clear" w:pos="1260"/>
                <w:tab w:val="left" w:pos="840"/>
              </w:tabs>
              <w:spacing w:afterLines="50"/>
              <w:rPr>
                <w:i/>
                <w:iCs/>
                <w:lang w:val="en-US" w:eastAsia="zh-CN"/>
              </w:rPr>
            </w:pPr>
            <w:r>
              <w:rPr>
                <w:rFonts w:eastAsia="宋体" w:hint="eastAsia"/>
                <w:i/>
                <w:iCs/>
                <w:lang w:val="en-US" w:eastAsia="zh-CN"/>
              </w:rPr>
              <w:t xml:space="preserve"> 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14:paraId="180960F1" w14:textId="77777777" w:rsidR="00623DB9" w:rsidRDefault="00582D13">
            <w:pPr>
              <w:pStyle w:val="ListParagraph"/>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the MSG.3 repetition can be triggered only in retransmission stage.</w:t>
            </w:r>
          </w:p>
          <w:p w14:paraId="3AD8C076" w14:textId="77777777" w:rsidR="00623DB9" w:rsidRDefault="00582D13">
            <w:pPr>
              <w:rPr>
                <w:lang w:eastAsia="zh-CN"/>
              </w:rPr>
            </w:pPr>
            <w:r>
              <w:rPr>
                <w:rFonts w:eastAsia="宋体" w:hint="eastAsia"/>
                <w:lang w:val="en-US" w:eastAsia="zh-CN"/>
              </w:rPr>
              <w:lastRenderedPageBreak/>
              <w:t xml:space="preserve">Option 1-2: </w:t>
            </w:r>
            <w:proofErr w:type="spellStart"/>
            <w:r>
              <w:t>gNB</w:t>
            </w:r>
            <w:proofErr w:type="spellEnd"/>
            <w:r>
              <w:t xml:space="preserve"> scheduled Msg3 repetition </w:t>
            </w:r>
            <w:r>
              <w:rPr>
                <w:strike/>
                <w:color w:val="FF0000"/>
              </w:rPr>
              <w:t>without UE request</w:t>
            </w:r>
            <w:r>
              <w:t>.</w:t>
            </w:r>
          </w:p>
          <w:p w14:paraId="285C5093" w14:textId="77777777" w:rsidR="00623DB9" w:rsidRDefault="00582D13">
            <w:pPr>
              <w:pStyle w:val="ListParagraph"/>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788BEBD8" w14:textId="77777777" w:rsidR="00623DB9" w:rsidRDefault="00582D13">
            <w:pPr>
              <w:pStyle w:val="ListParagraph"/>
              <w:numPr>
                <w:ilvl w:val="2"/>
                <w:numId w:val="18"/>
              </w:numPr>
              <w:tabs>
                <w:tab w:val="clear" w:pos="1260"/>
                <w:tab w:val="left" w:pos="840"/>
              </w:tabs>
              <w:spacing w:afterLines="50"/>
              <w:rPr>
                <w:i/>
                <w:iCs/>
                <w:lang w:val="en-US" w:eastAsia="zh-CN"/>
              </w:rPr>
            </w:pPr>
            <w:r>
              <w:rPr>
                <w:rFonts w:eastAsia="宋体" w:hint="eastAsia"/>
                <w:i/>
                <w:iCs/>
                <w:lang w:val="en-US" w:eastAsia="zh-CN"/>
              </w:rPr>
              <w:t>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14:paraId="2AE3B282" w14:textId="77777777" w:rsidR="00623DB9" w:rsidRDefault="00582D13">
            <w:pPr>
              <w:pStyle w:val="ListParagraph"/>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the MSG.3 repetition can be triggered only in retransmission stage.</w:t>
            </w:r>
          </w:p>
          <w:p w14:paraId="7C43F493" w14:textId="77777777" w:rsidR="00623DB9" w:rsidRDefault="00582D13">
            <w:pPr>
              <w:pStyle w:val="ListParagraph"/>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(e.g., via separate DMRS configuration or UCI multiplexing with Msg3 PUSCH). </w:t>
            </w:r>
          </w:p>
          <w:p w14:paraId="560A92F4" w14:textId="77777777" w:rsidR="00623DB9" w:rsidRDefault="00582D13">
            <w:pPr>
              <w:pStyle w:val="ListParagraph"/>
              <w:numPr>
                <w:ilvl w:val="2"/>
                <w:numId w:val="18"/>
              </w:numPr>
              <w:tabs>
                <w:tab w:val="clear" w:pos="1260"/>
                <w:tab w:val="left" w:pos="84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w:t>
            </w:r>
            <w:proofErr w:type="spellStart"/>
            <w:r>
              <w:rPr>
                <w:rFonts w:hint="eastAsia"/>
                <w:i/>
                <w:iCs/>
                <w:lang w:val="en-US" w:eastAsia="zh-CN"/>
              </w:rPr>
              <w:t>gNB</w:t>
            </w:r>
            <w:proofErr w:type="spellEnd"/>
            <w:r>
              <w:rPr>
                <w:rFonts w:hint="eastAsia"/>
                <w:i/>
                <w:iCs/>
                <w:lang w:val="en-US" w:eastAsia="zh-CN"/>
              </w:rPr>
              <w:t xml:space="preserve"> side is needed. </w:t>
            </w:r>
          </w:p>
          <w:p w14:paraId="6EB475AD" w14:textId="77777777" w:rsidR="00623DB9" w:rsidRDefault="00582D13">
            <w:pPr>
              <w:pStyle w:val="ListParagraph"/>
              <w:numPr>
                <w:ilvl w:val="0"/>
                <w:numId w:val="0"/>
              </w:numPr>
              <w:spacing w:afterLines="50"/>
              <w:rPr>
                <w:rFonts w:eastAsia="宋体"/>
                <w:strike/>
                <w:lang w:val="en-US" w:eastAsia="zh-CN"/>
              </w:rPr>
            </w:pPr>
            <w:r>
              <w:rPr>
                <w:rFonts w:eastAsia="宋体" w:hint="eastAsia"/>
                <w:strike/>
                <w:lang w:val="en-US" w:eastAsia="zh-CN"/>
              </w:rPr>
              <w:t xml:space="preserve">Option 2: </w:t>
            </w:r>
            <w:r>
              <w:rPr>
                <w:strike/>
              </w:rPr>
              <w:t>UE triggered Msg3 repetition</w:t>
            </w:r>
            <w:r>
              <w:rPr>
                <w:rFonts w:eastAsia="宋体" w:hint="eastAsia"/>
                <w:strike/>
                <w:lang w:val="en-US" w:eastAsia="zh-CN"/>
              </w:rPr>
              <w:t xml:space="preserve"> with </w:t>
            </w:r>
            <w:proofErr w:type="spellStart"/>
            <w:r>
              <w:rPr>
                <w:rFonts w:eastAsia="宋体" w:hint="eastAsia"/>
                <w:strike/>
                <w:lang w:val="en-US" w:eastAsia="zh-CN"/>
              </w:rPr>
              <w:t>gNB</w:t>
            </w:r>
            <w:proofErr w:type="spellEnd"/>
            <w:r>
              <w:rPr>
                <w:rFonts w:eastAsia="宋体" w:hint="eastAsia"/>
                <w:strike/>
                <w:lang w:val="en-US" w:eastAsia="zh-CN"/>
              </w:rPr>
              <w:t xml:space="preserve"> indicating the number of repetitions</w:t>
            </w:r>
          </w:p>
          <w:p w14:paraId="1C13624A" w14:textId="77777777" w:rsidR="00623DB9" w:rsidRDefault="00582D13">
            <w:pPr>
              <w:pStyle w:val="ListParagraph"/>
              <w:numPr>
                <w:ilvl w:val="1"/>
                <w:numId w:val="18"/>
              </w:numPr>
              <w:spacing w:afterLines="50"/>
              <w:rPr>
                <w:rFonts w:eastAsia="宋体"/>
                <w:strike/>
                <w:lang w:eastAsia="zh-CN"/>
              </w:rPr>
            </w:pPr>
            <w:r>
              <w:rPr>
                <w:rFonts w:eastAsia="宋体" w:hint="eastAsia"/>
                <w:strike/>
                <w:lang w:val="en-US" w:eastAsia="zh-CN"/>
              </w:rPr>
              <w:t xml:space="preserve">A UE can trigger </w:t>
            </w:r>
            <w:r>
              <w:rPr>
                <w:rFonts w:eastAsia="宋体" w:hint="eastAsia"/>
                <w:strike/>
                <w:lang w:eastAsia="zh-CN"/>
              </w:rPr>
              <w:t>RACH procedure with Msg3 repetition</w:t>
            </w:r>
            <w:r>
              <w:rPr>
                <w:rFonts w:eastAsia="宋体" w:hint="eastAsia"/>
                <w:strike/>
                <w:lang w:val="en-US" w:eastAsia="zh-CN"/>
              </w:rPr>
              <w:t xml:space="preserve"> via separate PRACH transmission </w:t>
            </w:r>
            <w:r>
              <w:rPr>
                <w:rFonts w:eastAsia="宋体" w:hint="eastAsia"/>
                <w:strike/>
                <w:color w:val="FF0000"/>
                <w:lang w:val="en-US" w:eastAsia="zh-CN"/>
              </w:rPr>
              <w:t>(e.g., via separate initial UL BWP, separate PRACH resource, or PRACH preamble)</w:t>
            </w:r>
            <w:r>
              <w:rPr>
                <w:rFonts w:eastAsia="宋体" w:hint="eastAsia"/>
                <w:strike/>
                <w:lang w:val="en-US" w:eastAsia="zh-CN"/>
              </w:rPr>
              <w:t>.</w:t>
            </w:r>
          </w:p>
          <w:p w14:paraId="2EAE6EDA" w14:textId="77777777" w:rsidR="00623DB9" w:rsidRDefault="00582D13">
            <w:pPr>
              <w:pStyle w:val="ListParagraph"/>
              <w:numPr>
                <w:ilvl w:val="2"/>
                <w:numId w:val="18"/>
              </w:numPr>
              <w:spacing w:afterLines="50"/>
              <w:rPr>
                <w:i/>
                <w:iCs/>
                <w:strike/>
                <w:lang w:val="en-US" w:eastAsia="zh-CN"/>
              </w:rPr>
            </w:pPr>
            <w:r>
              <w:rPr>
                <w:rFonts w:eastAsia="宋体" w:hint="eastAsia"/>
                <w:i/>
                <w:iCs/>
                <w:strike/>
                <w:lang w:val="en-US" w:eastAsia="zh-CN"/>
              </w:rPr>
              <w:t xml:space="preserve">Whether a UE would trigger is based on some conditions, e.g., measured </w:t>
            </w:r>
            <w:r>
              <w:rPr>
                <w:i/>
                <w:iCs/>
                <w:strike/>
                <w:lang w:eastAsia="ko-KR"/>
              </w:rPr>
              <w:t xml:space="preserve">SS-RSRP </w:t>
            </w:r>
            <w:r>
              <w:rPr>
                <w:rFonts w:eastAsia="宋体" w:hint="eastAsia"/>
                <w:i/>
                <w:iCs/>
                <w:strike/>
                <w:lang w:val="en-US" w:eastAsia="zh-CN"/>
              </w:rPr>
              <w:t xml:space="preserve">threshold, which may or may not have spec impact. </w:t>
            </w:r>
          </w:p>
          <w:p w14:paraId="74DF5CFC" w14:textId="77777777" w:rsidR="00623DB9" w:rsidRDefault="00582D13">
            <w:pPr>
              <w:pStyle w:val="ListParagraph"/>
              <w:numPr>
                <w:ilvl w:val="1"/>
                <w:numId w:val="18"/>
              </w:numPr>
              <w:spacing w:afterLines="50"/>
              <w:rPr>
                <w:strike/>
                <w:lang w:val="en-US" w:eastAsia="zh-CN"/>
              </w:rPr>
            </w:pPr>
            <w:r>
              <w:rPr>
                <w:rFonts w:eastAsia="宋体" w:hint="eastAsia"/>
                <w:strike/>
                <w:lang w:val="en-US" w:eastAsia="zh-CN"/>
              </w:rPr>
              <w:t xml:space="preserve">If </w:t>
            </w:r>
            <w:r>
              <w:rPr>
                <w:rFonts w:eastAsia="宋体" w:hint="eastAsia"/>
                <w:strike/>
                <w:lang w:eastAsia="zh-CN"/>
              </w:rPr>
              <w:t>Msg3 repetition</w:t>
            </w:r>
            <w:r>
              <w:rPr>
                <w:rFonts w:eastAsia="宋体" w:hint="eastAsia"/>
                <w:strike/>
                <w:lang w:val="en-US" w:eastAsia="zh-CN"/>
              </w:rPr>
              <w:t xml:space="preserve"> is triggered by UE, </w:t>
            </w:r>
            <w:proofErr w:type="spellStart"/>
            <w:r>
              <w:rPr>
                <w:rFonts w:eastAsia="宋体" w:hint="eastAsia"/>
                <w:strike/>
                <w:lang w:val="en-US" w:eastAsia="zh-CN"/>
              </w:rPr>
              <w:t>gNB</w:t>
            </w:r>
            <w:proofErr w:type="spellEnd"/>
            <w:r>
              <w:rPr>
                <w:rFonts w:eastAsia="宋体" w:hint="eastAsia"/>
                <w:strike/>
                <w:lang w:val="en-US" w:eastAsia="zh-CN"/>
              </w:rPr>
              <w:t xml:space="preserve"> decides the number of repetitions X (X&gt;1) for Msg3 (re)-transmission.  </w:t>
            </w:r>
          </w:p>
          <w:p w14:paraId="37FF2DCD" w14:textId="77777777" w:rsidR="00623DB9" w:rsidRDefault="00582D13">
            <w:pPr>
              <w:rPr>
                <w:rFonts w:eastAsiaTheme="minorEastAsia"/>
                <w:lang w:eastAsia="zh-CN"/>
              </w:rPr>
            </w:pPr>
            <w:r>
              <w:rPr>
                <w:rFonts w:eastAsiaTheme="minorEastAsia"/>
                <w:lang w:eastAsia="zh-CN"/>
              </w:rPr>
              <w:t>Besides, there are two motivations to consider MSG3 repetition only in retransmission stage.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1</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 xml:space="preserve">provided by FL and based on our understanding), UE may indicate capability of supporting MSG3 repetition through MSG1 even if UE is in good channel condition. However, </w:t>
            </w:r>
            <w:proofErr w:type="spellStart"/>
            <w:r>
              <w:rPr>
                <w:rFonts w:eastAsiaTheme="minorEastAsia"/>
                <w:lang w:eastAsia="zh-CN"/>
              </w:rPr>
              <w:t>gNB</w:t>
            </w:r>
            <w:proofErr w:type="spellEnd"/>
            <w:r>
              <w:rPr>
                <w:rFonts w:eastAsiaTheme="minorEastAsia"/>
                <w:lang w:eastAsia="zh-CN"/>
              </w:rPr>
              <w:t xml:space="preserve"> may not sure whether UE </w:t>
            </w:r>
            <w:proofErr w:type="gramStart"/>
            <w:r>
              <w:rPr>
                <w:rFonts w:eastAsiaTheme="minorEastAsia"/>
                <w:lang w:eastAsia="zh-CN"/>
              </w:rPr>
              <w:t>actually need</w:t>
            </w:r>
            <w:proofErr w:type="gramEnd"/>
            <w:r>
              <w:rPr>
                <w:rFonts w:eastAsiaTheme="minorEastAsia"/>
                <w:lang w:eastAsia="zh-CN"/>
              </w:rPr>
              <w:t xml:space="preserve"> MSG3 repetition considering channel condition, triggering MSG.3 only in retransmission stage can avoid over reservation of the resources for MSG.3 repetition in initial transmission stage. For option 1-2, </w:t>
            </w:r>
            <w:proofErr w:type="spellStart"/>
            <w:r>
              <w:rPr>
                <w:rFonts w:eastAsiaTheme="minorEastAsia"/>
                <w:lang w:eastAsia="zh-CN"/>
              </w:rPr>
              <w:t>gNB</w:t>
            </w:r>
            <w:proofErr w:type="spellEnd"/>
            <w:r>
              <w:rPr>
                <w:rFonts w:eastAsiaTheme="minorEastAsia"/>
                <w:lang w:eastAsia="zh-CN"/>
              </w:rPr>
              <w:t xml:space="preserve"> may need to blind decode MSG3 w/ or w/o repetition, and reserve some resources for potential MSG.3 repetition, since </w:t>
            </w:r>
            <w:proofErr w:type="spellStart"/>
            <w:r>
              <w:rPr>
                <w:rFonts w:eastAsiaTheme="minorEastAsia"/>
                <w:lang w:eastAsia="zh-CN"/>
              </w:rPr>
              <w:t>gNB</w:t>
            </w:r>
            <w:proofErr w:type="spellEnd"/>
            <w:r>
              <w:rPr>
                <w:rFonts w:eastAsiaTheme="minorEastAsia"/>
                <w:lang w:eastAsia="zh-CN"/>
              </w:rPr>
              <w:t xml:space="preserve"> has no priori information through MSG1. Triggering MSG.3 repetition only in retransmission stage may minimize the impact of these shortcomings. Anyway, it depends on the detailed design of the solution, we do not have strong view in current stage.</w:t>
            </w:r>
          </w:p>
          <w:p w14:paraId="538CEDDC" w14:textId="77777777" w:rsidR="00623DB9" w:rsidRDefault="00623DB9">
            <w:pPr>
              <w:rPr>
                <w:rFonts w:eastAsiaTheme="minorEastAsia"/>
                <w:lang w:eastAsia="zh-CN"/>
              </w:rPr>
            </w:pPr>
          </w:p>
        </w:tc>
      </w:tr>
      <w:tr w:rsidR="00623DB9" w14:paraId="7C6A358E" w14:textId="77777777">
        <w:tc>
          <w:tcPr>
            <w:tcW w:w="1615" w:type="dxa"/>
            <w:shd w:val="clear" w:color="auto" w:fill="auto"/>
            <w:vAlign w:val="center"/>
          </w:tcPr>
          <w:p w14:paraId="3F3D6EF8" w14:textId="77777777" w:rsidR="00623DB9" w:rsidRDefault="00582D13">
            <w:pPr>
              <w:jc w:val="center"/>
              <w:rPr>
                <w:rFonts w:eastAsiaTheme="minorEastAsia"/>
                <w:lang w:eastAsia="zh-CN"/>
              </w:rPr>
            </w:pPr>
            <w:r>
              <w:rPr>
                <w:rFonts w:eastAsia="Malgun Gothic" w:hint="eastAsia"/>
                <w:lang w:eastAsia="ko-KR"/>
              </w:rPr>
              <w:lastRenderedPageBreak/>
              <w:t>E</w:t>
            </w:r>
            <w:r>
              <w:rPr>
                <w:rFonts w:eastAsia="Malgun Gothic"/>
                <w:lang w:eastAsia="ko-KR"/>
              </w:rPr>
              <w:t>TRI</w:t>
            </w:r>
          </w:p>
        </w:tc>
        <w:tc>
          <w:tcPr>
            <w:tcW w:w="8416" w:type="dxa"/>
            <w:shd w:val="clear" w:color="auto" w:fill="auto"/>
            <w:vAlign w:val="center"/>
          </w:tcPr>
          <w:p w14:paraId="32D6FB0F" w14:textId="77777777" w:rsidR="00623DB9" w:rsidRDefault="00582D13">
            <w:pPr>
              <w:rPr>
                <w:rFonts w:eastAsiaTheme="minorEastAsia"/>
                <w:lang w:eastAsia="zh-CN"/>
              </w:rPr>
            </w:pPr>
            <w:r>
              <w:rPr>
                <w:rFonts w:eastAsia="Malgun Gothic" w:hint="eastAsia"/>
                <w:lang w:eastAsia="ko-KR"/>
              </w:rPr>
              <w:t>W</w:t>
            </w:r>
            <w:r>
              <w:rPr>
                <w:rFonts w:eastAsia="Malgun Gothic"/>
                <w:lang w:eastAsia="ko-KR"/>
              </w:rPr>
              <w:t>e are fine with all options, though we prefer no FFS in option 1-x.</w:t>
            </w:r>
          </w:p>
        </w:tc>
      </w:tr>
      <w:tr w:rsidR="00623DB9" w14:paraId="011E90DD" w14:textId="77777777">
        <w:tc>
          <w:tcPr>
            <w:tcW w:w="1615" w:type="dxa"/>
            <w:shd w:val="clear" w:color="auto" w:fill="auto"/>
            <w:vAlign w:val="center"/>
          </w:tcPr>
          <w:p w14:paraId="119570E4" w14:textId="77777777" w:rsidR="00623DB9" w:rsidRDefault="00582D13">
            <w:pPr>
              <w:jc w:val="center"/>
              <w:rPr>
                <w:rFonts w:eastAsia="Malgun Gothic"/>
                <w:lang w:eastAsia="ko-KR"/>
              </w:rPr>
            </w:pPr>
            <w:r>
              <w:rPr>
                <w:rFonts w:eastAsia="Malgun Gothic" w:hint="eastAsia"/>
                <w:lang w:eastAsia="ko-KR"/>
              </w:rPr>
              <w:t>C</w:t>
            </w:r>
            <w:r>
              <w:rPr>
                <w:rFonts w:eastAsia="Malgun Gothic"/>
                <w:lang w:eastAsia="ko-KR"/>
              </w:rPr>
              <w:t>MCC</w:t>
            </w:r>
          </w:p>
        </w:tc>
        <w:tc>
          <w:tcPr>
            <w:tcW w:w="8416" w:type="dxa"/>
            <w:shd w:val="clear" w:color="auto" w:fill="auto"/>
            <w:vAlign w:val="center"/>
          </w:tcPr>
          <w:p w14:paraId="2D188850" w14:textId="77777777" w:rsidR="00623DB9" w:rsidRDefault="00582D13">
            <w:pPr>
              <w:rPr>
                <w:rFonts w:eastAsia="Malgun Gothic"/>
                <w:lang w:eastAsia="ko-KR"/>
              </w:rPr>
            </w:pPr>
            <w:r>
              <w:rPr>
                <w:rFonts w:eastAsia="Malgun Gothic"/>
                <w:lang w:eastAsia="ko-KR"/>
              </w:rPr>
              <w:t>Option 1-1 is preferred</w:t>
            </w:r>
            <w:r>
              <w:rPr>
                <w:rFonts w:eastAsia="Malgun Gothic" w:hint="eastAsia"/>
                <w:lang w:eastAsia="ko-KR"/>
              </w:rPr>
              <w:t xml:space="preserve">. </w:t>
            </w:r>
            <w:r>
              <w:rPr>
                <w:rFonts w:eastAsia="Malgun Gothic"/>
                <w:lang w:eastAsia="ko-KR"/>
              </w:rPr>
              <w:t xml:space="preserve">And </w:t>
            </w:r>
            <w:proofErr w:type="gramStart"/>
            <w:r>
              <w:rPr>
                <w:rFonts w:eastAsia="Malgun Gothic"/>
                <w:lang w:eastAsia="ko-KR"/>
              </w:rPr>
              <w:t>actually</w:t>
            </w:r>
            <w:proofErr w:type="gramEnd"/>
            <w:r>
              <w:rPr>
                <w:rFonts w:eastAsia="Malgun Gothic"/>
                <w:lang w:eastAsia="ko-KR"/>
              </w:rPr>
              <w:t xml:space="preserve"> we also think option 1-1 and option 2 is the same procedure. </w:t>
            </w:r>
          </w:p>
          <w:p w14:paraId="2132225B" w14:textId="77777777" w:rsidR="00623DB9" w:rsidRDefault="00582D13">
            <w:pPr>
              <w:rPr>
                <w:rFonts w:eastAsia="Malgun Gothic"/>
                <w:lang w:eastAsia="ko-KR"/>
              </w:rPr>
            </w:pPr>
            <w:r>
              <w:rPr>
                <w:rFonts w:eastAsia="Malgun Gothic"/>
                <w:lang w:eastAsia="ko-KR"/>
              </w:rPr>
              <w:t xml:space="preserve">For the option 1-2, the blind detection of UE capability is not an efficient operation. As the </w:t>
            </w:r>
            <w:proofErr w:type="spellStart"/>
            <w:r>
              <w:rPr>
                <w:rFonts w:eastAsia="Malgun Gothic"/>
                <w:lang w:eastAsia="ko-KR"/>
              </w:rPr>
              <w:t>gNB</w:t>
            </w:r>
            <w:proofErr w:type="spellEnd"/>
            <w:r>
              <w:rPr>
                <w:rFonts w:eastAsia="Malgun Gothic"/>
                <w:lang w:eastAsia="ko-KR"/>
              </w:rPr>
              <w:t xml:space="preserve"> will open the detection window without any priori information whether there will be </w:t>
            </w:r>
            <w:proofErr w:type="spellStart"/>
            <w:r>
              <w:rPr>
                <w:rFonts w:eastAsia="Malgun Gothic"/>
                <w:lang w:eastAsia="ko-KR"/>
              </w:rPr>
              <w:t>Msg</w:t>
            </w:r>
            <w:proofErr w:type="spellEnd"/>
            <w:r>
              <w:rPr>
                <w:rFonts w:eastAsia="Malgun Gothic"/>
                <w:lang w:eastAsia="ko-KR"/>
              </w:rPr>
              <w:t xml:space="preserve"> 3 repetition coming. If the </w:t>
            </w:r>
            <w:proofErr w:type="spellStart"/>
            <w:r>
              <w:rPr>
                <w:rFonts w:eastAsia="Malgun Gothic"/>
                <w:lang w:eastAsia="ko-KR"/>
              </w:rPr>
              <w:t>gNB</w:t>
            </w:r>
            <w:proofErr w:type="spellEnd"/>
            <w:r>
              <w:rPr>
                <w:rFonts w:eastAsia="Malgun Gothic"/>
                <w:lang w:eastAsia="ko-KR"/>
              </w:rPr>
              <w:t xml:space="preserve"> assumes a </w:t>
            </w:r>
            <w:proofErr w:type="spellStart"/>
            <w:r>
              <w:rPr>
                <w:rFonts w:eastAsia="Malgun Gothic"/>
                <w:lang w:eastAsia="ko-KR"/>
              </w:rPr>
              <w:t>larg</w:t>
            </w:r>
            <w:proofErr w:type="spellEnd"/>
            <w:r>
              <w:rPr>
                <w:rFonts w:eastAsia="Malgun Gothic"/>
                <w:lang w:eastAsia="ko-KR"/>
              </w:rPr>
              <w:t xml:space="preserve"> e repetition number for </w:t>
            </w:r>
            <w:proofErr w:type="spellStart"/>
            <w:r>
              <w:rPr>
                <w:rFonts w:eastAsia="Malgun Gothic"/>
                <w:lang w:eastAsia="ko-KR"/>
              </w:rPr>
              <w:t>theMsg</w:t>
            </w:r>
            <w:proofErr w:type="spellEnd"/>
            <w:r>
              <w:rPr>
                <w:rFonts w:eastAsia="Malgun Gothic"/>
                <w:lang w:eastAsia="ko-KR"/>
              </w:rPr>
              <w:t xml:space="preserve"> 3 without repetition, a large delay will be induced. And </w:t>
            </w:r>
            <w:proofErr w:type="spellStart"/>
            <w:r>
              <w:rPr>
                <w:rFonts w:eastAsia="Malgun Gothic"/>
                <w:lang w:eastAsia="ko-KR"/>
              </w:rPr>
              <w:t>gNB</w:t>
            </w:r>
            <w:proofErr w:type="spellEnd"/>
            <w:r>
              <w:rPr>
                <w:rFonts w:eastAsia="Malgun Gothic"/>
                <w:lang w:eastAsia="ko-KR"/>
              </w:rPr>
              <w:t xml:space="preserve"> even further combine the </w:t>
            </w:r>
            <w:proofErr w:type="spellStart"/>
            <w:r>
              <w:rPr>
                <w:rFonts w:eastAsia="Malgun Gothic"/>
                <w:lang w:eastAsia="ko-KR"/>
              </w:rPr>
              <w:t>Msg</w:t>
            </w:r>
            <w:proofErr w:type="spellEnd"/>
            <w:r>
              <w:rPr>
                <w:rFonts w:eastAsia="Malgun Gothic"/>
                <w:lang w:eastAsia="ko-KR"/>
              </w:rPr>
              <w:t xml:space="preserve"> 3 without repetition with the noise received in the following repetition occasions, the detection performance would be even worse. This is not fair for the legacy UEs. </w:t>
            </w:r>
          </w:p>
          <w:p w14:paraId="1B5CC6DE" w14:textId="77777777" w:rsidR="00623DB9" w:rsidRDefault="00582D13">
            <w:pPr>
              <w:rPr>
                <w:rFonts w:eastAsia="Malgun Gothic"/>
                <w:lang w:eastAsia="ko-KR"/>
              </w:rPr>
            </w:pPr>
            <w:r>
              <w:rPr>
                <w:rFonts w:eastAsia="Malgun Gothic"/>
                <w:lang w:eastAsia="ko-KR"/>
              </w:rPr>
              <w:t>For the “</w:t>
            </w:r>
            <w:r>
              <w:rPr>
                <w:rFonts w:eastAsia="Malgun Gothic" w:hint="eastAsia"/>
                <w:lang w:eastAsia="ko-KR"/>
              </w:rPr>
              <w:t>via separate initial UL BWP</w:t>
            </w:r>
            <w:r>
              <w:rPr>
                <w:rFonts w:eastAsia="Malgun Gothic"/>
                <w:lang w:eastAsia="ko-KR"/>
              </w:rPr>
              <w:t>”, we think it is a good way to differentiate the legacy UE and the CE UE. Since it is raised as an example, we do not see much necessary to remove it. At least, for the other two examples, separated resource or preambles, those could be remained to provide further information of “</w:t>
            </w:r>
            <w:r>
              <w:rPr>
                <w:rFonts w:eastAsia="Malgun Gothic" w:hint="eastAsia"/>
                <w:lang w:eastAsia="ko-KR"/>
              </w:rPr>
              <w:t>separate PRACH transmission</w:t>
            </w:r>
            <w:r>
              <w:rPr>
                <w:rFonts w:eastAsia="Malgun Gothic"/>
                <w:lang w:eastAsia="ko-KR"/>
              </w:rPr>
              <w:t xml:space="preserve">”. </w:t>
            </w:r>
          </w:p>
          <w:p w14:paraId="5145E2E7" w14:textId="77777777" w:rsidR="00623DB9" w:rsidRDefault="00582D13">
            <w:pPr>
              <w:rPr>
                <w:rFonts w:eastAsia="Malgun Gothic"/>
                <w:lang w:eastAsia="ko-KR"/>
              </w:rPr>
            </w:pPr>
            <w:r>
              <w:rPr>
                <w:rFonts w:eastAsia="Malgun Gothic"/>
                <w:lang w:eastAsia="ko-KR"/>
              </w:rPr>
              <w:t>F</w:t>
            </w:r>
            <w:r>
              <w:rPr>
                <w:rFonts w:eastAsia="Malgun Gothic" w:hint="eastAsia"/>
                <w:lang w:eastAsia="ko-KR"/>
              </w:rPr>
              <w:t xml:space="preserve">or </w:t>
            </w:r>
            <w:r>
              <w:rPr>
                <w:rFonts w:eastAsia="Malgun Gothic"/>
                <w:lang w:eastAsia="ko-KR"/>
              </w:rPr>
              <w:t xml:space="preserve">the </w:t>
            </w:r>
            <w:r>
              <w:rPr>
                <w:rFonts w:eastAsia="Malgun Gothic" w:hint="eastAsia"/>
                <w:lang w:eastAsia="ko-KR"/>
              </w:rPr>
              <w:t>italic</w:t>
            </w:r>
            <w:r>
              <w:rPr>
                <w:rFonts w:eastAsia="Malgun Gothic"/>
                <w:lang w:eastAsia="ko-KR"/>
              </w:rPr>
              <w:t xml:space="preserve"> texts under the 2nd bullet of option 1-1, we think it may not be a good example due to that PRACH could ramp up the power to increase the detection possibilities. We are open to discuss further mechanisms from UE side to facilitate </w:t>
            </w:r>
            <w:proofErr w:type="spellStart"/>
            <w:r>
              <w:rPr>
                <w:rFonts w:eastAsia="Malgun Gothic"/>
                <w:lang w:eastAsia="ko-KR"/>
              </w:rPr>
              <w:t>gNB</w:t>
            </w:r>
            <w:proofErr w:type="spellEnd"/>
            <w:r>
              <w:rPr>
                <w:rFonts w:eastAsia="Malgun Gothic"/>
                <w:lang w:eastAsia="ko-KR"/>
              </w:rPr>
              <w:t xml:space="preserve"> making a good decision of repetition numbers. </w:t>
            </w:r>
          </w:p>
        </w:tc>
      </w:tr>
      <w:tr w:rsidR="00623DB9" w14:paraId="4EB14A6D" w14:textId="77777777">
        <w:tc>
          <w:tcPr>
            <w:tcW w:w="1615" w:type="dxa"/>
            <w:shd w:val="clear" w:color="auto" w:fill="auto"/>
            <w:vAlign w:val="center"/>
          </w:tcPr>
          <w:p w14:paraId="0CA812B4" w14:textId="77777777" w:rsidR="00623DB9" w:rsidRDefault="00582D13">
            <w:pPr>
              <w:jc w:val="center"/>
              <w:rPr>
                <w:rFonts w:eastAsia="宋体"/>
                <w:lang w:val="en-US" w:eastAsia="zh-CN"/>
              </w:rPr>
            </w:pPr>
            <w:r>
              <w:rPr>
                <w:rFonts w:eastAsia="宋体" w:hint="eastAsia"/>
                <w:lang w:val="en-US" w:eastAsia="zh-CN"/>
              </w:rPr>
              <w:t>FL</w:t>
            </w:r>
          </w:p>
        </w:tc>
        <w:tc>
          <w:tcPr>
            <w:tcW w:w="8416" w:type="dxa"/>
            <w:shd w:val="clear" w:color="auto" w:fill="auto"/>
            <w:vAlign w:val="center"/>
          </w:tcPr>
          <w:p w14:paraId="26E24182" w14:textId="77777777" w:rsidR="00623DB9" w:rsidRDefault="00582D13">
            <w:pPr>
              <w:rPr>
                <w:rFonts w:eastAsia="宋体"/>
                <w:lang w:val="en-US" w:eastAsia="zh-CN"/>
              </w:rPr>
            </w:pPr>
            <w:r>
              <w:rPr>
                <w:rFonts w:eastAsia="宋体" w:hint="eastAsia"/>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w:t>
            </w:r>
            <w:r>
              <w:rPr>
                <w:rFonts w:eastAsia="宋体" w:hint="eastAsia"/>
                <w:lang w:val="en-US" w:eastAsia="zh-CN"/>
              </w:rPr>
              <w:lastRenderedPageBreak/>
              <w:t xml:space="preserve">mixing up differentiation and triggering. </w:t>
            </w:r>
          </w:p>
          <w:p w14:paraId="50F7ED75" w14:textId="77777777" w:rsidR="00623DB9" w:rsidRDefault="00582D13">
            <w:pPr>
              <w:rPr>
                <w:rFonts w:eastAsia="宋体"/>
                <w:lang w:val="en-US" w:eastAsia="zh-CN"/>
              </w:rPr>
            </w:pPr>
            <w:r>
              <w:rPr>
                <w:rFonts w:eastAsia="宋体" w:hint="eastAsia"/>
                <w:lang w:val="en-US" w:eastAsia="zh-CN"/>
              </w:rPr>
              <w:t xml:space="preserve">Given we anyway we need to </w:t>
            </w:r>
            <w:proofErr w:type="spellStart"/>
            <w:r>
              <w:rPr>
                <w:rFonts w:eastAsia="宋体" w:hint="eastAsia"/>
                <w:lang w:val="en-US" w:eastAsia="zh-CN"/>
              </w:rPr>
              <w:t>discus</w:t>
            </w:r>
            <w:proofErr w:type="spellEnd"/>
            <w:r>
              <w:rPr>
                <w:rFonts w:eastAsia="宋体" w:hint="eastAsia"/>
                <w:lang w:val="en-US" w:eastAsia="zh-CN"/>
              </w:rPr>
              <w:t xml:space="preserve"> how to bundle the two aspects together, FL suggests the following:</w:t>
            </w:r>
          </w:p>
          <w:p w14:paraId="525D7FCD" w14:textId="77777777" w:rsidR="00623DB9" w:rsidRDefault="00582D13">
            <w:pPr>
              <w:numPr>
                <w:ilvl w:val="0"/>
                <w:numId w:val="28"/>
              </w:numPr>
              <w:rPr>
                <w:rFonts w:eastAsia="宋体"/>
                <w:lang w:val="en-US" w:eastAsia="zh-CN"/>
              </w:rPr>
            </w:pPr>
            <w:r>
              <w:rPr>
                <w:rFonts w:eastAsia="宋体" w:hint="eastAsia"/>
                <w:lang w:val="en-US" w:eastAsia="zh-CN"/>
              </w:rPr>
              <w:t xml:space="preserve">Discuss two high-level proposals separately for UE differentiation and Msg3 repetition triggering. Companies can provide views on whether agree with the principle. </w:t>
            </w:r>
          </w:p>
          <w:p w14:paraId="67FCB8FB" w14:textId="77777777" w:rsidR="00623DB9" w:rsidRDefault="00582D13">
            <w:pPr>
              <w:numPr>
                <w:ilvl w:val="0"/>
                <w:numId w:val="28"/>
              </w:numPr>
              <w:rPr>
                <w:rFonts w:eastAsia="宋体"/>
                <w:lang w:val="en-US" w:eastAsia="zh-CN"/>
              </w:rPr>
            </w:pPr>
            <w:r>
              <w:rPr>
                <w:rFonts w:eastAsia="宋体" w:hint="eastAsia"/>
                <w:lang w:val="en-US" w:eastAsia="zh-CN"/>
              </w:rPr>
              <w:t>Discuss the possible combination options of UE differentiation and Msg3 repetition triggering. Companies are encouraged to indicate the positions for the options listed below.</w:t>
            </w:r>
            <w:r>
              <w:rPr>
                <w:rFonts w:eastAsia="宋体" w:hint="eastAsia"/>
                <w:color w:val="FF0000"/>
                <w:lang w:val="en-US" w:eastAsia="zh-CN"/>
              </w:rPr>
              <w:t xml:space="preserve"> If no option aligns with your proposal, please do not change the given options unless you think it doesn</w:t>
            </w:r>
            <w:r>
              <w:rPr>
                <w:rFonts w:eastAsia="宋体"/>
                <w:color w:val="FF0000"/>
                <w:lang w:val="en-US" w:eastAsia="zh-CN"/>
              </w:rPr>
              <w:t>’</w:t>
            </w:r>
            <w:r>
              <w:rPr>
                <w:rFonts w:eastAsia="宋体" w:hint="eastAsia"/>
                <w:color w:val="FF0000"/>
                <w:lang w:val="en-US" w:eastAsia="zh-CN"/>
              </w:rPr>
              <w:t xml:space="preserve">t work. Instead, provide your detailed mechanism with a new option. </w:t>
            </w:r>
            <w:r>
              <w:rPr>
                <w:rFonts w:eastAsia="宋体" w:hint="eastAsia"/>
                <w:lang w:val="en-US" w:eastAsia="zh-CN"/>
              </w:rPr>
              <w:t xml:space="preserve">Companies are also encouraged to provide the pros and cons of the options, though we may not </w:t>
            </w:r>
            <w:proofErr w:type="gramStart"/>
            <w:r>
              <w:rPr>
                <w:rFonts w:eastAsia="宋体" w:hint="eastAsia"/>
                <w:lang w:val="en-US" w:eastAsia="zh-CN"/>
              </w:rPr>
              <w:t>down-select</w:t>
            </w:r>
            <w:proofErr w:type="gramEnd"/>
            <w:r>
              <w:rPr>
                <w:rFonts w:eastAsia="宋体" w:hint="eastAsia"/>
                <w:lang w:val="en-US" w:eastAsia="zh-CN"/>
              </w:rPr>
              <w:t xml:space="preserve"> one at this round of discussion. </w:t>
            </w:r>
          </w:p>
          <w:p w14:paraId="65516965" w14:textId="77777777" w:rsidR="00623DB9" w:rsidRDefault="00623DB9">
            <w:pPr>
              <w:rPr>
                <w:rFonts w:eastAsiaTheme="minorEastAsia"/>
                <w:b/>
                <w:lang w:val="en-US" w:eastAsia="zh-CN"/>
              </w:rPr>
            </w:pPr>
          </w:p>
          <w:p w14:paraId="7F453D53" w14:textId="77777777" w:rsidR="00623DB9" w:rsidRDefault="00582D13">
            <w:pPr>
              <w:rPr>
                <w:rFonts w:eastAsiaTheme="minorEastAsia"/>
                <w:lang w:val="en-US" w:eastAsia="zh-CN"/>
              </w:rPr>
            </w:pPr>
            <w:r>
              <w:rPr>
                <w:rFonts w:eastAsiaTheme="minorEastAsia" w:hint="eastAsia"/>
                <w:b/>
                <w:lang w:val="en-US" w:eastAsia="zh-CN"/>
              </w:rPr>
              <w:t>Proposal 10a</w:t>
            </w:r>
            <w:r>
              <w:rPr>
                <w:rFonts w:eastAsiaTheme="minorEastAsia" w:hint="eastAsia"/>
                <w:lang w:val="en-US" w:eastAsia="zh-CN"/>
              </w:rPr>
              <w:t xml:space="preserve">: </w:t>
            </w:r>
            <w:r>
              <w:rPr>
                <w:rFonts w:hint="eastAsia"/>
                <w:lang w:val="en-US" w:eastAsia="zh-CN"/>
              </w:rPr>
              <w:t>For differentiation between legacy UEs and Rel-17 CE UEs supporting Msg3 enhancements</w:t>
            </w:r>
            <w:r>
              <w:rPr>
                <w:rFonts w:eastAsiaTheme="minorEastAsia" w:hint="eastAsia"/>
                <w:lang w:val="en-US" w:eastAsia="zh-CN"/>
              </w:rPr>
              <w:t xml:space="preserve">, select one option from the two options below. </w:t>
            </w:r>
          </w:p>
          <w:p w14:paraId="1E4EA01A" w14:textId="77777777" w:rsidR="00623DB9" w:rsidRDefault="00582D13">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p>
          <w:p w14:paraId="4960BE2A" w14:textId="77777777" w:rsidR="00623DB9" w:rsidRDefault="00582D13">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1F6C3E5B" w14:textId="77777777" w:rsidR="00623DB9" w:rsidRDefault="00623DB9">
            <w:pPr>
              <w:rPr>
                <w:rFonts w:eastAsiaTheme="minorEastAsia"/>
                <w:b/>
                <w:lang w:val="en-US" w:eastAsia="zh-CN"/>
              </w:rPr>
            </w:pPr>
          </w:p>
          <w:p w14:paraId="16A0EE85" w14:textId="77777777" w:rsidR="00623DB9" w:rsidRDefault="00582D13">
            <w:pPr>
              <w:rPr>
                <w:rFonts w:eastAsiaTheme="minorEastAsia"/>
                <w:lang w:val="en-US" w:eastAsia="zh-CN"/>
              </w:rPr>
            </w:pPr>
            <w:r>
              <w:rPr>
                <w:rFonts w:eastAsiaTheme="minorEastAsia" w:hint="eastAsia"/>
                <w:b/>
                <w:lang w:val="en-US" w:eastAsia="zh-CN"/>
              </w:rPr>
              <w:t>Proposal 10b</w:t>
            </w:r>
            <w:r>
              <w:rPr>
                <w:rFonts w:eastAsiaTheme="minorEastAsia" w:hint="eastAsia"/>
                <w:lang w:val="en-US" w:eastAsia="zh-CN"/>
              </w:rPr>
              <w:t xml:space="preserve">: For Msg3 repetition triggering, select one option from the two options below. </w:t>
            </w:r>
          </w:p>
          <w:p w14:paraId="36EB2667" w14:textId="77777777" w:rsidR="00623DB9" w:rsidRDefault="00582D13">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14:paraId="762D1F32" w14:textId="77777777" w:rsidR="00623DB9" w:rsidRDefault="00582D13">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w:t>
            </w:r>
          </w:p>
          <w:p w14:paraId="3C12C2F1" w14:textId="77777777" w:rsidR="00623DB9" w:rsidRDefault="00623DB9">
            <w:pPr>
              <w:rPr>
                <w:rFonts w:eastAsia="Malgun Gothic"/>
                <w:lang w:eastAsia="ko-KR"/>
              </w:rPr>
            </w:pPr>
          </w:p>
          <w:p w14:paraId="36CD621B" w14:textId="77777777" w:rsidR="00623DB9" w:rsidRDefault="00582D13">
            <w:pPr>
              <w:overflowPunct/>
              <w:autoSpaceDE/>
              <w:autoSpaceDN/>
              <w:adjustRightInd/>
              <w:textAlignment w:val="auto"/>
              <w:rPr>
                <w:rFonts w:eastAsia="宋体"/>
                <w:szCs w:val="22"/>
                <w:lang w:val="en-US" w:eastAsia="zh-CN"/>
              </w:rPr>
            </w:pPr>
            <w:r>
              <w:rPr>
                <w:rFonts w:eastAsia="宋体" w:hint="eastAsia"/>
                <w:lang w:val="en-US" w:eastAsia="zh-CN"/>
              </w:rPr>
              <w:t xml:space="preserve">Option 1-1: </w:t>
            </w:r>
            <w:r>
              <w:rPr>
                <w:rFonts w:eastAsiaTheme="minorEastAsia" w:hint="eastAsia"/>
                <w:lang w:val="en-US" w:eastAsia="zh-CN"/>
              </w:rPr>
              <w:t xml:space="preserve">For </w:t>
            </w:r>
            <w:proofErr w:type="spellStart"/>
            <w:r>
              <w:rPr>
                <w:rFonts w:eastAsia="Calibri"/>
                <w:szCs w:val="22"/>
              </w:rPr>
              <w:t>gNB</w:t>
            </w:r>
            <w:proofErr w:type="spellEnd"/>
            <w:r>
              <w:rPr>
                <w:rFonts w:eastAsia="Calibri"/>
                <w:szCs w:val="22"/>
              </w:rPr>
              <w:t xml:space="preserve"> scheduled Msg3 repetition without UE request</w:t>
            </w:r>
            <w:r>
              <w:rPr>
                <w:rFonts w:eastAsia="宋体" w:hint="eastAsia"/>
                <w:szCs w:val="22"/>
                <w:lang w:val="en-US" w:eastAsia="zh-CN"/>
              </w:rPr>
              <w:t xml:space="preserve">, </w:t>
            </w:r>
          </w:p>
          <w:p w14:paraId="00397563" w14:textId="77777777" w:rsidR="00623DB9" w:rsidRDefault="00582D13">
            <w:pPr>
              <w:pStyle w:val="ListParagraph"/>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(e.g., separate PRACH resource, or PRACH preamble). </w:t>
            </w:r>
          </w:p>
          <w:p w14:paraId="375906B2" w14:textId="77777777" w:rsidR="00623DB9" w:rsidRDefault="00582D13">
            <w:pPr>
              <w:pStyle w:val="ListParagraph"/>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6D62A930" w14:textId="77777777" w:rsidR="00623DB9" w:rsidRDefault="00582D13">
            <w:pPr>
              <w:pStyle w:val="ListParagraph"/>
              <w:numPr>
                <w:ilvl w:val="1"/>
                <w:numId w:val="18"/>
              </w:numPr>
              <w:spacing w:afterLines="50"/>
            </w:pPr>
            <w:r>
              <w:rPr>
                <w:rFonts w:eastAsia="宋体" w:hint="eastAsia"/>
                <w:lang w:val="en-US" w:eastAsia="zh-CN"/>
              </w:rPr>
              <w:t xml:space="preserve">FFS details if any. </w:t>
            </w:r>
          </w:p>
          <w:p w14:paraId="7D018C72" w14:textId="77777777" w:rsidR="00623DB9" w:rsidRDefault="00582D13">
            <w:pPr>
              <w:pStyle w:val="ListParagraph"/>
              <w:numPr>
                <w:ilvl w:val="0"/>
                <w:numId w:val="0"/>
              </w:numPr>
              <w:tabs>
                <w:tab w:val="left" w:pos="840"/>
              </w:tabs>
              <w:spacing w:afterLines="50"/>
              <w:rPr>
                <w:rFonts w:eastAsiaTheme="minorEastAsia"/>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 has to use separate PRACH transmission for MSG</w:t>
            </w:r>
            <w:r>
              <w:rPr>
                <w:rFonts w:eastAsiaTheme="minorEastAsia" w:hint="eastAsia"/>
                <w:i/>
                <w:iCs/>
                <w:lang w:val="en-US" w:eastAsia="zh-CN"/>
              </w:rPr>
              <w:t xml:space="preserve"> </w:t>
            </w:r>
            <w:r>
              <w:rPr>
                <w:rFonts w:eastAsiaTheme="minorEastAsia"/>
                <w:i/>
                <w:iCs/>
                <w:lang w:eastAsia="zh-CN"/>
              </w:rPr>
              <w:t xml:space="preserve">1 to report UE capability, and the PRACH configuration for legacy UEs (w/o MSG3 repetition) </w:t>
            </w:r>
            <w:proofErr w:type="spellStart"/>
            <w:r>
              <w:rPr>
                <w:rFonts w:eastAsiaTheme="minorEastAsia"/>
                <w:i/>
                <w:iCs/>
                <w:lang w:eastAsia="zh-CN"/>
              </w:rPr>
              <w:t>can not</w:t>
            </w:r>
            <w:proofErr w:type="spellEnd"/>
            <w:r>
              <w:rPr>
                <w:rFonts w:eastAsiaTheme="minorEastAsia"/>
                <w:i/>
                <w:iCs/>
                <w:lang w:eastAsia="zh-CN"/>
              </w:rPr>
              <w:t xml:space="preserve"> be used for UE, which support MSG.3 repetition</w:t>
            </w:r>
            <w:r>
              <w:rPr>
                <w:rFonts w:eastAsiaTheme="minorEastAsia" w:hint="eastAsia"/>
                <w:i/>
                <w:iCs/>
                <w:lang w:val="en-US" w:eastAsia="zh-CN"/>
              </w:rPr>
              <w:t>.]</w:t>
            </w:r>
          </w:p>
          <w:p w14:paraId="3F75F4EA" w14:textId="77777777" w:rsidR="00623DB9" w:rsidRDefault="00582D13">
            <w:pPr>
              <w:pStyle w:val="ListParagraph"/>
              <w:numPr>
                <w:ilvl w:val="0"/>
                <w:numId w:val="0"/>
              </w:numPr>
              <w:tabs>
                <w:tab w:val="left" w:pos="840"/>
              </w:tabs>
              <w:spacing w:afterLines="50"/>
              <w:rPr>
                <w:i/>
                <w:iCs/>
                <w:lang w:val="en-US" w:eastAsia="zh-CN"/>
              </w:rPr>
            </w:pPr>
            <w:r>
              <w:rPr>
                <w:rFonts w:hint="eastAsia"/>
                <w:i/>
                <w:iCs/>
                <w:lang w:val="en-US" w:eastAsia="zh-CN"/>
              </w:rPr>
              <w:t>A UE reports its capability/incapability for Msg3 repetition. If supported, it</w:t>
            </w:r>
            <w:r>
              <w:rPr>
                <w:i/>
                <w:iCs/>
                <w:lang w:val="en-US" w:eastAsia="zh-CN"/>
              </w:rPr>
              <w:t>’</w:t>
            </w:r>
            <w:r>
              <w:rPr>
                <w:rFonts w:hint="eastAsia"/>
                <w:i/>
                <w:iCs/>
                <w:lang w:val="en-US" w:eastAsia="zh-CN"/>
              </w:rPr>
              <w:t xml:space="preserve">s up to </w:t>
            </w:r>
            <w:proofErr w:type="spellStart"/>
            <w:r>
              <w:rPr>
                <w:rFonts w:hint="eastAsia"/>
                <w:i/>
                <w:iCs/>
                <w:lang w:val="en-US" w:eastAsia="zh-CN"/>
              </w:rPr>
              <w:t>gNB</w:t>
            </w:r>
            <w:proofErr w:type="spellEnd"/>
            <w:r>
              <w:rPr>
                <w:rFonts w:hint="eastAsia"/>
                <w:i/>
                <w:iCs/>
                <w:lang w:val="en-US" w:eastAsia="zh-CN"/>
              </w:rPr>
              <w:t xml:space="preserve"> decision to schedule Msg3 repetition or not. In other words, the enabling of Msg3 repetition is not triggered/decided by UE]</w:t>
            </w:r>
          </w:p>
          <w:p w14:paraId="2B418675" w14:textId="77777777" w:rsidR="00623DB9" w:rsidRDefault="00623DB9">
            <w:pPr>
              <w:pStyle w:val="ListParagraph"/>
              <w:numPr>
                <w:ilvl w:val="0"/>
                <w:numId w:val="0"/>
              </w:numPr>
              <w:tabs>
                <w:tab w:val="left" w:pos="840"/>
              </w:tabs>
              <w:spacing w:afterLines="50"/>
              <w:rPr>
                <w:i/>
                <w:iCs/>
                <w:lang w:val="en-US" w:eastAsia="zh-CN"/>
              </w:rPr>
            </w:pPr>
          </w:p>
          <w:p w14:paraId="0BCFFAFE" w14:textId="77777777" w:rsidR="00623DB9" w:rsidRDefault="00582D13">
            <w:pPr>
              <w:overflowPunct/>
              <w:autoSpaceDE/>
              <w:autoSpaceDN/>
              <w:adjustRightInd/>
              <w:textAlignment w:val="auto"/>
              <w:rPr>
                <w:rFonts w:eastAsia="宋体"/>
                <w:szCs w:val="22"/>
                <w:lang w:val="en-US" w:eastAsia="zh-CN"/>
              </w:rPr>
            </w:pPr>
            <w:r>
              <w:rPr>
                <w:rFonts w:eastAsia="宋体" w:hint="eastAsia"/>
                <w:lang w:val="en-US" w:eastAsia="zh-CN"/>
              </w:rPr>
              <w:t xml:space="preserve">Option 2-1: </w:t>
            </w:r>
            <w:r>
              <w:rPr>
                <w:rFonts w:eastAsiaTheme="minorEastAsia" w:hint="eastAsia"/>
                <w:lang w:val="en-US" w:eastAsia="zh-CN"/>
              </w:rPr>
              <w:t xml:space="preserve">For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14:paraId="44DC9680" w14:textId="77777777" w:rsidR="00623DB9" w:rsidRDefault="00582D13">
            <w:pPr>
              <w:pStyle w:val="ListParagraph"/>
              <w:numPr>
                <w:ilvl w:val="1"/>
                <w:numId w:val="18"/>
              </w:numPr>
              <w:spacing w:afterLines="50"/>
              <w:rPr>
                <w:rFonts w:eastAsia="宋体"/>
                <w:lang w:val="en-US"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 (e.g., separate PRACH resource, or PRACH preamble). </w:t>
            </w:r>
          </w:p>
          <w:p w14:paraId="5D867721" w14:textId="77777777" w:rsidR="00623DB9" w:rsidRDefault="00582D13">
            <w:pPr>
              <w:pStyle w:val="ListParagraph"/>
              <w:numPr>
                <w:ilvl w:val="2"/>
                <w:numId w:val="18"/>
              </w:numPr>
              <w:spacing w:afterLines="50"/>
              <w:rPr>
                <w:rFonts w:eastAsia="宋体"/>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14:paraId="0A950389" w14:textId="77777777" w:rsidR="00623DB9" w:rsidRDefault="00582D13">
            <w:pPr>
              <w:pStyle w:val="ListParagraph"/>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for Msg3 (re)-transmission.  </w:t>
            </w:r>
          </w:p>
          <w:p w14:paraId="11B54A62" w14:textId="77777777" w:rsidR="00623DB9" w:rsidRDefault="00582D13">
            <w:pPr>
              <w:pStyle w:val="ListParagraph"/>
              <w:numPr>
                <w:ilvl w:val="1"/>
                <w:numId w:val="18"/>
              </w:numPr>
              <w:spacing w:afterLines="50"/>
              <w:rPr>
                <w:lang w:val="en-US" w:eastAsia="zh-CN"/>
              </w:rPr>
            </w:pPr>
            <w:r>
              <w:rPr>
                <w:rFonts w:eastAsia="宋体" w:hint="eastAsia"/>
                <w:lang w:val="en-US" w:eastAsia="zh-CN"/>
              </w:rPr>
              <w:lastRenderedPageBreak/>
              <w:t xml:space="preserve">FFS details if any. </w:t>
            </w:r>
          </w:p>
          <w:p w14:paraId="72F33A23" w14:textId="77777777" w:rsidR="00623DB9" w:rsidRDefault="00582D13">
            <w:pPr>
              <w:pStyle w:val="ListParagraph"/>
              <w:numPr>
                <w:ilvl w:val="0"/>
                <w:numId w:val="0"/>
              </w:numPr>
              <w:tabs>
                <w:tab w:val="left" w:pos="840"/>
              </w:tabs>
              <w:spacing w:afterLines="50"/>
              <w:rPr>
                <w:rFonts w:eastAsiaTheme="minorEastAsia"/>
                <w:i/>
                <w:iCs/>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w:t>
            </w:r>
            <w:r>
              <w:rPr>
                <w:rFonts w:eastAsiaTheme="minorEastAsia" w:hint="eastAsia"/>
                <w:i/>
                <w:iCs/>
                <w:lang w:val="en-US" w:eastAsia="zh-CN"/>
              </w:rPr>
              <w:t xml:space="preserve"> can use </w:t>
            </w:r>
            <w:r>
              <w:rPr>
                <w:rFonts w:eastAsiaTheme="minorEastAsia"/>
                <w:i/>
                <w:iCs/>
                <w:lang w:eastAsia="zh-CN"/>
              </w:rPr>
              <w:t>PRACH configuration for legacy UEs</w:t>
            </w:r>
            <w:r>
              <w:rPr>
                <w:rFonts w:eastAsiaTheme="minorEastAsia" w:hint="eastAsia"/>
                <w:i/>
                <w:iCs/>
                <w:lang w:val="en-US" w:eastAsia="zh-CN"/>
              </w:rPr>
              <w:t xml:space="preserve"> or </w:t>
            </w:r>
            <w:r>
              <w:rPr>
                <w:rFonts w:eastAsiaTheme="minorEastAsia"/>
                <w:i/>
                <w:iCs/>
                <w:lang w:eastAsia="zh-CN"/>
              </w:rPr>
              <w:t xml:space="preserve">separate PRACH transmission </w:t>
            </w:r>
            <w:r>
              <w:rPr>
                <w:rFonts w:eastAsiaTheme="minorEastAsia" w:hint="eastAsia"/>
                <w:i/>
                <w:iCs/>
                <w:lang w:val="en-US" w:eastAsia="zh-CN"/>
              </w:rPr>
              <w:t xml:space="preserve">for triggering Msg3 repetition. If UE uses legacy PRACH configuration,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cannot schedule Msg3 repetition. If UE uses </w:t>
            </w:r>
            <w:r>
              <w:rPr>
                <w:rFonts w:eastAsiaTheme="minorEastAsia"/>
                <w:i/>
                <w:iCs/>
                <w:lang w:eastAsia="zh-CN"/>
              </w:rPr>
              <w:t xml:space="preserve">separate PRACH transmission </w:t>
            </w:r>
            <w:r>
              <w:rPr>
                <w:rFonts w:eastAsiaTheme="minorEastAsia" w:hint="eastAsia"/>
                <w:i/>
                <w:iCs/>
                <w:lang w:val="en-US" w:eastAsia="zh-CN"/>
              </w:rPr>
              <w:t xml:space="preserve">for triggering,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 decide the number of repetitions for Msg3, which could be one or more than one repetitions.]</w:t>
            </w:r>
          </w:p>
          <w:p w14:paraId="780A34D1" w14:textId="77777777" w:rsidR="00623DB9" w:rsidRDefault="00623DB9">
            <w:pPr>
              <w:pStyle w:val="ListParagraph"/>
              <w:numPr>
                <w:ilvl w:val="0"/>
                <w:numId w:val="0"/>
              </w:numPr>
              <w:tabs>
                <w:tab w:val="left" w:pos="840"/>
              </w:tabs>
              <w:spacing w:afterLines="50"/>
              <w:rPr>
                <w:i/>
                <w:iCs/>
                <w:lang w:val="en-US" w:eastAsia="zh-CN"/>
              </w:rPr>
            </w:pPr>
          </w:p>
          <w:p w14:paraId="3A99298A" w14:textId="77777777" w:rsidR="00623DB9" w:rsidRDefault="00582D13">
            <w:pPr>
              <w:overflowPunct/>
              <w:autoSpaceDE/>
              <w:autoSpaceDN/>
              <w:adjustRightInd/>
              <w:textAlignment w:val="auto"/>
              <w:rPr>
                <w:rFonts w:eastAsia="宋体"/>
                <w:szCs w:val="22"/>
                <w:lang w:val="en-US" w:eastAsia="zh-CN"/>
              </w:rPr>
            </w:pPr>
            <w:r>
              <w:rPr>
                <w:rFonts w:eastAsia="宋体" w:hint="eastAsia"/>
                <w:lang w:val="en-US" w:eastAsia="zh-CN"/>
              </w:rPr>
              <w:t xml:space="preserve">Option 2-2: </w:t>
            </w:r>
            <w:r>
              <w:rPr>
                <w:rFonts w:eastAsiaTheme="minorEastAsia" w:hint="eastAsia"/>
                <w:lang w:val="en-US" w:eastAsia="zh-CN"/>
              </w:rPr>
              <w:t xml:space="preserve">For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14:paraId="20DB7777" w14:textId="77777777" w:rsidR="00623DB9" w:rsidRDefault="00582D13">
            <w:pPr>
              <w:pStyle w:val="ListParagraph"/>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1E82CC07" w14:textId="77777777" w:rsidR="00623DB9" w:rsidRDefault="00582D13">
            <w:pPr>
              <w:pStyle w:val="ListParagraph"/>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If UE transmits Msg3 repetition, the number of </w:t>
            </w:r>
            <w:proofErr w:type="gramStart"/>
            <w:r>
              <w:rPr>
                <w:rFonts w:eastAsia="宋体" w:hint="eastAsia"/>
                <w:lang w:val="en-US" w:eastAsia="zh-CN"/>
              </w:rPr>
              <w:t>repetition</w:t>
            </w:r>
            <w:proofErr w:type="gramEnd"/>
            <w:r>
              <w:rPr>
                <w:rFonts w:eastAsia="宋体" w:hint="eastAsia"/>
                <w:lang w:val="en-US" w:eastAsia="zh-CN"/>
              </w:rPr>
              <w:t xml:space="preserve"> follows the indication of </w:t>
            </w:r>
            <w:proofErr w:type="spellStart"/>
            <w:r>
              <w:rPr>
                <w:rFonts w:eastAsia="宋体" w:hint="eastAsia"/>
                <w:lang w:val="en-US" w:eastAsia="zh-CN"/>
              </w:rPr>
              <w:t>gNB</w:t>
            </w:r>
            <w:proofErr w:type="spellEnd"/>
            <w:r>
              <w:rPr>
                <w:rFonts w:eastAsia="宋体" w:hint="eastAsia"/>
                <w:lang w:val="en-US" w:eastAsia="zh-CN"/>
              </w:rPr>
              <w:t xml:space="preserve">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14:paraId="1AD9DA13" w14:textId="77777777" w:rsidR="00623DB9" w:rsidRDefault="00582D13">
            <w:pPr>
              <w:pStyle w:val="ListParagraph"/>
              <w:numPr>
                <w:ilvl w:val="2"/>
                <w:numId w:val="18"/>
              </w:numPr>
              <w:spacing w:afterLines="50"/>
              <w:rPr>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14:paraId="328FC0DA" w14:textId="77777777" w:rsidR="00623DB9" w:rsidRDefault="00582D13">
            <w:pPr>
              <w:pStyle w:val="ListParagraph"/>
              <w:numPr>
                <w:ilvl w:val="1"/>
                <w:numId w:val="18"/>
              </w:numPr>
              <w:spacing w:afterLines="50"/>
              <w:rPr>
                <w:lang w:val="en-US" w:eastAsia="zh-CN"/>
              </w:rPr>
            </w:pPr>
            <w:r>
              <w:rPr>
                <w:rFonts w:eastAsia="宋体" w:hint="eastAsia"/>
                <w:lang w:val="en-US" w:eastAsia="zh-CN"/>
              </w:rPr>
              <w:t xml:space="preserve">FFS details if any. </w:t>
            </w:r>
          </w:p>
          <w:p w14:paraId="4FE63CA4" w14:textId="77777777" w:rsidR="00623DB9" w:rsidRDefault="00582D13">
            <w:pPr>
              <w:pStyle w:val="ListParagraph"/>
              <w:numPr>
                <w:ilvl w:val="0"/>
                <w:numId w:val="0"/>
              </w:numPr>
              <w:tabs>
                <w:tab w:val="left" w:pos="840"/>
              </w:tabs>
              <w:spacing w:afterLines="50"/>
              <w:rPr>
                <w:rFonts w:eastAsia="Malgun Gothic"/>
                <w:lang w:eastAsia="ko-KR"/>
              </w:rPr>
            </w:pPr>
            <w:r>
              <w:rPr>
                <w:rFonts w:hint="eastAsia"/>
                <w:i/>
                <w:iCs/>
                <w:lang w:val="en-US" w:eastAsia="zh-CN"/>
              </w:rPr>
              <w:t xml:space="preserve">[FL note: Before Msg3 transmission, </w:t>
            </w:r>
            <w:proofErr w:type="spellStart"/>
            <w:r>
              <w:rPr>
                <w:rFonts w:hint="eastAsia"/>
                <w:i/>
                <w:iCs/>
                <w:lang w:val="en-US" w:eastAsia="zh-CN"/>
              </w:rPr>
              <w:t>gNB</w:t>
            </w:r>
            <w:proofErr w:type="spellEnd"/>
            <w:r>
              <w:rPr>
                <w:rFonts w:hint="eastAsia"/>
                <w:i/>
                <w:iCs/>
                <w:lang w:val="en-US" w:eastAsia="zh-CN"/>
              </w:rPr>
              <w:t xml:space="preserve"> doesn</w:t>
            </w:r>
            <w:r>
              <w:rPr>
                <w:i/>
                <w:iCs/>
                <w:lang w:val="en-US" w:eastAsia="zh-CN"/>
              </w:rPr>
              <w:t>’</w:t>
            </w:r>
            <w:r>
              <w:rPr>
                <w:rFonts w:hint="eastAsia"/>
                <w:i/>
                <w:iCs/>
                <w:lang w:val="en-US" w:eastAsia="zh-CN"/>
              </w:rPr>
              <w:t xml:space="preserve">t know whether a UE supports Msg3 repetition or not. Even in such case, </w:t>
            </w:r>
            <w:proofErr w:type="spellStart"/>
            <w:r>
              <w:rPr>
                <w:rFonts w:hint="eastAsia"/>
                <w:i/>
                <w:iCs/>
                <w:lang w:val="en-US" w:eastAsia="zh-CN"/>
              </w:rPr>
              <w:t>gNB</w:t>
            </w:r>
            <w:proofErr w:type="spellEnd"/>
            <w:r>
              <w:rPr>
                <w:rFonts w:hint="eastAsia"/>
                <w:i/>
                <w:iCs/>
                <w:lang w:val="en-US" w:eastAsia="zh-CN"/>
              </w:rPr>
              <w:t xml:space="preserve"> may decide to schedule Msg3 repetition. If Msg3 repetition is scheduled, UE may or may not use </w:t>
            </w:r>
            <w:r>
              <w:rPr>
                <w:rFonts w:eastAsia="宋体" w:hint="eastAsia"/>
                <w:i/>
                <w:iCs/>
                <w:lang w:val="en-US" w:eastAsia="zh-CN"/>
              </w:rPr>
              <w:t xml:space="preserve">separate Msg3 transmission. </w:t>
            </w:r>
            <w:proofErr w:type="spellStart"/>
            <w:r>
              <w:rPr>
                <w:rFonts w:eastAsia="宋体" w:hint="eastAsia"/>
                <w:i/>
                <w:iCs/>
                <w:lang w:val="en-US" w:eastAsia="zh-CN"/>
              </w:rPr>
              <w:t>gNB</w:t>
            </w:r>
            <w:proofErr w:type="spellEnd"/>
            <w:r>
              <w:rPr>
                <w:rFonts w:eastAsia="宋体" w:hint="eastAsia"/>
                <w:i/>
                <w:iCs/>
                <w:lang w:val="en-US" w:eastAsia="zh-CN"/>
              </w:rPr>
              <w:t xml:space="preserve"> can blindly detect the first repetition to identify whether Msg3 repetition is triggered by UE. Whether Msg3 repetition would be </w:t>
            </w:r>
            <w:proofErr w:type="gramStart"/>
            <w:r>
              <w:rPr>
                <w:rFonts w:eastAsia="宋体" w:hint="eastAsia"/>
                <w:i/>
                <w:iCs/>
                <w:lang w:val="en-US" w:eastAsia="zh-CN"/>
              </w:rPr>
              <w:t>actually triggered</w:t>
            </w:r>
            <w:proofErr w:type="gramEnd"/>
            <w:r>
              <w:rPr>
                <w:rFonts w:eastAsia="宋体" w:hint="eastAsia"/>
                <w:i/>
                <w:iCs/>
                <w:lang w:val="en-US" w:eastAsia="zh-CN"/>
              </w:rPr>
              <w:t xml:space="preserve"> is decided by UE.] </w:t>
            </w:r>
          </w:p>
        </w:tc>
      </w:tr>
    </w:tbl>
    <w:p w14:paraId="02811231" w14:textId="77777777" w:rsidR="00623DB9" w:rsidRDefault="00623DB9">
      <w:pPr>
        <w:pStyle w:val="ListParagraph"/>
        <w:numPr>
          <w:ilvl w:val="0"/>
          <w:numId w:val="0"/>
        </w:numPr>
        <w:tabs>
          <w:tab w:val="left" w:pos="840"/>
        </w:tabs>
        <w:spacing w:afterLines="50"/>
        <w:rPr>
          <w:rFonts w:eastAsia="宋体"/>
          <w:b/>
          <w:bCs/>
          <w:lang w:eastAsia="zh-CN"/>
        </w:rPr>
      </w:pPr>
    </w:p>
    <w:p w14:paraId="2CA38611" w14:textId="77777777" w:rsidR="00623DB9" w:rsidRDefault="00582D13">
      <w:pPr>
        <w:pStyle w:val="Heading3"/>
        <w:rPr>
          <w:b/>
          <w:bCs/>
          <w:u w:val="single"/>
          <w:lang w:eastAsia="zh-CN"/>
        </w:rPr>
      </w:pPr>
      <w:r>
        <w:rPr>
          <w:rFonts w:hint="eastAsia"/>
          <w:b/>
          <w:bCs/>
          <w:u w:val="single"/>
          <w:lang w:val="en-US" w:eastAsia="zh-CN"/>
        </w:rPr>
        <w:t>[M] Issue#11: Start of Contention Resolution timer and PDCCH monitoring for Msg3 repetition</w:t>
      </w:r>
    </w:p>
    <w:p w14:paraId="185B10B9" w14:textId="77777777" w:rsidR="00623DB9" w:rsidRDefault="00582D13">
      <w:pPr>
        <w:spacing w:before="120"/>
        <w:jc w:val="both"/>
        <w:rPr>
          <w:lang w:val="en-US" w:eastAsia="zh-CN"/>
        </w:rPr>
      </w:pPr>
      <w:r>
        <w:rPr>
          <w:rFonts w:hint="eastAsia"/>
          <w:lang w:val="en-US" w:eastAsia="zh-CN"/>
        </w:rPr>
        <w:t xml:space="preserve">Proposal 11: </w:t>
      </w:r>
      <w:r>
        <w:rPr>
          <w:lang w:val="en-US" w:eastAsia="zh-CN"/>
        </w:rPr>
        <w:t>Further discuss the following options for the start of Contention Resolution timer and PDCCH monitoring for Msg3 repetition</w:t>
      </w:r>
      <w:r>
        <w:rPr>
          <w:rFonts w:hint="eastAsia"/>
          <w:lang w:val="en-US" w:eastAsia="zh-CN"/>
        </w:rPr>
        <w:t xml:space="preserve"> </w:t>
      </w:r>
    </w:p>
    <w:p w14:paraId="789D4BD1" w14:textId="77777777" w:rsidR="00623DB9" w:rsidRDefault="00582D13">
      <w:pPr>
        <w:numPr>
          <w:ilvl w:val="0"/>
          <w:numId w:val="19"/>
        </w:numPr>
        <w:rPr>
          <w:lang w:eastAsia="ko-KR"/>
        </w:rPr>
      </w:pPr>
      <w:r>
        <w:rPr>
          <w:rFonts w:eastAsia="宋体" w:hint="eastAsia"/>
          <w:lang w:val="en-US" w:eastAsia="zh-CN"/>
        </w:rPr>
        <w:t xml:space="preserve"> </w:t>
      </w:r>
      <w:r>
        <w:t>Option 1:</w:t>
      </w:r>
      <w:r>
        <w:rPr>
          <w:rFonts w:hint="eastAsia"/>
          <w:lang w:val="en-US" w:eastAsia="zh-CN"/>
        </w:rPr>
        <w:t xml:space="preserve"> (Re-)start </w:t>
      </w:r>
      <w:proofErr w:type="spellStart"/>
      <w:r>
        <w:rPr>
          <w:i/>
          <w:iCs/>
          <w:lang w:eastAsia="ko-KR"/>
        </w:rPr>
        <w:t>ra-ContentionResolutionTimer</w:t>
      </w:r>
      <w:proofErr w:type="spellEnd"/>
      <w:r>
        <w:rPr>
          <w:rFonts w:hint="eastAsia"/>
          <w:lang w:val="en-US" w:eastAsia="zh-CN"/>
        </w:rPr>
        <w:t xml:space="preserve"> and PDCCH monitoring </w:t>
      </w:r>
      <w:proofErr w:type="spellStart"/>
      <w:r>
        <w:rPr>
          <w:rFonts w:hint="eastAsia"/>
          <w:lang w:val="en-US" w:eastAsia="zh-CN"/>
        </w:rPr>
        <w:t>i</w:t>
      </w:r>
      <w:r>
        <w:rPr>
          <w:lang w:eastAsia="ko-KR"/>
        </w:rPr>
        <w:t>n</w:t>
      </w:r>
      <w:proofErr w:type="spellEnd"/>
      <w:r>
        <w:rPr>
          <w:lang w:eastAsia="ko-KR"/>
        </w:rPr>
        <w:t xml:space="preserve"> the first symbol after the end of the </w:t>
      </w:r>
      <w:r>
        <w:rPr>
          <w:rFonts w:hint="eastAsia"/>
          <w:lang w:val="en-US" w:eastAsia="zh-CN"/>
        </w:rPr>
        <w:t xml:space="preserve">all repetitions of </w:t>
      </w:r>
      <w:r>
        <w:rPr>
          <w:lang w:eastAsia="ko-KR"/>
        </w:rPr>
        <w:t xml:space="preserve">Msg3 </w:t>
      </w:r>
      <w:r>
        <w:rPr>
          <w:rFonts w:hint="eastAsia"/>
          <w:lang w:val="en-US" w:eastAsia="zh-CN"/>
        </w:rPr>
        <w:t>(re-)</w:t>
      </w:r>
      <w:r>
        <w:rPr>
          <w:lang w:eastAsia="ko-KR"/>
        </w:rPr>
        <w:t>transmission</w:t>
      </w:r>
    </w:p>
    <w:p w14:paraId="45727D1F" w14:textId="77777777" w:rsidR="00623DB9" w:rsidRDefault="00582D13">
      <w:pPr>
        <w:numPr>
          <w:ilvl w:val="0"/>
          <w:numId w:val="19"/>
        </w:numPr>
      </w:pPr>
      <w:r>
        <w:rPr>
          <w:rFonts w:eastAsia="宋体" w:hint="eastAsia"/>
          <w:lang w:val="en-US" w:eastAsia="zh-CN"/>
        </w:rPr>
        <w:t xml:space="preserve"> </w:t>
      </w:r>
      <w:r>
        <w:t xml:space="preserve">Option </w:t>
      </w:r>
      <w:r>
        <w:rPr>
          <w:rFonts w:hint="eastAsia"/>
          <w:lang w:val="en-US" w:eastAsia="zh-CN"/>
        </w:rPr>
        <w:t>2</w:t>
      </w:r>
      <w:r>
        <w:t>:</w:t>
      </w:r>
      <w:r>
        <w:rPr>
          <w:rFonts w:hint="eastAsia"/>
          <w:lang w:val="en-US" w:eastAsia="zh-CN"/>
        </w:rPr>
        <w:t xml:space="preserve"> (Re-)start </w:t>
      </w:r>
      <w:proofErr w:type="spellStart"/>
      <w:r>
        <w:rPr>
          <w:i/>
          <w:iCs/>
          <w:lang w:eastAsia="ko-KR"/>
        </w:rPr>
        <w:t>ra-ContentionResolutionTimer</w:t>
      </w:r>
      <w:proofErr w:type="spellEnd"/>
      <w:r>
        <w:rPr>
          <w:rFonts w:hint="eastAsia"/>
          <w:lang w:val="en-US" w:eastAsia="zh-CN"/>
        </w:rPr>
        <w:t xml:space="preserve"> and PDCCH monitoring </w:t>
      </w:r>
      <w:r>
        <w:rPr>
          <w:rFonts w:eastAsia="宋体" w:hint="eastAsia"/>
          <w:lang w:val="en-US" w:eastAsia="zh-CN"/>
        </w:rPr>
        <w:t xml:space="preserve">before </w:t>
      </w:r>
      <w:r>
        <w:rPr>
          <w:lang w:eastAsia="ko-KR"/>
        </w:rPr>
        <w:t xml:space="preserve">the end of Msg3 </w:t>
      </w:r>
      <w:r>
        <w:rPr>
          <w:rFonts w:hint="eastAsia"/>
          <w:lang w:val="en-US" w:eastAsia="zh-CN"/>
        </w:rPr>
        <w:t>(re-)</w:t>
      </w:r>
      <w:r>
        <w:rPr>
          <w:lang w:eastAsia="ko-KR"/>
        </w:rPr>
        <w:t>transmission</w:t>
      </w:r>
      <w:r>
        <w:rPr>
          <w:rFonts w:eastAsia="宋体" w:hint="eastAsia"/>
          <w:lang w:val="en-US" w:eastAsia="zh-CN"/>
        </w:rPr>
        <w:t>.</w:t>
      </w:r>
    </w:p>
    <w:p w14:paraId="5436F330" w14:textId="77777777" w:rsidR="00623DB9" w:rsidRDefault="00582D13">
      <w:pPr>
        <w:numPr>
          <w:ilvl w:val="0"/>
          <w:numId w:val="20"/>
        </w:numPr>
        <w:ind w:left="0" w:firstLine="420"/>
      </w:pPr>
      <w:r>
        <w:rPr>
          <w:rFonts w:eastAsia="宋体" w:hint="eastAsia"/>
          <w:lang w:val="en-US" w:eastAsia="zh-CN"/>
        </w:rPr>
        <w:t xml:space="preserve"> FFS details </w:t>
      </w:r>
    </w:p>
    <w:p w14:paraId="5B1C6BFA" w14:textId="77777777" w:rsidR="00623DB9" w:rsidRDefault="00623DB9"/>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4DC6C489" w14:textId="77777777">
        <w:tc>
          <w:tcPr>
            <w:tcW w:w="1615" w:type="dxa"/>
            <w:shd w:val="clear" w:color="auto" w:fill="auto"/>
            <w:vAlign w:val="center"/>
          </w:tcPr>
          <w:p w14:paraId="6C67331B"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4E20721E" w14:textId="77777777" w:rsidR="00623DB9" w:rsidRDefault="00582D13">
            <w:pPr>
              <w:jc w:val="center"/>
              <w:rPr>
                <w:b/>
                <w:lang w:eastAsia="zh-CN"/>
              </w:rPr>
            </w:pPr>
            <w:r>
              <w:rPr>
                <w:b/>
                <w:lang w:eastAsia="zh-CN"/>
              </w:rPr>
              <w:t>C</w:t>
            </w:r>
            <w:r>
              <w:rPr>
                <w:rFonts w:hint="eastAsia"/>
                <w:b/>
                <w:lang w:eastAsia="zh-CN"/>
              </w:rPr>
              <w:t>omments</w:t>
            </w:r>
          </w:p>
        </w:tc>
      </w:tr>
      <w:tr w:rsidR="00623DB9" w14:paraId="50213628" w14:textId="77777777">
        <w:tc>
          <w:tcPr>
            <w:tcW w:w="1615" w:type="dxa"/>
            <w:shd w:val="clear" w:color="auto" w:fill="auto"/>
            <w:vAlign w:val="center"/>
          </w:tcPr>
          <w:p w14:paraId="5D6E9B3A" w14:textId="77777777" w:rsidR="00623DB9" w:rsidRDefault="00582D13">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7745E9A4" w14:textId="77777777" w:rsidR="00623DB9" w:rsidRDefault="00582D13">
            <w:pPr>
              <w:rPr>
                <w:rFonts w:eastAsiaTheme="minorEastAsia"/>
                <w:lang w:eastAsia="zh-CN"/>
              </w:rPr>
            </w:pPr>
            <w:r>
              <w:rPr>
                <w:rFonts w:eastAsiaTheme="minorEastAsia" w:hint="eastAsia"/>
                <w:lang w:eastAsia="zh-CN"/>
              </w:rPr>
              <w:t>We support Option 2. It may be beneficial for improving the UL resource utilization.</w:t>
            </w:r>
          </w:p>
        </w:tc>
      </w:tr>
      <w:tr w:rsidR="00623DB9" w14:paraId="1498A06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52786DB" w14:textId="77777777" w:rsidR="00623DB9" w:rsidRDefault="00582D13">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86D4FBB" w14:textId="77777777" w:rsidR="00623DB9" w:rsidRDefault="00582D13">
            <w:pPr>
              <w:rPr>
                <w:rFonts w:eastAsiaTheme="minorEastAsia"/>
                <w:lang w:eastAsia="zh-CN"/>
              </w:rPr>
            </w:pPr>
            <w:r>
              <w:rPr>
                <w:rFonts w:eastAsiaTheme="minorEastAsia"/>
                <w:lang w:eastAsia="zh-CN"/>
              </w:rPr>
              <w:t>S</w:t>
            </w:r>
            <w:r>
              <w:rPr>
                <w:rFonts w:eastAsiaTheme="minorEastAsia" w:hint="eastAsia"/>
                <w:lang w:eastAsia="zh-CN"/>
              </w:rPr>
              <w:t>upport.</w:t>
            </w:r>
          </w:p>
        </w:tc>
      </w:tr>
      <w:tr w:rsidR="00623DB9" w14:paraId="778C384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E4EB024" w14:textId="77777777" w:rsidR="00623DB9" w:rsidRDefault="00582D13">
            <w:pPr>
              <w:jc w:val="center"/>
              <w:rPr>
                <w:rFonts w:eastAsiaTheme="minorEastAsia"/>
                <w:lang w:eastAsia="zh-CN"/>
              </w:rPr>
            </w:pPr>
            <w:r>
              <w:rPr>
                <w:rFonts w:eastAsiaTheme="minor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C8204E" w14:textId="77777777" w:rsidR="00623DB9" w:rsidRDefault="00582D13">
            <w:pPr>
              <w:rPr>
                <w:rFonts w:eastAsiaTheme="minorEastAsia"/>
                <w:lang w:eastAsia="zh-CN"/>
              </w:rPr>
            </w:pPr>
            <w:r>
              <w:rPr>
                <w:rFonts w:eastAsiaTheme="minorEastAsia"/>
                <w:lang w:eastAsia="zh-CN"/>
              </w:rPr>
              <w:t>S</w:t>
            </w:r>
            <w:r>
              <w:rPr>
                <w:rFonts w:eastAsiaTheme="minorEastAsia" w:hint="eastAsia"/>
                <w:lang w:eastAsia="zh-CN"/>
              </w:rPr>
              <w:t>upport.</w:t>
            </w:r>
            <w:r>
              <w:rPr>
                <w:rFonts w:eastAsiaTheme="minorEastAsia"/>
                <w:lang w:eastAsia="zh-CN"/>
              </w:rPr>
              <w:t xml:space="preserve"> We are fine with both option 1 and 2.</w:t>
            </w:r>
          </w:p>
        </w:tc>
      </w:tr>
      <w:tr w:rsidR="00623DB9" w14:paraId="6648665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95739C8"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250869A" w14:textId="77777777" w:rsidR="00623DB9" w:rsidRDefault="00582D13">
            <w:pPr>
              <w:rPr>
                <w:rFonts w:eastAsiaTheme="minorEastAsia"/>
                <w:lang w:eastAsia="zh-CN"/>
              </w:rPr>
            </w:pPr>
            <w:r>
              <w:rPr>
                <w:rFonts w:eastAsiaTheme="minorEastAsia"/>
                <w:lang w:eastAsia="zh-CN"/>
              </w:rPr>
              <w:t xml:space="preserve">Option 2 should be supported. Following the method given by option 2, the early termination of msg3 repetition could be achieved, which will reduce the power consumption and save the PUSCH resources by avoiding the unnecessary Msg3 repetition transmission. </w:t>
            </w:r>
            <w:r>
              <w:rPr>
                <w:rFonts w:eastAsiaTheme="minorEastAsia" w:hint="eastAsia"/>
                <w:lang w:eastAsia="zh-CN"/>
              </w:rPr>
              <w:t>Besides,</w:t>
            </w:r>
            <w:r>
              <w:rPr>
                <w:rFonts w:eastAsiaTheme="minorEastAsia"/>
                <w:lang w:eastAsia="zh-CN"/>
              </w:rPr>
              <w:t xml:space="preserve"> it can also minimize the delay of RACH procedure.</w:t>
            </w:r>
          </w:p>
        </w:tc>
      </w:tr>
      <w:tr w:rsidR="00623DB9" w14:paraId="35DF664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28BBBE8" w14:textId="77777777" w:rsidR="00623DB9" w:rsidRDefault="00582D13">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5B46DA6" w14:textId="77777777" w:rsidR="00623DB9" w:rsidRDefault="00582D13">
            <w:pPr>
              <w:rPr>
                <w:rFonts w:eastAsia="MS Mincho"/>
                <w:lang w:eastAsia="ja-JP"/>
              </w:rPr>
            </w:pPr>
            <w:r>
              <w:rPr>
                <w:rFonts w:eastAsia="MS Mincho" w:hint="eastAsia"/>
                <w:lang w:eastAsia="ja-JP"/>
              </w:rPr>
              <w:t>W</w:t>
            </w:r>
            <w:r>
              <w:rPr>
                <w:rFonts w:eastAsia="MS Mincho"/>
                <w:lang w:eastAsia="ja-JP"/>
              </w:rPr>
              <w:t>e are fine with either.</w:t>
            </w:r>
          </w:p>
        </w:tc>
      </w:tr>
      <w:tr w:rsidR="00623DB9" w14:paraId="2772A37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629A23" w14:textId="77777777" w:rsidR="00623DB9" w:rsidRDefault="00582D13">
            <w:pPr>
              <w:jc w:val="center"/>
              <w:rPr>
                <w:rFonts w:eastAsia="MS Mincho"/>
                <w:lang w:eastAsia="ja-JP"/>
              </w:rPr>
            </w:pPr>
            <w:r>
              <w:rPr>
                <w:lang w:eastAsia="zh-CN"/>
              </w:rPr>
              <w:lastRenderedPageBreak/>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FC01858" w14:textId="77777777" w:rsidR="00623DB9" w:rsidRDefault="00582D13">
            <w:pPr>
              <w:rPr>
                <w:rFonts w:eastAsia="MS Mincho"/>
                <w:lang w:eastAsia="ja-JP"/>
              </w:rPr>
            </w:pPr>
            <w:r>
              <w:rPr>
                <w:lang w:eastAsia="zh-CN"/>
              </w:rPr>
              <w:t xml:space="preserve">We are not sure whether the above options are needed. The current spec is clear and we do not need to change that. Note that the benefit of early termination of repetition was not considered as part of study for NR coverage enhancement and we do not think we need to further consider this for Msg3 PUSCH repetition. </w:t>
            </w:r>
          </w:p>
        </w:tc>
      </w:tr>
      <w:tr w:rsidR="00623DB9" w14:paraId="7CB6DA8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3F5C83F" w14:textId="77777777" w:rsidR="00623DB9" w:rsidRDefault="00582D13">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71005AF" w14:textId="77777777" w:rsidR="00623DB9" w:rsidRDefault="00582D13">
            <w:pPr>
              <w:rPr>
                <w:lang w:eastAsia="zh-CN"/>
              </w:rPr>
            </w:pPr>
            <w:r>
              <w:rPr>
                <w:rFonts w:eastAsia="MS Mincho"/>
                <w:lang w:eastAsia="ja-JP"/>
              </w:rPr>
              <w:t>We are fine with FL proposal.</w:t>
            </w:r>
          </w:p>
        </w:tc>
      </w:tr>
      <w:tr w:rsidR="00623DB9" w14:paraId="303CE6A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DEA1941" w14:textId="77777777" w:rsidR="00623DB9" w:rsidRDefault="00582D13">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8D78CAE" w14:textId="77777777" w:rsidR="00623DB9" w:rsidRDefault="00582D13">
            <w:pPr>
              <w:rPr>
                <w:rFonts w:eastAsia="MS Mincho"/>
                <w:lang w:eastAsia="ja-JP"/>
              </w:rPr>
            </w:pPr>
            <w:r>
              <w:rPr>
                <w:lang w:eastAsia="zh-CN"/>
              </w:rPr>
              <w:t>RAN2 guidance on this may be needed before we discuss any options.</w:t>
            </w:r>
          </w:p>
        </w:tc>
      </w:tr>
      <w:tr w:rsidR="00623DB9" w14:paraId="2CE610F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B693650" w14:textId="77777777" w:rsidR="00623DB9" w:rsidRDefault="00582D13">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E5563E4" w14:textId="77777777" w:rsidR="00623DB9" w:rsidRDefault="00582D13">
            <w:pPr>
              <w:rPr>
                <w:rFonts w:eastAsia="宋体"/>
                <w:lang w:val="en-US" w:eastAsia="zh-CN"/>
              </w:rPr>
            </w:pPr>
            <w:r>
              <w:rPr>
                <w:rFonts w:eastAsia="宋体" w:hint="eastAsia"/>
                <w:lang w:val="en-US" w:eastAsia="zh-CN"/>
              </w:rPr>
              <w:t xml:space="preserve">We are fine with Option 2 which could reduce the latency </w:t>
            </w:r>
            <w:proofErr w:type="gramStart"/>
            <w:r>
              <w:rPr>
                <w:rFonts w:eastAsia="宋体" w:hint="eastAsia"/>
                <w:lang w:val="en-US" w:eastAsia="zh-CN"/>
              </w:rPr>
              <w:t>and also</w:t>
            </w:r>
            <w:proofErr w:type="gramEnd"/>
            <w:r>
              <w:rPr>
                <w:rFonts w:eastAsia="宋体" w:hint="eastAsia"/>
                <w:lang w:val="en-US" w:eastAsia="zh-CN"/>
              </w:rPr>
              <w:t xml:space="preserve"> avoid unnecessary repetitions. </w:t>
            </w:r>
          </w:p>
        </w:tc>
      </w:tr>
      <w:tr w:rsidR="00623DB9" w14:paraId="6C29216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124FC24" w14:textId="77777777" w:rsidR="00623DB9" w:rsidRDefault="00582D13">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2E9BDF4" w14:textId="77777777" w:rsidR="00623DB9" w:rsidRDefault="00582D13">
            <w:pPr>
              <w:rPr>
                <w:rFonts w:eastAsiaTheme="minorEastAsia"/>
                <w:lang w:eastAsia="zh-CN"/>
              </w:rPr>
            </w:pPr>
            <w:r>
              <w:rPr>
                <w:rFonts w:eastAsiaTheme="minorEastAsia"/>
                <w:lang w:eastAsia="zh-CN"/>
              </w:rPr>
              <w:t>S</w:t>
            </w:r>
            <w:r>
              <w:rPr>
                <w:rFonts w:eastAsiaTheme="minorEastAsia" w:hint="eastAsia"/>
                <w:lang w:eastAsia="zh-CN"/>
              </w:rPr>
              <w:t>upport Option 2</w:t>
            </w:r>
            <w:r>
              <w:rPr>
                <w:rFonts w:eastAsiaTheme="minorEastAsia"/>
                <w:lang w:eastAsia="zh-CN"/>
              </w:rPr>
              <w:t>.</w:t>
            </w:r>
          </w:p>
        </w:tc>
      </w:tr>
      <w:tr w:rsidR="00623DB9" w14:paraId="4205FAB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0F3CF4E" w14:textId="77777777" w:rsidR="00623DB9" w:rsidRDefault="00582D13">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464971D" w14:textId="77777777" w:rsidR="00623DB9" w:rsidRDefault="00582D13">
            <w:pPr>
              <w:rPr>
                <w:rFonts w:eastAsiaTheme="minorEastAsia"/>
                <w:lang w:eastAsia="zh-CN"/>
              </w:rPr>
            </w:pPr>
            <w:r>
              <w:rPr>
                <w:lang w:eastAsia="zh-CN"/>
              </w:rPr>
              <w:t>Agree with Ericsson.</w:t>
            </w:r>
          </w:p>
        </w:tc>
      </w:tr>
      <w:tr w:rsidR="00623DB9" w14:paraId="4ADE6A2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A70393F" w14:textId="77777777" w:rsidR="00623DB9" w:rsidRDefault="00582D13">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E512AA9" w14:textId="77777777" w:rsidR="00623DB9" w:rsidRDefault="00582D13">
            <w:pPr>
              <w:rPr>
                <w:lang w:eastAsia="zh-CN"/>
              </w:rPr>
            </w:pPr>
            <w:r>
              <w:rPr>
                <w:lang w:eastAsia="zh-CN"/>
              </w:rPr>
              <w:t>Agree with Ericsson and Nokia.</w:t>
            </w:r>
          </w:p>
        </w:tc>
      </w:tr>
      <w:tr w:rsidR="00623DB9" w14:paraId="319AF9F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19AAB43" w14:textId="77777777" w:rsidR="00623DB9" w:rsidRDefault="00582D13">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5A90E6B" w14:textId="77777777" w:rsidR="00623DB9" w:rsidRDefault="00582D13">
            <w:pPr>
              <w:rPr>
                <w:lang w:eastAsia="zh-CN"/>
              </w:rPr>
            </w:pPr>
            <w:r>
              <w:rPr>
                <w:lang w:eastAsia="zh-CN"/>
              </w:rPr>
              <w:t>Support the proposal with both options under FFS</w:t>
            </w:r>
          </w:p>
        </w:tc>
      </w:tr>
      <w:tr w:rsidR="00623DB9" w14:paraId="28F84EE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1750D98" w14:textId="77777777" w:rsidR="00623DB9" w:rsidRDefault="00582D13">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29739EA" w14:textId="77777777" w:rsidR="00623DB9" w:rsidRDefault="00582D13">
            <w:pPr>
              <w:rPr>
                <w:rFonts w:eastAsiaTheme="minorEastAsia"/>
                <w:lang w:eastAsia="zh-CN"/>
              </w:rPr>
            </w:pPr>
            <w:proofErr w:type="gramStart"/>
            <w:r>
              <w:rPr>
                <w:rFonts w:eastAsiaTheme="minorEastAsia"/>
                <w:lang w:eastAsia="zh-CN"/>
              </w:rPr>
              <w:t>This two aspects</w:t>
            </w:r>
            <w:proofErr w:type="gramEnd"/>
            <w:r>
              <w:rPr>
                <w:rFonts w:eastAsiaTheme="minorEastAsia"/>
                <w:lang w:eastAsia="zh-CN"/>
              </w:rPr>
              <w:t xml:space="preserve"> may not need to be combined. </w:t>
            </w:r>
          </w:p>
          <w:p w14:paraId="1E959A9B" w14:textId="77777777" w:rsidR="00623DB9" w:rsidRDefault="00582D13">
            <w:pPr>
              <w:rPr>
                <w:rFonts w:eastAsiaTheme="minorEastAsia"/>
                <w:lang w:eastAsia="zh-CN"/>
              </w:rPr>
            </w:pPr>
            <w:r>
              <w:rPr>
                <w:rFonts w:eastAsiaTheme="minorEastAsia"/>
                <w:lang w:eastAsia="zh-CN"/>
              </w:rPr>
              <w:t>(re)start of msg3 contention resolution timer can still be based on msg3 transmission (rather than each repetitions); because this timer is intended to react to the detection results and msg4, so restart for each repetition is not reasonable.</w:t>
            </w:r>
          </w:p>
          <w:p w14:paraId="6C58E28E" w14:textId="77777777" w:rsidR="00623DB9" w:rsidRDefault="00582D13">
            <w:pPr>
              <w:rPr>
                <w:rFonts w:eastAsiaTheme="minorEastAsia"/>
                <w:lang w:eastAsia="zh-CN"/>
              </w:rPr>
            </w:pPr>
            <w:r>
              <w:rPr>
                <w:rFonts w:eastAsiaTheme="minorEastAsia"/>
                <w:lang w:eastAsia="zh-CN"/>
              </w:rPr>
              <w:t xml:space="preserve">The PDCCH monitoring can start from the end of first repetition </w:t>
            </w:r>
          </w:p>
        </w:tc>
      </w:tr>
      <w:tr w:rsidR="00623DB9" w14:paraId="70126B5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8F7F4B8" w14:textId="77777777" w:rsidR="00623DB9" w:rsidRDefault="00582D13">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B7419E6" w14:textId="77777777" w:rsidR="00623DB9" w:rsidRDefault="00582D13">
            <w:pPr>
              <w:rPr>
                <w:rFonts w:eastAsiaTheme="minorEastAsia"/>
                <w:lang w:eastAsia="zh-CN"/>
              </w:rPr>
            </w:pPr>
            <w:r>
              <w:rPr>
                <w:rFonts w:eastAsiaTheme="minorEastAsia"/>
                <w:lang w:eastAsia="zh-CN"/>
              </w:rPr>
              <w:t>Agree with Ericsson, Nokia, Qualcomm.</w:t>
            </w:r>
          </w:p>
        </w:tc>
      </w:tr>
      <w:tr w:rsidR="00623DB9" w14:paraId="6173D0F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DACB9D5" w14:textId="77777777" w:rsidR="00623DB9" w:rsidRDefault="00582D13">
            <w:pPr>
              <w:jc w:val="center"/>
              <w:rPr>
                <w:rFonts w:eastAsiaTheme="minorEastAsia"/>
                <w:lang w:eastAsia="zh-CN"/>
              </w:rPr>
            </w:pPr>
            <w:r>
              <w:rPr>
                <w:rFonts w:eastAsia="Malgun Gothic" w:hint="eastAsia"/>
                <w:lang w:eastAsia="ko-KR"/>
              </w:rPr>
              <w:t>E</w:t>
            </w:r>
            <w:r>
              <w:rPr>
                <w:rFonts w:eastAsia="Malgun Gothic"/>
                <w:lang w:eastAsia="ko-KR"/>
              </w:rPr>
              <w:t>TRI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661CFF6" w14:textId="77777777" w:rsidR="00623DB9" w:rsidRDefault="00582D13">
            <w:pPr>
              <w:rPr>
                <w:rFonts w:eastAsiaTheme="minorEastAsia"/>
                <w:lang w:eastAsia="zh-CN"/>
              </w:rPr>
            </w:pPr>
            <w:r>
              <w:rPr>
                <w:rFonts w:eastAsia="Malgun Gothic" w:hint="eastAsia"/>
                <w:lang w:eastAsia="ko-KR"/>
              </w:rPr>
              <w:t>A</w:t>
            </w:r>
            <w:r>
              <w:rPr>
                <w:rFonts w:eastAsia="Malgun Gothic"/>
                <w:lang w:eastAsia="ko-KR"/>
              </w:rPr>
              <w:t>gree with the proposal 11.</w:t>
            </w:r>
          </w:p>
        </w:tc>
      </w:tr>
      <w:tr w:rsidR="00623DB9" w14:paraId="7AA3A24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3241082" w14:textId="77777777" w:rsidR="00623DB9" w:rsidRDefault="00582D13">
            <w:pPr>
              <w:jc w:val="center"/>
              <w:rPr>
                <w:rFonts w:eastAsia="宋体"/>
                <w:lang w:val="en-US" w:eastAsia="ko-KR"/>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99A2C56" w14:textId="77777777" w:rsidR="00623DB9" w:rsidRDefault="00582D13">
            <w:pPr>
              <w:rPr>
                <w:rFonts w:eastAsia="宋体"/>
                <w:lang w:val="en-US" w:eastAsia="ko-KR"/>
              </w:rPr>
            </w:pPr>
            <w:r>
              <w:rPr>
                <w:rFonts w:hint="eastAsia"/>
                <w:lang w:val="en-US" w:eastAsia="zh-CN"/>
              </w:rPr>
              <w:t xml:space="preserve">FL suggests to first focus on other fundamental issues to support Msg3 repetition. </w:t>
            </w:r>
          </w:p>
        </w:tc>
      </w:tr>
    </w:tbl>
    <w:p w14:paraId="7296539D" w14:textId="77777777" w:rsidR="00623DB9" w:rsidRDefault="00623DB9"/>
    <w:p w14:paraId="0C12A0C1" w14:textId="77777777" w:rsidR="00623DB9" w:rsidRDefault="00582D13">
      <w:pPr>
        <w:pStyle w:val="Heading3"/>
        <w:rPr>
          <w:lang w:val="en-US" w:eastAsia="zh-CN"/>
        </w:rPr>
      </w:pPr>
      <w:r>
        <w:rPr>
          <w:rFonts w:hint="eastAsia"/>
          <w:b/>
          <w:bCs/>
          <w:u w:val="single"/>
          <w:lang w:val="en-US" w:eastAsia="zh-CN"/>
        </w:rPr>
        <w:t>Other issues</w:t>
      </w:r>
    </w:p>
    <w:p w14:paraId="41ADC330" w14:textId="77777777" w:rsidR="00623DB9" w:rsidRDefault="00582D13">
      <w:pPr>
        <w:spacing w:afterLines="50"/>
        <w:rPr>
          <w:iCs/>
          <w:highlight w:val="yellow"/>
          <w:lang w:val="en-US" w:eastAsia="zh-CN"/>
        </w:rPr>
      </w:pPr>
      <w:r>
        <w:rPr>
          <w:rFonts w:hint="eastAsia"/>
          <w:iCs/>
          <w:highlight w:val="yellow"/>
          <w:lang w:val="en-US" w:eastAsia="zh-CN"/>
        </w:rPr>
        <w:t xml:space="preserve">Regarding Issue#12~14, there are limited input, and it seems no urgent to discuss for now. Thus, FL would like to de-prioritize these issues. However, interested companies are also encouraged to provide your view below, if any, based on the listed questions. If the proposals above could somehow progress fast, FL proposals would be made correspondingly. </w:t>
      </w:r>
    </w:p>
    <w:p w14:paraId="4225CF52" w14:textId="77777777" w:rsidR="00623DB9" w:rsidRDefault="00582D13">
      <w:pPr>
        <w:pStyle w:val="ListParagraph"/>
        <w:numPr>
          <w:ilvl w:val="0"/>
          <w:numId w:val="30"/>
        </w:numPr>
        <w:spacing w:before="120"/>
        <w:jc w:val="both"/>
        <w:rPr>
          <w:lang w:val="en-US" w:eastAsia="zh-CN"/>
        </w:rPr>
      </w:pPr>
      <w:r>
        <w:rPr>
          <w:rFonts w:hint="eastAsia"/>
          <w:lang w:val="en-US" w:eastAsia="zh-CN"/>
        </w:rPr>
        <w:t xml:space="preserve">Q-1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repetitions </w:t>
      </w:r>
      <w:r>
        <w:rPr>
          <w:rFonts w:eastAsia="等线" w:hint="eastAsia"/>
          <w:iCs/>
          <w:lang w:val="en-US" w:eastAsia="zh-CN"/>
        </w:rPr>
        <w:t>for M</w:t>
      </w:r>
      <w:r>
        <w:rPr>
          <w:rFonts w:eastAsia="等线"/>
          <w:iCs/>
          <w:lang w:eastAsia="zh-CN"/>
        </w:rPr>
        <w:t xml:space="preserve">sg3 </w:t>
      </w:r>
      <w:r>
        <w:rPr>
          <w:rFonts w:eastAsia="等线" w:hint="eastAsia"/>
          <w:iCs/>
          <w:lang w:val="en-US" w:eastAsia="zh-CN"/>
        </w:rPr>
        <w:t xml:space="preserve">initial </w:t>
      </w:r>
      <w:r>
        <w:rPr>
          <w:rFonts w:eastAsia="等线"/>
          <w:iCs/>
          <w:lang w:eastAsia="zh-CN"/>
        </w:rPr>
        <w:t xml:space="preserve">transmission </w:t>
      </w:r>
      <w:r>
        <w:rPr>
          <w:rFonts w:eastAsia="等线" w:hint="eastAsia"/>
          <w:iCs/>
          <w:lang w:val="en-US" w:eastAsia="zh-CN"/>
        </w:rPr>
        <w:t>should</w:t>
      </w:r>
      <w:r>
        <w:rPr>
          <w:rFonts w:eastAsia="等线" w:hint="eastAsia"/>
          <w:iCs/>
          <w:lang w:eastAsia="zh-CN"/>
        </w:rPr>
        <w:t xml:space="preserve"> use the same beam (</w:t>
      </w:r>
      <w:r>
        <w:rPr>
          <w:rFonts w:eastAsia="等线"/>
          <w:iCs/>
          <w:lang w:eastAsia="zh-CN"/>
        </w:rPr>
        <w:t>spatial</w:t>
      </w:r>
      <w:r>
        <w:rPr>
          <w:rFonts w:eastAsia="等线" w:hint="eastAsia"/>
          <w:iCs/>
          <w:lang w:eastAsia="zh-CN"/>
        </w:rPr>
        <w:t xml:space="preserve"> setting</w:t>
      </w:r>
      <w:r>
        <w:rPr>
          <w:rFonts w:eastAsia="等线"/>
          <w:iCs/>
          <w:lang w:eastAsia="zh-CN"/>
        </w:rPr>
        <w:t>)</w:t>
      </w:r>
      <w:r>
        <w:rPr>
          <w:rFonts w:eastAsia="等线" w:hint="eastAsia"/>
          <w:iCs/>
          <w:lang w:eastAsia="zh-CN"/>
        </w:rPr>
        <w:t xml:space="preserve"> as the one for </w:t>
      </w:r>
      <w:r>
        <w:rPr>
          <w:rFonts w:eastAsia="等线"/>
          <w:iCs/>
          <w:lang w:eastAsia="zh-CN"/>
        </w:rPr>
        <w:t xml:space="preserve">the </w:t>
      </w:r>
      <w:r>
        <w:rPr>
          <w:rFonts w:eastAsia="等线" w:hint="eastAsia"/>
          <w:iCs/>
          <w:lang w:eastAsia="zh-CN"/>
        </w:rPr>
        <w:t>corresponding PRACH transmission</w:t>
      </w:r>
      <w:r>
        <w:rPr>
          <w:rFonts w:eastAsia="等线" w:hint="eastAsia"/>
          <w:iCs/>
          <w:lang w:val="en-US" w:eastAsia="zh-CN"/>
        </w:rPr>
        <w:t xml:space="preserve">? </w:t>
      </w:r>
    </w:p>
    <w:p w14:paraId="3F8F502F" w14:textId="77777777" w:rsidR="00623DB9" w:rsidRDefault="00582D13">
      <w:pPr>
        <w:pStyle w:val="ListParagraph"/>
        <w:numPr>
          <w:ilvl w:val="0"/>
          <w:numId w:val="30"/>
        </w:numPr>
        <w:spacing w:before="120"/>
        <w:jc w:val="both"/>
        <w:rPr>
          <w:rFonts w:eastAsia="等线"/>
          <w:iCs/>
          <w:lang w:val="en-US" w:eastAsia="zh-CN"/>
        </w:rPr>
      </w:pPr>
      <w:r>
        <w:rPr>
          <w:rFonts w:hint="eastAsia"/>
          <w:lang w:val="en-US" w:eastAsia="zh-CN"/>
        </w:rPr>
        <w:t xml:space="preserve">Q-2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w:t>
      </w:r>
      <w:r>
        <w:rPr>
          <w:rFonts w:eastAsia="等线" w:hint="eastAsia"/>
          <w:iCs/>
          <w:lang w:val="en-US" w:eastAsia="zh-CN"/>
        </w:rPr>
        <w:t xml:space="preserve">beam for </w:t>
      </w:r>
      <w:r>
        <w:rPr>
          <w:rFonts w:eastAsia="等线" w:hint="eastAsia"/>
          <w:iCs/>
          <w:lang w:eastAsia="zh-CN"/>
        </w:rPr>
        <w:t xml:space="preserve">repetitions </w:t>
      </w:r>
      <w:r>
        <w:rPr>
          <w:rFonts w:eastAsia="等线" w:hint="eastAsia"/>
          <w:iCs/>
          <w:lang w:val="en-US" w:eastAsia="zh-CN"/>
        </w:rPr>
        <w:t>for M</w:t>
      </w:r>
      <w:r>
        <w:rPr>
          <w:rFonts w:eastAsia="等线"/>
          <w:iCs/>
          <w:lang w:eastAsia="zh-CN"/>
        </w:rPr>
        <w:t xml:space="preserve">sg3 </w:t>
      </w:r>
      <w:r>
        <w:rPr>
          <w:rFonts w:eastAsia="等线" w:hint="eastAsia"/>
          <w:iCs/>
          <w:lang w:val="en-US" w:eastAsia="zh-CN"/>
        </w:rPr>
        <w:t>re-</w:t>
      </w:r>
      <w:r>
        <w:rPr>
          <w:rFonts w:eastAsia="等线"/>
          <w:iCs/>
          <w:lang w:eastAsia="zh-CN"/>
        </w:rPr>
        <w:t xml:space="preserve">transmission </w:t>
      </w:r>
      <w:r>
        <w:rPr>
          <w:rFonts w:eastAsia="等线" w:hint="eastAsia"/>
          <w:iCs/>
          <w:lang w:val="en-US" w:eastAsia="zh-CN"/>
        </w:rPr>
        <w:t>can be up to UE implementation?</w:t>
      </w:r>
    </w:p>
    <w:p w14:paraId="7803FB47" w14:textId="77777777" w:rsidR="00623DB9" w:rsidRDefault="00582D13">
      <w:pPr>
        <w:pStyle w:val="ListParagraph"/>
        <w:numPr>
          <w:ilvl w:val="0"/>
          <w:numId w:val="30"/>
        </w:numPr>
        <w:spacing w:before="120"/>
        <w:jc w:val="both"/>
        <w:rPr>
          <w:rFonts w:eastAsia="等线"/>
          <w:iCs/>
          <w:lang w:val="en-US" w:eastAsia="zh-CN"/>
        </w:rPr>
      </w:pPr>
      <w:r>
        <w:rPr>
          <w:rFonts w:hint="eastAsia"/>
          <w:lang w:val="en-US" w:eastAsia="zh-CN"/>
        </w:rPr>
        <w:t xml:space="preserve">Q-3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w:t>
      </w:r>
      <w:r>
        <w:rPr>
          <w:rFonts w:eastAsia="等线" w:hint="eastAsia"/>
          <w:iCs/>
          <w:lang w:val="en-US" w:eastAsia="zh-CN"/>
        </w:rPr>
        <w:t xml:space="preserve">UE could use different beams for different </w:t>
      </w:r>
      <w:r>
        <w:rPr>
          <w:rFonts w:eastAsia="等线" w:hint="eastAsia"/>
          <w:iCs/>
          <w:lang w:eastAsia="zh-CN"/>
        </w:rPr>
        <w:t>repetition</w:t>
      </w:r>
      <w:r>
        <w:rPr>
          <w:rFonts w:eastAsia="等线" w:hint="eastAsia"/>
          <w:iCs/>
          <w:lang w:val="en-US" w:eastAsia="zh-CN"/>
        </w:rPr>
        <w:t>s</w:t>
      </w:r>
      <w:r>
        <w:rPr>
          <w:rFonts w:eastAsia="等线" w:hint="eastAsia"/>
          <w:iCs/>
          <w:lang w:eastAsia="zh-CN"/>
        </w:rPr>
        <w:t xml:space="preserve"> </w:t>
      </w:r>
      <w:r>
        <w:rPr>
          <w:rFonts w:eastAsia="等线" w:hint="eastAsia"/>
          <w:iCs/>
          <w:lang w:val="en-US" w:eastAsia="zh-CN"/>
        </w:rPr>
        <w:t>for</w:t>
      </w:r>
      <w:r>
        <w:rPr>
          <w:rFonts w:eastAsia="等线" w:hint="eastAsia"/>
          <w:iCs/>
          <w:lang w:eastAsia="zh-CN"/>
        </w:rPr>
        <w:t xml:space="preserve"> </w:t>
      </w:r>
      <w:r>
        <w:rPr>
          <w:rFonts w:eastAsia="等线" w:hint="eastAsia"/>
          <w:iCs/>
          <w:lang w:val="en-US" w:eastAsia="zh-CN"/>
        </w:rPr>
        <w:t>M</w:t>
      </w:r>
      <w:r>
        <w:rPr>
          <w:rFonts w:eastAsia="等线"/>
          <w:iCs/>
          <w:lang w:eastAsia="zh-CN"/>
        </w:rPr>
        <w:t xml:space="preserve">sg3 </w:t>
      </w:r>
      <w:r>
        <w:rPr>
          <w:rFonts w:eastAsia="等线" w:hint="eastAsia"/>
          <w:iCs/>
          <w:lang w:val="en-US" w:eastAsia="zh-CN"/>
        </w:rPr>
        <w:t>initial and re-</w:t>
      </w:r>
      <w:r>
        <w:rPr>
          <w:rFonts w:eastAsia="等线"/>
          <w:iCs/>
          <w:lang w:eastAsia="zh-CN"/>
        </w:rPr>
        <w:t>transmission</w:t>
      </w:r>
      <w:r>
        <w:rPr>
          <w:rFonts w:eastAsia="等线" w:hint="eastAsia"/>
          <w:iCs/>
          <w:lang w:val="en-US" w:eastAsia="zh-CN"/>
        </w:rPr>
        <w:t>?</w:t>
      </w:r>
    </w:p>
    <w:p w14:paraId="4BCBDBB0" w14:textId="77777777" w:rsidR="00623DB9" w:rsidRDefault="00582D13">
      <w:pPr>
        <w:pStyle w:val="ListParagraph"/>
        <w:numPr>
          <w:ilvl w:val="0"/>
          <w:numId w:val="30"/>
        </w:numPr>
        <w:spacing w:before="120"/>
        <w:jc w:val="both"/>
        <w:rPr>
          <w:rFonts w:eastAsia="宋体"/>
          <w:lang w:val="en-US" w:eastAsia="zh-CN"/>
        </w:rPr>
      </w:pPr>
      <w:r>
        <w:rPr>
          <w:rFonts w:hint="eastAsia"/>
          <w:lang w:val="en-US" w:eastAsia="zh-CN"/>
        </w:rPr>
        <w:t xml:space="preserve">Q-1 for Issue 13: Do you think </w:t>
      </w:r>
      <w:r>
        <w:rPr>
          <w:rFonts w:eastAsia="等线" w:hint="eastAsia"/>
          <w:iCs/>
          <w:lang w:val="en-US" w:eastAsia="zh-CN"/>
        </w:rPr>
        <w:t>t</w:t>
      </w:r>
      <w:r>
        <w:rPr>
          <w:rFonts w:eastAsia="等线"/>
          <w:iCs/>
          <w:lang w:eastAsia="zh-CN"/>
        </w:rPr>
        <w:t>he</w:t>
      </w:r>
      <w:r>
        <w:rPr>
          <w:rFonts w:eastAsia="Times New Roman" w:hint="eastAsia"/>
          <w:szCs w:val="15"/>
          <w:lang w:val="en-US" w:eastAsia="zh-CN"/>
        </w:rPr>
        <w:t xml:space="preserve"> </w:t>
      </w:r>
      <w:r>
        <w:rPr>
          <w:szCs w:val="20"/>
        </w:rPr>
        <w:t>qam64-LowSE</w:t>
      </w:r>
      <w:r>
        <w:rPr>
          <w:szCs w:val="20"/>
          <w:lang w:val="en-US"/>
        </w:rPr>
        <w:t xml:space="preserve"> MCS table</w:t>
      </w:r>
      <w:r>
        <w:rPr>
          <w:rFonts w:eastAsia="宋体" w:hint="eastAsia"/>
          <w:szCs w:val="20"/>
          <w:lang w:val="en-US" w:eastAsia="zh-CN"/>
        </w:rPr>
        <w:t xml:space="preserve"> can be supported for Msg3 repetition? </w:t>
      </w:r>
    </w:p>
    <w:p w14:paraId="66B7C361" w14:textId="77777777" w:rsidR="00623DB9" w:rsidRDefault="00582D13">
      <w:pPr>
        <w:numPr>
          <w:ilvl w:val="0"/>
          <w:numId w:val="30"/>
        </w:numPr>
        <w:rPr>
          <w:rFonts w:eastAsia="宋体"/>
          <w:sz w:val="21"/>
          <w:lang w:eastAsia="zh-CN"/>
        </w:rPr>
      </w:pPr>
      <w:r>
        <w:rPr>
          <w:rFonts w:hint="eastAsia"/>
          <w:lang w:val="en-US" w:eastAsia="zh-CN"/>
        </w:rPr>
        <w:t xml:space="preserve">Q-1 for Issue 14: Do you think Msg3 </w:t>
      </w:r>
      <w:proofErr w:type="gramStart"/>
      <w:r>
        <w:rPr>
          <w:rFonts w:hint="eastAsia"/>
          <w:lang w:val="en-US" w:eastAsia="zh-CN"/>
        </w:rPr>
        <w:t>repetition based</w:t>
      </w:r>
      <w:proofErr w:type="gramEnd"/>
      <w:r>
        <w:rPr>
          <w:rFonts w:hint="eastAsia"/>
          <w:lang w:val="en-US" w:eastAsia="zh-CN"/>
        </w:rPr>
        <w:t xml:space="preserve"> enhancements studied for Rel-17 CE UEs can all be applied for </w:t>
      </w:r>
      <w:proofErr w:type="spellStart"/>
      <w:r>
        <w:rPr>
          <w:rFonts w:hint="eastAsia"/>
          <w:lang w:val="en-US" w:eastAsia="zh-CN"/>
        </w:rPr>
        <w:t>RedCap</w:t>
      </w:r>
      <w:proofErr w:type="spellEnd"/>
      <w:r>
        <w:rPr>
          <w:rFonts w:hint="eastAsia"/>
          <w:lang w:val="en-US" w:eastAsia="zh-CN"/>
        </w:rPr>
        <w:t xml:space="preserve"> UEs, and no additional </w:t>
      </w:r>
      <w:proofErr w:type="spellStart"/>
      <w:r>
        <w:rPr>
          <w:rFonts w:hint="eastAsia"/>
          <w:lang w:val="en-US" w:eastAsia="zh-CN"/>
        </w:rPr>
        <w:t>RedCap</w:t>
      </w:r>
      <w:proofErr w:type="spellEnd"/>
      <w:r>
        <w:rPr>
          <w:rFonts w:hint="eastAsia"/>
          <w:lang w:val="en-US" w:eastAsia="zh-CN"/>
        </w:rPr>
        <w:t xml:space="preserve">-specific enhancement is needed?  </w:t>
      </w:r>
    </w:p>
    <w:p w14:paraId="32CF5547" w14:textId="77777777" w:rsidR="00623DB9" w:rsidRDefault="00582D13">
      <w:pPr>
        <w:numPr>
          <w:ilvl w:val="0"/>
          <w:numId w:val="30"/>
        </w:numPr>
        <w:rPr>
          <w:lang w:val="en-US" w:eastAsia="zh-CN"/>
        </w:rPr>
      </w:pPr>
      <w:r>
        <w:rPr>
          <w:rFonts w:hint="eastAsia"/>
          <w:lang w:val="en-US" w:eastAsia="zh-CN"/>
        </w:rPr>
        <w:t xml:space="preserve">Q-2 for Issue 14: Do you think is there a need to </w:t>
      </w:r>
      <w:r>
        <w:rPr>
          <w:lang w:val="en-US" w:eastAsia="zh-CN"/>
        </w:rPr>
        <w:t>different</w:t>
      </w:r>
      <w:r>
        <w:rPr>
          <w:rFonts w:hint="eastAsia"/>
          <w:lang w:val="en-US" w:eastAsia="zh-CN"/>
        </w:rPr>
        <w:t xml:space="preserve">iate between Rel-17 CE UEs and Redcap UEs before Msg3 transmission? </w:t>
      </w:r>
    </w:p>
    <w:p w14:paraId="570753FE" w14:textId="77777777" w:rsidR="00623DB9" w:rsidRDefault="00623DB9">
      <w:pPr>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0E7227FA" w14:textId="77777777">
        <w:tc>
          <w:tcPr>
            <w:tcW w:w="1615" w:type="dxa"/>
            <w:shd w:val="clear" w:color="auto" w:fill="auto"/>
            <w:vAlign w:val="center"/>
          </w:tcPr>
          <w:p w14:paraId="4F2E10E3"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354AB799" w14:textId="77777777" w:rsidR="00623DB9" w:rsidRDefault="00582D13">
            <w:pPr>
              <w:jc w:val="center"/>
              <w:rPr>
                <w:b/>
                <w:lang w:eastAsia="zh-CN"/>
              </w:rPr>
            </w:pPr>
            <w:r>
              <w:rPr>
                <w:b/>
                <w:lang w:eastAsia="zh-CN"/>
              </w:rPr>
              <w:t>C</w:t>
            </w:r>
            <w:r>
              <w:rPr>
                <w:rFonts w:hint="eastAsia"/>
                <w:b/>
                <w:lang w:eastAsia="zh-CN"/>
              </w:rPr>
              <w:t>omments</w:t>
            </w:r>
          </w:p>
        </w:tc>
      </w:tr>
      <w:tr w:rsidR="00623DB9" w14:paraId="7F64CBB6" w14:textId="77777777">
        <w:tc>
          <w:tcPr>
            <w:tcW w:w="1615" w:type="dxa"/>
            <w:shd w:val="clear" w:color="auto" w:fill="auto"/>
            <w:vAlign w:val="center"/>
          </w:tcPr>
          <w:p w14:paraId="4C74488F" w14:textId="77777777" w:rsidR="00623DB9" w:rsidRDefault="00582D13">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shd w:val="clear" w:color="auto" w:fill="auto"/>
            <w:vAlign w:val="center"/>
          </w:tcPr>
          <w:p w14:paraId="24106C45" w14:textId="77777777" w:rsidR="00623DB9" w:rsidRDefault="00582D13">
            <w:pPr>
              <w:rPr>
                <w:rFonts w:eastAsiaTheme="minorEastAsia"/>
                <w:lang w:eastAsia="zh-CN"/>
              </w:rPr>
            </w:pPr>
            <w:r>
              <w:rPr>
                <w:rFonts w:eastAsiaTheme="minorEastAsia" w:hint="eastAsia"/>
                <w:lang w:eastAsia="zh-CN"/>
              </w:rPr>
              <w:t>Q</w:t>
            </w:r>
            <w:r>
              <w:rPr>
                <w:rFonts w:eastAsiaTheme="minorEastAsia"/>
                <w:lang w:eastAsia="zh-CN"/>
              </w:rPr>
              <w:t>-3 for Issue 12, Q-1 for Issue 13: Yes.</w:t>
            </w:r>
          </w:p>
          <w:p w14:paraId="25165023" w14:textId="77777777" w:rsidR="00623DB9" w:rsidRDefault="00582D13">
            <w:pPr>
              <w:rPr>
                <w:rFonts w:eastAsiaTheme="minorEastAsia"/>
                <w:lang w:eastAsia="zh-CN"/>
              </w:rPr>
            </w:pPr>
            <w:r>
              <w:rPr>
                <w:rFonts w:eastAsiaTheme="minorEastAsia"/>
                <w:lang w:eastAsia="zh-CN"/>
              </w:rPr>
              <w:t xml:space="preserve">Q-1 for Issue 14: Msg3 </w:t>
            </w:r>
            <w:proofErr w:type="gramStart"/>
            <w:r>
              <w:rPr>
                <w:rFonts w:eastAsiaTheme="minorEastAsia"/>
                <w:lang w:eastAsia="zh-CN"/>
              </w:rPr>
              <w:t>repetition based</w:t>
            </w:r>
            <w:proofErr w:type="gramEnd"/>
            <w:r>
              <w:rPr>
                <w:rFonts w:eastAsiaTheme="minorEastAsia"/>
                <w:lang w:eastAsia="zh-CN"/>
              </w:rPr>
              <w:t xml:space="preserve"> enhancements studied for Rel-17 CE UEs can be applied for Redcap UE with adjustment in the several aspects:</w:t>
            </w:r>
          </w:p>
          <w:p w14:paraId="640D039D" w14:textId="77777777" w:rsidR="00623DB9" w:rsidRDefault="00582D13">
            <w:pPr>
              <w:pStyle w:val="ListParagraph"/>
              <w:numPr>
                <w:ilvl w:val="0"/>
                <w:numId w:val="31"/>
              </w:numPr>
              <w:rPr>
                <w:rFonts w:eastAsiaTheme="minorEastAsia"/>
                <w:lang w:eastAsia="zh-CN"/>
              </w:rPr>
            </w:pPr>
            <w:r>
              <w:rPr>
                <w:rFonts w:eastAsiaTheme="minorEastAsia"/>
                <w:lang w:eastAsia="zh-CN"/>
              </w:rPr>
              <w:lastRenderedPageBreak/>
              <w:t>Repetition number. Comparing with normal UEs, Redcap UEs in the same channel condition have 3 dB loss due to form factor limitation, so the redcap UE need</w:t>
            </w:r>
            <w:r>
              <w:rPr>
                <w:rFonts w:eastAsiaTheme="minorEastAsia" w:hint="eastAsia"/>
                <w:lang w:eastAsia="zh-CN"/>
              </w:rPr>
              <w:t>s</w:t>
            </w:r>
            <w:r>
              <w:rPr>
                <w:rFonts w:eastAsiaTheme="minorEastAsia"/>
                <w:lang w:eastAsia="zh-CN"/>
              </w:rPr>
              <w:t xml:space="preserve"> more repetition numbers if it has the same coverage target with normal UE. </w:t>
            </w:r>
          </w:p>
          <w:p w14:paraId="62508103" w14:textId="77777777" w:rsidR="00623DB9" w:rsidRDefault="00582D13">
            <w:pPr>
              <w:pStyle w:val="ListParagraph"/>
              <w:numPr>
                <w:ilvl w:val="0"/>
                <w:numId w:val="31"/>
              </w:numPr>
              <w:rPr>
                <w:rFonts w:eastAsiaTheme="minorEastAsia"/>
                <w:lang w:eastAsia="zh-CN"/>
              </w:rPr>
            </w:pPr>
            <w:r>
              <w:rPr>
                <w:rFonts w:eastAsiaTheme="minorEastAsia"/>
                <w:lang w:eastAsia="zh-CN"/>
              </w:rPr>
              <w:t xml:space="preserve">Frequency hopping for msg3 repetition. If redcap UEs and normal UEs share the same initial UL BWP, redcap UE may hop over its system bandwidth if it </w:t>
            </w:r>
            <w:proofErr w:type="gramStart"/>
            <w:r>
              <w:rPr>
                <w:rFonts w:eastAsiaTheme="minorEastAsia"/>
                <w:lang w:eastAsia="zh-CN"/>
              </w:rPr>
              <w:t>use</w:t>
            </w:r>
            <w:proofErr w:type="gramEnd"/>
            <w:r>
              <w:rPr>
                <w:rFonts w:eastAsiaTheme="minorEastAsia"/>
                <w:lang w:eastAsia="zh-CN"/>
              </w:rPr>
              <w:t xml:space="preserve"> the same RB offset or start RB determination with normal UE. </w:t>
            </w:r>
          </w:p>
          <w:p w14:paraId="45724E45" w14:textId="77777777" w:rsidR="00623DB9" w:rsidRDefault="00582D13">
            <w:pPr>
              <w:rPr>
                <w:rFonts w:eastAsiaTheme="minorEastAsia"/>
                <w:lang w:eastAsia="zh-CN"/>
              </w:rPr>
            </w:pPr>
            <w:r>
              <w:rPr>
                <w:rFonts w:eastAsiaTheme="minorEastAsia"/>
                <w:lang w:eastAsia="zh-CN"/>
              </w:rPr>
              <w:t xml:space="preserve">Q-2 for Issue 14: Since redcap </w:t>
            </w:r>
            <w:r>
              <w:rPr>
                <w:rFonts w:eastAsiaTheme="minorEastAsia" w:hint="eastAsia"/>
                <w:lang w:eastAsia="zh-CN"/>
              </w:rPr>
              <w:t>U</w:t>
            </w:r>
            <w:r>
              <w:rPr>
                <w:rFonts w:eastAsiaTheme="minorEastAsia"/>
                <w:lang w:eastAsia="zh-CN"/>
              </w:rPr>
              <w:t xml:space="preserve">Es have a limited bandwidth and may require more repetition numbers,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needs to differentiate between normal UEs and redcap UEs before resource allocation of msg3.</w:t>
            </w:r>
          </w:p>
          <w:p w14:paraId="4D318269" w14:textId="77777777" w:rsidR="00623DB9" w:rsidRDefault="00623DB9">
            <w:pPr>
              <w:rPr>
                <w:rFonts w:eastAsiaTheme="minorEastAsia"/>
                <w:lang w:eastAsia="zh-CN"/>
              </w:rPr>
            </w:pPr>
          </w:p>
        </w:tc>
      </w:tr>
      <w:tr w:rsidR="00623DB9" w14:paraId="6379AF77" w14:textId="77777777">
        <w:tc>
          <w:tcPr>
            <w:tcW w:w="1615" w:type="dxa"/>
            <w:shd w:val="clear" w:color="auto" w:fill="auto"/>
            <w:vAlign w:val="center"/>
          </w:tcPr>
          <w:p w14:paraId="58E7EF97" w14:textId="77777777" w:rsidR="00623DB9" w:rsidRDefault="00582D13">
            <w:pPr>
              <w:jc w:val="cente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416" w:type="dxa"/>
            <w:shd w:val="clear" w:color="auto" w:fill="auto"/>
            <w:vAlign w:val="center"/>
          </w:tcPr>
          <w:p w14:paraId="54DF520A" w14:textId="77777777" w:rsidR="00623DB9" w:rsidRDefault="00582D13">
            <w:pPr>
              <w:rPr>
                <w:lang w:val="en-US" w:eastAsia="zh-CN"/>
              </w:rPr>
            </w:pPr>
            <w:r>
              <w:rPr>
                <w:rFonts w:hint="eastAsia"/>
                <w:lang w:val="en-US" w:eastAsia="zh-CN"/>
              </w:rPr>
              <w:t>Q-1</w:t>
            </w:r>
            <w:r>
              <w:rPr>
                <w:lang w:val="en-US" w:eastAsia="zh-CN"/>
              </w:rPr>
              <w:t xml:space="preserve"> </w:t>
            </w:r>
            <w:r>
              <w:rPr>
                <w:rFonts w:hint="eastAsia"/>
                <w:lang w:val="en-US" w:eastAsia="zh-CN"/>
              </w:rPr>
              <w:t>for Issue 12</w:t>
            </w:r>
            <w:r>
              <w:rPr>
                <w:lang w:val="en-US" w:eastAsia="zh-CN"/>
              </w:rPr>
              <w:t>:</w:t>
            </w:r>
          </w:p>
          <w:p w14:paraId="165B2FD6" w14:textId="77777777" w:rsidR="00623DB9" w:rsidRDefault="00582D13">
            <w:pPr>
              <w:rPr>
                <w:rFonts w:eastAsiaTheme="minorEastAsia"/>
                <w:lang w:eastAsia="zh-CN"/>
              </w:rPr>
            </w:pPr>
            <w:r>
              <w:rPr>
                <w:rFonts w:eastAsiaTheme="minorEastAsia"/>
                <w:lang w:eastAsia="zh-CN"/>
              </w:rPr>
              <w:t>Follow the same behaviour as that for MSG3 PUSCH without repetition.</w:t>
            </w:r>
            <w:r>
              <w:rPr>
                <w:rFonts w:eastAsiaTheme="minorEastAsia" w:hint="eastAsia"/>
                <w:lang w:eastAsia="zh-CN"/>
              </w:rPr>
              <w:t xml:space="preserve"> </w:t>
            </w:r>
            <w:r>
              <w:rPr>
                <w:rFonts w:eastAsiaTheme="minorEastAsia"/>
                <w:lang w:eastAsia="zh-CN"/>
              </w:rPr>
              <w:t>The same beam can be used by UE implementation.</w:t>
            </w:r>
          </w:p>
          <w:p w14:paraId="4346F54A" w14:textId="77777777" w:rsidR="00623DB9" w:rsidRDefault="00623DB9">
            <w:pPr>
              <w:rPr>
                <w:rFonts w:eastAsiaTheme="minorEastAsia"/>
                <w:lang w:eastAsia="zh-CN"/>
              </w:rPr>
            </w:pPr>
          </w:p>
          <w:p w14:paraId="143CFBD7" w14:textId="77777777" w:rsidR="00623DB9" w:rsidRDefault="00582D13">
            <w:pPr>
              <w:rPr>
                <w:rFonts w:ascii="宋体" w:eastAsia="宋体" w:hAnsi="宋体" w:cs="宋体"/>
                <w:lang w:val="en-US" w:eastAsia="zh-CN"/>
              </w:rPr>
            </w:pPr>
            <w:r>
              <w:rPr>
                <w:rFonts w:hint="eastAsia"/>
                <w:lang w:val="en-US" w:eastAsia="zh-CN"/>
              </w:rPr>
              <w:t>Q-2</w:t>
            </w:r>
            <w:r>
              <w:rPr>
                <w:lang w:val="en-US" w:eastAsia="zh-CN"/>
              </w:rPr>
              <w:t xml:space="preserve"> and Q-3 </w:t>
            </w:r>
            <w:r>
              <w:rPr>
                <w:rFonts w:hint="eastAsia"/>
                <w:lang w:val="en-US" w:eastAsia="zh-CN"/>
              </w:rPr>
              <w:t>for Issue 12</w:t>
            </w:r>
            <w:r>
              <w:rPr>
                <w:rFonts w:ascii="宋体" w:eastAsia="宋体" w:hAnsi="宋体" w:cs="宋体" w:hint="eastAsia"/>
                <w:lang w:val="en-US" w:eastAsia="zh-CN"/>
              </w:rPr>
              <w:t>:</w:t>
            </w:r>
            <w:r>
              <w:rPr>
                <w:rFonts w:ascii="宋体" w:eastAsia="宋体" w:hAnsi="宋体" w:cs="宋体"/>
                <w:lang w:val="en-US" w:eastAsia="zh-CN"/>
              </w:rPr>
              <w:t xml:space="preserve"> </w:t>
            </w:r>
          </w:p>
          <w:p w14:paraId="0296266D" w14:textId="77777777" w:rsidR="00623DB9" w:rsidRDefault="00582D13">
            <w:pPr>
              <w:rPr>
                <w:rFonts w:eastAsiaTheme="minorEastAsia"/>
                <w:lang w:eastAsia="zh-CN"/>
              </w:rPr>
            </w:pPr>
            <w:r>
              <w:rPr>
                <w:rFonts w:eastAsiaTheme="minorEastAsia"/>
                <w:lang w:eastAsia="zh-CN"/>
              </w:rPr>
              <w:t xml:space="preserve">If UE have determined a better SSB and UE may use a different beam for MSG.3 retransmission. But, it seems that </w:t>
            </w:r>
            <w:proofErr w:type="spellStart"/>
            <w:r>
              <w:rPr>
                <w:rFonts w:eastAsiaTheme="minorEastAsia"/>
                <w:lang w:eastAsia="zh-CN"/>
              </w:rPr>
              <w:t>gNB</w:t>
            </w:r>
            <w:proofErr w:type="spellEnd"/>
            <w:r>
              <w:rPr>
                <w:rFonts w:eastAsiaTheme="minorEastAsia"/>
                <w:lang w:eastAsia="zh-CN"/>
              </w:rPr>
              <w:t xml:space="preserve"> may not aware of which beam UE selected for MSG.3 retransmission and use the same spatial R</w:t>
            </w:r>
            <w:r>
              <w:rPr>
                <w:rFonts w:eastAsiaTheme="minorEastAsia" w:hint="eastAsia"/>
                <w:lang w:eastAsia="zh-CN"/>
              </w:rPr>
              <w:t>x</w:t>
            </w:r>
            <w:r>
              <w:rPr>
                <w:rFonts w:eastAsiaTheme="minorEastAsia"/>
                <w:lang w:eastAsia="zh-CN"/>
              </w:rPr>
              <w:t xml:space="preserve"> filter to receive MSG.3 </w:t>
            </w:r>
            <w:proofErr w:type="spellStart"/>
            <w:r>
              <w:rPr>
                <w:rFonts w:eastAsiaTheme="minorEastAsia"/>
                <w:lang w:eastAsia="zh-CN"/>
              </w:rPr>
              <w:t>reTx</w:t>
            </w:r>
            <w:proofErr w:type="spellEnd"/>
            <w:r>
              <w:rPr>
                <w:rFonts w:eastAsiaTheme="minorEastAsia"/>
                <w:lang w:eastAsia="zh-CN"/>
              </w:rPr>
              <w:t xml:space="preserve"> as that for initial transmission. Hence, the benefit of select a different beam for MSG.3 repetition is not clear.</w:t>
            </w:r>
            <w:r>
              <w:rPr>
                <w:rFonts w:eastAsiaTheme="minorEastAsia" w:hint="eastAsia"/>
                <w:lang w:eastAsia="zh-CN"/>
              </w:rPr>
              <w:t xml:space="preserve"> </w:t>
            </w:r>
            <w:r>
              <w:rPr>
                <w:rFonts w:eastAsiaTheme="minorEastAsia"/>
                <w:lang w:eastAsia="zh-CN"/>
              </w:rPr>
              <w:t xml:space="preserve">Similarly, the benefit to use different beam for different repetition is also not clear. </w:t>
            </w:r>
          </w:p>
          <w:p w14:paraId="554CC35E" w14:textId="77777777" w:rsidR="00623DB9" w:rsidRDefault="00623DB9">
            <w:pPr>
              <w:rPr>
                <w:rFonts w:eastAsiaTheme="minorEastAsia"/>
                <w:lang w:eastAsia="zh-CN"/>
              </w:rPr>
            </w:pPr>
          </w:p>
          <w:p w14:paraId="7CEFC796" w14:textId="77777777" w:rsidR="00623DB9" w:rsidRDefault="00582D13">
            <w:pPr>
              <w:rPr>
                <w:lang w:val="en-US" w:eastAsia="zh-CN"/>
              </w:rPr>
            </w:pPr>
            <w:r>
              <w:rPr>
                <w:rFonts w:hint="eastAsia"/>
                <w:lang w:val="en-US" w:eastAsia="zh-CN"/>
              </w:rPr>
              <w:t>Q-1</w:t>
            </w:r>
            <w:r>
              <w:rPr>
                <w:lang w:val="en-US" w:eastAsia="zh-CN"/>
              </w:rPr>
              <w:t xml:space="preserve"> </w:t>
            </w:r>
            <w:r>
              <w:rPr>
                <w:rFonts w:hint="eastAsia"/>
                <w:lang w:val="en-US" w:eastAsia="zh-CN"/>
              </w:rPr>
              <w:t>for Issue 1</w:t>
            </w:r>
            <w:r>
              <w:rPr>
                <w:lang w:val="en-US" w:eastAsia="zh-CN"/>
              </w:rPr>
              <w:t>3:</w:t>
            </w:r>
          </w:p>
          <w:p w14:paraId="15C8BF8E" w14:textId="77777777" w:rsidR="00623DB9" w:rsidRDefault="00582D13">
            <w:pPr>
              <w:rPr>
                <w:rFonts w:eastAsiaTheme="minorEastAsia"/>
                <w:lang w:eastAsia="zh-CN"/>
              </w:rPr>
            </w:pPr>
            <w:r>
              <w:rPr>
                <w:rFonts w:eastAsiaTheme="minorEastAsia" w:hint="eastAsia"/>
                <w:lang w:eastAsia="zh-CN"/>
              </w:rPr>
              <w:t>No</w:t>
            </w:r>
            <w:r>
              <w:rPr>
                <w:rFonts w:eastAsiaTheme="minorEastAsia"/>
                <w:lang w:eastAsia="zh-CN"/>
              </w:rPr>
              <w:t xml:space="preserve">, supporting </w:t>
            </w:r>
            <w:r>
              <w:t>qam64-LowSE</w:t>
            </w:r>
            <w:r>
              <w:rPr>
                <w:lang w:val="en-US"/>
              </w:rPr>
              <w:t xml:space="preserve"> MCS table</w:t>
            </w:r>
            <w:r>
              <w:rPr>
                <w:rFonts w:eastAsia="宋体" w:hint="eastAsia"/>
                <w:lang w:val="en-US" w:eastAsia="zh-CN"/>
              </w:rPr>
              <w:t xml:space="preserve"> </w:t>
            </w:r>
            <w:r>
              <w:rPr>
                <w:rFonts w:eastAsiaTheme="minorEastAsia"/>
                <w:lang w:eastAsia="zh-CN"/>
              </w:rPr>
              <w:t xml:space="preserve">is optional UE capability in Rel-16, and not applicable for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initial access</w:t>
            </w:r>
            <w:r>
              <w:rPr>
                <w:rFonts w:eastAsiaTheme="minorEastAsia"/>
                <w:lang w:eastAsia="zh-CN"/>
              </w:rPr>
              <w:t xml:space="preserve"> stage.</w:t>
            </w:r>
          </w:p>
          <w:p w14:paraId="51695A04" w14:textId="77777777" w:rsidR="00623DB9" w:rsidRDefault="00623DB9">
            <w:pPr>
              <w:rPr>
                <w:rFonts w:eastAsiaTheme="minorEastAsia"/>
                <w:lang w:eastAsia="zh-CN"/>
              </w:rPr>
            </w:pPr>
          </w:p>
          <w:p w14:paraId="51AF2478" w14:textId="77777777" w:rsidR="00623DB9" w:rsidRDefault="00582D13">
            <w:pPr>
              <w:rPr>
                <w:lang w:val="en-US" w:eastAsia="zh-CN"/>
              </w:rPr>
            </w:pPr>
            <w:r>
              <w:rPr>
                <w:rFonts w:hint="eastAsia"/>
                <w:lang w:val="en-US" w:eastAsia="zh-CN"/>
              </w:rPr>
              <w:t>Q-1 for Issue 14:</w:t>
            </w:r>
          </w:p>
          <w:p w14:paraId="4716E157" w14:textId="77777777" w:rsidR="00623DB9" w:rsidRDefault="00582D13">
            <w:pPr>
              <w:rPr>
                <w:rFonts w:eastAsiaTheme="minorEastAsia"/>
                <w:lang w:eastAsia="zh-CN"/>
              </w:rPr>
            </w:pPr>
            <w:r>
              <w:rPr>
                <w:rFonts w:eastAsiaTheme="minorEastAsia"/>
                <w:lang w:eastAsia="zh-CN"/>
              </w:rPr>
              <w:t>We think this issue should be discussed in Redcap AI.</w:t>
            </w:r>
          </w:p>
          <w:p w14:paraId="53CFA6F6" w14:textId="77777777" w:rsidR="00623DB9" w:rsidRDefault="00623DB9">
            <w:pPr>
              <w:rPr>
                <w:rFonts w:eastAsiaTheme="minorEastAsia"/>
                <w:lang w:eastAsia="zh-CN"/>
              </w:rPr>
            </w:pPr>
          </w:p>
          <w:p w14:paraId="60451BD5" w14:textId="77777777" w:rsidR="00623DB9" w:rsidRDefault="00582D13">
            <w:pPr>
              <w:rPr>
                <w:lang w:val="en-US" w:eastAsia="zh-CN"/>
              </w:rPr>
            </w:pPr>
            <w:r>
              <w:rPr>
                <w:rFonts w:hint="eastAsia"/>
                <w:lang w:val="en-US" w:eastAsia="zh-CN"/>
              </w:rPr>
              <w:t>Q-2 for Issue 14:</w:t>
            </w:r>
          </w:p>
          <w:p w14:paraId="5649ACDE" w14:textId="77777777" w:rsidR="00623DB9" w:rsidRDefault="00582D13">
            <w:pPr>
              <w:rPr>
                <w:lang w:eastAsia="zh-CN"/>
              </w:rPr>
            </w:pPr>
            <w:r>
              <w:rPr>
                <w:rFonts w:eastAsiaTheme="minorEastAsia"/>
                <w:lang w:eastAsia="zh-CN"/>
              </w:rPr>
              <w:t>We think this issue should be discussed in Redcap AI.</w:t>
            </w:r>
          </w:p>
        </w:tc>
      </w:tr>
      <w:tr w:rsidR="00623DB9" w14:paraId="14BDA0D2" w14:textId="77777777">
        <w:tc>
          <w:tcPr>
            <w:tcW w:w="1615" w:type="dxa"/>
            <w:shd w:val="clear" w:color="auto" w:fill="auto"/>
            <w:vAlign w:val="center"/>
          </w:tcPr>
          <w:p w14:paraId="4E4D5ADF" w14:textId="77777777" w:rsidR="00623DB9" w:rsidRDefault="00582D13">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14:paraId="08A3F368" w14:textId="77777777" w:rsidR="00623DB9" w:rsidRDefault="00582D13">
            <w:pPr>
              <w:rPr>
                <w:rFonts w:eastAsiaTheme="minorEastAsia"/>
                <w:lang w:eastAsia="zh-CN"/>
              </w:rPr>
            </w:pPr>
            <w:r>
              <w:rPr>
                <w:rFonts w:eastAsiaTheme="minorEastAsia"/>
                <w:lang w:eastAsia="zh-CN"/>
              </w:rPr>
              <w:t>For the beam issue, one additional aspect is whether different beams can be used in the multiple repetitions in one msg3 transmission.</w:t>
            </w:r>
          </w:p>
        </w:tc>
      </w:tr>
    </w:tbl>
    <w:p w14:paraId="49CF4911" w14:textId="77777777" w:rsidR="00623DB9" w:rsidRDefault="00623DB9">
      <w:pPr>
        <w:rPr>
          <w:lang w:val="en-US" w:eastAsia="zh-CN"/>
        </w:rPr>
      </w:pPr>
    </w:p>
    <w:p w14:paraId="3032F488" w14:textId="77777777" w:rsidR="00623DB9" w:rsidRDefault="00582D13">
      <w:pPr>
        <w:pStyle w:val="Heading1"/>
        <w:numPr>
          <w:ilvl w:val="0"/>
          <w:numId w:val="9"/>
        </w:numPr>
        <w:rPr>
          <w:lang w:val="en-US" w:eastAsia="zh-CN"/>
        </w:rPr>
      </w:pPr>
      <w:r>
        <w:rPr>
          <w:rFonts w:hint="eastAsia"/>
          <w:lang w:val="en-US" w:eastAsia="zh-CN"/>
        </w:rPr>
        <w:t>Discussion (2</w:t>
      </w:r>
      <w:r>
        <w:rPr>
          <w:rFonts w:hint="eastAsia"/>
          <w:vertAlign w:val="superscript"/>
          <w:lang w:val="en-US" w:eastAsia="zh-CN"/>
        </w:rPr>
        <w:t xml:space="preserve">nd </w:t>
      </w:r>
      <w:r>
        <w:rPr>
          <w:rFonts w:hint="eastAsia"/>
          <w:lang w:val="en-US" w:eastAsia="zh-CN"/>
        </w:rPr>
        <w:t>round)</w:t>
      </w:r>
    </w:p>
    <w:p w14:paraId="2DDBD9B4" w14:textId="77777777" w:rsidR="00623DB9" w:rsidRDefault="00582D13">
      <w:pPr>
        <w:numPr>
          <w:ilvl w:val="0"/>
          <w:numId w:val="23"/>
        </w:numPr>
        <w:rPr>
          <w:lang w:val="en-US" w:eastAsia="zh-CN"/>
        </w:rPr>
      </w:pPr>
      <w:r>
        <w:rPr>
          <w:highlight w:val="cyan"/>
        </w:rPr>
        <w:t>2</w:t>
      </w:r>
      <w:r>
        <w:rPr>
          <w:highlight w:val="cyan"/>
          <w:vertAlign w:val="superscript"/>
        </w:rPr>
        <w:t>nd</w:t>
      </w:r>
      <w:r>
        <w:rPr>
          <w:highlight w:val="cyan"/>
        </w:rPr>
        <w:t xml:space="preserve"> check point: Feb 2</w:t>
      </w:r>
    </w:p>
    <w:p w14:paraId="663B8F20" w14:textId="77777777" w:rsidR="00623DB9" w:rsidRDefault="00582D13">
      <w:pPr>
        <w:pStyle w:val="Heading3"/>
        <w:rPr>
          <w:lang w:val="en-US" w:eastAsia="zh-CN"/>
        </w:rPr>
      </w:pPr>
      <w:r>
        <w:rPr>
          <w:rFonts w:hint="eastAsia"/>
          <w:b/>
          <w:bCs/>
          <w:u w:val="single"/>
          <w:lang w:val="en-US" w:eastAsia="zh-CN"/>
        </w:rPr>
        <w:t xml:space="preserve">[H] Issue#10: Differentiation between CE UEs and legacy UEs </w:t>
      </w:r>
    </w:p>
    <w:p w14:paraId="15EEBC6F" w14:textId="77777777" w:rsidR="00623DB9" w:rsidRDefault="00582D13">
      <w:pPr>
        <w:rPr>
          <w:rFonts w:eastAsia="宋体"/>
          <w:lang w:val="en-US" w:eastAsia="zh-CN"/>
        </w:rPr>
      </w:pPr>
      <w:r>
        <w:rPr>
          <w:rFonts w:eastAsia="宋体" w:hint="eastAsia"/>
          <w:lang w:val="en-US" w:eastAsia="zh-CN"/>
        </w:rPr>
        <w:t xml:space="preserve">FL intention was to first figure out the proposed options with combing the differentiation mechanism and triggering mechanism. This could give us a whole picture of the fundamental mechanism to support Msg3 repetition. On the other quite some companies prefer to discuss step by step, without mixing up differentiation and triggering. </w:t>
      </w:r>
    </w:p>
    <w:p w14:paraId="02BFA0D4" w14:textId="77777777" w:rsidR="00623DB9" w:rsidRDefault="00582D13">
      <w:pPr>
        <w:rPr>
          <w:rFonts w:eastAsia="宋体"/>
          <w:lang w:val="en-US" w:eastAsia="zh-CN"/>
        </w:rPr>
      </w:pPr>
      <w:r>
        <w:rPr>
          <w:rFonts w:eastAsia="宋体" w:hint="eastAsia"/>
          <w:lang w:val="en-US" w:eastAsia="zh-CN"/>
        </w:rPr>
        <w:t xml:space="preserve">Given we anyway we need to </w:t>
      </w:r>
      <w:proofErr w:type="spellStart"/>
      <w:r>
        <w:rPr>
          <w:rFonts w:eastAsia="宋体" w:hint="eastAsia"/>
          <w:lang w:val="en-US" w:eastAsia="zh-CN"/>
        </w:rPr>
        <w:t>discus</w:t>
      </w:r>
      <w:proofErr w:type="spellEnd"/>
      <w:r>
        <w:rPr>
          <w:rFonts w:eastAsia="宋体" w:hint="eastAsia"/>
          <w:lang w:val="en-US" w:eastAsia="zh-CN"/>
        </w:rPr>
        <w:t xml:space="preserve"> how to bundle the two aspects together, FL suggests the following:</w:t>
      </w:r>
    </w:p>
    <w:p w14:paraId="0C89A8D4" w14:textId="77777777" w:rsidR="00623DB9" w:rsidRDefault="00582D13">
      <w:pPr>
        <w:numPr>
          <w:ilvl w:val="0"/>
          <w:numId w:val="28"/>
        </w:numPr>
        <w:rPr>
          <w:rFonts w:eastAsia="宋体"/>
          <w:lang w:val="en-US" w:eastAsia="zh-CN"/>
        </w:rPr>
      </w:pPr>
      <w:r>
        <w:rPr>
          <w:rFonts w:eastAsia="宋体" w:hint="eastAsia"/>
          <w:lang w:val="en-US" w:eastAsia="zh-CN"/>
        </w:rPr>
        <w:lastRenderedPageBreak/>
        <w:t xml:space="preserve">Discuss two high-level proposals separately for UE differentiation and Msg3 repetition triggering. Companies can provide views on whether agree with the principle. </w:t>
      </w:r>
    </w:p>
    <w:p w14:paraId="181E8F42" w14:textId="77777777" w:rsidR="00623DB9" w:rsidRDefault="00582D13">
      <w:pPr>
        <w:numPr>
          <w:ilvl w:val="0"/>
          <w:numId w:val="28"/>
        </w:numPr>
        <w:rPr>
          <w:rFonts w:eastAsia="宋体"/>
          <w:lang w:val="en-US" w:eastAsia="zh-CN"/>
        </w:rPr>
      </w:pPr>
      <w:r>
        <w:rPr>
          <w:rFonts w:eastAsia="宋体" w:hint="eastAsia"/>
          <w:lang w:val="en-US" w:eastAsia="zh-CN"/>
        </w:rPr>
        <w:t>Meanwhile, discuss the possible combination options of UE differentiation and Msg3 repetition triggering. Companies are encouraged to indicate the positions for the options listed below. If no option aligns with your proposal, please do not change the given options unless you think it doesn</w:t>
      </w:r>
      <w:r>
        <w:rPr>
          <w:rFonts w:eastAsia="宋体"/>
          <w:lang w:val="en-US" w:eastAsia="zh-CN"/>
        </w:rPr>
        <w:t>’</w:t>
      </w:r>
      <w:r>
        <w:rPr>
          <w:rFonts w:eastAsia="宋体" w:hint="eastAsia"/>
          <w:lang w:val="en-US" w:eastAsia="zh-CN"/>
        </w:rPr>
        <w:t xml:space="preserve">t work. Instead, provide your detailed mechanism with a new option. Companies are also encouraged to provide the pros and cons of the options, though we may not </w:t>
      </w:r>
      <w:proofErr w:type="gramStart"/>
      <w:r>
        <w:rPr>
          <w:rFonts w:eastAsia="宋体" w:hint="eastAsia"/>
          <w:lang w:val="en-US" w:eastAsia="zh-CN"/>
        </w:rPr>
        <w:t>down-select</w:t>
      </w:r>
      <w:proofErr w:type="gramEnd"/>
      <w:r>
        <w:rPr>
          <w:rFonts w:eastAsia="宋体" w:hint="eastAsia"/>
          <w:lang w:val="en-US" w:eastAsia="zh-CN"/>
        </w:rPr>
        <w:t xml:space="preserve"> one at this round of discussion. </w:t>
      </w:r>
    </w:p>
    <w:p w14:paraId="676A90F6" w14:textId="77777777" w:rsidR="00623DB9" w:rsidRDefault="00623DB9">
      <w:pPr>
        <w:rPr>
          <w:rFonts w:eastAsiaTheme="minorEastAsia"/>
          <w:b/>
          <w:lang w:val="en-US" w:eastAsia="zh-CN"/>
        </w:rPr>
      </w:pPr>
    </w:p>
    <w:p w14:paraId="7E480E95" w14:textId="77777777" w:rsidR="00623DB9" w:rsidRDefault="00582D13">
      <w:pPr>
        <w:rPr>
          <w:rFonts w:eastAsiaTheme="minorEastAsia"/>
          <w:lang w:val="en-US" w:eastAsia="zh-CN"/>
        </w:rPr>
      </w:pPr>
      <w:r>
        <w:rPr>
          <w:rFonts w:eastAsiaTheme="minorEastAsia" w:hint="eastAsia"/>
          <w:b/>
          <w:lang w:val="en-US" w:eastAsia="zh-CN"/>
        </w:rPr>
        <w:t>Proposal 10a</w:t>
      </w:r>
      <w:r>
        <w:rPr>
          <w:rFonts w:eastAsiaTheme="minorEastAsia" w:hint="eastAsia"/>
          <w:lang w:val="en-US" w:eastAsia="zh-CN"/>
        </w:rPr>
        <w:t xml:space="preserve">: </w:t>
      </w:r>
      <w:r>
        <w:rPr>
          <w:rFonts w:hint="eastAsia"/>
          <w:lang w:val="en-US" w:eastAsia="zh-CN"/>
        </w:rPr>
        <w:t>For differentiation between legacy UEs and Rel-17 CE UEs supporting Msg3 enhancements</w:t>
      </w:r>
      <w:r>
        <w:rPr>
          <w:rFonts w:eastAsiaTheme="minorEastAsia" w:hint="eastAsia"/>
          <w:lang w:val="en-US" w:eastAsia="zh-CN"/>
        </w:rPr>
        <w:t xml:space="preserve">, select one option from the two options below. </w:t>
      </w:r>
    </w:p>
    <w:p w14:paraId="2D647127" w14:textId="77777777" w:rsidR="00623DB9" w:rsidRDefault="00582D13">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r>
        <w:rPr>
          <w:rFonts w:eastAsiaTheme="minorEastAsia" w:hint="eastAsia"/>
          <w:lang w:val="en-US" w:eastAsia="zh-CN"/>
        </w:rPr>
        <w:t>.</w:t>
      </w:r>
    </w:p>
    <w:p w14:paraId="0155A4F0" w14:textId="77777777" w:rsidR="00623DB9" w:rsidRDefault="00582D13">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4DA52E67" w14:textId="77777777" w:rsidR="00623DB9" w:rsidRDefault="00623DB9">
      <w:pPr>
        <w:rPr>
          <w:rFonts w:eastAsiaTheme="minorEastAsia"/>
          <w:lang w:val="en-US" w:eastAsia="zh-CN"/>
        </w:rPr>
      </w:pPr>
    </w:p>
    <w:p w14:paraId="54F20D7E" w14:textId="77777777" w:rsidR="00623DB9" w:rsidRDefault="00623DB9">
      <w:pPr>
        <w:rPr>
          <w:rFonts w:eastAsiaTheme="minorEastAsia"/>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647197AF" w14:textId="77777777">
        <w:tc>
          <w:tcPr>
            <w:tcW w:w="1615" w:type="dxa"/>
            <w:shd w:val="clear" w:color="auto" w:fill="auto"/>
            <w:vAlign w:val="center"/>
          </w:tcPr>
          <w:p w14:paraId="64FC8B8A"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47821522" w14:textId="77777777" w:rsidR="00623DB9" w:rsidRDefault="00582D13">
            <w:pPr>
              <w:jc w:val="center"/>
              <w:rPr>
                <w:b/>
                <w:lang w:eastAsia="zh-CN"/>
              </w:rPr>
            </w:pPr>
            <w:r>
              <w:rPr>
                <w:b/>
                <w:lang w:eastAsia="zh-CN"/>
              </w:rPr>
              <w:t>C</w:t>
            </w:r>
            <w:r>
              <w:rPr>
                <w:rFonts w:hint="eastAsia"/>
                <w:b/>
                <w:lang w:eastAsia="zh-CN"/>
              </w:rPr>
              <w:t>omments</w:t>
            </w:r>
          </w:p>
        </w:tc>
      </w:tr>
      <w:tr w:rsidR="00623DB9" w14:paraId="6AA92FCC" w14:textId="77777777">
        <w:tc>
          <w:tcPr>
            <w:tcW w:w="1615" w:type="dxa"/>
            <w:shd w:val="clear" w:color="auto" w:fill="auto"/>
            <w:vAlign w:val="center"/>
          </w:tcPr>
          <w:p w14:paraId="74D508B6" w14:textId="77777777" w:rsidR="00623DB9" w:rsidRDefault="00582D13">
            <w:pPr>
              <w:jc w:val="center"/>
              <w:rPr>
                <w:bCs/>
                <w:lang w:eastAsia="zh-CN"/>
              </w:rPr>
            </w:pPr>
            <w:r>
              <w:rPr>
                <w:bCs/>
                <w:lang w:eastAsia="zh-CN"/>
              </w:rPr>
              <w:t>Nokia/NSB</w:t>
            </w:r>
          </w:p>
        </w:tc>
        <w:tc>
          <w:tcPr>
            <w:tcW w:w="8416" w:type="dxa"/>
            <w:shd w:val="clear" w:color="auto" w:fill="auto"/>
            <w:vAlign w:val="center"/>
          </w:tcPr>
          <w:p w14:paraId="2BBC1CCA" w14:textId="77777777" w:rsidR="00623DB9" w:rsidRDefault="00582D13">
            <w:pPr>
              <w:rPr>
                <w:bCs/>
                <w:lang w:eastAsia="zh-CN"/>
              </w:rPr>
            </w:pPr>
            <w:r>
              <w:rPr>
                <w:bCs/>
                <w:lang w:eastAsia="zh-CN"/>
              </w:rPr>
              <w:t xml:space="preserve">Option 2. From our perspective, PRACH resources should be preserved as much as possible, if any usage of such resource is not targeting msg1 coverage. Indeed, assuming they can be configured as a signed blank check by </w:t>
            </w:r>
            <w:proofErr w:type="spellStart"/>
            <w:r>
              <w:rPr>
                <w:bCs/>
                <w:lang w:eastAsia="zh-CN"/>
              </w:rPr>
              <w:t>gNB</w:t>
            </w:r>
            <w:proofErr w:type="spellEnd"/>
            <w:r>
              <w:rPr>
                <w:bCs/>
                <w:lang w:eastAsia="zh-CN"/>
              </w:rPr>
              <w:t>, in case anyone needed them, does not seem the wisest course of action. Conversely, striving to design a msg3-based solution which could preserve PRACH resources, at the expense of arguably minor PUSCH resource wastage is more attractive. Let’s remember that the share of CE UEs which will be coverage shortage during access is not expected to be large (</w:t>
            </w:r>
            <w:proofErr w:type="gramStart"/>
            <w:r>
              <w:rPr>
                <w:bCs/>
                <w:lang w:eastAsia="zh-CN"/>
              </w:rPr>
              <w:t>definitely not</w:t>
            </w:r>
            <w:proofErr w:type="gramEnd"/>
            <w:r>
              <w:rPr>
                <w:bCs/>
                <w:lang w:eastAsia="zh-CN"/>
              </w:rPr>
              <w:t xml:space="preserve"> in FR1, for instance). Now, if additional PUSCH resources are configured for those cases, </w:t>
            </w:r>
            <w:proofErr w:type="spellStart"/>
            <w:r>
              <w:rPr>
                <w:bCs/>
                <w:lang w:eastAsia="zh-CN"/>
              </w:rPr>
              <w:t>gNB</w:t>
            </w:r>
            <w:proofErr w:type="spellEnd"/>
            <w:r>
              <w:rPr>
                <w:bCs/>
                <w:lang w:eastAsia="zh-CN"/>
              </w:rPr>
              <w:t xml:space="preserve"> always knows what could happen, and where to look, so many msg3-based solutions become possible without big efforts (the “blind” part of the process can be minimized). We think this road should at least be considered further, and PRACH implications were not downplayed. Let us remember how big of a discussion we had during the SI about them, and there we were discussing about increasing the coverage of msg1, not creating structures for signalling which may not even be used by </w:t>
            </w:r>
            <w:proofErr w:type="spellStart"/>
            <w:r>
              <w:rPr>
                <w:bCs/>
                <w:lang w:eastAsia="zh-CN"/>
              </w:rPr>
              <w:t>gNB</w:t>
            </w:r>
            <w:proofErr w:type="spellEnd"/>
            <w:r>
              <w:rPr>
                <w:bCs/>
                <w:lang w:eastAsia="zh-CN"/>
              </w:rPr>
              <w:t xml:space="preserve">…  </w:t>
            </w:r>
          </w:p>
        </w:tc>
      </w:tr>
      <w:tr w:rsidR="00623DB9" w14:paraId="5B61E42C" w14:textId="77777777">
        <w:tc>
          <w:tcPr>
            <w:tcW w:w="1615" w:type="dxa"/>
            <w:shd w:val="clear" w:color="auto" w:fill="auto"/>
            <w:vAlign w:val="center"/>
          </w:tcPr>
          <w:p w14:paraId="779B8AB6" w14:textId="77777777" w:rsidR="00623DB9" w:rsidRDefault="00582D13">
            <w:pPr>
              <w:rPr>
                <w:bCs/>
                <w:lang w:eastAsia="zh-CN"/>
              </w:rPr>
            </w:pPr>
            <w:r>
              <w:rPr>
                <w:rFonts w:hint="eastAsia"/>
                <w:bCs/>
                <w:lang w:eastAsia="zh-CN"/>
              </w:rPr>
              <w:t>CATT</w:t>
            </w:r>
          </w:p>
        </w:tc>
        <w:tc>
          <w:tcPr>
            <w:tcW w:w="8416" w:type="dxa"/>
            <w:shd w:val="clear" w:color="auto" w:fill="auto"/>
            <w:vAlign w:val="center"/>
          </w:tcPr>
          <w:p w14:paraId="25254DA6" w14:textId="77777777" w:rsidR="00623DB9" w:rsidRDefault="00582D13">
            <w:pPr>
              <w:rPr>
                <w:rFonts w:eastAsiaTheme="minorEastAsia"/>
                <w:bCs/>
                <w:lang w:eastAsia="zh-CN"/>
              </w:rPr>
            </w:pPr>
            <w:r>
              <w:rPr>
                <w:rFonts w:hint="eastAsia"/>
                <w:bCs/>
                <w:lang w:eastAsia="zh-CN"/>
              </w:rPr>
              <w:t>Option1.</w:t>
            </w:r>
            <w:r>
              <w:rPr>
                <w:rFonts w:eastAsiaTheme="minorEastAsia" w:hint="eastAsia"/>
                <w:bCs/>
                <w:lang w:eastAsia="zh-CN"/>
              </w:rPr>
              <w:t xml:space="preserve"> </w:t>
            </w:r>
          </w:p>
          <w:p w14:paraId="23209194" w14:textId="77777777" w:rsidR="00623DB9" w:rsidRDefault="00582D13">
            <w:pPr>
              <w:rPr>
                <w:rFonts w:eastAsiaTheme="minorEastAsia"/>
                <w:bCs/>
                <w:lang w:eastAsia="zh-CN"/>
              </w:rPr>
            </w:pPr>
            <w:r>
              <w:rPr>
                <w:rFonts w:eastAsiaTheme="minorEastAsia" w:hint="eastAsia"/>
                <w:bCs/>
                <w:lang w:eastAsia="zh-CN"/>
              </w:rPr>
              <w:t xml:space="preserve">If CE UE is differentiated by Msg3 PUSCH, </w:t>
            </w:r>
            <w:proofErr w:type="spellStart"/>
            <w:r>
              <w:rPr>
                <w:rFonts w:eastAsiaTheme="minorEastAsia" w:hint="eastAsia"/>
                <w:bCs/>
                <w:lang w:eastAsia="zh-CN"/>
              </w:rPr>
              <w:t>gNB</w:t>
            </w:r>
            <w:proofErr w:type="spellEnd"/>
            <w:r>
              <w:rPr>
                <w:rFonts w:eastAsiaTheme="minorEastAsia" w:hint="eastAsia"/>
                <w:bCs/>
                <w:lang w:eastAsia="zh-CN"/>
              </w:rPr>
              <w:t xml:space="preserve"> cannot know whether the UE is a CE UE before it detects Msg3 PUSCH. Consequently, there are two issues:</w:t>
            </w:r>
          </w:p>
          <w:p w14:paraId="337D9E0D" w14:textId="77777777" w:rsidR="00623DB9" w:rsidRDefault="00582D13">
            <w:pPr>
              <w:pStyle w:val="ListParagraph"/>
              <w:numPr>
                <w:ilvl w:val="0"/>
                <w:numId w:val="32"/>
              </w:numPr>
              <w:rPr>
                <w:rFonts w:eastAsiaTheme="minorEastAsia"/>
                <w:bCs/>
                <w:lang w:eastAsia="zh-CN"/>
              </w:rPr>
            </w:pPr>
            <w:r>
              <w:rPr>
                <w:rFonts w:eastAsiaTheme="minorEastAsia" w:hint="eastAsia"/>
                <w:bCs/>
                <w:lang w:eastAsia="zh-CN"/>
              </w:rPr>
              <w:t xml:space="preserve"> </w:t>
            </w:r>
            <w:proofErr w:type="spellStart"/>
            <w:r>
              <w:rPr>
                <w:rFonts w:eastAsiaTheme="minorEastAsia" w:hint="eastAsia"/>
                <w:bCs/>
                <w:lang w:eastAsia="zh-CN"/>
              </w:rPr>
              <w:t>gNB</w:t>
            </w:r>
            <w:proofErr w:type="spellEnd"/>
            <w:r>
              <w:rPr>
                <w:rFonts w:eastAsiaTheme="minorEastAsia" w:hint="eastAsia"/>
                <w:bCs/>
                <w:lang w:eastAsia="zh-CN"/>
              </w:rPr>
              <w:t xml:space="preserve"> </w:t>
            </w:r>
            <w:proofErr w:type="gramStart"/>
            <w:r>
              <w:rPr>
                <w:rFonts w:eastAsiaTheme="minorEastAsia" w:hint="eastAsia"/>
                <w:bCs/>
                <w:lang w:eastAsia="zh-CN"/>
              </w:rPr>
              <w:t>has to</w:t>
            </w:r>
            <w:proofErr w:type="gramEnd"/>
            <w:r>
              <w:rPr>
                <w:rFonts w:eastAsiaTheme="minorEastAsia" w:hint="eastAsia"/>
                <w:bCs/>
                <w:lang w:eastAsia="zh-CN"/>
              </w:rPr>
              <w:t xml:space="preserve"> detect the Msg3 PUSCH with two different assumptions, i.e. with or without repetition. No matter what share of CE UEs in the system, </w:t>
            </w:r>
            <w:proofErr w:type="spellStart"/>
            <w:r>
              <w:rPr>
                <w:rFonts w:eastAsiaTheme="minorEastAsia" w:hint="eastAsia"/>
                <w:bCs/>
                <w:lang w:eastAsia="zh-CN"/>
              </w:rPr>
              <w:t>gNB</w:t>
            </w:r>
            <w:proofErr w:type="spellEnd"/>
            <w:r>
              <w:rPr>
                <w:rFonts w:eastAsiaTheme="minorEastAsia" w:hint="eastAsia"/>
                <w:bCs/>
                <w:lang w:eastAsia="zh-CN"/>
              </w:rPr>
              <w:t xml:space="preserve"> </w:t>
            </w:r>
            <w:proofErr w:type="gramStart"/>
            <w:r>
              <w:rPr>
                <w:rFonts w:eastAsiaTheme="minorEastAsia" w:hint="eastAsia"/>
                <w:bCs/>
                <w:lang w:eastAsia="zh-CN"/>
              </w:rPr>
              <w:t>has to</w:t>
            </w:r>
            <w:proofErr w:type="gramEnd"/>
            <w:r>
              <w:rPr>
                <w:rFonts w:eastAsiaTheme="minorEastAsia" w:hint="eastAsia"/>
                <w:bCs/>
                <w:lang w:eastAsia="zh-CN"/>
              </w:rPr>
              <w:t xml:space="preserve"> blind detect every Msg3 PUSCH. It will increase the complexity of </w:t>
            </w:r>
            <w:proofErr w:type="spellStart"/>
            <w:r>
              <w:rPr>
                <w:rFonts w:eastAsiaTheme="minorEastAsia" w:hint="eastAsia"/>
                <w:bCs/>
                <w:lang w:eastAsia="zh-CN"/>
              </w:rPr>
              <w:t>gNB</w:t>
            </w:r>
            <w:proofErr w:type="spellEnd"/>
            <w:r>
              <w:rPr>
                <w:rFonts w:eastAsiaTheme="minorEastAsia" w:hint="eastAsia"/>
                <w:bCs/>
                <w:lang w:eastAsia="zh-CN"/>
              </w:rPr>
              <w:t xml:space="preserve"> implementation.</w:t>
            </w:r>
          </w:p>
          <w:p w14:paraId="752536E8" w14:textId="77777777" w:rsidR="00623DB9" w:rsidRDefault="00582D13">
            <w:pPr>
              <w:pStyle w:val="ListParagraph"/>
              <w:numPr>
                <w:ilvl w:val="0"/>
                <w:numId w:val="32"/>
              </w:numPr>
              <w:rPr>
                <w:rFonts w:eastAsiaTheme="minorEastAsia"/>
                <w:bCs/>
                <w:lang w:eastAsia="zh-CN"/>
              </w:rPr>
            </w:pPr>
            <w:r>
              <w:rPr>
                <w:rFonts w:eastAsiaTheme="minorEastAsia" w:hint="eastAsia"/>
                <w:bCs/>
                <w:lang w:eastAsia="zh-CN"/>
              </w:rPr>
              <w:t xml:space="preserve"> As </w:t>
            </w:r>
            <w:proofErr w:type="spellStart"/>
            <w:r>
              <w:rPr>
                <w:rFonts w:eastAsiaTheme="minorEastAsia" w:hint="eastAsia"/>
                <w:bCs/>
                <w:lang w:eastAsia="zh-CN"/>
              </w:rPr>
              <w:t>gNB</w:t>
            </w:r>
            <w:proofErr w:type="spellEnd"/>
            <w:r>
              <w:rPr>
                <w:rFonts w:eastAsiaTheme="minorEastAsia" w:hint="eastAsia"/>
                <w:bCs/>
                <w:lang w:eastAsia="zh-CN"/>
              </w:rPr>
              <w:t xml:space="preserve"> cannot know whether the Msg3 PUSCH is repeated or not, it </w:t>
            </w:r>
            <w:proofErr w:type="gramStart"/>
            <w:r>
              <w:rPr>
                <w:rFonts w:eastAsiaTheme="minorEastAsia" w:hint="eastAsia"/>
                <w:bCs/>
                <w:lang w:eastAsia="zh-CN"/>
              </w:rPr>
              <w:t>has to</w:t>
            </w:r>
            <w:proofErr w:type="gramEnd"/>
            <w:r>
              <w:rPr>
                <w:rFonts w:eastAsiaTheme="minorEastAsia" w:hint="eastAsia"/>
                <w:bCs/>
                <w:lang w:eastAsia="zh-CN"/>
              </w:rPr>
              <w:t xml:space="preserve"> schedule a normal PUSCH transmission assuming Msg3 PUSCH is transmitted with repetition. It will introduce significant scheduling restriction for the advanced network, which is not expected.</w:t>
            </w:r>
          </w:p>
          <w:p w14:paraId="2FB8487C" w14:textId="77777777" w:rsidR="00623DB9" w:rsidRDefault="00582D13">
            <w:pPr>
              <w:rPr>
                <w:rFonts w:eastAsiaTheme="minorEastAsia"/>
                <w:bCs/>
                <w:lang w:eastAsia="zh-CN"/>
              </w:rPr>
            </w:pPr>
            <w:r>
              <w:rPr>
                <w:rFonts w:eastAsiaTheme="minorEastAsia" w:hint="eastAsia"/>
                <w:bCs/>
                <w:lang w:eastAsia="zh-CN"/>
              </w:rPr>
              <w:t>We have some sympathy with Nokia that the preamble should be reserved as possible as possible. If the preamble index is used to differentiate legacy UE and CE UE, the PRACH capacity would be decreased significantly. The performance of msg1 transmission may also be jeopardized as mentioned by Nokia. Hence we don</w:t>
            </w:r>
            <w:r>
              <w:rPr>
                <w:rFonts w:eastAsiaTheme="minorEastAsia"/>
                <w:bCs/>
                <w:lang w:eastAsia="zh-CN"/>
              </w:rPr>
              <w:t>’</w:t>
            </w:r>
            <w:r>
              <w:rPr>
                <w:rFonts w:eastAsiaTheme="minorEastAsia" w:hint="eastAsia"/>
                <w:bCs/>
                <w:lang w:eastAsia="zh-CN"/>
              </w:rPr>
              <w:t>t support CE UE identification via preamble.</w:t>
            </w:r>
          </w:p>
          <w:p w14:paraId="4BC18D98" w14:textId="77777777" w:rsidR="00623DB9" w:rsidRDefault="00582D13">
            <w:pPr>
              <w:rPr>
                <w:rFonts w:eastAsiaTheme="minorEastAsia"/>
                <w:bCs/>
                <w:lang w:eastAsia="zh-CN"/>
              </w:rPr>
            </w:pPr>
            <w:r>
              <w:rPr>
                <w:rFonts w:eastAsiaTheme="minorEastAsia"/>
                <w:bCs/>
                <w:lang w:eastAsia="zh-CN"/>
              </w:rPr>
              <w:t>Separate</w:t>
            </w:r>
            <w:r>
              <w:rPr>
                <w:rFonts w:eastAsiaTheme="minorEastAsia" w:hint="eastAsia"/>
                <w:bCs/>
                <w:lang w:eastAsia="zh-CN"/>
              </w:rPr>
              <w:t xml:space="preserve"> PRACH occasions could address the concern from preamble mechanism from our understanding. The separate PRACH occasions can be totally backward compatible. The separate PRACH occasions can be achieved by separate PRACH configuration index or reuse the remaining RO which cannot be used for the Rel-15/16 UEs. The first one will introduce more RACH configurations which put more restriction on PUSCH scheduling especially considering that RACH configuration has already been used for 4-step RACH and 2-step RACH differentiation. The later one </w:t>
            </w:r>
            <w:r>
              <w:rPr>
                <w:rFonts w:eastAsiaTheme="minorEastAsia" w:hint="eastAsia"/>
                <w:bCs/>
                <w:lang w:eastAsia="zh-CN"/>
              </w:rPr>
              <w:lastRenderedPageBreak/>
              <w:t xml:space="preserve">may introduce additional latency for CE UE. </w:t>
            </w:r>
            <w:proofErr w:type="gramStart"/>
            <w:r>
              <w:rPr>
                <w:rFonts w:eastAsiaTheme="minorEastAsia" w:hint="eastAsia"/>
                <w:bCs/>
                <w:lang w:eastAsia="zh-CN"/>
              </w:rPr>
              <w:t>Both of these</w:t>
            </w:r>
            <w:proofErr w:type="gramEnd"/>
            <w:r>
              <w:rPr>
                <w:rFonts w:eastAsiaTheme="minorEastAsia" w:hint="eastAsia"/>
                <w:bCs/>
                <w:lang w:eastAsia="zh-CN"/>
              </w:rPr>
              <w:t xml:space="preserve"> two solutions can guarantee the full usage of preamble. We are open for the details of option 1.</w:t>
            </w:r>
          </w:p>
        </w:tc>
      </w:tr>
      <w:tr w:rsidR="00623DB9" w14:paraId="06380123" w14:textId="77777777">
        <w:tc>
          <w:tcPr>
            <w:tcW w:w="1615" w:type="dxa"/>
            <w:shd w:val="clear" w:color="auto" w:fill="auto"/>
            <w:vAlign w:val="center"/>
          </w:tcPr>
          <w:p w14:paraId="557B51A9" w14:textId="77777777" w:rsidR="00623DB9" w:rsidRDefault="00582D13">
            <w:pPr>
              <w:rPr>
                <w:bCs/>
                <w:lang w:eastAsia="ja-JP"/>
              </w:rPr>
            </w:pPr>
            <w:r>
              <w:rPr>
                <w:rFonts w:eastAsiaTheme="minorEastAsia" w:hint="eastAsia"/>
                <w:bCs/>
                <w:lang w:eastAsia="zh-CN"/>
              </w:rPr>
              <w:lastRenderedPageBreak/>
              <w:t>S</w:t>
            </w:r>
            <w:r>
              <w:rPr>
                <w:rFonts w:eastAsiaTheme="minorEastAsia"/>
                <w:bCs/>
                <w:lang w:eastAsia="zh-CN"/>
              </w:rPr>
              <w:t>harp</w:t>
            </w:r>
          </w:p>
        </w:tc>
        <w:tc>
          <w:tcPr>
            <w:tcW w:w="8416" w:type="dxa"/>
            <w:shd w:val="clear" w:color="auto" w:fill="auto"/>
            <w:vAlign w:val="center"/>
          </w:tcPr>
          <w:p w14:paraId="76F8ACE3" w14:textId="77777777" w:rsidR="00623DB9" w:rsidRDefault="00582D13">
            <w:pPr>
              <w:rPr>
                <w:rFonts w:eastAsia="MS Mincho"/>
                <w:bCs/>
                <w:lang w:eastAsia="ja-JP"/>
              </w:rPr>
            </w:pPr>
            <w:r>
              <w:rPr>
                <w:rFonts w:eastAsia="MS Mincho"/>
                <w:bCs/>
                <w:lang w:eastAsia="ja-JP"/>
              </w:rPr>
              <w:t>We support Option 1.</w:t>
            </w:r>
          </w:p>
          <w:p w14:paraId="3D0D8144" w14:textId="77777777" w:rsidR="00623DB9" w:rsidRDefault="00582D13">
            <w:pPr>
              <w:rPr>
                <w:rFonts w:eastAsia="MS Mincho"/>
                <w:bCs/>
                <w:lang w:eastAsia="ja-JP"/>
              </w:rPr>
            </w:pPr>
            <w:r>
              <w:rPr>
                <w:rFonts w:eastAsia="MS Mincho"/>
                <w:bCs/>
                <w:lang w:eastAsia="ja-JP"/>
              </w:rPr>
              <w:t xml:space="preserve">DMRS sequence check by </w:t>
            </w:r>
            <w:proofErr w:type="spellStart"/>
            <w:r>
              <w:rPr>
                <w:rFonts w:eastAsia="MS Mincho"/>
                <w:bCs/>
                <w:lang w:eastAsia="ja-JP"/>
              </w:rPr>
              <w:t>gNB</w:t>
            </w:r>
            <w:proofErr w:type="spellEnd"/>
            <w:r>
              <w:rPr>
                <w:rFonts w:eastAsia="MS Mincho"/>
                <w:bCs/>
                <w:lang w:eastAsia="ja-JP"/>
              </w:rPr>
              <w:t xml:space="preserve"> would cause additional performance loss. UCI multiplexing based solution also impacts the performance since an amount of resource needs to be allocated to the UCI. Further, the UCI multiplexing based solution requires </w:t>
            </w:r>
            <w:proofErr w:type="spellStart"/>
            <w:r>
              <w:rPr>
                <w:rFonts w:eastAsia="MS Mincho"/>
                <w:bCs/>
                <w:lang w:eastAsia="ja-JP"/>
              </w:rPr>
              <w:t>gNB</w:t>
            </w:r>
            <w:proofErr w:type="spellEnd"/>
            <w:r>
              <w:rPr>
                <w:rFonts w:eastAsia="MS Mincho"/>
                <w:bCs/>
                <w:lang w:eastAsia="ja-JP"/>
              </w:rPr>
              <w:t xml:space="preserve"> blind detection since </w:t>
            </w:r>
            <w:proofErr w:type="spellStart"/>
            <w:r>
              <w:rPr>
                <w:rFonts w:eastAsia="MS Mincho"/>
                <w:bCs/>
                <w:lang w:eastAsia="ja-JP"/>
              </w:rPr>
              <w:t>gNB</w:t>
            </w:r>
            <w:proofErr w:type="spellEnd"/>
            <w:r>
              <w:rPr>
                <w:rFonts w:eastAsia="MS Mincho"/>
                <w:bCs/>
                <w:lang w:eastAsia="ja-JP"/>
              </w:rPr>
              <w:t xml:space="preserve"> will not know whether UCI is multiplexed on the PUSCH or not.</w:t>
            </w:r>
          </w:p>
          <w:p w14:paraId="4A24F0D5" w14:textId="77777777" w:rsidR="00623DB9" w:rsidRDefault="00582D13">
            <w:pPr>
              <w:rPr>
                <w:bCs/>
                <w:lang w:eastAsia="zh-CN"/>
              </w:rPr>
            </w:pPr>
            <w:r>
              <w:rPr>
                <w:rFonts w:eastAsia="MS Mincho"/>
                <w:bCs/>
                <w:lang w:eastAsia="ja-JP"/>
              </w:rPr>
              <w:t xml:space="preserve">Further, when </w:t>
            </w:r>
            <w:proofErr w:type="spellStart"/>
            <w:r>
              <w:rPr>
                <w:rFonts w:eastAsia="MS Mincho"/>
                <w:bCs/>
                <w:lang w:eastAsia="ja-JP"/>
              </w:rPr>
              <w:t>gNB</w:t>
            </w:r>
            <w:proofErr w:type="spellEnd"/>
            <w:r>
              <w:rPr>
                <w:rFonts w:eastAsia="MS Mincho"/>
                <w:bCs/>
                <w:lang w:eastAsia="ja-JP"/>
              </w:rPr>
              <w:t xml:space="preserve"> doesn’t know whether msg3 is transmitted in a single slot or repetition, even when the actual transmission by UE is a single slot, </w:t>
            </w:r>
            <w:proofErr w:type="spellStart"/>
            <w:r>
              <w:rPr>
                <w:rFonts w:eastAsia="MS Mincho"/>
                <w:bCs/>
                <w:lang w:eastAsia="ja-JP"/>
              </w:rPr>
              <w:t>gNB</w:t>
            </w:r>
            <w:proofErr w:type="spellEnd"/>
            <w:r>
              <w:rPr>
                <w:rFonts w:eastAsia="MS Mincho"/>
                <w:bCs/>
                <w:lang w:eastAsia="ja-JP"/>
              </w:rPr>
              <w:t xml:space="preserve"> needs to reserve all uplink resources for the repetition.</w:t>
            </w:r>
          </w:p>
        </w:tc>
      </w:tr>
      <w:tr w:rsidR="00623DB9" w14:paraId="3EE696E7" w14:textId="77777777">
        <w:tc>
          <w:tcPr>
            <w:tcW w:w="1615" w:type="dxa"/>
            <w:shd w:val="clear" w:color="auto" w:fill="auto"/>
            <w:vAlign w:val="center"/>
          </w:tcPr>
          <w:p w14:paraId="2D904274" w14:textId="77777777" w:rsidR="00623DB9" w:rsidRDefault="00582D13">
            <w:pPr>
              <w:rPr>
                <w:rFonts w:eastAsiaTheme="minorEastAsia"/>
                <w:bCs/>
                <w:lang w:eastAsia="zh-CN"/>
              </w:rPr>
            </w:pPr>
            <w:r>
              <w:rPr>
                <w:rFonts w:eastAsiaTheme="minorEastAsia"/>
                <w:bCs/>
                <w:lang w:eastAsia="zh-CN"/>
              </w:rPr>
              <w:t>Intel</w:t>
            </w:r>
          </w:p>
        </w:tc>
        <w:tc>
          <w:tcPr>
            <w:tcW w:w="8416" w:type="dxa"/>
            <w:shd w:val="clear" w:color="auto" w:fill="auto"/>
            <w:vAlign w:val="center"/>
          </w:tcPr>
          <w:p w14:paraId="12523276" w14:textId="77777777" w:rsidR="00623DB9" w:rsidRDefault="00582D13">
            <w:pPr>
              <w:rPr>
                <w:rFonts w:eastAsia="MS Mincho"/>
                <w:bCs/>
                <w:lang w:eastAsia="ja-JP"/>
              </w:rPr>
            </w:pPr>
            <w:r>
              <w:rPr>
                <w:rFonts w:eastAsia="MS Mincho"/>
                <w:bCs/>
                <w:lang w:eastAsia="ja-JP"/>
              </w:rPr>
              <w:t>We support Option 1.</w:t>
            </w:r>
          </w:p>
          <w:p w14:paraId="766695EE" w14:textId="77777777" w:rsidR="00623DB9" w:rsidRDefault="00582D13">
            <w:pPr>
              <w:rPr>
                <w:rFonts w:eastAsia="MS Mincho"/>
                <w:bCs/>
                <w:lang w:eastAsia="ja-JP"/>
              </w:rPr>
            </w:pPr>
            <w:r>
              <w:rPr>
                <w:rFonts w:eastAsia="MS Mincho"/>
                <w:bCs/>
                <w:lang w:eastAsia="ja-JP"/>
              </w:rPr>
              <w:t xml:space="preserve">Suggest </w:t>
            </w:r>
            <w:proofErr w:type="gramStart"/>
            <w:r>
              <w:rPr>
                <w:rFonts w:eastAsia="MS Mincho"/>
                <w:bCs/>
                <w:lang w:eastAsia="ja-JP"/>
              </w:rPr>
              <w:t>to update</w:t>
            </w:r>
            <w:proofErr w:type="gramEnd"/>
            <w:r>
              <w:rPr>
                <w:rFonts w:eastAsia="MS Mincho"/>
                <w:bCs/>
                <w:lang w:eastAsia="ja-JP"/>
              </w:rPr>
              <w:t xml:space="preserve"> the Option 1 as follows, to differentiate the case between shared ROs and separate ROs.</w:t>
            </w:r>
          </w:p>
          <w:p w14:paraId="5892CD16" w14:textId="77777777" w:rsidR="00623DB9" w:rsidRDefault="00582D13">
            <w:pPr>
              <w:numPr>
                <w:ilvl w:val="0"/>
                <w:numId w:val="29"/>
              </w:numPr>
              <w:rPr>
                <w:rFonts w:eastAsia="MS Mincho"/>
                <w:bCs/>
                <w:lang w:eastAsia="ja-JP"/>
              </w:rPr>
            </w:pPr>
            <w:r>
              <w:rPr>
                <w:rFonts w:eastAsia="MS Mincho"/>
                <w:bCs/>
                <w:lang w:eastAsia="ja-JP"/>
              </w:rPr>
              <w:t>“</w:t>
            </w: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 xml:space="preserve">or separate PRACH preamble </w:t>
            </w:r>
            <w:r>
              <w:rPr>
                <w:rFonts w:eastAsiaTheme="minorEastAsia"/>
                <w:color w:val="FF0000"/>
                <w:u w:val="single"/>
                <w:lang w:val="en-US" w:eastAsia="zh-CN"/>
              </w:rPr>
              <w:t>in case of shared PRACH occasions</w:t>
            </w:r>
            <w:r>
              <w:rPr>
                <w:rFonts w:eastAsiaTheme="minorEastAsia" w:hint="eastAsia"/>
                <w:color w:val="FF0000"/>
                <w:u w:val="single"/>
                <w:lang w:val="en-US" w:eastAsia="zh-CN"/>
              </w:rPr>
              <w:t>.</w:t>
            </w:r>
            <w:r>
              <w:rPr>
                <w:rFonts w:eastAsia="MS Mincho"/>
                <w:bCs/>
                <w:lang w:eastAsia="ja-JP"/>
              </w:rPr>
              <w:t>”</w:t>
            </w:r>
          </w:p>
          <w:p w14:paraId="12D2A820" w14:textId="77777777" w:rsidR="00623DB9" w:rsidRDefault="00582D13">
            <w:pPr>
              <w:rPr>
                <w:rFonts w:eastAsia="MS Mincho"/>
                <w:bCs/>
                <w:lang w:eastAsia="ja-JP"/>
              </w:rPr>
            </w:pPr>
            <w:r>
              <w:rPr>
                <w:rFonts w:eastAsia="MS Mincho"/>
                <w:bCs/>
                <w:lang w:eastAsia="ja-JP"/>
              </w:rPr>
              <w:t xml:space="preserve">For option 2, we share similar view as Sharp that using different DMRS configurations/sequences may lead to performance issues and receiver complexity. This highly depends on the DMRS detection performance and overall blind decoding performance. Assuming limited number of PRBs allocated for DMRS and relatively low cod rate for Msg3 PUSCH, intuitively DMRS detection performance would dominate the overall decoding performance. This issue is even more pronounced when multiple number of repetitions can be used from UE to transmit Msg3 PUSCH repetition. In this case, </w:t>
            </w:r>
            <w:proofErr w:type="spellStart"/>
            <w:r>
              <w:rPr>
                <w:rFonts w:eastAsia="MS Mincho"/>
                <w:bCs/>
                <w:lang w:eastAsia="ja-JP"/>
              </w:rPr>
              <w:t>gNB</w:t>
            </w:r>
            <w:proofErr w:type="spellEnd"/>
            <w:r>
              <w:rPr>
                <w:rFonts w:eastAsia="MS Mincho"/>
                <w:bCs/>
                <w:lang w:eastAsia="ja-JP"/>
              </w:rPr>
              <w:t xml:space="preserve"> may need to perform multiple hypothesis testing, which would substantially increase complexity. </w:t>
            </w:r>
          </w:p>
          <w:p w14:paraId="36889304" w14:textId="77777777" w:rsidR="00623DB9" w:rsidRDefault="00582D13">
            <w:pPr>
              <w:rPr>
                <w:rFonts w:eastAsia="MS Mincho"/>
                <w:bCs/>
                <w:lang w:eastAsia="ja-JP"/>
              </w:rPr>
            </w:pPr>
            <w:r>
              <w:rPr>
                <w:rFonts w:eastAsia="MS Mincho"/>
                <w:bCs/>
                <w:lang w:eastAsia="ja-JP"/>
              </w:rPr>
              <w:t xml:space="preserve">For UCI multiplexing on Msg3 PUSCH, given that </w:t>
            </w:r>
            <w:proofErr w:type="spellStart"/>
            <w:r>
              <w:rPr>
                <w:rFonts w:eastAsia="MS Mincho"/>
                <w:bCs/>
                <w:lang w:eastAsia="ja-JP"/>
              </w:rPr>
              <w:t>gNB</w:t>
            </w:r>
            <w:proofErr w:type="spellEnd"/>
            <w:r>
              <w:rPr>
                <w:rFonts w:eastAsia="MS Mincho"/>
                <w:bCs/>
                <w:lang w:eastAsia="ja-JP"/>
              </w:rPr>
              <w:t xml:space="preserve"> does not know which UE uses repetition for Msg3 PUSCH transmission, blind decoding is needed for UCI decoding first and then </w:t>
            </w:r>
            <w:proofErr w:type="spellStart"/>
            <w:r>
              <w:rPr>
                <w:rFonts w:eastAsia="MS Mincho"/>
                <w:bCs/>
                <w:lang w:eastAsia="ja-JP"/>
              </w:rPr>
              <w:t>gNB</w:t>
            </w:r>
            <w:proofErr w:type="spellEnd"/>
            <w:r>
              <w:rPr>
                <w:rFonts w:eastAsia="MS Mincho"/>
                <w:bCs/>
                <w:lang w:eastAsia="ja-JP"/>
              </w:rPr>
              <w:t xml:space="preserve"> can perform Msg3 PUSCH decoding. </w:t>
            </w:r>
          </w:p>
          <w:p w14:paraId="307CCD8E" w14:textId="77777777" w:rsidR="00623DB9" w:rsidRDefault="00582D13">
            <w:pPr>
              <w:rPr>
                <w:rFonts w:eastAsia="MS Mincho"/>
                <w:bCs/>
                <w:lang w:eastAsia="ja-JP"/>
              </w:rPr>
            </w:pPr>
            <w:r>
              <w:rPr>
                <w:rFonts w:eastAsia="MS Mincho"/>
                <w:bCs/>
                <w:lang w:eastAsia="ja-JP"/>
              </w:rPr>
              <w:t xml:space="preserve">Further, as mentioned by Sharp, given that </w:t>
            </w:r>
            <w:proofErr w:type="spellStart"/>
            <w:r>
              <w:rPr>
                <w:rFonts w:eastAsia="MS Mincho"/>
                <w:bCs/>
                <w:lang w:eastAsia="ja-JP"/>
              </w:rPr>
              <w:t>gNB</w:t>
            </w:r>
            <w:proofErr w:type="spellEnd"/>
            <w:r>
              <w:rPr>
                <w:rFonts w:eastAsia="MS Mincho"/>
                <w:bCs/>
                <w:lang w:eastAsia="ja-JP"/>
              </w:rPr>
              <w:t xml:space="preserve"> does not know whether UE supports Msg3 PUSCH repetition, the </w:t>
            </w:r>
            <w:proofErr w:type="spellStart"/>
            <w:r>
              <w:rPr>
                <w:rFonts w:eastAsia="MS Mincho"/>
                <w:bCs/>
                <w:lang w:eastAsia="ja-JP"/>
              </w:rPr>
              <w:t>gNB</w:t>
            </w:r>
            <w:proofErr w:type="spellEnd"/>
            <w:r>
              <w:rPr>
                <w:rFonts w:eastAsia="MS Mincho"/>
                <w:bCs/>
                <w:lang w:eastAsia="ja-JP"/>
              </w:rPr>
              <w:t xml:space="preserve"> </w:t>
            </w:r>
            <w:proofErr w:type="gramStart"/>
            <w:r>
              <w:rPr>
                <w:rFonts w:eastAsia="MS Mincho"/>
                <w:bCs/>
                <w:lang w:eastAsia="ja-JP"/>
              </w:rPr>
              <w:t>has to</w:t>
            </w:r>
            <w:proofErr w:type="gramEnd"/>
            <w:r>
              <w:rPr>
                <w:rFonts w:eastAsia="MS Mincho"/>
                <w:bCs/>
                <w:lang w:eastAsia="ja-JP"/>
              </w:rPr>
              <w:t xml:space="preserve"> reserve Msg3 PUSCH repetitions to all the scheduled UEs, which certainly results in wasted resources. </w:t>
            </w:r>
          </w:p>
        </w:tc>
      </w:tr>
      <w:tr w:rsidR="00623DB9" w14:paraId="4A90AF50" w14:textId="77777777">
        <w:tc>
          <w:tcPr>
            <w:tcW w:w="1615" w:type="dxa"/>
            <w:shd w:val="clear" w:color="auto" w:fill="auto"/>
            <w:vAlign w:val="center"/>
          </w:tcPr>
          <w:p w14:paraId="2F37FF59" w14:textId="77777777" w:rsidR="00623DB9" w:rsidRDefault="00582D13">
            <w:pPr>
              <w:rPr>
                <w:rFonts w:eastAsiaTheme="minorEastAsia"/>
                <w:bCs/>
                <w:lang w:eastAsia="zh-CN"/>
              </w:rPr>
            </w:pPr>
            <w:r>
              <w:rPr>
                <w:rFonts w:eastAsiaTheme="minorEastAsia" w:hint="eastAsia"/>
                <w:bCs/>
                <w:lang w:eastAsia="zh-CN"/>
              </w:rPr>
              <w:t>China Telecom</w:t>
            </w:r>
          </w:p>
        </w:tc>
        <w:tc>
          <w:tcPr>
            <w:tcW w:w="8416" w:type="dxa"/>
            <w:shd w:val="clear" w:color="auto" w:fill="auto"/>
            <w:vAlign w:val="center"/>
          </w:tcPr>
          <w:p w14:paraId="124BD499" w14:textId="77777777" w:rsidR="00623DB9" w:rsidRDefault="00582D13">
            <w:pPr>
              <w:rPr>
                <w:rFonts w:eastAsiaTheme="minorEastAsia"/>
                <w:bCs/>
                <w:lang w:eastAsia="zh-CN"/>
              </w:rPr>
            </w:pPr>
            <w:r>
              <w:rPr>
                <w:rFonts w:eastAsiaTheme="minorEastAsia" w:hint="eastAsia"/>
                <w:bCs/>
                <w:lang w:eastAsia="zh-CN"/>
              </w:rPr>
              <w:t>We support Option 1.</w:t>
            </w:r>
          </w:p>
          <w:p w14:paraId="0227AE34" w14:textId="77777777" w:rsidR="00623DB9" w:rsidRDefault="00582D13">
            <w:pPr>
              <w:rPr>
                <w:rFonts w:eastAsiaTheme="minorEastAsia"/>
                <w:lang w:val="en-US" w:eastAsia="zh-CN"/>
              </w:rPr>
            </w:pPr>
            <w:r>
              <w:rPr>
                <w:rFonts w:eastAsiaTheme="minorEastAsia" w:hint="eastAsia"/>
                <w:bCs/>
                <w:lang w:eastAsia="zh-CN"/>
              </w:rPr>
              <w:t xml:space="preserve">For option 2, we share the similar view as CATT. If the </w:t>
            </w:r>
            <w:r>
              <w:rPr>
                <w:rFonts w:hint="eastAsia"/>
                <w:lang w:val="en-US" w:eastAsia="zh-CN"/>
              </w:rPr>
              <w:t>differentiation</w:t>
            </w:r>
            <w:r>
              <w:rPr>
                <w:rFonts w:eastAsiaTheme="minorEastAsia" w:hint="eastAsia"/>
                <w:lang w:val="en-US" w:eastAsia="zh-CN"/>
              </w:rPr>
              <w:t xml:space="preserve"> work is via Msg.3 transmission, then </w:t>
            </w:r>
            <w:proofErr w:type="spellStart"/>
            <w:r>
              <w:rPr>
                <w:rFonts w:eastAsiaTheme="minorEastAsia" w:hint="eastAsia"/>
                <w:lang w:val="en-US" w:eastAsia="zh-CN"/>
              </w:rPr>
              <w:t>gNB</w:t>
            </w:r>
            <w:proofErr w:type="spellEnd"/>
            <w:r>
              <w:rPr>
                <w:rFonts w:eastAsiaTheme="minorEastAsia" w:hint="eastAsia"/>
                <w:lang w:val="en-US" w:eastAsia="zh-CN"/>
              </w:rPr>
              <w:t xml:space="preserve"> will have trouble in initial Msg.3 transmission resource allocation. Thus, we think the </w:t>
            </w:r>
            <w:r>
              <w:rPr>
                <w:rFonts w:hint="eastAsia"/>
                <w:lang w:val="en-US" w:eastAsia="zh-CN"/>
              </w:rPr>
              <w:t>differentiation</w:t>
            </w:r>
            <w:r>
              <w:rPr>
                <w:rFonts w:eastAsiaTheme="minorEastAsia" w:hint="eastAsia"/>
                <w:lang w:val="en-US" w:eastAsia="zh-CN"/>
              </w:rPr>
              <w:t xml:space="preserve"> work should be done during Msg.1 transmission.</w:t>
            </w:r>
          </w:p>
          <w:p w14:paraId="4752B258" w14:textId="77777777" w:rsidR="00623DB9" w:rsidRDefault="00582D13">
            <w:pPr>
              <w:rPr>
                <w:rFonts w:eastAsia="MS Mincho"/>
                <w:bCs/>
                <w:lang w:eastAsia="ja-JP"/>
              </w:rPr>
            </w:pPr>
            <w:r>
              <w:rPr>
                <w:rFonts w:eastAsiaTheme="minorEastAsia" w:hint="eastAsia"/>
                <w:bCs/>
                <w:lang w:eastAsia="zh-CN"/>
              </w:rPr>
              <w:t xml:space="preserve">Considering </w:t>
            </w:r>
            <w:r>
              <w:rPr>
                <w:rFonts w:eastAsiaTheme="minorEastAsia"/>
                <w:bCs/>
                <w:lang w:eastAsia="zh-CN"/>
              </w:rPr>
              <w:t>whether</w:t>
            </w:r>
            <w:r>
              <w:rPr>
                <w:rFonts w:eastAsiaTheme="minorEastAsia" w:hint="eastAsia"/>
                <w:bCs/>
                <w:lang w:eastAsia="zh-CN"/>
              </w:rPr>
              <w:t xml:space="preserve"> to use </w:t>
            </w:r>
            <w:r>
              <w:rPr>
                <w:rFonts w:eastAsiaTheme="minorEastAsia"/>
                <w:lang w:val="en-US" w:eastAsia="zh-CN"/>
              </w:rPr>
              <w:t xml:space="preserve">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PRACH preamble</w:t>
            </w:r>
            <w:r>
              <w:rPr>
                <w:rFonts w:eastAsiaTheme="minorEastAsia" w:hint="eastAsia"/>
                <w:lang w:val="en-US" w:eastAsia="zh-CN"/>
              </w:rPr>
              <w:t xml:space="preserve">, we prefer to use PRACH occasion since current </w:t>
            </w:r>
            <w:r>
              <w:rPr>
                <w:rFonts w:eastAsiaTheme="minorEastAsia"/>
                <w:lang w:val="en-US" w:eastAsia="zh-CN"/>
              </w:rPr>
              <w:t>preamble</w:t>
            </w:r>
            <w:r>
              <w:rPr>
                <w:rFonts w:eastAsiaTheme="minorEastAsia" w:hint="eastAsia"/>
                <w:lang w:val="en-US" w:eastAsia="zh-CN"/>
              </w:rPr>
              <w:t xml:space="preserve"> is already </w:t>
            </w:r>
            <w:r>
              <w:rPr>
                <w:rFonts w:eastAsiaTheme="minorEastAsia"/>
                <w:lang w:val="en-US" w:eastAsia="zh-CN"/>
              </w:rPr>
              <w:t>divided</w:t>
            </w:r>
            <w:r>
              <w:rPr>
                <w:rFonts w:eastAsiaTheme="minorEastAsia" w:hint="eastAsia"/>
                <w:lang w:val="en-US" w:eastAsia="zh-CN"/>
              </w:rPr>
              <w:t xml:space="preserve"> into several groups for different usages or for SSB index i</w:t>
            </w:r>
            <w:r>
              <w:rPr>
                <w:rFonts w:eastAsiaTheme="minorEastAsia"/>
                <w:lang w:val="en-US" w:eastAsia="zh-CN"/>
              </w:rPr>
              <w:t>ndication</w:t>
            </w:r>
            <w:r>
              <w:rPr>
                <w:rFonts w:eastAsiaTheme="minorEastAsia" w:hint="eastAsia"/>
                <w:lang w:val="en-US" w:eastAsia="zh-CN"/>
              </w:rPr>
              <w:t xml:space="preserve">. </w:t>
            </w:r>
          </w:p>
        </w:tc>
      </w:tr>
      <w:tr w:rsidR="00623DB9" w14:paraId="690117CD" w14:textId="77777777">
        <w:tc>
          <w:tcPr>
            <w:tcW w:w="1615" w:type="dxa"/>
            <w:shd w:val="clear" w:color="auto" w:fill="auto"/>
            <w:vAlign w:val="center"/>
          </w:tcPr>
          <w:p w14:paraId="2BA27CA3" w14:textId="77777777" w:rsidR="00623DB9" w:rsidRDefault="00582D13">
            <w:pPr>
              <w:rPr>
                <w:rFonts w:eastAsiaTheme="minorEastAsia"/>
                <w:bCs/>
                <w:lang w:eastAsia="zh-CN"/>
              </w:rPr>
            </w:pPr>
            <w:r>
              <w:rPr>
                <w:rFonts w:eastAsiaTheme="minorEastAsia"/>
                <w:bCs/>
                <w:lang w:eastAsia="zh-CN"/>
              </w:rPr>
              <w:t>Panasonic</w:t>
            </w:r>
          </w:p>
        </w:tc>
        <w:tc>
          <w:tcPr>
            <w:tcW w:w="8416" w:type="dxa"/>
            <w:shd w:val="clear" w:color="auto" w:fill="auto"/>
            <w:vAlign w:val="center"/>
          </w:tcPr>
          <w:p w14:paraId="13943443" w14:textId="77777777" w:rsidR="00623DB9" w:rsidRDefault="00582D13">
            <w:pPr>
              <w:rPr>
                <w:rFonts w:eastAsia="MS Mincho"/>
                <w:bCs/>
                <w:lang w:eastAsia="ja-JP"/>
              </w:rPr>
            </w:pPr>
            <w:r>
              <w:rPr>
                <w:rFonts w:eastAsia="MS Mincho" w:hint="eastAsia"/>
                <w:bCs/>
                <w:lang w:eastAsia="ja-JP"/>
              </w:rPr>
              <w:t>W</w:t>
            </w:r>
            <w:r>
              <w:rPr>
                <w:rFonts w:eastAsia="MS Mincho"/>
                <w:bCs/>
                <w:lang w:eastAsia="ja-JP"/>
              </w:rPr>
              <w:t>e support Option 1.</w:t>
            </w:r>
          </w:p>
          <w:p w14:paraId="37A5A6E9" w14:textId="77777777" w:rsidR="00623DB9" w:rsidRDefault="00582D13">
            <w:pPr>
              <w:rPr>
                <w:rFonts w:eastAsiaTheme="minorEastAsia"/>
                <w:bCs/>
                <w:lang w:eastAsia="zh-CN"/>
              </w:rPr>
            </w:pPr>
            <w:r>
              <w:rPr>
                <w:rFonts w:eastAsia="MS Mincho"/>
                <w:bCs/>
                <w:lang w:eastAsia="ja-JP"/>
              </w:rPr>
              <w:t>On Option 2, we share similar view with Sharp and Intel that using different DMRS configurations may cause performance loss and receiver complexity increase. UCI multiplexing on Msg.3 PUSCH need blind detection and it also increase the receiver complexity.</w:t>
            </w:r>
          </w:p>
        </w:tc>
      </w:tr>
      <w:tr w:rsidR="00623DB9" w14:paraId="099F62B4" w14:textId="77777777">
        <w:tc>
          <w:tcPr>
            <w:tcW w:w="1615" w:type="dxa"/>
            <w:shd w:val="clear" w:color="auto" w:fill="auto"/>
            <w:vAlign w:val="center"/>
          </w:tcPr>
          <w:p w14:paraId="69FB0789" w14:textId="77777777" w:rsidR="00623DB9" w:rsidRDefault="00582D13">
            <w:pPr>
              <w:rPr>
                <w:rFonts w:eastAsiaTheme="minorEastAsia"/>
                <w:bCs/>
                <w:lang w:eastAsia="zh-CN"/>
              </w:rPr>
            </w:pPr>
            <w:r>
              <w:rPr>
                <w:rFonts w:eastAsiaTheme="minorEastAsia"/>
                <w:bCs/>
                <w:lang w:eastAsia="zh-CN"/>
              </w:rPr>
              <w:t>vivo</w:t>
            </w:r>
          </w:p>
        </w:tc>
        <w:tc>
          <w:tcPr>
            <w:tcW w:w="8416" w:type="dxa"/>
            <w:shd w:val="clear" w:color="auto" w:fill="auto"/>
            <w:vAlign w:val="center"/>
          </w:tcPr>
          <w:p w14:paraId="5E5CFA78" w14:textId="77777777" w:rsidR="00623DB9" w:rsidRDefault="00582D13">
            <w:pPr>
              <w:rPr>
                <w:rFonts w:eastAsiaTheme="minorEastAsia"/>
                <w:lang w:eastAsia="zh-CN"/>
              </w:rPr>
            </w:pPr>
            <w:r>
              <w:rPr>
                <w:rFonts w:eastAsiaTheme="minorEastAsia"/>
                <w:lang w:eastAsia="zh-CN"/>
              </w:rPr>
              <w:t>We do not support proposal 10a as an independent proposal. But we are fine to consider proposal 10a as an option together with proposal 10b.</w:t>
            </w:r>
          </w:p>
          <w:p w14:paraId="3001B66B" w14:textId="77777777" w:rsidR="00623DB9" w:rsidRDefault="00582D13">
            <w:pPr>
              <w:rPr>
                <w:rFonts w:eastAsiaTheme="minorEastAsia"/>
                <w:lang w:eastAsia="zh-CN"/>
              </w:rPr>
            </w:pPr>
            <w:r>
              <w:rPr>
                <w:rFonts w:eastAsiaTheme="minorEastAsia"/>
                <w:lang w:eastAsia="zh-CN"/>
              </w:rPr>
              <w:t>Proposal 10a may follow the logic/procedure in option 1-1 provided below, and we don’t think option 1-1 described in Proposal 10b is an optimized solution.</w:t>
            </w:r>
          </w:p>
          <w:p w14:paraId="4CC00521" w14:textId="77777777" w:rsidR="00623DB9" w:rsidRDefault="00582D13">
            <w:pPr>
              <w:rPr>
                <w:rFonts w:eastAsiaTheme="minorEastAsia"/>
                <w:lang w:eastAsia="zh-CN"/>
              </w:rPr>
            </w:pPr>
            <w:r>
              <w:rPr>
                <w:rFonts w:eastAsiaTheme="minorEastAsia"/>
                <w:lang w:eastAsia="zh-CN"/>
              </w:rPr>
              <w:t xml:space="preserve">Mandate Rel-17 UE to transmit a different set of preambles as legacy UEs (based on the FL note for option 1-1), will lead to more PRACH preambles/resources allocated for Rel-17 UEs and further limit </w:t>
            </w:r>
            <w:r>
              <w:rPr>
                <w:rFonts w:eastAsiaTheme="minorEastAsia"/>
                <w:lang w:eastAsia="zh-CN"/>
              </w:rPr>
              <w:lastRenderedPageBreak/>
              <w:t>the RACH capacity for the legac</w:t>
            </w:r>
            <w:r>
              <w:rPr>
                <w:rFonts w:eastAsiaTheme="minorEastAsia" w:hint="eastAsia"/>
                <w:lang w:eastAsia="zh-CN"/>
              </w:rPr>
              <w:t>y</w:t>
            </w:r>
            <w:r>
              <w:rPr>
                <w:rFonts w:eastAsiaTheme="minorEastAsia"/>
                <w:lang w:eastAsia="zh-CN"/>
              </w:rPr>
              <w:t xml:space="preserve"> </w:t>
            </w:r>
            <w:r>
              <w:rPr>
                <w:rFonts w:eastAsiaTheme="minorEastAsia" w:hint="eastAsia"/>
                <w:lang w:eastAsia="zh-CN"/>
              </w:rPr>
              <w:t>UEs</w:t>
            </w:r>
            <w:r>
              <w:rPr>
                <w:rFonts w:eastAsiaTheme="minorEastAsia"/>
                <w:lang w:eastAsia="zh-CN"/>
              </w:rPr>
              <w:t>. Ultimately, the purpose is to enhance MSG.3 PUSCH coverage rather than indicate capability for coverage enhancements. Option 2-1 aligns with our understanding better.</w:t>
            </w:r>
          </w:p>
          <w:p w14:paraId="7D91B028" w14:textId="77777777" w:rsidR="00623DB9" w:rsidRDefault="00582D13">
            <w:pPr>
              <w:rPr>
                <w:rFonts w:eastAsiaTheme="minorEastAsia"/>
                <w:color w:val="0000FF"/>
                <w:lang w:val="en-US" w:eastAsia="zh-CN"/>
              </w:rPr>
            </w:pPr>
            <w:r>
              <w:rPr>
                <w:rFonts w:eastAsiaTheme="minorEastAsia" w:hint="eastAsia"/>
                <w:color w:val="0000FF"/>
                <w:lang w:val="en-US" w:eastAsia="zh-CN"/>
              </w:rPr>
              <w:t>FL: The intention of Option 1-1 is not to limit all Rel-17 UEs to use a separate PRACH transmission.  It is only for Rel-17 UEs supporting Msg3 repetition. If a Rel-17 UE doesn</w:t>
            </w:r>
            <w:r>
              <w:rPr>
                <w:rFonts w:eastAsiaTheme="minorEastAsia"/>
                <w:color w:val="0000FF"/>
                <w:lang w:val="en-US" w:eastAsia="zh-CN"/>
              </w:rPr>
              <w:t>’</w:t>
            </w:r>
            <w:r>
              <w:rPr>
                <w:rFonts w:eastAsiaTheme="minorEastAsia" w:hint="eastAsia"/>
                <w:color w:val="0000FF"/>
                <w:lang w:val="en-US" w:eastAsia="zh-CN"/>
              </w:rPr>
              <w:t xml:space="preserve">t support Msg3 repetition, it is the same as legacy UEs, and can use legacy PRACH configurations. </w:t>
            </w:r>
          </w:p>
          <w:p w14:paraId="591FE152" w14:textId="77777777" w:rsidR="00623DB9" w:rsidRDefault="00582D13">
            <w:pPr>
              <w:rPr>
                <w:rFonts w:eastAsiaTheme="minorEastAsia"/>
                <w:color w:val="0000FF"/>
                <w:lang w:val="en-US" w:eastAsia="zh-CN"/>
              </w:rPr>
            </w:pPr>
            <w:r>
              <w:rPr>
                <w:rFonts w:eastAsiaTheme="minorEastAsia" w:hint="eastAsia"/>
                <w:color w:val="0000FF"/>
                <w:lang w:val="en-US" w:eastAsia="zh-CN"/>
              </w:rPr>
              <w:t xml:space="preserve">With said above, there is no difference between the Option 1 and Option 2 you mentioned below. FL suggests </w:t>
            </w:r>
            <w:proofErr w:type="gramStart"/>
            <w:r>
              <w:rPr>
                <w:rFonts w:eastAsiaTheme="minorEastAsia" w:hint="eastAsia"/>
                <w:color w:val="0000FF"/>
                <w:lang w:val="en-US" w:eastAsia="zh-CN"/>
              </w:rPr>
              <w:t>to make</w:t>
            </w:r>
            <w:proofErr w:type="gramEnd"/>
            <w:r>
              <w:rPr>
                <w:rFonts w:eastAsiaTheme="minorEastAsia" w:hint="eastAsia"/>
                <w:color w:val="0000FF"/>
                <w:lang w:val="en-US" w:eastAsia="zh-CN"/>
              </w:rPr>
              <w:t xml:space="preserve"> further clarification based on Option 1, and not mix with Proposal 1b for simplicity. </w:t>
            </w:r>
          </w:p>
          <w:p w14:paraId="3713EB1E" w14:textId="77777777" w:rsidR="00623DB9" w:rsidRDefault="00582D13">
            <w:pPr>
              <w:rPr>
                <w:rFonts w:eastAsiaTheme="minorEastAsia"/>
                <w:lang w:val="en-US" w:eastAsia="zh-CN"/>
              </w:rPr>
            </w:pPr>
            <w:r>
              <w:rPr>
                <w:rFonts w:eastAsiaTheme="minorEastAsia"/>
                <w:lang w:val="en-US" w:eastAsia="zh-CN"/>
              </w:rPr>
              <w:t xml:space="preserve">We are fine to keep it as an option. And, we also suggest </w:t>
            </w:r>
            <w:proofErr w:type="gramStart"/>
            <w:r>
              <w:rPr>
                <w:rFonts w:eastAsiaTheme="minorEastAsia"/>
                <w:lang w:val="en-US" w:eastAsia="zh-CN"/>
              </w:rPr>
              <w:t>to include</w:t>
            </w:r>
            <w:proofErr w:type="gramEnd"/>
            <w:r>
              <w:rPr>
                <w:rFonts w:eastAsiaTheme="minorEastAsia"/>
                <w:lang w:val="en-US" w:eastAsia="zh-CN"/>
              </w:rPr>
              <w:t xml:space="preserve"> the option 2 describe above, as follows.</w:t>
            </w:r>
          </w:p>
          <w:p w14:paraId="122FC00F" w14:textId="77777777" w:rsidR="00623DB9" w:rsidRDefault="00582D13">
            <w:pPr>
              <w:rPr>
                <w:lang w:val="en-US" w:eastAsia="zh-CN"/>
              </w:rPr>
            </w:pPr>
            <w:r>
              <w:rPr>
                <w:rFonts w:eastAsiaTheme="minorEastAsia" w:hint="eastAsia"/>
                <w:b/>
                <w:lang w:val="en-US" w:eastAsia="zh-CN"/>
              </w:rPr>
              <w:t>Proposal 10a</w:t>
            </w:r>
            <w:r>
              <w:rPr>
                <w:rFonts w:eastAsiaTheme="minorEastAsia" w:hint="eastAsia"/>
                <w:lang w:val="en-US" w:eastAsia="zh-CN"/>
              </w:rPr>
              <w:t xml:space="preserve">: </w:t>
            </w:r>
            <w:r>
              <w:rPr>
                <w:rFonts w:hint="eastAsia"/>
                <w:lang w:val="en-US" w:eastAsia="zh-CN"/>
              </w:rPr>
              <w:t>For differentiation between legacy UEs and Rel-17 CE UEs</w:t>
            </w:r>
            <w:r>
              <w:rPr>
                <w:lang w:val="en-US" w:eastAsia="zh-CN"/>
              </w:rPr>
              <w:t xml:space="preserve"> or between RACH procedure with and without MSG.3 repetition, down select in the following options:</w:t>
            </w:r>
          </w:p>
          <w:p w14:paraId="4CE7B0FA" w14:textId="77777777" w:rsidR="00623DB9" w:rsidRDefault="00582D13">
            <w:pPr>
              <w:numPr>
                <w:ilvl w:val="0"/>
                <w:numId w:val="29"/>
              </w:numPr>
              <w:rPr>
                <w:rFonts w:eastAsiaTheme="minorEastAsia"/>
                <w:lang w:val="en-US" w:eastAsia="zh-CN"/>
              </w:rPr>
            </w:pPr>
            <w:r>
              <w:rPr>
                <w:rFonts w:eastAsiaTheme="minorEastAsia"/>
                <w:lang w:val="en-US" w:eastAsia="zh-CN"/>
              </w:rPr>
              <w:t>Option 1: Differentiation between</w:t>
            </w:r>
            <w:r>
              <w:rPr>
                <w:rFonts w:eastAsiaTheme="minorEastAsia"/>
                <w:b/>
                <w:lang w:val="en-US" w:eastAsia="zh-CN"/>
              </w:rPr>
              <w:t xml:space="preserve"> legacy UEs and Rel-17 CE UEs </w:t>
            </w:r>
            <w:r>
              <w:rPr>
                <w:rFonts w:eastAsiaTheme="minorEastAsia"/>
                <w:lang w:val="en-US" w:eastAsia="zh-CN"/>
              </w:rPr>
              <w:t>supporting Msg3 enhancements</w:t>
            </w:r>
            <w:r>
              <w:rPr>
                <w:rFonts w:eastAsiaTheme="minorEastAsia" w:hint="eastAsia"/>
                <w:lang w:val="en-US" w:eastAsia="zh-CN"/>
              </w:rPr>
              <w:t xml:space="preserve">, select one option from the two options below. </w:t>
            </w:r>
          </w:p>
          <w:p w14:paraId="6F7D4321" w14:textId="77777777" w:rsidR="00623DB9" w:rsidRDefault="00582D13">
            <w:pPr>
              <w:numPr>
                <w:ilvl w:val="0"/>
                <w:numId w:val="29"/>
              </w:numPr>
              <w:ind w:leftChars="200" w:left="820"/>
              <w:rPr>
                <w:rFonts w:eastAsiaTheme="minorEastAsia"/>
                <w:lang w:val="en-US" w:eastAsia="zh-CN"/>
              </w:rPr>
            </w:pPr>
            <w:r>
              <w:rPr>
                <w:rFonts w:eastAsiaTheme="minorEastAsia"/>
                <w:lang w:val="en-US" w:eastAsia="zh-CN"/>
              </w:rPr>
              <w:t>Option 1</w:t>
            </w:r>
            <w:r>
              <w:rPr>
                <w:rFonts w:eastAsiaTheme="minorEastAsia" w:hint="eastAsia"/>
                <w:lang w:val="en-US" w:eastAsia="zh-CN"/>
              </w:rPr>
              <w:t>a</w:t>
            </w:r>
            <w:r>
              <w:rPr>
                <w:rFonts w:eastAsiaTheme="minorEastAsia"/>
                <w:lang w:val="en-US" w:eastAsia="zh-CN"/>
              </w:rPr>
              <w:t xml:space="preserve">: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p>
          <w:p w14:paraId="338540CD" w14:textId="77777777" w:rsidR="00623DB9" w:rsidRDefault="00582D13">
            <w:pPr>
              <w:numPr>
                <w:ilvl w:val="0"/>
                <w:numId w:val="29"/>
              </w:numPr>
              <w:ind w:leftChars="400" w:left="1220"/>
              <w:rPr>
                <w:rFonts w:eastAsiaTheme="minorEastAsia"/>
                <w:b/>
                <w:lang w:val="en-US" w:eastAsia="zh-CN"/>
              </w:rPr>
            </w:pPr>
            <w:r>
              <w:rPr>
                <w:rFonts w:eastAsiaTheme="minorEastAsia"/>
                <w:b/>
                <w:i/>
                <w:iCs/>
                <w:lang w:val="en-US" w:eastAsia="zh-CN"/>
              </w:rPr>
              <w:t xml:space="preserve">Note: </w:t>
            </w:r>
            <w:r>
              <w:rPr>
                <w:rFonts w:eastAsiaTheme="minorEastAsia" w:hint="eastAsia"/>
                <w:b/>
                <w:i/>
                <w:iCs/>
                <w:lang w:val="en-US" w:eastAsia="zh-CN"/>
              </w:rPr>
              <w:t>I</w:t>
            </w:r>
            <w:r>
              <w:rPr>
                <w:rFonts w:eastAsiaTheme="minorEastAsia"/>
                <w:b/>
                <w:i/>
                <w:iCs/>
                <w:lang w:eastAsia="zh-CN"/>
              </w:rPr>
              <w:t>f UE supports MSG.3 PUSCH repetition, UE has to use separate PRACH transmission for MSG</w:t>
            </w:r>
            <w:r>
              <w:rPr>
                <w:rFonts w:eastAsiaTheme="minorEastAsia" w:hint="eastAsia"/>
                <w:b/>
                <w:i/>
                <w:iCs/>
                <w:lang w:val="en-US" w:eastAsia="zh-CN"/>
              </w:rPr>
              <w:t xml:space="preserve"> </w:t>
            </w:r>
            <w:r>
              <w:rPr>
                <w:rFonts w:eastAsiaTheme="minorEastAsia"/>
                <w:b/>
                <w:i/>
                <w:iCs/>
                <w:lang w:eastAsia="zh-CN"/>
              </w:rPr>
              <w:t xml:space="preserve">1 to report UE capability, and the PRACH configuration for legacy UEs (w/o MSG3 repetition) </w:t>
            </w:r>
            <w:proofErr w:type="spellStart"/>
            <w:r>
              <w:rPr>
                <w:rFonts w:eastAsiaTheme="minorEastAsia"/>
                <w:b/>
                <w:i/>
                <w:iCs/>
                <w:lang w:eastAsia="zh-CN"/>
              </w:rPr>
              <w:t>can not</w:t>
            </w:r>
            <w:proofErr w:type="spellEnd"/>
            <w:r>
              <w:rPr>
                <w:rFonts w:eastAsiaTheme="minorEastAsia"/>
                <w:b/>
                <w:i/>
                <w:iCs/>
                <w:lang w:eastAsia="zh-CN"/>
              </w:rPr>
              <w:t xml:space="preserve"> be used for UE, which support MSG.3 repetition</w:t>
            </w:r>
            <w:r>
              <w:rPr>
                <w:rFonts w:eastAsiaTheme="minorEastAsia" w:hint="eastAsia"/>
                <w:b/>
                <w:i/>
                <w:iCs/>
                <w:lang w:val="en-US" w:eastAsia="zh-CN"/>
              </w:rPr>
              <w:t>.</w:t>
            </w:r>
            <w:r>
              <w:rPr>
                <w:rFonts w:eastAsiaTheme="minorEastAsia"/>
                <w:b/>
                <w:i/>
                <w:iCs/>
                <w:lang w:val="en-US" w:eastAsia="zh-CN"/>
              </w:rPr>
              <w:t xml:space="preserve"> (FL Note for option 1-1)</w:t>
            </w:r>
          </w:p>
          <w:p w14:paraId="1A13BD09" w14:textId="77777777" w:rsidR="00623DB9" w:rsidRDefault="00582D13">
            <w:pPr>
              <w:numPr>
                <w:ilvl w:val="0"/>
                <w:numId w:val="29"/>
              </w:numPr>
              <w:ind w:leftChars="200" w:left="820"/>
              <w:rPr>
                <w:rFonts w:eastAsiaTheme="minorEastAsia"/>
                <w:lang w:val="en-US" w:eastAsia="zh-CN"/>
              </w:rPr>
            </w:pPr>
            <w:r>
              <w:rPr>
                <w:rFonts w:hint="eastAsia"/>
                <w:lang w:val="en-US" w:eastAsia="zh-CN"/>
              </w:rPr>
              <w:t xml:space="preserve">Option </w:t>
            </w:r>
            <w:r>
              <w:rPr>
                <w:lang w:val="en-US" w:eastAsia="zh-CN"/>
              </w:rPr>
              <w:t>1b</w:t>
            </w:r>
            <w:r>
              <w:rPr>
                <w:rFonts w:hint="eastAsia"/>
                <w:lang w:val="en-US" w:eastAsia="zh-CN"/>
              </w:rPr>
              <w:t xml:space="preserve">: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0247BD78" w14:textId="77777777" w:rsidR="00623DB9" w:rsidRDefault="00582D13">
            <w:pPr>
              <w:numPr>
                <w:ilvl w:val="0"/>
                <w:numId w:val="29"/>
              </w:numPr>
              <w:rPr>
                <w:rFonts w:eastAsiaTheme="minorEastAsia"/>
                <w:b/>
                <w:color w:val="000000" w:themeColor="text1"/>
                <w:lang w:val="en-US" w:eastAsia="zh-CN"/>
              </w:rPr>
            </w:pPr>
            <w:r>
              <w:rPr>
                <w:rFonts w:eastAsiaTheme="minorEastAsia"/>
                <w:color w:val="000000" w:themeColor="text1"/>
                <w:lang w:val="en-US" w:eastAsia="zh-CN"/>
              </w:rPr>
              <w:t>Option 2: Differentiation between</w:t>
            </w:r>
            <w:r>
              <w:rPr>
                <w:color w:val="000000" w:themeColor="text1"/>
                <w:lang w:val="en-US" w:eastAsia="zh-CN"/>
              </w:rPr>
              <w:t xml:space="preserve"> </w:t>
            </w:r>
            <w:r>
              <w:rPr>
                <w:b/>
                <w:color w:val="000000" w:themeColor="text1"/>
                <w:lang w:val="en-US" w:eastAsia="zh-CN"/>
              </w:rPr>
              <w:t>RACH</w:t>
            </w:r>
            <w:r>
              <w:rPr>
                <w:rFonts w:eastAsiaTheme="minorEastAsia"/>
                <w:b/>
                <w:color w:val="000000" w:themeColor="text1"/>
                <w:lang w:val="en-US" w:eastAsia="zh-CN"/>
              </w:rPr>
              <w:t xml:space="preserve"> procedure with MSG3 repetition and MSG3 without repetition </w:t>
            </w:r>
          </w:p>
          <w:p w14:paraId="153C44BE" w14:textId="77777777" w:rsidR="00623DB9" w:rsidRDefault="00582D13">
            <w:pPr>
              <w:numPr>
                <w:ilvl w:val="0"/>
                <w:numId w:val="29"/>
              </w:numPr>
              <w:ind w:leftChars="200" w:left="820"/>
              <w:rPr>
                <w:rFonts w:eastAsiaTheme="minorEastAsia"/>
                <w:lang w:val="en-US" w:eastAsia="zh-CN"/>
              </w:rPr>
            </w:pPr>
            <w:r>
              <w:rPr>
                <w:rFonts w:eastAsiaTheme="minorEastAsia"/>
                <w:lang w:val="en-US" w:eastAsia="zh-CN"/>
              </w:rPr>
              <w:t xml:space="preserve">Option 2a: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r>
              <w:rPr>
                <w:rFonts w:eastAsiaTheme="minorEastAsia"/>
                <w:i/>
                <w:lang w:val="en-US" w:eastAsia="zh-CN"/>
              </w:rPr>
              <w:t xml:space="preserve"> (option 2-1 in proposal 10b)</w:t>
            </w:r>
          </w:p>
          <w:p w14:paraId="4425DD94" w14:textId="77777777" w:rsidR="00623DB9" w:rsidRDefault="00582D13">
            <w:pPr>
              <w:numPr>
                <w:ilvl w:val="0"/>
                <w:numId w:val="29"/>
              </w:numPr>
              <w:ind w:leftChars="400" w:left="1220"/>
              <w:rPr>
                <w:rFonts w:eastAsiaTheme="minorEastAsia"/>
                <w:b/>
                <w:i/>
                <w:lang w:val="en-US" w:eastAsia="zh-CN"/>
              </w:rPr>
            </w:pPr>
            <w:r>
              <w:rPr>
                <w:rFonts w:eastAsiaTheme="minorEastAsia" w:hint="eastAsia"/>
                <w:b/>
                <w:i/>
                <w:lang w:val="en-US" w:eastAsia="zh-CN"/>
              </w:rPr>
              <w:t>N</w:t>
            </w:r>
            <w:r>
              <w:rPr>
                <w:rFonts w:eastAsiaTheme="minorEastAsia"/>
                <w:b/>
                <w:i/>
                <w:lang w:val="en-US" w:eastAsia="zh-CN"/>
              </w:rPr>
              <w:t>ote: Rel-17 UE can also use preambles/resources for legacy UEs, for example, when UE is not at cell edge.</w:t>
            </w:r>
          </w:p>
          <w:p w14:paraId="7BB25C37" w14:textId="77777777" w:rsidR="00623DB9" w:rsidRDefault="00582D13">
            <w:pPr>
              <w:numPr>
                <w:ilvl w:val="0"/>
                <w:numId w:val="29"/>
              </w:numPr>
              <w:ind w:leftChars="200" w:left="820"/>
              <w:rPr>
                <w:rFonts w:eastAsiaTheme="minorEastAsia"/>
                <w:lang w:val="en-US" w:eastAsia="zh-CN"/>
              </w:rPr>
            </w:pPr>
            <w:r>
              <w:rPr>
                <w:rFonts w:hint="eastAsia"/>
                <w:lang w:val="en-US" w:eastAsia="zh-CN"/>
              </w:rPr>
              <w:t xml:space="preserve">Option </w:t>
            </w:r>
            <w:r>
              <w:rPr>
                <w:lang w:val="en-US" w:eastAsia="zh-CN"/>
              </w:rPr>
              <w:t>2b</w:t>
            </w:r>
            <w:r>
              <w:rPr>
                <w:rFonts w:hint="eastAsia"/>
                <w:lang w:val="en-US" w:eastAsia="zh-CN"/>
              </w:rPr>
              <w:t xml:space="preserve">: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0488A7F0" w14:textId="77777777" w:rsidR="00623DB9" w:rsidRDefault="00582D13">
            <w:pPr>
              <w:rPr>
                <w:rFonts w:eastAsia="MS Mincho"/>
                <w:bCs/>
                <w:lang w:eastAsia="ja-JP"/>
              </w:rPr>
            </w:pPr>
            <w:r>
              <w:rPr>
                <w:rFonts w:eastAsiaTheme="minorEastAsia"/>
                <w:lang w:val="en-US" w:eastAsia="zh-CN"/>
              </w:rPr>
              <w:t xml:space="preserve">Option 2 for Msg3 repetition procedure can also minimize the impacts and keep backward compatible with Rel-15/16 RACH procedure. If we cannot get consensus in a short time, we prefer to also include Option 2 as </w:t>
            </w:r>
            <w:proofErr w:type="gramStart"/>
            <w:r>
              <w:rPr>
                <w:rFonts w:eastAsiaTheme="minorEastAsia"/>
                <w:lang w:val="en-US" w:eastAsia="zh-CN"/>
              </w:rPr>
              <w:t>an</w:t>
            </w:r>
            <w:proofErr w:type="gramEnd"/>
            <w:r>
              <w:rPr>
                <w:rFonts w:eastAsiaTheme="minorEastAsia"/>
                <w:lang w:val="en-US" w:eastAsia="zh-CN"/>
              </w:rPr>
              <w:t xml:space="preserve"> possible options.</w:t>
            </w:r>
          </w:p>
        </w:tc>
      </w:tr>
      <w:tr w:rsidR="00623DB9" w14:paraId="336920B9" w14:textId="77777777">
        <w:tc>
          <w:tcPr>
            <w:tcW w:w="1615" w:type="dxa"/>
            <w:shd w:val="clear" w:color="auto" w:fill="auto"/>
            <w:vAlign w:val="center"/>
          </w:tcPr>
          <w:p w14:paraId="429A55ED" w14:textId="77777777" w:rsidR="00623DB9" w:rsidRDefault="00582D13">
            <w:pPr>
              <w:rPr>
                <w:rFonts w:eastAsiaTheme="minorEastAsia"/>
                <w:bCs/>
                <w:lang w:eastAsia="zh-CN"/>
              </w:rPr>
            </w:pPr>
            <w:r>
              <w:rPr>
                <w:rFonts w:eastAsiaTheme="minorEastAsia" w:hint="eastAsia"/>
                <w:bCs/>
                <w:lang w:eastAsia="zh-CN"/>
              </w:rPr>
              <w:lastRenderedPageBreak/>
              <w:t>Samsung</w:t>
            </w:r>
          </w:p>
        </w:tc>
        <w:tc>
          <w:tcPr>
            <w:tcW w:w="8416" w:type="dxa"/>
            <w:shd w:val="clear" w:color="auto" w:fill="auto"/>
            <w:vAlign w:val="center"/>
          </w:tcPr>
          <w:p w14:paraId="35DF4A54" w14:textId="77777777" w:rsidR="00623DB9" w:rsidRDefault="00582D13">
            <w:pPr>
              <w:rPr>
                <w:rFonts w:eastAsiaTheme="minorEastAsia"/>
                <w:lang w:eastAsia="zh-CN"/>
              </w:rPr>
            </w:pPr>
            <w:r>
              <w:rPr>
                <w:rFonts w:eastAsiaTheme="minorEastAsia" w:hint="eastAsia"/>
                <w:lang w:eastAsia="zh-CN"/>
              </w:rPr>
              <w:t>Option 2.</w:t>
            </w:r>
          </w:p>
          <w:p w14:paraId="52333B33" w14:textId="77777777" w:rsidR="00623DB9" w:rsidRDefault="00582D13">
            <w:pPr>
              <w:rPr>
                <w:rFonts w:eastAsiaTheme="minorEastAsia"/>
                <w:lang w:eastAsia="zh-CN"/>
              </w:rPr>
            </w:pPr>
            <w:r>
              <w:rPr>
                <w:rFonts w:eastAsiaTheme="minorEastAsia"/>
                <w:lang w:eastAsia="zh-CN"/>
              </w:rPr>
              <w:t>W</w:t>
            </w:r>
            <w:r>
              <w:rPr>
                <w:rFonts w:eastAsiaTheme="minorEastAsia" w:hint="eastAsia"/>
                <w:lang w:eastAsia="zh-CN"/>
              </w:rPr>
              <w:t xml:space="preserve">e share the comments by Nokia. </w:t>
            </w:r>
          </w:p>
          <w:p w14:paraId="127306B2" w14:textId="77777777" w:rsidR="00623DB9" w:rsidRDefault="00582D13">
            <w:pPr>
              <w:rPr>
                <w:rFonts w:eastAsiaTheme="minorEastAsia"/>
                <w:lang w:eastAsia="zh-CN"/>
              </w:rPr>
            </w:pPr>
            <w:r>
              <w:rPr>
                <w:rFonts w:eastAsiaTheme="minorEastAsia"/>
                <w:lang w:eastAsia="zh-CN"/>
              </w:rPr>
              <w:t>I</w:t>
            </w:r>
            <w:r>
              <w:rPr>
                <w:rFonts w:eastAsiaTheme="minorEastAsia" w:hint="eastAsia"/>
                <w:lang w:eastAsia="zh-CN"/>
              </w:rPr>
              <w:t xml:space="preserve">n </w:t>
            </w:r>
            <w:r>
              <w:rPr>
                <w:rFonts w:eastAsiaTheme="minorEastAsia"/>
                <w:lang w:eastAsia="zh-CN"/>
              </w:rPr>
              <w:t>addition</w:t>
            </w:r>
            <w:r>
              <w:rPr>
                <w:rFonts w:eastAsiaTheme="minorEastAsia" w:hint="eastAsia"/>
                <w:lang w:eastAsia="zh-CN"/>
              </w:rPr>
              <w:t xml:space="preserve">, for option 1, one reminder that the SDT(small data transmission) </w:t>
            </w:r>
            <w:r>
              <w:rPr>
                <w:rFonts w:eastAsiaTheme="minorEastAsia"/>
                <w:lang w:eastAsia="zh-CN"/>
              </w:rPr>
              <w:t>feature</w:t>
            </w:r>
            <w:r>
              <w:rPr>
                <w:rFonts w:eastAsiaTheme="minorEastAsia" w:hint="eastAsia"/>
                <w:lang w:eastAsia="zh-CN"/>
              </w:rPr>
              <w:t xml:space="preserve"> is </w:t>
            </w:r>
            <w:r>
              <w:rPr>
                <w:rFonts w:eastAsiaTheme="minorEastAsia"/>
                <w:lang w:eastAsia="zh-CN"/>
              </w:rPr>
              <w:t>“</w:t>
            </w:r>
            <w:r>
              <w:rPr>
                <w:rFonts w:eastAsiaTheme="minorEastAsia" w:hint="eastAsia"/>
                <w:lang w:eastAsia="zh-CN"/>
              </w:rPr>
              <w:t>also</w:t>
            </w:r>
            <w:r>
              <w:rPr>
                <w:rFonts w:eastAsiaTheme="minorEastAsia"/>
                <w:lang w:eastAsia="zh-CN"/>
              </w:rPr>
              <w:t>”</w:t>
            </w:r>
            <w:r>
              <w:rPr>
                <w:rFonts w:eastAsiaTheme="minorEastAsia" w:hint="eastAsia"/>
                <w:lang w:eastAsia="zh-CN"/>
              </w:rPr>
              <w:t xml:space="preserve"> and already agreed to utilize the RACH resource partitioning for different UEs, which makes the RACH resource pool is even more crowd. T</w:t>
            </w:r>
            <w:r>
              <w:rPr>
                <w:rFonts w:eastAsiaTheme="minorEastAsia"/>
                <w:lang w:eastAsia="zh-CN"/>
              </w:rPr>
              <w:t>h</w:t>
            </w:r>
            <w:r>
              <w:rPr>
                <w:rFonts w:eastAsiaTheme="minorEastAsia" w:hint="eastAsia"/>
                <w:lang w:eastAsia="zh-CN"/>
              </w:rPr>
              <w:t xml:space="preserve">is is exactly the concerning for msg1 based partition, it may </w:t>
            </w:r>
            <w:proofErr w:type="gramStart"/>
            <w:r>
              <w:rPr>
                <w:rFonts w:eastAsiaTheme="minorEastAsia" w:hint="eastAsia"/>
                <w:lang w:eastAsia="zh-CN"/>
              </w:rPr>
              <w:t>looks</w:t>
            </w:r>
            <w:proofErr w:type="gramEnd"/>
            <w:r>
              <w:rPr>
                <w:rFonts w:eastAsiaTheme="minorEastAsia" w:hint="eastAsia"/>
                <w:lang w:eastAsia="zh-CN"/>
              </w:rPr>
              <w:t xml:space="preserve"> like a valid solution. </w:t>
            </w:r>
            <w:r>
              <w:rPr>
                <w:rFonts w:eastAsiaTheme="minorEastAsia"/>
                <w:lang w:eastAsia="zh-CN"/>
              </w:rPr>
              <w:t>B</w:t>
            </w:r>
            <w:r>
              <w:rPr>
                <w:rFonts w:eastAsiaTheme="minorEastAsia" w:hint="eastAsia"/>
                <w:lang w:eastAsia="zh-CN"/>
              </w:rPr>
              <w:t xml:space="preserve">ut the practical </w:t>
            </w:r>
            <w:r>
              <w:rPr>
                <w:rFonts w:eastAsiaTheme="minorEastAsia"/>
                <w:lang w:eastAsia="zh-CN"/>
              </w:rPr>
              <w:t>feasibility</w:t>
            </w:r>
            <w:r>
              <w:rPr>
                <w:rFonts w:eastAsiaTheme="minorEastAsia" w:hint="eastAsia"/>
                <w:lang w:eastAsia="zh-CN"/>
              </w:rPr>
              <w:t xml:space="preserve"> or how well it can perform is quite questionable.</w:t>
            </w:r>
          </w:p>
          <w:p w14:paraId="61D4951B" w14:textId="77777777" w:rsidR="00623DB9" w:rsidRDefault="00582D13">
            <w:pPr>
              <w:rPr>
                <w:rFonts w:eastAsiaTheme="minorEastAsia"/>
                <w:lang w:val="en-US" w:eastAsia="zh-CN"/>
              </w:rPr>
            </w:pPr>
            <w:r>
              <w:rPr>
                <w:rFonts w:eastAsiaTheme="minorEastAsia"/>
                <w:lang w:eastAsia="zh-CN"/>
              </w:rPr>
              <w:t>R</w:t>
            </w:r>
            <w:r>
              <w:rPr>
                <w:rFonts w:eastAsiaTheme="minorEastAsia" w:hint="eastAsia"/>
                <w:lang w:eastAsia="zh-CN"/>
              </w:rPr>
              <w:t xml:space="preserve">egarding the concerning of option2, mostly on the </w:t>
            </w:r>
            <w:r>
              <w:rPr>
                <w:rFonts w:eastAsiaTheme="minorEastAsia"/>
                <w:lang w:eastAsia="zh-CN"/>
              </w:rPr>
              <w:t>“</w:t>
            </w:r>
            <w:r>
              <w:rPr>
                <w:rFonts w:eastAsiaTheme="minorEastAsia" w:hint="eastAsia"/>
                <w:lang w:eastAsia="zh-CN"/>
              </w:rPr>
              <w:t>blindly</w:t>
            </w:r>
            <w:r>
              <w:rPr>
                <w:rFonts w:eastAsiaTheme="minorEastAsia"/>
                <w:lang w:eastAsia="zh-CN"/>
              </w:rPr>
              <w:t>”</w:t>
            </w:r>
            <w:r>
              <w:rPr>
                <w:rFonts w:eastAsiaTheme="minorEastAsia" w:hint="eastAsia"/>
                <w:lang w:eastAsia="zh-CN"/>
              </w:rPr>
              <w:t xml:space="preserve"> detection part, which first, it</w:t>
            </w:r>
            <w:r>
              <w:rPr>
                <w:rFonts w:eastAsiaTheme="minorEastAsia"/>
                <w:lang w:eastAsia="zh-CN"/>
              </w:rPr>
              <w:t>’</w:t>
            </w:r>
            <w:r>
              <w:rPr>
                <w:rFonts w:eastAsiaTheme="minorEastAsia" w:hint="eastAsia"/>
                <w:lang w:eastAsia="zh-CN"/>
              </w:rPr>
              <w:t xml:space="preserve">s not a new things in RAN1 for </w:t>
            </w:r>
            <w:proofErr w:type="spellStart"/>
            <w:r>
              <w:rPr>
                <w:rFonts w:eastAsiaTheme="minorEastAsia" w:hint="eastAsia"/>
                <w:lang w:eastAsia="zh-CN"/>
              </w:rPr>
              <w:t>gNB</w:t>
            </w:r>
            <w:proofErr w:type="spellEnd"/>
            <w:r>
              <w:rPr>
                <w:rFonts w:eastAsiaTheme="minorEastAsia" w:hint="eastAsia"/>
                <w:lang w:eastAsia="zh-CN"/>
              </w:rPr>
              <w:t xml:space="preserve">, as we mentioned, for msg3 based EDT, the TBS and related T/F resource needs </w:t>
            </w:r>
            <w:proofErr w:type="spellStart"/>
            <w:r>
              <w:rPr>
                <w:rFonts w:eastAsiaTheme="minorEastAsia" w:hint="eastAsia"/>
                <w:lang w:eastAsia="zh-CN"/>
              </w:rPr>
              <w:t>gNB</w:t>
            </w:r>
            <w:proofErr w:type="spellEnd"/>
            <w:r>
              <w:rPr>
                <w:rFonts w:eastAsiaTheme="minorEastAsia" w:hint="eastAsia"/>
                <w:lang w:eastAsia="zh-CN"/>
              </w:rPr>
              <w:t xml:space="preserve"> to </w:t>
            </w:r>
            <w:r>
              <w:rPr>
                <w:rFonts w:eastAsiaTheme="minorEastAsia"/>
                <w:lang w:eastAsia="zh-CN"/>
              </w:rPr>
              <w:t>“</w:t>
            </w:r>
            <w:r>
              <w:rPr>
                <w:rFonts w:eastAsiaTheme="minorEastAsia" w:hint="eastAsia"/>
                <w:lang w:eastAsia="zh-CN"/>
              </w:rPr>
              <w:t>blindly</w:t>
            </w:r>
            <w:r>
              <w:rPr>
                <w:rFonts w:eastAsiaTheme="minorEastAsia"/>
                <w:lang w:eastAsia="zh-CN"/>
              </w:rPr>
              <w:t>”</w:t>
            </w:r>
            <w:r>
              <w:rPr>
                <w:rFonts w:eastAsiaTheme="minorEastAsia" w:hint="eastAsia"/>
                <w:lang w:eastAsia="zh-CN"/>
              </w:rPr>
              <w:t xml:space="preserve"> detect; for normal PUSCH or </w:t>
            </w:r>
            <w:proofErr w:type="spellStart"/>
            <w:r>
              <w:rPr>
                <w:rFonts w:eastAsiaTheme="minorEastAsia" w:hint="eastAsia"/>
                <w:lang w:eastAsia="zh-CN"/>
              </w:rPr>
              <w:t>msgA</w:t>
            </w:r>
            <w:proofErr w:type="spellEnd"/>
            <w:r>
              <w:rPr>
                <w:rFonts w:eastAsiaTheme="minorEastAsia" w:hint="eastAsia"/>
                <w:lang w:eastAsia="zh-CN"/>
              </w:rPr>
              <w:t xml:space="preserve"> PUSCH, </w:t>
            </w:r>
            <w:proofErr w:type="spellStart"/>
            <w:r>
              <w:rPr>
                <w:rFonts w:eastAsiaTheme="minorEastAsia" w:hint="eastAsia"/>
                <w:lang w:eastAsia="zh-CN"/>
              </w:rPr>
              <w:t>gNB</w:t>
            </w:r>
            <w:proofErr w:type="spellEnd"/>
            <w:r>
              <w:rPr>
                <w:rFonts w:eastAsiaTheme="minorEastAsia" w:hint="eastAsia"/>
                <w:lang w:eastAsia="zh-CN"/>
              </w:rPr>
              <w:t xml:space="preserve"> is already able to detect different DMRS </w:t>
            </w:r>
            <w:r>
              <w:rPr>
                <w:rFonts w:eastAsiaTheme="minorEastAsia"/>
                <w:lang w:eastAsia="zh-CN"/>
              </w:rPr>
              <w:t>resource</w:t>
            </w:r>
            <w:r>
              <w:rPr>
                <w:rFonts w:eastAsiaTheme="minorEastAsia" w:hint="eastAsia"/>
                <w:lang w:eastAsia="zh-CN"/>
              </w:rPr>
              <w:t xml:space="preserve">/port. </w:t>
            </w:r>
            <w:r>
              <w:rPr>
                <w:rFonts w:eastAsiaTheme="minorEastAsia"/>
                <w:lang w:eastAsia="zh-CN"/>
              </w:rPr>
              <w:t>W</w:t>
            </w:r>
            <w:r>
              <w:rPr>
                <w:rFonts w:eastAsiaTheme="minorEastAsia" w:hint="eastAsia"/>
                <w:lang w:eastAsia="zh-CN"/>
              </w:rPr>
              <w:t xml:space="preserve">hy suddenly using DMRS resource to differentiate UE becomes a complexity </w:t>
            </w:r>
            <w:r>
              <w:rPr>
                <w:rFonts w:eastAsiaTheme="minorEastAsia"/>
                <w:lang w:eastAsia="zh-CN"/>
              </w:rPr>
              <w:t>intolerable</w:t>
            </w:r>
            <w:r>
              <w:rPr>
                <w:rFonts w:eastAsiaTheme="minorEastAsia" w:hint="eastAsia"/>
                <w:lang w:eastAsia="zh-CN"/>
              </w:rPr>
              <w:t xml:space="preserve"> method?     </w:t>
            </w:r>
          </w:p>
        </w:tc>
      </w:tr>
      <w:tr w:rsidR="00623DB9" w14:paraId="68B26477" w14:textId="77777777">
        <w:tc>
          <w:tcPr>
            <w:tcW w:w="1615" w:type="dxa"/>
            <w:shd w:val="clear" w:color="auto" w:fill="auto"/>
            <w:vAlign w:val="center"/>
          </w:tcPr>
          <w:p w14:paraId="631932F8" w14:textId="77777777" w:rsidR="00623DB9" w:rsidRDefault="00582D13">
            <w:pPr>
              <w:rPr>
                <w:rFonts w:eastAsiaTheme="minorEastAsia"/>
                <w:bCs/>
                <w:lang w:val="en-US" w:eastAsia="zh-CN"/>
              </w:rPr>
            </w:pPr>
            <w:r>
              <w:rPr>
                <w:rFonts w:eastAsiaTheme="minorEastAsia" w:hint="eastAsia"/>
                <w:bCs/>
                <w:lang w:val="en-US" w:eastAsia="zh-CN"/>
              </w:rPr>
              <w:t>FL</w:t>
            </w:r>
          </w:p>
        </w:tc>
        <w:tc>
          <w:tcPr>
            <w:tcW w:w="8416" w:type="dxa"/>
            <w:shd w:val="clear" w:color="auto" w:fill="auto"/>
            <w:vAlign w:val="center"/>
          </w:tcPr>
          <w:p w14:paraId="58C54529" w14:textId="77777777" w:rsidR="00623DB9" w:rsidRDefault="00582D13">
            <w:pPr>
              <w:rPr>
                <w:rFonts w:eastAsiaTheme="minorEastAsia"/>
                <w:b/>
                <w:lang w:val="en-US" w:eastAsia="zh-CN"/>
              </w:rPr>
            </w:pPr>
            <w:r>
              <w:rPr>
                <w:rFonts w:eastAsiaTheme="minorEastAsia" w:hint="eastAsia"/>
                <w:b/>
                <w:lang w:val="en-US" w:eastAsia="zh-CN"/>
              </w:rPr>
              <w:t xml:space="preserve">@vivo, </w:t>
            </w:r>
            <w:proofErr w:type="gramStart"/>
            <w:r>
              <w:rPr>
                <w:rFonts w:eastAsiaTheme="minorEastAsia" w:hint="eastAsia"/>
                <w:b/>
                <w:lang w:val="en-US" w:eastAsia="zh-CN"/>
              </w:rPr>
              <w:t>Please</w:t>
            </w:r>
            <w:proofErr w:type="gramEnd"/>
            <w:r>
              <w:rPr>
                <w:rFonts w:eastAsiaTheme="minorEastAsia" w:hint="eastAsia"/>
                <w:b/>
                <w:lang w:val="en-US" w:eastAsia="zh-CN"/>
              </w:rPr>
              <w:t xml:space="preserve"> find my reply above. </w:t>
            </w:r>
          </w:p>
          <w:p w14:paraId="22FB1368" w14:textId="77777777" w:rsidR="00623DB9" w:rsidRDefault="00582D13">
            <w:pPr>
              <w:rPr>
                <w:rFonts w:eastAsiaTheme="minorEastAsia"/>
                <w:b/>
                <w:lang w:val="en-US" w:eastAsia="zh-CN"/>
              </w:rPr>
            </w:pPr>
            <w:r>
              <w:rPr>
                <w:rFonts w:eastAsiaTheme="minorEastAsia" w:hint="eastAsia"/>
                <w:b/>
                <w:lang w:val="en-US" w:eastAsia="zh-CN"/>
              </w:rPr>
              <w:lastRenderedPageBreak/>
              <w:t>The intention is to differentiate UEs supporting or not supporting repetition. It</w:t>
            </w:r>
            <w:r>
              <w:rPr>
                <w:rFonts w:eastAsiaTheme="minorEastAsia"/>
                <w:b/>
                <w:lang w:val="en-US" w:eastAsia="zh-CN"/>
              </w:rPr>
              <w:t>’</w:t>
            </w:r>
            <w:r>
              <w:rPr>
                <w:rFonts w:eastAsiaTheme="minorEastAsia" w:hint="eastAsia"/>
                <w:b/>
                <w:lang w:val="en-US" w:eastAsia="zh-CN"/>
              </w:rPr>
              <w:t>s more accurate to update the proposal as follows. Note that, it</w:t>
            </w:r>
            <w:r>
              <w:rPr>
                <w:rFonts w:eastAsiaTheme="minorEastAsia"/>
                <w:b/>
                <w:lang w:val="en-US" w:eastAsia="zh-CN"/>
              </w:rPr>
              <w:t>’</w:t>
            </w:r>
            <w:r>
              <w:rPr>
                <w:rFonts w:eastAsiaTheme="minorEastAsia" w:hint="eastAsia"/>
                <w:b/>
                <w:lang w:val="en-US" w:eastAsia="zh-CN"/>
              </w:rPr>
              <w:t>s FL</w:t>
            </w:r>
            <w:r>
              <w:rPr>
                <w:rFonts w:eastAsiaTheme="minorEastAsia"/>
                <w:b/>
                <w:lang w:val="en-US" w:eastAsia="zh-CN"/>
              </w:rPr>
              <w:t>’</w:t>
            </w:r>
            <w:r>
              <w:rPr>
                <w:rFonts w:eastAsiaTheme="minorEastAsia" w:hint="eastAsia"/>
                <w:b/>
                <w:lang w:val="en-US" w:eastAsia="zh-CN"/>
              </w:rPr>
              <w:t>s understanding that the updated proposal doesn</w:t>
            </w:r>
            <w:r>
              <w:rPr>
                <w:rFonts w:eastAsiaTheme="minorEastAsia"/>
                <w:b/>
                <w:lang w:val="en-US" w:eastAsia="zh-CN"/>
              </w:rPr>
              <w:t>’</w:t>
            </w:r>
            <w:r>
              <w:rPr>
                <w:rFonts w:eastAsiaTheme="minorEastAsia" w:hint="eastAsia"/>
                <w:b/>
                <w:lang w:val="en-US" w:eastAsia="zh-CN"/>
              </w:rPr>
              <w:t>t preclude any options in Proposal 10b and the three options after Proposal 10b.</w:t>
            </w:r>
          </w:p>
          <w:p w14:paraId="15244AA2" w14:textId="77777777" w:rsidR="00623DB9" w:rsidRDefault="00582D13">
            <w:pPr>
              <w:rPr>
                <w:rFonts w:eastAsiaTheme="minorEastAsia"/>
                <w:lang w:val="en-US" w:eastAsia="zh-CN"/>
              </w:rPr>
            </w:pPr>
            <w:r>
              <w:rPr>
                <w:rFonts w:eastAsiaTheme="minorEastAsia" w:hint="eastAsia"/>
                <w:b/>
                <w:lang w:val="en-US" w:eastAsia="zh-CN"/>
              </w:rPr>
              <w:t>Proposal 10a-v1</w:t>
            </w:r>
            <w:r>
              <w:rPr>
                <w:rFonts w:eastAsiaTheme="minorEastAsia" w:hint="eastAsia"/>
                <w:lang w:val="en-US" w:eastAsia="zh-CN"/>
              </w:rPr>
              <w:t xml:space="preserve">: </w:t>
            </w:r>
            <w:r>
              <w:rPr>
                <w:rFonts w:hint="eastAsia"/>
                <w:lang w:val="en-US" w:eastAsia="zh-CN"/>
              </w:rPr>
              <w:t xml:space="preserve">For differentiation between </w:t>
            </w:r>
            <w:r>
              <w:rPr>
                <w:rFonts w:hint="eastAsia"/>
                <w:strike/>
                <w:color w:val="FF0000"/>
                <w:lang w:val="en-US" w:eastAsia="zh-CN"/>
              </w:rPr>
              <w:t xml:space="preserve">legacy </w:t>
            </w:r>
            <w:r>
              <w:rPr>
                <w:rFonts w:hint="eastAsia"/>
                <w:lang w:val="en-US" w:eastAsia="zh-CN"/>
              </w:rPr>
              <w:t>UEs</w:t>
            </w:r>
            <w:r>
              <w:rPr>
                <w:rFonts w:hint="eastAsia"/>
                <w:color w:val="0000FF"/>
                <w:lang w:val="en-US" w:eastAsia="zh-CN"/>
              </w:rPr>
              <w:t xml:space="preserve"> </w:t>
            </w:r>
            <w:r>
              <w:rPr>
                <w:rFonts w:hint="eastAsia"/>
                <w:color w:val="FF0000"/>
                <w:u w:val="single"/>
                <w:lang w:val="en-US" w:eastAsia="zh-CN"/>
              </w:rPr>
              <w:t>not supporting Msg3 repetition</w:t>
            </w:r>
            <w:r>
              <w:rPr>
                <w:rFonts w:hint="eastAsia"/>
                <w:lang w:val="en-US" w:eastAsia="zh-CN"/>
              </w:rPr>
              <w:t xml:space="preserve"> and Rel-17 CE UEs supporting Msg3 enhancements</w:t>
            </w:r>
            <w:r>
              <w:rPr>
                <w:rFonts w:eastAsiaTheme="minorEastAsia" w:hint="eastAsia"/>
                <w:lang w:val="en-US" w:eastAsia="zh-CN"/>
              </w:rPr>
              <w:t xml:space="preserve">, select one option from the two options below. </w:t>
            </w:r>
          </w:p>
          <w:p w14:paraId="2C4FF821" w14:textId="77777777" w:rsidR="00623DB9" w:rsidRDefault="00582D13">
            <w:pPr>
              <w:numPr>
                <w:ilvl w:val="0"/>
                <w:numId w:val="29"/>
              </w:numPr>
              <w:rPr>
                <w:rFonts w:eastAsiaTheme="minorEastAsia"/>
                <w:lang w:val="en-US" w:eastAsia="zh-CN"/>
              </w:rPr>
            </w:pPr>
            <w:r>
              <w:rPr>
                <w:rFonts w:eastAsiaTheme="minorEastAsia"/>
                <w:lang w:val="en-US" w:eastAsia="zh-CN"/>
              </w:rPr>
              <w:t xml:space="preserve">Option 1: via separate </w:t>
            </w:r>
            <w:r>
              <w:rPr>
                <w:rFonts w:eastAsiaTheme="minorEastAsia" w:hint="eastAsia"/>
                <w:lang w:val="en-US" w:eastAsia="zh-CN"/>
              </w:rPr>
              <w:t>P</w:t>
            </w:r>
            <w:r>
              <w:rPr>
                <w:rFonts w:eastAsiaTheme="minorEastAsia"/>
                <w:lang w:val="en-US" w:eastAsia="zh-CN"/>
              </w:rPr>
              <w:t xml:space="preserve">RACH </w:t>
            </w:r>
            <w:r>
              <w:rPr>
                <w:rFonts w:eastAsiaTheme="minorEastAsia" w:hint="eastAsia"/>
                <w:lang w:val="en-US" w:eastAsia="zh-CN"/>
              </w:rPr>
              <w:t xml:space="preserve">occasion </w:t>
            </w:r>
            <w:r>
              <w:rPr>
                <w:rFonts w:eastAsiaTheme="minorEastAsia"/>
                <w:lang w:val="en-US" w:eastAsia="zh-CN"/>
              </w:rPr>
              <w:t>or separate PRACH preamble</w:t>
            </w:r>
            <w:r>
              <w:rPr>
                <w:rFonts w:eastAsiaTheme="minorEastAsia" w:hint="eastAsia"/>
                <w:lang w:val="en-US" w:eastAsia="zh-CN"/>
              </w:rPr>
              <w:t xml:space="preserve"> </w:t>
            </w:r>
            <w:r>
              <w:rPr>
                <w:rFonts w:eastAsiaTheme="minorEastAsia"/>
                <w:color w:val="FF0000"/>
                <w:u w:val="single"/>
                <w:lang w:val="en-US" w:eastAsia="zh-CN"/>
              </w:rPr>
              <w:t>in case of shared PRACH occasions</w:t>
            </w:r>
            <w:r>
              <w:rPr>
                <w:rFonts w:eastAsiaTheme="minorEastAsia" w:hint="eastAsia"/>
                <w:lang w:val="en-US" w:eastAsia="zh-CN"/>
              </w:rPr>
              <w:t>.</w:t>
            </w:r>
          </w:p>
          <w:p w14:paraId="12EEC436" w14:textId="77777777" w:rsidR="00623DB9" w:rsidRDefault="00582D13">
            <w:pPr>
              <w:numPr>
                <w:ilvl w:val="0"/>
                <w:numId w:val="29"/>
              </w:num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6CEA0443" w14:textId="77777777" w:rsidR="00623DB9" w:rsidRDefault="00623DB9">
            <w:pPr>
              <w:rPr>
                <w:rFonts w:eastAsia="宋体"/>
                <w:bCs/>
                <w:lang w:val="en-US" w:eastAsia="zh-CN"/>
              </w:rPr>
            </w:pPr>
          </w:p>
        </w:tc>
      </w:tr>
      <w:tr w:rsidR="006E6634" w14:paraId="2E31F8AA" w14:textId="77777777">
        <w:tc>
          <w:tcPr>
            <w:tcW w:w="1615" w:type="dxa"/>
            <w:shd w:val="clear" w:color="auto" w:fill="auto"/>
            <w:vAlign w:val="center"/>
          </w:tcPr>
          <w:p w14:paraId="6926440D" w14:textId="5B115C64" w:rsidR="006E6634" w:rsidRDefault="006E6634">
            <w:pPr>
              <w:rPr>
                <w:rFonts w:eastAsiaTheme="minorEastAsia"/>
                <w:bCs/>
                <w:lang w:val="en-US" w:eastAsia="zh-CN"/>
              </w:rPr>
            </w:pPr>
            <w:r>
              <w:rPr>
                <w:rFonts w:eastAsiaTheme="minorEastAsia"/>
                <w:bCs/>
                <w:lang w:val="en-US" w:eastAsia="zh-CN"/>
              </w:rPr>
              <w:lastRenderedPageBreak/>
              <w:t>Ericsson</w:t>
            </w:r>
          </w:p>
        </w:tc>
        <w:tc>
          <w:tcPr>
            <w:tcW w:w="8416" w:type="dxa"/>
            <w:shd w:val="clear" w:color="auto" w:fill="auto"/>
            <w:vAlign w:val="center"/>
          </w:tcPr>
          <w:p w14:paraId="075F5303" w14:textId="77777777" w:rsidR="006E6634" w:rsidRPr="00EA4767" w:rsidRDefault="006E6634" w:rsidP="006E6634">
            <w:pPr>
              <w:rPr>
                <w:rFonts w:eastAsiaTheme="minorEastAsia"/>
                <w:lang w:eastAsia="zh-CN"/>
              </w:rPr>
            </w:pPr>
            <w:r>
              <w:rPr>
                <w:rFonts w:eastAsiaTheme="minorEastAsia"/>
                <w:lang w:eastAsia="zh-CN"/>
              </w:rPr>
              <w:t xml:space="preserve">We’re basically fine with the proposal to list the options to be </w:t>
            </w:r>
            <w:proofErr w:type="gramStart"/>
            <w:r>
              <w:rPr>
                <w:rFonts w:eastAsiaTheme="minorEastAsia"/>
                <w:lang w:eastAsia="zh-CN"/>
              </w:rPr>
              <w:t>down-selected</w:t>
            </w:r>
            <w:proofErr w:type="gramEnd"/>
            <w:r>
              <w:rPr>
                <w:rFonts w:eastAsiaTheme="minorEastAsia"/>
                <w:lang w:eastAsia="zh-CN"/>
              </w:rPr>
              <w:t>.</w:t>
            </w:r>
          </w:p>
          <w:p w14:paraId="6F004D7D" w14:textId="77777777" w:rsidR="006E6634" w:rsidRDefault="006E6634" w:rsidP="006E6634">
            <w:pPr>
              <w:rPr>
                <w:rFonts w:eastAsiaTheme="minorEastAsia"/>
                <w:lang w:eastAsia="zh-CN"/>
              </w:rPr>
            </w:pPr>
            <w:r>
              <w:rPr>
                <w:rFonts w:eastAsiaTheme="minorEastAsia"/>
                <w:lang w:eastAsia="zh-CN"/>
              </w:rPr>
              <w:t>Though we can understand many features are using PRACH resources to differentiate different UE capabilities, as pointed out by other companies, it can be up to network to configure either different preambles or different PRACH timing frequency resources to determine a Msg3 repetition capability.</w:t>
            </w:r>
          </w:p>
          <w:p w14:paraId="79A9A579" w14:textId="77777777" w:rsidR="006E6634" w:rsidRDefault="006E6634" w:rsidP="006E6634">
            <w:pPr>
              <w:rPr>
                <w:rFonts w:eastAsiaTheme="minorEastAsia"/>
                <w:lang w:eastAsia="zh-CN"/>
              </w:rPr>
            </w:pPr>
            <w:r>
              <w:rPr>
                <w:rFonts w:eastAsiaTheme="minorEastAsia"/>
                <w:lang w:eastAsia="zh-CN"/>
              </w:rPr>
              <w:t>UCI multiplexing on Msg3 or blind detection of DMRS resource itself may make the msg3 performance worse on each repetition especially when a smaller number of PRBs are used, furthermore the network has to assume repetition is always enabled when doing the blind detection, meaning that the resource overhead is high and the scheduling flexibility and scheduling timing will be restricted (</w:t>
            </w:r>
            <w:proofErr w:type="spellStart"/>
            <w:r>
              <w:rPr>
                <w:rFonts w:eastAsiaTheme="minorEastAsia"/>
                <w:lang w:eastAsia="zh-CN"/>
              </w:rPr>
              <w:t>gNB</w:t>
            </w:r>
            <w:proofErr w:type="spellEnd"/>
            <w:r>
              <w:rPr>
                <w:rFonts w:eastAsiaTheme="minorEastAsia"/>
                <w:lang w:eastAsia="zh-CN"/>
              </w:rPr>
              <w:t xml:space="preserve"> will not be able to schedule the resources not used for actual repetition before blind detection is done).</w:t>
            </w:r>
          </w:p>
          <w:p w14:paraId="7C0D8847" w14:textId="7C3E16E7" w:rsidR="006E6634" w:rsidRDefault="006E6634" w:rsidP="006E6634">
            <w:pPr>
              <w:rPr>
                <w:rFonts w:eastAsiaTheme="minorEastAsia"/>
                <w:b/>
                <w:lang w:val="en-US" w:eastAsia="zh-CN"/>
              </w:rPr>
            </w:pPr>
            <w:r>
              <w:rPr>
                <w:rFonts w:eastAsiaTheme="minorEastAsia"/>
                <w:lang w:eastAsia="zh-CN"/>
              </w:rPr>
              <w:t>Given above, Option 1 is preferred in our view.</w:t>
            </w:r>
          </w:p>
        </w:tc>
      </w:tr>
      <w:tr w:rsidR="00F92FFD" w14:paraId="12DA2659" w14:textId="77777777">
        <w:tc>
          <w:tcPr>
            <w:tcW w:w="1615" w:type="dxa"/>
            <w:shd w:val="clear" w:color="auto" w:fill="auto"/>
            <w:vAlign w:val="center"/>
          </w:tcPr>
          <w:p w14:paraId="5607F638" w14:textId="3CF821EC" w:rsidR="00F92FFD" w:rsidRDefault="00F92FFD" w:rsidP="00F92FFD">
            <w:pPr>
              <w:rPr>
                <w:rFonts w:eastAsiaTheme="minorEastAsia"/>
                <w:bCs/>
                <w:lang w:val="en-US" w:eastAsia="zh-CN"/>
              </w:rPr>
            </w:pPr>
            <w:r>
              <w:rPr>
                <w:rFonts w:eastAsiaTheme="minorEastAsia"/>
                <w:bCs/>
                <w:lang w:val="en-US" w:eastAsia="zh-CN"/>
              </w:rPr>
              <w:t>Apple</w:t>
            </w:r>
          </w:p>
        </w:tc>
        <w:tc>
          <w:tcPr>
            <w:tcW w:w="8416" w:type="dxa"/>
            <w:shd w:val="clear" w:color="auto" w:fill="auto"/>
            <w:vAlign w:val="center"/>
          </w:tcPr>
          <w:p w14:paraId="0A7DB01E" w14:textId="163A2BCF" w:rsidR="00F92FFD" w:rsidRDefault="00F92FFD" w:rsidP="00F92FFD">
            <w:pPr>
              <w:rPr>
                <w:rFonts w:eastAsiaTheme="minorEastAsia"/>
                <w:lang w:eastAsia="zh-CN"/>
              </w:rPr>
            </w:pPr>
            <w:r>
              <w:rPr>
                <w:rFonts w:eastAsiaTheme="minorEastAsia"/>
                <w:bCs/>
                <w:lang w:val="en-US" w:eastAsia="zh-CN"/>
              </w:rPr>
              <w:t xml:space="preserve">Support Option 1. </w:t>
            </w:r>
            <w:r w:rsidRPr="00FE1D05">
              <w:rPr>
                <w:rFonts w:eastAsiaTheme="minorEastAsia"/>
                <w:bCs/>
                <w:lang w:val="en-US" w:eastAsia="zh-CN"/>
              </w:rPr>
              <w:t>We</w:t>
            </w:r>
            <w:r>
              <w:rPr>
                <w:rFonts w:eastAsiaTheme="minorEastAsia"/>
                <w:bCs/>
                <w:lang w:val="en-US" w:eastAsia="zh-CN"/>
              </w:rPr>
              <w:t xml:space="preserve"> understand further PRACH resource orthogonalization using different ROs and/or preambles is not desired, but spec impact is more with Opt2 through different DMRS ports (besides, with Op2 </w:t>
            </w:r>
            <w:proofErr w:type="spellStart"/>
            <w:r>
              <w:rPr>
                <w:rFonts w:eastAsiaTheme="minorEastAsia"/>
                <w:bCs/>
                <w:lang w:val="en-US" w:eastAsia="zh-CN"/>
              </w:rPr>
              <w:t>gNB</w:t>
            </w:r>
            <w:proofErr w:type="spellEnd"/>
            <w:r>
              <w:rPr>
                <w:rFonts w:eastAsiaTheme="minorEastAsia"/>
                <w:bCs/>
                <w:lang w:val="en-US" w:eastAsia="zh-CN"/>
              </w:rPr>
              <w:t xml:space="preserve"> in theory should go through two DMRS detections for any RO... but that should be OK). Question for FL and/or proponents on option 2, how exactly UCI multiplexing works here? What is carried on UCI (I assume desired number of repetitions, but then how it is obtained and encoded…)? Given that we are talking about Msg3 in need with repetitions, what if </w:t>
            </w:r>
            <w:proofErr w:type="spellStart"/>
            <w:r>
              <w:rPr>
                <w:rFonts w:eastAsiaTheme="minorEastAsia"/>
                <w:bCs/>
                <w:lang w:val="en-US" w:eastAsia="zh-CN"/>
              </w:rPr>
              <w:t>gNB</w:t>
            </w:r>
            <w:proofErr w:type="spellEnd"/>
            <w:r>
              <w:rPr>
                <w:rFonts w:eastAsiaTheme="minorEastAsia"/>
                <w:bCs/>
                <w:lang w:val="en-US" w:eastAsia="zh-CN"/>
              </w:rPr>
              <w:t xml:space="preserve"> misses PUSCH with UCI multiplexed on it? Option 2 with UCI multiplexing needs further clarification; we may be OK with a more specific Option 2 like this: Option 2: </w:t>
            </w:r>
            <w:r>
              <w:rPr>
                <w:rFonts w:hint="eastAsia"/>
                <w:lang w:val="en-US" w:eastAsia="zh-CN"/>
              </w:rPr>
              <w:t xml:space="preserve">via </w:t>
            </w:r>
            <w:r>
              <w:rPr>
                <w:lang w:val="en-US"/>
              </w:rPr>
              <w:t xml:space="preserve">separate </w:t>
            </w:r>
            <w:r>
              <w:rPr>
                <w:rFonts w:hint="eastAsia"/>
                <w:lang w:val="en-US" w:eastAsia="zh-CN"/>
              </w:rPr>
              <w:t>DMRS configuration</w:t>
            </w:r>
            <w:r>
              <w:rPr>
                <w:lang w:val="en-US" w:eastAsia="zh-CN"/>
              </w:rPr>
              <w:t xml:space="preserve"> (there is </w:t>
            </w:r>
            <w:proofErr w:type="gramStart"/>
            <w:r>
              <w:rPr>
                <w:lang w:val="en-US" w:eastAsia="zh-CN"/>
              </w:rPr>
              <w:t>no</w:t>
            </w:r>
            <w:proofErr w:type="gramEnd"/>
            <w:r>
              <w:rPr>
                <w:lang w:val="en-US" w:eastAsia="zh-CN"/>
              </w:rPr>
              <w:t xml:space="preserve"> e.g. there)</w:t>
            </w:r>
          </w:p>
        </w:tc>
      </w:tr>
      <w:tr w:rsidR="001413DA" w14:paraId="71E6B1C0" w14:textId="77777777">
        <w:tc>
          <w:tcPr>
            <w:tcW w:w="1615" w:type="dxa"/>
            <w:shd w:val="clear" w:color="auto" w:fill="auto"/>
            <w:vAlign w:val="center"/>
          </w:tcPr>
          <w:p w14:paraId="2EDF48BD" w14:textId="3A04DDBB" w:rsidR="001413DA" w:rsidRDefault="001413DA" w:rsidP="001413DA">
            <w:pPr>
              <w:rPr>
                <w:rFonts w:eastAsiaTheme="minorEastAsia"/>
                <w:bCs/>
                <w:lang w:val="en-US" w:eastAsia="zh-CN"/>
              </w:rPr>
            </w:pPr>
            <w:r>
              <w:rPr>
                <w:rFonts w:eastAsiaTheme="minorEastAsia"/>
                <w:bCs/>
                <w:lang w:eastAsia="zh-CN"/>
              </w:rPr>
              <w:t>vivo</w:t>
            </w:r>
          </w:p>
        </w:tc>
        <w:tc>
          <w:tcPr>
            <w:tcW w:w="8416" w:type="dxa"/>
            <w:shd w:val="clear" w:color="auto" w:fill="auto"/>
            <w:vAlign w:val="center"/>
          </w:tcPr>
          <w:p w14:paraId="67BB0FD2" w14:textId="77777777" w:rsidR="001413DA" w:rsidRDefault="001413DA" w:rsidP="001413DA">
            <w:pPr>
              <w:rPr>
                <w:rFonts w:eastAsiaTheme="minorEastAsia"/>
                <w:b/>
                <w:lang w:val="en-US" w:eastAsia="zh-CN"/>
              </w:rPr>
            </w:pPr>
            <w:r>
              <w:rPr>
                <w:rFonts w:eastAsiaTheme="minorEastAsia"/>
                <w:lang w:eastAsia="zh-CN"/>
              </w:rPr>
              <w:t xml:space="preserve">We do not support the updated </w:t>
            </w:r>
            <w:r>
              <w:rPr>
                <w:rFonts w:eastAsiaTheme="minorEastAsia" w:hint="eastAsia"/>
                <w:b/>
                <w:lang w:val="en-US" w:eastAsia="zh-CN"/>
              </w:rPr>
              <w:t>Proposal 10a-v1</w:t>
            </w:r>
            <w:r>
              <w:rPr>
                <w:rFonts w:eastAsiaTheme="minorEastAsia"/>
                <w:b/>
                <w:lang w:val="en-US" w:eastAsia="zh-CN"/>
              </w:rPr>
              <w:t>.</w:t>
            </w:r>
          </w:p>
          <w:p w14:paraId="46F64CA2" w14:textId="0E5AD0AC" w:rsidR="001413DA" w:rsidRDefault="001413DA" w:rsidP="001413DA">
            <w:pPr>
              <w:rPr>
                <w:rFonts w:eastAsiaTheme="minorEastAsia"/>
                <w:bCs/>
                <w:lang w:val="en-US" w:eastAsia="zh-CN"/>
              </w:rPr>
            </w:pPr>
            <w:r>
              <w:rPr>
                <w:rFonts w:eastAsiaTheme="minorEastAsia"/>
                <w:lang w:eastAsia="zh-CN"/>
              </w:rPr>
              <w:t xml:space="preserve">The updated proposal still mandates Rel-17 CE UE, which is capable of MSG.3 repetition, to use separate PRACH preamble/occasion. If such UEs are in good channel condition, the preambles/occasions, belong to the set associated with MSG3 without repetition, can still be used, it does not make sense to forbid a MSG3 repetition capable UE to </w:t>
            </w:r>
            <w:r>
              <w:rPr>
                <w:rFonts w:eastAsiaTheme="minorEastAsia" w:hint="eastAsia"/>
                <w:lang w:eastAsia="zh-CN"/>
              </w:rPr>
              <w:t>initia</w:t>
            </w:r>
            <w:r>
              <w:rPr>
                <w:rFonts w:eastAsiaTheme="minorEastAsia"/>
                <w:lang w:eastAsia="zh-CN"/>
              </w:rPr>
              <w:t xml:space="preserve">te </w:t>
            </w:r>
            <w:r>
              <w:rPr>
                <w:rFonts w:eastAsiaTheme="minorEastAsia" w:hint="eastAsia"/>
                <w:lang w:eastAsia="zh-CN"/>
              </w:rPr>
              <w:t>RACH</w:t>
            </w:r>
            <w:r>
              <w:rPr>
                <w:rFonts w:eastAsiaTheme="minorEastAsia"/>
                <w:lang w:eastAsia="zh-CN"/>
              </w:rPr>
              <w:t xml:space="preserve"> </w:t>
            </w:r>
            <w:r>
              <w:rPr>
                <w:rFonts w:eastAsiaTheme="minorEastAsia" w:hint="eastAsia"/>
                <w:lang w:eastAsia="zh-CN"/>
              </w:rPr>
              <w:t>procedure</w:t>
            </w:r>
            <w:r>
              <w:rPr>
                <w:rFonts w:eastAsiaTheme="minorEastAsia"/>
                <w:lang w:eastAsia="zh-CN"/>
              </w:rPr>
              <w:t xml:space="preserve"> w/o MSG.3 repetition, when this UE is in cell centre with good channel quality.</w:t>
            </w:r>
          </w:p>
        </w:tc>
      </w:tr>
      <w:tr w:rsidR="007044A5" w14:paraId="6DFB98FC" w14:textId="77777777">
        <w:tc>
          <w:tcPr>
            <w:tcW w:w="1615" w:type="dxa"/>
            <w:shd w:val="clear" w:color="auto" w:fill="auto"/>
            <w:vAlign w:val="center"/>
          </w:tcPr>
          <w:p w14:paraId="4BD964C5" w14:textId="4FE521BA" w:rsidR="007044A5" w:rsidRDefault="007044A5" w:rsidP="007044A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8416" w:type="dxa"/>
            <w:shd w:val="clear" w:color="auto" w:fill="auto"/>
            <w:vAlign w:val="center"/>
          </w:tcPr>
          <w:p w14:paraId="244BB79C" w14:textId="77777777" w:rsidR="007044A5" w:rsidRDefault="007044A5" w:rsidP="007044A5">
            <w:pPr>
              <w:rPr>
                <w:rFonts w:eastAsiaTheme="minorEastAsia"/>
                <w:bCs/>
                <w:lang w:eastAsia="zh-CN"/>
              </w:rPr>
            </w:pPr>
            <w:r>
              <w:rPr>
                <w:rFonts w:eastAsiaTheme="minorEastAsia" w:hint="eastAsia"/>
                <w:bCs/>
                <w:lang w:eastAsia="zh-CN"/>
              </w:rPr>
              <w:t>Optio</w:t>
            </w:r>
            <w:r>
              <w:rPr>
                <w:rFonts w:eastAsiaTheme="minorEastAsia"/>
                <w:bCs/>
                <w:lang w:eastAsia="zh-CN"/>
              </w:rPr>
              <w:t xml:space="preserve">n 1. </w:t>
            </w:r>
          </w:p>
          <w:p w14:paraId="07CFA9C0" w14:textId="77777777" w:rsidR="007044A5" w:rsidRPr="00827687" w:rsidRDefault="007044A5" w:rsidP="007044A5">
            <w:pPr>
              <w:rPr>
                <w:rFonts w:eastAsiaTheme="minorEastAsia"/>
                <w:bCs/>
                <w:lang w:eastAsia="zh-CN"/>
              </w:rPr>
            </w:pPr>
            <w:r>
              <w:rPr>
                <w:rFonts w:eastAsiaTheme="minorEastAsia"/>
                <w:bCs/>
                <w:lang w:eastAsia="zh-CN"/>
              </w:rPr>
              <w:t xml:space="preserve">For option2 (Via DMRS separate configuration), DMRS blind detection will bring some complexity to the </w:t>
            </w:r>
            <w:proofErr w:type="spellStart"/>
            <w:r>
              <w:rPr>
                <w:rFonts w:eastAsiaTheme="minorEastAsia"/>
                <w:bCs/>
                <w:lang w:eastAsia="zh-CN"/>
              </w:rPr>
              <w:t>g</w:t>
            </w:r>
            <w:r>
              <w:rPr>
                <w:rFonts w:eastAsiaTheme="minorEastAsia" w:hint="eastAsia"/>
                <w:bCs/>
                <w:lang w:eastAsia="zh-CN"/>
              </w:rPr>
              <w:t>NB</w:t>
            </w:r>
            <w:proofErr w:type="spellEnd"/>
            <w:r>
              <w:rPr>
                <w:rFonts w:eastAsiaTheme="minorEastAsia" w:hint="eastAsia"/>
                <w:bCs/>
                <w:lang w:eastAsia="zh-CN"/>
              </w:rPr>
              <w:t>,</w:t>
            </w:r>
            <w:r>
              <w:rPr>
                <w:rFonts w:eastAsiaTheme="minorEastAsia"/>
                <w:bCs/>
                <w:lang w:eastAsia="zh-CN"/>
              </w:rPr>
              <w:t xml:space="preserve"> and no matter whether UEs supports Msg3 PUSCH repetition or not, </w:t>
            </w:r>
            <w:proofErr w:type="spellStart"/>
            <w:r>
              <w:rPr>
                <w:rFonts w:eastAsiaTheme="minorEastAsia"/>
                <w:bCs/>
                <w:lang w:eastAsia="zh-CN"/>
              </w:rPr>
              <w:t>gNB</w:t>
            </w:r>
            <w:proofErr w:type="spellEnd"/>
            <w:r>
              <w:rPr>
                <w:rFonts w:eastAsiaTheme="minorEastAsia"/>
                <w:bCs/>
                <w:lang w:eastAsia="zh-CN"/>
              </w:rPr>
              <w:t xml:space="preserve"> may allocate repetition resources to UEs, which is not reasonable. Besides, </w:t>
            </w:r>
            <w:r w:rsidRPr="00F4338D">
              <w:rPr>
                <w:rFonts w:eastAsiaTheme="minorEastAsia"/>
                <w:bCs/>
                <w:lang w:eastAsia="zh-CN"/>
              </w:rPr>
              <w:t xml:space="preserve">redcap UEs in R17 also need to be considered. In these cases, it is better to differentiate Redcap UEs from legacy UEs/CE UEs as soon as possible in </w:t>
            </w:r>
            <w:proofErr w:type="spellStart"/>
            <w:r w:rsidRPr="00F4338D">
              <w:rPr>
                <w:rFonts w:eastAsiaTheme="minorEastAsia"/>
                <w:bCs/>
                <w:lang w:eastAsia="zh-CN"/>
              </w:rPr>
              <w:t>Msg</w:t>
            </w:r>
            <w:proofErr w:type="spellEnd"/>
            <w:r w:rsidRPr="00F4338D">
              <w:rPr>
                <w:rFonts w:eastAsiaTheme="minorEastAsia"/>
                <w:bCs/>
                <w:lang w:eastAsia="zh-CN"/>
              </w:rPr>
              <w:t xml:space="preserve"> 1 rather than </w:t>
            </w:r>
            <w:proofErr w:type="spellStart"/>
            <w:r w:rsidRPr="00F4338D">
              <w:rPr>
                <w:rFonts w:eastAsiaTheme="minorEastAsia"/>
                <w:bCs/>
                <w:lang w:eastAsia="zh-CN"/>
              </w:rPr>
              <w:t>Msg</w:t>
            </w:r>
            <w:proofErr w:type="spellEnd"/>
            <w:r w:rsidRPr="00F4338D">
              <w:rPr>
                <w:rFonts w:eastAsiaTheme="minorEastAsia"/>
                <w:bCs/>
                <w:lang w:eastAsia="zh-CN"/>
              </w:rPr>
              <w:t xml:space="preserve"> 3 </w:t>
            </w:r>
            <w:proofErr w:type="gramStart"/>
            <w:r w:rsidRPr="00F4338D">
              <w:rPr>
                <w:rFonts w:eastAsiaTheme="minorEastAsia"/>
                <w:bCs/>
                <w:lang w:eastAsia="zh-CN"/>
              </w:rPr>
              <w:t>in order to</w:t>
            </w:r>
            <w:proofErr w:type="gramEnd"/>
            <w:r w:rsidRPr="00F4338D">
              <w:rPr>
                <w:rFonts w:eastAsiaTheme="minorEastAsia"/>
                <w:bCs/>
                <w:lang w:eastAsia="zh-CN"/>
              </w:rPr>
              <w:t xml:space="preserve"> facilitate </w:t>
            </w:r>
            <w:r>
              <w:rPr>
                <w:rFonts w:eastAsiaTheme="minorEastAsia"/>
                <w:bCs/>
                <w:lang w:eastAsia="zh-CN"/>
              </w:rPr>
              <w:t xml:space="preserve">the </w:t>
            </w:r>
            <w:proofErr w:type="spellStart"/>
            <w:r>
              <w:rPr>
                <w:rFonts w:eastAsiaTheme="minorEastAsia"/>
                <w:bCs/>
                <w:lang w:eastAsia="zh-CN"/>
              </w:rPr>
              <w:t>gNB’s</w:t>
            </w:r>
            <w:proofErr w:type="spellEnd"/>
            <w:r>
              <w:rPr>
                <w:rFonts w:eastAsiaTheme="minorEastAsia"/>
                <w:bCs/>
                <w:lang w:eastAsia="zh-CN"/>
              </w:rPr>
              <w:t xml:space="preserve"> allocation resources </w:t>
            </w:r>
            <w:r w:rsidRPr="00F4338D">
              <w:rPr>
                <w:rFonts w:eastAsiaTheme="minorEastAsia"/>
                <w:bCs/>
                <w:lang w:eastAsia="zh-CN"/>
              </w:rPr>
              <w:t xml:space="preserve">for the msg2/msg3 </w:t>
            </w:r>
            <w:r>
              <w:rPr>
                <w:rFonts w:eastAsiaTheme="minorEastAsia"/>
                <w:bCs/>
                <w:lang w:eastAsia="zh-CN"/>
              </w:rPr>
              <w:t xml:space="preserve">and determination of </w:t>
            </w:r>
            <w:r w:rsidRPr="00F4338D">
              <w:rPr>
                <w:rFonts w:eastAsiaTheme="minorEastAsia"/>
                <w:bCs/>
                <w:lang w:eastAsia="zh-CN"/>
              </w:rPr>
              <w:t>msg3 PUSCH repetition numbers for redcap UEs.</w:t>
            </w:r>
          </w:p>
          <w:p w14:paraId="6DFBBFD7" w14:textId="44AFE891" w:rsidR="007044A5" w:rsidRDefault="007044A5" w:rsidP="007044A5">
            <w:pPr>
              <w:rPr>
                <w:rFonts w:eastAsiaTheme="minorEastAsia"/>
                <w:lang w:eastAsia="zh-CN"/>
              </w:rPr>
            </w:pPr>
            <w:r>
              <w:rPr>
                <w:rFonts w:eastAsiaTheme="minorEastAsia"/>
                <w:bCs/>
                <w:lang w:eastAsia="zh-CN"/>
              </w:rPr>
              <w:t xml:space="preserve">For </w:t>
            </w:r>
            <w:r>
              <w:rPr>
                <w:rFonts w:eastAsiaTheme="minorEastAsia" w:hint="eastAsia"/>
                <w:bCs/>
                <w:lang w:eastAsia="zh-CN"/>
              </w:rPr>
              <w:t>option</w:t>
            </w:r>
            <w:r>
              <w:rPr>
                <w:rFonts w:eastAsiaTheme="minorEastAsia"/>
                <w:bCs/>
                <w:lang w:eastAsia="zh-CN"/>
              </w:rPr>
              <w:t xml:space="preserve"> 1, both separate preambles and separate PRACH occasions can be used to differentiate between legacy UEs and normal UEs.</w:t>
            </w:r>
          </w:p>
        </w:tc>
      </w:tr>
      <w:tr w:rsidR="002E47B9" w14:paraId="3F06099B" w14:textId="77777777">
        <w:tc>
          <w:tcPr>
            <w:tcW w:w="1615" w:type="dxa"/>
            <w:shd w:val="clear" w:color="auto" w:fill="auto"/>
            <w:vAlign w:val="center"/>
          </w:tcPr>
          <w:p w14:paraId="3FECEE0A" w14:textId="65828CF3" w:rsidR="002E47B9" w:rsidRDefault="002E47B9" w:rsidP="002E47B9">
            <w:pPr>
              <w:rPr>
                <w:rFonts w:eastAsiaTheme="minorEastAsia"/>
                <w:bCs/>
                <w:lang w:eastAsia="zh-CN"/>
              </w:rPr>
            </w:pPr>
            <w:r>
              <w:rPr>
                <w:rFonts w:eastAsia="Malgun Gothic" w:hint="eastAsia"/>
                <w:bCs/>
                <w:lang w:eastAsia="ko-KR"/>
              </w:rPr>
              <w:t>W</w:t>
            </w:r>
            <w:r>
              <w:rPr>
                <w:rFonts w:eastAsia="Malgun Gothic"/>
                <w:bCs/>
                <w:lang w:eastAsia="ko-KR"/>
              </w:rPr>
              <w:t>ILUS</w:t>
            </w:r>
          </w:p>
        </w:tc>
        <w:tc>
          <w:tcPr>
            <w:tcW w:w="8416" w:type="dxa"/>
            <w:shd w:val="clear" w:color="auto" w:fill="auto"/>
            <w:vAlign w:val="center"/>
          </w:tcPr>
          <w:p w14:paraId="5C66450E" w14:textId="77777777" w:rsidR="002E47B9" w:rsidRDefault="002E47B9" w:rsidP="002E47B9">
            <w:pPr>
              <w:rPr>
                <w:rFonts w:eastAsia="Malgun Gothic"/>
                <w:lang w:eastAsia="ko-KR"/>
              </w:rPr>
            </w:pPr>
            <w:r>
              <w:rPr>
                <w:rFonts w:eastAsia="Malgun Gothic"/>
                <w:lang w:eastAsia="ko-KR"/>
              </w:rPr>
              <w:t xml:space="preserve">We support option 1. </w:t>
            </w:r>
          </w:p>
          <w:p w14:paraId="7F74CDBF" w14:textId="5A7410D0" w:rsidR="002E47B9" w:rsidRDefault="002E47B9" w:rsidP="002E47B9">
            <w:pPr>
              <w:rPr>
                <w:rFonts w:eastAsiaTheme="minorEastAsia"/>
                <w:bCs/>
                <w:lang w:eastAsia="zh-CN"/>
              </w:rPr>
            </w:pPr>
            <w:r>
              <w:rPr>
                <w:rFonts w:eastAsia="Malgun Gothic"/>
                <w:lang w:eastAsia="ko-KR"/>
              </w:rPr>
              <w:lastRenderedPageBreak/>
              <w:t xml:space="preserve">Regard option 2, we share similar views with Sharp, Intel, and Panasonic that different DMRS configurations and UCI multiplexing may bring issues on detection performance and addition receiver complexity. Also, </w:t>
            </w:r>
            <w:proofErr w:type="spellStart"/>
            <w:r>
              <w:rPr>
                <w:rFonts w:eastAsia="Malgun Gothic"/>
                <w:lang w:eastAsia="ko-KR"/>
              </w:rPr>
              <w:t>gNB</w:t>
            </w:r>
            <w:proofErr w:type="spellEnd"/>
            <w:r>
              <w:rPr>
                <w:rFonts w:eastAsia="Malgun Gothic"/>
                <w:lang w:eastAsia="ko-KR"/>
              </w:rPr>
              <w:t xml:space="preserve"> has no information on UE capability (whether to support CE or not) before </w:t>
            </w:r>
            <w:proofErr w:type="spellStart"/>
            <w:r>
              <w:rPr>
                <w:rFonts w:eastAsia="Malgun Gothic"/>
                <w:lang w:eastAsia="ko-KR"/>
              </w:rPr>
              <w:t>Msg</w:t>
            </w:r>
            <w:proofErr w:type="spellEnd"/>
            <w:r>
              <w:rPr>
                <w:rFonts w:eastAsia="Malgun Gothic"/>
                <w:lang w:eastAsia="ko-KR"/>
              </w:rPr>
              <w:t xml:space="preserve"> 3 PUSCH, the </w:t>
            </w:r>
            <w:proofErr w:type="spellStart"/>
            <w:r>
              <w:rPr>
                <w:rFonts w:eastAsia="Malgun Gothic"/>
                <w:lang w:eastAsia="ko-KR"/>
              </w:rPr>
              <w:t>gNB</w:t>
            </w:r>
            <w:proofErr w:type="spellEnd"/>
            <w:r>
              <w:rPr>
                <w:rFonts w:eastAsia="Malgun Gothic"/>
                <w:lang w:eastAsia="ko-KR"/>
              </w:rPr>
              <w:t xml:space="preserve"> may reserve UL resources for </w:t>
            </w:r>
            <w:proofErr w:type="spellStart"/>
            <w:r>
              <w:rPr>
                <w:rFonts w:eastAsia="Malgun Gothic"/>
                <w:lang w:eastAsia="ko-KR"/>
              </w:rPr>
              <w:t>Msg</w:t>
            </w:r>
            <w:proofErr w:type="spellEnd"/>
            <w:r>
              <w:rPr>
                <w:rFonts w:eastAsia="Malgun Gothic"/>
                <w:lang w:eastAsia="ko-KR"/>
              </w:rPr>
              <w:t xml:space="preserve"> 3 PUSCH repetition even for normal UEs, which may reduce UL resource efficiency. </w:t>
            </w:r>
          </w:p>
        </w:tc>
      </w:tr>
      <w:tr w:rsidR="009C268F" w14:paraId="6E32FC4F" w14:textId="77777777">
        <w:tc>
          <w:tcPr>
            <w:tcW w:w="1615" w:type="dxa"/>
            <w:shd w:val="clear" w:color="auto" w:fill="auto"/>
            <w:vAlign w:val="center"/>
          </w:tcPr>
          <w:p w14:paraId="50E84FE4" w14:textId="31D2C04F" w:rsidR="009C268F" w:rsidRDefault="00EB1C57" w:rsidP="002E47B9">
            <w:pPr>
              <w:rPr>
                <w:rFonts w:eastAsia="Malgun Gothic"/>
                <w:bCs/>
                <w:lang w:eastAsia="ko-KR"/>
              </w:rPr>
            </w:pPr>
            <w:r>
              <w:rPr>
                <w:rFonts w:eastAsia="Malgun Gothic"/>
                <w:bCs/>
                <w:lang w:eastAsia="ko-KR"/>
              </w:rPr>
              <w:lastRenderedPageBreak/>
              <w:t>QC</w:t>
            </w:r>
          </w:p>
        </w:tc>
        <w:tc>
          <w:tcPr>
            <w:tcW w:w="8416" w:type="dxa"/>
            <w:shd w:val="clear" w:color="auto" w:fill="auto"/>
            <w:vAlign w:val="center"/>
          </w:tcPr>
          <w:p w14:paraId="7B4DAEAC" w14:textId="545BFAD7" w:rsidR="009C268F" w:rsidRDefault="00EB1C57" w:rsidP="002E47B9">
            <w:pPr>
              <w:rPr>
                <w:rFonts w:eastAsia="Malgun Gothic"/>
                <w:lang w:eastAsia="ko-KR"/>
              </w:rPr>
            </w:pPr>
            <w:r>
              <w:rPr>
                <w:rFonts w:eastAsia="Malgun Gothic"/>
                <w:lang w:eastAsia="ko-KR"/>
              </w:rPr>
              <w:t xml:space="preserve">We prefer option 1. </w:t>
            </w:r>
            <w:r w:rsidR="0030712E">
              <w:rPr>
                <w:rFonts w:eastAsia="Malgun Gothic"/>
                <w:lang w:eastAsia="ko-KR"/>
              </w:rPr>
              <w:t>However, w</w:t>
            </w:r>
            <w:r>
              <w:rPr>
                <w:rFonts w:eastAsia="Malgun Gothic"/>
                <w:lang w:eastAsia="ko-KR"/>
              </w:rPr>
              <w:t xml:space="preserve">e think </w:t>
            </w:r>
            <w:r w:rsidR="00450611">
              <w:rPr>
                <w:rFonts w:eastAsia="Malgun Gothic"/>
                <w:lang w:eastAsia="ko-KR"/>
              </w:rPr>
              <w:t xml:space="preserve">Option 2 </w:t>
            </w:r>
            <w:r w:rsidR="0030712E">
              <w:rPr>
                <w:rFonts w:eastAsia="Malgun Gothic"/>
                <w:lang w:eastAsia="ko-KR"/>
              </w:rPr>
              <w:t>can be studied</w:t>
            </w:r>
            <w:r w:rsidR="00993EC9">
              <w:rPr>
                <w:rFonts w:eastAsia="Malgun Gothic"/>
                <w:lang w:eastAsia="ko-KR"/>
              </w:rPr>
              <w:t xml:space="preserve"> (to see whether it affects the performance </w:t>
            </w:r>
            <w:r w:rsidR="00F11B58">
              <w:rPr>
                <w:rFonts w:eastAsia="Malgun Gothic"/>
                <w:lang w:eastAsia="ko-KR"/>
              </w:rPr>
              <w:t>of Msg3 reception or reduce the usefulness of Msg3 repetition</w:t>
            </w:r>
            <w:r w:rsidR="00993EC9">
              <w:rPr>
                <w:rFonts w:eastAsia="Malgun Gothic"/>
                <w:lang w:eastAsia="ko-KR"/>
              </w:rPr>
              <w:t>)</w:t>
            </w:r>
            <w:r w:rsidR="00E53BE6">
              <w:rPr>
                <w:rFonts w:eastAsia="Malgun Gothic"/>
                <w:lang w:eastAsia="ko-KR"/>
              </w:rPr>
              <w:t>.</w:t>
            </w:r>
          </w:p>
        </w:tc>
      </w:tr>
      <w:tr w:rsidR="007E776A" w14:paraId="6E021480" w14:textId="77777777" w:rsidTr="007E776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FEDA947" w14:textId="77777777" w:rsidR="007E776A" w:rsidRPr="007E776A" w:rsidRDefault="007E776A">
            <w:pPr>
              <w:rPr>
                <w:rFonts w:eastAsia="Malgun Gothic"/>
                <w:bCs/>
                <w:lang w:eastAsia="ko-KR"/>
              </w:rPr>
            </w:pPr>
            <w:r w:rsidRPr="007E776A">
              <w:rPr>
                <w:rFonts w:eastAsia="Malgun Gothic"/>
                <w:bCs/>
                <w:lang w:eastAsia="ko-KR"/>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B83F9A3" w14:textId="6E61D21D" w:rsidR="007E776A" w:rsidRPr="007E776A" w:rsidRDefault="00D708EA">
            <w:pPr>
              <w:rPr>
                <w:rFonts w:eastAsia="Malgun Gothic"/>
                <w:lang w:eastAsia="ko-KR"/>
              </w:rPr>
            </w:pPr>
            <w:r>
              <w:rPr>
                <w:rFonts w:eastAsia="Malgun Gothic"/>
                <w:lang w:eastAsia="ko-KR"/>
              </w:rPr>
              <w:t>Prefer o</w:t>
            </w:r>
            <w:r w:rsidR="007E776A" w:rsidRPr="007E776A">
              <w:rPr>
                <w:rFonts w:eastAsia="Malgun Gothic"/>
                <w:lang w:eastAsia="ko-KR"/>
              </w:rPr>
              <w:t xml:space="preserve">ption 1. </w:t>
            </w:r>
          </w:p>
          <w:p w14:paraId="510CAAD2" w14:textId="38CA724B" w:rsidR="007E776A" w:rsidRPr="007E776A" w:rsidRDefault="007E776A">
            <w:pPr>
              <w:rPr>
                <w:rFonts w:eastAsia="Malgun Gothic"/>
                <w:lang w:eastAsia="ko-KR"/>
              </w:rPr>
            </w:pPr>
            <w:r>
              <w:rPr>
                <w:rFonts w:eastAsia="Malgun Gothic"/>
                <w:lang w:eastAsia="ko-KR"/>
              </w:rPr>
              <w:t>U</w:t>
            </w:r>
            <w:r w:rsidRPr="007E776A">
              <w:rPr>
                <w:rFonts w:eastAsia="Malgun Gothic"/>
                <w:lang w:eastAsia="ko-KR"/>
              </w:rPr>
              <w:t>sing separate PRACH occasions to differentiate the UEs if configured, otherwise separate preambles can be configured for the separation.</w:t>
            </w:r>
          </w:p>
        </w:tc>
      </w:tr>
    </w:tbl>
    <w:p w14:paraId="1EC51940" w14:textId="77777777" w:rsidR="00623DB9" w:rsidRPr="007E776A" w:rsidRDefault="00623DB9">
      <w:pPr>
        <w:rPr>
          <w:rFonts w:eastAsiaTheme="minorEastAsia"/>
          <w:b/>
          <w:lang w:eastAsia="zh-CN"/>
        </w:rPr>
      </w:pPr>
    </w:p>
    <w:p w14:paraId="0A6674EF" w14:textId="77777777" w:rsidR="00623DB9" w:rsidRDefault="00582D13">
      <w:pPr>
        <w:rPr>
          <w:rFonts w:eastAsiaTheme="minorEastAsia"/>
          <w:lang w:val="en-US" w:eastAsia="zh-CN"/>
        </w:rPr>
      </w:pPr>
      <w:r>
        <w:rPr>
          <w:rFonts w:eastAsiaTheme="minorEastAsia" w:hint="eastAsia"/>
          <w:b/>
          <w:lang w:val="en-US" w:eastAsia="zh-CN"/>
        </w:rPr>
        <w:t>Proposal 10b</w:t>
      </w:r>
      <w:r>
        <w:rPr>
          <w:rFonts w:eastAsiaTheme="minorEastAsia" w:hint="eastAsia"/>
          <w:lang w:val="en-US" w:eastAsia="zh-CN"/>
        </w:rPr>
        <w:t xml:space="preserve">: For Msg3 repetition triggering, select one option from the two options below. </w:t>
      </w:r>
    </w:p>
    <w:p w14:paraId="17A0AFA5" w14:textId="77777777" w:rsidR="00623DB9" w:rsidRDefault="00582D13">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14:paraId="0A7F16F9" w14:textId="77777777" w:rsidR="00623DB9" w:rsidRDefault="00582D13">
      <w:pPr>
        <w:numPr>
          <w:ilvl w:val="0"/>
          <w:numId w:val="26"/>
        </w:numPr>
        <w:overflowPunct/>
        <w:autoSpaceDE/>
        <w:autoSpaceDN/>
        <w:adjustRightInd/>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14:paraId="48A1139E" w14:textId="77777777" w:rsidR="00623DB9" w:rsidRDefault="00623DB9">
      <w:pPr>
        <w:overflowPunct/>
        <w:autoSpaceDE/>
        <w:autoSpaceDN/>
        <w:adjustRightInd/>
        <w:ind w:left="360"/>
        <w:textAlignment w:val="auto"/>
        <w:rPr>
          <w:rFonts w:eastAsia="宋体"/>
          <w:szCs w:val="22"/>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612BED1F" w14:textId="77777777">
        <w:tc>
          <w:tcPr>
            <w:tcW w:w="1615" w:type="dxa"/>
            <w:shd w:val="clear" w:color="auto" w:fill="auto"/>
            <w:vAlign w:val="center"/>
          </w:tcPr>
          <w:p w14:paraId="667A60F9"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7FE722B8" w14:textId="77777777" w:rsidR="00623DB9" w:rsidRDefault="00582D13">
            <w:pPr>
              <w:jc w:val="center"/>
              <w:rPr>
                <w:b/>
                <w:lang w:eastAsia="zh-CN"/>
              </w:rPr>
            </w:pPr>
            <w:r>
              <w:rPr>
                <w:b/>
                <w:lang w:eastAsia="zh-CN"/>
              </w:rPr>
              <w:t>C</w:t>
            </w:r>
            <w:r>
              <w:rPr>
                <w:rFonts w:hint="eastAsia"/>
                <w:b/>
                <w:lang w:eastAsia="zh-CN"/>
              </w:rPr>
              <w:t>omments</w:t>
            </w:r>
          </w:p>
        </w:tc>
      </w:tr>
      <w:tr w:rsidR="00623DB9" w14:paraId="016A8D31" w14:textId="77777777">
        <w:tc>
          <w:tcPr>
            <w:tcW w:w="1615" w:type="dxa"/>
            <w:shd w:val="clear" w:color="auto" w:fill="auto"/>
            <w:vAlign w:val="center"/>
          </w:tcPr>
          <w:p w14:paraId="6D3496E6" w14:textId="77777777" w:rsidR="00623DB9" w:rsidRDefault="00582D13">
            <w:pPr>
              <w:jc w:val="center"/>
              <w:rPr>
                <w:bCs/>
                <w:lang w:eastAsia="zh-CN"/>
              </w:rPr>
            </w:pPr>
            <w:r>
              <w:rPr>
                <w:bCs/>
                <w:lang w:eastAsia="zh-CN"/>
              </w:rPr>
              <w:t>Nokia/NSB</w:t>
            </w:r>
          </w:p>
        </w:tc>
        <w:tc>
          <w:tcPr>
            <w:tcW w:w="8416" w:type="dxa"/>
            <w:shd w:val="clear" w:color="auto" w:fill="auto"/>
            <w:vAlign w:val="center"/>
          </w:tcPr>
          <w:p w14:paraId="158DF130" w14:textId="77777777" w:rsidR="00623DB9" w:rsidRDefault="00582D13">
            <w:pPr>
              <w:rPr>
                <w:bCs/>
                <w:lang w:eastAsia="zh-CN"/>
              </w:rPr>
            </w:pPr>
            <w:r>
              <w:rPr>
                <w:bCs/>
                <w:lang w:eastAsia="zh-CN"/>
              </w:rPr>
              <w:t xml:space="preserve">Option 1. UL measurements are the only reliable measurements in this case, to take any informed decision about the need for msg3 repetition or not. Any inference UE may have based on DL measurements can only be imperfect, even more in case of paired spectrum. </w:t>
            </w:r>
          </w:p>
        </w:tc>
      </w:tr>
      <w:tr w:rsidR="00623DB9" w14:paraId="12A05A98" w14:textId="77777777">
        <w:tc>
          <w:tcPr>
            <w:tcW w:w="1615" w:type="dxa"/>
            <w:shd w:val="clear" w:color="auto" w:fill="auto"/>
            <w:vAlign w:val="center"/>
          </w:tcPr>
          <w:p w14:paraId="6FB7409A" w14:textId="77777777" w:rsidR="00623DB9" w:rsidRDefault="00582D13">
            <w:pPr>
              <w:jc w:val="center"/>
              <w:rPr>
                <w:rFonts w:eastAsiaTheme="minorEastAsia"/>
                <w:bCs/>
                <w:lang w:eastAsia="zh-CN"/>
              </w:rPr>
            </w:pPr>
            <w:r>
              <w:rPr>
                <w:rFonts w:eastAsiaTheme="minorEastAsia" w:hint="eastAsia"/>
                <w:bCs/>
                <w:lang w:eastAsia="zh-CN"/>
              </w:rPr>
              <w:t>CATT</w:t>
            </w:r>
          </w:p>
        </w:tc>
        <w:tc>
          <w:tcPr>
            <w:tcW w:w="8416" w:type="dxa"/>
            <w:shd w:val="clear" w:color="auto" w:fill="auto"/>
            <w:vAlign w:val="center"/>
          </w:tcPr>
          <w:p w14:paraId="64364FCD" w14:textId="77777777" w:rsidR="00623DB9" w:rsidRDefault="00582D13">
            <w:pPr>
              <w:rPr>
                <w:rFonts w:eastAsiaTheme="minorEastAsia"/>
                <w:bCs/>
                <w:lang w:eastAsia="zh-CN"/>
              </w:rPr>
            </w:pPr>
            <w:r>
              <w:rPr>
                <w:rFonts w:eastAsiaTheme="minorEastAsia" w:hint="eastAsia"/>
                <w:bCs/>
                <w:lang w:eastAsia="zh-CN"/>
              </w:rPr>
              <w:t>Option 1. Agree with Nokia</w:t>
            </w:r>
            <w:r>
              <w:rPr>
                <w:rFonts w:eastAsiaTheme="minorEastAsia"/>
                <w:bCs/>
                <w:lang w:eastAsia="zh-CN"/>
              </w:rPr>
              <w:t>’</w:t>
            </w:r>
            <w:r>
              <w:rPr>
                <w:rFonts w:eastAsiaTheme="minorEastAsia" w:hint="eastAsia"/>
                <w:bCs/>
                <w:lang w:eastAsia="zh-CN"/>
              </w:rPr>
              <w:t xml:space="preserve">s assessment. Even in the case of reciprocity is perfect, </w:t>
            </w:r>
            <w:proofErr w:type="spellStart"/>
            <w:r>
              <w:rPr>
                <w:rFonts w:eastAsiaTheme="minorEastAsia" w:hint="eastAsia"/>
                <w:bCs/>
                <w:lang w:eastAsia="zh-CN"/>
              </w:rPr>
              <w:t>gNB</w:t>
            </w:r>
            <w:proofErr w:type="spellEnd"/>
            <w:r>
              <w:rPr>
                <w:rFonts w:eastAsiaTheme="minorEastAsia" w:hint="eastAsia"/>
                <w:bCs/>
                <w:lang w:eastAsia="zh-CN"/>
              </w:rPr>
              <w:t xml:space="preserve"> may still determine the actual Msg3 PUSCH repetition based on more aspects, e.g. the latency, the UL traffic, the impacts to the other UE, etc.</w:t>
            </w:r>
          </w:p>
        </w:tc>
      </w:tr>
      <w:tr w:rsidR="00623DB9" w14:paraId="730E0FBF" w14:textId="77777777">
        <w:tc>
          <w:tcPr>
            <w:tcW w:w="1615" w:type="dxa"/>
            <w:shd w:val="clear" w:color="auto" w:fill="auto"/>
            <w:vAlign w:val="center"/>
          </w:tcPr>
          <w:p w14:paraId="2CC03B02" w14:textId="77777777" w:rsidR="00623DB9" w:rsidRDefault="00582D13">
            <w:pPr>
              <w:jc w:val="center"/>
              <w:rPr>
                <w:rFonts w:eastAsia="MS Mincho"/>
                <w:bCs/>
                <w:lang w:eastAsia="ja-JP"/>
              </w:rPr>
            </w:pPr>
            <w:r>
              <w:rPr>
                <w:rFonts w:eastAsia="MS Mincho" w:hint="eastAsia"/>
                <w:bCs/>
                <w:lang w:eastAsia="ja-JP"/>
              </w:rPr>
              <w:t>S</w:t>
            </w:r>
            <w:r>
              <w:rPr>
                <w:rFonts w:eastAsia="MS Mincho"/>
                <w:bCs/>
                <w:lang w:eastAsia="ja-JP"/>
              </w:rPr>
              <w:t>harp</w:t>
            </w:r>
          </w:p>
        </w:tc>
        <w:tc>
          <w:tcPr>
            <w:tcW w:w="8416" w:type="dxa"/>
            <w:shd w:val="clear" w:color="auto" w:fill="auto"/>
            <w:vAlign w:val="center"/>
          </w:tcPr>
          <w:p w14:paraId="65A481A2" w14:textId="77777777" w:rsidR="00623DB9" w:rsidRDefault="00582D13">
            <w:pPr>
              <w:rPr>
                <w:rFonts w:eastAsia="MS Mincho"/>
                <w:bCs/>
                <w:lang w:eastAsia="ja-JP"/>
              </w:rPr>
            </w:pPr>
            <w:r>
              <w:rPr>
                <w:rFonts w:eastAsia="MS Mincho"/>
                <w:bCs/>
                <w:lang w:eastAsia="ja-JP"/>
              </w:rPr>
              <w:t xml:space="preserve">We slightly prefer </w:t>
            </w:r>
            <w:r>
              <w:rPr>
                <w:rFonts w:eastAsia="MS Mincho" w:hint="eastAsia"/>
                <w:bCs/>
                <w:lang w:eastAsia="ja-JP"/>
              </w:rPr>
              <w:t>O</w:t>
            </w:r>
            <w:r>
              <w:rPr>
                <w:rFonts w:eastAsia="MS Mincho"/>
                <w:bCs/>
                <w:lang w:eastAsia="ja-JP"/>
              </w:rPr>
              <w:t xml:space="preserve">ption 2. Option 1 may be fine to us. </w:t>
            </w:r>
          </w:p>
        </w:tc>
      </w:tr>
      <w:tr w:rsidR="00623DB9" w14:paraId="0362D8E0" w14:textId="77777777">
        <w:tc>
          <w:tcPr>
            <w:tcW w:w="1615" w:type="dxa"/>
            <w:shd w:val="clear" w:color="auto" w:fill="auto"/>
            <w:vAlign w:val="center"/>
          </w:tcPr>
          <w:p w14:paraId="7D7F01CD" w14:textId="77777777" w:rsidR="00623DB9" w:rsidRDefault="00582D13">
            <w:pPr>
              <w:jc w:val="center"/>
              <w:rPr>
                <w:rFonts w:eastAsia="MS Mincho"/>
                <w:bCs/>
                <w:lang w:eastAsia="ja-JP"/>
              </w:rPr>
            </w:pPr>
            <w:r>
              <w:rPr>
                <w:rFonts w:eastAsia="MS Mincho"/>
                <w:bCs/>
                <w:lang w:eastAsia="ja-JP"/>
              </w:rPr>
              <w:t>Intel</w:t>
            </w:r>
          </w:p>
        </w:tc>
        <w:tc>
          <w:tcPr>
            <w:tcW w:w="8416" w:type="dxa"/>
            <w:shd w:val="clear" w:color="auto" w:fill="auto"/>
            <w:vAlign w:val="center"/>
          </w:tcPr>
          <w:p w14:paraId="0C751993" w14:textId="77777777" w:rsidR="00623DB9" w:rsidRDefault="00582D13">
            <w:pPr>
              <w:rPr>
                <w:rFonts w:eastAsia="MS Mincho"/>
                <w:bCs/>
                <w:lang w:eastAsia="ja-JP"/>
              </w:rPr>
            </w:pPr>
            <w:r>
              <w:rPr>
                <w:rFonts w:eastAsia="MS Mincho"/>
                <w:bCs/>
                <w:lang w:eastAsia="ja-JP"/>
              </w:rPr>
              <w:t xml:space="preserve">Option 1. For NR coverage enhancement, it is expected number of repetitions for Msg3 PUSCH may not be large. Further using PRACH resources to differentiate number of repetitions may not be needed. </w:t>
            </w:r>
          </w:p>
        </w:tc>
      </w:tr>
      <w:tr w:rsidR="00623DB9" w14:paraId="07BBAB55" w14:textId="77777777">
        <w:tc>
          <w:tcPr>
            <w:tcW w:w="1615" w:type="dxa"/>
            <w:shd w:val="clear" w:color="auto" w:fill="auto"/>
            <w:vAlign w:val="center"/>
          </w:tcPr>
          <w:p w14:paraId="0226ACE5" w14:textId="77777777" w:rsidR="00623DB9" w:rsidRDefault="00582D13">
            <w:pPr>
              <w:jc w:val="center"/>
              <w:rPr>
                <w:rFonts w:eastAsia="MS Mincho"/>
                <w:bCs/>
                <w:lang w:eastAsia="ja-JP"/>
              </w:rPr>
            </w:pPr>
            <w:r>
              <w:rPr>
                <w:rFonts w:eastAsiaTheme="minorEastAsia" w:hint="eastAsia"/>
                <w:bCs/>
                <w:lang w:eastAsia="zh-CN"/>
              </w:rPr>
              <w:t>China Telecom</w:t>
            </w:r>
          </w:p>
        </w:tc>
        <w:tc>
          <w:tcPr>
            <w:tcW w:w="8416" w:type="dxa"/>
            <w:shd w:val="clear" w:color="auto" w:fill="auto"/>
            <w:vAlign w:val="center"/>
          </w:tcPr>
          <w:p w14:paraId="20C3846A" w14:textId="77777777" w:rsidR="00623DB9" w:rsidRDefault="00582D13">
            <w:pPr>
              <w:rPr>
                <w:rFonts w:eastAsia="MS Mincho"/>
                <w:bCs/>
                <w:lang w:eastAsia="ja-JP"/>
              </w:rPr>
            </w:pPr>
            <w:r>
              <w:rPr>
                <w:rFonts w:eastAsiaTheme="minorEastAsia" w:hint="eastAsia"/>
                <w:bCs/>
                <w:lang w:eastAsia="zh-CN"/>
              </w:rPr>
              <w:t xml:space="preserve">We support option 1. </w:t>
            </w:r>
          </w:p>
        </w:tc>
      </w:tr>
      <w:tr w:rsidR="00623DB9" w14:paraId="05703431" w14:textId="77777777">
        <w:tc>
          <w:tcPr>
            <w:tcW w:w="1615" w:type="dxa"/>
            <w:shd w:val="clear" w:color="auto" w:fill="auto"/>
            <w:vAlign w:val="center"/>
          </w:tcPr>
          <w:p w14:paraId="45A897AC" w14:textId="77777777" w:rsidR="00623DB9" w:rsidRDefault="00582D13">
            <w:pPr>
              <w:jc w:val="center"/>
              <w:rPr>
                <w:rFonts w:eastAsia="MS Mincho"/>
                <w:bCs/>
                <w:lang w:eastAsia="ja-JP"/>
              </w:rPr>
            </w:pPr>
            <w:r>
              <w:rPr>
                <w:rFonts w:eastAsia="MS Mincho" w:hint="eastAsia"/>
                <w:bCs/>
                <w:lang w:eastAsia="ja-JP"/>
              </w:rPr>
              <w:t>P</w:t>
            </w:r>
            <w:r>
              <w:rPr>
                <w:rFonts w:eastAsia="MS Mincho"/>
                <w:bCs/>
                <w:lang w:eastAsia="ja-JP"/>
              </w:rPr>
              <w:t>anasonic</w:t>
            </w:r>
          </w:p>
        </w:tc>
        <w:tc>
          <w:tcPr>
            <w:tcW w:w="8416" w:type="dxa"/>
            <w:shd w:val="clear" w:color="auto" w:fill="auto"/>
            <w:vAlign w:val="center"/>
          </w:tcPr>
          <w:p w14:paraId="6FCF795F" w14:textId="77777777" w:rsidR="00623DB9" w:rsidRDefault="00582D13">
            <w:pPr>
              <w:rPr>
                <w:rFonts w:eastAsiaTheme="minorEastAsia"/>
                <w:bCs/>
                <w:lang w:eastAsia="zh-CN"/>
              </w:rPr>
            </w:pPr>
            <w:r>
              <w:rPr>
                <w:rFonts w:eastAsia="MS Mincho"/>
                <w:bCs/>
                <w:lang w:eastAsia="ja-JP"/>
              </w:rPr>
              <w:t xml:space="preserve">We think both options can be considered. In our view, the required number of Msg.3 coverage enhancement level could be different among UEs. Therefore, to have flexibility for the indication of the number of repetitions would be necessary. </w:t>
            </w:r>
            <w:proofErr w:type="gramStart"/>
            <w:r>
              <w:rPr>
                <w:rFonts w:eastAsia="MS Mincho"/>
                <w:bCs/>
                <w:lang w:eastAsia="ja-JP"/>
              </w:rPr>
              <w:t>In order to</w:t>
            </w:r>
            <w:proofErr w:type="gramEnd"/>
            <w:r>
              <w:rPr>
                <w:rFonts w:eastAsia="MS Mincho"/>
                <w:bCs/>
                <w:lang w:eastAsia="ja-JP"/>
              </w:rPr>
              <w:t xml:space="preserve"> </w:t>
            </w:r>
            <w:proofErr w:type="spellStart"/>
            <w:r>
              <w:rPr>
                <w:rFonts w:eastAsia="MS Mincho"/>
                <w:bCs/>
                <w:lang w:eastAsia="ja-JP"/>
              </w:rPr>
              <w:t>gNB</w:t>
            </w:r>
            <w:proofErr w:type="spellEnd"/>
            <w:r>
              <w:rPr>
                <w:rFonts w:eastAsia="MS Mincho"/>
                <w:bCs/>
                <w:lang w:eastAsia="ja-JP"/>
              </w:rPr>
              <w:t xml:space="preserve"> to indicate the proper repetition number, </w:t>
            </w:r>
            <w:r>
              <w:rPr>
                <w:bCs/>
                <w:lang w:val="en-US" w:eastAsia="ja-JP"/>
              </w:rPr>
              <w:t xml:space="preserve">Msg.3 coverage enhancement level could be identified by PRACH occasion / preamble similar to Rel.13 </w:t>
            </w:r>
            <w:proofErr w:type="spellStart"/>
            <w:r>
              <w:rPr>
                <w:bCs/>
                <w:lang w:val="en-US" w:eastAsia="ja-JP"/>
              </w:rPr>
              <w:t>eMTC</w:t>
            </w:r>
            <w:proofErr w:type="spellEnd"/>
            <w:r>
              <w:rPr>
                <w:bCs/>
                <w:lang w:val="en-US" w:eastAsia="ja-JP"/>
              </w:rPr>
              <w:t>. This is the merit to differentiate the number of Msg.3 repetitions based on the detected power or load conditions.</w:t>
            </w:r>
          </w:p>
        </w:tc>
      </w:tr>
      <w:tr w:rsidR="00623DB9" w14:paraId="12E082DE" w14:textId="77777777">
        <w:tc>
          <w:tcPr>
            <w:tcW w:w="1615" w:type="dxa"/>
            <w:shd w:val="clear" w:color="auto" w:fill="auto"/>
            <w:vAlign w:val="center"/>
          </w:tcPr>
          <w:p w14:paraId="3C8EE6E3" w14:textId="77777777" w:rsidR="00623DB9" w:rsidRDefault="00582D13">
            <w:pPr>
              <w:jc w:val="center"/>
              <w:rPr>
                <w:rFonts w:eastAsiaTheme="minorEastAsia"/>
                <w:bCs/>
                <w:lang w:eastAsia="ja-JP"/>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14:paraId="513C56F3" w14:textId="77777777" w:rsidR="00623DB9" w:rsidRDefault="00582D13">
            <w:pPr>
              <w:rPr>
                <w:rFonts w:eastAsiaTheme="minorEastAsia"/>
                <w:lang w:eastAsia="ja-JP"/>
              </w:rPr>
            </w:pPr>
            <w:r>
              <w:rPr>
                <w:rFonts w:eastAsiaTheme="minorEastAsia"/>
                <w:lang w:eastAsia="zh-CN"/>
              </w:rPr>
              <w:t xml:space="preserve">Not support as an independent proposal. Fine to consider </w:t>
            </w:r>
            <w:r>
              <w:rPr>
                <w:rFonts w:eastAsiaTheme="minorEastAsia"/>
                <w:lang w:val="en-US" w:eastAsia="zh-CN"/>
              </w:rPr>
              <w:t>Proposal 10b</w:t>
            </w:r>
            <w:r>
              <w:rPr>
                <w:rFonts w:eastAsiaTheme="minorEastAsia"/>
                <w:lang w:eastAsia="zh-CN"/>
              </w:rPr>
              <w:t xml:space="preserve"> as an option together with Proposal 10a.</w:t>
            </w:r>
          </w:p>
        </w:tc>
      </w:tr>
      <w:tr w:rsidR="00623DB9" w14:paraId="19250FD8" w14:textId="77777777">
        <w:tc>
          <w:tcPr>
            <w:tcW w:w="1615" w:type="dxa"/>
            <w:shd w:val="clear" w:color="auto" w:fill="auto"/>
            <w:vAlign w:val="center"/>
          </w:tcPr>
          <w:p w14:paraId="4A094947" w14:textId="77777777" w:rsidR="00623DB9" w:rsidRDefault="00582D13">
            <w:pPr>
              <w:jc w:val="center"/>
              <w:rPr>
                <w:rFonts w:eastAsiaTheme="minorEastAsia"/>
                <w:lang w:eastAsia="zh-CN"/>
              </w:rPr>
            </w:pPr>
            <w:r>
              <w:rPr>
                <w:rFonts w:eastAsiaTheme="minorEastAsia" w:hint="eastAsia"/>
                <w:lang w:eastAsia="zh-CN"/>
              </w:rPr>
              <w:t>Samsung</w:t>
            </w:r>
          </w:p>
        </w:tc>
        <w:tc>
          <w:tcPr>
            <w:tcW w:w="8416" w:type="dxa"/>
            <w:shd w:val="clear" w:color="auto" w:fill="auto"/>
            <w:vAlign w:val="center"/>
          </w:tcPr>
          <w:p w14:paraId="614CFF55" w14:textId="77777777" w:rsidR="00623DB9" w:rsidRDefault="00582D13">
            <w:pPr>
              <w:rPr>
                <w:rFonts w:eastAsiaTheme="minorEastAsia"/>
                <w:lang w:eastAsia="zh-CN"/>
              </w:rPr>
            </w:pPr>
            <w:r>
              <w:rPr>
                <w:rFonts w:eastAsiaTheme="minorEastAsia"/>
                <w:lang w:eastAsia="zh-CN"/>
              </w:rPr>
              <w:t>B</w:t>
            </w:r>
            <w:r>
              <w:rPr>
                <w:rFonts w:eastAsiaTheme="minorEastAsia" w:hint="eastAsia"/>
                <w:lang w:eastAsia="zh-CN"/>
              </w:rPr>
              <w:t xml:space="preserve">oth </w:t>
            </w:r>
            <w:proofErr w:type="gramStart"/>
            <w:r>
              <w:rPr>
                <w:rFonts w:eastAsiaTheme="minorEastAsia" w:hint="eastAsia"/>
                <w:lang w:eastAsia="zh-CN"/>
              </w:rPr>
              <w:t>option</w:t>
            </w:r>
            <w:proofErr w:type="gramEnd"/>
            <w:r>
              <w:rPr>
                <w:rFonts w:eastAsiaTheme="minorEastAsia" w:hint="eastAsia"/>
                <w:lang w:eastAsia="zh-CN"/>
              </w:rPr>
              <w:t xml:space="preserve"> </w:t>
            </w:r>
            <w:r>
              <w:rPr>
                <w:rFonts w:eastAsiaTheme="minorEastAsia"/>
                <w:lang w:eastAsia="zh-CN"/>
              </w:rPr>
              <w:t>can</w:t>
            </w:r>
            <w:r>
              <w:rPr>
                <w:rFonts w:eastAsiaTheme="minorEastAsia" w:hint="eastAsia"/>
                <w:lang w:eastAsia="zh-CN"/>
              </w:rPr>
              <w:t xml:space="preserve"> be considered, slightly </w:t>
            </w:r>
            <w:r>
              <w:rPr>
                <w:rFonts w:eastAsiaTheme="minorEastAsia"/>
                <w:lang w:eastAsia="zh-CN"/>
              </w:rPr>
              <w:t>prefer</w:t>
            </w:r>
            <w:r>
              <w:rPr>
                <w:rFonts w:eastAsiaTheme="minorEastAsia" w:hint="eastAsia"/>
                <w:lang w:eastAsia="zh-CN"/>
              </w:rPr>
              <w:t xml:space="preserve"> option 2.</w:t>
            </w:r>
          </w:p>
          <w:p w14:paraId="61EC5836" w14:textId="77777777" w:rsidR="00623DB9" w:rsidRDefault="00582D13">
            <w:pPr>
              <w:rPr>
                <w:rFonts w:eastAsiaTheme="minorEastAsia"/>
                <w:lang w:eastAsia="zh-CN"/>
              </w:rPr>
            </w:pPr>
            <w:r>
              <w:rPr>
                <w:rFonts w:eastAsiaTheme="minorEastAsia"/>
                <w:lang w:eastAsia="zh-CN"/>
              </w:rPr>
              <w:t>O</w:t>
            </w:r>
            <w:r>
              <w:rPr>
                <w:rFonts w:eastAsiaTheme="minorEastAsia" w:hint="eastAsia"/>
                <w:lang w:eastAsia="zh-CN"/>
              </w:rPr>
              <w:t xml:space="preserve">ption 1 will require </w:t>
            </w:r>
            <w:proofErr w:type="spellStart"/>
            <w:r>
              <w:rPr>
                <w:rFonts w:eastAsiaTheme="minorEastAsia" w:hint="eastAsia"/>
                <w:lang w:eastAsia="zh-CN"/>
              </w:rPr>
              <w:t>gNB</w:t>
            </w:r>
            <w:proofErr w:type="spellEnd"/>
            <w:r>
              <w:rPr>
                <w:rFonts w:eastAsiaTheme="minorEastAsia" w:hint="eastAsia"/>
                <w:lang w:eastAsia="zh-CN"/>
              </w:rPr>
              <w:t xml:space="preserve"> to decide based PRACH reception, which we have commented a lot on why it is not reliable to determine the exact </w:t>
            </w:r>
            <w:r>
              <w:rPr>
                <w:rFonts w:eastAsiaTheme="minorEastAsia"/>
                <w:lang w:eastAsia="zh-CN"/>
              </w:rPr>
              <w:t>rep</w:t>
            </w:r>
            <w:r>
              <w:rPr>
                <w:rFonts w:eastAsiaTheme="minorEastAsia" w:hint="eastAsia"/>
                <w:lang w:eastAsia="zh-CN"/>
              </w:rPr>
              <w:t xml:space="preserve">etition number </w:t>
            </w:r>
            <w:r>
              <w:rPr>
                <w:rFonts w:eastAsiaTheme="minorEastAsia"/>
                <w:lang w:eastAsia="zh-CN"/>
              </w:rPr>
              <w:t>because</w:t>
            </w:r>
            <w:r>
              <w:rPr>
                <w:rFonts w:eastAsiaTheme="minorEastAsia" w:hint="eastAsia"/>
                <w:lang w:eastAsia="zh-CN"/>
              </w:rPr>
              <w:t xml:space="preserve"> of the difference between msg1 detection and msg3 detection and decoding. However, if </w:t>
            </w:r>
            <w:proofErr w:type="spellStart"/>
            <w:r>
              <w:rPr>
                <w:rFonts w:eastAsiaTheme="minorEastAsia" w:hint="eastAsia"/>
                <w:lang w:eastAsia="zh-CN"/>
              </w:rPr>
              <w:t>gNB</w:t>
            </w:r>
            <w:proofErr w:type="spellEnd"/>
            <w:r>
              <w:rPr>
                <w:rFonts w:eastAsiaTheme="minorEastAsia" w:hint="eastAsia"/>
                <w:lang w:eastAsia="zh-CN"/>
              </w:rPr>
              <w:t xml:space="preserve"> decides whether a msg3 </w:t>
            </w:r>
            <w:r>
              <w:rPr>
                <w:rFonts w:eastAsiaTheme="minorEastAsia"/>
                <w:lang w:eastAsia="zh-CN"/>
              </w:rPr>
              <w:t>rep</w:t>
            </w:r>
            <w:r>
              <w:rPr>
                <w:rFonts w:eastAsiaTheme="minorEastAsia" w:hint="eastAsia"/>
                <w:lang w:eastAsia="zh-CN"/>
              </w:rPr>
              <w:t xml:space="preserve">etition (rather than the exact repetition number) is needed based on the reception energy, it will be related </w:t>
            </w:r>
            <w:proofErr w:type="spellStart"/>
            <w:r>
              <w:rPr>
                <w:rFonts w:eastAsiaTheme="minorEastAsia" w:hint="eastAsia"/>
                <w:lang w:eastAsia="zh-CN"/>
              </w:rPr>
              <w:t>gNB</w:t>
            </w:r>
            <w:proofErr w:type="spellEnd"/>
            <w:r>
              <w:rPr>
                <w:rFonts w:eastAsiaTheme="minorEastAsia" w:hint="eastAsia"/>
                <w:lang w:eastAsia="zh-CN"/>
              </w:rPr>
              <w:t xml:space="preserve"> </w:t>
            </w:r>
            <w:r>
              <w:rPr>
                <w:rFonts w:eastAsiaTheme="minorEastAsia"/>
                <w:lang w:eastAsia="zh-CN"/>
              </w:rPr>
              <w:t>implementation</w:t>
            </w:r>
            <w:r>
              <w:rPr>
                <w:rFonts w:eastAsiaTheme="minorEastAsia" w:hint="eastAsia"/>
                <w:lang w:eastAsia="zh-CN"/>
              </w:rPr>
              <w:t xml:space="preserve"> and its </w:t>
            </w:r>
            <w:r>
              <w:rPr>
                <w:rFonts w:eastAsiaTheme="minorEastAsia"/>
                <w:lang w:eastAsia="zh-CN"/>
              </w:rPr>
              <w:t>feasibility</w:t>
            </w:r>
            <w:r>
              <w:rPr>
                <w:rFonts w:eastAsiaTheme="minorEastAsia" w:hint="eastAsia"/>
                <w:lang w:eastAsia="zh-CN"/>
              </w:rPr>
              <w:t xml:space="preserve"> could be discussed.</w:t>
            </w:r>
          </w:p>
          <w:p w14:paraId="430104E1" w14:textId="77777777" w:rsidR="00623DB9" w:rsidRDefault="00582D13">
            <w:pPr>
              <w:rPr>
                <w:rFonts w:eastAsiaTheme="minorEastAsia"/>
                <w:lang w:eastAsia="zh-CN"/>
              </w:rPr>
            </w:pPr>
            <w:r>
              <w:rPr>
                <w:rFonts w:eastAsiaTheme="minorEastAsia"/>
                <w:lang w:eastAsia="zh-CN"/>
              </w:rPr>
              <w:t>O</w:t>
            </w:r>
            <w:r>
              <w:rPr>
                <w:rFonts w:eastAsiaTheme="minorEastAsia" w:hint="eastAsia"/>
                <w:lang w:eastAsia="zh-CN"/>
              </w:rPr>
              <w:t xml:space="preserve">ption 2 will rely on UE to do the DL measurement, in quite a lot of the features, the DL measurements are used to decide the channel quality (or coverage level) related judgement, for example, 2step RACH vs 4 Step RACH. However, there might be some gap between DL channel and </w:t>
            </w:r>
            <w:r>
              <w:rPr>
                <w:rFonts w:eastAsiaTheme="minorEastAsia" w:hint="eastAsia"/>
                <w:lang w:eastAsia="zh-CN"/>
              </w:rPr>
              <w:lastRenderedPageBreak/>
              <w:t xml:space="preserve">UL channel, so the DL measurement to decide the UL coverage might not be perfect. But compared to option 1, we slightly prefer option 2.    </w:t>
            </w:r>
          </w:p>
        </w:tc>
      </w:tr>
      <w:tr w:rsidR="006E6634" w14:paraId="1CF0D329" w14:textId="77777777">
        <w:tc>
          <w:tcPr>
            <w:tcW w:w="1615" w:type="dxa"/>
            <w:shd w:val="clear" w:color="auto" w:fill="auto"/>
            <w:vAlign w:val="center"/>
          </w:tcPr>
          <w:p w14:paraId="622FFB15" w14:textId="3B3EA288" w:rsidR="006E6634" w:rsidRDefault="006E6634" w:rsidP="006E6634">
            <w:pPr>
              <w:jc w:val="center"/>
              <w:rPr>
                <w:rFonts w:eastAsiaTheme="minorEastAsia"/>
                <w:lang w:eastAsia="zh-CN"/>
              </w:rPr>
            </w:pPr>
            <w:r>
              <w:rPr>
                <w:rFonts w:eastAsiaTheme="minorEastAsia"/>
                <w:lang w:eastAsia="zh-CN"/>
              </w:rPr>
              <w:lastRenderedPageBreak/>
              <w:t>Ericsson</w:t>
            </w:r>
          </w:p>
        </w:tc>
        <w:tc>
          <w:tcPr>
            <w:tcW w:w="8416" w:type="dxa"/>
            <w:shd w:val="clear" w:color="auto" w:fill="auto"/>
            <w:vAlign w:val="center"/>
          </w:tcPr>
          <w:p w14:paraId="6CEE0D3A" w14:textId="77777777" w:rsidR="006E6634" w:rsidRDefault="006E6634" w:rsidP="006E6634">
            <w:pPr>
              <w:rPr>
                <w:rFonts w:eastAsiaTheme="minorEastAsia"/>
                <w:lang w:eastAsia="zh-CN"/>
              </w:rPr>
            </w:pPr>
            <w:r>
              <w:rPr>
                <w:rFonts w:eastAsiaTheme="minorEastAsia"/>
                <w:lang w:eastAsia="zh-CN"/>
              </w:rPr>
              <w:t>Option 1.</w:t>
            </w:r>
          </w:p>
          <w:p w14:paraId="65C04A57" w14:textId="037E5167" w:rsidR="006E6634" w:rsidRDefault="006E6634" w:rsidP="006E6634">
            <w:pPr>
              <w:rPr>
                <w:rFonts w:eastAsiaTheme="minorEastAsia"/>
                <w:lang w:eastAsia="zh-CN"/>
              </w:rPr>
            </w:pPr>
            <w:r>
              <w:rPr>
                <w:rFonts w:eastAsiaTheme="minorEastAsia"/>
                <w:lang w:eastAsia="zh-CN"/>
              </w:rPr>
              <w:t>Similar comments as for proposal 10a. It’s up to network to schedule a msg3 repetitio or not when repetition capability is indicated by PRACH. We’re also fine to focus on proposal 10a first.</w:t>
            </w:r>
          </w:p>
        </w:tc>
      </w:tr>
      <w:tr w:rsidR="008C2C2B" w14:paraId="5864A8AF" w14:textId="77777777" w:rsidTr="008C2C2B">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A6F6D48" w14:textId="77777777" w:rsidR="008C2C2B" w:rsidRDefault="008C2C2B" w:rsidP="00900168">
            <w:pPr>
              <w:jc w:val="center"/>
              <w:rPr>
                <w:rFonts w:eastAsiaTheme="minorEastAsia"/>
                <w:lang w:eastAsia="zh-CN"/>
              </w:rPr>
            </w:pPr>
            <w:r>
              <w:rPr>
                <w:rFonts w:eastAsiaTheme="minorEastAsia"/>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FC01EA7" w14:textId="77777777" w:rsidR="008C2C2B" w:rsidRDefault="008C2C2B" w:rsidP="00900168">
            <w:pPr>
              <w:rPr>
                <w:rFonts w:eastAsiaTheme="minorEastAsia"/>
                <w:lang w:eastAsia="zh-CN"/>
              </w:rPr>
            </w:pPr>
            <w:r>
              <w:rPr>
                <w:rFonts w:eastAsiaTheme="minorEastAsia"/>
                <w:lang w:eastAsia="zh-CN"/>
              </w:rPr>
              <w:t xml:space="preserve">Option 1 (share similar view with Nokia/NSB …), of course under the assumption that </w:t>
            </w:r>
            <w:proofErr w:type="spellStart"/>
            <w:r>
              <w:rPr>
                <w:rFonts w:eastAsiaTheme="minorEastAsia"/>
                <w:lang w:eastAsia="zh-CN"/>
              </w:rPr>
              <w:t>gNB</w:t>
            </w:r>
            <w:proofErr w:type="spellEnd"/>
            <w:r>
              <w:rPr>
                <w:rFonts w:eastAsiaTheme="minorEastAsia"/>
                <w:lang w:eastAsia="zh-CN"/>
              </w:rPr>
              <w:t xml:space="preserve"> already knows UE is capable of Msg3 repetition.   </w:t>
            </w:r>
          </w:p>
        </w:tc>
      </w:tr>
      <w:tr w:rsidR="007044A5" w14:paraId="591902F4" w14:textId="77777777" w:rsidTr="008C2C2B">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A125C47" w14:textId="658061D4" w:rsidR="007044A5" w:rsidRDefault="007044A5" w:rsidP="007044A5">
            <w:pPr>
              <w:jc w:val="center"/>
              <w:rPr>
                <w:rFonts w:eastAsiaTheme="minorEastAsia"/>
                <w:lang w:eastAsia="zh-CN"/>
              </w:rPr>
            </w:pPr>
            <w:r>
              <w:rPr>
                <w:rFonts w:eastAsiaTheme="minorEastAsia" w:hint="eastAsia"/>
                <w:bCs/>
                <w:lang w:eastAsia="zh-CN"/>
              </w:rPr>
              <w:t>X</w:t>
            </w:r>
            <w:r>
              <w:rPr>
                <w:rFonts w:eastAsiaTheme="minorEastAsia"/>
                <w:bCs/>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D6AE67D" w14:textId="0935FC14" w:rsidR="007044A5" w:rsidRDefault="007044A5" w:rsidP="007044A5">
            <w:pPr>
              <w:rPr>
                <w:rFonts w:eastAsiaTheme="minorEastAsia"/>
                <w:lang w:eastAsia="zh-CN"/>
              </w:rPr>
            </w:pPr>
            <w:r>
              <w:rPr>
                <w:rFonts w:eastAsiaTheme="minorEastAsia" w:hint="eastAsia"/>
                <w:bCs/>
                <w:lang w:eastAsia="zh-CN"/>
              </w:rPr>
              <w:t>O</w:t>
            </w:r>
            <w:r>
              <w:rPr>
                <w:rFonts w:eastAsiaTheme="minorEastAsia"/>
                <w:bCs/>
                <w:lang w:eastAsia="zh-CN"/>
              </w:rPr>
              <w:t xml:space="preserve">ption 2. Even if the actual Msg3 PUSCH repetition is determined by </w:t>
            </w:r>
            <w:proofErr w:type="spellStart"/>
            <w:r>
              <w:rPr>
                <w:rFonts w:eastAsiaTheme="minorEastAsia"/>
                <w:bCs/>
                <w:lang w:eastAsia="zh-CN"/>
              </w:rPr>
              <w:t>gNB</w:t>
            </w:r>
            <w:proofErr w:type="spellEnd"/>
            <w:r>
              <w:rPr>
                <w:rFonts w:eastAsiaTheme="minorEastAsia"/>
                <w:bCs/>
                <w:lang w:eastAsia="zh-CN"/>
              </w:rPr>
              <w:t xml:space="preserve">, UE can provide reference information for Msg3 scheduling by SSB- RSRP measurement, which is more adequate with perfect reciprocity than </w:t>
            </w:r>
            <w:proofErr w:type="gramStart"/>
            <w:r>
              <w:rPr>
                <w:rFonts w:eastAsiaTheme="minorEastAsia"/>
                <w:bCs/>
                <w:lang w:eastAsia="zh-CN"/>
              </w:rPr>
              <w:t>preamble based</w:t>
            </w:r>
            <w:proofErr w:type="gramEnd"/>
            <w:r>
              <w:rPr>
                <w:rFonts w:eastAsiaTheme="minorEastAsia"/>
                <w:bCs/>
                <w:lang w:eastAsia="zh-CN"/>
              </w:rPr>
              <w:t xml:space="preserve"> measurement.</w:t>
            </w:r>
          </w:p>
        </w:tc>
      </w:tr>
      <w:tr w:rsidR="002E47B9" w14:paraId="4A709753" w14:textId="77777777" w:rsidTr="008C2C2B">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D1F5A1B" w14:textId="250E8257" w:rsidR="002E47B9" w:rsidRDefault="002E47B9" w:rsidP="002E47B9">
            <w:pPr>
              <w:jc w:val="center"/>
              <w:rPr>
                <w:rFonts w:eastAsiaTheme="minorEastAsia"/>
                <w:bCs/>
                <w:lang w:eastAsia="zh-CN"/>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6D091A7" w14:textId="38AB071E" w:rsidR="002E47B9" w:rsidRDefault="002E47B9" w:rsidP="002E47B9">
            <w:pPr>
              <w:rPr>
                <w:rFonts w:eastAsiaTheme="minorEastAsia"/>
                <w:bCs/>
                <w:lang w:eastAsia="zh-CN"/>
              </w:rPr>
            </w:pPr>
            <w:r>
              <w:rPr>
                <w:rFonts w:eastAsia="Malgun Gothic"/>
                <w:lang w:eastAsia="ko-KR"/>
              </w:rPr>
              <w:t xml:space="preserve">Option 1 is preferred. It is more accurate that </w:t>
            </w:r>
            <w:proofErr w:type="spellStart"/>
            <w:r>
              <w:rPr>
                <w:rFonts w:eastAsia="Malgun Gothic"/>
                <w:lang w:eastAsia="ko-KR"/>
              </w:rPr>
              <w:t>gNB</w:t>
            </w:r>
            <w:proofErr w:type="spellEnd"/>
            <w:r>
              <w:rPr>
                <w:rFonts w:eastAsia="Malgun Gothic"/>
                <w:lang w:eastAsia="ko-KR"/>
              </w:rPr>
              <w:t xml:space="preserve"> measures UE’s channel quality when considering different DL/UL interference. </w:t>
            </w:r>
          </w:p>
        </w:tc>
      </w:tr>
      <w:tr w:rsidR="0092444B" w14:paraId="4CE8BD1B" w14:textId="77777777" w:rsidTr="008C2C2B">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88CEA8D" w14:textId="62069932" w:rsidR="0092444B" w:rsidRDefault="0092444B" w:rsidP="002E47B9">
            <w:pPr>
              <w:jc w:val="center"/>
              <w:rPr>
                <w:rFonts w:eastAsia="Malgun Gothic"/>
                <w:lang w:eastAsia="ko-KR"/>
              </w:rPr>
            </w:pPr>
            <w:r>
              <w:rPr>
                <w:rFonts w:eastAsia="Malgun Gothic"/>
                <w:lang w:eastAsia="ko-KR"/>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10F2419" w14:textId="7D22CA46" w:rsidR="00B54484" w:rsidRDefault="008834B0" w:rsidP="008834B0">
            <w:pPr>
              <w:rPr>
                <w:rFonts w:eastAsia="Malgun Gothic"/>
                <w:lang w:eastAsia="ko-KR"/>
              </w:rPr>
            </w:pPr>
            <w:r>
              <w:rPr>
                <w:rFonts w:eastAsia="Malgun Gothic"/>
                <w:lang w:eastAsia="ko-KR"/>
              </w:rPr>
              <w:t xml:space="preserve">Option 2. </w:t>
            </w:r>
            <w:r w:rsidR="0092444B">
              <w:rPr>
                <w:rFonts w:eastAsia="Malgun Gothic"/>
                <w:lang w:eastAsia="ko-KR"/>
              </w:rPr>
              <w:t xml:space="preserve">We </w:t>
            </w:r>
            <w:r w:rsidR="005A260F">
              <w:rPr>
                <w:rFonts w:eastAsia="Malgun Gothic"/>
                <w:lang w:eastAsia="ko-KR"/>
              </w:rPr>
              <w:t xml:space="preserve">think UE request can be combined to UE repetition capability indication without any extra resource usage </w:t>
            </w:r>
            <w:r w:rsidR="003E59C8">
              <w:rPr>
                <w:rFonts w:eastAsia="Malgun Gothic"/>
                <w:lang w:eastAsia="ko-KR"/>
              </w:rPr>
              <w:t>(i.e. UE request repetition only if it needs it</w:t>
            </w:r>
            <w:r>
              <w:rPr>
                <w:rFonts w:eastAsia="Malgun Gothic"/>
                <w:lang w:eastAsia="ko-KR"/>
              </w:rPr>
              <w:t>,</w:t>
            </w:r>
            <w:r w:rsidR="003E59C8">
              <w:rPr>
                <w:rFonts w:eastAsia="Malgun Gothic"/>
                <w:lang w:eastAsia="ko-KR"/>
              </w:rPr>
              <w:t xml:space="preserve"> </w:t>
            </w:r>
            <w:proofErr w:type="gramStart"/>
            <w:r w:rsidR="003E59C8">
              <w:rPr>
                <w:rFonts w:eastAsia="Malgun Gothic"/>
                <w:lang w:eastAsia="ko-KR"/>
              </w:rPr>
              <w:t>and also</w:t>
            </w:r>
            <w:proofErr w:type="gramEnd"/>
            <w:r w:rsidR="003E59C8">
              <w:rPr>
                <w:rFonts w:eastAsia="Malgun Gothic"/>
                <w:lang w:eastAsia="ko-KR"/>
              </w:rPr>
              <w:t xml:space="preserve"> it has the capability).</w:t>
            </w:r>
          </w:p>
        </w:tc>
      </w:tr>
      <w:tr w:rsidR="00D708EA" w14:paraId="3BA79363" w14:textId="77777777" w:rsidTr="00D708E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02A4506" w14:textId="77777777" w:rsidR="00D708EA" w:rsidRPr="00D708EA" w:rsidRDefault="00D708EA">
            <w:pPr>
              <w:jc w:val="center"/>
              <w:rPr>
                <w:rFonts w:eastAsia="Malgun Gothic"/>
                <w:lang w:eastAsia="ko-KR"/>
              </w:rPr>
            </w:pPr>
            <w:r w:rsidRPr="00D708EA">
              <w:rPr>
                <w:rFonts w:eastAsia="Malgun Gothic"/>
                <w:lang w:eastAsia="ko-KR"/>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0A6D78A" w14:textId="6E412AA8" w:rsidR="00D708EA" w:rsidRPr="00D708EA" w:rsidRDefault="00D708EA">
            <w:pPr>
              <w:rPr>
                <w:rFonts w:eastAsia="Malgun Gothic"/>
                <w:lang w:eastAsia="ko-KR"/>
              </w:rPr>
            </w:pPr>
            <w:r w:rsidRPr="00D708EA">
              <w:rPr>
                <w:rFonts w:eastAsia="Malgun Gothic"/>
                <w:lang w:eastAsia="ko-KR"/>
              </w:rPr>
              <w:t>Option 1.</w:t>
            </w:r>
            <w:r>
              <w:rPr>
                <w:rFonts w:eastAsia="Malgun Gothic"/>
                <w:lang w:eastAsia="ko-KR"/>
              </w:rPr>
              <w:t xml:space="preserve"> Similar view with Nokia.</w:t>
            </w:r>
          </w:p>
        </w:tc>
      </w:tr>
    </w:tbl>
    <w:p w14:paraId="3DDD9EB8" w14:textId="77777777" w:rsidR="00623DB9" w:rsidRDefault="00623DB9">
      <w:pPr>
        <w:rPr>
          <w:rFonts w:eastAsia="Malgun Gothic"/>
          <w:lang w:eastAsia="ko-KR"/>
        </w:rPr>
      </w:pPr>
    </w:p>
    <w:p w14:paraId="7A1EDD18" w14:textId="77777777" w:rsidR="00623DB9" w:rsidRDefault="00582D13">
      <w:pPr>
        <w:overflowPunct/>
        <w:autoSpaceDE/>
        <w:autoSpaceDN/>
        <w:adjustRightInd/>
        <w:textAlignment w:val="auto"/>
        <w:rPr>
          <w:rFonts w:eastAsia="宋体"/>
          <w:szCs w:val="22"/>
          <w:lang w:val="en-US" w:eastAsia="zh-CN"/>
        </w:rPr>
      </w:pPr>
      <w:r>
        <w:rPr>
          <w:rFonts w:eastAsia="宋体" w:hint="eastAsia"/>
          <w:lang w:val="en-US" w:eastAsia="zh-CN"/>
        </w:rPr>
        <w:t xml:space="preserve">Option 1-1: </w:t>
      </w:r>
      <w:r>
        <w:rPr>
          <w:rFonts w:eastAsiaTheme="minorEastAsia" w:hint="eastAsia"/>
          <w:lang w:val="en-US" w:eastAsia="zh-CN"/>
        </w:rPr>
        <w:t xml:space="preserve">For </w:t>
      </w:r>
      <w:proofErr w:type="spellStart"/>
      <w:r>
        <w:rPr>
          <w:rFonts w:eastAsia="Calibri"/>
          <w:szCs w:val="22"/>
        </w:rPr>
        <w:t>gNB</w:t>
      </w:r>
      <w:proofErr w:type="spellEnd"/>
      <w:r>
        <w:rPr>
          <w:rFonts w:eastAsia="Calibri"/>
          <w:szCs w:val="22"/>
        </w:rPr>
        <w:t xml:space="preserve"> scheduled Msg3 repetition without UE request</w:t>
      </w:r>
      <w:r>
        <w:rPr>
          <w:rFonts w:eastAsia="宋体" w:hint="eastAsia"/>
          <w:szCs w:val="22"/>
          <w:lang w:val="en-US" w:eastAsia="zh-CN"/>
        </w:rPr>
        <w:t xml:space="preserve">, </w:t>
      </w:r>
    </w:p>
    <w:p w14:paraId="0D14E346" w14:textId="77777777" w:rsidR="00623DB9" w:rsidRDefault="00582D13">
      <w:pPr>
        <w:pStyle w:val="ListParagraph"/>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(e.g., separate PRACH resource, or PRACH preamble). </w:t>
      </w:r>
    </w:p>
    <w:p w14:paraId="755FAA26" w14:textId="77777777" w:rsidR="00623DB9" w:rsidRDefault="00582D13">
      <w:pPr>
        <w:pStyle w:val="ListParagraph"/>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720F7D12" w14:textId="77777777" w:rsidR="00623DB9" w:rsidRDefault="00582D13">
      <w:pPr>
        <w:pStyle w:val="ListParagraph"/>
        <w:numPr>
          <w:ilvl w:val="1"/>
          <w:numId w:val="18"/>
        </w:numPr>
        <w:spacing w:afterLines="50"/>
      </w:pPr>
      <w:r>
        <w:rPr>
          <w:rFonts w:eastAsia="宋体" w:hint="eastAsia"/>
          <w:lang w:val="en-US" w:eastAsia="zh-CN"/>
        </w:rPr>
        <w:t xml:space="preserve">FFS details if any. </w:t>
      </w:r>
    </w:p>
    <w:p w14:paraId="573E12C0" w14:textId="77777777" w:rsidR="00623DB9" w:rsidRDefault="00582D13">
      <w:pPr>
        <w:pStyle w:val="ListParagraph"/>
        <w:numPr>
          <w:ilvl w:val="0"/>
          <w:numId w:val="0"/>
        </w:numPr>
        <w:tabs>
          <w:tab w:val="left" w:pos="840"/>
        </w:tabs>
        <w:spacing w:afterLines="50"/>
        <w:rPr>
          <w:rFonts w:eastAsiaTheme="minorEastAsia"/>
          <w:lang w:val="en-US" w:eastAsia="zh-CN"/>
        </w:rPr>
      </w:pPr>
      <w:r>
        <w:rPr>
          <w:rFonts w:hint="eastAsia"/>
          <w:i/>
          <w:iCs/>
          <w:lang w:val="en-US" w:eastAsia="zh-CN"/>
        </w:rPr>
        <w:t xml:space="preserve">[FL note: </w:t>
      </w:r>
      <w:r>
        <w:rPr>
          <w:rFonts w:hint="eastAsia"/>
          <w:i/>
          <w:iCs/>
          <w:color w:val="FF0000"/>
          <w:lang w:val="en-US" w:eastAsia="zh-CN"/>
        </w:rPr>
        <w:t xml:space="preserve">Only </w:t>
      </w:r>
      <w:proofErr w:type="spellStart"/>
      <w:r>
        <w:rPr>
          <w:rFonts w:hint="eastAsia"/>
          <w:i/>
          <w:iCs/>
          <w:color w:val="FF0000"/>
          <w:lang w:val="en-US" w:eastAsia="zh-CN"/>
        </w:rPr>
        <w:t>i</w:t>
      </w:r>
      <w:proofErr w:type="spellEnd"/>
      <w:r>
        <w:rPr>
          <w:rFonts w:eastAsiaTheme="minorEastAsia"/>
          <w:i/>
          <w:iCs/>
          <w:color w:val="FF0000"/>
          <w:lang w:eastAsia="zh-CN"/>
        </w:rPr>
        <w:t xml:space="preserve">f </w:t>
      </w:r>
      <w:r>
        <w:rPr>
          <w:rFonts w:eastAsiaTheme="minorEastAsia"/>
          <w:i/>
          <w:iCs/>
          <w:lang w:eastAsia="zh-CN"/>
        </w:rPr>
        <w:t>UE supports MSG.3 PUSCH repetition, UE has to use separate PRACH transmission for MSG</w:t>
      </w:r>
      <w:r>
        <w:rPr>
          <w:rFonts w:eastAsiaTheme="minorEastAsia" w:hint="eastAsia"/>
          <w:i/>
          <w:iCs/>
          <w:lang w:val="en-US" w:eastAsia="zh-CN"/>
        </w:rPr>
        <w:t xml:space="preserve"> </w:t>
      </w:r>
      <w:r>
        <w:rPr>
          <w:rFonts w:eastAsiaTheme="minorEastAsia"/>
          <w:i/>
          <w:iCs/>
          <w:lang w:eastAsia="zh-CN"/>
        </w:rPr>
        <w:t>1 to report UE capability, and the PRACH configuration for legacy UEs (w/o MSG3 repetition) cannot be used for UE</w:t>
      </w:r>
      <w:r>
        <w:rPr>
          <w:rFonts w:eastAsiaTheme="minorEastAsia" w:hint="eastAsia"/>
          <w:i/>
          <w:iCs/>
          <w:lang w:val="en-US" w:eastAsia="zh-CN"/>
        </w:rPr>
        <w:t xml:space="preserve"> </w:t>
      </w:r>
      <w:r>
        <w:rPr>
          <w:rFonts w:eastAsiaTheme="minorEastAsia"/>
          <w:i/>
          <w:iCs/>
          <w:lang w:eastAsia="zh-CN"/>
        </w:rPr>
        <w:t>which support MSG.3 repetition</w:t>
      </w:r>
      <w:r>
        <w:rPr>
          <w:rFonts w:eastAsiaTheme="minorEastAsia" w:hint="eastAsia"/>
          <w:i/>
          <w:iCs/>
          <w:lang w:val="en-US" w:eastAsia="zh-CN"/>
        </w:rPr>
        <w:t xml:space="preserve">. </w:t>
      </w:r>
      <w:r>
        <w:rPr>
          <w:rFonts w:eastAsiaTheme="minorEastAsia" w:hint="eastAsia"/>
          <w:i/>
          <w:iCs/>
          <w:color w:val="FF0000"/>
          <w:lang w:val="en-US" w:eastAsia="zh-CN"/>
        </w:rPr>
        <w:t xml:space="preserve">The intention is that, the UE cannot use the </w:t>
      </w:r>
      <w:proofErr w:type="gramStart"/>
      <w:r>
        <w:rPr>
          <w:rFonts w:eastAsiaTheme="minorEastAsia" w:hint="eastAsia"/>
          <w:i/>
          <w:iCs/>
          <w:color w:val="FF0000"/>
          <w:lang w:val="en-US" w:eastAsia="zh-CN"/>
        </w:rPr>
        <w:t>exactly</w:t>
      </w:r>
      <w:proofErr w:type="gramEnd"/>
      <w:r>
        <w:rPr>
          <w:rFonts w:eastAsiaTheme="minorEastAsia" w:hint="eastAsia"/>
          <w:i/>
          <w:iCs/>
          <w:color w:val="FF0000"/>
          <w:lang w:val="en-US" w:eastAsia="zh-CN"/>
        </w:rPr>
        <w:t xml:space="preserve"> same legacy PRACH configuration for transmission, otherwise </w:t>
      </w:r>
      <w:proofErr w:type="spellStart"/>
      <w:r>
        <w:rPr>
          <w:rFonts w:eastAsiaTheme="minorEastAsia" w:hint="eastAsia"/>
          <w:i/>
          <w:iCs/>
          <w:color w:val="FF0000"/>
          <w:lang w:val="en-US" w:eastAsia="zh-CN"/>
        </w:rPr>
        <w:t>gNB</w:t>
      </w:r>
      <w:proofErr w:type="spellEnd"/>
      <w:r>
        <w:rPr>
          <w:rFonts w:eastAsiaTheme="minorEastAsia" w:hint="eastAsia"/>
          <w:i/>
          <w:iCs/>
          <w:color w:val="FF0000"/>
          <w:lang w:val="en-US" w:eastAsia="zh-CN"/>
        </w:rPr>
        <w:t xml:space="preserve"> cannot make differentiation between CE UEs and legacy UEs. If a Rel-17 CE UE doesn</w:t>
      </w:r>
      <w:r>
        <w:rPr>
          <w:rFonts w:eastAsiaTheme="minorEastAsia"/>
          <w:i/>
          <w:iCs/>
          <w:color w:val="FF0000"/>
          <w:lang w:val="en-US" w:eastAsia="zh-CN"/>
        </w:rPr>
        <w:t>’</w:t>
      </w:r>
      <w:r>
        <w:rPr>
          <w:rFonts w:eastAsiaTheme="minorEastAsia" w:hint="eastAsia"/>
          <w:i/>
          <w:iCs/>
          <w:color w:val="FF0000"/>
          <w:lang w:val="en-US" w:eastAsia="zh-CN"/>
        </w:rPr>
        <w:t>t support Msg3 repetition, it can use legacy PRACH configuration</w:t>
      </w:r>
      <w:r>
        <w:rPr>
          <w:rFonts w:eastAsiaTheme="minorEastAsia" w:hint="eastAsia"/>
          <w:i/>
          <w:iCs/>
          <w:lang w:val="en-US" w:eastAsia="zh-CN"/>
        </w:rPr>
        <w:t>]</w:t>
      </w:r>
    </w:p>
    <w:p w14:paraId="0362294B" w14:textId="77777777" w:rsidR="00623DB9" w:rsidRDefault="00582D13">
      <w:pPr>
        <w:pStyle w:val="ListParagraph"/>
        <w:numPr>
          <w:ilvl w:val="0"/>
          <w:numId w:val="0"/>
        </w:numPr>
        <w:tabs>
          <w:tab w:val="left" w:pos="840"/>
        </w:tabs>
        <w:spacing w:afterLines="50"/>
        <w:rPr>
          <w:i/>
          <w:iCs/>
          <w:lang w:val="en-US" w:eastAsia="zh-CN"/>
        </w:rPr>
      </w:pPr>
      <w:r>
        <w:rPr>
          <w:rFonts w:hint="eastAsia"/>
          <w:i/>
          <w:iCs/>
          <w:lang w:val="en-US" w:eastAsia="zh-CN"/>
        </w:rPr>
        <w:t>[A UE reports its capability/incapability for Msg3 repetition. If supported, it</w:t>
      </w:r>
      <w:r>
        <w:rPr>
          <w:i/>
          <w:iCs/>
          <w:lang w:val="en-US" w:eastAsia="zh-CN"/>
        </w:rPr>
        <w:t>’</w:t>
      </w:r>
      <w:r>
        <w:rPr>
          <w:rFonts w:hint="eastAsia"/>
          <w:i/>
          <w:iCs/>
          <w:lang w:val="en-US" w:eastAsia="zh-CN"/>
        </w:rPr>
        <w:t xml:space="preserve">s up to </w:t>
      </w:r>
      <w:proofErr w:type="spellStart"/>
      <w:r>
        <w:rPr>
          <w:rFonts w:hint="eastAsia"/>
          <w:i/>
          <w:iCs/>
          <w:lang w:val="en-US" w:eastAsia="zh-CN"/>
        </w:rPr>
        <w:t>gNB</w:t>
      </w:r>
      <w:proofErr w:type="spellEnd"/>
      <w:r>
        <w:rPr>
          <w:rFonts w:hint="eastAsia"/>
          <w:i/>
          <w:iCs/>
          <w:lang w:val="en-US" w:eastAsia="zh-CN"/>
        </w:rPr>
        <w:t xml:space="preserve"> decision to schedule Msg3 repetition or not. In other words, the enabling of Msg3 repetition is not triggered/decided by UE]</w:t>
      </w:r>
    </w:p>
    <w:p w14:paraId="67D6D80B" w14:textId="77777777" w:rsidR="00623DB9" w:rsidRDefault="00623DB9">
      <w:pPr>
        <w:pStyle w:val="ListParagraph"/>
        <w:numPr>
          <w:ilvl w:val="0"/>
          <w:numId w:val="0"/>
        </w:numPr>
        <w:tabs>
          <w:tab w:val="left" w:pos="840"/>
        </w:tabs>
        <w:spacing w:afterLines="50"/>
        <w:rPr>
          <w:i/>
          <w:iCs/>
          <w:lang w:val="en-US" w:eastAsia="zh-CN"/>
        </w:rPr>
      </w:pPr>
    </w:p>
    <w:p w14:paraId="382B07DF" w14:textId="77777777" w:rsidR="00623DB9" w:rsidRDefault="00582D13">
      <w:pPr>
        <w:overflowPunct/>
        <w:autoSpaceDE/>
        <w:autoSpaceDN/>
        <w:adjustRightInd/>
        <w:textAlignment w:val="auto"/>
        <w:rPr>
          <w:rFonts w:eastAsia="宋体"/>
          <w:color w:val="FF0000"/>
          <w:szCs w:val="22"/>
          <w:lang w:val="en-US" w:eastAsia="zh-CN"/>
        </w:rPr>
      </w:pPr>
      <w:r>
        <w:rPr>
          <w:rFonts w:eastAsia="宋体" w:hint="eastAsia"/>
          <w:b/>
          <w:color w:val="FF0000"/>
          <w:lang w:val="en-US" w:eastAsia="zh-CN"/>
        </w:rPr>
        <w:t>Option 1-</w:t>
      </w:r>
      <w:r>
        <w:rPr>
          <w:rFonts w:eastAsia="宋体"/>
          <w:b/>
          <w:color w:val="FF0000"/>
          <w:lang w:val="en-US" w:eastAsia="zh-CN"/>
        </w:rPr>
        <w:t>2</w:t>
      </w:r>
      <w:r>
        <w:rPr>
          <w:rFonts w:eastAsia="宋体" w:hint="eastAsia"/>
          <w:b/>
          <w:color w:val="FF0000"/>
          <w:lang w:val="en-US" w:eastAsia="zh-CN"/>
        </w:rPr>
        <w:t>:</w:t>
      </w:r>
      <w:r>
        <w:rPr>
          <w:rFonts w:eastAsia="宋体" w:hint="eastAsia"/>
          <w:color w:val="FF0000"/>
          <w:lang w:val="en-US" w:eastAsia="zh-CN"/>
        </w:rPr>
        <w:t xml:space="preserve"> </w:t>
      </w:r>
      <w:r>
        <w:rPr>
          <w:rFonts w:eastAsiaTheme="minorEastAsia" w:hint="eastAsia"/>
          <w:color w:val="FF0000"/>
          <w:lang w:val="en-US" w:eastAsia="zh-CN"/>
        </w:rPr>
        <w:t xml:space="preserve">For </w:t>
      </w:r>
      <w:proofErr w:type="spellStart"/>
      <w:r>
        <w:rPr>
          <w:rFonts w:eastAsia="Calibri"/>
          <w:color w:val="FF0000"/>
          <w:szCs w:val="22"/>
        </w:rPr>
        <w:t>gNB</w:t>
      </w:r>
      <w:proofErr w:type="spellEnd"/>
      <w:r>
        <w:rPr>
          <w:rFonts w:eastAsia="Calibri"/>
          <w:color w:val="FF0000"/>
          <w:szCs w:val="22"/>
        </w:rPr>
        <w:t xml:space="preserve"> scheduled Msg3 repetition </w:t>
      </w:r>
      <w:r>
        <w:rPr>
          <w:rFonts w:eastAsia="Calibri"/>
          <w:bCs/>
          <w:color w:val="FF0000"/>
          <w:szCs w:val="22"/>
        </w:rPr>
        <w:t>without UE request</w:t>
      </w:r>
      <w:r>
        <w:rPr>
          <w:rFonts w:eastAsia="宋体" w:hint="eastAsia"/>
          <w:bCs/>
          <w:color w:val="FF0000"/>
          <w:szCs w:val="22"/>
          <w:lang w:val="en-US" w:eastAsia="zh-CN"/>
        </w:rPr>
        <w:t>,</w:t>
      </w:r>
      <w:r>
        <w:rPr>
          <w:rFonts w:eastAsia="宋体" w:hint="eastAsia"/>
          <w:color w:val="FF0000"/>
          <w:szCs w:val="22"/>
          <w:lang w:val="en-US" w:eastAsia="zh-CN"/>
        </w:rPr>
        <w:t xml:space="preserve"> </w:t>
      </w:r>
    </w:p>
    <w:p w14:paraId="65D9C2BC" w14:textId="77777777" w:rsidR="00623DB9" w:rsidRDefault="00582D13">
      <w:pPr>
        <w:pStyle w:val="ListParagraph"/>
        <w:numPr>
          <w:ilvl w:val="1"/>
          <w:numId w:val="18"/>
        </w:numPr>
        <w:spacing w:afterLines="50"/>
        <w:rPr>
          <w:color w:val="FF0000"/>
        </w:rPr>
      </w:pPr>
      <w:proofErr w:type="spellStart"/>
      <w:r>
        <w:rPr>
          <w:rFonts w:eastAsia="宋体" w:hint="eastAsia"/>
          <w:color w:val="FF0000"/>
          <w:lang w:val="en-US" w:eastAsia="zh-CN"/>
        </w:rPr>
        <w:t>gNB</w:t>
      </w:r>
      <w:proofErr w:type="spellEnd"/>
      <w:r>
        <w:rPr>
          <w:rFonts w:eastAsia="宋体" w:hint="eastAsia"/>
          <w:color w:val="FF0000"/>
          <w:lang w:val="en-US" w:eastAsia="zh-CN"/>
        </w:rPr>
        <w:t xml:space="preserve"> decides whether to schedule Msg3 repetition or not. If scheduled, </w:t>
      </w:r>
      <w:proofErr w:type="spellStart"/>
      <w:r>
        <w:rPr>
          <w:rFonts w:eastAsia="宋体" w:hint="eastAsia"/>
          <w:color w:val="FF0000"/>
          <w:lang w:val="en-US" w:eastAsia="zh-CN"/>
        </w:rPr>
        <w:t>gNB</w:t>
      </w:r>
      <w:proofErr w:type="spellEnd"/>
      <w:r>
        <w:rPr>
          <w:rFonts w:eastAsia="宋体" w:hint="eastAsia"/>
          <w:color w:val="FF0000"/>
          <w:lang w:val="en-US" w:eastAsia="zh-CN"/>
        </w:rPr>
        <w:t xml:space="preserve"> </w:t>
      </w:r>
      <w:r>
        <w:rPr>
          <w:rFonts w:eastAsia="宋体"/>
          <w:color w:val="FF0000"/>
          <w:lang w:val="en-US" w:eastAsia="zh-CN"/>
        </w:rPr>
        <w:t>(dynamically</w:t>
      </w:r>
      <w:r>
        <w:rPr>
          <w:rFonts w:eastAsia="宋体" w:hint="eastAsia"/>
          <w:color w:val="FF0000"/>
          <w:lang w:val="en-US" w:eastAsia="zh-CN"/>
        </w:rPr>
        <w:t>/</w:t>
      </w:r>
      <w:r>
        <w:rPr>
          <w:rFonts w:eastAsia="宋体"/>
          <w:color w:val="FF0000"/>
          <w:lang w:val="en-US" w:eastAsia="zh-CN"/>
        </w:rPr>
        <w:t xml:space="preserve">semi-statistically) </w:t>
      </w:r>
      <w:r>
        <w:rPr>
          <w:rFonts w:eastAsia="宋体" w:hint="eastAsia"/>
          <w:color w:val="FF0000"/>
          <w:lang w:val="en-US" w:eastAsia="zh-CN"/>
        </w:rPr>
        <w:t>decides the number of repetitions.</w:t>
      </w:r>
    </w:p>
    <w:p w14:paraId="6E10A67F" w14:textId="77777777" w:rsidR="00623DB9" w:rsidRDefault="00582D13">
      <w:pPr>
        <w:pStyle w:val="ListParagraph"/>
        <w:numPr>
          <w:ilvl w:val="2"/>
          <w:numId w:val="18"/>
        </w:numPr>
        <w:tabs>
          <w:tab w:val="left" w:pos="840"/>
        </w:tabs>
        <w:spacing w:afterLines="50"/>
        <w:rPr>
          <w:color w:val="FF0000"/>
        </w:rPr>
      </w:pPr>
      <w:r>
        <w:rPr>
          <w:rFonts w:eastAsiaTheme="minorEastAsia"/>
          <w:color w:val="FF0000"/>
          <w:lang w:eastAsia="zh-CN"/>
        </w:rPr>
        <w:t>For UE does not support MSG3 repetition, UE transmit</w:t>
      </w:r>
      <w:r>
        <w:rPr>
          <w:rFonts w:eastAsia="宋体" w:hint="eastAsia"/>
          <w:color w:val="0000FF"/>
          <w:szCs w:val="20"/>
          <w:lang w:val="en-US" w:eastAsia="zh-CN"/>
        </w:rPr>
        <w:t xml:space="preserve">s </w:t>
      </w:r>
      <w:r>
        <w:rPr>
          <w:rFonts w:eastAsiaTheme="minorEastAsia"/>
          <w:color w:val="FF0000"/>
          <w:lang w:eastAsia="zh-CN"/>
        </w:rPr>
        <w:t>MSG.3 without repetition</w:t>
      </w:r>
    </w:p>
    <w:p w14:paraId="0FD04E2D" w14:textId="77777777" w:rsidR="00623DB9" w:rsidRDefault="00582D13">
      <w:pPr>
        <w:pStyle w:val="ListParagraph"/>
        <w:numPr>
          <w:ilvl w:val="2"/>
          <w:numId w:val="18"/>
        </w:numPr>
        <w:tabs>
          <w:tab w:val="left" w:pos="840"/>
        </w:tabs>
        <w:spacing w:afterLines="50"/>
        <w:rPr>
          <w:color w:val="FF0000"/>
        </w:rPr>
      </w:pPr>
      <w:r>
        <w:rPr>
          <w:rFonts w:eastAsiaTheme="minorEastAsia" w:hint="eastAsia"/>
          <w:color w:val="FF0000"/>
          <w:lang w:eastAsia="zh-CN"/>
        </w:rPr>
        <w:t>F</w:t>
      </w:r>
      <w:r>
        <w:rPr>
          <w:rFonts w:eastAsiaTheme="minorEastAsia"/>
          <w:color w:val="FF0000"/>
          <w:lang w:eastAsia="zh-CN"/>
        </w:rPr>
        <w:t>or UE does support MSG3 repetition, UE transmit</w:t>
      </w:r>
      <w:r>
        <w:rPr>
          <w:rFonts w:eastAsia="宋体" w:hint="eastAsia"/>
          <w:color w:val="0000FF"/>
          <w:szCs w:val="20"/>
          <w:lang w:val="en-US" w:eastAsia="zh-CN"/>
        </w:rPr>
        <w:t>s</w:t>
      </w:r>
      <w:r>
        <w:rPr>
          <w:rFonts w:eastAsiaTheme="minorEastAsia" w:hint="eastAsia"/>
          <w:color w:val="FF0000"/>
          <w:lang w:val="en-US" w:eastAsia="zh-CN"/>
        </w:rPr>
        <w:t xml:space="preserve"> </w:t>
      </w:r>
      <w:r>
        <w:rPr>
          <w:rFonts w:eastAsiaTheme="minorEastAsia"/>
          <w:color w:val="FF0000"/>
          <w:lang w:eastAsia="zh-CN"/>
        </w:rPr>
        <w:t xml:space="preserve">MSG.3 with repetition as indicated by </w:t>
      </w:r>
      <w:proofErr w:type="spellStart"/>
      <w:r>
        <w:rPr>
          <w:rFonts w:eastAsiaTheme="minorEastAsia"/>
          <w:color w:val="FF0000"/>
          <w:lang w:eastAsia="zh-CN"/>
        </w:rPr>
        <w:t>gNB</w:t>
      </w:r>
      <w:proofErr w:type="spellEnd"/>
    </w:p>
    <w:p w14:paraId="4553C786" w14:textId="77777777" w:rsidR="00623DB9" w:rsidRDefault="00582D13">
      <w:pPr>
        <w:pStyle w:val="ListParagraph"/>
        <w:numPr>
          <w:ilvl w:val="1"/>
          <w:numId w:val="18"/>
        </w:numPr>
        <w:spacing w:afterLines="50"/>
        <w:rPr>
          <w:color w:val="FF0000"/>
        </w:rPr>
      </w:pPr>
      <w:proofErr w:type="spellStart"/>
      <w:r>
        <w:rPr>
          <w:rFonts w:eastAsiaTheme="minorEastAsia" w:hint="eastAsia"/>
          <w:color w:val="FF0000"/>
          <w:lang w:eastAsia="zh-CN"/>
        </w:rPr>
        <w:t>g</w:t>
      </w:r>
      <w:r>
        <w:rPr>
          <w:rFonts w:eastAsiaTheme="minorEastAsia"/>
          <w:color w:val="FF0000"/>
          <w:lang w:eastAsia="zh-CN"/>
        </w:rPr>
        <w:t>NB</w:t>
      </w:r>
      <w:proofErr w:type="spellEnd"/>
      <w:r>
        <w:rPr>
          <w:rFonts w:eastAsiaTheme="minorEastAsia"/>
          <w:color w:val="FF0000"/>
          <w:lang w:eastAsia="zh-CN"/>
        </w:rPr>
        <w:t xml:space="preserve"> blind decodes MSG.3 with two different assumptions</w:t>
      </w:r>
      <w:r>
        <w:rPr>
          <w:rFonts w:eastAsiaTheme="minorEastAsia" w:hint="eastAsia"/>
          <w:color w:val="FF0000"/>
          <w:lang w:val="en-US" w:eastAsia="zh-CN"/>
        </w:rPr>
        <w:t xml:space="preserve"> </w:t>
      </w:r>
      <w:r>
        <w:rPr>
          <w:rFonts w:eastAsia="宋体" w:hint="eastAsia"/>
          <w:color w:val="0000FF"/>
          <w:szCs w:val="20"/>
          <w:lang w:val="en-US" w:eastAsia="zh-CN"/>
        </w:rPr>
        <w:t>(e.g., DMRS configuration or UCI multiplexing in Msg3 PUSCH)</w:t>
      </w:r>
      <w:r>
        <w:rPr>
          <w:rFonts w:eastAsiaTheme="minorEastAsia"/>
          <w:color w:val="FF0000"/>
          <w:lang w:eastAsia="zh-CN"/>
        </w:rPr>
        <w:t>, w</w:t>
      </w:r>
      <w:r>
        <w:rPr>
          <w:rFonts w:eastAsiaTheme="minorEastAsia" w:hint="eastAsia"/>
          <w:color w:val="FF0000"/>
          <w:lang w:eastAsia="zh-CN"/>
        </w:rPr>
        <w:t>/</w:t>
      </w:r>
      <w:r>
        <w:rPr>
          <w:rFonts w:eastAsiaTheme="minorEastAsia"/>
          <w:color w:val="FF0000"/>
          <w:lang w:eastAsia="zh-CN"/>
        </w:rPr>
        <w:t xml:space="preserve"> and w/o repetition.</w:t>
      </w:r>
    </w:p>
    <w:p w14:paraId="3A1A3BD8" w14:textId="77777777" w:rsidR="00623DB9" w:rsidRDefault="00582D13">
      <w:pPr>
        <w:pStyle w:val="ListParagraph"/>
        <w:numPr>
          <w:ilvl w:val="1"/>
          <w:numId w:val="18"/>
        </w:numPr>
        <w:spacing w:afterLines="50"/>
        <w:rPr>
          <w:color w:val="FF0000"/>
        </w:rPr>
      </w:pPr>
      <w:r>
        <w:rPr>
          <w:rFonts w:eastAsia="宋体" w:hint="eastAsia"/>
          <w:color w:val="FF0000"/>
          <w:lang w:val="en-US" w:eastAsia="zh-CN"/>
        </w:rPr>
        <w:t xml:space="preserve">FFS details if any. </w:t>
      </w:r>
    </w:p>
    <w:p w14:paraId="1B7690FB" w14:textId="77777777" w:rsidR="00623DB9" w:rsidRDefault="00582D13">
      <w:pPr>
        <w:tabs>
          <w:tab w:val="left" w:pos="840"/>
        </w:tabs>
        <w:spacing w:afterLines="50"/>
        <w:rPr>
          <w:rFonts w:eastAsia="宋体"/>
          <w:i/>
          <w:iCs/>
          <w:color w:val="FF0000"/>
          <w:lang w:val="en-US" w:eastAsia="zh-CN"/>
        </w:rPr>
      </w:pPr>
      <w:r>
        <w:rPr>
          <w:rFonts w:hint="eastAsia"/>
          <w:i/>
          <w:iCs/>
          <w:color w:val="FF0000"/>
          <w:lang w:val="en-US" w:eastAsia="zh-CN"/>
        </w:rPr>
        <w:t>[</w:t>
      </w:r>
      <w:r>
        <w:rPr>
          <w:i/>
          <w:iCs/>
          <w:color w:val="FF0000"/>
          <w:lang w:val="en-US" w:eastAsia="zh-CN"/>
        </w:rPr>
        <w:t>N</w:t>
      </w:r>
      <w:r>
        <w:rPr>
          <w:rFonts w:hint="eastAsia"/>
          <w:i/>
          <w:iCs/>
          <w:color w:val="FF0000"/>
          <w:lang w:val="en-US" w:eastAsia="zh-CN"/>
        </w:rPr>
        <w:t>ote:</w:t>
      </w:r>
      <w:r>
        <w:rPr>
          <w:i/>
          <w:iCs/>
          <w:color w:val="FF0000"/>
          <w:lang w:val="en-US" w:eastAsia="zh-CN"/>
        </w:rPr>
        <w:t xml:space="preserve"> Different MSG3 parameter(s) can be considered for MSG3 with PUSCH repetitions, to facilitate </w:t>
      </w:r>
      <w:proofErr w:type="spellStart"/>
      <w:r>
        <w:rPr>
          <w:i/>
          <w:iCs/>
          <w:color w:val="FF0000"/>
          <w:lang w:val="en-US" w:eastAsia="zh-CN"/>
        </w:rPr>
        <w:t>gNB</w:t>
      </w:r>
      <w:proofErr w:type="spellEnd"/>
      <w:r>
        <w:rPr>
          <w:i/>
          <w:iCs/>
          <w:color w:val="FF0000"/>
          <w:lang w:val="en-US" w:eastAsia="zh-CN"/>
        </w:rPr>
        <w:t xml:space="preserve"> to distinguish MSG3 transmission w/ and w/o repetition</w:t>
      </w:r>
      <w:r>
        <w:rPr>
          <w:rFonts w:eastAsia="宋体" w:hint="eastAsia"/>
          <w:i/>
          <w:iCs/>
          <w:color w:val="FF0000"/>
          <w:lang w:val="en-US" w:eastAsia="zh-CN"/>
        </w:rPr>
        <w:t xml:space="preserve">] </w:t>
      </w:r>
    </w:p>
    <w:p w14:paraId="2EA4B9E9" w14:textId="77777777" w:rsidR="00623DB9" w:rsidRDefault="00623DB9">
      <w:pPr>
        <w:pStyle w:val="ListParagraph"/>
        <w:numPr>
          <w:ilvl w:val="0"/>
          <w:numId w:val="0"/>
        </w:numPr>
        <w:tabs>
          <w:tab w:val="left" w:pos="840"/>
        </w:tabs>
        <w:spacing w:afterLines="50"/>
        <w:rPr>
          <w:i/>
          <w:iCs/>
          <w:lang w:val="en-US" w:eastAsia="zh-CN"/>
        </w:rPr>
      </w:pPr>
    </w:p>
    <w:p w14:paraId="007CF97D" w14:textId="77777777" w:rsidR="00623DB9" w:rsidRDefault="00582D13">
      <w:pPr>
        <w:overflowPunct/>
        <w:autoSpaceDE/>
        <w:autoSpaceDN/>
        <w:adjustRightInd/>
        <w:textAlignment w:val="auto"/>
        <w:rPr>
          <w:rFonts w:eastAsia="宋体"/>
          <w:szCs w:val="22"/>
          <w:lang w:val="en-US" w:eastAsia="zh-CN"/>
        </w:rPr>
      </w:pPr>
      <w:r>
        <w:rPr>
          <w:rFonts w:eastAsia="宋体" w:hint="eastAsia"/>
          <w:lang w:val="en-US" w:eastAsia="zh-CN"/>
        </w:rPr>
        <w:lastRenderedPageBreak/>
        <w:t xml:space="preserve">Option 2-1: </w:t>
      </w:r>
      <w:r>
        <w:rPr>
          <w:rFonts w:eastAsiaTheme="minorEastAsia" w:hint="eastAsia"/>
          <w:lang w:val="en-US" w:eastAsia="zh-CN"/>
        </w:rPr>
        <w:t xml:space="preserve">For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14:paraId="557BDBB8" w14:textId="77777777" w:rsidR="00623DB9" w:rsidRDefault="00582D13">
      <w:pPr>
        <w:pStyle w:val="ListParagraph"/>
        <w:numPr>
          <w:ilvl w:val="1"/>
          <w:numId w:val="18"/>
        </w:numPr>
        <w:spacing w:afterLines="50"/>
        <w:rPr>
          <w:rFonts w:eastAsia="宋体"/>
          <w:lang w:val="en-US"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 (e.g., separate PRACH resource, or PRACH preamble). </w:t>
      </w:r>
    </w:p>
    <w:p w14:paraId="0BA8FB3D" w14:textId="77777777" w:rsidR="00623DB9" w:rsidRDefault="00582D13">
      <w:pPr>
        <w:pStyle w:val="ListParagraph"/>
        <w:numPr>
          <w:ilvl w:val="2"/>
          <w:numId w:val="18"/>
        </w:numPr>
        <w:spacing w:afterLines="50"/>
        <w:rPr>
          <w:rFonts w:eastAsia="宋体"/>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14:paraId="6CBB067C" w14:textId="77777777" w:rsidR="00623DB9" w:rsidRDefault="00582D13">
      <w:pPr>
        <w:pStyle w:val="ListParagraph"/>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for Msg3 (re)-transmission.  </w:t>
      </w:r>
    </w:p>
    <w:p w14:paraId="5DF4AD25" w14:textId="77777777" w:rsidR="00623DB9" w:rsidRDefault="00582D13">
      <w:pPr>
        <w:pStyle w:val="ListParagraph"/>
        <w:numPr>
          <w:ilvl w:val="1"/>
          <w:numId w:val="18"/>
        </w:numPr>
        <w:spacing w:afterLines="50"/>
        <w:rPr>
          <w:lang w:val="en-US" w:eastAsia="zh-CN"/>
        </w:rPr>
      </w:pPr>
      <w:r>
        <w:rPr>
          <w:rFonts w:eastAsia="宋体" w:hint="eastAsia"/>
          <w:lang w:val="en-US" w:eastAsia="zh-CN"/>
        </w:rPr>
        <w:t xml:space="preserve">FFS details if any. </w:t>
      </w:r>
    </w:p>
    <w:p w14:paraId="0EA34614" w14:textId="77777777" w:rsidR="00623DB9" w:rsidRDefault="00582D13">
      <w:pPr>
        <w:pStyle w:val="ListParagraph"/>
        <w:numPr>
          <w:ilvl w:val="0"/>
          <w:numId w:val="0"/>
        </w:numPr>
        <w:tabs>
          <w:tab w:val="left" w:pos="840"/>
        </w:tabs>
        <w:spacing w:afterLines="50"/>
        <w:rPr>
          <w:rFonts w:eastAsiaTheme="minorEastAsia"/>
          <w:i/>
          <w:iCs/>
          <w:lang w:val="en-US" w:eastAsia="zh-CN"/>
        </w:rPr>
      </w:pPr>
      <w:r>
        <w:rPr>
          <w:rFonts w:hint="eastAsia"/>
          <w:i/>
          <w:iCs/>
          <w:lang w:val="en-US" w:eastAsia="zh-CN"/>
        </w:rPr>
        <w:t xml:space="preserve">[FL note: </w:t>
      </w:r>
      <w:r>
        <w:rPr>
          <w:rFonts w:eastAsiaTheme="minorEastAsia" w:hint="eastAsia"/>
          <w:i/>
          <w:iCs/>
          <w:lang w:val="en-US" w:eastAsia="zh-CN"/>
        </w:rPr>
        <w:t>I</w:t>
      </w:r>
      <w:r>
        <w:rPr>
          <w:rFonts w:eastAsiaTheme="minorEastAsia"/>
          <w:i/>
          <w:iCs/>
          <w:lang w:eastAsia="zh-CN"/>
        </w:rPr>
        <w:t>f UE supports MSG.3 PUSCH repetition, UE</w:t>
      </w:r>
      <w:r>
        <w:rPr>
          <w:rFonts w:eastAsiaTheme="minorEastAsia" w:hint="eastAsia"/>
          <w:i/>
          <w:iCs/>
          <w:lang w:val="en-US" w:eastAsia="zh-CN"/>
        </w:rPr>
        <w:t xml:space="preserve"> can use </w:t>
      </w:r>
      <w:r>
        <w:rPr>
          <w:rFonts w:eastAsiaTheme="minorEastAsia"/>
          <w:i/>
          <w:iCs/>
          <w:lang w:eastAsia="zh-CN"/>
        </w:rPr>
        <w:t>PRACH configuration for legacy UEs</w:t>
      </w:r>
      <w:r>
        <w:rPr>
          <w:rFonts w:eastAsiaTheme="minorEastAsia" w:hint="eastAsia"/>
          <w:i/>
          <w:iCs/>
          <w:lang w:val="en-US" w:eastAsia="zh-CN"/>
        </w:rPr>
        <w:t xml:space="preserve"> or </w:t>
      </w:r>
      <w:r>
        <w:rPr>
          <w:rFonts w:eastAsiaTheme="minorEastAsia"/>
          <w:i/>
          <w:iCs/>
          <w:lang w:eastAsia="zh-CN"/>
        </w:rPr>
        <w:t xml:space="preserve">separate PRACH transmission </w:t>
      </w:r>
      <w:r>
        <w:rPr>
          <w:rFonts w:eastAsiaTheme="minorEastAsia" w:hint="eastAsia"/>
          <w:i/>
          <w:iCs/>
          <w:lang w:val="en-US" w:eastAsia="zh-CN"/>
        </w:rPr>
        <w:t xml:space="preserve">for triggering Msg3 repetition. If UE uses legacy PRACH configuration,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cannot schedule Msg3 repetition. If UE uses </w:t>
      </w:r>
      <w:r>
        <w:rPr>
          <w:rFonts w:eastAsiaTheme="minorEastAsia"/>
          <w:i/>
          <w:iCs/>
          <w:lang w:eastAsia="zh-CN"/>
        </w:rPr>
        <w:t xml:space="preserve">separate PRACH transmission </w:t>
      </w:r>
      <w:r>
        <w:rPr>
          <w:rFonts w:eastAsiaTheme="minorEastAsia" w:hint="eastAsia"/>
          <w:i/>
          <w:iCs/>
          <w:lang w:val="en-US" w:eastAsia="zh-CN"/>
        </w:rPr>
        <w:t xml:space="preserve">for triggering, </w:t>
      </w:r>
      <w:proofErr w:type="spellStart"/>
      <w:r>
        <w:rPr>
          <w:rFonts w:eastAsiaTheme="minorEastAsia" w:hint="eastAsia"/>
          <w:i/>
          <w:iCs/>
          <w:lang w:val="en-US" w:eastAsia="zh-CN"/>
        </w:rPr>
        <w:t>gNB</w:t>
      </w:r>
      <w:proofErr w:type="spellEnd"/>
      <w:r>
        <w:rPr>
          <w:rFonts w:eastAsiaTheme="minorEastAsia" w:hint="eastAsia"/>
          <w:i/>
          <w:iCs/>
          <w:lang w:val="en-US" w:eastAsia="zh-CN"/>
        </w:rPr>
        <w:t xml:space="preserve"> can decide the number of repetitions for Msg3, which could be one or more than one repetitions.]</w:t>
      </w:r>
    </w:p>
    <w:p w14:paraId="28C41461" w14:textId="77777777" w:rsidR="00623DB9" w:rsidRDefault="00623DB9">
      <w:pPr>
        <w:pStyle w:val="ListParagraph"/>
        <w:numPr>
          <w:ilvl w:val="0"/>
          <w:numId w:val="0"/>
        </w:numPr>
        <w:tabs>
          <w:tab w:val="left" w:pos="840"/>
        </w:tabs>
        <w:spacing w:afterLines="50"/>
        <w:rPr>
          <w:i/>
          <w:iCs/>
          <w:lang w:val="en-US" w:eastAsia="zh-CN"/>
        </w:rPr>
      </w:pPr>
    </w:p>
    <w:p w14:paraId="054EA00A" w14:textId="77777777" w:rsidR="00623DB9" w:rsidRDefault="00582D13">
      <w:pPr>
        <w:overflowPunct/>
        <w:autoSpaceDE/>
        <w:autoSpaceDN/>
        <w:adjustRightInd/>
        <w:textAlignment w:val="auto"/>
        <w:rPr>
          <w:rFonts w:eastAsia="宋体"/>
          <w:szCs w:val="22"/>
          <w:lang w:val="en-US" w:eastAsia="zh-CN"/>
        </w:rPr>
      </w:pPr>
      <w:r>
        <w:rPr>
          <w:rFonts w:eastAsia="宋体" w:hint="eastAsia"/>
          <w:lang w:val="en-US" w:eastAsia="zh-CN"/>
        </w:rPr>
        <w:t xml:space="preserve">Option 2-2: </w:t>
      </w:r>
      <w:r>
        <w:rPr>
          <w:rFonts w:eastAsiaTheme="minorEastAsia" w:hint="eastAsia"/>
          <w:lang w:val="en-US" w:eastAsia="zh-CN"/>
        </w:rPr>
        <w:t xml:space="preserve">For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 </w:t>
      </w:r>
    </w:p>
    <w:p w14:paraId="345E4818" w14:textId="77777777" w:rsidR="00623DB9" w:rsidRDefault="00582D13">
      <w:pPr>
        <w:pStyle w:val="ListParagraph"/>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20009DDB" w14:textId="77777777" w:rsidR="00623DB9" w:rsidRDefault="00582D13">
      <w:pPr>
        <w:pStyle w:val="ListParagraph"/>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If UE transmits Msg3 repetition, the number of </w:t>
      </w:r>
      <w:proofErr w:type="gramStart"/>
      <w:r>
        <w:rPr>
          <w:rFonts w:eastAsia="宋体" w:hint="eastAsia"/>
          <w:lang w:val="en-US" w:eastAsia="zh-CN"/>
        </w:rPr>
        <w:t>repetition</w:t>
      </w:r>
      <w:proofErr w:type="gramEnd"/>
      <w:r>
        <w:rPr>
          <w:rFonts w:eastAsia="宋体" w:hint="eastAsia"/>
          <w:lang w:val="en-US" w:eastAsia="zh-CN"/>
        </w:rPr>
        <w:t xml:space="preserve"> follows the indication of </w:t>
      </w:r>
      <w:proofErr w:type="spellStart"/>
      <w:r>
        <w:rPr>
          <w:rFonts w:eastAsia="宋体" w:hint="eastAsia"/>
          <w:lang w:val="en-US" w:eastAsia="zh-CN"/>
        </w:rPr>
        <w:t>gNB</w:t>
      </w:r>
      <w:proofErr w:type="spellEnd"/>
      <w:r>
        <w:rPr>
          <w:rFonts w:eastAsia="宋体" w:hint="eastAsia"/>
          <w:lang w:val="en-US" w:eastAsia="zh-CN"/>
        </w:rPr>
        <w:t xml:space="preserve"> and UE uses separate Msg3 transmission </w:t>
      </w:r>
      <w:r>
        <w:rPr>
          <w:rFonts w:hint="eastAsia"/>
          <w:lang w:val="en-US" w:eastAsia="zh-CN"/>
        </w:rPr>
        <w:t xml:space="preserve">(e.g.,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 xml:space="preserve">). </w:t>
      </w:r>
    </w:p>
    <w:p w14:paraId="52B4ABEE" w14:textId="77777777" w:rsidR="00623DB9" w:rsidRDefault="00582D13">
      <w:pPr>
        <w:pStyle w:val="ListParagraph"/>
        <w:numPr>
          <w:ilvl w:val="2"/>
          <w:numId w:val="18"/>
        </w:numPr>
        <w:spacing w:afterLines="50"/>
        <w:rPr>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14:paraId="7834AD56" w14:textId="77777777" w:rsidR="00623DB9" w:rsidRDefault="00582D13">
      <w:pPr>
        <w:pStyle w:val="ListParagraph"/>
        <w:numPr>
          <w:ilvl w:val="1"/>
          <w:numId w:val="18"/>
        </w:numPr>
        <w:spacing w:afterLines="50"/>
        <w:rPr>
          <w:lang w:val="en-US" w:eastAsia="zh-CN"/>
        </w:rPr>
      </w:pPr>
      <w:r>
        <w:rPr>
          <w:rFonts w:eastAsia="宋体" w:hint="eastAsia"/>
          <w:lang w:val="en-US" w:eastAsia="zh-CN"/>
        </w:rPr>
        <w:t xml:space="preserve">FFS details if any. </w:t>
      </w:r>
    </w:p>
    <w:p w14:paraId="17EAC151" w14:textId="77777777" w:rsidR="00623DB9" w:rsidRDefault="00582D13">
      <w:pPr>
        <w:rPr>
          <w:lang w:val="en-US" w:eastAsia="zh-CN"/>
        </w:rPr>
      </w:pPr>
      <w:r>
        <w:rPr>
          <w:rFonts w:hint="eastAsia"/>
          <w:i/>
          <w:iCs/>
          <w:lang w:val="en-US" w:eastAsia="zh-CN"/>
        </w:rPr>
        <w:t xml:space="preserve">[FL note: Before Msg3 transmission, </w:t>
      </w:r>
      <w:proofErr w:type="spellStart"/>
      <w:r>
        <w:rPr>
          <w:rFonts w:hint="eastAsia"/>
          <w:i/>
          <w:iCs/>
          <w:lang w:val="en-US" w:eastAsia="zh-CN"/>
        </w:rPr>
        <w:t>gNB</w:t>
      </w:r>
      <w:proofErr w:type="spellEnd"/>
      <w:r>
        <w:rPr>
          <w:rFonts w:hint="eastAsia"/>
          <w:i/>
          <w:iCs/>
          <w:lang w:val="en-US" w:eastAsia="zh-CN"/>
        </w:rPr>
        <w:t xml:space="preserve"> doesn</w:t>
      </w:r>
      <w:r>
        <w:rPr>
          <w:i/>
          <w:iCs/>
          <w:lang w:val="en-US" w:eastAsia="zh-CN"/>
        </w:rPr>
        <w:t>’</w:t>
      </w:r>
      <w:r>
        <w:rPr>
          <w:rFonts w:hint="eastAsia"/>
          <w:i/>
          <w:iCs/>
          <w:lang w:val="en-US" w:eastAsia="zh-CN"/>
        </w:rPr>
        <w:t xml:space="preserve">t know whether a UE supports Msg3 repetition or not. Even in such case, </w:t>
      </w:r>
      <w:proofErr w:type="spellStart"/>
      <w:r>
        <w:rPr>
          <w:rFonts w:hint="eastAsia"/>
          <w:i/>
          <w:iCs/>
          <w:lang w:val="en-US" w:eastAsia="zh-CN"/>
        </w:rPr>
        <w:t>gNB</w:t>
      </w:r>
      <w:proofErr w:type="spellEnd"/>
      <w:r>
        <w:rPr>
          <w:rFonts w:hint="eastAsia"/>
          <w:i/>
          <w:iCs/>
          <w:lang w:val="en-US" w:eastAsia="zh-CN"/>
        </w:rPr>
        <w:t xml:space="preserve"> may decide to schedule Msg3 repetition. If Msg3 repetition is scheduled, UE may or may not use </w:t>
      </w:r>
      <w:r>
        <w:rPr>
          <w:rFonts w:eastAsia="宋体" w:hint="eastAsia"/>
          <w:i/>
          <w:iCs/>
          <w:lang w:val="en-US" w:eastAsia="zh-CN"/>
        </w:rPr>
        <w:t xml:space="preserve">separate Msg3 transmission. </w:t>
      </w:r>
      <w:proofErr w:type="spellStart"/>
      <w:r>
        <w:rPr>
          <w:rFonts w:eastAsia="宋体" w:hint="eastAsia"/>
          <w:i/>
          <w:iCs/>
          <w:lang w:val="en-US" w:eastAsia="zh-CN"/>
        </w:rPr>
        <w:t>gNB</w:t>
      </w:r>
      <w:proofErr w:type="spellEnd"/>
      <w:r>
        <w:rPr>
          <w:rFonts w:eastAsia="宋体" w:hint="eastAsia"/>
          <w:i/>
          <w:iCs/>
          <w:lang w:val="en-US" w:eastAsia="zh-CN"/>
        </w:rPr>
        <w:t xml:space="preserve"> can blindly detect the first repetition to identify whether Msg3 repetition is triggered by UE. Whether Msg3 repetition would be </w:t>
      </w:r>
      <w:proofErr w:type="gramStart"/>
      <w:r>
        <w:rPr>
          <w:rFonts w:eastAsia="宋体" w:hint="eastAsia"/>
          <w:i/>
          <w:iCs/>
          <w:lang w:val="en-US" w:eastAsia="zh-CN"/>
        </w:rPr>
        <w:t>actually triggered</w:t>
      </w:r>
      <w:proofErr w:type="gramEnd"/>
      <w:r>
        <w:rPr>
          <w:rFonts w:eastAsia="宋体" w:hint="eastAsia"/>
          <w:i/>
          <w:iCs/>
          <w:lang w:val="en-US" w:eastAsia="zh-CN"/>
        </w:rPr>
        <w:t xml:space="preserve"> is decided by UE.] </w:t>
      </w:r>
    </w:p>
    <w:p w14:paraId="24070AAF" w14:textId="77777777" w:rsidR="00623DB9" w:rsidRDefault="00623DB9">
      <w:pPr>
        <w:rPr>
          <w:lang w:val="en-US" w:eastAsia="zh-CN"/>
        </w:rPr>
      </w:pPr>
    </w:p>
    <w:p w14:paraId="3D318F46" w14:textId="77777777" w:rsidR="00623DB9" w:rsidRDefault="00582D13">
      <w:pPr>
        <w:rPr>
          <w:color w:val="FF0000"/>
          <w:lang w:val="en-US" w:eastAsia="zh-CN"/>
        </w:rPr>
      </w:pPr>
      <w:r>
        <w:rPr>
          <w:rFonts w:eastAsia="宋体" w:hint="eastAsia"/>
          <w:color w:val="FF0000"/>
          <w:lang w:val="en-US" w:eastAsia="zh-CN"/>
        </w:rPr>
        <w:t xml:space="preserve">Companies are encouraged to indicate the positions for the options listed above. </w:t>
      </w:r>
      <w:r>
        <w:rPr>
          <w:rFonts w:eastAsia="宋体" w:hint="eastAsia"/>
          <w:b/>
          <w:bCs/>
          <w:color w:val="FF0000"/>
          <w:lang w:val="en-US" w:eastAsia="zh-CN"/>
        </w:rPr>
        <w:t>If no option aligns with your proposal, please do not change the given options unless you think it doesn</w:t>
      </w:r>
      <w:r>
        <w:rPr>
          <w:rFonts w:eastAsia="宋体"/>
          <w:b/>
          <w:bCs/>
          <w:color w:val="FF0000"/>
          <w:lang w:val="en-US" w:eastAsia="zh-CN"/>
        </w:rPr>
        <w:t>’</w:t>
      </w:r>
      <w:r>
        <w:rPr>
          <w:rFonts w:eastAsia="宋体" w:hint="eastAsia"/>
          <w:b/>
          <w:bCs/>
          <w:color w:val="FF0000"/>
          <w:lang w:val="en-US" w:eastAsia="zh-CN"/>
        </w:rPr>
        <w:t>t work. Instead, provide your detailed mechanism with a new option.</w:t>
      </w:r>
      <w:r>
        <w:rPr>
          <w:rFonts w:eastAsia="宋体" w:hint="eastAsia"/>
          <w:color w:val="FF0000"/>
          <w:lang w:val="en-US" w:eastAsia="zh-CN"/>
        </w:rPr>
        <w:t xml:space="preserve"> Companies are also encouraged to provide the pros and cons of the options, though we may not </w:t>
      </w:r>
      <w:proofErr w:type="gramStart"/>
      <w:r>
        <w:rPr>
          <w:rFonts w:eastAsia="宋体" w:hint="eastAsia"/>
          <w:color w:val="FF0000"/>
          <w:lang w:val="en-US" w:eastAsia="zh-CN"/>
        </w:rPr>
        <w:t>down-select</w:t>
      </w:r>
      <w:proofErr w:type="gramEnd"/>
      <w:r>
        <w:rPr>
          <w:rFonts w:eastAsia="宋体" w:hint="eastAsia"/>
          <w:color w:val="FF0000"/>
          <w:lang w:val="en-US" w:eastAsia="zh-CN"/>
        </w:rPr>
        <w:t xml:space="preserve"> one at this round of discussion.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623DB9" w14:paraId="4D831F76" w14:textId="77777777">
        <w:tc>
          <w:tcPr>
            <w:tcW w:w="1615" w:type="dxa"/>
            <w:shd w:val="clear" w:color="auto" w:fill="auto"/>
            <w:vAlign w:val="center"/>
          </w:tcPr>
          <w:p w14:paraId="31525702" w14:textId="77777777" w:rsidR="00623DB9" w:rsidRDefault="00582D13">
            <w:pPr>
              <w:jc w:val="center"/>
              <w:rPr>
                <w:b/>
                <w:lang w:eastAsia="zh-CN"/>
              </w:rPr>
            </w:pPr>
            <w:r>
              <w:rPr>
                <w:rFonts w:hint="eastAsia"/>
                <w:b/>
                <w:lang w:eastAsia="zh-CN"/>
              </w:rPr>
              <w:t>Company</w:t>
            </w:r>
          </w:p>
        </w:tc>
        <w:tc>
          <w:tcPr>
            <w:tcW w:w="8416" w:type="dxa"/>
            <w:shd w:val="clear" w:color="auto" w:fill="auto"/>
            <w:vAlign w:val="center"/>
          </w:tcPr>
          <w:p w14:paraId="3EE0B4C1" w14:textId="77777777" w:rsidR="00623DB9" w:rsidRDefault="00582D13">
            <w:pPr>
              <w:jc w:val="center"/>
              <w:rPr>
                <w:b/>
                <w:lang w:eastAsia="zh-CN"/>
              </w:rPr>
            </w:pPr>
            <w:r>
              <w:rPr>
                <w:b/>
                <w:lang w:eastAsia="zh-CN"/>
              </w:rPr>
              <w:t>C</w:t>
            </w:r>
            <w:r>
              <w:rPr>
                <w:rFonts w:hint="eastAsia"/>
                <w:b/>
                <w:lang w:eastAsia="zh-CN"/>
              </w:rPr>
              <w:t>omments</w:t>
            </w:r>
          </w:p>
        </w:tc>
      </w:tr>
      <w:tr w:rsidR="00623DB9" w14:paraId="26D4F33E" w14:textId="77777777">
        <w:tc>
          <w:tcPr>
            <w:tcW w:w="1615" w:type="dxa"/>
            <w:shd w:val="clear" w:color="auto" w:fill="auto"/>
            <w:vAlign w:val="center"/>
          </w:tcPr>
          <w:p w14:paraId="3A5AD96B" w14:textId="77777777" w:rsidR="00623DB9" w:rsidRDefault="00582D13">
            <w:pPr>
              <w:jc w:val="center"/>
              <w:rPr>
                <w:bCs/>
                <w:lang w:eastAsia="zh-CN"/>
              </w:rPr>
            </w:pPr>
            <w:r>
              <w:rPr>
                <w:bCs/>
                <w:lang w:eastAsia="zh-CN"/>
              </w:rPr>
              <w:t>Nokia/NSB</w:t>
            </w:r>
          </w:p>
        </w:tc>
        <w:tc>
          <w:tcPr>
            <w:tcW w:w="8416" w:type="dxa"/>
            <w:shd w:val="clear" w:color="auto" w:fill="auto"/>
            <w:vAlign w:val="center"/>
          </w:tcPr>
          <w:p w14:paraId="4A53B8C2" w14:textId="77777777" w:rsidR="00623DB9" w:rsidRDefault="00582D13">
            <w:pPr>
              <w:tabs>
                <w:tab w:val="left" w:pos="840"/>
              </w:tabs>
              <w:spacing w:afterLines="50"/>
              <w:rPr>
                <w:rFonts w:eastAsia="宋体"/>
                <w:lang w:val="en-US" w:eastAsia="zh-CN"/>
              </w:rPr>
            </w:pPr>
            <w:r>
              <w:rPr>
                <w:bCs/>
                <w:lang w:eastAsia="zh-CN"/>
              </w:rPr>
              <w:t xml:space="preserve">Option 1-1. We would like to clarify the part related to the configuration of the number of repetitions by </w:t>
            </w:r>
            <w:proofErr w:type="spellStart"/>
            <w:r>
              <w:rPr>
                <w:bCs/>
                <w:lang w:eastAsia="zh-CN"/>
              </w:rPr>
              <w:t>gNB</w:t>
            </w:r>
            <w:proofErr w:type="spellEnd"/>
            <w:r>
              <w:rPr>
                <w:bCs/>
                <w:lang w:eastAsia="zh-CN"/>
              </w:rPr>
              <w:t>, i.e., “</w:t>
            </w:r>
            <w:r>
              <w:rPr>
                <w:rFonts w:eastAsia="宋体" w:hint="eastAsia"/>
                <w:i/>
                <w:iCs/>
                <w:lang w:val="en-US" w:eastAsia="zh-CN"/>
              </w:rPr>
              <w:t xml:space="preserve">For a UE supporting Msg3 repetition, </w:t>
            </w:r>
            <w:proofErr w:type="spellStart"/>
            <w:r>
              <w:rPr>
                <w:rFonts w:eastAsia="宋体" w:hint="eastAsia"/>
                <w:i/>
                <w:iCs/>
                <w:lang w:val="en-US" w:eastAsia="zh-CN"/>
              </w:rPr>
              <w:t>gNB</w:t>
            </w:r>
            <w:proofErr w:type="spellEnd"/>
            <w:r>
              <w:rPr>
                <w:rFonts w:eastAsia="宋体" w:hint="eastAsia"/>
                <w:i/>
                <w:iCs/>
                <w:lang w:val="en-US" w:eastAsia="zh-CN"/>
              </w:rPr>
              <w:t xml:space="preserve"> decides whether to schedule Msg3 repetition or not. If scheduled, </w:t>
            </w:r>
            <w:proofErr w:type="spellStart"/>
            <w:r>
              <w:rPr>
                <w:rFonts w:eastAsia="宋体" w:hint="eastAsia"/>
                <w:i/>
                <w:iCs/>
                <w:lang w:val="en-US" w:eastAsia="zh-CN"/>
              </w:rPr>
              <w:t>gNB</w:t>
            </w:r>
            <w:proofErr w:type="spellEnd"/>
            <w:r>
              <w:rPr>
                <w:rFonts w:eastAsia="宋体" w:hint="eastAsia"/>
                <w:i/>
                <w:iCs/>
                <w:lang w:val="en-US" w:eastAsia="zh-CN"/>
              </w:rPr>
              <w:t xml:space="preserve"> decides the number of repetitions</w:t>
            </w:r>
            <w:r>
              <w:rPr>
                <w:rFonts w:eastAsia="宋体"/>
                <w:lang w:val="en-US" w:eastAsia="zh-CN"/>
              </w:rPr>
              <w:t>”</w:t>
            </w:r>
            <w:r>
              <w:rPr>
                <w:rFonts w:eastAsia="宋体" w:hint="eastAsia"/>
                <w:lang w:val="en-US" w:eastAsia="zh-CN"/>
              </w:rPr>
              <w:t>.</w:t>
            </w:r>
            <w:r>
              <w:rPr>
                <w:rFonts w:eastAsia="宋体"/>
                <w:lang w:val="en-US" w:eastAsia="zh-CN"/>
              </w:rPr>
              <w:t xml:space="preserve"> Does this include SIB1-based solutions as per Proposal 1-v4?</w:t>
            </w:r>
          </w:p>
          <w:p w14:paraId="08E3D0FB" w14:textId="77777777" w:rsidR="00623DB9" w:rsidRDefault="00582D13">
            <w:pPr>
              <w:tabs>
                <w:tab w:val="left" w:pos="840"/>
              </w:tabs>
              <w:spacing w:afterLines="50"/>
              <w:rPr>
                <w:rFonts w:eastAsia="宋体"/>
                <w:lang w:val="en-US" w:eastAsia="zh-CN"/>
              </w:rPr>
            </w:pPr>
            <w:r>
              <w:rPr>
                <w:rFonts w:eastAsia="宋体" w:hint="eastAsia"/>
                <w:color w:val="0000FF"/>
                <w:lang w:val="en-US" w:eastAsia="zh-CN"/>
              </w:rPr>
              <w:t xml:space="preserve">FL: Yes, the intention is to include all the three options agreed for repetition indication for Msg3 initial transmission. For Option 3(SIB1 only), if only one repetition number X is configured by SIB1, and if UE reports to support Msg3 repetition, then </w:t>
            </w:r>
            <w:proofErr w:type="spellStart"/>
            <w:r>
              <w:rPr>
                <w:rFonts w:eastAsia="宋体" w:hint="eastAsia"/>
                <w:color w:val="0000FF"/>
                <w:lang w:val="en-US" w:eastAsia="zh-CN"/>
              </w:rPr>
              <w:t>gNB</w:t>
            </w:r>
            <w:proofErr w:type="spellEnd"/>
            <w:r>
              <w:rPr>
                <w:rFonts w:eastAsia="宋体" w:hint="eastAsia"/>
                <w:color w:val="0000FF"/>
                <w:lang w:val="en-US" w:eastAsia="zh-CN"/>
              </w:rPr>
              <w:t xml:space="preserve"> can only decides Msg3 with repetition, and the repetition number is X. For Option 1 with SIB1+UL grant indication, more flexibility at </w:t>
            </w:r>
            <w:proofErr w:type="spellStart"/>
            <w:r>
              <w:rPr>
                <w:rFonts w:eastAsia="宋体" w:hint="eastAsia"/>
                <w:color w:val="0000FF"/>
                <w:lang w:val="en-US" w:eastAsia="zh-CN"/>
              </w:rPr>
              <w:t>gNB</w:t>
            </w:r>
            <w:proofErr w:type="spellEnd"/>
            <w:r>
              <w:rPr>
                <w:rFonts w:eastAsia="宋体" w:hint="eastAsia"/>
                <w:color w:val="0000FF"/>
                <w:lang w:val="en-US" w:eastAsia="zh-CN"/>
              </w:rPr>
              <w:t xml:space="preserve"> side can be expected. </w:t>
            </w:r>
          </w:p>
        </w:tc>
      </w:tr>
      <w:tr w:rsidR="00F3333F" w14:paraId="0D0D6F0F" w14:textId="77777777">
        <w:tc>
          <w:tcPr>
            <w:tcW w:w="1615" w:type="dxa"/>
            <w:shd w:val="clear" w:color="auto" w:fill="auto"/>
            <w:vAlign w:val="center"/>
          </w:tcPr>
          <w:p w14:paraId="528464FE" w14:textId="52873918" w:rsidR="00F3333F" w:rsidRDefault="00F3333F">
            <w:pPr>
              <w:jc w:val="center"/>
              <w:rPr>
                <w:rFonts w:eastAsiaTheme="minorEastAsia"/>
                <w:bCs/>
                <w:lang w:eastAsia="zh-CN"/>
              </w:rPr>
            </w:pPr>
            <w:r>
              <w:rPr>
                <w:rFonts w:eastAsiaTheme="minorEastAsia" w:hint="eastAsia"/>
                <w:bCs/>
                <w:lang w:eastAsia="zh-CN"/>
              </w:rPr>
              <w:t>CATT</w:t>
            </w:r>
          </w:p>
        </w:tc>
        <w:tc>
          <w:tcPr>
            <w:tcW w:w="8416" w:type="dxa"/>
            <w:shd w:val="clear" w:color="auto" w:fill="auto"/>
            <w:vAlign w:val="center"/>
          </w:tcPr>
          <w:p w14:paraId="0C0B8ACF" w14:textId="77777777" w:rsidR="00F3333F" w:rsidRDefault="00F3333F" w:rsidP="007E09DE">
            <w:pPr>
              <w:tabs>
                <w:tab w:val="left" w:pos="840"/>
              </w:tabs>
              <w:spacing w:afterLines="50"/>
              <w:rPr>
                <w:rFonts w:eastAsiaTheme="minorEastAsia"/>
                <w:bCs/>
                <w:lang w:eastAsia="zh-CN"/>
              </w:rPr>
            </w:pPr>
            <w:r>
              <w:rPr>
                <w:rFonts w:eastAsiaTheme="minorEastAsia" w:hint="eastAsia"/>
                <w:bCs/>
                <w:lang w:eastAsia="zh-CN"/>
              </w:rPr>
              <w:t xml:space="preserve">Option </w:t>
            </w:r>
            <w:r w:rsidRPr="00B41443">
              <w:rPr>
                <w:rFonts w:eastAsiaTheme="minorEastAsia" w:hint="eastAsia"/>
                <w:bCs/>
                <w:strike/>
                <w:color w:val="FF0000"/>
                <w:lang w:eastAsia="zh-CN"/>
              </w:rPr>
              <w:t>1-2</w:t>
            </w:r>
            <w:r>
              <w:rPr>
                <w:rFonts w:eastAsiaTheme="minorEastAsia" w:hint="eastAsia"/>
                <w:bCs/>
                <w:strike/>
                <w:color w:val="FF0000"/>
                <w:lang w:eastAsia="zh-CN"/>
              </w:rPr>
              <w:t xml:space="preserve"> </w:t>
            </w:r>
            <w:r>
              <w:rPr>
                <w:rFonts w:eastAsiaTheme="minorEastAsia" w:hint="eastAsia"/>
                <w:bCs/>
                <w:lang w:eastAsia="zh-CN"/>
              </w:rPr>
              <w:t>.</w:t>
            </w:r>
            <w:r w:rsidRPr="00B41443">
              <w:rPr>
                <w:rFonts w:eastAsiaTheme="minorEastAsia" w:hint="eastAsia"/>
                <w:bCs/>
                <w:color w:val="FF0000"/>
                <w:u w:val="single"/>
                <w:lang w:eastAsia="zh-CN"/>
              </w:rPr>
              <w:t xml:space="preserve"> 2-1.</w:t>
            </w:r>
          </w:p>
          <w:p w14:paraId="31D8F041" w14:textId="77777777" w:rsidR="00F3333F" w:rsidRDefault="00F3333F" w:rsidP="007E09DE">
            <w:pPr>
              <w:tabs>
                <w:tab w:val="left" w:pos="840"/>
              </w:tabs>
              <w:spacing w:afterLines="50"/>
              <w:rPr>
                <w:rFonts w:eastAsiaTheme="minorEastAsia"/>
                <w:bCs/>
                <w:lang w:eastAsia="zh-CN"/>
              </w:rPr>
            </w:pPr>
            <w:r>
              <w:rPr>
                <w:rFonts w:eastAsiaTheme="minorEastAsia" w:hint="eastAsia"/>
                <w:bCs/>
                <w:lang w:eastAsia="zh-CN"/>
              </w:rPr>
              <w:t xml:space="preserve">To our understanding, the only difference between option 1-1 and option </w:t>
            </w:r>
            <w:r w:rsidRPr="00B41443">
              <w:rPr>
                <w:rFonts w:eastAsiaTheme="minorEastAsia" w:hint="eastAsia"/>
                <w:bCs/>
                <w:strike/>
                <w:color w:val="FF0000"/>
                <w:lang w:eastAsia="zh-CN"/>
              </w:rPr>
              <w:t>1-2</w:t>
            </w:r>
            <w:r>
              <w:rPr>
                <w:rFonts w:eastAsiaTheme="minorEastAsia" w:hint="eastAsia"/>
                <w:bCs/>
                <w:lang w:eastAsia="zh-CN"/>
              </w:rPr>
              <w:t xml:space="preserve"> </w:t>
            </w:r>
            <w:r w:rsidRPr="00B41443">
              <w:rPr>
                <w:rFonts w:eastAsiaTheme="minorEastAsia" w:hint="eastAsia"/>
                <w:bCs/>
                <w:color w:val="FF0000"/>
                <w:u w:val="single"/>
                <w:lang w:eastAsia="zh-CN"/>
              </w:rPr>
              <w:t>2-1</w:t>
            </w:r>
            <w:r>
              <w:rPr>
                <w:rFonts w:eastAsiaTheme="minorEastAsia" w:hint="eastAsia"/>
                <w:bCs/>
                <w:lang w:eastAsia="zh-CN"/>
              </w:rPr>
              <w:t>is whether the PRACH configuration for legacy UEs can be used for CE UEs. UE can of course determine which RO is used based on the RSRP measurement, which is UE implementation. I don</w:t>
            </w:r>
            <w:r>
              <w:rPr>
                <w:rFonts w:eastAsiaTheme="minorEastAsia"/>
                <w:bCs/>
                <w:lang w:eastAsia="zh-CN"/>
              </w:rPr>
              <w:t>’</w:t>
            </w:r>
            <w:r>
              <w:rPr>
                <w:rFonts w:eastAsiaTheme="minorEastAsia" w:hint="eastAsia"/>
                <w:bCs/>
                <w:lang w:eastAsia="zh-CN"/>
              </w:rPr>
              <w:t>t see the necessity to preclude a CE UE using the PRACH configuration for legacy UEs.</w:t>
            </w:r>
          </w:p>
          <w:p w14:paraId="6A85CB45" w14:textId="77777777" w:rsidR="00F3333F" w:rsidRDefault="00F3333F" w:rsidP="007E09DE">
            <w:pPr>
              <w:tabs>
                <w:tab w:val="left" w:pos="840"/>
              </w:tabs>
              <w:spacing w:afterLines="50"/>
              <w:rPr>
                <w:rFonts w:eastAsiaTheme="minorEastAsia"/>
                <w:bCs/>
                <w:lang w:eastAsia="zh-CN"/>
              </w:rPr>
            </w:pPr>
            <w:r>
              <w:rPr>
                <w:rFonts w:eastAsiaTheme="minorEastAsia" w:hint="eastAsia"/>
                <w:bCs/>
                <w:lang w:eastAsia="zh-CN"/>
              </w:rPr>
              <w:lastRenderedPageBreak/>
              <w:t xml:space="preserve">For option 2-2, as we commented on proposal-10a, it will increase the complexity at </w:t>
            </w:r>
            <w:proofErr w:type="spellStart"/>
            <w:r>
              <w:rPr>
                <w:rFonts w:eastAsiaTheme="minorEastAsia" w:hint="eastAsia"/>
                <w:bCs/>
                <w:lang w:eastAsia="zh-CN"/>
              </w:rPr>
              <w:t>gNB</w:t>
            </w:r>
            <w:proofErr w:type="spellEnd"/>
            <w:r>
              <w:rPr>
                <w:rFonts w:eastAsiaTheme="minorEastAsia" w:hint="eastAsia"/>
                <w:bCs/>
                <w:lang w:eastAsia="zh-CN"/>
              </w:rPr>
              <w:t xml:space="preserve"> side and introduce additional </w:t>
            </w:r>
            <w:r>
              <w:rPr>
                <w:rFonts w:eastAsiaTheme="minorEastAsia"/>
                <w:bCs/>
                <w:lang w:eastAsia="zh-CN"/>
              </w:rPr>
              <w:t>scheduling</w:t>
            </w:r>
            <w:r>
              <w:rPr>
                <w:rFonts w:eastAsiaTheme="minorEastAsia" w:hint="eastAsia"/>
                <w:bCs/>
                <w:lang w:eastAsia="zh-CN"/>
              </w:rPr>
              <w:t xml:space="preserve"> restriction, which is not preferred. For FL notes, i.e. </w:t>
            </w:r>
            <w:r>
              <w:rPr>
                <w:rFonts w:eastAsiaTheme="minorEastAsia"/>
                <w:bCs/>
                <w:lang w:eastAsia="zh-CN"/>
              </w:rPr>
              <w:t>‘</w:t>
            </w:r>
            <w:r>
              <w:rPr>
                <w:rFonts w:hint="eastAsia"/>
                <w:i/>
                <w:iCs/>
                <w:lang w:val="en-US" w:eastAsia="zh-CN"/>
              </w:rPr>
              <w:t xml:space="preserve">If Msg3 repetition is scheduled, UE may or may not use </w:t>
            </w:r>
            <w:r>
              <w:rPr>
                <w:rFonts w:eastAsia="宋体" w:hint="eastAsia"/>
                <w:i/>
                <w:iCs/>
                <w:lang w:val="en-US" w:eastAsia="zh-CN"/>
              </w:rPr>
              <w:t>separate Msg3 transmission.</w:t>
            </w:r>
            <w:r>
              <w:rPr>
                <w:rFonts w:eastAsiaTheme="minorEastAsia"/>
                <w:bCs/>
                <w:lang w:eastAsia="zh-CN"/>
              </w:rPr>
              <w:t>’</w:t>
            </w:r>
            <w:r>
              <w:rPr>
                <w:rFonts w:eastAsiaTheme="minorEastAsia" w:hint="eastAsia"/>
                <w:bCs/>
                <w:lang w:eastAsia="zh-CN"/>
              </w:rPr>
              <w:t xml:space="preserve"> , it seems UE doesn</w:t>
            </w:r>
            <w:r>
              <w:rPr>
                <w:rFonts w:eastAsiaTheme="minorEastAsia"/>
                <w:bCs/>
                <w:lang w:eastAsia="zh-CN"/>
              </w:rPr>
              <w:t>’</w:t>
            </w:r>
            <w:r>
              <w:rPr>
                <w:rFonts w:eastAsiaTheme="minorEastAsia" w:hint="eastAsia"/>
                <w:bCs/>
                <w:lang w:eastAsia="zh-CN"/>
              </w:rPr>
              <w:t xml:space="preserve">t follow </w:t>
            </w:r>
            <w:proofErr w:type="spellStart"/>
            <w:r>
              <w:rPr>
                <w:rFonts w:eastAsiaTheme="minorEastAsia" w:hint="eastAsia"/>
                <w:bCs/>
                <w:lang w:eastAsia="zh-CN"/>
              </w:rPr>
              <w:t>gNB</w:t>
            </w:r>
            <w:r>
              <w:rPr>
                <w:rFonts w:eastAsiaTheme="minorEastAsia"/>
                <w:bCs/>
                <w:lang w:eastAsia="zh-CN"/>
              </w:rPr>
              <w:t>’</w:t>
            </w:r>
            <w:r>
              <w:rPr>
                <w:rFonts w:eastAsiaTheme="minorEastAsia" w:hint="eastAsia"/>
                <w:bCs/>
                <w:lang w:eastAsia="zh-CN"/>
              </w:rPr>
              <w:t>s</w:t>
            </w:r>
            <w:proofErr w:type="spellEnd"/>
            <w:r>
              <w:rPr>
                <w:rFonts w:eastAsiaTheme="minorEastAsia" w:hint="eastAsia"/>
                <w:bCs/>
                <w:lang w:eastAsia="zh-CN"/>
              </w:rPr>
              <w:t xml:space="preserve"> indication. We don</w:t>
            </w:r>
            <w:r>
              <w:rPr>
                <w:rFonts w:eastAsiaTheme="minorEastAsia"/>
                <w:bCs/>
                <w:lang w:eastAsia="zh-CN"/>
              </w:rPr>
              <w:t>’</w:t>
            </w:r>
            <w:r>
              <w:rPr>
                <w:rFonts w:eastAsiaTheme="minorEastAsia" w:hint="eastAsia"/>
                <w:bCs/>
                <w:lang w:eastAsia="zh-CN"/>
              </w:rPr>
              <w:t xml:space="preserve">t think it is a reasonable </w:t>
            </w:r>
            <w:r>
              <w:rPr>
                <w:rFonts w:eastAsiaTheme="minorEastAsia"/>
                <w:bCs/>
                <w:lang w:eastAsia="zh-CN"/>
              </w:rPr>
              <w:t>behaviour</w:t>
            </w:r>
            <w:r>
              <w:rPr>
                <w:rFonts w:eastAsiaTheme="minorEastAsia" w:hint="eastAsia"/>
                <w:bCs/>
                <w:lang w:eastAsia="zh-CN"/>
              </w:rPr>
              <w:t xml:space="preserve"> which is not aligned with the logic of the current specification everywhere.</w:t>
            </w:r>
          </w:p>
          <w:p w14:paraId="645ADE42" w14:textId="29D41838" w:rsidR="00F3333F" w:rsidRDefault="00F3333F">
            <w:pPr>
              <w:tabs>
                <w:tab w:val="left" w:pos="840"/>
              </w:tabs>
              <w:spacing w:afterLines="50"/>
              <w:rPr>
                <w:rFonts w:eastAsiaTheme="minorEastAsia"/>
                <w:bCs/>
                <w:lang w:val="en-US" w:eastAsia="zh-CN"/>
              </w:rPr>
            </w:pPr>
            <w:r>
              <w:rPr>
                <w:rFonts w:eastAsiaTheme="minorEastAsia" w:hint="eastAsia"/>
                <w:bCs/>
                <w:color w:val="0000FF"/>
                <w:lang w:val="en-US" w:eastAsia="zh-CN"/>
              </w:rPr>
              <w:t xml:space="preserve">FL: Yes, the intention of Option 2-2 is </w:t>
            </w:r>
            <w:proofErr w:type="spellStart"/>
            <w:r>
              <w:rPr>
                <w:rFonts w:eastAsiaTheme="minorEastAsia" w:hint="eastAsia"/>
                <w:bCs/>
                <w:color w:val="0000FF"/>
                <w:lang w:val="en-US" w:eastAsia="zh-CN"/>
              </w:rPr>
              <w:t>gNB</w:t>
            </w:r>
            <w:proofErr w:type="spellEnd"/>
            <w:r>
              <w:rPr>
                <w:rFonts w:eastAsiaTheme="minorEastAsia" w:hint="eastAsia"/>
                <w:bCs/>
                <w:color w:val="0000FF"/>
                <w:lang w:val="en-US" w:eastAsia="zh-CN"/>
              </w:rPr>
              <w:t xml:space="preserve"> blindly schedules Msg3 repetition, while the UE may or may not follow </w:t>
            </w:r>
            <w:proofErr w:type="spellStart"/>
            <w:r>
              <w:rPr>
                <w:rFonts w:eastAsiaTheme="minorEastAsia" w:hint="eastAsia"/>
                <w:bCs/>
                <w:color w:val="0000FF"/>
                <w:lang w:val="en-US" w:eastAsia="zh-CN"/>
              </w:rPr>
              <w:t>gNB</w:t>
            </w:r>
            <w:r>
              <w:rPr>
                <w:rFonts w:eastAsiaTheme="minorEastAsia"/>
                <w:bCs/>
                <w:color w:val="0000FF"/>
                <w:lang w:val="en-US" w:eastAsia="zh-CN"/>
              </w:rPr>
              <w:t>’</w:t>
            </w:r>
            <w:r>
              <w:rPr>
                <w:rFonts w:eastAsiaTheme="minorEastAsia" w:hint="eastAsia"/>
                <w:bCs/>
                <w:color w:val="0000FF"/>
                <w:lang w:val="en-US" w:eastAsia="zh-CN"/>
              </w:rPr>
              <w:t>s</w:t>
            </w:r>
            <w:proofErr w:type="spellEnd"/>
            <w:r>
              <w:rPr>
                <w:rFonts w:eastAsiaTheme="minorEastAsia" w:hint="eastAsia"/>
                <w:bCs/>
                <w:color w:val="0000FF"/>
                <w:lang w:val="en-US" w:eastAsia="zh-CN"/>
              </w:rPr>
              <w:t xml:space="preserve"> scheduling based on its capability and/or its measurement.</w:t>
            </w:r>
          </w:p>
        </w:tc>
      </w:tr>
      <w:tr w:rsidR="00623DB9" w14:paraId="0D65751A" w14:textId="77777777">
        <w:tc>
          <w:tcPr>
            <w:tcW w:w="1615" w:type="dxa"/>
            <w:shd w:val="clear" w:color="auto" w:fill="auto"/>
            <w:vAlign w:val="center"/>
          </w:tcPr>
          <w:p w14:paraId="576A4733" w14:textId="77777777" w:rsidR="00623DB9" w:rsidRDefault="00582D13">
            <w:pPr>
              <w:jc w:val="center"/>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8416" w:type="dxa"/>
            <w:shd w:val="clear" w:color="auto" w:fill="auto"/>
            <w:vAlign w:val="center"/>
          </w:tcPr>
          <w:p w14:paraId="233A4493" w14:textId="77777777" w:rsidR="00623DB9" w:rsidRDefault="00582D13">
            <w:pPr>
              <w:tabs>
                <w:tab w:val="left" w:pos="840"/>
              </w:tabs>
              <w:spacing w:afterLines="50"/>
              <w:rPr>
                <w:rFonts w:eastAsia="MS Mincho"/>
                <w:bCs/>
                <w:lang w:eastAsia="ja-JP"/>
              </w:rPr>
            </w:pPr>
            <w:r>
              <w:rPr>
                <w:rFonts w:eastAsia="MS Mincho"/>
                <w:bCs/>
                <w:lang w:eastAsia="ja-JP"/>
              </w:rPr>
              <w:t>We slightly prefer Option 2-1. Option 1-1 may be fine to us. We don’t prefer Option 2-2 with the same reason as the comment for proposal 10a</w:t>
            </w:r>
          </w:p>
        </w:tc>
      </w:tr>
      <w:tr w:rsidR="00623DB9" w14:paraId="100EC57C" w14:textId="77777777">
        <w:tc>
          <w:tcPr>
            <w:tcW w:w="1615" w:type="dxa"/>
            <w:shd w:val="clear" w:color="auto" w:fill="auto"/>
            <w:vAlign w:val="center"/>
          </w:tcPr>
          <w:p w14:paraId="084A14AE" w14:textId="77777777" w:rsidR="00623DB9" w:rsidRDefault="00582D13">
            <w:pPr>
              <w:jc w:val="center"/>
              <w:rPr>
                <w:rFonts w:eastAsia="MS Mincho"/>
                <w:bCs/>
                <w:lang w:eastAsia="ja-JP"/>
              </w:rPr>
            </w:pPr>
            <w:r>
              <w:rPr>
                <w:rFonts w:eastAsia="MS Mincho"/>
                <w:bCs/>
                <w:lang w:eastAsia="ja-JP"/>
              </w:rPr>
              <w:t>Intel</w:t>
            </w:r>
          </w:p>
        </w:tc>
        <w:tc>
          <w:tcPr>
            <w:tcW w:w="8416" w:type="dxa"/>
            <w:shd w:val="clear" w:color="auto" w:fill="auto"/>
            <w:vAlign w:val="center"/>
          </w:tcPr>
          <w:p w14:paraId="1D080D76" w14:textId="77777777" w:rsidR="00623DB9" w:rsidRDefault="00582D13">
            <w:pPr>
              <w:tabs>
                <w:tab w:val="left" w:pos="840"/>
              </w:tabs>
              <w:spacing w:afterLines="50"/>
              <w:rPr>
                <w:rFonts w:eastAsia="MS Mincho"/>
                <w:bCs/>
                <w:lang w:eastAsia="ja-JP"/>
              </w:rPr>
            </w:pPr>
            <w:r>
              <w:rPr>
                <w:rFonts w:eastAsia="MS Mincho"/>
                <w:bCs/>
                <w:lang w:eastAsia="ja-JP"/>
              </w:rPr>
              <w:t xml:space="preserve">Option 1-1. </w:t>
            </w:r>
          </w:p>
          <w:p w14:paraId="58F92ED3" w14:textId="77777777" w:rsidR="00623DB9" w:rsidRDefault="00582D13">
            <w:pPr>
              <w:tabs>
                <w:tab w:val="left" w:pos="840"/>
              </w:tabs>
              <w:spacing w:afterLines="50"/>
              <w:rPr>
                <w:rFonts w:eastAsia="MS Mincho"/>
                <w:bCs/>
                <w:lang w:eastAsia="ja-JP"/>
              </w:rPr>
            </w:pPr>
            <w:r>
              <w:rPr>
                <w:rFonts w:eastAsia="MS Mincho"/>
                <w:bCs/>
                <w:lang w:eastAsia="ja-JP"/>
              </w:rPr>
              <w:t xml:space="preserve">As commented previously, Option 1-1 is still based on UE request of </w:t>
            </w:r>
            <w:proofErr w:type="gramStart"/>
            <w:r>
              <w:rPr>
                <w:rFonts w:eastAsia="MS Mincho"/>
                <w:bCs/>
                <w:lang w:eastAsia="ja-JP"/>
              </w:rPr>
              <w:t>whether or not</w:t>
            </w:r>
            <w:proofErr w:type="gramEnd"/>
            <w:r>
              <w:rPr>
                <w:rFonts w:eastAsia="MS Mincho"/>
                <w:bCs/>
                <w:lang w:eastAsia="ja-JP"/>
              </w:rPr>
              <w:t xml:space="preserve"> support Msg3 PUSCH repetition.</w:t>
            </w:r>
          </w:p>
          <w:p w14:paraId="6A862F03" w14:textId="77777777" w:rsidR="00623DB9" w:rsidRDefault="00582D13">
            <w:pPr>
              <w:tabs>
                <w:tab w:val="left" w:pos="840"/>
              </w:tabs>
              <w:spacing w:afterLines="50"/>
              <w:rPr>
                <w:rFonts w:eastAsia="MS Mincho"/>
                <w:bCs/>
                <w:lang w:val="en-US" w:eastAsia="ja-JP"/>
              </w:rPr>
            </w:pPr>
            <w:r>
              <w:rPr>
                <w:rFonts w:eastAsia="宋体" w:hint="eastAsia"/>
                <w:bCs/>
                <w:color w:val="0000FF"/>
                <w:lang w:val="en-US" w:eastAsia="zh-CN"/>
              </w:rPr>
              <w:t xml:space="preserve">FL: The intention here is to differentiate whether UE will decide to trigger Msg3 repetition or not, e.g., based on its measurement of SSB. For Option 1-1, the UE only </w:t>
            </w:r>
            <w:r>
              <w:rPr>
                <w:rFonts w:eastAsia="宋体" w:hint="eastAsia"/>
                <w:b/>
                <w:color w:val="0000FF"/>
                <w:lang w:val="en-US" w:eastAsia="zh-CN"/>
              </w:rPr>
              <w:t xml:space="preserve">reports </w:t>
            </w:r>
            <w:r>
              <w:rPr>
                <w:rFonts w:eastAsia="宋体" w:hint="eastAsia"/>
                <w:bCs/>
                <w:color w:val="0000FF"/>
                <w:lang w:val="en-US" w:eastAsia="zh-CN"/>
              </w:rPr>
              <w:t xml:space="preserve">its capability or incapability, and whether the Msg3 repetition is triggered would be decided by </w:t>
            </w:r>
            <w:proofErr w:type="spellStart"/>
            <w:r>
              <w:rPr>
                <w:rFonts w:eastAsia="宋体" w:hint="eastAsia"/>
                <w:bCs/>
                <w:color w:val="0000FF"/>
                <w:lang w:val="en-US" w:eastAsia="zh-CN"/>
              </w:rPr>
              <w:t>gNB</w:t>
            </w:r>
            <w:proofErr w:type="spellEnd"/>
            <w:r>
              <w:rPr>
                <w:rFonts w:eastAsia="宋体" w:hint="eastAsia"/>
                <w:bCs/>
                <w:color w:val="0000FF"/>
                <w:lang w:val="en-US" w:eastAsia="zh-CN"/>
              </w:rPr>
              <w:t xml:space="preserve">. I think there is clear difference between Option 1-1 and Option 1-2. We may no need to update the text </w:t>
            </w:r>
            <w:proofErr w:type="gramStart"/>
            <w:r>
              <w:rPr>
                <w:rFonts w:eastAsia="宋体" w:hint="eastAsia"/>
                <w:bCs/>
                <w:color w:val="0000FF"/>
                <w:lang w:val="en-US" w:eastAsia="zh-CN"/>
              </w:rPr>
              <w:t>as long as</w:t>
            </w:r>
            <w:proofErr w:type="gramEnd"/>
            <w:r>
              <w:rPr>
                <w:rFonts w:eastAsia="宋体" w:hint="eastAsia"/>
                <w:bCs/>
                <w:color w:val="0000FF"/>
                <w:lang w:val="en-US" w:eastAsia="zh-CN"/>
              </w:rPr>
              <w:t xml:space="preserve"> it clarifies in Option 1-1 that UE needs to do reporting. </w:t>
            </w:r>
          </w:p>
          <w:p w14:paraId="38C6888A" w14:textId="77777777" w:rsidR="00623DB9" w:rsidRDefault="00582D13">
            <w:pPr>
              <w:tabs>
                <w:tab w:val="left" w:pos="840"/>
              </w:tabs>
              <w:spacing w:afterLines="50"/>
              <w:rPr>
                <w:rFonts w:eastAsia="MS Mincho"/>
                <w:bCs/>
                <w:lang w:eastAsia="ja-JP"/>
              </w:rPr>
            </w:pPr>
            <w:r>
              <w:rPr>
                <w:rFonts w:eastAsia="MS Mincho"/>
                <w:bCs/>
                <w:lang w:eastAsia="ja-JP"/>
              </w:rPr>
              <w:t>It is not clear to us how Option 2 would work. “</w:t>
            </w:r>
            <w:r>
              <w:rPr>
                <w:rFonts w:eastAsia="宋体" w:hint="eastAsia"/>
                <w:lang w:val="en-US" w:eastAsia="zh-CN"/>
              </w:rPr>
              <w:t>If Msg3 repetition is scheduled, UE transmits Msg3 with or without repetition.</w:t>
            </w:r>
            <w:r>
              <w:rPr>
                <w:rFonts w:eastAsia="MS Mincho"/>
                <w:bCs/>
                <w:lang w:eastAsia="ja-JP"/>
              </w:rPr>
              <w:t xml:space="preserve">” Does this mean UE does not need to follow the scheduling information from </w:t>
            </w:r>
            <w:proofErr w:type="spellStart"/>
            <w:proofErr w:type="gramStart"/>
            <w:r>
              <w:rPr>
                <w:rFonts w:eastAsia="MS Mincho"/>
                <w:bCs/>
                <w:lang w:eastAsia="ja-JP"/>
              </w:rPr>
              <w:t>gNB</w:t>
            </w:r>
            <w:proofErr w:type="spellEnd"/>
            <w:r>
              <w:rPr>
                <w:rFonts w:eastAsia="MS Mincho"/>
                <w:bCs/>
                <w:lang w:eastAsia="ja-JP"/>
              </w:rPr>
              <w:t>.</w:t>
            </w:r>
            <w:proofErr w:type="gramEnd"/>
            <w:r>
              <w:rPr>
                <w:rFonts w:eastAsia="MS Mincho"/>
                <w:bCs/>
                <w:lang w:eastAsia="ja-JP"/>
              </w:rPr>
              <w:t xml:space="preserve">  </w:t>
            </w:r>
          </w:p>
          <w:p w14:paraId="3370F90A" w14:textId="77777777" w:rsidR="00623DB9" w:rsidRDefault="00582D13">
            <w:pPr>
              <w:tabs>
                <w:tab w:val="left" w:pos="840"/>
              </w:tabs>
              <w:spacing w:afterLines="50"/>
              <w:rPr>
                <w:rFonts w:eastAsia="宋体"/>
                <w:bCs/>
                <w:lang w:val="en-US" w:eastAsia="zh-CN"/>
              </w:rPr>
            </w:pPr>
            <w:r>
              <w:rPr>
                <w:rFonts w:eastAsia="宋体" w:hint="eastAsia"/>
                <w:bCs/>
                <w:color w:val="0000FF"/>
                <w:lang w:val="en-US" w:eastAsia="zh-CN"/>
              </w:rPr>
              <w:t xml:space="preserve">FL: Yes, </w:t>
            </w:r>
            <w:proofErr w:type="gramStart"/>
            <w:r>
              <w:rPr>
                <w:rFonts w:eastAsia="宋体" w:hint="eastAsia"/>
                <w:bCs/>
                <w:color w:val="0000FF"/>
                <w:lang w:val="en-US" w:eastAsia="zh-CN"/>
              </w:rPr>
              <w:t>It</w:t>
            </w:r>
            <w:proofErr w:type="gramEnd"/>
            <w:r>
              <w:rPr>
                <w:rFonts w:eastAsia="宋体" w:hint="eastAsia"/>
                <w:bCs/>
                <w:color w:val="0000FF"/>
                <w:lang w:val="en-US" w:eastAsia="zh-CN"/>
              </w:rPr>
              <w:t xml:space="preserve"> is the intention as I explained to CATT. That</w:t>
            </w:r>
            <w:r>
              <w:rPr>
                <w:rFonts w:eastAsia="宋体"/>
                <w:bCs/>
                <w:color w:val="0000FF"/>
                <w:lang w:val="en-US" w:eastAsia="zh-CN"/>
              </w:rPr>
              <w:t>’</w:t>
            </w:r>
            <w:r>
              <w:rPr>
                <w:rFonts w:eastAsia="宋体" w:hint="eastAsia"/>
                <w:bCs/>
                <w:color w:val="0000FF"/>
                <w:lang w:val="en-US" w:eastAsia="zh-CN"/>
              </w:rPr>
              <w:t>s my understanding of the combination of Option 2 in proposal 10a (via msg3 for differentiation) and Option 2 in proposal 10b (UE triggered Msg3 repetition)</w:t>
            </w:r>
          </w:p>
        </w:tc>
      </w:tr>
      <w:tr w:rsidR="00623DB9" w14:paraId="3A009A41" w14:textId="77777777">
        <w:tc>
          <w:tcPr>
            <w:tcW w:w="1615" w:type="dxa"/>
            <w:shd w:val="clear" w:color="auto" w:fill="auto"/>
            <w:vAlign w:val="center"/>
          </w:tcPr>
          <w:p w14:paraId="21BAD926" w14:textId="77777777" w:rsidR="00623DB9" w:rsidRDefault="00582D13">
            <w:pPr>
              <w:jc w:val="center"/>
              <w:rPr>
                <w:rFonts w:eastAsiaTheme="minorEastAsia"/>
                <w:bCs/>
                <w:lang w:eastAsia="zh-CN"/>
              </w:rPr>
            </w:pPr>
            <w:r>
              <w:rPr>
                <w:rFonts w:eastAsiaTheme="minorEastAsia" w:hint="eastAsia"/>
                <w:bCs/>
                <w:lang w:eastAsia="zh-CN"/>
              </w:rPr>
              <w:t>China Telecom</w:t>
            </w:r>
          </w:p>
        </w:tc>
        <w:tc>
          <w:tcPr>
            <w:tcW w:w="8416" w:type="dxa"/>
            <w:shd w:val="clear" w:color="auto" w:fill="auto"/>
            <w:vAlign w:val="center"/>
          </w:tcPr>
          <w:p w14:paraId="18295C00" w14:textId="77777777" w:rsidR="00623DB9" w:rsidRDefault="00582D13">
            <w:pPr>
              <w:tabs>
                <w:tab w:val="left" w:pos="840"/>
              </w:tabs>
              <w:spacing w:afterLines="50"/>
              <w:rPr>
                <w:rFonts w:eastAsiaTheme="minorEastAsia"/>
                <w:bCs/>
                <w:lang w:eastAsia="zh-CN"/>
              </w:rPr>
            </w:pPr>
            <w:r>
              <w:rPr>
                <w:rFonts w:eastAsiaTheme="minorEastAsia" w:hint="eastAsia"/>
                <w:bCs/>
                <w:lang w:eastAsia="zh-CN"/>
              </w:rPr>
              <w:t>We prefer Option 1-1.</w:t>
            </w:r>
          </w:p>
          <w:p w14:paraId="05BB33A3" w14:textId="77777777" w:rsidR="00623DB9" w:rsidRDefault="00582D13">
            <w:pPr>
              <w:tabs>
                <w:tab w:val="left" w:pos="840"/>
              </w:tabs>
              <w:spacing w:afterLines="50"/>
              <w:rPr>
                <w:rFonts w:eastAsiaTheme="minorEastAsia"/>
                <w:bCs/>
                <w:lang w:eastAsia="zh-CN"/>
              </w:rPr>
            </w:pPr>
            <w:r>
              <w:rPr>
                <w:rFonts w:eastAsiaTheme="minorEastAsia" w:hint="eastAsia"/>
                <w:bCs/>
                <w:lang w:eastAsia="zh-CN"/>
              </w:rPr>
              <w:t xml:space="preserve">But we have one </w:t>
            </w:r>
            <w:r>
              <w:rPr>
                <w:rFonts w:eastAsiaTheme="minorEastAsia"/>
                <w:bCs/>
                <w:lang w:eastAsia="zh-CN"/>
              </w:rPr>
              <w:t>question</w:t>
            </w:r>
            <w:r>
              <w:rPr>
                <w:rFonts w:eastAsiaTheme="minorEastAsia" w:hint="eastAsia"/>
                <w:bCs/>
                <w:lang w:eastAsia="zh-CN"/>
              </w:rPr>
              <w:t xml:space="preserve"> here on the FL note </w:t>
            </w:r>
            <w:r>
              <w:rPr>
                <w:rFonts w:eastAsiaTheme="minorEastAsia"/>
                <w:bCs/>
                <w:lang w:eastAsia="zh-CN"/>
              </w:rPr>
              <w:t>“</w:t>
            </w:r>
            <w:r>
              <w:rPr>
                <w:rFonts w:eastAsiaTheme="minorEastAsia"/>
                <w:i/>
                <w:iCs/>
                <w:lang w:eastAsia="zh-CN"/>
              </w:rPr>
              <w:t>the PRACH configuration for legacy UEs (w/o MSG3 repetition) cannot be used for UE</w:t>
            </w:r>
            <w:r>
              <w:rPr>
                <w:rFonts w:eastAsiaTheme="minorEastAsia" w:hint="eastAsia"/>
                <w:i/>
                <w:iCs/>
                <w:lang w:val="en-US" w:eastAsia="zh-CN"/>
              </w:rPr>
              <w:t xml:space="preserve"> </w:t>
            </w:r>
            <w:r>
              <w:rPr>
                <w:rFonts w:eastAsiaTheme="minorEastAsia"/>
                <w:i/>
                <w:iCs/>
                <w:lang w:eastAsia="zh-CN"/>
              </w:rPr>
              <w:t>which support MSG.3 repetition</w:t>
            </w:r>
            <w:r>
              <w:rPr>
                <w:rFonts w:eastAsiaTheme="minorEastAsia"/>
                <w:bCs/>
                <w:lang w:eastAsia="zh-CN"/>
              </w:rPr>
              <w:t>”</w:t>
            </w:r>
            <w:r>
              <w:rPr>
                <w:rFonts w:eastAsiaTheme="minorEastAsia" w:hint="eastAsia"/>
                <w:bCs/>
                <w:lang w:eastAsia="zh-CN"/>
              </w:rPr>
              <w:t>. Does this mean, the legacy PRACH configuration table (Table 6.3.3.2-2 in 38.211) cannot be used for CE UEs? If so, it seems huge work needs to be done to define a new table.</w:t>
            </w:r>
          </w:p>
          <w:p w14:paraId="79B89A33" w14:textId="77777777" w:rsidR="00623DB9" w:rsidRDefault="00582D13">
            <w:pPr>
              <w:tabs>
                <w:tab w:val="left" w:pos="840"/>
              </w:tabs>
              <w:spacing w:afterLines="50"/>
              <w:rPr>
                <w:rFonts w:eastAsiaTheme="minorEastAsia"/>
                <w:bCs/>
                <w:lang w:val="en-US" w:eastAsia="zh-CN"/>
              </w:rPr>
            </w:pPr>
            <w:r>
              <w:rPr>
                <w:rFonts w:eastAsiaTheme="minorEastAsia" w:hint="eastAsia"/>
                <w:bCs/>
                <w:color w:val="0000FF"/>
                <w:lang w:val="en-US" w:eastAsia="zh-CN"/>
              </w:rPr>
              <w:t xml:space="preserve">FL: </w:t>
            </w:r>
            <w:r>
              <w:rPr>
                <w:rFonts w:hint="eastAsia"/>
                <w:color w:val="0000FF"/>
                <w:lang w:val="en-US" w:eastAsia="zh-CN"/>
              </w:rPr>
              <w:t xml:space="preserve">First, </w:t>
            </w:r>
            <w:r>
              <w:rPr>
                <w:rFonts w:hint="eastAsia"/>
                <w:b/>
                <w:bCs/>
                <w:color w:val="0000FF"/>
                <w:lang w:val="en-US" w:eastAsia="zh-CN"/>
              </w:rPr>
              <w:t xml:space="preserve">only </w:t>
            </w:r>
            <w:proofErr w:type="spellStart"/>
            <w:r>
              <w:rPr>
                <w:rFonts w:hint="eastAsia"/>
                <w:color w:val="0000FF"/>
                <w:lang w:val="en-US" w:eastAsia="zh-CN"/>
              </w:rPr>
              <w:t>i</w:t>
            </w:r>
            <w:proofErr w:type="spellEnd"/>
            <w:r>
              <w:rPr>
                <w:rFonts w:eastAsiaTheme="minorEastAsia"/>
                <w:color w:val="0000FF"/>
                <w:lang w:eastAsia="zh-CN"/>
              </w:rPr>
              <w:t xml:space="preserve">f UE supports MSG.3 PUSCH repetition, UE </w:t>
            </w:r>
            <w:proofErr w:type="gramStart"/>
            <w:r>
              <w:rPr>
                <w:rFonts w:eastAsiaTheme="minorEastAsia"/>
                <w:color w:val="0000FF"/>
                <w:lang w:eastAsia="zh-CN"/>
              </w:rPr>
              <w:t>has to</w:t>
            </w:r>
            <w:proofErr w:type="gramEnd"/>
            <w:r>
              <w:rPr>
                <w:rFonts w:eastAsiaTheme="minorEastAsia"/>
                <w:color w:val="0000FF"/>
                <w:lang w:eastAsia="zh-CN"/>
              </w:rPr>
              <w:t xml:space="preserve"> use separate PRACH transmission for MSG</w:t>
            </w:r>
            <w:r>
              <w:rPr>
                <w:rFonts w:eastAsiaTheme="minorEastAsia" w:hint="eastAsia"/>
                <w:color w:val="0000FF"/>
                <w:lang w:val="en-US" w:eastAsia="zh-CN"/>
              </w:rPr>
              <w:t xml:space="preserve"> </w:t>
            </w:r>
            <w:r>
              <w:rPr>
                <w:rFonts w:eastAsiaTheme="minorEastAsia"/>
                <w:color w:val="0000FF"/>
                <w:lang w:eastAsia="zh-CN"/>
              </w:rPr>
              <w:t>1 to report UE capability</w:t>
            </w:r>
            <w:r>
              <w:rPr>
                <w:rFonts w:eastAsiaTheme="minorEastAsia" w:hint="eastAsia"/>
                <w:color w:val="0000FF"/>
                <w:lang w:val="en-US" w:eastAsia="zh-CN"/>
              </w:rPr>
              <w:t xml:space="preserve">. The intention is that, the UE cannot use the </w:t>
            </w:r>
            <w:proofErr w:type="gramStart"/>
            <w:r>
              <w:rPr>
                <w:rFonts w:eastAsiaTheme="minorEastAsia" w:hint="eastAsia"/>
                <w:color w:val="0000FF"/>
                <w:lang w:val="en-US" w:eastAsia="zh-CN"/>
              </w:rPr>
              <w:t>exactly</w:t>
            </w:r>
            <w:proofErr w:type="gramEnd"/>
            <w:r>
              <w:rPr>
                <w:rFonts w:eastAsiaTheme="minorEastAsia" w:hint="eastAsia"/>
                <w:color w:val="0000FF"/>
                <w:lang w:val="en-US" w:eastAsia="zh-CN"/>
              </w:rPr>
              <w:t xml:space="preserve"> same legacy PRACH configuration for transmission, otherwise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cannot make differentiation between CE UEs and legacy UEs. If a Rel-17 CE UE doesn</w:t>
            </w:r>
            <w:r>
              <w:rPr>
                <w:rFonts w:eastAsiaTheme="minorEastAsia"/>
                <w:color w:val="0000FF"/>
                <w:lang w:val="en-US" w:eastAsia="zh-CN"/>
              </w:rPr>
              <w:t>’</w:t>
            </w:r>
            <w:r>
              <w:rPr>
                <w:rFonts w:eastAsiaTheme="minorEastAsia" w:hint="eastAsia"/>
                <w:color w:val="0000FF"/>
                <w:lang w:val="en-US" w:eastAsia="zh-CN"/>
              </w:rPr>
              <w:t xml:space="preserve">t support Msg3 repetition, it can use legacy PRACH configuration.  </w:t>
            </w:r>
          </w:p>
        </w:tc>
      </w:tr>
      <w:tr w:rsidR="00623DB9" w14:paraId="65A2D290" w14:textId="77777777">
        <w:tc>
          <w:tcPr>
            <w:tcW w:w="1615" w:type="dxa"/>
            <w:shd w:val="clear" w:color="auto" w:fill="auto"/>
            <w:vAlign w:val="center"/>
          </w:tcPr>
          <w:p w14:paraId="442A6FAD" w14:textId="77777777" w:rsidR="00623DB9" w:rsidRDefault="00582D13">
            <w:pPr>
              <w:jc w:val="center"/>
              <w:rPr>
                <w:rFonts w:eastAsia="MS Mincho"/>
                <w:bCs/>
                <w:lang w:eastAsia="ja-JP"/>
              </w:rPr>
            </w:pPr>
            <w:r>
              <w:rPr>
                <w:rFonts w:eastAsia="MS Mincho" w:hint="eastAsia"/>
                <w:bCs/>
                <w:lang w:eastAsia="ja-JP"/>
              </w:rPr>
              <w:t>P</w:t>
            </w:r>
            <w:r>
              <w:rPr>
                <w:rFonts w:eastAsia="MS Mincho"/>
                <w:bCs/>
                <w:lang w:eastAsia="ja-JP"/>
              </w:rPr>
              <w:t>anasonic</w:t>
            </w:r>
          </w:p>
        </w:tc>
        <w:tc>
          <w:tcPr>
            <w:tcW w:w="8416" w:type="dxa"/>
            <w:shd w:val="clear" w:color="auto" w:fill="auto"/>
            <w:vAlign w:val="center"/>
          </w:tcPr>
          <w:p w14:paraId="2B0B254D" w14:textId="77777777" w:rsidR="00623DB9" w:rsidRDefault="00582D13">
            <w:pPr>
              <w:tabs>
                <w:tab w:val="left" w:pos="840"/>
              </w:tabs>
              <w:spacing w:afterLines="50"/>
              <w:rPr>
                <w:rFonts w:eastAsiaTheme="minorEastAsia"/>
                <w:bCs/>
                <w:lang w:eastAsia="zh-CN"/>
              </w:rPr>
            </w:pPr>
            <w:r>
              <w:rPr>
                <w:rFonts w:eastAsia="MS Mincho" w:hint="eastAsia"/>
                <w:bCs/>
                <w:lang w:eastAsia="ja-JP"/>
              </w:rPr>
              <w:t>W</w:t>
            </w:r>
            <w:r>
              <w:rPr>
                <w:rFonts w:eastAsia="MS Mincho"/>
                <w:bCs/>
                <w:lang w:eastAsia="ja-JP"/>
              </w:rPr>
              <w:t>e think Option 1 and Option 2-1 could be considered.</w:t>
            </w:r>
          </w:p>
        </w:tc>
      </w:tr>
      <w:tr w:rsidR="00623DB9" w14:paraId="5F6FE21E" w14:textId="77777777">
        <w:tc>
          <w:tcPr>
            <w:tcW w:w="1615" w:type="dxa"/>
            <w:shd w:val="clear" w:color="auto" w:fill="auto"/>
            <w:vAlign w:val="center"/>
          </w:tcPr>
          <w:p w14:paraId="3274C51E" w14:textId="77777777" w:rsidR="00623DB9" w:rsidRDefault="00582D13">
            <w:pPr>
              <w:jc w:val="center"/>
              <w:rPr>
                <w:rFonts w:eastAsiaTheme="minorEastAsia"/>
                <w:bCs/>
                <w:lang w:eastAsia="ja-JP"/>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14:paraId="44BACB77" w14:textId="77777777" w:rsidR="00623DB9" w:rsidRDefault="00582D13">
            <w:pPr>
              <w:rPr>
                <w:rFonts w:eastAsiaTheme="minorEastAsia"/>
                <w:lang w:eastAsia="zh-CN"/>
              </w:rPr>
            </w:pPr>
            <w:r>
              <w:rPr>
                <w:rFonts w:eastAsiaTheme="minorEastAsia"/>
                <w:lang w:eastAsia="zh-CN"/>
              </w:rPr>
              <w:t>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1-1, we provided our views in comments for proposal 10a, that differentiate legacy UE and R17 CE UE is not necessary.</w:t>
            </w:r>
          </w:p>
          <w:p w14:paraId="4D1C7D94" w14:textId="77777777" w:rsidR="00623DB9" w:rsidRDefault="00582D13">
            <w:pPr>
              <w:rPr>
                <w:rFonts w:eastAsia="Calibri"/>
                <w:szCs w:val="22"/>
              </w:rPr>
            </w:pPr>
            <w:r>
              <w:rPr>
                <w:rFonts w:eastAsiaTheme="minorEastAsia" w:hint="eastAsia"/>
                <w:lang w:eastAsia="zh-CN"/>
              </w:rPr>
              <w:t>O</w:t>
            </w:r>
            <w:r>
              <w:rPr>
                <w:rFonts w:eastAsiaTheme="minorEastAsia"/>
                <w:lang w:eastAsia="zh-CN"/>
              </w:rPr>
              <w:t xml:space="preserve">ption 2-1 is aligned with our understanding for a </w:t>
            </w:r>
            <w:r>
              <w:rPr>
                <w:rFonts w:eastAsia="Calibri"/>
                <w:szCs w:val="22"/>
              </w:rPr>
              <w:t>UE triggered RACH procedure with Msg3 repetition.</w:t>
            </w:r>
          </w:p>
          <w:p w14:paraId="590A7F70" w14:textId="77777777" w:rsidR="00623DB9" w:rsidRDefault="00582D13">
            <w:pPr>
              <w:rPr>
                <w:rFonts w:eastAsia="Calibri"/>
                <w:szCs w:val="22"/>
              </w:rPr>
            </w:pPr>
            <w:r>
              <w:rPr>
                <w:rFonts w:eastAsia="Calibri"/>
                <w:szCs w:val="22"/>
              </w:rPr>
              <w:t xml:space="preserve">In our opinion, for MSG3 repetition w/o MSG.1 differentiation, Rel-17 UE should always follow the </w:t>
            </w:r>
            <w:proofErr w:type="spellStart"/>
            <w:r>
              <w:rPr>
                <w:rFonts w:eastAsia="Calibri"/>
                <w:szCs w:val="22"/>
              </w:rPr>
              <w:t>gNB</w:t>
            </w:r>
            <w:proofErr w:type="spellEnd"/>
            <w:r>
              <w:rPr>
                <w:rFonts w:eastAsia="Calibri"/>
                <w:szCs w:val="22"/>
              </w:rPr>
              <w:t xml:space="preserve"> scheduling information to transmit MSG.3 repetition, and legacy UEs consider the information for repetition as invalid information, </w:t>
            </w:r>
            <w:proofErr w:type="spellStart"/>
            <w:r>
              <w:rPr>
                <w:rFonts w:eastAsia="Calibri"/>
                <w:szCs w:val="22"/>
              </w:rPr>
              <w:t>gNB</w:t>
            </w:r>
            <w:proofErr w:type="spellEnd"/>
            <w:r>
              <w:rPr>
                <w:rFonts w:eastAsia="Calibri"/>
                <w:szCs w:val="22"/>
              </w:rPr>
              <w:t xml:space="preserve"> need to blind detect MSG.3 w/ or w/o MSG.3 repetition. It is regarded as </w:t>
            </w:r>
            <w:r>
              <w:rPr>
                <w:rFonts w:eastAsiaTheme="minorEastAsia"/>
                <w:lang w:val="en-US" w:eastAsia="zh-CN"/>
              </w:rPr>
              <w:t>‘</w:t>
            </w:r>
            <w:proofErr w:type="spellStart"/>
            <w:r>
              <w:rPr>
                <w:rFonts w:eastAsia="Calibri"/>
                <w:szCs w:val="22"/>
              </w:rPr>
              <w:t>gNB</w:t>
            </w:r>
            <w:proofErr w:type="spellEnd"/>
            <w:r>
              <w:rPr>
                <w:rFonts w:eastAsia="Calibri"/>
                <w:szCs w:val="22"/>
              </w:rPr>
              <w:t xml:space="preserve"> scheduled Msg3 repetition </w:t>
            </w:r>
            <w:r>
              <w:rPr>
                <w:rFonts w:eastAsia="Calibri"/>
                <w:b/>
                <w:szCs w:val="22"/>
              </w:rPr>
              <w:t>without UE request</w:t>
            </w:r>
            <w:r>
              <w:rPr>
                <w:rFonts w:eastAsia="Calibri"/>
                <w:szCs w:val="22"/>
              </w:rPr>
              <w:t xml:space="preserve">’ rather than ‘UE triggered MSG3 repetition’, since UE always follows the instructions from </w:t>
            </w:r>
            <w:proofErr w:type="spellStart"/>
            <w:r>
              <w:rPr>
                <w:rFonts w:eastAsia="Calibri"/>
                <w:szCs w:val="22"/>
              </w:rPr>
              <w:t>gNB</w:t>
            </w:r>
            <w:proofErr w:type="spellEnd"/>
            <w:r>
              <w:rPr>
                <w:rFonts w:eastAsia="Calibri"/>
                <w:szCs w:val="22"/>
              </w:rPr>
              <w:t xml:space="preserve"> with different interpretations for legacy UEs and new UEs. We do not prefer </w:t>
            </w:r>
            <w:r>
              <w:rPr>
                <w:rFonts w:eastAsiaTheme="minorEastAsia"/>
                <w:szCs w:val="22"/>
                <w:lang w:eastAsia="zh-CN"/>
              </w:rPr>
              <w:t>option 2</w:t>
            </w:r>
            <w:r>
              <w:rPr>
                <w:rFonts w:eastAsiaTheme="minorEastAsia" w:hint="eastAsia"/>
                <w:szCs w:val="22"/>
                <w:lang w:eastAsia="zh-CN"/>
              </w:rPr>
              <w:t>-</w:t>
            </w:r>
            <w:r>
              <w:rPr>
                <w:rFonts w:eastAsiaTheme="minorEastAsia"/>
                <w:szCs w:val="22"/>
                <w:lang w:eastAsia="zh-CN"/>
              </w:rPr>
              <w:t>2</w:t>
            </w:r>
            <w:r>
              <w:rPr>
                <w:rFonts w:eastAsia="Calibri"/>
                <w:szCs w:val="22"/>
              </w:rPr>
              <w:t xml:space="preserve">, due to UE does not always follow </w:t>
            </w:r>
            <w:proofErr w:type="spellStart"/>
            <w:r>
              <w:rPr>
                <w:rFonts w:eastAsia="Calibri"/>
                <w:szCs w:val="22"/>
              </w:rPr>
              <w:t>gNB</w:t>
            </w:r>
            <w:proofErr w:type="spellEnd"/>
            <w:r>
              <w:rPr>
                <w:rFonts w:eastAsia="Calibri"/>
                <w:szCs w:val="22"/>
              </w:rPr>
              <w:t xml:space="preserve"> scheduling in current proposal. </w:t>
            </w:r>
            <w:r>
              <w:rPr>
                <w:rFonts w:eastAsiaTheme="minorEastAsia"/>
                <w:szCs w:val="22"/>
                <w:lang w:eastAsia="zh-CN"/>
              </w:rPr>
              <w:t>Hence</w:t>
            </w:r>
            <w:r>
              <w:rPr>
                <w:rFonts w:eastAsia="Calibri"/>
                <w:szCs w:val="22"/>
              </w:rPr>
              <w:t xml:space="preserve">, we suggest to also include the following option </w:t>
            </w:r>
            <w:r>
              <w:rPr>
                <w:rFonts w:eastAsiaTheme="minorEastAsia"/>
                <w:lang w:val="en-US" w:eastAsia="zh-CN"/>
              </w:rPr>
              <w:t>for ‘</w:t>
            </w:r>
            <w:proofErr w:type="spellStart"/>
            <w:r>
              <w:rPr>
                <w:rFonts w:eastAsia="Calibri"/>
                <w:szCs w:val="22"/>
              </w:rPr>
              <w:t>gNB</w:t>
            </w:r>
            <w:proofErr w:type="spellEnd"/>
            <w:r>
              <w:rPr>
                <w:rFonts w:eastAsia="Calibri"/>
                <w:szCs w:val="22"/>
              </w:rPr>
              <w:t xml:space="preserve"> scheduled Msg3 repetition </w:t>
            </w:r>
            <w:r>
              <w:rPr>
                <w:rFonts w:eastAsia="Calibri"/>
                <w:b/>
                <w:szCs w:val="22"/>
              </w:rPr>
              <w:t>without UE request</w:t>
            </w:r>
            <w:r>
              <w:rPr>
                <w:rFonts w:eastAsia="Calibri"/>
                <w:szCs w:val="22"/>
              </w:rPr>
              <w:t>’.</w:t>
            </w:r>
          </w:p>
          <w:p w14:paraId="02C7E261" w14:textId="77777777" w:rsidR="00623DB9" w:rsidRDefault="00582D13">
            <w:pPr>
              <w:overflowPunct/>
              <w:autoSpaceDE/>
              <w:autoSpaceDN/>
              <w:adjustRightInd/>
              <w:textAlignment w:val="auto"/>
              <w:rPr>
                <w:rFonts w:eastAsia="宋体"/>
                <w:szCs w:val="22"/>
                <w:lang w:val="en-US" w:eastAsia="zh-CN"/>
              </w:rPr>
            </w:pPr>
            <w:r>
              <w:rPr>
                <w:rFonts w:eastAsia="宋体" w:hint="eastAsia"/>
                <w:b/>
                <w:lang w:val="en-US" w:eastAsia="zh-CN"/>
              </w:rPr>
              <w:lastRenderedPageBreak/>
              <w:t>Option 1-</w:t>
            </w:r>
            <w:r>
              <w:rPr>
                <w:rFonts w:eastAsia="宋体"/>
                <w:b/>
                <w:lang w:val="en-US" w:eastAsia="zh-CN"/>
              </w:rPr>
              <w:t>2</w:t>
            </w:r>
            <w:r>
              <w:rPr>
                <w:rFonts w:eastAsia="宋体" w:hint="eastAsia"/>
                <w:b/>
                <w:lang w:val="en-US" w:eastAsia="zh-CN"/>
              </w:rPr>
              <w:t>:</w:t>
            </w:r>
            <w:r>
              <w:rPr>
                <w:rFonts w:eastAsia="宋体" w:hint="eastAsia"/>
                <w:lang w:val="en-US" w:eastAsia="zh-CN"/>
              </w:rPr>
              <w:t xml:space="preserve"> </w:t>
            </w:r>
            <w:r>
              <w:rPr>
                <w:rFonts w:eastAsiaTheme="minorEastAsia" w:hint="eastAsia"/>
                <w:lang w:val="en-US" w:eastAsia="zh-CN"/>
              </w:rPr>
              <w:t xml:space="preserve">For </w:t>
            </w:r>
            <w:proofErr w:type="spellStart"/>
            <w:r>
              <w:rPr>
                <w:rFonts w:eastAsia="Calibri"/>
                <w:szCs w:val="22"/>
              </w:rPr>
              <w:t>gNB</w:t>
            </w:r>
            <w:proofErr w:type="spellEnd"/>
            <w:r>
              <w:rPr>
                <w:rFonts w:eastAsia="Calibri"/>
                <w:szCs w:val="22"/>
              </w:rPr>
              <w:t xml:space="preserve"> scheduled Msg3 repetition </w:t>
            </w:r>
            <w:r>
              <w:rPr>
                <w:rFonts w:eastAsia="Calibri"/>
                <w:b/>
                <w:szCs w:val="22"/>
              </w:rPr>
              <w:t>without UE request</w:t>
            </w:r>
            <w:r>
              <w:rPr>
                <w:rFonts w:eastAsia="宋体" w:hint="eastAsia"/>
                <w:b/>
                <w:szCs w:val="22"/>
                <w:lang w:val="en-US" w:eastAsia="zh-CN"/>
              </w:rPr>
              <w:t>,</w:t>
            </w:r>
            <w:r>
              <w:rPr>
                <w:rFonts w:eastAsia="宋体" w:hint="eastAsia"/>
                <w:szCs w:val="22"/>
                <w:lang w:val="en-US" w:eastAsia="zh-CN"/>
              </w:rPr>
              <w:t xml:space="preserve"> </w:t>
            </w:r>
          </w:p>
          <w:p w14:paraId="49444BED" w14:textId="77777777" w:rsidR="00623DB9" w:rsidRDefault="00582D13">
            <w:pPr>
              <w:pStyle w:val="ListParagraph"/>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w:t>
            </w:r>
            <w:r>
              <w:rPr>
                <w:rFonts w:eastAsia="宋体"/>
                <w:lang w:val="en-US" w:eastAsia="zh-CN"/>
              </w:rPr>
              <w:t>(dynamically</w:t>
            </w:r>
            <w:r>
              <w:rPr>
                <w:rFonts w:eastAsia="宋体" w:hint="eastAsia"/>
                <w:lang w:val="en-US" w:eastAsia="zh-CN"/>
              </w:rPr>
              <w:t>/</w:t>
            </w:r>
            <w:r>
              <w:rPr>
                <w:rFonts w:eastAsia="宋体"/>
                <w:lang w:val="en-US" w:eastAsia="zh-CN"/>
              </w:rPr>
              <w:t xml:space="preserve">semi-statistically) </w:t>
            </w:r>
            <w:r>
              <w:rPr>
                <w:rFonts w:eastAsia="宋体" w:hint="eastAsia"/>
                <w:lang w:val="en-US" w:eastAsia="zh-CN"/>
              </w:rPr>
              <w:t>decides the number of repetitions.</w:t>
            </w:r>
          </w:p>
          <w:p w14:paraId="5C218EC7" w14:textId="77777777" w:rsidR="00623DB9" w:rsidRDefault="00582D13">
            <w:pPr>
              <w:pStyle w:val="ListParagraph"/>
              <w:numPr>
                <w:ilvl w:val="2"/>
                <w:numId w:val="18"/>
              </w:numPr>
              <w:tabs>
                <w:tab w:val="left" w:pos="840"/>
              </w:tabs>
              <w:spacing w:afterLines="50"/>
            </w:pPr>
            <w:r>
              <w:rPr>
                <w:rFonts w:eastAsiaTheme="minorEastAsia"/>
                <w:lang w:eastAsia="zh-CN"/>
              </w:rPr>
              <w:t>For UE does not support MSG3 repetition, UE transmit MSG.3 without repetition</w:t>
            </w:r>
          </w:p>
          <w:p w14:paraId="0E6F444F" w14:textId="77777777" w:rsidR="00623DB9" w:rsidRDefault="00582D13">
            <w:pPr>
              <w:pStyle w:val="ListParagraph"/>
              <w:numPr>
                <w:ilvl w:val="2"/>
                <w:numId w:val="18"/>
              </w:numPr>
              <w:tabs>
                <w:tab w:val="left" w:pos="840"/>
              </w:tabs>
              <w:spacing w:afterLines="50"/>
            </w:pPr>
            <w:r>
              <w:rPr>
                <w:rFonts w:eastAsiaTheme="minorEastAsia" w:hint="eastAsia"/>
                <w:lang w:eastAsia="zh-CN"/>
              </w:rPr>
              <w:t>F</w:t>
            </w:r>
            <w:r>
              <w:rPr>
                <w:rFonts w:eastAsiaTheme="minorEastAsia"/>
                <w:lang w:eastAsia="zh-CN"/>
              </w:rPr>
              <w:t xml:space="preserve">or UE does support MSG3 repetition, UE transmit MSG.3 with repetition as indicated by </w:t>
            </w:r>
            <w:proofErr w:type="spellStart"/>
            <w:r>
              <w:rPr>
                <w:rFonts w:eastAsiaTheme="minorEastAsia"/>
                <w:lang w:eastAsia="zh-CN"/>
              </w:rPr>
              <w:t>gNB</w:t>
            </w:r>
            <w:proofErr w:type="spellEnd"/>
          </w:p>
          <w:p w14:paraId="5D9C4045" w14:textId="77777777" w:rsidR="00623DB9" w:rsidRDefault="00582D13">
            <w:pPr>
              <w:pStyle w:val="ListParagraph"/>
              <w:numPr>
                <w:ilvl w:val="1"/>
                <w:numId w:val="18"/>
              </w:numPr>
              <w:spacing w:afterLines="50"/>
            </w:pP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blind decodes MSG.3 with two different assumptions, w</w:t>
            </w:r>
            <w:r>
              <w:rPr>
                <w:rFonts w:eastAsiaTheme="minorEastAsia" w:hint="eastAsia"/>
                <w:lang w:eastAsia="zh-CN"/>
              </w:rPr>
              <w:t>/</w:t>
            </w:r>
            <w:r>
              <w:rPr>
                <w:rFonts w:eastAsiaTheme="minorEastAsia"/>
                <w:lang w:eastAsia="zh-CN"/>
              </w:rPr>
              <w:t xml:space="preserve"> and w/o repetition.</w:t>
            </w:r>
          </w:p>
          <w:p w14:paraId="4E5A9266" w14:textId="77777777" w:rsidR="00623DB9" w:rsidRDefault="00582D13">
            <w:pPr>
              <w:pStyle w:val="ListParagraph"/>
              <w:numPr>
                <w:ilvl w:val="1"/>
                <w:numId w:val="18"/>
              </w:numPr>
              <w:spacing w:afterLines="50"/>
            </w:pPr>
            <w:r>
              <w:rPr>
                <w:rFonts w:eastAsia="宋体" w:hint="eastAsia"/>
                <w:lang w:val="en-US" w:eastAsia="zh-CN"/>
              </w:rPr>
              <w:t xml:space="preserve">FFS details if any. </w:t>
            </w:r>
          </w:p>
          <w:p w14:paraId="03AF2C26" w14:textId="77777777" w:rsidR="00623DB9" w:rsidRDefault="00582D13">
            <w:pPr>
              <w:tabs>
                <w:tab w:val="left" w:pos="840"/>
              </w:tabs>
              <w:spacing w:afterLines="50"/>
              <w:rPr>
                <w:rFonts w:eastAsia="宋体"/>
                <w:i/>
                <w:iCs/>
                <w:lang w:val="en-US" w:eastAsia="zh-CN"/>
              </w:rPr>
            </w:pPr>
            <w:r>
              <w:rPr>
                <w:rFonts w:hint="eastAsia"/>
                <w:i/>
                <w:iCs/>
                <w:lang w:val="en-US" w:eastAsia="zh-CN"/>
              </w:rPr>
              <w:t>[</w:t>
            </w:r>
            <w:r>
              <w:rPr>
                <w:i/>
                <w:iCs/>
                <w:lang w:val="en-US" w:eastAsia="zh-CN"/>
              </w:rPr>
              <w:t>N</w:t>
            </w:r>
            <w:r>
              <w:rPr>
                <w:rFonts w:hint="eastAsia"/>
                <w:i/>
                <w:iCs/>
                <w:lang w:val="en-US" w:eastAsia="zh-CN"/>
              </w:rPr>
              <w:t>ote:</w:t>
            </w:r>
            <w:r>
              <w:rPr>
                <w:i/>
                <w:iCs/>
                <w:lang w:val="en-US" w:eastAsia="zh-CN"/>
              </w:rPr>
              <w:t xml:space="preserve"> Different MSG3 parameter(s) can be considered for MSG3 with PUSCH repetitions, to facilitate </w:t>
            </w:r>
            <w:proofErr w:type="spellStart"/>
            <w:r>
              <w:rPr>
                <w:i/>
                <w:iCs/>
                <w:lang w:val="en-US" w:eastAsia="zh-CN"/>
              </w:rPr>
              <w:t>gNB</w:t>
            </w:r>
            <w:proofErr w:type="spellEnd"/>
            <w:r>
              <w:rPr>
                <w:i/>
                <w:iCs/>
                <w:lang w:val="en-US" w:eastAsia="zh-CN"/>
              </w:rPr>
              <w:t xml:space="preserve"> to distinguish MSG3 transmission w/ and w/o repetition</w:t>
            </w:r>
            <w:r>
              <w:rPr>
                <w:rFonts w:eastAsia="宋体" w:hint="eastAsia"/>
                <w:i/>
                <w:iCs/>
                <w:lang w:val="en-US" w:eastAsia="zh-CN"/>
              </w:rPr>
              <w:t xml:space="preserve">] </w:t>
            </w:r>
          </w:p>
          <w:p w14:paraId="723D6027" w14:textId="77777777" w:rsidR="00623DB9" w:rsidRDefault="00623DB9">
            <w:pPr>
              <w:tabs>
                <w:tab w:val="left" w:pos="840"/>
              </w:tabs>
              <w:spacing w:afterLines="50"/>
              <w:rPr>
                <w:rFonts w:eastAsia="宋体"/>
                <w:i/>
                <w:iCs/>
                <w:lang w:val="en-US" w:eastAsia="zh-CN"/>
              </w:rPr>
            </w:pPr>
          </w:p>
          <w:p w14:paraId="379EBAC5" w14:textId="77777777" w:rsidR="00623DB9" w:rsidRDefault="00582D13">
            <w:pPr>
              <w:tabs>
                <w:tab w:val="left" w:pos="840"/>
              </w:tabs>
              <w:spacing w:afterLines="50"/>
              <w:rPr>
                <w:rFonts w:eastAsia="宋体"/>
                <w:i/>
                <w:iCs/>
                <w:lang w:val="en-US" w:eastAsia="zh-CN"/>
              </w:rPr>
            </w:pPr>
            <w:r>
              <w:rPr>
                <w:rFonts w:eastAsia="宋体" w:hint="eastAsia"/>
                <w:bCs/>
                <w:color w:val="0000FF"/>
                <w:lang w:val="en-US" w:eastAsia="zh-CN"/>
              </w:rPr>
              <w:t>FL: Let</w:t>
            </w:r>
            <w:r>
              <w:rPr>
                <w:rFonts w:eastAsia="宋体"/>
                <w:bCs/>
                <w:color w:val="0000FF"/>
                <w:lang w:val="en-US" w:eastAsia="zh-CN"/>
              </w:rPr>
              <w:t>’</w:t>
            </w:r>
            <w:r>
              <w:rPr>
                <w:rFonts w:eastAsia="宋体" w:hint="eastAsia"/>
                <w:bCs/>
                <w:color w:val="0000FF"/>
                <w:lang w:val="en-US" w:eastAsia="zh-CN"/>
              </w:rPr>
              <w:t xml:space="preserve">s see whether there are companies support current Option 2-2. If no, I can remove this option. I also included Option 1-2 with minor modifications as one option for further discussion. </w:t>
            </w:r>
          </w:p>
        </w:tc>
      </w:tr>
      <w:tr w:rsidR="00623DB9" w14:paraId="2864FC0B" w14:textId="77777777">
        <w:tc>
          <w:tcPr>
            <w:tcW w:w="1615" w:type="dxa"/>
            <w:shd w:val="clear" w:color="auto" w:fill="auto"/>
            <w:vAlign w:val="center"/>
          </w:tcPr>
          <w:p w14:paraId="62428ED5" w14:textId="77777777" w:rsidR="00623DB9" w:rsidRDefault="00582D13">
            <w:pPr>
              <w:jc w:val="center"/>
              <w:rPr>
                <w:rFonts w:eastAsiaTheme="minorEastAsia"/>
                <w:lang w:eastAsia="zh-CN"/>
              </w:rPr>
            </w:pPr>
            <w:r>
              <w:rPr>
                <w:rFonts w:eastAsiaTheme="minorEastAsia"/>
                <w:lang w:eastAsia="zh-CN"/>
              </w:rPr>
              <w:lastRenderedPageBreak/>
              <w:t>Samsung</w:t>
            </w:r>
          </w:p>
        </w:tc>
        <w:tc>
          <w:tcPr>
            <w:tcW w:w="8416" w:type="dxa"/>
            <w:shd w:val="clear" w:color="auto" w:fill="auto"/>
            <w:vAlign w:val="center"/>
          </w:tcPr>
          <w:p w14:paraId="2E6E7DD6" w14:textId="77777777" w:rsidR="00623DB9" w:rsidRDefault="00582D13">
            <w:pPr>
              <w:rPr>
                <w:rFonts w:eastAsiaTheme="minorEastAsia"/>
                <w:lang w:eastAsia="zh-CN"/>
              </w:rPr>
            </w:pPr>
            <w:r>
              <w:rPr>
                <w:rFonts w:eastAsiaTheme="minorEastAsia"/>
                <w:lang w:eastAsia="zh-CN"/>
              </w:rPr>
              <w:t>B</w:t>
            </w:r>
            <w:r>
              <w:rPr>
                <w:rFonts w:eastAsiaTheme="minorEastAsia" w:hint="eastAsia"/>
                <w:lang w:eastAsia="zh-CN"/>
              </w:rPr>
              <w:t>oth option 2-2 and option 1-2 can be considered, option 2-2 is the first preference. (It seems the option 1-2 is left out in the part of material, not sure if it</w:t>
            </w:r>
            <w:r>
              <w:rPr>
                <w:rFonts w:eastAsiaTheme="minorEastAsia"/>
                <w:lang w:eastAsia="zh-CN"/>
              </w:rPr>
              <w:t>’</w:t>
            </w:r>
            <w:r>
              <w:rPr>
                <w:rFonts w:eastAsiaTheme="minorEastAsia" w:hint="eastAsia"/>
                <w:lang w:eastAsia="zh-CN"/>
              </w:rPr>
              <w:t xml:space="preserve">s by accident or meaning option 1-2 is ruled out?) </w:t>
            </w:r>
          </w:p>
          <w:p w14:paraId="5FDE4944" w14:textId="77777777" w:rsidR="00623DB9" w:rsidRDefault="00582D13">
            <w:pPr>
              <w:tabs>
                <w:tab w:val="left" w:pos="840"/>
              </w:tabs>
              <w:spacing w:afterLines="50"/>
              <w:rPr>
                <w:rFonts w:eastAsia="宋体"/>
                <w:bCs/>
                <w:color w:val="0000FF"/>
                <w:lang w:val="en-US" w:eastAsia="zh-CN"/>
              </w:rPr>
            </w:pPr>
            <w:r>
              <w:rPr>
                <w:rFonts w:eastAsia="宋体" w:hint="eastAsia"/>
                <w:bCs/>
                <w:color w:val="0000FF"/>
                <w:lang w:val="en-US" w:eastAsia="zh-CN"/>
              </w:rPr>
              <w:t xml:space="preserve">FL: Added back now, with some modifications based on </w:t>
            </w:r>
            <w:proofErr w:type="spellStart"/>
            <w:r>
              <w:rPr>
                <w:rFonts w:eastAsia="宋体" w:hint="eastAsia"/>
                <w:bCs/>
                <w:color w:val="0000FF"/>
                <w:lang w:val="en-US" w:eastAsia="zh-CN"/>
              </w:rPr>
              <w:t>vivo</w:t>
            </w:r>
            <w:r>
              <w:rPr>
                <w:rFonts w:eastAsia="宋体"/>
                <w:bCs/>
                <w:color w:val="0000FF"/>
                <w:lang w:val="en-US" w:eastAsia="zh-CN"/>
              </w:rPr>
              <w:t>’</w:t>
            </w:r>
            <w:r>
              <w:rPr>
                <w:rFonts w:eastAsia="宋体" w:hint="eastAsia"/>
                <w:bCs/>
                <w:color w:val="0000FF"/>
                <w:lang w:val="en-US" w:eastAsia="zh-CN"/>
              </w:rPr>
              <w:t>s</w:t>
            </w:r>
            <w:proofErr w:type="spellEnd"/>
            <w:r>
              <w:rPr>
                <w:rFonts w:eastAsia="宋体" w:hint="eastAsia"/>
                <w:bCs/>
                <w:color w:val="0000FF"/>
                <w:lang w:val="en-US" w:eastAsia="zh-CN"/>
              </w:rPr>
              <w:t xml:space="preserve"> suggestion. </w:t>
            </w:r>
          </w:p>
          <w:p w14:paraId="6DAD9D54" w14:textId="77777777" w:rsidR="00623DB9" w:rsidRDefault="00582D13">
            <w:pPr>
              <w:rPr>
                <w:rFonts w:eastAsiaTheme="minorEastAsia"/>
                <w:lang w:eastAsia="zh-CN"/>
              </w:rPr>
            </w:pPr>
            <w:r>
              <w:rPr>
                <w:rFonts w:eastAsiaTheme="minorEastAsia"/>
                <w:lang w:eastAsia="zh-CN"/>
              </w:rPr>
              <w:t>O</w:t>
            </w:r>
            <w:r>
              <w:rPr>
                <w:rFonts w:eastAsiaTheme="minorEastAsia" w:hint="eastAsia"/>
                <w:lang w:eastAsia="zh-CN"/>
              </w:rPr>
              <w:t xml:space="preserve">ur views on the related issue are detailed commented in above comments. </w:t>
            </w:r>
            <w:r>
              <w:rPr>
                <w:rFonts w:eastAsiaTheme="minorEastAsia"/>
                <w:lang w:eastAsia="zh-CN"/>
              </w:rPr>
              <w:t>S</w:t>
            </w:r>
            <w:r>
              <w:rPr>
                <w:rFonts w:eastAsiaTheme="minorEastAsia" w:hint="eastAsia"/>
                <w:lang w:eastAsia="zh-CN"/>
              </w:rPr>
              <w:t>o not repeated here.</w:t>
            </w:r>
          </w:p>
          <w:p w14:paraId="3879815F" w14:textId="77777777" w:rsidR="00623DB9" w:rsidRDefault="00582D13">
            <w:pPr>
              <w:rPr>
                <w:rFonts w:eastAsiaTheme="minorEastAsia"/>
                <w:lang w:val="en-US" w:eastAsia="zh-CN"/>
              </w:rPr>
            </w:pPr>
            <w:r>
              <w:rPr>
                <w:rFonts w:eastAsiaTheme="minorEastAsia"/>
                <w:lang w:eastAsia="zh-CN"/>
              </w:rPr>
              <w:t>I</w:t>
            </w:r>
            <w:r>
              <w:rPr>
                <w:rFonts w:eastAsiaTheme="minorEastAsia" w:hint="eastAsia"/>
                <w:lang w:eastAsia="zh-CN"/>
              </w:rPr>
              <w:t xml:space="preserve"> think one difference between option 1-2 and 2-2 is that, whether UE has to transmit msg3 repetition when it is capable of doing it and </w:t>
            </w:r>
            <w:proofErr w:type="spellStart"/>
            <w:r>
              <w:rPr>
                <w:rFonts w:eastAsiaTheme="minorEastAsia" w:hint="eastAsia"/>
                <w:lang w:eastAsia="zh-CN"/>
              </w:rPr>
              <w:t>gNB</w:t>
            </w:r>
            <w:proofErr w:type="spellEnd"/>
            <w:r>
              <w:rPr>
                <w:rFonts w:eastAsiaTheme="minorEastAsia" w:hint="eastAsia"/>
                <w:lang w:eastAsia="zh-CN"/>
              </w:rPr>
              <w:t xml:space="preserve"> schedules (It is not quite </w:t>
            </w:r>
            <w:r>
              <w:rPr>
                <w:rFonts w:eastAsiaTheme="minorEastAsia"/>
                <w:lang w:eastAsia="zh-CN"/>
              </w:rPr>
              <w:t>comfortable</w:t>
            </w:r>
            <w:r>
              <w:rPr>
                <w:rFonts w:eastAsiaTheme="minorEastAsia" w:hint="eastAsia"/>
                <w:lang w:eastAsia="zh-CN"/>
              </w:rPr>
              <w:t xml:space="preserve"> to use </w:t>
            </w:r>
            <w:r>
              <w:rPr>
                <w:rFonts w:eastAsiaTheme="minorEastAsia"/>
                <w:lang w:eastAsia="zh-CN"/>
              </w:rPr>
              <w:t>“</w:t>
            </w:r>
            <w:r>
              <w:rPr>
                <w:rFonts w:eastAsiaTheme="minorEastAsia" w:hint="eastAsia"/>
                <w:lang w:eastAsia="zh-CN"/>
              </w:rPr>
              <w:t>schedule</w:t>
            </w:r>
            <w:r>
              <w:rPr>
                <w:rFonts w:eastAsiaTheme="minorEastAsia"/>
                <w:lang w:eastAsia="zh-CN"/>
              </w:rPr>
              <w:t>”</w:t>
            </w:r>
            <w:r>
              <w:rPr>
                <w:rFonts w:eastAsiaTheme="minorEastAsia" w:hint="eastAsia"/>
                <w:lang w:eastAsia="zh-CN"/>
              </w:rPr>
              <w:t xml:space="preserve"> here because in some solution, it</w:t>
            </w:r>
            <w:r>
              <w:rPr>
                <w:rFonts w:eastAsiaTheme="minorEastAsia"/>
                <w:lang w:eastAsia="zh-CN"/>
              </w:rPr>
              <w:t>’</w:t>
            </w:r>
            <w:r>
              <w:rPr>
                <w:rFonts w:eastAsiaTheme="minorEastAsia" w:hint="eastAsia"/>
                <w:lang w:eastAsia="zh-CN"/>
              </w:rPr>
              <w:t xml:space="preserve">s just </w:t>
            </w:r>
            <w:proofErr w:type="spellStart"/>
            <w:r>
              <w:rPr>
                <w:rFonts w:eastAsiaTheme="minorEastAsia" w:hint="eastAsia"/>
                <w:lang w:eastAsia="zh-CN"/>
              </w:rPr>
              <w:t>gNB</w:t>
            </w:r>
            <w:proofErr w:type="spellEnd"/>
            <w:r>
              <w:rPr>
                <w:rFonts w:eastAsiaTheme="minorEastAsia" w:hint="eastAsia"/>
                <w:lang w:eastAsia="zh-CN"/>
              </w:rPr>
              <w:t xml:space="preserve"> triggers or allows UE to do msg3 repetition) it to do msg3 repetition. </w:t>
            </w:r>
            <w:r>
              <w:rPr>
                <w:rFonts w:eastAsiaTheme="minorEastAsia"/>
                <w:lang w:eastAsia="zh-CN"/>
              </w:rPr>
              <w:t>O</w:t>
            </w:r>
            <w:r>
              <w:rPr>
                <w:rFonts w:eastAsiaTheme="minorEastAsia" w:hint="eastAsia"/>
                <w:lang w:eastAsia="zh-CN"/>
              </w:rPr>
              <w:t xml:space="preserve">ption 1-2 seems mandate UE to do so and option 2-2 will further allow </w:t>
            </w:r>
            <w:proofErr w:type="spellStart"/>
            <w:r>
              <w:rPr>
                <w:rFonts w:eastAsiaTheme="minorEastAsia" w:hint="eastAsia"/>
                <w:lang w:eastAsia="zh-CN"/>
              </w:rPr>
              <w:t>gNB</w:t>
            </w:r>
            <w:proofErr w:type="spellEnd"/>
            <w:r>
              <w:rPr>
                <w:rFonts w:eastAsiaTheme="minorEastAsia" w:hint="eastAsia"/>
                <w:lang w:eastAsia="zh-CN"/>
              </w:rPr>
              <w:t xml:space="preserve"> to choose, I </w:t>
            </w:r>
            <w:r>
              <w:rPr>
                <w:rFonts w:eastAsiaTheme="minorEastAsia"/>
                <w:lang w:eastAsia="zh-CN"/>
              </w:rPr>
              <w:t>don't</w:t>
            </w:r>
            <w:r>
              <w:rPr>
                <w:rFonts w:eastAsiaTheme="minorEastAsia" w:hint="eastAsia"/>
                <w:lang w:eastAsia="zh-CN"/>
              </w:rPr>
              <w:t xml:space="preserve"> think either of the option will require </w:t>
            </w:r>
            <w:proofErr w:type="spellStart"/>
            <w:r>
              <w:rPr>
                <w:rFonts w:eastAsiaTheme="minorEastAsia" w:hint="eastAsia"/>
                <w:lang w:eastAsia="zh-CN"/>
              </w:rPr>
              <w:t>gNB</w:t>
            </w:r>
            <w:proofErr w:type="spellEnd"/>
            <w:r>
              <w:rPr>
                <w:rFonts w:eastAsiaTheme="minorEastAsia" w:hint="eastAsia"/>
                <w:lang w:eastAsia="zh-CN"/>
              </w:rPr>
              <w:t xml:space="preserve"> to do things differently, i.e., </w:t>
            </w:r>
            <w:proofErr w:type="spellStart"/>
            <w:r>
              <w:rPr>
                <w:rFonts w:eastAsiaTheme="minorEastAsia" w:hint="eastAsia"/>
                <w:lang w:eastAsia="zh-CN"/>
              </w:rPr>
              <w:t>gNB</w:t>
            </w:r>
            <w:proofErr w:type="spellEnd"/>
            <w:r>
              <w:rPr>
                <w:rFonts w:eastAsiaTheme="minorEastAsia" w:hint="eastAsia"/>
                <w:lang w:eastAsia="zh-CN"/>
              </w:rPr>
              <w:t xml:space="preserve"> will check DMRS twice in both options. </w:t>
            </w:r>
            <w:r>
              <w:rPr>
                <w:rFonts w:eastAsiaTheme="minorEastAsia"/>
                <w:lang w:eastAsia="zh-CN"/>
              </w:rPr>
              <w:t>I</w:t>
            </w:r>
            <w:r>
              <w:rPr>
                <w:rFonts w:eastAsiaTheme="minorEastAsia" w:hint="eastAsia"/>
                <w:lang w:eastAsia="zh-CN"/>
              </w:rPr>
              <w:t xml:space="preserve">t only matters to whether give UE the freedom to do it or not. </w:t>
            </w:r>
            <w:r>
              <w:rPr>
                <w:rFonts w:eastAsiaTheme="minorEastAsia"/>
                <w:lang w:eastAsia="zh-CN"/>
              </w:rPr>
              <w:t>B</w:t>
            </w:r>
            <w:r>
              <w:rPr>
                <w:rFonts w:eastAsiaTheme="minorEastAsia" w:hint="eastAsia"/>
                <w:lang w:eastAsia="zh-CN"/>
              </w:rPr>
              <w:t xml:space="preserve">ecause UE can have the very latest measurement of DL, so UE is the one holding the latest information of the channel quality, so that we think it should give the UE the decision power on </w:t>
            </w:r>
            <w:r>
              <w:rPr>
                <w:rFonts w:eastAsiaTheme="minorEastAsia"/>
                <w:lang w:eastAsia="zh-CN"/>
              </w:rPr>
              <w:t>whether</w:t>
            </w:r>
            <w:r>
              <w:rPr>
                <w:rFonts w:eastAsiaTheme="minorEastAsia" w:hint="eastAsia"/>
                <w:lang w:eastAsia="zh-CN"/>
              </w:rPr>
              <w:t xml:space="preserve"> actually initiate msg3 repetition transmission.</w:t>
            </w:r>
          </w:p>
        </w:tc>
      </w:tr>
      <w:tr w:rsidR="00A220DB" w14:paraId="7446F699" w14:textId="77777777">
        <w:tc>
          <w:tcPr>
            <w:tcW w:w="1615" w:type="dxa"/>
            <w:shd w:val="clear" w:color="auto" w:fill="auto"/>
            <w:vAlign w:val="center"/>
          </w:tcPr>
          <w:p w14:paraId="569982BF" w14:textId="39B4517D" w:rsidR="00A220DB" w:rsidRDefault="00A220DB" w:rsidP="00A220DB">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55A6F61C" w14:textId="77777777" w:rsidR="00A220DB" w:rsidRDefault="00A220DB" w:rsidP="00A220DB">
            <w:pPr>
              <w:rPr>
                <w:rFonts w:eastAsiaTheme="minorEastAsia"/>
                <w:lang w:eastAsia="zh-CN"/>
              </w:rPr>
            </w:pPr>
            <w:r>
              <w:rPr>
                <w:rFonts w:eastAsiaTheme="minorEastAsia"/>
                <w:lang w:eastAsia="zh-CN"/>
              </w:rPr>
              <w:t>Option 1-1.</w:t>
            </w:r>
          </w:p>
          <w:p w14:paraId="5A39BE50" w14:textId="07CF8ED7" w:rsidR="00A220DB" w:rsidRDefault="00A220DB" w:rsidP="00A220DB">
            <w:pPr>
              <w:rPr>
                <w:rFonts w:eastAsiaTheme="minorEastAsia"/>
                <w:lang w:eastAsia="zh-CN"/>
              </w:rPr>
            </w:pPr>
            <w:r>
              <w:rPr>
                <w:rFonts w:eastAsiaTheme="minorEastAsia"/>
                <w:lang w:eastAsia="zh-CN"/>
              </w:rPr>
              <w:t>Similar comments as for proposal 10a. It’s up to network to schedule a msg3 repetition or not when repetition capability is indicated by PRACH. We’re also fine to focus on the option down-selection in proposal 10a first.</w:t>
            </w:r>
          </w:p>
        </w:tc>
      </w:tr>
      <w:tr w:rsidR="00D853B8" w:rsidRPr="00BD7851" w14:paraId="44455AC9" w14:textId="77777777" w:rsidTr="00D853B8">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31D92C7" w14:textId="77777777" w:rsidR="00D853B8" w:rsidRDefault="00D853B8" w:rsidP="00900168">
            <w:pPr>
              <w:jc w:val="center"/>
              <w:rPr>
                <w:rFonts w:eastAsiaTheme="minorEastAsia"/>
                <w:lang w:eastAsia="zh-CN"/>
              </w:rPr>
            </w:pPr>
            <w:r>
              <w:rPr>
                <w:rFonts w:eastAsiaTheme="minorEastAsia"/>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094B131" w14:textId="77777777" w:rsidR="00D853B8" w:rsidRPr="00BD7851" w:rsidRDefault="00D853B8" w:rsidP="00900168">
            <w:pPr>
              <w:rPr>
                <w:rFonts w:eastAsiaTheme="minorEastAsia"/>
                <w:lang w:eastAsia="zh-CN"/>
              </w:rPr>
            </w:pPr>
            <w:r>
              <w:rPr>
                <w:rFonts w:eastAsiaTheme="minorEastAsia"/>
                <w:lang w:eastAsia="zh-CN"/>
              </w:rPr>
              <w:t xml:space="preserve">Option 1-1, assuming the intention of proposal is to have this consequence: 1) </w:t>
            </w:r>
            <w:r w:rsidRPr="00D853B8">
              <w:rPr>
                <w:rFonts w:eastAsiaTheme="minorEastAsia" w:hint="eastAsia"/>
                <w:lang w:eastAsia="zh-CN"/>
              </w:rPr>
              <w:t>A UE reports support of Msg3 repetition via separate PRACH transmission</w:t>
            </w:r>
            <w:r w:rsidRPr="00D853B8">
              <w:rPr>
                <w:rFonts w:eastAsiaTheme="minorEastAsia"/>
                <w:lang w:eastAsia="zh-CN"/>
              </w:rPr>
              <w:t xml:space="preserve">. 2) </w:t>
            </w:r>
            <w:proofErr w:type="spellStart"/>
            <w:r w:rsidRPr="00D853B8">
              <w:rPr>
                <w:rFonts w:eastAsiaTheme="minorEastAsia"/>
                <w:lang w:eastAsia="zh-CN"/>
              </w:rPr>
              <w:t>gNB</w:t>
            </w:r>
            <w:proofErr w:type="spellEnd"/>
            <w:r w:rsidRPr="00D853B8">
              <w:rPr>
                <w:rFonts w:eastAsiaTheme="minorEastAsia"/>
                <w:lang w:eastAsia="zh-CN"/>
              </w:rPr>
              <w:t xml:space="preserve"> decides on Msg3 number of repetitions (including no repetition). </w:t>
            </w:r>
          </w:p>
          <w:p w14:paraId="335E508F" w14:textId="77777777" w:rsidR="00D853B8" w:rsidRPr="00BD7851" w:rsidRDefault="00D853B8" w:rsidP="00D853B8">
            <w:pPr>
              <w:rPr>
                <w:rFonts w:eastAsiaTheme="minorEastAsia"/>
                <w:lang w:eastAsia="zh-CN"/>
              </w:rPr>
            </w:pPr>
          </w:p>
        </w:tc>
      </w:tr>
      <w:tr w:rsidR="00F010BF" w:rsidRPr="00BD7851" w14:paraId="4F8A6D33" w14:textId="77777777" w:rsidTr="00D853B8">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477D203" w14:textId="6292D16E" w:rsidR="00F010BF" w:rsidRDefault="00F010BF" w:rsidP="00F010BF">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5794FB0" w14:textId="1676D31A" w:rsidR="00F010BF" w:rsidRDefault="00F010BF" w:rsidP="00F010BF">
            <w:pPr>
              <w:rPr>
                <w:rFonts w:eastAsiaTheme="minorEastAsia"/>
                <w:lang w:eastAsia="zh-CN"/>
              </w:rPr>
            </w:pPr>
            <w:r>
              <w:rPr>
                <w:rFonts w:eastAsiaTheme="minorEastAsia" w:hint="eastAsia"/>
                <w:lang w:eastAsia="zh-CN"/>
              </w:rPr>
              <w:t>O</w:t>
            </w:r>
            <w:r>
              <w:rPr>
                <w:rFonts w:eastAsiaTheme="minorEastAsia"/>
                <w:lang w:eastAsia="zh-CN"/>
              </w:rPr>
              <w:t xml:space="preserve">ption 1-2 or </w:t>
            </w:r>
            <w:r w:rsidR="001B7200">
              <w:rPr>
                <w:rFonts w:eastAsiaTheme="minorEastAsia"/>
                <w:lang w:eastAsia="zh-CN"/>
              </w:rPr>
              <w:t>O</w:t>
            </w:r>
            <w:r>
              <w:rPr>
                <w:rFonts w:eastAsiaTheme="minorEastAsia"/>
                <w:lang w:eastAsia="zh-CN"/>
              </w:rPr>
              <w:t>ption 2-1</w:t>
            </w:r>
            <w:r w:rsidR="00AD7C40">
              <w:rPr>
                <w:rFonts w:eastAsiaTheme="minorEastAsia"/>
                <w:lang w:eastAsia="zh-CN"/>
              </w:rPr>
              <w:t>.</w:t>
            </w:r>
          </w:p>
          <w:p w14:paraId="43C09E6C" w14:textId="09F2EDE7" w:rsidR="00F010BF" w:rsidRDefault="00F010BF" w:rsidP="00F010BF">
            <w:pPr>
              <w:rPr>
                <w:rFonts w:eastAsiaTheme="minorEastAsia"/>
                <w:lang w:eastAsia="zh-CN"/>
              </w:rPr>
            </w:pPr>
            <w:r>
              <w:rPr>
                <w:rFonts w:eastAsiaTheme="minorEastAsia" w:hint="eastAsia"/>
                <w:lang w:eastAsia="zh-CN"/>
              </w:rPr>
              <w:t>O</w:t>
            </w:r>
            <w:r>
              <w:rPr>
                <w:rFonts w:eastAsiaTheme="minorEastAsia"/>
                <w:lang w:eastAsia="zh-CN"/>
              </w:rPr>
              <w:t>ption 1-2</w:t>
            </w:r>
            <w:r w:rsidRPr="000B5499">
              <w:rPr>
                <w:rFonts w:eastAsiaTheme="minorEastAsia" w:hint="eastAsia"/>
                <w:lang w:val="en-US" w:eastAsia="zh-CN"/>
              </w:rPr>
              <w:t xml:space="preserve"> </w:t>
            </w:r>
            <w:r w:rsidRPr="000B5499">
              <w:rPr>
                <w:rFonts w:eastAsiaTheme="minorEastAsia"/>
                <w:lang w:val="en-US" w:eastAsia="zh-CN"/>
              </w:rPr>
              <w:t>f</w:t>
            </w:r>
            <w:r w:rsidRPr="000B5499">
              <w:rPr>
                <w:rFonts w:eastAsiaTheme="minorEastAsia" w:hint="eastAsia"/>
                <w:lang w:val="en-US" w:eastAsia="zh-CN"/>
              </w:rPr>
              <w:t xml:space="preserve">or </w:t>
            </w:r>
            <w:proofErr w:type="spellStart"/>
            <w:r w:rsidRPr="000B5499">
              <w:rPr>
                <w:rFonts w:eastAsia="Calibri"/>
                <w:szCs w:val="22"/>
              </w:rPr>
              <w:t>gNB</w:t>
            </w:r>
            <w:proofErr w:type="spellEnd"/>
            <w:r w:rsidRPr="000B5499">
              <w:rPr>
                <w:rFonts w:eastAsia="Calibri"/>
                <w:szCs w:val="22"/>
              </w:rPr>
              <w:t xml:space="preserve"> scheduled Msg3 repetition </w:t>
            </w:r>
            <w:r w:rsidRPr="000B5499">
              <w:rPr>
                <w:rFonts w:eastAsia="Calibri"/>
                <w:bCs/>
                <w:szCs w:val="22"/>
              </w:rPr>
              <w:t>without UE request</w:t>
            </w:r>
            <w:r w:rsidRPr="000B5499">
              <w:rPr>
                <w:rFonts w:eastAsia="宋体" w:hint="eastAsia"/>
                <w:bCs/>
                <w:szCs w:val="22"/>
                <w:lang w:val="en-US" w:eastAsia="zh-CN"/>
              </w:rPr>
              <w:t>,</w:t>
            </w:r>
            <w:r>
              <w:rPr>
                <w:rFonts w:eastAsia="宋体"/>
                <w:bCs/>
                <w:szCs w:val="22"/>
                <w:lang w:val="en-US" w:eastAsia="zh-CN"/>
              </w:rPr>
              <w:t xml:space="preserve"> and Option 2-1 for a UE triggered PRACH procedure with MSG3 repetition. Further down select between these two options.</w:t>
            </w:r>
          </w:p>
        </w:tc>
      </w:tr>
      <w:tr w:rsidR="007044A5" w:rsidRPr="00BD7851" w14:paraId="3EAA944F" w14:textId="77777777" w:rsidTr="00D853B8">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211F66F" w14:textId="1E72FDAA" w:rsidR="007044A5" w:rsidRDefault="007044A5" w:rsidP="007044A5">
            <w:pPr>
              <w:jc w:val="center"/>
              <w:rPr>
                <w:rFonts w:eastAsiaTheme="minorEastAsia"/>
                <w:lang w:eastAsia="zh-CN"/>
              </w:rPr>
            </w:pPr>
            <w:r>
              <w:rPr>
                <w:rFonts w:eastAsiaTheme="minorEastAsia" w:hint="eastAsia"/>
                <w:bCs/>
                <w:lang w:eastAsia="zh-CN"/>
              </w:rPr>
              <w:t>X</w:t>
            </w:r>
            <w:r>
              <w:rPr>
                <w:rFonts w:eastAsiaTheme="minorEastAsia"/>
                <w:bCs/>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627C483" w14:textId="3C7A2BAA" w:rsidR="007044A5" w:rsidRDefault="007044A5" w:rsidP="007044A5">
            <w:pPr>
              <w:rPr>
                <w:rFonts w:eastAsiaTheme="minorEastAsia"/>
                <w:lang w:eastAsia="zh-CN"/>
              </w:rPr>
            </w:pPr>
            <w:r>
              <w:rPr>
                <w:rFonts w:eastAsiaTheme="minorEastAsia" w:hint="eastAsia"/>
                <w:bCs/>
                <w:lang w:eastAsia="zh-CN"/>
              </w:rPr>
              <w:t xml:space="preserve">Option </w:t>
            </w:r>
            <w:r>
              <w:rPr>
                <w:rFonts w:eastAsiaTheme="minorEastAsia"/>
                <w:bCs/>
                <w:lang w:eastAsia="zh-CN"/>
              </w:rPr>
              <w:t>2-1. CE UEs without Msg3 PUSCH repetition can use the same PRACH resources with legacy UEs.</w:t>
            </w:r>
          </w:p>
        </w:tc>
      </w:tr>
      <w:tr w:rsidR="002E47B9" w:rsidRPr="00BD7851" w14:paraId="2BDDCD2B" w14:textId="77777777" w:rsidTr="00D853B8">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A68266" w14:textId="6F0820FB" w:rsidR="002E47B9" w:rsidRDefault="002E47B9" w:rsidP="002E47B9">
            <w:pPr>
              <w:jc w:val="center"/>
              <w:rPr>
                <w:rFonts w:eastAsiaTheme="minorEastAsia"/>
                <w:bCs/>
                <w:lang w:eastAsia="zh-CN"/>
              </w:rPr>
            </w:pPr>
            <w:r>
              <w:rPr>
                <w:rFonts w:eastAsia="Malgun Gothic" w:hint="eastAsia"/>
                <w:bCs/>
                <w:lang w:eastAsia="ko-KR"/>
              </w:rPr>
              <w:t>W</w:t>
            </w:r>
            <w:r>
              <w:rPr>
                <w:rFonts w:eastAsia="Malgun Gothic"/>
                <w:bCs/>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5E61FA4" w14:textId="77777777" w:rsidR="002E47B9" w:rsidRDefault="002E47B9" w:rsidP="002E47B9">
            <w:pPr>
              <w:rPr>
                <w:rFonts w:eastAsia="Malgun Gothic"/>
                <w:lang w:eastAsia="ko-KR"/>
              </w:rPr>
            </w:pPr>
            <w:r>
              <w:rPr>
                <w:rFonts w:eastAsia="Malgun Gothic" w:hint="eastAsia"/>
                <w:lang w:eastAsia="ko-KR"/>
              </w:rPr>
              <w:t>W</w:t>
            </w:r>
            <w:r>
              <w:rPr>
                <w:rFonts w:eastAsia="Malgun Gothic"/>
                <w:lang w:eastAsia="ko-KR"/>
              </w:rPr>
              <w:t>e prefer option 1-1 (first preference) and 2-1 (second preference).</w:t>
            </w:r>
          </w:p>
          <w:p w14:paraId="1CE582F6" w14:textId="71E5C519" w:rsidR="002E47B9" w:rsidRDefault="002E47B9" w:rsidP="002E47B9">
            <w:pPr>
              <w:rPr>
                <w:rFonts w:eastAsiaTheme="minorEastAsia"/>
                <w:bCs/>
                <w:lang w:eastAsia="zh-CN"/>
              </w:rPr>
            </w:pPr>
            <w:r>
              <w:rPr>
                <w:rFonts w:eastAsia="Malgun Gothic"/>
                <w:lang w:eastAsia="ko-KR"/>
              </w:rPr>
              <w:t xml:space="preserve">It is enough for UE to indicate capability on </w:t>
            </w:r>
            <w:proofErr w:type="gramStart"/>
            <w:r>
              <w:rPr>
                <w:rFonts w:eastAsia="Malgun Gothic"/>
                <w:lang w:eastAsia="ko-KR"/>
              </w:rPr>
              <w:t>whether or not</w:t>
            </w:r>
            <w:proofErr w:type="gramEnd"/>
            <w:r>
              <w:rPr>
                <w:rFonts w:eastAsia="Malgun Gothic"/>
                <w:lang w:eastAsia="ko-KR"/>
              </w:rPr>
              <w:t xml:space="preserve"> to support </w:t>
            </w:r>
            <w:proofErr w:type="spellStart"/>
            <w:r>
              <w:rPr>
                <w:rFonts w:eastAsia="Malgun Gothic"/>
                <w:lang w:eastAsia="ko-KR"/>
              </w:rPr>
              <w:t>Msg</w:t>
            </w:r>
            <w:proofErr w:type="spellEnd"/>
            <w:r>
              <w:rPr>
                <w:rFonts w:eastAsia="Malgun Gothic"/>
                <w:lang w:eastAsia="ko-KR"/>
              </w:rPr>
              <w:t xml:space="preserve"> 3 PUSCH repetition and the number of </w:t>
            </w:r>
            <w:proofErr w:type="spellStart"/>
            <w:r>
              <w:rPr>
                <w:rFonts w:eastAsia="Malgun Gothic"/>
                <w:lang w:eastAsia="ko-KR"/>
              </w:rPr>
              <w:t>Msg</w:t>
            </w:r>
            <w:proofErr w:type="spellEnd"/>
            <w:r>
              <w:rPr>
                <w:rFonts w:eastAsia="Malgun Gothic"/>
                <w:lang w:eastAsia="ko-KR"/>
              </w:rPr>
              <w:t xml:space="preserve"> 3 PUSCH repetition is up to </w:t>
            </w:r>
            <w:proofErr w:type="spellStart"/>
            <w:r>
              <w:rPr>
                <w:rFonts w:eastAsia="Malgun Gothic"/>
                <w:lang w:eastAsia="ko-KR"/>
              </w:rPr>
              <w:t>gNB</w:t>
            </w:r>
            <w:proofErr w:type="spellEnd"/>
            <w:r>
              <w:rPr>
                <w:rFonts w:eastAsia="Malgun Gothic"/>
                <w:lang w:eastAsia="ko-KR"/>
              </w:rPr>
              <w:t xml:space="preserve"> scheduler based on UL measurements, available </w:t>
            </w:r>
            <w:r>
              <w:rPr>
                <w:rFonts w:eastAsia="Malgun Gothic"/>
                <w:lang w:eastAsia="ko-KR"/>
              </w:rPr>
              <w:lastRenderedPageBreak/>
              <w:t>UL resources, or UL traffic.</w:t>
            </w:r>
          </w:p>
        </w:tc>
      </w:tr>
      <w:tr w:rsidR="00320032" w:rsidRPr="00BD7851" w14:paraId="0F18C1D6" w14:textId="77777777" w:rsidTr="00D853B8">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E8C1B8D" w14:textId="4268FC4E" w:rsidR="00320032" w:rsidRDefault="00320032" w:rsidP="002E47B9">
            <w:pPr>
              <w:jc w:val="center"/>
              <w:rPr>
                <w:rFonts w:eastAsia="Malgun Gothic"/>
                <w:bCs/>
                <w:lang w:eastAsia="ko-KR"/>
              </w:rPr>
            </w:pPr>
            <w:r>
              <w:rPr>
                <w:rFonts w:eastAsia="Malgun Gothic"/>
                <w:bCs/>
                <w:lang w:eastAsia="ko-KR"/>
              </w:rPr>
              <w:lastRenderedPageBreak/>
              <w:t>QC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BD78F62" w14:textId="77777777" w:rsidR="0070739C" w:rsidRDefault="0070739C" w:rsidP="0070739C">
            <w:pPr>
              <w:tabs>
                <w:tab w:val="left" w:pos="840"/>
              </w:tabs>
              <w:spacing w:afterLines="50"/>
              <w:rPr>
                <w:bCs/>
                <w:lang w:eastAsia="zh-CN"/>
              </w:rPr>
            </w:pPr>
            <w:r>
              <w:rPr>
                <w:bCs/>
                <w:lang w:eastAsia="zh-CN"/>
              </w:rPr>
              <w:t>We would like to add the following alternative for option 1:</w:t>
            </w:r>
          </w:p>
          <w:p w14:paraId="07A467C4" w14:textId="77777777" w:rsidR="0070739C" w:rsidRPr="00F705A1" w:rsidRDefault="0070739C" w:rsidP="0070739C">
            <w:pPr>
              <w:overflowPunct/>
              <w:autoSpaceDE/>
              <w:autoSpaceDN/>
              <w:adjustRightInd/>
              <w:textAlignment w:val="auto"/>
              <w:rPr>
                <w:rFonts w:eastAsia="宋体"/>
                <w:color w:val="FF0000"/>
                <w:szCs w:val="22"/>
                <w:lang w:val="en-US" w:eastAsia="zh-CN"/>
              </w:rPr>
            </w:pPr>
            <w:r w:rsidRPr="00F705A1">
              <w:rPr>
                <w:rFonts w:eastAsia="宋体" w:hint="eastAsia"/>
                <w:color w:val="FF0000"/>
                <w:lang w:val="en-US" w:eastAsia="zh-CN"/>
              </w:rPr>
              <w:t>Option 1-</w:t>
            </w:r>
            <w:r w:rsidRPr="00F705A1">
              <w:rPr>
                <w:rFonts w:eastAsia="宋体"/>
                <w:color w:val="FF0000"/>
                <w:lang w:val="en-US" w:eastAsia="zh-CN"/>
              </w:rPr>
              <w:t>2</w:t>
            </w:r>
            <w:r w:rsidRPr="00F705A1">
              <w:rPr>
                <w:rFonts w:eastAsia="宋体" w:hint="eastAsia"/>
                <w:color w:val="FF0000"/>
                <w:lang w:val="en-US" w:eastAsia="zh-CN"/>
              </w:rPr>
              <w:t xml:space="preserve">: </w:t>
            </w:r>
            <w:r w:rsidRPr="00F705A1">
              <w:rPr>
                <w:rFonts w:eastAsiaTheme="minorEastAsia" w:hint="eastAsia"/>
                <w:color w:val="FF0000"/>
                <w:lang w:val="en-US" w:eastAsia="zh-CN"/>
              </w:rPr>
              <w:t xml:space="preserve">For </w:t>
            </w:r>
            <w:proofErr w:type="spellStart"/>
            <w:r w:rsidRPr="00F705A1">
              <w:rPr>
                <w:rFonts w:eastAsia="Calibri"/>
                <w:color w:val="FF0000"/>
                <w:szCs w:val="22"/>
              </w:rPr>
              <w:t>gNB</w:t>
            </w:r>
            <w:proofErr w:type="spellEnd"/>
            <w:r w:rsidRPr="00F705A1">
              <w:rPr>
                <w:rFonts w:eastAsia="Calibri"/>
                <w:color w:val="FF0000"/>
                <w:szCs w:val="22"/>
              </w:rPr>
              <w:t xml:space="preserve"> scheduled Msg3 repetition without UE request</w:t>
            </w:r>
            <w:r w:rsidRPr="00F705A1">
              <w:rPr>
                <w:rFonts w:eastAsia="宋体" w:hint="eastAsia"/>
                <w:color w:val="FF0000"/>
                <w:szCs w:val="22"/>
                <w:lang w:val="en-US" w:eastAsia="zh-CN"/>
              </w:rPr>
              <w:t xml:space="preserve">, </w:t>
            </w:r>
          </w:p>
          <w:p w14:paraId="492D706B" w14:textId="77777777" w:rsidR="0070739C" w:rsidRPr="00F705A1" w:rsidRDefault="0070739C" w:rsidP="0070739C">
            <w:pPr>
              <w:pStyle w:val="ListParagraph"/>
              <w:numPr>
                <w:ilvl w:val="1"/>
                <w:numId w:val="18"/>
              </w:numPr>
              <w:spacing w:afterLines="50"/>
              <w:rPr>
                <w:rFonts w:eastAsia="宋体"/>
                <w:color w:val="FF0000"/>
                <w:lang w:val="en-US" w:eastAsia="zh-CN"/>
              </w:rPr>
            </w:pPr>
            <w:r w:rsidRPr="00F705A1">
              <w:rPr>
                <w:rFonts w:eastAsia="宋体" w:hint="eastAsia"/>
                <w:color w:val="FF0000"/>
                <w:lang w:val="en-US" w:eastAsia="zh-CN"/>
              </w:rPr>
              <w:t xml:space="preserve">A UE reports support of Msg3 repetition via </w:t>
            </w:r>
            <w:r w:rsidRPr="00F705A1">
              <w:rPr>
                <w:rFonts w:eastAsia="宋体"/>
                <w:color w:val="FF0000"/>
                <w:lang w:val="en-US" w:eastAsia="zh-CN"/>
              </w:rPr>
              <w:t xml:space="preserve">Msg3 transmission (e.g., </w:t>
            </w:r>
            <w:r w:rsidRPr="00F705A1">
              <w:rPr>
                <w:color w:val="FF0000"/>
              </w:rPr>
              <w:t>UCI multiplexing with Msg3 PUSCH)</w:t>
            </w:r>
            <w:r w:rsidRPr="00F705A1">
              <w:rPr>
                <w:rFonts w:eastAsia="宋体" w:hint="eastAsia"/>
                <w:color w:val="FF0000"/>
                <w:lang w:val="en-US" w:eastAsia="zh-CN"/>
              </w:rPr>
              <w:t xml:space="preserve">. </w:t>
            </w:r>
          </w:p>
          <w:p w14:paraId="6F3E84C5" w14:textId="77777777" w:rsidR="0070739C" w:rsidRPr="00F705A1" w:rsidRDefault="0070739C" w:rsidP="0070739C">
            <w:pPr>
              <w:pStyle w:val="ListParagraph"/>
              <w:numPr>
                <w:ilvl w:val="1"/>
                <w:numId w:val="18"/>
              </w:numPr>
              <w:spacing w:afterLines="50"/>
              <w:rPr>
                <w:color w:val="FF0000"/>
              </w:rPr>
            </w:pPr>
            <w:r w:rsidRPr="00F705A1">
              <w:rPr>
                <w:rFonts w:eastAsia="宋体" w:hint="eastAsia"/>
                <w:color w:val="FF0000"/>
                <w:lang w:val="en-US" w:eastAsia="zh-CN"/>
              </w:rPr>
              <w:t xml:space="preserve">For a UE supporting Msg3 repetition, </w:t>
            </w:r>
            <w:r w:rsidRPr="00F705A1">
              <w:rPr>
                <w:rFonts w:eastAsia="宋体"/>
                <w:color w:val="FF0000"/>
                <w:lang w:val="en-US" w:eastAsia="zh-CN"/>
              </w:rPr>
              <w:t xml:space="preserve">the UE recommends the number of repetitions via initial Msg3 transmission (e.g., </w:t>
            </w:r>
            <w:r w:rsidRPr="00F705A1">
              <w:rPr>
                <w:color w:val="FF0000"/>
              </w:rPr>
              <w:t>UCI multiplexing with Msg3 PUSCH)</w:t>
            </w:r>
            <w:r w:rsidRPr="00F705A1">
              <w:rPr>
                <w:rFonts w:eastAsia="宋体"/>
                <w:color w:val="FF0000"/>
                <w:lang w:val="en-US" w:eastAsia="zh-CN"/>
              </w:rPr>
              <w:t>.</w:t>
            </w:r>
          </w:p>
          <w:p w14:paraId="4C7879D8" w14:textId="77777777" w:rsidR="0070739C" w:rsidRPr="00F705A1" w:rsidRDefault="0070739C" w:rsidP="0070739C">
            <w:pPr>
              <w:pStyle w:val="ListParagraph"/>
              <w:numPr>
                <w:ilvl w:val="1"/>
                <w:numId w:val="18"/>
              </w:numPr>
              <w:spacing w:afterLines="50"/>
              <w:rPr>
                <w:color w:val="FF0000"/>
              </w:rPr>
            </w:pPr>
            <w:r w:rsidRPr="00F705A1">
              <w:rPr>
                <w:rFonts w:eastAsia="宋体" w:hint="eastAsia"/>
                <w:color w:val="FF0000"/>
                <w:lang w:val="en-US" w:eastAsia="zh-CN"/>
              </w:rPr>
              <w:t>FFS details if any.</w:t>
            </w:r>
          </w:p>
          <w:p w14:paraId="44E72C1C" w14:textId="77777777" w:rsidR="0070739C" w:rsidRDefault="0070739C" w:rsidP="0070739C">
            <w:pPr>
              <w:spacing w:afterLines="50"/>
            </w:pPr>
          </w:p>
          <w:p w14:paraId="73940370" w14:textId="77777777" w:rsidR="0070739C" w:rsidRDefault="0070739C" w:rsidP="0070739C">
            <w:pPr>
              <w:spacing w:afterLines="50"/>
            </w:pPr>
            <w:r>
              <w:t>And the following alternative for option 2:</w:t>
            </w:r>
          </w:p>
          <w:p w14:paraId="1054D4A7" w14:textId="77777777" w:rsidR="0070739C" w:rsidRPr="00F705A1" w:rsidRDefault="0070739C" w:rsidP="0070739C">
            <w:pPr>
              <w:overflowPunct/>
              <w:autoSpaceDE/>
              <w:autoSpaceDN/>
              <w:adjustRightInd/>
              <w:textAlignment w:val="auto"/>
              <w:rPr>
                <w:rFonts w:eastAsia="宋体"/>
                <w:color w:val="FF0000"/>
                <w:szCs w:val="22"/>
                <w:lang w:val="en-US" w:eastAsia="zh-CN"/>
              </w:rPr>
            </w:pPr>
            <w:r w:rsidRPr="00F705A1">
              <w:rPr>
                <w:rFonts w:eastAsia="宋体" w:hint="eastAsia"/>
                <w:color w:val="FF0000"/>
                <w:lang w:val="en-US" w:eastAsia="zh-CN"/>
              </w:rPr>
              <w:t>Option 2-</w:t>
            </w:r>
            <w:r w:rsidRPr="00F705A1">
              <w:rPr>
                <w:rFonts w:eastAsia="宋体"/>
                <w:color w:val="FF0000"/>
                <w:lang w:val="en-US" w:eastAsia="zh-CN"/>
              </w:rPr>
              <w:t>3</w:t>
            </w:r>
            <w:r w:rsidRPr="00F705A1">
              <w:rPr>
                <w:rFonts w:eastAsia="宋体" w:hint="eastAsia"/>
                <w:color w:val="FF0000"/>
                <w:lang w:val="en-US" w:eastAsia="zh-CN"/>
              </w:rPr>
              <w:t xml:space="preserve">: </w:t>
            </w:r>
            <w:r w:rsidRPr="00F705A1">
              <w:rPr>
                <w:rFonts w:eastAsiaTheme="minorEastAsia" w:hint="eastAsia"/>
                <w:color w:val="FF0000"/>
                <w:lang w:val="en-US" w:eastAsia="zh-CN"/>
              </w:rPr>
              <w:t xml:space="preserve">For </w:t>
            </w:r>
            <w:r w:rsidRPr="00F705A1">
              <w:rPr>
                <w:rFonts w:eastAsia="Calibri"/>
                <w:color w:val="FF0000"/>
                <w:szCs w:val="22"/>
              </w:rPr>
              <w:t>UE triggered Msg3 repetition</w:t>
            </w:r>
            <w:r w:rsidRPr="00F705A1">
              <w:rPr>
                <w:rFonts w:eastAsia="宋体" w:hint="eastAsia"/>
                <w:color w:val="FF0000"/>
                <w:szCs w:val="22"/>
                <w:lang w:val="en-US" w:eastAsia="zh-CN"/>
              </w:rPr>
              <w:t xml:space="preserve"> with </w:t>
            </w:r>
            <w:proofErr w:type="spellStart"/>
            <w:r w:rsidRPr="00F705A1">
              <w:rPr>
                <w:rFonts w:eastAsia="宋体" w:hint="eastAsia"/>
                <w:color w:val="FF0000"/>
                <w:szCs w:val="22"/>
                <w:lang w:val="en-US" w:eastAsia="zh-CN"/>
              </w:rPr>
              <w:t>gNB</w:t>
            </w:r>
            <w:proofErr w:type="spellEnd"/>
            <w:r w:rsidRPr="00F705A1">
              <w:rPr>
                <w:rFonts w:eastAsia="宋体" w:hint="eastAsia"/>
                <w:color w:val="FF0000"/>
                <w:szCs w:val="22"/>
                <w:lang w:val="en-US" w:eastAsia="zh-CN"/>
              </w:rPr>
              <w:t xml:space="preserve"> indicating the number of repetitions, </w:t>
            </w:r>
          </w:p>
          <w:p w14:paraId="216ED2FA" w14:textId="77777777" w:rsidR="0070739C" w:rsidRPr="00F705A1" w:rsidRDefault="0070739C" w:rsidP="0070739C">
            <w:pPr>
              <w:pStyle w:val="ListParagraph"/>
              <w:numPr>
                <w:ilvl w:val="1"/>
                <w:numId w:val="18"/>
              </w:numPr>
              <w:spacing w:afterLines="50"/>
              <w:rPr>
                <w:rFonts w:eastAsia="宋体"/>
                <w:color w:val="FF0000"/>
                <w:lang w:val="en-US" w:eastAsia="zh-CN"/>
              </w:rPr>
            </w:pPr>
            <w:r w:rsidRPr="00F705A1">
              <w:rPr>
                <w:rFonts w:eastAsia="宋体" w:hint="eastAsia"/>
                <w:color w:val="FF0000"/>
                <w:lang w:val="en-US" w:eastAsia="zh-CN"/>
              </w:rPr>
              <w:t xml:space="preserve">A UE can trigger </w:t>
            </w:r>
            <w:r w:rsidRPr="00F705A1">
              <w:rPr>
                <w:rFonts w:eastAsia="宋体" w:hint="eastAsia"/>
                <w:color w:val="FF0000"/>
                <w:lang w:eastAsia="zh-CN"/>
              </w:rPr>
              <w:t>RACH procedure with Msg3 repetition</w:t>
            </w:r>
            <w:r w:rsidRPr="00F705A1">
              <w:rPr>
                <w:rFonts w:eastAsia="宋体" w:hint="eastAsia"/>
                <w:color w:val="FF0000"/>
                <w:lang w:val="en-US" w:eastAsia="zh-CN"/>
              </w:rPr>
              <w:t xml:space="preserve"> via separate PRACH transmission (e.g., separate PRACH resource, or PRACH preamble). </w:t>
            </w:r>
          </w:p>
          <w:p w14:paraId="33A07F29" w14:textId="77777777" w:rsidR="0070739C" w:rsidRPr="00F705A1" w:rsidRDefault="0070739C" w:rsidP="0070739C">
            <w:pPr>
              <w:pStyle w:val="ListParagraph"/>
              <w:numPr>
                <w:ilvl w:val="2"/>
                <w:numId w:val="18"/>
              </w:numPr>
              <w:spacing w:afterLines="50"/>
              <w:rPr>
                <w:rFonts w:eastAsia="宋体"/>
                <w:color w:val="FF0000"/>
                <w:lang w:val="en-US" w:eastAsia="zh-CN"/>
              </w:rPr>
            </w:pPr>
            <w:r w:rsidRPr="00F705A1">
              <w:rPr>
                <w:rFonts w:eastAsia="宋体" w:hint="eastAsia"/>
                <w:i/>
                <w:iCs/>
                <w:color w:val="FF0000"/>
                <w:lang w:val="en-US" w:eastAsia="zh-CN"/>
              </w:rPr>
              <w:t xml:space="preserve">Whether a UE would trigger is based on some conditions, e.g., measured </w:t>
            </w:r>
            <w:r w:rsidRPr="00F705A1">
              <w:rPr>
                <w:i/>
                <w:iCs/>
                <w:color w:val="FF0000"/>
                <w:lang w:eastAsia="ko-KR"/>
              </w:rPr>
              <w:t xml:space="preserve">SS-RSRP </w:t>
            </w:r>
            <w:r w:rsidRPr="00F705A1">
              <w:rPr>
                <w:rFonts w:eastAsia="宋体" w:hint="eastAsia"/>
                <w:i/>
                <w:iCs/>
                <w:color w:val="FF0000"/>
                <w:lang w:val="en-US" w:eastAsia="zh-CN"/>
              </w:rPr>
              <w:t xml:space="preserve">threshold, which may or may not have spec impact. </w:t>
            </w:r>
          </w:p>
          <w:p w14:paraId="2F3B2688" w14:textId="77777777" w:rsidR="0070739C" w:rsidRPr="00F705A1" w:rsidRDefault="0070739C" w:rsidP="0070739C">
            <w:pPr>
              <w:pStyle w:val="ListParagraph"/>
              <w:numPr>
                <w:ilvl w:val="1"/>
                <w:numId w:val="18"/>
              </w:numPr>
              <w:spacing w:afterLines="50"/>
              <w:rPr>
                <w:color w:val="FF0000"/>
                <w:lang w:val="en-US" w:eastAsia="zh-CN"/>
              </w:rPr>
            </w:pPr>
            <w:r w:rsidRPr="00F705A1">
              <w:rPr>
                <w:rFonts w:eastAsia="宋体" w:hint="eastAsia"/>
                <w:color w:val="FF0000"/>
                <w:lang w:val="en-US" w:eastAsia="zh-CN"/>
              </w:rPr>
              <w:t xml:space="preserve">If </w:t>
            </w:r>
            <w:r w:rsidRPr="00F705A1">
              <w:rPr>
                <w:rFonts w:eastAsia="宋体" w:hint="eastAsia"/>
                <w:color w:val="FF0000"/>
                <w:lang w:eastAsia="zh-CN"/>
              </w:rPr>
              <w:t>Msg3 repetition</w:t>
            </w:r>
            <w:r w:rsidRPr="00F705A1">
              <w:rPr>
                <w:rFonts w:eastAsia="宋体" w:hint="eastAsia"/>
                <w:color w:val="FF0000"/>
                <w:lang w:val="en-US" w:eastAsia="zh-CN"/>
              </w:rPr>
              <w:t xml:space="preserve"> is triggered by UE, </w:t>
            </w:r>
            <w:r w:rsidRPr="00F705A1">
              <w:rPr>
                <w:rFonts w:eastAsia="宋体"/>
                <w:color w:val="FF0000"/>
                <w:lang w:val="en-US" w:eastAsia="zh-CN"/>
              </w:rPr>
              <w:t xml:space="preserve">the UE recommends the number of repetitions via initial Msg3 transmission (e.g., </w:t>
            </w:r>
            <w:r w:rsidRPr="00F705A1">
              <w:rPr>
                <w:color w:val="FF0000"/>
              </w:rPr>
              <w:t xml:space="preserve">UCI multiplexing with Msg3 PUSCH) and </w:t>
            </w:r>
            <w:proofErr w:type="spellStart"/>
            <w:r w:rsidRPr="00F705A1">
              <w:rPr>
                <w:rFonts w:eastAsia="宋体" w:hint="eastAsia"/>
                <w:color w:val="FF0000"/>
                <w:lang w:val="en-US" w:eastAsia="zh-CN"/>
              </w:rPr>
              <w:t>gNB</w:t>
            </w:r>
            <w:proofErr w:type="spellEnd"/>
            <w:r w:rsidRPr="00F705A1">
              <w:rPr>
                <w:rFonts w:eastAsia="宋体" w:hint="eastAsia"/>
                <w:color w:val="FF0000"/>
                <w:lang w:val="en-US" w:eastAsia="zh-CN"/>
              </w:rPr>
              <w:t xml:space="preserve"> decides the number of repetitions for Msg3 (re)-transmission.  </w:t>
            </w:r>
          </w:p>
          <w:p w14:paraId="0009B2B0" w14:textId="0B41F2B2" w:rsidR="00320032" w:rsidRDefault="0070739C" w:rsidP="0070739C">
            <w:pPr>
              <w:rPr>
                <w:rFonts w:eastAsia="Malgun Gothic"/>
                <w:lang w:eastAsia="ko-KR"/>
              </w:rPr>
            </w:pPr>
            <w:r w:rsidRPr="00F705A1">
              <w:rPr>
                <w:rFonts w:eastAsia="宋体" w:hint="eastAsia"/>
                <w:color w:val="FF0000"/>
                <w:lang w:val="en-US" w:eastAsia="zh-CN"/>
              </w:rPr>
              <w:t>FFS details if any.</w:t>
            </w:r>
          </w:p>
        </w:tc>
      </w:tr>
      <w:tr w:rsidR="00D708EA" w14:paraId="02BCEC3B" w14:textId="77777777" w:rsidTr="00D708EA">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0678FF6" w14:textId="77777777" w:rsidR="00D708EA" w:rsidRPr="00D708EA" w:rsidRDefault="00D708EA">
            <w:pPr>
              <w:jc w:val="center"/>
              <w:rPr>
                <w:rFonts w:eastAsia="Malgun Gothic"/>
                <w:bCs/>
                <w:lang w:eastAsia="ko-KR"/>
              </w:rPr>
            </w:pPr>
            <w:r w:rsidRPr="00D708EA">
              <w:rPr>
                <w:rFonts w:eastAsia="Malgun Gothic"/>
                <w:bCs/>
                <w:lang w:eastAsia="ko-KR"/>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00AB1EC" w14:textId="77777777" w:rsidR="00D708EA" w:rsidRPr="00D708EA" w:rsidRDefault="00D708EA">
            <w:pPr>
              <w:tabs>
                <w:tab w:val="left" w:pos="840"/>
              </w:tabs>
              <w:spacing w:afterLines="50"/>
              <w:rPr>
                <w:bCs/>
                <w:lang w:eastAsia="zh-CN"/>
              </w:rPr>
            </w:pPr>
            <w:r w:rsidRPr="00D708EA">
              <w:rPr>
                <w:bCs/>
                <w:lang w:eastAsia="zh-CN"/>
              </w:rPr>
              <w:t>Option 1-1.</w:t>
            </w:r>
          </w:p>
          <w:p w14:paraId="1558979C" w14:textId="77777777" w:rsidR="00D708EA" w:rsidRPr="00D708EA" w:rsidRDefault="00D708EA">
            <w:pPr>
              <w:tabs>
                <w:tab w:val="left" w:pos="840"/>
              </w:tabs>
              <w:spacing w:afterLines="50"/>
              <w:rPr>
                <w:bCs/>
                <w:lang w:eastAsia="zh-CN"/>
              </w:rPr>
            </w:pPr>
            <w:r w:rsidRPr="00D708EA">
              <w:rPr>
                <w:bCs/>
                <w:lang w:eastAsia="zh-CN"/>
              </w:rPr>
              <w:t xml:space="preserve">For option 1-1, the separate resource (occasions and/or preambles), if configured, will anyway be used by the CE-enable UEs. While in option 1-2 even the resource is configured, it will not be used by the CE-enable UEs if the triggering conditions are not fulfilled. From resource utilization point of view, we understand there is no difference between the two options since the configured resource in option 2 cannot be used by other UEs even the CE-enable UEs do not use it. To us, option 1-1 is simpler and it is more based on </w:t>
            </w:r>
            <w:proofErr w:type="spellStart"/>
            <w:r w:rsidRPr="00D708EA">
              <w:rPr>
                <w:bCs/>
                <w:lang w:eastAsia="zh-CN"/>
              </w:rPr>
              <w:t>gNB</w:t>
            </w:r>
            <w:proofErr w:type="spellEnd"/>
            <w:r w:rsidRPr="00D708EA">
              <w:rPr>
                <w:bCs/>
                <w:lang w:eastAsia="zh-CN"/>
              </w:rPr>
              <w:t xml:space="preserve"> measurement and determination on if/how repetition is used, which is more reliable than UE side measurement in Option1-2. </w:t>
            </w:r>
          </w:p>
        </w:tc>
      </w:tr>
    </w:tbl>
    <w:p w14:paraId="4526065E" w14:textId="77777777" w:rsidR="00623DB9" w:rsidRPr="00D708EA" w:rsidRDefault="00623DB9">
      <w:pPr>
        <w:rPr>
          <w:lang w:eastAsia="zh-CN"/>
        </w:rPr>
      </w:pPr>
    </w:p>
    <w:p w14:paraId="5ECF0BDA" w14:textId="77777777" w:rsidR="00623DB9" w:rsidRDefault="00623DB9">
      <w:pPr>
        <w:rPr>
          <w:lang w:val="en-US" w:eastAsia="zh-CN"/>
        </w:rPr>
      </w:pPr>
    </w:p>
    <w:p w14:paraId="4806A3E1" w14:textId="77777777" w:rsidR="00623DB9" w:rsidRDefault="00582D13">
      <w:pPr>
        <w:pStyle w:val="Heading1"/>
        <w:numPr>
          <w:ilvl w:val="0"/>
          <w:numId w:val="9"/>
        </w:numPr>
        <w:rPr>
          <w:lang w:val="en-US" w:eastAsia="zh-CN"/>
        </w:rPr>
      </w:pPr>
      <w:r>
        <w:rPr>
          <w:rFonts w:hint="eastAsia"/>
          <w:lang w:val="en-US" w:eastAsia="zh-CN"/>
        </w:rPr>
        <w:t>Proposals for email approval</w:t>
      </w:r>
    </w:p>
    <w:p w14:paraId="41C9C7FA" w14:textId="77777777" w:rsidR="00623DB9" w:rsidRDefault="00623DB9"/>
    <w:tbl>
      <w:tblPr>
        <w:tblW w:w="9033" w:type="dxa"/>
        <w:tblCellMar>
          <w:left w:w="0" w:type="dxa"/>
          <w:right w:w="0" w:type="dxa"/>
        </w:tblCellMar>
        <w:tblLook w:val="04A0" w:firstRow="1" w:lastRow="0" w:firstColumn="1" w:lastColumn="0" w:noHBand="0" w:noVBand="1"/>
      </w:tblPr>
      <w:tblGrid>
        <w:gridCol w:w="1080"/>
        <w:gridCol w:w="7953"/>
      </w:tblGrid>
      <w:tr w:rsidR="00623DB9" w14:paraId="7F76BB0A" w14:textId="77777777">
        <w:tc>
          <w:tcPr>
            <w:tcW w:w="1080"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14:paraId="7509A878" w14:textId="77777777" w:rsidR="00623DB9" w:rsidRDefault="00582D13">
            <w:pPr>
              <w:pStyle w:val="NormalWeb"/>
              <w:spacing w:before="0" w:beforeAutospacing="0" w:after="0" w:afterAutospacing="0" w:line="315" w:lineRule="atLeast"/>
              <w:rPr>
                <w:sz w:val="20"/>
                <w:szCs w:val="20"/>
              </w:rPr>
            </w:pPr>
            <w:r>
              <w:rPr>
                <w:rFonts w:eastAsia="sans-serif"/>
                <w:color w:val="000000"/>
                <w:sz w:val="20"/>
                <w:szCs w:val="20"/>
              </w:rPr>
              <w:t>Issue#1</w:t>
            </w:r>
          </w:p>
        </w:tc>
        <w:tc>
          <w:tcPr>
            <w:tcW w:w="7953" w:type="dxa"/>
            <w:tcBorders>
              <w:top w:val="single" w:sz="4" w:space="0" w:color="auto"/>
              <w:left w:val="nil"/>
              <w:bottom w:val="single" w:sz="4" w:space="0" w:color="auto"/>
              <w:right w:val="single" w:sz="4" w:space="0" w:color="auto"/>
            </w:tcBorders>
            <w:shd w:val="clear" w:color="auto" w:fill="auto"/>
            <w:tcMar>
              <w:left w:w="70" w:type="dxa"/>
              <w:right w:w="70" w:type="dxa"/>
            </w:tcMar>
            <w:vAlign w:val="center"/>
          </w:tcPr>
          <w:p w14:paraId="0E90FDF4" w14:textId="77777777" w:rsidR="00623DB9" w:rsidRDefault="00582D13">
            <w:pPr>
              <w:pStyle w:val="NormalWeb"/>
              <w:numPr>
                <w:ilvl w:val="0"/>
                <w:numId w:val="33"/>
              </w:numPr>
              <w:spacing w:before="0" w:beforeAutospacing="0" w:after="0" w:afterAutospacing="0" w:line="315" w:lineRule="atLeast"/>
              <w:rPr>
                <w:sz w:val="20"/>
                <w:szCs w:val="20"/>
              </w:rPr>
            </w:pPr>
            <w:r>
              <w:rPr>
                <w:rFonts w:eastAsia="sans-serif"/>
                <w:color w:val="000000"/>
                <w:sz w:val="20"/>
                <w:szCs w:val="20"/>
              </w:rPr>
              <w:t>A clear majority companies support Option 1, with many of them prefer to use TDRA bit field in UL RAR grant for repetition with repetition factors in a TDRA table configured by SIB1. </w:t>
            </w:r>
          </w:p>
          <w:p w14:paraId="6B6B44F1" w14:textId="77777777" w:rsidR="00623DB9" w:rsidRDefault="00582D13">
            <w:pPr>
              <w:pStyle w:val="NormalWeb"/>
              <w:numPr>
                <w:ilvl w:val="0"/>
                <w:numId w:val="33"/>
              </w:numPr>
              <w:spacing w:before="0" w:beforeAutospacing="0" w:after="0" w:afterAutospacing="0" w:line="315" w:lineRule="atLeast"/>
              <w:rPr>
                <w:sz w:val="20"/>
                <w:szCs w:val="20"/>
              </w:rPr>
            </w:pPr>
            <w:r>
              <w:rPr>
                <w:rFonts w:eastAsia="sans-serif"/>
                <w:color w:val="000000"/>
                <w:sz w:val="20"/>
                <w:szCs w:val="20"/>
              </w:rPr>
              <w:t>3 companies (vivo, OPPO, Nokia/NSB) support Option2. While, it is commented that it may imply that the repetition factor indicated by the DCI would apply for Msg3 for all the scheduled UEs, which may have different coverage conditions.</w:t>
            </w:r>
          </w:p>
          <w:p w14:paraId="0D40C073" w14:textId="77777777" w:rsidR="00623DB9" w:rsidRDefault="00582D13">
            <w:pPr>
              <w:pStyle w:val="NormalWeb"/>
              <w:numPr>
                <w:ilvl w:val="0"/>
                <w:numId w:val="33"/>
              </w:numPr>
              <w:spacing w:before="0" w:beforeAutospacing="0" w:after="0" w:afterAutospacing="0" w:line="315" w:lineRule="atLeast"/>
              <w:rPr>
                <w:sz w:val="20"/>
                <w:szCs w:val="20"/>
              </w:rPr>
            </w:pPr>
            <w:r>
              <w:rPr>
                <w:rFonts w:eastAsia="sans-serif"/>
                <w:color w:val="000000"/>
                <w:sz w:val="20"/>
                <w:szCs w:val="20"/>
              </w:rPr>
              <w:t xml:space="preserve">One company suggests </w:t>
            </w:r>
            <w:proofErr w:type="gramStart"/>
            <w:r>
              <w:rPr>
                <w:rFonts w:eastAsia="sans-serif"/>
                <w:color w:val="000000"/>
                <w:sz w:val="20"/>
                <w:szCs w:val="20"/>
              </w:rPr>
              <w:t>to delete</w:t>
            </w:r>
            <w:proofErr w:type="gramEnd"/>
            <w:r>
              <w:rPr>
                <w:rFonts w:eastAsia="sans-serif"/>
                <w:color w:val="000000"/>
                <w:sz w:val="20"/>
                <w:szCs w:val="20"/>
              </w:rPr>
              <w:t xml:space="preserve"> the detailed examples in FFS.</w:t>
            </w:r>
          </w:p>
          <w:p w14:paraId="0823A8AA" w14:textId="77777777" w:rsidR="00623DB9" w:rsidRDefault="00582D13">
            <w:pPr>
              <w:pStyle w:val="NormalWeb"/>
              <w:numPr>
                <w:ilvl w:val="0"/>
                <w:numId w:val="33"/>
              </w:numPr>
              <w:spacing w:before="0" w:beforeAutospacing="0" w:after="0" w:afterAutospacing="0" w:line="315" w:lineRule="atLeast"/>
              <w:rPr>
                <w:sz w:val="20"/>
                <w:szCs w:val="20"/>
              </w:rPr>
            </w:pPr>
            <w:r>
              <w:rPr>
                <w:rFonts w:eastAsia="sans-serif"/>
                <w:color w:val="000000"/>
                <w:sz w:val="20"/>
                <w:szCs w:val="20"/>
              </w:rPr>
              <w:t xml:space="preserve">One company suggests </w:t>
            </w:r>
            <w:proofErr w:type="gramStart"/>
            <w:r>
              <w:rPr>
                <w:rFonts w:eastAsia="sans-serif"/>
                <w:color w:val="000000"/>
                <w:sz w:val="20"/>
                <w:szCs w:val="20"/>
              </w:rPr>
              <w:t>to add</w:t>
            </w:r>
            <w:proofErr w:type="gramEnd"/>
            <w:r>
              <w:rPr>
                <w:rFonts w:eastAsia="sans-serif"/>
                <w:color w:val="000000"/>
                <w:sz w:val="20"/>
                <w:szCs w:val="20"/>
              </w:rPr>
              <w:t xml:space="preserve"> one option for repetition indication by SIB1 only. If a fixed repetition factor is indicated, early termination of Msg3 repetition as discussed in section 2.6 can be considered to reduce resource waste.</w:t>
            </w:r>
          </w:p>
          <w:p w14:paraId="5B0A2DAA" w14:textId="77777777" w:rsidR="00623DB9" w:rsidRDefault="00582D13">
            <w:pPr>
              <w:pStyle w:val="NormalWeb"/>
              <w:numPr>
                <w:ilvl w:val="0"/>
                <w:numId w:val="33"/>
              </w:numPr>
              <w:spacing w:before="0" w:beforeAutospacing="0" w:after="0" w:afterAutospacing="0" w:line="315" w:lineRule="atLeast"/>
              <w:rPr>
                <w:sz w:val="20"/>
                <w:szCs w:val="20"/>
              </w:rPr>
            </w:pPr>
            <w:r>
              <w:rPr>
                <w:rStyle w:val="Strong"/>
                <w:rFonts w:eastAsia="sans-serif"/>
                <w:color w:val="000000"/>
                <w:sz w:val="20"/>
                <w:szCs w:val="20"/>
              </w:rPr>
              <w:lastRenderedPageBreak/>
              <w:t>One company preferred to keep the sentence “the size of RAR UL grant is unchanged” for both options. While it seems not acceptable for some companies which prefer to use a more generic terms (the last bullet) at this early stage.</w:t>
            </w:r>
          </w:p>
          <w:p w14:paraId="3086BD88" w14:textId="77777777" w:rsidR="00623DB9" w:rsidRDefault="00582D13">
            <w:pPr>
              <w:pStyle w:val="NormalWeb"/>
              <w:numPr>
                <w:ilvl w:val="0"/>
                <w:numId w:val="33"/>
              </w:numPr>
              <w:spacing w:before="0" w:beforeAutospacing="0" w:after="0" w:afterAutospacing="0" w:line="315" w:lineRule="atLeast"/>
              <w:rPr>
                <w:sz w:val="20"/>
                <w:szCs w:val="20"/>
              </w:rPr>
            </w:pPr>
            <w:r>
              <w:rPr>
                <w:rStyle w:val="Strong"/>
                <w:rFonts w:eastAsia="sans-serif"/>
                <w:color w:val="000000"/>
                <w:sz w:val="20"/>
                <w:szCs w:val="20"/>
              </w:rPr>
              <w:t>Concerns were raised for </w:t>
            </w:r>
            <w:proofErr w:type="spellStart"/>
            <w:r>
              <w:rPr>
                <w:rStyle w:val="Strong"/>
                <w:rFonts w:eastAsia="sans-serif"/>
                <w:color w:val="000000"/>
                <w:sz w:val="20"/>
                <w:szCs w:val="20"/>
              </w:rPr>
              <w:t>fallbackRAR</w:t>
            </w:r>
            <w:proofErr w:type="spellEnd"/>
            <w:r>
              <w:rPr>
                <w:rStyle w:val="Strong"/>
                <w:rFonts w:eastAsia="sans-serif"/>
                <w:color w:val="000000"/>
                <w:sz w:val="20"/>
                <w:szCs w:val="20"/>
              </w:rPr>
              <w:t xml:space="preserve"> and Option 3, all addressed now. </w:t>
            </w:r>
          </w:p>
          <w:p w14:paraId="3C21DE07" w14:textId="77777777" w:rsidR="00623DB9" w:rsidRDefault="00582D13">
            <w:pPr>
              <w:pStyle w:val="NormalWeb"/>
              <w:spacing w:before="0" w:beforeAutospacing="0" w:after="0" w:afterAutospacing="0" w:line="315" w:lineRule="atLeast"/>
              <w:rPr>
                <w:sz w:val="20"/>
                <w:szCs w:val="20"/>
              </w:rPr>
            </w:pPr>
            <w:r>
              <w:rPr>
                <w:rFonts w:eastAsia="sans-serif"/>
                <w:color w:val="000000"/>
                <w:sz w:val="20"/>
                <w:szCs w:val="20"/>
              </w:rPr>
              <w:t>The updated FL proposal is given as follows. The intention is not to down-select any of the options for now. Further discussion on the pros and cons can be carried out when down-selection.</w:t>
            </w:r>
          </w:p>
          <w:p w14:paraId="7A4F814A" w14:textId="77777777" w:rsidR="00623DB9" w:rsidRDefault="00582D13">
            <w:pPr>
              <w:pStyle w:val="NormalWeb"/>
              <w:spacing w:before="0" w:beforeAutospacing="0" w:after="0" w:afterAutospacing="0" w:line="210" w:lineRule="atLeast"/>
              <w:rPr>
                <w:sz w:val="20"/>
                <w:szCs w:val="20"/>
              </w:rPr>
            </w:pPr>
            <w:r>
              <w:rPr>
                <w:rFonts w:eastAsia="sans-serif"/>
                <w:color w:val="000000"/>
                <w:sz w:val="20"/>
                <w:szCs w:val="20"/>
                <w:shd w:val="clear" w:color="auto" w:fill="FFC000"/>
              </w:rPr>
              <w:t>Proposal 1-v4: </w:t>
            </w:r>
          </w:p>
          <w:p w14:paraId="571FF06A" w14:textId="77777777" w:rsidR="00623DB9" w:rsidRDefault="00582D13">
            <w:pPr>
              <w:pStyle w:val="NormalWeb"/>
              <w:numPr>
                <w:ilvl w:val="0"/>
                <w:numId w:val="34"/>
              </w:numPr>
              <w:spacing w:before="0" w:beforeAutospacing="0" w:after="0" w:afterAutospacing="0" w:line="210" w:lineRule="atLeast"/>
              <w:rPr>
                <w:sz w:val="20"/>
                <w:szCs w:val="20"/>
              </w:rPr>
            </w:pPr>
            <w:r>
              <w:rPr>
                <w:rFonts w:eastAsia="sans-serif"/>
                <w:color w:val="000000"/>
                <w:sz w:val="20"/>
                <w:szCs w:val="20"/>
              </w:rPr>
              <w:t>For indication of the number of repetitions for Msg3 initial transmission, down-select one option from the options below.</w:t>
            </w:r>
          </w:p>
          <w:p w14:paraId="7F56E826" w14:textId="77777777" w:rsidR="00623DB9" w:rsidRDefault="00582D13">
            <w:pPr>
              <w:pStyle w:val="NormalWeb"/>
              <w:numPr>
                <w:ilvl w:val="0"/>
                <w:numId w:val="35"/>
              </w:numPr>
              <w:spacing w:before="0" w:beforeAutospacing="0" w:after="0" w:afterAutospacing="0" w:line="210" w:lineRule="atLeast"/>
              <w:rPr>
                <w:sz w:val="20"/>
                <w:szCs w:val="20"/>
              </w:rPr>
            </w:pPr>
            <w:r>
              <w:rPr>
                <w:rFonts w:eastAsia="sans-serif"/>
                <w:color w:val="000000"/>
                <w:sz w:val="20"/>
                <w:szCs w:val="20"/>
              </w:rPr>
              <w:t>Option1: </w:t>
            </w:r>
            <w:r>
              <w:rPr>
                <w:rFonts w:eastAsia="sans-serif"/>
                <w:strike/>
                <w:color w:val="FF0000"/>
                <w:sz w:val="20"/>
                <w:szCs w:val="20"/>
              </w:rPr>
              <w:t>RAR</w:t>
            </w:r>
            <w:r>
              <w:rPr>
                <w:rFonts w:eastAsia="sans-serif"/>
                <w:strike/>
                <w:color w:val="000000"/>
                <w:sz w:val="20"/>
                <w:szCs w:val="20"/>
              </w:rPr>
              <w:t> </w:t>
            </w:r>
            <w:r>
              <w:rPr>
                <w:rFonts w:eastAsia="sans-serif"/>
                <w:color w:val="000000"/>
                <w:sz w:val="20"/>
                <w:szCs w:val="20"/>
              </w:rPr>
              <w:t>UL grant </w:t>
            </w:r>
            <w:r>
              <w:rPr>
                <w:rFonts w:eastAsia="sans-serif"/>
                <w:color w:val="FF0000"/>
                <w:sz w:val="20"/>
                <w:szCs w:val="20"/>
              </w:rPr>
              <w:t>scheduling Msg3</w:t>
            </w:r>
            <w:r>
              <w:rPr>
                <w:rFonts w:eastAsia="sans-serif"/>
                <w:color w:val="000000"/>
                <w:sz w:val="20"/>
                <w:szCs w:val="20"/>
              </w:rPr>
              <w:t>.</w:t>
            </w:r>
          </w:p>
          <w:p w14:paraId="4414EB3F" w14:textId="77777777" w:rsidR="00623DB9" w:rsidRDefault="00582D13">
            <w:pPr>
              <w:pStyle w:val="NormalWeb"/>
              <w:numPr>
                <w:ilvl w:val="0"/>
                <w:numId w:val="36"/>
              </w:numPr>
              <w:spacing w:before="0" w:beforeAutospacing="0" w:after="0" w:afterAutospacing="0" w:line="210" w:lineRule="atLeast"/>
              <w:rPr>
                <w:sz w:val="20"/>
                <w:szCs w:val="20"/>
              </w:rPr>
            </w:pPr>
            <w:r>
              <w:rPr>
                <w:rFonts w:eastAsia="sans-serif"/>
                <w:color w:val="000000"/>
                <w:sz w:val="20"/>
                <w:szCs w:val="20"/>
              </w:rPr>
              <w:t>FFS details.</w:t>
            </w:r>
          </w:p>
          <w:p w14:paraId="7191AA06" w14:textId="77777777" w:rsidR="00623DB9" w:rsidRDefault="00582D13">
            <w:pPr>
              <w:pStyle w:val="NormalWeb"/>
              <w:numPr>
                <w:ilvl w:val="0"/>
                <w:numId w:val="36"/>
              </w:numPr>
              <w:spacing w:before="0" w:beforeAutospacing="0" w:after="0" w:afterAutospacing="0" w:line="210" w:lineRule="atLeast"/>
              <w:rPr>
                <w:sz w:val="20"/>
                <w:szCs w:val="20"/>
              </w:rPr>
            </w:pPr>
            <w:r>
              <w:rPr>
                <w:rFonts w:eastAsia="sans-serif"/>
                <w:color w:val="000000"/>
                <w:sz w:val="20"/>
                <w:szCs w:val="20"/>
              </w:rPr>
              <w:t xml:space="preserve">FFS </w:t>
            </w:r>
            <w:proofErr w:type="spellStart"/>
            <w:r>
              <w:rPr>
                <w:rFonts w:eastAsia="sans-serif"/>
                <w:color w:val="000000"/>
                <w:sz w:val="20"/>
                <w:szCs w:val="20"/>
              </w:rPr>
              <w:t>fallbackRAR</w:t>
            </w:r>
            <w:proofErr w:type="spellEnd"/>
            <w:r>
              <w:rPr>
                <w:rFonts w:eastAsia="sans-serif"/>
                <w:color w:val="000000"/>
                <w:sz w:val="20"/>
                <w:szCs w:val="20"/>
              </w:rPr>
              <w:t> UL grant. </w:t>
            </w:r>
          </w:p>
          <w:p w14:paraId="7C3495B9" w14:textId="77777777" w:rsidR="00623DB9" w:rsidRDefault="00582D13">
            <w:pPr>
              <w:pStyle w:val="NormalWeb"/>
              <w:numPr>
                <w:ilvl w:val="0"/>
                <w:numId w:val="36"/>
              </w:numPr>
              <w:spacing w:before="0" w:beforeAutospacing="0" w:after="0" w:afterAutospacing="0" w:line="210" w:lineRule="atLeast"/>
              <w:rPr>
                <w:sz w:val="20"/>
                <w:szCs w:val="20"/>
              </w:rPr>
            </w:pPr>
            <w:r>
              <w:rPr>
                <w:rFonts w:eastAsia="sans-serif"/>
                <w:color w:val="FF0000"/>
                <w:sz w:val="20"/>
                <w:szCs w:val="20"/>
              </w:rPr>
              <w:t>Note: Optimization specific for </w:t>
            </w:r>
            <w:proofErr w:type="spellStart"/>
            <w:r>
              <w:rPr>
                <w:rFonts w:eastAsia="sans-serif"/>
                <w:color w:val="FF0000"/>
                <w:sz w:val="20"/>
                <w:szCs w:val="20"/>
              </w:rPr>
              <w:t>fallbackRAR</w:t>
            </w:r>
            <w:proofErr w:type="spellEnd"/>
            <w:r>
              <w:rPr>
                <w:rFonts w:eastAsia="sans-serif"/>
                <w:color w:val="FF0000"/>
                <w:sz w:val="20"/>
                <w:szCs w:val="20"/>
              </w:rPr>
              <w:t xml:space="preserve"> UL grant in 2-step RACH is not considered in Rel-17 </w:t>
            </w:r>
            <w:proofErr w:type="spellStart"/>
            <w:r>
              <w:rPr>
                <w:rFonts w:eastAsia="sans-serif"/>
                <w:color w:val="FF0000"/>
                <w:sz w:val="20"/>
                <w:szCs w:val="20"/>
              </w:rPr>
              <w:t>CovEnh</w:t>
            </w:r>
            <w:proofErr w:type="spellEnd"/>
            <w:r>
              <w:rPr>
                <w:rFonts w:eastAsia="sans-serif"/>
                <w:color w:val="FF0000"/>
                <w:sz w:val="20"/>
                <w:szCs w:val="20"/>
              </w:rPr>
              <w:t xml:space="preserve"> WI, if supported.</w:t>
            </w:r>
          </w:p>
          <w:p w14:paraId="0860C9A1" w14:textId="77777777" w:rsidR="00623DB9" w:rsidRDefault="00582D13">
            <w:pPr>
              <w:pStyle w:val="NormalWeb"/>
              <w:numPr>
                <w:ilvl w:val="0"/>
                <w:numId w:val="35"/>
              </w:numPr>
              <w:spacing w:before="0" w:beforeAutospacing="0" w:after="0" w:afterAutospacing="0" w:line="210" w:lineRule="atLeast"/>
              <w:rPr>
                <w:rFonts w:eastAsia="sans-serif"/>
                <w:color w:val="000000"/>
                <w:sz w:val="20"/>
                <w:szCs w:val="20"/>
              </w:rPr>
            </w:pPr>
            <w:r>
              <w:rPr>
                <w:rFonts w:eastAsia="sans-serif"/>
                <w:color w:val="000000"/>
                <w:sz w:val="20"/>
                <w:szCs w:val="20"/>
              </w:rPr>
              <w:t>Option2: DCI format 1_0 with CRC scrambled by RA-RNTI</w:t>
            </w:r>
          </w:p>
          <w:p w14:paraId="0423DCDD" w14:textId="77777777" w:rsidR="00623DB9" w:rsidRDefault="00582D13">
            <w:pPr>
              <w:pStyle w:val="NormalWeb"/>
              <w:numPr>
                <w:ilvl w:val="0"/>
                <w:numId w:val="36"/>
              </w:numPr>
              <w:spacing w:before="0" w:beforeAutospacing="0" w:after="0" w:afterAutospacing="0" w:line="210" w:lineRule="atLeast"/>
              <w:rPr>
                <w:rFonts w:eastAsia="sans-serif"/>
                <w:color w:val="000000"/>
                <w:sz w:val="20"/>
                <w:szCs w:val="20"/>
              </w:rPr>
            </w:pPr>
            <w:r>
              <w:rPr>
                <w:rFonts w:eastAsia="sans-serif"/>
                <w:color w:val="000000"/>
                <w:sz w:val="20"/>
                <w:szCs w:val="20"/>
              </w:rPr>
              <w:t>FFS details. </w:t>
            </w:r>
          </w:p>
          <w:p w14:paraId="6EDCC6AD" w14:textId="77777777" w:rsidR="00623DB9" w:rsidRDefault="00582D13">
            <w:pPr>
              <w:pStyle w:val="NormalWeb"/>
              <w:numPr>
                <w:ilvl w:val="0"/>
                <w:numId w:val="35"/>
              </w:numPr>
              <w:spacing w:before="0" w:beforeAutospacing="0" w:after="0" w:afterAutospacing="0" w:line="210" w:lineRule="atLeast"/>
              <w:rPr>
                <w:rFonts w:eastAsia="sans-serif"/>
                <w:color w:val="000000"/>
                <w:sz w:val="20"/>
                <w:szCs w:val="20"/>
              </w:rPr>
            </w:pPr>
            <w:r>
              <w:rPr>
                <w:rFonts w:eastAsia="sans-serif"/>
                <w:color w:val="000000"/>
                <w:sz w:val="20"/>
                <w:szCs w:val="20"/>
              </w:rPr>
              <w:t>Option3: SIB1 only</w:t>
            </w:r>
          </w:p>
          <w:p w14:paraId="26BEC420" w14:textId="77777777" w:rsidR="00623DB9" w:rsidRDefault="00582D13">
            <w:pPr>
              <w:pStyle w:val="NormalWeb"/>
              <w:numPr>
                <w:ilvl w:val="0"/>
                <w:numId w:val="34"/>
              </w:numPr>
              <w:spacing w:before="0" w:beforeAutospacing="0" w:after="0" w:afterAutospacing="0" w:line="210" w:lineRule="atLeast"/>
              <w:rPr>
                <w:sz w:val="20"/>
                <w:szCs w:val="20"/>
              </w:rPr>
            </w:pPr>
            <w:r>
              <w:rPr>
                <w:rFonts w:eastAsia="sans-serif"/>
                <w:color w:val="000000"/>
                <w:sz w:val="20"/>
                <w:szCs w:val="20"/>
              </w:rPr>
              <w:t>Any modifications of RAR UL grant or DCI format 1_0 with CRC scrambled by RA-RNTI for indicating Msg3 repetitions shall not impact the legacy UE interpretation of the RAR or DCI format 1_0 with CRC scrambled by RA-RNTI respectively.</w:t>
            </w:r>
          </w:p>
        </w:tc>
      </w:tr>
      <w:tr w:rsidR="00623DB9" w14:paraId="42364EC1" w14:textId="77777777">
        <w:tc>
          <w:tcPr>
            <w:tcW w:w="1080"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14:paraId="08F2706A" w14:textId="77777777" w:rsidR="00623DB9" w:rsidRDefault="00582D13">
            <w:pPr>
              <w:pStyle w:val="NormalWeb"/>
              <w:spacing w:before="0" w:beforeAutospacing="0" w:after="0" w:afterAutospacing="0" w:line="315" w:lineRule="atLeast"/>
              <w:rPr>
                <w:sz w:val="20"/>
                <w:szCs w:val="20"/>
              </w:rPr>
            </w:pPr>
            <w:r>
              <w:rPr>
                <w:rFonts w:eastAsia="sans-serif"/>
                <w:color w:val="000000"/>
                <w:sz w:val="20"/>
                <w:szCs w:val="20"/>
              </w:rPr>
              <w:lastRenderedPageBreak/>
              <w:t>Issue#2</w:t>
            </w:r>
          </w:p>
        </w:tc>
        <w:tc>
          <w:tcPr>
            <w:tcW w:w="7953" w:type="dxa"/>
            <w:tcBorders>
              <w:top w:val="nil"/>
              <w:left w:val="nil"/>
              <w:bottom w:val="single" w:sz="4" w:space="0" w:color="auto"/>
              <w:right w:val="single" w:sz="4" w:space="0" w:color="auto"/>
            </w:tcBorders>
            <w:shd w:val="clear" w:color="auto" w:fill="auto"/>
            <w:tcMar>
              <w:left w:w="70" w:type="dxa"/>
              <w:right w:w="70" w:type="dxa"/>
            </w:tcMar>
            <w:vAlign w:val="center"/>
          </w:tcPr>
          <w:p w14:paraId="57CF36B2" w14:textId="77777777" w:rsidR="00623DB9" w:rsidRDefault="00582D13">
            <w:pPr>
              <w:pStyle w:val="NormalWeb"/>
              <w:numPr>
                <w:ilvl w:val="0"/>
                <w:numId w:val="37"/>
              </w:numPr>
              <w:spacing w:before="0" w:beforeAutospacing="0" w:after="0" w:afterAutospacing="0" w:line="315" w:lineRule="atLeast"/>
              <w:rPr>
                <w:sz w:val="20"/>
                <w:szCs w:val="20"/>
              </w:rPr>
            </w:pPr>
            <w:r>
              <w:rPr>
                <w:rFonts w:eastAsia="sans-serif"/>
                <w:color w:val="000000"/>
                <w:sz w:val="20"/>
                <w:szCs w:val="20"/>
              </w:rPr>
              <w:t>Majority companies support Option 1.</w:t>
            </w:r>
          </w:p>
          <w:p w14:paraId="4372409A" w14:textId="77777777" w:rsidR="00623DB9" w:rsidRDefault="00582D13">
            <w:pPr>
              <w:pStyle w:val="NormalWeb"/>
              <w:numPr>
                <w:ilvl w:val="0"/>
                <w:numId w:val="37"/>
              </w:numPr>
              <w:spacing w:before="0" w:beforeAutospacing="0" w:after="0" w:afterAutospacing="0" w:line="315" w:lineRule="atLeast"/>
              <w:rPr>
                <w:sz w:val="20"/>
                <w:szCs w:val="20"/>
              </w:rPr>
            </w:pPr>
            <w:r>
              <w:rPr>
                <w:rFonts w:eastAsia="sans-serif"/>
                <w:color w:val="000000"/>
                <w:sz w:val="20"/>
                <w:szCs w:val="20"/>
              </w:rPr>
              <w:t>5 companies (CATT, Ericsson, Apple and Lenovo, Motorola Mobility) support Option 2, with some of them also fine with Option 1.</w:t>
            </w:r>
          </w:p>
          <w:p w14:paraId="11252A0B" w14:textId="77777777" w:rsidR="00623DB9" w:rsidRDefault="00582D13">
            <w:pPr>
              <w:pStyle w:val="NormalWeb"/>
              <w:numPr>
                <w:ilvl w:val="0"/>
                <w:numId w:val="37"/>
              </w:numPr>
              <w:spacing w:before="0" w:beforeAutospacing="0" w:after="0" w:afterAutospacing="0" w:line="315" w:lineRule="atLeast"/>
              <w:rPr>
                <w:sz w:val="20"/>
                <w:szCs w:val="20"/>
              </w:rPr>
            </w:pPr>
            <w:r>
              <w:rPr>
                <w:rFonts w:eastAsia="sans-serif"/>
                <w:color w:val="000000"/>
                <w:sz w:val="20"/>
                <w:szCs w:val="20"/>
              </w:rPr>
              <w:t>Two companies want to modify or delete the FFS.</w:t>
            </w:r>
          </w:p>
          <w:p w14:paraId="59CA9028" w14:textId="77777777" w:rsidR="00623DB9" w:rsidRDefault="00582D13">
            <w:pPr>
              <w:pStyle w:val="NormalWeb"/>
              <w:numPr>
                <w:ilvl w:val="0"/>
                <w:numId w:val="37"/>
              </w:numPr>
              <w:spacing w:before="0" w:beforeAutospacing="0" w:after="0" w:afterAutospacing="0" w:line="315" w:lineRule="atLeast"/>
              <w:rPr>
                <w:sz w:val="20"/>
                <w:szCs w:val="20"/>
              </w:rPr>
            </w:pPr>
            <w:r>
              <w:rPr>
                <w:rStyle w:val="Strong"/>
                <w:rFonts w:eastAsia="sans-serif"/>
                <w:color w:val="000000"/>
                <w:sz w:val="20"/>
                <w:szCs w:val="20"/>
              </w:rPr>
              <w:t>Some editorial changes were made on option 2.</w:t>
            </w:r>
          </w:p>
          <w:p w14:paraId="4B093628" w14:textId="77777777" w:rsidR="00623DB9" w:rsidRDefault="00582D13">
            <w:pPr>
              <w:pStyle w:val="NormalWeb"/>
              <w:spacing w:before="0" w:beforeAutospacing="0" w:after="0" w:afterAutospacing="0" w:line="315" w:lineRule="atLeast"/>
              <w:rPr>
                <w:sz w:val="20"/>
                <w:szCs w:val="20"/>
              </w:rPr>
            </w:pPr>
            <w:r>
              <w:rPr>
                <w:rFonts w:eastAsia="sans-serif"/>
                <w:color w:val="000000"/>
                <w:sz w:val="20"/>
                <w:szCs w:val="20"/>
              </w:rPr>
              <w:t>As a result, the proposal is updated as follows.</w:t>
            </w:r>
          </w:p>
          <w:p w14:paraId="3B6F7E63" w14:textId="77777777" w:rsidR="00623DB9" w:rsidRDefault="00582D13">
            <w:pPr>
              <w:pStyle w:val="NormalWeb"/>
              <w:spacing w:before="0" w:beforeAutospacing="0" w:after="0" w:afterAutospacing="0" w:line="210" w:lineRule="atLeast"/>
              <w:rPr>
                <w:sz w:val="20"/>
                <w:szCs w:val="20"/>
              </w:rPr>
            </w:pPr>
            <w:r>
              <w:rPr>
                <w:rFonts w:eastAsia="sans-serif"/>
                <w:color w:val="000000"/>
                <w:sz w:val="20"/>
                <w:szCs w:val="20"/>
                <w:shd w:val="clear" w:color="auto" w:fill="FFC000"/>
              </w:rPr>
              <w:t>Proposal 2-v3:</w:t>
            </w:r>
          </w:p>
          <w:p w14:paraId="3F507E59" w14:textId="77777777" w:rsidR="00623DB9" w:rsidRDefault="00582D13">
            <w:pPr>
              <w:pStyle w:val="NormalWeb"/>
              <w:numPr>
                <w:ilvl w:val="0"/>
                <w:numId w:val="34"/>
              </w:numPr>
              <w:spacing w:before="0" w:beforeAutospacing="0" w:after="0" w:afterAutospacing="0" w:line="210" w:lineRule="atLeast"/>
              <w:rPr>
                <w:rFonts w:eastAsia="sans-serif"/>
                <w:color w:val="000000"/>
                <w:sz w:val="20"/>
                <w:szCs w:val="20"/>
              </w:rPr>
            </w:pPr>
            <w:r>
              <w:rPr>
                <w:rFonts w:eastAsia="sans-serif"/>
                <w:color w:val="000000"/>
                <w:sz w:val="20"/>
                <w:szCs w:val="20"/>
              </w:rPr>
              <w:t>For indication of the number of repetitions for Msg3 re-transmission, down-select one option from the options below.</w:t>
            </w:r>
          </w:p>
          <w:p w14:paraId="0E0BE2C5" w14:textId="77777777" w:rsidR="00623DB9" w:rsidRDefault="00582D13">
            <w:pPr>
              <w:pStyle w:val="NormalWeb"/>
              <w:numPr>
                <w:ilvl w:val="0"/>
                <w:numId w:val="35"/>
              </w:numPr>
              <w:spacing w:before="0" w:beforeAutospacing="0" w:after="0" w:afterAutospacing="0" w:line="210" w:lineRule="atLeast"/>
              <w:rPr>
                <w:rFonts w:eastAsia="sans-serif"/>
                <w:color w:val="000000"/>
                <w:sz w:val="20"/>
                <w:szCs w:val="20"/>
              </w:rPr>
            </w:pPr>
            <w:r>
              <w:rPr>
                <w:rFonts w:eastAsia="sans-serif"/>
                <w:color w:val="000000"/>
                <w:sz w:val="20"/>
                <w:szCs w:val="20"/>
              </w:rPr>
              <w:t>Option1: DCI format 0_0 with CRC scrambled by TC-RNTI.</w:t>
            </w:r>
          </w:p>
          <w:p w14:paraId="79074926" w14:textId="77777777" w:rsidR="00623DB9" w:rsidRDefault="00582D13">
            <w:pPr>
              <w:pStyle w:val="NormalWeb"/>
              <w:numPr>
                <w:ilvl w:val="0"/>
                <w:numId w:val="38"/>
              </w:numPr>
              <w:spacing w:before="0" w:beforeAutospacing="0" w:after="0" w:afterAutospacing="0" w:line="210" w:lineRule="atLeast"/>
              <w:rPr>
                <w:sz w:val="20"/>
                <w:szCs w:val="20"/>
              </w:rPr>
            </w:pPr>
            <w:r>
              <w:rPr>
                <w:rFonts w:eastAsia="sans-serif"/>
                <w:color w:val="000000"/>
                <w:sz w:val="20"/>
                <w:szCs w:val="20"/>
              </w:rPr>
              <w:t>FFS details.</w:t>
            </w:r>
          </w:p>
          <w:p w14:paraId="278E2FBE" w14:textId="77777777" w:rsidR="00623DB9" w:rsidRDefault="00582D13">
            <w:pPr>
              <w:pStyle w:val="NormalWeb"/>
              <w:numPr>
                <w:ilvl w:val="0"/>
                <w:numId w:val="38"/>
              </w:numPr>
              <w:spacing w:before="0" w:beforeAutospacing="0" w:after="0" w:afterAutospacing="0" w:line="210" w:lineRule="atLeast"/>
              <w:rPr>
                <w:sz w:val="20"/>
                <w:szCs w:val="20"/>
              </w:rPr>
            </w:pPr>
            <w:r>
              <w:rPr>
                <w:rFonts w:eastAsia="sans-serif"/>
                <w:color w:val="000000"/>
                <w:sz w:val="20"/>
                <w:szCs w:val="20"/>
              </w:rPr>
              <w:t>Any modifications of DCI format 0_0 with CRC scrambled by TC-RNTI for indicating Msg3 repetitions shall not impact the legacy UE interpretation of the DCI format 0_0 with CRC scrambled by TC-RNTI.</w:t>
            </w:r>
          </w:p>
          <w:p w14:paraId="14CA4619" w14:textId="77777777" w:rsidR="00623DB9" w:rsidRDefault="00582D13">
            <w:pPr>
              <w:pStyle w:val="NormalWeb"/>
              <w:numPr>
                <w:ilvl w:val="0"/>
                <w:numId w:val="39"/>
              </w:numPr>
              <w:spacing w:before="0" w:beforeAutospacing="0" w:after="0" w:afterAutospacing="0" w:line="210" w:lineRule="atLeast"/>
              <w:rPr>
                <w:sz w:val="20"/>
                <w:szCs w:val="20"/>
              </w:rPr>
            </w:pPr>
            <w:r>
              <w:rPr>
                <w:rFonts w:eastAsia="sans-serif"/>
                <w:color w:val="000000"/>
                <w:sz w:val="20"/>
                <w:szCs w:val="20"/>
              </w:rPr>
              <w:t>Option2: </w:t>
            </w:r>
            <w:r>
              <w:rPr>
                <w:rFonts w:eastAsia="sans-serif"/>
                <w:strike/>
                <w:color w:val="FF0000"/>
                <w:sz w:val="20"/>
                <w:szCs w:val="20"/>
              </w:rPr>
              <w:t>Implicitly</w:t>
            </w:r>
            <w:r>
              <w:rPr>
                <w:rFonts w:eastAsia="sans-serif"/>
                <w:strike/>
                <w:color w:val="000000"/>
                <w:sz w:val="20"/>
                <w:szCs w:val="20"/>
              </w:rPr>
              <w:t> </w:t>
            </w:r>
            <w:r>
              <w:rPr>
                <w:rFonts w:eastAsia="sans-serif"/>
                <w:color w:val="0070C0"/>
                <w:sz w:val="20"/>
                <w:szCs w:val="20"/>
              </w:rPr>
              <w:t>C</w:t>
            </w:r>
            <w:r>
              <w:rPr>
                <w:rFonts w:eastAsia="sans-serif"/>
                <w:color w:val="FF0000"/>
                <w:sz w:val="20"/>
                <w:szCs w:val="20"/>
              </w:rPr>
              <w:t>an be </w:t>
            </w:r>
            <w:r>
              <w:rPr>
                <w:rFonts w:eastAsia="sans-serif"/>
                <w:color w:val="000000"/>
                <w:sz w:val="20"/>
                <w:szCs w:val="20"/>
              </w:rPr>
              <w:t>determined </w:t>
            </w:r>
            <w:r>
              <w:rPr>
                <w:rFonts w:eastAsia="sans-serif"/>
                <w:color w:val="FF0000"/>
                <w:sz w:val="20"/>
                <w:szCs w:val="20"/>
              </w:rPr>
              <w:t>based on the repetition number </w:t>
            </w:r>
            <w:r>
              <w:rPr>
                <w:rFonts w:eastAsia="sans-serif"/>
                <w:strike/>
                <w:color w:val="0070C0"/>
                <w:sz w:val="20"/>
                <w:szCs w:val="20"/>
              </w:rPr>
              <w:t>configured </w:t>
            </w:r>
            <w:r>
              <w:rPr>
                <w:rFonts w:eastAsia="sans-serif"/>
                <w:color w:val="FF0000"/>
                <w:sz w:val="20"/>
                <w:szCs w:val="20"/>
              </w:rPr>
              <w:t>for </w:t>
            </w:r>
            <w:r>
              <w:rPr>
                <w:rFonts w:eastAsia="sans-serif"/>
                <w:strike/>
                <w:color w:val="FF0000"/>
                <w:sz w:val="20"/>
                <w:szCs w:val="20"/>
              </w:rPr>
              <w:t>by</w:t>
            </w:r>
            <w:r>
              <w:rPr>
                <w:rFonts w:eastAsia="sans-serif"/>
                <w:color w:val="000000"/>
                <w:sz w:val="20"/>
                <w:szCs w:val="20"/>
              </w:rPr>
              <w:t> Msg3 initial transmission</w:t>
            </w:r>
          </w:p>
          <w:p w14:paraId="2EEFD7CB" w14:textId="77777777" w:rsidR="00623DB9" w:rsidRDefault="00623DB9">
            <w:pPr>
              <w:pStyle w:val="NormalWeb"/>
              <w:spacing w:before="0" w:beforeAutospacing="0" w:after="0" w:afterAutospacing="0" w:line="315" w:lineRule="atLeast"/>
              <w:rPr>
                <w:sz w:val="20"/>
                <w:szCs w:val="20"/>
              </w:rPr>
            </w:pPr>
          </w:p>
        </w:tc>
      </w:tr>
      <w:tr w:rsidR="00623DB9" w14:paraId="1F3A406B" w14:textId="77777777">
        <w:tc>
          <w:tcPr>
            <w:tcW w:w="1080"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14:paraId="38780AF2" w14:textId="77777777" w:rsidR="00623DB9" w:rsidRDefault="00582D13">
            <w:pPr>
              <w:pStyle w:val="NormalWeb"/>
              <w:spacing w:before="0" w:beforeAutospacing="0" w:after="0" w:afterAutospacing="0" w:line="315" w:lineRule="atLeast"/>
              <w:rPr>
                <w:sz w:val="20"/>
                <w:szCs w:val="20"/>
              </w:rPr>
            </w:pPr>
            <w:r>
              <w:rPr>
                <w:rFonts w:eastAsia="sans-serif"/>
                <w:color w:val="000000"/>
                <w:sz w:val="20"/>
                <w:szCs w:val="20"/>
              </w:rPr>
              <w:t>Issue#4</w:t>
            </w:r>
          </w:p>
        </w:tc>
        <w:tc>
          <w:tcPr>
            <w:tcW w:w="7953" w:type="dxa"/>
            <w:tcBorders>
              <w:top w:val="nil"/>
              <w:left w:val="nil"/>
              <w:bottom w:val="single" w:sz="4" w:space="0" w:color="auto"/>
              <w:right w:val="single" w:sz="4" w:space="0" w:color="auto"/>
            </w:tcBorders>
            <w:shd w:val="clear" w:color="auto" w:fill="auto"/>
            <w:tcMar>
              <w:left w:w="70" w:type="dxa"/>
              <w:right w:w="70" w:type="dxa"/>
            </w:tcMar>
            <w:vAlign w:val="center"/>
          </w:tcPr>
          <w:p w14:paraId="7048AEAB" w14:textId="77777777" w:rsidR="00623DB9" w:rsidRDefault="00582D13">
            <w:pPr>
              <w:pStyle w:val="NormalWeb"/>
              <w:spacing w:before="0" w:beforeAutospacing="0" w:after="0" w:afterAutospacing="0" w:line="315" w:lineRule="atLeast"/>
              <w:rPr>
                <w:sz w:val="20"/>
                <w:szCs w:val="20"/>
              </w:rPr>
            </w:pPr>
            <w:r>
              <w:rPr>
                <w:rFonts w:eastAsia="sans-serif"/>
                <w:color w:val="000000"/>
                <w:sz w:val="20"/>
                <w:szCs w:val="20"/>
              </w:rPr>
              <w:t>All companies are fine with the proposal</w:t>
            </w:r>
            <w:r>
              <w:rPr>
                <w:rStyle w:val="Strong"/>
                <w:rFonts w:eastAsia="sans-serif"/>
                <w:color w:val="000000"/>
                <w:sz w:val="20"/>
                <w:szCs w:val="20"/>
              </w:rPr>
              <w:t>. The example of inter-slot FH with inter-slot bundling was deleted since one company has strong preference.</w:t>
            </w:r>
          </w:p>
          <w:p w14:paraId="2F61BE46" w14:textId="77777777" w:rsidR="00623DB9" w:rsidRDefault="00582D13">
            <w:pPr>
              <w:pStyle w:val="NormalWeb"/>
              <w:spacing w:before="0" w:beforeAutospacing="0" w:after="0" w:afterAutospacing="0" w:line="315" w:lineRule="atLeast"/>
              <w:rPr>
                <w:sz w:val="20"/>
                <w:szCs w:val="20"/>
              </w:rPr>
            </w:pPr>
            <w:r>
              <w:rPr>
                <w:rFonts w:eastAsia="sans-serif"/>
                <w:color w:val="000000"/>
                <w:sz w:val="20"/>
                <w:szCs w:val="20"/>
              </w:rPr>
              <w:t>Thus, proposal is updated as follows.</w:t>
            </w:r>
          </w:p>
          <w:p w14:paraId="53CD497D" w14:textId="77777777" w:rsidR="00623DB9" w:rsidRDefault="00582D13">
            <w:pPr>
              <w:pStyle w:val="NormalWeb"/>
              <w:spacing w:before="0" w:beforeAutospacing="0" w:after="0" w:afterAutospacing="0" w:line="210" w:lineRule="atLeast"/>
              <w:rPr>
                <w:sz w:val="20"/>
                <w:szCs w:val="20"/>
              </w:rPr>
            </w:pPr>
            <w:r>
              <w:rPr>
                <w:rFonts w:eastAsia="sans-serif"/>
                <w:color w:val="000000"/>
                <w:sz w:val="20"/>
                <w:szCs w:val="20"/>
                <w:shd w:val="clear" w:color="auto" w:fill="FFC000"/>
              </w:rPr>
              <w:t>Proposal 4-v3: </w:t>
            </w:r>
          </w:p>
          <w:p w14:paraId="058913E2" w14:textId="77777777" w:rsidR="00623DB9" w:rsidRDefault="00582D13">
            <w:pPr>
              <w:pStyle w:val="NormalWeb"/>
              <w:spacing w:before="0" w:beforeAutospacing="0" w:after="0" w:afterAutospacing="0" w:line="210" w:lineRule="atLeast"/>
              <w:rPr>
                <w:sz w:val="20"/>
                <w:szCs w:val="20"/>
              </w:rPr>
            </w:pPr>
            <w:r>
              <w:rPr>
                <w:rFonts w:eastAsia="sans-serif"/>
                <w:color w:val="000000"/>
                <w:sz w:val="20"/>
                <w:szCs w:val="20"/>
              </w:rPr>
              <w:t>Support inter-slot frequency hopping for repetition of Msg3 initial and re-transmission.</w:t>
            </w:r>
          </w:p>
          <w:p w14:paraId="76CC85E9" w14:textId="77777777" w:rsidR="00623DB9" w:rsidRDefault="00582D13">
            <w:pPr>
              <w:pStyle w:val="NormalWeb"/>
              <w:numPr>
                <w:ilvl w:val="0"/>
                <w:numId w:val="40"/>
              </w:numPr>
              <w:spacing w:before="0" w:beforeAutospacing="0" w:after="0" w:afterAutospacing="0" w:line="210" w:lineRule="atLeast"/>
              <w:rPr>
                <w:sz w:val="20"/>
                <w:szCs w:val="20"/>
              </w:rPr>
            </w:pPr>
            <w:r>
              <w:rPr>
                <w:rFonts w:eastAsia="宋体" w:hint="eastAsia"/>
                <w:color w:val="000000"/>
                <w:sz w:val="20"/>
                <w:szCs w:val="20"/>
                <w:lang w:val="en-US" w:eastAsia="zh-CN"/>
              </w:rPr>
              <w:t xml:space="preserve"> </w:t>
            </w:r>
            <w:r>
              <w:rPr>
                <w:rFonts w:eastAsia="sans-serif"/>
                <w:color w:val="000000"/>
                <w:sz w:val="20"/>
                <w:szCs w:val="20"/>
              </w:rPr>
              <w:t xml:space="preserve">FFS details, e.g., </w:t>
            </w:r>
            <w:proofErr w:type="spellStart"/>
            <w:r>
              <w:rPr>
                <w:rFonts w:eastAsia="sans-serif"/>
                <w:color w:val="000000"/>
                <w:sz w:val="20"/>
                <w:szCs w:val="20"/>
              </w:rPr>
              <w:t>signaling</w:t>
            </w:r>
            <w:proofErr w:type="spellEnd"/>
            <w:r>
              <w:rPr>
                <w:rFonts w:eastAsia="sans-serif"/>
                <w:color w:val="000000"/>
                <w:sz w:val="20"/>
                <w:szCs w:val="20"/>
              </w:rPr>
              <w:t xml:space="preserve"> indication </w:t>
            </w:r>
            <w:r>
              <w:rPr>
                <w:rFonts w:eastAsia="sans-serif"/>
                <w:strike/>
                <w:color w:val="FF0000"/>
                <w:sz w:val="20"/>
                <w:szCs w:val="20"/>
                <w:shd w:val="clear" w:color="auto" w:fill="FFFFFF"/>
              </w:rPr>
              <w:t>and whether/how to support inter-slot frequency hopping with inter-slot bundling”</w:t>
            </w:r>
            <w:r>
              <w:rPr>
                <w:rFonts w:eastAsia="sans-serif"/>
                <w:strike/>
                <w:color w:val="000000"/>
                <w:sz w:val="20"/>
                <w:szCs w:val="20"/>
              </w:rPr>
              <w:t> </w:t>
            </w:r>
            <w:r>
              <w:rPr>
                <w:rFonts w:eastAsia="sans-serif"/>
                <w:color w:val="000000"/>
                <w:sz w:val="20"/>
                <w:szCs w:val="20"/>
              </w:rPr>
              <w:t>etc.</w:t>
            </w:r>
          </w:p>
        </w:tc>
      </w:tr>
    </w:tbl>
    <w:p w14:paraId="18C61D9E" w14:textId="77777777" w:rsidR="00623DB9" w:rsidRDefault="00582D13">
      <w:pPr>
        <w:pStyle w:val="NormalWeb"/>
        <w:spacing w:before="50" w:beforeAutospacing="0" w:after="50" w:afterAutospacing="0" w:line="210" w:lineRule="atLeast"/>
        <w:rPr>
          <w:rFonts w:ascii="sans-serif" w:eastAsia="sans-serif" w:hAnsi="sans-serif" w:cs="sans-serif"/>
          <w:color w:val="000000"/>
          <w:sz w:val="14"/>
          <w:szCs w:val="14"/>
        </w:rPr>
      </w:pPr>
      <w:r>
        <w:rPr>
          <w:rFonts w:ascii="sans-serif" w:eastAsia="sans-serif" w:hAnsi="sans-serif" w:cs="sans-serif"/>
          <w:color w:val="000000"/>
          <w:sz w:val="14"/>
          <w:szCs w:val="14"/>
        </w:rPr>
        <w:t> </w:t>
      </w:r>
    </w:p>
    <w:p w14:paraId="036AFA96" w14:textId="77777777" w:rsidR="00623DB9" w:rsidRDefault="00582D13">
      <w:pPr>
        <w:pStyle w:val="NormalWeb"/>
        <w:spacing w:before="50" w:beforeAutospacing="0" w:after="50" w:afterAutospacing="0" w:line="210" w:lineRule="atLeast"/>
        <w:rPr>
          <w:rFonts w:ascii="sans-serif" w:eastAsia="sans-serif" w:hAnsi="sans-serif" w:cs="sans-serif"/>
          <w:color w:val="000000"/>
          <w:sz w:val="14"/>
          <w:szCs w:val="14"/>
        </w:rPr>
      </w:pPr>
      <w:r>
        <w:rPr>
          <w:rFonts w:ascii="sans-serif" w:eastAsia="sans-serif" w:hAnsi="sans-serif" w:cs="sans-serif"/>
          <w:color w:val="000000"/>
          <w:sz w:val="14"/>
          <w:szCs w:val="14"/>
        </w:rPr>
        <w:t> </w:t>
      </w:r>
    </w:p>
    <w:p w14:paraId="3A1C0B35" w14:textId="77777777" w:rsidR="00623DB9" w:rsidRDefault="00623DB9">
      <w:pPr>
        <w:rPr>
          <w:lang w:val="en-US" w:eastAsia="zh-CN"/>
        </w:rPr>
      </w:pPr>
    </w:p>
    <w:p w14:paraId="60E6CB5D" w14:textId="77777777" w:rsidR="00623DB9" w:rsidRDefault="00582D13">
      <w:pPr>
        <w:pStyle w:val="Heading1"/>
        <w:rPr>
          <w:lang w:eastAsia="zh-CN"/>
        </w:rPr>
      </w:pPr>
      <w:r>
        <w:rPr>
          <w:rFonts w:hint="eastAsia"/>
          <w:lang w:eastAsia="zh-CN"/>
        </w:rPr>
        <w:t>R</w:t>
      </w:r>
      <w:r>
        <w:rPr>
          <w:lang w:eastAsia="zh-CN"/>
        </w:rPr>
        <w:t>eference</w:t>
      </w:r>
    </w:p>
    <w:p w14:paraId="1114AA32" w14:textId="77777777" w:rsidR="00623DB9" w:rsidRDefault="00582D13">
      <w:pPr>
        <w:pStyle w:val="References"/>
        <w:rPr>
          <w:szCs w:val="15"/>
          <w:lang w:val="en-US" w:eastAsia="zh-CN"/>
        </w:rPr>
      </w:pPr>
      <w:bookmarkStart w:id="3" w:name="_Ref525119031"/>
      <w:r>
        <w:rPr>
          <w:szCs w:val="15"/>
          <w:lang w:eastAsia="zh-CN"/>
        </w:rPr>
        <w:t>3GPP RAN#</w:t>
      </w:r>
      <w:r>
        <w:rPr>
          <w:rFonts w:hint="eastAsia"/>
          <w:szCs w:val="15"/>
          <w:lang w:val="en-US" w:eastAsia="zh-CN"/>
        </w:rPr>
        <w:t>90-</w:t>
      </w:r>
      <w:r>
        <w:rPr>
          <w:szCs w:val="15"/>
          <w:lang w:val="en-US" w:eastAsia="zh-CN"/>
        </w:rPr>
        <w:t xml:space="preserve">e, </w:t>
      </w:r>
      <w:bookmarkEnd w:id="3"/>
      <w:r>
        <w:rPr>
          <w:rFonts w:hint="eastAsia"/>
          <w:szCs w:val="15"/>
          <w:lang w:eastAsia="zh-CN"/>
        </w:rPr>
        <w:fldChar w:fldCharType="begin"/>
      </w:r>
      <w:r>
        <w:rPr>
          <w:rFonts w:hint="eastAsia"/>
          <w:szCs w:val="15"/>
          <w:lang w:eastAsia="zh-CN"/>
        </w:rPr>
        <w:instrText xml:space="preserve"> HYPERLINK "http://www.3gpp.org/ftp/tsg_ran/TSG_RAN/TSGR_90e/Docs/RP-202928.zip" </w:instrText>
      </w:r>
      <w:r>
        <w:rPr>
          <w:rFonts w:hint="eastAsia"/>
          <w:szCs w:val="15"/>
          <w:lang w:eastAsia="zh-CN"/>
        </w:rPr>
        <w:fldChar w:fldCharType="separate"/>
      </w:r>
      <w:r>
        <w:rPr>
          <w:rFonts w:hint="eastAsia"/>
          <w:szCs w:val="15"/>
          <w:lang w:eastAsia="zh-CN"/>
        </w:rPr>
        <w:t>RP-202928</w:t>
      </w:r>
      <w:r>
        <w:rPr>
          <w:rFonts w:hint="eastAsia"/>
          <w:szCs w:val="15"/>
          <w:lang w:eastAsia="zh-CN"/>
        </w:rPr>
        <w:fldChar w:fldCharType="end"/>
      </w:r>
      <w:r>
        <w:rPr>
          <w:rFonts w:hint="eastAsia"/>
          <w:szCs w:val="15"/>
          <w:lang w:val="en-US" w:eastAsia="zh-CN"/>
        </w:rPr>
        <w:t xml:space="preserve">, </w:t>
      </w:r>
      <w:r>
        <w:rPr>
          <w:szCs w:val="15"/>
          <w:lang w:val="en-US" w:eastAsia="zh-CN"/>
        </w:rPr>
        <w:t>“</w:t>
      </w:r>
      <w:r>
        <w:rPr>
          <w:rFonts w:hint="eastAsia"/>
          <w:szCs w:val="15"/>
          <w:lang w:eastAsia="zh-CN"/>
        </w:rPr>
        <w:t>New WID on NR coverage enhancements</w:t>
      </w:r>
      <w:r>
        <w:rPr>
          <w:szCs w:val="15"/>
          <w:lang w:val="en-US" w:eastAsia="zh-CN"/>
        </w:rPr>
        <w:t>”</w:t>
      </w:r>
      <w:r>
        <w:rPr>
          <w:rFonts w:hint="eastAsia"/>
          <w:szCs w:val="15"/>
          <w:lang w:val="en-US" w:eastAsia="zh-CN"/>
        </w:rPr>
        <w:t xml:space="preserve">, </w:t>
      </w:r>
      <w:r>
        <w:rPr>
          <w:szCs w:val="15"/>
          <w:lang w:eastAsia="zh-CN"/>
        </w:rPr>
        <w:t>China Telecom</w:t>
      </w:r>
      <w:r>
        <w:rPr>
          <w:rFonts w:hint="eastAsia"/>
          <w:szCs w:val="15"/>
          <w:lang w:val="en-US" w:eastAsia="zh-CN"/>
        </w:rPr>
        <w:t>.</w:t>
      </w:r>
    </w:p>
    <w:p w14:paraId="60D1F9DB" w14:textId="77777777" w:rsidR="00623DB9" w:rsidRDefault="00582D13">
      <w:pPr>
        <w:pStyle w:val="References"/>
        <w:rPr>
          <w:szCs w:val="15"/>
          <w:lang w:eastAsia="zh-CN"/>
        </w:rPr>
      </w:pPr>
      <w:r>
        <w:rPr>
          <w:rFonts w:hint="eastAsia"/>
          <w:szCs w:val="15"/>
          <w:lang w:eastAsia="zh-CN"/>
        </w:rPr>
        <w:t>R1-2100099</w:t>
      </w:r>
      <w:r>
        <w:rPr>
          <w:rFonts w:hint="eastAsia"/>
          <w:szCs w:val="15"/>
          <w:lang w:eastAsia="zh-CN"/>
        </w:rPr>
        <w:tab/>
      </w:r>
      <w:r>
        <w:rPr>
          <w:rFonts w:hint="eastAsia"/>
          <w:szCs w:val="15"/>
          <w:lang w:val="en-US" w:eastAsia="zh-CN"/>
        </w:rPr>
        <w:t xml:space="preserve"> </w:t>
      </w:r>
      <w:r>
        <w:rPr>
          <w:rFonts w:hint="eastAsia"/>
          <w:szCs w:val="15"/>
          <w:lang w:eastAsia="zh-CN"/>
        </w:rPr>
        <w:t>Discussion on support of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ZTE</w:t>
      </w:r>
    </w:p>
    <w:p w14:paraId="726B4183" w14:textId="77777777" w:rsidR="00623DB9" w:rsidRDefault="00582D13">
      <w:pPr>
        <w:pStyle w:val="References"/>
        <w:rPr>
          <w:szCs w:val="15"/>
          <w:lang w:eastAsia="zh-CN"/>
        </w:rPr>
      </w:pPr>
      <w:r>
        <w:rPr>
          <w:rFonts w:hint="eastAsia"/>
          <w:szCs w:val="15"/>
          <w:lang w:eastAsia="zh-CN"/>
        </w:rPr>
        <w:lastRenderedPageBreak/>
        <w:t>R1-2100176</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coverage</w:t>
      </w:r>
      <w:r>
        <w:rPr>
          <w:rFonts w:hint="eastAsia"/>
          <w:szCs w:val="15"/>
          <w:lang w:eastAsia="zh-CN"/>
        </w:rPr>
        <w:tab/>
      </w:r>
      <w:r>
        <w:rPr>
          <w:rFonts w:hint="eastAsia"/>
          <w:szCs w:val="15"/>
          <w:lang w:val="en-US" w:eastAsia="zh-CN"/>
        </w:rPr>
        <w:t xml:space="preserve"> </w:t>
      </w:r>
      <w:r>
        <w:rPr>
          <w:rFonts w:hint="eastAsia"/>
          <w:szCs w:val="15"/>
          <w:lang w:eastAsia="zh-CN"/>
        </w:rPr>
        <w:t>OPPO</w:t>
      </w:r>
    </w:p>
    <w:p w14:paraId="17BD4191" w14:textId="77777777" w:rsidR="00623DB9" w:rsidRDefault="00582D13">
      <w:pPr>
        <w:pStyle w:val="References"/>
        <w:rPr>
          <w:szCs w:val="15"/>
          <w:lang w:eastAsia="zh-CN"/>
        </w:rPr>
      </w:pPr>
      <w:r>
        <w:rPr>
          <w:rFonts w:hint="eastAsia"/>
          <w:szCs w:val="15"/>
          <w:lang w:eastAsia="zh-CN"/>
        </w:rPr>
        <w:t>R1-2100197</w:t>
      </w:r>
      <w:r>
        <w:rPr>
          <w:rFonts w:hint="eastAsia"/>
          <w:szCs w:val="15"/>
          <w:lang w:val="en-US" w:eastAsia="zh-CN"/>
        </w:rPr>
        <w:t xml:space="preserve"> </w:t>
      </w:r>
      <w:r>
        <w:rPr>
          <w:rFonts w:hint="eastAsia"/>
          <w:szCs w:val="15"/>
          <w:lang w:eastAsia="zh-CN"/>
        </w:rPr>
        <w:tab/>
        <w:t>Msg3 repetition for coverage enhancement</w:t>
      </w:r>
      <w:r>
        <w:rPr>
          <w:rFonts w:hint="eastAsia"/>
          <w:szCs w:val="15"/>
          <w:lang w:eastAsia="zh-CN"/>
        </w:rPr>
        <w:tab/>
      </w:r>
      <w:r>
        <w:rPr>
          <w:rFonts w:hint="eastAsia"/>
          <w:szCs w:val="15"/>
          <w:lang w:val="en-US" w:eastAsia="zh-CN"/>
        </w:rPr>
        <w:t xml:space="preserve"> </w:t>
      </w:r>
      <w:r>
        <w:rPr>
          <w:rFonts w:hint="eastAsia"/>
          <w:szCs w:val="15"/>
          <w:lang w:eastAsia="zh-CN"/>
        </w:rPr>
        <w:t xml:space="preserve">Huawei, </w:t>
      </w:r>
      <w:proofErr w:type="spellStart"/>
      <w:r>
        <w:rPr>
          <w:rFonts w:hint="eastAsia"/>
          <w:szCs w:val="15"/>
          <w:lang w:eastAsia="zh-CN"/>
        </w:rPr>
        <w:t>HiSilicon</w:t>
      </w:r>
      <w:proofErr w:type="spellEnd"/>
    </w:p>
    <w:p w14:paraId="52891EA2" w14:textId="77777777" w:rsidR="00623DB9" w:rsidRDefault="00582D13">
      <w:pPr>
        <w:pStyle w:val="References"/>
        <w:rPr>
          <w:szCs w:val="15"/>
          <w:lang w:eastAsia="zh-CN"/>
        </w:rPr>
      </w:pPr>
      <w:r>
        <w:rPr>
          <w:rFonts w:hint="eastAsia"/>
          <w:szCs w:val="15"/>
          <w:lang w:eastAsia="zh-CN"/>
        </w:rPr>
        <w:t>R1-2100401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CATT</w:t>
      </w:r>
    </w:p>
    <w:p w14:paraId="71690736" w14:textId="77777777" w:rsidR="00623DB9" w:rsidRDefault="00582D13">
      <w:pPr>
        <w:pStyle w:val="References"/>
        <w:rPr>
          <w:szCs w:val="15"/>
          <w:lang w:eastAsia="zh-CN"/>
        </w:rPr>
      </w:pPr>
      <w:r>
        <w:rPr>
          <w:rFonts w:hint="eastAsia"/>
          <w:szCs w:val="15"/>
          <w:lang w:eastAsia="zh-CN"/>
        </w:rPr>
        <w:t>R1-2100461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vivo</w:t>
      </w:r>
    </w:p>
    <w:p w14:paraId="6546A511" w14:textId="77777777" w:rsidR="00623DB9" w:rsidRDefault="00582D13">
      <w:pPr>
        <w:pStyle w:val="References"/>
        <w:rPr>
          <w:szCs w:val="15"/>
          <w:lang w:eastAsia="zh-CN"/>
        </w:rPr>
      </w:pPr>
      <w:r>
        <w:rPr>
          <w:rFonts w:hint="eastAsia"/>
          <w:szCs w:val="15"/>
          <w:lang w:eastAsia="zh-CN"/>
        </w:rPr>
        <w:t>R1-2100490</w:t>
      </w:r>
      <w:r>
        <w:rPr>
          <w:rFonts w:hint="eastAsia"/>
          <w:szCs w:val="15"/>
          <w:lang w:eastAsia="zh-CN"/>
        </w:rPr>
        <w:tab/>
      </w:r>
      <w:r>
        <w:rPr>
          <w:rFonts w:hint="eastAsia"/>
          <w:szCs w:val="15"/>
          <w:lang w:val="en-US" w:eastAsia="zh-CN"/>
        </w:rPr>
        <w:t xml:space="preserve"> </w:t>
      </w:r>
      <w:r>
        <w:rPr>
          <w:rFonts w:hint="eastAsia"/>
          <w:szCs w:val="15"/>
          <w:lang w:eastAsia="zh-CN"/>
        </w:rPr>
        <w:t>Target of PUSCH Msg.3 coverage enhancements</w:t>
      </w:r>
      <w:r>
        <w:rPr>
          <w:rFonts w:hint="eastAsia"/>
          <w:szCs w:val="15"/>
          <w:lang w:eastAsia="zh-CN"/>
        </w:rPr>
        <w:tab/>
      </w:r>
      <w:r>
        <w:rPr>
          <w:rFonts w:hint="eastAsia"/>
          <w:szCs w:val="15"/>
          <w:lang w:val="en-US" w:eastAsia="zh-CN"/>
        </w:rPr>
        <w:t xml:space="preserve"> </w:t>
      </w:r>
      <w:r>
        <w:rPr>
          <w:rFonts w:hint="eastAsia"/>
          <w:szCs w:val="15"/>
          <w:lang w:eastAsia="zh-CN"/>
        </w:rPr>
        <w:t>SoftBank Corp.</w:t>
      </w:r>
    </w:p>
    <w:p w14:paraId="62376027" w14:textId="77777777" w:rsidR="00623DB9" w:rsidRDefault="00582D13">
      <w:pPr>
        <w:pStyle w:val="References"/>
        <w:rPr>
          <w:szCs w:val="15"/>
          <w:lang w:eastAsia="zh-CN"/>
        </w:rPr>
      </w:pPr>
      <w:r>
        <w:rPr>
          <w:rFonts w:hint="eastAsia"/>
          <w:szCs w:val="15"/>
          <w:lang w:eastAsia="zh-CN"/>
        </w:rPr>
        <w:t>R1-2100669</w:t>
      </w:r>
      <w:r>
        <w:rPr>
          <w:rFonts w:hint="eastAsia"/>
          <w:szCs w:val="15"/>
          <w:lang w:eastAsia="zh-CN"/>
        </w:rPr>
        <w:tab/>
      </w:r>
      <w:r>
        <w:rPr>
          <w:rFonts w:hint="eastAsia"/>
          <w:szCs w:val="15"/>
          <w:lang w:val="en-US" w:eastAsia="zh-CN"/>
        </w:rPr>
        <w:t xml:space="preserve"> </w:t>
      </w:r>
      <w:r>
        <w:rPr>
          <w:rFonts w:hint="eastAsia"/>
          <w:szCs w:val="15"/>
          <w:lang w:eastAsia="zh-CN"/>
        </w:rPr>
        <w:t>On Msg3 PUSCH repetition</w:t>
      </w:r>
      <w:r>
        <w:rPr>
          <w:rFonts w:hint="eastAsia"/>
          <w:szCs w:val="15"/>
          <w:lang w:val="en-US" w:eastAsia="zh-CN"/>
        </w:rPr>
        <w:t xml:space="preserve"> </w:t>
      </w:r>
      <w:r>
        <w:rPr>
          <w:rFonts w:hint="eastAsia"/>
          <w:szCs w:val="15"/>
          <w:lang w:eastAsia="zh-CN"/>
        </w:rPr>
        <w:tab/>
        <w:t>Intel Corporation</w:t>
      </w:r>
    </w:p>
    <w:p w14:paraId="0170B65A" w14:textId="77777777" w:rsidR="00623DB9" w:rsidRDefault="00582D13">
      <w:pPr>
        <w:pStyle w:val="References"/>
        <w:rPr>
          <w:szCs w:val="15"/>
          <w:lang w:eastAsia="zh-CN"/>
        </w:rPr>
      </w:pPr>
      <w:r>
        <w:rPr>
          <w:rFonts w:hint="eastAsia"/>
          <w:szCs w:val="15"/>
          <w:lang w:eastAsia="zh-CN"/>
        </w:rPr>
        <w:t>R1-2100716</w:t>
      </w:r>
      <w:r>
        <w:rPr>
          <w:rFonts w:hint="eastAsia"/>
          <w:szCs w:val="15"/>
          <w:lang w:eastAsia="zh-CN"/>
        </w:rPr>
        <w:tab/>
      </w:r>
      <w:r>
        <w:rPr>
          <w:rFonts w:hint="eastAsia"/>
          <w:szCs w:val="15"/>
          <w:lang w:val="en-US" w:eastAsia="zh-CN"/>
        </w:rPr>
        <w:t xml:space="preserve"> </w:t>
      </w:r>
      <w:r>
        <w:rPr>
          <w:rFonts w:hint="eastAsia"/>
          <w:szCs w:val="15"/>
          <w:lang w:eastAsia="zh-CN"/>
        </w:rPr>
        <w:t>Discussion on coverage enhancement for Msg3 PUSCH</w:t>
      </w:r>
      <w:r>
        <w:rPr>
          <w:rFonts w:hint="eastAsia"/>
          <w:szCs w:val="15"/>
          <w:lang w:eastAsia="zh-CN"/>
        </w:rPr>
        <w:tab/>
      </w:r>
      <w:r>
        <w:rPr>
          <w:rFonts w:hint="eastAsia"/>
          <w:szCs w:val="15"/>
          <w:lang w:val="en-US" w:eastAsia="zh-CN"/>
        </w:rPr>
        <w:t xml:space="preserve"> </w:t>
      </w:r>
      <w:r>
        <w:rPr>
          <w:rFonts w:hint="eastAsia"/>
          <w:szCs w:val="15"/>
          <w:lang w:eastAsia="zh-CN"/>
        </w:rPr>
        <w:t>LG Electronics</w:t>
      </w:r>
    </w:p>
    <w:p w14:paraId="5C1049AD" w14:textId="77777777" w:rsidR="00623DB9" w:rsidRDefault="00582D13">
      <w:pPr>
        <w:pStyle w:val="References"/>
        <w:rPr>
          <w:szCs w:val="15"/>
          <w:lang w:eastAsia="zh-CN"/>
        </w:rPr>
      </w:pPr>
      <w:r>
        <w:rPr>
          <w:rFonts w:hint="eastAsia"/>
          <w:szCs w:val="15"/>
          <w:lang w:eastAsia="zh-CN"/>
        </w:rPr>
        <w:t>R1-2100748</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eastAsia="zh-CN"/>
        </w:rPr>
        <w:tab/>
      </w:r>
      <w:r>
        <w:rPr>
          <w:rFonts w:hint="eastAsia"/>
          <w:szCs w:val="15"/>
          <w:lang w:val="en-US" w:eastAsia="zh-CN"/>
        </w:rPr>
        <w:t xml:space="preserve"> </w:t>
      </w:r>
      <w:proofErr w:type="spellStart"/>
      <w:r>
        <w:rPr>
          <w:rFonts w:hint="eastAsia"/>
          <w:szCs w:val="15"/>
          <w:lang w:eastAsia="zh-CN"/>
        </w:rPr>
        <w:t>InterDigital</w:t>
      </w:r>
      <w:proofErr w:type="spellEnd"/>
      <w:r>
        <w:rPr>
          <w:rFonts w:hint="eastAsia"/>
          <w:szCs w:val="15"/>
          <w:lang w:eastAsia="zh-CN"/>
        </w:rPr>
        <w:t>, Inc.</w:t>
      </w:r>
    </w:p>
    <w:p w14:paraId="77E7476A" w14:textId="77777777" w:rsidR="00623DB9" w:rsidRDefault="00582D13">
      <w:pPr>
        <w:pStyle w:val="References"/>
        <w:rPr>
          <w:szCs w:val="15"/>
          <w:lang w:eastAsia="zh-CN"/>
        </w:rPr>
      </w:pPr>
      <w:r>
        <w:rPr>
          <w:rFonts w:hint="eastAsia"/>
          <w:szCs w:val="15"/>
          <w:lang w:eastAsia="zh-CN"/>
        </w:rPr>
        <w:t>R1-2100919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China Telecom</w:t>
      </w:r>
    </w:p>
    <w:p w14:paraId="7EABA371" w14:textId="77777777" w:rsidR="00623DB9" w:rsidRDefault="00582D13">
      <w:pPr>
        <w:pStyle w:val="References"/>
        <w:rPr>
          <w:szCs w:val="15"/>
          <w:lang w:eastAsia="zh-CN"/>
        </w:rPr>
      </w:pPr>
      <w:r>
        <w:rPr>
          <w:rFonts w:hint="eastAsia"/>
          <w:szCs w:val="15"/>
          <w:lang w:eastAsia="zh-CN"/>
        </w:rPr>
        <w:t>R1-2100944</w:t>
      </w:r>
      <w:r>
        <w:rPr>
          <w:rFonts w:hint="eastAsia"/>
          <w:szCs w:val="15"/>
          <w:lang w:eastAsia="zh-CN"/>
        </w:rPr>
        <w:tab/>
      </w:r>
      <w:r>
        <w:rPr>
          <w:rFonts w:hint="eastAsia"/>
          <w:szCs w:val="15"/>
          <w:lang w:val="en-US" w:eastAsia="zh-CN"/>
        </w:rPr>
        <w:t xml:space="preserve"> </w:t>
      </w:r>
      <w:r>
        <w:rPr>
          <w:rFonts w:hint="eastAsia"/>
          <w:szCs w:val="15"/>
          <w:lang w:eastAsia="zh-CN"/>
        </w:rPr>
        <w:t>Discussion on  PUSCH repetitions for Msg3</w:t>
      </w:r>
      <w:r>
        <w:rPr>
          <w:rFonts w:hint="eastAsia"/>
          <w:szCs w:val="15"/>
          <w:lang w:val="en-US" w:eastAsia="zh-CN"/>
        </w:rPr>
        <w:t xml:space="preserve"> </w:t>
      </w:r>
      <w:r>
        <w:rPr>
          <w:rFonts w:hint="eastAsia"/>
          <w:szCs w:val="15"/>
          <w:lang w:eastAsia="zh-CN"/>
        </w:rPr>
        <w:tab/>
        <w:t>NEC</w:t>
      </w:r>
    </w:p>
    <w:p w14:paraId="19AA22A9" w14:textId="77777777" w:rsidR="00623DB9" w:rsidRDefault="00582D13">
      <w:pPr>
        <w:pStyle w:val="References"/>
        <w:rPr>
          <w:szCs w:val="15"/>
          <w:lang w:eastAsia="zh-CN"/>
        </w:rPr>
      </w:pPr>
      <w:r>
        <w:rPr>
          <w:rFonts w:hint="eastAsia"/>
          <w:szCs w:val="15"/>
          <w:lang w:eastAsia="zh-CN"/>
        </w:rPr>
        <w:t>R1-2101022</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Panasonic Corporation</w:t>
      </w:r>
    </w:p>
    <w:p w14:paraId="2F006392" w14:textId="77777777" w:rsidR="00623DB9" w:rsidRDefault="00582D13">
      <w:pPr>
        <w:pStyle w:val="References"/>
        <w:rPr>
          <w:szCs w:val="15"/>
          <w:lang w:eastAsia="zh-CN"/>
        </w:rPr>
      </w:pPr>
      <w:r>
        <w:rPr>
          <w:rFonts w:hint="eastAsia"/>
          <w:szCs w:val="15"/>
          <w:lang w:eastAsia="zh-CN"/>
        </w:rPr>
        <w:t>R1-2101059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CMCC</w:t>
      </w:r>
    </w:p>
    <w:p w14:paraId="3CF89807" w14:textId="77777777" w:rsidR="00623DB9" w:rsidRDefault="00582D13">
      <w:pPr>
        <w:pStyle w:val="References"/>
        <w:rPr>
          <w:szCs w:val="15"/>
          <w:lang w:eastAsia="zh-CN"/>
        </w:rPr>
      </w:pPr>
      <w:r>
        <w:rPr>
          <w:rFonts w:hint="eastAsia"/>
          <w:szCs w:val="15"/>
          <w:lang w:eastAsia="zh-CN"/>
        </w:rPr>
        <w:t>R1-2101082</w:t>
      </w:r>
      <w:r>
        <w:rPr>
          <w:rFonts w:hint="eastAsia"/>
          <w:szCs w:val="15"/>
          <w:lang w:eastAsia="zh-CN"/>
        </w:rPr>
        <w:tab/>
      </w:r>
      <w:r>
        <w:rPr>
          <w:rFonts w:hint="eastAsia"/>
          <w:szCs w:val="15"/>
          <w:lang w:val="en-US" w:eastAsia="zh-CN"/>
        </w:rPr>
        <w:t xml:space="preserve"> </w:t>
      </w:r>
      <w:r>
        <w:rPr>
          <w:rFonts w:hint="eastAsia"/>
          <w:szCs w:val="15"/>
          <w:lang w:eastAsia="zh-CN"/>
        </w:rPr>
        <w:t>PUSCH coverage enhancement</w:t>
      </w:r>
      <w:r>
        <w:rPr>
          <w:rFonts w:hint="eastAsia"/>
          <w:szCs w:val="15"/>
          <w:lang w:eastAsia="zh-CN"/>
        </w:rPr>
        <w:tab/>
      </w:r>
      <w:r>
        <w:rPr>
          <w:rFonts w:hint="eastAsia"/>
          <w:szCs w:val="15"/>
          <w:lang w:val="en-US" w:eastAsia="zh-CN"/>
        </w:rPr>
        <w:t xml:space="preserve"> </w:t>
      </w:r>
      <w:r>
        <w:rPr>
          <w:rFonts w:hint="eastAsia"/>
          <w:szCs w:val="15"/>
          <w:lang w:eastAsia="zh-CN"/>
        </w:rPr>
        <w:t>ETRI</w:t>
      </w:r>
    </w:p>
    <w:p w14:paraId="27ED2308" w14:textId="77777777" w:rsidR="00623DB9" w:rsidRDefault="00582D13">
      <w:pPr>
        <w:pStyle w:val="References"/>
        <w:rPr>
          <w:szCs w:val="15"/>
          <w:lang w:eastAsia="zh-CN"/>
        </w:rPr>
      </w:pPr>
      <w:r>
        <w:rPr>
          <w:rFonts w:hint="eastAsia"/>
          <w:szCs w:val="15"/>
          <w:lang w:eastAsia="zh-CN"/>
        </w:rPr>
        <w:t>R1-2101130</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Xiaomi</w:t>
      </w:r>
    </w:p>
    <w:p w14:paraId="4F659F41" w14:textId="77777777" w:rsidR="00623DB9" w:rsidRDefault="00582D13">
      <w:pPr>
        <w:pStyle w:val="References"/>
        <w:rPr>
          <w:szCs w:val="15"/>
          <w:lang w:eastAsia="zh-CN"/>
        </w:rPr>
      </w:pPr>
      <w:r>
        <w:rPr>
          <w:rFonts w:hint="eastAsia"/>
          <w:szCs w:val="15"/>
          <w:lang w:eastAsia="zh-CN"/>
        </w:rPr>
        <w:t>R1-2101225</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Samsung</w:t>
      </w:r>
    </w:p>
    <w:p w14:paraId="089B670B" w14:textId="77777777" w:rsidR="00623DB9" w:rsidRDefault="00582D13">
      <w:pPr>
        <w:pStyle w:val="References"/>
        <w:rPr>
          <w:szCs w:val="15"/>
          <w:lang w:eastAsia="zh-CN"/>
        </w:rPr>
      </w:pPr>
      <w:r>
        <w:rPr>
          <w:rFonts w:hint="eastAsia"/>
          <w:szCs w:val="15"/>
          <w:lang w:eastAsia="zh-CN"/>
        </w:rPr>
        <w:t>R1-2101399</w:t>
      </w:r>
      <w:r>
        <w:rPr>
          <w:rFonts w:hint="eastAsia"/>
          <w:szCs w:val="15"/>
          <w:lang w:eastAsia="zh-CN"/>
        </w:rPr>
        <w:tab/>
      </w:r>
      <w:r>
        <w:rPr>
          <w:rFonts w:hint="eastAsia"/>
          <w:szCs w:val="15"/>
          <w:lang w:val="en-US" w:eastAsia="zh-CN"/>
        </w:rPr>
        <w:t xml:space="preserve"> </w:t>
      </w:r>
      <w:r>
        <w:rPr>
          <w:rFonts w:hint="eastAsia"/>
          <w:szCs w:val="15"/>
          <w:lang w:eastAsia="zh-CN"/>
        </w:rPr>
        <w:t>Discussion on msg3 PUSCH repetition</w:t>
      </w:r>
      <w:r>
        <w:rPr>
          <w:rFonts w:hint="eastAsia"/>
          <w:szCs w:val="15"/>
          <w:lang w:eastAsia="zh-CN"/>
        </w:rPr>
        <w:tab/>
      </w:r>
      <w:r>
        <w:rPr>
          <w:rFonts w:hint="eastAsia"/>
          <w:szCs w:val="15"/>
          <w:lang w:val="en-US" w:eastAsia="zh-CN"/>
        </w:rPr>
        <w:t xml:space="preserve"> </w:t>
      </w:r>
      <w:r>
        <w:rPr>
          <w:rFonts w:hint="eastAsia"/>
          <w:szCs w:val="15"/>
          <w:lang w:eastAsia="zh-CN"/>
        </w:rPr>
        <w:t>Apple</w:t>
      </w:r>
    </w:p>
    <w:p w14:paraId="4CCCD016" w14:textId="77777777" w:rsidR="00623DB9" w:rsidRDefault="00582D13">
      <w:pPr>
        <w:pStyle w:val="References"/>
        <w:rPr>
          <w:szCs w:val="15"/>
          <w:lang w:eastAsia="zh-CN"/>
        </w:rPr>
      </w:pPr>
      <w:r>
        <w:rPr>
          <w:rFonts w:hint="eastAsia"/>
          <w:szCs w:val="15"/>
          <w:lang w:eastAsia="zh-CN"/>
        </w:rPr>
        <w:t>R1-2101481</w:t>
      </w:r>
      <w:r>
        <w:rPr>
          <w:rFonts w:hint="eastAsia"/>
          <w:szCs w:val="15"/>
          <w:lang w:eastAsia="zh-CN"/>
        </w:rPr>
        <w:tab/>
      </w:r>
      <w:r>
        <w:rPr>
          <w:rFonts w:hint="eastAsia"/>
          <w:szCs w:val="15"/>
          <w:lang w:val="en-US" w:eastAsia="zh-CN"/>
        </w:rPr>
        <w:t xml:space="preserve"> </w:t>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t>Qualcomm Incorporated</w:t>
      </w:r>
    </w:p>
    <w:p w14:paraId="6857B395" w14:textId="77777777" w:rsidR="00623DB9" w:rsidRDefault="00582D13">
      <w:pPr>
        <w:pStyle w:val="References"/>
        <w:rPr>
          <w:szCs w:val="15"/>
          <w:lang w:eastAsia="zh-CN"/>
        </w:rPr>
      </w:pPr>
      <w:r>
        <w:rPr>
          <w:rFonts w:hint="eastAsia"/>
          <w:szCs w:val="15"/>
          <w:lang w:eastAsia="zh-CN"/>
        </w:rPr>
        <w:t>R1-2101524</w:t>
      </w:r>
      <w:r>
        <w:rPr>
          <w:rFonts w:hint="eastAsia"/>
          <w:szCs w:val="15"/>
          <w:lang w:val="en-US" w:eastAsia="zh-CN"/>
        </w:rPr>
        <w:t xml:space="preserve"> </w:t>
      </w:r>
      <w:r>
        <w:rPr>
          <w:rFonts w:hint="eastAsia"/>
          <w:szCs w:val="15"/>
          <w:lang w:eastAsia="zh-CN"/>
        </w:rPr>
        <w:tab/>
        <w:t>Type A PUSCH Repetition for Msg3</w:t>
      </w:r>
      <w:r>
        <w:rPr>
          <w:rFonts w:hint="eastAsia"/>
          <w:szCs w:val="15"/>
          <w:lang w:val="en-US" w:eastAsia="zh-CN"/>
        </w:rPr>
        <w:t xml:space="preserve"> </w:t>
      </w:r>
      <w:r>
        <w:rPr>
          <w:rFonts w:hint="eastAsia"/>
          <w:szCs w:val="15"/>
          <w:lang w:eastAsia="zh-CN"/>
        </w:rPr>
        <w:tab/>
        <w:t>Ericsson</w:t>
      </w:r>
    </w:p>
    <w:p w14:paraId="079141EF" w14:textId="77777777" w:rsidR="00623DB9" w:rsidRDefault="00582D13">
      <w:pPr>
        <w:pStyle w:val="References"/>
        <w:rPr>
          <w:szCs w:val="15"/>
          <w:lang w:eastAsia="zh-CN"/>
        </w:rPr>
      </w:pPr>
      <w:r>
        <w:rPr>
          <w:rFonts w:hint="eastAsia"/>
          <w:szCs w:val="15"/>
          <w:lang w:eastAsia="zh-CN"/>
        </w:rPr>
        <w:t>R1-2101549</w:t>
      </w:r>
      <w:r>
        <w:rPr>
          <w:rFonts w:hint="eastAsia"/>
          <w:szCs w:val="15"/>
          <w:lang w:val="en-US" w:eastAsia="zh-CN"/>
        </w:rPr>
        <w:t xml:space="preserve"> </w:t>
      </w:r>
      <w:r>
        <w:rPr>
          <w:rFonts w:hint="eastAsia"/>
          <w:szCs w:val="15"/>
          <w:lang w:eastAsia="zh-CN"/>
        </w:rPr>
        <w:tab/>
        <w:t>Type A PUSCH repetitions for Msg3</w:t>
      </w:r>
      <w:r>
        <w:rPr>
          <w:rFonts w:hint="eastAsia"/>
          <w:szCs w:val="15"/>
          <w:lang w:val="en-US" w:eastAsia="zh-CN"/>
        </w:rPr>
        <w:t xml:space="preserve"> </w:t>
      </w:r>
      <w:r>
        <w:rPr>
          <w:rFonts w:hint="eastAsia"/>
          <w:szCs w:val="15"/>
          <w:lang w:eastAsia="zh-CN"/>
        </w:rPr>
        <w:tab/>
        <w:t>Sharp</w:t>
      </w:r>
    </w:p>
    <w:p w14:paraId="6A9B2964" w14:textId="77777777" w:rsidR="00623DB9" w:rsidRDefault="00582D13">
      <w:pPr>
        <w:pStyle w:val="References"/>
        <w:rPr>
          <w:szCs w:val="15"/>
          <w:lang w:eastAsia="zh-CN"/>
        </w:rPr>
      </w:pPr>
      <w:r>
        <w:rPr>
          <w:rFonts w:hint="eastAsia"/>
          <w:szCs w:val="15"/>
          <w:lang w:eastAsia="zh-CN"/>
        </w:rPr>
        <w:t>R1-2101627</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for coverage enhancements</w:t>
      </w:r>
      <w:r>
        <w:rPr>
          <w:rFonts w:hint="eastAsia"/>
          <w:szCs w:val="15"/>
          <w:lang w:eastAsia="zh-CN"/>
        </w:rPr>
        <w:tab/>
      </w:r>
      <w:r>
        <w:rPr>
          <w:rFonts w:hint="eastAsia"/>
          <w:szCs w:val="15"/>
          <w:lang w:val="en-US" w:eastAsia="zh-CN"/>
        </w:rPr>
        <w:t xml:space="preserve"> </w:t>
      </w:r>
      <w:r>
        <w:rPr>
          <w:rFonts w:hint="eastAsia"/>
          <w:szCs w:val="15"/>
          <w:lang w:eastAsia="zh-CN"/>
        </w:rPr>
        <w:t>NTT DOCOMO, INC.</w:t>
      </w:r>
    </w:p>
    <w:p w14:paraId="5D8FCAAD" w14:textId="77777777" w:rsidR="00623DB9" w:rsidRDefault="00BB6B55">
      <w:pPr>
        <w:pStyle w:val="References"/>
        <w:rPr>
          <w:szCs w:val="15"/>
          <w:lang w:eastAsia="zh-CN"/>
        </w:rPr>
      </w:pPr>
      <w:hyperlink r:id="rId15" w:history="1">
        <w:r w:rsidR="00582D13">
          <w:rPr>
            <w:rFonts w:hint="eastAsia"/>
            <w:szCs w:val="15"/>
            <w:lang w:eastAsia="zh-CN"/>
          </w:rPr>
          <w:t>R1-2100100</w:t>
        </w:r>
      </w:hyperlink>
      <w:r w:rsidR="00582D13">
        <w:rPr>
          <w:rFonts w:hint="eastAsia"/>
          <w:szCs w:val="15"/>
          <w:lang w:eastAsia="zh-CN"/>
        </w:rPr>
        <w:tab/>
      </w:r>
      <w:r w:rsidR="00582D13">
        <w:rPr>
          <w:rFonts w:hint="eastAsia"/>
          <w:szCs w:val="15"/>
          <w:lang w:val="en-US" w:eastAsia="zh-CN"/>
        </w:rPr>
        <w:t xml:space="preserve"> </w:t>
      </w:r>
      <w:r w:rsidR="00582D13">
        <w:rPr>
          <w:rFonts w:hint="eastAsia"/>
          <w:szCs w:val="15"/>
          <w:lang w:eastAsia="zh-CN"/>
        </w:rPr>
        <w:t>Discussion on PUSCH and Msg3 enhancements for Redcap UEs</w:t>
      </w:r>
      <w:r w:rsidR="00582D13">
        <w:rPr>
          <w:rFonts w:hint="eastAsia"/>
          <w:szCs w:val="15"/>
          <w:lang w:val="en-US" w:eastAsia="zh-CN"/>
        </w:rPr>
        <w:t xml:space="preserve"> </w:t>
      </w:r>
      <w:r w:rsidR="00582D13">
        <w:rPr>
          <w:rFonts w:hint="eastAsia"/>
          <w:szCs w:val="15"/>
          <w:lang w:eastAsia="zh-CN"/>
        </w:rPr>
        <w:tab/>
        <w:t>ZTE</w:t>
      </w:r>
    </w:p>
    <w:p w14:paraId="705F3785" w14:textId="77777777" w:rsidR="00623DB9" w:rsidRDefault="00BB6B55">
      <w:pPr>
        <w:pStyle w:val="References"/>
        <w:rPr>
          <w:szCs w:val="15"/>
          <w:lang w:eastAsia="zh-CN"/>
        </w:rPr>
      </w:pPr>
      <w:hyperlink r:id="rId16" w:history="1">
        <w:r w:rsidR="00582D13">
          <w:rPr>
            <w:rFonts w:hint="eastAsia"/>
            <w:szCs w:val="15"/>
            <w:lang w:eastAsia="zh-CN"/>
          </w:rPr>
          <w:t>R1-2100177</w:t>
        </w:r>
      </w:hyperlink>
      <w:r w:rsidR="00582D13">
        <w:rPr>
          <w:rFonts w:hint="eastAsia"/>
          <w:szCs w:val="15"/>
          <w:lang w:eastAsia="zh-CN"/>
        </w:rPr>
        <w:tab/>
      </w:r>
      <w:r w:rsidR="00582D13">
        <w:rPr>
          <w:rFonts w:hint="eastAsia"/>
          <w:szCs w:val="15"/>
          <w:lang w:val="en-US" w:eastAsia="zh-CN"/>
        </w:rPr>
        <w:t xml:space="preserve"> </w:t>
      </w:r>
      <w:r w:rsidR="00582D13">
        <w:rPr>
          <w:rFonts w:hint="eastAsia"/>
          <w:szCs w:val="15"/>
          <w:lang w:eastAsia="zh-CN"/>
        </w:rPr>
        <w:t>Other considerations for coverage enhancement</w:t>
      </w:r>
      <w:r w:rsidR="00582D13">
        <w:rPr>
          <w:rFonts w:hint="eastAsia"/>
          <w:szCs w:val="15"/>
          <w:lang w:val="en-US" w:eastAsia="zh-CN"/>
        </w:rPr>
        <w:t xml:space="preserve"> </w:t>
      </w:r>
      <w:r w:rsidR="00582D13">
        <w:rPr>
          <w:rFonts w:hint="eastAsia"/>
          <w:szCs w:val="15"/>
          <w:lang w:eastAsia="zh-CN"/>
        </w:rPr>
        <w:tab/>
        <w:t>OPPO</w:t>
      </w:r>
    </w:p>
    <w:p w14:paraId="0FE1E002" w14:textId="77777777" w:rsidR="00623DB9" w:rsidRDefault="00BB6B55">
      <w:pPr>
        <w:pStyle w:val="References"/>
        <w:rPr>
          <w:szCs w:val="15"/>
          <w:lang w:eastAsia="zh-CN"/>
        </w:rPr>
      </w:pPr>
      <w:hyperlink r:id="rId17" w:history="1">
        <w:r w:rsidR="00582D13">
          <w:rPr>
            <w:rFonts w:hint="eastAsia"/>
            <w:szCs w:val="15"/>
            <w:lang w:eastAsia="zh-CN"/>
          </w:rPr>
          <w:t>R1-2100402</w:t>
        </w:r>
      </w:hyperlink>
      <w:r w:rsidR="00582D13">
        <w:rPr>
          <w:rFonts w:hint="eastAsia"/>
          <w:szCs w:val="15"/>
          <w:lang w:eastAsia="zh-CN"/>
        </w:rPr>
        <w:tab/>
      </w:r>
      <w:r w:rsidR="00582D13">
        <w:rPr>
          <w:rFonts w:hint="eastAsia"/>
          <w:szCs w:val="15"/>
          <w:lang w:val="en-US" w:eastAsia="zh-CN"/>
        </w:rPr>
        <w:t xml:space="preserve"> </w:t>
      </w:r>
      <w:r w:rsidR="00582D13">
        <w:rPr>
          <w:rFonts w:hint="eastAsia"/>
          <w:szCs w:val="15"/>
          <w:lang w:eastAsia="zh-CN"/>
        </w:rPr>
        <w:t>Views on reusing PUSCH enhancements for Msg3</w:t>
      </w:r>
      <w:r w:rsidR="00582D13">
        <w:rPr>
          <w:rFonts w:hint="eastAsia"/>
          <w:szCs w:val="15"/>
          <w:lang w:val="en-US" w:eastAsia="zh-CN"/>
        </w:rPr>
        <w:t xml:space="preserve"> </w:t>
      </w:r>
      <w:r w:rsidR="00582D13">
        <w:rPr>
          <w:rFonts w:hint="eastAsia"/>
          <w:szCs w:val="15"/>
          <w:lang w:eastAsia="zh-CN"/>
        </w:rPr>
        <w:t>CATT</w:t>
      </w:r>
    </w:p>
    <w:p w14:paraId="675B5569" w14:textId="77777777" w:rsidR="00623DB9" w:rsidRDefault="00BB6B55">
      <w:pPr>
        <w:pStyle w:val="References"/>
        <w:rPr>
          <w:szCs w:val="15"/>
          <w:lang w:eastAsia="zh-CN"/>
        </w:rPr>
      </w:pPr>
      <w:hyperlink r:id="rId18" w:history="1">
        <w:r w:rsidR="00582D13">
          <w:rPr>
            <w:rFonts w:hint="eastAsia"/>
            <w:szCs w:val="15"/>
            <w:lang w:eastAsia="zh-CN"/>
          </w:rPr>
          <w:t>R1-2100462</w:t>
        </w:r>
      </w:hyperlink>
      <w:r w:rsidR="00582D13">
        <w:rPr>
          <w:rFonts w:hint="eastAsia"/>
          <w:szCs w:val="15"/>
          <w:lang w:eastAsia="zh-CN"/>
        </w:rPr>
        <w:tab/>
      </w:r>
      <w:r w:rsidR="00582D13">
        <w:rPr>
          <w:rFonts w:hint="eastAsia"/>
          <w:szCs w:val="15"/>
          <w:lang w:val="en-US" w:eastAsia="zh-CN"/>
        </w:rPr>
        <w:t xml:space="preserve"> </w:t>
      </w:r>
      <w:r w:rsidR="00582D13">
        <w:rPr>
          <w:rFonts w:hint="eastAsia"/>
          <w:szCs w:val="15"/>
          <w:lang w:eastAsia="zh-CN"/>
        </w:rPr>
        <w:t>Enhanced Contention resolution mechanism for CBRA procedure with MSG3 PUSCH repetition</w:t>
      </w:r>
      <w:r w:rsidR="00582D13">
        <w:rPr>
          <w:rFonts w:hint="eastAsia"/>
          <w:szCs w:val="15"/>
          <w:lang w:eastAsia="zh-CN"/>
        </w:rPr>
        <w:tab/>
      </w:r>
      <w:r w:rsidR="00582D13">
        <w:rPr>
          <w:rFonts w:hint="eastAsia"/>
          <w:szCs w:val="15"/>
          <w:lang w:eastAsia="zh-CN"/>
        </w:rPr>
        <w:tab/>
      </w:r>
      <w:r w:rsidR="00582D13">
        <w:rPr>
          <w:rFonts w:hint="eastAsia"/>
          <w:szCs w:val="15"/>
          <w:lang w:eastAsia="zh-CN"/>
        </w:rPr>
        <w:tab/>
      </w:r>
      <w:r w:rsidR="00582D13">
        <w:rPr>
          <w:rFonts w:hint="eastAsia"/>
          <w:szCs w:val="15"/>
          <w:lang w:val="en-US" w:eastAsia="zh-CN"/>
        </w:rPr>
        <w:t xml:space="preserve"> </w:t>
      </w:r>
      <w:r w:rsidR="00582D13">
        <w:rPr>
          <w:rFonts w:hint="eastAsia"/>
          <w:szCs w:val="15"/>
          <w:lang w:eastAsia="zh-CN"/>
        </w:rPr>
        <w:t>vivo</w:t>
      </w:r>
    </w:p>
    <w:p w14:paraId="35E88F30" w14:textId="77777777" w:rsidR="00623DB9" w:rsidRDefault="00BB6B55">
      <w:pPr>
        <w:pStyle w:val="References"/>
        <w:rPr>
          <w:szCs w:val="20"/>
          <w:lang w:eastAsia="zh-CN"/>
        </w:rPr>
      </w:pPr>
      <w:hyperlink r:id="rId19" w:history="1">
        <w:r w:rsidR="00582D13">
          <w:rPr>
            <w:rFonts w:hint="eastAsia"/>
            <w:szCs w:val="15"/>
            <w:lang w:eastAsia="zh-CN"/>
          </w:rPr>
          <w:t>R1-2101226</w:t>
        </w:r>
      </w:hyperlink>
      <w:r w:rsidR="00582D13">
        <w:rPr>
          <w:rFonts w:hint="eastAsia"/>
          <w:szCs w:val="15"/>
          <w:lang w:val="en-US" w:eastAsia="zh-CN"/>
        </w:rPr>
        <w:t xml:space="preserve"> </w:t>
      </w:r>
      <w:r w:rsidR="00582D13">
        <w:rPr>
          <w:rFonts w:hint="eastAsia"/>
          <w:szCs w:val="15"/>
          <w:lang w:eastAsia="zh-CN"/>
        </w:rPr>
        <w:tab/>
        <w:t>Discussion on PRACH enhancements for msg3 improvement</w:t>
      </w:r>
      <w:r w:rsidR="00582D13">
        <w:rPr>
          <w:rFonts w:hint="eastAsia"/>
          <w:szCs w:val="15"/>
          <w:lang w:val="en-US" w:eastAsia="zh-CN"/>
        </w:rPr>
        <w:t xml:space="preserve"> </w:t>
      </w:r>
      <w:r w:rsidR="00582D13">
        <w:rPr>
          <w:rFonts w:hint="eastAsia"/>
          <w:szCs w:val="15"/>
          <w:lang w:eastAsia="zh-CN"/>
        </w:rPr>
        <w:t>Samsung</w:t>
      </w:r>
    </w:p>
    <w:p w14:paraId="35C9E973" w14:textId="77777777" w:rsidR="00623DB9" w:rsidRDefault="00582D13">
      <w:pPr>
        <w:pStyle w:val="References"/>
        <w:rPr>
          <w:szCs w:val="20"/>
          <w:lang w:eastAsia="zh-CN"/>
        </w:rPr>
      </w:pPr>
      <w:r>
        <w:rPr>
          <w:lang w:eastAsia="zh-CN"/>
        </w:rPr>
        <w:t xml:space="preserve">R1-2101683 </w:t>
      </w:r>
      <w:r>
        <w:rPr>
          <w:lang w:eastAsia="zh-CN"/>
        </w:rPr>
        <w:tab/>
        <w:t xml:space="preserve">Discussion on Type A PUSCH repetitions for Msg3 </w:t>
      </w:r>
      <w:r>
        <w:rPr>
          <w:lang w:eastAsia="zh-CN"/>
        </w:rPr>
        <w:tab/>
        <w:t>WILUS Inc.</w:t>
      </w:r>
    </w:p>
    <w:p w14:paraId="1E0D9F6B" w14:textId="77777777" w:rsidR="00623DB9" w:rsidRDefault="00582D13">
      <w:pPr>
        <w:pStyle w:val="References"/>
        <w:rPr>
          <w:szCs w:val="20"/>
          <w:lang w:eastAsia="zh-CN"/>
        </w:rPr>
      </w:pPr>
      <w:r>
        <w:t>R1-2101714</w:t>
      </w:r>
      <w:r>
        <w:rPr>
          <w:rFonts w:eastAsia="宋体" w:hint="eastAsia"/>
          <w:lang w:val="en-US" w:eastAsia="zh-CN"/>
        </w:rPr>
        <w:t xml:space="preserve"> </w:t>
      </w:r>
      <w:r>
        <w:tab/>
        <w:t>Approaches and solutions for Type A PUSCH repetitions for Msg3</w:t>
      </w:r>
      <w:r>
        <w:tab/>
      </w:r>
      <w:r>
        <w:rPr>
          <w:rFonts w:eastAsia="宋体" w:hint="eastAsia"/>
          <w:lang w:val="en-US" w:eastAsia="zh-CN"/>
        </w:rPr>
        <w:t xml:space="preserve"> </w:t>
      </w:r>
      <w:r>
        <w:t>Nokia, Nokia Shanghai Bell</w:t>
      </w:r>
    </w:p>
    <w:sectPr w:rsidR="00623DB9">
      <w:headerReference w:type="even" r:id="rId20"/>
      <w:footerReference w:type="even" r:id="rId21"/>
      <w:footerReference w:type="default" r:id="rId22"/>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4B32F" w14:textId="77777777" w:rsidR="00BB6B55" w:rsidRDefault="00BB6B55">
      <w:pPr>
        <w:spacing w:after="0" w:line="240" w:lineRule="auto"/>
      </w:pPr>
      <w:r>
        <w:separator/>
      </w:r>
    </w:p>
  </w:endnote>
  <w:endnote w:type="continuationSeparator" w:id="0">
    <w:p w14:paraId="1C08893D" w14:textId="77777777" w:rsidR="00BB6B55" w:rsidRDefault="00BB6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1E257" w14:textId="77777777" w:rsidR="00623DB9" w:rsidRDefault="00582D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94CEE9" w14:textId="77777777" w:rsidR="00623DB9" w:rsidRDefault="00623D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BD75B" w14:textId="344CC56A" w:rsidR="00623DB9" w:rsidRDefault="00582D13">
    <w:pPr>
      <w:pStyle w:val="Footer"/>
      <w:ind w:right="360"/>
    </w:pPr>
    <w:r>
      <w:rPr>
        <w:rStyle w:val="PageNumber"/>
      </w:rPr>
      <w:fldChar w:fldCharType="begin"/>
    </w:r>
    <w:r>
      <w:rPr>
        <w:rStyle w:val="PageNumber"/>
      </w:rPr>
      <w:instrText xml:space="preserve"> PAGE </w:instrText>
    </w:r>
    <w:r>
      <w:rPr>
        <w:rStyle w:val="PageNumber"/>
      </w:rPr>
      <w:fldChar w:fldCharType="separate"/>
    </w:r>
    <w:r w:rsidR="00F3333F">
      <w:rPr>
        <w:rStyle w:val="PageNumber"/>
        <w:noProof/>
      </w:rPr>
      <w:t>47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3333F">
      <w:rPr>
        <w:rStyle w:val="PageNumber"/>
        <w:noProof/>
      </w:rPr>
      <w:t>49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5F31B" w14:textId="77777777" w:rsidR="00BB6B55" w:rsidRDefault="00BB6B55">
      <w:pPr>
        <w:spacing w:after="0" w:line="240" w:lineRule="auto"/>
      </w:pPr>
      <w:r>
        <w:separator/>
      </w:r>
    </w:p>
  </w:footnote>
  <w:footnote w:type="continuationSeparator" w:id="0">
    <w:p w14:paraId="19AF0639" w14:textId="77777777" w:rsidR="00BB6B55" w:rsidRDefault="00BB6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59806" w14:textId="77777777" w:rsidR="00623DB9" w:rsidRDefault="00582D1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3DB399B"/>
    <w:multiLevelType w:val="multilevel"/>
    <w:tmpl w:val="83DB399B"/>
    <w:lvl w:ilvl="0">
      <w:start w:val="1"/>
      <w:numFmt w:val="bullet"/>
      <w:lvlText w:val=""/>
      <w:lvlJc w:val="left"/>
      <w:pPr>
        <w:ind w:left="420" w:hanging="420"/>
      </w:pPr>
      <w:rPr>
        <w:rFonts w:ascii="Wingdings" w:hAnsi="Wingdings" w:hint="default"/>
        <w:sz w:val="1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8DBD6327"/>
    <w:multiLevelType w:val="singleLevel"/>
    <w:tmpl w:val="8DBD632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938E225D"/>
    <w:multiLevelType w:val="multilevel"/>
    <w:tmpl w:val="938E225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15:restartNumberingAfterBreak="0">
    <w:nsid w:val="9AEF07EB"/>
    <w:multiLevelType w:val="multilevel"/>
    <w:tmpl w:val="9AEF07EB"/>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AD225263"/>
    <w:multiLevelType w:val="multilevel"/>
    <w:tmpl w:val="AD225263"/>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5" w15:restartNumberingAfterBreak="0">
    <w:nsid w:val="B27D013B"/>
    <w:multiLevelType w:val="singleLevel"/>
    <w:tmpl w:val="B27D013B"/>
    <w:lvl w:ilvl="0">
      <w:start w:val="1"/>
      <w:numFmt w:val="bullet"/>
      <w:lvlText w:val=""/>
      <w:lvlJc w:val="left"/>
      <w:pPr>
        <w:tabs>
          <w:tab w:val="left" w:pos="840"/>
        </w:tabs>
        <w:ind w:left="1260" w:hanging="420"/>
      </w:pPr>
      <w:rPr>
        <w:rFonts w:ascii="Wingdings" w:hAnsi="Wingdings" w:hint="default"/>
      </w:rPr>
    </w:lvl>
  </w:abstractNum>
  <w:abstractNum w:abstractNumId="6" w15:restartNumberingAfterBreak="0">
    <w:nsid w:val="C85C1171"/>
    <w:multiLevelType w:val="singleLevel"/>
    <w:tmpl w:val="C85C1171"/>
    <w:lvl w:ilvl="0">
      <w:start w:val="1"/>
      <w:numFmt w:val="bullet"/>
      <w:lvlText w:val=""/>
      <w:lvlJc w:val="left"/>
      <w:pPr>
        <w:ind w:left="420" w:hanging="420"/>
      </w:pPr>
      <w:rPr>
        <w:rFonts w:ascii="Wingdings" w:hAnsi="Wingdings" w:hint="default"/>
      </w:rPr>
    </w:lvl>
  </w:abstractNum>
  <w:abstractNum w:abstractNumId="7" w15:restartNumberingAfterBreak="0">
    <w:nsid w:val="CFF8EE91"/>
    <w:multiLevelType w:val="singleLevel"/>
    <w:tmpl w:val="CFF8EE91"/>
    <w:lvl w:ilvl="0">
      <w:start w:val="1"/>
      <w:numFmt w:val="bullet"/>
      <w:lvlText w:val=""/>
      <w:lvlJc w:val="left"/>
      <w:pPr>
        <w:ind w:left="420" w:hanging="420"/>
      </w:pPr>
      <w:rPr>
        <w:rFonts w:ascii="Wingdings" w:hAnsi="Wingdings" w:hint="default"/>
      </w:rPr>
    </w:lvl>
  </w:abstractNum>
  <w:abstractNum w:abstractNumId="8" w15:restartNumberingAfterBreak="0">
    <w:nsid w:val="E6793599"/>
    <w:multiLevelType w:val="singleLevel"/>
    <w:tmpl w:val="E6793599"/>
    <w:lvl w:ilvl="0">
      <w:start w:val="1"/>
      <w:numFmt w:val="bullet"/>
      <w:lvlText w:val=""/>
      <w:lvlJc w:val="left"/>
      <w:pPr>
        <w:ind w:left="420" w:hanging="420"/>
      </w:pPr>
      <w:rPr>
        <w:rFonts w:ascii="Wingdings" w:hAnsi="Wingdings" w:hint="default"/>
      </w:rPr>
    </w:lvl>
  </w:abstractNum>
  <w:abstractNum w:abstractNumId="9" w15:restartNumberingAfterBreak="0">
    <w:nsid w:val="F16DC531"/>
    <w:multiLevelType w:val="singleLevel"/>
    <w:tmpl w:val="F16DC531"/>
    <w:lvl w:ilvl="0">
      <w:start w:val="1"/>
      <w:numFmt w:val="bullet"/>
      <w:lvlText w:val=""/>
      <w:lvlJc w:val="left"/>
      <w:pPr>
        <w:tabs>
          <w:tab w:val="left" w:pos="420"/>
        </w:tabs>
        <w:ind w:left="840" w:hanging="420"/>
      </w:pPr>
      <w:rPr>
        <w:rFonts w:ascii="Wingdings" w:hAnsi="Wingdings" w:hint="default"/>
      </w:rPr>
    </w:lvl>
  </w:abstractNum>
  <w:abstractNum w:abstractNumId="10" w15:restartNumberingAfterBreak="0">
    <w:nsid w:val="07480FB2"/>
    <w:multiLevelType w:val="multilevel"/>
    <w:tmpl w:val="07480FB2"/>
    <w:lvl w:ilvl="0">
      <w:start w:val="1"/>
      <w:numFmt w:val="bullet"/>
      <w:lvlText w:val="-"/>
      <w:lvlJc w:val="left"/>
      <w:pPr>
        <w:ind w:left="1299" w:hanging="420"/>
      </w:pPr>
      <w:rPr>
        <w:rFonts w:ascii="Calibri" w:eastAsia="Times New Roman" w:hAnsi="Calibri" w:hint="default"/>
      </w:rPr>
    </w:lvl>
    <w:lvl w:ilvl="1">
      <w:start w:val="1"/>
      <w:numFmt w:val="bullet"/>
      <w:lvlText w:val=""/>
      <w:lvlJc w:val="left"/>
      <w:pPr>
        <w:ind w:left="1719" w:hanging="420"/>
      </w:pPr>
      <w:rPr>
        <w:rFonts w:ascii="Wingdings" w:hAnsi="Wingdings" w:hint="default"/>
      </w:rPr>
    </w:lvl>
    <w:lvl w:ilvl="2">
      <w:start w:val="1"/>
      <w:numFmt w:val="bullet"/>
      <w:lvlText w:val=""/>
      <w:lvlJc w:val="left"/>
      <w:pPr>
        <w:ind w:left="2139" w:hanging="420"/>
      </w:pPr>
      <w:rPr>
        <w:rFonts w:ascii="Wingdings" w:hAnsi="Wingdings" w:hint="default"/>
      </w:rPr>
    </w:lvl>
    <w:lvl w:ilvl="3">
      <w:start w:val="1"/>
      <w:numFmt w:val="bullet"/>
      <w:lvlText w:val=""/>
      <w:lvlJc w:val="left"/>
      <w:pPr>
        <w:ind w:left="2559" w:hanging="420"/>
      </w:pPr>
      <w:rPr>
        <w:rFonts w:ascii="Wingdings" w:hAnsi="Wingdings" w:hint="default"/>
      </w:rPr>
    </w:lvl>
    <w:lvl w:ilvl="4">
      <w:start w:val="1"/>
      <w:numFmt w:val="bullet"/>
      <w:lvlText w:val=""/>
      <w:lvlJc w:val="left"/>
      <w:pPr>
        <w:ind w:left="2979" w:hanging="420"/>
      </w:pPr>
      <w:rPr>
        <w:rFonts w:ascii="Wingdings" w:hAnsi="Wingdings" w:hint="default"/>
      </w:rPr>
    </w:lvl>
    <w:lvl w:ilvl="5">
      <w:start w:val="1"/>
      <w:numFmt w:val="bullet"/>
      <w:lvlText w:val=""/>
      <w:lvlJc w:val="left"/>
      <w:pPr>
        <w:ind w:left="3399" w:hanging="420"/>
      </w:pPr>
      <w:rPr>
        <w:rFonts w:ascii="Wingdings" w:hAnsi="Wingdings" w:hint="default"/>
      </w:rPr>
    </w:lvl>
    <w:lvl w:ilvl="6">
      <w:start w:val="1"/>
      <w:numFmt w:val="bullet"/>
      <w:lvlText w:val=""/>
      <w:lvlJc w:val="left"/>
      <w:pPr>
        <w:ind w:left="3819" w:hanging="420"/>
      </w:pPr>
      <w:rPr>
        <w:rFonts w:ascii="Wingdings" w:hAnsi="Wingdings" w:hint="default"/>
      </w:rPr>
    </w:lvl>
    <w:lvl w:ilvl="7">
      <w:start w:val="1"/>
      <w:numFmt w:val="bullet"/>
      <w:lvlText w:val=""/>
      <w:lvlJc w:val="left"/>
      <w:pPr>
        <w:ind w:left="4239" w:hanging="420"/>
      </w:pPr>
      <w:rPr>
        <w:rFonts w:ascii="Wingdings" w:hAnsi="Wingdings" w:hint="default"/>
      </w:rPr>
    </w:lvl>
    <w:lvl w:ilvl="8">
      <w:start w:val="1"/>
      <w:numFmt w:val="bullet"/>
      <w:lvlText w:val=""/>
      <w:lvlJc w:val="left"/>
      <w:pPr>
        <w:ind w:left="4659" w:hanging="420"/>
      </w:pPr>
      <w:rPr>
        <w:rFonts w:ascii="Wingdings" w:hAnsi="Wingdings" w:hint="default"/>
      </w:rPr>
    </w:lvl>
  </w:abstractNum>
  <w:abstractNum w:abstractNumId="11" w15:restartNumberingAfterBreak="0">
    <w:nsid w:val="07CB1F1A"/>
    <w:multiLevelType w:val="multilevel"/>
    <w:tmpl w:val="07CB1F1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ABD3256"/>
    <w:multiLevelType w:val="multilevel"/>
    <w:tmpl w:val="0ABD325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0E0F819D"/>
    <w:multiLevelType w:val="singleLevel"/>
    <w:tmpl w:val="0E0F819D"/>
    <w:lvl w:ilvl="0">
      <w:start w:val="1"/>
      <w:numFmt w:val="bullet"/>
      <w:lvlText w:val=""/>
      <w:lvlJc w:val="left"/>
      <w:pPr>
        <w:ind w:left="420" w:hanging="420"/>
      </w:pPr>
      <w:rPr>
        <w:rFonts w:ascii="Wingdings" w:hAnsi="Wingdings" w:hint="default"/>
      </w:rPr>
    </w:lvl>
  </w:abstractNum>
  <w:abstractNum w:abstractNumId="15" w15:restartNumberingAfterBreak="0">
    <w:nsid w:val="146D27F9"/>
    <w:multiLevelType w:val="multilevel"/>
    <w:tmpl w:val="146D27F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Times New Roman" w:hAnsi="Times New Roman" w:hint="default"/>
      </w:rPr>
    </w:lvl>
    <w:lvl w:ilvl="2">
      <w:start w:val="1"/>
      <w:numFmt w:val="bullet"/>
      <w:lvlText w:val=""/>
      <w:lvlJc w:val="left"/>
      <w:pPr>
        <w:tabs>
          <w:tab w:val="left" w:pos="1260"/>
        </w:tabs>
        <w:ind w:left="1260" w:hanging="420"/>
      </w:pPr>
      <w:rPr>
        <w:rFonts w:ascii="Times New Roman" w:hAnsi="Times New Roman" w:hint="default"/>
      </w:rPr>
    </w:lvl>
    <w:lvl w:ilvl="3">
      <w:start w:val="1"/>
      <w:numFmt w:val="bullet"/>
      <w:lvlText w:val=""/>
      <w:lvlJc w:val="left"/>
      <w:pPr>
        <w:tabs>
          <w:tab w:val="left" w:pos="1680"/>
        </w:tabs>
        <w:ind w:left="1680" w:hanging="420"/>
      </w:pPr>
      <w:rPr>
        <w:rFonts w:ascii="Times New Roman" w:hAnsi="Times New Roman" w:hint="default"/>
      </w:rPr>
    </w:lvl>
    <w:lvl w:ilvl="4">
      <w:start w:val="1"/>
      <w:numFmt w:val="bullet"/>
      <w:lvlText w:val=""/>
      <w:lvlJc w:val="left"/>
      <w:pPr>
        <w:tabs>
          <w:tab w:val="left" w:pos="2100"/>
        </w:tabs>
        <w:ind w:left="2100" w:hanging="420"/>
      </w:pPr>
      <w:rPr>
        <w:rFonts w:ascii="Times New Roman" w:hAnsi="Times New Roman" w:hint="default"/>
      </w:rPr>
    </w:lvl>
    <w:lvl w:ilvl="5">
      <w:start w:val="1"/>
      <w:numFmt w:val="bullet"/>
      <w:lvlText w:val=""/>
      <w:lvlJc w:val="left"/>
      <w:pPr>
        <w:tabs>
          <w:tab w:val="left" w:pos="2520"/>
        </w:tabs>
        <w:ind w:left="2520" w:hanging="420"/>
      </w:pPr>
      <w:rPr>
        <w:rFonts w:ascii="Times New Roman" w:hAnsi="Times New Roman" w:hint="default"/>
      </w:rPr>
    </w:lvl>
    <w:lvl w:ilvl="6">
      <w:start w:val="1"/>
      <w:numFmt w:val="bullet"/>
      <w:lvlText w:val=""/>
      <w:lvlJc w:val="left"/>
      <w:pPr>
        <w:tabs>
          <w:tab w:val="left" w:pos="2940"/>
        </w:tabs>
        <w:ind w:left="2940" w:hanging="420"/>
      </w:pPr>
      <w:rPr>
        <w:rFonts w:ascii="Times New Roman" w:hAnsi="Times New Roman" w:hint="default"/>
      </w:rPr>
    </w:lvl>
    <w:lvl w:ilvl="7">
      <w:start w:val="1"/>
      <w:numFmt w:val="bullet"/>
      <w:lvlText w:val=""/>
      <w:lvlJc w:val="left"/>
      <w:pPr>
        <w:tabs>
          <w:tab w:val="left" w:pos="3360"/>
        </w:tabs>
        <w:ind w:left="3360" w:hanging="420"/>
      </w:pPr>
      <w:rPr>
        <w:rFonts w:ascii="Times New Roman" w:hAnsi="Times New Roman" w:hint="default"/>
      </w:rPr>
    </w:lvl>
    <w:lvl w:ilvl="8">
      <w:start w:val="1"/>
      <w:numFmt w:val="bullet"/>
      <w:lvlText w:val=""/>
      <w:lvlJc w:val="left"/>
      <w:pPr>
        <w:tabs>
          <w:tab w:val="left" w:pos="3780"/>
        </w:tabs>
        <w:ind w:left="3780" w:hanging="420"/>
      </w:pPr>
      <w:rPr>
        <w:rFonts w:ascii="Times New Roman" w:hAnsi="Times New Roman" w:hint="default"/>
      </w:rPr>
    </w:lvl>
  </w:abstractNum>
  <w:abstractNum w:abstractNumId="16" w15:restartNumberingAfterBreak="0">
    <w:nsid w:val="1DEF1CDC"/>
    <w:multiLevelType w:val="multilevel"/>
    <w:tmpl w:val="1DEF1CD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1F6D4150"/>
    <w:multiLevelType w:val="singleLevel"/>
    <w:tmpl w:val="1F6D4150"/>
    <w:lvl w:ilvl="0">
      <w:start w:val="1"/>
      <w:numFmt w:val="bullet"/>
      <w:lvlText w:val=""/>
      <w:lvlJc w:val="left"/>
      <w:pPr>
        <w:ind w:left="420" w:hanging="420"/>
      </w:pPr>
      <w:rPr>
        <w:rFonts w:ascii="Wingdings" w:hAnsi="Wingdings" w:hint="default"/>
      </w:rPr>
    </w:lvl>
  </w:abstractNum>
  <w:abstractNum w:abstractNumId="18" w15:restartNumberingAfterBreak="0">
    <w:nsid w:val="261E933E"/>
    <w:multiLevelType w:val="multilevel"/>
    <w:tmpl w:val="261E933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265F5237"/>
    <w:multiLevelType w:val="multilevel"/>
    <w:tmpl w:val="265F523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7E91194"/>
    <w:multiLevelType w:val="multilevel"/>
    <w:tmpl w:val="27E91194"/>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078284C"/>
    <w:multiLevelType w:val="multilevel"/>
    <w:tmpl w:val="307828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40CF0254"/>
    <w:multiLevelType w:val="singleLevel"/>
    <w:tmpl w:val="40CF0254"/>
    <w:lvl w:ilvl="0">
      <w:start w:val="1"/>
      <w:numFmt w:val="bullet"/>
      <w:lvlText w:val=""/>
      <w:lvlJc w:val="left"/>
      <w:pPr>
        <w:ind w:left="420" w:hanging="420"/>
      </w:pPr>
      <w:rPr>
        <w:rFonts w:ascii="Wingdings" w:hAnsi="Wingdings" w:hint="default"/>
      </w:r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6ADEA95"/>
    <w:multiLevelType w:val="singleLevel"/>
    <w:tmpl w:val="46ADEA95"/>
    <w:lvl w:ilvl="0">
      <w:start w:val="1"/>
      <w:numFmt w:val="bullet"/>
      <w:lvlText w:val=""/>
      <w:lvlJc w:val="left"/>
      <w:pPr>
        <w:ind w:left="420" w:hanging="420"/>
      </w:pPr>
      <w:rPr>
        <w:rFonts w:ascii="Wingdings" w:hAnsi="Wingdings" w:hint="default"/>
      </w:rPr>
    </w:lvl>
  </w:abstractNum>
  <w:abstractNum w:abstractNumId="30" w15:restartNumberingAfterBreak="0">
    <w:nsid w:val="4A16D2C7"/>
    <w:multiLevelType w:val="singleLevel"/>
    <w:tmpl w:val="4A16D2C7"/>
    <w:lvl w:ilvl="0">
      <w:start w:val="1"/>
      <w:numFmt w:val="bullet"/>
      <w:lvlText w:val=""/>
      <w:lvlJc w:val="left"/>
      <w:pPr>
        <w:ind w:left="420" w:hanging="420"/>
      </w:pPr>
      <w:rPr>
        <w:rFonts w:ascii="Wingdings" w:hAnsi="Wingdings" w:hint="default"/>
      </w:rPr>
    </w:lvl>
  </w:abstractNum>
  <w:abstractNum w:abstractNumId="31" w15:restartNumberingAfterBreak="0">
    <w:nsid w:val="5C7AD63E"/>
    <w:multiLevelType w:val="singleLevel"/>
    <w:tmpl w:val="5C7AD63E"/>
    <w:lvl w:ilvl="0">
      <w:start w:val="1"/>
      <w:numFmt w:val="bullet"/>
      <w:lvlText w:val=""/>
      <w:lvlJc w:val="left"/>
      <w:pPr>
        <w:ind w:left="420" w:hanging="420"/>
      </w:pPr>
      <w:rPr>
        <w:rFonts w:ascii="Wingdings" w:hAnsi="Wingdings" w:hint="default"/>
      </w:rPr>
    </w:lvl>
  </w:abstractNum>
  <w:abstractNum w:abstractNumId="32" w15:restartNumberingAfterBreak="0">
    <w:nsid w:val="60A58536"/>
    <w:multiLevelType w:val="singleLevel"/>
    <w:tmpl w:val="60A58536"/>
    <w:lvl w:ilvl="0">
      <w:start w:val="1"/>
      <w:numFmt w:val="bullet"/>
      <w:lvlText w:val=""/>
      <w:lvlJc w:val="left"/>
      <w:pPr>
        <w:tabs>
          <w:tab w:val="left" w:pos="420"/>
        </w:tabs>
        <w:ind w:left="840" w:hanging="420"/>
      </w:pPr>
      <w:rPr>
        <w:rFonts w:ascii="Wingdings" w:hAnsi="Wingdings" w:hint="default"/>
      </w:rPr>
    </w:lvl>
  </w:abstractNum>
  <w:abstractNum w:abstractNumId="33"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5E4E20"/>
    <w:multiLevelType w:val="singleLevel"/>
    <w:tmpl w:val="675E4E20"/>
    <w:lvl w:ilvl="0">
      <w:start w:val="1"/>
      <w:numFmt w:val="bullet"/>
      <w:lvlText w:val=""/>
      <w:lvlJc w:val="left"/>
      <w:pPr>
        <w:ind w:left="420" w:hanging="420"/>
      </w:pPr>
      <w:rPr>
        <w:rFonts w:ascii="Wingdings" w:hAnsi="Wingdings" w:hint="default"/>
      </w:rPr>
    </w:lvl>
  </w:abstractNum>
  <w:abstractNum w:abstractNumId="36" w15:restartNumberingAfterBreak="0">
    <w:nsid w:val="6CB21B07"/>
    <w:multiLevelType w:val="singleLevel"/>
    <w:tmpl w:val="6CB21B07"/>
    <w:lvl w:ilvl="0">
      <w:start w:val="1"/>
      <w:numFmt w:val="bullet"/>
      <w:lvlText w:val=""/>
      <w:lvlJc w:val="left"/>
      <w:pPr>
        <w:tabs>
          <w:tab w:val="left" w:pos="840"/>
        </w:tabs>
        <w:ind w:left="1260" w:hanging="420"/>
      </w:pPr>
      <w:rPr>
        <w:rFonts w:ascii="Wingdings" w:hAnsi="Wingdings" w:hint="default"/>
      </w:rPr>
    </w:lvl>
  </w:abstractNum>
  <w:abstractNum w:abstractNumId="37" w15:restartNumberingAfterBreak="0">
    <w:nsid w:val="776D6CF3"/>
    <w:multiLevelType w:val="multilevel"/>
    <w:tmpl w:val="776D6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34"/>
  </w:num>
  <w:num w:numId="3">
    <w:abstractNumId w:val="25"/>
  </w:num>
  <w:num w:numId="4">
    <w:abstractNumId w:val="39"/>
  </w:num>
  <w:num w:numId="5">
    <w:abstractNumId w:val="33"/>
  </w:num>
  <w:num w:numId="6">
    <w:abstractNumId w:val="24"/>
  </w:num>
  <w:num w:numId="7">
    <w:abstractNumId w:val="38"/>
  </w:num>
  <w:num w:numId="8">
    <w:abstractNumId w:val="27"/>
  </w:num>
  <w:num w:numId="9">
    <w:abstractNumId w:val="23"/>
  </w:num>
  <w:num w:numId="10">
    <w:abstractNumId w:val="0"/>
  </w:num>
  <w:num w:numId="11">
    <w:abstractNumId w:val="2"/>
  </w:num>
  <w:num w:numId="12">
    <w:abstractNumId w:val="26"/>
  </w:num>
  <w:num w:numId="13">
    <w:abstractNumId w:val="4"/>
  </w:num>
  <w:num w:numId="14">
    <w:abstractNumId w:val="13"/>
  </w:num>
  <w:num w:numId="15">
    <w:abstractNumId w:val="20"/>
  </w:num>
  <w:num w:numId="16">
    <w:abstractNumId w:val="9"/>
  </w:num>
  <w:num w:numId="17">
    <w:abstractNumId w:val="16"/>
  </w:num>
  <w:num w:numId="18">
    <w:abstractNumId w:val="18"/>
  </w:num>
  <w:num w:numId="19">
    <w:abstractNumId w:val="31"/>
  </w:num>
  <w:num w:numId="20">
    <w:abstractNumId w:val="15"/>
  </w:num>
  <w:num w:numId="21">
    <w:abstractNumId w:val="37"/>
  </w:num>
  <w:num w:numId="22">
    <w:abstractNumId w:val="32"/>
  </w:num>
  <w:num w:numId="23">
    <w:abstractNumId w:val="28"/>
  </w:num>
  <w:num w:numId="24">
    <w:abstractNumId w:val="12"/>
  </w:num>
  <w:num w:numId="25">
    <w:abstractNumId w:val="8"/>
  </w:num>
  <w:num w:numId="26">
    <w:abstractNumId w:val="22"/>
  </w:num>
  <w:num w:numId="27">
    <w:abstractNumId w:val="10"/>
  </w:num>
  <w:num w:numId="28">
    <w:abstractNumId w:val="6"/>
  </w:num>
  <w:num w:numId="29">
    <w:abstractNumId w:val="35"/>
  </w:num>
  <w:num w:numId="30">
    <w:abstractNumId w:val="17"/>
  </w:num>
  <w:num w:numId="31">
    <w:abstractNumId w:val="11"/>
  </w:num>
  <w:num w:numId="32">
    <w:abstractNumId w:val="19"/>
  </w:num>
  <w:num w:numId="33">
    <w:abstractNumId w:val="30"/>
  </w:num>
  <w:num w:numId="34">
    <w:abstractNumId w:val="14"/>
  </w:num>
  <w:num w:numId="35">
    <w:abstractNumId w:val="3"/>
  </w:num>
  <w:num w:numId="36">
    <w:abstractNumId w:val="36"/>
  </w:num>
  <w:num w:numId="37">
    <w:abstractNumId w:val="29"/>
  </w:num>
  <w:num w:numId="38">
    <w:abstractNumId w:val="5"/>
  </w:num>
  <w:num w:numId="39">
    <w:abstractNumId w:val="1"/>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5C"/>
    <w:rsid w:val="00004885"/>
    <w:rsid w:val="00004D8C"/>
    <w:rsid w:val="00004DCB"/>
    <w:rsid w:val="00004EA9"/>
    <w:rsid w:val="000051F0"/>
    <w:rsid w:val="00005446"/>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07F0D"/>
    <w:rsid w:val="000101EF"/>
    <w:rsid w:val="00010360"/>
    <w:rsid w:val="0001062B"/>
    <w:rsid w:val="00010738"/>
    <w:rsid w:val="00010E97"/>
    <w:rsid w:val="00010FD1"/>
    <w:rsid w:val="0001117C"/>
    <w:rsid w:val="00011A84"/>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AAD"/>
    <w:rsid w:val="00040C15"/>
    <w:rsid w:val="00041040"/>
    <w:rsid w:val="000412E9"/>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08E7"/>
    <w:rsid w:val="00051135"/>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FC3"/>
    <w:rsid w:val="0007118F"/>
    <w:rsid w:val="0007162A"/>
    <w:rsid w:val="000716FB"/>
    <w:rsid w:val="00071740"/>
    <w:rsid w:val="0007272C"/>
    <w:rsid w:val="00072843"/>
    <w:rsid w:val="00072A48"/>
    <w:rsid w:val="00072E75"/>
    <w:rsid w:val="00072EFA"/>
    <w:rsid w:val="00072FF7"/>
    <w:rsid w:val="000731C7"/>
    <w:rsid w:val="000732DE"/>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7073"/>
    <w:rsid w:val="0007796D"/>
    <w:rsid w:val="0008022A"/>
    <w:rsid w:val="00080418"/>
    <w:rsid w:val="00080590"/>
    <w:rsid w:val="000805B2"/>
    <w:rsid w:val="00080D74"/>
    <w:rsid w:val="00080FA6"/>
    <w:rsid w:val="00081383"/>
    <w:rsid w:val="00081468"/>
    <w:rsid w:val="00081E27"/>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37A"/>
    <w:rsid w:val="000945D5"/>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48"/>
    <w:rsid w:val="000B0E8D"/>
    <w:rsid w:val="000B1057"/>
    <w:rsid w:val="000B10AB"/>
    <w:rsid w:val="000B10E2"/>
    <w:rsid w:val="000B130E"/>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432"/>
    <w:rsid w:val="000C1545"/>
    <w:rsid w:val="000C1B70"/>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3D"/>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15"/>
    <w:rsid w:val="001201EA"/>
    <w:rsid w:val="001203DB"/>
    <w:rsid w:val="0012079F"/>
    <w:rsid w:val="001207F3"/>
    <w:rsid w:val="00120C13"/>
    <w:rsid w:val="00120D1D"/>
    <w:rsid w:val="00121769"/>
    <w:rsid w:val="00121E1A"/>
    <w:rsid w:val="00122727"/>
    <w:rsid w:val="00122842"/>
    <w:rsid w:val="00122D90"/>
    <w:rsid w:val="001232D2"/>
    <w:rsid w:val="001233D1"/>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2ECD"/>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3DA"/>
    <w:rsid w:val="001418FE"/>
    <w:rsid w:val="001419A6"/>
    <w:rsid w:val="00141CD5"/>
    <w:rsid w:val="00141E46"/>
    <w:rsid w:val="00141ED1"/>
    <w:rsid w:val="00141F72"/>
    <w:rsid w:val="0014206B"/>
    <w:rsid w:val="00142093"/>
    <w:rsid w:val="001421D8"/>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31"/>
    <w:rsid w:val="00161CFA"/>
    <w:rsid w:val="00162262"/>
    <w:rsid w:val="001623A3"/>
    <w:rsid w:val="00162BD5"/>
    <w:rsid w:val="00162CF1"/>
    <w:rsid w:val="00162F82"/>
    <w:rsid w:val="001630E4"/>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D81"/>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4F7A"/>
    <w:rsid w:val="00195657"/>
    <w:rsid w:val="0019572A"/>
    <w:rsid w:val="0019573B"/>
    <w:rsid w:val="0019592C"/>
    <w:rsid w:val="00195E65"/>
    <w:rsid w:val="00196073"/>
    <w:rsid w:val="00196085"/>
    <w:rsid w:val="0019664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4F87"/>
    <w:rsid w:val="001B5332"/>
    <w:rsid w:val="001B54E9"/>
    <w:rsid w:val="001B55DE"/>
    <w:rsid w:val="001B635D"/>
    <w:rsid w:val="001B6759"/>
    <w:rsid w:val="001B70CF"/>
    <w:rsid w:val="001B7200"/>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2EC3"/>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61"/>
    <w:rsid w:val="001F18E2"/>
    <w:rsid w:val="001F1B1E"/>
    <w:rsid w:val="001F1BEA"/>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3A2"/>
    <w:rsid w:val="001F5C95"/>
    <w:rsid w:val="001F5C9E"/>
    <w:rsid w:val="001F5E73"/>
    <w:rsid w:val="001F5ED8"/>
    <w:rsid w:val="001F5F10"/>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0F0C"/>
    <w:rsid w:val="002010AF"/>
    <w:rsid w:val="0020142D"/>
    <w:rsid w:val="00201446"/>
    <w:rsid w:val="00201488"/>
    <w:rsid w:val="00201573"/>
    <w:rsid w:val="002016C0"/>
    <w:rsid w:val="00201A5F"/>
    <w:rsid w:val="00201B59"/>
    <w:rsid w:val="00201DEC"/>
    <w:rsid w:val="002024E6"/>
    <w:rsid w:val="0020292C"/>
    <w:rsid w:val="00202D2E"/>
    <w:rsid w:val="00203159"/>
    <w:rsid w:val="00203658"/>
    <w:rsid w:val="0020374A"/>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19C"/>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4B6"/>
    <w:rsid w:val="002215AA"/>
    <w:rsid w:val="00221A25"/>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1B"/>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6E"/>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82D"/>
    <w:rsid w:val="0026385F"/>
    <w:rsid w:val="00263B75"/>
    <w:rsid w:val="00263C3D"/>
    <w:rsid w:val="00263DD9"/>
    <w:rsid w:val="00264256"/>
    <w:rsid w:val="0026432F"/>
    <w:rsid w:val="0026442D"/>
    <w:rsid w:val="0026455A"/>
    <w:rsid w:val="00264584"/>
    <w:rsid w:val="0026460B"/>
    <w:rsid w:val="0026468A"/>
    <w:rsid w:val="00264964"/>
    <w:rsid w:val="00264C28"/>
    <w:rsid w:val="00264C3E"/>
    <w:rsid w:val="00264E37"/>
    <w:rsid w:val="0026546E"/>
    <w:rsid w:val="002654D9"/>
    <w:rsid w:val="00265701"/>
    <w:rsid w:val="00265B7E"/>
    <w:rsid w:val="00265CB1"/>
    <w:rsid w:val="00265E9A"/>
    <w:rsid w:val="00266111"/>
    <w:rsid w:val="00266210"/>
    <w:rsid w:val="002664FA"/>
    <w:rsid w:val="00266867"/>
    <w:rsid w:val="00266A1F"/>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3B82"/>
    <w:rsid w:val="00284E7F"/>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976"/>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2FBC"/>
    <w:rsid w:val="002B3081"/>
    <w:rsid w:val="002B318B"/>
    <w:rsid w:val="002B32BC"/>
    <w:rsid w:val="002B340B"/>
    <w:rsid w:val="002B34AE"/>
    <w:rsid w:val="002B39E3"/>
    <w:rsid w:val="002B3B40"/>
    <w:rsid w:val="002B3D90"/>
    <w:rsid w:val="002B453B"/>
    <w:rsid w:val="002B4AF6"/>
    <w:rsid w:val="002B4C39"/>
    <w:rsid w:val="002B51BF"/>
    <w:rsid w:val="002B567F"/>
    <w:rsid w:val="002B5727"/>
    <w:rsid w:val="002B5F10"/>
    <w:rsid w:val="002B601A"/>
    <w:rsid w:val="002B61F1"/>
    <w:rsid w:val="002B64FE"/>
    <w:rsid w:val="002B694E"/>
    <w:rsid w:val="002B6D31"/>
    <w:rsid w:val="002B6D7F"/>
    <w:rsid w:val="002B70A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382"/>
    <w:rsid w:val="002C74B9"/>
    <w:rsid w:val="002C76DE"/>
    <w:rsid w:val="002C782F"/>
    <w:rsid w:val="002C7B03"/>
    <w:rsid w:val="002C7B0D"/>
    <w:rsid w:val="002C7EBB"/>
    <w:rsid w:val="002D001E"/>
    <w:rsid w:val="002D0115"/>
    <w:rsid w:val="002D0298"/>
    <w:rsid w:val="002D033B"/>
    <w:rsid w:val="002D035B"/>
    <w:rsid w:val="002D04DC"/>
    <w:rsid w:val="002D0657"/>
    <w:rsid w:val="002D0769"/>
    <w:rsid w:val="002D0820"/>
    <w:rsid w:val="002D09B3"/>
    <w:rsid w:val="002D1258"/>
    <w:rsid w:val="002D13B7"/>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B7"/>
    <w:rsid w:val="002E4301"/>
    <w:rsid w:val="002E47B9"/>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946"/>
    <w:rsid w:val="002F6AC6"/>
    <w:rsid w:val="002F6BDA"/>
    <w:rsid w:val="002F7275"/>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8D4"/>
    <w:rsid w:val="00304AC5"/>
    <w:rsid w:val="00304C9E"/>
    <w:rsid w:val="00305644"/>
    <w:rsid w:val="0030598E"/>
    <w:rsid w:val="00305E25"/>
    <w:rsid w:val="003065FB"/>
    <w:rsid w:val="0030694C"/>
    <w:rsid w:val="00306ED2"/>
    <w:rsid w:val="00306F89"/>
    <w:rsid w:val="0030712E"/>
    <w:rsid w:val="0030749E"/>
    <w:rsid w:val="00307B27"/>
    <w:rsid w:val="00307D88"/>
    <w:rsid w:val="00307E05"/>
    <w:rsid w:val="00307F28"/>
    <w:rsid w:val="003101DC"/>
    <w:rsid w:val="0031049F"/>
    <w:rsid w:val="00310CC6"/>
    <w:rsid w:val="00310F30"/>
    <w:rsid w:val="003110CB"/>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032"/>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0E9D"/>
    <w:rsid w:val="00341087"/>
    <w:rsid w:val="0034112E"/>
    <w:rsid w:val="003413C9"/>
    <w:rsid w:val="00341706"/>
    <w:rsid w:val="00341CFA"/>
    <w:rsid w:val="003422A4"/>
    <w:rsid w:val="0034246D"/>
    <w:rsid w:val="00342E4A"/>
    <w:rsid w:val="00342F1F"/>
    <w:rsid w:val="0034305B"/>
    <w:rsid w:val="003430BF"/>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35B6"/>
    <w:rsid w:val="0036362F"/>
    <w:rsid w:val="003636F5"/>
    <w:rsid w:val="00363FC9"/>
    <w:rsid w:val="00364A6B"/>
    <w:rsid w:val="00365023"/>
    <w:rsid w:val="00365644"/>
    <w:rsid w:val="0036590C"/>
    <w:rsid w:val="003665C5"/>
    <w:rsid w:val="00366829"/>
    <w:rsid w:val="0036685C"/>
    <w:rsid w:val="00366B3A"/>
    <w:rsid w:val="00366FF7"/>
    <w:rsid w:val="0036707B"/>
    <w:rsid w:val="003675E6"/>
    <w:rsid w:val="00367AF2"/>
    <w:rsid w:val="00370285"/>
    <w:rsid w:val="003704EE"/>
    <w:rsid w:val="00370880"/>
    <w:rsid w:val="00370EFD"/>
    <w:rsid w:val="00371137"/>
    <w:rsid w:val="003711C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EC"/>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CC6"/>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72E"/>
    <w:rsid w:val="003B0B4D"/>
    <w:rsid w:val="003B0E32"/>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094"/>
    <w:rsid w:val="003C638C"/>
    <w:rsid w:val="003C64CD"/>
    <w:rsid w:val="003C6580"/>
    <w:rsid w:val="003C6622"/>
    <w:rsid w:val="003C6CC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9C8"/>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B24"/>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611"/>
    <w:rsid w:val="00450778"/>
    <w:rsid w:val="00450D3B"/>
    <w:rsid w:val="0045169D"/>
    <w:rsid w:val="004518D5"/>
    <w:rsid w:val="00451B06"/>
    <w:rsid w:val="00451BEB"/>
    <w:rsid w:val="00451BFE"/>
    <w:rsid w:val="00451F32"/>
    <w:rsid w:val="004520FE"/>
    <w:rsid w:val="004527C0"/>
    <w:rsid w:val="00452D50"/>
    <w:rsid w:val="00452EC2"/>
    <w:rsid w:val="00453871"/>
    <w:rsid w:val="00453980"/>
    <w:rsid w:val="00453BB4"/>
    <w:rsid w:val="00453CCA"/>
    <w:rsid w:val="00453DEF"/>
    <w:rsid w:val="004540AC"/>
    <w:rsid w:val="004543E4"/>
    <w:rsid w:val="004548E5"/>
    <w:rsid w:val="00454ACD"/>
    <w:rsid w:val="00454E44"/>
    <w:rsid w:val="00454F08"/>
    <w:rsid w:val="00454F85"/>
    <w:rsid w:val="00455105"/>
    <w:rsid w:val="00455715"/>
    <w:rsid w:val="00455C08"/>
    <w:rsid w:val="00455E20"/>
    <w:rsid w:val="00456114"/>
    <w:rsid w:val="0045623E"/>
    <w:rsid w:val="00456406"/>
    <w:rsid w:val="00456971"/>
    <w:rsid w:val="00456AC7"/>
    <w:rsid w:val="00457426"/>
    <w:rsid w:val="0045742D"/>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CBD"/>
    <w:rsid w:val="00462DD3"/>
    <w:rsid w:val="004630D5"/>
    <w:rsid w:val="00463337"/>
    <w:rsid w:val="00463448"/>
    <w:rsid w:val="004636FA"/>
    <w:rsid w:val="0046392D"/>
    <w:rsid w:val="00463936"/>
    <w:rsid w:val="00463F17"/>
    <w:rsid w:val="0046400B"/>
    <w:rsid w:val="004641A0"/>
    <w:rsid w:val="0046434B"/>
    <w:rsid w:val="004647A2"/>
    <w:rsid w:val="00464A82"/>
    <w:rsid w:val="00464EE0"/>
    <w:rsid w:val="00465158"/>
    <w:rsid w:val="00465180"/>
    <w:rsid w:val="00465235"/>
    <w:rsid w:val="004653E2"/>
    <w:rsid w:val="00465467"/>
    <w:rsid w:val="00465573"/>
    <w:rsid w:val="00465A81"/>
    <w:rsid w:val="00465EB3"/>
    <w:rsid w:val="00466437"/>
    <w:rsid w:val="004669B3"/>
    <w:rsid w:val="00467183"/>
    <w:rsid w:val="004678F0"/>
    <w:rsid w:val="00467D36"/>
    <w:rsid w:val="0047029C"/>
    <w:rsid w:val="0047041E"/>
    <w:rsid w:val="0047045E"/>
    <w:rsid w:val="00470628"/>
    <w:rsid w:val="00470750"/>
    <w:rsid w:val="00470893"/>
    <w:rsid w:val="00470A49"/>
    <w:rsid w:val="00470E88"/>
    <w:rsid w:val="0047166D"/>
    <w:rsid w:val="00471856"/>
    <w:rsid w:val="00471DB0"/>
    <w:rsid w:val="00471FAB"/>
    <w:rsid w:val="0047253B"/>
    <w:rsid w:val="004727F4"/>
    <w:rsid w:val="00472ACB"/>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510"/>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C75"/>
    <w:rsid w:val="004B6FFB"/>
    <w:rsid w:val="004B7311"/>
    <w:rsid w:val="004B795F"/>
    <w:rsid w:val="004B7BA5"/>
    <w:rsid w:val="004B7EDC"/>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8D7"/>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0CB"/>
    <w:rsid w:val="004E76A5"/>
    <w:rsid w:val="004E7B18"/>
    <w:rsid w:val="004E7B7F"/>
    <w:rsid w:val="004E7C11"/>
    <w:rsid w:val="004E7C85"/>
    <w:rsid w:val="004E7E4B"/>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F7"/>
    <w:rsid w:val="00500798"/>
    <w:rsid w:val="005007E7"/>
    <w:rsid w:val="00500946"/>
    <w:rsid w:val="00500A59"/>
    <w:rsid w:val="00500B67"/>
    <w:rsid w:val="00500C8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754"/>
    <w:rsid w:val="00507CAF"/>
    <w:rsid w:val="00507CC7"/>
    <w:rsid w:val="00510374"/>
    <w:rsid w:val="00510444"/>
    <w:rsid w:val="0051049B"/>
    <w:rsid w:val="0051058C"/>
    <w:rsid w:val="00510626"/>
    <w:rsid w:val="00510CE2"/>
    <w:rsid w:val="00510F13"/>
    <w:rsid w:val="00511599"/>
    <w:rsid w:val="005115BF"/>
    <w:rsid w:val="005119D6"/>
    <w:rsid w:val="00511E67"/>
    <w:rsid w:val="005120BB"/>
    <w:rsid w:val="005126FC"/>
    <w:rsid w:val="00512747"/>
    <w:rsid w:val="005129B6"/>
    <w:rsid w:val="00512A7B"/>
    <w:rsid w:val="00512D39"/>
    <w:rsid w:val="00512E36"/>
    <w:rsid w:val="005133EB"/>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C3F"/>
    <w:rsid w:val="00531EA2"/>
    <w:rsid w:val="00531F71"/>
    <w:rsid w:val="00532292"/>
    <w:rsid w:val="00532462"/>
    <w:rsid w:val="0053268B"/>
    <w:rsid w:val="005328D8"/>
    <w:rsid w:val="00532B16"/>
    <w:rsid w:val="00532C9D"/>
    <w:rsid w:val="00533215"/>
    <w:rsid w:val="005332DA"/>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65E"/>
    <w:rsid w:val="00537989"/>
    <w:rsid w:val="00537BE9"/>
    <w:rsid w:val="00537BF7"/>
    <w:rsid w:val="00540055"/>
    <w:rsid w:val="00540147"/>
    <w:rsid w:val="00540725"/>
    <w:rsid w:val="005408AA"/>
    <w:rsid w:val="00540C7A"/>
    <w:rsid w:val="0054136E"/>
    <w:rsid w:val="00541380"/>
    <w:rsid w:val="005417A0"/>
    <w:rsid w:val="005417ED"/>
    <w:rsid w:val="0054183A"/>
    <w:rsid w:val="00541D0D"/>
    <w:rsid w:val="00541E2B"/>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02"/>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A48"/>
    <w:rsid w:val="00553ABB"/>
    <w:rsid w:val="00553FB6"/>
    <w:rsid w:val="00554032"/>
    <w:rsid w:val="0055410A"/>
    <w:rsid w:val="005546A4"/>
    <w:rsid w:val="005547CB"/>
    <w:rsid w:val="00554DF7"/>
    <w:rsid w:val="00555104"/>
    <w:rsid w:val="005552B9"/>
    <w:rsid w:val="00555520"/>
    <w:rsid w:val="00555713"/>
    <w:rsid w:val="00555772"/>
    <w:rsid w:val="00555909"/>
    <w:rsid w:val="00555A5C"/>
    <w:rsid w:val="00555CE5"/>
    <w:rsid w:val="00555D6F"/>
    <w:rsid w:val="0055602E"/>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716"/>
    <w:rsid w:val="00581818"/>
    <w:rsid w:val="005818D4"/>
    <w:rsid w:val="0058193A"/>
    <w:rsid w:val="005819D7"/>
    <w:rsid w:val="00581AB8"/>
    <w:rsid w:val="00581C6E"/>
    <w:rsid w:val="00581F40"/>
    <w:rsid w:val="00582772"/>
    <w:rsid w:val="0058290E"/>
    <w:rsid w:val="005829CC"/>
    <w:rsid w:val="00582D13"/>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117"/>
    <w:rsid w:val="0058754C"/>
    <w:rsid w:val="0058759B"/>
    <w:rsid w:val="0058764D"/>
    <w:rsid w:val="005876E2"/>
    <w:rsid w:val="00590182"/>
    <w:rsid w:val="005903BA"/>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308"/>
    <w:rsid w:val="0059634D"/>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60F"/>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D74"/>
    <w:rsid w:val="005B5FC4"/>
    <w:rsid w:val="005B6D6E"/>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AE4"/>
    <w:rsid w:val="005C41D5"/>
    <w:rsid w:val="005C46D2"/>
    <w:rsid w:val="005C46D7"/>
    <w:rsid w:val="005C49DB"/>
    <w:rsid w:val="005C49E1"/>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2D0"/>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20FC"/>
    <w:rsid w:val="005D2461"/>
    <w:rsid w:val="005D24A2"/>
    <w:rsid w:val="005D25D7"/>
    <w:rsid w:val="005D2A49"/>
    <w:rsid w:val="005D2CB0"/>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3035"/>
    <w:rsid w:val="005E310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6E93"/>
    <w:rsid w:val="005E7698"/>
    <w:rsid w:val="005E7849"/>
    <w:rsid w:val="005E7A8C"/>
    <w:rsid w:val="005F05F2"/>
    <w:rsid w:val="005F06FA"/>
    <w:rsid w:val="005F06FD"/>
    <w:rsid w:val="005F0B4C"/>
    <w:rsid w:val="005F0B53"/>
    <w:rsid w:val="005F0C37"/>
    <w:rsid w:val="005F0C46"/>
    <w:rsid w:val="005F1171"/>
    <w:rsid w:val="005F1506"/>
    <w:rsid w:val="005F1543"/>
    <w:rsid w:val="005F1C7F"/>
    <w:rsid w:val="005F1FE4"/>
    <w:rsid w:val="005F223C"/>
    <w:rsid w:val="005F2528"/>
    <w:rsid w:val="005F27D4"/>
    <w:rsid w:val="005F369B"/>
    <w:rsid w:val="005F38C5"/>
    <w:rsid w:val="005F3955"/>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2C79"/>
    <w:rsid w:val="0060305B"/>
    <w:rsid w:val="0060382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3427"/>
    <w:rsid w:val="00623514"/>
    <w:rsid w:val="00623682"/>
    <w:rsid w:val="00623901"/>
    <w:rsid w:val="006239C7"/>
    <w:rsid w:val="00623AEB"/>
    <w:rsid w:val="00623DB9"/>
    <w:rsid w:val="00623E4E"/>
    <w:rsid w:val="00624B23"/>
    <w:rsid w:val="00624C2C"/>
    <w:rsid w:val="00624C6E"/>
    <w:rsid w:val="00624FB3"/>
    <w:rsid w:val="00624FF1"/>
    <w:rsid w:val="0062569B"/>
    <w:rsid w:val="0062587D"/>
    <w:rsid w:val="00625B24"/>
    <w:rsid w:val="0062657C"/>
    <w:rsid w:val="00626747"/>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97"/>
    <w:rsid w:val="006353D0"/>
    <w:rsid w:val="006354EF"/>
    <w:rsid w:val="00635EDC"/>
    <w:rsid w:val="00635F56"/>
    <w:rsid w:val="00636094"/>
    <w:rsid w:val="0063633A"/>
    <w:rsid w:val="0063650D"/>
    <w:rsid w:val="00636A76"/>
    <w:rsid w:val="0063720A"/>
    <w:rsid w:val="006373C7"/>
    <w:rsid w:val="00637BC3"/>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8"/>
    <w:rsid w:val="0066745C"/>
    <w:rsid w:val="00667A27"/>
    <w:rsid w:val="00667B18"/>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46BB"/>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962"/>
    <w:rsid w:val="006839BA"/>
    <w:rsid w:val="00683D7F"/>
    <w:rsid w:val="00683E9E"/>
    <w:rsid w:val="00683F24"/>
    <w:rsid w:val="00684258"/>
    <w:rsid w:val="006845C9"/>
    <w:rsid w:val="00684640"/>
    <w:rsid w:val="006846B3"/>
    <w:rsid w:val="006853FF"/>
    <w:rsid w:val="00685498"/>
    <w:rsid w:val="00685725"/>
    <w:rsid w:val="00685834"/>
    <w:rsid w:val="00685D3B"/>
    <w:rsid w:val="00685DB7"/>
    <w:rsid w:val="0068623E"/>
    <w:rsid w:val="00686366"/>
    <w:rsid w:val="006863F4"/>
    <w:rsid w:val="0068653A"/>
    <w:rsid w:val="00686743"/>
    <w:rsid w:val="00686A14"/>
    <w:rsid w:val="00686FAD"/>
    <w:rsid w:val="0068721F"/>
    <w:rsid w:val="0068751D"/>
    <w:rsid w:val="006878B2"/>
    <w:rsid w:val="00687A1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9AD"/>
    <w:rsid w:val="00694C0B"/>
    <w:rsid w:val="00694E1F"/>
    <w:rsid w:val="0069580F"/>
    <w:rsid w:val="00696244"/>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1E3"/>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FF1"/>
    <w:rsid w:val="006C6287"/>
    <w:rsid w:val="006C677C"/>
    <w:rsid w:val="006C6E92"/>
    <w:rsid w:val="006C6F06"/>
    <w:rsid w:val="006C75C9"/>
    <w:rsid w:val="006C7CAC"/>
    <w:rsid w:val="006C7FB9"/>
    <w:rsid w:val="006D0556"/>
    <w:rsid w:val="006D0846"/>
    <w:rsid w:val="006D0C09"/>
    <w:rsid w:val="006D0E7E"/>
    <w:rsid w:val="006D1048"/>
    <w:rsid w:val="006D1187"/>
    <w:rsid w:val="006D1A23"/>
    <w:rsid w:val="006D1DB2"/>
    <w:rsid w:val="006D1DFA"/>
    <w:rsid w:val="006D1F1A"/>
    <w:rsid w:val="006D2039"/>
    <w:rsid w:val="006D21FF"/>
    <w:rsid w:val="006D2636"/>
    <w:rsid w:val="006D31AF"/>
    <w:rsid w:val="006D31DD"/>
    <w:rsid w:val="006D35CD"/>
    <w:rsid w:val="006D3CC3"/>
    <w:rsid w:val="006D3D01"/>
    <w:rsid w:val="006D3D3D"/>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E45"/>
    <w:rsid w:val="006E22CC"/>
    <w:rsid w:val="006E2461"/>
    <w:rsid w:val="006E31EC"/>
    <w:rsid w:val="006E3D3A"/>
    <w:rsid w:val="006E4441"/>
    <w:rsid w:val="006E4646"/>
    <w:rsid w:val="006E4907"/>
    <w:rsid w:val="006E4CF9"/>
    <w:rsid w:val="006E512D"/>
    <w:rsid w:val="006E5477"/>
    <w:rsid w:val="006E554E"/>
    <w:rsid w:val="006E5AFE"/>
    <w:rsid w:val="006E6008"/>
    <w:rsid w:val="006E6634"/>
    <w:rsid w:val="006E68B5"/>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829"/>
    <w:rsid w:val="006F5B41"/>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3F9C"/>
    <w:rsid w:val="00704123"/>
    <w:rsid w:val="007044A5"/>
    <w:rsid w:val="00704641"/>
    <w:rsid w:val="007047A7"/>
    <w:rsid w:val="007050A6"/>
    <w:rsid w:val="007056ED"/>
    <w:rsid w:val="00705D28"/>
    <w:rsid w:val="00706AC2"/>
    <w:rsid w:val="007072C8"/>
    <w:rsid w:val="0070739C"/>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65B"/>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BA5"/>
    <w:rsid w:val="00730F0F"/>
    <w:rsid w:val="00730FB9"/>
    <w:rsid w:val="0073128B"/>
    <w:rsid w:val="0073150C"/>
    <w:rsid w:val="0073171A"/>
    <w:rsid w:val="007322F6"/>
    <w:rsid w:val="007325D3"/>
    <w:rsid w:val="00732885"/>
    <w:rsid w:val="00733575"/>
    <w:rsid w:val="00733858"/>
    <w:rsid w:val="00733A80"/>
    <w:rsid w:val="00733D59"/>
    <w:rsid w:val="00734328"/>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2B47"/>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44C"/>
    <w:rsid w:val="0074576E"/>
    <w:rsid w:val="0074587B"/>
    <w:rsid w:val="007458E7"/>
    <w:rsid w:val="00745A94"/>
    <w:rsid w:val="00745E76"/>
    <w:rsid w:val="00745EBB"/>
    <w:rsid w:val="00746167"/>
    <w:rsid w:val="00746199"/>
    <w:rsid w:val="007469E0"/>
    <w:rsid w:val="00746D90"/>
    <w:rsid w:val="00747446"/>
    <w:rsid w:val="007475BE"/>
    <w:rsid w:val="00747BD8"/>
    <w:rsid w:val="00747F05"/>
    <w:rsid w:val="007502C7"/>
    <w:rsid w:val="0075038A"/>
    <w:rsid w:val="007503B7"/>
    <w:rsid w:val="0075076E"/>
    <w:rsid w:val="007509F9"/>
    <w:rsid w:val="00750B64"/>
    <w:rsid w:val="007516DE"/>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223"/>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72"/>
    <w:rsid w:val="007775DE"/>
    <w:rsid w:val="00777B46"/>
    <w:rsid w:val="00777D72"/>
    <w:rsid w:val="00777EE9"/>
    <w:rsid w:val="00777FA5"/>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D8A"/>
    <w:rsid w:val="007C6E75"/>
    <w:rsid w:val="007C7578"/>
    <w:rsid w:val="007C779D"/>
    <w:rsid w:val="007C7DA5"/>
    <w:rsid w:val="007C7EF3"/>
    <w:rsid w:val="007D020B"/>
    <w:rsid w:val="007D02A6"/>
    <w:rsid w:val="007D0645"/>
    <w:rsid w:val="007D098C"/>
    <w:rsid w:val="007D09F7"/>
    <w:rsid w:val="007D0C66"/>
    <w:rsid w:val="007D1115"/>
    <w:rsid w:val="007D11B6"/>
    <w:rsid w:val="007D149C"/>
    <w:rsid w:val="007D163B"/>
    <w:rsid w:val="007D1B2B"/>
    <w:rsid w:val="007D1B7C"/>
    <w:rsid w:val="007D214A"/>
    <w:rsid w:val="007D25A4"/>
    <w:rsid w:val="007D3527"/>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AC"/>
    <w:rsid w:val="007E5DE7"/>
    <w:rsid w:val="007E5FFD"/>
    <w:rsid w:val="007E6239"/>
    <w:rsid w:val="007E6483"/>
    <w:rsid w:val="007E6735"/>
    <w:rsid w:val="007E67F4"/>
    <w:rsid w:val="007E732E"/>
    <w:rsid w:val="007E741E"/>
    <w:rsid w:val="007E776A"/>
    <w:rsid w:val="007E79CD"/>
    <w:rsid w:val="007E7B2B"/>
    <w:rsid w:val="007E7E6F"/>
    <w:rsid w:val="007F02E0"/>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03"/>
    <w:rsid w:val="007F6772"/>
    <w:rsid w:val="007F6AD2"/>
    <w:rsid w:val="007F7099"/>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5F0D"/>
    <w:rsid w:val="0081606D"/>
    <w:rsid w:val="00816292"/>
    <w:rsid w:val="008166E8"/>
    <w:rsid w:val="00816A54"/>
    <w:rsid w:val="00816D94"/>
    <w:rsid w:val="00816D9C"/>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DC0"/>
    <w:rsid w:val="00822131"/>
    <w:rsid w:val="00823335"/>
    <w:rsid w:val="008234C2"/>
    <w:rsid w:val="008235E4"/>
    <w:rsid w:val="008237B2"/>
    <w:rsid w:val="00823972"/>
    <w:rsid w:val="00823B2A"/>
    <w:rsid w:val="00823F61"/>
    <w:rsid w:val="00824431"/>
    <w:rsid w:val="0082449E"/>
    <w:rsid w:val="008247A4"/>
    <w:rsid w:val="008249FF"/>
    <w:rsid w:val="008251EC"/>
    <w:rsid w:val="008252C3"/>
    <w:rsid w:val="00825511"/>
    <w:rsid w:val="00825693"/>
    <w:rsid w:val="00825EEF"/>
    <w:rsid w:val="00826204"/>
    <w:rsid w:val="008263E0"/>
    <w:rsid w:val="0082679B"/>
    <w:rsid w:val="00826D90"/>
    <w:rsid w:val="00827015"/>
    <w:rsid w:val="00827109"/>
    <w:rsid w:val="008272E9"/>
    <w:rsid w:val="00827796"/>
    <w:rsid w:val="00827A41"/>
    <w:rsid w:val="00827AF3"/>
    <w:rsid w:val="00830874"/>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1B22"/>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0CE"/>
    <w:rsid w:val="008722B0"/>
    <w:rsid w:val="0087250F"/>
    <w:rsid w:val="00872B95"/>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4B0"/>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FD2"/>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2C2B"/>
    <w:rsid w:val="008C2E86"/>
    <w:rsid w:val="008C3A2A"/>
    <w:rsid w:val="008C3D7A"/>
    <w:rsid w:val="008C44AA"/>
    <w:rsid w:val="008C44F6"/>
    <w:rsid w:val="008C4B47"/>
    <w:rsid w:val="008C4D56"/>
    <w:rsid w:val="008C570A"/>
    <w:rsid w:val="008C59D5"/>
    <w:rsid w:val="008C5B10"/>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4F17"/>
    <w:rsid w:val="008D508F"/>
    <w:rsid w:val="008D538D"/>
    <w:rsid w:val="008D5879"/>
    <w:rsid w:val="008D592F"/>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743E"/>
    <w:rsid w:val="008E7684"/>
    <w:rsid w:val="008E76C6"/>
    <w:rsid w:val="008E7DB3"/>
    <w:rsid w:val="008E7F9D"/>
    <w:rsid w:val="008F0090"/>
    <w:rsid w:val="008F00AD"/>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2BA4"/>
    <w:rsid w:val="00923151"/>
    <w:rsid w:val="009235CF"/>
    <w:rsid w:val="00923782"/>
    <w:rsid w:val="00923821"/>
    <w:rsid w:val="00923C5D"/>
    <w:rsid w:val="00924108"/>
    <w:rsid w:val="0092444B"/>
    <w:rsid w:val="009247AB"/>
    <w:rsid w:val="0092507E"/>
    <w:rsid w:val="009250C2"/>
    <w:rsid w:val="00925185"/>
    <w:rsid w:val="00925267"/>
    <w:rsid w:val="00925570"/>
    <w:rsid w:val="00925579"/>
    <w:rsid w:val="00925836"/>
    <w:rsid w:val="009259E2"/>
    <w:rsid w:val="00925B5F"/>
    <w:rsid w:val="00925B66"/>
    <w:rsid w:val="00925DB9"/>
    <w:rsid w:val="00925DD1"/>
    <w:rsid w:val="009260EC"/>
    <w:rsid w:val="00926264"/>
    <w:rsid w:val="009263BF"/>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ABC"/>
    <w:rsid w:val="00934FFD"/>
    <w:rsid w:val="00935294"/>
    <w:rsid w:val="009359C0"/>
    <w:rsid w:val="00935B52"/>
    <w:rsid w:val="009360F7"/>
    <w:rsid w:val="0093634D"/>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5FD"/>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6DA"/>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3EC9"/>
    <w:rsid w:val="0099464F"/>
    <w:rsid w:val="00994C6E"/>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792"/>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4DC"/>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5B6"/>
    <w:rsid w:val="009C268F"/>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183"/>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433"/>
    <w:rsid w:val="009F3A4B"/>
    <w:rsid w:val="009F4196"/>
    <w:rsid w:val="009F41E1"/>
    <w:rsid w:val="009F4375"/>
    <w:rsid w:val="009F483A"/>
    <w:rsid w:val="009F4D72"/>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0EC"/>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5BF"/>
    <w:rsid w:val="00A205D4"/>
    <w:rsid w:val="00A20E24"/>
    <w:rsid w:val="00A2104B"/>
    <w:rsid w:val="00A210E9"/>
    <w:rsid w:val="00A2146E"/>
    <w:rsid w:val="00A218AE"/>
    <w:rsid w:val="00A21A9D"/>
    <w:rsid w:val="00A21AAA"/>
    <w:rsid w:val="00A21E51"/>
    <w:rsid w:val="00A2208A"/>
    <w:rsid w:val="00A220DB"/>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A59"/>
    <w:rsid w:val="00A37E05"/>
    <w:rsid w:val="00A37FA5"/>
    <w:rsid w:val="00A40331"/>
    <w:rsid w:val="00A404C4"/>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504"/>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061"/>
    <w:rsid w:val="00A67222"/>
    <w:rsid w:val="00A6743F"/>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CC1"/>
    <w:rsid w:val="00A91F3E"/>
    <w:rsid w:val="00A92457"/>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785"/>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9DF"/>
    <w:rsid w:val="00AD3BEC"/>
    <w:rsid w:val="00AD4597"/>
    <w:rsid w:val="00AD48F9"/>
    <w:rsid w:val="00AD4C34"/>
    <w:rsid w:val="00AD4C7E"/>
    <w:rsid w:val="00AD5232"/>
    <w:rsid w:val="00AD57E1"/>
    <w:rsid w:val="00AD5E0D"/>
    <w:rsid w:val="00AD6980"/>
    <w:rsid w:val="00AD69A7"/>
    <w:rsid w:val="00AD6C7F"/>
    <w:rsid w:val="00AD70C9"/>
    <w:rsid w:val="00AD7245"/>
    <w:rsid w:val="00AD732B"/>
    <w:rsid w:val="00AD75A6"/>
    <w:rsid w:val="00AD785B"/>
    <w:rsid w:val="00AD7927"/>
    <w:rsid w:val="00AD7C40"/>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72B0"/>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D7"/>
    <w:rsid w:val="00B20E2B"/>
    <w:rsid w:val="00B20F3D"/>
    <w:rsid w:val="00B21016"/>
    <w:rsid w:val="00B211D5"/>
    <w:rsid w:val="00B215F9"/>
    <w:rsid w:val="00B217CD"/>
    <w:rsid w:val="00B21B67"/>
    <w:rsid w:val="00B21CA7"/>
    <w:rsid w:val="00B22472"/>
    <w:rsid w:val="00B232CB"/>
    <w:rsid w:val="00B233A9"/>
    <w:rsid w:val="00B239CC"/>
    <w:rsid w:val="00B23C57"/>
    <w:rsid w:val="00B23E2E"/>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6EA6"/>
    <w:rsid w:val="00B271E3"/>
    <w:rsid w:val="00B27202"/>
    <w:rsid w:val="00B27470"/>
    <w:rsid w:val="00B2757B"/>
    <w:rsid w:val="00B27BC2"/>
    <w:rsid w:val="00B27BE5"/>
    <w:rsid w:val="00B27D54"/>
    <w:rsid w:val="00B3057A"/>
    <w:rsid w:val="00B308C7"/>
    <w:rsid w:val="00B317EB"/>
    <w:rsid w:val="00B318CB"/>
    <w:rsid w:val="00B31AFF"/>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7389"/>
    <w:rsid w:val="00B4750A"/>
    <w:rsid w:val="00B4753E"/>
    <w:rsid w:val="00B47784"/>
    <w:rsid w:val="00B4783F"/>
    <w:rsid w:val="00B47858"/>
    <w:rsid w:val="00B47CEF"/>
    <w:rsid w:val="00B47D70"/>
    <w:rsid w:val="00B50261"/>
    <w:rsid w:val="00B504F7"/>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484"/>
    <w:rsid w:val="00B5467B"/>
    <w:rsid w:val="00B54989"/>
    <w:rsid w:val="00B54CC5"/>
    <w:rsid w:val="00B553CF"/>
    <w:rsid w:val="00B555B8"/>
    <w:rsid w:val="00B55ACA"/>
    <w:rsid w:val="00B55C4D"/>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3F1"/>
    <w:rsid w:val="00B64484"/>
    <w:rsid w:val="00B645F8"/>
    <w:rsid w:val="00B64A44"/>
    <w:rsid w:val="00B64BFE"/>
    <w:rsid w:val="00B64F38"/>
    <w:rsid w:val="00B652B0"/>
    <w:rsid w:val="00B65771"/>
    <w:rsid w:val="00B66217"/>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0FE5"/>
    <w:rsid w:val="00B712CA"/>
    <w:rsid w:val="00B71448"/>
    <w:rsid w:val="00B7160D"/>
    <w:rsid w:val="00B7195F"/>
    <w:rsid w:val="00B71A5D"/>
    <w:rsid w:val="00B7273B"/>
    <w:rsid w:val="00B727B8"/>
    <w:rsid w:val="00B7325A"/>
    <w:rsid w:val="00B73444"/>
    <w:rsid w:val="00B73453"/>
    <w:rsid w:val="00B737C7"/>
    <w:rsid w:val="00B73E00"/>
    <w:rsid w:val="00B73E31"/>
    <w:rsid w:val="00B7460C"/>
    <w:rsid w:val="00B74A0D"/>
    <w:rsid w:val="00B74A49"/>
    <w:rsid w:val="00B74EC0"/>
    <w:rsid w:val="00B75542"/>
    <w:rsid w:val="00B75667"/>
    <w:rsid w:val="00B75A5C"/>
    <w:rsid w:val="00B75A7C"/>
    <w:rsid w:val="00B75D18"/>
    <w:rsid w:val="00B76016"/>
    <w:rsid w:val="00B7646F"/>
    <w:rsid w:val="00B77062"/>
    <w:rsid w:val="00B7709F"/>
    <w:rsid w:val="00B770A1"/>
    <w:rsid w:val="00B77104"/>
    <w:rsid w:val="00B774CC"/>
    <w:rsid w:val="00B7750C"/>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5EB"/>
    <w:rsid w:val="00B837F5"/>
    <w:rsid w:val="00B83AC3"/>
    <w:rsid w:val="00B83DAC"/>
    <w:rsid w:val="00B83DF6"/>
    <w:rsid w:val="00B84BE8"/>
    <w:rsid w:val="00B85132"/>
    <w:rsid w:val="00B855A8"/>
    <w:rsid w:val="00B85837"/>
    <w:rsid w:val="00B85F67"/>
    <w:rsid w:val="00B86557"/>
    <w:rsid w:val="00B869B7"/>
    <w:rsid w:val="00B86AD8"/>
    <w:rsid w:val="00B86D87"/>
    <w:rsid w:val="00B8705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6B55"/>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73B"/>
    <w:rsid w:val="00BD082C"/>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355"/>
    <w:rsid w:val="00BD4A64"/>
    <w:rsid w:val="00BD50C2"/>
    <w:rsid w:val="00BD5A01"/>
    <w:rsid w:val="00BD5A26"/>
    <w:rsid w:val="00BD5A74"/>
    <w:rsid w:val="00BD5D4D"/>
    <w:rsid w:val="00BD5D89"/>
    <w:rsid w:val="00BD614C"/>
    <w:rsid w:val="00BD6369"/>
    <w:rsid w:val="00BD6398"/>
    <w:rsid w:val="00BD6509"/>
    <w:rsid w:val="00BD689C"/>
    <w:rsid w:val="00BD6909"/>
    <w:rsid w:val="00BD6A22"/>
    <w:rsid w:val="00BD78B8"/>
    <w:rsid w:val="00BD7910"/>
    <w:rsid w:val="00BD7A82"/>
    <w:rsid w:val="00BD7ACA"/>
    <w:rsid w:val="00BD7F9E"/>
    <w:rsid w:val="00BE01AF"/>
    <w:rsid w:val="00BE072F"/>
    <w:rsid w:val="00BE0C3B"/>
    <w:rsid w:val="00BE0DCA"/>
    <w:rsid w:val="00BE13B8"/>
    <w:rsid w:val="00BE13C6"/>
    <w:rsid w:val="00BE16CB"/>
    <w:rsid w:val="00BE197A"/>
    <w:rsid w:val="00BE1A06"/>
    <w:rsid w:val="00BE1F8E"/>
    <w:rsid w:val="00BE2452"/>
    <w:rsid w:val="00BE2539"/>
    <w:rsid w:val="00BE2DD4"/>
    <w:rsid w:val="00BE2E99"/>
    <w:rsid w:val="00BE3412"/>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55F"/>
    <w:rsid w:val="00BF063B"/>
    <w:rsid w:val="00BF0963"/>
    <w:rsid w:val="00BF0A66"/>
    <w:rsid w:val="00BF0CB3"/>
    <w:rsid w:val="00BF10A4"/>
    <w:rsid w:val="00BF10D2"/>
    <w:rsid w:val="00BF10D6"/>
    <w:rsid w:val="00BF120B"/>
    <w:rsid w:val="00BF12A7"/>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D68"/>
    <w:rsid w:val="00BF6FBF"/>
    <w:rsid w:val="00BF70A1"/>
    <w:rsid w:val="00BF70F8"/>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CC4"/>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19D"/>
    <w:rsid w:val="00C314DF"/>
    <w:rsid w:val="00C315D4"/>
    <w:rsid w:val="00C3160D"/>
    <w:rsid w:val="00C3175A"/>
    <w:rsid w:val="00C319A2"/>
    <w:rsid w:val="00C3201C"/>
    <w:rsid w:val="00C3208A"/>
    <w:rsid w:val="00C3260A"/>
    <w:rsid w:val="00C327B3"/>
    <w:rsid w:val="00C32908"/>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319"/>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52F"/>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4FBB"/>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873"/>
    <w:rsid w:val="00CD5ADA"/>
    <w:rsid w:val="00CD5C02"/>
    <w:rsid w:val="00CD5D92"/>
    <w:rsid w:val="00CD5F80"/>
    <w:rsid w:val="00CD61E3"/>
    <w:rsid w:val="00CD63D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96"/>
    <w:rsid w:val="00D1739F"/>
    <w:rsid w:val="00D17756"/>
    <w:rsid w:val="00D17869"/>
    <w:rsid w:val="00D1792B"/>
    <w:rsid w:val="00D17A1A"/>
    <w:rsid w:val="00D17A9A"/>
    <w:rsid w:val="00D17CB8"/>
    <w:rsid w:val="00D17F37"/>
    <w:rsid w:val="00D17F7D"/>
    <w:rsid w:val="00D202D3"/>
    <w:rsid w:val="00D20C35"/>
    <w:rsid w:val="00D20DBB"/>
    <w:rsid w:val="00D2171B"/>
    <w:rsid w:val="00D217CE"/>
    <w:rsid w:val="00D21A77"/>
    <w:rsid w:val="00D21E67"/>
    <w:rsid w:val="00D22148"/>
    <w:rsid w:val="00D22166"/>
    <w:rsid w:val="00D229A3"/>
    <w:rsid w:val="00D22D40"/>
    <w:rsid w:val="00D22E74"/>
    <w:rsid w:val="00D22ECC"/>
    <w:rsid w:val="00D2348D"/>
    <w:rsid w:val="00D23556"/>
    <w:rsid w:val="00D239F9"/>
    <w:rsid w:val="00D23A1F"/>
    <w:rsid w:val="00D23B89"/>
    <w:rsid w:val="00D23CE2"/>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58B2"/>
    <w:rsid w:val="00D359BB"/>
    <w:rsid w:val="00D35A0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14A"/>
    <w:rsid w:val="00D66203"/>
    <w:rsid w:val="00D66C66"/>
    <w:rsid w:val="00D66DAA"/>
    <w:rsid w:val="00D671EF"/>
    <w:rsid w:val="00D67888"/>
    <w:rsid w:val="00D679C5"/>
    <w:rsid w:val="00D67EA6"/>
    <w:rsid w:val="00D7010A"/>
    <w:rsid w:val="00D7040B"/>
    <w:rsid w:val="00D7065F"/>
    <w:rsid w:val="00D7066F"/>
    <w:rsid w:val="00D7084A"/>
    <w:rsid w:val="00D708E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3B8"/>
    <w:rsid w:val="00D855BA"/>
    <w:rsid w:val="00D86095"/>
    <w:rsid w:val="00D86ACF"/>
    <w:rsid w:val="00D86B3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3E71"/>
    <w:rsid w:val="00DC4D1A"/>
    <w:rsid w:val="00DC4D82"/>
    <w:rsid w:val="00DC5015"/>
    <w:rsid w:val="00DC522F"/>
    <w:rsid w:val="00DC57DD"/>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DA4"/>
    <w:rsid w:val="00DE21CF"/>
    <w:rsid w:val="00DE279F"/>
    <w:rsid w:val="00DE2D4B"/>
    <w:rsid w:val="00DE34C6"/>
    <w:rsid w:val="00DE3D42"/>
    <w:rsid w:val="00DE3E7C"/>
    <w:rsid w:val="00DE4202"/>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477"/>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463"/>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2FCD"/>
    <w:rsid w:val="00E3305B"/>
    <w:rsid w:val="00E33506"/>
    <w:rsid w:val="00E335B1"/>
    <w:rsid w:val="00E33802"/>
    <w:rsid w:val="00E33814"/>
    <w:rsid w:val="00E339C6"/>
    <w:rsid w:val="00E33B8C"/>
    <w:rsid w:val="00E33D92"/>
    <w:rsid w:val="00E33E4D"/>
    <w:rsid w:val="00E34D6F"/>
    <w:rsid w:val="00E34F08"/>
    <w:rsid w:val="00E35029"/>
    <w:rsid w:val="00E35698"/>
    <w:rsid w:val="00E35A09"/>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FEC"/>
    <w:rsid w:val="00E42532"/>
    <w:rsid w:val="00E42D71"/>
    <w:rsid w:val="00E432AE"/>
    <w:rsid w:val="00E434D2"/>
    <w:rsid w:val="00E4356E"/>
    <w:rsid w:val="00E437F8"/>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8FD"/>
    <w:rsid w:val="00E50BBD"/>
    <w:rsid w:val="00E5109C"/>
    <w:rsid w:val="00E515A3"/>
    <w:rsid w:val="00E51E23"/>
    <w:rsid w:val="00E523F3"/>
    <w:rsid w:val="00E52A15"/>
    <w:rsid w:val="00E52F76"/>
    <w:rsid w:val="00E5315C"/>
    <w:rsid w:val="00E534EA"/>
    <w:rsid w:val="00E538E0"/>
    <w:rsid w:val="00E53BE6"/>
    <w:rsid w:val="00E53F95"/>
    <w:rsid w:val="00E547DF"/>
    <w:rsid w:val="00E54D33"/>
    <w:rsid w:val="00E54DCD"/>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3A6"/>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1F6"/>
    <w:rsid w:val="00E723D3"/>
    <w:rsid w:val="00E723E6"/>
    <w:rsid w:val="00E7242A"/>
    <w:rsid w:val="00E7272E"/>
    <w:rsid w:val="00E72737"/>
    <w:rsid w:val="00E72ABE"/>
    <w:rsid w:val="00E72BCC"/>
    <w:rsid w:val="00E739A7"/>
    <w:rsid w:val="00E73E01"/>
    <w:rsid w:val="00E74186"/>
    <w:rsid w:val="00E741E2"/>
    <w:rsid w:val="00E74378"/>
    <w:rsid w:val="00E7449A"/>
    <w:rsid w:val="00E744BD"/>
    <w:rsid w:val="00E74776"/>
    <w:rsid w:val="00E74B5A"/>
    <w:rsid w:val="00E7524F"/>
    <w:rsid w:val="00E75361"/>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E6E"/>
    <w:rsid w:val="00E8412F"/>
    <w:rsid w:val="00E843EF"/>
    <w:rsid w:val="00E84661"/>
    <w:rsid w:val="00E84934"/>
    <w:rsid w:val="00E84A69"/>
    <w:rsid w:val="00E84AEC"/>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8EA"/>
    <w:rsid w:val="00E92F0A"/>
    <w:rsid w:val="00E93131"/>
    <w:rsid w:val="00E93168"/>
    <w:rsid w:val="00E93402"/>
    <w:rsid w:val="00E9346A"/>
    <w:rsid w:val="00E939E4"/>
    <w:rsid w:val="00E93A7A"/>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5DC"/>
    <w:rsid w:val="00EB1705"/>
    <w:rsid w:val="00EB1C57"/>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721"/>
    <w:rsid w:val="00EB6BC2"/>
    <w:rsid w:val="00EB6C53"/>
    <w:rsid w:val="00EB720A"/>
    <w:rsid w:val="00EB749C"/>
    <w:rsid w:val="00EB7675"/>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E21"/>
    <w:rsid w:val="00EC30FE"/>
    <w:rsid w:val="00EC3500"/>
    <w:rsid w:val="00EC36DD"/>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5B1"/>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93B"/>
    <w:rsid w:val="00EF4F32"/>
    <w:rsid w:val="00EF5326"/>
    <w:rsid w:val="00EF57F7"/>
    <w:rsid w:val="00EF5861"/>
    <w:rsid w:val="00EF588F"/>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0BF"/>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ED"/>
    <w:rsid w:val="00F068D2"/>
    <w:rsid w:val="00F06F02"/>
    <w:rsid w:val="00F078F0"/>
    <w:rsid w:val="00F07D39"/>
    <w:rsid w:val="00F07F10"/>
    <w:rsid w:val="00F10437"/>
    <w:rsid w:val="00F10465"/>
    <w:rsid w:val="00F10780"/>
    <w:rsid w:val="00F10864"/>
    <w:rsid w:val="00F10EB6"/>
    <w:rsid w:val="00F1165E"/>
    <w:rsid w:val="00F118A4"/>
    <w:rsid w:val="00F11B58"/>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C8F"/>
    <w:rsid w:val="00F14FB4"/>
    <w:rsid w:val="00F15CF3"/>
    <w:rsid w:val="00F15F83"/>
    <w:rsid w:val="00F160CF"/>
    <w:rsid w:val="00F16553"/>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1E4"/>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3F"/>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6B5"/>
    <w:rsid w:val="00F40C88"/>
    <w:rsid w:val="00F413BA"/>
    <w:rsid w:val="00F41576"/>
    <w:rsid w:val="00F41D1F"/>
    <w:rsid w:val="00F41D88"/>
    <w:rsid w:val="00F4262A"/>
    <w:rsid w:val="00F426B0"/>
    <w:rsid w:val="00F42910"/>
    <w:rsid w:val="00F42C2B"/>
    <w:rsid w:val="00F434F7"/>
    <w:rsid w:val="00F43907"/>
    <w:rsid w:val="00F43CD2"/>
    <w:rsid w:val="00F443D2"/>
    <w:rsid w:val="00F4481E"/>
    <w:rsid w:val="00F44833"/>
    <w:rsid w:val="00F45B82"/>
    <w:rsid w:val="00F46123"/>
    <w:rsid w:val="00F46694"/>
    <w:rsid w:val="00F467B0"/>
    <w:rsid w:val="00F4683A"/>
    <w:rsid w:val="00F46E40"/>
    <w:rsid w:val="00F46EAB"/>
    <w:rsid w:val="00F46F8B"/>
    <w:rsid w:val="00F47132"/>
    <w:rsid w:val="00F4733F"/>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088"/>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6"/>
    <w:rsid w:val="00F7219A"/>
    <w:rsid w:val="00F721A1"/>
    <w:rsid w:val="00F724E3"/>
    <w:rsid w:val="00F725E6"/>
    <w:rsid w:val="00F727AA"/>
    <w:rsid w:val="00F72AD3"/>
    <w:rsid w:val="00F72C94"/>
    <w:rsid w:val="00F73010"/>
    <w:rsid w:val="00F7315E"/>
    <w:rsid w:val="00F737F5"/>
    <w:rsid w:val="00F73F13"/>
    <w:rsid w:val="00F73F43"/>
    <w:rsid w:val="00F74664"/>
    <w:rsid w:val="00F74791"/>
    <w:rsid w:val="00F747FD"/>
    <w:rsid w:val="00F74A7A"/>
    <w:rsid w:val="00F74F61"/>
    <w:rsid w:val="00F75057"/>
    <w:rsid w:val="00F7571A"/>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2FFD"/>
    <w:rsid w:val="00F9357A"/>
    <w:rsid w:val="00F9360D"/>
    <w:rsid w:val="00F9364C"/>
    <w:rsid w:val="00F939B0"/>
    <w:rsid w:val="00F939E7"/>
    <w:rsid w:val="00F93A3D"/>
    <w:rsid w:val="00F93A5F"/>
    <w:rsid w:val="00F94003"/>
    <w:rsid w:val="00F94207"/>
    <w:rsid w:val="00F9425D"/>
    <w:rsid w:val="00F945E2"/>
    <w:rsid w:val="00F94737"/>
    <w:rsid w:val="00F9495D"/>
    <w:rsid w:val="00F94DA8"/>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760"/>
    <w:rsid w:val="00FB47B5"/>
    <w:rsid w:val="00FB4938"/>
    <w:rsid w:val="00FB5201"/>
    <w:rsid w:val="00FB52FD"/>
    <w:rsid w:val="00FB56BA"/>
    <w:rsid w:val="00FB57A7"/>
    <w:rsid w:val="00FB59F0"/>
    <w:rsid w:val="00FB5A6F"/>
    <w:rsid w:val="00FB67CA"/>
    <w:rsid w:val="00FB6A72"/>
    <w:rsid w:val="00FB6E6D"/>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4278"/>
    <w:rsid w:val="00FC4423"/>
    <w:rsid w:val="00FC47CD"/>
    <w:rsid w:val="00FC47D1"/>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172"/>
    <w:rsid w:val="00FE5236"/>
    <w:rsid w:val="00FE53E8"/>
    <w:rsid w:val="00FE5977"/>
    <w:rsid w:val="00FE5C99"/>
    <w:rsid w:val="00FE5CB2"/>
    <w:rsid w:val="00FE65DB"/>
    <w:rsid w:val="00FE6DEC"/>
    <w:rsid w:val="00FE6FDC"/>
    <w:rsid w:val="00FE7266"/>
    <w:rsid w:val="00FE74E2"/>
    <w:rsid w:val="00FE74FC"/>
    <w:rsid w:val="00FE761D"/>
    <w:rsid w:val="00FE76FA"/>
    <w:rsid w:val="00FE7A09"/>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A03F9"/>
    <w:rsid w:val="011B7741"/>
    <w:rsid w:val="012227BC"/>
    <w:rsid w:val="012361AD"/>
    <w:rsid w:val="01245EBD"/>
    <w:rsid w:val="01247549"/>
    <w:rsid w:val="013047F1"/>
    <w:rsid w:val="01336F06"/>
    <w:rsid w:val="01351695"/>
    <w:rsid w:val="01356FD0"/>
    <w:rsid w:val="01372D9E"/>
    <w:rsid w:val="01390728"/>
    <w:rsid w:val="013A421F"/>
    <w:rsid w:val="013E6BC5"/>
    <w:rsid w:val="013F1DC3"/>
    <w:rsid w:val="013F7A03"/>
    <w:rsid w:val="014315A6"/>
    <w:rsid w:val="014A70F9"/>
    <w:rsid w:val="014A788D"/>
    <w:rsid w:val="014C27DC"/>
    <w:rsid w:val="01501AF1"/>
    <w:rsid w:val="01542230"/>
    <w:rsid w:val="015512DB"/>
    <w:rsid w:val="01554C81"/>
    <w:rsid w:val="01575FAC"/>
    <w:rsid w:val="015E7E64"/>
    <w:rsid w:val="01611442"/>
    <w:rsid w:val="016402CE"/>
    <w:rsid w:val="017263D7"/>
    <w:rsid w:val="01743CB9"/>
    <w:rsid w:val="01780217"/>
    <w:rsid w:val="017946B0"/>
    <w:rsid w:val="017F65EC"/>
    <w:rsid w:val="018578DB"/>
    <w:rsid w:val="01905DFA"/>
    <w:rsid w:val="019243E0"/>
    <w:rsid w:val="01A65188"/>
    <w:rsid w:val="01A658B0"/>
    <w:rsid w:val="01A65BCB"/>
    <w:rsid w:val="01A725D3"/>
    <w:rsid w:val="01A85D64"/>
    <w:rsid w:val="01AA4837"/>
    <w:rsid w:val="01AB4E76"/>
    <w:rsid w:val="01AC3F1F"/>
    <w:rsid w:val="01B13D86"/>
    <w:rsid w:val="01B3461A"/>
    <w:rsid w:val="01B54FA2"/>
    <w:rsid w:val="01BC09F1"/>
    <w:rsid w:val="01BE4471"/>
    <w:rsid w:val="01C01E07"/>
    <w:rsid w:val="01C15DFC"/>
    <w:rsid w:val="01C42963"/>
    <w:rsid w:val="01C4600F"/>
    <w:rsid w:val="01C927AF"/>
    <w:rsid w:val="01C94C8F"/>
    <w:rsid w:val="01CD51F6"/>
    <w:rsid w:val="01D11E35"/>
    <w:rsid w:val="01D14EE4"/>
    <w:rsid w:val="01E24122"/>
    <w:rsid w:val="01E33FA6"/>
    <w:rsid w:val="01E3677F"/>
    <w:rsid w:val="01EB3A92"/>
    <w:rsid w:val="01FE2471"/>
    <w:rsid w:val="02001847"/>
    <w:rsid w:val="020F7BE6"/>
    <w:rsid w:val="02105AF2"/>
    <w:rsid w:val="0210657B"/>
    <w:rsid w:val="02142640"/>
    <w:rsid w:val="02220E07"/>
    <w:rsid w:val="022269C9"/>
    <w:rsid w:val="02256F7E"/>
    <w:rsid w:val="022B670C"/>
    <w:rsid w:val="02332124"/>
    <w:rsid w:val="024034C7"/>
    <w:rsid w:val="02427C9E"/>
    <w:rsid w:val="0243541D"/>
    <w:rsid w:val="02447E07"/>
    <w:rsid w:val="025219CB"/>
    <w:rsid w:val="025E6D76"/>
    <w:rsid w:val="02671A08"/>
    <w:rsid w:val="02674154"/>
    <w:rsid w:val="02684424"/>
    <w:rsid w:val="0268734E"/>
    <w:rsid w:val="026F67F0"/>
    <w:rsid w:val="02737E73"/>
    <w:rsid w:val="02783010"/>
    <w:rsid w:val="027E4A28"/>
    <w:rsid w:val="02811D65"/>
    <w:rsid w:val="028456DD"/>
    <w:rsid w:val="0284643E"/>
    <w:rsid w:val="02867606"/>
    <w:rsid w:val="0289427A"/>
    <w:rsid w:val="0289767F"/>
    <w:rsid w:val="028D2C16"/>
    <w:rsid w:val="028D3B17"/>
    <w:rsid w:val="028D42E9"/>
    <w:rsid w:val="02936666"/>
    <w:rsid w:val="029414E1"/>
    <w:rsid w:val="02974CFC"/>
    <w:rsid w:val="029A56D4"/>
    <w:rsid w:val="029A5A1F"/>
    <w:rsid w:val="029B7F05"/>
    <w:rsid w:val="029D3887"/>
    <w:rsid w:val="029E30B7"/>
    <w:rsid w:val="029F44B2"/>
    <w:rsid w:val="02A417CF"/>
    <w:rsid w:val="02AB24A9"/>
    <w:rsid w:val="02AE2693"/>
    <w:rsid w:val="02AE3171"/>
    <w:rsid w:val="02AE6B19"/>
    <w:rsid w:val="02AF5A75"/>
    <w:rsid w:val="02B05BA1"/>
    <w:rsid w:val="02B56C57"/>
    <w:rsid w:val="02BE51F7"/>
    <w:rsid w:val="02C2035E"/>
    <w:rsid w:val="02C431D1"/>
    <w:rsid w:val="02C5272F"/>
    <w:rsid w:val="02C72779"/>
    <w:rsid w:val="02C81357"/>
    <w:rsid w:val="02C94D0B"/>
    <w:rsid w:val="02CB4094"/>
    <w:rsid w:val="02CD5A35"/>
    <w:rsid w:val="02D8312D"/>
    <w:rsid w:val="02E51F96"/>
    <w:rsid w:val="02EC4006"/>
    <w:rsid w:val="02ED1B9A"/>
    <w:rsid w:val="02EF7F18"/>
    <w:rsid w:val="02F35F68"/>
    <w:rsid w:val="02F5571F"/>
    <w:rsid w:val="02F82537"/>
    <w:rsid w:val="02FB70B7"/>
    <w:rsid w:val="03023110"/>
    <w:rsid w:val="030702F1"/>
    <w:rsid w:val="03114BFF"/>
    <w:rsid w:val="03155A1D"/>
    <w:rsid w:val="0318720D"/>
    <w:rsid w:val="031A061C"/>
    <w:rsid w:val="031A6883"/>
    <w:rsid w:val="031D6418"/>
    <w:rsid w:val="031F34B1"/>
    <w:rsid w:val="03251EDB"/>
    <w:rsid w:val="032E4AA1"/>
    <w:rsid w:val="032E762A"/>
    <w:rsid w:val="03327071"/>
    <w:rsid w:val="03334F0B"/>
    <w:rsid w:val="033435DD"/>
    <w:rsid w:val="033D4B31"/>
    <w:rsid w:val="0343785E"/>
    <w:rsid w:val="03442222"/>
    <w:rsid w:val="034D67C4"/>
    <w:rsid w:val="03532C3F"/>
    <w:rsid w:val="035F79EB"/>
    <w:rsid w:val="0363549F"/>
    <w:rsid w:val="03694FB1"/>
    <w:rsid w:val="036A2B26"/>
    <w:rsid w:val="036A7051"/>
    <w:rsid w:val="036B1697"/>
    <w:rsid w:val="03706DA1"/>
    <w:rsid w:val="03714634"/>
    <w:rsid w:val="03715EED"/>
    <w:rsid w:val="0376029A"/>
    <w:rsid w:val="038244A9"/>
    <w:rsid w:val="03836BB6"/>
    <w:rsid w:val="03930A46"/>
    <w:rsid w:val="03941DEF"/>
    <w:rsid w:val="039423F5"/>
    <w:rsid w:val="03966736"/>
    <w:rsid w:val="039B44FB"/>
    <w:rsid w:val="039E5651"/>
    <w:rsid w:val="03A256D1"/>
    <w:rsid w:val="03AE44CB"/>
    <w:rsid w:val="03AF3008"/>
    <w:rsid w:val="03B03BCE"/>
    <w:rsid w:val="03B25C4C"/>
    <w:rsid w:val="03B4334C"/>
    <w:rsid w:val="03BB5D19"/>
    <w:rsid w:val="03C05E09"/>
    <w:rsid w:val="03C06A92"/>
    <w:rsid w:val="03C162F4"/>
    <w:rsid w:val="03C760B8"/>
    <w:rsid w:val="03CF28C7"/>
    <w:rsid w:val="03D12146"/>
    <w:rsid w:val="03D24EAD"/>
    <w:rsid w:val="03D8701F"/>
    <w:rsid w:val="03DC0B0D"/>
    <w:rsid w:val="03DF0076"/>
    <w:rsid w:val="03E3042C"/>
    <w:rsid w:val="03E31340"/>
    <w:rsid w:val="03E325AD"/>
    <w:rsid w:val="03E36CEC"/>
    <w:rsid w:val="03E87994"/>
    <w:rsid w:val="03F612F5"/>
    <w:rsid w:val="03F818DF"/>
    <w:rsid w:val="03F84D57"/>
    <w:rsid w:val="03F94E83"/>
    <w:rsid w:val="03F9699C"/>
    <w:rsid w:val="03FC4856"/>
    <w:rsid w:val="03FD3C8E"/>
    <w:rsid w:val="04001360"/>
    <w:rsid w:val="04031A0B"/>
    <w:rsid w:val="040334BF"/>
    <w:rsid w:val="0404274C"/>
    <w:rsid w:val="040A5866"/>
    <w:rsid w:val="0410112B"/>
    <w:rsid w:val="041A2777"/>
    <w:rsid w:val="041C778B"/>
    <w:rsid w:val="041F503A"/>
    <w:rsid w:val="0420501E"/>
    <w:rsid w:val="04217C18"/>
    <w:rsid w:val="042361E4"/>
    <w:rsid w:val="04240AB5"/>
    <w:rsid w:val="04301621"/>
    <w:rsid w:val="043229B9"/>
    <w:rsid w:val="04380AB6"/>
    <w:rsid w:val="043C3B18"/>
    <w:rsid w:val="04403906"/>
    <w:rsid w:val="04422D59"/>
    <w:rsid w:val="04442109"/>
    <w:rsid w:val="045D75D3"/>
    <w:rsid w:val="046073AC"/>
    <w:rsid w:val="04663626"/>
    <w:rsid w:val="04733013"/>
    <w:rsid w:val="0475224D"/>
    <w:rsid w:val="04763B1A"/>
    <w:rsid w:val="047E422A"/>
    <w:rsid w:val="047E59D0"/>
    <w:rsid w:val="047F0FF3"/>
    <w:rsid w:val="047F521F"/>
    <w:rsid w:val="04832345"/>
    <w:rsid w:val="04855862"/>
    <w:rsid w:val="04885E91"/>
    <w:rsid w:val="048B7799"/>
    <w:rsid w:val="048F11FF"/>
    <w:rsid w:val="048F5B13"/>
    <w:rsid w:val="049028BC"/>
    <w:rsid w:val="04924D10"/>
    <w:rsid w:val="04965C21"/>
    <w:rsid w:val="049E55CC"/>
    <w:rsid w:val="04A0503D"/>
    <w:rsid w:val="04A2712F"/>
    <w:rsid w:val="04A429CC"/>
    <w:rsid w:val="04A65252"/>
    <w:rsid w:val="04AB37DA"/>
    <w:rsid w:val="04B16920"/>
    <w:rsid w:val="04B72387"/>
    <w:rsid w:val="04BB0D60"/>
    <w:rsid w:val="04BD3445"/>
    <w:rsid w:val="04BF2259"/>
    <w:rsid w:val="04C84A51"/>
    <w:rsid w:val="04CE1574"/>
    <w:rsid w:val="04CE32A5"/>
    <w:rsid w:val="04CE44C1"/>
    <w:rsid w:val="04CF6CEC"/>
    <w:rsid w:val="04D06E51"/>
    <w:rsid w:val="04D1426D"/>
    <w:rsid w:val="04D9546B"/>
    <w:rsid w:val="04DB6E9B"/>
    <w:rsid w:val="04DF3813"/>
    <w:rsid w:val="04E36569"/>
    <w:rsid w:val="04E5710E"/>
    <w:rsid w:val="04E84276"/>
    <w:rsid w:val="04EA2618"/>
    <w:rsid w:val="04EB014A"/>
    <w:rsid w:val="04F20BDF"/>
    <w:rsid w:val="04F561F9"/>
    <w:rsid w:val="04FD3084"/>
    <w:rsid w:val="04FE4B8A"/>
    <w:rsid w:val="050547C5"/>
    <w:rsid w:val="050D4324"/>
    <w:rsid w:val="0514678E"/>
    <w:rsid w:val="051A2929"/>
    <w:rsid w:val="051D7319"/>
    <w:rsid w:val="051F03B6"/>
    <w:rsid w:val="05235E1F"/>
    <w:rsid w:val="05251148"/>
    <w:rsid w:val="052B71C5"/>
    <w:rsid w:val="05357AE4"/>
    <w:rsid w:val="0537346D"/>
    <w:rsid w:val="05380EEB"/>
    <w:rsid w:val="05391B7B"/>
    <w:rsid w:val="05392C30"/>
    <w:rsid w:val="053D5532"/>
    <w:rsid w:val="05432443"/>
    <w:rsid w:val="054407E5"/>
    <w:rsid w:val="0544122D"/>
    <w:rsid w:val="0545162B"/>
    <w:rsid w:val="054A3678"/>
    <w:rsid w:val="055260FB"/>
    <w:rsid w:val="05544472"/>
    <w:rsid w:val="05567CB7"/>
    <w:rsid w:val="055C33E0"/>
    <w:rsid w:val="05630589"/>
    <w:rsid w:val="05630E42"/>
    <w:rsid w:val="05636DE9"/>
    <w:rsid w:val="056464A4"/>
    <w:rsid w:val="056471AD"/>
    <w:rsid w:val="05654933"/>
    <w:rsid w:val="05654B7C"/>
    <w:rsid w:val="05674A83"/>
    <w:rsid w:val="0568753F"/>
    <w:rsid w:val="05711756"/>
    <w:rsid w:val="05730109"/>
    <w:rsid w:val="05785848"/>
    <w:rsid w:val="057A24A3"/>
    <w:rsid w:val="057A3A3C"/>
    <w:rsid w:val="057B1627"/>
    <w:rsid w:val="057E6F8E"/>
    <w:rsid w:val="057E7761"/>
    <w:rsid w:val="057F03C0"/>
    <w:rsid w:val="057F498F"/>
    <w:rsid w:val="0584064F"/>
    <w:rsid w:val="05875289"/>
    <w:rsid w:val="058913AE"/>
    <w:rsid w:val="058B3624"/>
    <w:rsid w:val="05907EF4"/>
    <w:rsid w:val="059A3B8D"/>
    <w:rsid w:val="059A7D4B"/>
    <w:rsid w:val="059F30E7"/>
    <w:rsid w:val="05A050C7"/>
    <w:rsid w:val="05A57A03"/>
    <w:rsid w:val="05A80C3A"/>
    <w:rsid w:val="05AD7DBD"/>
    <w:rsid w:val="05C17AE1"/>
    <w:rsid w:val="05C75BCF"/>
    <w:rsid w:val="05C95FF0"/>
    <w:rsid w:val="05CA1EE4"/>
    <w:rsid w:val="05D96B98"/>
    <w:rsid w:val="05E35EDA"/>
    <w:rsid w:val="05E6486F"/>
    <w:rsid w:val="05E927C0"/>
    <w:rsid w:val="05EA6C0A"/>
    <w:rsid w:val="05ED1B6E"/>
    <w:rsid w:val="05EF1B79"/>
    <w:rsid w:val="05F861F5"/>
    <w:rsid w:val="05FC3C1E"/>
    <w:rsid w:val="06045E70"/>
    <w:rsid w:val="0608251E"/>
    <w:rsid w:val="06094670"/>
    <w:rsid w:val="06095A9D"/>
    <w:rsid w:val="060A4922"/>
    <w:rsid w:val="06183109"/>
    <w:rsid w:val="061D7D77"/>
    <w:rsid w:val="061F37C8"/>
    <w:rsid w:val="061F4F92"/>
    <w:rsid w:val="0624386B"/>
    <w:rsid w:val="06263D53"/>
    <w:rsid w:val="06303EF2"/>
    <w:rsid w:val="06343C40"/>
    <w:rsid w:val="063571A2"/>
    <w:rsid w:val="06360315"/>
    <w:rsid w:val="063733F3"/>
    <w:rsid w:val="063C0B93"/>
    <w:rsid w:val="063E600B"/>
    <w:rsid w:val="06417B22"/>
    <w:rsid w:val="064B33E9"/>
    <w:rsid w:val="064D5D84"/>
    <w:rsid w:val="064D784D"/>
    <w:rsid w:val="064E1AC7"/>
    <w:rsid w:val="06514D32"/>
    <w:rsid w:val="06515716"/>
    <w:rsid w:val="0657428C"/>
    <w:rsid w:val="065F6758"/>
    <w:rsid w:val="065F7708"/>
    <w:rsid w:val="066777D1"/>
    <w:rsid w:val="06720EB1"/>
    <w:rsid w:val="06790D04"/>
    <w:rsid w:val="067D4C1C"/>
    <w:rsid w:val="0680002C"/>
    <w:rsid w:val="068621D8"/>
    <w:rsid w:val="06870EF4"/>
    <w:rsid w:val="06871A44"/>
    <w:rsid w:val="068C2CDD"/>
    <w:rsid w:val="068C4C9B"/>
    <w:rsid w:val="068D1E84"/>
    <w:rsid w:val="06963EEE"/>
    <w:rsid w:val="06967B19"/>
    <w:rsid w:val="069A1A22"/>
    <w:rsid w:val="069F2696"/>
    <w:rsid w:val="06A125A4"/>
    <w:rsid w:val="06A31C51"/>
    <w:rsid w:val="06A333A4"/>
    <w:rsid w:val="06A63C21"/>
    <w:rsid w:val="06AA6CB3"/>
    <w:rsid w:val="06AC2FD6"/>
    <w:rsid w:val="06AD4DA6"/>
    <w:rsid w:val="06AF0D04"/>
    <w:rsid w:val="06AF2E42"/>
    <w:rsid w:val="06B0569D"/>
    <w:rsid w:val="06B127E5"/>
    <w:rsid w:val="06B519B9"/>
    <w:rsid w:val="06B75DB9"/>
    <w:rsid w:val="06BA6626"/>
    <w:rsid w:val="06BB22B9"/>
    <w:rsid w:val="06BD3D40"/>
    <w:rsid w:val="06C04DF4"/>
    <w:rsid w:val="06C32A38"/>
    <w:rsid w:val="06C4522F"/>
    <w:rsid w:val="06CC711D"/>
    <w:rsid w:val="06CD3AE6"/>
    <w:rsid w:val="06D20B82"/>
    <w:rsid w:val="06D22042"/>
    <w:rsid w:val="06D354D0"/>
    <w:rsid w:val="06D77284"/>
    <w:rsid w:val="06D80146"/>
    <w:rsid w:val="06E11708"/>
    <w:rsid w:val="06E41979"/>
    <w:rsid w:val="06E84EFD"/>
    <w:rsid w:val="06EB27E8"/>
    <w:rsid w:val="06EE4E92"/>
    <w:rsid w:val="06F47BE3"/>
    <w:rsid w:val="06F84318"/>
    <w:rsid w:val="06F867D3"/>
    <w:rsid w:val="06FC4F1D"/>
    <w:rsid w:val="06FE5AAE"/>
    <w:rsid w:val="0705530E"/>
    <w:rsid w:val="070A78AF"/>
    <w:rsid w:val="070D24A5"/>
    <w:rsid w:val="070E2577"/>
    <w:rsid w:val="07160523"/>
    <w:rsid w:val="07167FDF"/>
    <w:rsid w:val="071D76E3"/>
    <w:rsid w:val="07231A37"/>
    <w:rsid w:val="07272AAD"/>
    <w:rsid w:val="072F2729"/>
    <w:rsid w:val="072F742F"/>
    <w:rsid w:val="07344C35"/>
    <w:rsid w:val="07390243"/>
    <w:rsid w:val="073A1BD0"/>
    <w:rsid w:val="073B1A8C"/>
    <w:rsid w:val="073E5F11"/>
    <w:rsid w:val="073F7394"/>
    <w:rsid w:val="074317B6"/>
    <w:rsid w:val="07467EAD"/>
    <w:rsid w:val="07495715"/>
    <w:rsid w:val="074C0265"/>
    <w:rsid w:val="074C7E5E"/>
    <w:rsid w:val="075224B6"/>
    <w:rsid w:val="07614DBC"/>
    <w:rsid w:val="07630390"/>
    <w:rsid w:val="07642503"/>
    <w:rsid w:val="0765106A"/>
    <w:rsid w:val="07687290"/>
    <w:rsid w:val="076C163D"/>
    <w:rsid w:val="07701CD6"/>
    <w:rsid w:val="07701D34"/>
    <w:rsid w:val="07717275"/>
    <w:rsid w:val="07722C34"/>
    <w:rsid w:val="077332A9"/>
    <w:rsid w:val="07737445"/>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A0D62"/>
    <w:rsid w:val="079C5CAA"/>
    <w:rsid w:val="07A021B6"/>
    <w:rsid w:val="07A276F1"/>
    <w:rsid w:val="07A460B8"/>
    <w:rsid w:val="07A85B16"/>
    <w:rsid w:val="07A85E39"/>
    <w:rsid w:val="07AB11D3"/>
    <w:rsid w:val="07B35775"/>
    <w:rsid w:val="07B37E81"/>
    <w:rsid w:val="07B40556"/>
    <w:rsid w:val="07B609C9"/>
    <w:rsid w:val="07B76B82"/>
    <w:rsid w:val="07B93E5C"/>
    <w:rsid w:val="07BC2EE8"/>
    <w:rsid w:val="07BD0016"/>
    <w:rsid w:val="07BD6F8F"/>
    <w:rsid w:val="07C204AA"/>
    <w:rsid w:val="07C21FA9"/>
    <w:rsid w:val="07C5495B"/>
    <w:rsid w:val="07C96646"/>
    <w:rsid w:val="07CB0609"/>
    <w:rsid w:val="07CC4C7F"/>
    <w:rsid w:val="07CE59A8"/>
    <w:rsid w:val="07CF2C73"/>
    <w:rsid w:val="07D06D7A"/>
    <w:rsid w:val="07D843AF"/>
    <w:rsid w:val="07DD5AB3"/>
    <w:rsid w:val="07DF36CD"/>
    <w:rsid w:val="07DF588C"/>
    <w:rsid w:val="07E9755C"/>
    <w:rsid w:val="07F27A67"/>
    <w:rsid w:val="07F32EF1"/>
    <w:rsid w:val="07F9718A"/>
    <w:rsid w:val="07FD6035"/>
    <w:rsid w:val="08087296"/>
    <w:rsid w:val="081814E9"/>
    <w:rsid w:val="08183ED6"/>
    <w:rsid w:val="081A043A"/>
    <w:rsid w:val="081B57F6"/>
    <w:rsid w:val="082040D3"/>
    <w:rsid w:val="08252A1F"/>
    <w:rsid w:val="08252D8E"/>
    <w:rsid w:val="08264329"/>
    <w:rsid w:val="082A6E6B"/>
    <w:rsid w:val="082F3805"/>
    <w:rsid w:val="08346640"/>
    <w:rsid w:val="083701B1"/>
    <w:rsid w:val="083E6D2C"/>
    <w:rsid w:val="08476CF8"/>
    <w:rsid w:val="0849264B"/>
    <w:rsid w:val="084C6444"/>
    <w:rsid w:val="084F3821"/>
    <w:rsid w:val="085151DC"/>
    <w:rsid w:val="085246CB"/>
    <w:rsid w:val="08572CC5"/>
    <w:rsid w:val="08581244"/>
    <w:rsid w:val="085824B6"/>
    <w:rsid w:val="085C73CB"/>
    <w:rsid w:val="085F09DA"/>
    <w:rsid w:val="08616455"/>
    <w:rsid w:val="08620C0C"/>
    <w:rsid w:val="086371B8"/>
    <w:rsid w:val="086738AB"/>
    <w:rsid w:val="086B0AF9"/>
    <w:rsid w:val="086C7E1B"/>
    <w:rsid w:val="086E5E10"/>
    <w:rsid w:val="086F22FA"/>
    <w:rsid w:val="087500A2"/>
    <w:rsid w:val="0879128A"/>
    <w:rsid w:val="08791F63"/>
    <w:rsid w:val="0884006A"/>
    <w:rsid w:val="08875603"/>
    <w:rsid w:val="08891F5A"/>
    <w:rsid w:val="088D7FDC"/>
    <w:rsid w:val="08945E36"/>
    <w:rsid w:val="089B2EF1"/>
    <w:rsid w:val="089B62AA"/>
    <w:rsid w:val="089E5CF7"/>
    <w:rsid w:val="089F58A0"/>
    <w:rsid w:val="08A13A0C"/>
    <w:rsid w:val="08A27DEB"/>
    <w:rsid w:val="08A714E6"/>
    <w:rsid w:val="08A871B9"/>
    <w:rsid w:val="08AA3F47"/>
    <w:rsid w:val="08AC1312"/>
    <w:rsid w:val="08AC3CE6"/>
    <w:rsid w:val="08B034C1"/>
    <w:rsid w:val="08B41F90"/>
    <w:rsid w:val="08B4218C"/>
    <w:rsid w:val="08B45B05"/>
    <w:rsid w:val="08B51B7A"/>
    <w:rsid w:val="08B8184E"/>
    <w:rsid w:val="08B86235"/>
    <w:rsid w:val="08BD67A7"/>
    <w:rsid w:val="08BE0F93"/>
    <w:rsid w:val="08C1344B"/>
    <w:rsid w:val="08C56BAF"/>
    <w:rsid w:val="08CA164B"/>
    <w:rsid w:val="08CE4476"/>
    <w:rsid w:val="08D37FD1"/>
    <w:rsid w:val="08D76743"/>
    <w:rsid w:val="08D87C11"/>
    <w:rsid w:val="08DF02C2"/>
    <w:rsid w:val="08DF2352"/>
    <w:rsid w:val="08DF744A"/>
    <w:rsid w:val="08E55916"/>
    <w:rsid w:val="08E606E3"/>
    <w:rsid w:val="08E61D72"/>
    <w:rsid w:val="08EC5266"/>
    <w:rsid w:val="08F00022"/>
    <w:rsid w:val="08F10CA0"/>
    <w:rsid w:val="08F654CA"/>
    <w:rsid w:val="08F71590"/>
    <w:rsid w:val="08F85758"/>
    <w:rsid w:val="08FA2D7B"/>
    <w:rsid w:val="08FD475F"/>
    <w:rsid w:val="09035E22"/>
    <w:rsid w:val="090421AE"/>
    <w:rsid w:val="09064203"/>
    <w:rsid w:val="09086EA1"/>
    <w:rsid w:val="090E0BB5"/>
    <w:rsid w:val="0910128B"/>
    <w:rsid w:val="0921624B"/>
    <w:rsid w:val="092308AD"/>
    <w:rsid w:val="092A0C39"/>
    <w:rsid w:val="0930187B"/>
    <w:rsid w:val="09353260"/>
    <w:rsid w:val="09365A52"/>
    <w:rsid w:val="0937130F"/>
    <w:rsid w:val="093935BA"/>
    <w:rsid w:val="093F5FCB"/>
    <w:rsid w:val="0940732C"/>
    <w:rsid w:val="094337D9"/>
    <w:rsid w:val="09515604"/>
    <w:rsid w:val="0953541F"/>
    <w:rsid w:val="0957797D"/>
    <w:rsid w:val="09596065"/>
    <w:rsid w:val="095B0AD7"/>
    <w:rsid w:val="095D6717"/>
    <w:rsid w:val="09621446"/>
    <w:rsid w:val="096A0B03"/>
    <w:rsid w:val="096B6A5A"/>
    <w:rsid w:val="096D7E5A"/>
    <w:rsid w:val="096F17A0"/>
    <w:rsid w:val="0972706B"/>
    <w:rsid w:val="0980588E"/>
    <w:rsid w:val="09860267"/>
    <w:rsid w:val="098678CD"/>
    <w:rsid w:val="09870B12"/>
    <w:rsid w:val="0988464D"/>
    <w:rsid w:val="09894A74"/>
    <w:rsid w:val="098B71A6"/>
    <w:rsid w:val="099337C1"/>
    <w:rsid w:val="099508A9"/>
    <w:rsid w:val="09972894"/>
    <w:rsid w:val="09997DC6"/>
    <w:rsid w:val="099C4D68"/>
    <w:rsid w:val="09A342F4"/>
    <w:rsid w:val="09A732A0"/>
    <w:rsid w:val="09B024B0"/>
    <w:rsid w:val="09B153EC"/>
    <w:rsid w:val="09B276A2"/>
    <w:rsid w:val="09B3352C"/>
    <w:rsid w:val="09B7758D"/>
    <w:rsid w:val="09B85557"/>
    <w:rsid w:val="09BA716C"/>
    <w:rsid w:val="09BE10B2"/>
    <w:rsid w:val="09C21BB6"/>
    <w:rsid w:val="09C76A5E"/>
    <w:rsid w:val="09CE6517"/>
    <w:rsid w:val="09D21D71"/>
    <w:rsid w:val="09D54FE9"/>
    <w:rsid w:val="09D749EA"/>
    <w:rsid w:val="09D90E87"/>
    <w:rsid w:val="09DC0B1E"/>
    <w:rsid w:val="09E671C3"/>
    <w:rsid w:val="09E717CF"/>
    <w:rsid w:val="09E95BA2"/>
    <w:rsid w:val="09E97327"/>
    <w:rsid w:val="09EA42F2"/>
    <w:rsid w:val="09EE259F"/>
    <w:rsid w:val="09F01CE8"/>
    <w:rsid w:val="09F5124B"/>
    <w:rsid w:val="09FB5D1D"/>
    <w:rsid w:val="09FD571B"/>
    <w:rsid w:val="0A00351B"/>
    <w:rsid w:val="0A036141"/>
    <w:rsid w:val="0A046E11"/>
    <w:rsid w:val="0A0D29E3"/>
    <w:rsid w:val="0A1F127B"/>
    <w:rsid w:val="0A1F1636"/>
    <w:rsid w:val="0A202464"/>
    <w:rsid w:val="0A2616D0"/>
    <w:rsid w:val="0A2645B4"/>
    <w:rsid w:val="0A293A5D"/>
    <w:rsid w:val="0A2A11A3"/>
    <w:rsid w:val="0A2C4176"/>
    <w:rsid w:val="0A3544F3"/>
    <w:rsid w:val="0A3C0544"/>
    <w:rsid w:val="0A3E5CBF"/>
    <w:rsid w:val="0A3F6752"/>
    <w:rsid w:val="0A4D0C7C"/>
    <w:rsid w:val="0A500064"/>
    <w:rsid w:val="0A5152FC"/>
    <w:rsid w:val="0A522CF5"/>
    <w:rsid w:val="0A5524CB"/>
    <w:rsid w:val="0A581ACC"/>
    <w:rsid w:val="0A62700F"/>
    <w:rsid w:val="0A6A59AF"/>
    <w:rsid w:val="0A703DED"/>
    <w:rsid w:val="0A731FA0"/>
    <w:rsid w:val="0A785F89"/>
    <w:rsid w:val="0A834278"/>
    <w:rsid w:val="0A845793"/>
    <w:rsid w:val="0A8F6190"/>
    <w:rsid w:val="0A922E50"/>
    <w:rsid w:val="0A936C56"/>
    <w:rsid w:val="0AA12EC6"/>
    <w:rsid w:val="0AA334A9"/>
    <w:rsid w:val="0AA576F8"/>
    <w:rsid w:val="0AA6424D"/>
    <w:rsid w:val="0AA83F9F"/>
    <w:rsid w:val="0AAC2C47"/>
    <w:rsid w:val="0AB372CF"/>
    <w:rsid w:val="0AB741CB"/>
    <w:rsid w:val="0AC21D32"/>
    <w:rsid w:val="0AC22ACA"/>
    <w:rsid w:val="0AC23F0E"/>
    <w:rsid w:val="0ACB4D16"/>
    <w:rsid w:val="0AD01EAA"/>
    <w:rsid w:val="0AD256E1"/>
    <w:rsid w:val="0AD40ECC"/>
    <w:rsid w:val="0AD42D34"/>
    <w:rsid w:val="0AD9726A"/>
    <w:rsid w:val="0AE3501E"/>
    <w:rsid w:val="0AE47495"/>
    <w:rsid w:val="0AE47669"/>
    <w:rsid w:val="0AE748FC"/>
    <w:rsid w:val="0AE96199"/>
    <w:rsid w:val="0AE96A6A"/>
    <w:rsid w:val="0AE96B52"/>
    <w:rsid w:val="0AF15485"/>
    <w:rsid w:val="0AF31732"/>
    <w:rsid w:val="0AF371AC"/>
    <w:rsid w:val="0AF5754C"/>
    <w:rsid w:val="0AF87EE9"/>
    <w:rsid w:val="0AFC60B7"/>
    <w:rsid w:val="0B014849"/>
    <w:rsid w:val="0B0206FC"/>
    <w:rsid w:val="0B037E2A"/>
    <w:rsid w:val="0B081333"/>
    <w:rsid w:val="0B117623"/>
    <w:rsid w:val="0B1200B6"/>
    <w:rsid w:val="0B140BA1"/>
    <w:rsid w:val="0B162FFB"/>
    <w:rsid w:val="0B1671C3"/>
    <w:rsid w:val="0B1832F8"/>
    <w:rsid w:val="0B1E2DF8"/>
    <w:rsid w:val="0B237FBE"/>
    <w:rsid w:val="0B2F7D2E"/>
    <w:rsid w:val="0B352102"/>
    <w:rsid w:val="0B356F71"/>
    <w:rsid w:val="0B3B5A63"/>
    <w:rsid w:val="0B3D1861"/>
    <w:rsid w:val="0B3F1B83"/>
    <w:rsid w:val="0B466962"/>
    <w:rsid w:val="0B545BBF"/>
    <w:rsid w:val="0B561B1D"/>
    <w:rsid w:val="0B5F7687"/>
    <w:rsid w:val="0B6C0520"/>
    <w:rsid w:val="0B6C1FCC"/>
    <w:rsid w:val="0B6F6E61"/>
    <w:rsid w:val="0B71340D"/>
    <w:rsid w:val="0B754526"/>
    <w:rsid w:val="0B8D1875"/>
    <w:rsid w:val="0B9840D2"/>
    <w:rsid w:val="0BA66691"/>
    <w:rsid w:val="0BA809B4"/>
    <w:rsid w:val="0BA8541E"/>
    <w:rsid w:val="0BAD56E4"/>
    <w:rsid w:val="0BAD7041"/>
    <w:rsid w:val="0BB30EB3"/>
    <w:rsid w:val="0BB70ECD"/>
    <w:rsid w:val="0BB77461"/>
    <w:rsid w:val="0BBD6882"/>
    <w:rsid w:val="0BCB103D"/>
    <w:rsid w:val="0BCE1786"/>
    <w:rsid w:val="0BD6572F"/>
    <w:rsid w:val="0BD80857"/>
    <w:rsid w:val="0BDB14A5"/>
    <w:rsid w:val="0BE120D7"/>
    <w:rsid w:val="0BE16D6A"/>
    <w:rsid w:val="0BE906B8"/>
    <w:rsid w:val="0BEC065B"/>
    <w:rsid w:val="0BEE3FE3"/>
    <w:rsid w:val="0BEF5C76"/>
    <w:rsid w:val="0BF12632"/>
    <w:rsid w:val="0BF44437"/>
    <w:rsid w:val="0BF921B6"/>
    <w:rsid w:val="0BFD442E"/>
    <w:rsid w:val="0C005A22"/>
    <w:rsid w:val="0C006C23"/>
    <w:rsid w:val="0C1551CE"/>
    <w:rsid w:val="0C1579DF"/>
    <w:rsid w:val="0C18386E"/>
    <w:rsid w:val="0C1B4F3E"/>
    <w:rsid w:val="0C2313AA"/>
    <w:rsid w:val="0C39211D"/>
    <w:rsid w:val="0C3C7AE4"/>
    <w:rsid w:val="0C3D1DE5"/>
    <w:rsid w:val="0C4605F7"/>
    <w:rsid w:val="0C485BEC"/>
    <w:rsid w:val="0C4A731F"/>
    <w:rsid w:val="0C511F99"/>
    <w:rsid w:val="0C525A4C"/>
    <w:rsid w:val="0C52601B"/>
    <w:rsid w:val="0C56233F"/>
    <w:rsid w:val="0C58783F"/>
    <w:rsid w:val="0C594701"/>
    <w:rsid w:val="0C642620"/>
    <w:rsid w:val="0C677801"/>
    <w:rsid w:val="0C69740C"/>
    <w:rsid w:val="0C6E1271"/>
    <w:rsid w:val="0C6F5654"/>
    <w:rsid w:val="0C715852"/>
    <w:rsid w:val="0C7447CA"/>
    <w:rsid w:val="0C747599"/>
    <w:rsid w:val="0C777FC1"/>
    <w:rsid w:val="0C7F6F50"/>
    <w:rsid w:val="0C833C4C"/>
    <w:rsid w:val="0C863BA5"/>
    <w:rsid w:val="0C880573"/>
    <w:rsid w:val="0C922414"/>
    <w:rsid w:val="0C925998"/>
    <w:rsid w:val="0C963167"/>
    <w:rsid w:val="0C965A1A"/>
    <w:rsid w:val="0CA43880"/>
    <w:rsid w:val="0CA44898"/>
    <w:rsid w:val="0CA55FDA"/>
    <w:rsid w:val="0CA605F5"/>
    <w:rsid w:val="0CAB6BAC"/>
    <w:rsid w:val="0CB32048"/>
    <w:rsid w:val="0CB77457"/>
    <w:rsid w:val="0CB84855"/>
    <w:rsid w:val="0CBD2D36"/>
    <w:rsid w:val="0CC658B3"/>
    <w:rsid w:val="0CCA2ADA"/>
    <w:rsid w:val="0CCB1E8D"/>
    <w:rsid w:val="0CCE123B"/>
    <w:rsid w:val="0CCE35BA"/>
    <w:rsid w:val="0CCE5643"/>
    <w:rsid w:val="0CD924B7"/>
    <w:rsid w:val="0CDA4A53"/>
    <w:rsid w:val="0CDC0483"/>
    <w:rsid w:val="0CDF39D4"/>
    <w:rsid w:val="0CE104C6"/>
    <w:rsid w:val="0CE14441"/>
    <w:rsid w:val="0CE37C3D"/>
    <w:rsid w:val="0CFA77C3"/>
    <w:rsid w:val="0CFB6421"/>
    <w:rsid w:val="0D0038C8"/>
    <w:rsid w:val="0D0443E7"/>
    <w:rsid w:val="0D057B3F"/>
    <w:rsid w:val="0D0920F9"/>
    <w:rsid w:val="0D0A360B"/>
    <w:rsid w:val="0D0C76BC"/>
    <w:rsid w:val="0D0D1121"/>
    <w:rsid w:val="0D132BA9"/>
    <w:rsid w:val="0D1563D6"/>
    <w:rsid w:val="0D1A08CA"/>
    <w:rsid w:val="0D1B276C"/>
    <w:rsid w:val="0D1C0114"/>
    <w:rsid w:val="0D1C3F82"/>
    <w:rsid w:val="0D1C45BE"/>
    <w:rsid w:val="0D2005C6"/>
    <w:rsid w:val="0D2967DC"/>
    <w:rsid w:val="0D2B528D"/>
    <w:rsid w:val="0D344B6C"/>
    <w:rsid w:val="0D3E3853"/>
    <w:rsid w:val="0D3F433D"/>
    <w:rsid w:val="0D4B2F13"/>
    <w:rsid w:val="0D4E0804"/>
    <w:rsid w:val="0D4F29F9"/>
    <w:rsid w:val="0D515BEE"/>
    <w:rsid w:val="0D517DF4"/>
    <w:rsid w:val="0D5241E3"/>
    <w:rsid w:val="0D527110"/>
    <w:rsid w:val="0D53039A"/>
    <w:rsid w:val="0D534804"/>
    <w:rsid w:val="0D586CAE"/>
    <w:rsid w:val="0D60236C"/>
    <w:rsid w:val="0D617791"/>
    <w:rsid w:val="0D621A62"/>
    <w:rsid w:val="0D652EDD"/>
    <w:rsid w:val="0D660AC2"/>
    <w:rsid w:val="0D672BF6"/>
    <w:rsid w:val="0D685B49"/>
    <w:rsid w:val="0D6B11F8"/>
    <w:rsid w:val="0D6B586D"/>
    <w:rsid w:val="0D6B6D3D"/>
    <w:rsid w:val="0D790415"/>
    <w:rsid w:val="0D7B1FDB"/>
    <w:rsid w:val="0D7E5B06"/>
    <w:rsid w:val="0D8060D3"/>
    <w:rsid w:val="0D8A1AF7"/>
    <w:rsid w:val="0D91038C"/>
    <w:rsid w:val="0D94480C"/>
    <w:rsid w:val="0D967343"/>
    <w:rsid w:val="0D9A33BF"/>
    <w:rsid w:val="0D9B0641"/>
    <w:rsid w:val="0D9B3BD0"/>
    <w:rsid w:val="0D9F316A"/>
    <w:rsid w:val="0DA445FE"/>
    <w:rsid w:val="0DA47121"/>
    <w:rsid w:val="0DA62465"/>
    <w:rsid w:val="0DA7337E"/>
    <w:rsid w:val="0DA73FFC"/>
    <w:rsid w:val="0DAC1B85"/>
    <w:rsid w:val="0DAD15A4"/>
    <w:rsid w:val="0DAE3AA2"/>
    <w:rsid w:val="0DBB245A"/>
    <w:rsid w:val="0DC01A3F"/>
    <w:rsid w:val="0DC10615"/>
    <w:rsid w:val="0DC21C71"/>
    <w:rsid w:val="0DC535DD"/>
    <w:rsid w:val="0DCC2E51"/>
    <w:rsid w:val="0DCE068D"/>
    <w:rsid w:val="0DD02E6F"/>
    <w:rsid w:val="0DD246ED"/>
    <w:rsid w:val="0DDC43A1"/>
    <w:rsid w:val="0DDD558B"/>
    <w:rsid w:val="0DEA0B7C"/>
    <w:rsid w:val="0DEB19D8"/>
    <w:rsid w:val="0DED1A11"/>
    <w:rsid w:val="0DF0562A"/>
    <w:rsid w:val="0DF24397"/>
    <w:rsid w:val="0DF25348"/>
    <w:rsid w:val="0DFA2923"/>
    <w:rsid w:val="0DFA3DC3"/>
    <w:rsid w:val="0DFB20B7"/>
    <w:rsid w:val="0DFC31ED"/>
    <w:rsid w:val="0E021A14"/>
    <w:rsid w:val="0E023534"/>
    <w:rsid w:val="0E030A41"/>
    <w:rsid w:val="0E033643"/>
    <w:rsid w:val="0E08638B"/>
    <w:rsid w:val="0E0C51E2"/>
    <w:rsid w:val="0E120AD5"/>
    <w:rsid w:val="0E164E62"/>
    <w:rsid w:val="0E2F1EA5"/>
    <w:rsid w:val="0E310CE6"/>
    <w:rsid w:val="0E315332"/>
    <w:rsid w:val="0E341C63"/>
    <w:rsid w:val="0E3754E8"/>
    <w:rsid w:val="0E39082E"/>
    <w:rsid w:val="0E3A0957"/>
    <w:rsid w:val="0E456155"/>
    <w:rsid w:val="0E476586"/>
    <w:rsid w:val="0E492A47"/>
    <w:rsid w:val="0E494840"/>
    <w:rsid w:val="0E4E66FA"/>
    <w:rsid w:val="0E6637F4"/>
    <w:rsid w:val="0E6B4FD9"/>
    <w:rsid w:val="0E6D13D6"/>
    <w:rsid w:val="0E7334E0"/>
    <w:rsid w:val="0E753B13"/>
    <w:rsid w:val="0E78569D"/>
    <w:rsid w:val="0E8104D2"/>
    <w:rsid w:val="0E823CCA"/>
    <w:rsid w:val="0E852ADD"/>
    <w:rsid w:val="0E860FE8"/>
    <w:rsid w:val="0E88612E"/>
    <w:rsid w:val="0E8B10F2"/>
    <w:rsid w:val="0E8E40EF"/>
    <w:rsid w:val="0E933444"/>
    <w:rsid w:val="0E9429EF"/>
    <w:rsid w:val="0E9467C4"/>
    <w:rsid w:val="0E960F81"/>
    <w:rsid w:val="0E9A4B90"/>
    <w:rsid w:val="0E9F20F9"/>
    <w:rsid w:val="0EA537B4"/>
    <w:rsid w:val="0EA85DC6"/>
    <w:rsid w:val="0EAA152F"/>
    <w:rsid w:val="0EAB3126"/>
    <w:rsid w:val="0EAF4970"/>
    <w:rsid w:val="0EB06FFE"/>
    <w:rsid w:val="0EB1023C"/>
    <w:rsid w:val="0EB47271"/>
    <w:rsid w:val="0EB54B85"/>
    <w:rsid w:val="0EBD585C"/>
    <w:rsid w:val="0EBF7846"/>
    <w:rsid w:val="0EC262C3"/>
    <w:rsid w:val="0EC31869"/>
    <w:rsid w:val="0EC65521"/>
    <w:rsid w:val="0ECD0D02"/>
    <w:rsid w:val="0ECD7FE8"/>
    <w:rsid w:val="0ED03814"/>
    <w:rsid w:val="0ED916C4"/>
    <w:rsid w:val="0ED9499B"/>
    <w:rsid w:val="0EDD15E0"/>
    <w:rsid w:val="0EDD24AF"/>
    <w:rsid w:val="0EE023BE"/>
    <w:rsid w:val="0EE43186"/>
    <w:rsid w:val="0EE65801"/>
    <w:rsid w:val="0EEB4DDE"/>
    <w:rsid w:val="0EF54B82"/>
    <w:rsid w:val="0EF57D78"/>
    <w:rsid w:val="0EF87715"/>
    <w:rsid w:val="0EFD70D3"/>
    <w:rsid w:val="0EFE4C3D"/>
    <w:rsid w:val="0F051C3B"/>
    <w:rsid w:val="0F067319"/>
    <w:rsid w:val="0F07266B"/>
    <w:rsid w:val="0F072877"/>
    <w:rsid w:val="0F0A50A1"/>
    <w:rsid w:val="0F0A5BE8"/>
    <w:rsid w:val="0F0C3D6F"/>
    <w:rsid w:val="0F10095C"/>
    <w:rsid w:val="0F1257BA"/>
    <w:rsid w:val="0F1B66D1"/>
    <w:rsid w:val="0F1D01AC"/>
    <w:rsid w:val="0F210448"/>
    <w:rsid w:val="0F264ED0"/>
    <w:rsid w:val="0F2A272E"/>
    <w:rsid w:val="0F2D4E96"/>
    <w:rsid w:val="0F3043B5"/>
    <w:rsid w:val="0F3164C0"/>
    <w:rsid w:val="0F321519"/>
    <w:rsid w:val="0F3C445B"/>
    <w:rsid w:val="0F4558D0"/>
    <w:rsid w:val="0F46380F"/>
    <w:rsid w:val="0F4C384E"/>
    <w:rsid w:val="0F570DFF"/>
    <w:rsid w:val="0F597E43"/>
    <w:rsid w:val="0F5D5083"/>
    <w:rsid w:val="0F6140D6"/>
    <w:rsid w:val="0F6559A0"/>
    <w:rsid w:val="0F673636"/>
    <w:rsid w:val="0F6D0698"/>
    <w:rsid w:val="0F6E39E7"/>
    <w:rsid w:val="0F70481A"/>
    <w:rsid w:val="0F745E45"/>
    <w:rsid w:val="0F756F49"/>
    <w:rsid w:val="0F757C8F"/>
    <w:rsid w:val="0F763093"/>
    <w:rsid w:val="0F810A45"/>
    <w:rsid w:val="0F8259CF"/>
    <w:rsid w:val="0F83384B"/>
    <w:rsid w:val="0F8B1A44"/>
    <w:rsid w:val="0F8E1188"/>
    <w:rsid w:val="0F94155C"/>
    <w:rsid w:val="0F973CB6"/>
    <w:rsid w:val="0F9A50CC"/>
    <w:rsid w:val="0F9A7ED4"/>
    <w:rsid w:val="0F9D592C"/>
    <w:rsid w:val="0FA8514A"/>
    <w:rsid w:val="0FA93298"/>
    <w:rsid w:val="0FAC0081"/>
    <w:rsid w:val="0FAD6AB7"/>
    <w:rsid w:val="0FAF55F2"/>
    <w:rsid w:val="0FB40F44"/>
    <w:rsid w:val="0FB52A11"/>
    <w:rsid w:val="0FB82F84"/>
    <w:rsid w:val="0FBF0F9D"/>
    <w:rsid w:val="0FC01371"/>
    <w:rsid w:val="0FC166A9"/>
    <w:rsid w:val="0FC27411"/>
    <w:rsid w:val="0FC5496D"/>
    <w:rsid w:val="0FC75D5B"/>
    <w:rsid w:val="0FC817D7"/>
    <w:rsid w:val="0FC81C0C"/>
    <w:rsid w:val="0FCB2C1C"/>
    <w:rsid w:val="0FCC59DD"/>
    <w:rsid w:val="0FCD643A"/>
    <w:rsid w:val="0FDA297F"/>
    <w:rsid w:val="0FDA70AB"/>
    <w:rsid w:val="0FDC1AC2"/>
    <w:rsid w:val="0FDE0B42"/>
    <w:rsid w:val="0FE25A14"/>
    <w:rsid w:val="0FEC019A"/>
    <w:rsid w:val="0FFB3333"/>
    <w:rsid w:val="0FFB4AD5"/>
    <w:rsid w:val="0FFE683F"/>
    <w:rsid w:val="0FFF1C63"/>
    <w:rsid w:val="0FFF4625"/>
    <w:rsid w:val="100020BD"/>
    <w:rsid w:val="10014503"/>
    <w:rsid w:val="100151C4"/>
    <w:rsid w:val="10023A12"/>
    <w:rsid w:val="10083E16"/>
    <w:rsid w:val="10093294"/>
    <w:rsid w:val="10096A90"/>
    <w:rsid w:val="10150A41"/>
    <w:rsid w:val="10174351"/>
    <w:rsid w:val="101772AA"/>
    <w:rsid w:val="101B366C"/>
    <w:rsid w:val="101B5AF3"/>
    <w:rsid w:val="101C5C74"/>
    <w:rsid w:val="101D5F1C"/>
    <w:rsid w:val="1021431E"/>
    <w:rsid w:val="10237D38"/>
    <w:rsid w:val="102474ED"/>
    <w:rsid w:val="1028392C"/>
    <w:rsid w:val="10286733"/>
    <w:rsid w:val="102D15F4"/>
    <w:rsid w:val="102F3D11"/>
    <w:rsid w:val="103576B3"/>
    <w:rsid w:val="10387683"/>
    <w:rsid w:val="103F7523"/>
    <w:rsid w:val="10416F1F"/>
    <w:rsid w:val="10422A05"/>
    <w:rsid w:val="10466F5D"/>
    <w:rsid w:val="10476C6F"/>
    <w:rsid w:val="10481CBC"/>
    <w:rsid w:val="10493B96"/>
    <w:rsid w:val="10513E64"/>
    <w:rsid w:val="1053547A"/>
    <w:rsid w:val="1053792E"/>
    <w:rsid w:val="105678E2"/>
    <w:rsid w:val="10581DCE"/>
    <w:rsid w:val="106139E9"/>
    <w:rsid w:val="1069034B"/>
    <w:rsid w:val="10702336"/>
    <w:rsid w:val="10702F67"/>
    <w:rsid w:val="107154AC"/>
    <w:rsid w:val="107156FA"/>
    <w:rsid w:val="107337F7"/>
    <w:rsid w:val="10834C7A"/>
    <w:rsid w:val="108574FC"/>
    <w:rsid w:val="1088620D"/>
    <w:rsid w:val="109050B3"/>
    <w:rsid w:val="10932F74"/>
    <w:rsid w:val="10953B65"/>
    <w:rsid w:val="10983ED9"/>
    <w:rsid w:val="109909E0"/>
    <w:rsid w:val="10A55DD6"/>
    <w:rsid w:val="10A615FF"/>
    <w:rsid w:val="10A61AEF"/>
    <w:rsid w:val="10A72CBC"/>
    <w:rsid w:val="10A831D2"/>
    <w:rsid w:val="10A90DBD"/>
    <w:rsid w:val="10BB6354"/>
    <w:rsid w:val="10BD172B"/>
    <w:rsid w:val="10BE60B3"/>
    <w:rsid w:val="10C6623A"/>
    <w:rsid w:val="10CC20C5"/>
    <w:rsid w:val="10D112FE"/>
    <w:rsid w:val="10D2220D"/>
    <w:rsid w:val="10D30C45"/>
    <w:rsid w:val="10D80AE3"/>
    <w:rsid w:val="10DC200A"/>
    <w:rsid w:val="10DC46A2"/>
    <w:rsid w:val="10DF4284"/>
    <w:rsid w:val="10E209F4"/>
    <w:rsid w:val="10E4478A"/>
    <w:rsid w:val="10EA21E3"/>
    <w:rsid w:val="10EB2DA1"/>
    <w:rsid w:val="10ED18B1"/>
    <w:rsid w:val="10EE5096"/>
    <w:rsid w:val="10EE7CD5"/>
    <w:rsid w:val="10F12501"/>
    <w:rsid w:val="10F40251"/>
    <w:rsid w:val="10FA36D2"/>
    <w:rsid w:val="10FA4A32"/>
    <w:rsid w:val="10FA6F1E"/>
    <w:rsid w:val="11027951"/>
    <w:rsid w:val="110629F2"/>
    <w:rsid w:val="11066308"/>
    <w:rsid w:val="11087971"/>
    <w:rsid w:val="11092A2E"/>
    <w:rsid w:val="110A6A6D"/>
    <w:rsid w:val="110E102A"/>
    <w:rsid w:val="11116F42"/>
    <w:rsid w:val="11177CF2"/>
    <w:rsid w:val="111C6B8C"/>
    <w:rsid w:val="11217B81"/>
    <w:rsid w:val="112600EA"/>
    <w:rsid w:val="11290BE5"/>
    <w:rsid w:val="112A45B0"/>
    <w:rsid w:val="112B29EB"/>
    <w:rsid w:val="112D3568"/>
    <w:rsid w:val="11306797"/>
    <w:rsid w:val="113410E7"/>
    <w:rsid w:val="11355D24"/>
    <w:rsid w:val="11381BCB"/>
    <w:rsid w:val="11382127"/>
    <w:rsid w:val="114A719D"/>
    <w:rsid w:val="114E421E"/>
    <w:rsid w:val="115008C4"/>
    <w:rsid w:val="11516126"/>
    <w:rsid w:val="11584FD7"/>
    <w:rsid w:val="11592016"/>
    <w:rsid w:val="115A2518"/>
    <w:rsid w:val="11607AF4"/>
    <w:rsid w:val="11653C6F"/>
    <w:rsid w:val="116653FE"/>
    <w:rsid w:val="11676856"/>
    <w:rsid w:val="116D56DA"/>
    <w:rsid w:val="116E4C1F"/>
    <w:rsid w:val="1171330C"/>
    <w:rsid w:val="1173023F"/>
    <w:rsid w:val="11733857"/>
    <w:rsid w:val="11737975"/>
    <w:rsid w:val="11742469"/>
    <w:rsid w:val="11754D4F"/>
    <w:rsid w:val="117607DC"/>
    <w:rsid w:val="11771D9B"/>
    <w:rsid w:val="117B285F"/>
    <w:rsid w:val="117C57F6"/>
    <w:rsid w:val="117D5441"/>
    <w:rsid w:val="117E25DB"/>
    <w:rsid w:val="117F4C0D"/>
    <w:rsid w:val="11812028"/>
    <w:rsid w:val="11840A2A"/>
    <w:rsid w:val="118447E2"/>
    <w:rsid w:val="118A0B35"/>
    <w:rsid w:val="118A36F3"/>
    <w:rsid w:val="118D6225"/>
    <w:rsid w:val="119A189F"/>
    <w:rsid w:val="119A73A1"/>
    <w:rsid w:val="119C22B6"/>
    <w:rsid w:val="11AC1153"/>
    <w:rsid w:val="11AD760A"/>
    <w:rsid w:val="11B075F1"/>
    <w:rsid w:val="11BA1E42"/>
    <w:rsid w:val="11C776F6"/>
    <w:rsid w:val="11CC25FC"/>
    <w:rsid w:val="11CD53DA"/>
    <w:rsid w:val="11D0727D"/>
    <w:rsid w:val="11D64896"/>
    <w:rsid w:val="11D71C41"/>
    <w:rsid w:val="11DC26AE"/>
    <w:rsid w:val="11E05239"/>
    <w:rsid w:val="11E55A30"/>
    <w:rsid w:val="11EA2305"/>
    <w:rsid w:val="11ED0A0F"/>
    <w:rsid w:val="11EE2ABD"/>
    <w:rsid w:val="11F15B69"/>
    <w:rsid w:val="11F800DD"/>
    <w:rsid w:val="11FE5ED5"/>
    <w:rsid w:val="12004F21"/>
    <w:rsid w:val="120568DE"/>
    <w:rsid w:val="120B463F"/>
    <w:rsid w:val="120B7767"/>
    <w:rsid w:val="120E6DC0"/>
    <w:rsid w:val="121160BE"/>
    <w:rsid w:val="12116162"/>
    <w:rsid w:val="12120346"/>
    <w:rsid w:val="12184EEE"/>
    <w:rsid w:val="12196DCC"/>
    <w:rsid w:val="121A298B"/>
    <w:rsid w:val="121E4B83"/>
    <w:rsid w:val="122133B2"/>
    <w:rsid w:val="12224B7B"/>
    <w:rsid w:val="12275F6D"/>
    <w:rsid w:val="122F469B"/>
    <w:rsid w:val="12431359"/>
    <w:rsid w:val="1244517B"/>
    <w:rsid w:val="12480348"/>
    <w:rsid w:val="12481086"/>
    <w:rsid w:val="124822B1"/>
    <w:rsid w:val="124D1E90"/>
    <w:rsid w:val="124D6A4A"/>
    <w:rsid w:val="124F73DA"/>
    <w:rsid w:val="1257267A"/>
    <w:rsid w:val="125A6EC2"/>
    <w:rsid w:val="125C5260"/>
    <w:rsid w:val="125D1534"/>
    <w:rsid w:val="125D4085"/>
    <w:rsid w:val="125E68AE"/>
    <w:rsid w:val="125F18FB"/>
    <w:rsid w:val="12747407"/>
    <w:rsid w:val="127510C4"/>
    <w:rsid w:val="127875C5"/>
    <w:rsid w:val="12814B63"/>
    <w:rsid w:val="12821A77"/>
    <w:rsid w:val="128747E3"/>
    <w:rsid w:val="12882C85"/>
    <w:rsid w:val="12885DBC"/>
    <w:rsid w:val="1289579C"/>
    <w:rsid w:val="128A7701"/>
    <w:rsid w:val="128E1FA5"/>
    <w:rsid w:val="128F1438"/>
    <w:rsid w:val="128F1906"/>
    <w:rsid w:val="128F46AB"/>
    <w:rsid w:val="1292176F"/>
    <w:rsid w:val="12944C2C"/>
    <w:rsid w:val="12970A71"/>
    <w:rsid w:val="129E03A4"/>
    <w:rsid w:val="12A02B01"/>
    <w:rsid w:val="12A03AC0"/>
    <w:rsid w:val="12A472D8"/>
    <w:rsid w:val="12A57F5C"/>
    <w:rsid w:val="12AC2402"/>
    <w:rsid w:val="12AC72F5"/>
    <w:rsid w:val="12AE5198"/>
    <w:rsid w:val="12AF6D68"/>
    <w:rsid w:val="12B25699"/>
    <w:rsid w:val="12B40AD2"/>
    <w:rsid w:val="12B47087"/>
    <w:rsid w:val="12B67682"/>
    <w:rsid w:val="12B74DE2"/>
    <w:rsid w:val="12BA71C1"/>
    <w:rsid w:val="12C03902"/>
    <w:rsid w:val="12CE1547"/>
    <w:rsid w:val="12CF03B4"/>
    <w:rsid w:val="12D621D3"/>
    <w:rsid w:val="12DE4561"/>
    <w:rsid w:val="12E21403"/>
    <w:rsid w:val="12E27FF9"/>
    <w:rsid w:val="12E559F1"/>
    <w:rsid w:val="12EC3893"/>
    <w:rsid w:val="12EC75CC"/>
    <w:rsid w:val="12F1388B"/>
    <w:rsid w:val="12F45B17"/>
    <w:rsid w:val="12FA28CA"/>
    <w:rsid w:val="12FE321B"/>
    <w:rsid w:val="130068A2"/>
    <w:rsid w:val="130859B8"/>
    <w:rsid w:val="131134C3"/>
    <w:rsid w:val="1312434E"/>
    <w:rsid w:val="13145C9D"/>
    <w:rsid w:val="1316061F"/>
    <w:rsid w:val="13176887"/>
    <w:rsid w:val="131C3030"/>
    <w:rsid w:val="13221190"/>
    <w:rsid w:val="1345271D"/>
    <w:rsid w:val="13453E44"/>
    <w:rsid w:val="134C196B"/>
    <w:rsid w:val="134D24E1"/>
    <w:rsid w:val="13516425"/>
    <w:rsid w:val="135349F3"/>
    <w:rsid w:val="135A3BE3"/>
    <w:rsid w:val="135A4E58"/>
    <w:rsid w:val="135C0C18"/>
    <w:rsid w:val="137100CA"/>
    <w:rsid w:val="13762C7F"/>
    <w:rsid w:val="13766EF8"/>
    <w:rsid w:val="13773898"/>
    <w:rsid w:val="13793D65"/>
    <w:rsid w:val="1380021A"/>
    <w:rsid w:val="138059F0"/>
    <w:rsid w:val="13807F3A"/>
    <w:rsid w:val="13822FCB"/>
    <w:rsid w:val="13835C4C"/>
    <w:rsid w:val="13884156"/>
    <w:rsid w:val="138D596D"/>
    <w:rsid w:val="138E2CEC"/>
    <w:rsid w:val="138F6387"/>
    <w:rsid w:val="13967B51"/>
    <w:rsid w:val="13A04BED"/>
    <w:rsid w:val="13A41A08"/>
    <w:rsid w:val="13A87FB1"/>
    <w:rsid w:val="13A94132"/>
    <w:rsid w:val="13AD3F73"/>
    <w:rsid w:val="13AD69D7"/>
    <w:rsid w:val="13AE2908"/>
    <w:rsid w:val="13B37D94"/>
    <w:rsid w:val="13B518D3"/>
    <w:rsid w:val="13B8172A"/>
    <w:rsid w:val="13B970B1"/>
    <w:rsid w:val="13BF224B"/>
    <w:rsid w:val="13C05459"/>
    <w:rsid w:val="13C175F1"/>
    <w:rsid w:val="13C45FF6"/>
    <w:rsid w:val="13CB58FE"/>
    <w:rsid w:val="13CC3CA7"/>
    <w:rsid w:val="13CD61F9"/>
    <w:rsid w:val="13D67C5A"/>
    <w:rsid w:val="13D8502C"/>
    <w:rsid w:val="13DC1546"/>
    <w:rsid w:val="13DE7C59"/>
    <w:rsid w:val="13E004D9"/>
    <w:rsid w:val="13E00EE1"/>
    <w:rsid w:val="13E600C1"/>
    <w:rsid w:val="13E8012B"/>
    <w:rsid w:val="13EA418D"/>
    <w:rsid w:val="13ED73E3"/>
    <w:rsid w:val="13EE1667"/>
    <w:rsid w:val="13F00534"/>
    <w:rsid w:val="13F34663"/>
    <w:rsid w:val="13F5396C"/>
    <w:rsid w:val="140378B7"/>
    <w:rsid w:val="14054947"/>
    <w:rsid w:val="14067DEC"/>
    <w:rsid w:val="14070526"/>
    <w:rsid w:val="141011A8"/>
    <w:rsid w:val="14170EB6"/>
    <w:rsid w:val="141C6E3A"/>
    <w:rsid w:val="141E1DC1"/>
    <w:rsid w:val="141F2191"/>
    <w:rsid w:val="14214BD2"/>
    <w:rsid w:val="14237512"/>
    <w:rsid w:val="14237CB2"/>
    <w:rsid w:val="142B0D1B"/>
    <w:rsid w:val="14360597"/>
    <w:rsid w:val="14380455"/>
    <w:rsid w:val="1442017F"/>
    <w:rsid w:val="144224FD"/>
    <w:rsid w:val="14495CD5"/>
    <w:rsid w:val="144D3F90"/>
    <w:rsid w:val="144E5B92"/>
    <w:rsid w:val="145056A2"/>
    <w:rsid w:val="145474E1"/>
    <w:rsid w:val="145C5252"/>
    <w:rsid w:val="145E087A"/>
    <w:rsid w:val="1468135B"/>
    <w:rsid w:val="146D577D"/>
    <w:rsid w:val="146E194B"/>
    <w:rsid w:val="146F11C4"/>
    <w:rsid w:val="14735DD9"/>
    <w:rsid w:val="147627D4"/>
    <w:rsid w:val="147A43E7"/>
    <w:rsid w:val="147D6011"/>
    <w:rsid w:val="14825AF1"/>
    <w:rsid w:val="148370BF"/>
    <w:rsid w:val="1489162B"/>
    <w:rsid w:val="148A587B"/>
    <w:rsid w:val="149162A0"/>
    <w:rsid w:val="1494573E"/>
    <w:rsid w:val="14961E83"/>
    <w:rsid w:val="14970691"/>
    <w:rsid w:val="14982B8E"/>
    <w:rsid w:val="1498767C"/>
    <w:rsid w:val="149A3792"/>
    <w:rsid w:val="149B27C3"/>
    <w:rsid w:val="149B4F3A"/>
    <w:rsid w:val="149C1867"/>
    <w:rsid w:val="149F123B"/>
    <w:rsid w:val="14A01549"/>
    <w:rsid w:val="14A167A1"/>
    <w:rsid w:val="14A16DD7"/>
    <w:rsid w:val="14A348BA"/>
    <w:rsid w:val="14A731DA"/>
    <w:rsid w:val="14A7624A"/>
    <w:rsid w:val="14A958AD"/>
    <w:rsid w:val="14AE0F31"/>
    <w:rsid w:val="14B052E3"/>
    <w:rsid w:val="14B92C1D"/>
    <w:rsid w:val="14B946A1"/>
    <w:rsid w:val="14BD4F3E"/>
    <w:rsid w:val="14BF7811"/>
    <w:rsid w:val="14C0663B"/>
    <w:rsid w:val="14C15F25"/>
    <w:rsid w:val="14C5725C"/>
    <w:rsid w:val="14C662A4"/>
    <w:rsid w:val="14C713F9"/>
    <w:rsid w:val="14C87EC0"/>
    <w:rsid w:val="14C96096"/>
    <w:rsid w:val="14CC64F0"/>
    <w:rsid w:val="14CE5855"/>
    <w:rsid w:val="14D33605"/>
    <w:rsid w:val="14D343E8"/>
    <w:rsid w:val="14E23DE7"/>
    <w:rsid w:val="14E52CD1"/>
    <w:rsid w:val="14E7016E"/>
    <w:rsid w:val="14EC42BC"/>
    <w:rsid w:val="14ED045E"/>
    <w:rsid w:val="14EE5A54"/>
    <w:rsid w:val="14F52B9C"/>
    <w:rsid w:val="14FE02FC"/>
    <w:rsid w:val="15093F64"/>
    <w:rsid w:val="15100C91"/>
    <w:rsid w:val="15134927"/>
    <w:rsid w:val="1517488E"/>
    <w:rsid w:val="151A3CDB"/>
    <w:rsid w:val="15211C3E"/>
    <w:rsid w:val="152328B2"/>
    <w:rsid w:val="15240066"/>
    <w:rsid w:val="1524635F"/>
    <w:rsid w:val="152576E8"/>
    <w:rsid w:val="15267C5E"/>
    <w:rsid w:val="15272471"/>
    <w:rsid w:val="15285DA9"/>
    <w:rsid w:val="15304659"/>
    <w:rsid w:val="15376485"/>
    <w:rsid w:val="153C6E9C"/>
    <w:rsid w:val="15405E48"/>
    <w:rsid w:val="154C27F6"/>
    <w:rsid w:val="15545D66"/>
    <w:rsid w:val="155A4C9E"/>
    <w:rsid w:val="155C2E23"/>
    <w:rsid w:val="1561569E"/>
    <w:rsid w:val="15676606"/>
    <w:rsid w:val="156E2084"/>
    <w:rsid w:val="157028B9"/>
    <w:rsid w:val="157255CC"/>
    <w:rsid w:val="157268C9"/>
    <w:rsid w:val="15741632"/>
    <w:rsid w:val="1575AEB2"/>
    <w:rsid w:val="15764DD1"/>
    <w:rsid w:val="15774686"/>
    <w:rsid w:val="15787CDA"/>
    <w:rsid w:val="1579497C"/>
    <w:rsid w:val="157967EE"/>
    <w:rsid w:val="15824EE1"/>
    <w:rsid w:val="158A1230"/>
    <w:rsid w:val="158A354E"/>
    <w:rsid w:val="158C5405"/>
    <w:rsid w:val="1593537C"/>
    <w:rsid w:val="15935974"/>
    <w:rsid w:val="159409F9"/>
    <w:rsid w:val="15973D54"/>
    <w:rsid w:val="159A37A0"/>
    <w:rsid w:val="159E78ED"/>
    <w:rsid w:val="15A22D5C"/>
    <w:rsid w:val="15AE367E"/>
    <w:rsid w:val="15AE373F"/>
    <w:rsid w:val="15B31A9F"/>
    <w:rsid w:val="15B31E71"/>
    <w:rsid w:val="15B7304D"/>
    <w:rsid w:val="15C0038A"/>
    <w:rsid w:val="15C3232A"/>
    <w:rsid w:val="15C816BB"/>
    <w:rsid w:val="15C9498A"/>
    <w:rsid w:val="15CA3F94"/>
    <w:rsid w:val="15CC1747"/>
    <w:rsid w:val="15CC20E6"/>
    <w:rsid w:val="15CC7FCA"/>
    <w:rsid w:val="15CD0A71"/>
    <w:rsid w:val="15D21B6D"/>
    <w:rsid w:val="15D22C5B"/>
    <w:rsid w:val="15DD3DE3"/>
    <w:rsid w:val="15E03DBF"/>
    <w:rsid w:val="15E37A61"/>
    <w:rsid w:val="15EE136C"/>
    <w:rsid w:val="15EE7E27"/>
    <w:rsid w:val="15F13586"/>
    <w:rsid w:val="15F84377"/>
    <w:rsid w:val="15FB7F36"/>
    <w:rsid w:val="15FF61CA"/>
    <w:rsid w:val="161519DC"/>
    <w:rsid w:val="16181234"/>
    <w:rsid w:val="1618327E"/>
    <w:rsid w:val="161C46D5"/>
    <w:rsid w:val="161C5381"/>
    <w:rsid w:val="16215696"/>
    <w:rsid w:val="16227EB2"/>
    <w:rsid w:val="16251A3F"/>
    <w:rsid w:val="16253C79"/>
    <w:rsid w:val="162C0344"/>
    <w:rsid w:val="162D01A3"/>
    <w:rsid w:val="162E3333"/>
    <w:rsid w:val="162E40D1"/>
    <w:rsid w:val="16382A61"/>
    <w:rsid w:val="164035E0"/>
    <w:rsid w:val="16407BF6"/>
    <w:rsid w:val="164461D0"/>
    <w:rsid w:val="16491B4B"/>
    <w:rsid w:val="164F6499"/>
    <w:rsid w:val="164F7F6D"/>
    <w:rsid w:val="165D61C4"/>
    <w:rsid w:val="165E068A"/>
    <w:rsid w:val="1665674D"/>
    <w:rsid w:val="166810DA"/>
    <w:rsid w:val="16720C28"/>
    <w:rsid w:val="16753962"/>
    <w:rsid w:val="1676395A"/>
    <w:rsid w:val="167D52A4"/>
    <w:rsid w:val="167F4DBF"/>
    <w:rsid w:val="16853255"/>
    <w:rsid w:val="16877E19"/>
    <w:rsid w:val="168B1D7E"/>
    <w:rsid w:val="168C43D9"/>
    <w:rsid w:val="1692183F"/>
    <w:rsid w:val="16932A89"/>
    <w:rsid w:val="169E19A1"/>
    <w:rsid w:val="169F7B33"/>
    <w:rsid w:val="16A46389"/>
    <w:rsid w:val="16A67010"/>
    <w:rsid w:val="16A9264F"/>
    <w:rsid w:val="16AB0532"/>
    <w:rsid w:val="16B11327"/>
    <w:rsid w:val="16BD2E0C"/>
    <w:rsid w:val="16D24A1C"/>
    <w:rsid w:val="16E82EFF"/>
    <w:rsid w:val="16EB32B6"/>
    <w:rsid w:val="16EC16DB"/>
    <w:rsid w:val="16F003E9"/>
    <w:rsid w:val="16F46CB6"/>
    <w:rsid w:val="16F746B4"/>
    <w:rsid w:val="16FB054F"/>
    <w:rsid w:val="16FB39F9"/>
    <w:rsid w:val="16FC6DC8"/>
    <w:rsid w:val="16FF2F8B"/>
    <w:rsid w:val="170010DB"/>
    <w:rsid w:val="17011A9B"/>
    <w:rsid w:val="1702D3F2"/>
    <w:rsid w:val="17053664"/>
    <w:rsid w:val="17071AF4"/>
    <w:rsid w:val="17082B6D"/>
    <w:rsid w:val="170E6C53"/>
    <w:rsid w:val="17131384"/>
    <w:rsid w:val="17192555"/>
    <w:rsid w:val="171D2E2E"/>
    <w:rsid w:val="17214315"/>
    <w:rsid w:val="17254152"/>
    <w:rsid w:val="17272126"/>
    <w:rsid w:val="172C199F"/>
    <w:rsid w:val="172E1D3F"/>
    <w:rsid w:val="17326943"/>
    <w:rsid w:val="173713C7"/>
    <w:rsid w:val="17372D91"/>
    <w:rsid w:val="173A23F6"/>
    <w:rsid w:val="173B1426"/>
    <w:rsid w:val="173C42A0"/>
    <w:rsid w:val="173C643D"/>
    <w:rsid w:val="173D55EE"/>
    <w:rsid w:val="173E0B0A"/>
    <w:rsid w:val="174402B5"/>
    <w:rsid w:val="174C39A4"/>
    <w:rsid w:val="174D6A64"/>
    <w:rsid w:val="174F2A08"/>
    <w:rsid w:val="1755020F"/>
    <w:rsid w:val="1755533D"/>
    <w:rsid w:val="175A242D"/>
    <w:rsid w:val="175D38D9"/>
    <w:rsid w:val="17616319"/>
    <w:rsid w:val="17645115"/>
    <w:rsid w:val="176C151F"/>
    <w:rsid w:val="17732990"/>
    <w:rsid w:val="17754065"/>
    <w:rsid w:val="178135F9"/>
    <w:rsid w:val="17837B87"/>
    <w:rsid w:val="178543FB"/>
    <w:rsid w:val="178668AF"/>
    <w:rsid w:val="178903F0"/>
    <w:rsid w:val="17891769"/>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C700B1"/>
    <w:rsid w:val="17D23C1D"/>
    <w:rsid w:val="17D73A5D"/>
    <w:rsid w:val="17E6256E"/>
    <w:rsid w:val="17E634FB"/>
    <w:rsid w:val="17E71314"/>
    <w:rsid w:val="17E972DA"/>
    <w:rsid w:val="17EA66C6"/>
    <w:rsid w:val="17EE14C8"/>
    <w:rsid w:val="17EF58FF"/>
    <w:rsid w:val="17F26647"/>
    <w:rsid w:val="17F34DFC"/>
    <w:rsid w:val="17F503D1"/>
    <w:rsid w:val="17F72BA5"/>
    <w:rsid w:val="17FC4315"/>
    <w:rsid w:val="17FC6963"/>
    <w:rsid w:val="1802254F"/>
    <w:rsid w:val="18041871"/>
    <w:rsid w:val="18053890"/>
    <w:rsid w:val="180B054C"/>
    <w:rsid w:val="180E6396"/>
    <w:rsid w:val="18103EC3"/>
    <w:rsid w:val="181B0B92"/>
    <w:rsid w:val="181D42F3"/>
    <w:rsid w:val="181F04F4"/>
    <w:rsid w:val="181F11EC"/>
    <w:rsid w:val="182A1D0A"/>
    <w:rsid w:val="182A701A"/>
    <w:rsid w:val="1836235E"/>
    <w:rsid w:val="18370DBD"/>
    <w:rsid w:val="18396D27"/>
    <w:rsid w:val="18462D10"/>
    <w:rsid w:val="18474C1A"/>
    <w:rsid w:val="185965D9"/>
    <w:rsid w:val="185C2172"/>
    <w:rsid w:val="185C7756"/>
    <w:rsid w:val="186C4E5F"/>
    <w:rsid w:val="186F34E6"/>
    <w:rsid w:val="187156D8"/>
    <w:rsid w:val="187362EB"/>
    <w:rsid w:val="18771159"/>
    <w:rsid w:val="187874C7"/>
    <w:rsid w:val="187D6DAF"/>
    <w:rsid w:val="18811CAB"/>
    <w:rsid w:val="18815C4C"/>
    <w:rsid w:val="18827A62"/>
    <w:rsid w:val="18856C44"/>
    <w:rsid w:val="188B48C1"/>
    <w:rsid w:val="188D2058"/>
    <w:rsid w:val="18924DF3"/>
    <w:rsid w:val="18954A7E"/>
    <w:rsid w:val="189A6A9B"/>
    <w:rsid w:val="189D6562"/>
    <w:rsid w:val="189E5871"/>
    <w:rsid w:val="189E682A"/>
    <w:rsid w:val="189F0A32"/>
    <w:rsid w:val="18AF105C"/>
    <w:rsid w:val="18B8149C"/>
    <w:rsid w:val="18B90EE1"/>
    <w:rsid w:val="18BA7603"/>
    <w:rsid w:val="18BE2016"/>
    <w:rsid w:val="18BF6AE6"/>
    <w:rsid w:val="18BF7F4F"/>
    <w:rsid w:val="18C06DF9"/>
    <w:rsid w:val="18C258F8"/>
    <w:rsid w:val="18C33FA3"/>
    <w:rsid w:val="18C411D3"/>
    <w:rsid w:val="18C62B31"/>
    <w:rsid w:val="18C7708E"/>
    <w:rsid w:val="18C81AE8"/>
    <w:rsid w:val="18CC21AF"/>
    <w:rsid w:val="18D10624"/>
    <w:rsid w:val="18D2086C"/>
    <w:rsid w:val="18D5262F"/>
    <w:rsid w:val="18E47E47"/>
    <w:rsid w:val="18F04933"/>
    <w:rsid w:val="18FA34CF"/>
    <w:rsid w:val="18FD3F86"/>
    <w:rsid w:val="190102B6"/>
    <w:rsid w:val="1903443B"/>
    <w:rsid w:val="1907293C"/>
    <w:rsid w:val="190769D0"/>
    <w:rsid w:val="19083C53"/>
    <w:rsid w:val="190A44EC"/>
    <w:rsid w:val="1913066A"/>
    <w:rsid w:val="1916353E"/>
    <w:rsid w:val="192000D8"/>
    <w:rsid w:val="19200779"/>
    <w:rsid w:val="19205C71"/>
    <w:rsid w:val="192408C5"/>
    <w:rsid w:val="192B740B"/>
    <w:rsid w:val="192D0A9D"/>
    <w:rsid w:val="192D26FC"/>
    <w:rsid w:val="192D6361"/>
    <w:rsid w:val="193168AE"/>
    <w:rsid w:val="193405F5"/>
    <w:rsid w:val="19397D92"/>
    <w:rsid w:val="193A4304"/>
    <w:rsid w:val="19450AA3"/>
    <w:rsid w:val="19473626"/>
    <w:rsid w:val="19481FB4"/>
    <w:rsid w:val="19497EA3"/>
    <w:rsid w:val="1950097F"/>
    <w:rsid w:val="1954371A"/>
    <w:rsid w:val="19553F64"/>
    <w:rsid w:val="195A1BB3"/>
    <w:rsid w:val="195F205A"/>
    <w:rsid w:val="19605072"/>
    <w:rsid w:val="19654572"/>
    <w:rsid w:val="19657F1D"/>
    <w:rsid w:val="196B714D"/>
    <w:rsid w:val="196B7982"/>
    <w:rsid w:val="196E7E23"/>
    <w:rsid w:val="197344A8"/>
    <w:rsid w:val="197465B5"/>
    <w:rsid w:val="197517B6"/>
    <w:rsid w:val="19784979"/>
    <w:rsid w:val="197C2501"/>
    <w:rsid w:val="1980285D"/>
    <w:rsid w:val="19816EB4"/>
    <w:rsid w:val="198338C6"/>
    <w:rsid w:val="19851E90"/>
    <w:rsid w:val="19854345"/>
    <w:rsid w:val="19856DAB"/>
    <w:rsid w:val="19973AB5"/>
    <w:rsid w:val="199978B6"/>
    <w:rsid w:val="199F4F8D"/>
    <w:rsid w:val="19A473D4"/>
    <w:rsid w:val="19A96CAC"/>
    <w:rsid w:val="19B61EF4"/>
    <w:rsid w:val="19B816B6"/>
    <w:rsid w:val="19B9178F"/>
    <w:rsid w:val="19BA0598"/>
    <w:rsid w:val="19BA1958"/>
    <w:rsid w:val="19BC14C4"/>
    <w:rsid w:val="19BD0F0A"/>
    <w:rsid w:val="19C12B2C"/>
    <w:rsid w:val="19C72B70"/>
    <w:rsid w:val="19C92311"/>
    <w:rsid w:val="19CE3B22"/>
    <w:rsid w:val="19CF5864"/>
    <w:rsid w:val="19D026EA"/>
    <w:rsid w:val="19D33DBD"/>
    <w:rsid w:val="19D56A81"/>
    <w:rsid w:val="19D87F86"/>
    <w:rsid w:val="19D91189"/>
    <w:rsid w:val="19DC4147"/>
    <w:rsid w:val="19DD74A7"/>
    <w:rsid w:val="19EB3AB4"/>
    <w:rsid w:val="19F202B3"/>
    <w:rsid w:val="19F230B4"/>
    <w:rsid w:val="19F768B7"/>
    <w:rsid w:val="19FA3CE3"/>
    <w:rsid w:val="19FA5669"/>
    <w:rsid w:val="19FB7666"/>
    <w:rsid w:val="19FE2584"/>
    <w:rsid w:val="1A06762E"/>
    <w:rsid w:val="1A094D27"/>
    <w:rsid w:val="1A0A2290"/>
    <w:rsid w:val="1A107D5F"/>
    <w:rsid w:val="1A12638E"/>
    <w:rsid w:val="1A1769AC"/>
    <w:rsid w:val="1A184929"/>
    <w:rsid w:val="1A1C5725"/>
    <w:rsid w:val="1A2630F4"/>
    <w:rsid w:val="1A26347B"/>
    <w:rsid w:val="1A272E66"/>
    <w:rsid w:val="1A2A7B61"/>
    <w:rsid w:val="1A313F73"/>
    <w:rsid w:val="1A317592"/>
    <w:rsid w:val="1A3A6DAD"/>
    <w:rsid w:val="1A3E7889"/>
    <w:rsid w:val="1A435689"/>
    <w:rsid w:val="1A4379DC"/>
    <w:rsid w:val="1A4A3F76"/>
    <w:rsid w:val="1A4C37D1"/>
    <w:rsid w:val="1A514204"/>
    <w:rsid w:val="1A533B4A"/>
    <w:rsid w:val="1A640DF3"/>
    <w:rsid w:val="1A643172"/>
    <w:rsid w:val="1A6A5633"/>
    <w:rsid w:val="1A722E42"/>
    <w:rsid w:val="1A733145"/>
    <w:rsid w:val="1A742D8F"/>
    <w:rsid w:val="1A79697F"/>
    <w:rsid w:val="1A7A4202"/>
    <w:rsid w:val="1A8410EE"/>
    <w:rsid w:val="1A854C1F"/>
    <w:rsid w:val="1A870B38"/>
    <w:rsid w:val="1A8A2B54"/>
    <w:rsid w:val="1A8A5868"/>
    <w:rsid w:val="1A933C3D"/>
    <w:rsid w:val="1A98037E"/>
    <w:rsid w:val="1A9901D8"/>
    <w:rsid w:val="1A9A5334"/>
    <w:rsid w:val="1A9C0134"/>
    <w:rsid w:val="1A9C2FB0"/>
    <w:rsid w:val="1AA90A54"/>
    <w:rsid w:val="1AAA63A8"/>
    <w:rsid w:val="1AAD745E"/>
    <w:rsid w:val="1AAF6324"/>
    <w:rsid w:val="1AB00BAB"/>
    <w:rsid w:val="1AB531F0"/>
    <w:rsid w:val="1AB77967"/>
    <w:rsid w:val="1ABA65BF"/>
    <w:rsid w:val="1ABB1B2E"/>
    <w:rsid w:val="1AD65318"/>
    <w:rsid w:val="1ADA50C7"/>
    <w:rsid w:val="1ADB3941"/>
    <w:rsid w:val="1AE173B8"/>
    <w:rsid w:val="1AE51A94"/>
    <w:rsid w:val="1AE64304"/>
    <w:rsid w:val="1AE93C64"/>
    <w:rsid w:val="1AEC59FB"/>
    <w:rsid w:val="1AEF03C3"/>
    <w:rsid w:val="1AF05A35"/>
    <w:rsid w:val="1AF10F70"/>
    <w:rsid w:val="1AF13E46"/>
    <w:rsid w:val="1AF22328"/>
    <w:rsid w:val="1AF8045F"/>
    <w:rsid w:val="1AFE7AB1"/>
    <w:rsid w:val="1B0254BE"/>
    <w:rsid w:val="1B087A9B"/>
    <w:rsid w:val="1B0A28F2"/>
    <w:rsid w:val="1B0B68C7"/>
    <w:rsid w:val="1B132EC5"/>
    <w:rsid w:val="1B197280"/>
    <w:rsid w:val="1B1A7F5D"/>
    <w:rsid w:val="1B1F58EA"/>
    <w:rsid w:val="1B214799"/>
    <w:rsid w:val="1B2E6DC7"/>
    <w:rsid w:val="1B3A5542"/>
    <w:rsid w:val="1B511490"/>
    <w:rsid w:val="1B515873"/>
    <w:rsid w:val="1B5316CE"/>
    <w:rsid w:val="1B535DEA"/>
    <w:rsid w:val="1B5771AB"/>
    <w:rsid w:val="1B5A3754"/>
    <w:rsid w:val="1B5B7316"/>
    <w:rsid w:val="1B5E59D2"/>
    <w:rsid w:val="1B6C78F7"/>
    <w:rsid w:val="1B7133D7"/>
    <w:rsid w:val="1B746E5A"/>
    <w:rsid w:val="1B764C67"/>
    <w:rsid w:val="1B791A0E"/>
    <w:rsid w:val="1B7B40DC"/>
    <w:rsid w:val="1B892AAD"/>
    <w:rsid w:val="1B8B0272"/>
    <w:rsid w:val="1B8F4C69"/>
    <w:rsid w:val="1B950C39"/>
    <w:rsid w:val="1B96658D"/>
    <w:rsid w:val="1B9A6F03"/>
    <w:rsid w:val="1B9B3AC1"/>
    <w:rsid w:val="1B9C2374"/>
    <w:rsid w:val="1B9F7ADA"/>
    <w:rsid w:val="1BA62B50"/>
    <w:rsid w:val="1BA91EC8"/>
    <w:rsid w:val="1BAD5E5A"/>
    <w:rsid w:val="1BAF7AA0"/>
    <w:rsid w:val="1BB361F9"/>
    <w:rsid w:val="1BB6214A"/>
    <w:rsid w:val="1BBE4E2B"/>
    <w:rsid w:val="1BCA09C6"/>
    <w:rsid w:val="1BCD01D5"/>
    <w:rsid w:val="1BCF5E8F"/>
    <w:rsid w:val="1BD44A3C"/>
    <w:rsid w:val="1BD73554"/>
    <w:rsid w:val="1BD842B3"/>
    <w:rsid w:val="1BDC2DFC"/>
    <w:rsid w:val="1BE20310"/>
    <w:rsid w:val="1BE44F38"/>
    <w:rsid w:val="1BEF1F2E"/>
    <w:rsid w:val="1BF12618"/>
    <w:rsid w:val="1BF25B55"/>
    <w:rsid w:val="1BF541E1"/>
    <w:rsid w:val="1BF850D6"/>
    <w:rsid w:val="1BFE21E7"/>
    <w:rsid w:val="1BFF7C39"/>
    <w:rsid w:val="1C000F1C"/>
    <w:rsid w:val="1C013D01"/>
    <w:rsid w:val="1C040860"/>
    <w:rsid w:val="1C0521BD"/>
    <w:rsid w:val="1C0647F0"/>
    <w:rsid w:val="1C0A1883"/>
    <w:rsid w:val="1C0A6386"/>
    <w:rsid w:val="1C126188"/>
    <w:rsid w:val="1C1C426B"/>
    <w:rsid w:val="1C2168C5"/>
    <w:rsid w:val="1C274E0F"/>
    <w:rsid w:val="1C2873F8"/>
    <w:rsid w:val="1C307E56"/>
    <w:rsid w:val="1C31262A"/>
    <w:rsid w:val="1C337123"/>
    <w:rsid w:val="1C3A056B"/>
    <w:rsid w:val="1C3D5E7B"/>
    <w:rsid w:val="1C3F45B2"/>
    <w:rsid w:val="1C4026A7"/>
    <w:rsid w:val="1C431D26"/>
    <w:rsid w:val="1C4324C7"/>
    <w:rsid w:val="1C435FE6"/>
    <w:rsid w:val="1C49621F"/>
    <w:rsid w:val="1C530723"/>
    <w:rsid w:val="1C53426F"/>
    <w:rsid w:val="1C5527CE"/>
    <w:rsid w:val="1C56046E"/>
    <w:rsid w:val="1C6247BD"/>
    <w:rsid w:val="1C690702"/>
    <w:rsid w:val="1C6B3FF0"/>
    <w:rsid w:val="1C6F7589"/>
    <w:rsid w:val="1C74363C"/>
    <w:rsid w:val="1C766428"/>
    <w:rsid w:val="1C770067"/>
    <w:rsid w:val="1C7B1588"/>
    <w:rsid w:val="1C7E50A6"/>
    <w:rsid w:val="1C7F002D"/>
    <w:rsid w:val="1C8031D3"/>
    <w:rsid w:val="1C8263AB"/>
    <w:rsid w:val="1C847B8E"/>
    <w:rsid w:val="1C88432A"/>
    <w:rsid w:val="1C8A68B2"/>
    <w:rsid w:val="1C8B1F0F"/>
    <w:rsid w:val="1C921230"/>
    <w:rsid w:val="1C942438"/>
    <w:rsid w:val="1C957505"/>
    <w:rsid w:val="1C975402"/>
    <w:rsid w:val="1C9E0268"/>
    <w:rsid w:val="1CA35CD2"/>
    <w:rsid w:val="1CB25093"/>
    <w:rsid w:val="1CB2732D"/>
    <w:rsid w:val="1CB626A2"/>
    <w:rsid w:val="1CB6462E"/>
    <w:rsid w:val="1CBC0F0C"/>
    <w:rsid w:val="1CBE3AA4"/>
    <w:rsid w:val="1CBF740D"/>
    <w:rsid w:val="1CC02EEB"/>
    <w:rsid w:val="1CC238B2"/>
    <w:rsid w:val="1CC8178F"/>
    <w:rsid w:val="1CD40498"/>
    <w:rsid w:val="1CD55E49"/>
    <w:rsid w:val="1CD97BDC"/>
    <w:rsid w:val="1CDB419E"/>
    <w:rsid w:val="1CE06561"/>
    <w:rsid w:val="1CE16E3F"/>
    <w:rsid w:val="1CE23DBC"/>
    <w:rsid w:val="1CE711D0"/>
    <w:rsid w:val="1CE95E3C"/>
    <w:rsid w:val="1CEB33FB"/>
    <w:rsid w:val="1CEB388F"/>
    <w:rsid w:val="1CFF49CD"/>
    <w:rsid w:val="1D04636B"/>
    <w:rsid w:val="1D0D225C"/>
    <w:rsid w:val="1D101D4F"/>
    <w:rsid w:val="1D134D92"/>
    <w:rsid w:val="1D1372F5"/>
    <w:rsid w:val="1D165B2C"/>
    <w:rsid w:val="1D1A2915"/>
    <w:rsid w:val="1D1D5A10"/>
    <w:rsid w:val="1D1D778E"/>
    <w:rsid w:val="1D1E1799"/>
    <w:rsid w:val="1D230087"/>
    <w:rsid w:val="1D2355A7"/>
    <w:rsid w:val="1D266977"/>
    <w:rsid w:val="1D286028"/>
    <w:rsid w:val="1D2D7D46"/>
    <w:rsid w:val="1D2F1C53"/>
    <w:rsid w:val="1D374904"/>
    <w:rsid w:val="1D391E5B"/>
    <w:rsid w:val="1D396B8B"/>
    <w:rsid w:val="1D3A0DF3"/>
    <w:rsid w:val="1D3F3066"/>
    <w:rsid w:val="1D44359A"/>
    <w:rsid w:val="1D465FAC"/>
    <w:rsid w:val="1D493039"/>
    <w:rsid w:val="1D49718E"/>
    <w:rsid w:val="1D4E5EA8"/>
    <w:rsid w:val="1D520D94"/>
    <w:rsid w:val="1D5D0A0F"/>
    <w:rsid w:val="1D6154B6"/>
    <w:rsid w:val="1D623C81"/>
    <w:rsid w:val="1D6262D7"/>
    <w:rsid w:val="1D71716D"/>
    <w:rsid w:val="1D782AD9"/>
    <w:rsid w:val="1D833CB2"/>
    <w:rsid w:val="1D8435B4"/>
    <w:rsid w:val="1D8B00B5"/>
    <w:rsid w:val="1D90647C"/>
    <w:rsid w:val="1D9314FF"/>
    <w:rsid w:val="1D944A05"/>
    <w:rsid w:val="1D9A7D34"/>
    <w:rsid w:val="1D9E351E"/>
    <w:rsid w:val="1DA94552"/>
    <w:rsid w:val="1DAE554F"/>
    <w:rsid w:val="1DB03FAC"/>
    <w:rsid w:val="1DBA20BB"/>
    <w:rsid w:val="1DC065A6"/>
    <w:rsid w:val="1DC55E21"/>
    <w:rsid w:val="1DCB0573"/>
    <w:rsid w:val="1DD43922"/>
    <w:rsid w:val="1DD50930"/>
    <w:rsid w:val="1DD814FB"/>
    <w:rsid w:val="1DDC47CF"/>
    <w:rsid w:val="1DDE00FD"/>
    <w:rsid w:val="1DE10EDF"/>
    <w:rsid w:val="1DE811C7"/>
    <w:rsid w:val="1DEB4B2B"/>
    <w:rsid w:val="1DED098A"/>
    <w:rsid w:val="1DF407BB"/>
    <w:rsid w:val="1DF42721"/>
    <w:rsid w:val="1DF46CA5"/>
    <w:rsid w:val="1DFC2C19"/>
    <w:rsid w:val="1E11769E"/>
    <w:rsid w:val="1E275617"/>
    <w:rsid w:val="1E2F0085"/>
    <w:rsid w:val="1E38003B"/>
    <w:rsid w:val="1E3872AA"/>
    <w:rsid w:val="1E4107BE"/>
    <w:rsid w:val="1E474F55"/>
    <w:rsid w:val="1E4C2FD0"/>
    <w:rsid w:val="1E4F3F1B"/>
    <w:rsid w:val="1E515DC0"/>
    <w:rsid w:val="1E536A90"/>
    <w:rsid w:val="1E577FAD"/>
    <w:rsid w:val="1E5C57AF"/>
    <w:rsid w:val="1E6C55AF"/>
    <w:rsid w:val="1E7936C7"/>
    <w:rsid w:val="1E7A5C67"/>
    <w:rsid w:val="1E814BED"/>
    <w:rsid w:val="1E8C5017"/>
    <w:rsid w:val="1E95051D"/>
    <w:rsid w:val="1E957254"/>
    <w:rsid w:val="1E9D2050"/>
    <w:rsid w:val="1EA257B4"/>
    <w:rsid w:val="1EA41854"/>
    <w:rsid w:val="1EAD134B"/>
    <w:rsid w:val="1EAF3A9E"/>
    <w:rsid w:val="1EB11356"/>
    <w:rsid w:val="1EB625DF"/>
    <w:rsid w:val="1EB815C1"/>
    <w:rsid w:val="1EBD30AC"/>
    <w:rsid w:val="1EC0347E"/>
    <w:rsid w:val="1EC06F01"/>
    <w:rsid w:val="1EC2150F"/>
    <w:rsid w:val="1EC57F07"/>
    <w:rsid w:val="1EC74C89"/>
    <w:rsid w:val="1EC75423"/>
    <w:rsid w:val="1ED07479"/>
    <w:rsid w:val="1ED10F31"/>
    <w:rsid w:val="1ED35CB8"/>
    <w:rsid w:val="1ED958C1"/>
    <w:rsid w:val="1EDD5F46"/>
    <w:rsid w:val="1EDD650F"/>
    <w:rsid w:val="1EE16AA1"/>
    <w:rsid w:val="1EE34773"/>
    <w:rsid w:val="1EE835C8"/>
    <w:rsid w:val="1EE936C2"/>
    <w:rsid w:val="1EEA6D3E"/>
    <w:rsid w:val="1EEC3209"/>
    <w:rsid w:val="1EF46E54"/>
    <w:rsid w:val="1EF72B4D"/>
    <w:rsid w:val="1F0602EA"/>
    <w:rsid w:val="1F09407C"/>
    <w:rsid w:val="1F134ECF"/>
    <w:rsid w:val="1F162448"/>
    <w:rsid w:val="1F21112B"/>
    <w:rsid w:val="1F242DA3"/>
    <w:rsid w:val="1F257D9C"/>
    <w:rsid w:val="1F272706"/>
    <w:rsid w:val="1F277FFB"/>
    <w:rsid w:val="1F2E0C61"/>
    <w:rsid w:val="1F33651C"/>
    <w:rsid w:val="1F361783"/>
    <w:rsid w:val="1F391D93"/>
    <w:rsid w:val="1F40433C"/>
    <w:rsid w:val="1F423B7B"/>
    <w:rsid w:val="1F4413D3"/>
    <w:rsid w:val="1F442D29"/>
    <w:rsid w:val="1F446B6C"/>
    <w:rsid w:val="1F4A28B3"/>
    <w:rsid w:val="1F4A31E8"/>
    <w:rsid w:val="1F511BAF"/>
    <w:rsid w:val="1F566954"/>
    <w:rsid w:val="1F656111"/>
    <w:rsid w:val="1F6C697F"/>
    <w:rsid w:val="1F6D42B8"/>
    <w:rsid w:val="1F6F0FF4"/>
    <w:rsid w:val="1F701492"/>
    <w:rsid w:val="1F711EF6"/>
    <w:rsid w:val="1F7734D5"/>
    <w:rsid w:val="1F783563"/>
    <w:rsid w:val="1F7C3963"/>
    <w:rsid w:val="1F7E10BF"/>
    <w:rsid w:val="1F850095"/>
    <w:rsid w:val="1F8636DD"/>
    <w:rsid w:val="1F897673"/>
    <w:rsid w:val="1F8E194E"/>
    <w:rsid w:val="1F8E1B4A"/>
    <w:rsid w:val="1F8F030F"/>
    <w:rsid w:val="1F900A1F"/>
    <w:rsid w:val="1F9470CE"/>
    <w:rsid w:val="1F950507"/>
    <w:rsid w:val="1F9F72F2"/>
    <w:rsid w:val="1FAA11A6"/>
    <w:rsid w:val="1FAF0784"/>
    <w:rsid w:val="1FB1409B"/>
    <w:rsid w:val="1FB91CD0"/>
    <w:rsid w:val="1FBE0700"/>
    <w:rsid w:val="1FC13917"/>
    <w:rsid w:val="1FC2198B"/>
    <w:rsid w:val="1FC24575"/>
    <w:rsid w:val="1FC66606"/>
    <w:rsid w:val="1FC92BA8"/>
    <w:rsid w:val="1FCD35E0"/>
    <w:rsid w:val="1FD03E60"/>
    <w:rsid w:val="1FD17DCA"/>
    <w:rsid w:val="1FD4363C"/>
    <w:rsid w:val="1FD84FD0"/>
    <w:rsid w:val="1FE55F1B"/>
    <w:rsid w:val="1FE61141"/>
    <w:rsid w:val="1FE817AE"/>
    <w:rsid w:val="1FEB0460"/>
    <w:rsid w:val="1FEB5923"/>
    <w:rsid w:val="1FF90225"/>
    <w:rsid w:val="2002255F"/>
    <w:rsid w:val="20056A6B"/>
    <w:rsid w:val="20075CEB"/>
    <w:rsid w:val="2008097C"/>
    <w:rsid w:val="200B005D"/>
    <w:rsid w:val="20107E68"/>
    <w:rsid w:val="2013006C"/>
    <w:rsid w:val="201619F3"/>
    <w:rsid w:val="201D7D91"/>
    <w:rsid w:val="20212747"/>
    <w:rsid w:val="2022275F"/>
    <w:rsid w:val="20275F86"/>
    <w:rsid w:val="202C2862"/>
    <w:rsid w:val="203068D8"/>
    <w:rsid w:val="20321585"/>
    <w:rsid w:val="20372D15"/>
    <w:rsid w:val="203B4E88"/>
    <w:rsid w:val="203D32A1"/>
    <w:rsid w:val="20415EC8"/>
    <w:rsid w:val="20436D0D"/>
    <w:rsid w:val="204A19BF"/>
    <w:rsid w:val="204B2B2E"/>
    <w:rsid w:val="204D2D3F"/>
    <w:rsid w:val="204D4EAA"/>
    <w:rsid w:val="20501550"/>
    <w:rsid w:val="2050668D"/>
    <w:rsid w:val="20540B47"/>
    <w:rsid w:val="20652ACB"/>
    <w:rsid w:val="206560E5"/>
    <w:rsid w:val="206854C6"/>
    <w:rsid w:val="206930BB"/>
    <w:rsid w:val="206A06FD"/>
    <w:rsid w:val="206C058A"/>
    <w:rsid w:val="206F06F0"/>
    <w:rsid w:val="2076033D"/>
    <w:rsid w:val="207B6EE5"/>
    <w:rsid w:val="208C44E7"/>
    <w:rsid w:val="208E5D74"/>
    <w:rsid w:val="20910CB1"/>
    <w:rsid w:val="209162EB"/>
    <w:rsid w:val="20966AFA"/>
    <w:rsid w:val="209D7DC9"/>
    <w:rsid w:val="20A00DB9"/>
    <w:rsid w:val="20A20592"/>
    <w:rsid w:val="20A22B62"/>
    <w:rsid w:val="20A54A32"/>
    <w:rsid w:val="20A767BC"/>
    <w:rsid w:val="20A967AD"/>
    <w:rsid w:val="20B15842"/>
    <w:rsid w:val="20B341BB"/>
    <w:rsid w:val="20B675AD"/>
    <w:rsid w:val="20BA2550"/>
    <w:rsid w:val="20BA48F3"/>
    <w:rsid w:val="20BC36F9"/>
    <w:rsid w:val="20C27C9C"/>
    <w:rsid w:val="20C513FD"/>
    <w:rsid w:val="20CD42FE"/>
    <w:rsid w:val="20D27F51"/>
    <w:rsid w:val="20D55A11"/>
    <w:rsid w:val="20D73053"/>
    <w:rsid w:val="20D75BC9"/>
    <w:rsid w:val="20D75C44"/>
    <w:rsid w:val="20D869AA"/>
    <w:rsid w:val="20DD53B9"/>
    <w:rsid w:val="20DE1C0D"/>
    <w:rsid w:val="20E65374"/>
    <w:rsid w:val="20EC167F"/>
    <w:rsid w:val="20F12234"/>
    <w:rsid w:val="20F66342"/>
    <w:rsid w:val="20F7612C"/>
    <w:rsid w:val="20FA1D55"/>
    <w:rsid w:val="21006990"/>
    <w:rsid w:val="21035A99"/>
    <w:rsid w:val="21091712"/>
    <w:rsid w:val="210F064D"/>
    <w:rsid w:val="2112352A"/>
    <w:rsid w:val="211351C4"/>
    <w:rsid w:val="21143A1A"/>
    <w:rsid w:val="211A506A"/>
    <w:rsid w:val="211B2C8A"/>
    <w:rsid w:val="2120793E"/>
    <w:rsid w:val="21232C0B"/>
    <w:rsid w:val="2123447C"/>
    <w:rsid w:val="212742D6"/>
    <w:rsid w:val="21282288"/>
    <w:rsid w:val="212A598D"/>
    <w:rsid w:val="2132548E"/>
    <w:rsid w:val="213A3390"/>
    <w:rsid w:val="213A390E"/>
    <w:rsid w:val="213A57BC"/>
    <w:rsid w:val="213A5F8D"/>
    <w:rsid w:val="213E3E0F"/>
    <w:rsid w:val="213F39F5"/>
    <w:rsid w:val="214B7512"/>
    <w:rsid w:val="214E3529"/>
    <w:rsid w:val="215A21D5"/>
    <w:rsid w:val="215E049D"/>
    <w:rsid w:val="215E591E"/>
    <w:rsid w:val="215F2B1C"/>
    <w:rsid w:val="21631666"/>
    <w:rsid w:val="21636B9E"/>
    <w:rsid w:val="2166029A"/>
    <w:rsid w:val="216745D4"/>
    <w:rsid w:val="216D14BF"/>
    <w:rsid w:val="216D420E"/>
    <w:rsid w:val="216F48F7"/>
    <w:rsid w:val="217162C8"/>
    <w:rsid w:val="21781EB9"/>
    <w:rsid w:val="217C0E3A"/>
    <w:rsid w:val="217D5F2C"/>
    <w:rsid w:val="217D687D"/>
    <w:rsid w:val="217F2B48"/>
    <w:rsid w:val="218175FD"/>
    <w:rsid w:val="21833C6C"/>
    <w:rsid w:val="21914CC0"/>
    <w:rsid w:val="2197256D"/>
    <w:rsid w:val="219A0A21"/>
    <w:rsid w:val="219B695D"/>
    <w:rsid w:val="21A05579"/>
    <w:rsid w:val="21A7659A"/>
    <w:rsid w:val="21A92678"/>
    <w:rsid w:val="21AD0F39"/>
    <w:rsid w:val="21AF1FCD"/>
    <w:rsid w:val="21B15D7D"/>
    <w:rsid w:val="21B17819"/>
    <w:rsid w:val="21B37BC2"/>
    <w:rsid w:val="21B45D19"/>
    <w:rsid w:val="21BA3DD3"/>
    <w:rsid w:val="21BF389F"/>
    <w:rsid w:val="21C00194"/>
    <w:rsid w:val="21CA04D3"/>
    <w:rsid w:val="21CA2E68"/>
    <w:rsid w:val="21CC7054"/>
    <w:rsid w:val="21CE5C50"/>
    <w:rsid w:val="21D56EAF"/>
    <w:rsid w:val="21D712DB"/>
    <w:rsid w:val="21DA12FC"/>
    <w:rsid w:val="21DC07C9"/>
    <w:rsid w:val="21DD571D"/>
    <w:rsid w:val="21E65091"/>
    <w:rsid w:val="21E82CC4"/>
    <w:rsid w:val="21EE1F49"/>
    <w:rsid w:val="21F1680A"/>
    <w:rsid w:val="21F175AB"/>
    <w:rsid w:val="21F37E72"/>
    <w:rsid w:val="21F8558D"/>
    <w:rsid w:val="21FD441A"/>
    <w:rsid w:val="21FE4C50"/>
    <w:rsid w:val="22010C68"/>
    <w:rsid w:val="220426EB"/>
    <w:rsid w:val="22052AD0"/>
    <w:rsid w:val="220632E2"/>
    <w:rsid w:val="22071FC4"/>
    <w:rsid w:val="220C62F2"/>
    <w:rsid w:val="22120F4E"/>
    <w:rsid w:val="221659E0"/>
    <w:rsid w:val="22165BDC"/>
    <w:rsid w:val="22175AD6"/>
    <w:rsid w:val="22187137"/>
    <w:rsid w:val="22195053"/>
    <w:rsid w:val="22221DD3"/>
    <w:rsid w:val="2225423C"/>
    <w:rsid w:val="222778C7"/>
    <w:rsid w:val="222B77A4"/>
    <w:rsid w:val="222D6570"/>
    <w:rsid w:val="22303D18"/>
    <w:rsid w:val="22367433"/>
    <w:rsid w:val="223A5BD1"/>
    <w:rsid w:val="223F2F6D"/>
    <w:rsid w:val="2245647E"/>
    <w:rsid w:val="22466B51"/>
    <w:rsid w:val="224B3BAA"/>
    <w:rsid w:val="224D1C5F"/>
    <w:rsid w:val="225362A7"/>
    <w:rsid w:val="225443B2"/>
    <w:rsid w:val="225617FC"/>
    <w:rsid w:val="22597D1D"/>
    <w:rsid w:val="22632920"/>
    <w:rsid w:val="22634198"/>
    <w:rsid w:val="22687909"/>
    <w:rsid w:val="22690F76"/>
    <w:rsid w:val="226A79E6"/>
    <w:rsid w:val="2276741B"/>
    <w:rsid w:val="227A2028"/>
    <w:rsid w:val="227C2816"/>
    <w:rsid w:val="22881DDC"/>
    <w:rsid w:val="228A36EF"/>
    <w:rsid w:val="228F2BA0"/>
    <w:rsid w:val="22913EC8"/>
    <w:rsid w:val="2291716A"/>
    <w:rsid w:val="2295663B"/>
    <w:rsid w:val="229C0AB4"/>
    <w:rsid w:val="22A24DA8"/>
    <w:rsid w:val="22A82526"/>
    <w:rsid w:val="22A901F5"/>
    <w:rsid w:val="22BE737C"/>
    <w:rsid w:val="22C22FF5"/>
    <w:rsid w:val="22C563E8"/>
    <w:rsid w:val="22C81CCB"/>
    <w:rsid w:val="22CA59E5"/>
    <w:rsid w:val="22CB44BB"/>
    <w:rsid w:val="22CC4AC7"/>
    <w:rsid w:val="22CD3F55"/>
    <w:rsid w:val="22CF6319"/>
    <w:rsid w:val="22D12633"/>
    <w:rsid w:val="22D223B6"/>
    <w:rsid w:val="22D345CF"/>
    <w:rsid w:val="22D623DE"/>
    <w:rsid w:val="22DD14F5"/>
    <w:rsid w:val="22DE0BD0"/>
    <w:rsid w:val="22E53F24"/>
    <w:rsid w:val="22E66782"/>
    <w:rsid w:val="22E919B7"/>
    <w:rsid w:val="22ED5705"/>
    <w:rsid w:val="22F03980"/>
    <w:rsid w:val="22F041B5"/>
    <w:rsid w:val="22F2579F"/>
    <w:rsid w:val="22FB7956"/>
    <w:rsid w:val="22FE2795"/>
    <w:rsid w:val="2305291D"/>
    <w:rsid w:val="23053399"/>
    <w:rsid w:val="23087411"/>
    <w:rsid w:val="230A6E10"/>
    <w:rsid w:val="231654DF"/>
    <w:rsid w:val="231701A4"/>
    <w:rsid w:val="23196A60"/>
    <w:rsid w:val="231B7EAE"/>
    <w:rsid w:val="231C6E59"/>
    <w:rsid w:val="231E4B98"/>
    <w:rsid w:val="23260AD4"/>
    <w:rsid w:val="232705A5"/>
    <w:rsid w:val="23294C37"/>
    <w:rsid w:val="232D30A1"/>
    <w:rsid w:val="232E5A1D"/>
    <w:rsid w:val="23355861"/>
    <w:rsid w:val="2339378E"/>
    <w:rsid w:val="233E2208"/>
    <w:rsid w:val="2349503D"/>
    <w:rsid w:val="234D7BD5"/>
    <w:rsid w:val="2353623E"/>
    <w:rsid w:val="23611021"/>
    <w:rsid w:val="23676492"/>
    <w:rsid w:val="23680C07"/>
    <w:rsid w:val="23691860"/>
    <w:rsid w:val="236959BD"/>
    <w:rsid w:val="23713BDA"/>
    <w:rsid w:val="23742E07"/>
    <w:rsid w:val="237A6D82"/>
    <w:rsid w:val="23821B46"/>
    <w:rsid w:val="23843883"/>
    <w:rsid w:val="2386713C"/>
    <w:rsid w:val="23882482"/>
    <w:rsid w:val="238B15F3"/>
    <w:rsid w:val="238C7A41"/>
    <w:rsid w:val="238E08BE"/>
    <w:rsid w:val="238F0272"/>
    <w:rsid w:val="239D0090"/>
    <w:rsid w:val="239D2C5E"/>
    <w:rsid w:val="239E142D"/>
    <w:rsid w:val="23A661D9"/>
    <w:rsid w:val="23A705B7"/>
    <w:rsid w:val="23A779A9"/>
    <w:rsid w:val="23A77B9A"/>
    <w:rsid w:val="23BD1EF4"/>
    <w:rsid w:val="23C53BBB"/>
    <w:rsid w:val="23C72518"/>
    <w:rsid w:val="23C824B3"/>
    <w:rsid w:val="23CA4A13"/>
    <w:rsid w:val="23CA605E"/>
    <w:rsid w:val="23CF6EF0"/>
    <w:rsid w:val="23D32E2E"/>
    <w:rsid w:val="23D44F55"/>
    <w:rsid w:val="23D52FCB"/>
    <w:rsid w:val="23D61A36"/>
    <w:rsid w:val="23D915CF"/>
    <w:rsid w:val="23DA0F03"/>
    <w:rsid w:val="23DA547C"/>
    <w:rsid w:val="23DD780B"/>
    <w:rsid w:val="23DE1FFC"/>
    <w:rsid w:val="23DE739A"/>
    <w:rsid w:val="23DF00DB"/>
    <w:rsid w:val="23E37387"/>
    <w:rsid w:val="23E647A5"/>
    <w:rsid w:val="23E9474C"/>
    <w:rsid w:val="23F27A3E"/>
    <w:rsid w:val="23F376B1"/>
    <w:rsid w:val="23FC448A"/>
    <w:rsid w:val="23FD56C8"/>
    <w:rsid w:val="24000F03"/>
    <w:rsid w:val="2400517C"/>
    <w:rsid w:val="2400595E"/>
    <w:rsid w:val="24023095"/>
    <w:rsid w:val="240233E2"/>
    <w:rsid w:val="24025423"/>
    <w:rsid w:val="240854EC"/>
    <w:rsid w:val="24096F6B"/>
    <w:rsid w:val="240B7571"/>
    <w:rsid w:val="240E0806"/>
    <w:rsid w:val="241608B8"/>
    <w:rsid w:val="241A0BF8"/>
    <w:rsid w:val="241A3821"/>
    <w:rsid w:val="241D29F8"/>
    <w:rsid w:val="24247610"/>
    <w:rsid w:val="24271AA7"/>
    <w:rsid w:val="24286167"/>
    <w:rsid w:val="24303CA0"/>
    <w:rsid w:val="2431688A"/>
    <w:rsid w:val="24391FC3"/>
    <w:rsid w:val="24392716"/>
    <w:rsid w:val="243C09FF"/>
    <w:rsid w:val="24426B9E"/>
    <w:rsid w:val="24442DFA"/>
    <w:rsid w:val="24467854"/>
    <w:rsid w:val="244744A5"/>
    <w:rsid w:val="244B1916"/>
    <w:rsid w:val="244E1B6A"/>
    <w:rsid w:val="2452163D"/>
    <w:rsid w:val="245547A7"/>
    <w:rsid w:val="24563E6E"/>
    <w:rsid w:val="245870DE"/>
    <w:rsid w:val="245941F5"/>
    <w:rsid w:val="245A3461"/>
    <w:rsid w:val="245B0A85"/>
    <w:rsid w:val="245D71FE"/>
    <w:rsid w:val="245E54A0"/>
    <w:rsid w:val="246003AF"/>
    <w:rsid w:val="24646310"/>
    <w:rsid w:val="2465109A"/>
    <w:rsid w:val="2466127A"/>
    <w:rsid w:val="24692005"/>
    <w:rsid w:val="246D0415"/>
    <w:rsid w:val="247002E8"/>
    <w:rsid w:val="24703C57"/>
    <w:rsid w:val="247247A7"/>
    <w:rsid w:val="2473146A"/>
    <w:rsid w:val="247507DA"/>
    <w:rsid w:val="2476472D"/>
    <w:rsid w:val="2478572D"/>
    <w:rsid w:val="247F7D5F"/>
    <w:rsid w:val="24847D8E"/>
    <w:rsid w:val="248B36C2"/>
    <w:rsid w:val="249167D9"/>
    <w:rsid w:val="24977D53"/>
    <w:rsid w:val="24977FC5"/>
    <w:rsid w:val="249850D6"/>
    <w:rsid w:val="249907E5"/>
    <w:rsid w:val="24990B16"/>
    <w:rsid w:val="249B049B"/>
    <w:rsid w:val="24A66B43"/>
    <w:rsid w:val="24A707D4"/>
    <w:rsid w:val="24A964F5"/>
    <w:rsid w:val="24A96BF9"/>
    <w:rsid w:val="24B00BB6"/>
    <w:rsid w:val="24B2167C"/>
    <w:rsid w:val="24B36AED"/>
    <w:rsid w:val="24B73480"/>
    <w:rsid w:val="24BC5BF2"/>
    <w:rsid w:val="24BF7FAA"/>
    <w:rsid w:val="24C11432"/>
    <w:rsid w:val="24C5471A"/>
    <w:rsid w:val="24C60A12"/>
    <w:rsid w:val="24D0128B"/>
    <w:rsid w:val="24D430A1"/>
    <w:rsid w:val="24D84E1A"/>
    <w:rsid w:val="24DA0086"/>
    <w:rsid w:val="24DD2FEC"/>
    <w:rsid w:val="24DE0A5C"/>
    <w:rsid w:val="24DE29EF"/>
    <w:rsid w:val="24DF0D0C"/>
    <w:rsid w:val="24E4710B"/>
    <w:rsid w:val="24E91B6F"/>
    <w:rsid w:val="24ED7088"/>
    <w:rsid w:val="24F12367"/>
    <w:rsid w:val="24FC5A8F"/>
    <w:rsid w:val="25064473"/>
    <w:rsid w:val="250A6363"/>
    <w:rsid w:val="250D371F"/>
    <w:rsid w:val="250E5493"/>
    <w:rsid w:val="25133AD0"/>
    <w:rsid w:val="251A2EEC"/>
    <w:rsid w:val="251C5418"/>
    <w:rsid w:val="251D05A1"/>
    <w:rsid w:val="252177A6"/>
    <w:rsid w:val="25261551"/>
    <w:rsid w:val="252707DF"/>
    <w:rsid w:val="252C57DD"/>
    <w:rsid w:val="252E0CC9"/>
    <w:rsid w:val="252F3D6C"/>
    <w:rsid w:val="25301E7E"/>
    <w:rsid w:val="25304F26"/>
    <w:rsid w:val="25312786"/>
    <w:rsid w:val="25373D9E"/>
    <w:rsid w:val="253D2F67"/>
    <w:rsid w:val="2540315E"/>
    <w:rsid w:val="25457EEC"/>
    <w:rsid w:val="25491183"/>
    <w:rsid w:val="254D6915"/>
    <w:rsid w:val="254F4325"/>
    <w:rsid w:val="2560279C"/>
    <w:rsid w:val="256E4FBC"/>
    <w:rsid w:val="257039EF"/>
    <w:rsid w:val="2574300D"/>
    <w:rsid w:val="2575197F"/>
    <w:rsid w:val="257D0CA0"/>
    <w:rsid w:val="2580339A"/>
    <w:rsid w:val="258B6E3E"/>
    <w:rsid w:val="2590520E"/>
    <w:rsid w:val="259750A1"/>
    <w:rsid w:val="259926AC"/>
    <w:rsid w:val="259F27DF"/>
    <w:rsid w:val="259F5A10"/>
    <w:rsid w:val="25A54C8C"/>
    <w:rsid w:val="25A97BA4"/>
    <w:rsid w:val="25AA5DE4"/>
    <w:rsid w:val="25AC5C7A"/>
    <w:rsid w:val="25B124FC"/>
    <w:rsid w:val="25B95F6C"/>
    <w:rsid w:val="25BC7187"/>
    <w:rsid w:val="25BD52EC"/>
    <w:rsid w:val="25DC1806"/>
    <w:rsid w:val="25E55B59"/>
    <w:rsid w:val="25E62A0A"/>
    <w:rsid w:val="25EE1D1B"/>
    <w:rsid w:val="25F76CBA"/>
    <w:rsid w:val="25F814DD"/>
    <w:rsid w:val="25F93858"/>
    <w:rsid w:val="26023B51"/>
    <w:rsid w:val="26062579"/>
    <w:rsid w:val="26066F16"/>
    <w:rsid w:val="2608141F"/>
    <w:rsid w:val="2608656A"/>
    <w:rsid w:val="260C39E8"/>
    <w:rsid w:val="26152CC2"/>
    <w:rsid w:val="26162677"/>
    <w:rsid w:val="26166BCB"/>
    <w:rsid w:val="261C3714"/>
    <w:rsid w:val="261E5423"/>
    <w:rsid w:val="26211AE1"/>
    <w:rsid w:val="26230FC6"/>
    <w:rsid w:val="26236782"/>
    <w:rsid w:val="26276462"/>
    <w:rsid w:val="263024B8"/>
    <w:rsid w:val="26325D18"/>
    <w:rsid w:val="264374E0"/>
    <w:rsid w:val="264D17ED"/>
    <w:rsid w:val="2651036C"/>
    <w:rsid w:val="26511A1A"/>
    <w:rsid w:val="26556F3A"/>
    <w:rsid w:val="26572913"/>
    <w:rsid w:val="265E3992"/>
    <w:rsid w:val="26617DE6"/>
    <w:rsid w:val="26667025"/>
    <w:rsid w:val="266D730F"/>
    <w:rsid w:val="2671558B"/>
    <w:rsid w:val="26723621"/>
    <w:rsid w:val="26731460"/>
    <w:rsid w:val="267401EB"/>
    <w:rsid w:val="26770560"/>
    <w:rsid w:val="26784711"/>
    <w:rsid w:val="267C010D"/>
    <w:rsid w:val="267C0DF5"/>
    <w:rsid w:val="267D125D"/>
    <w:rsid w:val="267F55F5"/>
    <w:rsid w:val="268326D6"/>
    <w:rsid w:val="26837FA4"/>
    <w:rsid w:val="26863752"/>
    <w:rsid w:val="268A222E"/>
    <w:rsid w:val="268B0D62"/>
    <w:rsid w:val="268B721D"/>
    <w:rsid w:val="268F7643"/>
    <w:rsid w:val="26953CDC"/>
    <w:rsid w:val="26A12EE7"/>
    <w:rsid w:val="26A205F1"/>
    <w:rsid w:val="26AF3A53"/>
    <w:rsid w:val="26B40044"/>
    <w:rsid w:val="26B86EEC"/>
    <w:rsid w:val="26BA4B13"/>
    <w:rsid w:val="26BB32FA"/>
    <w:rsid w:val="26C36A71"/>
    <w:rsid w:val="26C60353"/>
    <w:rsid w:val="26C90679"/>
    <w:rsid w:val="26CA3823"/>
    <w:rsid w:val="26D25924"/>
    <w:rsid w:val="26D33B9F"/>
    <w:rsid w:val="26DD2C66"/>
    <w:rsid w:val="26DF00D9"/>
    <w:rsid w:val="26E82D42"/>
    <w:rsid w:val="26EA2FF6"/>
    <w:rsid w:val="26EE7123"/>
    <w:rsid w:val="26EF7C9C"/>
    <w:rsid w:val="26F03711"/>
    <w:rsid w:val="26F0685B"/>
    <w:rsid w:val="26F35BFD"/>
    <w:rsid w:val="26F5428B"/>
    <w:rsid w:val="26F60EF2"/>
    <w:rsid w:val="26F71D91"/>
    <w:rsid w:val="26F85B06"/>
    <w:rsid w:val="2703649E"/>
    <w:rsid w:val="27077253"/>
    <w:rsid w:val="270F2DBA"/>
    <w:rsid w:val="27124C40"/>
    <w:rsid w:val="2712727C"/>
    <w:rsid w:val="27155FE9"/>
    <w:rsid w:val="271D19E8"/>
    <w:rsid w:val="271D25D6"/>
    <w:rsid w:val="2723391A"/>
    <w:rsid w:val="27246597"/>
    <w:rsid w:val="272C1CCE"/>
    <w:rsid w:val="272E5233"/>
    <w:rsid w:val="27310320"/>
    <w:rsid w:val="27313DD1"/>
    <w:rsid w:val="27323917"/>
    <w:rsid w:val="273274A8"/>
    <w:rsid w:val="273A6BF4"/>
    <w:rsid w:val="27481085"/>
    <w:rsid w:val="274D7769"/>
    <w:rsid w:val="274F3229"/>
    <w:rsid w:val="27557FB5"/>
    <w:rsid w:val="2758206A"/>
    <w:rsid w:val="275A33DD"/>
    <w:rsid w:val="275B208F"/>
    <w:rsid w:val="27612735"/>
    <w:rsid w:val="276850C1"/>
    <w:rsid w:val="276D0BED"/>
    <w:rsid w:val="276D2397"/>
    <w:rsid w:val="277055F4"/>
    <w:rsid w:val="27724BB1"/>
    <w:rsid w:val="27737D24"/>
    <w:rsid w:val="277F79D3"/>
    <w:rsid w:val="27804F47"/>
    <w:rsid w:val="27864A32"/>
    <w:rsid w:val="27922460"/>
    <w:rsid w:val="279331DE"/>
    <w:rsid w:val="27953CBD"/>
    <w:rsid w:val="27A9619F"/>
    <w:rsid w:val="27AA640E"/>
    <w:rsid w:val="27AC724C"/>
    <w:rsid w:val="27AE2CB6"/>
    <w:rsid w:val="27AE66B8"/>
    <w:rsid w:val="27AF530C"/>
    <w:rsid w:val="27B03926"/>
    <w:rsid w:val="27B07FDF"/>
    <w:rsid w:val="27B241D4"/>
    <w:rsid w:val="27B6710A"/>
    <w:rsid w:val="27BE076B"/>
    <w:rsid w:val="27C5366D"/>
    <w:rsid w:val="27C536BB"/>
    <w:rsid w:val="27C73AAE"/>
    <w:rsid w:val="27C86EE4"/>
    <w:rsid w:val="27CA40F7"/>
    <w:rsid w:val="27CA6590"/>
    <w:rsid w:val="27D64832"/>
    <w:rsid w:val="27D70942"/>
    <w:rsid w:val="27D762EE"/>
    <w:rsid w:val="27DD67CA"/>
    <w:rsid w:val="27DE54E3"/>
    <w:rsid w:val="27DF0EB7"/>
    <w:rsid w:val="27E851E8"/>
    <w:rsid w:val="27EC50AD"/>
    <w:rsid w:val="27F04DBE"/>
    <w:rsid w:val="27F1566B"/>
    <w:rsid w:val="27F216D2"/>
    <w:rsid w:val="27F433A6"/>
    <w:rsid w:val="27F648C9"/>
    <w:rsid w:val="280245CD"/>
    <w:rsid w:val="28063541"/>
    <w:rsid w:val="28080D80"/>
    <w:rsid w:val="2808160E"/>
    <w:rsid w:val="28133AA0"/>
    <w:rsid w:val="28135CD6"/>
    <w:rsid w:val="2817615E"/>
    <w:rsid w:val="281B38B2"/>
    <w:rsid w:val="281C61A7"/>
    <w:rsid w:val="281D1B18"/>
    <w:rsid w:val="282073E9"/>
    <w:rsid w:val="282117BE"/>
    <w:rsid w:val="2821309B"/>
    <w:rsid w:val="2829519A"/>
    <w:rsid w:val="282B7A59"/>
    <w:rsid w:val="282E2362"/>
    <w:rsid w:val="283A4655"/>
    <w:rsid w:val="283B0C53"/>
    <w:rsid w:val="28402202"/>
    <w:rsid w:val="28414D28"/>
    <w:rsid w:val="284755E2"/>
    <w:rsid w:val="285028AB"/>
    <w:rsid w:val="2852106D"/>
    <w:rsid w:val="28531277"/>
    <w:rsid w:val="285A1332"/>
    <w:rsid w:val="285A1A44"/>
    <w:rsid w:val="285F590E"/>
    <w:rsid w:val="286033A6"/>
    <w:rsid w:val="28644354"/>
    <w:rsid w:val="28654A82"/>
    <w:rsid w:val="28690808"/>
    <w:rsid w:val="28694791"/>
    <w:rsid w:val="28697AFC"/>
    <w:rsid w:val="286C341D"/>
    <w:rsid w:val="286C4AD3"/>
    <w:rsid w:val="286E0724"/>
    <w:rsid w:val="2870563E"/>
    <w:rsid w:val="2872429A"/>
    <w:rsid w:val="28761B78"/>
    <w:rsid w:val="287C11F9"/>
    <w:rsid w:val="28826B87"/>
    <w:rsid w:val="28876F9D"/>
    <w:rsid w:val="28891950"/>
    <w:rsid w:val="289149FD"/>
    <w:rsid w:val="289255B2"/>
    <w:rsid w:val="28933990"/>
    <w:rsid w:val="28960B9D"/>
    <w:rsid w:val="2899683F"/>
    <w:rsid w:val="289A0E87"/>
    <w:rsid w:val="28A63E9F"/>
    <w:rsid w:val="28A70754"/>
    <w:rsid w:val="28AA0FF2"/>
    <w:rsid w:val="28AB4124"/>
    <w:rsid w:val="28AC59FB"/>
    <w:rsid w:val="28B07E55"/>
    <w:rsid w:val="28B25FA6"/>
    <w:rsid w:val="28B54AA2"/>
    <w:rsid w:val="28B93465"/>
    <w:rsid w:val="28BF78DB"/>
    <w:rsid w:val="28C516AF"/>
    <w:rsid w:val="28C51A09"/>
    <w:rsid w:val="28C77C30"/>
    <w:rsid w:val="28D00898"/>
    <w:rsid w:val="28DC5335"/>
    <w:rsid w:val="28E1455A"/>
    <w:rsid w:val="28E3527B"/>
    <w:rsid w:val="28E43D3B"/>
    <w:rsid w:val="28ED4C58"/>
    <w:rsid w:val="28F2148D"/>
    <w:rsid w:val="28F37F86"/>
    <w:rsid w:val="28F47341"/>
    <w:rsid w:val="28F67EDE"/>
    <w:rsid w:val="28FB11FC"/>
    <w:rsid w:val="28FC6809"/>
    <w:rsid w:val="29010D1F"/>
    <w:rsid w:val="290D04CF"/>
    <w:rsid w:val="290E5ED2"/>
    <w:rsid w:val="291048F5"/>
    <w:rsid w:val="29107485"/>
    <w:rsid w:val="291D71C1"/>
    <w:rsid w:val="291F226A"/>
    <w:rsid w:val="29251145"/>
    <w:rsid w:val="29275F39"/>
    <w:rsid w:val="292A5263"/>
    <w:rsid w:val="292C7E23"/>
    <w:rsid w:val="2938652D"/>
    <w:rsid w:val="293B11E8"/>
    <w:rsid w:val="293B26B7"/>
    <w:rsid w:val="293E1F91"/>
    <w:rsid w:val="293F6ED9"/>
    <w:rsid w:val="29442CD5"/>
    <w:rsid w:val="294516DF"/>
    <w:rsid w:val="2946251E"/>
    <w:rsid w:val="294F62C5"/>
    <w:rsid w:val="295042CA"/>
    <w:rsid w:val="295053D0"/>
    <w:rsid w:val="29552406"/>
    <w:rsid w:val="29576B4B"/>
    <w:rsid w:val="295A76BB"/>
    <w:rsid w:val="295E7BE5"/>
    <w:rsid w:val="2966385B"/>
    <w:rsid w:val="296B0BC4"/>
    <w:rsid w:val="29717CBB"/>
    <w:rsid w:val="29734028"/>
    <w:rsid w:val="29761FC9"/>
    <w:rsid w:val="29765AC2"/>
    <w:rsid w:val="297F342E"/>
    <w:rsid w:val="297F6B81"/>
    <w:rsid w:val="298132B3"/>
    <w:rsid w:val="29833F58"/>
    <w:rsid w:val="2988594D"/>
    <w:rsid w:val="298A45E1"/>
    <w:rsid w:val="298E1846"/>
    <w:rsid w:val="29911C77"/>
    <w:rsid w:val="299A7496"/>
    <w:rsid w:val="29A114F6"/>
    <w:rsid w:val="29A807B1"/>
    <w:rsid w:val="29AA42B8"/>
    <w:rsid w:val="29AA4731"/>
    <w:rsid w:val="29BB3803"/>
    <w:rsid w:val="29BD7DAD"/>
    <w:rsid w:val="29C7044C"/>
    <w:rsid w:val="29C7243C"/>
    <w:rsid w:val="29C853EA"/>
    <w:rsid w:val="29D1437C"/>
    <w:rsid w:val="29D168CB"/>
    <w:rsid w:val="29D33FEE"/>
    <w:rsid w:val="29D42A0F"/>
    <w:rsid w:val="29D6709C"/>
    <w:rsid w:val="29D71EF9"/>
    <w:rsid w:val="29DB3750"/>
    <w:rsid w:val="29DC7AE7"/>
    <w:rsid w:val="29E152ED"/>
    <w:rsid w:val="29E456F4"/>
    <w:rsid w:val="29E80DDC"/>
    <w:rsid w:val="29EB7928"/>
    <w:rsid w:val="29EE766E"/>
    <w:rsid w:val="29EF6E46"/>
    <w:rsid w:val="29F47A12"/>
    <w:rsid w:val="29F575E7"/>
    <w:rsid w:val="29F81B88"/>
    <w:rsid w:val="2A0C142B"/>
    <w:rsid w:val="2A0D40E1"/>
    <w:rsid w:val="2A0F0B23"/>
    <w:rsid w:val="2A1112A6"/>
    <w:rsid w:val="2A11158C"/>
    <w:rsid w:val="2A116634"/>
    <w:rsid w:val="2A185015"/>
    <w:rsid w:val="2A22390C"/>
    <w:rsid w:val="2A2649F7"/>
    <w:rsid w:val="2A2968AA"/>
    <w:rsid w:val="2A2A0DEC"/>
    <w:rsid w:val="2A2A543F"/>
    <w:rsid w:val="2A341402"/>
    <w:rsid w:val="2A373628"/>
    <w:rsid w:val="2A4524E1"/>
    <w:rsid w:val="2A491C68"/>
    <w:rsid w:val="2A4A1E96"/>
    <w:rsid w:val="2A4F49CD"/>
    <w:rsid w:val="2A5576E9"/>
    <w:rsid w:val="2A56075F"/>
    <w:rsid w:val="2A646164"/>
    <w:rsid w:val="2A6A4F1D"/>
    <w:rsid w:val="2A6F01A5"/>
    <w:rsid w:val="2A6F4E94"/>
    <w:rsid w:val="2A71440E"/>
    <w:rsid w:val="2A73203C"/>
    <w:rsid w:val="2A7850D4"/>
    <w:rsid w:val="2A7A22FA"/>
    <w:rsid w:val="2A7C2580"/>
    <w:rsid w:val="2A7D2D65"/>
    <w:rsid w:val="2A80287E"/>
    <w:rsid w:val="2A83544C"/>
    <w:rsid w:val="2A871A96"/>
    <w:rsid w:val="2A893D90"/>
    <w:rsid w:val="2A8B16EE"/>
    <w:rsid w:val="2A8B3475"/>
    <w:rsid w:val="2A9040AD"/>
    <w:rsid w:val="2A932738"/>
    <w:rsid w:val="2A93739C"/>
    <w:rsid w:val="2A9A305C"/>
    <w:rsid w:val="2A9D552B"/>
    <w:rsid w:val="2A9F416B"/>
    <w:rsid w:val="2AA7781D"/>
    <w:rsid w:val="2AAA4517"/>
    <w:rsid w:val="2AAE22FA"/>
    <w:rsid w:val="2AAE60AD"/>
    <w:rsid w:val="2AB52908"/>
    <w:rsid w:val="2AB57865"/>
    <w:rsid w:val="2AB64078"/>
    <w:rsid w:val="2ABB695C"/>
    <w:rsid w:val="2ABC20E8"/>
    <w:rsid w:val="2ABE21AD"/>
    <w:rsid w:val="2AC2176E"/>
    <w:rsid w:val="2AC4171C"/>
    <w:rsid w:val="2ACB1712"/>
    <w:rsid w:val="2ACF5B3F"/>
    <w:rsid w:val="2AD51E2F"/>
    <w:rsid w:val="2AD76E05"/>
    <w:rsid w:val="2AD92D1D"/>
    <w:rsid w:val="2AD974A6"/>
    <w:rsid w:val="2ADE499D"/>
    <w:rsid w:val="2ADF31BB"/>
    <w:rsid w:val="2AE10C92"/>
    <w:rsid w:val="2AE73CC5"/>
    <w:rsid w:val="2AEC3594"/>
    <w:rsid w:val="2AED4F52"/>
    <w:rsid w:val="2AEE15BD"/>
    <w:rsid w:val="2AF143FE"/>
    <w:rsid w:val="2AF2069C"/>
    <w:rsid w:val="2AF66E57"/>
    <w:rsid w:val="2AFA73F4"/>
    <w:rsid w:val="2AFE1289"/>
    <w:rsid w:val="2AFE2B7E"/>
    <w:rsid w:val="2AFE7E21"/>
    <w:rsid w:val="2B011F16"/>
    <w:rsid w:val="2B0153C7"/>
    <w:rsid w:val="2B057C0D"/>
    <w:rsid w:val="2B081263"/>
    <w:rsid w:val="2B0F7C81"/>
    <w:rsid w:val="2B1A0DB1"/>
    <w:rsid w:val="2B1A73FE"/>
    <w:rsid w:val="2B1C5D0E"/>
    <w:rsid w:val="2B200361"/>
    <w:rsid w:val="2B26248E"/>
    <w:rsid w:val="2B264417"/>
    <w:rsid w:val="2B266AED"/>
    <w:rsid w:val="2B27136A"/>
    <w:rsid w:val="2B2C15F3"/>
    <w:rsid w:val="2B2C46ED"/>
    <w:rsid w:val="2B2E1C13"/>
    <w:rsid w:val="2B3D1032"/>
    <w:rsid w:val="2B3F1C6E"/>
    <w:rsid w:val="2B422202"/>
    <w:rsid w:val="2B44332C"/>
    <w:rsid w:val="2B4D43CD"/>
    <w:rsid w:val="2B523909"/>
    <w:rsid w:val="2B527EC9"/>
    <w:rsid w:val="2B5B0BB9"/>
    <w:rsid w:val="2B5C5180"/>
    <w:rsid w:val="2B65238B"/>
    <w:rsid w:val="2B6B3E56"/>
    <w:rsid w:val="2B6B564C"/>
    <w:rsid w:val="2B7963F9"/>
    <w:rsid w:val="2B7A0618"/>
    <w:rsid w:val="2B7C7B91"/>
    <w:rsid w:val="2B8C39EA"/>
    <w:rsid w:val="2B9D4330"/>
    <w:rsid w:val="2B9D5056"/>
    <w:rsid w:val="2B9E38A5"/>
    <w:rsid w:val="2BA45D52"/>
    <w:rsid w:val="2BAA4665"/>
    <w:rsid w:val="2BAB18EA"/>
    <w:rsid w:val="2BAE5D9E"/>
    <w:rsid w:val="2BB25377"/>
    <w:rsid w:val="2BB2614A"/>
    <w:rsid w:val="2BB27AA5"/>
    <w:rsid w:val="2BB463B8"/>
    <w:rsid w:val="2BB626AB"/>
    <w:rsid w:val="2BBE43E0"/>
    <w:rsid w:val="2BBE56E2"/>
    <w:rsid w:val="2BC7647E"/>
    <w:rsid w:val="2BC87161"/>
    <w:rsid w:val="2BD204B0"/>
    <w:rsid w:val="2BD353D3"/>
    <w:rsid w:val="2BD65D28"/>
    <w:rsid w:val="2BD8692E"/>
    <w:rsid w:val="2BDC10D5"/>
    <w:rsid w:val="2BDC3485"/>
    <w:rsid w:val="2BDC49C4"/>
    <w:rsid w:val="2BDE3D7F"/>
    <w:rsid w:val="2BDF29BF"/>
    <w:rsid w:val="2BEC11C6"/>
    <w:rsid w:val="2BF86A78"/>
    <w:rsid w:val="2BFF7270"/>
    <w:rsid w:val="2C014629"/>
    <w:rsid w:val="2C03208F"/>
    <w:rsid w:val="2C04151A"/>
    <w:rsid w:val="2C0771FA"/>
    <w:rsid w:val="2C0B76E0"/>
    <w:rsid w:val="2C0D4BB8"/>
    <w:rsid w:val="2C1003F1"/>
    <w:rsid w:val="2C123502"/>
    <w:rsid w:val="2C1407A5"/>
    <w:rsid w:val="2C151164"/>
    <w:rsid w:val="2C216E03"/>
    <w:rsid w:val="2C242B32"/>
    <w:rsid w:val="2C244442"/>
    <w:rsid w:val="2C25282D"/>
    <w:rsid w:val="2C2714A4"/>
    <w:rsid w:val="2C2927B7"/>
    <w:rsid w:val="2C46427F"/>
    <w:rsid w:val="2C4759F1"/>
    <w:rsid w:val="2C4A020E"/>
    <w:rsid w:val="2C4B2DB5"/>
    <w:rsid w:val="2C4F6B88"/>
    <w:rsid w:val="2C5272E2"/>
    <w:rsid w:val="2C5347AB"/>
    <w:rsid w:val="2C577339"/>
    <w:rsid w:val="2C5B2011"/>
    <w:rsid w:val="2C5F474C"/>
    <w:rsid w:val="2C617D9E"/>
    <w:rsid w:val="2C650AEA"/>
    <w:rsid w:val="2C6C747A"/>
    <w:rsid w:val="2C7133D7"/>
    <w:rsid w:val="2C7A2649"/>
    <w:rsid w:val="2C7D27C5"/>
    <w:rsid w:val="2C7F2C6E"/>
    <w:rsid w:val="2C893999"/>
    <w:rsid w:val="2C897951"/>
    <w:rsid w:val="2C967633"/>
    <w:rsid w:val="2C9864C2"/>
    <w:rsid w:val="2C9877CD"/>
    <w:rsid w:val="2C9A5ECC"/>
    <w:rsid w:val="2C9F0092"/>
    <w:rsid w:val="2CA16798"/>
    <w:rsid w:val="2CB140D6"/>
    <w:rsid w:val="2CB23183"/>
    <w:rsid w:val="2CB423F3"/>
    <w:rsid w:val="2CB52624"/>
    <w:rsid w:val="2CB865AC"/>
    <w:rsid w:val="2CB941DC"/>
    <w:rsid w:val="2CC129D0"/>
    <w:rsid w:val="2CC27CE4"/>
    <w:rsid w:val="2CCD335C"/>
    <w:rsid w:val="2CCD60CD"/>
    <w:rsid w:val="2CD257C2"/>
    <w:rsid w:val="2CD80A39"/>
    <w:rsid w:val="2CD836EB"/>
    <w:rsid w:val="2CE11B3A"/>
    <w:rsid w:val="2CEB5904"/>
    <w:rsid w:val="2CEB707C"/>
    <w:rsid w:val="2CEC275F"/>
    <w:rsid w:val="2CEF0CAE"/>
    <w:rsid w:val="2CF00B17"/>
    <w:rsid w:val="2CF04E98"/>
    <w:rsid w:val="2CF43B4B"/>
    <w:rsid w:val="2CFD1F31"/>
    <w:rsid w:val="2CFF7F2B"/>
    <w:rsid w:val="2D0B1497"/>
    <w:rsid w:val="2D10233A"/>
    <w:rsid w:val="2D1601F9"/>
    <w:rsid w:val="2D184D42"/>
    <w:rsid w:val="2D1B56F7"/>
    <w:rsid w:val="2D1E0A71"/>
    <w:rsid w:val="2D2714B8"/>
    <w:rsid w:val="2D3012D2"/>
    <w:rsid w:val="2D304633"/>
    <w:rsid w:val="2D340166"/>
    <w:rsid w:val="2D345985"/>
    <w:rsid w:val="2D354CF4"/>
    <w:rsid w:val="2D363F89"/>
    <w:rsid w:val="2D376513"/>
    <w:rsid w:val="2D3A56DA"/>
    <w:rsid w:val="2D3C1CBA"/>
    <w:rsid w:val="2D3C3994"/>
    <w:rsid w:val="2D3F2C8E"/>
    <w:rsid w:val="2D400AC7"/>
    <w:rsid w:val="2D470923"/>
    <w:rsid w:val="2D475459"/>
    <w:rsid w:val="2D4C1C5D"/>
    <w:rsid w:val="2D4D5161"/>
    <w:rsid w:val="2D4F3143"/>
    <w:rsid w:val="2D54233D"/>
    <w:rsid w:val="2D5441A7"/>
    <w:rsid w:val="2D581920"/>
    <w:rsid w:val="2D5A28A3"/>
    <w:rsid w:val="2D5F0415"/>
    <w:rsid w:val="2D60780A"/>
    <w:rsid w:val="2D6F77F9"/>
    <w:rsid w:val="2D712C0B"/>
    <w:rsid w:val="2D751FC3"/>
    <w:rsid w:val="2D76622D"/>
    <w:rsid w:val="2D777FFD"/>
    <w:rsid w:val="2D7A02EA"/>
    <w:rsid w:val="2D811F12"/>
    <w:rsid w:val="2D835B24"/>
    <w:rsid w:val="2D8922CF"/>
    <w:rsid w:val="2D8E6FBA"/>
    <w:rsid w:val="2D912CC0"/>
    <w:rsid w:val="2D924A6C"/>
    <w:rsid w:val="2D9315F3"/>
    <w:rsid w:val="2D985826"/>
    <w:rsid w:val="2D9A08AB"/>
    <w:rsid w:val="2DB74CE3"/>
    <w:rsid w:val="2DB955EB"/>
    <w:rsid w:val="2DC1277E"/>
    <w:rsid w:val="2DC703BC"/>
    <w:rsid w:val="2DC863F1"/>
    <w:rsid w:val="2DC9507C"/>
    <w:rsid w:val="2DC95322"/>
    <w:rsid w:val="2DCF159F"/>
    <w:rsid w:val="2DD001BF"/>
    <w:rsid w:val="2DD04E1E"/>
    <w:rsid w:val="2DD1356E"/>
    <w:rsid w:val="2DD43965"/>
    <w:rsid w:val="2DE240F9"/>
    <w:rsid w:val="2DE53834"/>
    <w:rsid w:val="2DF17D1D"/>
    <w:rsid w:val="2DF42CBA"/>
    <w:rsid w:val="2DF54FEA"/>
    <w:rsid w:val="2DF578C2"/>
    <w:rsid w:val="2DFB41DC"/>
    <w:rsid w:val="2E005E0D"/>
    <w:rsid w:val="2E0129C5"/>
    <w:rsid w:val="2E0C46AF"/>
    <w:rsid w:val="2E153022"/>
    <w:rsid w:val="2E170BE8"/>
    <w:rsid w:val="2E1800B1"/>
    <w:rsid w:val="2E1D3301"/>
    <w:rsid w:val="2E1D5A5E"/>
    <w:rsid w:val="2E1E48FE"/>
    <w:rsid w:val="2E1F4B06"/>
    <w:rsid w:val="2E2667F8"/>
    <w:rsid w:val="2E2711ED"/>
    <w:rsid w:val="2E2A1797"/>
    <w:rsid w:val="2E2C2EEC"/>
    <w:rsid w:val="2E2E4F9D"/>
    <w:rsid w:val="2E3268CB"/>
    <w:rsid w:val="2E350033"/>
    <w:rsid w:val="2E3567A3"/>
    <w:rsid w:val="2E3C3409"/>
    <w:rsid w:val="2E3F3639"/>
    <w:rsid w:val="2E4451E9"/>
    <w:rsid w:val="2E4D2F34"/>
    <w:rsid w:val="2E4F6A02"/>
    <w:rsid w:val="2E55390F"/>
    <w:rsid w:val="2E5539EB"/>
    <w:rsid w:val="2E5A3573"/>
    <w:rsid w:val="2E5D5B89"/>
    <w:rsid w:val="2E5F4D48"/>
    <w:rsid w:val="2E625311"/>
    <w:rsid w:val="2E650B39"/>
    <w:rsid w:val="2E6615C3"/>
    <w:rsid w:val="2E664B0D"/>
    <w:rsid w:val="2E6B72CE"/>
    <w:rsid w:val="2E6D6806"/>
    <w:rsid w:val="2E6E46F5"/>
    <w:rsid w:val="2E727BA1"/>
    <w:rsid w:val="2E7557CB"/>
    <w:rsid w:val="2E7762F6"/>
    <w:rsid w:val="2E830FBA"/>
    <w:rsid w:val="2E8A6812"/>
    <w:rsid w:val="2E930D3B"/>
    <w:rsid w:val="2E9C1CE2"/>
    <w:rsid w:val="2EA17893"/>
    <w:rsid w:val="2EA258B5"/>
    <w:rsid w:val="2EA42040"/>
    <w:rsid w:val="2EA9617B"/>
    <w:rsid w:val="2EAB5BAA"/>
    <w:rsid w:val="2EAE48EB"/>
    <w:rsid w:val="2EB72406"/>
    <w:rsid w:val="2EBA0441"/>
    <w:rsid w:val="2EBE2ED6"/>
    <w:rsid w:val="2EC86B29"/>
    <w:rsid w:val="2ECB5A2C"/>
    <w:rsid w:val="2ECE624D"/>
    <w:rsid w:val="2ED050E1"/>
    <w:rsid w:val="2ED05CD8"/>
    <w:rsid w:val="2ED371F8"/>
    <w:rsid w:val="2ED5463C"/>
    <w:rsid w:val="2ED9148D"/>
    <w:rsid w:val="2EE045E8"/>
    <w:rsid w:val="2EE22BB8"/>
    <w:rsid w:val="2EE52170"/>
    <w:rsid w:val="2EE70C86"/>
    <w:rsid w:val="2EEB3772"/>
    <w:rsid w:val="2EEF6581"/>
    <w:rsid w:val="2EF91659"/>
    <w:rsid w:val="2EFD59B2"/>
    <w:rsid w:val="2F062CB1"/>
    <w:rsid w:val="2F0B064C"/>
    <w:rsid w:val="2F10404A"/>
    <w:rsid w:val="2F142B0B"/>
    <w:rsid w:val="2F15706D"/>
    <w:rsid w:val="2F163EF4"/>
    <w:rsid w:val="2F190A67"/>
    <w:rsid w:val="2F1A0FE3"/>
    <w:rsid w:val="2F224EEB"/>
    <w:rsid w:val="2F2367DE"/>
    <w:rsid w:val="2F2413CA"/>
    <w:rsid w:val="2F274716"/>
    <w:rsid w:val="2F28642B"/>
    <w:rsid w:val="2F3729A7"/>
    <w:rsid w:val="2F387AFB"/>
    <w:rsid w:val="2F3D403E"/>
    <w:rsid w:val="2F4041F3"/>
    <w:rsid w:val="2F41414E"/>
    <w:rsid w:val="2F504C38"/>
    <w:rsid w:val="2F5118EC"/>
    <w:rsid w:val="2F552B9C"/>
    <w:rsid w:val="2F5539CB"/>
    <w:rsid w:val="2F56537D"/>
    <w:rsid w:val="2F565F15"/>
    <w:rsid w:val="2F5809FF"/>
    <w:rsid w:val="2F583AE5"/>
    <w:rsid w:val="2F585B17"/>
    <w:rsid w:val="2F5E7182"/>
    <w:rsid w:val="2F61364B"/>
    <w:rsid w:val="2F67239E"/>
    <w:rsid w:val="2F6B66AE"/>
    <w:rsid w:val="2F6C4A59"/>
    <w:rsid w:val="2F767C64"/>
    <w:rsid w:val="2F79682A"/>
    <w:rsid w:val="2F7B51DA"/>
    <w:rsid w:val="2F817F6D"/>
    <w:rsid w:val="2F8779AF"/>
    <w:rsid w:val="2F884948"/>
    <w:rsid w:val="2F89712F"/>
    <w:rsid w:val="2F8B5C51"/>
    <w:rsid w:val="2F8C4466"/>
    <w:rsid w:val="2F8D682E"/>
    <w:rsid w:val="2F925A7F"/>
    <w:rsid w:val="2F930E7A"/>
    <w:rsid w:val="2F9D5946"/>
    <w:rsid w:val="2FA7496F"/>
    <w:rsid w:val="2FA77514"/>
    <w:rsid w:val="2FAF4042"/>
    <w:rsid w:val="2FB03887"/>
    <w:rsid w:val="2FB076CF"/>
    <w:rsid w:val="2FB52216"/>
    <w:rsid w:val="2FB524B6"/>
    <w:rsid w:val="2FB97988"/>
    <w:rsid w:val="2FBD51C6"/>
    <w:rsid w:val="2FBF7340"/>
    <w:rsid w:val="2FC01EEA"/>
    <w:rsid w:val="2FC44C20"/>
    <w:rsid w:val="2FCA6D51"/>
    <w:rsid w:val="2FD167F6"/>
    <w:rsid w:val="2FD21B30"/>
    <w:rsid w:val="2FD27D5B"/>
    <w:rsid w:val="2FD838CE"/>
    <w:rsid w:val="2FDA6715"/>
    <w:rsid w:val="2FDD0A77"/>
    <w:rsid w:val="2FDF41BB"/>
    <w:rsid w:val="2FE60C55"/>
    <w:rsid w:val="2FE97425"/>
    <w:rsid w:val="2FEA29BD"/>
    <w:rsid w:val="2FF110E0"/>
    <w:rsid w:val="2FF91044"/>
    <w:rsid w:val="300535F2"/>
    <w:rsid w:val="30114763"/>
    <w:rsid w:val="30124A74"/>
    <w:rsid w:val="301308C9"/>
    <w:rsid w:val="301370F0"/>
    <w:rsid w:val="301D36A5"/>
    <w:rsid w:val="301F1D29"/>
    <w:rsid w:val="302643C6"/>
    <w:rsid w:val="30285DE5"/>
    <w:rsid w:val="302B0804"/>
    <w:rsid w:val="302F40F3"/>
    <w:rsid w:val="30343DF4"/>
    <w:rsid w:val="30356A26"/>
    <w:rsid w:val="3037049B"/>
    <w:rsid w:val="303C6101"/>
    <w:rsid w:val="303D1F5F"/>
    <w:rsid w:val="30421109"/>
    <w:rsid w:val="304805A7"/>
    <w:rsid w:val="304A7347"/>
    <w:rsid w:val="304A73BA"/>
    <w:rsid w:val="304B23EB"/>
    <w:rsid w:val="30540033"/>
    <w:rsid w:val="30564233"/>
    <w:rsid w:val="305B0F66"/>
    <w:rsid w:val="305F2F07"/>
    <w:rsid w:val="30601ACB"/>
    <w:rsid w:val="3067347C"/>
    <w:rsid w:val="306E74D6"/>
    <w:rsid w:val="30742839"/>
    <w:rsid w:val="30762D5C"/>
    <w:rsid w:val="30800823"/>
    <w:rsid w:val="30822A29"/>
    <w:rsid w:val="308B04D9"/>
    <w:rsid w:val="308F3B3D"/>
    <w:rsid w:val="30A668E3"/>
    <w:rsid w:val="30A91EBC"/>
    <w:rsid w:val="30B73C97"/>
    <w:rsid w:val="30B9642B"/>
    <w:rsid w:val="30BB7D09"/>
    <w:rsid w:val="30C3110E"/>
    <w:rsid w:val="30CB3E72"/>
    <w:rsid w:val="30CB4EAE"/>
    <w:rsid w:val="30D40048"/>
    <w:rsid w:val="30D50BF6"/>
    <w:rsid w:val="30D60896"/>
    <w:rsid w:val="30D94F35"/>
    <w:rsid w:val="30DA6039"/>
    <w:rsid w:val="30EB1E83"/>
    <w:rsid w:val="30ED3A54"/>
    <w:rsid w:val="30F84041"/>
    <w:rsid w:val="30F96ACD"/>
    <w:rsid w:val="30FB19DC"/>
    <w:rsid w:val="30FE5AAA"/>
    <w:rsid w:val="31061049"/>
    <w:rsid w:val="3107240D"/>
    <w:rsid w:val="310A1A8E"/>
    <w:rsid w:val="310C733B"/>
    <w:rsid w:val="31113DF0"/>
    <w:rsid w:val="31222E66"/>
    <w:rsid w:val="31314FAD"/>
    <w:rsid w:val="31356E65"/>
    <w:rsid w:val="313647B0"/>
    <w:rsid w:val="31375917"/>
    <w:rsid w:val="313D6C58"/>
    <w:rsid w:val="31440497"/>
    <w:rsid w:val="31444418"/>
    <w:rsid w:val="314476E1"/>
    <w:rsid w:val="31453A87"/>
    <w:rsid w:val="314C4DBC"/>
    <w:rsid w:val="314F0B36"/>
    <w:rsid w:val="315355E8"/>
    <w:rsid w:val="31537121"/>
    <w:rsid w:val="31542D3B"/>
    <w:rsid w:val="31555104"/>
    <w:rsid w:val="315A625B"/>
    <w:rsid w:val="315B6AC7"/>
    <w:rsid w:val="315E3DF0"/>
    <w:rsid w:val="31661D65"/>
    <w:rsid w:val="3166748C"/>
    <w:rsid w:val="316724C4"/>
    <w:rsid w:val="31672CB8"/>
    <w:rsid w:val="316A2501"/>
    <w:rsid w:val="31736F03"/>
    <w:rsid w:val="31771C46"/>
    <w:rsid w:val="317B72F4"/>
    <w:rsid w:val="3186497B"/>
    <w:rsid w:val="31893797"/>
    <w:rsid w:val="318D679E"/>
    <w:rsid w:val="31900E67"/>
    <w:rsid w:val="319200EC"/>
    <w:rsid w:val="31981A99"/>
    <w:rsid w:val="319D2018"/>
    <w:rsid w:val="31A15E0E"/>
    <w:rsid w:val="31AB1803"/>
    <w:rsid w:val="31AC2782"/>
    <w:rsid w:val="31B818B6"/>
    <w:rsid w:val="31B84EA7"/>
    <w:rsid w:val="31B96E24"/>
    <w:rsid w:val="31C065EF"/>
    <w:rsid w:val="31C1324B"/>
    <w:rsid w:val="31C453DD"/>
    <w:rsid w:val="31CA3A99"/>
    <w:rsid w:val="31CA5008"/>
    <w:rsid w:val="31CC1DD9"/>
    <w:rsid w:val="31CC4DFF"/>
    <w:rsid w:val="31D013A9"/>
    <w:rsid w:val="31D072A9"/>
    <w:rsid w:val="31D20E43"/>
    <w:rsid w:val="31D249E0"/>
    <w:rsid w:val="31D33F7B"/>
    <w:rsid w:val="31D84BD1"/>
    <w:rsid w:val="31E14433"/>
    <w:rsid w:val="31E34B19"/>
    <w:rsid w:val="31E52F63"/>
    <w:rsid w:val="31E64BCF"/>
    <w:rsid w:val="31E652D1"/>
    <w:rsid w:val="31EB4E23"/>
    <w:rsid w:val="31ED0D78"/>
    <w:rsid w:val="31EE0C0B"/>
    <w:rsid w:val="31EF241F"/>
    <w:rsid w:val="31F326B4"/>
    <w:rsid w:val="31F52ACE"/>
    <w:rsid w:val="31F67A8F"/>
    <w:rsid w:val="32083099"/>
    <w:rsid w:val="320936A0"/>
    <w:rsid w:val="32097459"/>
    <w:rsid w:val="320C1001"/>
    <w:rsid w:val="320C5374"/>
    <w:rsid w:val="32120582"/>
    <w:rsid w:val="321A69EE"/>
    <w:rsid w:val="322049C8"/>
    <w:rsid w:val="32265BC3"/>
    <w:rsid w:val="32303C08"/>
    <w:rsid w:val="3232786D"/>
    <w:rsid w:val="323B4B00"/>
    <w:rsid w:val="323F36BA"/>
    <w:rsid w:val="32431C39"/>
    <w:rsid w:val="324568C8"/>
    <w:rsid w:val="32471AB0"/>
    <w:rsid w:val="324E50A2"/>
    <w:rsid w:val="324F2751"/>
    <w:rsid w:val="324F3F4C"/>
    <w:rsid w:val="325E08EE"/>
    <w:rsid w:val="32635D59"/>
    <w:rsid w:val="32653E6F"/>
    <w:rsid w:val="32685929"/>
    <w:rsid w:val="326C75AB"/>
    <w:rsid w:val="326C7895"/>
    <w:rsid w:val="32727037"/>
    <w:rsid w:val="32797D99"/>
    <w:rsid w:val="32832752"/>
    <w:rsid w:val="32835EA5"/>
    <w:rsid w:val="32893A0F"/>
    <w:rsid w:val="328B4B02"/>
    <w:rsid w:val="328E157E"/>
    <w:rsid w:val="32924BFC"/>
    <w:rsid w:val="329823DC"/>
    <w:rsid w:val="329C3E9F"/>
    <w:rsid w:val="329F0F1C"/>
    <w:rsid w:val="329F431C"/>
    <w:rsid w:val="32A11814"/>
    <w:rsid w:val="32A252C9"/>
    <w:rsid w:val="32A35ED1"/>
    <w:rsid w:val="32A7541A"/>
    <w:rsid w:val="32AE1FBA"/>
    <w:rsid w:val="32AF5E9C"/>
    <w:rsid w:val="32B563EF"/>
    <w:rsid w:val="32B81B81"/>
    <w:rsid w:val="32BF5088"/>
    <w:rsid w:val="32C96226"/>
    <w:rsid w:val="32D274AB"/>
    <w:rsid w:val="32D52EFA"/>
    <w:rsid w:val="32DE000F"/>
    <w:rsid w:val="32E12013"/>
    <w:rsid w:val="32E53D1D"/>
    <w:rsid w:val="32E81ECD"/>
    <w:rsid w:val="32E83BC0"/>
    <w:rsid w:val="32EB6C7A"/>
    <w:rsid w:val="32F50273"/>
    <w:rsid w:val="32F60B52"/>
    <w:rsid w:val="32F8067B"/>
    <w:rsid w:val="32F87263"/>
    <w:rsid w:val="32FE23BF"/>
    <w:rsid w:val="330055D5"/>
    <w:rsid w:val="33006CB2"/>
    <w:rsid w:val="330074BD"/>
    <w:rsid w:val="3301097C"/>
    <w:rsid w:val="33043C6D"/>
    <w:rsid w:val="33081B04"/>
    <w:rsid w:val="330E2859"/>
    <w:rsid w:val="330E6893"/>
    <w:rsid w:val="33120033"/>
    <w:rsid w:val="33137C7A"/>
    <w:rsid w:val="33157E72"/>
    <w:rsid w:val="331B008A"/>
    <w:rsid w:val="331E2A42"/>
    <w:rsid w:val="33214D40"/>
    <w:rsid w:val="33244DA0"/>
    <w:rsid w:val="332758D9"/>
    <w:rsid w:val="333057C8"/>
    <w:rsid w:val="33307D8F"/>
    <w:rsid w:val="33315A54"/>
    <w:rsid w:val="333608DD"/>
    <w:rsid w:val="33381812"/>
    <w:rsid w:val="33391B01"/>
    <w:rsid w:val="33404DD3"/>
    <w:rsid w:val="33430644"/>
    <w:rsid w:val="33433DB9"/>
    <w:rsid w:val="33483F3E"/>
    <w:rsid w:val="334A5474"/>
    <w:rsid w:val="334B175C"/>
    <w:rsid w:val="334B55B9"/>
    <w:rsid w:val="334B7860"/>
    <w:rsid w:val="334C0976"/>
    <w:rsid w:val="33527FAB"/>
    <w:rsid w:val="3357055C"/>
    <w:rsid w:val="335E42BE"/>
    <w:rsid w:val="33601594"/>
    <w:rsid w:val="33630EFB"/>
    <w:rsid w:val="33663E5D"/>
    <w:rsid w:val="336670C8"/>
    <w:rsid w:val="336B3089"/>
    <w:rsid w:val="336C133B"/>
    <w:rsid w:val="336C62D1"/>
    <w:rsid w:val="336E0D68"/>
    <w:rsid w:val="33710CCF"/>
    <w:rsid w:val="337134CD"/>
    <w:rsid w:val="337326FC"/>
    <w:rsid w:val="33752D18"/>
    <w:rsid w:val="33760D3C"/>
    <w:rsid w:val="337642C5"/>
    <w:rsid w:val="337A17A9"/>
    <w:rsid w:val="337A7206"/>
    <w:rsid w:val="337F7242"/>
    <w:rsid w:val="33813A14"/>
    <w:rsid w:val="33827D86"/>
    <w:rsid w:val="3384134E"/>
    <w:rsid w:val="33866081"/>
    <w:rsid w:val="338E0579"/>
    <w:rsid w:val="338F0D4E"/>
    <w:rsid w:val="33917631"/>
    <w:rsid w:val="33953120"/>
    <w:rsid w:val="33962107"/>
    <w:rsid w:val="339D084B"/>
    <w:rsid w:val="33A10443"/>
    <w:rsid w:val="33A1742F"/>
    <w:rsid w:val="33A7093A"/>
    <w:rsid w:val="33AC7605"/>
    <w:rsid w:val="33B61C27"/>
    <w:rsid w:val="33BA5CAE"/>
    <w:rsid w:val="33BC4058"/>
    <w:rsid w:val="33BF5AC8"/>
    <w:rsid w:val="33BF77EA"/>
    <w:rsid w:val="33C34B0C"/>
    <w:rsid w:val="33CF7427"/>
    <w:rsid w:val="33D9032C"/>
    <w:rsid w:val="33DD7948"/>
    <w:rsid w:val="33DE0CB9"/>
    <w:rsid w:val="33E44452"/>
    <w:rsid w:val="33E721D9"/>
    <w:rsid w:val="33E97D1A"/>
    <w:rsid w:val="33EB6215"/>
    <w:rsid w:val="33EC1A91"/>
    <w:rsid w:val="33ED06CE"/>
    <w:rsid w:val="33F33F6C"/>
    <w:rsid w:val="33F55690"/>
    <w:rsid w:val="33F66920"/>
    <w:rsid w:val="33F7736E"/>
    <w:rsid w:val="33F91975"/>
    <w:rsid w:val="33F943C2"/>
    <w:rsid w:val="33FF67A7"/>
    <w:rsid w:val="3401171E"/>
    <w:rsid w:val="34024A5E"/>
    <w:rsid w:val="34113A9D"/>
    <w:rsid w:val="34115448"/>
    <w:rsid w:val="34121C23"/>
    <w:rsid w:val="341A1234"/>
    <w:rsid w:val="341E1599"/>
    <w:rsid w:val="341F3B58"/>
    <w:rsid w:val="341F67A9"/>
    <w:rsid w:val="34221AA7"/>
    <w:rsid w:val="342A563C"/>
    <w:rsid w:val="342E6349"/>
    <w:rsid w:val="342F0399"/>
    <w:rsid w:val="34363B66"/>
    <w:rsid w:val="343953F8"/>
    <w:rsid w:val="343B1981"/>
    <w:rsid w:val="343E4920"/>
    <w:rsid w:val="343F5B30"/>
    <w:rsid w:val="344013CC"/>
    <w:rsid w:val="34404DB5"/>
    <w:rsid w:val="34461684"/>
    <w:rsid w:val="34464B7E"/>
    <w:rsid w:val="34486300"/>
    <w:rsid w:val="344D0CBD"/>
    <w:rsid w:val="344F7A97"/>
    <w:rsid w:val="345079E1"/>
    <w:rsid w:val="345D2959"/>
    <w:rsid w:val="345E7B43"/>
    <w:rsid w:val="34680CAF"/>
    <w:rsid w:val="34706652"/>
    <w:rsid w:val="347100B1"/>
    <w:rsid w:val="3471725A"/>
    <w:rsid w:val="347C0355"/>
    <w:rsid w:val="347C34BB"/>
    <w:rsid w:val="348221CB"/>
    <w:rsid w:val="348506C0"/>
    <w:rsid w:val="3492547B"/>
    <w:rsid w:val="349B487F"/>
    <w:rsid w:val="34A10D5E"/>
    <w:rsid w:val="34A46878"/>
    <w:rsid w:val="34A476A6"/>
    <w:rsid w:val="34A70444"/>
    <w:rsid w:val="34AB7E73"/>
    <w:rsid w:val="34AD03DC"/>
    <w:rsid w:val="34B547D4"/>
    <w:rsid w:val="34B64DFE"/>
    <w:rsid w:val="34BF3085"/>
    <w:rsid w:val="34C00879"/>
    <w:rsid w:val="34C026A1"/>
    <w:rsid w:val="34C22ECB"/>
    <w:rsid w:val="34C33233"/>
    <w:rsid w:val="34C47773"/>
    <w:rsid w:val="34CA7C0D"/>
    <w:rsid w:val="34CC2CE0"/>
    <w:rsid w:val="34D16647"/>
    <w:rsid w:val="34D2513C"/>
    <w:rsid w:val="34D543EF"/>
    <w:rsid w:val="34DC6E20"/>
    <w:rsid w:val="34DF572A"/>
    <w:rsid w:val="34E12EA4"/>
    <w:rsid w:val="34E25439"/>
    <w:rsid w:val="34E65564"/>
    <w:rsid w:val="34E867E5"/>
    <w:rsid w:val="34E93ED6"/>
    <w:rsid w:val="34EC38A7"/>
    <w:rsid w:val="34ED4B5A"/>
    <w:rsid w:val="34EE755C"/>
    <w:rsid w:val="34FC253D"/>
    <w:rsid w:val="34FD6548"/>
    <w:rsid w:val="35084FC8"/>
    <w:rsid w:val="35093C6A"/>
    <w:rsid w:val="350A306D"/>
    <w:rsid w:val="350B339F"/>
    <w:rsid w:val="3511129D"/>
    <w:rsid w:val="351302EE"/>
    <w:rsid w:val="35142335"/>
    <w:rsid w:val="351F3ADB"/>
    <w:rsid w:val="351F7BE6"/>
    <w:rsid w:val="3523289E"/>
    <w:rsid w:val="3524117F"/>
    <w:rsid w:val="352A504B"/>
    <w:rsid w:val="352B5943"/>
    <w:rsid w:val="3533076B"/>
    <w:rsid w:val="353F7346"/>
    <w:rsid w:val="35486839"/>
    <w:rsid w:val="354B6A0B"/>
    <w:rsid w:val="354D5475"/>
    <w:rsid w:val="35567849"/>
    <w:rsid w:val="35573E67"/>
    <w:rsid w:val="355870C4"/>
    <w:rsid w:val="355C0AFF"/>
    <w:rsid w:val="3561431D"/>
    <w:rsid w:val="35631116"/>
    <w:rsid w:val="3568033C"/>
    <w:rsid w:val="356940A4"/>
    <w:rsid w:val="356D7CC6"/>
    <w:rsid w:val="356F4780"/>
    <w:rsid w:val="3573030D"/>
    <w:rsid w:val="35742CCA"/>
    <w:rsid w:val="357549A9"/>
    <w:rsid w:val="35823170"/>
    <w:rsid w:val="358333AD"/>
    <w:rsid w:val="3590226F"/>
    <w:rsid w:val="359455FE"/>
    <w:rsid w:val="35983E1E"/>
    <w:rsid w:val="35A11EC8"/>
    <w:rsid w:val="35A679DA"/>
    <w:rsid w:val="35A94F02"/>
    <w:rsid w:val="35AF0564"/>
    <w:rsid w:val="35B7232C"/>
    <w:rsid w:val="35BA4AD9"/>
    <w:rsid w:val="35C02B1F"/>
    <w:rsid w:val="35D142B5"/>
    <w:rsid w:val="35D15C3B"/>
    <w:rsid w:val="35D17D66"/>
    <w:rsid w:val="35D472A6"/>
    <w:rsid w:val="35D570C2"/>
    <w:rsid w:val="35D66ED6"/>
    <w:rsid w:val="35DE77EA"/>
    <w:rsid w:val="35E37771"/>
    <w:rsid w:val="35E51D69"/>
    <w:rsid w:val="35EA1B04"/>
    <w:rsid w:val="35F64E39"/>
    <w:rsid w:val="36002D7A"/>
    <w:rsid w:val="36054990"/>
    <w:rsid w:val="36091FD3"/>
    <w:rsid w:val="36125DD1"/>
    <w:rsid w:val="36171441"/>
    <w:rsid w:val="361E10B1"/>
    <w:rsid w:val="361E548A"/>
    <w:rsid w:val="36211586"/>
    <w:rsid w:val="36213006"/>
    <w:rsid w:val="36293D90"/>
    <w:rsid w:val="36312939"/>
    <w:rsid w:val="363A2D06"/>
    <w:rsid w:val="363B22B3"/>
    <w:rsid w:val="363C7FFB"/>
    <w:rsid w:val="36433406"/>
    <w:rsid w:val="364534CE"/>
    <w:rsid w:val="36467A3C"/>
    <w:rsid w:val="364B5871"/>
    <w:rsid w:val="364F5ED1"/>
    <w:rsid w:val="36557AB7"/>
    <w:rsid w:val="36557E0D"/>
    <w:rsid w:val="365A3CAF"/>
    <w:rsid w:val="365C1E5A"/>
    <w:rsid w:val="365E5923"/>
    <w:rsid w:val="36650EEE"/>
    <w:rsid w:val="36666086"/>
    <w:rsid w:val="366B570F"/>
    <w:rsid w:val="367122E1"/>
    <w:rsid w:val="36721E33"/>
    <w:rsid w:val="3677362A"/>
    <w:rsid w:val="367C2296"/>
    <w:rsid w:val="367F04DD"/>
    <w:rsid w:val="36813A35"/>
    <w:rsid w:val="36813E7A"/>
    <w:rsid w:val="368922ED"/>
    <w:rsid w:val="36893D85"/>
    <w:rsid w:val="368D0F0A"/>
    <w:rsid w:val="368D1E49"/>
    <w:rsid w:val="368F6542"/>
    <w:rsid w:val="3694525F"/>
    <w:rsid w:val="36954C70"/>
    <w:rsid w:val="369B02D7"/>
    <w:rsid w:val="369D3BEF"/>
    <w:rsid w:val="36A34665"/>
    <w:rsid w:val="36A3497E"/>
    <w:rsid w:val="36A416CD"/>
    <w:rsid w:val="36A72454"/>
    <w:rsid w:val="36AB5072"/>
    <w:rsid w:val="36B421D4"/>
    <w:rsid w:val="36B43102"/>
    <w:rsid w:val="36B54D8D"/>
    <w:rsid w:val="36B56CC8"/>
    <w:rsid w:val="36B773C9"/>
    <w:rsid w:val="36BD6E34"/>
    <w:rsid w:val="36C44F5F"/>
    <w:rsid w:val="36C662C1"/>
    <w:rsid w:val="36CB4799"/>
    <w:rsid w:val="36CD07B0"/>
    <w:rsid w:val="36D2749E"/>
    <w:rsid w:val="36D32BDC"/>
    <w:rsid w:val="36D451FA"/>
    <w:rsid w:val="36DD24D7"/>
    <w:rsid w:val="36DD5894"/>
    <w:rsid w:val="36DE4246"/>
    <w:rsid w:val="36DE4A0D"/>
    <w:rsid w:val="36E72724"/>
    <w:rsid w:val="36E73E9A"/>
    <w:rsid w:val="36F40764"/>
    <w:rsid w:val="36F45A3B"/>
    <w:rsid w:val="36F45EE5"/>
    <w:rsid w:val="36FA593C"/>
    <w:rsid w:val="370538D1"/>
    <w:rsid w:val="37066489"/>
    <w:rsid w:val="37146ACE"/>
    <w:rsid w:val="3714749F"/>
    <w:rsid w:val="371A4228"/>
    <w:rsid w:val="371C62F9"/>
    <w:rsid w:val="372201DB"/>
    <w:rsid w:val="37227A34"/>
    <w:rsid w:val="372318EB"/>
    <w:rsid w:val="372B2A14"/>
    <w:rsid w:val="373242C4"/>
    <w:rsid w:val="37340EF6"/>
    <w:rsid w:val="373A24E6"/>
    <w:rsid w:val="373A59A9"/>
    <w:rsid w:val="373C5148"/>
    <w:rsid w:val="373E20CB"/>
    <w:rsid w:val="374010BD"/>
    <w:rsid w:val="3744211A"/>
    <w:rsid w:val="3748135D"/>
    <w:rsid w:val="374E08B4"/>
    <w:rsid w:val="374E53E1"/>
    <w:rsid w:val="37514BF0"/>
    <w:rsid w:val="37587B2F"/>
    <w:rsid w:val="375C57D7"/>
    <w:rsid w:val="375F28A3"/>
    <w:rsid w:val="37666E97"/>
    <w:rsid w:val="37840AB0"/>
    <w:rsid w:val="378A335C"/>
    <w:rsid w:val="378E7B95"/>
    <w:rsid w:val="37924489"/>
    <w:rsid w:val="37980374"/>
    <w:rsid w:val="3799657B"/>
    <w:rsid w:val="379B2FB4"/>
    <w:rsid w:val="379F3967"/>
    <w:rsid w:val="37AA471E"/>
    <w:rsid w:val="37B84C8B"/>
    <w:rsid w:val="37C00418"/>
    <w:rsid w:val="37C116F1"/>
    <w:rsid w:val="37C2543C"/>
    <w:rsid w:val="37CE1E4D"/>
    <w:rsid w:val="37CF762D"/>
    <w:rsid w:val="37D2414A"/>
    <w:rsid w:val="37D51F1E"/>
    <w:rsid w:val="37D61BA0"/>
    <w:rsid w:val="37D634E3"/>
    <w:rsid w:val="37DA2E35"/>
    <w:rsid w:val="37DC7FCC"/>
    <w:rsid w:val="37DD3C99"/>
    <w:rsid w:val="37DD3D73"/>
    <w:rsid w:val="37DD651E"/>
    <w:rsid w:val="37E059A4"/>
    <w:rsid w:val="37E11F4D"/>
    <w:rsid w:val="37E546D6"/>
    <w:rsid w:val="37E929C1"/>
    <w:rsid w:val="37EF53F6"/>
    <w:rsid w:val="37F85B26"/>
    <w:rsid w:val="37FE2B47"/>
    <w:rsid w:val="37FE7B2C"/>
    <w:rsid w:val="38042616"/>
    <w:rsid w:val="380C024F"/>
    <w:rsid w:val="38131675"/>
    <w:rsid w:val="38147D59"/>
    <w:rsid w:val="38147EF1"/>
    <w:rsid w:val="38160737"/>
    <w:rsid w:val="381716A8"/>
    <w:rsid w:val="38190993"/>
    <w:rsid w:val="381A51F4"/>
    <w:rsid w:val="381B1A18"/>
    <w:rsid w:val="381D4ACC"/>
    <w:rsid w:val="381E4B41"/>
    <w:rsid w:val="3820163C"/>
    <w:rsid w:val="38212102"/>
    <w:rsid w:val="38214645"/>
    <w:rsid w:val="382155F5"/>
    <w:rsid w:val="38221C05"/>
    <w:rsid w:val="3823077F"/>
    <w:rsid w:val="38245A25"/>
    <w:rsid w:val="382E4325"/>
    <w:rsid w:val="382E518E"/>
    <w:rsid w:val="3830095D"/>
    <w:rsid w:val="38324437"/>
    <w:rsid w:val="383637D7"/>
    <w:rsid w:val="383A7446"/>
    <w:rsid w:val="383D5EFD"/>
    <w:rsid w:val="38413D6D"/>
    <w:rsid w:val="38421F9C"/>
    <w:rsid w:val="3849541C"/>
    <w:rsid w:val="384A456E"/>
    <w:rsid w:val="384D5F06"/>
    <w:rsid w:val="3855258E"/>
    <w:rsid w:val="38565D2D"/>
    <w:rsid w:val="385816C9"/>
    <w:rsid w:val="38586AD9"/>
    <w:rsid w:val="385E0AEF"/>
    <w:rsid w:val="385E3F1D"/>
    <w:rsid w:val="38614D6C"/>
    <w:rsid w:val="38684260"/>
    <w:rsid w:val="38686373"/>
    <w:rsid w:val="386C25BE"/>
    <w:rsid w:val="386C5C36"/>
    <w:rsid w:val="386D6D88"/>
    <w:rsid w:val="38742E95"/>
    <w:rsid w:val="3880183D"/>
    <w:rsid w:val="38832453"/>
    <w:rsid w:val="389577CF"/>
    <w:rsid w:val="389806DA"/>
    <w:rsid w:val="389A3BF2"/>
    <w:rsid w:val="389E4AD2"/>
    <w:rsid w:val="38A13CF6"/>
    <w:rsid w:val="38A62CD8"/>
    <w:rsid w:val="38AD51B3"/>
    <w:rsid w:val="38AF24C2"/>
    <w:rsid w:val="38B330EE"/>
    <w:rsid w:val="38B443FA"/>
    <w:rsid w:val="38BA113F"/>
    <w:rsid w:val="38BC3E9B"/>
    <w:rsid w:val="38BF6A6B"/>
    <w:rsid w:val="38C05DE3"/>
    <w:rsid w:val="38C71673"/>
    <w:rsid w:val="38C90218"/>
    <w:rsid w:val="38CC47E3"/>
    <w:rsid w:val="38CC4DB9"/>
    <w:rsid w:val="38D326E1"/>
    <w:rsid w:val="38D451C0"/>
    <w:rsid w:val="38D453EA"/>
    <w:rsid w:val="38E408F8"/>
    <w:rsid w:val="38E4733C"/>
    <w:rsid w:val="38E5546B"/>
    <w:rsid w:val="38E847E2"/>
    <w:rsid w:val="38EB4F41"/>
    <w:rsid w:val="38EF1DD9"/>
    <w:rsid w:val="38F514B1"/>
    <w:rsid w:val="38FD3554"/>
    <w:rsid w:val="390911D1"/>
    <w:rsid w:val="39127199"/>
    <w:rsid w:val="391311B4"/>
    <w:rsid w:val="392211B8"/>
    <w:rsid w:val="392C1C1F"/>
    <w:rsid w:val="392E18A8"/>
    <w:rsid w:val="39304B5B"/>
    <w:rsid w:val="39321942"/>
    <w:rsid w:val="39331583"/>
    <w:rsid w:val="39362F4F"/>
    <w:rsid w:val="393A6899"/>
    <w:rsid w:val="393B27D8"/>
    <w:rsid w:val="39413E76"/>
    <w:rsid w:val="394376A6"/>
    <w:rsid w:val="39453FC3"/>
    <w:rsid w:val="394F2BCE"/>
    <w:rsid w:val="394F31D7"/>
    <w:rsid w:val="39577F51"/>
    <w:rsid w:val="395B1FCC"/>
    <w:rsid w:val="395C0140"/>
    <w:rsid w:val="3970133E"/>
    <w:rsid w:val="397347DF"/>
    <w:rsid w:val="397A3961"/>
    <w:rsid w:val="397F1CF1"/>
    <w:rsid w:val="398173A7"/>
    <w:rsid w:val="398210E9"/>
    <w:rsid w:val="39863413"/>
    <w:rsid w:val="398A1C52"/>
    <w:rsid w:val="398C3B1E"/>
    <w:rsid w:val="39917989"/>
    <w:rsid w:val="3997134B"/>
    <w:rsid w:val="39990BD5"/>
    <w:rsid w:val="399A0AAF"/>
    <w:rsid w:val="399D5ACC"/>
    <w:rsid w:val="399E7A08"/>
    <w:rsid w:val="39A10D96"/>
    <w:rsid w:val="39A52BEA"/>
    <w:rsid w:val="39A53E63"/>
    <w:rsid w:val="39A74AD9"/>
    <w:rsid w:val="39AD45E6"/>
    <w:rsid w:val="39AF529E"/>
    <w:rsid w:val="39B143F6"/>
    <w:rsid w:val="39B5390C"/>
    <w:rsid w:val="39B91874"/>
    <w:rsid w:val="39BB105A"/>
    <w:rsid w:val="39BF7E2C"/>
    <w:rsid w:val="39C12067"/>
    <w:rsid w:val="39C26C8A"/>
    <w:rsid w:val="39C42E00"/>
    <w:rsid w:val="39C52E98"/>
    <w:rsid w:val="39C84ADF"/>
    <w:rsid w:val="39C9263A"/>
    <w:rsid w:val="39C93406"/>
    <w:rsid w:val="39DA4AE8"/>
    <w:rsid w:val="39EC668C"/>
    <w:rsid w:val="39ED0B9E"/>
    <w:rsid w:val="39EF35AE"/>
    <w:rsid w:val="39F23BBC"/>
    <w:rsid w:val="39FE5B9D"/>
    <w:rsid w:val="3A044C75"/>
    <w:rsid w:val="3A0D03DF"/>
    <w:rsid w:val="3A112D97"/>
    <w:rsid w:val="3A135075"/>
    <w:rsid w:val="3A19516F"/>
    <w:rsid w:val="3A1C192C"/>
    <w:rsid w:val="3A1E20A7"/>
    <w:rsid w:val="3A271243"/>
    <w:rsid w:val="3A281197"/>
    <w:rsid w:val="3A29296E"/>
    <w:rsid w:val="3A2B0848"/>
    <w:rsid w:val="3A306E2F"/>
    <w:rsid w:val="3A310A68"/>
    <w:rsid w:val="3A362553"/>
    <w:rsid w:val="3A3C65F8"/>
    <w:rsid w:val="3A3D4C3B"/>
    <w:rsid w:val="3A4471DD"/>
    <w:rsid w:val="3A473452"/>
    <w:rsid w:val="3A4E5F0B"/>
    <w:rsid w:val="3A540160"/>
    <w:rsid w:val="3A567F50"/>
    <w:rsid w:val="3A584DB3"/>
    <w:rsid w:val="3A596A14"/>
    <w:rsid w:val="3A5C3C05"/>
    <w:rsid w:val="3A64052A"/>
    <w:rsid w:val="3A666E01"/>
    <w:rsid w:val="3A682203"/>
    <w:rsid w:val="3A6A2DEA"/>
    <w:rsid w:val="3A6D5167"/>
    <w:rsid w:val="3A710C0C"/>
    <w:rsid w:val="3A78623B"/>
    <w:rsid w:val="3A7B5770"/>
    <w:rsid w:val="3A821797"/>
    <w:rsid w:val="3A8424B5"/>
    <w:rsid w:val="3A862B49"/>
    <w:rsid w:val="3A864059"/>
    <w:rsid w:val="3A8721EE"/>
    <w:rsid w:val="3A8C0127"/>
    <w:rsid w:val="3A8C7CA5"/>
    <w:rsid w:val="3A8C7F33"/>
    <w:rsid w:val="3A8F4408"/>
    <w:rsid w:val="3A964F44"/>
    <w:rsid w:val="3A9A43F1"/>
    <w:rsid w:val="3AA077D5"/>
    <w:rsid w:val="3AA12DFF"/>
    <w:rsid w:val="3AA72089"/>
    <w:rsid w:val="3AA747F9"/>
    <w:rsid w:val="3AB26456"/>
    <w:rsid w:val="3AB31D0C"/>
    <w:rsid w:val="3AB43E4B"/>
    <w:rsid w:val="3AB825AB"/>
    <w:rsid w:val="3AB958D0"/>
    <w:rsid w:val="3ABE721C"/>
    <w:rsid w:val="3AC9746F"/>
    <w:rsid w:val="3ACF18A8"/>
    <w:rsid w:val="3ACF27E8"/>
    <w:rsid w:val="3ADB00E4"/>
    <w:rsid w:val="3ADF5AD4"/>
    <w:rsid w:val="3AE0079C"/>
    <w:rsid w:val="3AEB1783"/>
    <w:rsid w:val="3AED0E2B"/>
    <w:rsid w:val="3AF20EEE"/>
    <w:rsid w:val="3AF3588F"/>
    <w:rsid w:val="3AF70710"/>
    <w:rsid w:val="3AF82846"/>
    <w:rsid w:val="3B032A76"/>
    <w:rsid w:val="3B0A022D"/>
    <w:rsid w:val="3B0E5515"/>
    <w:rsid w:val="3B1411F6"/>
    <w:rsid w:val="3B192722"/>
    <w:rsid w:val="3B1C1649"/>
    <w:rsid w:val="3B1D4FDC"/>
    <w:rsid w:val="3B2555D9"/>
    <w:rsid w:val="3B261A09"/>
    <w:rsid w:val="3B28360B"/>
    <w:rsid w:val="3B2A095D"/>
    <w:rsid w:val="3B2B3EB2"/>
    <w:rsid w:val="3B2C1E3D"/>
    <w:rsid w:val="3B377E85"/>
    <w:rsid w:val="3B380971"/>
    <w:rsid w:val="3B3D160D"/>
    <w:rsid w:val="3B3E24C6"/>
    <w:rsid w:val="3B3E48C1"/>
    <w:rsid w:val="3B3F1FC4"/>
    <w:rsid w:val="3B3F7399"/>
    <w:rsid w:val="3B410923"/>
    <w:rsid w:val="3B41172C"/>
    <w:rsid w:val="3B414EED"/>
    <w:rsid w:val="3B435DCD"/>
    <w:rsid w:val="3B4543FF"/>
    <w:rsid w:val="3B4A3B53"/>
    <w:rsid w:val="3B5556E7"/>
    <w:rsid w:val="3B624AF8"/>
    <w:rsid w:val="3B644451"/>
    <w:rsid w:val="3B65014E"/>
    <w:rsid w:val="3B667B39"/>
    <w:rsid w:val="3B723EAA"/>
    <w:rsid w:val="3B7849F1"/>
    <w:rsid w:val="3B7C2B2D"/>
    <w:rsid w:val="3B801B58"/>
    <w:rsid w:val="3B82204F"/>
    <w:rsid w:val="3B827F5E"/>
    <w:rsid w:val="3B834493"/>
    <w:rsid w:val="3B89450F"/>
    <w:rsid w:val="3B8E3D0C"/>
    <w:rsid w:val="3B907B03"/>
    <w:rsid w:val="3B997FB1"/>
    <w:rsid w:val="3BA30EF4"/>
    <w:rsid w:val="3BA943D8"/>
    <w:rsid w:val="3BAF1B0D"/>
    <w:rsid w:val="3BAF7E2B"/>
    <w:rsid w:val="3BB55198"/>
    <w:rsid w:val="3BC03D4F"/>
    <w:rsid w:val="3BC25756"/>
    <w:rsid w:val="3BC34233"/>
    <w:rsid w:val="3BC43888"/>
    <w:rsid w:val="3BCA3122"/>
    <w:rsid w:val="3BD034C7"/>
    <w:rsid w:val="3BD14790"/>
    <w:rsid w:val="3BD53EC5"/>
    <w:rsid w:val="3BD97695"/>
    <w:rsid w:val="3BDA3DBC"/>
    <w:rsid w:val="3BE86861"/>
    <w:rsid w:val="3BE965EF"/>
    <w:rsid w:val="3BF40A4A"/>
    <w:rsid w:val="3BF450A0"/>
    <w:rsid w:val="3BF84311"/>
    <w:rsid w:val="3C027391"/>
    <w:rsid w:val="3C0C1714"/>
    <w:rsid w:val="3C0C1C51"/>
    <w:rsid w:val="3C150A5E"/>
    <w:rsid w:val="3C1839C2"/>
    <w:rsid w:val="3C1875E4"/>
    <w:rsid w:val="3C19691B"/>
    <w:rsid w:val="3C1A59D6"/>
    <w:rsid w:val="3C224D3B"/>
    <w:rsid w:val="3C253447"/>
    <w:rsid w:val="3C253C4E"/>
    <w:rsid w:val="3C253E0A"/>
    <w:rsid w:val="3C2D3B81"/>
    <w:rsid w:val="3C2F4C37"/>
    <w:rsid w:val="3C346167"/>
    <w:rsid w:val="3C375BA9"/>
    <w:rsid w:val="3C3F78B2"/>
    <w:rsid w:val="3C4B0653"/>
    <w:rsid w:val="3C53063C"/>
    <w:rsid w:val="3C541711"/>
    <w:rsid w:val="3C580814"/>
    <w:rsid w:val="3C5E68BD"/>
    <w:rsid w:val="3C5F1FA0"/>
    <w:rsid w:val="3C681B0B"/>
    <w:rsid w:val="3C6A261C"/>
    <w:rsid w:val="3C6B3E0A"/>
    <w:rsid w:val="3C702180"/>
    <w:rsid w:val="3C740DD3"/>
    <w:rsid w:val="3C74408B"/>
    <w:rsid w:val="3C760A6C"/>
    <w:rsid w:val="3C771BDE"/>
    <w:rsid w:val="3C774083"/>
    <w:rsid w:val="3C7B7DEC"/>
    <w:rsid w:val="3C854690"/>
    <w:rsid w:val="3C871010"/>
    <w:rsid w:val="3C923082"/>
    <w:rsid w:val="3C9645AA"/>
    <w:rsid w:val="3C9C0294"/>
    <w:rsid w:val="3CA13237"/>
    <w:rsid w:val="3CA31B1B"/>
    <w:rsid w:val="3CA348B6"/>
    <w:rsid w:val="3CA74221"/>
    <w:rsid w:val="3CAA62F5"/>
    <w:rsid w:val="3CAB3A56"/>
    <w:rsid w:val="3CAB67DA"/>
    <w:rsid w:val="3CB31111"/>
    <w:rsid w:val="3CC127F1"/>
    <w:rsid w:val="3CC954C4"/>
    <w:rsid w:val="3CC959DC"/>
    <w:rsid w:val="3CCE7DDA"/>
    <w:rsid w:val="3CCF0399"/>
    <w:rsid w:val="3CD1747D"/>
    <w:rsid w:val="3CD42C30"/>
    <w:rsid w:val="3CD82D9E"/>
    <w:rsid w:val="3CD86837"/>
    <w:rsid w:val="3CDF4FB4"/>
    <w:rsid w:val="3CE17DCC"/>
    <w:rsid w:val="3CE678E9"/>
    <w:rsid w:val="3CF228F5"/>
    <w:rsid w:val="3CF32C2E"/>
    <w:rsid w:val="3CF61444"/>
    <w:rsid w:val="3CF769F7"/>
    <w:rsid w:val="3CFC0954"/>
    <w:rsid w:val="3D02484D"/>
    <w:rsid w:val="3D031AEC"/>
    <w:rsid w:val="3D03226A"/>
    <w:rsid w:val="3D032822"/>
    <w:rsid w:val="3D0354C7"/>
    <w:rsid w:val="3D0E06A7"/>
    <w:rsid w:val="3D174CC0"/>
    <w:rsid w:val="3D177D06"/>
    <w:rsid w:val="3D1F3096"/>
    <w:rsid w:val="3D2271A4"/>
    <w:rsid w:val="3D2304B3"/>
    <w:rsid w:val="3D24268B"/>
    <w:rsid w:val="3D2F43C1"/>
    <w:rsid w:val="3D355CC1"/>
    <w:rsid w:val="3D3E09E8"/>
    <w:rsid w:val="3D451ED2"/>
    <w:rsid w:val="3D4877D2"/>
    <w:rsid w:val="3D521E07"/>
    <w:rsid w:val="3D5F55F1"/>
    <w:rsid w:val="3D5F57BE"/>
    <w:rsid w:val="3D6060C8"/>
    <w:rsid w:val="3D66118B"/>
    <w:rsid w:val="3D6D132D"/>
    <w:rsid w:val="3D6E18AA"/>
    <w:rsid w:val="3D7359C7"/>
    <w:rsid w:val="3D7642C9"/>
    <w:rsid w:val="3D772A8F"/>
    <w:rsid w:val="3D7B7A4C"/>
    <w:rsid w:val="3D7E4789"/>
    <w:rsid w:val="3D822D8F"/>
    <w:rsid w:val="3D825401"/>
    <w:rsid w:val="3D836CEF"/>
    <w:rsid w:val="3D8A3765"/>
    <w:rsid w:val="3D8B672B"/>
    <w:rsid w:val="3D911F12"/>
    <w:rsid w:val="3D97308A"/>
    <w:rsid w:val="3D9F7B30"/>
    <w:rsid w:val="3DA55B41"/>
    <w:rsid w:val="3DA62843"/>
    <w:rsid w:val="3DA77ADD"/>
    <w:rsid w:val="3DAA6F13"/>
    <w:rsid w:val="3DAF3153"/>
    <w:rsid w:val="3DAF4610"/>
    <w:rsid w:val="3DB10CFC"/>
    <w:rsid w:val="3DB136C8"/>
    <w:rsid w:val="3DB45BD5"/>
    <w:rsid w:val="3DBB2FF3"/>
    <w:rsid w:val="3DBF75A9"/>
    <w:rsid w:val="3DC236A2"/>
    <w:rsid w:val="3DC55B6F"/>
    <w:rsid w:val="3DC74A49"/>
    <w:rsid w:val="3DCC250D"/>
    <w:rsid w:val="3DCC617C"/>
    <w:rsid w:val="3DDA6D42"/>
    <w:rsid w:val="3DDF5357"/>
    <w:rsid w:val="3DDF6A9D"/>
    <w:rsid w:val="3DE33CE0"/>
    <w:rsid w:val="3DE6488A"/>
    <w:rsid w:val="3DE717F8"/>
    <w:rsid w:val="3DE725E2"/>
    <w:rsid w:val="3DEE0F35"/>
    <w:rsid w:val="3DEE1078"/>
    <w:rsid w:val="3DEF75C6"/>
    <w:rsid w:val="3DF42B3C"/>
    <w:rsid w:val="3DFA6BAD"/>
    <w:rsid w:val="3DFE683B"/>
    <w:rsid w:val="3DFF13D1"/>
    <w:rsid w:val="3E0024CF"/>
    <w:rsid w:val="3E055E2F"/>
    <w:rsid w:val="3E060464"/>
    <w:rsid w:val="3E0735EF"/>
    <w:rsid w:val="3E1303FF"/>
    <w:rsid w:val="3E16277F"/>
    <w:rsid w:val="3E241E46"/>
    <w:rsid w:val="3E29308A"/>
    <w:rsid w:val="3E295105"/>
    <w:rsid w:val="3E2C2651"/>
    <w:rsid w:val="3E3123B7"/>
    <w:rsid w:val="3E352C6E"/>
    <w:rsid w:val="3E3852AC"/>
    <w:rsid w:val="3E3A7708"/>
    <w:rsid w:val="3E43149D"/>
    <w:rsid w:val="3E4835C9"/>
    <w:rsid w:val="3E4F200A"/>
    <w:rsid w:val="3E50739E"/>
    <w:rsid w:val="3E52218A"/>
    <w:rsid w:val="3E53146F"/>
    <w:rsid w:val="3E55652D"/>
    <w:rsid w:val="3E57721A"/>
    <w:rsid w:val="3E5A7E35"/>
    <w:rsid w:val="3E5C3C32"/>
    <w:rsid w:val="3E5E287A"/>
    <w:rsid w:val="3E615694"/>
    <w:rsid w:val="3E6377FB"/>
    <w:rsid w:val="3E644A3A"/>
    <w:rsid w:val="3E645AFE"/>
    <w:rsid w:val="3E671564"/>
    <w:rsid w:val="3E6C69A1"/>
    <w:rsid w:val="3E6E48A1"/>
    <w:rsid w:val="3E701CFD"/>
    <w:rsid w:val="3E705DD2"/>
    <w:rsid w:val="3E71730F"/>
    <w:rsid w:val="3E730E38"/>
    <w:rsid w:val="3E7347F4"/>
    <w:rsid w:val="3E746699"/>
    <w:rsid w:val="3E7C2285"/>
    <w:rsid w:val="3E7F3F0F"/>
    <w:rsid w:val="3E813A46"/>
    <w:rsid w:val="3E8369B8"/>
    <w:rsid w:val="3E8B0629"/>
    <w:rsid w:val="3E8D2998"/>
    <w:rsid w:val="3E8F568C"/>
    <w:rsid w:val="3E914E2A"/>
    <w:rsid w:val="3E95432A"/>
    <w:rsid w:val="3EA03E45"/>
    <w:rsid w:val="3EA26787"/>
    <w:rsid w:val="3EA52E41"/>
    <w:rsid w:val="3EA91FF2"/>
    <w:rsid w:val="3EB54D8E"/>
    <w:rsid w:val="3EC0555E"/>
    <w:rsid w:val="3EC7197F"/>
    <w:rsid w:val="3ECC4B36"/>
    <w:rsid w:val="3ED1126E"/>
    <w:rsid w:val="3ED12DFA"/>
    <w:rsid w:val="3ED52EC1"/>
    <w:rsid w:val="3EDE0BC7"/>
    <w:rsid w:val="3EDF5BDF"/>
    <w:rsid w:val="3EE04EC0"/>
    <w:rsid w:val="3EE9579A"/>
    <w:rsid w:val="3EE95AA4"/>
    <w:rsid w:val="3EF1571C"/>
    <w:rsid w:val="3EF33658"/>
    <w:rsid w:val="3EF40224"/>
    <w:rsid w:val="3EF43C1A"/>
    <w:rsid w:val="3EF56C8B"/>
    <w:rsid w:val="3EF83C43"/>
    <w:rsid w:val="3F01664D"/>
    <w:rsid w:val="3F03359F"/>
    <w:rsid w:val="3F035031"/>
    <w:rsid w:val="3F075B50"/>
    <w:rsid w:val="3F112C3B"/>
    <w:rsid w:val="3F150047"/>
    <w:rsid w:val="3F165C36"/>
    <w:rsid w:val="3F175FC8"/>
    <w:rsid w:val="3F194088"/>
    <w:rsid w:val="3F1C51F5"/>
    <w:rsid w:val="3F1F1D3D"/>
    <w:rsid w:val="3F200EF9"/>
    <w:rsid w:val="3F222F18"/>
    <w:rsid w:val="3F265CDB"/>
    <w:rsid w:val="3F2D6D36"/>
    <w:rsid w:val="3F2E5A19"/>
    <w:rsid w:val="3F3042C5"/>
    <w:rsid w:val="3F3A1DE7"/>
    <w:rsid w:val="3F3B1C12"/>
    <w:rsid w:val="3F414824"/>
    <w:rsid w:val="3F4261E1"/>
    <w:rsid w:val="3F4436EC"/>
    <w:rsid w:val="3F4530A0"/>
    <w:rsid w:val="3F462047"/>
    <w:rsid w:val="3F471B42"/>
    <w:rsid w:val="3F476F98"/>
    <w:rsid w:val="3F4F2B5D"/>
    <w:rsid w:val="3F4F4A75"/>
    <w:rsid w:val="3F4F5FDB"/>
    <w:rsid w:val="3F5730B6"/>
    <w:rsid w:val="3F5841C2"/>
    <w:rsid w:val="3F597A1C"/>
    <w:rsid w:val="3F5A7CB3"/>
    <w:rsid w:val="3F5E7441"/>
    <w:rsid w:val="3F641EA8"/>
    <w:rsid w:val="3F662F43"/>
    <w:rsid w:val="3F6A6DA9"/>
    <w:rsid w:val="3F6C5FFF"/>
    <w:rsid w:val="3F6E125E"/>
    <w:rsid w:val="3F6E5E57"/>
    <w:rsid w:val="3F7838A4"/>
    <w:rsid w:val="3F8439F6"/>
    <w:rsid w:val="3F84766B"/>
    <w:rsid w:val="3F9437B6"/>
    <w:rsid w:val="3F954A2D"/>
    <w:rsid w:val="3F962447"/>
    <w:rsid w:val="3F972937"/>
    <w:rsid w:val="3FA119E3"/>
    <w:rsid w:val="3FA607E0"/>
    <w:rsid w:val="3FAD4E12"/>
    <w:rsid w:val="3FB12E13"/>
    <w:rsid w:val="3FB42F29"/>
    <w:rsid w:val="3FB5368A"/>
    <w:rsid w:val="3FB563BD"/>
    <w:rsid w:val="3FBC6194"/>
    <w:rsid w:val="3FBE3800"/>
    <w:rsid w:val="3FCC3BAE"/>
    <w:rsid w:val="3FD010A5"/>
    <w:rsid w:val="3FD13501"/>
    <w:rsid w:val="3FD26C28"/>
    <w:rsid w:val="3FD63706"/>
    <w:rsid w:val="3FD740C5"/>
    <w:rsid w:val="3FDF66F9"/>
    <w:rsid w:val="3FE26834"/>
    <w:rsid w:val="3FE81732"/>
    <w:rsid w:val="3FE97664"/>
    <w:rsid w:val="3FEB48A7"/>
    <w:rsid w:val="3FEB7AE0"/>
    <w:rsid w:val="3FED3C8A"/>
    <w:rsid w:val="3FF33D10"/>
    <w:rsid w:val="3FF917A9"/>
    <w:rsid w:val="40055275"/>
    <w:rsid w:val="40157620"/>
    <w:rsid w:val="401C057F"/>
    <w:rsid w:val="401E1C98"/>
    <w:rsid w:val="40231305"/>
    <w:rsid w:val="402327C5"/>
    <w:rsid w:val="4025590A"/>
    <w:rsid w:val="402A02D2"/>
    <w:rsid w:val="40310362"/>
    <w:rsid w:val="403240DE"/>
    <w:rsid w:val="403A1FF8"/>
    <w:rsid w:val="40434BA7"/>
    <w:rsid w:val="40440791"/>
    <w:rsid w:val="40496212"/>
    <w:rsid w:val="404E47CF"/>
    <w:rsid w:val="405164C8"/>
    <w:rsid w:val="40520425"/>
    <w:rsid w:val="405A369B"/>
    <w:rsid w:val="405E73CE"/>
    <w:rsid w:val="4060795D"/>
    <w:rsid w:val="40631F49"/>
    <w:rsid w:val="4067126D"/>
    <w:rsid w:val="406B1EF2"/>
    <w:rsid w:val="406F7F8E"/>
    <w:rsid w:val="4071487E"/>
    <w:rsid w:val="40727205"/>
    <w:rsid w:val="40785EAA"/>
    <w:rsid w:val="407868C4"/>
    <w:rsid w:val="407A1DEC"/>
    <w:rsid w:val="407A694B"/>
    <w:rsid w:val="407D682F"/>
    <w:rsid w:val="407D7D06"/>
    <w:rsid w:val="407F6CD9"/>
    <w:rsid w:val="40833367"/>
    <w:rsid w:val="40850DCD"/>
    <w:rsid w:val="40956EA3"/>
    <w:rsid w:val="4096643D"/>
    <w:rsid w:val="409D70BE"/>
    <w:rsid w:val="40A46F20"/>
    <w:rsid w:val="40A67728"/>
    <w:rsid w:val="40A768BE"/>
    <w:rsid w:val="40B10028"/>
    <w:rsid w:val="40C85D1E"/>
    <w:rsid w:val="40D35E07"/>
    <w:rsid w:val="40D72391"/>
    <w:rsid w:val="40DF19C2"/>
    <w:rsid w:val="40E37018"/>
    <w:rsid w:val="40E81608"/>
    <w:rsid w:val="40EE4D4C"/>
    <w:rsid w:val="40F14D1E"/>
    <w:rsid w:val="40F40CB8"/>
    <w:rsid w:val="40FA5108"/>
    <w:rsid w:val="4100093E"/>
    <w:rsid w:val="41004808"/>
    <w:rsid w:val="410261B3"/>
    <w:rsid w:val="41054CA2"/>
    <w:rsid w:val="410667AD"/>
    <w:rsid w:val="41072421"/>
    <w:rsid w:val="41073A47"/>
    <w:rsid w:val="41082451"/>
    <w:rsid w:val="411276DD"/>
    <w:rsid w:val="41145D7B"/>
    <w:rsid w:val="41177482"/>
    <w:rsid w:val="411969DE"/>
    <w:rsid w:val="411A3B76"/>
    <w:rsid w:val="41207E7E"/>
    <w:rsid w:val="41224ADA"/>
    <w:rsid w:val="412D3C76"/>
    <w:rsid w:val="412F54A5"/>
    <w:rsid w:val="413637A3"/>
    <w:rsid w:val="4144379D"/>
    <w:rsid w:val="41456600"/>
    <w:rsid w:val="41500C03"/>
    <w:rsid w:val="415455EB"/>
    <w:rsid w:val="4156395A"/>
    <w:rsid w:val="41572F99"/>
    <w:rsid w:val="415B1A42"/>
    <w:rsid w:val="415E5134"/>
    <w:rsid w:val="4162458D"/>
    <w:rsid w:val="416306BC"/>
    <w:rsid w:val="41661CC6"/>
    <w:rsid w:val="41673510"/>
    <w:rsid w:val="41690EA6"/>
    <w:rsid w:val="416A53FD"/>
    <w:rsid w:val="416E3ED3"/>
    <w:rsid w:val="417202DF"/>
    <w:rsid w:val="41741C0D"/>
    <w:rsid w:val="417463EA"/>
    <w:rsid w:val="417F645F"/>
    <w:rsid w:val="4181285A"/>
    <w:rsid w:val="4188742C"/>
    <w:rsid w:val="418B177A"/>
    <w:rsid w:val="41925E98"/>
    <w:rsid w:val="419532ED"/>
    <w:rsid w:val="41984870"/>
    <w:rsid w:val="419B0643"/>
    <w:rsid w:val="419B37FA"/>
    <w:rsid w:val="419D6DC9"/>
    <w:rsid w:val="41A42FA4"/>
    <w:rsid w:val="41A50295"/>
    <w:rsid w:val="41A938DA"/>
    <w:rsid w:val="41AC1D9C"/>
    <w:rsid w:val="41AE1144"/>
    <w:rsid w:val="41AE60FB"/>
    <w:rsid w:val="41B80B2C"/>
    <w:rsid w:val="41BC3617"/>
    <w:rsid w:val="41C51A65"/>
    <w:rsid w:val="41C95727"/>
    <w:rsid w:val="41CF7510"/>
    <w:rsid w:val="41D17778"/>
    <w:rsid w:val="41D97C6F"/>
    <w:rsid w:val="41DA5DB1"/>
    <w:rsid w:val="41DD61AB"/>
    <w:rsid w:val="41E44097"/>
    <w:rsid w:val="41E52EA9"/>
    <w:rsid w:val="41EF048A"/>
    <w:rsid w:val="41F243C8"/>
    <w:rsid w:val="41F404C4"/>
    <w:rsid w:val="41FA18AE"/>
    <w:rsid w:val="41FE5598"/>
    <w:rsid w:val="420215C2"/>
    <w:rsid w:val="420A62D1"/>
    <w:rsid w:val="420C6272"/>
    <w:rsid w:val="42102487"/>
    <w:rsid w:val="42115033"/>
    <w:rsid w:val="42120AD4"/>
    <w:rsid w:val="421B05E7"/>
    <w:rsid w:val="421D7AB1"/>
    <w:rsid w:val="422C6E50"/>
    <w:rsid w:val="422D1D2D"/>
    <w:rsid w:val="4232159D"/>
    <w:rsid w:val="42335CB0"/>
    <w:rsid w:val="423869C8"/>
    <w:rsid w:val="423D4703"/>
    <w:rsid w:val="423E0B6E"/>
    <w:rsid w:val="423F1455"/>
    <w:rsid w:val="423F16EA"/>
    <w:rsid w:val="423F34B2"/>
    <w:rsid w:val="4242619A"/>
    <w:rsid w:val="42474D62"/>
    <w:rsid w:val="42474F54"/>
    <w:rsid w:val="424765A2"/>
    <w:rsid w:val="42490192"/>
    <w:rsid w:val="424D0146"/>
    <w:rsid w:val="424D2953"/>
    <w:rsid w:val="424F6EDD"/>
    <w:rsid w:val="4250400C"/>
    <w:rsid w:val="42530B23"/>
    <w:rsid w:val="42541B47"/>
    <w:rsid w:val="42583D55"/>
    <w:rsid w:val="42584F84"/>
    <w:rsid w:val="425F3D7C"/>
    <w:rsid w:val="426C4D84"/>
    <w:rsid w:val="427347CB"/>
    <w:rsid w:val="4277269F"/>
    <w:rsid w:val="4277739E"/>
    <w:rsid w:val="42782363"/>
    <w:rsid w:val="427A1A59"/>
    <w:rsid w:val="42800DC5"/>
    <w:rsid w:val="42817FC9"/>
    <w:rsid w:val="428528CF"/>
    <w:rsid w:val="428A33E5"/>
    <w:rsid w:val="42925CBD"/>
    <w:rsid w:val="4294079F"/>
    <w:rsid w:val="42955A3F"/>
    <w:rsid w:val="429B4D94"/>
    <w:rsid w:val="429F69EF"/>
    <w:rsid w:val="42A720D2"/>
    <w:rsid w:val="42AB2878"/>
    <w:rsid w:val="42AD65BD"/>
    <w:rsid w:val="42B20782"/>
    <w:rsid w:val="42B84DA1"/>
    <w:rsid w:val="42BF62CB"/>
    <w:rsid w:val="42CC156A"/>
    <w:rsid w:val="42CC4304"/>
    <w:rsid w:val="42D166A2"/>
    <w:rsid w:val="42D95A36"/>
    <w:rsid w:val="42DF035B"/>
    <w:rsid w:val="42EB540E"/>
    <w:rsid w:val="42EF4BA7"/>
    <w:rsid w:val="42EF6F90"/>
    <w:rsid w:val="42F0564B"/>
    <w:rsid w:val="42F06F70"/>
    <w:rsid w:val="42F07786"/>
    <w:rsid w:val="42F12314"/>
    <w:rsid w:val="42FB7509"/>
    <w:rsid w:val="430A6BB3"/>
    <w:rsid w:val="431516B3"/>
    <w:rsid w:val="4319764F"/>
    <w:rsid w:val="431B38BE"/>
    <w:rsid w:val="431C7361"/>
    <w:rsid w:val="43203B1A"/>
    <w:rsid w:val="432658B9"/>
    <w:rsid w:val="432A2343"/>
    <w:rsid w:val="434303B0"/>
    <w:rsid w:val="434403C6"/>
    <w:rsid w:val="43542936"/>
    <w:rsid w:val="43545F51"/>
    <w:rsid w:val="43552DCE"/>
    <w:rsid w:val="43582DE2"/>
    <w:rsid w:val="435A7110"/>
    <w:rsid w:val="435E2784"/>
    <w:rsid w:val="435F21EE"/>
    <w:rsid w:val="43615F9B"/>
    <w:rsid w:val="4364291D"/>
    <w:rsid w:val="43694580"/>
    <w:rsid w:val="436A414D"/>
    <w:rsid w:val="436E6EAF"/>
    <w:rsid w:val="43776063"/>
    <w:rsid w:val="437B10F7"/>
    <w:rsid w:val="437D1EDA"/>
    <w:rsid w:val="43825D28"/>
    <w:rsid w:val="4385084F"/>
    <w:rsid w:val="43854D6D"/>
    <w:rsid w:val="439019CE"/>
    <w:rsid w:val="43957AA6"/>
    <w:rsid w:val="4397653F"/>
    <w:rsid w:val="439818DD"/>
    <w:rsid w:val="439A0051"/>
    <w:rsid w:val="439B0C4B"/>
    <w:rsid w:val="439F21F8"/>
    <w:rsid w:val="43A36417"/>
    <w:rsid w:val="43A9448D"/>
    <w:rsid w:val="43AD4ECB"/>
    <w:rsid w:val="43BB4645"/>
    <w:rsid w:val="43C00B5A"/>
    <w:rsid w:val="43CC1712"/>
    <w:rsid w:val="43D1281E"/>
    <w:rsid w:val="43D25A3C"/>
    <w:rsid w:val="43DA044A"/>
    <w:rsid w:val="43DD0C6E"/>
    <w:rsid w:val="43E055A6"/>
    <w:rsid w:val="43E14CAC"/>
    <w:rsid w:val="43E22B3C"/>
    <w:rsid w:val="43E4670F"/>
    <w:rsid w:val="43E63674"/>
    <w:rsid w:val="43F50CDD"/>
    <w:rsid w:val="43F53145"/>
    <w:rsid w:val="44113788"/>
    <w:rsid w:val="44140135"/>
    <w:rsid w:val="4414671C"/>
    <w:rsid w:val="4416314D"/>
    <w:rsid w:val="44170277"/>
    <w:rsid w:val="441A4719"/>
    <w:rsid w:val="441E5B1F"/>
    <w:rsid w:val="442202C3"/>
    <w:rsid w:val="4427039E"/>
    <w:rsid w:val="442A7375"/>
    <w:rsid w:val="442C40BD"/>
    <w:rsid w:val="44314831"/>
    <w:rsid w:val="443A6E1F"/>
    <w:rsid w:val="44403920"/>
    <w:rsid w:val="444317E9"/>
    <w:rsid w:val="444515A5"/>
    <w:rsid w:val="444C36F6"/>
    <w:rsid w:val="444C59AA"/>
    <w:rsid w:val="44514524"/>
    <w:rsid w:val="44515728"/>
    <w:rsid w:val="44530DC9"/>
    <w:rsid w:val="44531A84"/>
    <w:rsid w:val="445759B7"/>
    <w:rsid w:val="44654AC8"/>
    <w:rsid w:val="44654F56"/>
    <w:rsid w:val="446B02EE"/>
    <w:rsid w:val="446C2C43"/>
    <w:rsid w:val="44701582"/>
    <w:rsid w:val="447042EE"/>
    <w:rsid w:val="447177A7"/>
    <w:rsid w:val="4472378E"/>
    <w:rsid w:val="44816B60"/>
    <w:rsid w:val="44863056"/>
    <w:rsid w:val="448B071F"/>
    <w:rsid w:val="448D50F7"/>
    <w:rsid w:val="44917C93"/>
    <w:rsid w:val="44926F23"/>
    <w:rsid w:val="44941FE7"/>
    <w:rsid w:val="44A2381C"/>
    <w:rsid w:val="44A45783"/>
    <w:rsid w:val="44A5128F"/>
    <w:rsid w:val="44A63C99"/>
    <w:rsid w:val="44AB1E87"/>
    <w:rsid w:val="44AB6ABB"/>
    <w:rsid w:val="44B07D33"/>
    <w:rsid w:val="44B153DE"/>
    <w:rsid w:val="44B73087"/>
    <w:rsid w:val="44CB4E6D"/>
    <w:rsid w:val="44D932A1"/>
    <w:rsid w:val="44DD4F77"/>
    <w:rsid w:val="44E047DC"/>
    <w:rsid w:val="44E36301"/>
    <w:rsid w:val="44E410F8"/>
    <w:rsid w:val="44EC1660"/>
    <w:rsid w:val="44F76CB2"/>
    <w:rsid w:val="44F96F98"/>
    <w:rsid w:val="45016344"/>
    <w:rsid w:val="450324BA"/>
    <w:rsid w:val="45040171"/>
    <w:rsid w:val="450A7E8C"/>
    <w:rsid w:val="450D5791"/>
    <w:rsid w:val="450D7CAC"/>
    <w:rsid w:val="450E1CCD"/>
    <w:rsid w:val="45163E61"/>
    <w:rsid w:val="451A1558"/>
    <w:rsid w:val="451D5BE4"/>
    <w:rsid w:val="452220F1"/>
    <w:rsid w:val="4522428B"/>
    <w:rsid w:val="45234E49"/>
    <w:rsid w:val="452F0F1D"/>
    <w:rsid w:val="453531DA"/>
    <w:rsid w:val="453D314E"/>
    <w:rsid w:val="454F3EF8"/>
    <w:rsid w:val="45524FD5"/>
    <w:rsid w:val="455547D3"/>
    <w:rsid w:val="4558063E"/>
    <w:rsid w:val="45646A49"/>
    <w:rsid w:val="456849D8"/>
    <w:rsid w:val="45684A1E"/>
    <w:rsid w:val="457067AB"/>
    <w:rsid w:val="457B0D3D"/>
    <w:rsid w:val="457D3170"/>
    <w:rsid w:val="457E5BED"/>
    <w:rsid w:val="4580003D"/>
    <w:rsid w:val="45835D5A"/>
    <w:rsid w:val="45860D46"/>
    <w:rsid w:val="45876F05"/>
    <w:rsid w:val="45883873"/>
    <w:rsid w:val="458C1C1C"/>
    <w:rsid w:val="45951682"/>
    <w:rsid w:val="45992C9E"/>
    <w:rsid w:val="459B6C05"/>
    <w:rsid w:val="459B7B9B"/>
    <w:rsid w:val="459F1671"/>
    <w:rsid w:val="45AB33DD"/>
    <w:rsid w:val="45AC23B9"/>
    <w:rsid w:val="45AF69D5"/>
    <w:rsid w:val="45B46ED2"/>
    <w:rsid w:val="45B72D02"/>
    <w:rsid w:val="45B95843"/>
    <w:rsid w:val="45BB190E"/>
    <w:rsid w:val="45BB715F"/>
    <w:rsid w:val="45BF4853"/>
    <w:rsid w:val="45C73C5D"/>
    <w:rsid w:val="45CA230F"/>
    <w:rsid w:val="45CB2FB6"/>
    <w:rsid w:val="45CE56D5"/>
    <w:rsid w:val="45CE7D31"/>
    <w:rsid w:val="45D0122B"/>
    <w:rsid w:val="45D31FB4"/>
    <w:rsid w:val="45D40EC0"/>
    <w:rsid w:val="45D42316"/>
    <w:rsid w:val="45D631E9"/>
    <w:rsid w:val="45D813F8"/>
    <w:rsid w:val="45D9444D"/>
    <w:rsid w:val="45D97DD2"/>
    <w:rsid w:val="45E27FD3"/>
    <w:rsid w:val="45E46C2C"/>
    <w:rsid w:val="45EF1604"/>
    <w:rsid w:val="46073C22"/>
    <w:rsid w:val="4608170F"/>
    <w:rsid w:val="46136785"/>
    <w:rsid w:val="461B60FA"/>
    <w:rsid w:val="461D1CAB"/>
    <w:rsid w:val="461E6F35"/>
    <w:rsid w:val="462628CD"/>
    <w:rsid w:val="46267205"/>
    <w:rsid w:val="462B3A7A"/>
    <w:rsid w:val="462E0F5E"/>
    <w:rsid w:val="462E578F"/>
    <w:rsid w:val="46335ADE"/>
    <w:rsid w:val="463A39F6"/>
    <w:rsid w:val="46412C77"/>
    <w:rsid w:val="46461139"/>
    <w:rsid w:val="46462AC4"/>
    <w:rsid w:val="4648182F"/>
    <w:rsid w:val="46487CC3"/>
    <w:rsid w:val="465718F6"/>
    <w:rsid w:val="46685ECA"/>
    <w:rsid w:val="466909FF"/>
    <w:rsid w:val="46696076"/>
    <w:rsid w:val="466B54D0"/>
    <w:rsid w:val="466E43EE"/>
    <w:rsid w:val="467033ED"/>
    <w:rsid w:val="4673563B"/>
    <w:rsid w:val="467420A1"/>
    <w:rsid w:val="46754260"/>
    <w:rsid w:val="4677062D"/>
    <w:rsid w:val="467E23B8"/>
    <w:rsid w:val="467F4FDE"/>
    <w:rsid w:val="4682288F"/>
    <w:rsid w:val="46846538"/>
    <w:rsid w:val="4688583F"/>
    <w:rsid w:val="468C2C64"/>
    <w:rsid w:val="46906524"/>
    <w:rsid w:val="4698217C"/>
    <w:rsid w:val="469A688A"/>
    <w:rsid w:val="469B258C"/>
    <w:rsid w:val="469F185B"/>
    <w:rsid w:val="46A04CF4"/>
    <w:rsid w:val="46A24BDF"/>
    <w:rsid w:val="46A462DC"/>
    <w:rsid w:val="46A851AB"/>
    <w:rsid w:val="46AD7E22"/>
    <w:rsid w:val="46B5344F"/>
    <w:rsid w:val="46BB46A1"/>
    <w:rsid w:val="46BE174E"/>
    <w:rsid w:val="46BE321D"/>
    <w:rsid w:val="46BF7FF6"/>
    <w:rsid w:val="46C24EF5"/>
    <w:rsid w:val="46CB56C5"/>
    <w:rsid w:val="46CC1F63"/>
    <w:rsid w:val="46D41E44"/>
    <w:rsid w:val="46DD7997"/>
    <w:rsid w:val="46E11DFA"/>
    <w:rsid w:val="46E80C43"/>
    <w:rsid w:val="46EA55E6"/>
    <w:rsid w:val="46FD3E99"/>
    <w:rsid w:val="47010A7C"/>
    <w:rsid w:val="47073E82"/>
    <w:rsid w:val="47074F24"/>
    <w:rsid w:val="470A794E"/>
    <w:rsid w:val="470B67D4"/>
    <w:rsid w:val="470C1A9F"/>
    <w:rsid w:val="47123540"/>
    <w:rsid w:val="471D0504"/>
    <w:rsid w:val="471D2782"/>
    <w:rsid w:val="471D560B"/>
    <w:rsid w:val="47203E06"/>
    <w:rsid w:val="472819D3"/>
    <w:rsid w:val="472A256D"/>
    <w:rsid w:val="472D41FA"/>
    <w:rsid w:val="47340F18"/>
    <w:rsid w:val="473646A5"/>
    <w:rsid w:val="47407060"/>
    <w:rsid w:val="47420214"/>
    <w:rsid w:val="47431A0D"/>
    <w:rsid w:val="474555A9"/>
    <w:rsid w:val="474565BE"/>
    <w:rsid w:val="474568FA"/>
    <w:rsid w:val="474912D7"/>
    <w:rsid w:val="47491760"/>
    <w:rsid w:val="474A363F"/>
    <w:rsid w:val="474C3F83"/>
    <w:rsid w:val="474D33FD"/>
    <w:rsid w:val="475C1F60"/>
    <w:rsid w:val="47633E75"/>
    <w:rsid w:val="47695E11"/>
    <w:rsid w:val="476F2435"/>
    <w:rsid w:val="477320B5"/>
    <w:rsid w:val="4775376C"/>
    <w:rsid w:val="47753D03"/>
    <w:rsid w:val="477738D4"/>
    <w:rsid w:val="47791DD8"/>
    <w:rsid w:val="477D29BB"/>
    <w:rsid w:val="477D576A"/>
    <w:rsid w:val="47865F63"/>
    <w:rsid w:val="478A3168"/>
    <w:rsid w:val="4790349A"/>
    <w:rsid w:val="479416B5"/>
    <w:rsid w:val="479438B2"/>
    <w:rsid w:val="47946CE6"/>
    <w:rsid w:val="47955053"/>
    <w:rsid w:val="479A09A1"/>
    <w:rsid w:val="479C0525"/>
    <w:rsid w:val="479C65A6"/>
    <w:rsid w:val="479E0101"/>
    <w:rsid w:val="479F1C5F"/>
    <w:rsid w:val="47A5512E"/>
    <w:rsid w:val="47AC1285"/>
    <w:rsid w:val="47AD1F71"/>
    <w:rsid w:val="47AE2F53"/>
    <w:rsid w:val="47AF3417"/>
    <w:rsid w:val="47B70F87"/>
    <w:rsid w:val="47BE00D3"/>
    <w:rsid w:val="47C10334"/>
    <w:rsid w:val="47C17B56"/>
    <w:rsid w:val="47C664F3"/>
    <w:rsid w:val="47CA6DAC"/>
    <w:rsid w:val="47D06EAA"/>
    <w:rsid w:val="47D364A7"/>
    <w:rsid w:val="47D873E3"/>
    <w:rsid w:val="47D90B69"/>
    <w:rsid w:val="47D95350"/>
    <w:rsid w:val="47DB6304"/>
    <w:rsid w:val="47DC0169"/>
    <w:rsid w:val="47E01E66"/>
    <w:rsid w:val="47E3019B"/>
    <w:rsid w:val="47E53731"/>
    <w:rsid w:val="47EA4F75"/>
    <w:rsid w:val="47EB7817"/>
    <w:rsid w:val="47F32974"/>
    <w:rsid w:val="47FD6919"/>
    <w:rsid w:val="47FF19BB"/>
    <w:rsid w:val="48007412"/>
    <w:rsid w:val="48065CB8"/>
    <w:rsid w:val="48073E9C"/>
    <w:rsid w:val="480930A0"/>
    <w:rsid w:val="481360AE"/>
    <w:rsid w:val="48162FE0"/>
    <w:rsid w:val="48191DA6"/>
    <w:rsid w:val="48202D76"/>
    <w:rsid w:val="48212C19"/>
    <w:rsid w:val="48252F26"/>
    <w:rsid w:val="482539AB"/>
    <w:rsid w:val="482C1866"/>
    <w:rsid w:val="4832403D"/>
    <w:rsid w:val="4838091D"/>
    <w:rsid w:val="484372F2"/>
    <w:rsid w:val="48492D1F"/>
    <w:rsid w:val="484E1A4E"/>
    <w:rsid w:val="484E7A4D"/>
    <w:rsid w:val="48523B66"/>
    <w:rsid w:val="48594BBA"/>
    <w:rsid w:val="485E3370"/>
    <w:rsid w:val="485F6BC9"/>
    <w:rsid w:val="48614B6B"/>
    <w:rsid w:val="48681F84"/>
    <w:rsid w:val="486E342F"/>
    <w:rsid w:val="486E7189"/>
    <w:rsid w:val="486F5A81"/>
    <w:rsid w:val="48711639"/>
    <w:rsid w:val="48797DAE"/>
    <w:rsid w:val="487A61EE"/>
    <w:rsid w:val="487D6F27"/>
    <w:rsid w:val="487F27F5"/>
    <w:rsid w:val="488A4398"/>
    <w:rsid w:val="488C69C4"/>
    <w:rsid w:val="48967719"/>
    <w:rsid w:val="489B0901"/>
    <w:rsid w:val="489B7574"/>
    <w:rsid w:val="48A07461"/>
    <w:rsid w:val="48A83210"/>
    <w:rsid w:val="48A935C0"/>
    <w:rsid w:val="48AA3D7D"/>
    <w:rsid w:val="48B20E3A"/>
    <w:rsid w:val="48B57CA0"/>
    <w:rsid w:val="48BF7C45"/>
    <w:rsid w:val="48C0246C"/>
    <w:rsid w:val="48C10BC1"/>
    <w:rsid w:val="48C438B7"/>
    <w:rsid w:val="48C71F0C"/>
    <w:rsid w:val="48D533BD"/>
    <w:rsid w:val="48D9516C"/>
    <w:rsid w:val="48DA095C"/>
    <w:rsid w:val="48DC7290"/>
    <w:rsid w:val="48E51C30"/>
    <w:rsid w:val="48E9420F"/>
    <w:rsid w:val="48EF73ED"/>
    <w:rsid w:val="48F05D5F"/>
    <w:rsid w:val="48F6451E"/>
    <w:rsid w:val="48F755B3"/>
    <w:rsid w:val="48FF0CEA"/>
    <w:rsid w:val="48FF1579"/>
    <w:rsid w:val="49075E8E"/>
    <w:rsid w:val="4908651F"/>
    <w:rsid w:val="490950E2"/>
    <w:rsid w:val="490D2FCC"/>
    <w:rsid w:val="49131CB3"/>
    <w:rsid w:val="492013EB"/>
    <w:rsid w:val="49216A6A"/>
    <w:rsid w:val="49221B3F"/>
    <w:rsid w:val="49257E8A"/>
    <w:rsid w:val="49265432"/>
    <w:rsid w:val="49297928"/>
    <w:rsid w:val="49372226"/>
    <w:rsid w:val="493A0F7A"/>
    <w:rsid w:val="493D7BC8"/>
    <w:rsid w:val="49430403"/>
    <w:rsid w:val="494A3EAD"/>
    <w:rsid w:val="494A54AD"/>
    <w:rsid w:val="494D4D40"/>
    <w:rsid w:val="494D7366"/>
    <w:rsid w:val="494E5D39"/>
    <w:rsid w:val="494F7537"/>
    <w:rsid w:val="49502142"/>
    <w:rsid w:val="49503F36"/>
    <w:rsid w:val="49507515"/>
    <w:rsid w:val="4951394D"/>
    <w:rsid w:val="495A03AF"/>
    <w:rsid w:val="495A630C"/>
    <w:rsid w:val="495F6F37"/>
    <w:rsid w:val="49671680"/>
    <w:rsid w:val="496938E0"/>
    <w:rsid w:val="496B37C1"/>
    <w:rsid w:val="496F7729"/>
    <w:rsid w:val="49702595"/>
    <w:rsid w:val="4972536D"/>
    <w:rsid w:val="4973690C"/>
    <w:rsid w:val="49775ED5"/>
    <w:rsid w:val="4979473E"/>
    <w:rsid w:val="497F21F2"/>
    <w:rsid w:val="497F6331"/>
    <w:rsid w:val="498139DF"/>
    <w:rsid w:val="49820557"/>
    <w:rsid w:val="49882B35"/>
    <w:rsid w:val="4992217D"/>
    <w:rsid w:val="4993297A"/>
    <w:rsid w:val="49936DEF"/>
    <w:rsid w:val="499629D6"/>
    <w:rsid w:val="49990C64"/>
    <w:rsid w:val="49A2285B"/>
    <w:rsid w:val="49A81F0D"/>
    <w:rsid w:val="49AD08C2"/>
    <w:rsid w:val="49AD29FF"/>
    <w:rsid w:val="49AF5BE6"/>
    <w:rsid w:val="49B73EEF"/>
    <w:rsid w:val="49B9234B"/>
    <w:rsid w:val="49BB52D6"/>
    <w:rsid w:val="49C26CA6"/>
    <w:rsid w:val="49C44B33"/>
    <w:rsid w:val="49C718C0"/>
    <w:rsid w:val="49CA2943"/>
    <w:rsid w:val="49CA682B"/>
    <w:rsid w:val="49D208F5"/>
    <w:rsid w:val="49D34E7F"/>
    <w:rsid w:val="49D45229"/>
    <w:rsid w:val="49DB1B29"/>
    <w:rsid w:val="49DB4BB0"/>
    <w:rsid w:val="49E018F1"/>
    <w:rsid w:val="49E862D2"/>
    <w:rsid w:val="49ED6CAE"/>
    <w:rsid w:val="49F011FC"/>
    <w:rsid w:val="49F6051E"/>
    <w:rsid w:val="49F9006A"/>
    <w:rsid w:val="49FF6DD7"/>
    <w:rsid w:val="4A043617"/>
    <w:rsid w:val="4A06462D"/>
    <w:rsid w:val="4A06678E"/>
    <w:rsid w:val="4A09239A"/>
    <w:rsid w:val="4A0D0F16"/>
    <w:rsid w:val="4A0D4490"/>
    <w:rsid w:val="4A100603"/>
    <w:rsid w:val="4A105FEA"/>
    <w:rsid w:val="4A1B383D"/>
    <w:rsid w:val="4A1D0D2F"/>
    <w:rsid w:val="4A1E2AF0"/>
    <w:rsid w:val="4A23719C"/>
    <w:rsid w:val="4A2461B0"/>
    <w:rsid w:val="4A2550B5"/>
    <w:rsid w:val="4A332D38"/>
    <w:rsid w:val="4A3565C2"/>
    <w:rsid w:val="4A3A6FD1"/>
    <w:rsid w:val="4A3B1518"/>
    <w:rsid w:val="4A432334"/>
    <w:rsid w:val="4A456581"/>
    <w:rsid w:val="4A466E55"/>
    <w:rsid w:val="4A474F68"/>
    <w:rsid w:val="4A4B28CB"/>
    <w:rsid w:val="4A4C05F4"/>
    <w:rsid w:val="4A4C2B49"/>
    <w:rsid w:val="4A500B8C"/>
    <w:rsid w:val="4A5358F3"/>
    <w:rsid w:val="4A5B1F82"/>
    <w:rsid w:val="4A5B26F6"/>
    <w:rsid w:val="4A5C266D"/>
    <w:rsid w:val="4A5C7DD4"/>
    <w:rsid w:val="4A690FF0"/>
    <w:rsid w:val="4A6E7D91"/>
    <w:rsid w:val="4A7C2A22"/>
    <w:rsid w:val="4A7D2786"/>
    <w:rsid w:val="4A7F6ABD"/>
    <w:rsid w:val="4A84371D"/>
    <w:rsid w:val="4A890347"/>
    <w:rsid w:val="4A8A0034"/>
    <w:rsid w:val="4A8D0284"/>
    <w:rsid w:val="4A96224F"/>
    <w:rsid w:val="4A9E2EE8"/>
    <w:rsid w:val="4AA16114"/>
    <w:rsid w:val="4AA21618"/>
    <w:rsid w:val="4AAA05F1"/>
    <w:rsid w:val="4AB565D7"/>
    <w:rsid w:val="4AC715B7"/>
    <w:rsid w:val="4AC94DB8"/>
    <w:rsid w:val="4ACA024D"/>
    <w:rsid w:val="4AD91C76"/>
    <w:rsid w:val="4ADC5E5F"/>
    <w:rsid w:val="4ADC6225"/>
    <w:rsid w:val="4AE00D89"/>
    <w:rsid w:val="4AE267B0"/>
    <w:rsid w:val="4AE37C42"/>
    <w:rsid w:val="4AE4753D"/>
    <w:rsid w:val="4AE97C2A"/>
    <w:rsid w:val="4AEE5BD9"/>
    <w:rsid w:val="4AF02E12"/>
    <w:rsid w:val="4AFD0E54"/>
    <w:rsid w:val="4AFE0DE7"/>
    <w:rsid w:val="4AFF4067"/>
    <w:rsid w:val="4B0201AF"/>
    <w:rsid w:val="4B02194A"/>
    <w:rsid w:val="4B0F3A95"/>
    <w:rsid w:val="4B104ABC"/>
    <w:rsid w:val="4B15472B"/>
    <w:rsid w:val="4B161804"/>
    <w:rsid w:val="4B163E32"/>
    <w:rsid w:val="4B171ADB"/>
    <w:rsid w:val="4B1839D5"/>
    <w:rsid w:val="4B204EF7"/>
    <w:rsid w:val="4B233881"/>
    <w:rsid w:val="4B255188"/>
    <w:rsid w:val="4B26784E"/>
    <w:rsid w:val="4B2B7716"/>
    <w:rsid w:val="4B2E5E75"/>
    <w:rsid w:val="4B3872E6"/>
    <w:rsid w:val="4B3A2189"/>
    <w:rsid w:val="4B41154A"/>
    <w:rsid w:val="4B421C96"/>
    <w:rsid w:val="4B42510B"/>
    <w:rsid w:val="4B433D7F"/>
    <w:rsid w:val="4B453273"/>
    <w:rsid w:val="4B4D4A4C"/>
    <w:rsid w:val="4B526D06"/>
    <w:rsid w:val="4B5A072F"/>
    <w:rsid w:val="4B5C765F"/>
    <w:rsid w:val="4B610550"/>
    <w:rsid w:val="4B622322"/>
    <w:rsid w:val="4B6865D5"/>
    <w:rsid w:val="4B6B2864"/>
    <w:rsid w:val="4B6B5B05"/>
    <w:rsid w:val="4B6B61D0"/>
    <w:rsid w:val="4B6D19C0"/>
    <w:rsid w:val="4B726C1D"/>
    <w:rsid w:val="4B7F05B4"/>
    <w:rsid w:val="4B867C3C"/>
    <w:rsid w:val="4B8A64B3"/>
    <w:rsid w:val="4B9C54D0"/>
    <w:rsid w:val="4BA0426D"/>
    <w:rsid w:val="4BA231B8"/>
    <w:rsid w:val="4BA518B4"/>
    <w:rsid w:val="4BA52C8B"/>
    <w:rsid w:val="4BAF74B2"/>
    <w:rsid w:val="4BBD52A9"/>
    <w:rsid w:val="4BBD7395"/>
    <w:rsid w:val="4BBE3C26"/>
    <w:rsid w:val="4BC33515"/>
    <w:rsid w:val="4BCA0120"/>
    <w:rsid w:val="4BCF0C59"/>
    <w:rsid w:val="4BD812EC"/>
    <w:rsid w:val="4BE632E7"/>
    <w:rsid w:val="4BE6563D"/>
    <w:rsid w:val="4BEC3E41"/>
    <w:rsid w:val="4BEC5DA9"/>
    <w:rsid w:val="4BED2A5E"/>
    <w:rsid w:val="4BEE3BD0"/>
    <w:rsid w:val="4BF32D75"/>
    <w:rsid w:val="4BF95598"/>
    <w:rsid w:val="4BFB60F8"/>
    <w:rsid w:val="4C024B9C"/>
    <w:rsid w:val="4C033DD8"/>
    <w:rsid w:val="4C062DF1"/>
    <w:rsid w:val="4C0864C0"/>
    <w:rsid w:val="4C0B1A5F"/>
    <w:rsid w:val="4C0E20AE"/>
    <w:rsid w:val="4C140DFC"/>
    <w:rsid w:val="4C144407"/>
    <w:rsid w:val="4C197562"/>
    <w:rsid w:val="4C2123D7"/>
    <w:rsid w:val="4C213E32"/>
    <w:rsid w:val="4C266C25"/>
    <w:rsid w:val="4C2A14A0"/>
    <w:rsid w:val="4C31026D"/>
    <w:rsid w:val="4C343101"/>
    <w:rsid w:val="4C3A1522"/>
    <w:rsid w:val="4C3D234F"/>
    <w:rsid w:val="4C3E45A0"/>
    <w:rsid w:val="4C3F02C7"/>
    <w:rsid w:val="4C403248"/>
    <w:rsid w:val="4C422A16"/>
    <w:rsid w:val="4C447274"/>
    <w:rsid w:val="4C4A1BC9"/>
    <w:rsid w:val="4C4B531E"/>
    <w:rsid w:val="4C4C241C"/>
    <w:rsid w:val="4C4D0931"/>
    <w:rsid w:val="4C4E542B"/>
    <w:rsid w:val="4C5604A8"/>
    <w:rsid w:val="4C5769BE"/>
    <w:rsid w:val="4C5F2097"/>
    <w:rsid w:val="4C6456A4"/>
    <w:rsid w:val="4C6466BF"/>
    <w:rsid w:val="4C663AC8"/>
    <w:rsid w:val="4C695275"/>
    <w:rsid w:val="4C6C2863"/>
    <w:rsid w:val="4C6D0539"/>
    <w:rsid w:val="4C741EA0"/>
    <w:rsid w:val="4C790381"/>
    <w:rsid w:val="4C7A167B"/>
    <w:rsid w:val="4C7C474C"/>
    <w:rsid w:val="4C7C7C69"/>
    <w:rsid w:val="4C7F0342"/>
    <w:rsid w:val="4C825E9E"/>
    <w:rsid w:val="4C826F8F"/>
    <w:rsid w:val="4C8273C2"/>
    <w:rsid w:val="4C830858"/>
    <w:rsid w:val="4C9059FE"/>
    <w:rsid w:val="4C941AE3"/>
    <w:rsid w:val="4C953430"/>
    <w:rsid w:val="4C982F4B"/>
    <w:rsid w:val="4C987828"/>
    <w:rsid w:val="4CA00132"/>
    <w:rsid w:val="4CA149AE"/>
    <w:rsid w:val="4CA43FF2"/>
    <w:rsid w:val="4CA6547F"/>
    <w:rsid w:val="4CA73CBC"/>
    <w:rsid w:val="4CAA1D72"/>
    <w:rsid w:val="4CAA6BBC"/>
    <w:rsid w:val="4CB51E1C"/>
    <w:rsid w:val="4CC16768"/>
    <w:rsid w:val="4CCA4CB3"/>
    <w:rsid w:val="4CCB4EB1"/>
    <w:rsid w:val="4CCE42B5"/>
    <w:rsid w:val="4CE35106"/>
    <w:rsid w:val="4CE56C41"/>
    <w:rsid w:val="4CE62E61"/>
    <w:rsid w:val="4CE945C8"/>
    <w:rsid w:val="4CEA2EDD"/>
    <w:rsid w:val="4CEE3B76"/>
    <w:rsid w:val="4CF10AAC"/>
    <w:rsid w:val="4CF63E65"/>
    <w:rsid w:val="4CFC5926"/>
    <w:rsid w:val="4D045330"/>
    <w:rsid w:val="4D047C97"/>
    <w:rsid w:val="4D0737ED"/>
    <w:rsid w:val="4D075D04"/>
    <w:rsid w:val="4D0815CB"/>
    <w:rsid w:val="4D0D12A6"/>
    <w:rsid w:val="4D0E2EFF"/>
    <w:rsid w:val="4D125CB9"/>
    <w:rsid w:val="4D12649A"/>
    <w:rsid w:val="4D1579E2"/>
    <w:rsid w:val="4D1D32D0"/>
    <w:rsid w:val="4D211671"/>
    <w:rsid w:val="4D221584"/>
    <w:rsid w:val="4D255EAF"/>
    <w:rsid w:val="4D266A3F"/>
    <w:rsid w:val="4D2E4BC8"/>
    <w:rsid w:val="4D335A41"/>
    <w:rsid w:val="4D3741CF"/>
    <w:rsid w:val="4D396E23"/>
    <w:rsid w:val="4D3B1F0B"/>
    <w:rsid w:val="4D3D215D"/>
    <w:rsid w:val="4D4129A8"/>
    <w:rsid w:val="4D422C2E"/>
    <w:rsid w:val="4D44392A"/>
    <w:rsid w:val="4D446B6E"/>
    <w:rsid w:val="4D456163"/>
    <w:rsid w:val="4D4C47D0"/>
    <w:rsid w:val="4D4C6CC0"/>
    <w:rsid w:val="4D4D361E"/>
    <w:rsid w:val="4D566979"/>
    <w:rsid w:val="4D58058E"/>
    <w:rsid w:val="4D5F7356"/>
    <w:rsid w:val="4D64687B"/>
    <w:rsid w:val="4D692A73"/>
    <w:rsid w:val="4D6B3B52"/>
    <w:rsid w:val="4D707F9D"/>
    <w:rsid w:val="4D75070C"/>
    <w:rsid w:val="4D7642FB"/>
    <w:rsid w:val="4D794632"/>
    <w:rsid w:val="4D7B7F9E"/>
    <w:rsid w:val="4D7E32E6"/>
    <w:rsid w:val="4D825273"/>
    <w:rsid w:val="4D83312C"/>
    <w:rsid w:val="4D8F0276"/>
    <w:rsid w:val="4D914D2A"/>
    <w:rsid w:val="4D92735D"/>
    <w:rsid w:val="4D975E79"/>
    <w:rsid w:val="4D9A5861"/>
    <w:rsid w:val="4DA01122"/>
    <w:rsid w:val="4DA55B68"/>
    <w:rsid w:val="4DA631FF"/>
    <w:rsid w:val="4DAA28EB"/>
    <w:rsid w:val="4DAB7F4E"/>
    <w:rsid w:val="4DAC47E9"/>
    <w:rsid w:val="4DAE0BFE"/>
    <w:rsid w:val="4DB0348E"/>
    <w:rsid w:val="4DB442C1"/>
    <w:rsid w:val="4DB45226"/>
    <w:rsid w:val="4DBD2D1D"/>
    <w:rsid w:val="4DBF7CD0"/>
    <w:rsid w:val="4DC276AB"/>
    <w:rsid w:val="4DCB4DD6"/>
    <w:rsid w:val="4DD15DA1"/>
    <w:rsid w:val="4DD2402C"/>
    <w:rsid w:val="4DD311EE"/>
    <w:rsid w:val="4DD84AE7"/>
    <w:rsid w:val="4DEF28FB"/>
    <w:rsid w:val="4DF3509D"/>
    <w:rsid w:val="4DF51404"/>
    <w:rsid w:val="4DF61AF0"/>
    <w:rsid w:val="4DF96C1E"/>
    <w:rsid w:val="4DFA40A2"/>
    <w:rsid w:val="4DFA68BB"/>
    <w:rsid w:val="4E003728"/>
    <w:rsid w:val="4E0252ED"/>
    <w:rsid w:val="4E085A7E"/>
    <w:rsid w:val="4E0C771B"/>
    <w:rsid w:val="4E0E6C1B"/>
    <w:rsid w:val="4E0E7696"/>
    <w:rsid w:val="4E13097C"/>
    <w:rsid w:val="4E1743D4"/>
    <w:rsid w:val="4E1817E9"/>
    <w:rsid w:val="4E195BE8"/>
    <w:rsid w:val="4E1D6C8E"/>
    <w:rsid w:val="4E271D42"/>
    <w:rsid w:val="4E27495B"/>
    <w:rsid w:val="4E293544"/>
    <w:rsid w:val="4E33115B"/>
    <w:rsid w:val="4E360E7D"/>
    <w:rsid w:val="4E362813"/>
    <w:rsid w:val="4E365CD4"/>
    <w:rsid w:val="4E383392"/>
    <w:rsid w:val="4E3B26FE"/>
    <w:rsid w:val="4E3D4FB9"/>
    <w:rsid w:val="4E3F04B9"/>
    <w:rsid w:val="4E412430"/>
    <w:rsid w:val="4E413F9C"/>
    <w:rsid w:val="4E4221FB"/>
    <w:rsid w:val="4E462105"/>
    <w:rsid w:val="4E466C4F"/>
    <w:rsid w:val="4E483ED3"/>
    <w:rsid w:val="4E4B64B2"/>
    <w:rsid w:val="4E4E1874"/>
    <w:rsid w:val="4E514D97"/>
    <w:rsid w:val="4E5633F4"/>
    <w:rsid w:val="4E580290"/>
    <w:rsid w:val="4E5A0F13"/>
    <w:rsid w:val="4E5B00E8"/>
    <w:rsid w:val="4E5E2A92"/>
    <w:rsid w:val="4E65134E"/>
    <w:rsid w:val="4E6B7572"/>
    <w:rsid w:val="4E6E1633"/>
    <w:rsid w:val="4E6E4C83"/>
    <w:rsid w:val="4E714B13"/>
    <w:rsid w:val="4E715545"/>
    <w:rsid w:val="4E732B20"/>
    <w:rsid w:val="4E7403A0"/>
    <w:rsid w:val="4E7740D9"/>
    <w:rsid w:val="4E784D9E"/>
    <w:rsid w:val="4E7F3611"/>
    <w:rsid w:val="4E810C7F"/>
    <w:rsid w:val="4E8342C9"/>
    <w:rsid w:val="4E8C18AF"/>
    <w:rsid w:val="4E91454F"/>
    <w:rsid w:val="4E954D8C"/>
    <w:rsid w:val="4E977981"/>
    <w:rsid w:val="4E9A2B3C"/>
    <w:rsid w:val="4E9F3E8A"/>
    <w:rsid w:val="4EA26740"/>
    <w:rsid w:val="4EA575AE"/>
    <w:rsid w:val="4EAC0AFF"/>
    <w:rsid w:val="4EAC4959"/>
    <w:rsid w:val="4EB2173F"/>
    <w:rsid w:val="4EB35074"/>
    <w:rsid w:val="4EBB4FC0"/>
    <w:rsid w:val="4EBC5D0E"/>
    <w:rsid w:val="4EBD6AF2"/>
    <w:rsid w:val="4EC112C1"/>
    <w:rsid w:val="4EC2021D"/>
    <w:rsid w:val="4EC83845"/>
    <w:rsid w:val="4ECD4FB5"/>
    <w:rsid w:val="4EDC5665"/>
    <w:rsid w:val="4EDD5E49"/>
    <w:rsid w:val="4EF474A8"/>
    <w:rsid w:val="4EF5259E"/>
    <w:rsid w:val="4EFE7B81"/>
    <w:rsid w:val="4F001CA3"/>
    <w:rsid w:val="4F083F87"/>
    <w:rsid w:val="4F092286"/>
    <w:rsid w:val="4F111439"/>
    <w:rsid w:val="4F171AB4"/>
    <w:rsid w:val="4F173C88"/>
    <w:rsid w:val="4F182FE0"/>
    <w:rsid w:val="4F1A0F39"/>
    <w:rsid w:val="4F1F247C"/>
    <w:rsid w:val="4F22023E"/>
    <w:rsid w:val="4F22323F"/>
    <w:rsid w:val="4F22645E"/>
    <w:rsid w:val="4F230B99"/>
    <w:rsid w:val="4F23313F"/>
    <w:rsid w:val="4F293CB4"/>
    <w:rsid w:val="4F2E2A00"/>
    <w:rsid w:val="4F2E7ADE"/>
    <w:rsid w:val="4F303DD1"/>
    <w:rsid w:val="4F351484"/>
    <w:rsid w:val="4F3A1717"/>
    <w:rsid w:val="4F400AF4"/>
    <w:rsid w:val="4F40293D"/>
    <w:rsid w:val="4F41247F"/>
    <w:rsid w:val="4F433701"/>
    <w:rsid w:val="4F443214"/>
    <w:rsid w:val="4F453E44"/>
    <w:rsid w:val="4F467DFA"/>
    <w:rsid w:val="4F475D30"/>
    <w:rsid w:val="4F4A418E"/>
    <w:rsid w:val="4F5400E7"/>
    <w:rsid w:val="4F551C63"/>
    <w:rsid w:val="4F5A42EC"/>
    <w:rsid w:val="4F5C4620"/>
    <w:rsid w:val="4F5E7D2B"/>
    <w:rsid w:val="4F6B064F"/>
    <w:rsid w:val="4F6C1767"/>
    <w:rsid w:val="4F6F1768"/>
    <w:rsid w:val="4F7E51CE"/>
    <w:rsid w:val="4F8012D1"/>
    <w:rsid w:val="4F862DBE"/>
    <w:rsid w:val="4F891B62"/>
    <w:rsid w:val="4F89317D"/>
    <w:rsid w:val="4F9414AE"/>
    <w:rsid w:val="4F9809DA"/>
    <w:rsid w:val="4F99096E"/>
    <w:rsid w:val="4F990BB6"/>
    <w:rsid w:val="4F9D08D3"/>
    <w:rsid w:val="4FA20095"/>
    <w:rsid w:val="4FA55E20"/>
    <w:rsid w:val="4FAC2061"/>
    <w:rsid w:val="4FAC4010"/>
    <w:rsid w:val="4FAD039C"/>
    <w:rsid w:val="4FB03285"/>
    <w:rsid w:val="4FC07107"/>
    <w:rsid w:val="4FC2000E"/>
    <w:rsid w:val="4FC321CB"/>
    <w:rsid w:val="4FC67BC3"/>
    <w:rsid w:val="4FC7152F"/>
    <w:rsid w:val="4FCE2FE1"/>
    <w:rsid w:val="4FD211A5"/>
    <w:rsid w:val="4FD21776"/>
    <w:rsid w:val="4FD564AF"/>
    <w:rsid w:val="4FD87E78"/>
    <w:rsid w:val="4FDD1BFF"/>
    <w:rsid w:val="4FDF20A7"/>
    <w:rsid w:val="4FE321A4"/>
    <w:rsid w:val="4FE75A8D"/>
    <w:rsid w:val="4FE9429E"/>
    <w:rsid w:val="4FEB66A0"/>
    <w:rsid w:val="4FF05070"/>
    <w:rsid w:val="4FF218E7"/>
    <w:rsid w:val="4FF50A51"/>
    <w:rsid w:val="4FF9514A"/>
    <w:rsid w:val="4FFE66D8"/>
    <w:rsid w:val="50036E2B"/>
    <w:rsid w:val="501820D7"/>
    <w:rsid w:val="50251681"/>
    <w:rsid w:val="50265FF4"/>
    <w:rsid w:val="50296B22"/>
    <w:rsid w:val="502B00CD"/>
    <w:rsid w:val="502B5B9F"/>
    <w:rsid w:val="502F7088"/>
    <w:rsid w:val="503224FB"/>
    <w:rsid w:val="50330F8F"/>
    <w:rsid w:val="5036268A"/>
    <w:rsid w:val="5038428B"/>
    <w:rsid w:val="503A5FDF"/>
    <w:rsid w:val="503F6217"/>
    <w:rsid w:val="50465F34"/>
    <w:rsid w:val="50466E9A"/>
    <w:rsid w:val="504B3A19"/>
    <w:rsid w:val="504F3172"/>
    <w:rsid w:val="50510E8E"/>
    <w:rsid w:val="50556BEA"/>
    <w:rsid w:val="50572D5D"/>
    <w:rsid w:val="50580E3F"/>
    <w:rsid w:val="50592548"/>
    <w:rsid w:val="505B36DD"/>
    <w:rsid w:val="505C330B"/>
    <w:rsid w:val="50634020"/>
    <w:rsid w:val="506771B5"/>
    <w:rsid w:val="506F4365"/>
    <w:rsid w:val="5072679B"/>
    <w:rsid w:val="507304C8"/>
    <w:rsid w:val="50766729"/>
    <w:rsid w:val="50792D2F"/>
    <w:rsid w:val="507E5741"/>
    <w:rsid w:val="50884174"/>
    <w:rsid w:val="50892A71"/>
    <w:rsid w:val="508A019C"/>
    <w:rsid w:val="508F0120"/>
    <w:rsid w:val="509E060C"/>
    <w:rsid w:val="509F281D"/>
    <w:rsid w:val="50A13F9D"/>
    <w:rsid w:val="50A85434"/>
    <w:rsid w:val="50A92651"/>
    <w:rsid w:val="50AE4527"/>
    <w:rsid w:val="50B35822"/>
    <w:rsid w:val="50BA362B"/>
    <w:rsid w:val="50D51998"/>
    <w:rsid w:val="50D81FCD"/>
    <w:rsid w:val="50D8480F"/>
    <w:rsid w:val="50DC3C13"/>
    <w:rsid w:val="50E00929"/>
    <w:rsid w:val="50E337D7"/>
    <w:rsid w:val="50E37998"/>
    <w:rsid w:val="50E517C2"/>
    <w:rsid w:val="50E814C0"/>
    <w:rsid w:val="50EC05EE"/>
    <w:rsid w:val="50ED7C0E"/>
    <w:rsid w:val="50EE2718"/>
    <w:rsid w:val="50F15DB0"/>
    <w:rsid w:val="50F46A00"/>
    <w:rsid w:val="50F51BBA"/>
    <w:rsid w:val="50FD13B2"/>
    <w:rsid w:val="51091FFE"/>
    <w:rsid w:val="510C73C0"/>
    <w:rsid w:val="510F100B"/>
    <w:rsid w:val="510F66B1"/>
    <w:rsid w:val="51102354"/>
    <w:rsid w:val="511200A6"/>
    <w:rsid w:val="5112717E"/>
    <w:rsid w:val="51150E2A"/>
    <w:rsid w:val="511D59F0"/>
    <w:rsid w:val="51274DA9"/>
    <w:rsid w:val="51282D4D"/>
    <w:rsid w:val="512D72EA"/>
    <w:rsid w:val="51302231"/>
    <w:rsid w:val="51327881"/>
    <w:rsid w:val="51370032"/>
    <w:rsid w:val="51385D79"/>
    <w:rsid w:val="513922A7"/>
    <w:rsid w:val="513C0E11"/>
    <w:rsid w:val="51401E29"/>
    <w:rsid w:val="51412CC7"/>
    <w:rsid w:val="514A33C1"/>
    <w:rsid w:val="51531B22"/>
    <w:rsid w:val="51534A8D"/>
    <w:rsid w:val="51586ADA"/>
    <w:rsid w:val="51617923"/>
    <w:rsid w:val="516F3C77"/>
    <w:rsid w:val="51730C31"/>
    <w:rsid w:val="51744736"/>
    <w:rsid w:val="5174748D"/>
    <w:rsid w:val="51753E58"/>
    <w:rsid w:val="51766BED"/>
    <w:rsid w:val="517A18FE"/>
    <w:rsid w:val="518315A5"/>
    <w:rsid w:val="518767C8"/>
    <w:rsid w:val="51892B1A"/>
    <w:rsid w:val="518A2928"/>
    <w:rsid w:val="518D51FF"/>
    <w:rsid w:val="518F08A8"/>
    <w:rsid w:val="51927FEB"/>
    <w:rsid w:val="5194382F"/>
    <w:rsid w:val="51966D42"/>
    <w:rsid w:val="519A4335"/>
    <w:rsid w:val="519D1C36"/>
    <w:rsid w:val="519F7170"/>
    <w:rsid w:val="51A44E07"/>
    <w:rsid w:val="51A5711B"/>
    <w:rsid w:val="51AA2C39"/>
    <w:rsid w:val="51AC3DA6"/>
    <w:rsid w:val="51AD30BE"/>
    <w:rsid w:val="51AE7C8B"/>
    <w:rsid w:val="51BA25F0"/>
    <w:rsid w:val="51C625F1"/>
    <w:rsid w:val="51C9551B"/>
    <w:rsid w:val="51CA77BB"/>
    <w:rsid w:val="51CC37EA"/>
    <w:rsid w:val="51D41541"/>
    <w:rsid w:val="51D436EE"/>
    <w:rsid w:val="51DF1D21"/>
    <w:rsid w:val="51E1011A"/>
    <w:rsid w:val="51E15405"/>
    <w:rsid w:val="51E51511"/>
    <w:rsid w:val="51EB3FFE"/>
    <w:rsid w:val="51EC7E67"/>
    <w:rsid w:val="51FE3061"/>
    <w:rsid w:val="52001D41"/>
    <w:rsid w:val="52014C2A"/>
    <w:rsid w:val="52020751"/>
    <w:rsid w:val="52103B7C"/>
    <w:rsid w:val="52123307"/>
    <w:rsid w:val="521A16B8"/>
    <w:rsid w:val="521B4163"/>
    <w:rsid w:val="521B7D4A"/>
    <w:rsid w:val="522646BC"/>
    <w:rsid w:val="522E340F"/>
    <w:rsid w:val="522F40A4"/>
    <w:rsid w:val="523844B4"/>
    <w:rsid w:val="523B3152"/>
    <w:rsid w:val="523D48F2"/>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C0A1C"/>
    <w:rsid w:val="525D519A"/>
    <w:rsid w:val="5261325A"/>
    <w:rsid w:val="5268561B"/>
    <w:rsid w:val="52685A80"/>
    <w:rsid w:val="52686FA9"/>
    <w:rsid w:val="526C7888"/>
    <w:rsid w:val="527300BA"/>
    <w:rsid w:val="527559D8"/>
    <w:rsid w:val="5278780F"/>
    <w:rsid w:val="527D2098"/>
    <w:rsid w:val="527E7DCD"/>
    <w:rsid w:val="528057BB"/>
    <w:rsid w:val="5286171B"/>
    <w:rsid w:val="52907F70"/>
    <w:rsid w:val="529734C2"/>
    <w:rsid w:val="529C1358"/>
    <w:rsid w:val="529D1FEA"/>
    <w:rsid w:val="52A64288"/>
    <w:rsid w:val="52B410A0"/>
    <w:rsid w:val="52BE0CEE"/>
    <w:rsid w:val="52BE5A67"/>
    <w:rsid w:val="52C324B8"/>
    <w:rsid w:val="52C62C01"/>
    <w:rsid w:val="52C804F4"/>
    <w:rsid w:val="52C97068"/>
    <w:rsid w:val="52CA1C19"/>
    <w:rsid w:val="52D61610"/>
    <w:rsid w:val="52D9178A"/>
    <w:rsid w:val="52DA1DB3"/>
    <w:rsid w:val="52DF5AD5"/>
    <w:rsid w:val="52E4349D"/>
    <w:rsid w:val="52E66E08"/>
    <w:rsid w:val="52E77C34"/>
    <w:rsid w:val="52F267D2"/>
    <w:rsid w:val="52F50FCA"/>
    <w:rsid w:val="52F540CF"/>
    <w:rsid w:val="52FE30BB"/>
    <w:rsid w:val="5301101F"/>
    <w:rsid w:val="530B4C1F"/>
    <w:rsid w:val="531824BA"/>
    <w:rsid w:val="531B0EC2"/>
    <w:rsid w:val="531B5152"/>
    <w:rsid w:val="531B5E13"/>
    <w:rsid w:val="53251F57"/>
    <w:rsid w:val="5325726B"/>
    <w:rsid w:val="53292F77"/>
    <w:rsid w:val="53423F39"/>
    <w:rsid w:val="534457DF"/>
    <w:rsid w:val="534860C3"/>
    <w:rsid w:val="534B4B57"/>
    <w:rsid w:val="534D00D7"/>
    <w:rsid w:val="53524B4F"/>
    <w:rsid w:val="535279CE"/>
    <w:rsid w:val="535536AD"/>
    <w:rsid w:val="5356206E"/>
    <w:rsid w:val="5357733A"/>
    <w:rsid w:val="535C0877"/>
    <w:rsid w:val="535C7AF7"/>
    <w:rsid w:val="535E7EF5"/>
    <w:rsid w:val="53665068"/>
    <w:rsid w:val="536A7DB5"/>
    <w:rsid w:val="536E79E7"/>
    <w:rsid w:val="5375123D"/>
    <w:rsid w:val="537A142F"/>
    <w:rsid w:val="53800074"/>
    <w:rsid w:val="53823351"/>
    <w:rsid w:val="5382608B"/>
    <w:rsid w:val="53850D98"/>
    <w:rsid w:val="5385700D"/>
    <w:rsid w:val="538B7794"/>
    <w:rsid w:val="538F0B31"/>
    <w:rsid w:val="538F697B"/>
    <w:rsid w:val="539062CF"/>
    <w:rsid w:val="5395369D"/>
    <w:rsid w:val="539E250B"/>
    <w:rsid w:val="53A41D90"/>
    <w:rsid w:val="53A47FFF"/>
    <w:rsid w:val="53A87FD2"/>
    <w:rsid w:val="53B507AD"/>
    <w:rsid w:val="53BA72A6"/>
    <w:rsid w:val="53BE4245"/>
    <w:rsid w:val="53C55A1F"/>
    <w:rsid w:val="53C64C75"/>
    <w:rsid w:val="53CE1277"/>
    <w:rsid w:val="53D402BD"/>
    <w:rsid w:val="53E23C5D"/>
    <w:rsid w:val="53E460EC"/>
    <w:rsid w:val="53E91FD2"/>
    <w:rsid w:val="53EC65C3"/>
    <w:rsid w:val="53EF45C5"/>
    <w:rsid w:val="53F313A1"/>
    <w:rsid w:val="53F749BB"/>
    <w:rsid w:val="54056B08"/>
    <w:rsid w:val="540646E7"/>
    <w:rsid w:val="540D5E8B"/>
    <w:rsid w:val="541620F0"/>
    <w:rsid w:val="54196FC1"/>
    <w:rsid w:val="54207E6C"/>
    <w:rsid w:val="54213F55"/>
    <w:rsid w:val="54256BDB"/>
    <w:rsid w:val="54260CBD"/>
    <w:rsid w:val="542834C0"/>
    <w:rsid w:val="542E277C"/>
    <w:rsid w:val="54312BF1"/>
    <w:rsid w:val="54376D27"/>
    <w:rsid w:val="543E1342"/>
    <w:rsid w:val="544432E8"/>
    <w:rsid w:val="54466824"/>
    <w:rsid w:val="544B05F4"/>
    <w:rsid w:val="545701C8"/>
    <w:rsid w:val="545858FF"/>
    <w:rsid w:val="54636D45"/>
    <w:rsid w:val="54646034"/>
    <w:rsid w:val="546573FD"/>
    <w:rsid w:val="54667563"/>
    <w:rsid w:val="546B1F7A"/>
    <w:rsid w:val="546E3567"/>
    <w:rsid w:val="54731892"/>
    <w:rsid w:val="5474081F"/>
    <w:rsid w:val="54766BB4"/>
    <w:rsid w:val="547A6CAE"/>
    <w:rsid w:val="547E2446"/>
    <w:rsid w:val="548048B3"/>
    <w:rsid w:val="548B66F3"/>
    <w:rsid w:val="5491191B"/>
    <w:rsid w:val="54947E22"/>
    <w:rsid w:val="549A59A9"/>
    <w:rsid w:val="54A01A7A"/>
    <w:rsid w:val="54A06516"/>
    <w:rsid w:val="54AB452F"/>
    <w:rsid w:val="54AF74BE"/>
    <w:rsid w:val="54B40D35"/>
    <w:rsid w:val="54B72889"/>
    <w:rsid w:val="54BF1AEC"/>
    <w:rsid w:val="54C15499"/>
    <w:rsid w:val="54C35688"/>
    <w:rsid w:val="54C911B0"/>
    <w:rsid w:val="54C97B07"/>
    <w:rsid w:val="54CC68D1"/>
    <w:rsid w:val="54CE2507"/>
    <w:rsid w:val="54CF576C"/>
    <w:rsid w:val="54D3763F"/>
    <w:rsid w:val="54D95AD1"/>
    <w:rsid w:val="54E20D7D"/>
    <w:rsid w:val="54E755E3"/>
    <w:rsid w:val="54EB1714"/>
    <w:rsid w:val="54EB44DF"/>
    <w:rsid w:val="54F00BDD"/>
    <w:rsid w:val="54F22EDF"/>
    <w:rsid w:val="54F2537A"/>
    <w:rsid w:val="54F601AB"/>
    <w:rsid w:val="54F81C56"/>
    <w:rsid w:val="55041C7D"/>
    <w:rsid w:val="550443F5"/>
    <w:rsid w:val="55052B6B"/>
    <w:rsid w:val="55056CC9"/>
    <w:rsid w:val="55062FED"/>
    <w:rsid w:val="5516316E"/>
    <w:rsid w:val="55166980"/>
    <w:rsid w:val="55181CD2"/>
    <w:rsid w:val="55185613"/>
    <w:rsid w:val="551D7F87"/>
    <w:rsid w:val="55230C03"/>
    <w:rsid w:val="55237752"/>
    <w:rsid w:val="55243103"/>
    <w:rsid w:val="55282FAE"/>
    <w:rsid w:val="55287398"/>
    <w:rsid w:val="553479DB"/>
    <w:rsid w:val="553A226A"/>
    <w:rsid w:val="554222A0"/>
    <w:rsid w:val="55474BFE"/>
    <w:rsid w:val="55494873"/>
    <w:rsid w:val="555528CA"/>
    <w:rsid w:val="555573C6"/>
    <w:rsid w:val="5556045C"/>
    <w:rsid w:val="555642D9"/>
    <w:rsid w:val="55594941"/>
    <w:rsid w:val="555A5466"/>
    <w:rsid w:val="555A759A"/>
    <w:rsid w:val="555B52AD"/>
    <w:rsid w:val="555E2489"/>
    <w:rsid w:val="5567765E"/>
    <w:rsid w:val="5568718D"/>
    <w:rsid w:val="556A09BB"/>
    <w:rsid w:val="556F5ADF"/>
    <w:rsid w:val="55740D3C"/>
    <w:rsid w:val="557837FF"/>
    <w:rsid w:val="557F2164"/>
    <w:rsid w:val="5587536B"/>
    <w:rsid w:val="55886853"/>
    <w:rsid w:val="558D2A65"/>
    <w:rsid w:val="5593363B"/>
    <w:rsid w:val="559476D6"/>
    <w:rsid w:val="5599528F"/>
    <w:rsid w:val="55996991"/>
    <w:rsid w:val="559A35A5"/>
    <w:rsid w:val="559E3A5B"/>
    <w:rsid w:val="55A02BA2"/>
    <w:rsid w:val="55A135CC"/>
    <w:rsid w:val="55AE45AF"/>
    <w:rsid w:val="55BB65AB"/>
    <w:rsid w:val="55C90486"/>
    <w:rsid w:val="55D01D97"/>
    <w:rsid w:val="55DF0DD8"/>
    <w:rsid w:val="55E0183A"/>
    <w:rsid w:val="55E07810"/>
    <w:rsid w:val="55E25836"/>
    <w:rsid w:val="55E85188"/>
    <w:rsid w:val="55E9733B"/>
    <w:rsid w:val="55F01F81"/>
    <w:rsid w:val="55F60211"/>
    <w:rsid w:val="55F67E4A"/>
    <w:rsid w:val="55F9695D"/>
    <w:rsid w:val="55FB25BC"/>
    <w:rsid w:val="55FD10D9"/>
    <w:rsid w:val="55FD5F18"/>
    <w:rsid w:val="560204B0"/>
    <w:rsid w:val="560350CD"/>
    <w:rsid w:val="5603546B"/>
    <w:rsid w:val="56057031"/>
    <w:rsid w:val="560741E7"/>
    <w:rsid w:val="56080A51"/>
    <w:rsid w:val="56092AB8"/>
    <w:rsid w:val="561A3C18"/>
    <w:rsid w:val="56207D94"/>
    <w:rsid w:val="56215F4E"/>
    <w:rsid w:val="56273A3E"/>
    <w:rsid w:val="56285283"/>
    <w:rsid w:val="562B42A2"/>
    <w:rsid w:val="562D1FBB"/>
    <w:rsid w:val="562F5AF7"/>
    <w:rsid w:val="56311EFB"/>
    <w:rsid w:val="56357C6F"/>
    <w:rsid w:val="56391A65"/>
    <w:rsid w:val="563C2C1C"/>
    <w:rsid w:val="563F27F5"/>
    <w:rsid w:val="56415242"/>
    <w:rsid w:val="56423FF4"/>
    <w:rsid w:val="56464D57"/>
    <w:rsid w:val="5648061F"/>
    <w:rsid w:val="564970AE"/>
    <w:rsid w:val="564B68E9"/>
    <w:rsid w:val="56512342"/>
    <w:rsid w:val="56520846"/>
    <w:rsid w:val="56523F52"/>
    <w:rsid w:val="5652531D"/>
    <w:rsid w:val="56567803"/>
    <w:rsid w:val="56572464"/>
    <w:rsid w:val="56627080"/>
    <w:rsid w:val="5668522E"/>
    <w:rsid w:val="566A3CF8"/>
    <w:rsid w:val="566C3F13"/>
    <w:rsid w:val="566D6701"/>
    <w:rsid w:val="56740179"/>
    <w:rsid w:val="56745085"/>
    <w:rsid w:val="56750B2D"/>
    <w:rsid w:val="56780861"/>
    <w:rsid w:val="567E7A3F"/>
    <w:rsid w:val="56891695"/>
    <w:rsid w:val="568A02D9"/>
    <w:rsid w:val="56947AF6"/>
    <w:rsid w:val="569E3878"/>
    <w:rsid w:val="569F45B1"/>
    <w:rsid w:val="56A308F6"/>
    <w:rsid w:val="56A3249B"/>
    <w:rsid w:val="56A37ED2"/>
    <w:rsid w:val="56A4693C"/>
    <w:rsid w:val="56A5006C"/>
    <w:rsid w:val="56A84809"/>
    <w:rsid w:val="56AB7B79"/>
    <w:rsid w:val="56AD4019"/>
    <w:rsid w:val="56C8377C"/>
    <w:rsid w:val="56CA4142"/>
    <w:rsid w:val="56D94E4F"/>
    <w:rsid w:val="56D951D8"/>
    <w:rsid w:val="56DA29A0"/>
    <w:rsid w:val="56DC2E10"/>
    <w:rsid w:val="56DC5C9B"/>
    <w:rsid w:val="56DF489F"/>
    <w:rsid w:val="56EB5FCC"/>
    <w:rsid w:val="56F55DF1"/>
    <w:rsid w:val="56F60468"/>
    <w:rsid w:val="570407B3"/>
    <w:rsid w:val="570C322B"/>
    <w:rsid w:val="570C69E5"/>
    <w:rsid w:val="57167D35"/>
    <w:rsid w:val="571C54DA"/>
    <w:rsid w:val="57211865"/>
    <w:rsid w:val="57224166"/>
    <w:rsid w:val="57244B18"/>
    <w:rsid w:val="572A2067"/>
    <w:rsid w:val="572D4C03"/>
    <w:rsid w:val="57316919"/>
    <w:rsid w:val="57323D7B"/>
    <w:rsid w:val="57362863"/>
    <w:rsid w:val="57381399"/>
    <w:rsid w:val="573B3F18"/>
    <w:rsid w:val="573D37C7"/>
    <w:rsid w:val="573F25DC"/>
    <w:rsid w:val="57413D20"/>
    <w:rsid w:val="57476929"/>
    <w:rsid w:val="5753543D"/>
    <w:rsid w:val="57535B4D"/>
    <w:rsid w:val="57545365"/>
    <w:rsid w:val="575501F6"/>
    <w:rsid w:val="575762B2"/>
    <w:rsid w:val="57587A4E"/>
    <w:rsid w:val="575E73EF"/>
    <w:rsid w:val="5761765F"/>
    <w:rsid w:val="57634264"/>
    <w:rsid w:val="57634C9C"/>
    <w:rsid w:val="57652CF5"/>
    <w:rsid w:val="576B51CE"/>
    <w:rsid w:val="57715DBB"/>
    <w:rsid w:val="57775C20"/>
    <w:rsid w:val="577A519D"/>
    <w:rsid w:val="577D1F49"/>
    <w:rsid w:val="57802398"/>
    <w:rsid w:val="5782349E"/>
    <w:rsid w:val="578B11C0"/>
    <w:rsid w:val="57933EFB"/>
    <w:rsid w:val="579345B0"/>
    <w:rsid w:val="579775FD"/>
    <w:rsid w:val="579D74D7"/>
    <w:rsid w:val="57A103F6"/>
    <w:rsid w:val="57A56542"/>
    <w:rsid w:val="57B147E2"/>
    <w:rsid w:val="57B409A3"/>
    <w:rsid w:val="57BA484F"/>
    <w:rsid w:val="57C302DF"/>
    <w:rsid w:val="57C557BF"/>
    <w:rsid w:val="57C82E63"/>
    <w:rsid w:val="57CA6A3D"/>
    <w:rsid w:val="57CB6934"/>
    <w:rsid w:val="57CC7CFC"/>
    <w:rsid w:val="57CD12FC"/>
    <w:rsid w:val="57CD6880"/>
    <w:rsid w:val="57CE6D35"/>
    <w:rsid w:val="57D402D9"/>
    <w:rsid w:val="57D86D85"/>
    <w:rsid w:val="57D874FA"/>
    <w:rsid w:val="57DE5058"/>
    <w:rsid w:val="57DF79FE"/>
    <w:rsid w:val="57E53835"/>
    <w:rsid w:val="57E553DC"/>
    <w:rsid w:val="57E66A96"/>
    <w:rsid w:val="57EB796E"/>
    <w:rsid w:val="57EB7B3D"/>
    <w:rsid w:val="57ED0560"/>
    <w:rsid w:val="57ED2BA5"/>
    <w:rsid w:val="57EF6871"/>
    <w:rsid w:val="57F25AEE"/>
    <w:rsid w:val="57F27058"/>
    <w:rsid w:val="57FA208C"/>
    <w:rsid w:val="57FC2DCF"/>
    <w:rsid w:val="57FF03BC"/>
    <w:rsid w:val="5806770C"/>
    <w:rsid w:val="580D60DA"/>
    <w:rsid w:val="58121786"/>
    <w:rsid w:val="581503CA"/>
    <w:rsid w:val="58150F6C"/>
    <w:rsid w:val="5815274A"/>
    <w:rsid w:val="581707BE"/>
    <w:rsid w:val="581749A1"/>
    <w:rsid w:val="581C588F"/>
    <w:rsid w:val="581D67FF"/>
    <w:rsid w:val="58235FFE"/>
    <w:rsid w:val="58240039"/>
    <w:rsid w:val="58261B62"/>
    <w:rsid w:val="5828231D"/>
    <w:rsid w:val="582F5FB6"/>
    <w:rsid w:val="58331278"/>
    <w:rsid w:val="583473C6"/>
    <w:rsid w:val="5836479E"/>
    <w:rsid w:val="583C0CE0"/>
    <w:rsid w:val="58446A9A"/>
    <w:rsid w:val="58457702"/>
    <w:rsid w:val="584C6D58"/>
    <w:rsid w:val="585070B3"/>
    <w:rsid w:val="58512D2C"/>
    <w:rsid w:val="58580733"/>
    <w:rsid w:val="585947D2"/>
    <w:rsid w:val="585B0AF2"/>
    <w:rsid w:val="58663740"/>
    <w:rsid w:val="58750699"/>
    <w:rsid w:val="588D790E"/>
    <w:rsid w:val="588E6E4E"/>
    <w:rsid w:val="589C706B"/>
    <w:rsid w:val="589E2837"/>
    <w:rsid w:val="589F6C4E"/>
    <w:rsid w:val="58A420BB"/>
    <w:rsid w:val="58A42537"/>
    <w:rsid w:val="58A61985"/>
    <w:rsid w:val="58A77D4F"/>
    <w:rsid w:val="58AA3787"/>
    <w:rsid w:val="58B61361"/>
    <w:rsid w:val="58B82186"/>
    <w:rsid w:val="58C12721"/>
    <w:rsid w:val="58C33F21"/>
    <w:rsid w:val="58C4489B"/>
    <w:rsid w:val="58CE159F"/>
    <w:rsid w:val="58CE4E2E"/>
    <w:rsid w:val="58DB090B"/>
    <w:rsid w:val="58DB3A85"/>
    <w:rsid w:val="58DD3EFB"/>
    <w:rsid w:val="58DE460F"/>
    <w:rsid w:val="58DE4F52"/>
    <w:rsid w:val="58E02DD4"/>
    <w:rsid w:val="58E72505"/>
    <w:rsid w:val="58E72A25"/>
    <w:rsid w:val="58E87853"/>
    <w:rsid w:val="58F15EA6"/>
    <w:rsid w:val="58F5169C"/>
    <w:rsid w:val="58FF3D72"/>
    <w:rsid w:val="590426ED"/>
    <w:rsid w:val="590752E6"/>
    <w:rsid w:val="59081221"/>
    <w:rsid w:val="59093B93"/>
    <w:rsid w:val="590A0B28"/>
    <w:rsid w:val="59157321"/>
    <w:rsid w:val="59221E25"/>
    <w:rsid w:val="592C69EF"/>
    <w:rsid w:val="593723E9"/>
    <w:rsid w:val="593B1DFD"/>
    <w:rsid w:val="593B79AE"/>
    <w:rsid w:val="59464816"/>
    <w:rsid w:val="594D1490"/>
    <w:rsid w:val="59503CFB"/>
    <w:rsid w:val="59541DB1"/>
    <w:rsid w:val="59542C7E"/>
    <w:rsid w:val="595A121E"/>
    <w:rsid w:val="595D7C98"/>
    <w:rsid w:val="59664CA8"/>
    <w:rsid w:val="596B4A27"/>
    <w:rsid w:val="596D38C6"/>
    <w:rsid w:val="5972494A"/>
    <w:rsid w:val="59794244"/>
    <w:rsid w:val="59804715"/>
    <w:rsid w:val="59811195"/>
    <w:rsid w:val="5988428D"/>
    <w:rsid w:val="598C79F1"/>
    <w:rsid w:val="59902CE5"/>
    <w:rsid w:val="59927840"/>
    <w:rsid w:val="599322AB"/>
    <w:rsid w:val="5997524D"/>
    <w:rsid w:val="599964D7"/>
    <w:rsid w:val="599D777F"/>
    <w:rsid w:val="599E0CD1"/>
    <w:rsid w:val="599F4A5A"/>
    <w:rsid w:val="59A1440F"/>
    <w:rsid w:val="59A47335"/>
    <w:rsid w:val="59A92AFD"/>
    <w:rsid w:val="59A97521"/>
    <w:rsid w:val="59AA406D"/>
    <w:rsid w:val="59AC16D6"/>
    <w:rsid w:val="59AC6FC4"/>
    <w:rsid w:val="59AD1FB1"/>
    <w:rsid w:val="59AF67B7"/>
    <w:rsid w:val="59AF7509"/>
    <w:rsid w:val="59AF7954"/>
    <w:rsid w:val="59B153AE"/>
    <w:rsid w:val="59BA63B9"/>
    <w:rsid w:val="59BC415F"/>
    <w:rsid w:val="59C17811"/>
    <w:rsid w:val="59C75644"/>
    <w:rsid w:val="59CA5163"/>
    <w:rsid w:val="59D94B74"/>
    <w:rsid w:val="59DC714A"/>
    <w:rsid w:val="59E05570"/>
    <w:rsid w:val="59E936ED"/>
    <w:rsid w:val="59EE610E"/>
    <w:rsid w:val="59F62005"/>
    <w:rsid w:val="5A0C4E68"/>
    <w:rsid w:val="5A0E17B8"/>
    <w:rsid w:val="5A121851"/>
    <w:rsid w:val="5A1359F0"/>
    <w:rsid w:val="5A176B3E"/>
    <w:rsid w:val="5A2060B8"/>
    <w:rsid w:val="5A233DA1"/>
    <w:rsid w:val="5A28415E"/>
    <w:rsid w:val="5A315D30"/>
    <w:rsid w:val="5A3379CE"/>
    <w:rsid w:val="5A34581A"/>
    <w:rsid w:val="5A377DF9"/>
    <w:rsid w:val="5A397423"/>
    <w:rsid w:val="5A402986"/>
    <w:rsid w:val="5A426290"/>
    <w:rsid w:val="5A4A3DE1"/>
    <w:rsid w:val="5A4A61B7"/>
    <w:rsid w:val="5A4B0243"/>
    <w:rsid w:val="5A4D2C22"/>
    <w:rsid w:val="5A5248E2"/>
    <w:rsid w:val="5A5454E0"/>
    <w:rsid w:val="5A6B1A2A"/>
    <w:rsid w:val="5A6B325A"/>
    <w:rsid w:val="5A6D4F3F"/>
    <w:rsid w:val="5A6F5251"/>
    <w:rsid w:val="5A7E604D"/>
    <w:rsid w:val="5A816D4C"/>
    <w:rsid w:val="5A84684F"/>
    <w:rsid w:val="5A8E75F6"/>
    <w:rsid w:val="5A901B99"/>
    <w:rsid w:val="5A9521C4"/>
    <w:rsid w:val="5AA21EEB"/>
    <w:rsid w:val="5AA26392"/>
    <w:rsid w:val="5AA5486B"/>
    <w:rsid w:val="5AA95DD6"/>
    <w:rsid w:val="5AAC577B"/>
    <w:rsid w:val="5AB1416A"/>
    <w:rsid w:val="5AB1746F"/>
    <w:rsid w:val="5AB37404"/>
    <w:rsid w:val="5ABF2F6E"/>
    <w:rsid w:val="5AC238D9"/>
    <w:rsid w:val="5AC23DB0"/>
    <w:rsid w:val="5AC747D0"/>
    <w:rsid w:val="5ACB7E7A"/>
    <w:rsid w:val="5ACC423E"/>
    <w:rsid w:val="5ACD498A"/>
    <w:rsid w:val="5AD137A3"/>
    <w:rsid w:val="5AD75ED4"/>
    <w:rsid w:val="5AE137CE"/>
    <w:rsid w:val="5AE204A2"/>
    <w:rsid w:val="5AE252AD"/>
    <w:rsid w:val="5AE27F20"/>
    <w:rsid w:val="5AE3168A"/>
    <w:rsid w:val="5AE331B5"/>
    <w:rsid w:val="5AED0157"/>
    <w:rsid w:val="5AF07FF7"/>
    <w:rsid w:val="5AF106A2"/>
    <w:rsid w:val="5AF17262"/>
    <w:rsid w:val="5AF30937"/>
    <w:rsid w:val="5AF422E5"/>
    <w:rsid w:val="5AF8702C"/>
    <w:rsid w:val="5AFB1163"/>
    <w:rsid w:val="5AFF18E6"/>
    <w:rsid w:val="5B056B7B"/>
    <w:rsid w:val="5B090659"/>
    <w:rsid w:val="5B0A4829"/>
    <w:rsid w:val="5B0A6135"/>
    <w:rsid w:val="5B0B005D"/>
    <w:rsid w:val="5B167268"/>
    <w:rsid w:val="5B18717C"/>
    <w:rsid w:val="5B26542E"/>
    <w:rsid w:val="5B26703D"/>
    <w:rsid w:val="5B2700D3"/>
    <w:rsid w:val="5B30071C"/>
    <w:rsid w:val="5B302637"/>
    <w:rsid w:val="5B317495"/>
    <w:rsid w:val="5B3226BF"/>
    <w:rsid w:val="5B39395E"/>
    <w:rsid w:val="5B480281"/>
    <w:rsid w:val="5B4A7F30"/>
    <w:rsid w:val="5B512B1F"/>
    <w:rsid w:val="5B5847D0"/>
    <w:rsid w:val="5B5C5CAB"/>
    <w:rsid w:val="5B64140D"/>
    <w:rsid w:val="5B66536A"/>
    <w:rsid w:val="5B681776"/>
    <w:rsid w:val="5B6B0857"/>
    <w:rsid w:val="5B780D47"/>
    <w:rsid w:val="5B787932"/>
    <w:rsid w:val="5B7F23D9"/>
    <w:rsid w:val="5B851F4B"/>
    <w:rsid w:val="5B8E25E3"/>
    <w:rsid w:val="5B901D11"/>
    <w:rsid w:val="5B921A6A"/>
    <w:rsid w:val="5B94646D"/>
    <w:rsid w:val="5B976D74"/>
    <w:rsid w:val="5B9A01CA"/>
    <w:rsid w:val="5B9B2638"/>
    <w:rsid w:val="5B9D77C8"/>
    <w:rsid w:val="5BAB5ACE"/>
    <w:rsid w:val="5BAE57BD"/>
    <w:rsid w:val="5BB565A4"/>
    <w:rsid w:val="5BB56F5B"/>
    <w:rsid w:val="5BB57E59"/>
    <w:rsid w:val="5BB774B5"/>
    <w:rsid w:val="5BB847EE"/>
    <w:rsid w:val="5BB92598"/>
    <w:rsid w:val="5BBA781F"/>
    <w:rsid w:val="5BBB6554"/>
    <w:rsid w:val="5BC11D32"/>
    <w:rsid w:val="5BC346D2"/>
    <w:rsid w:val="5BCC4427"/>
    <w:rsid w:val="5BCF500F"/>
    <w:rsid w:val="5BCF621C"/>
    <w:rsid w:val="5BD46512"/>
    <w:rsid w:val="5BDD40CD"/>
    <w:rsid w:val="5BDF2511"/>
    <w:rsid w:val="5BE25D8C"/>
    <w:rsid w:val="5BE5346D"/>
    <w:rsid w:val="5BE55973"/>
    <w:rsid w:val="5BEA798D"/>
    <w:rsid w:val="5BED0853"/>
    <w:rsid w:val="5BEF78D4"/>
    <w:rsid w:val="5BF243F2"/>
    <w:rsid w:val="5BF25BAE"/>
    <w:rsid w:val="5BF26431"/>
    <w:rsid w:val="5BF8205D"/>
    <w:rsid w:val="5BF852C2"/>
    <w:rsid w:val="5BFA5F76"/>
    <w:rsid w:val="5BFE4E21"/>
    <w:rsid w:val="5BFF7481"/>
    <w:rsid w:val="5C006D9C"/>
    <w:rsid w:val="5C01190A"/>
    <w:rsid w:val="5C090A1A"/>
    <w:rsid w:val="5C0C57BF"/>
    <w:rsid w:val="5C116FE0"/>
    <w:rsid w:val="5C1301EA"/>
    <w:rsid w:val="5C1C7139"/>
    <w:rsid w:val="5C213348"/>
    <w:rsid w:val="5C2351CA"/>
    <w:rsid w:val="5C24135A"/>
    <w:rsid w:val="5C263D53"/>
    <w:rsid w:val="5C302D29"/>
    <w:rsid w:val="5C312D67"/>
    <w:rsid w:val="5C330E40"/>
    <w:rsid w:val="5C344EC6"/>
    <w:rsid w:val="5C362D12"/>
    <w:rsid w:val="5C3662D2"/>
    <w:rsid w:val="5C367692"/>
    <w:rsid w:val="5C3D2AA7"/>
    <w:rsid w:val="5C452D05"/>
    <w:rsid w:val="5C492FD0"/>
    <w:rsid w:val="5C496C58"/>
    <w:rsid w:val="5C4E1174"/>
    <w:rsid w:val="5C4F4986"/>
    <w:rsid w:val="5C517094"/>
    <w:rsid w:val="5C54661C"/>
    <w:rsid w:val="5C5F1803"/>
    <w:rsid w:val="5C640D35"/>
    <w:rsid w:val="5C661FA8"/>
    <w:rsid w:val="5C68030A"/>
    <w:rsid w:val="5C683544"/>
    <w:rsid w:val="5C702C72"/>
    <w:rsid w:val="5C7C7512"/>
    <w:rsid w:val="5C7D704F"/>
    <w:rsid w:val="5C7E2EF4"/>
    <w:rsid w:val="5C821539"/>
    <w:rsid w:val="5C852B74"/>
    <w:rsid w:val="5C8D0454"/>
    <w:rsid w:val="5C8D6103"/>
    <w:rsid w:val="5C8F0B4E"/>
    <w:rsid w:val="5C96451B"/>
    <w:rsid w:val="5C972FF2"/>
    <w:rsid w:val="5C9912BD"/>
    <w:rsid w:val="5C9F1A81"/>
    <w:rsid w:val="5CA42549"/>
    <w:rsid w:val="5CAA09EB"/>
    <w:rsid w:val="5CAD3036"/>
    <w:rsid w:val="5CAE46DF"/>
    <w:rsid w:val="5CB32A69"/>
    <w:rsid w:val="5CBB4441"/>
    <w:rsid w:val="5CBB4605"/>
    <w:rsid w:val="5CBC237B"/>
    <w:rsid w:val="5CBE455C"/>
    <w:rsid w:val="5CC12A79"/>
    <w:rsid w:val="5CC30101"/>
    <w:rsid w:val="5CC4408E"/>
    <w:rsid w:val="5CCD61A3"/>
    <w:rsid w:val="5CDE7B6F"/>
    <w:rsid w:val="5CE10170"/>
    <w:rsid w:val="5CEA0D53"/>
    <w:rsid w:val="5CEB12C6"/>
    <w:rsid w:val="5CEC678B"/>
    <w:rsid w:val="5CF17488"/>
    <w:rsid w:val="5CF363A4"/>
    <w:rsid w:val="5CF73358"/>
    <w:rsid w:val="5D023354"/>
    <w:rsid w:val="5D046E3B"/>
    <w:rsid w:val="5D0811A7"/>
    <w:rsid w:val="5D0A41F8"/>
    <w:rsid w:val="5D12600F"/>
    <w:rsid w:val="5D137AAA"/>
    <w:rsid w:val="5D163B59"/>
    <w:rsid w:val="5D1F39A7"/>
    <w:rsid w:val="5D2021C0"/>
    <w:rsid w:val="5D237F64"/>
    <w:rsid w:val="5D2432CA"/>
    <w:rsid w:val="5D250C5E"/>
    <w:rsid w:val="5D292538"/>
    <w:rsid w:val="5D335239"/>
    <w:rsid w:val="5D337E3D"/>
    <w:rsid w:val="5D3C2D27"/>
    <w:rsid w:val="5D443734"/>
    <w:rsid w:val="5D4506EC"/>
    <w:rsid w:val="5D4C0157"/>
    <w:rsid w:val="5D4C2B5E"/>
    <w:rsid w:val="5D4E5E67"/>
    <w:rsid w:val="5D5554B0"/>
    <w:rsid w:val="5D573AAA"/>
    <w:rsid w:val="5D584FEC"/>
    <w:rsid w:val="5D5C3753"/>
    <w:rsid w:val="5D5F38ED"/>
    <w:rsid w:val="5D604433"/>
    <w:rsid w:val="5D6C706D"/>
    <w:rsid w:val="5D727769"/>
    <w:rsid w:val="5D7876C8"/>
    <w:rsid w:val="5D7959CE"/>
    <w:rsid w:val="5D826F59"/>
    <w:rsid w:val="5D873959"/>
    <w:rsid w:val="5D8949BC"/>
    <w:rsid w:val="5D8D6F3C"/>
    <w:rsid w:val="5D950119"/>
    <w:rsid w:val="5D957D14"/>
    <w:rsid w:val="5D970ECD"/>
    <w:rsid w:val="5D9762F0"/>
    <w:rsid w:val="5D9868A2"/>
    <w:rsid w:val="5D9D0AEB"/>
    <w:rsid w:val="5D9E0911"/>
    <w:rsid w:val="5DA03FDF"/>
    <w:rsid w:val="5DA25B5D"/>
    <w:rsid w:val="5DA75D04"/>
    <w:rsid w:val="5DA858A2"/>
    <w:rsid w:val="5DB13EE0"/>
    <w:rsid w:val="5DB209DB"/>
    <w:rsid w:val="5DB95269"/>
    <w:rsid w:val="5DB9768B"/>
    <w:rsid w:val="5DBE02D5"/>
    <w:rsid w:val="5DBE6D79"/>
    <w:rsid w:val="5DC17058"/>
    <w:rsid w:val="5DC22A75"/>
    <w:rsid w:val="5DC40409"/>
    <w:rsid w:val="5DC454DD"/>
    <w:rsid w:val="5DC923B4"/>
    <w:rsid w:val="5DCC21C1"/>
    <w:rsid w:val="5DCE71C0"/>
    <w:rsid w:val="5DD26E7C"/>
    <w:rsid w:val="5DD8533A"/>
    <w:rsid w:val="5DE2058D"/>
    <w:rsid w:val="5DE506B1"/>
    <w:rsid w:val="5DE642C0"/>
    <w:rsid w:val="5DE903CC"/>
    <w:rsid w:val="5DED66B0"/>
    <w:rsid w:val="5DF0431B"/>
    <w:rsid w:val="5DF34CDC"/>
    <w:rsid w:val="5DF377C5"/>
    <w:rsid w:val="5DFC65CC"/>
    <w:rsid w:val="5DFD3899"/>
    <w:rsid w:val="5DFF65DE"/>
    <w:rsid w:val="5E014018"/>
    <w:rsid w:val="5E083869"/>
    <w:rsid w:val="5E0B6A64"/>
    <w:rsid w:val="5E166F00"/>
    <w:rsid w:val="5E196DB9"/>
    <w:rsid w:val="5E19792E"/>
    <w:rsid w:val="5E1B11FB"/>
    <w:rsid w:val="5E1F24EE"/>
    <w:rsid w:val="5E2320B9"/>
    <w:rsid w:val="5E243CF1"/>
    <w:rsid w:val="5E272C2A"/>
    <w:rsid w:val="5E302B5B"/>
    <w:rsid w:val="5E3B73E7"/>
    <w:rsid w:val="5E3C770E"/>
    <w:rsid w:val="5E4122BF"/>
    <w:rsid w:val="5E4F1C97"/>
    <w:rsid w:val="5E500DAE"/>
    <w:rsid w:val="5E505483"/>
    <w:rsid w:val="5E531E1B"/>
    <w:rsid w:val="5E537ADB"/>
    <w:rsid w:val="5E550109"/>
    <w:rsid w:val="5E624422"/>
    <w:rsid w:val="5E6A1D4F"/>
    <w:rsid w:val="5E6B7E83"/>
    <w:rsid w:val="5E7132E5"/>
    <w:rsid w:val="5E780DEA"/>
    <w:rsid w:val="5E7B7D5D"/>
    <w:rsid w:val="5E7F7E05"/>
    <w:rsid w:val="5E8426C0"/>
    <w:rsid w:val="5E846AD6"/>
    <w:rsid w:val="5E854DE7"/>
    <w:rsid w:val="5E8931E5"/>
    <w:rsid w:val="5E9048E6"/>
    <w:rsid w:val="5E962504"/>
    <w:rsid w:val="5E9728C3"/>
    <w:rsid w:val="5E9C0251"/>
    <w:rsid w:val="5E9C19B7"/>
    <w:rsid w:val="5EA179BE"/>
    <w:rsid w:val="5EA44692"/>
    <w:rsid w:val="5EA44EAC"/>
    <w:rsid w:val="5EA63BC1"/>
    <w:rsid w:val="5EAD70D1"/>
    <w:rsid w:val="5EB12E85"/>
    <w:rsid w:val="5EB136B4"/>
    <w:rsid w:val="5EB20C5A"/>
    <w:rsid w:val="5EB3554A"/>
    <w:rsid w:val="5EB65284"/>
    <w:rsid w:val="5EB776C4"/>
    <w:rsid w:val="5EBD4CFD"/>
    <w:rsid w:val="5EBF61BE"/>
    <w:rsid w:val="5EC40772"/>
    <w:rsid w:val="5EC72487"/>
    <w:rsid w:val="5EC85D76"/>
    <w:rsid w:val="5EC85E61"/>
    <w:rsid w:val="5ECE1878"/>
    <w:rsid w:val="5ED01CDD"/>
    <w:rsid w:val="5ED06F2A"/>
    <w:rsid w:val="5ED26ABB"/>
    <w:rsid w:val="5ED64E97"/>
    <w:rsid w:val="5EDA1A05"/>
    <w:rsid w:val="5EDF0BC7"/>
    <w:rsid w:val="5EE03E7F"/>
    <w:rsid w:val="5EE31366"/>
    <w:rsid w:val="5EE42DD3"/>
    <w:rsid w:val="5EE5446F"/>
    <w:rsid w:val="5EE6470C"/>
    <w:rsid w:val="5EE7130C"/>
    <w:rsid w:val="5EE752B6"/>
    <w:rsid w:val="5EE852E0"/>
    <w:rsid w:val="5EE86700"/>
    <w:rsid w:val="5EEA7244"/>
    <w:rsid w:val="5EEF7E40"/>
    <w:rsid w:val="5EF559EC"/>
    <w:rsid w:val="5EF77DFF"/>
    <w:rsid w:val="5EFA399C"/>
    <w:rsid w:val="5EFF674C"/>
    <w:rsid w:val="5F000098"/>
    <w:rsid w:val="5F007782"/>
    <w:rsid w:val="5F105C35"/>
    <w:rsid w:val="5F133B74"/>
    <w:rsid w:val="5F163F11"/>
    <w:rsid w:val="5F183785"/>
    <w:rsid w:val="5F1A04DB"/>
    <w:rsid w:val="5F1B1704"/>
    <w:rsid w:val="5F234932"/>
    <w:rsid w:val="5F2854F3"/>
    <w:rsid w:val="5F2D0218"/>
    <w:rsid w:val="5F31762F"/>
    <w:rsid w:val="5F36257D"/>
    <w:rsid w:val="5F366CAC"/>
    <w:rsid w:val="5F3A4EA5"/>
    <w:rsid w:val="5F3C3C38"/>
    <w:rsid w:val="5F3C624C"/>
    <w:rsid w:val="5F3D20BE"/>
    <w:rsid w:val="5F3F1ACF"/>
    <w:rsid w:val="5F4E549D"/>
    <w:rsid w:val="5F55025F"/>
    <w:rsid w:val="5F570618"/>
    <w:rsid w:val="5F5F4648"/>
    <w:rsid w:val="5F631FA8"/>
    <w:rsid w:val="5F6C6EF7"/>
    <w:rsid w:val="5F6D52BB"/>
    <w:rsid w:val="5F723576"/>
    <w:rsid w:val="5F72775E"/>
    <w:rsid w:val="5F796238"/>
    <w:rsid w:val="5F8000A1"/>
    <w:rsid w:val="5F803253"/>
    <w:rsid w:val="5F8077D6"/>
    <w:rsid w:val="5F825E4E"/>
    <w:rsid w:val="5F8272E8"/>
    <w:rsid w:val="5F866767"/>
    <w:rsid w:val="5F8806AB"/>
    <w:rsid w:val="5F887E97"/>
    <w:rsid w:val="5F8D049C"/>
    <w:rsid w:val="5F8D28A6"/>
    <w:rsid w:val="5F953878"/>
    <w:rsid w:val="5F960CF8"/>
    <w:rsid w:val="5F986DC0"/>
    <w:rsid w:val="5F9876F0"/>
    <w:rsid w:val="5F9B25A8"/>
    <w:rsid w:val="5F9C06ED"/>
    <w:rsid w:val="5FA229FA"/>
    <w:rsid w:val="5FAA6582"/>
    <w:rsid w:val="5FAB1E02"/>
    <w:rsid w:val="5FB43E6C"/>
    <w:rsid w:val="5FB677F7"/>
    <w:rsid w:val="5FCA3437"/>
    <w:rsid w:val="5FCE6A7E"/>
    <w:rsid w:val="5FDA2A34"/>
    <w:rsid w:val="5FDD32A5"/>
    <w:rsid w:val="5FE004B8"/>
    <w:rsid w:val="5FE258FF"/>
    <w:rsid w:val="5FE40D98"/>
    <w:rsid w:val="5FE50CDD"/>
    <w:rsid w:val="5FE66F95"/>
    <w:rsid w:val="5FE75659"/>
    <w:rsid w:val="5FE908ED"/>
    <w:rsid w:val="5FE97459"/>
    <w:rsid w:val="5FEA3578"/>
    <w:rsid w:val="5FEE1016"/>
    <w:rsid w:val="5FF223B3"/>
    <w:rsid w:val="5FFF7436"/>
    <w:rsid w:val="60020CE0"/>
    <w:rsid w:val="600A59B5"/>
    <w:rsid w:val="600A6B4A"/>
    <w:rsid w:val="601008BF"/>
    <w:rsid w:val="601427F7"/>
    <w:rsid w:val="601648A0"/>
    <w:rsid w:val="60175394"/>
    <w:rsid w:val="601804E2"/>
    <w:rsid w:val="601A7472"/>
    <w:rsid w:val="601E1CD9"/>
    <w:rsid w:val="601F1EBB"/>
    <w:rsid w:val="60200031"/>
    <w:rsid w:val="6025276D"/>
    <w:rsid w:val="602F267C"/>
    <w:rsid w:val="60334C15"/>
    <w:rsid w:val="6038116D"/>
    <w:rsid w:val="604066D0"/>
    <w:rsid w:val="6041795A"/>
    <w:rsid w:val="6042179F"/>
    <w:rsid w:val="60485ADE"/>
    <w:rsid w:val="6052369C"/>
    <w:rsid w:val="605C6377"/>
    <w:rsid w:val="605C71D7"/>
    <w:rsid w:val="605E3452"/>
    <w:rsid w:val="6065712A"/>
    <w:rsid w:val="606F2B79"/>
    <w:rsid w:val="6071589A"/>
    <w:rsid w:val="6073403F"/>
    <w:rsid w:val="6073727F"/>
    <w:rsid w:val="607406DF"/>
    <w:rsid w:val="60746EEC"/>
    <w:rsid w:val="607577D7"/>
    <w:rsid w:val="60806838"/>
    <w:rsid w:val="60843483"/>
    <w:rsid w:val="608534D6"/>
    <w:rsid w:val="60854CE6"/>
    <w:rsid w:val="608E3C98"/>
    <w:rsid w:val="609304D5"/>
    <w:rsid w:val="60A30E12"/>
    <w:rsid w:val="60A50673"/>
    <w:rsid w:val="60A55E13"/>
    <w:rsid w:val="60A740F7"/>
    <w:rsid w:val="60AC176A"/>
    <w:rsid w:val="60B105AC"/>
    <w:rsid w:val="60B35193"/>
    <w:rsid w:val="60B55094"/>
    <w:rsid w:val="60B94451"/>
    <w:rsid w:val="60BD1246"/>
    <w:rsid w:val="60C02E11"/>
    <w:rsid w:val="60CB6CC5"/>
    <w:rsid w:val="60CF3585"/>
    <w:rsid w:val="60D405FB"/>
    <w:rsid w:val="60D40FD0"/>
    <w:rsid w:val="60D4634A"/>
    <w:rsid w:val="60D6637B"/>
    <w:rsid w:val="60D75E70"/>
    <w:rsid w:val="60DC7994"/>
    <w:rsid w:val="60DF74AC"/>
    <w:rsid w:val="60E16A92"/>
    <w:rsid w:val="60E51140"/>
    <w:rsid w:val="60E72E08"/>
    <w:rsid w:val="60E91517"/>
    <w:rsid w:val="60F82EE5"/>
    <w:rsid w:val="60FF21BC"/>
    <w:rsid w:val="6104424F"/>
    <w:rsid w:val="610D7AB9"/>
    <w:rsid w:val="61151B44"/>
    <w:rsid w:val="6119289E"/>
    <w:rsid w:val="611A691E"/>
    <w:rsid w:val="611F572D"/>
    <w:rsid w:val="6121205E"/>
    <w:rsid w:val="61235656"/>
    <w:rsid w:val="612750DA"/>
    <w:rsid w:val="61284BE7"/>
    <w:rsid w:val="612F4BFC"/>
    <w:rsid w:val="61315FF2"/>
    <w:rsid w:val="6137437B"/>
    <w:rsid w:val="613A23A0"/>
    <w:rsid w:val="613B1773"/>
    <w:rsid w:val="614047E0"/>
    <w:rsid w:val="61463252"/>
    <w:rsid w:val="6147757A"/>
    <w:rsid w:val="61483EC9"/>
    <w:rsid w:val="614A5BD3"/>
    <w:rsid w:val="614B07B2"/>
    <w:rsid w:val="61502B68"/>
    <w:rsid w:val="61507BD8"/>
    <w:rsid w:val="61522136"/>
    <w:rsid w:val="61562AE0"/>
    <w:rsid w:val="615669B1"/>
    <w:rsid w:val="615A57EC"/>
    <w:rsid w:val="615B4F11"/>
    <w:rsid w:val="615C4E03"/>
    <w:rsid w:val="61627456"/>
    <w:rsid w:val="616333FC"/>
    <w:rsid w:val="616668E1"/>
    <w:rsid w:val="61675F39"/>
    <w:rsid w:val="616F5BF5"/>
    <w:rsid w:val="616F79DC"/>
    <w:rsid w:val="6170654C"/>
    <w:rsid w:val="61793957"/>
    <w:rsid w:val="617952D5"/>
    <w:rsid w:val="617A6D72"/>
    <w:rsid w:val="617E6114"/>
    <w:rsid w:val="618064C2"/>
    <w:rsid w:val="61834304"/>
    <w:rsid w:val="6183618D"/>
    <w:rsid w:val="6183745A"/>
    <w:rsid w:val="61840362"/>
    <w:rsid w:val="61843175"/>
    <w:rsid w:val="61943B9E"/>
    <w:rsid w:val="619520D1"/>
    <w:rsid w:val="61960D72"/>
    <w:rsid w:val="619623C2"/>
    <w:rsid w:val="619E15E6"/>
    <w:rsid w:val="61A22674"/>
    <w:rsid w:val="61A4403B"/>
    <w:rsid w:val="61A4605D"/>
    <w:rsid w:val="61A52EFB"/>
    <w:rsid w:val="61AA163B"/>
    <w:rsid w:val="61AC19B2"/>
    <w:rsid w:val="61AE4490"/>
    <w:rsid w:val="61AF4D27"/>
    <w:rsid w:val="61AF59A5"/>
    <w:rsid w:val="61B226CC"/>
    <w:rsid w:val="61C551C3"/>
    <w:rsid w:val="61CE319D"/>
    <w:rsid w:val="61CF7002"/>
    <w:rsid w:val="61D501CD"/>
    <w:rsid w:val="61D54C0E"/>
    <w:rsid w:val="61D65EEE"/>
    <w:rsid w:val="61E1451E"/>
    <w:rsid w:val="61E6066F"/>
    <w:rsid w:val="61E7767F"/>
    <w:rsid w:val="61E84ACD"/>
    <w:rsid w:val="61ED7148"/>
    <w:rsid w:val="61F100E6"/>
    <w:rsid w:val="61F15FBC"/>
    <w:rsid w:val="61F655E9"/>
    <w:rsid w:val="61F8017B"/>
    <w:rsid w:val="61F910AB"/>
    <w:rsid w:val="61FC2FAE"/>
    <w:rsid w:val="62037CF7"/>
    <w:rsid w:val="620A05F6"/>
    <w:rsid w:val="621173AB"/>
    <w:rsid w:val="62127318"/>
    <w:rsid w:val="6216011A"/>
    <w:rsid w:val="6217000C"/>
    <w:rsid w:val="62195365"/>
    <w:rsid w:val="621C190A"/>
    <w:rsid w:val="62216A4F"/>
    <w:rsid w:val="62226292"/>
    <w:rsid w:val="62230524"/>
    <w:rsid w:val="62246E94"/>
    <w:rsid w:val="62271830"/>
    <w:rsid w:val="622F005E"/>
    <w:rsid w:val="622F0A96"/>
    <w:rsid w:val="622F4D36"/>
    <w:rsid w:val="623C3B8C"/>
    <w:rsid w:val="623F58C1"/>
    <w:rsid w:val="62443D5A"/>
    <w:rsid w:val="624C08C2"/>
    <w:rsid w:val="62555511"/>
    <w:rsid w:val="62574559"/>
    <w:rsid w:val="625746C4"/>
    <w:rsid w:val="626A22F0"/>
    <w:rsid w:val="62762226"/>
    <w:rsid w:val="62786EBF"/>
    <w:rsid w:val="627B0342"/>
    <w:rsid w:val="62825E25"/>
    <w:rsid w:val="62867AB9"/>
    <w:rsid w:val="62897CF3"/>
    <w:rsid w:val="628D53FC"/>
    <w:rsid w:val="628D7597"/>
    <w:rsid w:val="62905683"/>
    <w:rsid w:val="6291229B"/>
    <w:rsid w:val="629514C9"/>
    <w:rsid w:val="62970BD0"/>
    <w:rsid w:val="629D07DA"/>
    <w:rsid w:val="62A036B6"/>
    <w:rsid w:val="62A41B12"/>
    <w:rsid w:val="62AB3F8D"/>
    <w:rsid w:val="62AD69E4"/>
    <w:rsid w:val="62AF086E"/>
    <w:rsid w:val="62AF62B6"/>
    <w:rsid w:val="62B07657"/>
    <w:rsid w:val="62B61159"/>
    <w:rsid w:val="62B822F6"/>
    <w:rsid w:val="62B92C9E"/>
    <w:rsid w:val="62B93CE3"/>
    <w:rsid w:val="62BA2646"/>
    <w:rsid w:val="62BA59BC"/>
    <w:rsid w:val="62BB5D70"/>
    <w:rsid w:val="62BF61A1"/>
    <w:rsid w:val="62C802E8"/>
    <w:rsid w:val="62CC29BA"/>
    <w:rsid w:val="62CD6AE3"/>
    <w:rsid w:val="62D13323"/>
    <w:rsid w:val="62E155D8"/>
    <w:rsid w:val="62E6355A"/>
    <w:rsid w:val="62EC2C29"/>
    <w:rsid w:val="62F106A5"/>
    <w:rsid w:val="62F11518"/>
    <w:rsid w:val="62F521A5"/>
    <w:rsid w:val="62F53C72"/>
    <w:rsid w:val="630266DD"/>
    <w:rsid w:val="630C725E"/>
    <w:rsid w:val="631063BF"/>
    <w:rsid w:val="63127CB2"/>
    <w:rsid w:val="631919F7"/>
    <w:rsid w:val="631B0935"/>
    <w:rsid w:val="632B72C4"/>
    <w:rsid w:val="632E0C0B"/>
    <w:rsid w:val="6332756C"/>
    <w:rsid w:val="6333626C"/>
    <w:rsid w:val="63443BB1"/>
    <w:rsid w:val="634855D8"/>
    <w:rsid w:val="634D7D94"/>
    <w:rsid w:val="63507E79"/>
    <w:rsid w:val="63513883"/>
    <w:rsid w:val="63514F1D"/>
    <w:rsid w:val="6358513A"/>
    <w:rsid w:val="63595C75"/>
    <w:rsid w:val="635D0395"/>
    <w:rsid w:val="635F1FDF"/>
    <w:rsid w:val="63632102"/>
    <w:rsid w:val="6364648B"/>
    <w:rsid w:val="63663762"/>
    <w:rsid w:val="63667531"/>
    <w:rsid w:val="636D2B55"/>
    <w:rsid w:val="63713CBF"/>
    <w:rsid w:val="6377154E"/>
    <w:rsid w:val="637A3706"/>
    <w:rsid w:val="637B1138"/>
    <w:rsid w:val="637D5D0C"/>
    <w:rsid w:val="63823675"/>
    <w:rsid w:val="63837645"/>
    <w:rsid w:val="63842DBD"/>
    <w:rsid w:val="63852193"/>
    <w:rsid w:val="63861ABA"/>
    <w:rsid w:val="638B368C"/>
    <w:rsid w:val="63900455"/>
    <w:rsid w:val="63981D4D"/>
    <w:rsid w:val="63984ED6"/>
    <w:rsid w:val="63A02C78"/>
    <w:rsid w:val="63AC6AB2"/>
    <w:rsid w:val="63B554E9"/>
    <w:rsid w:val="63BA61B1"/>
    <w:rsid w:val="63BC305C"/>
    <w:rsid w:val="63BD7F68"/>
    <w:rsid w:val="63C00AB7"/>
    <w:rsid w:val="63CC2D36"/>
    <w:rsid w:val="63D02CAE"/>
    <w:rsid w:val="63D8274F"/>
    <w:rsid w:val="63D96E1E"/>
    <w:rsid w:val="63DC470E"/>
    <w:rsid w:val="63FE283C"/>
    <w:rsid w:val="640075C8"/>
    <w:rsid w:val="64041E7F"/>
    <w:rsid w:val="6409705D"/>
    <w:rsid w:val="640D245B"/>
    <w:rsid w:val="641308A8"/>
    <w:rsid w:val="641927A8"/>
    <w:rsid w:val="6419367D"/>
    <w:rsid w:val="641A46DF"/>
    <w:rsid w:val="641D5EC1"/>
    <w:rsid w:val="642078F4"/>
    <w:rsid w:val="642E4403"/>
    <w:rsid w:val="6437120F"/>
    <w:rsid w:val="64414D59"/>
    <w:rsid w:val="64463457"/>
    <w:rsid w:val="644A6898"/>
    <w:rsid w:val="644B7186"/>
    <w:rsid w:val="644D0770"/>
    <w:rsid w:val="64574F40"/>
    <w:rsid w:val="64584993"/>
    <w:rsid w:val="645B6885"/>
    <w:rsid w:val="645D26AC"/>
    <w:rsid w:val="645D74F5"/>
    <w:rsid w:val="645F34D1"/>
    <w:rsid w:val="64670C83"/>
    <w:rsid w:val="646D26FF"/>
    <w:rsid w:val="6474385A"/>
    <w:rsid w:val="64800D6D"/>
    <w:rsid w:val="64820285"/>
    <w:rsid w:val="64857927"/>
    <w:rsid w:val="64873788"/>
    <w:rsid w:val="64892286"/>
    <w:rsid w:val="648B72B4"/>
    <w:rsid w:val="6496122E"/>
    <w:rsid w:val="649B00AE"/>
    <w:rsid w:val="64A63F11"/>
    <w:rsid w:val="64A83DA6"/>
    <w:rsid w:val="64A90962"/>
    <w:rsid w:val="64A91CC2"/>
    <w:rsid w:val="64AC7FE2"/>
    <w:rsid w:val="64AD70F5"/>
    <w:rsid w:val="64B02923"/>
    <w:rsid w:val="64B95E85"/>
    <w:rsid w:val="64BF14E0"/>
    <w:rsid w:val="64C21384"/>
    <w:rsid w:val="64C81642"/>
    <w:rsid w:val="64CD7081"/>
    <w:rsid w:val="64D26DEA"/>
    <w:rsid w:val="64DD1E5A"/>
    <w:rsid w:val="64DD67F6"/>
    <w:rsid w:val="64DE6724"/>
    <w:rsid w:val="64E67C56"/>
    <w:rsid w:val="64E705A4"/>
    <w:rsid w:val="64EE5CDA"/>
    <w:rsid w:val="64EF67CB"/>
    <w:rsid w:val="64F309AB"/>
    <w:rsid w:val="64F63A0D"/>
    <w:rsid w:val="64F7709E"/>
    <w:rsid w:val="64F842A1"/>
    <w:rsid w:val="64F85C8C"/>
    <w:rsid w:val="64FA22D8"/>
    <w:rsid w:val="64FC4C6F"/>
    <w:rsid w:val="64FD052A"/>
    <w:rsid w:val="64FE0CB8"/>
    <w:rsid w:val="64FF015C"/>
    <w:rsid w:val="6502734D"/>
    <w:rsid w:val="65043327"/>
    <w:rsid w:val="65051BC0"/>
    <w:rsid w:val="65067694"/>
    <w:rsid w:val="6509498F"/>
    <w:rsid w:val="650977E2"/>
    <w:rsid w:val="650A17FE"/>
    <w:rsid w:val="650A26BF"/>
    <w:rsid w:val="6511451D"/>
    <w:rsid w:val="6518153C"/>
    <w:rsid w:val="651A4394"/>
    <w:rsid w:val="6521304F"/>
    <w:rsid w:val="65222CED"/>
    <w:rsid w:val="6522339E"/>
    <w:rsid w:val="65223F7B"/>
    <w:rsid w:val="6529355E"/>
    <w:rsid w:val="652C0725"/>
    <w:rsid w:val="652D5E7F"/>
    <w:rsid w:val="653448C7"/>
    <w:rsid w:val="653744A4"/>
    <w:rsid w:val="653A088E"/>
    <w:rsid w:val="653B189C"/>
    <w:rsid w:val="653D3ABE"/>
    <w:rsid w:val="65472D31"/>
    <w:rsid w:val="65482DEC"/>
    <w:rsid w:val="654A63E2"/>
    <w:rsid w:val="654E6400"/>
    <w:rsid w:val="654E6FDF"/>
    <w:rsid w:val="65507243"/>
    <w:rsid w:val="65531F43"/>
    <w:rsid w:val="6557160E"/>
    <w:rsid w:val="65576ED2"/>
    <w:rsid w:val="655C5705"/>
    <w:rsid w:val="656027FF"/>
    <w:rsid w:val="656131A3"/>
    <w:rsid w:val="65621082"/>
    <w:rsid w:val="65626A91"/>
    <w:rsid w:val="656F0696"/>
    <w:rsid w:val="65713AC1"/>
    <w:rsid w:val="657A1158"/>
    <w:rsid w:val="657A3A26"/>
    <w:rsid w:val="657A71AE"/>
    <w:rsid w:val="657B50A8"/>
    <w:rsid w:val="65800899"/>
    <w:rsid w:val="65833BF9"/>
    <w:rsid w:val="65867CAD"/>
    <w:rsid w:val="658918AF"/>
    <w:rsid w:val="658977D9"/>
    <w:rsid w:val="658D0302"/>
    <w:rsid w:val="658E7277"/>
    <w:rsid w:val="659B4115"/>
    <w:rsid w:val="65A04511"/>
    <w:rsid w:val="65A25CA6"/>
    <w:rsid w:val="65AC2B33"/>
    <w:rsid w:val="65AC2F29"/>
    <w:rsid w:val="65B350E5"/>
    <w:rsid w:val="65BD1EBB"/>
    <w:rsid w:val="65BD333F"/>
    <w:rsid w:val="65C40F92"/>
    <w:rsid w:val="65C52506"/>
    <w:rsid w:val="65C550F0"/>
    <w:rsid w:val="65C753D5"/>
    <w:rsid w:val="65CD0629"/>
    <w:rsid w:val="65D36946"/>
    <w:rsid w:val="65D54830"/>
    <w:rsid w:val="65DA05D1"/>
    <w:rsid w:val="65EA2FE9"/>
    <w:rsid w:val="65F75D77"/>
    <w:rsid w:val="65FB3094"/>
    <w:rsid w:val="66073C1F"/>
    <w:rsid w:val="66086FE4"/>
    <w:rsid w:val="660D1534"/>
    <w:rsid w:val="66170356"/>
    <w:rsid w:val="661819FE"/>
    <w:rsid w:val="661B75DF"/>
    <w:rsid w:val="66210939"/>
    <w:rsid w:val="66225B1E"/>
    <w:rsid w:val="66232AAB"/>
    <w:rsid w:val="662C191F"/>
    <w:rsid w:val="66324A92"/>
    <w:rsid w:val="663E4062"/>
    <w:rsid w:val="6640721C"/>
    <w:rsid w:val="664548A3"/>
    <w:rsid w:val="66457E51"/>
    <w:rsid w:val="664A584B"/>
    <w:rsid w:val="66540947"/>
    <w:rsid w:val="6656049E"/>
    <w:rsid w:val="665B16AE"/>
    <w:rsid w:val="665E6995"/>
    <w:rsid w:val="66622489"/>
    <w:rsid w:val="666355E3"/>
    <w:rsid w:val="66653691"/>
    <w:rsid w:val="666A76D8"/>
    <w:rsid w:val="666D1EF7"/>
    <w:rsid w:val="667838B8"/>
    <w:rsid w:val="66801489"/>
    <w:rsid w:val="6680376E"/>
    <w:rsid w:val="66824F18"/>
    <w:rsid w:val="6689757F"/>
    <w:rsid w:val="668A4F66"/>
    <w:rsid w:val="668C5F07"/>
    <w:rsid w:val="669304B0"/>
    <w:rsid w:val="669469E5"/>
    <w:rsid w:val="66955A8E"/>
    <w:rsid w:val="66993FE4"/>
    <w:rsid w:val="66A03AED"/>
    <w:rsid w:val="66A43121"/>
    <w:rsid w:val="66AA531D"/>
    <w:rsid w:val="66B57FE6"/>
    <w:rsid w:val="66B9734D"/>
    <w:rsid w:val="66BB5FAC"/>
    <w:rsid w:val="66BC36C6"/>
    <w:rsid w:val="66BF30D4"/>
    <w:rsid w:val="66C03D97"/>
    <w:rsid w:val="66C35C4F"/>
    <w:rsid w:val="66C64B4B"/>
    <w:rsid w:val="66C9501D"/>
    <w:rsid w:val="66CA0586"/>
    <w:rsid w:val="66CC034F"/>
    <w:rsid w:val="66CC6BD5"/>
    <w:rsid w:val="66CE310A"/>
    <w:rsid w:val="66CF11BA"/>
    <w:rsid w:val="66D217FD"/>
    <w:rsid w:val="66D567B7"/>
    <w:rsid w:val="66D64684"/>
    <w:rsid w:val="66DD4FD8"/>
    <w:rsid w:val="66E03F94"/>
    <w:rsid w:val="66E30682"/>
    <w:rsid w:val="66EC2A02"/>
    <w:rsid w:val="66ED31EA"/>
    <w:rsid w:val="66F514E3"/>
    <w:rsid w:val="66F55FBD"/>
    <w:rsid w:val="66FE284A"/>
    <w:rsid w:val="66FF696D"/>
    <w:rsid w:val="670241A6"/>
    <w:rsid w:val="67036487"/>
    <w:rsid w:val="67082A19"/>
    <w:rsid w:val="67130B09"/>
    <w:rsid w:val="67134B8A"/>
    <w:rsid w:val="67160CA4"/>
    <w:rsid w:val="671E6DA4"/>
    <w:rsid w:val="67285E48"/>
    <w:rsid w:val="67291121"/>
    <w:rsid w:val="672E1A77"/>
    <w:rsid w:val="67340846"/>
    <w:rsid w:val="67363AD2"/>
    <w:rsid w:val="673922AB"/>
    <w:rsid w:val="673D4A4F"/>
    <w:rsid w:val="673E6F96"/>
    <w:rsid w:val="674446E4"/>
    <w:rsid w:val="674453B7"/>
    <w:rsid w:val="6745411D"/>
    <w:rsid w:val="6747189D"/>
    <w:rsid w:val="67557A8E"/>
    <w:rsid w:val="67573049"/>
    <w:rsid w:val="675936F6"/>
    <w:rsid w:val="675A4047"/>
    <w:rsid w:val="675C21FF"/>
    <w:rsid w:val="675F2FF2"/>
    <w:rsid w:val="676512C0"/>
    <w:rsid w:val="67666B96"/>
    <w:rsid w:val="676A254D"/>
    <w:rsid w:val="676B6F4A"/>
    <w:rsid w:val="67745EDF"/>
    <w:rsid w:val="67796DC6"/>
    <w:rsid w:val="67864A7F"/>
    <w:rsid w:val="67892B19"/>
    <w:rsid w:val="67930FAD"/>
    <w:rsid w:val="679563C5"/>
    <w:rsid w:val="67980E19"/>
    <w:rsid w:val="679C2A18"/>
    <w:rsid w:val="679E64E3"/>
    <w:rsid w:val="67A04F6D"/>
    <w:rsid w:val="67A55B3B"/>
    <w:rsid w:val="67A6409B"/>
    <w:rsid w:val="67AA5425"/>
    <w:rsid w:val="67AC3879"/>
    <w:rsid w:val="67B06BCD"/>
    <w:rsid w:val="67B24187"/>
    <w:rsid w:val="67B343BE"/>
    <w:rsid w:val="67B532B3"/>
    <w:rsid w:val="67B705C3"/>
    <w:rsid w:val="67BD5ABD"/>
    <w:rsid w:val="67BF3BED"/>
    <w:rsid w:val="67C13188"/>
    <w:rsid w:val="67C35517"/>
    <w:rsid w:val="67C56142"/>
    <w:rsid w:val="67C826AA"/>
    <w:rsid w:val="67C911A6"/>
    <w:rsid w:val="67CA70B3"/>
    <w:rsid w:val="67CC1B6D"/>
    <w:rsid w:val="67CC2BA5"/>
    <w:rsid w:val="67CD637E"/>
    <w:rsid w:val="67D13F01"/>
    <w:rsid w:val="67DC7F1C"/>
    <w:rsid w:val="67DE0470"/>
    <w:rsid w:val="67E35AC5"/>
    <w:rsid w:val="67E3728A"/>
    <w:rsid w:val="67E43C62"/>
    <w:rsid w:val="67E47D59"/>
    <w:rsid w:val="67E67F20"/>
    <w:rsid w:val="67E80EF4"/>
    <w:rsid w:val="67F50AE2"/>
    <w:rsid w:val="67F75E8E"/>
    <w:rsid w:val="67F77DDA"/>
    <w:rsid w:val="67FC7D3D"/>
    <w:rsid w:val="67FF5BDE"/>
    <w:rsid w:val="68003FF3"/>
    <w:rsid w:val="68036B5C"/>
    <w:rsid w:val="68045393"/>
    <w:rsid w:val="680A0227"/>
    <w:rsid w:val="680B372F"/>
    <w:rsid w:val="680D4D9E"/>
    <w:rsid w:val="68106B2E"/>
    <w:rsid w:val="68111E95"/>
    <w:rsid w:val="681563E2"/>
    <w:rsid w:val="68293C00"/>
    <w:rsid w:val="68314496"/>
    <w:rsid w:val="68371151"/>
    <w:rsid w:val="683971CD"/>
    <w:rsid w:val="683D176C"/>
    <w:rsid w:val="683F7D5F"/>
    <w:rsid w:val="684E5558"/>
    <w:rsid w:val="684F71D2"/>
    <w:rsid w:val="68547D4C"/>
    <w:rsid w:val="68555E66"/>
    <w:rsid w:val="685D3E0A"/>
    <w:rsid w:val="685E34DE"/>
    <w:rsid w:val="686231F6"/>
    <w:rsid w:val="68660645"/>
    <w:rsid w:val="68684E7C"/>
    <w:rsid w:val="686B0A2C"/>
    <w:rsid w:val="686F2101"/>
    <w:rsid w:val="687540C9"/>
    <w:rsid w:val="687A35B8"/>
    <w:rsid w:val="687B64F7"/>
    <w:rsid w:val="687F2D58"/>
    <w:rsid w:val="68825303"/>
    <w:rsid w:val="688427B4"/>
    <w:rsid w:val="68856BDF"/>
    <w:rsid w:val="68861B7A"/>
    <w:rsid w:val="689E1FD1"/>
    <w:rsid w:val="68AB477D"/>
    <w:rsid w:val="68AC594F"/>
    <w:rsid w:val="68B534D2"/>
    <w:rsid w:val="68BE0CDF"/>
    <w:rsid w:val="68BE5EAF"/>
    <w:rsid w:val="68BF64AB"/>
    <w:rsid w:val="68CD4C25"/>
    <w:rsid w:val="68D23309"/>
    <w:rsid w:val="68D44E59"/>
    <w:rsid w:val="68D67EF5"/>
    <w:rsid w:val="68D715AB"/>
    <w:rsid w:val="68D7798E"/>
    <w:rsid w:val="68D82E6C"/>
    <w:rsid w:val="68DB0824"/>
    <w:rsid w:val="68E34B21"/>
    <w:rsid w:val="68E53D23"/>
    <w:rsid w:val="68E65FFD"/>
    <w:rsid w:val="68ED408D"/>
    <w:rsid w:val="68F05D6C"/>
    <w:rsid w:val="68F1282B"/>
    <w:rsid w:val="68F15B35"/>
    <w:rsid w:val="68F16D96"/>
    <w:rsid w:val="68F25BF7"/>
    <w:rsid w:val="68F30A7F"/>
    <w:rsid w:val="68F51345"/>
    <w:rsid w:val="68F912E8"/>
    <w:rsid w:val="68F935B4"/>
    <w:rsid w:val="68FD23A8"/>
    <w:rsid w:val="69053A01"/>
    <w:rsid w:val="690722C2"/>
    <w:rsid w:val="690C6577"/>
    <w:rsid w:val="690E1840"/>
    <w:rsid w:val="690E5015"/>
    <w:rsid w:val="69137569"/>
    <w:rsid w:val="6916420A"/>
    <w:rsid w:val="691867A1"/>
    <w:rsid w:val="691A3243"/>
    <w:rsid w:val="691D5CCF"/>
    <w:rsid w:val="69213FEB"/>
    <w:rsid w:val="69221EE6"/>
    <w:rsid w:val="69254214"/>
    <w:rsid w:val="69273A23"/>
    <w:rsid w:val="693070D9"/>
    <w:rsid w:val="693200A4"/>
    <w:rsid w:val="69414623"/>
    <w:rsid w:val="694512B9"/>
    <w:rsid w:val="694F5125"/>
    <w:rsid w:val="695249CB"/>
    <w:rsid w:val="69572036"/>
    <w:rsid w:val="69587415"/>
    <w:rsid w:val="69620093"/>
    <w:rsid w:val="6964441D"/>
    <w:rsid w:val="696707A8"/>
    <w:rsid w:val="69673A8C"/>
    <w:rsid w:val="69696E4E"/>
    <w:rsid w:val="696C42BB"/>
    <w:rsid w:val="697432EB"/>
    <w:rsid w:val="697A3A8B"/>
    <w:rsid w:val="697B1465"/>
    <w:rsid w:val="697B75A5"/>
    <w:rsid w:val="6982785B"/>
    <w:rsid w:val="6983428E"/>
    <w:rsid w:val="698A6B0F"/>
    <w:rsid w:val="698E3BF7"/>
    <w:rsid w:val="698E4482"/>
    <w:rsid w:val="699251D7"/>
    <w:rsid w:val="69927BB3"/>
    <w:rsid w:val="69991A4A"/>
    <w:rsid w:val="69A3120B"/>
    <w:rsid w:val="69A4387C"/>
    <w:rsid w:val="69B17C08"/>
    <w:rsid w:val="69BB35A4"/>
    <w:rsid w:val="69BC3707"/>
    <w:rsid w:val="69C3157C"/>
    <w:rsid w:val="69C44222"/>
    <w:rsid w:val="69C55BC5"/>
    <w:rsid w:val="69CA39B7"/>
    <w:rsid w:val="69CC14E2"/>
    <w:rsid w:val="69CC53B3"/>
    <w:rsid w:val="69CD6393"/>
    <w:rsid w:val="69D063C4"/>
    <w:rsid w:val="69D22323"/>
    <w:rsid w:val="69D22EA4"/>
    <w:rsid w:val="69D4069B"/>
    <w:rsid w:val="69D749F6"/>
    <w:rsid w:val="69E54CD7"/>
    <w:rsid w:val="69E84BFF"/>
    <w:rsid w:val="69EC4C9C"/>
    <w:rsid w:val="69EE5987"/>
    <w:rsid w:val="69F1784C"/>
    <w:rsid w:val="69F82CF8"/>
    <w:rsid w:val="69FC0506"/>
    <w:rsid w:val="69FD0FB6"/>
    <w:rsid w:val="69FE1417"/>
    <w:rsid w:val="6A02770E"/>
    <w:rsid w:val="6A077FF2"/>
    <w:rsid w:val="6A085BC1"/>
    <w:rsid w:val="6A0A47B3"/>
    <w:rsid w:val="6A1564E0"/>
    <w:rsid w:val="6A1776C5"/>
    <w:rsid w:val="6A1A71EF"/>
    <w:rsid w:val="6A1F7A9F"/>
    <w:rsid w:val="6A205538"/>
    <w:rsid w:val="6A252D73"/>
    <w:rsid w:val="6A326CDD"/>
    <w:rsid w:val="6A374E14"/>
    <w:rsid w:val="6A38427B"/>
    <w:rsid w:val="6A3D5D2F"/>
    <w:rsid w:val="6A3E5889"/>
    <w:rsid w:val="6A401C40"/>
    <w:rsid w:val="6A4100D8"/>
    <w:rsid w:val="6A4454CD"/>
    <w:rsid w:val="6A4C141A"/>
    <w:rsid w:val="6A5113B5"/>
    <w:rsid w:val="6A527B7D"/>
    <w:rsid w:val="6A5C0D0F"/>
    <w:rsid w:val="6A5D78B1"/>
    <w:rsid w:val="6A5E6102"/>
    <w:rsid w:val="6A5F3F6D"/>
    <w:rsid w:val="6A606255"/>
    <w:rsid w:val="6A6738D6"/>
    <w:rsid w:val="6A683AEA"/>
    <w:rsid w:val="6A7024AD"/>
    <w:rsid w:val="6A7726E1"/>
    <w:rsid w:val="6A782EAA"/>
    <w:rsid w:val="6A7D12F1"/>
    <w:rsid w:val="6A803702"/>
    <w:rsid w:val="6A805A50"/>
    <w:rsid w:val="6A8268BC"/>
    <w:rsid w:val="6A850244"/>
    <w:rsid w:val="6A86076A"/>
    <w:rsid w:val="6A862F19"/>
    <w:rsid w:val="6A863CFF"/>
    <w:rsid w:val="6A8A33BA"/>
    <w:rsid w:val="6A8D51AE"/>
    <w:rsid w:val="6A955403"/>
    <w:rsid w:val="6A964677"/>
    <w:rsid w:val="6A9A4786"/>
    <w:rsid w:val="6A9D1880"/>
    <w:rsid w:val="6AA20C0E"/>
    <w:rsid w:val="6AAA0C31"/>
    <w:rsid w:val="6AAB4DF9"/>
    <w:rsid w:val="6AAC2231"/>
    <w:rsid w:val="6AB04F55"/>
    <w:rsid w:val="6AB946F3"/>
    <w:rsid w:val="6AC15E5C"/>
    <w:rsid w:val="6AC30681"/>
    <w:rsid w:val="6ACB7FFF"/>
    <w:rsid w:val="6AD3150D"/>
    <w:rsid w:val="6AD32BFE"/>
    <w:rsid w:val="6AD82BC9"/>
    <w:rsid w:val="6ADD23CC"/>
    <w:rsid w:val="6AE127C3"/>
    <w:rsid w:val="6AE96EE9"/>
    <w:rsid w:val="6AED65DE"/>
    <w:rsid w:val="6AF93525"/>
    <w:rsid w:val="6B017921"/>
    <w:rsid w:val="6B036586"/>
    <w:rsid w:val="6B063998"/>
    <w:rsid w:val="6B08188C"/>
    <w:rsid w:val="6B0C3D64"/>
    <w:rsid w:val="6B0C7A37"/>
    <w:rsid w:val="6B0F2283"/>
    <w:rsid w:val="6B141D26"/>
    <w:rsid w:val="6B152863"/>
    <w:rsid w:val="6B1630BA"/>
    <w:rsid w:val="6B1E4F51"/>
    <w:rsid w:val="6B2853B6"/>
    <w:rsid w:val="6B2C758C"/>
    <w:rsid w:val="6B3759D6"/>
    <w:rsid w:val="6B396202"/>
    <w:rsid w:val="6B3E3DA0"/>
    <w:rsid w:val="6B435052"/>
    <w:rsid w:val="6B4E4632"/>
    <w:rsid w:val="6B510FB8"/>
    <w:rsid w:val="6B5F24B5"/>
    <w:rsid w:val="6B60444A"/>
    <w:rsid w:val="6B663ACF"/>
    <w:rsid w:val="6B696E89"/>
    <w:rsid w:val="6B6A16CF"/>
    <w:rsid w:val="6B6C6903"/>
    <w:rsid w:val="6B6F5E56"/>
    <w:rsid w:val="6B704279"/>
    <w:rsid w:val="6B724A92"/>
    <w:rsid w:val="6B7328FE"/>
    <w:rsid w:val="6B7A091B"/>
    <w:rsid w:val="6B7F260C"/>
    <w:rsid w:val="6B8071F3"/>
    <w:rsid w:val="6B8656A0"/>
    <w:rsid w:val="6B877AB2"/>
    <w:rsid w:val="6B8800DE"/>
    <w:rsid w:val="6BA031B8"/>
    <w:rsid w:val="6BA27161"/>
    <w:rsid w:val="6BA348C6"/>
    <w:rsid w:val="6BB3260A"/>
    <w:rsid w:val="6BB62691"/>
    <w:rsid w:val="6BB853C5"/>
    <w:rsid w:val="6BBB2F60"/>
    <w:rsid w:val="6BC34195"/>
    <w:rsid w:val="6BC54AC9"/>
    <w:rsid w:val="6BC67AA2"/>
    <w:rsid w:val="6BD50641"/>
    <w:rsid w:val="6BD615B9"/>
    <w:rsid w:val="6BD65BED"/>
    <w:rsid w:val="6BDD0736"/>
    <w:rsid w:val="6BDD39C4"/>
    <w:rsid w:val="6BDE073F"/>
    <w:rsid w:val="6BE11A33"/>
    <w:rsid w:val="6BE82C6E"/>
    <w:rsid w:val="6BEC58FB"/>
    <w:rsid w:val="6BF038C6"/>
    <w:rsid w:val="6BF55EE5"/>
    <w:rsid w:val="6C04485E"/>
    <w:rsid w:val="6C085613"/>
    <w:rsid w:val="6C0B2B20"/>
    <w:rsid w:val="6C12597C"/>
    <w:rsid w:val="6C182557"/>
    <w:rsid w:val="6C1E7281"/>
    <w:rsid w:val="6C210CA5"/>
    <w:rsid w:val="6C217B4C"/>
    <w:rsid w:val="6C224B35"/>
    <w:rsid w:val="6C25441F"/>
    <w:rsid w:val="6C291BB3"/>
    <w:rsid w:val="6C3373C8"/>
    <w:rsid w:val="6C3C25E5"/>
    <w:rsid w:val="6C42453B"/>
    <w:rsid w:val="6C4A7B50"/>
    <w:rsid w:val="6C4B2989"/>
    <w:rsid w:val="6C4B391D"/>
    <w:rsid w:val="6C4F20C1"/>
    <w:rsid w:val="6C4F2DBD"/>
    <w:rsid w:val="6C5060D1"/>
    <w:rsid w:val="6C536DAD"/>
    <w:rsid w:val="6C5E5422"/>
    <w:rsid w:val="6C5E5DBB"/>
    <w:rsid w:val="6C66517F"/>
    <w:rsid w:val="6C667711"/>
    <w:rsid w:val="6C6C6B2E"/>
    <w:rsid w:val="6C6E489D"/>
    <w:rsid w:val="6C711CCA"/>
    <w:rsid w:val="6C7837AD"/>
    <w:rsid w:val="6C79584D"/>
    <w:rsid w:val="6C801EE9"/>
    <w:rsid w:val="6C8556E3"/>
    <w:rsid w:val="6C8704DF"/>
    <w:rsid w:val="6C882E30"/>
    <w:rsid w:val="6C8F115D"/>
    <w:rsid w:val="6C901E5F"/>
    <w:rsid w:val="6C905383"/>
    <w:rsid w:val="6C950B7A"/>
    <w:rsid w:val="6C9B5CD7"/>
    <w:rsid w:val="6CA32BDD"/>
    <w:rsid w:val="6CAA2F4A"/>
    <w:rsid w:val="6CB10E45"/>
    <w:rsid w:val="6CB60375"/>
    <w:rsid w:val="6CBC78EB"/>
    <w:rsid w:val="6CBE4A5E"/>
    <w:rsid w:val="6CBF280C"/>
    <w:rsid w:val="6CC8639A"/>
    <w:rsid w:val="6CC863ED"/>
    <w:rsid w:val="6CCD518B"/>
    <w:rsid w:val="6CCE2BD2"/>
    <w:rsid w:val="6CD078B2"/>
    <w:rsid w:val="6CD124D6"/>
    <w:rsid w:val="6CD23321"/>
    <w:rsid w:val="6CD55B0A"/>
    <w:rsid w:val="6CDB746B"/>
    <w:rsid w:val="6CE340AA"/>
    <w:rsid w:val="6CE80EB7"/>
    <w:rsid w:val="6CEB31AB"/>
    <w:rsid w:val="6CEF1F56"/>
    <w:rsid w:val="6CF907DD"/>
    <w:rsid w:val="6CF9626A"/>
    <w:rsid w:val="6CFA7CBD"/>
    <w:rsid w:val="6D020EA1"/>
    <w:rsid w:val="6D056228"/>
    <w:rsid w:val="6D0922A4"/>
    <w:rsid w:val="6D0A11DA"/>
    <w:rsid w:val="6D10395E"/>
    <w:rsid w:val="6D1961A7"/>
    <w:rsid w:val="6D1A6FCC"/>
    <w:rsid w:val="6D1E0858"/>
    <w:rsid w:val="6D235A5A"/>
    <w:rsid w:val="6D243CFD"/>
    <w:rsid w:val="6D25630A"/>
    <w:rsid w:val="6D2D04F8"/>
    <w:rsid w:val="6D3D464F"/>
    <w:rsid w:val="6D3F4185"/>
    <w:rsid w:val="6D415D7E"/>
    <w:rsid w:val="6D42068C"/>
    <w:rsid w:val="6D43379D"/>
    <w:rsid w:val="6D493A78"/>
    <w:rsid w:val="6D4A3B5E"/>
    <w:rsid w:val="6D4D3EDA"/>
    <w:rsid w:val="6D5045CC"/>
    <w:rsid w:val="6D5259EA"/>
    <w:rsid w:val="6D565324"/>
    <w:rsid w:val="6D582120"/>
    <w:rsid w:val="6D5B5F18"/>
    <w:rsid w:val="6D620D47"/>
    <w:rsid w:val="6D640C39"/>
    <w:rsid w:val="6D657D02"/>
    <w:rsid w:val="6D690747"/>
    <w:rsid w:val="6D6D46EA"/>
    <w:rsid w:val="6D7743BC"/>
    <w:rsid w:val="6D774A32"/>
    <w:rsid w:val="6D777815"/>
    <w:rsid w:val="6D84678A"/>
    <w:rsid w:val="6D847723"/>
    <w:rsid w:val="6D8E71A3"/>
    <w:rsid w:val="6D93084F"/>
    <w:rsid w:val="6D936039"/>
    <w:rsid w:val="6D972ECE"/>
    <w:rsid w:val="6D9F62B4"/>
    <w:rsid w:val="6DA47F85"/>
    <w:rsid w:val="6DA97E99"/>
    <w:rsid w:val="6DAB6CCF"/>
    <w:rsid w:val="6DB22B40"/>
    <w:rsid w:val="6DB3171C"/>
    <w:rsid w:val="6DB53689"/>
    <w:rsid w:val="6DC620EB"/>
    <w:rsid w:val="6DD72696"/>
    <w:rsid w:val="6DDD7CB6"/>
    <w:rsid w:val="6DE008D5"/>
    <w:rsid w:val="6DE2483B"/>
    <w:rsid w:val="6DE5409C"/>
    <w:rsid w:val="6DE80B7E"/>
    <w:rsid w:val="6DEF382C"/>
    <w:rsid w:val="6DF05DE2"/>
    <w:rsid w:val="6DF142B6"/>
    <w:rsid w:val="6DF408CD"/>
    <w:rsid w:val="6DF640CC"/>
    <w:rsid w:val="6DF648BD"/>
    <w:rsid w:val="6DF655E1"/>
    <w:rsid w:val="6DF779F2"/>
    <w:rsid w:val="6DFA05BB"/>
    <w:rsid w:val="6E0A3351"/>
    <w:rsid w:val="6E0F1211"/>
    <w:rsid w:val="6E161A4C"/>
    <w:rsid w:val="6E165DC5"/>
    <w:rsid w:val="6E174D47"/>
    <w:rsid w:val="6E184C79"/>
    <w:rsid w:val="6E1C3928"/>
    <w:rsid w:val="6E1E5C5A"/>
    <w:rsid w:val="6E240CA7"/>
    <w:rsid w:val="6E262374"/>
    <w:rsid w:val="6E353E0B"/>
    <w:rsid w:val="6E354945"/>
    <w:rsid w:val="6E3D206B"/>
    <w:rsid w:val="6E40679B"/>
    <w:rsid w:val="6E440901"/>
    <w:rsid w:val="6E45234D"/>
    <w:rsid w:val="6E47302F"/>
    <w:rsid w:val="6E4F2ED8"/>
    <w:rsid w:val="6E4F6A76"/>
    <w:rsid w:val="6E5544A3"/>
    <w:rsid w:val="6E55490B"/>
    <w:rsid w:val="6E5C0536"/>
    <w:rsid w:val="6E5F1BCD"/>
    <w:rsid w:val="6E640B7E"/>
    <w:rsid w:val="6E6554B8"/>
    <w:rsid w:val="6E694C88"/>
    <w:rsid w:val="6E732CEA"/>
    <w:rsid w:val="6E734184"/>
    <w:rsid w:val="6E735C67"/>
    <w:rsid w:val="6E750262"/>
    <w:rsid w:val="6E766F3A"/>
    <w:rsid w:val="6E7A4DCB"/>
    <w:rsid w:val="6E7D4B16"/>
    <w:rsid w:val="6E81335A"/>
    <w:rsid w:val="6E8901F8"/>
    <w:rsid w:val="6E9035DC"/>
    <w:rsid w:val="6E953D23"/>
    <w:rsid w:val="6E9B3045"/>
    <w:rsid w:val="6E9D34E7"/>
    <w:rsid w:val="6E9D6F90"/>
    <w:rsid w:val="6E9D717F"/>
    <w:rsid w:val="6EA813EA"/>
    <w:rsid w:val="6EA9518D"/>
    <w:rsid w:val="6EAE7A1A"/>
    <w:rsid w:val="6EB63010"/>
    <w:rsid w:val="6EB6314F"/>
    <w:rsid w:val="6EBE271B"/>
    <w:rsid w:val="6EC701F9"/>
    <w:rsid w:val="6ECD531C"/>
    <w:rsid w:val="6ECD69AB"/>
    <w:rsid w:val="6ED22FF4"/>
    <w:rsid w:val="6ED35A59"/>
    <w:rsid w:val="6ED51919"/>
    <w:rsid w:val="6ED53CD8"/>
    <w:rsid w:val="6ED558AB"/>
    <w:rsid w:val="6ED84895"/>
    <w:rsid w:val="6EDF2226"/>
    <w:rsid w:val="6EE03AB1"/>
    <w:rsid w:val="6EE30747"/>
    <w:rsid w:val="6EE73A5F"/>
    <w:rsid w:val="6EE74C44"/>
    <w:rsid w:val="6EF00E07"/>
    <w:rsid w:val="6EF22FA6"/>
    <w:rsid w:val="6EF25E50"/>
    <w:rsid w:val="6EFA43CE"/>
    <w:rsid w:val="6EFB2802"/>
    <w:rsid w:val="6F007329"/>
    <w:rsid w:val="6F025865"/>
    <w:rsid w:val="6F065816"/>
    <w:rsid w:val="6F0A7340"/>
    <w:rsid w:val="6F0D2D2B"/>
    <w:rsid w:val="6F0F6C54"/>
    <w:rsid w:val="6F1230C7"/>
    <w:rsid w:val="6F142D4D"/>
    <w:rsid w:val="6F174538"/>
    <w:rsid w:val="6F186A14"/>
    <w:rsid w:val="6F256CF8"/>
    <w:rsid w:val="6F3070D1"/>
    <w:rsid w:val="6F341644"/>
    <w:rsid w:val="6F3A00BD"/>
    <w:rsid w:val="6F3F41C4"/>
    <w:rsid w:val="6F42065F"/>
    <w:rsid w:val="6F453F5C"/>
    <w:rsid w:val="6F46636C"/>
    <w:rsid w:val="6F49345D"/>
    <w:rsid w:val="6F4A75F1"/>
    <w:rsid w:val="6F4D0CD9"/>
    <w:rsid w:val="6F4D71BA"/>
    <w:rsid w:val="6F596421"/>
    <w:rsid w:val="6F5A56E2"/>
    <w:rsid w:val="6F5E1666"/>
    <w:rsid w:val="6F5E50D8"/>
    <w:rsid w:val="6F5F2358"/>
    <w:rsid w:val="6F5F4569"/>
    <w:rsid w:val="6F634471"/>
    <w:rsid w:val="6F660DC6"/>
    <w:rsid w:val="6F673CBC"/>
    <w:rsid w:val="6F68525A"/>
    <w:rsid w:val="6F6B7D6A"/>
    <w:rsid w:val="6F6C157D"/>
    <w:rsid w:val="6F754680"/>
    <w:rsid w:val="6F833642"/>
    <w:rsid w:val="6F87378E"/>
    <w:rsid w:val="6F8C2B25"/>
    <w:rsid w:val="6F957395"/>
    <w:rsid w:val="6F9751D9"/>
    <w:rsid w:val="6F982CA3"/>
    <w:rsid w:val="6F9A6EDA"/>
    <w:rsid w:val="6F9C5470"/>
    <w:rsid w:val="6FA05E81"/>
    <w:rsid w:val="6FA1509B"/>
    <w:rsid w:val="6FA4292C"/>
    <w:rsid w:val="6FA7476A"/>
    <w:rsid w:val="6FB30B76"/>
    <w:rsid w:val="6FBC1C77"/>
    <w:rsid w:val="6FBD0858"/>
    <w:rsid w:val="6FBD5596"/>
    <w:rsid w:val="6FBD76EC"/>
    <w:rsid w:val="6FBF457C"/>
    <w:rsid w:val="6FC01863"/>
    <w:rsid w:val="6FC55589"/>
    <w:rsid w:val="6FC57239"/>
    <w:rsid w:val="6FCD08C2"/>
    <w:rsid w:val="6FCE2D61"/>
    <w:rsid w:val="6FD12ED0"/>
    <w:rsid w:val="6FDF2FEB"/>
    <w:rsid w:val="6FE201B5"/>
    <w:rsid w:val="6FEA4913"/>
    <w:rsid w:val="6FEE7A51"/>
    <w:rsid w:val="6FF3230C"/>
    <w:rsid w:val="6FF6099B"/>
    <w:rsid w:val="70002A29"/>
    <w:rsid w:val="7004277B"/>
    <w:rsid w:val="700D04F1"/>
    <w:rsid w:val="701C64DC"/>
    <w:rsid w:val="701E1981"/>
    <w:rsid w:val="701F11C3"/>
    <w:rsid w:val="701F7109"/>
    <w:rsid w:val="7020329A"/>
    <w:rsid w:val="70207D22"/>
    <w:rsid w:val="70245FC2"/>
    <w:rsid w:val="7025485D"/>
    <w:rsid w:val="702A65AF"/>
    <w:rsid w:val="70336A73"/>
    <w:rsid w:val="70342F13"/>
    <w:rsid w:val="703B5485"/>
    <w:rsid w:val="703C0D0A"/>
    <w:rsid w:val="703D2D83"/>
    <w:rsid w:val="70407463"/>
    <w:rsid w:val="70410571"/>
    <w:rsid w:val="70415307"/>
    <w:rsid w:val="704B786C"/>
    <w:rsid w:val="704F0347"/>
    <w:rsid w:val="70533FD2"/>
    <w:rsid w:val="70543AB7"/>
    <w:rsid w:val="7055663D"/>
    <w:rsid w:val="705B62C9"/>
    <w:rsid w:val="705F2123"/>
    <w:rsid w:val="70665E82"/>
    <w:rsid w:val="707126F1"/>
    <w:rsid w:val="70717C8E"/>
    <w:rsid w:val="7072039C"/>
    <w:rsid w:val="70721ED0"/>
    <w:rsid w:val="70736593"/>
    <w:rsid w:val="707807A5"/>
    <w:rsid w:val="707906F8"/>
    <w:rsid w:val="70834166"/>
    <w:rsid w:val="708734A4"/>
    <w:rsid w:val="70876791"/>
    <w:rsid w:val="7088123A"/>
    <w:rsid w:val="708C3687"/>
    <w:rsid w:val="708E1271"/>
    <w:rsid w:val="709241E9"/>
    <w:rsid w:val="70976ED0"/>
    <w:rsid w:val="7099004B"/>
    <w:rsid w:val="70B01CB3"/>
    <w:rsid w:val="70B042D7"/>
    <w:rsid w:val="70B05AE4"/>
    <w:rsid w:val="70B733CF"/>
    <w:rsid w:val="70BB12DA"/>
    <w:rsid w:val="70C32577"/>
    <w:rsid w:val="70CC5772"/>
    <w:rsid w:val="70D03E99"/>
    <w:rsid w:val="70D861C7"/>
    <w:rsid w:val="70DC341D"/>
    <w:rsid w:val="70E04FFE"/>
    <w:rsid w:val="70E4142A"/>
    <w:rsid w:val="70E603D4"/>
    <w:rsid w:val="70F044C1"/>
    <w:rsid w:val="70F42018"/>
    <w:rsid w:val="70F825BD"/>
    <w:rsid w:val="70FF2253"/>
    <w:rsid w:val="7101008C"/>
    <w:rsid w:val="71086CCE"/>
    <w:rsid w:val="71093149"/>
    <w:rsid w:val="710C7745"/>
    <w:rsid w:val="710D4FA4"/>
    <w:rsid w:val="710E7A47"/>
    <w:rsid w:val="71155110"/>
    <w:rsid w:val="711706EB"/>
    <w:rsid w:val="711958A5"/>
    <w:rsid w:val="711D284B"/>
    <w:rsid w:val="71221712"/>
    <w:rsid w:val="71292B85"/>
    <w:rsid w:val="71347CBE"/>
    <w:rsid w:val="71353163"/>
    <w:rsid w:val="71367B94"/>
    <w:rsid w:val="71376B8A"/>
    <w:rsid w:val="7138366F"/>
    <w:rsid w:val="713E0734"/>
    <w:rsid w:val="71485362"/>
    <w:rsid w:val="714B49B0"/>
    <w:rsid w:val="71550978"/>
    <w:rsid w:val="71615427"/>
    <w:rsid w:val="716759C2"/>
    <w:rsid w:val="716D5E6A"/>
    <w:rsid w:val="716F2932"/>
    <w:rsid w:val="717D590B"/>
    <w:rsid w:val="717F13CC"/>
    <w:rsid w:val="71833517"/>
    <w:rsid w:val="71842F48"/>
    <w:rsid w:val="718B4BF7"/>
    <w:rsid w:val="718D3980"/>
    <w:rsid w:val="718E22FE"/>
    <w:rsid w:val="71914C00"/>
    <w:rsid w:val="71A25006"/>
    <w:rsid w:val="71A51BAC"/>
    <w:rsid w:val="71A6446E"/>
    <w:rsid w:val="71A833AA"/>
    <w:rsid w:val="71B1482F"/>
    <w:rsid w:val="71B2053E"/>
    <w:rsid w:val="71B330D4"/>
    <w:rsid w:val="71B35BB2"/>
    <w:rsid w:val="71B731AE"/>
    <w:rsid w:val="71BA4228"/>
    <w:rsid w:val="71C519F7"/>
    <w:rsid w:val="71C73FA6"/>
    <w:rsid w:val="71CC23B9"/>
    <w:rsid w:val="71CE3ACB"/>
    <w:rsid w:val="71D00BD5"/>
    <w:rsid w:val="71E043EE"/>
    <w:rsid w:val="71EB1F2D"/>
    <w:rsid w:val="71EC2D96"/>
    <w:rsid w:val="71EE1D6F"/>
    <w:rsid w:val="71F6271B"/>
    <w:rsid w:val="71F733D3"/>
    <w:rsid w:val="7202233D"/>
    <w:rsid w:val="72042B54"/>
    <w:rsid w:val="720571AF"/>
    <w:rsid w:val="72076D20"/>
    <w:rsid w:val="720B75F5"/>
    <w:rsid w:val="72113A95"/>
    <w:rsid w:val="72120DD5"/>
    <w:rsid w:val="7216701A"/>
    <w:rsid w:val="72171785"/>
    <w:rsid w:val="721948E1"/>
    <w:rsid w:val="722C24C8"/>
    <w:rsid w:val="722D4FDB"/>
    <w:rsid w:val="72353F6E"/>
    <w:rsid w:val="72367EEE"/>
    <w:rsid w:val="723B0029"/>
    <w:rsid w:val="72475E01"/>
    <w:rsid w:val="724922DD"/>
    <w:rsid w:val="724C04FD"/>
    <w:rsid w:val="725028C0"/>
    <w:rsid w:val="72526A96"/>
    <w:rsid w:val="725306B2"/>
    <w:rsid w:val="72537BE2"/>
    <w:rsid w:val="7257682B"/>
    <w:rsid w:val="725A2482"/>
    <w:rsid w:val="725A3937"/>
    <w:rsid w:val="7267209A"/>
    <w:rsid w:val="726C253D"/>
    <w:rsid w:val="726C571C"/>
    <w:rsid w:val="727629F0"/>
    <w:rsid w:val="72773C47"/>
    <w:rsid w:val="727A289B"/>
    <w:rsid w:val="727B04B8"/>
    <w:rsid w:val="7280434B"/>
    <w:rsid w:val="72860F72"/>
    <w:rsid w:val="728C4595"/>
    <w:rsid w:val="72921F20"/>
    <w:rsid w:val="72970CB6"/>
    <w:rsid w:val="72977FEF"/>
    <w:rsid w:val="729B4FDF"/>
    <w:rsid w:val="72A00AEE"/>
    <w:rsid w:val="72A068BF"/>
    <w:rsid w:val="72A15E68"/>
    <w:rsid w:val="72A26159"/>
    <w:rsid w:val="72A5277E"/>
    <w:rsid w:val="72A52BE8"/>
    <w:rsid w:val="72A552DA"/>
    <w:rsid w:val="72A7552B"/>
    <w:rsid w:val="72B3007F"/>
    <w:rsid w:val="72B95ADA"/>
    <w:rsid w:val="72C02C62"/>
    <w:rsid w:val="72C42BA0"/>
    <w:rsid w:val="72C911CB"/>
    <w:rsid w:val="72CB48D4"/>
    <w:rsid w:val="72D12964"/>
    <w:rsid w:val="72D223C8"/>
    <w:rsid w:val="72D70727"/>
    <w:rsid w:val="72DB0A65"/>
    <w:rsid w:val="72DC6A5B"/>
    <w:rsid w:val="72E1752D"/>
    <w:rsid w:val="72E413BD"/>
    <w:rsid w:val="72E540AA"/>
    <w:rsid w:val="72E61A08"/>
    <w:rsid w:val="72E7598A"/>
    <w:rsid w:val="72EC47D4"/>
    <w:rsid w:val="72ED7EFF"/>
    <w:rsid w:val="72F12E2D"/>
    <w:rsid w:val="72F95B0B"/>
    <w:rsid w:val="72FA0165"/>
    <w:rsid w:val="72FB6AF4"/>
    <w:rsid w:val="73097E6E"/>
    <w:rsid w:val="730E3CB1"/>
    <w:rsid w:val="73195523"/>
    <w:rsid w:val="731F0522"/>
    <w:rsid w:val="7323303F"/>
    <w:rsid w:val="732525DE"/>
    <w:rsid w:val="732B7FC8"/>
    <w:rsid w:val="73360610"/>
    <w:rsid w:val="733747B9"/>
    <w:rsid w:val="73401ED0"/>
    <w:rsid w:val="73405194"/>
    <w:rsid w:val="73422DD6"/>
    <w:rsid w:val="73433F58"/>
    <w:rsid w:val="73456EAC"/>
    <w:rsid w:val="734A4A2A"/>
    <w:rsid w:val="734B5C81"/>
    <w:rsid w:val="734C564B"/>
    <w:rsid w:val="734F2748"/>
    <w:rsid w:val="73516395"/>
    <w:rsid w:val="7352569B"/>
    <w:rsid w:val="735B1EBE"/>
    <w:rsid w:val="735E3701"/>
    <w:rsid w:val="736271C6"/>
    <w:rsid w:val="7363319B"/>
    <w:rsid w:val="736A2628"/>
    <w:rsid w:val="736C1360"/>
    <w:rsid w:val="73725529"/>
    <w:rsid w:val="73725D59"/>
    <w:rsid w:val="737B0D31"/>
    <w:rsid w:val="737D7105"/>
    <w:rsid w:val="738047C8"/>
    <w:rsid w:val="738213FD"/>
    <w:rsid w:val="738636CB"/>
    <w:rsid w:val="738C12C6"/>
    <w:rsid w:val="738E0A12"/>
    <w:rsid w:val="738E7A71"/>
    <w:rsid w:val="73960E87"/>
    <w:rsid w:val="73975736"/>
    <w:rsid w:val="73976ACB"/>
    <w:rsid w:val="73983D8E"/>
    <w:rsid w:val="739B1A64"/>
    <w:rsid w:val="73A015C2"/>
    <w:rsid w:val="73A57FA4"/>
    <w:rsid w:val="73A858AE"/>
    <w:rsid w:val="73A913CF"/>
    <w:rsid w:val="73AB6925"/>
    <w:rsid w:val="73AE585B"/>
    <w:rsid w:val="73AF3DB7"/>
    <w:rsid w:val="73B03696"/>
    <w:rsid w:val="73B22FF6"/>
    <w:rsid w:val="73B75659"/>
    <w:rsid w:val="73B93C72"/>
    <w:rsid w:val="73BF050F"/>
    <w:rsid w:val="73C25CEE"/>
    <w:rsid w:val="73C64738"/>
    <w:rsid w:val="73C75986"/>
    <w:rsid w:val="73CA2DE5"/>
    <w:rsid w:val="73D700DD"/>
    <w:rsid w:val="73D90C45"/>
    <w:rsid w:val="73DB4A50"/>
    <w:rsid w:val="73DF1B95"/>
    <w:rsid w:val="73E32C0E"/>
    <w:rsid w:val="73E51F76"/>
    <w:rsid w:val="73EB1497"/>
    <w:rsid w:val="73EB7424"/>
    <w:rsid w:val="73EC2352"/>
    <w:rsid w:val="73F653FA"/>
    <w:rsid w:val="73F75B71"/>
    <w:rsid w:val="73FC242C"/>
    <w:rsid w:val="74000A47"/>
    <w:rsid w:val="7400501E"/>
    <w:rsid w:val="741063E9"/>
    <w:rsid w:val="74110D26"/>
    <w:rsid w:val="7412180A"/>
    <w:rsid w:val="74156A06"/>
    <w:rsid w:val="74181D0F"/>
    <w:rsid w:val="7418542B"/>
    <w:rsid w:val="742572A1"/>
    <w:rsid w:val="742956CA"/>
    <w:rsid w:val="743449ED"/>
    <w:rsid w:val="74345BEB"/>
    <w:rsid w:val="74363067"/>
    <w:rsid w:val="74376E80"/>
    <w:rsid w:val="743942CA"/>
    <w:rsid w:val="743E2F9B"/>
    <w:rsid w:val="74480922"/>
    <w:rsid w:val="74484526"/>
    <w:rsid w:val="744F78CB"/>
    <w:rsid w:val="74531734"/>
    <w:rsid w:val="745B45EA"/>
    <w:rsid w:val="745D4BAD"/>
    <w:rsid w:val="745E1274"/>
    <w:rsid w:val="746222F0"/>
    <w:rsid w:val="7470547D"/>
    <w:rsid w:val="747249E6"/>
    <w:rsid w:val="747F079B"/>
    <w:rsid w:val="74815B97"/>
    <w:rsid w:val="74847A4A"/>
    <w:rsid w:val="74862F8B"/>
    <w:rsid w:val="74885606"/>
    <w:rsid w:val="748A592E"/>
    <w:rsid w:val="748B171E"/>
    <w:rsid w:val="748B21C4"/>
    <w:rsid w:val="748D312A"/>
    <w:rsid w:val="74924C1B"/>
    <w:rsid w:val="74944F62"/>
    <w:rsid w:val="74953E40"/>
    <w:rsid w:val="749645B0"/>
    <w:rsid w:val="74967A7F"/>
    <w:rsid w:val="74987F24"/>
    <w:rsid w:val="749F0949"/>
    <w:rsid w:val="74A14E7E"/>
    <w:rsid w:val="74A41C43"/>
    <w:rsid w:val="74A52ACE"/>
    <w:rsid w:val="74A53C2C"/>
    <w:rsid w:val="74A55C57"/>
    <w:rsid w:val="74A55E1C"/>
    <w:rsid w:val="74AB6586"/>
    <w:rsid w:val="74BB6271"/>
    <w:rsid w:val="74C113C8"/>
    <w:rsid w:val="74C137D0"/>
    <w:rsid w:val="74C461C8"/>
    <w:rsid w:val="74D37B0E"/>
    <w:rsid w:val="74DE270D"/>
    <w:rsid w:val="74E3786B"/>
    <w:rsid w:val="74E43597"/>
    <w:rsid w:val="74E44811"/>
    <w:rsid w:val="74E452A3"/>
    <w:rsid w:val="74E67144"/>
    <w:rsid w:val="74E9446D"/>
    <w:rsid w:val="74EA702C"/>
    <w:rsid w:val="74EC4AD6"/>
    <w:rsid w:val="74EC6CDE"/>
    <w:rsid w:val="74ED049C"/>
    <w:rsid w:val="74F60D8A"/>
    <w:rsid w:val="74F73CD9"/>
    <w:rsid w:val="74FA6714"/>
    <w:rsid w:val="75072793"/>
    <w:rsid w:val="75077570"/>
    <w:rsid w:val="750811CB"/>
    <w:rsid w:val="751115BE"/>
    <w:rsid w:val="75143694"/>
    <w:rsid w:val="75184A4E"/>
    <w:rsid w:val="751F2214"/>
    <w:rsid w:val="75297221"/>
    <w:rsid w:val="752E4192"/>
    <w:rsid w:val="753305BD"/>
    <w:rsid w:val="7533361B"/>
    <w:rsid w:val="75374B69"/>
    <w:rsid w:val="7538630A"/>
    <w:rsid w:val="753A26AB"/>
    <w:rsid w:val="753D5C84"/>
    <w:rsid w:val="753E0F23"/>
    <w:rsid w:val="753E6949"/>
    <w:rsid w:val="753E7197"/>
    <w:rsid w:val="754A089A"/>
    <w:rsid w:val="754D32C1"/>
    <w:rsid w:val="754F1366"/>
    <w:rsid w:val="754F370E"/>
    <w:rsid w:val="754F6381"/>
    <w:rsid w:val="755725DE"/>
    <w:rsid w:val="7557437E"/>
    <w:rsid w:val="75580F8A"/>
    <w:rsid w:val="755B7D7F"/>
    <w:rsid w:val="756766D9"/>
    <w:rsid w:val="756951CC"/>
    <w:rsid w:val="75740E00"/>
    <w:rsid w:val="75780E8A"/>
    <w:rsid w:val="757F162D"/>
    <w:rsid w:val="75832ADB"/>
    <w:rsid w:val="7588664D"/>
    <w:rsid w:val="758949D8"/>
    <w:rsid w:val="758D47E9"/>
    <w:rsid w:val="758F095B"/>
    <w:rsid w:val="758F0DDC"/>
    <w:rsid w:val="75927C8D"/>
    <w:rsid w:val="7599744A"/>
    <w:rsid w:val="759A31D7"/>
    <w:rsid w:val="75A03F68"/>
    <w:rsid w:val="75A05359"/>
    <w:rsid w:val="75A200B8"/>
    <w:rsid w:val="75A51AF7"/>
    <w:rsid w:val="75AF4619"/>
    <w:rsid w:val="75B15BD0"/>
    <w:rsid w:val="75B50655"/>
    <w:rsid w:val="75B86BCB"/>
    <w:rsid w:val="75B9791A"/>
    <w:rsid w:val="75BC0B8E"/>
    <w:rsid w:val="75BC1D31"/>
    <w:rsid w:val="75BE31B8"/>
    <w:rsid w:val="75C03DA3"/>
    <w:rsid w:val="75C52DEE"/>
    <w:rsid w:val="75C96C7D"/>
    <w:rsid w:val="75CC1F36"/>
    <w:rsid w:val="75CC2D4E"/>
    <w:rsid w:val="75D308E6"/>
    <w:rsid w:val="75DF4F11"/>
    <w:rsid w:val="75E64E69"/>
    <w:rsid w:val="75EF3538"/>
    <w:rsid w:val="75F26A12"/>
    <w:rsid w:val="75F43E91"/>
    <w:rsid w:val="75F51447"/>
    <w:rsid w:val="75F71430"/>
    <w:rsid w:val="75F87019"/>
    <w:rsid w:val="75F92033"/>
    <w:rsid w:val="75FA6AE2"/>
    <w:rsid w:val="75FF4AB9"/>
    <w:rsid w:val="76026036"/>
    <w:rsid w:val="76050EEA"/>
    <w:rsid w:val="760C64FE"/>
    <w:rsid w:val="761362F2"/>
    <w:rsid w:val="761607A2"/>
    <w:rsid w:val="76200ED8"/>
    <w:rsid w:val="76225CFF"/>
    <w:rsid w:val="76261C0E"/>
    <w:rsid w:val="762A3BF8"/>
    <w:rsid w:val="762D497D"/>
    <w:rsid w:val="763A080C"/>
    <w:rsid w:val="763B3408"/>
    <w:rsid w:val="76443AF7"/>
    <w:rsid w:val="76446BE4"/>
    <w:rsid w:val="76461AB3"/>
    <w:rsid w:val="76471C71"/>
    <w:rsid w:val="76491290"/>
    <w:rsid w:val="76491CAD"/>
    <w:rsid w:val="764D1FA7"/>
    <w:rsid w:val="76510273"/>
    <w:rsid w:val="76520020"/>
    <w:rsid w:val="76594CA6"/>
    <w:rsid w:val="765E2BD7"/>
    <w:rsid w:val="76637FB4"/>
    <w:rsid w:val="76641507"/>
    <w:rsid w:val="766609DA"/>
    <w:rsid w:val="766752F4"/>
    <w:rsid w:val="7670522B"/>
    <w:rsid w:val="76715575"/>
    <w:rsid w:val="767258BA"/>
    <w:rsid w:val="767271F7"/>
    <w:rsid w:val="76776E17"/>
    <w:rsid w:val="767D365C"/>
    <w:rsid w:val="76814080"/>
    <w:rsid w:val="76841922"/>
    <w:rsid w:val="768741D8"/>
    <w:rsid w:val="76890C44"/>
    <w:rsid w:val="768A0E23"/>
    <w:rsid w:val="768B4947"/>
    <w:rsid w:val="76923EA9"/>
    <w:rsid w:val="7694425C"/>
    <w:rsid w:val="76A57F0D"/>
    <w:rsid w:val="76A610BA"/>
    <w:rsid w:val="76A61F3F"/>
    <w:rsid w:val="76A95A64"/>
    <w:rsid w:val="76AF3AB4"/>
    <w:rsid w:val="76B14B25"/>
    <w:rsid w:val="76BA5942"/>
    <w:rsid w:val="76BE0CC6"/>
    <w:rsid w:val="76C26CC3"/>
    <w:rsid w:val="76C440B4"/>
    <w:rsid w:val="76C834AE"/>
    <w:rsid w:val="76C9016A"/>
    <w:rsid w:val="76CB44A4"/>
    <w:rsid w:val="76CD72CC"/>
    <w:rsid w:val="76CE67DD"/>
    <w:rsid w:val="76D130CB"/>
    <w:rsid w:val="76DC5576"/>
    <w:rsid w:val="76E036E0"/>
    <w:rsid w:val="76E068B3"/>
    <w:rsid w:val="76E3711C"/>
    <w:rsid w:val="76E43849"/>
    <w:rsid w:val="76EA13F1"/>
    <w:rsid w:val="76EB5B39"/>
    <w:rsid w:val="76ED2AF4"/>
    <w:rsid w:val="76F166CA"/>
    <w:rsid w:val="76F87054"/>
    <w:rsid w:val="76F90F63"/>
    <w:rsid w:val="76F93416"/>
    <w:rsid w:val="76FF046E"/>
    <w:rsid w:val="7705082E"/>
    <w:rsid w:val="770562CF"/>
    <w:rsid w:val="7705685B"/>
    <w:rsid w:val="770A7352"/>
    <w:rsid w:val="770B5494"/>
    <w:rsid w:val="770C4837"/>
    <w:rsid w:val="77123991"/>
    <w:rsid w:val="771478EB"/>
    <w:rsid w:val="77176D60"/>
    <w:rsid w:val="771D7589"/>
    <w:rsid w:val="77250AEE"/>
    <w:rsid w:val="772B2EE0"/>
    <w:rsid w:val="772B38CB"/>
    <w:rsid w:val="772F2A6E"/>
    <w:rsid w:val="773110A3"/>
    <w:rsid w:val="77353099"/>
    <w:rsid w:val="773C4281"/>
    <w:rsid w:val="773C7D58"/>
    <w:rsid w:val="773E5387"/>
    <w:rsid w:val="77413B6B"/>
    <w:rsid w:val="774B7099"/>
    <w:rsid w:val="774E5DB0"/>
    <w:rsid w:val="774F0C2F"/>
    <w:rsid w:val="77502867"/>
    <w:rsid w:val="77575E4D"/>
    <w:rsid w:val="775A4CDC"/>
    <w:rsid w:val="775A5AE2"/>
    <w:rsid w:val="775C48CA"/>
    <w:rsid w:val="77614DB2"/>
    <w:rsid w:val="77631FCB"/>
    <w:rsid w:val="7764351D"/>
    <w:rsid w:val="776A2C6A"/>
    <w:rsid w:val="776E3A42"/>
    <w:rsid w:val="776F4F23"/>
    <w:rsid w:val="77700FCA"/>
    <w:rsid w:val="77710897"/>
    <w:rsid w:val="77722CD1"/>
    <w:rsid w:val="777738BD"/>
    <w:rsid w:val="7779543A"/>
    <w:rsid w:val="777B0E27"/>
    <w:rsid w:val="777B6DF1"/>
    <w:rsid w:val="777F47DE"/>
    <w:rsid w:val="77831B8A"/>
    <w:rsid w:val="77842E1B"/>
    <w:rsid w:val="779038B0"/>
    <w:rsid w:val="77913DC0"/>
    <w:rsid w:val="779511B8"/>
    <w:rsid w:val="779728F3"/>
    <w:rsid w:val="779939B3"/>
    <w:rsid w:val="779E60C9"/>
    <w:rsid w:val="77A61D66"/>
    <w:rsid w:val="77A85976"/>
    <w:rsid w:val="77A87E7E"/>
    <w:rsid w:val="77AA3606"/>
    <w:rsid w:val="77B25B34"/>
    <w:rsid w:val="77B3366E"/>
    <w:rsid w:val="77B438DA"/>
    <w:rsid w:val="77C81BD2"/>
    <w:rsid w:val="77C87A63"/>
    <w:rsid w:val="77CB07BC"/>
    <w:rsid w:val="77CB4207"/>
    <w:rsid w:val="77D106F2"/>
    <w:rsid w:val="77D21C5E"/>
    <w:rsid w:val="77D752D4"/>
    <w:rsid w:val="77DD4BB0"/>
    <w:rsid w:val="77E3361A"/>
    <w:rsid w:val="77E359DC"/>
    <w:rsid w:val="77EB52C0"/>
    <w:rsid w:val="77ED3895"/>
    <w:rsid w:val="77F05480"/>
    <w:rsid w:val="77F32203"/>
    <w:rsid w:val="77F44039"/>
    <w:rsid w:val="77F57FAA"/>
    <w:rsid w:val="77F653EC"/>
    <w:rsid w:val="77F871DD"/>
    <w:rsid w:val="77FC5895"/>
    <w:rsid w:val="780A3758"/>
    <w:rsid w:val="780E31EC"/>
    <w:rsid w:val="78121869"/>
    <w:rsid w:val="78126059"/>
    <w:rsid w:val="78156E78"/>
    <w:rsid w:val="78176FF9"/>
    <w:rsid w:val="781B26FB"/>
    <w:rsid w:val="781B6DC4"/>
    <w:rsid w:val="781F2C31"/>
    <w:rsid w:val="782907DA"/>
    <w:rsid w:val="78292F5F"/>
    <w:rsid w:val="782A037F"/>
    <w:rsid w:val="782D5EAF"/>
    <w:rsid w:val="78330FDD"/>
    <w:rsid w:val="78346908"/>
    <w:rsid w:val="7837059D"/>
    <w:rsid w:val="7838075C"/>
    <w:rsid w:val="783E3D3F"/>
    <w:rsid w:val="783E5469"/>
    <w:rsid w:val="78422F7C"/>
    <w:rsid w:val="78482AFC"/>
    <w:rsid w:val="78485930"/>
    <w:rsid w:val="7849242F"/>
    <w:rsid w:val="784D6856"/>
    <w:rsid w:val="784F111B"/>
    <w:rsid w:val="784F3F14"/>
    <w:rsid w:val="78500582"/>
    <w:rsid w:val="7850371B"/>
    <w:rsid w:val="78527EF2"/>
    <w:rsid w:val="78583521"/>
    <w:rsid w:val="786C1CB4"/>
    <w:rsid w:val="786C4E4B"/>
    <w:rsid w:val="786D2659"/>
    <w:rsid w:val="78756257"/>
    <w:rsid w:val="78756AE5"/>
    <w:rsid w:val="787E60D7"/>
    <w:rsid w:val="78821BD9"/>
    <w:rsid w:val="788873DE"/>
    <w:rsid w:val="78907A99"/>
    <w:rsid w:val="78920767"/>
    <w:rsid w:val="78944350"/>
    <w:rsid w:val="7896434E"/>
    <w:rsid w:val="78980A8D"/>
    <w:rsid w:val="78997869"/>
    <w:rsid w:val="789D1C89"/>
    <w:rsid w:val="789F1175"/>
    <w:rsid w:val="78A305FF"/>
    <w:rsid w:val="78A36948"/>
    <w:rsid w:val="78A515AE"/>
    <w:rsid w:val="78A6692D"/>
    <w:rsid w:val="78A9071B"/>
    <w:rsid w:val="78AC7BB4"/>
    <w:rsid w:val="78AE31B6"/>
    <w:rsid w:val="78B02114"/>
    <w:rsid w:val="78B21AE7"/>
    <w:rsid w:val="78B34139"/>
    <w:rsid w:val="78B34CE8"/>
    <w:rsid w:val="78B57157"/>
    <w:rsid w:val="78B82104"/>
    <w:rsid w:val="78BA3E97"/>
    <w:rsid w:val="78BB5001"/>
    <w:rsid w:val="78BC7DF6"/>
    <w:rsid w:val="78BE1657"/>
    <w:rsid w:val="78C04446"/>
    <w:rsid w:val="78C04573"/>
    <w:rsid w:val="78C35059"/>
    <w:rsid w:val="78C72163"/>
    <w:rsid w:val="78CC3883"/>
    <w:rsid w:val="78CE5E9E"/>
    <w:rsid w:val="78D12913"/>
    <w:rsid w:val="78DC5546"/>
    <w:rsid w:val="78DF626D"/>
    <w:rsid w:val="78DF7119"/>
    <w:rsid w:val="78E1128F"/>
    <w:rsid w:val="78E23F70"/>
    <w:rsid w:val="78E47AB1"/>
    <w:rsid w:val="78E63B90"/>
    <w:rsid w:val="78ED3DB8"/>
    <w:rsid w:val="78EF7D8A"/>
    <w:rsid w:val="78F45333"/>
    <w:rsid w:val="78F47423"/>
    <w:rsid w:val="78FD0B76"/>
    <w:rsid w:val="79021484"/>
    <w:rsid w:val="790530C8"/>
    <w:rsid w:val="79065946"/>
    <w:rsid w:val="790B385D"/>
    <w:rsid w:val="790B5B06"/>
    <w:rsid w:val="790C0ED5"/>
    <w:rsid w:val="7910264E"/>
    <w:rsid w:val="791420B4"/>
    <w:rsid w:val="79171F21"/>
    <w:rsid w:val="79175B53"/>
    <w:rsid w:val="791967A2"/>
    <w:rsid w:val="791B62D6"/>
    <w:rsid w:val="79235CE9"/>
    <w:rsid w:val="7924146B"/>
    <w:rsid w:val="7931734A"/>
    <w:rsid w:val="793505CF"/>
    <w:rsid w:val="79390639"/>
    <w:rsid w:val="793928CF"/>
    <w:rsid w:val="793960E0"/>
    <w:rsid w:val="79396983"/>
    <w:rsid w:val="793C27DB"/>
    <w:rsid w:val="793E44D4"/>
    <w:rsid w:val="79400B4B"/>
    <w:rsid w:val="7944168E"/>
    <w:rsid w:val="79457AB0"/>
    <w:rsid w:val="794D547D"/>
    <w:rsid w:val="795A20DF"/>
    <w:rsid w:val="795A55DD"/>
    <w:rsid w:val="795B382B"/>
    <w:rsid w:val="795C4824"/>
    <w:rsid w:val="795D58C9"/>
    <w:rsid w:val="79703B8A"/>
    <w:rsid w:val="79730557"/>
    <w:rsid w:val="79763F57"/>
    <w:rsid w:val="7983727B"/>
    <w:rsid w:val="79881C57"/>
    <w:rsid w:val="798D4C8A"/>
    <w:rsid w:val="79900AB3"/>
    <w:rsid w:val="79957426"/>
    <w:rsid w:val="79A61266"/>
    <w:rsid w:val="79AA0ECD"/>
    <w:rsid w:val="79AD59D2"/>
    <w:rsid w:val="79AF2036"/>
    <w:rsid w:val="79B16350"/>
    <w:rsid w:val="79B21316"/>
    <w:rsid w:val="79B972B9"/>
    <w:rsid w:val="79BC02B9"/>
    <w:rsid w:val="79BD46A6"/>
    <w:rsid w:val="79C527CB"/>
    <w:rsid w:val="79C8466A"/>
    <w:rsid w:val="79CD1F1C"/>
    <w:rsid w:val="79D04486"/>
    <w:rsid w:val="79D52FD8"/>
    <w:rsid w:val="79DC0863"/>
    <w:rsid w:val="79DE7F09"/>
    <w:rsid w:val="79DF0CE4"/>
    <w:rsid w:val="79E540EE"/>
    <w:rsid w:val="79E8054C"/>
    <w:rsid w:val="79EF659D"/>
    <w:rsid w:val="79FE0F91"/>
    <w:rsid w:val="79FF13CA"/>
    <w:rsid w:val="7A0B7F2D"/>
    <w:rsid w:val="7A0C0569"/>
    <w:rsid w:val="7A0F0C6A"/>
    <w:rsid w:val="7A0F3000"/>
    <w:rsid w:val="7A0F36CF"/>
    <w:rsid w:val="7A1454E0"/>
    <w:rsid w:val="7A1645C8"/>
    <w:rsid w:val="7A1877A5"/>
    <w:rsid w:val="7A191454"/>
    <w:rsid w:val="7A1A7FD9"/>
    <w:rsid w:val="7A1C184E"/>
    <w:rsid w:val="7A2617EC"/>
    <w:rsid w:val="7A2723BB"/>
    <w:rsid w:val="7A275AC4"/>
    <w:rsid w:val="7A2812F4"/>
    <w:rsid w:val="7A29658A"/>
    <w:rsid w:val="7A2B34D0"/>
    <w:rsid w:val="7A2C3FF9"/>
    <w:rsid w:val="7A2D72EB"/>
    <w:rsid w:val="7A312C79"/>
    <w:rsid w:val="7A321E89"/>
    <w:rsid w:val="7A3940FE"/>
    <w:rsid w:val="7A4E1CAC"/>
    <w:rsid w:val="7A5018FE"/>
    <w:rsid w:val="7A5C51F1"/>
    <w:rsid w:val="7A5C7B8C"/>
    <w:rsid w:val="7A5D3B23"/>
    <w:rsid w:val="7A5E1F77"/>
    <w:rsid w:val="7A615709"/>
    <w:rsid w:val="7A62344F"/>
    <w:rsid w:val="7A68174D"/>
    <w:rsid w:val="7A741ADE"/>
    <w:rsid w:val="7A756F76"/>
    <w:rsid w:val="7A8116CE"/>
    <w:rsid w:val="7A863A65"/>
    <w:rsid w:val="7A882EA2"/>
    <w:rsid w:val="7A9114F8"/>
    <w:rsid w:val="7A92641D"/>
    <w:rsid w:val="7A946401"/>
    <w:rsid w:val="7A965FEF"/>
    <w:rsid w:val="7AA242E7"/>
    <w:rsid w:val="7AA3151A"/>
    <w:rsid w:val="7AA72E0E"/>
    <w:rsid w:val="7AA97E2C"/>
    <w:rsid w:val="7AB33687"/>
    <w:rsid w:val="7AB413D5"/>
    <w:rsid w:val="7AB53041"/>
    <w:rsid w:val="7AB900A1"/>
    <w:rsid w:val="7AC10AF4"/>
    <w:rsid w:val="7AC25FA0"/>
    <w:rsid w:val="7AC46633"/>
    <w:rsid w:val="7AC76102"/>
    <w:rsid w:val="7ACD10DC"/>
    <w:rsid w:val="7ACE2DEC"/>
    <w:rsid w:val="7ACF39C7"/>
    <w:rsid w:val="7AD93928"/>
    <w:rsid w:val="7ADB2517"/>
    <w:rsid w:val="7ADB38D4"/>
    <w:rsid w:val="7AE2332F"/>
    <w:rsid w:val="7AE51397"/>
    <w:rsid w:val="7AEE10BF"/>
    <w:rsid w:val="7AEE4ADA"/>
    <w:rsid w:val="7AEF7001"/>
    <w:rsid w:val="7AF41C83"/>
    <w:rsid w:val="7AFE61E8"/>
    <w:rsid w:val="7B00475A"/>
    <w:rsid w:val="7B095913"/>
    <w:rsid w:val="7B0D3CA5"/>
    <w:rsid w:val="7B0F59E7"/>
    <w:rsid w:val="7B151917"/>
    <w:rsid w:val="7B190DCD"/>
    <w:rsid w:val="7B1E0840"/>
    <w:rsid w:val="7B2044F7"/>
    <w:rsid w:val="7B216B84"/>
    <w:rsid w:val="7B2558BF"/>
    <w:rsid w:val="7B277834"/>
    <w:rsid w:val="7B310E5D"/>
    <w:rsid w:val="7B311C9C"/>
    <w:rsid w:val="7B361E08"/>
    <w:rsid w:val="7B371398"/>
    <w:rsid w:val="7B385306"/>
    <w:rsid w:val="7B3B0D3E"/>
    <w:rsid w:val="7B3D5A4B"/>
    <w:rsid w:val="7B413063"/>
    <w:rsid w:val="7B455197"/>
    <w:rsid w:val="7B4674D0"/>
    <w:rsid w:val="7B4B4103"/>
    <w:rsid w:val="7B4C77BF"/>
    <w:rsid w:val="7B541DA8"/>
    <w:rsid w:val="7B5D3D11"/>
    <w:rsid w:val="7B5F767F"/>
    <w:rsid w:val="7B601765"/>
    <w:rsid w:val="7B614901"/>
    <w:rsid w:val="7B6159B1"/>
    <w:rsid w:val="7B622EE8"/>
    <w:rsid w:val="7B624CC7"/>
    <w:rsid w:val="7B657E72"/>
    <w:rsid w:val="7B6A2BCD"/>
    <w:rsid w:val="7B6B029C"/>
    <w:rsid w:val="7B6B0D00"/>
    <w:rsid w:val="7B6E2727"/>
    <w:rsid w:val="7B7047C4"/>
    <w:rsid w:val="7B7A5E29"/>
    <w:rsid w:val="7B7A70EA"/>
    <w:rsid w:val="7B7B4809"/>
    <w:rsid w:val="7B8D628A"/>
    <w:rsid w:val="7B956A37"/>
    <w:rsid w:val="7B956E33"/>
    <w:rsid w:val="7B9E1A29"/>
    <w:rsid w:val="7BAA45CC"/>
    <w:rsid w:val="7BAE3234"/>
    <w:rsid w:val="7BB47A80"/>
    <w:rsid w:val="7BC065E6"/>
    <w:rsid w:val="7BC17BA7"/>
    <w:rsid w:val="7BC4357A"/>
    <w:rsid w:val="7BC84C59"/>
    <w:rsid w:val="7BCC19E4"/>
    <w:rsid w:val="7BCD04F5"/>
    <w:rsid w:val="7BCD5256"/>
    <w:rsid w:val="7BCF1DAA"/>
    <w:rsid w:val="7BD0662D"/>
    <w:rsid w:val="7BD243FC"/>
    <w:rsid w:val="7BD455FE"/>
    <w:rsid w:val="7BD56D44"/>
    <w:rsid w:val="7BD7584E"/>
    <w:rsid w:val="7BD76C21"/>
    <w:rsid w:val="7BE22FEF"/>
    <w:rsid w:val="7BE34B9F"/>
    <w:rsid w:val="7BE41545"/>
    <w:rsid w:val="7BE4664E"/>
    <w:rsid w:val="7BE47D03"/>
    <w:rsid w:val="7BE95B9B"/>
    <w:rsid w:val="7BF13877"/>
    <w:rsid w:val="7BF17F1C"/>
    <w:rsid w:val="7BF30E2F"/>
    <w:rsid w:val="7BF42749"/>
    <w:rsid w:val="7BF6324E"/>
    <w:rsid w:val="7BF957D2"/>
    <w:rsid w:val="7C01401C"/>
    <w:rsid w:val="7C0461E8"/>
    <w:rsid w:val="7C056913"/>
    <w:rsid w:val="7C0D5497"/>
    <w:rsid w:val="7C0E7CC3"/>
    <w:rsid w:val="7C1C3913"/>
    <w:rsid w:val="7C1F64AD"/>
    <w:rsid w:val="7C253EBC"/>
    <w:rsid w:val="7C2A7AE9"/>
    <w:rsid w:val="7C2B2EF8"/>
    <w:rsid w:val="7C3248C3"/>
    <w:rsid w:val="7C334866"/>
    <w:rsid w:val="7C3704EA"/>
    <w:rsid w:val="7C386F68"/>
    <w:rsid w:val="7C3B7EC9"/>
    <w:rsid w:val="7C3C412A"/>
    <w:rsid w:val="7C4508C7"/>
    <w:rsid w:val="7C496884"/>
    <w:rsid w:val="7C4A2AD8"/>
    <w:rsid w:val="7C500DB4"/>
    <w:rsid w:val="7C513095"/>
    <w:rsid w:val="7C53509E"/>
    <w:rsid w:val="7C55556E"/>
    <w:rsid w:val="7C587C3D"/>
    <w:rsid w:val="7C63016F"/>
    <w:rsid w:val="7C646DE6"/>
    <w:rsid w:val="7C677245"/>
    <w:rsid w:val="7C6F02BD"/>
    <w:rsid w:val="7C73127A"/>
    <w:rsid w:val="7C765989"/>
    <w:rsid w:val="7C782645"/>
    <w:rsid w:val="7C79176F"/>
    <w:rsid w:val="7C7E1BCF"/>
    <w:rsid w:val="7C812455"/>
    <w:rsid w:val="7C830C17"/>
    <w:rsid w:val="7C831FB4"/>
    <w:rsid w:val="7C837E9E"/>
    <w:rsid w:val="7C99043D"/>
    <w:rsid w:val="7C9E04D8"/>
    <w:rsid w:val="7CA265AD"/>
    <w:rsid w:val="7CA40A5C"/>
    <w:rsid w:val="7CA5706D"/>
    <w:rsid w:val="7CB10C62"/>
    <w:rsid w:val="7CB20A46"/>
    <w:rsid w:val="7CB33935"/>
    <w:rsid w:val="7CB34856"/>
    <w:rsid w:val="7CB37628"/>
    <w:rsid w:val="7CB42B82"/>
    <w:rsid w:val="7CB458EE"/>
    <w:rsid w:val="7CC5053B"/>
    <w:rsid w:val="7CCD3892"/>
    <w:rsid w:val="7CCE2DB3"/>
    <w:rsid w:val="7CD826D7"/>
    <w:rsid w:val="7CDA5B26"/>
    <w:rsid w:val="7CE55985"/>
    <w:rsid w:val="7CE570E3"/>
    <w:rsid w:val="7CEB3473"/>
    <w:rsid w:val="7CEC1E79"/>
    <w:rsid w:val="7CEE5374"/>
    <w:rsid w:val="7CF20ECE"/>
    <w:rsid w:val="7CF57095"/>
    <w:rsid w:val="7CFA4CDB"/>
    <w:rsid w:val="7CFC582A"/>
    <w:rsid w:val="7D073A50"/>
    <w:rsid w:val="7D0C72F8"/>
    <w:rsid w:val="7D0C7CE6"/>
    <w:rsid w:val="7D103F03"/>
    <w:rsid w:val="7D104CB0"/>
    <w:rsid w:val="7D121235"/>
    <w:rsid w:val="7D1653C5"/>
    <w:rsid w:val="7D1909E2"/>
    <w:rsid w:val="7D1C430C"/>
    <w:rsid w:val="7D206D1A"/>
    <w:rsid w:val="7D272143"/>
    <w:rsid w:val="7D27266D"/>
    <w:rsid w:val="7D2F3BA9"/>
    <w:rsid w:val="7D383AD4"/>
    <w:rsid w:val="7D3A0B62"/>
    <w:rsid w:val="7D3E1FCE"/>
    <w:rsid w:val="7D415723"/>
    <w:rsid w:val="7D5322C7"/>
    <w:rsid w:val="7D532E16"/>
    <w:rsid w:val="7D5866E9"/>
    <w:rsid w:val="7D5A31E6"/>
    <w:rsid w:val="7D5E78CA"/>
    <w:rsid w:val="7D5F2661"/>
    <w:rsid w:val="7D5F7FD9"/>
    <w:rsid w:val="7D6B618C"/>
    <w:rsid w:val="7D6B6773"/>
    <w:rsid w:val="7D6B6FD1"/>
    <w:rsid w:val="7D6B7D13"/>
    <w:rsid w:val="7D7652FD"/>
    <w:rsid w:val="7D7A3E7D"/>
    <w:rsid w:val="7D8156C1"/>
    <w:rsid w:val="7D832477"/>
    <w:rsid w:val="7D896C50"/>
    <w:rsid w:val="7D9A78C5"/>
    <w:rsid w:val="7D9E17B6"/>
    <w:rsid w:val="7DA905BF"/>
    <w:rsid w:val="7DB9507B"/>
    <w:rsid w:val="7DBE1A3A"/>
    <w:rsid w:val="7DBF24E1"/>
    <w:rsid w:val="7DBF4AF2"/>
    <w:rsid w:val="7DC32F41"/>
    <w:rsid w:val="7DC91D47"/>
    <w:rsid w:val="7DD2691C"/>
    <w:rsid w:val="7DD8244F"/>
    <w:rsid w:val="7DE317EF"/>
    <w:rsid w:val="7DEA6554"/>
    <w:rsid w:val="7DF43CA9"/>
    <w:rsid w:val="7DF96175"/>
    <w:rsid w:val="7DF96DFB"/>
    <w:rsid w:val="7DFD064B"/>
    <w:rsid w:val="7DFE0FB8"/>
    <w:rsid w:val="7E095CF8"/>
    <w:rsid w:val="7E0A1540"/>
    <w:rsid w:val="7E0D361E"/>
    <w:rsid w:val="7E15072C"/>
    <w:rsid w:val="7E162D43"/>
    <w:rsid w:val="7E1C7047"/>
    <w:rsid w:val="7E20376B"/>
    <w:rsid w:val="7E2B6957"/>
    <w:rsid w:val="7E2F1060"/>
    <w:rsid w:val="7E32670A"/>
    <w:rsid w:val="7E333FDB"/>
    <w:rsid w:val="7E354355"/>
    <w:rsid w:val="7E3563A1"/>
    <w:rsid w:val="7E35646B"/>
    <w:rsid w:val="7E3613FF"/>
    <w:rsid w:val="7E3842C6"/>
    <w:rsid w:val="7E3867D1"/>
    <w:rsid w:val="7E3A2A99"/>
    <w:rsid w:val="7E3C0484"/>
    <w:rsid w:val="7E3D1E67"/>
    <w:rsid w:val="7E4063F7"/>
    <w:rsid w:val="7E4B0114"/>
    <w:rsid w:val="7E4F4490"/>
    <w:rsid w:val="7E62111E"/>
    <w:rsid w:val="7E6378CD"/>
    <w:rsid w:val="7E654AE8"/>
    <w:rsid w:val="7E6770F5"/>
    <w:rsid w:val="7E6A19BA"/>
    <w:rsid w:val="7E7143AA"/>
    <w:rsid w:val="7E735DA8"/>
    <w:rsid w:val="7E7509C7"/>
    <w:rsid w:val="7E753CCA"/>
    <w:rsid w:val="7E7F2308"/>
    <w:rsid w:val="7E8370B2"/>
    <w:rsid w:val="7E881D39"/>
    <w:rsid w:val="7E8D0F66"/>
    <w:rsid w:val="7E904C14"/>
    <w:rsid w:val="7E9326F9"/>
    <w:rsid w:val="7E977399"/>
    <w:rsid w:val="7E9A7FAE"/>
    <w:rsid w:val="7E9D42A8"/>
    <w:rsid w:val="7EA2448B"/>
    <w:rsid w:val="7EA4468D"/>
    <w:rsid w:val="7EA539E3"/>
    <w:rsid w:val="7EAB1A59"/>
    <w:rsid w:val="7EAC5CC2"/>
    <w:rsid w:val="7EAF66D0"/>
    <w:rsid w:val="7EB16FA7"/>
    <w:rsid w:val="7EB36BA8"/>
    <w:rsid w:val="7EB44E32"/>
    <w:rsid w:val="7EB80A5A"/>
    <w:rsid w:val="7EB92C79"/>
    <w:rsid w:val="7EBC4C9C"/>
    <w:rsid w:val="7EC2423C"/>
    <w:rsid w:val="7EC848E2"/>
    <w:rsid w:val="7ECA307F"/>
    <w:rsid w:val="7ED459C7"/>
    <w:rsid w:val="7ED63E87"/>
    <w:rsid w:val="7ED74E8C"/>
    <w:rsid w:val="7ED829A9"/>
    <w:rsid w:val="7ED86230"/>
    <w:rsid w:val="7EDC5E27"/>
    <w:rsid w:val="7EE10C39"/>
    <w:rsid w:val="7EE20452"/>
    <w:rsid w:val="7EE3281A"/>
    <w:rsid w:val="7EE32A55"/>
    <w:rsid w:val="7EEE06A4"/>
    <w:rsid w:val="7EEF56C5"/>
    <w:rsid w:val="7EF278E2"/>
    <w:rsid w:val="7EF5181C"/>
    <w:rsid w:val="7EF62636"/>
    <w:rsid w:val="7EF92E8F"/>
    <w:rsid w:val="7EF93F84"/>
    <w:rsid w:val="7EFB0C24"/>
    <w:rsid w:val="7EFC0FB7"/>
    <w:rsid w:val="7F035FE1"/>
    <w:rsid w:val="7F0A29CF"/>
    <w:rsid w:val="7F0A79A1"/>
    <w:rsid w:val="7F0E6A25"/>
    <w:rsid w:val="7F0E77A6"/>
    <w:rsid w:val="7F107F84"/>
    <w:rsid w:val="7F194919"/>
    <w:rsid w:val="7F1D7FDD"/>
    <w:rsid w:val="7F214F1A"/>
    <w:rsid w:val="7F2156CD"/>
    <w:rsid w:val="7F2C6B92"/>
    <w:rsid w:val="7F2D16C8"/>
    <w:rsid w:val="7F2D6F1D"/>
    <w:rsid w:val="7F320578"/>
    <w:rsid w:val="7F38071E"/>
    <w:rsid w:val="7F395D9C"/>
    <w:rsid w:val="7F403284"/>
    <w:rsid w:val="7F417877"/>
    <w:rsid w:val="7F444668"/>
    <w:rsid w:val="7F46188D"/>
    <w:rsid w:val="7F4C062C"/>
    <w:rsid w:val="7F4D0782"/>
    <w:rsid w:val="7F4F2461"/>
    <w:rsid w:val="7F530701"/>
    <w:rsid w:val="7F5450B9"/>
    <w:rsid w:val="7F5E63D1"/>
    <w:rsid w:val="7F661B53"/>
    <w:rsid w:val="7F6A47E1"/>
    <w:rsid w:val="7F79468E"/>
    <w:rsid w:val="7F7D0281"/>
    <w:rsid w:val="7F7F6EC1"/>
    <w:rsid w:val="7F851166"/>
    <w:rsid w:val="7F851C73"/>
    <w:rsid w:val="7F871D40"/>
    <w:rsid w:val="7F8E5A82"/>
    <w:rsid w:val="7F935089"/>
    <w:rsid w:val="7F971BF7"/>
    <w:rsid w:val="7F9733EE"/>
    <w:rsid w:val="7F9E5DF4"/>
    <w:rsid w:val="7FA00352"/>
    <w:rsid w:val="7FA670F8"/>
    <w:rsid w:val="7FAB1391"/>
    <w:rsid w:val="7FAC51E0"/>
    <w:rsid w:val="7FAD546F"/>
    <w:rsid w:val="7FB30A1E"/>
    <w:rsid w:val="7FB5206F"/>
    <w:rsid w:val="7FB83995"/>
    <w:rsid w:val="7FB83CBD"/>
    <w:rsid w:val="7FB9273F"/>
    <w:rsid w:val="7FBF572C"/>
    <w:rsid w:val="7FC012BE"/>
    <w:rsid w:val="7FC23B83"/>
    <w:rsid w:val="7FC24467"/>
    <w:rsid w:val="7FC71377"/>
    <w:rsid w:val="7FCE5D78"/>
    <w:rsid w:val="7FCF6BF5"/>
    <w:rsid w:val="7FD126AE"/>
    <w:rsid w:val="7FD47A79"/>
    <w:rsid w:val="7FD53CF9"/>
    <w:rsid w:val="7FD8260C"/>
    <w:rsid w:val="7FDA7299"/>
    <w:rsid w:val="7FDB621A"/>
    <w:rsid w:val="7FDC289B"/>
    <w:rsid w:val="7FDE0CE2"/>
    <w:rsid w:val="7FE0388E"/>
    <w:rsid w:val="7FE06837"/>
    <w:rsid w:val="7FE62AB1"/>
    <w:rsid w:val="7FEE1ABD"/>
    <w:rsid w:val="7FF20EA8"/>
    <w:rsid w:val="7FF56BC2"/>
    <w:rsid w:val="7FF62436"/>
    <w:rsid w:val="7FF627F6"/>
    <w:rsid w:val="7FF637AD"/>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D701B"/>
  <w15:docId w15:val="{B213D316-F1CC-48C5-B4DE-0FEB6D8B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napToGrid w:val="0"/>
      <w:spacing w:after="120" w:line="276" w:lineRule="auto"/>
      <w:textAlignment w:val="baseline"/>
    </w:pPr>
    <w:rPr>
      <w:rFonts w:eastAsia="Times New Roman"/>
      <w:lang w:val="en-GB" w:eastAsia="en-IN"/>
    </w:rPr>
  </w:style>
  <w:style w:type="paragraph" w:styleId="Heading1">
    <w:name w:val="heading 1"/>
    <w:basedOn w:val="Normal"/>
    <w:next w:val="Normal"/>
    <w:link w:val="Heading1Char1"/>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360"/>
      <w:outlineLvl w:val="2"/>
    </w:pPr>
    <w:rPr>
      <w:rFonts w:ascii="Times New Roman" w:hAnsi="Times New Roman"/>
      <w:sz w:val="24"/>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rPr>
      <w:sz w:val="22"/>
      <w:szCs w:val="24"/>
    </w:rPr>
  </w:style>
  <w:style w:type="paragraph" w:styleId="BodyTextIndent">
    <w:name w:val="Body Text Indent"/>
    <w:basedOn w:val="Normal"/>
    <w:qFormat/>
    <w:pPr>
      <w:spacing w:before="240" w:line="240" w:lineRule="exact"/>
      <w:ind w:firstLineChars="400" w:firstLine="960"/>
    </w:pPr>
    <w:rPr>
      <w:rFonts w:eastAsia="楷体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basedOn w:val="DefaultParagraphFont"/>
    <w:semiHidden/>
    <w:qFormat/>
    <w:rPr>
      <w:b/>
      <w:position w:val="6"/>
      <w:sz w:val="16"/>
    </w:rPr>
  </w:style>
  <w:style w:type="character" w:customStyle="1" w:styleId="Heading5Char">
    <w:name w:val="Heading 5 Char"/>
    <w:link w:val="Heading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Times New Roman" w:eastAsia="Times New Roman" w:hAnsi="Times New Roman"/>
      <w:sz w:val="24"/>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3"/>
      </w:numPr>
      <w:overflowPunct/>
      <w:adjustRightInd/>
      <w:spacing w:after="60"/>
      <w:textAlignment w:val="auto"/>
    </w:pPr>
    <w:rPr>
      <w:szCs w:val="16"/>
    </w:rPr>
  </w:style>
  <w:style w:type="character" w:customStyle="1" w:styleId="FooterChar">
    <w:name w:val="Footer Char"/>
    <w:basedOn w:val="DefaultParagraphFont"/>
    <w:link w:val="Footer"/>
    <w:qFormat/>
    <w:rPr>
      <w:rFonts w:ascii="Arial" w:eastAsia="Times New Roman" w:hAnsi="Arial"/>
      <w:b/>
      <w:i/>
      <w:sz w:val="18"/>
      <w:lang w:val="en-IN" w:eastAsia="en-IN"/>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宋体"/>
      <w:bCs/>
      <w:i/>
      <w:lang w:eastAsia="en-US"/>
    </w:rPr>
  </w:style>
  <w:style w:type="paragraph" w:customStyle="1" w:styleId="Proposal">
    <w:name w:val="Proposal"/>
    <w:basedOn w:val="Normal"/>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eastAsia="Times New Roman"/>
      <w:lang w:val="en-GB" w:eastAsia="en-IN"/>
    </w:rPr>
  </w:style>
  <w:style w:type="character" w:customStyle="1" w:styleId="B1Char1">
    <w:name w:val="B1 Char1"/>
    <w:basedOn w:val="DefaultParagraphFont"/>
    <w:link w:val="B1"/>
    <w:qFormat/>
    <w:locked/>
    <w:rPr>
      <w:rFonts w:eastAsia="Times New Roman"/>
      <w:lang w:val="en-GB" w:eastAsia="en-IN"/>
    </w:rPr>
  </w:style>
  <w:style w:type="character" w:customStyle="1" w:styleId="B2Char">
    <w:name w:val="B2 Char"/>
    <w:basedOn w:val="DefaultParagraphFont"/>
    <w:link w:val="B2"/>
    <w:qFormat/>
    <w:locked/>
    <w:rPr>
      <w:rFonts w:eastAsia="Times New Roman"/>
      <w:lang w:val="en-GB" w:eastAsia="en-IN"/>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DefaultParagraphFont"/>
    <w:link w:val="IvDbodytext"/>
    <w:qFormat/>
    <w:rPr>
      <w:rFonts w:ascii="Arial" w:eastAsia="宋体" w:hAnsi="Arial"/>
      <w:spacing w:val="2"/>
      <w:lang w:eastAsia="en-US"/>
    </w:rPr>
  </w:style>
  <w:style w:type="paragraph" w:customStyle="1" w:styleId="maintext">
    <w:name w:val="main text"/>
    <w:basedOn w:val="Normal"/>
    <w:qFormat/>
    <w:rPr>
      <w:rFonts w:ascii="Calibri" w:eastAsia="Malgun Gothic" w:hAnsi="Calibri" w:cs="Batang"/>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13">
    <w:name w:val="网格型1"/>
    <w:basedOn w:val="TableNormal"/>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pPr>
      <w:numPr>
        <w:numId w:val="8"/>
      </w:numPr>
      <w:spacing w:before="60" w:after="60"/>
      <w:jc w:val="both"/>
    </w:pPr>
    <w:rPr>
      <w:rFonts w:eastAsia="宋体"/>
      <w:sz w:val="22"/>
      <w:lang w:val="en-US" w:eastAsia="zh-CN"/>
    </w:rPr>
  </w:style>
  <w:style w:type="paragraph" w:customStyle="1" w:styleId="3GPPText">
    <w:name w:val="3GPP Text"/>
    <w:basedOn w:val="Normal"/>
    <w:qFormat/>
    <w:pPr>
      <w:spacing w:before="120"/>
    </w:pPr>
    <w:rPr>
      <w:rFonts w:eastAsia="宋体"/>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021783">
      <w:bodyDiv w:val="1"/>
      <w:marLeft w:val="0"/>
      <w:marRight w:val="0"/>
      <w:marTop w:val="0"/>
      <w:marBottom w:val="0"/>
      <w:divBdr>
        <w:top w:val="none" w:sz="0" w:space="0" w:color="auto"/>
        <w:left w:val="none" w:sz="0" w:space="0" w:color="auto"/>
        <w:bottom w:val="none" w:sz="0" w:space="0" w:color="auto"/>
        <w:right w:val="none" w:sz="0" w:space="0" w:color="auto"/>
      </w:divBdr>
    </w:div>
    <w:div w:id="1131249034">
      <w:bodyDiv w:val="1"/>
      <w:marLeft w:val="0"/>
      <w:marRight w:val="0"/>
      <w:marTop w:val="0"/>
      <w:marBottom w:val="0"/>
      <w:divBdr>
        <w:top w:val="none" w:sz="0" w:space="0" w:color="auto"/>
        <w:left w:val="none" w:sz="0" w:space="0" w:color="auto"/>
        <w:bottom w:val="none" w:sz="0" w:space="0" w:color="auto"/>
        <w:right w:val="none" w:sz="0" w:space="0" w:color="auto"/>
      </w:divBdr>
    </w:div>
    <w:div w:id="1613169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Docs\R1-2100462.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4\Docs\R1-2100402.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77.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100.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12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2.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4.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02D2900-E283-45DD-B1F2-CC81D62C1D08}">
  <ds:schemaRefs>
    <ds:schemaRef ds:uri="http://schemas.openxmlformats.org/officeDocument/2006/bibliography"/>
  </ds:schemaRefs>
</ds:datastoreItem>
</file>

<file path=customXml/itemProps7.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50</Pages>
  <Words>21631</Words>
  <Characters>123300</Characters>
  <Application>Microsoft Office Word</Application>
  <DocSecurity>0</DocSecurity>
  <Lines>1027</Lines>
  <Paragraphs>289</Paragraphs>
  <ScaleCrop>false</ScaleCrop>
  <Company>ZTE Corporation</Company>
  <LinksUpToDate>false</LinksUpToDate>
  <CharactersWithSpaces>144642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Yuantao YT18 Zhang</cp:lastModifiedBy>
  <cp:revision>25</cp:revision>
  <cp:lastPrinted>2018-04-07T03:05:00Z</cp:lastPrinted>
  <dcterms:created xsi:type="dcterms:W3CDTF">2021-02-01T09:17:00Z</dcterms:created>
  <dcterms:modified xsi:type="dcterms:W3CDTF">2021-02-01T12:22:00Z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8"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9" name="CTPClassification">
    <vt:lpwstr>CTP_NT</vt:lpwstr>
  </property>
  <property fmtid="{D5CDD505-2E9C-101B-9397-08002B2CF9AE}" pid="20" name="_2015_ms_pID_7253432">
    <vt:lpwstr>UA==</vt:lpwstr>
  </property>
  <property fmtid="{D5CDD505-2E9C-101B-9397-08002B2CF9AE}" pid="21" name="CWM1421e6a341d44c46882d7c93bd5699b4">
    <vt:lpwstr>CWMdZ+vZ+LyZ5woWVER+daDHnOKG9WeVVKvU4sukW0/Utm74BV7yE9/tNMy5oLXW0S14EJOByEH/quUWsFvRWNk6g==</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1611817451</vt:lpwstr>
  </property>
</Properties>
</file>