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EFAD" w14:textId="77777777" w:rsidR="005040F8" w:rsidRDefault="00A92DB9">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r>
        <w:rPr>
          <w:rFonts w:cs="Arial" w:hint="eastAsia"/>
          <w:bCs/>
          <w:sz w:val="22"/>
          <w:szCs w:val="22"/>
          <w:lang w:val="en-US" w:eastAsia="zh-CN"/>
        </w:rPr>
        <w:t>xxxx</w:t>
      </w:r>
    </w:p>
    <w:p w14:paraId="152A62D8" w14:textId="77777777" w:rsidR="005040F8" w:rsidRDefault="00A92DB9">
      <w:pPr>
        <w:pStyle w:val="Header"/>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161EA547" w14:textId="77777777" w:rsidR="005040F8" w:rsidRDefault="00A92DB9">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30B76019" w14:textId="77777777" w:rsidR="005040F8" w:rsidRDefault="00A92DB9">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05EE679E" w14:textId="77777777" w:rsidR="005040F8" w:rsidRDefault="00A92DB9">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609C548" w14:textId="77777777" w:rsidR="005040F8" w:rsidRDefault="00A92DB9">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5FE22D6D" w14:textId="77777777" w:rsidR="005040F8" w:rsidRDefault="00A92DB9">
      <w:pPr>
        <w:pStyle w:val="Heading1"/>
        <w:numPr>
          <w:ilvl w:val="0"/>
          <w:numId w:val="9"/>
        </w:numPr>
        <w:rPr>
          <w:lang w:val="en-US" w:eastAsia="zh-CN"/>
        </w:rPr>
      </w:pPr>
      <w:r>
        <w:rPr>
          <w:rFonts w:hint="eastAsia"/>
          <w:lang w:val="en-US" w:eastAsia="zh-CN"/>
        </w:rPr>
        <w:t>Introduction</w:t>
      </w:r>
    </w:p>
    <w:p w14:paraId="02F59960" w14:textId="77777777" w:rsidR="005040F8" w:rsidRDefault="00A92DB9">
      <w:pPr>
        <w:spacing w:beforeLines="50" w:before="12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2309A522" w14:textId="77777777" w:rsidR="005040F8" w:rsidRDefault="00A92DB9">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4410D81B" w14:textId="77777777" w:rsidR="005040F8" w:rsidRDefault="00A92DB9">
      <w:pPr>
        <w:pStyle w:val="Heading1"/>
        <w:numPr>
          <w:ilvl w:val="0"/>
          <w:numId w:val="9"/>
        </w:numPr>
        <w:rPr>
          <w:lang w:val="en-US" w:eastAsia="zh-CN"/>
        </w:rPr>
      </w:pPr>
      <w:r>
        <w:rPr>
          <w:rFonts w:hint="eastAsia"/>
          <w:lang w:val="en-US" w:eastAsia="zh-CN"/>
        </w:rPr>
        <w:t xml:space="preserve">Summary of Tdocs </w:t>
      </w:r>
    </w:p>
    <w:p w14:paraId="553F4A9D" w14:textId="77777777" w:rsidR="005040F8" w:rsidRDefault="00A92DB9">
      <w:pPr>
        <w:pStyle w:val="Heading2"/>
        <w:numPr>
          <w:ilvl w:val="1"/>
          <w:numId w:val="9"/>
        </w:numPr>
        <w:rPr>
          <w:lang w:val="en-US" w:eastAsia="zh-CN"/>
        </w:rPr>
      </w:pPr>
      <w:r>
        <w:rPr>
          <w:rFonts w:hint="eastAsia"/>
          <w:lang w:val="en-US" w:eastAsia="zh-CN"/>
        </w:rPr>
        <w:t xml:space="preserve"> Indication of the number of repetitions for Msg3 </w:t>
      </w:r>
    </w:p>
    <w:p w14:paraId="781E5BD2" w14:textId="77777777" w:rsidR="005040F8" w:rsidRDefault="00A92DB9">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3FB591FB" w14:textId="77777777" w:rsidR="005040F8" w:rsidRDefault="00A92DB9">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33AE2C6A" w14:textId="77777777" w:rsidR="005040F8" w:rsidRDefault="00A92DB9">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3BEABD5E" w14:textId="77777777" w:rsidR="005040F8" w:rsidRDefault="00A92DB9">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p>
    <w:p w14:paraId="376F9757" w14:textId="77777777" w:rsidR="005040F8" w:rsidRDefault="00A92DB9">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4F0DB66D" w14:textId="77777777" w:rsidR="005040F8" w:rsidRDefault="00A92DB9">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5C1C5AEC" w14:textId="77777777" w:rsidR="005040F8" w:rsidRDefault="00A92DB9">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14:paraId="46D8FC15" w14:textId="77777777" w:rsidR="005040F8" w:rsidRDefault="00A92DB9">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0D4B7E22" w14:textId="77777777" w:rsidR="005040F8" w:rsidRDefault="00A92DB9">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2432A34A" w14:textId="77777777" w:rsidR="005040F8" w:rsidRDefault="00A92DB9">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45AF058E" w14:textId="77777777" w:rsidR="005040F8" w:rsidRDefault="00A92DB9">
      <w:pPr>
        <w:numPr>
          <w:ilvl w:val="0"/>
          <w:numId w:val="10"/>
        </w:numPr>
        <w:spacing w:afterLines="50"/>
        <w:ind w:left="200" w:hanging="200"/>
        <w:rPr>
          <w:lang w:eastAsia="zh-CN"/>
        </w:rPr>
      </w:pPr>
      <w:r>
        <w:rPr>
          <w:rFonts w:hint="eastAsia"/>
          <w:lang w:eastAsia="zh-CN"/>
        </w:rPr>
        <w:t>Option 2: DCI format 1_0 with CRC scrambled by RA-RNTI</w:t>
      </w:r>
    </w:p>
    <w:p w14:paraId="6674F0D9" w14:textId="77777777" w:rsidR="005040F8" w:rsidRDefault="00A92DB9">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14:paraId="2F48B3FD" w14:textId="77777777" w:rsidR="005040F8" w:rsidRDefault="00A92DB9">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eastAsiaTheme="minorEastAsia" w:hint="eastAsia"/>
          <w:lang w:eastAsia="zh-CN"/>
        </w:rPr>
        <w:t xml:space="preserve">nformation carried by RAR. </w:t>
      </w:r>
    </w:p>
    <w:p w14:paraId="132DADC1" w14:textId="77777777" w:rsidR="005040F8" w:rsidRDefault="00A92DB9">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5A6F8B78" w14:textId="77777777" w:rsidR="005040F8" w:rsidRDefault="00A92DB9">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044669F1" w14:textId="77777777" w:rsidR="005040F8" w:rsidRDefault="00A92DB9">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1C5AF2E2" w14:textId="77777777" w:rsidR="005040F8" w:rsidRDefault="00A92DB9">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682481A5" w14:textId="77777777" w:rsidR="005040F8" w:rsidRDefault="00A92DB9">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5B8E83F6" w14:textId="77777777" w:rsidR="005040F8" w:rsidRDefault="00A92DB9">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05695939" w14:textId="77777777" w:rsidR="005040F8" w:rsidRDefault="00A92DB9">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3590A5EA" w14:textId="77777777" w:rsidR="005040F8" w:rsidRDefault="00A92DB9">
      <w:pPr>
        <w:numPr>
          <w:ilvl w:val="0"/>
          <w:numId w:val="11"/>
        </w:numPr>
        <w:rPr>
          <w:lang w:val="en-US" w:eastAsia="zh-CN"/>
        </w:rPr>
      </w:pPr>
      <w:r>
        <w:rPr>
          <w:rFonts w:eastAsia="SimSun" w:hint="eastAsia"/>
          <w:b/>
          <w:bCs/>
          <w:lang w:val="en-US" w:eastAsia="zh-CN"/>
        </w:rPr>
        <w:t xml:space="preserve"> FFS the bit field for repetition indication. </w:t>
      </w:r>
    </w:p>
    <w:p w14:paraId="0939E36B" w14:textId="77777777" w:rsidR="005040F8" w:rsidRDefault="00A92DB9">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D63872" w14:textId="77777777" w:rsidR="005040F8" w:rsidRDefault="00A92DB9">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11402636" w14:textId="77777777" w:rsidR="005040F8" w:rsidRDefault="00A92DB9">
      <w:pPr>
        <w:numPr>
          <w:ilvl w:val="0"/>
          <w:numId w:val="10"/>
        </w:numPr>
        <w:spacing w:afterLines="50"/>
        <w:ind w:left="200" w:hanging="200"/>
        <w:rPr>
          <w:lang w:eastAsia="zh-CN"/>
        </w:rPr>
      </w:pPr>
      <w:r>
        <w:rPr>
          <w:rFonts w:hint="eastAsia"/>
          <w:lang w:eastAsia="zh-CN"/>
        </w:rPr>
        <w:t>Option 1: DCI format 0_0 with CRC scrambled by TC-RNTI.</w:t>
      </w:r>
    </w:p>
    <w:p w14:paraId="6506B351" w14:textId="77777777" w:rsidR="005040F8" w:rsidRDefault="00A92DB9">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4D1A1220" w14:textId="77777777" w:rsidR="005040F8" w:rsidRDefault="00A92DB9">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7C363E72" w14:textId="77777777" w:rsidR="005040F8" w:rsidRDefault="00A92DB9">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4806A009" w14:textId="77777777" w:rsidR="005040F8" w:rsidRDefault="00A92DB9">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41366697" w14:textId="77777777" w:rsidR="005040F8" w:rsidRDefault="00A92DB9">
      <w:pPr>
        <w:numPr>
          <w:ilvl w:val="1"/>
          <w:numId w:val="10"/>
        </w:numPr>
        <w:spacing w:afterLines="50"/>
        <w:ind w:left="620" w:hanging="200"/>
        <w:rPr>
          <w:lang w:eastAsia="zh-CN"/>
        </w:rPr>
      </w:pPr>
      <w:r>
        <w:rPr>
          <w:rFonts w:hint="eastAsia"/>
          <w:lang w:eastAsia="zh-CN"/>
        </w:rPr>
        <w:t>[5, CATT]</w:t>
      </w:r>
      <w:r>
        <w:rPr>
          <w:lang w:val="en-US" w:eastAsia="zh-CN"/>
        </w:rPr>
        <w:t>, [28, WILUS]</w:t>
      </w:r>
    </w:p>
    <w:p w14:paraId="5F0A8938" w14:textId="77777777" w:rsidR="005040F8" w:rsidRDefault="00A92DB9">
      <w:pPr>
        <w:spacing w:afterLines="50"/>
        <w:rPr>
          <w:lang w:eastAsia="zh-CN"/>
        </w:rPr>
      </w:pPr>
      <w:r>
        <w:rPr>
          <w:rFonts w:hint="eastAsia"/>
          <w:lang w:eastAsia="zh-CN"/>
        </w:rPr>
        <w:t>Based on above summary, FL suggests to discuss the following proposal.</w:t>
      </w:r>
    </w:p>
    <w:p w14:paraId="323F056F" w14:textId="77777777" w:rsidR="005040F8" w:rsidRDefault="00A92DB9">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36C02FDE" w14:textId="77777777" w:rsidR="005040F8" w:rsidRDefault="00A92DB9">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05F92880" w14:textId="77777777" w:rsidR="005040F8" w:rsidRDefault="00A92DB9">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4293699A" w14:textId="77777777" w:rsidR="005040F8" w:rsidRDefault="00A92DB9">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2C470E24" w14:textId="77777777" w:rsidR="005040F8" w:rsidRDefault="00A92DB9">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628"/>
      </w:tblGrid>
      <w:tr w:rsidR="005040F8" w14:paraId="4E6A0C78" w14:textId="77777777">
        <w:tc>
          <w:tcPr>
            <w:tcW w:w="9854" w:type="dxa"/>
          </w:tcPr>
          <w:p w14:paraId="3CF642B6" w14:textId="77777777" w:rsidR="005040F8" w:rsidRDefault="00A92DB9">
            <w:pPr>
              <w:rPr>
                <w:lang w:val="en-US" w:eastAsia="zh-CN"/>
              </w:rPr>
            </w:pPr>
            <w:r>
              <w:rPr>
                <w:i/>
                <w:iCs/>
              </w:rPr>
              <w:t xml:space="preserve">numberOfRepetitions-r16                   </w:t>
            </w:r>
            <w:r>
              <w:rPr>
                <w:i/>
                <w:iCs/>
                <w:color w:val="993366"/>
              </w:rPr>
              <w:t>ENUMERATED</w:t>
            </w:r>
            <w:r>
              <w:rPr>
                <w:i/>
                <w:iCs/>
              </w:rPr>
              <w:t xml:space="preserve"> {n1, n2, n3, n4, n7, n8, n12, n16}</w:t>
            </w:r>
          </w:p>
        </w:tc>
      </w:tr>
    </w:tbl>
    <w:p w14:paraId="556D34F4" w14:textId="77777777" w:rsidR="005040F8" w:rsidRDefault="00A92DB9">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59955AEB" w14:textId="77777777" w:rsidR="005040F8" w:rsidRDefault="00A92DB9">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14:paraId="51CDC0E3" w14:textId="77777777" w:rsidR="005040F8" w:rsidRDefault="00A92DB9">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5D6DA44C" w14:textId="77777777" w:rsidR="005040F8" w:rsidRDefault="00A92DB9">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5244DDA9" w14:textId="77777777" w:rsidR="005040F8" w:rsidRDefault="00A92DB9">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14:paraId="36F8855F" w14:textId="77777777" w:rsidR="005040F8" w:rsidRDefault="00A92DB9">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77215358" w14:textId="77777777" w:rsidR="005040F8" w:rsidRDefault="00A92DB9">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14:paraId="54873BE5" w14:textId="77777777" w:rsidR="005040F8" w:rsidRDefault="005040F8">
      <w:pPr>
        <w:spacing w:beforeLines="50" w:before="120" w:afterLines="50"/>
      </w:pPr>
    </w:p>
    <w:p w14:paraId="6311B3CE" w14:textId="77777777" w:rsidR="005040F8" w:rsidRDefault="00A92DB9">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392BCA17" w14:textId="77777777" w:rsidR="005040F8" w:rsidRDefault="00A92DB9">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5FF4AF8B" w14:textId="77777777" w:rsidR="005040F8" w:rsidRDefault="00A92DB9">
      <w:pPr>
        <w:numPr>
          <w:ilvl w:val="0"/>
          <w:numId w:val="11"/>
        </w:numPr>
        <w:tabs>
          <w:tab w:val="clear" w:pos="420"/>
        </w:tabs>
        <w:rPr>
          <w:b/>
          <w:bCs/>
          <w:lang w:val="en-US" w:eastAsia="zh-CN"/>
        </w:rPr>
      </w:pPr>
      <w:r>
        <w:rPr>
          <w:rFonts w:hint="eastAsia"/>
          <w:b/>
          <w:bCs/>
          <w:lang w:val="en-US" w:eastAsia="zh-CN"/>
        </w:rPr>
        <w:lastRenderedPageBreak/>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48FF4382" w14:textId="77777777" w:rsidR="005040F8" w:rsidRDefault="005040F8">
      <w:pPr>
        <w:rPr>
          <w:lang w:val="en-US" w:eastAsia="zh-CN"/>
        </w:rPr>
      </w:pPr>
    </w:p>
    <w:p w14:paraId="03CDAE2B" w14:textId="77777777" w:rsidR="005040F8" w:rsidRDefault="00A92DB9">
      <w:pPr>
        <w:pStyle w:val="Heading2"/>
        <w:numPr>
          <w:ilvl w:val="1"/>
          <w:numId w:val="9"/>
        </w:numPr>
        <w:rPr>
          <w:lang w:val="en-US" w:eastAsia="zh-CN"/>
        </w:rPr>
      </w:pPr>
      <w:r>
        <w:rPr>
          <w:rFonts w:hint="eastAsia"/>
          <w:lang w:val="en-US" w:eastAsia="zh-CN"/>
        </w:rPr>
        <w:t xml:space="preserve"> Frequency hopping related issues. </w:t>
      </w:r>
    </w:p>
    <w:p w14:paraId="049F563B" w14:textId="77777777" w:rsidR="005040F8" w:rsidRDefault="00A92DB9">
      <w:pPr>
        <w:pStyle w:val="Heading3"/>
        <w:rPr>
          <w:b/>
          <w:bCs/>
          <w:u w:val="single"/>
          <w:lang w:val="en-US" w:eastAsia="zh-CN"/>
        </w:rPr>
      </w:pPr>
      <w:r>
        <w:rPr>
          <w:rFonts w:hint="eastAsia"/>
          <w:b/>
          <w:bCs/>
          <w:u w:val="single"/>
          <w:lang w:val="en-US" w:eastAsia="zh-CN"/>
        </w:rPr>
        <w:t xml:space="preserve">[H] Issue#4: Support of inter-slot frequency hopping </w:t>
      </w:r>
    </w:p>
    <w:p w14:paraId="6FBBC828" w14:textId="77777777" w:rsidR="005040F8" w:rsidRDefault="00A92DB9">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11FAA59D" w14:textId="77777777" w:rsidR="005040F8" w:rsidRDefault="00A92DB9">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57B02DE8" w14:textId="77777777" w:rsidR="005040F8" w:rsidRDefault="00A92DB9">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1CDE0E20" w14:textId="77777777" w:rsidR="005040F8" w:rsidRDefault="00A92DB9">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0DD0AA3C" w14:textId="77777777" w:rsidR="005040F8" w:rsidRDefault="00A92DB9">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191F73A6" w14:textId="77777777" w:rsidR="005040F8" w:rsidRDefault="00A92DB9">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66A47574" w14:textId="77777777" w:rsidR="005040F8" w:rsidRDefault="00A92DB9">
      <w:pPr>
        <w:rPr>
          <w:lang w:val="en-US" w:eastAsia="zh-CN"/>
        </w:rPr>
      </w:pPr>
      <w:r>
        <w:rPr>
          <w:rFonts w:hint="eastAsia"/>
          <w:lang w:val="en-US" w:eastAsia="zh-CN"/>
        </w:rPr>
        <w:t xml:space="preserve">Based on above, FL suggest to discuss the following proposal. </w:t>
      </w:r>
    </w:p>
    <w:p w14:paraId="4E3ACE4A" w14:textId="77777777" w:rsidR="005040F8" w:rsidRDefault="00A92DB9">
      <w:pPr>
        <w:rPr>
          <w:b/>
          <w:bCs/>
          <w:lang w:val="en-US" w:eastAsia="zh-CN"/>
        </w:rPr>
      </w:pPr>
      <w:r>
        <w:rPr>
          <w:rFonts w:hint="eastAsia"/>
          <w:b/>
          <w:bCs/>
          <w:lang w:val="en-US" w:eastAsia="zh-CN"/>
        </w:rPr>
        <w:t xml:space="preserve">Proposal 4: Support inter-slot frequency hopping for repetition of Msg3 initial and re-transmission. </w:t>
      </w:r>
    </w:p>
    <w:p w14:paraId="4108BCFB" w14:textId="77777777" w:rsidR="005040F8" w:rsidRDefault="00A92DB9">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0746C9B2" w14:textId="77777777" w:rsidR="005040F8" w:rsidRDefault="00A92DB9">
      <w:pPr>
        <w:pStyle w:val="Heading3"/>
        <w:rPr>
          <w:b/>
          <w:bCs/>
          <w:u w:val="single"/>
          <w:lang w:val="en-US" w:eastAsia="zh-CN"/>
        </w:rPr>
      </w:pPr>
      <w:r>
        <w:rPr>
          <w:rFonts w:hint="eastAsia"/>
          <w:b/>
          <w:bCs/>
          <w:u w:val="single"/>
          <w:lang w:val="en-US" w:eastAsia="zh-CN"/>
        </w:rPr>
        <w:t xml:space="preserve">[M] Issue#5: Intra-slot frequency hopping for Msg3 repetition </w:t>
      </w:r>
    </w:p>
    <w:p w14:paraId="41B46357" w14:textId="77777777" w:rsidR="005040F8" w:rsidRDefault="00A92DB9">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4053EADB" w14:textId="77777777" w:rsidR="005040F8" w:rsidRDefault="00A92DB9">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6E659CC3" w14:textId="77777777" w:rsidR="005040F8" w:rsidRDefault="00A92DB9">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14:paraId="4B3BD070" w14:textId="77777777" w:rsidR="005040F8" w:rsidRDefault="005040F8">
      <w:pPr>
        <w:rPr>
          <w:b/>
          <w:bCs/>
          <w:lang w:val="en-US" w:eastAsia="zh-CN"/>
        </w:rPr>
      </w:pPr>
    </w:p>
    <w:p w14:paraId="50B82C3B" w14:textId="77777777" w:rsidR="005040F8" w:rsidRDefault="00A92DB9">
      <w:pPr>
        <w:rPr>
          <w:b/>
          <w:bCs/>
          <w:lang w:val="en-US" w:eastAsia="zh-CN"/>
        </w:rPr>
      </w:pPr>
      <w:r>
        <w:rPr>
          <w:rFonts w:hint="eastAsia"/>
          <w:b/>
          <w:bCs/>
          <w:lang w:val="en-US" w:eastAsia="zh-CN"/>
        </w:rPr>
        <w:t xml:space="preserve">Proposal 5: Support intra-slot frequency hopping for repetition of Msg3 initial and re-transmission. </w:t>
      </w:r>
    </w:p>
    <w:p w14:paraId="4485C194"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5A60250E" w14:textId="77777777" w:rsidR="005040F8" w:rsidRDefault="005040F8">
      <w:pPr>
        <w:rPr>
          <w:lang w:eastAsia="zh-CN"/>
        </w:rPr>
      </w:pPr>
    </w:p>
    <w:p w14:paraId="357A5F35" w14:textId="77777777" w:rsidR="005040F8" w:rsidRDefault="00A92DB9">
      <w:pPr>
        <w:pStyle w:val="Heading2"/>
        <w:numPr>
          <w:ilvl w:val="1"/>
          <w:numId w:val="9"/>
        </w:numPr>
        <w:rPr>
          <w:lang w:val="en-US" w:eastAsia="zh-CN"/>
        </w:rPr>
      </w:pPr>
      <w:r>
        <w:rPr>
          <w:rFonts w:hint="eastAsia"/>
          <w:lang w:val="en-US" w:eastAsia="zh-CN"/>
        </w:rPr>
        <w:t xml:space="preserve"> RV pattern</w:t>
      </w:r>
    </w:p>
    <w:p w14:paraId="32A334EB" w14:textId="77777777" w:rsidR="005040F8" w:rsidRDefault="00A92DB9">
      <w:pPr>
        <w:pStyle w:val="Heading3"/>
        <w:rPr>
          <w:lang w:val="en-US" w:eastAsia="zh-CN"/>
        </w:rPr>
      </w:pPr>
      <w:r>
        <w:rPr>
          <w:rFonts w:hint="eastAsia"/>
          <w:b/>
          <w:bCs/>
          <w:u w:val="single"/>
          <w:lang w:val="en-US" w:eastAsia="zh-CN"/>
        </w:rPr>
        <w:t xml:space="preserve">[M] Issue#6: RV pattern for Msg3 repetition </w:t>
      </w:r>
    </w:p>
    <w:p w14:paraId="3A31EBD8" w14:textId="77777777" w:rsidR="005040F8" w:rsidRDefault="00A92DB9">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28319A75" w14:textId="77777777" w:rsidR="005040F8" w:rsidRDefault="00A92DB9">
      <w:pPr>
        <w:spacing w:before="120"/>
        <w:jc w:val="both"/>
        <w:rPr>
          <w:szCs w:val="15"/>
          <w:lang w:val="en-US" w:eastAsia="zh-CN"/>
        </w:rPr>
      </w:pPr>
      <w:r>
        <w:rPr>
          <w:rFonts w:hint="eastAsia"/>
          <w:lang w:val="en-US" w:eastAsia="zh-CN"/>
        </w:rPr>
        <w:lastRenderedPageBreak/>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11FF3DF1" w14:textId="77777777" w:rsidR="005040F8" w:rsidRDefault="00A92DB9">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07F80C50" w14:textId="77777777" w:rsidR="005040F8" w:rsidRDefault="00A92DB9">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51FD10A9" w14:textId="77777777" w:rsidR="005040F8" w:rsidRDefault="00A92DB9">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7474F4B0" w14:textId="77777777" w:rsidR="005040F8" w:rsidRDefault="00A92DB9">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45DC0736" w14:textId="77777777" w:rsidR="005040F8" w:rsidRDefault="00A92DB9">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250D8573" w14:textId="77777777" w:rsidR="005040F8" w:rsidRDefault="00A92DB9">
      <w:pPr>
        <w:rPr>
          <w:lang w:val="en-US" w:eastAsia="zh-CN"/>
        </w:rPr>
      </w:pPr>
      <w:r>
        <w:rPr>
          <w:rFonts w:hint="eastAsia"/>
          <w:lang w:val="en-US" w:eastAsia="zh-CN"/>
        </w:rPr>
        <w:t>Given there are limited input for detailed solutions for this issue, FL suggests to first discuss the following proposal.</w:t>
      </w:r>
    </w:p>
    <w:p w14:paraId="12C556A9" w14:textId="77777777" w:rsidR="005040F8" w:rsidRDefault="00A92DB9">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379A489E"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34E0AA38" w14:textId="77777777" w:rsidR="005040F8" w:rsidRDefault="00A92DB9">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29EEF180"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4EB37618" w14:textId="77777777" w:rsidR="005040F8" w:rsidRDefault="005040F8">
      <w:pPr>
        <w:rPr>
          <w:lang w:val="en-US" w:eastAsia="zh-CN"/>
        </w:rPr>
      </w:pPr>
    </w:p>
    <w:p w14:paraId="55C65235" w14:textId="77777777" w:rsidR="005040F8" w:rsidRDefault="00A92DB9">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344C8CC7" w14:textId="77777777" w:rsidR="005040F8" w:rsidRDefault="00A92DB9">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628"/>
      </w:tblGrid>
      <w:tr w:rsidR="005040F8" w14:paraId="1BA37133" w14:textId="77777777">
        <w:tc>
          <w:tcPr>
            <w:tcW w:w="9854" w:type="dxa"/>
          </w:tcPr>
          <w:p w14:paraId="77C179BE" w14:textId="77777777" w:rsidR="005040F8" w:rsidRDefault="00A92DB9">
            <w:pPr>
              <w:numPr>
                <w:ilvl w:val="0"/>
                <w:numId w:val="14"/>
              </w:numPr>
              <w:spacing w:line="276" w:lineRule="auto"/>
              <w:ind w:hanging="357"/>
              <w:rPr>
                <w:iCs/>
                <w:lang w:eastAsia="zh-CN"/>
              </w:rPr>
            </w:pPr>
            <w:r>
              <w:rPr>
                <w:iCs/>
                <w:lang w:eastAsia="zh-CN"/>
              </w:rPr>
              <w:t>Specification of PUSCH enhancements [RAN1, RAN4]</w:t>
            </w:r>
          </w:p>
          <w:p w14:paraId="54686ADA" w14:textId="77777777" w:rsidR="005040F8" w:rsidRDefault="00A92DB9">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44D81EB6" w14:textId="77777777" w:rsidR="005040F8" w:rsidRDefault="00A92DB9">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321F0D13" w14:textId="77777777" w:rsidR="005040F8" w:rsidRDefault="00A92DB9">
            <w:pPr>
              <w:numPr>
                <w:ilvl w:val="2"/>
                <w:numId w:val="14"/>
              </w:numPr>
              <w:spacing w:line="276" w:lineRule="auto"/>
              <w:rPr>
                <w:iCs/>
                <w:lang w:eastAsia="zh-CN"/>
              </w:rPr>
            </w:pPr>
            <w:r>
              <w:rPr>
                <w:iCs/>
                <w:lang w:eastAsia="zh-CN"/>
              </w:rPr>
              <w:t>The number of repetitions counted on the basis of available UL slots.</w:t>
            </w:r>
          </w:p>
          <w:p w14:paraId="6C456D63" w14:textId="77777777" w:rsidR="005040F8" w:rsidRDefault="00A92DB9">
            <w:pPr>
              <w:numPr>
                <w:ilvl w:val="1"/>
                <w:numId w:val="14"/>
              </w:numPr>
              <w:spacing w:line="276" w:lineRule="auto"/>
              <w:ind w:hanging="357"/>
              <w:rPr>
                <w:iCs/>
              </w:rPr>
            </w:pPr>
            <w:r>
              <w:rPr>
                <w:iCs/>
              </w:rPr>
              <w:t>Specify mechanism(s) to support TB processing over multi-slot PUSCH [RAN1]</w:t>
            </w:r>
          </w:p>
          <w:p w14:paraId="3E8266DA" w14:textId="77777777" w:rsidR="005040F8" w:rsidRDefault="00A92DB9">
            <w:pPr>
              <w:numPr>
                <w:ilvl w:val="2"/>
                <w:numId w:val="14"/>
              </w:numPr>
              <w:spacing w:line="276" w:lineRule="auto"/>
              <w:rPr>
                <w:iCs/>
              </w:rPr>
            </w:pPr>
            <w:r>
              <w:rPr>
                <w:iCs/>
              </w:rPr>
              <w:t xml:space="preserve">TBS determined based on multiple slots and transmitted over multiple slots. </w:t>
            </w:r>
          </w:p>
          <w:p w14:paraId="2BB084A6" w14:textId="77777777" w:rsidR="005040F8" w:rsidRDefault="00A92DB9">
            <w:pPr>
              <w:numPr>
                <w:ilvl w:val="1"/>
                <w:numId w:val="14"/>
              </w:numPr>
              <w:spacing w:line="276" w:lineRule="auto"/>
              <w:ind w:hanging="357"/>
              <w:rPr>
                <w:iCs/>
              </w:rPr>
            </w:pPr>
            <w:r>
              <w:rPr>
                <w:iCs/>
              </w:rPr>
              <w:t>Specify mechanism(s) to enable joint channel estimation [RAN1, RAN4]</w:t>
            </w:r>
          </w:p>
          <w:p w14:paraId="2DDDAAC6" w14:textId="77777777" w:rsidR="005040F8" w:rsidRDefault="00A92DB9">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2BED38EF" w14:textId="77777777" w:rsidR="005040F8" w:rsidRDefault="00A92DB9">
            <w:pPr>
              <w:numPr>
                <w:ilvl w:val="3"/>
                <w:numId w:val="14"/>
              </w:numPr>
              <w:suppressAutoHyphens/>
              <w:spacing w:line="276" w:lineRule="auto"/>
              <w:rPr>
                <w:iCs/>
              </w:rPr>
            </w:pPr>
            <w:r>
              <w:rPr>
                <w:iCs/>
              </w:rPr>
              <w:t>Potential optimization of DMRS location/granularity in time domain is not precluded</w:t>
            </w:r>
          </w:p>
          <w:p w14:paraId="46ADFBD8" w14:textId="77777777" w:rsidR="005040F8" w:rsidRDefault="00A92DB9">
            <w:pPr>
              <w:numPr>
                <w:ilvl w:val="2"/>
                <w:numId w:val="14"/>
              </w:numPr>
              <w:spacing w:line="276" w:lineRule="auto"/>
              <w:rPr>
                <w:lang w:val="en-US" w:eastAsia="zh-CN"/>
              </w:rPr>
            </w:pPr>
            <w:r>
              <w:rPr>
                <w:iCs/>
              </w:rPr>
              <w:t>Inter-slot frequency hopping with inter-slot bundling to enable joint channel estimation [RAN1]</w:t>
            </w:r>
          </w:p>
        </w:tc>
      </w:tr>
    </w:tbl>
    <w:p w14:paraId="683A824C" w14:textId="77777777" w:rsidR="005040F8" w:rsidRDefault="005040F8">
      <w:pPr>
        <w:rPr>
          <w:lang w:val="en-US" w:eastAsia="zh-CN"/>
        </w:rPr>
      </w:pPr>
    </w:p>
    <w:p w14:paraId="27A59678" w14:textId="77777777" w:rsidR="005040F8" w:rsidRDefault="00A92DB9">
      <w:pPr>
        <w:rPr>
          <w:lang w:val="en-US" w:eastAsia="zh-CN"/>
        </w:rPr>
      </w:pPr>
      <w:r>
        <w:rPr>
          <w:rFonts w:hint="eastAsia"/>
          <w:lang w:val="en-US" w:eastAsia="zh-CN"/>
        </w:rPr>
        <w:lastRenderedPageBreak/>
        <w:t xml:space="preserve">Note that, regarding the maximum number of repetitions supported for Msg3 repetition, e.g., whether support increased number of repetitions compared to PUSCH repetition type A in Rel-16, it will be discussed under Issue#3. </w:t>
      </w:r>
    </w:p>
    <w:p w14:paraId="168A52E9" w14:textId="77777777" w:rsidR="005040F8" w:rsidRDefault="00A92DB9">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539B7BE7" w14:textId="77777777" w:rsidR="005040F8" w:rsidRDefault="00A92DB9">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0EED1CCB" w14:textId="77777777" w:rsidR="005040F8" w:rsidRDefault="00A92DB9">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14:paraId="39766359" w14:textId="77777777" w:rsidR="005040F8" w:rsidRDefault="00A92DB9">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0DCE31BD" w14:textId="77777777" w:rsidR="005040F8" w:rsidRDefault="00A92DB9">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3A56E26C" w14:textId="77777777" w:rsidR="005040F8" w:rsidRDefault="00A92DB9">
      <w:pPr>
        <w:rPr>
          <w:lang w:val="en-US" w:eastAsia="zh-CN"/>
        </w:rPr>
      </w:pPr>
      <w:r>
        <w:rPr>
          <w:rFonts w:hint="eastAsia"/>
          <w:lang w:val="en-US" w:eastAsia="zh-CN"/>
        </w:rPr>
        <w:t>Based on above, FL suggests to discuss the following proposal.</w:t>
      </w:r>
    </w:p>
    <w:p w14:paraId="32391D01" w14:textId="77777777" w:rsidR="005040F8" w:rsidRDefault="00A92DB9">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541A8C0C" w14:textId="77777777" w:rsidR="005040F8" w:rsidRDefault="00A92DB9">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97B9CA7" w14:textId="77777777" w:rsidR="005040F8" w:rsidRDefault="00A92DB9">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3635628C" w14:textId="77777777" w:rsidR="005040F8" w:rsidRDefault="00A92DB9">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39127152" w14:textId="77777777" w:rsidR="005040F8" w:rsidRDefault="00A92DB9">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r>
        <w:t>upport TB processing over multi-slot PUSCH</w:t>
      </w:r>
      <w:r>
        <w:rPr>
          <w:rFonts w:eastAsia="SimSun" w:hint="eastAsia"/>
          <w:lang w:val="en-US" w:eastAsia="zh-CN"/>
        </w:rPr>
        <w:t xml:space="preserve"> for Msg3 repetition </w:t>
      </w:r>
    </w:p>
    <w:p w14:paraId="1392362D"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6B351896"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6EFD3431"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02C825D4" w14:textId="77777777" w:rsidR="005040F8" w:rsidRDefault="00A92DB9">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535FEA64" w14:textId="77777777" w:rsidR="005040F8" w:rsidRDefault="00A92DB9">
      <w:pPr>
        <w:rPr>
          <w:lang w:val="en-US" w:eastAsia="zh-CN"/>
        </w:rPr>
      </w:pPr>
      <w:r>
        <w:rPr>
          <w:rFonts w:hint="eastAsia"/>
          <w:b/>
          <w:bCs/>
          <w:lang w:val="en-US" w:eastAsia="zh-CN"/>
        </w:rPr>
        <w:t>Proposal 8: FFS s</w:t>
      </w:r>
      <w:r>
        <w:rPr>
          <w:b/>
          <w:bCs/>
        </w:rPr>
        <w:t xml:space="preserve">upport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21AFD6E6" w14:textId="77777777" w:rsidR="005040F8" w:rsidRDefault="00A92DB9">
      <w:pPr>
        <w:pStyle w:val="Heading3"/>
        <w:rPr>
          <w:lang w:val="en-US" w:eastAsia="zh-CN"/>
        </w:rPr>
      </w:pPr>
      <w:r>
        <w:rPr>
          <w:rFonts w:hint="eastAsia"/>
          <w:b/>
          <w:bCs/>
          <w:u w:val="single"/>
          <w:lang w:val="en-US" w:eastAsia="zh-CN"/>
        </w:rPr>
        <w:t xml:space="preserve">[M] Issue#9: Support of joint channel estimation for Msg3 repetition </w:t>
      </w:r>
    </w:p>
    <w:p w14:paraId="71D3F47E" w14:textId="77777777" w:rsidR="005040F8" w:rsidRDefault="00A92DB9">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6B5775CA" w14:textId="77777777" w:rsidR="005040F8" w:rsidRDefault="00A92DB9">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eastAsia="SimSun" w:hint="eastAsia"/>
          <w:lang w:val="en-US" w:eastAsia="zh-CN"/>
        </w:rPr>
        <w:t xml:space="preserve">upport </w:t>
      </w:r>
      <w:r>
        <w:t>joint channel estimation</w:t>
      </w:r>
      <w:r>
        <w:rPr>
          <w:rFonts w:eastAsia="SimSun" w:hint="eastAsia"/>
          <w:lang w:val="en-US" w:eastAsia="zh-CN"/>
        </w:rPr>
        <w:t xml:space="preserve"> for Msg3 repetition</w:t>
      </w:r>
    </w:p>
    <w:p w14:paraId="154EB581"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0795D7BB" w14:textId="77777777" w:rsidR="005040F8" w:rsidRDefault="00A92DB9">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1A81C773" w14:textId="77777777" w:rsidR="005040F8" w:rsidRDefault="00A92DB9">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628"/>
      </w:tblGrid>
      <w:tr w:rsidR="005040F8" w14:paraId="1FB76C96" w14:textId="77777777">
        <w:tc>
          <w:tcPr>
            <w:tcW w:w="9854" w:type="dxa"/>
          </w:tcPr>
          <w:p w14:paraId="7FCD4830" w14:textId="77777777" w:rsidR="005040F8" w:rsidRDefault="00A92DB9">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0157493C" w14:textId="77777777" w:rsidR="005040F8" w:rsidRDefault="00A92DB9">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0CA13693" w14:textId="77777777" w:rsidR="005040F8" w:rsidRDefault="00A92DB9">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5ACD8AE6" w14:textId="77777777" w:rsidR="005040F8" w:rsidRDefault="005040F8">
      <w:pPr>
        <w:rPr>
          <w:lang w:eastAsia="zh-CN"/>
        </w:rPr>
      </w:pPr>
    </w:p>
    <w:p w14:paraId="1A5677EE" w14:textId="77777777" w:rsidR="005040F8" w:rsidRDefault="00A92DB9">
      <w:pPr>
        <w:rPr>
          <w:szCs w:val="15"/>
          <w:lang w:val="en-US" w:eastAsia="zh-CN"/>
        </w:rPr>
      </w:pPr>
      <w:r>
        <w:rPr>
          <w:rFonts w:hint="eastAsia"/>
          <w:szCs w:val="15"/>
          <w:lang w:val="en-US" w:eastAsia="zh-CN"/>
        </w:rPr>
        <w:lastRenderedPageBreak/>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0243A381" w14:textId="77777777" w:rsidR="005040F8" w:rsidRDefault="00A92DB9">
      <w:pPr>
        <w:rPr>
          <w:lang w:val="en-US" w:eastAsia="zh-CN"/>
        </w:rPr>
      </w:pPr>
      <w:r>
        <w:rPr>
          <w:rFonts w:hint="eastAsia"/>
          <w:lang w:val="en-US" w:eastAsia="zh-CN"/>
        </w:rPr>
        <w:t>Based on above, FL suggests to discuss the following proposal.</w:t>
      </w:r>
    </w:p>
    <w:p w14:paraId="77E44E9F" w14:textId="77777777" w:rsidR="005040F8" w:rsidRDefault="00A92DB9">
      <w:pPr>
        <w:rPr>
          <w:b/>
          <w:bCs/>
          <w:szCs w:val="15"/>
          <w:lang w:val="en-US" w:eastAsia="zh-CN"/>
        </w:rPr>
      </w:pPr>
      <w:r>
        <w:rPr>
          <w:rFonts w:hint="eastAsia"/>
          <w:b/>
          <w:bCs/>
          <w:lang w:val="en-US" w:eastAsia="zh-CN"/>
        </w:rPr>
        <w:t xml:space="preserve">Proposal 9: </w:t>
      </w:r>
      <w:r>
        <w:rPr>
          <w:b/>
          <w:bCs/>
        </w:rPr>
        <w:t>S</w:t>
      </w:r>
      <w:r>
        <w:rPr>
          <w:rFonts w:eastAsia="SimSun" w:hint="eastAsia"/>
          <w:b/>
          <w:bCs/>
          <w:lang w:val="en-US" w:eastAsia="zh-CN"/>
        </w:rPr>
        <w:t xml:space="preserve">upport </w:t>
      </w:r>
      <w:r>
        <w:rPr>
          <w:b/>
          <w:bCs/>
        </w:rPr>
        <w:t>joint channel estimation</w:t>
      </w:r>
      <w:r>
        <w:rPr>
          <w:rFonts w:eastAsia="SimSun" w:hint="eastAsia"/>
          <w:b/>
          <w:bCs/>
          <w:lang w:val="en-US" w:eastAsia="zh-CN"/>
        </w:rPr>
        <w:t xml:space="preserve"> for repetition of Msg3 initial and re-transmission. </w:t>
      </w:r>
    </w:p>
    <w:p w14:paraId="0CA923E7" w14:textId="77777777" w:rsidR="005040F8" w:rsidRDefault="005040F8">
      <w:pPr>
        <w:rPr>
          <w:lang w:val="en-US" w:eastAsia="ko-KR"/>
        </w:rPr>
      </w:pPr>
    </w:p>
    <w:p w14:paraId="4FD2FBF4" w14:textId="77777777" w:rsidR="005040F8" w:rsidRDefault="00A92DB9">
      <w:pPr>
        <w:pStyle w:val="Heading2"/>
        <w:numPr>
          <w:ilvl w:val="1"/>
          <w:numId w:val="9"/>
        </w:numPr>
        <w:rPr>
          <w:lang w:val="en-US" w:eastAsia="zh-CN"/>
        </w:rPr>
      </w:pPr>
      <w:r>
        <w:rPr>
          <w:rFonts w:hint="eastAsia"/>
          <w:lang w:val="en-US" w:eastAsia="zh-CN"/>
        </w:rPr>
        <w:t xml:space="preserve"> Differentiation between CE UEs and legacy UEs</w:t>
      </w:r>
    </w:p>
    <w:p w14:paraId="6C18B1D4" w14:textId="77777777" w:rsidR="005040F8" w:rsidRDefault="00A92DB9">
      <w:pPr>
        <w:pStyle w:val="Heading3"/>
        <w:rPr>
          <w:b/>
          <w:bCs/>
          <w:u w:val="single"/>
          <w:lang w:val="en-US" w:eastAsia="zh-CN"/>
        </w:rPr>
      </w:pPr>
      <w:r>
        <w:rPr>
          <w:rFonts w:hint="eastAsia"/>
          <w:b/>
          <w:bCs/>
          <w:u w:val="single"/>
          <w:lang w:val="en-US" w:eastAsia="zh-CN"/>
        </w:rPr>
        <w:t xml:space="preserve">[H] Issue#10: Differentiation between CE UEs and legacy UEs </w:t>
      </w:r>
    </w:p>
    <w:p w14:paraId="0A6B0B54" w14:textId="77777777" w:rsidR="005040F8" w:rsidRDefault="00A92DB9">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14:paraId="479E4BFD" w14:textId="77777777" w:rsidR="005040F8" w:rsidRDefault="00A92DB9">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ED604C6" w14:textId="77777777" w:rsidR="005040F8" w:rsidRDefault="00A92DB9">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381EDEF" w14:textId="77777777" w:rsidR="005040F8" w:rsidRDefault="00A92DB9">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7A91A0AB" w14:textId="77777777" w:rsidR="005040F8" w:rsidRDefault="00A92DB9">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FCDBED3" w14:textId="77777777" w:rsidR="005040F8" w:rsidRDefault="00A92DB9">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31E847C" w14:textId="77777777" w:rsidR="005040F8" w:rsidRDefault="00A92DB9">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CD6F19" w14:textId="77777777" w:rsidR="005040F8" w:rsidRDefault="00A92DB9">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82BFB0E" w14:textId="77777777" w:rsidR="005040F8" w:rsidRDefault="00A92DB9">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7A4B3447" w14:textId="77777777" w:rsidR="005040F8" w:rsidRDefault="00A92DB9">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32219316" w14:textId="77777777" w:rsidR="005040F8" w:rsidRDefault="00A92DB9">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D14803E" w14:textId="77777777" w:rsidR="005040F8" w:rsidRDefault="00A92DB9">
      <w:pPr>
        <w:rPr>
          <w:lang w:eastAsia="zh-CN"/>
        </w:rPr>
      </w:pPr>
      <w:r>
        <w:rPr>
          <w:rFonts w:eastAsia="SimSun" w:hint="eastAsia"/>
          <w:lang w:val="en-US" w:eastAsia="zh-CN"/>
        </w:rPr>
        <w:t xml:space="preserve">Option 1-1: </w:t>
      </w:r>
      <w:r>
        <w:t>gNB scheduled Msg3 repetition without UE request.</w:t>
      </w:r>
    </w:p>
    <w:p w14:paraId="2688AEC8"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64A5E37B" w14:textId="77777777" w:rsidR="005040F8" w:rsidRDefault="00A92DB9">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B14C1B2" w14:textId="77777777" w:rsidR="005040F8" w:rsidRDefault="00A92DB9">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657A599" w14:textId="77777777" w:rsidR="005040F8" w:rsidRDefault="00A92DB9">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14:paraId="1B78D9EB" w14:textId="77777777" w:rsidR="005040F8" w:rsidRDefault="00A92DB9">
      <w:pPr>
        <w:pStyle w:val="ListParagraph"/>
        <w:numPr>
          <w:ilvl w:val="1"/>
          <w:numId w:val="18"/>
        </w:numPr>
        <w:spacing w:afterLines="50"/>
        <w:rPr>
          <w:i/>
          <w:iCs/>
          <w:lang w:val="en-US" w:eastAsia="zh-CN"/>
        </w:rPr>
      </w:pPr>
      <w:r>
        <w:rPr>
          <w:rFonts w:hint="eastAsia"/>
          <w:i/>
          <w:iCs/>
          <w:lang w:val="en-US" w:eastAsia="zh-CN"/>
        </w:rPr>
        <w:t>Cons: Potential more RACH congestion</w:t>
      </w:r>
    </w:p>
    <w:p w14:paraId="064CBF40" w14:textId="77777777" w:rsidR="005040F8" w:rsidRDefault="005040F8">
      <w:pPr>
        <w:pStyle w:val="ListParagraph"/>
        <w:numPr>
          <w:ilvl w:val="0"/>
          <w:numId w:val="0"/>
        </w:numPr>
        <w:spacing w:afterLines="50"/>
        <w:ind w:left="420"/>
        <w:rPr>
          <w:lang w:val="en-US" w:eastAsia="zh-CN"/>
        </w:rPr>
      </w:pPr>
    </w:p>
    <w:p w14:paraId="4951BA8A" w14:textId="77777777" w:rsidR="005040F8" w:rsidRDefault="00A92DB9">
      <w:pPr>
        <w:rPr>
          <w:lang w:eastAsia="zh-CN"/>
        </w:rPr>
      </w:pPr>
      <w:r>
        <w:rPr>
          <w:rFonts w:eastAsia="SimSun" w:hint="eastAsia"/>
          <w:lang w:val="en-US" w:eastAsia="zh-CN"/>
        </w:rPr>
        <w:t xml:space="preserve">Option 1-2: </w:t>
      </w:r>
      <w:r>
        <w:t>gNB scheduled Msg3 repetition without UE request.</w:t>
      </w:r>
    </w:p>
    <w:p w14:paraId="5F6E1420" w14:textId="77777777" w:rsidR="005040F8" w:rsidRDefault="00A92DB9">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1D070138" w14:textId="77777777" w:rsidR="005040F8" w:rsidRDefault="00A92DB9">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30C682E8" w14:textId="77777777" w:rsidR="005040F8" w:rsidRDefault="00A92DB9">
      <w:pPr>
        <w:pStyle w:val="ListParagraph"/>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4A98D5A6" w14:textId="77777777" w:rsidR="005040F8" w:rsidRDefault="00A92DB9">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14:paraId="64491333" w14:textId="77777777" w:rsidR="005040F8" w:rsidRDefault="00A92DB9">
      <w:pPr>
        <w:pStyle w:val="ListParagraph"/>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14:paraId="627279D2" w14:textId="77777777" w:rsidR="005040F8" w:rsidRDefault="005040F8">
      <w:pPr>
        <w:pStyle w:val="ListParagraph"/>
        <w:numPr>
          <w:ilvl w:val="0"/>
          <w:numId w:val="0"/>
        </w:numPr>
        <w:spacing w:afterLines="50"/>
        <w:ind w:left="420"/>
        <w:rPr>
          <w:i/>
          <w:iCs/>
          <w:lang w:val="en-US" w:eastAsia="zh-CN"/>
        </w:rPr>
      </w:pPr>
    </w:p>
    <w:p w14:paraId="5CB85583"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26B575D5"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1A762DCB" w14:textId="77777777" w:rsidR="005040F8" w:rsidRDefault="00A92DB9">
      <w:pPr>
        <w:pStyle w:val="ListParagraph"/>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42C78E2D" w14:textId="77777777" w:rsidR="005040F8" w:rsidRDefault="00A92DB9">
      <w:pPr>
        <w:pStyle w:val="ListParagraph"/>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7CA62E7C" w14:textId="77777777" w:rsidR="005040F8" w:rsidRDefault="00A92DB9">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0E523898" w14:textId="77777777" w:rsidR="005040F8" w:rsidRDefault="00A92DB9">
      <w:pPr>
        <w:pStyle w:val="ListParagraph"/>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0351E847" w14:textId="77777777" w:rsidR="005040F8" w:rsidRDefault="005040F8">
      <w:pPr>
        <w:pStyle w:val="ListParagraph"/>
        <w:numPr>
          <w:ilvl w:val="0"/>
          <w:numId w:val="0"/>
        </w:numPr>
        <w:spacing w:afterLines="50"/>
        <w:ind w:left="420"/>
        <w:rPr>
          <w:rFonts w:eastAsia="SimSun"/>
          <w:lang w:val="en-US" w:eastAsia="zh-CN"/>
        </w:rPr>
      </w:pPr>
    </w:p>
    <w:p w14:paraId="7848A316"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15A58526"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09F1BA7B" w14:textId="77777777" w:rsidR="005040F8" w:rsidRDefault="00A92DB9">
      <w:pPr>
        <w:pStyle w:val="ListParagraph"/>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198BB297" w14:textId="77777777" w:rsidR="005040F8" w:rsidRDefault="00A92DB9">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1F4EFD49" w14:textId="77777777" w:rsidR="005040F8" w:rsidRDefault="00A92DB9">
      <w:pPr>
        <w:pStyle w:val="ListParagraph"/>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3457965D" w14:textId="77777777" w:rsidR="005040F8" w:rsidRDefault="005040F8">
      <w:pPr>
        <w:pStyle w:val="ListParagraph"/>
        <w:numPr>
          <w:ilvl w:val="0"/>
          <w:numId w:val="0"/>
        </w:numPr>
        <w:spacing w:afterLines="50"/>
        <w:ind w:left="420"/>
        <w:rPr>
          <w:rFonts w:eastAsia="SimSun"/>
          <w:lang w:eastAsia="zh-CN"/>
        </w:rPr>
      </w:pPr>
    </w:p>
    <w:p w14:paraId="1F303425" w14:textId="77777777" w:rsidR="005040F8" w:rsidRDefault="00A92DB9">
      <w:pPr>
        <w:pStyle w:val="ListParagraph"/>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14:paraId="174D386D" w14:textId="77777777" w:rsidR="005040F8" w:rsidRDefault="00A92DB9">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087A5DEE" w14:textId="77777777" w:rsidR="005040F8" w:rsidRDefault="005040F8">
      <w:pPr>
        <w:rPr>
          <w:lang w:val="en-US" w:eastAsia="zh-CN"/>
        </w:rPr>
      </w:pPr>
    </w:p>
    <w:p w14:paraId="59722D01" w14:textId="77777777" w:rsidR="005040F8" w:rsidRDefault="00A92DB9">
      <w:pPr>
        <w:rPr>
          <w:lang w:val="en-US" w:eastAsia="zh-CN"/>
        </w:rPr>
      </w:pPr>
      <w:r>
        <w:rPr>
          <w:rFonts w:hint="eastAsia"/>
          <w:b/>
          <w:bCs/>
          <w:lang w:val="en-US" w:eastAsia="zh-CN"/>
        </w:rPr>
        <w:t xml:space="preserve">Proposal 10: For triggering and scheduling of Msg3 repetition, down-select one option from the following options. </w:t>
      </w:r>
    </w:p>
    <w:p w14:paraId="0C356C63" w14:textId="77777777" w:rsidR="005040F8" w:rsidRDefault="00A92DB9">
      <w:pPr>
        <w:rPr>
          <w:b/>
          <w:bCs/>
          <w:lang w:eastAsia="zh-CN"/>
        </w:rPr>
      </w:pPr>
      <w:r>
        <w:rPr>
          <w:rFonts w:eastAsia="SimSun" w:hint="eastAsia"/>
          <w:b/>
          <w:bCs/>
          <w:lang w:val="en-US" w:eastAsia="zh-CN"/>
        </w:rPr>
        <w:t xml:space="preserve">Option 1-1: </w:t>
      </w:r>
      <w:r>
        <w:rPr>
          <w:b/>
          <w:bCs/>
        </w:rPr>
        <w:t>gNB scheduled Msg3 repetition without UE request.</w:t>
      </w:r>
    </w:p>
    <w:p w14:paraId="788BD074" w14:textId="77777777" w:rsidR="005040F8" w:rsidRDefault="00A92DB9">
      <w:pPr>
        <w:pStyle w:val="ListParagraph"/>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26C8DEB7" w14:textId="77777777" w:rsidR="005040F8" w:rsidRDefault="00A92DB9">
      <w:pPr>
        <w:pStyle w:val="ListParagraph"/>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14:paraId="0314CD9A" w14:textId="77777777" w:rsidR="005040F8" w:rsidRDefault="00A92DB9">
      <w:pPr>
        <w:pStyle w:val="ListParagraph"/>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50204C7C" w14:textId="77777777" w:rsidR="005040F8" w:rsidRDefault="00A92DB9">
      <w:pPr>
        <w:rPr>
          <w:b/>
          <w:bCs/>
          <w:lang w:eastAsia="zh-CN"/>
        </w:rPr>
      </w:pPr>
      <w:r>
        <w:rPr>
          <w:rFonts w:eastAsia="SimSun" w:hint="eastAsia"/>
          <w:b/>
          <w:bCs/>
          <w:lang w:val="en-US" w:eastAsia="zh-CN"/>
        </w:rPr>
        <w:t xml:space="preserve">Option 1-2: </w:t>
      </w:r>
      <w:r>
        <w:rPr>
          <w:b/>
          <w:bCs/>
        </w:rPr>
        <w:t>gNB scheduled Msg3 repetition without UE request.</w:t>
      </w:r>
    </w:p>
    <w:p w14:paraId="02230C17" w14:textId="77777777" w:rsidR="005040F8" w:rsidRDefault="00A92DB9">
      <w:pPr>
        <w:pStyle w:val="ListParagraph"/>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14:paraId="15938D13" w14:textId="77777777" w:rsidR="005040F8" w:rsidRDefault="00A92DB9">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5897C6A7" w14:textId="77777777" w:rsidR="005040F8" w:rsidRDefault="00A92DB9">
      <w:pPr>
        <w:pStyle w:val="ListParagraph"/>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51ACE0B7" w14:textId="77777777" w:rsidR="005040F8" w:rsidRDefault="00A92DB9">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14:paraId="7035A378" w14:textId="77777777" w:rsidR="005040F8" w:rsidRDefault="00A92DB9">
      <w:pPr>
        <w:pStyle w:val="ListParagraph"/>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14:paraId="54CD2E60" w14:textId="77777777" w:rsidR="005040F8" w:rsidRDefault="00A92DB9">
      <w:pPr>
        <w:pStyle w:val="ListParagraph"/>
        <w:numPr>
          <w:ilvl w:val="1"/>
          <w:numId w:val="18"/>
        </w:numPr>
        <w:spacing w:afterLines="50"/>
        <w:rPr>
          <w:rFonts w:eastAsia="SimSun"/>
          <w:b/>
          <w:bCs/>
          <w:lang w:eastAsia="zh-CN"/>
        </w:rPr>
      </w:pPr>
      <w:r>
        <w:rPr>
          <w:rFonts w:eastAsia="SimSun" w:hint="eastAsia"/>
          <w:b/>
          <w:bCs/>
          <w:lang w:val="en-US" w:eastAsia="zh-CN"/>
        </w:rPr>
        <w:lastRenderedPageBreak/>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5E78F569" w14:textId="77777777" w:rsidR="005040F8" w:rsidRDefault="00A92DB9">
      <w:pPr>
        <w:pStyle w:val="ListParagraph"/>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616BA37F" w14:textId="77777777" w:rsidR="005040F8" w:rsidRDefault="00A92DB9">
      <w:pPr>
        <w:pStyle w:val="ListParagraph"/>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14:paraId="796C1D9E" w14:textId="77777777" w:rsidR="005040F8" w:rsidRDefault="005040F8">
      <w:pPr>
        <w:rPr>
          <w:lang w:val="en-US" w:eastAsia="zh-CN"/>
        </w:rPr>
      </w:pPr>
    </w:p>
    <w:p w14:paraId="43B93879" w14:textId="77777777" w:rsidR="005040F8" w:rsidRDefault="00A92DB9">
      <w:pPr>
        <w:pStyle w:val="Heading2"/>
        <w:numPr>
          <w:ilvl w:val="1"/>
          <w:numId w:val="9"/>
        </w:numPr>
        <w:rPr>
          <w:lang w:eastAsia="zh-CN"/>
        </w:rPr>
      </w:pPr>
      <w:r>
        <w:rPr>
          <w:rFonts w:hint="eastAsia"/>
          <w:lang w:val="en-US" w:eastAsia="zh-CN"/>
        </w:rPr>
        <w:t xml:space="preserve"> Start of Contention Resolution timer and PDCCH monitoring for Msg3 repetition</w:t>
      </w:r>
    </w:p>
    <w:p w14:paraId="33B86063" w14:textId="77777777" w:rsidR="005040F8" w:rsidRDefault="00A92DB9">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4356750E" w14:textId="77777777" w:rsidR="005040F8" w:rsidRDefault="00A92DB9">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 xml:space="preserve">ra-ContentionResolutionTimer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ra-ContentionResolutionTimer</w:t>
      </w:r>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ra-ContentionResolutionTimer</w:t>
      </w:r>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5040F8" w14:paraId="4E8E65C1" w14:textId="77777777">
        <w:tc>
          <w:tcPr>
            <w:tcW w:w="8675" w:type="dxa"/>
          </w:tcPr>
          <w:p w14:paraId="66D571AD" w14:textId="77777777" w:rsidR="005040F8" w:rsidRDefault="00A92DB9">
            <w:pPr>
              <w:pStyle w:val="Heading3"/>
              <w:widowControl w:val="0"/>
              <w:outlineLvl w:val="2"/>
              <w:rPr>
                <w:lang w:eastAsia="ko-KR"/>
              </w:rPr>
            </w:pPr>
            <w:r>
              <w:rPr>
                <w:lang w:eastAsia="ko-KR"/>
              </w:rPr>
              <w:t>5.1.5</w:t>
            </w:r>
            <w:r>
              <w:rPr>
                <w:lang w:eastAsia="ko-KR"/>
              </w:rPr>
              <w:tab/>
              <w:t>Contention Resolution</w:t>
            </w:r>
          </w:p>
          <w:p w14:paraId="2576E0A7" w14:textId="77777777" w:rsidR="005040F8" w:rsidRDefault="00A92DB9">
            <w:pPr>
              <w:widowControl w:val="0"/>
              <w:rPr>
                <w:lang w:eastAsia="ko-KR"/>
              </w:rPr>
            </w:pPr>
            <w:r>
              <w:rPr>
                <w:lang w:eastAsia="ko-KR"/>
              </w:rPr>
              <w:t>Once Msg3 is transmitted, the MAC entity shall:</w:t>
            </w:r>
          </w:p>
          <w:p w14:paraId="5C95223C" w14:textId="77777777" w:rsidR="005040F8" w:rsidRDefault="00A92DB9">
            <w:pPr>
              <w:pStyle w:val="B1"/>
              <w:widowControl w:val="0"/>
              <w:rPr>
                <w:lang w:eastAsia="ko-KR"/>
              </w:rPr>
            </w:pPr>
            <w:r>
              <w:rPr>
                <w:lang w:eastAsia="ko-KR"/>
              </w:rPr>
              <w:t>1&gt;</w:t>
            </w:r>
            <w:r>
              <w:rPr>
                <w:lang w:eastAsia="ko-KR"/>
              </w:rPr>
              <w:tab/>
            </w:r>
            <w:r>
              <w:rPr>
                <w:highlight w:val="yellow"/>
                <w:lang w:eastAsia="ko-KR"/>
              </w:rPr>
              <w:t xml:space="preserve">start the </w:t>
            </w:r>
            <w:r>
              <w:rPr>
                <w:i/>
                <w:highlight w:val="yellow"/>
                <w:lang w:eastAsia="ko-KR"/>
              </w:rPr>
              <w:t>ra-ContentionResolutionTimer</w:t>
            </w:r>
            <w:r>
              <w:rPr>
                <w:highlight w:val="yellow"/>
                <w:lang w:eastAsia="ko-KR"/>
              </w:rPr>
              <w:t xml:space="preserve"> and restart the </w:t>
            </w:r>
            <w:r>
              <w:rPr>
                <w:i/>
                <w:highlight w:val="yellow"/>
                <w:lang w:eastAsia="ko-KR"/>
              </w:rPr>
              <w:t>ra-ContentionResolutionTimer</w:t>
            </w:r>
            <w:r>
              <w:rPr>
                <w:highlight w:val="yellow"/>
                <w:lang w:eastAsia="ko-KR"/>
              </w:rPr>
              <w:t xml:space="preserve"> at each HARQ retransmission in the first symbol after the end of the Msg3 transmission;</w:t>
            </w:r>
          </w:p>
          <w:p w14:paraId="604F4125" w14:textId="77777777" w:rsidR="005040F8" w:rsidRDefault="00A92DB9">
            <w:pPr>
              <w:pStyle w:val="B1"/>
              <w:widowControl w:val="0"/>
              <w:rPr>
                <w:lang w:eastAsia="ko-KR"/>
              </w:rPr>
            </w:pPr>
            <w:r>
              <w:rPr>
                <w:lang w:eastAsia="ko-KR"/>
              </w:rPr>
              <w:t>1&gt;</w:t>
            </w:r>
            <w:r>
              <w:rPr>
                <w:highlight w:val="yellow"/>
                <w:lang w:eastAsia="ko-KR"/>
              </w:rPr>
              <w:tab/>
              <w:t xml:space="preserve">monitor the PDCCH while the </w:t>
            </w:r>
            <w:r>
              <w:rPr>
                <w:i/>
                <w:highlight w:val="yellow"/>
                <w:lang w:eastAsia="ko-KR"/>
              </w:rPr>
              <w:t>ra-ContentionResolutionTimer</w:t>
            </w:r>
            <w:r>
              <w:rPr>
                <w:highlight w:val="yellow"/>
                <w:lang w:eastAsia="ko-KR"/>
              </w:rPr>
              <w:t xml:space="preserve"> is running regardless of the possible occurrence of a measurement gap;</w:t>
            </w:r>
          </w:p>
          <w:p w14:paraId="5B83111D" w14:textId="77777777" w:rsidR="005040F8" w:rsidRDefault="00A92DB9">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E347C39" w14:textId="77777777" w:rsidR="005040F8" w:rsidRDefault="00A92DB9">
            <w:pPr>
              <w:pStyle w:val="B1"/>
              <w:widowControl w:val="0"/>
              <w:rPr>
                <w:rFonts w:eastAsia="SimSun"/>
                <w:lang w:val="en-US" w:eastAsia="zh-CN"/>
              </w:rPr>
            </w:pPr>
            <w:r>
              <w:rPr>
                <w:rFonts w:eastAsia="SimSun" w:hint="eastAsia"/>
                <w:lang w:val="en-US" w:eastAsia="zh-CN"/>
              </w:rPr>
              <w:t>.....</w:t>
            </w:r>
          </w:p>
        </w:tc>
      </w:tr>
      <w:tr w:rsidR="005040F8" w14:paraId="4EED5FDC" w14:textId="77777777">
        <w:tc>
          <w:tcPr>
            <w:tcW w:w="8675" w:type="dxa"/>
          </w:tcPr>
          <w:p w14:paraId="47E28F27" w14:textId="77777777" w:rsidR="005040F8" w:rsidRDefault="00A92DB9">
            <w:pPr>
              <w:pStyle w:val="B1"/>
              <w:widowControl w:val="0"/>
              <w:ind w:left="0" w:firstLine="0"/>
              <w:rPr>
                <w:i/>
                <w:iCs/>
              </w:rPr>
            </w:pPr>
            <w:r>
              <w:rPr>
                <w:i/>
                <w:iCs/>
              </w:rPr>
              <w:t xml:space="preserve">ra-ContentionResolutionTimer            </w:t>
            </w:r>
            <w:r>
              <w:rPr>
                <w:i/>
                <w:iCs/>
                <w:color w:val="993366"/>
              </w:rPr>
              <w:t>ENUMERATED</w:t>
            </w:r>
            <w:r>
              <w:rPr>
                <w:i/>
                <w:iCs/>
              </w:rPr>
              <w:t xml:space="preserve"> { sf8, sf16, sf24, sf32, sf40, sf48, sf56, sf64}</w:t>
            </w:r>
          </w:p>
          <w:p w14:paraId="599AB68A" w14:textId="77777777" w:rsidR="005040F8" w:rsidRDefault="00A92DB9">
            <w:pPr>
              <w:pStyle w:val="TAL"/>
              <w:widowControl w:val="0"/>
              <w:rPr>
                <w:szCs w:val="22"/>
                <w:lang w:eastAsia="sv-SE"/>
              </w:rPr>
            </w:pPr>
            <w:r>
              <w:rPr>
                <w:b/>
                <w:i/>
                <w:szCs w:val="22"/>
                <w:lang w:eastAsia="sv-SE"/>
              </w:rPr>
              <w:t>ra-ContentionResolutionTimer</w:t>
            </w:r>
          </w:p>
          <w:p w14:paraId="1F59B123" w14:textId="77777777" w:rsidR="005040F8" w:rsidRDefault="00A92DB9">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03835417" w14:textId="77777777" w:rsidR="005040F8" w:rsidRDefault="005040F8">
      <w:pPr>
        <w:rPr>
          <w:lang w:eastAsia="zh-CN"/>
        </w:rPr>
      </w:pPr>
    </w:p>
    <w:p w14:paraId="603DAFAD" w14:textId="77777777" w:rsidR="005040F8" w:rsidRDefault="00A92DB9">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ra-ContentionResolutionTimer</w:t>
      </w:r>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398957F7" w14:textId="77777777" w:rsidR="005040F8" w:rsidRDefault="00A92DB9">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65006995" w14:textId="77777777" w:rsidR="005040F8" w:rsidRDefault="00A92DB9">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5BDF6493" w14:textId="77777777" w:rsidR="005040F8" w:rsidRDefault="00A92DB9">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24224760" w14:textId="77777777" w:rsidR="005040F8" w:rsidRDefault="00A92DB9">
      <w:pPr>
        <w:spacing w:before="120"/>
        <w:jc w:val="center"/>
        <w:rPr>
          <w:rFonts w:eastAsia="SimSun"/>
          <w:lang w:eastAsia="zh-CN"/>
        </w:rPr>
      </w:pPr>
      <w:r>
        <w:rPr>
          <w:noProof/>
          <w:lang w:val="en-US" w:eastAsia="zh-CN"/>
        </w:rPr>
        <w:lastRenderedPageBreak/>
        <w:drawing>
          <wp:inline distT="0" distB="0" distL="114300" distR="114300" wp14:anchorId="0F5E98C7" wp14:editId="3B17C8DC">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5218FDE6" w14:textId="77777777" w:rsidR="005040F8" w:rsidRDefault="00A92DB9">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23D13A19" w14:textId="77777777" w:rsidR="005040F8" w:rsidRDefault="00A92DB9">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2CAE86E2" w14:textId="77777777" w:rsidR="005040F8" w:rsidRDefault="00A92DB9">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3E794F9D" w14:textId="77777777" w:rsidR="005040F8" w:rsidRDefault="00A92DB9">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4EF006C3" w14:textId="77777777" w:rsidR="005040F8" w:rsidRDefault="00A92DB9">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694040AD" w14:textId="77777777" w:rsidR="005040F8" w:rsidRDefault="00A92DB9">
      <w:pPr>
        <w:numPr>
          <w:ilvl w:val="0"/>
          <w:numId w:val="20"/>
        </w:numPr>
        <w:ind w:left="0" w:firstLine="420"/>
        <w:rPr>
          <w:b/>
          <w:bCs/>
        </w:rPr>
      </w:pPr>
      <w:r>
        <w:rPr>
          <w:rFonts w:eastAsia="SimSun" w:hint="eastAsia"/>
          <w:b/>
          <w:bCs/>
          <w:lang w:val="en-US" w:eastAsia="zh-CN"/>
        </w:rPr>
        <w:t xml:space="preserve"> FFS details </w:t>
      </w:r>
    </w:p>
    <w:p w14:paraId="60FE24E2" w14:textId="77777777" w:rsidR="005040F8" w:rsidRDefault="005040F8">
      <w:pPr>
        <w:rPr>
          <w:lang w:val="en-US" w:eastAsia="zh-CN"/>
        </w:rPr>
      </w:pPr>
    </w:p>
    <w:p w14:paraId="10D9CB7F" w14:textId="77777777" w:rsidR="005040F8" w:rsidRDefault="00A92DB9">
      <w:pPr>
        <w:pStyle w:val="Heading2"/>
        <w:numPr>
          <w:ilvl w:val="1"/>
          <w:numId w:val="9"/>
        </w:numPr>
        <w:rPr>
          <w:lang w:val="en-US" w:eastAsia="zh-CN"/>
        </w:rPr>
      </w:pPr>
      <w:r>
        <w:rPr>
          <w:rFonts w:hint="eastAsia"/>
          <w:lang w:val="en-US" w:eastAsia="zh-CN"/>
        </w:rPr>
        <w:t xml:space="preserve"> Other issues</w:t>
      </w:r>
    </w:p>
    <w:p w14:paraId="0E606F00" w14:textId="77777777" w:rsidR="005040F8" w:rsidRDefault="00A92DB9">
      <w:pPr>
        <w:pStyle w:val="Heading3"/>
        <w:rPr>
          <w:b/>
          <w:bCs/>
          <w:u w:val="single"/>
          <w:lang w:val="en-US" w:eastAsia="zh-CN"/>
        </w:rPr>
      </w:pPr>
      <w:r>
        <w:rPr>
          <w:rFonts w:hint="eastAsia"/>
          <w:b/>
          <w:bCs/>
          <w:u w:val="single"/>
          <w:lang w:val="en-US" w:eastAsia="zh-CN"/>
        </w:rPr>
        <w:t>[L] Issue#12: Spatial Domain Transmission Relation</w:t>
      </w:r>
    </w:p>
    <w:p w14:paraId="248F1EC1" w14:textId="77777777" w:rsidR="005040F8" w:rsidRDefault="00A92DB9">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19B9E18" w14:textId="77777777" w:rsidR="005040F8" w:rsidRDefault="00A92DB9">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6A0CB93C" w14:textId="77777777" w:rsidR="005040F8" w:rsidRDefault="00A92DB9">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052B2DAF" w14:textId="77777777" w:rsidR="005040F8" w:rsidRDefault="00A92DB9">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14:paraId="648441DA" w14:textId="77777777" w:rsidR="005040F8" w:rsidRDefault="00A92DB9">
      <w:pPr>
        <w:pStyle w:val="ListParagraph"/>
        <w:numPr>
          <w:ilvl w:val="0"/>
          <w:numId w:val="21"/>
        </w:numPr>
        <w:spacing w:before="120"/>
        <w:jc w:val="both"/>
      </w:pPr>
      <w:r>
        <w:t>Option 2: The UE may transmit the Msg3 PUSCH repetitions within a transmission (initial transmission or re-transmission) using the different spatial domain transmission relations.</w:t>
      </w:r>
    </w:p>
    <w:p w14:paraId="40DF39A3" w14:textId="77777777" w:rsidR="005040F8" w:rsidRDefault="00A92DB9">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EB2FC34" w14:textId="77777777" w:rsidR="005040F8" w:rsidRDefault="00A92DB9">
      <w:pPr>
        <w:pStyle w:val="ListParagraph"/>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43823680" w14:textId="77777777" w:rsidR="005040F8" w:rsidRDefault="005040F8">
      <w:pPr>
        <w:pStyle w:val="ListParagraph"/>
        <w:numPr>
          <w:ilvl w:val="0"/>
          <w:numId w:val="0"/>
        </w:numPr>
        <w:spacing w:before="120"/>
        <w:jc w:val="both"/>
        <w:rPr>
          <w:b/>
          <w:bCs/>
          <w:lang w:val="en-US" w:eastAsia="zh-CN"/>
        </w:rPr>
      </w:pPr>
    </w:p>
    <w:p w14:paraId="75719DA5" w14:textId="77777777" w:rsidR="005040F8" w:rsidRDefault="00A92DB9">
      <w:pPr>
        <w:pStyle w:val="ListParagraph"/>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22B9B848" w14:textId="77777777" w:rsidR="005040F8" w:rsidRDefault="005040F8">
      <w:pPr>
        <w:pStyle w:val="ListParagraph"/>
        <w:numPr>
          <w:ilvl w:val="0"/>
          <w:numId w:val="0"/>
        </w:numPr>
        <w:spacing w:before="120"/>
        <w:jc w:val="both"/>
        <w:rPr>
          <w:rFonts w:eastAsia="DengXian"/>
          <w:b/>
          <w:bCs/>
          <w:iCs/>
          <w:lang w:val="en-US" w:eastAsia="zh-CN"/>
        </w:rPr>
      </w:pPr>
    </w:p>
    <w:p w14:paraId="49DF6704" w14:textId="77777777" w:rsidR="005040F8" w:rsidRDefault="00A92DB9">
      <w:pPr>
        <w:pStyle w:val="ListParagraph"/>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1A7FDB86" w14:textId="77777777" w:rsidR="005040F8" w:rsidRDefault="005040F8">
      <w:pPr>
        <w:pStyle w:val="ListParagraph"/>
        <w:numPr>
          <w:ilvl w:val="0"/>
          <w:numId w:val="0"/>
        </w:numPr>
        <w:spacing w:before="120"/>
        <w:jc w:val="both"/>
        <w:rPr>
          <w:rFonts w:eastAsia="DengXian"/>
          <w:b/>
          <w:bCs/>
          <w:iCs/>
          <w:lang w:val="en-US" w:eastAsia="zh-CN"/>
        </w:rPr>
      </w:pPr>
    </w:p>
    <w:p w14:paraId="361559B4" w14:textId="77777777" w:rsidR="005040F8" w:rsidRDefault="00A92DB9">
      <w:pPr>
        <w:pStyle w:val="Heading3"/>
        <w:rPr>
          <w:lang w:val="en-US" w:eastAsia="zh-CN"/>
        </w:rPr>
      </w:pPr>
      <w:r>
        <w:rPr>
          <w:rFonts w:hint="eastAsia"/>
          <w:b/>
          <w:bCs/>
          <w:u w:val="single"/>
          <w:lang w:val="en-US" w:eastAsia="zh-CN"/>
        </w:rPr>
        <w:t>[L] Issue#13: Support of qam64-LowSE MCS</w:t>
      </w:r>
    </w:p>
    <w:p w14:paraId="6C1F26CE" w14:textId="77777777" w:rsidR="005040F8" w:rsidRDefault="00A92DB9">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02209391" w14:textId="77777777" w:rsidR="005040F8" w:rsidRDefault="00A92DB9">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36C9D65A" w14:textId="77777777" w:rsidR="005040F8" w:rsidRDefault="00A92DB9">
      <w:pPr>
        <w:pStyle w:val="ListParagraph"/>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783108C5" w14:textId="77777777" w:rsidR="005040F8" w:rsidRDefault="005040F8">
      <w:pPr>
        <w:pStyle w:val="ListParagraph"/>
        <w:numPr>
          <w:ilvl w:val="0"/>
          <w:numId w:val="0"/>
        </w:numPr>
        <w:spacing w:before="120"/>
        <w:jc w:val="both"/>
        <w:rPr>
          <w:b/>
          <w:bCs/>
          <w:lang w:val="en-US" w:eastAsia="zh-CN"/>
        </w:rPr>
      </w:pPr>
    </w:p>
    <w:p w14:paraId="0C2A68C1" w14:textId="77777777" w:rsidR="005040F8" w:rsidRDefault="00A92DB9">
      <w:pPr>
        <w:pStyle w:val="Heading3"/>
        <w:rPr>
          <w:b/>
          <w:bCs/>
          <w:u w:val="single"/>
          <w:lang w:val="en-US" w:eastAsia="zh-CN"/>
        </w:rPr>
      </w:pPr>
      <w:r>
        <w:rPr>
          <w:rFonts w:hint="eastAsia"/>
          <w:b/>
          <w:bCs/>
          <w:u w:val="single"/>
          <w:lang w:val="en-US" w:eastAsia="zh-CN"/>
        </w:rPr>
        <w:t>[L] Issue#14: RedCap related issues</w:t>
      </w:r>
    </w:p>
    <w:p w14:paraId="520158E7" w14:textId="77777777" w:rsidR="005040F8" w:rsidRDefault="00A92DB9">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18BC76E1" w14:textId="77777777" w:rsidR="005040F8" w:rsidRDefault="00A92DB9">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14:paraId="11294ADE" w14:textId="77777777" w:rsidR="005040F8" w:rsidRDefault="00A92DB9">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14:paraId="7829D1CE" w14:textId="77777777" w:rsidR="005040F8" w:rsidRDefault="00A92DB9">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7762BDA6" w14:textId="77777777" w:rsidR="005040F8" w:rsidRDefault="00A92DB9">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14:paraId="22128636" w14:textId="77777777" w:rsidR="005040F8" w:rsidRDefault="00A92DB9">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3BB397AA" w14:textId="77777777" w:rsidR="005040F8" w:rsidRDefault="005040F8">
      <w:pPr>
        <w:jc w:val="both"/>
        <w:rPr>
          <w:rFonts w:eastAsia="SimSun"/>
          <w:b/>
          <w:sz w:val="21"/>
          <w:lang w:eastAsia="zh-CN"/>
        </w:rPr>
      </w:pPr>
    </w:p>
    <w:p w14:paraId="73CE2A9F" w14:textId="77777777" w:rsidR="005040F8" w:rsidRDefault="00A92DB9">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7461C1C" w14:textId="77777777" w:rsidR="005040F8" w:rsidRDefault="005040F8">
      <w:pPr>
        <w:rPr>
          <w:lang w:val="en-US" w:eastAsia="zh-CN"/>
        </w:rPr>
      </w:pPr>
    </w:p>
    <w:p w14:paraId="67B12BDF" w14:textId="77777777" w:rsidR="005040F8" w:rsidRDefault="00A92DB9">
      <w:pPr>
        <w:pStyle w:val="Heading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14:paraId="12ECF1B7" w14:textId="77777777" w:rsidR="005040F8" w:rsidRDefault="00A92DB9">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14:paraId="2701BBF2" w14:textId="77777777" w:rsidR="005040F8" w:rsidRDefault="00A92DB9">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893EAD0" w14:textId="77777777" w:rsidR="005040F8" w:rsidRDefault="00A92DB9">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2DA3F45F" w14:textId="77777777" w:rsidR="005040F8" w:rsidRDefault="00A92DB9">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05E2ACF1" w14:textId="77777777" w:rsidR="005040F8" w:rsidRDefault="00A92DB9">
      <w:pPr>
        <w:numPr>
          <w:ilvl w:val="0"/>
          <w:numId w:val="11"/>
        </w:numPr>
        <w:rPr>
          <w:lang w:val="en-US" w:eastAsia="zh-CN"/>
        </w:rPr>
      </w:pPr>
      <w:r>
        <w:rPr>
          <w:rFonts w:eastAsia="SimSun" w:hint="eastAsia"/>
          <w:lang w:val="en-US" w:eastAsia="zh-CN"/>
        </w:rPr>
        <w:t xml:space="preserve"> FFS the bit field for repetition indication. </w:t>
      </w:r>
    </w:p>
    <w:p w14:paraId="64115784" w14:textId="77777777" w:rsidR="005040F8" w:rsidRDefault="005040F8">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6D32111F" w14:textId="77777777">
        <w:tc>
          <w:tcPr>
            <w:tcW w:w="1615" w:type="dxa"/>
            <w:shd w:val="clear" w:color="auto" w:fill="auto"/>
            <w:vAlign w:val="center"/>
          </w:tcPr>
          <w:p w14:paraId="0857451D"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7031B11" w14:textId="77777777" w:rsidR="005040F8" w:rsidRDefault="00A92DB9">
            <w:pPr>
              <w:jc w:val="center"/>
              <w:rPr>
                <w:b/>
                <w:lang w:eastAsia="zh-CN"/>
              </w:rPr>
            </w:pPr>
            <w:r>
              <w:rPr>
                <w:b/>
                <w:lang w:eastAsia="zh-CN"/>
              </w:rPr>
              <w:t>C</w:t>
            </w:r>
            <w:r>
              <w:rPr>
                <w:rFonts w:hint="eastAsia"/>
                <w:b/>
                <w:lang w:eastAsia="zh-CN"/>
              </w:rPr>
              <w:t>omments</w:t>
            </w:r>
          </w:p>
        </w:tc>
      </w:tr>
      <w:tr w:rsidR="005040F8" w14:paraId="6818336C" w14:textId="77777777">
        <w:tc>
          <w:tcPr>
            <w:tcW w:w="1615" w:type="dxa"/>
            <w:shd w:val="clear" w:color="auto" w:fill="auto"/>
            <w:vAlign w:val="center"/>
          </w:tcPr>
          <w:p w14:paraId="34C7CA13"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F9FFF76" w14:textId="77777777" w:rsidR="005040F8" w:rsidRDefault="00A92DB9">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040F8" w14:paraId="4A532A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79A342"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78D977" w14:textId="77777777" w:rsidR="005040F8" w:rsidRDefault="00A92DB9">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733B96CC" w14:textId="77777777" w:rsidR="005040F8" w:rsidRDefault="00A92DB9">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501517F4" w14:textId="77777777" w:rsidR="005040F8" w:rsidRDefault="00A92DB9">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5444D19E" w14:textId="77777777" w:rsidR="005040F8" w:rsidRDefault="00A92DB9">
            <w:pPr>
              <w:rPr>
                <w:rFonts w:eastAsiaTheme="minorEastAsia"/>
                <w:lang w:eastAsia="zh-CN"/>
              </w:rPr>
            </w:pPr>
            <w:r>
              <w:rPr>
                <w:rFonts w:eastAsiaTheme="minorEastAsia" w:hint="eastAsia"/>
                <w:lang w:eastAsia="zh-CN"/>
              </w:rPr>
              <w:t>Based on the above comments, we proposed the following modified proposal:</w:t>
            </w:r>
          </w:p>
          <w:p w14:paraId="6F2A7C67" w14:textId="77777777" w:rsidR="005040F8" w:rsidRDefault="00A92DB9">
            <w:pPr>
              <w:rPr>
                <w:rFonts w:eastAsiaTheme="minorEastAsia"/>
                <w:lang w:eastAsia="zh-CN"/>
              </w:rPr>
            </w:pPr>
            <w:r>
              <w:rPr>
                <w:rFonts w:eastAsiaTheme="minorEastAsia" w:hint="eastAsia"/>
                <w:lang w:eastAsia="zh-CN"/>
              </w:rPr>
              <w:t xml:space="preserve">Proposal 1: The number of repetitions for Msg3 initial transmission is indicated by RAR UL grant or fallbackRAR UL grant. </w:t>
            </w:r>
          </w:p>
          <w:p w14:paraId="4BF36BBC" w14:textId="77777777" w:rsidR="005040F8" w:rsidRDefault="00A92DB9">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fallbackRAR UL grant is</w:t>
            </w:r>
            <w:r>
              <w:rPr>
                <w:rFonts w:eastAsiaTheme="minorEastAsia"/>
                <w:lang w:eastAsia="zh-CN"/>
              </w:rPr>
              <w:t xml:space="preserve"> unchanged</w:t>
            </w:r>
            <w:r>
              <w:rPr>
                <w:rFonts w:eastAsiaTheme="minorEastAsia" w:hint="eastAsia"/>
                <w:lang w:eastAsia="zh-CN"/>
              </w:rPr>
              <w:t>.</w:t>
            </w:r>
          </w:p>
          <w:p w14:paraId="5478EFED" w14:textId="77777777" w:rsidR="005040F8" w:rsidRDefault="00A92DB9">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3E992EC4" w14:textId="77777777" w:rsidR="005040F8" w:rsidRDefault="00A92DB9">
            <w:pPr>
              <w:numPr>
                <w:ilvl w:val="0"/>
                <w:numId w:val="11"/>
              </w:numPr>
              <w:rPr>
                <w:rFonts w:eastAsiaTheme="minorEastAsia"/>
                <w:lang w:eastAsia="zh-CN"/>
              </w:rPr>
            </w:pPr>
            <w:r>
              <w:rPr>
                <w:rFonts w:eastAsiaTheme="minorEastAsia" w:hint="eastAsia"/>
                <w:lang w:eastAsia="zh-CN"/>
              </w:rPr>
              <w:t xml:space="preserve"> FFS the implicit mechanism</w:t>
            </w:r>
          </w:p>
          <w:p w14:paraId="15A3DC9D" w14:textId="77777777" w:rsidR="005040F8" w:rsidRDefault="005040F8">
            <w:pPr>
              <w:rPr>
                <w:rFonts w:eastAsiaTheme="minorEastAsia"/>
                <w:lang w:eastAsia="zh-CN"/>
              </w:rPr>
            </w:pPr>
          </w:p>
        </w:tc>
      </w:tr>
      <w:tr w:rsidR="005040F8" w14:paraId="50A8E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919A68" w14:textId="77777777" w:rsidR="005040F8" w:rsidRDefault="00A92DB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D6CEF" w14:textId="77777777" w:rsidR="005040F8" w:rsidRDefault="00A92DB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040F8" w14:paraId="652FA3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E7CAF1"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617E1C" w14:textId="77777777" w:rsidR="005040F8" w:rsidRDefault="00A92DB9">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040F8" w14:paraId="514E7B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A81EAF"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AE07CD" w14:textId="77777777" w:rsidR="005040F8" w:rsidRDefault="00A92DB9">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726E106C" w14:textId="77777777" w:rsidR="005040F8" w:rsidRDefault="00A92DB9">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0378EDFC" w14:textId="77777777" w:rsidR="005040F8" w:rsidRDefault="00A92DB9">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5040F8" w14:paraId="4917849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A2B07"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818D54" w14:textId="77777777" w:rsidR="005040F8" w:rsidRDefault="00A92DB9">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040F8" w14:paraId="4695CE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45793B"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489C02"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040F8" w14:paraId="7836F6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2C1CD0"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5A3F30" w14:textId="77777777" w:rsidR="005040F8" w:rsidRDefault="00A92DB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040F8" w14:paraId="3623F0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65D7F" w14:textId="77777777" w:rsidR="005040F8" w:rsidRDefault="00A92DB9">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8DB9F5" w14:textId="77777777" w:rsidR="005040F8" w:rsidRDefault="00A92DB9">
            <w:pPr>
              <w:rPr>
                <w:lang w:eastAsia="zh-CN"/>
              </w:rPr>
            </w:pPr>
            <w:r>
              <w:rPr>
                <w:rFonts w:eastAsia="MS Mincho"/>
                <w:bCs/>
                <w:lang w:eastAsia="ja-JP"/>
              </w:rPr>
              <w:t>We support the FL proposal.</w:t>
            </w:r>
          </w:p>
        </w:tc>
      </w:tr>
      <w:tr w:rsidR="005040F8" w14:paraId="554276B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D5F73E" w14:textId="77777777" w:rsidR="005040F8" w:rsidRDefault="00A92DB9">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AD4CB" w14:textId="77777777" w:rsidR="005040F8" w:rsidRDefault="00A92DB9">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040F8" w14:paraId="2852DF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D04362"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B5F3B2" w14:textId="77777777" w:rsidR="005040F8" w:rsidRDefault="00A92DB9">
            <w:pPr>
              <w:rPr>
                <w:rFonts w:eastAsia="SimSun"/>
                <w:lang w:val="en-US" w:eastAsia="zh-CN"/>
              </w:rPr>
            </w:pPr>
            <w:r>
              <w:rPr>
                <w:rFonts w:eastAsia="SimSun" w:hint="eastAsia"/>
                <w:lang w:val="en-US" w:eastAsia="zh-CN"/>
              </w:rPr>
              <w:t xml:space="preserve">Fine with the proposal, and we prefer to use TDRA filed for indication. </w:t>
            </w:r>
          </w:p>
        </w:tc>
      </w:tr>
      <w:tr w:rsidR="005040F8" w14:paraId="1C06E493" w14:textId="77777777">
        <w:tc>
          <w:tcPr>
            <w:tcW w:w="1615" w:type="dxa"/>
            <w:vAlign w:val="center"/>
          </w:tcPr>
          <w:p w14:paraId="0E548080" w14:textId="77777777" w:rsidR="005040F8" w:rsidRDefault="00A92DB9">
            <w:pPr>
              <w:jc w:val="center"/>
              <w:rPr>
                <w:rFonts w:eastAsia="SimSun"/>
                <w:lang w:val="en-US" w:eastAsia="zh-CN"/>
              </w:rPr>
            </w:pPr>
            <w:r>
              <w:rPr>
                <w:rFonts w:eastAsia="SimSun" w:hint="eastAsia"/>
                <w:lang w:val="en-US" w:eastAsia="zh-CN"/>
              </w:rPr>
              <w:t xml:space="preserve">FL </w:t>
            </w:r>
          </w:p>
        </w:tc>
        <w:tc>
          <w:tcPr>
            <w:tcW w:w="8416" w:type="dxa"/>
            <w:vAlign w:val="center"/>
          </w:tcPr>
          <w:p w14:paraId="5AD269EB" w14:textId="77777777" w:rsidR="005040F8" w:rsidRDefault="00A92DB9">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14:paraId="553637C8" w14:textId="77777777" w:rsidR="005040F8" w:rsidRDefault="00A92DB9">
            <w:pPr>
              <w:rPr>
                <w:rFonts w:eastAsia="SimSun"/>
                <w:lang w:val="en-US" w:eastAsia="zh-CN"/>
              </w:rPr>
            </w:pPr>
            <w:r>
              <w:rPr>
                <w:rFonts w:eastAsia="SimSun" w:hint="eastAsia"/>
                <w:lang w:val="en-US" w:eastAsia="zh-CN"/>
              </w:rPr>
              <w:t xml:space="preserve">@Intel,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w:t>
            </w:r>
            <w:r>
              <w:rPr>
                <w:rFonts w:eastAsia="SimSun" w:hint="eastAsia"/>
                <w:lang w:val="en-US" w:eastAsia="zh-CN"/>
              </w:rPr>
              <w:lastRenderedPageBreak/>
              <w:t>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041040" w14:paraId="54EBF6D6" w14:textId="77777777">
        <w:tc>
          <w:tcPr>
            <w:tcW w:w="1615" w:type="dxa"/>
            <w:vAlign w:val="center"/>
          </w:tcPr>
          <w:p w14:paraId="4F7BAAFA" w14:textId="77777777" w:rsidR="00041040" w:rsidRDefault="00041040" w:rsidP="00041040">
            <w:pPr>
              <w:jc w:val="center"/>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416" w:type="dxa"/>
            <w:vAlign w:val="center"/>
          </w:tcPr>
          <w:p w14:paraId="565B0EE9" w14:textId="77777777" w:rsidR="00041040" w:rsidRDefault="00041040" w:rsidP="00041040">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E57F587" w14:textId="77777777" w:rsidR="00041040" w:rsidRDefault="00041040" w:rsidP="00041040">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0F734A09" w14:textId="77777777" w:rsidR="00041040" w:rsidRPr="008A4999" w:rsidRDefault="00041040" w:rsidP="00041040">
            <w:pPr>
              <w:rPr>
                <w:rFonts w:eastAsiaTheme="minorEastAsia"/>
                <w:lang w:eastAsia="zh-CN"/>
              </w:rPr>
            </w:pPr>
          </w:p>
        </w:tc>
      </w:tr>
      <w:tr w:rsidR="00A9272F" w14:paraId="76B45391" w14:textId="77777777">
        <w:tc>
          <w:tcPr>
            <w:tcW w:w="1615" w:type="dxa"/>
            <w:vAlign w:val="center"/>
          </w:tcPr>
          <w:p w14:paraId="34F74E4F" w14:textId="75A24E85" w:rsidR="00A9272F" w:rsidRDefault="00A9272F" w:rsidP="00A9272F">
            <w:pPr>
              <w:jc w:val="center"/>
              <w:rPr>
                <w:rFonts w:eastAsiaTheme="minorEastAsia"/>
                <w:lang w:eastAsia="zh-CN"/>
              </w:rPr>
            </w:pPr>
            <w:r w:rsidRPr="00A9272F">
              <w:rPr>
                <w:rFonts w:eastAsiaTheme="minorEastAsia"/>
                <w:lang w:eastAsia="zh-CN"/>
              </w:rPr>
              <w:t>InterDigital</w:t>
            </w:r>
          </w:p>
        </w:tc>
        <w:tc>
          <w:tcPr>
            <w:tcW w:w="8416" w:type="dxa"/>
            <w:vAlign w:val="center"/>
          </w:tcPr>
          <w:p w14:paraId="0E83F0AA" w14:textId="75F9588A" w:rsidR="00A9272F" w:rsidRDefault="00A9272F" w:rsidP="00A9272F">
            <w:pPr>
              <w:rPr>
                <w:rFonts w:eastAsiaTheme="minorEastAsia"/>
                <w:lang w:eastAsia="zh-CN"/>
              </w:rPr>
            </w:pPr>
            <w:r>
              <w:rPr>
                <w:lang w:eastAsia="zh-CN"/>
              </w:rPr>
              <w:t>We share the same view as Sharp.</w:t>
            </w:r>
          </w:p>
        </w:tc>
      </w:tr>
      <w:tr w:rsidR="001021BE" w14:paraId="163DA5F3" w14:textId="77777777">
        <w:tc>
          <w:tcPr>
            <w:tcW w:w="1615" w:type="dxa"/>
            <w:vAlign w:val="center"/>
          </w:tcPr>
          <w:p w14:paraId="189C4468" w14:textId="06AEC132" w:rsidR="001021BE" w:rsidRPr="00A9272F" w:rsidRDefault="001021BE" w:rsidP="001021BE">
            <w:pPr>
              <w:jc w:val="center"/>
              <w:rPr>
                <w:rFonts w:eastAsiaTheme="minorEastAsia"/>
                <w:lang w:eastAsia="zh-CN"/>
              </w:rPr>
            </w:pPr>
            <w:r>
              <w:rPr>
                <w:lang w:eastAsia="zh-CN"/>
              </w:rPr>
              <w:t>Nokia/NSB</w:t>
            </w:r>
          </w:p>
        </w:tc>
        <w:tc>
          <w:tcPr>
            <w:tcW w:w="8416" w:type="dxa"/>
            <w:vAlign w:val="center"/>
          </w:tcPr>
          <w:p w14:paraId="79365622" w14:textId="77777777" w:rsidR="001021BE" w:rsidRDefault="001021BE" w:rsidP="001021BE">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3DF90B92" w14:textId="34933C27" w:rsidR="001021BE" w:rsidRDefault="001021BE" w:rsidP="001021BE">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8B5F4D" w14:paraId="18A7D260" w14:textId="77777777" w:rsidTr="00A03BAA">
        <w:tc>
          <w:tcPr>
            <w:tcW w:w="1615" w:type="dxa"/>
          </w:tcPr>
          <w:p w14:paraId="4119BCAD" w14:textId="18DC3F46" w:rsidR="008B5F4D" w:rsidRDefault="008B5F4D" w:rsidP="008B5F4D">
            <w:pPr>
              <w:jc w:val="center"/>
              <w:rPr>
                <w:lang w:eastAsia="zh-CN"/>
              </w:rPr>
            </w:pPr>
            <w:r w:rsidRPr="008C23D9">
              <w:t>Qualcomm</w:t>
            </w:r>
          </w:p>
        </w:tc>
        <w:tc>
          <w:tcPr>
            <w:tcW w:w="8416" w:type="dxa"/>
          </w:tcPr>
          <w:p w14:paraId="13680581" w14:textId="54742C2E" w:rsidR="008B5F4D" w:rsidRDefault="008B5F4D" w:rsidP="008B5F4D">
            <w:pPr>
              <w:rPr>
                <w:lang w:eastAsia="zh-CN"/>
              </w:rPr>
            </w:pPr>
            <w:r w:rsidRPr="008C23D9">
              <w:t>Support in general. However, we think fallback RAR should be FFS.</w:t>
            </w:r>
          </w:p>
        </w:tc>
      </w:tr>
    </w:tbl>
    <w:p w14:paraId="7B695917" w14:textId="77777777" w:rsidR="005040F8" w:rsidRDefault="005040F8">
      <w:pPr>
        <w:tabs>
          <w:tab w:val="left" w:pos="420"/>
        </w:tabs>
        <w:rPr>
          <w:rFonts w:eastAsia="SimSun"/>
          <w:b/>
          <w:bCs/>
          <w:lang w:eastAsia="zh-CN"/>
        </w:rPr>
      </w:pPr>
    </w:p>
    <w:p w14:paraId="138BB009" w14:textId="77777777" w:rsidR="005040F8" w:rsidRDefault="00A92DB9">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70ECF34D" w14:textId="77777777" w:rsidR="005040F8" w:rsidRDefault="00A92DB9">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4D3ECD5A" w14:textId="77777777" w:rsidR="005040F8" w:rsidRDefault="00A92DB9">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7D58E39D" w14:textId="77777777" w:rsidR="005040F8" w:rsidRDefault="00A92DB9">
      <w:pPr>
        <w:numPr>
          <w:ilvl w:val="0"/>
          <w:numId w:val="11"/>
        </w:numPr>
        <w:rPr>
          <w:rFonts w:eastAsia="SimSun"/>
          <w:lang w:val="en-US" w:eastAsia="zh-CN"/>
        </w:rPr>
      </w:pPr>
      <w:r>
        <w:rPr>
          <w:rFonts w:eastAsia="SimSun" w:hint="eastAsia"/>
          <w:lang w:val="en-US" w:eastAsia="zh-CN"/>
        </w:rPr>
        <w:t xml:space="preserve"> FFS the bit field for repetition indication. </w:t>
      </w:r>
    </w:p>
    <w:p w14:paraId="5620E9C8" w14:textId="77777777" w:rsidR="005040F8" w:rsidRDefault="005040F8">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0BE42739" w14:textId="77777777">
        <w:tc>
          <w:tcPr>
            <w:tcW w:w="1615" w:type="dxa"/>
            <w:shd w:val="clear" w:color="auto" w:fill="auto"/>
            <w:vAlign w:val="center"/>
          </w:tcPr>
          <w:p w14:paraId="47B57F4A"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8E1075D" w14:textId="77777777" w:rsidR="005040F8" w:rsidRDefault="00A92DB9">
            <w:pPr>
              <w:jc w:val="center"/>
              <w:rPr>
                <w:b/>
                <w:lang w:eastAsia="zh-CN"/>
              </w:rPr>
            </w:pPr>
            <w:r>
              <w:rPr>
                <w:b/>
                <w:lang w:eastAsia="zh-CN"/>
              </w:rPr>
              <w:t>C</w:t>
            </w:r>
            <w:r>
              <w:rPr>
                <w:rFonts w:hint="eastAsia"/>
                <w:b/>
                <w:lang w:eastAsia="zh-CN"/>
              </w:rPr>
              <w:t>omments</w:t>
            </w:r>
          </w:p>
        </w:tc>
      </w:tr>
      <w:tr w:rsidR="005040F8" w14:paraId="64FA07D9" w14:textId="77777777">
        <w:tc>
          <w:tcPr>
            <w:tcW w:w="1615" w:type="dxa"/>
            <w:shd w:val="clear" w:color="auto" w:fill="auto"/>
            <w:vAlign w:val="center"/>
          </w:tcPr>
          <w:p w14:paraId="4AC15E2B"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674C1" w14:textId="77777777" w:rsidR="005040F8" w:rsidRDefault="00A92DB9">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040F8" w14:paraId="3D04B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0BF3DC"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972B91" w14:textId="77777777" w:rsidR="005040F8" w:rsidRDefault="00A92DB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26F420D" w14:textId="77777777" w:rsidR="005040F8" w:rsidRDefault="00A92DB9">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1145C78A" w14:textId="77777777" w:rsidR="005040F8" w:rsidRDefault="00A92DB9">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040F8" w14:paraId="3D5A4A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392483" w14:textId="77777777" w:rsidR="005040F8" w:rsidRDefault="00A92DB9">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3AAF0C" w14:textId="77777777" w:rsidR="005040F8" w:rsidRDefault="00A92DB9">
            <w:pPr>
              <w:rPr>
                <w:lang w:eastAsia="zh-CN"/>
              </w:rPr>
            </w:pPr>
            <w:r>
              <w:rPr>
                <w:rFonts w:eastAsia="MS Mincho"/>
                <w:bCs/>
                <w:lang w:eastAsia="ja-JP"/>
              </w:rPr>
              <w:t>We are fine with the FL’s proposal</w:t>
            </w:r>
          </w:p>
        </w:tc>
      </w:tr>
      <w:tr w:rsidR="005040F8" w14:paraId="7807FF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CDF9"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1C9835" w14:textId="77777777" w:rsidR="005040F8" w:rsidRDefault="00A92DB9">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040F8" w14:paraId="7BEF91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DEA7BA"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D56E27" w14:textId="77777777" w:rsidR="005040F8" w:rsidRDefault="00A92DB9">
            <w:pPr>
              <w:rPr>
                <w:rFonts w:eastAsiaTheme="minorEastAsia"/>
                <w:lang w:eastAsia="zh-CN"/>
              </w:rPr>
            </w:pPr>
            <w:r>
              <w:rPr>
                <w:rFonts w:eastAsiaTheme="minorEastAsia" w:hint="eastAsia"/>
                <w:lang w:eastAsia="zh-CN"/>
              </w:rPr>
              <w:t>A</w:t>
            </w:r>
            <w:r>
              <w:rPr>
                <w:rFonts w:eastAsiaTheme="minorEastAsia"/>
                <w:lang w:eastAsia="zh-CN"/>
              </w:rPr>
              <w:t xml:space="preserve">gree, since DCI format 0_0 could provide more flexibility so that the network could adjust the number of repetitions for the retransmission based on the reception situation of the initial </w:t>
            </w:r>
            <w:r>
              <w:rPr>
                <w:rFonts w:eastAsiaTheme="minorEastAsia"/>
                <w:lang w:eastAsia="zh-CN"/>
              </w:rPr>
              <w:lastRenderedPageBreak/>
              <w:t>transmission. While for the detailed indication design, similar to the consideration in the indication in the initial transmission case, the TPC field can be reused as well.</w:t>
            </w:r>
          </w:p>
        </w:tc>
      </w:tr>
      <w:tr w:rsidR="005040F8" w14:paraId="1A41C5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9AAE1A" w14:textId="77777777" w:rsidR="005040F8" w:rsidRDefault="00A92DB9">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15F416" w14:textId="77777777" w:rsidR="005040F8" w:rsidRDefault="00A92DB9">
            <w:pPr>
              <w:rPr>
                <w:rFonts w:eastAsia="MS Mincho"/>
                <w:lang w:eastAsia="ja-JP"/>
              </w:rPr>
            </w:pPr>
            <w:r>
              <w:rPr>
                <w:rFonts w:eastAsia="MS Mincho"/>
                <w:lang w:eastAsia="ja-JP"/>
              </w:rPr>
              <w:t>Retransmission should follow the mechanism specified for msg3 initial transmission.</w:t>
            </w:r>
          </w:p>
        </w:tc>
      </w:tr>
      <w:tr w:rsidR="005040F8" w14:paraId="4C8478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969F0"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A20AC7"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040F8" w14:paraId="623A6E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0B7729"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E729C5" w14:textId="77777777" w:rsidR="005040F8" w:rsidRDefault="00A92DB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040F8" w14:paraId="34484D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AE92D8"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4460F5" w14:textId="77777777" w:rsidR="005040F8" w:rsidRDefault="00A92DB9">
            <w:pPr>
              <w:rPr>
                <w:lang w:eastAsia="zh-CN"/>
              </w:rPr>
            </w:pPr>
            <w:r>
              <w:rPr>
                <w:rFonts w:eastAsia="MS Mincho"/>
                <w:bCs/>
                <w:lang w:eastAsia="ja-JP"/>
              </w:rPr>
              <w:t>We support the FL proposal.</w:t>
            </w:r>
          </w:p>
        </w:tc>
      </w:tr>
      <w:tr w:rsidR="005040F8" w14:paraId="01145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11D2E"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596212" w14:textId="77777777" w:rsidR="005040F8" w:rsidRDefault="00A92DB9">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040F8" w14:paraId="748B4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5240E1"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8FB123" w14:textId="77777777" w:rsidR="005040F8" w:rsidRDefault="00A92DB9">
            <w:pPr>
              <w:rPr>
                <w:rFonts w:eastAsia="SimSun"/>
                <w:lang w:val="en-US" w:eastAsia="zh-CN"/>
              </w:rPr>
            </w:pPr>
            <w:r>
              <w:rPr>
                <w:rFonts w:eastAsia="SimSun" w:hint="eastAsia"/>
                <w:lang w:val="en-US" w:eastAsia="zh-CN"/>
              </w:rPr>
              <w:t xml:space="preserve">Support the proposal. </w:t>
            </w:r>
          </w:p>
        </w:tc>
      </w:tr>
      <w:tr w:rsidR="005040F8" w14:paraId="3823F9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866894" w14:textId="77777777" w:rsidR="005040F8" w:rsidRDefault="00A92DB9">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66ADBE" w14:textId="77777777" w:rsidR="005040F8" w:rsidRDefault="00A92DB9">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8743C5" w14:paraId="773CD6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2505FF" w14:textId="77777777" w:rsidR="008743C5" w:rsidRDefault="008743C5" w:rsidP="008743C5">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3DCFB" w14:textId="77777777" w:rsidR="008743C5" w:rsidRDefault="008743C5" w:rsidP="008743C5">
            <w:pPr>
              <w:rPr>
                <w:rFonts w:eastAsiaTheme="minorEastAsia"/>
                <w:lang w:eastAsia="zh-CN"/>
              </w:rPr>
            </w:pPr>
            <w:r>
              <w:rPr>
                <w:rFonts w:eastAsiaTheme="minorEastAsia"/>
                <w:lang w:eastAsia="zh-CN"/>
              </w:rPr>
              <w:t>We support this proposal.</w:t>
            </w:r>
          </w:p>
          <w:p w14:paraId="0C215EC1" w14:textId="77777777" w:rsidR="008743C5" w:rsidRPr="008743C5" w:rsidRDefault="008743C5" w:rsidP="008743C5">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6F78" w14:paraId="0AFBFF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DF9532" w14:textId="09663769" w:rsidR="00FD6F78" w:rsidRDefault="00FD6F78" w:rsidP="00FD6F78">
            <w:pPr>
              <w:jc w:val="center"/>
              <w:rPr>
                <w:rFonts w:eastAsiaTheme="minorEastAsia"/>
                <w:lang w:eastAsia="zh-CN"/>
              </w:rPr>
            </w:pPr>
            <w:r w:rsidRPr="00025C72">
              <w:rPr>
                <w:rFonts w:eastAsiaTheme="minorEastAsia"/>
                <w:lang w:eastAsia="zh-CN"/>
              </w:rPr>
              <w:t>InterDigital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6B933B" w14:textId="05EEA92E" w:rsidR="00FD6F78" w:rsidRDefault="00FD6F78" w:rsidP="00FD6F78">
            <w:pPr>
              <w:rPr>
                <w:rFonts w:eastAsiaTheme="minorEastAsia"/>
                <w:lang w:eastAsia="zh-CN"/>
              </w:rPr>
            </w:pPr>
            <w:r>
              <w:rPr>
                <w:lang w:eastAsia="zh-CN"/>
              </w:rPr>
              <w:t>We support the FL</w:t>
            </w:r>
            <w:r w:rsidR="00354B87">
              <w:rPr>
                <w:lang w:eastAsia="zh-CN"/>
              </w:rPr>
              <w:t>’s</w:t>
            </w:r>
            <w:r>
              <w:rPr>
                <w:lang w:eastAsia="zh-CN"/>
              </w:rPr>
              <w:t xml:space="preserve"> proposal.</w:t>
            </w:r>
          </w:p>
        </w:tc>
      </w:tr>
      <w:tr w:rsidR="001021BE" w14:paraId="4076C5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1BABC5" w14:textId="354FC35D" w:rsidR="001021BE" w:rsidRPr="00025C72"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997051" w14:textId="5006A665" w:rsidR="001021BE" w:rsidRDefault="001021BE" w:rsidP="001021BE">
            <w:pPr>
              <w:rPr>
                <w:lang w:eastAsia="zh-CN"/>
              </w:rPr>
            </w:pPr>
            <w:r>
              <w:rPr>
                <w:lang w:eastAsia="zh-CN"/>
              </w:rPr>
              <w:t>Agree with Ericsson.</w:t>
            </w:r>
          </w:p>
        </w:tc>
      </w:tr>
      <w:tr w:rsidR="00E37105" w14:paraId="6DC8A696" w14:textId="77777777" w:rsidTr="00F10416">
        <w:tc>
          <w:tcPr>
            <w:tcW w:w="1615" w:type="dxa"/>
            <w:tcBorders>
              <w:top w:val="single" w:sz="4" w:space="0" w:color="auto"/>
              <w:left w:val="single" w:sz="4" w:space="0" w:color="auto"/>
              <w:bottom w:val="single" w:sz="4" w:space="0" w:color="auto"/>
              <w:right w:val="single" w:sz="4" w:space="0" w:color="auto"/>
            </w:tcBorders>
            <w:shd w:val="clear" w:color="auto" w:fill="auto"/>
          </w:tcPr>
          <w:p w14:paraId="7BC6E762" w14:textId="652E04DB" w:rsidR="00E37105" w:rsidRDefault="00E37105" w:rsidP="00E37105">
            <w:pPr>
              <w:jc w:val="center"/>
              <w:rPr>
                <w:lang w:eastAsia="zh-CN"/>
              </w:rPr>
            </w:pPr>
            <w:r w:rsidRPr="007F3B1B">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1CB53D0" w14:textId="77777777" w:rsidR="00823972" w:rsidRDefault="00823972" w:rsidP="00823972">
            <w:pPr>
              <w:rPr>
                <w:lang w:eastAsia="zh-CN"/>
              </w:rPr>
            </w:pPr>
            <w:r>
              <w:rPr>
                <w:lang w:eastAsia="zh-CN"/>
              </w:rPr>
              <w:t>For FFS, we suggest the following update:</w:t>
            </w:r>
          </w:p>
          <w:p w14:paraId="18A785E7" w14:textId="6375495F" w:rsidR="00E37105" w:rsidRDefault="00823972" w:rsidP="00E37105">
            <w:pPr>
              <w:pStyle w:val="ListParagraph"/>
              <w:numPr>
                <w:ilvl w:val="0"/>
                <w:numId w:val="26"/>
              </w:numPr>
              <w:rPr>
                <w:lang w:eastAsia="zh-CN"/>
              </w:rPr>
            </w:pPr>
            <w:r w:rsidRPr="00843248">
              <w:rPr>
                <w:rFonts w:eastAsia="SimSun" w:hint="eastAsia"/>
                <w:lang w:val="en-US" w:eastAsia="zh-CN"/>
              </w:rPr>
              <w:t>FFS the bit field for repetition indication</w:t>
            </w:r>
            <w:r>
              <w:rPr>
                <w:rFonts w:eastAsia="SimSun"/>
                <w:lang w:val="en-US" w:eastAsia="zh-CN"/>
              </w:rPr>
              <w:t xml:space="preserve"> </w:t>
            </w:r>
            <w:r w:rsidRPr="007D5FC7">
              <w:rPr>
                <w:rFonts w:eastAsia="SimSun"/>
                <w:color w:val="FF0000"/>
                <w:lang w:val="en-US" w:eastAsia="zh-CN"/>
              </w:rPr>
              <w:t>e.g., repurpose field(s) in the DCI for repetition indication</w:t>
            </w:r>
            <w:r w:rsidRPr="00843248">
              <w:rPr>
                <w:rFonts w:eastAsia="SimSun" w:hint="eastAsia"/>
                <w:lang w:val="en-US" w:eastAsia="zh-CN"/>
              </w:rPr>
              <w:t>.</w:t>
            </w:r>
          </w:p>
        </w:tc>
      </w:tr>
    </w:tbl>
    <w:p w14:paraId="73F326D0" w14:textId="77777777" w:rsidR="005040F8" w:rsidRDefault="005040F8">
      <w:pPr>
        <w:tabs>
          <w:tab w:val="left" w:pos="420"/>
        </w:tabs>
        <w:rPr>
          <w:rFonts w:eastAsia="SimSun"/>
          <w:b/>
          <w:bCs/>
          <w:lang w:eastAsia="zh-CN"/>
        </w:rPr>
      </w:pPr>
    </w:p>
    <w:p w14:paraId="5224FF29" w14:textId="77777777" w:rsidR="005040F8" w:rsidRDefault="00A92DB9">
      <w:pPr>
        <w:pStyle w:val="Heading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05D9CA3" w14:textId="77777777" w:rsidR="005040F8" w:rsidRDefault="00A92DB9">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524F03C3" w14:textId="77777777" w:rsidR="005040F8" w:rsidRDefault="00A92DB9">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3C503512"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1C079AE6" w14:textId="77777777">
        <w:tc>
          <w:tcPr>
            <w:tcW w:w="1615" w:type="dxa"/>
            <w:shd w:val="clear" w:color="auto" w:fill="auto"/>
            <w:vAlign w:val="center"/>
          </w:tcPr>
          <w:p w14:paraId="6C10B639"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82B9BDF" w14:textId="77777777" w:rsidR="005040F8" w:rsidRDefault="00A92DB9">
            <w:pPr>
              <w:jc w:val="center"/>
              <w:rPr>
                <w:b/>
                <w:lang w:eastAsia="zh-CN"/>
              </w:rPr>
            </w:pPr>
            <w:r>
              <w:rPr>
                <w:b/>
                <w:lang w:eastAsia="zh-CN"/>
              </w:rPr>
              <w:t>C</w:t>
            </w:r>
            <w:r>
              <w:rPr>
                <w:rFonts w:hint="eastAsia"/>
                <w:b/>
                <w:lang w:eastAsia="zh-CN"/>
              </w:rPr>
              <w:t>omments</w:t>
            </w:r>
          </w:p>
        </w:tc>
      </w:tr>
      <w:tr w:rsidR="005040F8" w14:paraId="1888E1FF" w14:textId="77777777">
        <w:tc>
          <w:tcPr>
            <w:tcW w:w="1615" w:type="dxa"/>
            <w:shd w:val="clear" w:color="auto" w:fill="auto"/>
            <w:vAlign w:val="center"/>
          </w:tcPr>
          <w:p w14:paraId="6ACE17B5" w14:textId="77777777" w:rsidR="005040F8" w:rsidRDefault="00A92DB9">
            <w:pPr>
              <w:jc w:val="center"/>
              <w:rPr>
                <w:lang w:eastAsia="zh-CN"/>
              </w:rPr>
            </w:pPr>
            <w:r>
              <w:rPr>
                <w:rFonts w:eastAsiaTheme="minorEastAsia" w:hint="eastAsia"/>
                <w:lang w:eastAsia="zh-CN"/>
              </w:rPr>
              <w:t>China Telecom</w:t>
            </w:r>
          </w:p>
        </w:tc>
        <w:tc>
          <w:tcPr>
            <w:tcW w:w="8416" w:type="dxa"/>
            <w:shd w:val="clear" w:color="auto" w:fill="auto"/>
            <w:vAlign w:val="center"/>
          </w:tcPr>
          <w:p w14:paraId="7F7076C2" w14:textId="77777777" w:rsidR="005040F8" w:rsidRDefault="00A92DB9">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040F8" w14:paraId="3C24E1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52AE4E"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F5C8CB" w14:textId="77777777" w:rsidR="005040F8" w:rsidRDefault="00A92DB9">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040F8" w14:paraId="13A90D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DE3AA1"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7C2BCD" w14:textId="77777777" w:rsidR="005040F8" w:rsidRDefault="00A92DB9">
            <w:pPr>
              <w:rPr>
                <w:rFonts w:eastAsiaTheme="minorEastAsia"/>
                <w:lang w:eastAsia="zh-CN"/>
              </w:rPr>
            </w:pPr>
            <w:r>
              <w:rPr>
                <w:rFonts w:eastAsiaTheme="minorEastAsia" w:hint="eastAsia"/>
                <w:lang w:eastAsia="zh-CN"/>
              </w:rPr>
              <w:t>We are fine with the proposal.</w:t>
            </w:r>
          </w:p>
        </w:tc>
      </w:tr>
      <w:tr w:rsidR="005040F8" w14:paraId="38F70EA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88D8C7"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F123CC" w14:textId="77777777" w:rsidR="005040F8" w:rsidRDefault="00A92DB9">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040F8" w14:paraId="3ACEDB8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F998FE"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6F4C4D" w14:textId="77777777" w:rsidR="005040F8" w:rsidRDefault="00A92DB9">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040F8" w14:paraId="103B18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C95ED4" w14:textId="77777777" w:rsidR="005040F8" w:rsidRDefault="00A92DB9">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47C41B" w14:textId="77777777" w:rsidR="005040F8" w:rsidRDefault="00A92DB9">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040F8" w14:paraId="0DB7B8C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28A8EB"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E509DA" w14:textId="77777777" w:rsidR="005040F8" w:rsidRDefault="00A92DB9">
            <w:pPr>
              <w:rPr>
                <w:lang w:eastAsia="zh-CN"/>
              </w:rPr>
            </w:pPr>
            <w:r>
              <w:rPr>
                <w:rFonts w:eastAsia="MS Mincho"/>
                <w:lang w:eastAsia="ja-JP"/>
              </w:rPr>
              <w:t>We are fine with the FL proposal.</w:t>
            </w:r>
          </w:p>
        </w:tc>
      </w:tr>
      <w:tr w:rsidR="005040F8" w14:paraId="2B76272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396AAF"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BEB017" w14:textId="77777777" w:rsidR="005040F8" w:rsidRDefault="00A92DB9">
            <w:pPr>
              <w:rPr>
                <w:rFonts w:eastAsia="MS Mincho"/>
                <w:lang w:eastAsia="ja-JP"/>
              </w:rPr>
            </w:pPr>
            <w:r>
              <w:rPr>
                <w:lang w:eastAsia="zh-CN"/>
              </w:rPr>
              <w:t>Fine.</w:t>
            </w:r>
          </w:p>
        </w:tc>
      </w:tr>
      <w:tr w:rsidR="005040F8" w14:paraId="64F56F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C8602D"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1E7EDC" w14:textId="77777777" w:rsidR="005040F8" w:rsidRDefault="00A92DB9">
            <w:pPr>
              <w:rPr>
                <w:rFonts w:eastAsia="SimSun"/>
                <w:lang w:val="en-US" w:eastAsia="zh-CN"/>
              </w:rPr>
            </w:pPr>
            <w:r>
              <w:rPr>
                <w:rFonts w:eastAsia="SimSun" w:hint="eastAsia"/>
                <w:lang w:val="en-US" w:eastAsia="zh-CN"/>
              </w:rPr>
              <w:t xml:space="preserve">Fine with the proposal. </w:t>
            </w:r>
          </w:p>
        </w:tc>
      </w:tr>
      <w:tr w:rsidR="004238D4" w14:paraId="7F7A9DB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C72AD5" w14:textId="77777777" w:rsidR="004238D4" w:rsidRDefault="004238D4" w:rsidP="004238D4">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C2F696" w14:textId="77777777" w:rsidR="004238D4" w:rsidRDefault="004238D4" w:rsidP="004238D4">
            <w:pPr>
              <w:rPr>
                <w:rFonts w:eastAsiaTheme="minorEastAsia"/>
                <w:lang w:eastAsia="zh-CN"/>
              </w:rPr>
            </w:pPr>
            <w:r>
              <w:rPr>
                <w:rFonts w:eastAsiaTheme="minorEastAsia" w:hint="eastAsia"/>
                <w:lang w:eastAsia="zh-CN"/>
              </w:rPr>
              <w:t>Support this proposal.</w:t>
            </w:r>
          </w:p>
        </w:tc>
      </w:tr>
      <w:tr w:rsidR="001021BE" w14:paraId="52B3B1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6321FD" w14:textId="037FD5A6" w:rsidR="001021BE"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33F2AE" w14:textId="77777777" w:rsidR="001021BE" w:rsidRDefault="001021BE" w:rsidP="001021BE">
            <w:pPr>
              <w:rPr>
                <w:lang w:eastAsia="zh-CN"/>
              </w:rPr>
            </w:pPr>
            <w:r>
              <w:rPr>
                <w:lang w:eastAsia="zh-CN"/>
              </w:rPr>
              <w:t>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15F1F1F4" w14:textId="77777777" w:rsidR="001021BE" w:rsidRPr="00CD0FB5" w:rsidRDefault="001021BE" w:rsidP="001021BE">
            <w:pPr>
              <w:rPr>
                <w:i/>
                <w:iCs/>
                <w:lang w:val="en-US" w:eastAsia="zh-CN"/>
              </w:rPr>
            </w:pPr>
            <w:r w:rsidRPr="00CD0FB5">
              <w:rPr>
                <w:rFonts w:hint="eastAsia"/>
                <w:i/>
                <w:iCs/>
                <w:lang w:val="en-US" w:eastAsia="zh-CN"/>
              </w:rPr>
              <w:t xml:space="preserve">Proposal 3: </w:t>
            </w:r>
            <w:r w:rsidRPr="00CD0FB5">
              <w:rPr>
                <w:i/>
                <w:iCs/>
                <w:lang w:val="en-US" w:eastAsia="zh-CN"/>
              </w:rPr>
              <w:t xml:space="preserve">Supported values for the Msg3 repetition factors in Rel-17 will be chosen from the </w:t>
            </w:r>
            <w:r w:rsidRPr="00CD0FB5">
              <w:rPr>
                <w:i/>
                <w:iCs/>
                <w:lang w:eastAsia="zh-CN"/>
              </w:rPr>
              <w:t xml:space="preserve">set of repetition </w:t>
            </w:r>
            <w:r w:rsidRPr="00CD0FB5">
              <w:rPr>
                <w:rFonts w:hint="eastAsia"/>
                <w:i/>
                <w:iCs/>
                <w:lang w:val="en-US" w:eastAsia="zh-CN"/>
              </w:rPr>
              <w:t xml:space="preserve">factors </w:t>
            </w:r>
            <w:r w:rsidRPr="00CD0FB5">
              <w:rPr>
                <w:i/>
                <w:iCs/>
                <w:lang w:eastAsia="zh-CN"/>
              </w:rPr>
              <w:t xml:space="preserve">used for PUSCH repetition type A </w:t>
            </w:r>
            <w:r w:rsidRPr="00CD0FB5">
              <w:rPr>
                <w:rFonts w:hint="eastAsia"/>
                <w:i/>
                <w:iCs/>
                <w:lang w:val="en-US" w:eastAsia="zh-CN"/>
              </w:rPr>
              <w:t>in Rel-</w:t>
            </w:r>
            <w:r w:rsidRPr="00CD0FB5">
              <w:rPr>
                <w:i/>
                <w:iCs/>
                <w:lang w:val="en-US" w:eastAsia="zh-CN"/>
              </w:rPr>
              <w:t>16</w:t>
            </w:r>
            <w:r w:rsidRPr="00CD0FB5">
              <w:rPr>
                <w:rFonts w:hint="eastAsia"/>
                <w:i/>
                <w:iCs/>
                <w:lang w:val="en-US" w:eastAsia="zh-CN"/>
              </w:rPr>
              <w:t xml:space="preserve">. </w:t>
            </w:r>
          </w:p>
          <w:p w14:paraId="241B9F1C" w14:textId="7DDBD0F7" w:rsidR="001021BE" w:rsidRDefault="001021BE" w:rsidP="001021BE">
            <w:pPr>
              <w:rPr>
                <w:rFonts w:eastAsiaTheme="minorEastAsia"/>
                <w:lang w:eastAsia="zh-CN"/>
              </w:rPr>
            </w:pPr>
            <w:r w:rsidRPr="00CD0FB5">
              <w:rPr>
                <w:rFonts w:hint="eastAsia"/>
                <w:i/>
                <w:iCs/>
                <w:lang w:val="en-US" w:eastAsia="zh-CN"/>
              </w:rPr>
              <w:t xml:space="preserve">FFS </w:t>
            </w:r>
            <w:r w:rsidRPr="00CD0FB5">
              <w:rPr>
                <w:i/>
                <w:iCs/>
                <w:lang w:val="en-US" w:eastAsia="zh-CN"/>
              </w:rPr>
              <w:t xml:space="preserve">how many </w:t>
            </w:r>
            <w:r w:rsidRPr="00CD0FB5">
              <w:rPr>
                <w:i/>
                <w:iCs/>
                <w:lang w:eastAsia="zh-CN"/>
              </w:rPr>
              <w:t xml:space="preserve">repetition </w:t>
            </w:r>
            <w:r w:rsidRPr="00CD0FB5">
              <w:rPr>
                <w:rFonts w:hint="eastAsia"/>
                <w:i/>
                <w:iCs/>
                <w:lang w:val="en-US" w:eastAsia="zh-CN"/>
              </w:rPr>
              <w:t xml:space="preserve">factors </w:t>
            </w:r>
            <w:r w:rsidRPr="00CD0FB5">
              <w:rPr>
                <w:i/>
                <w:iCs/>
                <w:lang w:eastAsia="zh-CN"/>
              </w:rPr>
              <w:t xml:space="preserve">used for PUSCH repetition type A </w:t>
            </w:r>
            <w:r w:rsidRPr="00CD0FB5">
              <w:rPr>
                <w:rFonts w:hint="eastAsia"/>
                <w:i/>
                <w:iCs/>
                <w:lang w:val="en-US" w:eastAsia="zh-CN"/>
              </w:rPr>
              <w:t>in Rel-</w:t>
            </w:r>
            <w:r w:rsidRPr="00CD0FB5">
              <w:rPr>
                <w:i/>
                <w:iCs/>
                <w:lang w:val="en-US" w:eastAsia="zh-CN"/>
              </w:rPr>
              <w:t>16 are supported values for the Msg3 repetition factors in Rel-17.</w:t>
            </w:r>
            <w:r>
              <w:rPr>
                <w:lang w:val="en-US" w:eastAsia="zh-CN"/>
              </w:rPr>
              <w:t xml:space="preserve"> </w:t>
            </w:r>
          </w:p>
        </w:tc>
      </w:tr>
      <w:tr w:rsidR="00E508FD" w14:paraId="13CD3610" w14:textId="77777777" w:rsidTr="00EA1DBC">
        <w:tc>
          <w:tcPr>
            <w:tcW w:w="1615" w:type="dxa"/>
            <w:tcBorders>
              <w:top w:val="single" w:sz="4" w:space="0" w:color="auto"/>
              <w:left w:val="single" w:sz="4" w:space="0" w:color="auto"/>
              <w:bottom w:val="single" w:sz="4" w:space="0" w:color="auto"/>
              <w:right w:val="single" w:sz="4" w:space="0" w:color="auto"/>
            </w:tcBorders>
            <w:shd w:val="clear" w:color="auto" w:fill="auto"/>
          </w:tcPr>
          <w:p w14:paraId="48276DFC" w14:textId="5F555BEB" w:rsidR="00E508FD" w:rsidRDefault="00E508FD" w:rsidP="00E508FD">
            <w:pPr>
              <w:jc w:val="center"/>
              <w:rPr>
                <w:lang w:eastAsia="zh-CN"/>
              </w:rPr>
            </w:pPr>
            <w:r w:rsidRPr="00F04D16">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BB32CDF" w14:textId="68B4333D" w:rsidR="00E508FD" w:rsidRDefault="00E508FD" w:rsidP="00E508FD">
            <w:pPr>
              <w:rPr>
                <w:lang w:eastAsia="zh-CN"/>
              </w:rPr>
            </w:pPr>
            <w:r w:rsidRPr="00F04D16">
              <w:t xml:space="preserve">OK with the proposal. We think at the end, the set of repetition factors for Msg3 should be a subset of the repetition factors used for PUSCH repetition type A in Rel-17. </w:t>
            </w:r>
          </w:p>
        </w:tc>
      </w:tr>
    </w:tbl>
    <w:p w14:paraId="1E01BC1E" w14:textId="77777777" w:rsidR="005040F8" w:rsidRDefault="005040F8">
      <w:pPr>
        <w:rPr>
          <w:b/>
          <w:bCs/>
          <w:lang w:eastAsia="zh-CN"/>
        </w:rPr>
      </w:pPr>
    </w:p>
    <w:p w14:paraId="439A92C1" w14:textId="77777777" w:rsidR="005040F8" w:rsidRDefault="00A92DB9">
      <w:pPr>
        <w:pStyle w:val="Heading3"/>
        <w:rPr>
          <w:b/>
          <w:bCs/>
          <w:u w:val="single"/>
          <w:lang w:val="en-US" w:eastAsia="zh-CN"/>
        </w:rPr>
      </w:pPr>
      <w:r>
        <w:rPr>
          <w:rFonts w:hint="eastAsia"/>
          <w:b/>
          <w:bCs/>
          <w:u w:val="single"/>
          <w:lang w:val="en-US" w:eastAsia="zh-CN"/>
        </w:rPr>
        <w:t xml:space="preserve">[H] Issue#4: Support of inter-slot frequency hopping </w:t>
      </w:r>
    </w:p>
    <w:p w14:paraId="1BFCD75F" w14:textId="77777777" w:rsidR="005040F8" w:rsidRDefault="00A92DB9">
      <w:pPr>
        <w:rPr>
          <w:lang w:val="en-US" w:eastAsia="zh-CN"/>
        </w:rPr>
      </w:pPr>
      <w:r>
        <w:rPr>
          <w:rFonts w:hint="eastAsia"/>
          <w:lang w:val="en-US" w:eastAsia="zh-CN"/>
        </w:rPr>
        <w:t xml:space="preserve">Proposal 4: Support inter-slot frequency hopping for repetition of Msg3 initial and re-transmission. </w:t>
      </w:r>
    </w:p>
    <w:p w14:paraId="4DDF2882" w14:textId="77777777" w:rsidR="005040F8" w:rsidRDefault="00A92DB9">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521EAA2"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A8389A2" w14:textId="77777777">
        <w:tc>
          <w:tcPr>
            <w:tcW w:w="1615" w:type="dxa"/>
            <w:shd w:val="clear" w:color="auto" w:fill="auto"/>
            <w:vAlign w:val="center"/>
          </w:tcPr>
          <w:p w14:paraId="0132EF72"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A188A6F" w14:textId="77777777" w:rsidR="005040F8" w:rsidRDefault="00A92DB9">
            <w:pPr>
              <w:jc w:val="center"/>
              <w:rPr>
                <w:b/>
                <w:lang w:eastAsia="zh-CN"/>
              </w:rPr>
            </w:pPr>
            <w:r>
              <w:rPr>
                <w:b/>
                <w:lang w:eastAsia="zh-CN"/>
              </w:rPr>
              <w:t>C</w:t>
            </w:r>
            <w:r>
              <w:rPr>
                <w:rFonts w:hint="eastAsia"/>
                <w:b/>
                <w:lang w:eastAsia="zh-CN"/>
              </w:rPr>
              <w:t>omments</w:t>
            </w:r>
          </w:p>
        </w:tc>
      </w:tr>
      <w:tr w:rsidR="005040F8" w14:paraId="3A775925" w14:textId="77777777">
        <w:tc>
          <w:tcPr>
            <w:tcW w:w="1615" w:type="dxa"/>
            <w:shd w:val="clear" w:color="auto" w:fill="auto"/>
            <w:vAlign w:val="center"/>
          </w:tcPr>
          <w:p w14:paraId="6343F1DD"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0A2A3EC"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20CCA2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A3B411"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3F9891"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p>
        </w:tc>
      </w:tr>
      <w:tr w:rsidR="005040F8" w14:paraId="008498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821E2D" w14:textId="77777777" w:rsidR="005040F8" w:rsidRDefault="00A92DB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CC87DA" w14:textId="77777777" w:rsidR="005040F8" w:rsidRDefault="00A92DB9">
            <w:pPr>
              <w:rPr>
                <w:lang w:eastAsia="zh-CN"/>
              </w:rPr>
            </w:pPr>
            <w:r>
              <w:rPr>
                <w:rFonts w:eastAsia="MS Mincho"/>
                <w:bCs/>
                <w:lang w:eastAsia="ja-JP"/>
              </w:rPr>
              <w:t>We are fine with the FL’s proposal</w:t>
            </w:r>
          </w:p>
        </w:tc>
      </w:tr>
      <w:tr w:rsidR="005040F8" w14:paraId="7E1936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D86C74"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C59CB1" w14:textId="77777777" w:rsidR="005040F8" w:rsidRDefault="00A92DB9">
            <w:pPr>
              <w:rPr>
                <w:rFonts w:eastAsia="MS Mincho"/>
                <w:bCs/>
                <w:lang w:eastAsia="ja-JP"/>
              </w:rPr>
            </w:pPr>
            <w:r>
              <w:rPr>
                <w:rFonts w:eastAsia="MS Mincho" w:hint="eastAsia"/>
                <w:bCs/>
                <w:lang w:eastAsia="ja-JP"/>
              </w:rPr>
              <w:t>Support</w:t>
            </w:r>
          </w:p>
        </w:tc>
      </w:tr>
      <w:tr w:rsidR="005040F8" w14:paraId="350B53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3D4A67"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5C2BDB" w14:textId="77777777" w:rsidR="005040F8" w:rsidRDefault="00A92DB9">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040F8" w14:paraId="6141E88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938CD3"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E2583" w14:textId="77777777" w:rsidR="005040F8" w:rsidRDefault="00A92DB9">
            <w:pPr>
              <w:rPr>
                <w:rFonts w:eastAsia="MS Mincho"/>
                <w:lang w:eastAsia="ja-JP"/>
              </w:rPr>
            </w:pPr>
            <w:r>
              <w:rPr>
                <w:rFonts w:eastAsia="MS Mincho" w:hint="eastAsia"/>
                <w:lang w:eastAsia="ja-JP"/>
              </w:rPr>
              <w:t>S</w:t>
            </w:r>
            <w:r>
              <w:rPr>
                <w:rFonts w:eastAsia="MS Mincho"/>
                <w:lang w:eastAsia="ja-JP"/>
              </w:rPr>
              <w:t>upport FL proposal.</w:t>
            </w:r>
          </w:p>
        </w:tc>
      </w:tr>
      <w:tr w:rsidR="005040F8" w14:paraId="18567F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82905C"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E8E2EE"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040F8" w14:paraId="384B76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5AD751"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307B5" w14:textId="77777777" w:rsidR="005040F8" w:rsidRDefault="00A92DB9">
            <w:pPr>
              <w:rPr>
                <w:rFonts w:eastAsia="Malgun Gothic"/>
                <w:bCs/>
                <w:lang w:eastAsia="ko-KR"/>
              </w:rPr>
            </w:pPr>
            <w:r>
              <w:rPr>
                <w:lang w:eastAsia="zh-CN"/>
              </w:rPr>
              <w:t xml:space="preserve">We are fine with the proposal. </w:t>
            </w:r>
          </w:p>
        </w:tc>
      </w:tr>
      <w:tr w:rsidR="005040F8" w14:paraId="00448D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1F646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5C981E" w14:textId="77777777" w:rsidR="005040F8" w:rsidRDefault="00A92DB9">
            <w:pPr>
              <w:rPr>
                <w:lang w:eastAsia="zh-CN"/>
              </w:rPr>
            </w:pPr>
            <w:r>
              <w:rPr>
                <w:rFonts w:eastAsia="MS Mincho"/>
                <w:bCs/>
                <w:lang w:eastAsia="ja-JP"/>
              </w:rPr>
              <w:t>We support the FL proposal.</w:t>
            </w:r>
          </w:p>
        </w:tc>
      </w:tr>
      <w:tr w:rsidR="005040F8" w14:paraId="0925ED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0FB99A2"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41C4C1" w14:textId="77777777" w:rsidR="005040F8" w:rsidRDefault="00A92DB9">
            <w:pPr>
              <w:rPr>
                <w:rFonts w:eastAsia="MS Mincho"/>
                <w:bCs/>
                <w:lang w:eastAsia="ja-JP"/>
              </w:rPr>
            </w:pPr>
            <w:r>
              <w:rPr>
                <w:lang w:eastAsia="zh-CN"/>
              </w:rPr>
              <w:t>Fine.</w:t>
            </w:r>
          </w:p>
        </w:tc>
      </w:tr>
      <w:tr w:rsidR="005040F8" w14:paraId="79391B4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0FED0B" w14:textId="77777777" w:rsidR="005040F8" w:rsidRDefault="00A92DB9">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0573D1" w14:textId="77777777" w:rsidR="005040F8" w:rsidRDefault="00A92DB9">
            <w:pPr>
              <w:rPr>
                <w:rFonts w:eastAsia="SimSun"/>
                <w:lang w:val="en-US" w:eastAsia="zh-CN"/>
              </w:rPr>
            </w:pPr>
            <w:r>
              <w:rPr>
                <w:rFonts w:eastAsia="SimSun" w:hint="eastAsia"/>
                <w:lang w:val="en-US" w:eastAsia="zh-CN"/>
              </w:rPr>
              <w:t xml:space="preserve">Support the proposal. </w:t>
            </w:r>
          </w:p>
        </w:tc>
      </w:tr>
      <w:tr w:rsidR="002E192F" w14:paraId="0C2CE9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D934E9" w14:textId="77777777" w:rsidR="002E192F" w:rsidRDefault="002E192F" w:rsidP="002E192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CFA3B1" w14:textId="77777777" w:rsidR="002E192F" w:rsidRDefault="002E192F" w:rsidP="002E192F">
            <w:pPr>
              <w:rPr>
                <w:rFonts w:eastAsiaTheme="minorEastAsia"/>
                <w:lang w:eastAsia="zh-CN"/>
              </w:rPr>
            </w:pPr>
            <w:r>
              <w:rPr>
                <w:rFonts w:eastAsia="SimSun"/>
                <w:lang w:val="en-US" w:eastAsia="zh-CN"/>
              </w:rPr>
              <w:t>Fine with the main bullet.</w:t>
            </w:r>
          </w:p>
          <w:p w14:paraId="71C776FE" w14:textId="77777777" w:rsidR="002E192F" w:rsidRDefault="00223563" w:rsidP="002E192F">
            <w:pPr>
              <w:rPr>
                <w:rFonts w:eastAsiaTheme="minorEastAsia"/>
                <w:lang w:eastAsia="zh-CN"/>
              </w:rPr>
            </w:pPr>
            <w:r>
              <w:rPr>
                <w:rFonts w:eastAsiaTheme="minorEastAsia"/>
                <w:lang w:eastAsia="zh-CN"/>
              </w:rPr>
              <w:t xml:space="preserve">For the </w:t>
            </w:r>
            <w:r w:rsidR="00D10A8B">
              <w:rPr>
                <w:rFonts w:eastAsiaTheme="minorEastAsia"/>
                <w:lang w:eastAsia="zh-CN"/>
              </w:rPr>
              <w:t>sub bullet</w:t>
            </w:r>
            <w:r>
              <w:rPr>
                <w:rFonts w:eastAsiaTheme="minorEastAsia"/>
                <w:lang w:eastAsia="zh-CN"/>
              </w:rPr>
              <w:t xml:space="preserve">, </w:t>
            </w:r>
            <w:r w:rsidR="00D10A8B">
              <w:rPr>
                <w:rFonts w:eastAsiaTheme="minorEastAsia"/>
                <w:lang w:eastAsia="zh-CN"/>
              </w:rPr>
              <w:t>w</w:t>
            </w:r>
            <w:r w:rsidR="002E192F">
              <w:rPr>
                <w:rFonts w:eastAsiaTheme="minorEastAsia"/>
                <w:lang w:eastAsia="zh-CN"/>
              </w:rPr>
              <w:t>e don’t think inter-slot frequency hopping with inter-slot bundling is necessary in initial access stage</w:t>
            </w:r>
            <w:r w:rsidR="00596AE0">
              <w:rPr>
                <w:rFonts w:eastAsiaTheme="minorEastAsia"/>
                <w:lang w:eastAsia="zh-CN"/>
              </w:rPr>
              <w:t>, which is up to UE capability</w:t>
            </w:r>
            <w:r w:rsidR="002E192F">
              <w:rPr>
                <w:rFonts w:eastAsiaTheme="minorEastAsia"/>
                <w:lang w:eastAsia="zh-CN"/>
              </w:rPr>
              <w:t>. NW can configure the DMRS bundling for PUSCH transmission after RRC connected.</w:t>
            </w:r>
            <w:r w:rsidR="002E192F">
              <w:rPr>
                <w:rFonts w:eastAsiaTheme="minorEastAsia" w:hint="eastAsia"/>
                <w:lang w:eastAsia="zh-CN"/>
              </w:rPr>
              <w:t xml:space="preserve"> </w:t>
            </w:r>
            <w:r w:rsidR="002E192F">
              <w:rPr>
                <w:rFonts w:eastAsiaTheme="minorEastAsia"/>
                <w:lang w:eastAsia="zh-CN"/>
              </w:rPr>
              <w:t>Hence</w:t>
            </w:r>
            <w:r>
              <w:rPr>
                <w:rFonts w:eastAsiaTheme="minorEastAsia"/>
                <w:lang w:eastAsia="zh-CN"/>
              </w:rPr>
              <w:t>,</w:t>
            </w:r>
            <w:r w:rsidR="002E192F">
              <w:rPr>
                <w:rFonts w:eastAsiaTheme="minorEastAsia"/>
                <w:lang w:eastAsia="zh-CN"/>
              </w:rPr>
              <w:t xml:space="preserve"> we suggest to remove the FFS bullet.</w:t>
            </w:r>
          </w:p>
        </w:tc>
      </w:tr>
      <w:tr w:rsidR="001021BE" w14:paraId="5AC46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021464" w14:textId="687267E7" w:rsidR="001021BE"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D50F99" w14:textId="080906BA" w:rsidR="001021BE" w:rsidRDefault="001021BE" w:rsidP="001021BE">
            <w:pPr>
              <w:rPr>
                <w:rFonts w:eastAsia="SimSun"/>
                <w:lang w:val="en-US" w:eastAsia="zh-CN"/>
              </w:rPr>
            </w:pPr>
            <w:r>
              <w:rPr>
                <w:lang w:eastAsia="zh-CN"/>
              </w:rPr>
              <w:t>Support.</w:t>
            </w:r>
          </w:p>
        </w:tc>
      </w:tr>
      <w:tr w:rsidR="00E508FD" w14:paraId="465B0B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B9D72A" w14:textId="7AEA1D55" w:rsidR="00E508FD" w:rsidRDefault="009A4792" w:rsidP="001021BE">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E59025" w14:textId="77777777" w:rsidR="009A4792" w:rsidRDefault="009A4792" w:rsidP="009A4792">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5AD7B1E8" w14:textId="77777777" w:rsidR="009A4792" w:rsidRDefault="009A4792" w:rsidP="009A4792">
            <w:pPr>
              <w:rPr>
                <w:lang w:val="en-US" w:eastAsia="zh-CN"/>
              </w:rPr>
            </w:pPr>
            <w:r>
              <w:rPr>
                <w:rFonts w:hint="eastAsia"/>
                <w:lang w:val="en-US" w:eastAsia="zh-CN"/>
              </w:rPr>
              <w:t xml:space="preserve">Proposal 4: Support inter-slot frequency hopping for repetition of Msg3 initial and re-transmission. </w:t>
            </w:r>
          </w:p>
          <w:p w14:paraId="30805574" w14:textId="1FD102A6" w:rsidR="00E508FD" w:rsidRDefault="009A4792" w:rsidP="009A4792">
            <w:pPr>
              <w:rPr>
                <w:lang w:eastAsia="zh-CN"/>
              </w:rPr>
            </w:pPr>
            <w:r w:rsidRPr="00EC1EFD">
              <w:rPr>
                <w:rFonts w:hint="eastAsia"/>
                <w:lang w:val="en-US" w:eastAsia="zh-CN"/>
              </w:rPr>
              <w:lastRenderedPageBreak/>
              <w:t xml:space="preserve"> FFS details, e.g., signaling indication </w:t>
            </w:r>
            <w:r w:rsidRPr="00EC1EFD">
              <w:rPr>
                <w:rFonts w:hint="eastAsia"/>
                <w:strike/>
                <w:color w:val="FF0000"/>
                <w:lang w:val="en-US" w:eastAsia="zh-CN"/>
              </w:rPr>
              <w:t xml:space="preserve">and support of </w:t>
            </w:r>
            <w:r w:rsidRPr="00EC1EFD">
              <w:rPr>
                <w:strike/>
                <w:color w:val="FF0000"/>
                <w:lang w:eastAsia="zh-CN"/>
              </w:rPr>
              <w:t>inter-slot frequency hopping with inter-slot bundling</w:t>
            </w:r>
            <w:r w:rsidRPr="00EC1EFD">
              <w:rPr>
                <w:rFonts w:hint="eastAsia"/>
                <w:strike/>
                <w:color w:val="FF0000"/>
                <w:lang w:val="en-US" w:eastAsia="zh-CN"/>
              </w:rPr>
              <w:t xml:space="preserve"> etc.</w:t>
            </w:r>
          </w:p>
        </w:tc>
      </w:tr>
    </w:tbl>
    <w:p w14:paraId="31FC591F" w14:textId="77777777" w:rsidR="005040F8" w:rsidRDefault="005040F8">
      <w:pPr>
        <w:rPr>
          <w:b/>
          <w:bCs/>
          <w:lang w:val="en-US" w:eastAsia="zh-CN"/>
        </w:rPr>
      </w:pPr>
    </w:p>
    <w:p w14:paraId="38F3C830" w14:textId="77777777" w:rsidR="005040F8" w:rsidRDefault="00A92DB9">
      <w:pPr>
        <w:pStyle w:val="Heading3"/>
        <w:rPr>
          <w:b/>
          <w:bCs/>
          <w:u w:val="single"/>
          <w:lang w:val="en-US" w:eastAsia="zh-CN"/>
        </w:rPr>
      </w:pPr>
      <w:r>
        <w:rPr>
          <w:rFonts w:hint="eastAsia"/>
          <w:b/>
          <w:bCs/>
          <w:u w:val="single"/>
          <w:lang w:val="en-US" w:eastAsia="zh-CN"/>
        </w:rPr>
        <w:t xml:space="preserve">[M] Issue#5: Intra-slot frequency hopping for Msg3 repetition </w:t>
      </w:r>
    </w:p>
    <w:p w14:paraId="7B53AFAD" w14:textId="77777777" w:rsidR="005040F8" w:rsidRDefault="00A92DB9">
      <w:pPr>
        <w:rPr>
          <w:lang w:val="en-US" w:eastAsia="zh-CN"/>
        </w:rPr>
      </w:pPr>
      <w:r>
        <w:rPr>
          <w:rFonts w:hint="eastAsia"/>
          <w:lang w:val="en-US" w:eastAsia="zh-CN"/>
        </w:rPr>
        <w:t xml:space="preserve">Proposal 5: Support intra-slot frequency hopping for repetition of Msg3 initial and re-transmission. </w:t>
      </w:r>
    </w:p>
    <w:p w14:paraId="548782AC" w14:textId="77777777" w:rsidR="005040F8" w:rsidRDefault="00A92DB9">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6DACE004"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634E65F" w14:textId="77777777">
        <w:tc>
          <w:tcPr>
            <w:tcW w:w="1615" w:type="dxa"/>
            <w:shd w:val="clear" w:color="auto" w:fill="auto"/>
            <w:vAlign w:val="center"/>
          </w:tcPr>
          <w:p w14:paraId="1C1AE9FF"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F8FAEE2" w14:textId="77777777" w:rsidR="005040F8" w:rsidRDefault="00A92DB9">
            <w:pPr>
              <w:jc w:val="center"/>
              <w:rPr>
                <w:b/>
                <w:lang w:eastAsia="zh-CN"/>
              </w:rPr>
            </w:pPr>
            <w:r>
              <w:rPr>
                <w:b/>
                <w:lang w:eastAsia="zh-CN"/>
              </w:rPr>
              <w:t>C</w:t>
            </w:r>
            <w:r>
              <w:rPr>
                <w:rFonts w:hint="eastAsia"/>
                <w:b/>
                <w:lang w:eastAsia="zh-CN"/>
              </w:rPr>
              <w:t>omments</w:t>
            </w:r>
          </w:p>
        </w:tc>
      </w:tr>
      <w:tr w:rsidR="005040F8" w14:paraId="7BA184D3" w14:textId="77777777">
        <w:tc>
          <w:tcPr>
            <w:tcW w:w="1615" w:type="dxa"/>
            <w:shd w:val="clear" w:color="auto" w:fill="auto"/>
            <w:vAlign w:val="center"/>
          </w:tcPr>
          <w:p w14:paraId="4676B549"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3158523"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335D0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718F2E"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8ED3B7" w14:textId="77777777" w:rsidR="005040F8" w:rsidRDefault="00A92DB9">
            <w:pPr>
              <w:rPr>
                <w:rFonts w:eastAsiaTheme="minorEastAsia"/>
                <w:lang w:eastAsia="zh-CN"/>
              </w:rPr>
            </w:pPr>
            <w:r>
              <w:rPr>
                <w:rFonts w:eastAsiaTheme="minorEastAsia" w:hint="eastAsia"/>
                <w:lang w:eastAsia="zh-CN"/>
              </w:rPr>
              <w:t>Support</w:t>
            </w:r>
          </w:p>
        </w:tc>
      </w:tr>
      <w:tr w:rsidR="005040F8" w14:paraId="752EEE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958B99"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1921B6" w14:textId="77777777" w:rsidR="005040F8" w:rsidRDefault="00A92DB9">
            <w:pPr>
              <w:rPr>
                <w:rFonts w:eastAsiaTheme="minorEastAsia"/>
                <w:lang w:eastAsia="zh-CN"/>
              </w:rPr>
            </w:pPr>
            <w:r>
              <w:rPr>
                <w:rFonts w:eastAsiaTheme="minorEastAsia" w:hint="eastAsia"/>
                <w:lang w:eastAsia="zh-CN"/>
              </w:rPr>
              <w:t>Support</w:t>
            </w:r>
          </w:p>
        </w:tc>
      </w:tr>
      <w:tr w:rsidR="005040F8" w14:paraId="41F2E5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77E53F" w14:textId="77777777" w:rsidR="005040F8" w:rsidRDefault="00A92DB9">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A2786E" w14:textId="77777777" w:rsidR="005040F8" w:rsidRDefault="00A92DB9">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040F8" w14:paraId="2B5E23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6BD0BA"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332D50" w14:textId="77777777" w:rsidR="005040F8" w:rsidRDefault="00A92DB9">
            <w:pPr>
              <w:rPr>
                <w:rFonts w:eastAsia="MS Mincho"/>
                <w:lang w:eastAsia="ja-JP"/>
              </w:rPr>
            </w:pPr>
            <w:r>
              <w:rPr>
                <w:rFonts w:eastAsia="MS Mincho" w:hint="eastAsia"/>
                <w:lang w:eastAsia="ja-JP"/>
              </w:rPr>
              <w:t>S</w:t>
            </w:r>
            <w:r>
              <w:rPr>
                <w:rFonts w:eastAsia="MS Mincho"/>
                <w:lang w:eastAsia="ja-JP"/>
              </w:rPr>
              <w:t>upport FL proposal.</w:t>
            </w:r>
          </w:p>
        </w:tc>
      </w:tr>
      <w:tr w:rsidR="005040F8" w14:paraId="69C101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7D9851"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49369D"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040F8" w14:paraId="20564B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52054C"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A20994" w14:textId="77777777" w:rsidR="005040F8" w:rsidRDefault="00A92DB9">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rsidR="005040F8" w14:paraId="2A7BB09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A8E946" w14:textId="77777777" w:rsidR="005040F8" w:rsidRDefault="00A92DB9">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09FEAA" w14:textId="77777777" w:rsidR="005040F8" w:rsidRDefault="00A92DB9">
            <w:pPr>
              <w:rPr>
                <w:lang w:val="en-US" w:eastAsia="zh-CN"/>
              </w:rPr>
            </w:pPr>
            <w:r>
              <w:rPr>
                <w:rFonts w:eastAsia="MS Mincho"/>
                <w:bCs/>
                <w:lang w:eastAsia="ja-JP"/>
              </w:rPr>
              <w:t>We are fine with the FL proposal.</w:t>
            </w:r>
          </w:p>
        </w:tc>
      </w:tr>
      <w:tr w:rsidR="005040F8" w14:paraId="7435F1D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2CC8C"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DE1770" w14:textId="77777777" w:rsidR="005040F8" w:rsidRDefault="00A92DB9">
            <w:pPr>
              <w:rPr>
                <w:rFonts w:eastAsia="MS Mincho"/>
                <w:bCs/>
                <w:lang w:eastAsia="ja-JP"/>
              </w:rPr>
            </w:pPr>
            <w:r>
              <w:rPr>
                <w:lang w:eastAsia="zh-CN"/>
              </w:rPr>
              <w:t>Intra-slot hopping and repetition doesn’t have to be supported at the same time in our view</w:t>
            </w:r>
            <w:r>
              <w:t>.</w:t>
            </w:r>
          </w:p>
        </w:tc>
      </w:tr>
      <w:tr w:rsidR="005040F8" w14:paraId="111687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8B89E4" w14:textId="77777777" w:rsidR="005040F8" w:rsidRDefault="00A92DB9">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35C014" w14:textId="77777777" w:rsidR="005040F8" w:rsidRDefault="00A92DB9">
            <w:pPr>
              <w:rPr>
                <w:rFonts w:eastAsia="SimSun"/>
                <w:lang w:val="en-US" w:eastAsia="zh-CN"/>
              </w:rPr>
            </w:pPr>
            <w:r>
              <w:rPr>
                <w:rFonts w:eastAsia="SimSun" w:hint="eastAsia"/>
                <w:lang w:val="en-US" w:eastAsia="zh-CN"/>
              </w:rPr>
              <w:t>Support the proposal</w:t>
            </w:r>
          </w:p>
        </w:tc>
      </w:tr>
      <w:tr w:rsidR="00475C06" w14:paraId="3AD611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533122" w14:textId="77777777" w:rsidR="00475C06" w:rsidRDefault="00475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90A9FD" w14:textId="77777777" w:rsidR="00475C06" w:rsidRDefault="00475C06">
            <w:pPr>
              <w:rPr>
                <w:rFonts w:eastAsia="SimSun"/>
                <w:lang w:val="en-US" w:eastAsia="zh-CN"/>
              </w:rPr>
            </w:pPr>
            <w:r>
              <w:rPr>
                <w:rFonts w:eastAsiaTheme="minorEastAsia" w:hint="eastAsia"/>
                <w:lang w:eastAsia="zh-CN"/>
              </w:rPr>
              <w:t>Support this proposal</w:t>
            </w:r>
          </w:p>
        </w:tc>
      </w:tr>
      <w:tr w:rsidR="001021BE" w14:paraId="0D540B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08E07B" w14:textId="295C187D" w:rsidR="001021BE" w:rsidRDefault="001021BE" w:rsidP="001021BE">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98CF42" w14:textId="4D2436B2" w:rsidR="001021BE" w:rsidRDefault="001021BE" w:rsidP="001021BE">
            <w:pPr>
              <w:rPr>
                <w:rFonts w:eastAsiaTheme="minorEastAsia"/>
                <w:lang w:eastAsia="zh-CN"/>
              </w:rPr>
            </w:pPr>
            <w:r>
              <w:rPr>
                <w:lang w:eastAsia="zh-CN"/>
              </w:rPr>
              <w:t>Agree with Intel. We prefer this to be stated explicitly in the proposal, i.e., “intra-slot and inter-slot cannot be configured at the same time”.</w:t>
            </w:r>
          </w:p>
        </w:tc>
      </w:tr>
      <w:tr w:rsidR="001E3914" w14:paraId="649440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0941A4" w14:textId="59DBF4EC" w:rsidR="001E3914" w:rsidRDefault="00CB48DB" w:rsidP="001021BE">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281AAC" w14:textId="1552E7B5" w:rsidR="001E3914" w:rsidRDefault="00CB48DB" w:rsidP="001021BE">
            <w:pPr>
              <w:rPr>
                <w:lang w:eastAsia="zh-CN"/>
              </w:rPr>
            </w:pPr>
            <w:r>
              <w:rPr>
                <w:lang w:eastAsia="zh-CN"/>
              </w:rPr>
              <w:t>Support the proposal</w:t>
            </w:r>
          </w:p>
        </w:tc>
      </w:tr>
    </w:tbl>
    <w:p w14:paraId="4159C84A" w14:textId="77777777" w:rsidR="005040F8" w:rsidRDefault="005040F8"/>
    <w:p w14:paraId="2C65962D" w14:textId="77777777" w:rsidR="005040F8" w:rsidRDefault="00A92DB9">
      <w:pPr>
        <w:pStyle w:val="Heading3"/>
        <w:rPr>
          <w:lang w:val="en-US" w:eastAsia="zh-CN"/>
        </w:rPr>
      </w:pPr>
      <w:r>
        <w:rPr>
          <w:rFonts w:hint="eastAsia"/>
          <w:b/>
          <w:bCs/>
          <w:u w:val="single"/>
          <w:lang w:val="en-US" w:eastAsia="zh-CN"/>
        </w:rPr>
        <w:t xml:space="preserve">[M] Issue#6: RV pattern for Msg3 repetition </w:t>
      </w:r>
    </w:p>
    <w:p w14:paraId="503F0746" w14:textId="77777777" w:rsidR="005040F8" w:rsidRDefault="00A92DB9">
      <w:pPr>
        <w:rPr>
          <w:lang w:val="en-US" w:eastAsia="zh-CN"/>
        </w:rPr>
      </w:pPr>
      <w:r>
        <w:rPr>
          <w:rFonts w:hint="eastAsia"/>
          <w:lang w:val="en-US" w:eastAsia="zh-CN"/>
        </w:rPr>
        <w:t xml:space="preserve">Proposal 6: Further discuss the determination of RV pattern for Msg3 repetition, including the following aspects. </w:t>
      </w:r>
    </w:p>
    <w:p w14:paraId="1D06FAD9" w14:textId="77777777" w:rsidR="005040F8" w:rsidRDefault="00A92DB9">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2FD21852" w14:textId="77777777" w:rsidR="005040F8" w:rsidRDefault="00A92DB9">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29FBD230" w14:textId="77777777" w:rsidR="005040F8" w:rsidRDefault="00A92DB9">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3CBB5175" w14:textId="77777777" w:rsidR="005040F8" w:rsidRDefault="005040F8">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5C663CB" w14:textId="77777777">
        <w:tc>
          <w:tcPr>
            <w:tcW w:w="1615" w:type="dxa"/>
            <w:shd w:val="clear" w:color="auto" w:fill="auto"/>
            <w:vAlign w:val="center"/>
          </w:tcPr>
          <w:p w14:paraId="7930BD0F"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DD1D432" w14:textId="77777777" w:rsidR="005040F8" w:rsidRDefault="00A92DB9">
            <w:pPr>
              <w:jc w:val="center"/>
              <w:rPr>
                <w:b/>
                <w:lang w:eastAsia="zh-CN"/>
              </w:rPr>
            </w:pPr>
            <w:r>
              <w:rPr>
                <w:b/>
                <w:lang w:eastAsia="zh-CN"/>
              </w:rPr>
              <w:t>C</w:t>
            </w:r>
            <w:r>
              <w:rPr>
                <w:rFonts w:hint="eastAsia"/>
                <w:b/>
                <w:lang w:eastAsia="zh-CN"/>
              </w:rPr>
              <w:t>omments</w:t>
            </w:r>
          </w:p>
        </w:tc>
      </w:tr>
      <w:tr w:rsidR="005040F8" w14:paraId="404150E4" w14:textId="77777777">
        <w:tc>
          <w:tcPr>
            <w:tcW w:w="1615" w:type="dxa"/>
            <w:shd w:val="clear" w:color="auto" w:fill="auto"/>
            <w:vAlign w:val="center"/>
          </w:tcPr>
          <w:p w14:paraId="36EF5696"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6D98B4A" w14:textId="77777777" w:rsidR="005040F8" w:rsidRDefault="00A92DB9">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2C164B5" w14:textId="77777777" w:rsidR="005040F8" w:rsidRDefault="00A92DB9">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040F8" w14:paraId="417848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0C34"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E5E468" w14:textId="77777777" w:rsidR="005040F8" w:rsidRDefault="00A92DB9">
            <w:pPr>
              <w:rPr>
                <w:rFonts w:eastAsiaTheme="minorEastAsia"/>
                <w:lang w:eastAsia="zh-CN"/>
              </w:rPr>
            </w:pPr>
            <w:r>
              <w:rPr>
                <w:rFonts w:eastAsiaTheme="minorEastAsia" w:hint="eastAsia"/>
                <w:lang w:eastAsia="zh-CN"/>
              </w:rPr>
              <w:t>Fine with the proposal.</w:t>
            </w:r>
          </w:p>
        </w:tc>
      </w:tr>
      <w:tr w:rsidR="005040F8" w14:paraId="18C822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81D407" w14:textId="77777777" w:rsidR="005040F8" w:rsidRDefault="00A92DB9">
            <w:pPr>
              <w:jc w:val="center"/>
              <w:rPr>
                <w:rFonts w:eastAsiaTheme="minorEastAsia"/>
                <w:lang w:eastAsia="zh-CN"/>
              </w:rPr>
            </w:pPr>
            <w:r>
              <w:rPr>
                <w:rFonts w:eastAsiaTheme="minorEastAsia" w:hint="eastAsia"/>
                <w:lang w:eastAsia="zh-CN"/>
              </w:rPr>
              <w:lastRenderedPageBreak/>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AFEA9C" w14:textId="77777777" w:rsidR="005040F8" w:rsidRDefault="00A92DB9">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040F8" w14:paraId="2B26B2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EF2B7E"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645020" w14:textId="77777777" w:rsidR="005040F8" w:rsidRDefault="00A92DB9">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5D629CD0" w14:textId="77777777" w:rsidR="005040F8" w:rsidRDefault="00A92DB9">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040F8" w14:paraId="610989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98E349"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542483" w14:textId="77777777" w:rsidR="005040F8" w:rsidRDefault="00A92DB9">
            <w:pPr>
              <w:rPr>
                <w:rFonts w:eastAsia="MS Mincho"/>
                <w:lang w:eastAsia="ja-JP"/>
              </w:rPr>
            </w:pPr>
            <w:r>
              <w:rPr>
                <w:rFonts w:eastAsia="MS Mincho"/>
                <w:lang w:eastAsia="ja-JP"/>
              </w:rPr>
              <w:t>We are fine to discuss further.</w:t>
            </w:r>
          </w:p>
        </w:tc>
      </w:tr>
      <w:tr w:rsidR="005040F8" w14:paraId="1F05C9B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FB8A34"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F1C455" w14:textId="77777777" w:rsidR="005040F8" w:rsidRDefault="00A92DB9">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040F8" w14:paraId="0271DE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196833"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F2EC4" w14:textId="77777777" w:rsidR="005040F8" w:rsidRDefault="00A92DB9">
            <w:pPr>
              <w:rPr>
                <w:rFonts w:eastAsia="Malgun Gothic"/>
                <w:lang w:eastAsia="ko-KR"/>
              </w:rPr>
            </w:pPr>
            <w:r>
              <w:rPr>
                <w:lang w:eastAsia="zh-CN"/>
              </w:rPr>
              <w:t xml:space="preserve">We suggest to put the last sub-bullet as FFS too. </w:t>
            </w:r>
          </w:p>
        </w:tc>
      </w:tr>
      <w:tr w:rsidR="005040F8" w14:paraId="19A3A9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73E71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765B92" w14:textId="77777777" w:rsidR="005040F8" w:rsidRDefault="00A92DB9">
            <w:pPr>
              <w:rPr>
                <w:lang w:eastAsia="zh-CN"/>
              </w:rPr>
            </w:pPr>
            <w:r>
              <w:rPr>
                <w:rFonts w:eastAsia="MS Mincho"/>
                <w:lang w:eastAsia="ja-JP"/>
              </w:rPr>
              <w:t>We are fine with the FL proposal.</w:t>
            </w:r>
          </w:p>
        </w:tc>
      </w:tr>
      <w:tr w:rsidR="005040F8" w14:paraId="6FF6D9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9F46CC"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6BD335" w14:textId="77777777" w:rsidR="005040F8" w:rsidRDefault="00A92DB9">
            <w:pPr>
              <w:rPr>
                <w:lang w:eastAsia="zh-CN"/>
              </w:rPr>
            </w:pPr>
            <w:r>
              <w:rPr>
                <w:lang w:eastAsia="zh-CN"/>
              </w:rPr>
              <w:t>Start with RV0 for initial transmission scheduled by RAR, and the start RV is the one indicated in DCI0-0 for retransmissions scheduled by DCI 0-0.</w:t>
            </w:r>
          </w:p>
          <w:p w14:paraId="1E925C97" w14:textId="77777777" w:rsidR="005040F8" w:rsidRDefault="00A92DB9">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5040F8" w14:paraId="227F69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032318"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664C06" w14:textId="77777777" w:rsidR="005040F8" w:rsidRDefault="00A92DB9">
            <w:pPr>
              <w:rPr>
                <w:rFonts w:eastAsia="SimSun"/>
                <w:lang w:val="en-US" w:eastAsia="zh-CN"/>
              </w:rPr>
            </w:pPr>
            <w:r>
              <w:rPr>
                <w:rFonts w:eastAsia="SimSun" w:hint="eastAsia"/>
                <w:lang w:val="en-US" w:eastAsia="zh-CN"/>
              </w:rPr>
              <w:t xml:space="preserve">We are fine to use a fixed RV pattern for Msg3 initial and re-transmission. </w:t>
            </w:r>
          </w:p>
        </w:tc>
      </w:tr>
      <w:tr w:rsidR="00A60D92" w14:paraId="120882B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F3E6BB" w14:textId="77777777" w:rsidR="00A60D92" w:rsidRDefault="00A60D92" w:rsidP="00A60D9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E74A8F" w14:textId="77777777" w:rsidR="004F7EB8" w:rsidRDefault="004F7EB8" w:rsidP="004F7EB8">
            <w:pPr>
              <w:rPr>
                <w:rFonts w:eastAsiaTheme="minorEastAsia"/>
                <w:lang w:eastAsia="zh-CN"/>
              </w:rPr>
            </w:pPr>
            <w:r>
              <w:rPr>
                <w:rFonts w:eastAsiaTheme="minorEastAsia"/>
                <w:lang w:eastAsia="zh-CN"/>
              </w:rPr>
              <w:t>Fine with the proposal</w:t>
            </w:r>
            <w:r w:rsidR="00E75361">
              <w:rPr>
                <w:rFonts w:eastAsiaTheme="minorEastAsia"/>
                <w:lang w:eastAsia="zh-CN"/>
              </w:rPr>
              <w:t>.</w:t>
            </w:r>
          </w:p>
          <w:p w14:paraId="5B241362" w14:textId="77777777" w:rsidR="00A60D92" w:rsidRDefault="00A60D92" w:rsidP="00A60D92">
            <w:pPr>
              <w:rPr>
                <w:rFonts w:eastAsiaTheme="minorEastAsia"/>
                <w:lang w:eastAsia="zh-CN"/>
              </w:rPr>
            </w:pPr>
          </w:p>
        </w:tc>
      </w:tr>
      <w:tr w:rsidR="001021BE" w14:paraId="13B35A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4270D1" w14:textId="3069A04C" w:rsidR="001021BE"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EEF17F" w14:textId="5F375A00" w:rsidR="001021BE" w:rsidRDefault="001021BE" w:rsidP="001021BE">
            <w:pPr>
              <w:rPr>
                <w:rFonts w:eastAsiaTheme="minorEastAsia"/>
                <w:lang w:eastAsia="zh-CN"/>
              </w:rPr>
            </w:pPr>
            <w:r>
              <w:rPr>
                <w:lang w:eastAsia="zh-CN"/>
              </w:rPr>
              <w:t>Fine to discuss further. Initial preference aligned with China Telecom’s comment.</w:t>
            </w:r>
          </w:p>
        </w:tc>
      </w:tr>
      <w:tr w:rsidR="00553FB6" w14:paraId="332A3EFE" w14:textId="77777777" w:rsidTr="005C2A76">
        <w:tc>
          <w:tcPr>
            <w:tcW w:w="1615" w:type="dxa"/>
            <w:tcBorders>
              <w:top w:val="single" w:sz="4" w:space="0" w:color="auto"/>
              <w:left w:val="single" w:sz="4" w:space="0" w:color="auto"/>
              <w:bottom w:val="single" w:sz="4" w:space="0" w:color="auto"/>
              <w:right w:val="single" w:sz="4" w:space="0" w:color="auto"/>
            </w:tcBorders>
            <w:shd w:val="clear" w:color="auto" w:fill="auto"/>
          </w:tcPr>
          <w:p w14:paraId="5A335441" w14:textId="3D4A03E4" w:rsidR="00553FB6" w:rsidRDefault="00553FB6" w:rsidP="00553FB6">
            <w:pPr>
              <w:jc w:val="center"/>
              <w:rPr>
                <w:lang w:eastAsia="zh-CN"/>
              </w:rPr>
            </w:pPr>
            <w:r w:rsidRPr="007068C3">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E343034" w14:textId="510F355F" w:rsidR="00553FB6" w:rsidRDefault="00553FB6" w:rsidP="00553FB6">
            <w:pPr>
              <w:rPr>
                <w:lang w:eastAsia="zh-CN"/>
              </w:rPr>
            </w:pPr>
            <w:r w:rsidRPr="007068C3">
              <w:t>Support</w:t>
            </w:r>
            <w:r>
              <w:t xml:space="preserve"> the proposal</w:t>
            </w:r>
          </w:p>
        </w:tc>
      </w:tr>
    </w:tbl>
    <w:p w14:paraId="6B8BD12A" w14:textId="77777777" w:rsidR="005040F8" w:rsidRDefault="005040F8">
      <w:pPr>
        <w:rPr>
          <w:b/>
          <w:bCs/>
          <w:szCs w:val="15"/>
          <w:lang w:eastAsia="zh-CN"/>
        </w:rPr>
      </w:pPr>
    </w:p>
    <w:p w14:paraId="6DE42FEA" w14:textId="77777777" w:rsidR="005040F8" w:rsidRDefault="00A92DB9">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660F275B" w14:textId="77777777" w:rsidR="005040F8" w:rsidRDefault="00A92DB9">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6E65B7EE" w14:textId="77777777" w:rsidR="005040F8" w:rsidRDefault="00A92DB9">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4F4E188D" w14:textId="77777777" w:rsidR="005040F8" w:rsidRDefault="005040F8">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213F471" w14:textId="77777777">
        <w:tc>
          <w:tcPr>
            <w:tcW w:w="1615" w:type="dxa"/>
            <w:shd w:val="clear" w:color="auto" w:fill="auto"/>
            <w:vAlign w:val="center"/>
          </w:tcPr>
          <w:p w14:paraId="0210B311"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5B23E7C" w14:textId="77777777" w:rsidR="005040F8" w:rsidRDefault="00A92DB9">
            <w:pPr>
              <w:jc w:val="center"/>
              <w:rPr>
                <w:b/>
                <w:lang w:eastAsia="zh-CN"/>
              </w:rPr>
            </w:pPr>
            <w:r>
              <w:rPr>
                <w:b/>
                <w:lang w:eastAsia="zh-CN"/>
              </w:rPr>
              <w:t>C</w:t>
            </w:r>
            <w:r>
              <w:rPr>
                <w:rFonts w:hint="eastAsia"/>
                <w:b/>
                <w:lang w:eastAsia="zh-CN"/>
              </w:rPr>
              <w:t>omments</w:t>
            </w:r>
          </w:p>
        </w:tc>
      </w:tr>
      <w:tr w:rsidR="005040F8" w14:paraId="0DA27741" w14:textId="77777777">
        <w:tc>
          <w:tcPr>
            <w:tcW w:w="1615" w:type="dxa"/>
            <w:shd w:val="clear" w:color="auto" w:fill="auto"/>
            <w:vAlign w:val="center"/>
          </w:tcPr>
          <w:p w14:paraId="429551EA" w14:textId="77777777" w:rsidR="005040F8" w:rsidRDefault="00A92DB9">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574670E"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431987A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C5B322"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75F3DF" w14:textId="77777777" w:rsidR="005040F8" w:rsidRDefault="00A92DB9">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040F8" w14:paraId="5EEBBB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76031C"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622329" w14:textId="77777777" w:rsidR="005040F8" w:rsidRDefault="00A92DB9">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040F8" w14:paraId="6EAAC7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51503"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83E310" w14:textId="77777777" w:rsidR="005040F8" w:rsidRDefault="00A92DB9">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040F8" w14:paraId="346A5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C31899"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9363D9" w14:textId="77777777" w:rsidR="005040F8" w:rsidRDefault="00A92DB9">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rsidR="005040F8" w14:paraId="3C4E32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121CE7"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EBCE17" w14:textId="77777777" w:rsidR="005040F8" w:rsidRDefault="00A92DB9">
            <w:pPr>
              <w:rPr>
                <w:rFonts w:eastAsia="Malgun Gothic"/>
                <w:lang w:eastAsia="ko-KR"/>
              </w:rPr>
            </w:pPr>
            <w:r>
              <w:rPr>
                <w:lang w:eastAsia="zh-CN"/>
              </w:rPr>
              <w:t xml:space="preserve">We are fine with the proposal. </w:t>
            </w:r>
          </w:p>
        </w:tc>
      </w:tr>
      <w:tr w:rsidR="005040F8" w14:paraId="50D3619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E40E6C"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0A00F4" w14:textId="77777777" w:rsidR="005040F8" w:rsidRDefault="00A92DB9">
            <w:pPr>
              <w:rPr>
                <w:lang w:eastAsia="zh-CN"/>
              </w:rPr>
            </w:pPr>
            <w:r>
              <w:rPr>
                <w:rFonts w:eastAsia="MS Mincho"/>
                <w:lang w:eastAsia="ja-JP"/>
              </w:rPr>
              <w:t>We are fine with the FL proposal.</w:t>
            </w:r>
          </w:p>
        </w:tc>
      </w:tr>
      <w:tr w:rsidR="005040F8" w14:paraId="14661FE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52B1BE" w14:textId="77777777" w:rsidR="005040F8" w:rsidRDefault="00A92DB9">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79BD75" w14:textId="77777777" w:rsidR="005040F8" w:rsidRDefault="00A92DB9">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040F8" w14:paraId="648475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E19D48"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5BA2E1" w14:textId="77777777" w:rsidR="005040F8" w:rsidRDefault="00A92DB9">
            <w:pPr>
              <w:rPr>
                <w:rFonts w:eastAsia="SimSun"/>
                <w:lang w:val="en-US" w:eastAsia="zh-CN"/>
              </w:rPr>
            </w:pPr>
            <w:r>
              <w:rPr>
                <w:rFonts w:eastAsia="SimSun" w:hint="eastAsia"/>
                <w:lang w:val="en-US" w:eastAsia="zh-CN"/>
              </w:rPr>
              <w:t xml:space="preserve">Support the proposal. </w:t>
            </w:r>
          </w:p>
        </w:tc>
      </w:tr>
      <w:tr w:rsidR="00C3201C" w14:paraId="1C5591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A6CCD9" w14:textId="77777777" w:rsidR="00C3201C" w:rsidRDefault="00C3201C">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0D8935" w14:textId="77777777" w:rsidR="00C3201C" w:rsidRDefault="00C3201C">
            <w:pPr>
              <w:rPr>
                <w:rFonts w:eastAsia="SimSun"/>
                <w:lang w:val="en-US" w:eastAsia="zh-CN"/>
              </w:rPr>
            </w:pPr>
            <w:r>
              <w:rPr>
                <w:rFonts w:eastAsia="SimSun" w:hint="eastAsia"/>
                <w:lang w:val="en-US" w:eastAsia="zh-CN"/>
              </w:rPr>
              <w:t>Support the proposal.</w:t>
            </w:r>
          </w:p>
        </w:tc>
      </w:tr>
      <w:tr w:rsidR="001021BE" w14:paraId="6107E6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567D85" w14:textId="28F2B1CA" w:rsidR="001021BE" w:rsidRDefault="001021BE" w:rsidP="001021BE">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1A2B9D" w14:textId="41714571" w:rsidR="001021BE" w:rsidRDefault="001021BE" w:rsidP="001021BE">
            <w:pPr>
              <w:rPr>
                <w:rFonts w:eastAsia="SimSun"/>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282135" w14:paraId="24CC5FC4" w14:textId="77777777" w:rsidTr="00273EB2">
        <w:tc>
          <w:tcPr>
            <w:tcW w:w="1615" w:type="dxa"/>
            <w:tcBorders>
              <w:top w:val="single" w:sz="4" w:space="0" w:color="auto"/>
              <w:left w:val="single" w:sz="4" w:space="0" w:color="auto"/>
              <w:bottom w:val="single" w:sz="4" w:space="0" w:color="auto"/>
              <w:right w:val="single" w:sz="4" w:space="0" w:color="auto"/>
            </w:tcBorders>
            <w:shd w:val="clear" w:color="auto" w:fill="auto"/>
          </w:tcPr>
          <w:p w14:paraId="14B51484" w14:textId="64884756" w:rsidR="00282135" w:rsidRDefault="00282135" w:rsidP="00282135">
            <w:pPr>
              <w:jc w:val="center"/>
              <w:rPr>
                <w:lang w:eastAsia="zh-CN"/>
              </w:rPr>
            </w:pPr>
            <w:r w:rsidRPr="00304C3A">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01E0B6AB" w14:textId="5B2597E4" w:rsidR="00282135" w:rsidRDefault="00282135" w:rsidP="00282135">
            <w:pPr>
              <w:rPr>
                <w:lang w:eastAsia="zh-CN"/>
              </w:rPr>
            </w:pPr>
            <w:r w:rsidRPr="00304C3A">
              <w:t xml:space="preserve">Should be discussed later when enhancement to counting for PUSCH repetition type A is clear. If the enhancement is complex, it may need a separate UE capability. </w:t>
            </w:r>
          </w:p>
        </w:tc>
      </w:tr>
    </w:tbl>
    <w:p w14:paraId="19AB18B6" w14:textId="77777777" w:rsidR="005040F8" w:rsidRDefault="005040F8">
      <w:pPr>
        <w:tabs>
          <w:tab w:val="left" w:pos="420"/>
        </w:tabs>
        <w:rPr>
          <w:b/>
          <w:bCs/>
          <w:lang w:eastAsia="zh-CN"/>
        </w:rPr>
      </w:pPr>
    </w:p>
    <w:p w14:paraId="53DFC84C" w14:textId="77777777" w:rsidR="005040F8" w:rsidRDefault="00A92DB9">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4B13DEB4" w14:textId="77777777" w:rsidR="005040F8" w:rsidRDefault="00A92DB9">
      <w:pPr>
        <w:rPr>
          <w:rFonts w:eastAsia="SimSun"/>
          <w:lang w:val="en-US" w:eastAsia="zh-CN"/>
        </w:rPr>
      </w:pPr>
      <w:r>
        <w:rPr>
          <w:rFonts w:hint="eastAsia"/>
          <w:lang w:val="en-US" w:eastAsia="zh-CN"/>
        </w:rPr>
        <w:t>Proposal 8: FFS s</w:t>
      </w:r>
      <w:r>
        <w:t xml:space="preserve">upport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54538A16" w14:textId="77777777" w:rsidR="005040F8" w:rsidRDefault="005040F8">
      <w:pPr>
        <w:rPr>
          <w:rFonts w:eastAsia="SimSun"/>
          <w:b/>
          <w:bCs/>
          <w:lang w:val="en-US" w:eastAsia="zh-CN"/>
        </w:rPr>
      </w:pPr>
    </w:p>
    <w:p w14:paraId="23E56102" w14:textId="77777777" w:rsidR="005040F8" w:rsidRDefault="00A92DB9">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2E7E4EE4" w14:textId="77777777">
        <w:tc>
          <w:tcPr>
            <w:tcW w:w="1615" w:type="dxa"/>
            <w:shd w:val="clear" w:color="auto" w:fill="auto"/>
            <w:vAlign w:val="center"/>
          </w:tcPr>
          <w:p w14:paraId="31C75C99"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8382F60" w14:textId="77777777" w:rsidR="005040F8" w:rsidRDefault="00A92DB9">
            <w:pPr>
              <w:jc w:val="center"/>
              <w:rPr>
                <w:b/>
                <w:lang w:eastAsia="zh-CN"/>
              </w:rPr>
            </w:pPr>
            <w:r>
              <w:rPr>
                <w:b/>
                <w:lang w:eastAsia="zh-CN"/>
              </w:rPr>
              <w:t>C</w:t>
            </w:r>
            <w:r>
              <w:rPr>
                <w:rFonts w:hint="eastAsia"/>
                <w:b/>
                <w:lang w:eastAsia="zh-CN"/>
              </w:rPr>
              <w:t>omments</w:t>
            </w:r>
          </w:p>
        </w:tc>
      </w:tr>
      <w:tr w:rsidR="005040F8" w14:paraId="10794FF2" w14:textId="77777777">
        <w:tc>
          <w:tcPr>
            <w:tcW w:w="1615" w:type="dxa"/>
            <w:shd w:val="clear" w:color="auto" w:fill="auto"/>
            <w:vAlign w:val="center"/>
          </w:tcPr>
          <w:p w14:paraId="3EA55293" w14:textId="77777777" w:rsidR="005040F8" w:rsidRDefault="00A92DB9">
            <w:pPr>
              <w:jc w:val="center"/>
              <w:rPr>
                <w:lang w:eastAsia="zh-CN"/>
              </w:rPr>
            </w:pPr>
            <w:r>
              <w:rPr>
                <w:rFonts w:eastAsiaTheme="minorEastAsia" w:hint="eastAsia"/>
                <w:lang w:eastAsia="zh-CN"/>
              </w:rPr>
              <w:t>China Telecom</w:t>
            </w:r>
          </w:p>
        </w:tc>
        <w:tc>
          <w:tcPr>
            <w:tcW w:w="8416" w:type="dxa"/>
            <w:shd w:val="clear" w:color="auto" w:fill="auto"/>
            <w:vAlign w:val="center"/>
          </w:tcPr>
          <w:p w14:paraId="675DB1C2" w14:textId="77777777" w:rsidR="005040F8" w:rsidRDefault="00A92DB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040F8" w14:paraId="4B1C3F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FCC30B"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34574" w14:textId="77777777" w:rsidR="005040F8" w:rsidRDefault="00A92DB9">
            <w:pPr>
              <w:rPr>
                <w:rFonts w:eastAsiaTheme="minorEastAsia"/>
                <w:lang w:eastAsia="zh-CN"/>
              </w:rPr>
            </w:pPr>
            <w:r>
              <w:rPr>
                <w:rFonts w:eastAsiaTheme="minorEastAsia" w:hint="eastAsia"/>
                <w:lang w:eastAsia="zh-CN"/>
              </w:rPr>
              <w:t>OK</w:t>
            </w:r>
          </w:p>
        </w:tc>
      </w:tr>
      <w:tr w:rsidR="005040F8" w14:paraId="4BCB1F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B9C244"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E6EBE" w14:textId="77777777" w:rsidR="005040F8" w:rsidRDefault="00A92DB9">
            <w:pPr>
              <w:rPr>
                <w:rFonts w:eastAsiaTheme="minorEastAsia"/>
                <w:lang w:eastAsia="zh-CN"/>
              </w:rPr>
            </w:pPr>
            <w:r>
              <w:rPr>
                <w:rFonts w:eastAsiaTheme="minorEastAsia"/>
                <w:lang w:eastAsia="zh-CN"/>
              </w:rPr>
              <w:t xml:space="preserve">Fine with the proposal. </w:t>
            </w:r>
          </w:p>
        </w:tc>
      </w:tr>
      <w:tr w:rsidR="005040F8" w14:paraId="7CDDA0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8FDED4"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643F50" w14:textId="77777777" w:rsidR="005040F8" w:rsidRDefault="00A92DB9">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040F8" w14:paraId="3C494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6EAFEA"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5F7CF2" w14:textId="77777777" w:rsidR="005040F8" w:rsidRDefault="00A92DB9">
            <w:pPr>
              <w:rPr>
                <w:rFonts w:eastAsia="MS Mincho"/>
                <w:lang w:eastAsia="ja-JP"/>
              </w:rPr>
            </w:pPr>
            <w:r>
              <w:rPr>
                <w:rFonts w:eastAsia="MS Mincho"/>
                <w:lang w:eastAsia="ja-JP"/>
              </w:rPr>
              <w:t>Supporting repetition up to 16 would be enough for coverage compensation.</w:t>
            </w:r>
          </w:p>
        </w:tc>
      </w:tr>
      <w:tr w:rsidR="005040F8" w14:paraId="008F17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519AB7"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3626" w14:textId="77777777" w:rsidR="005040F8" w:rsidRDefault="00A92DB9">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040F8" w14:paraId="152BED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7A506E"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6C4F53" w14:textId="77777777" w:rsidR="005040F8" w:rsidRDefault="00A92DB9">
            <w:pPr>
              <w:rPr>
                <w:rFonts w:eastAsia="Malgun Gothic"/>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5040F8" w14:paraId="678B65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40F8B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93720E" w14:textId="77777777" w:rsidR="005040F8" w:rsidRDefault="00A92DB9">
            <w:pPr>
              <w:rPr>
                <w:lang w:eastAsia="zh-CN"/>
              </w:rPr>
            </w:pPr>
            <w:r>
              <w:rPr>
                <w:bCs/>
              </w:rPr>
              <w:t>It can be discussed after progress on TB processing over multi-slot PUSCH in agenda item 8.8.1.2.</w:t>
            </w:r>
          </w:p>
        </w:tc>
      </w:tr>
      <w:tr w:rsidR="005040F8" w14:paraId="6B1E3B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C352E5"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500D63" w14:textId="77777777" w:rsidR="005040F8" w:rsidRDefault="00A92DB9">
            <w:pPr>
              <w:rPr>
                <w:bCs/>
              </w:rPr>
            </w:pPr>
            <w:r>
              <w:rPr>
                <w:lang w:eastAsia="zh-CN"/>
              </w:rPr>
              <w:t>Msg3 PUSCH repetition Type A should be the similar to Type A PUSCH repetition in R16 in our view. UE capability on maintaining phase coherency cannot be known for Msg3.</w:t>
            </w:r>
          </w:p>
        </w:tc>
      </w:tr>
      <w:tr w:rsidR="005040F8" w14:paraId="7168BC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F46A0"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A516CE" w14:textId="77777777" w:rsidR="005040F8" w:rsidRDefault="00A92DB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2D2848" w14:paraId="46FF3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2388DD" w14:textId="77777777" w:rsidR="002D2848" w:rsidRDefault="002D2848">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4660E0" w14:textId="77777777" w:rsidR="002D2848" w:rsidRDefault="002D2848">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1021BE" w14:paraId="2AF809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56C2D" w14:textId="636AA84C" w:rsidR="001021BE" w:rsidRDefault="001021BE" w:rsidP="001021BE">
            <w:pPr>
              <w:jc w:val="center"/>
              <w:rPr>
                <w:rFonts w:eastAsia="SimSun"/>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33E57E" w14:textId="0DC74AFF" w:rsidR="001021BE" w:rsidRDefault="001021BE" w:rsidP="001021BE">
            <w:pPr>
              <w:rPr>
                <w:rFonts w:eastAsiaTheme="minorEastAsia"/>
                <w:lang w:eastAsia="zh-CN"/>
              </w:rPr>
            </w:pPr>
            <w:r>
              <w:rPr>
                <w:lang w:eastAsia="zh-CN"/>
              </w:rPr>
              <w:t>This seems out of scope and unnecessary. We are not sure we should keep this proposal.</w:t>
            </w:r>
          </w:p>
        </w:tc>
      </w:tr>
      <w:tr w:rsidR="001F61F8" w14:paraId="6EC83040" w14:textId="77777777" w:rsidTr="004D05A1">
        <w:tc>
          <w:tcPr>
            <w:tcW w:w="1615" w:type="dxa"/>
            <w:tcBorders>
              <w:top w:val="single" w:sz="4" w:space="0" w:color="auto"/>
              <w:left w:val="single" w:sz="4" w:space="0" w:color="auto"/>
              <w:bottom w:val="single" w:sz="4" w:space="0" w:color="auto"/>
              <w:right w:val="single" w:sz="4" w:space="0" w:color="auto"/>
            </w:tcBorders>
            <w:shd w:val="clear" w:color="auto" w:fill="auto"/>
          </w:tcPr>
          <w:p w14:paraId="64750A25" w14:textId="25CBC686" w:rsidR="001F61F8" w:rsidRDefault="001F61F8" w:rsidP="001F61F8">
            <w:pPr>
              <w:jc w:val="center"/>
              <w:rPr>
                <w:lang w:eastAsia="zh-CN"/>
              </w:rPr>
            </w:pPr>
            <w:r w:rsidRPr="00BF09AB">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91326E6" w14:textId="158BB6FC" w:rsidR="001F61F8" w:rsidRDefault="001F61F8" w:rsidP="001F61F8">
            <w:pPr>
              <w:rPr>
                <w:lang w:eastAsia="zh-CN"/>
              </w:rPr>
            </w:pPr>
            <w:r w:rsidRPr="00BF09AB">
              <w:t>We think repetition with RV cycling is enough for Msg3. We don’t see any need to also include TB processing over multi-slot PUSCH.</w:t>
            </w:r>
          </w:p>
        </w:tc>
      </w:tr>
    </w:tbl>
    <w:p w14:paraId="48ADC8E8" w14:textId="77777777" w:rsidR="005040F8" w:rsidRDefault="005040F8">
      <w:pPr>
        <w:rPr>
          <w:rFonts w:eastAsia="SimSun"/>
          <w:b/>
          <w:bCs/>
          <w:lang w:val="en-US" w:eastAsia="zh-CN"/>
        </w:rPr>
      </w:pPr>
    </w:p>
    <w:p w14:paraId="4E013E41" w14:textId="77777777" w:rsidR="005040F8" w:rsidRDefault="00A92DB9">
      <w:pPr>
        <w:pStyle w:val="Heading3"/>
        <w:rPr>
          <w:lang w:val="en-US" w:eastAsia="zh-CN"/>
        </w:rPr>
      </w:pPr>
      <w:r>
        <w:rPr>
          <w:rFonts w:hint="eastAsia"/>
          <w:b/>
          <w:bCs/>
          <w:u w:val="single"/>
          <w:lang w:val="en-US" w:eastAsia="zh-CN"/>
        </w:rPr>
        <w:t xml:space="preserve">[M] Issue#9: Support of joint channel estimation for Msg3 repetition </w:t>
      </w:r>
    </w:p>
    <w:p w14:paraId="20BE1284" w14:textId="77777777" w:rsidR="005040F8" w:rsidRDefault="00A92DB9">
      <w:pPr>
        <w:rPr>
          <w:rFonts w:eastAsia="SimSun"/>
          <w:lang w:val="en-US" w:eastAsia="zh-CN"/>
        </w:rPr>
      </w:pPr>
      <w:r>
        <w:rPr>
          <w:rFonts w:hint="eastAsia"/>
          <w:lang w:val="en-US" w:eastAsia="zh-CN"/>
        </w:rPr>
        <w:t xml:space="preserve">Proposal 9: </w:t>
      </w:r>
      <w:r>
        <w:t>S</w:t>
      </w:r>
      <w:r>
        <w:rPr>
          <w:rFonts w:eastAsia="SimSun" w:hint="eastAsia"/>
          <w:lang w:val="en-US" w:eastAsia="zh-CN"/>
        </w:rPr>
        <w:t xml:space="preserve">upport </w:t>
      </w:r>
      <w:r>
        <w:t>joint channel estimation</w:t>
      </w:r>
      <w:r>
        <w:rPr>
          <w:rFonts w:eastAsia="SimSun" w:hint="eastAsia"/>
          <w:lang w:val="en-US" w:eastAsia="zh-CN"/>
        </w:rPr>
        <w:t xml:space="preserve"> for repetition of Msg3 initial and re-transmission. </w:t>
      </w:r>
    </w:p>
    <w:p w14:paraId="36D90FB2" w14:textId="77777777" w:rsidR="005040F8" w:rsidRDefault="005040F8">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A293287" w14:textId="77777777">
        <w:tc>
          <w:tcPr>
            <w:tcW w:w="1615" w:type="dxa"/>
            <w:shd w:val="clear" w:color="auto" w:fill="auto"/>
            <w:vAlign w:val="center"/>
          </w:tcPr>
          <w:p w14:paraId="403BECEA"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5FCB143" w14:textId="77777777" w:rsidR="005040F8" w:rsidRDefault="00A92DB9">
            <w:pPr>
              <w:jc w:val="center"/>
              <w:rPr>
                <w:b/>
                <w:lang w:eastAsia="zh-CN"/>
              </w:rPr>
            </w:pPr>
            <w:r>
              <w:rPr>
                <w:b/>
                <w:lang w:eastAsia="zh-CN"/>
              </w:rPr>
              <w:t>C</w:t>
            </w:r>
            <w:r>
              <w:rPr>
                <w:rFonts w:hint="eastAsia"/>
                <w:b/>
                <w:lang w:eastAsia="zh-CN"/>
              </w:rPr>
              <w:t>omments</w:t>
            </w:r>
          </w:p>
        </w:tc>
      </w:tr>
      <w:tr w:rsidR="005040F8" w14:paraId="33AEC539" w14:textId="77777777">
        <w:tc>
          <w:tcPr>
            <w:tcW w:w="1615" w:type="dxa"/>
            <w:shd w:val="clear" w:color="auto" w:fill="auto"/>
            <w:vAlign w:val="center"/>
          </w:tcPr>
          <w:p w14:paraId="7984410D"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1C09205"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517608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D0FBC4"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5762CC" w14:textId="77777777" w:rsidR="005040F8" w:rsidRDefault="00A92DB9">
            <w:pPr>
              <w:rPr>
                <w:rFonts w:eastAsiaTheme="minorEastAsia"/>
                <w:lang w:eastAsia="zh-CN"/>
              </w:rPr>
            </w:pPr>
            <w:r>
              <w:rPr>
                <w:rFonts w:eastAsiaTheme="minorEastAsia" w:hint="eastAsia"/>
                <w:lang w:eastAsia="zh-CN"/>
              </w:rPr>
              <w:t>Support.</w:t>
            </w:r>
          </w:p>
        </w:tc>
      </w:tr>
      <w:tr w:rsidR="005040F8" w14:paraId="6771C8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9682A"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5DEDA0" w14:textId="77777777" w:rsidR="005040F8" w:rsidRDefault="00A92DB9">
            <w:pPr>
              <w:rPr>
                <w:rFonts w:eastAsiaTheme="minorEastAsia"/>
                <w:lang w:eastAsia="zh-CN"/>
              </w:rPr>
            </w:pPr>
            <w:r>
              <w:rPr>
                <w:rFonts w:eastAsiaTheme="minorEastAsia"/>
                <w:lang w:eastAsia="zh-CN"/>
              </w:rPr>
              <w:t>Support</w:t>
            </w:r>
          </w:p>
        </w:tc>
      </w:tr>
      <w:tr w:rsidR="005040F8" w14:paraId="0A6DD2B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330FBE" w14:textId="77777777" w:rsidR="005040F8" w:rsidRDefault="00A92DB9">
            <w:pPr>
              <w:jc w:val="cente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EF9682" w14:textId="77777777" w:rsidR="005040F8" w:rsidRDefault="00A92DB9">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040F8" w14:paraId="09BD11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38A57F"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31C0C5" w14:textId="77777777" w:rsidR="005040F8" w:rsidRDefault="00A92DB9">
            <w:pPr>
              <w:rPr>
                <w:lang w:eastAsia="zh-CN"/>
              </w:rPr>
            </w:pPr>
            <w:r>
              <w:rPr>
                <w:rFonts w:eastAsia="MS Mincho"/>
                <w:lang w:eastAsia="ja-JP"/>
              </w:rPr>
              <w:t>Supporting repetition up to 16 would be enough for coverage compensation.</w:t>
            </w:r>
          </w:p>
        </w:tc>
      </w:tr>
      <w:tr w:rsidR="005040F8" w14:paraId="3877B4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6541BC"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978937" w14:textId="77777777" w:rsidR="005040F8" w:rsidRDefault="00A92DB9">
            <w:pPr>
              <w:rPr>
                <w:rFonts w:eastAsia="MS Mincho"/>
                <w:lang w:eastAsia="ja-JP"/>
              </w:rPr>
            </w:pPr>
            <w:r>
              <w:rPr>
                <w:rFonts w:eastAsia="Malgun Gothic" w:hint="eastAsia"/>
                <w:lang w:eastAsia="ko-KR"/>
              </w:rPr>
              <w:t>W</w:t>
            </w:r>
            <w:r>
              <w:rPr>
                <w:rFonts w:eastAsia="Malgun Gothic"/>
                <w:lang w:eastAsia="ko-KR"/>
              </w:rPr>
              <w:t>e support the FL proposal.</w:t>
            </w:r>
          </w:p>
        </w:tc>
      </w:tr>
      <w:tr w:rsidR="005040F8" w14:paraId="6F407D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465C2F"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4B5D21" w14:textId="77777777" w:rsidR="005040F8" w:rsidRDefault="00A92DB9">
            <w:pPr>
              <w:rPr>
                <w:rFonts w:eastAsia="Malgun Gothic"/>
                <w:lang w:eastAsia="ko-KR"/>
              </w:rPr>
            </w:pPr>
            <w:r>
              <w:rPr>
                <w:lang w:eastAsia="zh-CN"/>
              </w:rPr>
              <w:t>We are fine with the proposal.</w:t>
            </w:r>
          </w:p>
        </w:tc>
      </w:tr>
      <w:tr w:rsidR="005040F8" w14:paraId="1308A4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1F42C8"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1B13A" w14:textId="77777777" w:rsidR="005040F8" w:rsidRDefault="00A92DB9">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040F8" w14:paraId="3C8399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AA4F64"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B47F47" w14:textId="77777777" w:rsidR="005040F8" w:rsidRDefault="00A92DB9">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040F8" w14:paraId="17D98B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9F6512"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F526AD" w14:textId="77777777" w:rsidR="005040F8" w:rsidRDefault="00A92DB9">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06424E" w14:paraId="477A6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BA062B" w14:textId="77777777" w:rsidR="0006424E" w:rsidRPr="0006424E" w:rsidRDefault="0006424E">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B490E" w14:textId="77777777" w:rsidR="0006424E" w:rsidRDefault="0006424E" w:rsidP="0006424E">
            <w:pPr>
              <w:rPr>
                <w:rFonts w:eastAsiaTheme="minorEastAsia"/>
                <w:lang w:eastAsia="zh-CN"/>
              </w:rPr>
            </w:pPr>
            <w:r>
              <w:rPr>
                <w:rFonts w:eastAsiaTheme="minorEastAsia"/>
                <w:lang w:eastAsia="zh-CN"/>
              </w:rPr>
              <w:t xml:space="preserve">We do not support this proposal. </w:t>
            </w:r>
          </w:p>
          <w:p w14:paraId="707E8915" w14:textId="77777777" w:rsidR="0006424E" w:rsidRDefault="0006424E" w:rsidP="0006424E">
            <w:pPr>
              <w:rPr>
                <w:rFonts w:eastAsiaTheme="minorEastAsia"/>
                <w:lang w:eastAsia="zh-CN"/>
              </w:rPr>
            </w:pPr>
            <w:r>
              <w:rPr>
                <w:rFonts w:eastAsiaTheme="minorEastAsia"/>
                <w:lang w:eastAsia="zh-CN"/>
              </w:rPr>
              <w:t xml:space="preserve">Agree with Ericsson that DMRS bundling need UE capability, which may not applicable for transmission </w:t>
            </w:r>
            <w:r w:rsidR="005928D3">
              <w:rPr>
                <w:rFonts w:eastAsiaTheme="minorEastAsia"/>
                <w:lang w:eastAsia="zh-CN"/>
              </w:rPr>
              <w:t xml:space="preserve">in </w:t>
            </w:r>
            <w:r>
              <w:rPr>
                <w:rFonts w:eastAsiaTheme="minorEastAsia"/>
                <w:lang w:eastAsia="zh-CN"/>
              </w:rPr>
              <w:t>idle state.</w:t>
            </w:r>
          </w:p>
          <w:p w14:paraId="415DD327" w14:textId="77777777" w:rsidR="0006424E" w:rsidRPr="0006424E" w:rsidRDefault="0006424E">
            <w:pPr>
              <w:rPr>
                <w:rFonts w:eastAsia="SimSun"/>
                <w:lang w:eastAsia="zh-CN"/>
              </w:rPr>
            </w:pPr>
          </w:p>
        </w:tc>
      </w:tr>
      <w:tr w:rsidR="001021BE" w14:paraId="4A910B8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2B9DD9" w14:textId="602D68CE" w:rsidR="001021BE" w:rsidRDefault="001021BE" w:rsidP="001021BE">
            <w:pPr>
              <w:jc w:val="center"/>
              <w:rPr>
                <w:rFonts w:eastAsia="SimSun"/>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5387E4" w14:textId="491A8A0A" w:rsidR="001021BE" w:rsidRDefault="001021BE" w:rsidP="001021BE">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425357" w14:paraId="31B0B168" w14:textId="77777777" w:rsidTr="003B45F6">
        <w:tc>
          <w:tcPr>
            <w:tcW w:w="1615" w:type="dxa"/>
            <w:tcBorders>
              <w:top w:val="single" w:sz="4" w:space="0" w:color="auto"/>
              <w:left w:val="single" w:sz="4" w:space="0" w:color="auto"/>
              <w:bottom w:val="single" w:sz="4" w:space="0" w:color="auto"/>
              <w:right w:val="single" w:sz="4" w:space="0" w:color="auto"/>
            </w:tcBorders>
            <w:shd w:val="clear" w:color="auto" w:fill="auto"/>
          </w:tcPr>
          <w:p w14:paraId="0BA7CF97" w14:textId="2C91A4E7" w:rsidR="00425357" w:rsidRDefault="00425357" w:rsidP="00425357">
            <w:pPr>
              <w:jc w:val="center"/>
              <w:rPr>
                <w:lang w:eastAsia="zh-CN"/>
              </w:rPr>
            </w:pPr>
            <w:r w:rsidRPr="005204F6">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FD38C0D" w14:textId="6A6FFECB" w:rsidR="00425357" w:rsidRDefault="00425357" w:rsidP="00425357">
            <w:pPr>
              <w:rPr>
                <w:lang w:eastAsia="zh-CN"/>
              </w:rPr>
            </w:pPr>
            <w:r w:rsidRPr="005204F6">
              <w:t xml:space="preserve">We do not support the proposal. Joint channel estimation should be a separate UE capability due to phase continuity maintenance. </w:t>
            </w:r>
          </w:p>
        </w:tc>
      </w:tr>
    </w:tbl>
    <w:p w14:paraId="3DF45989" w14:textId="77777777" w:rsidR="005040F8" w:rsidRDefault="005040F8">
      <w:pPr>
        <w:rPr>
          <w:rFonts w:eastAsia="SimSun"/>
          <w:b/>
          <w:bCs/>
          <w:lang w:val="en-US" w:eastAsia="zh-CN"/>
        </w:rPr>
      </w:pPr>
    </w:p>
    <w:p w14:paraId="621BA393" w14:textId="77777777" w:rsidR="005040F8" w:rsidRDefault="00A92DB9">
      <w:pPr>
        <w:pStyle w:val="Heading3"/>
        <w:rPr>
          <w:b/>
          <w:bCs/>
          <w:u w:val="single"/>
          <w:lang w:val="en-US" w:eastAsia="zh-CN"/>
        </w:rPr>
      </w:pPr>
      <w:r>
        <w:rPr>
          <w:rFonts w:hint="eastAsia"/>
          <w:b/>
          <w:bCs/>
          <w:u w:val="single"/>
          <w:lang w:val="en-US" w:eastAsia="zh-CN"/>
        </w:rPr>
        <w:t>[H] Issue#10: Differentiation between CE UEs and legacy U</w:t>
      </w:r>
      <w:r w:rsidR="00C42161">
        <w:rPr>
          <w:b/>
          <w:bCs/>
          <w:u w:val="single"/>
          <w:lang w:val="en-US" w:eastAsia="zh-CN"/>
        </w:rPr>
        <w:t>e</w:t>
      </w:r>
      <w:r>
        <w:rPr>
          <w:rFonts w:hint="eastAsia"/>
          <w:b/>
          <w:bCs/>
          <w:u w:val="single"/>
          <w:lang w:val="en-US" w:eastAsia="zh-CN"/>
        </w:rPr>
        <w:t xml:space="preserve">s </w:t>
      </w:r>
    </w:p>
    <w:p w14:paraId="595F3131" w14:textId="77777777" w:rsidR="005040F8" w:rsidRDefault="00A92DB9">
      <w:pPr>
        <w:rPr>
          <w:lang w:val="en-US" w:eastAsia="zh-CN"/>
        </w:rPr>
      </w:pPr>
      <w:r>
        <w:rPr>
          <w:rFonts w:hint="eastAsia"/>
          <w:lang w:val="en-US" w:eastAsia="zh-CN"/>
        </w:rPr>
        <w:t xml:space="preserve">Proposal 10: For triggering and scheduling of Msg3 repetition, down-select one option from the following options. </w:t>
      </w:r>
    </w:p>
    <w:p w14:paraId="33EF0921" w14:textId="77777777" w:rsidR="005040F8" w:rsidRDefault="00A92DB9">
      <w:pPr>
        <w:rPr>
          <w:lang w:eastAsia="zh-CN"/>
        </w:rPr>
      </w:pPr>
      <w:r>
        <w:rPr>
          <w:rFonts w:eastAsia="SimSun" w:hint="eastAsia"/>
          <w:lang w:val="en-US" w:eastAsia="zh-CN"/>
        </w:rPr>
        <w:t xml:space="preserve">Option 1-1: </w:t>
      </w:r>
      <w:r>
        <w:t>gNB scheduled Msg3 repetition without UE request.</w:t>
      </w:r>
    </w:p>
    <w:p w14:paraId="743E1924"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0D577856" w14:textId="77777777" w:rsidR="005040F8" w:rsidRDefault="00A92DB9">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6FB03143" w14:textId="77777777" w:rsidR="005040F8" w:rsidRDefault="00A92DB9">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555ED61E" w14:textId="77777777" w:rsidR="005040F8" w:rsidRDefault="00A92DB9">
      <w:pPr>
        <w:rPr>
          <w:lang w:eastAsia="zh-CN"/>
        </w:rPr>
      </w:pPr>
      <w:r>
        <w:rPr>
          <w:rFonts w:eastAsia="SimSun" w:hint="eastAsia"/>
          <w:lang w:val="en-US" w:eastAsia="zh-CN"/>
        </w:rPr>
        <w:t xml:space="preserve">Option 1-2: </w:t>
      </w:r>
      <w:r>
        <w:t>gNB scheduled Msg3 repetition without UE request.</w:t>
      </w:r>
    </w:p>
    <w:p w14:paraId="324923A0" w14:textId="77777777" w:rsidR="005040F8" w:rsidRDefault="00A92DB9">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3AE88C17" w14:textId="77777777" w:rsidR="005040F8" w:rsidRDefault="00A92DB9">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06531577" w14:textId="77777777" w:rsidR="005040F8" w:rsidRDefault="00A92DB9">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3C6B382B" w14:textId="77777777" w:rsidR="005040F8" w:rsidRDefault="00A92DB9">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78569D76"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2DE3C1E3"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1591EB6C" w14:textId="77777777" w:rsidR="005040F8" w:rsidRDefault="00A92DB9">
      <w:pPr>
        <w:pStyle w:val="ListParagraph"/>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1A014C6D" w14:textId="77777777" w:rsidR="005040F8" w:rsidRDefault="00A92DB9">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3EDDC24C" w14:textId="77777777" w:rsidR="005040F8" w:rsidRDefault="005040F8">
      <w:pPr>
        <w:pStyle w:val="ListParagraph"/>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2637C0D" w14:textId="77777777">
        <w:tc>
          <w:tcPr>
            <w:tcW w:w="1615" w:type="dxa"/>
            <w:shd w:val="clear" w:color="auto" w:fill="auto"/>
            <w:vAlign w:val="center"/>
          </w:tcPr>
          <w:p w14:paraId="5C73A923"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C2C8126" w14:textId="77777777" w:rsidR="005040F8" w:rsidRDefault="00A92DB9">
            <w:pPr>
              <w:jc w:val="center"/>
              <w:rPr>
                <w:lang w:eastAsia="zh-CN"/>
              </w:rPr>
            </w:pPr>
            <w:r>
              <w:rPr>
                <w:lang w:eastAsia="zh-CN"/>
              </w:rPr>
              <w:t>C</w:t>
            </w:r>
            <w:r>
              <w:rPr>
                <w:rFonts w:hint="eastAsia"/>
                <w:lang w:eastAsia="zh-CN"/>
              </w:rPr>
              <w:t>omments</w:t>
            </w:r>
          </w:p>
        </w:tc>
      </w:tr>
      <w:tr w:rsidR="005040F8" w14:paraId="2ACECB18" w14:textId="77777777">
        <w:tc>
          <w:tcPr>
            <w:tcW w:w="1615" w:type="dxa"/>
            <w:shd w:val="clear" w:color="auto" w:fill="auto"/>
            <w:vAlign w:val="center"/>
          </w:tcPr>
          <w:p w14:paraId="2D9AD21F"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277BA91C" w14:textId="77777777" w:rsidR="005040F8" w:rsidRDefault="00A92DB9">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4E135357" w14:textId="77777777" w:rsidR="005040F8" w:rsidRDefault="00A92DB9">
            <w:pPr>
              <w:rPr>
                <w:rFonts w:eastAsiaTheme="minorEastAsia"/>
                <w:lang w:eastAsia="zh-CN"/>
              </w:rPr>
            </w:pPr>
            <w:r>
              <w:rPr>
                <w:rFonts w:eastAsiaTheme="minorEastAsia" w:hint="eastAsia"/>
                <w:lang w:eastAsia="zh-CN"/>
              </w:rPr>
              <w:t>For example:</w:t>
            </w:r>
          </w:p>
          <w:p w14:paraId="567104F9" w14:textId="77777777" w:rsidR="005040F8" w:rsidRDefault="00A92DB9">
            <w:pPr>
              <w:rPr>
                <w:rFonts w:eastAsiaTheme="minorEastAsia"/>
                <w:lang w:val="en-US" w:eastAsia="zh-CN"/>
              </w:rPr>
            </w:pPr>
            <w:r>
              <w:rPr>
                <w:rFonts w:eastAsiaTheme="minorEastAsia" w:hint="eastAsia"/>
                <w:b/>
                <w:lang w:val="en-US" w:eastAsia="zh-CN"/>
              </w:rPr>
              <w:lastRenderedPageBreak/>
              <w:t>Praposal a</w:t>
            </w:r>
            <w:r>
              <w:rPr>
                <w:rFonts w:eastAsiaTheme="minorEastAsia" w:hint="eastAsia"/>
                <w:lang w:val="en-US" w:eastAsia="zh-CN"/>
              </w:rPr>
              <w:t xml:space="preserve">: </w:t>
            </w:r>
            <w:r>
              <w:rPr>
                <w:rFonts w:hint="eastAsia"/>
                <w:lang w:val="en-US" w:eastAsia="zh-CN"/>
              </w:rPr>
              <w:t>For differentiation between legacy U</w:t>
            </w:r>
            <w:r w:rsidR="00C42161">
              <w:rPr>
                <w:lang w:val="en-US" w:eastAsia="zh-CN"/>
              </w:rPr>
              <w:t>e</w:t>
            </w:r>
            <w:r>
              <w:rPr>
                <w:rFonts w:hint="eastAsia"/>
                <w:lang w:val="en-US" w:eastAsia="zh-CN"/>
              </w:rPr>
              <w:t>s and Rel-17 CE U</w:t>
            </w:r>
            <w:r w:rsidR="00C42161">
              <w:rPr>
                <w:lang w:val="en-US" w:eastAsia="zh-CN"/>
              </w:rPr>
              <w:t>e</w:t>
            </w:r>
            <w:r>
              <w:rPr>
                <w:rFonts w:hint="eastAsia"/>
                <w:lang w:val="en-US" w:eastAsia="zh-CN"/>
              </w:rPr>
              <w:t>s supporting Msg3 enhancements</w:t>
            </w:r>
            <w:r>
              <w:rPr>
                <w:rFonts w:eastAsiaTheme="minorEastAsia" w:hint="eastAsia"/>
                <w:lang w:val="en-US" w:eastAsia="zh-CN"/>
              </w:rPr>
              <w:t>,</w:t>
            </w:r>
          </w:p>
          <w:p w14:paraId="48D8B287" w14:textId="77777777" w:rsidR="005040F8" w:rsidRDefault="00A92DB9">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C45B85D" w14:textId="77777777" w:rsidR="005040F8" w:rsidRDefault="00A92DB9">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59BEA106" w14:textId="77777777" w:rsidR="005040F8" w:rsidRDefault="00A92DB9">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013449D6" w14:textId="77777777" w:rsidR="005040F8" w:rsidRDefault="00A92DB9">
            <w:pPr>
              <w:rPr>
                <w:rFonts w:eastAsiaTheme="minorEastAsia"/>
                <w:lang w:eastAsia="zh-CN"/>
              </w:rPr>
            </w:pPr>
            <w:r>
              <w:rPr>
                <w:rFonts w:eastAsiaTheme="minorEastAsia"/>
                <w:lang w:val="en-US" w:eastAsia="zh-CN"/>
              </w:rPr>
              <w:t xml:space="preserve">Option 1: </w:t>
            </w:r>
            <w:r>
              <w:rPr>
                <w:rFonts w:eastAsiaTheme="minorEastAsia" w:hint="eastAsia"/>
                <w:lang w:val="en-US" w:eastAsia="zh-CN"/>
              </w:rPr>
              <w:t xml:space="preserve">gNB scheduling without </w:t>
            </w:r>
            <w:r>
              <w:t>UE request</w:t>
            </w:r>
            <w:r>
              <w:rPr>
                <w:rFonts w:eastAsiaTheme="minorEastAsia" w:hint="eastAsia"/>
                <w:lang w:eastAsia="zh-CN"/>
              </w:rPr>
              <w:t>.</w:t>
            </w:r>
          </w:p>
          <w:p w14:paraId="4E01445F" w14:textId="77777777" w:rsidR="005040F8" w:rsidRDefault="00A92DB9">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21A8E21B" w14:textId="77777777" w:rsidR="005040F8" w:rsidRDefault="00A92DB9">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U</w:t>
            </w:r>
            <w:r w:rsidR="00C42161">
              <w:rPr>
                <w:lang w:val="en-US" w:eastAsia="zh-CN"/>
              </w:rPr>
              <w:t>e</w:t>
            </w:r>
            <w:r>
              <w:rPr>
                <w:rFonts w:hint="eastAsia"/>
                <w:lang w:val="en-US" w:eastAsia="zh-CN"/>
              </w:rPr>
              <w:t>s and Rel-17 CE U</w:t>
            </w:r>
            <w:r w:rsidR="00C42161">
              <w:rPr>
                <w:lang w:val="en-US" w:eastAsia="zh-CN"/>
              </w:rPr>
              <w:t>e</w:t>
            </w:r>
            <w:r>
              <w:rPr>
                <w:rFonts w:hint="eastAsia"/>
                <w:lang w:val="en-US" w:eastAsia="zh-CN"/>
              </w:rPr>
              <w:t>s</w:t>
            </w:r>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14:paraId="66F6F2D5" w14:textId="77777777" w:rsidR="005040F8" w:rsidRDefault="00A92DB9">
            <w:pPr>
              <w:rPr>
                <w:rFonts w:eastAsiaTheme="minorEastAsia"/>
                <w:lang w:val="en-US" w:eastAsia="zh-CN"/>
              </w:rPr>
            </w:pPr>
            <w:r>
              <w:rPr>
                <w:rFonts w:eastAsiaTheme="minorEastAsia" w:hint="eastAsia"/>
                <w:lang w:val="en-US" w:eastAsia="zh-CN"/>
              </w:rPr>
              <w:t>About the triggering of Msg3 repetition, we think it should be up to gNB scheduling, including: gNB decide whether to trigger Msg3 repetitoin and gNB decide the number of repetition factor.</w:t>
            </w:r>
          </w:p>
        </w:tc>
      </w:tr>
      <w:tr w:rsidR="005040F8" w14:paraId="58811B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5218E8" w14:textId="77777777" w:rsidR="005040F8" w:rsidRDefault="00A92DB9">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92572C" w14:textId="77777777" w:rsidR="005040F8" w:rsidRDefault="00A92DB9">
            <w:pPr>
              <w:rPr>
                <w:rFonts w:eastAsiaTheme="minorEastAsia"/>
                <w:lang w:eastAsia="zh-CN"/>
              </w:rPr>
            </w:pPr>
            <w:r>
              <w:rPr>
                <w:rFonts w:eastAsiaTheme="minorEastAsia" w:hint="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14:paraId="7B26F31F" w14:textId="77777777" w:rsidR="005040F8" w:rsidRDefault="00A92DB9">
            <w:pPr>
              <w:rPr>
                <w:rFonts w:eastAsiaTheme="minorEastAsia"/>
                <w:color w:val="0000FF"/>
                <w:lang w:val="en-US" w:eastAsia="zh-CN"/>
              </w:rPr>
            </w:pPr>
            <w:r>
              <w:rPr>
                <w:rFonts w:eastAsiaTheme="minorEastAsia" w:hint="eastAsia"/>
                <w:color w:val="0000FF"/>
                <w:lang w:val="en-US" w:eastAsia="zh-CN"/>
              </w:rPr>
              <w:t>FL: Assuming gNB schedule Msg3 with repetition, if a UE doesn</w:t>
            </w:r>
            <w:r>
              <w:rPr>
                <w:rFonts w:eastAsiaTheme="minorEastAsia"/>
                <w:color w:val="0000FF"/>
                <w:lang w:val="en-US" w:eastAsia="zh-CN"/>
              </w:rPr>
              <w:t>’</w:t>
            </w:r>
            <w:r>
              <w:rPr>
                <w:rFonts w:eastAsiaTheme="minorEastAsia" w:hint="eastAsia"/>
                <w:color w:val="0000FF"/>
                <w:lang w:val="en-US" w:eastAsia="zh-CN"/>
              </w:rPr>
              <w:t>t support Msg3 repetition, the UE will transmit Msg3 without repetition. However, gNB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gNB has to blind detect Msg3 w/ or w/o repetition based on the first repetition. Based on the detection of DMRS or multiplexed UCI (as proposed by some companies), gNB will know whether this UE supports repetition or not then. </w:t>
            </w:r>
          </w:p>
          <w:p w14:paraId="2049D8AF" w14:textId="77777777" w:rsidR="005040F8" w:rsidRDefault="00A92DB9">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14:paraId="4C0A851E" w14:textId="77777777" w:rsidR="005040F8" w:rsidRDefault="00A92DB9">
            <w:pPr>
              <w:rPr>
                <w:rFonts w:eastAsiaTheme="minorEastAsia"/>
                <w:lang w:val="en-US" w:eastAsia="zh-CN"/>
              </w:rPr>
            </w:pPr>
            <w:r>
              <w:rPr>
                <w:rFonts w:eastAsiaTheme="minorEastAsia" w:hint="eastAsia"/>
                <w:color w:val="0000FF"/>
                <w:lang w:val="en-US" w:eastAsia="zh-CN"/>
              </w:rPr>
              <w:t>FL: Yes. For Option 1-1 and Option 2, UE will use PRACH to let gNB know whether Msg3 repetition is supported or not. For Option 1-2, UE will use Msg3 transmission to let gNB know.</w:t>
            </w:r>
          </w:p>
          <w:p w14:paraId="4AA1BE0B" w14:textId="77777777" w:rsidR="005040F8" w:rsidRDefault="00A92DB9">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3A048649" w14:textId="77777777" w:rsidR="005040F8" w:rsidRDefault="00A92DB9">
            <w:pPr>
              <w:rPr>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14:paraId="5AA073A3" w14:textId="77777777" w:rsidR="005040F8" w:rsidRDefault="005040F8">
            <w:pPr>
              <w:rPr>
                <w:rFonts w:eastAsiaTheme="minorEastAsia"/>
                <w:lang w:eastAsia="zh-CN"/>
              </w:rPr>
            </w:pPr>
          </w:p>
        </w:tc>
      </w:tr>
      <w:tr w:rsidR="005040F8" w14:paraId="65AE95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FEE9FE" w14:textId="77777777" w:rsidR="005040F8" w:rsidRDefault="00A92DB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63B8A0" w14:textId="77777777" w:rsidR="005040F8" w:rsidRDefault="00A92DB9">
            <w:pPr>
              <w:rPr>
                <w:lang w:eastAsia="zh-CN"/>
              </w:rPr>
            </w:pPr>
            <w:r>
              <w:rPr>
                <w:rFonts w:eastAsia="MS Mincho"/>
                <w:bCs/>
                <w:lang w:eastAsia="ja-JP"/>
              </w:rPr>
              <w:t>We are fine with the FL’s proposal</w:t>
            </w:r>
          </w:p>
        </w:tc>
      </w:tr>
      <w:tr w:rsidR="005040F8" w14:paraId="42AF33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AF5AF0"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40A963" w14:textId="77777777" w:rsidR="005040F8" w:rsidRDefault="00A92DB9">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5040F8" w14:paraId="6E1225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474042" w14:textId="77777777" w:rsidR="005040F8" w:rsidRDefault="00A92DB9">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791473" w14:textId="77777777" w:rsidR="005040F8" w:rsidRDefault="00A92DB9">
            <w:pPr>
              <w:rPr>
                <w:rFonts w:eastAsiaTheme="minorEastAsia"/>
                <w:lang w:eastAsia="zh-CN"/>
              </w:rPr>
            </w:pPr>
            <w:r>
              <w:rPr>
                <w:rFonts w:eastAsiaTheme="minorEastAsia"/>
                <w:lang w:eastAsia="zh-CN"/>
              </w:rPr>
              <w:t>Option 1-1, option 1-2 and option 3 all work well.</w:t>
            </w:r>
          </w:p>
        </w:tc>
      </w:tr>
      <w:tr w:rsidR="005040F8" w14:paraId="239B8E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370DF4"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1F15FE" w14:textId="77777777" w:rsidR="005040F8" w:rsidRDefault="00A92DB9">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5040F8" w14:paraId="01EB7557"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BBC321" w14:textId="77777777" w:rsidR="005040F8" w:rsidRDefault="00A92DB9">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39A081" w14:textId="77777777" w:rsidR="005040F8" w:rsidRDefault="00A92DB9">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14:paraId="2CCF54B3" w14:textId="77777777" w:rsidR="005040F8" w:rsidRDefault="00A92DB9">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14:paraId="28F116B8" w14:textId="77777777" w:rsidR="005040F8" w:rsidRDefault="00A92DB9">
            <w:pPr>
              <w:rPr>
                <w:color w:val="0000FF"/>
                <w:lang w:val="en-US" w:eastAsia="zh-CN"/>
              </w:rPr>
            </w:pPr>
            <w:r>
              <w:rPr>
                <w:lang w:eastAsia="zh-CN"/>
              </w:rPr>
              <w:t>Further, we would like to clarify that separate PRACH transmission means separate RACH occasions or separate preamble in case of shared R</w:t>
            </w:r>
            <w:r w:rsidR="00C42161">
              <w:rPr>
                <w:lang w:eastAsia="zh-CN"/>
              </w:rPr>
              <w:t>o</w:t>
            </w:r>
            <w:r>
              <w:rPr>
                <w:lang w:eastAsia="zh-CN"/>
              </w:rPr>
              <w:t>s.</w:t>
            </w:r>
          </w:p>
          <w:p w14:paraId="44015375" w14:textId="77777777" w:rsidR="005040F8" w:rsidRDefault="00A92DB9">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5040F8" w14:paraId="4C02B6D9"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01492C"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60EA29" w14:textId="77777777" w:rsidR="005040F8" w:rsidRDefault="00A92DB9">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14:paraId="46041B2F" w14:textId="77777777" w:rsidR="005040F8" w:rsidRDefault="00A92DB9">
            <w:pPr>
              <w:rPr>
                <w:bCs/>
                <w:lang w:val="en-US" w:eastAsia="ja-JP"/>
              </w:rPr>
            </w:pPr>
            <w:r>
              <w:rPr>
                <w:bCs/>
                <w:lang w:val="en-US" w:eastAsia="ja-JP"/>
              </w:rPr>
              <w:t>- The values indicated for CE Mode A are used for initial Msg.3 transmission corresponding to PRACH CE levels 0 and 1</w:t>
            </w:r>
          </w:p>
          <w:p w14:paraId="2693B052" w14:textId="77777777" w:rsidR="005040F8" w:rsidRDefault="00A92DB9">
            <w:pPr>
              <w:rPr>
                <w:bCs/>
                <w:lang w:val="en-US" w:eastAsia="ja-JP"/>
              </w:rPr>
            </w:pPr>
            <w:r>
              <w:rPr>
                <w:bCs/>
                <w:lang w:val="en-US" w:eastAsia="ja-JP"/>
              </w:rPr>
              <w:t>- The values indicated for CE Mode B are used for initial Msg.3 transmission corresponding to PRACH CE levels 2 and 3.</w:t>
            </w:r>
          </w:p>
          <w:p w14:paraId="0ADFEFE4" w14:textId="77777777" w:rsidR="005040F8" w:rsidRDefault="00A92DB9">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040F8" w14:paraId="2C18D121"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2D8571"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64F507" w14:textId="77777777" w:rsidR="005040F8" w:rsidRDefault="00A92DB9">
            <w:pPr>
              <w:rPr>
                <w:rFonts w:eastAsia="MS Mincho"/>
                <w:lang w:val="en-US" w:eastAsia="ja-JP"/>
              </w:rPr>
            </w:pPr>
            <w:r>
              <w:rPr>
                <w:lang w:eastAsia="zh-CN"/>
              </w:rPr>
              <w:t xml:space="preserve">Option 1-1, considering the resource overhead and implementation complexity are higher in other options. </w:t>
            </w:r>
          </w:p>
        </w:tc>
      </w:tr>
      <w:tr w:rsidR="005040F8" w14:paraId="21AB44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1BB2AF"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A2B94A" w14:textId="77777777" w:rsidR="005040F8" w:rsidRDefault="00A92DB9">
            <w:pPr>
              <w:rPr>
                <w:rFonts w:eastAsia="SimSun"/>
                <w:lang w:val="en-US" w:eastAsia="zh-CN"/>
              </w:rPr>
            </w:pPr>
            <w:r>
              <w:rPr>
                <w:rFonts w:eastAsia="SimSun" w:hint="eastAsia"/>
                <w:lang w:val="en-US" w:eastAsia="zh-CN"/>
              </w:rPr>
              <w:t>Fine with the proposal. Our preference is Option 1. Note that, UE should select a PRACH for transmission with its associating SSB RSRP higher than the configured threshold. Thus, gNB could well know the coverage performance of UE based on the detection of PRACH itself and its associated SSB.</w:t>
            </w:r>
          </w:p>
        </w:tc>
      </w:tr>
      <w:tr w:rsidR="00C42161" w14:paraId="5C92AFB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67C730" w14:textId="77777777" w:rsidR="00C42161" w:rsidRDefault="00C42161">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516364" w14:textId="77777777" w:rsidR="00B07914" w:rsidRDefault="00B07914" w:rsidP="00B07914">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w:t>
            </w:r>
            <w:r w:rsidR="00A82C9A">
              <w:rPr>
                <w:rFonts w:eastAsiaTheme="minorEastAsia"/>
                <w:lang w:eastAsia="zh-CN"/>
              </w:rPr>
              <w:t>pre-</w:t>
            </w:r>
            <w:r>
              <w:rPr>
                <w:rFonts w:eastAsiaTheme="minorEastAsia"/>
                <w:lang w:eastAsia="zh-CN"/>
              </w:rPr>
              <w:t>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75EBCD6" w14:textId="77777777" w:rsidR="00B07914" w:rsidRDefault="00B07914" w:rsidP="00B07914">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787F187C" w14:textId="77777777" w:rsidR="00B07914" w:rsidRDefault="00B07914" w:rsidP="00B07914">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14:paraId="3EDB3679" w14:textId="77777777" w:rsidR="00B07914" w:rsidRDefault="00B07914" w:rsidP="00B07914">
            <w:pPr>
              <w:rPr>
                <w:rFonts w:eastAsiaTheme="minorEastAsia"/>
                <w:lang w:eastAsia="zh-CN"/>
              </w:rPr>
            </w:pPr>
            <w:r>
              <w:rPr>
                <w:rFonts w:eastAsiaTheme="minorEastAsia"/>
                <w:lang w:eastAsia="zh-CN"/>
              </w:rPr>
              <w:t>Besides, MSG. 3 repetition triggered only in MSG.3 retransmission stage can also be considered.</w:t>
            </w:r>
          </w:p>
          <w:p w14:paraId="7AC5894F" w14:textId="77777777" w:rsidR="00B07914" w:rsidRDefault="00B07914" w:rsidP="00B07914">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0731953D" w14:textId="77777777" w:rsidR="00B07914" w:rsidRDefault="00B07914" w:rsidP="00B07914">
            <w:pPr>
              <w:rPr>
                <w:lang w:eastAsia="zh-CN"/>
              </w:rPr>
            </w:pPr>
            <w:r>
              <w:rPr>
                <w:rFonts w:eastAsia="SimSun" w:hint="eastAsia"/>
                <w:lang w:val="en-US" w:eastAsia="zh-CN"/>
              </w:rPr>
              <w:t xml:space="preserve">Option 1-1: </w:t>
            </w:r>
            <w:r>
              <w:t xml:space="preserve">gNB scheduled Msg3 repetition </w:t>
            </w:r>
            <w:r w:rsidRPr="009A5DC1">
              <w:rPr>
                <w:strike/>
                <w:color w:val="FF0000"/>
              </w:rPr>
              <w:t>without</w:t>
            </w:r>
            <w:r w:rsidRPr="009A5DC1">
              <w:rPr>
                <w:color w:val="FF0000"/>
              </w:rPr>
              <w:t xml:space="preserve"> </w:t>
            </w:r>
            <w:r w:rsidRPr="009A5DC1">
              <w:rPr>
                <w:color w:val="FF0000"/>
                <w:u w:val="single"/>
              </w:rPr>
              <w:t>with</w:t>
            </w:r>
            <w:r w:rsidRPr="009A5DC1">
              <w:rPr>
                <w:color w:val="FF0000"/>
              </w:rPr>
              <w:t xml:space="preserve"> </w:t>
            </w:r>
            <w:r>
              <w:t>UE request.</w:t>
            </w:r>
          </w:p>
          <w:p w14:paraId="1436EA41" w14:textId="77777777" w:rsidR="00B07914" w:rsidRPr="004F1010" w:rsidRDefault="00B07914" w:rsidP="00B07914">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19C56FB8" w14:textId="77777777" w:rsidR="00B07914" w:rsidRPr="004F1010" w:rsidRDefault="00B07914" w:rsidP="00B07914">
            <w:pPr>
              <w:pStyle w:val="ListParagraph"/>
              <w:numPr>
                <w:ilvl w:val="1"/>
                <w:numId w:val="18"/>
              </w:numPr>
              <w:tabs>
                <w:tab w:val="clear" w:pos="840"/>
              </w:tabs>
              <w:spacing w:afterLines="50"/>
              <w:rPr>
                <w:u w:val="single"/>
                <w:lang w:val="en-US" w:eastAsia="zh-CN"/>
              </w:rPr>
            </w:pPr>
            <w:r w:rsidRPr="004F1010">
              <w:rPr>
                <w:rFonts w:eastAsia="SimSun" w:hint="eastAsia"/>
                <w:color w:val="FF0000"/>
                <w:u w:val="single"/>
                <w:lang w:val="en-US" w:eastAsia="zh-CN"/>
              </w:rPr>
              <w:t xml:space="preserve">UE </w:t>
            </w:r>
            <w:r w:rsidRPr="004F1010">
              <w:rPr>
                <w:rFonts w:eastAsia="SimSun"/>
                <w:color w:val="FF0000"/>
                <w:u w:val="single"/>
                <w:lang w:val="en-US" w:eastAsia="zh-CN"/>
              </w:rPr>
              <w:t>request</w:t>
            </w:r>
            <w:r w:rsidRPr="004F1010">
              <w:rPr>
                <w:rFonts w:eastAsia="SimSun" w:hint="eastAsia"/>
                <w:color w:val="FF0000"/>
                <w:u w:val="single"/>
                <w:lang w:val="en-US" w:eastAsia="zh-CN"/>
              </w:rPr>
              <w:t xml:space="preserve"> </w:t>
            </w:r>
            <w:r w:rsidRPr="004F1010">
              <w:rPr>
                <w:rFonts w:eastAsia="SimSun"/>
                <w:color w:val="FF0000"/>
                <w:u w:val="single"/>
                <w:lang w:val="en-US" w:eastAsia="zh-CN"/>
              </w:rPr>
              <w:t>could be</w:t>
            </w:r>
            <w:r w:rsidRPr="004F1010">
              <w:rPr>
                <w:rFonts w:eastAsia="SimSun" w:hint="eastAsia"/>
                <w:color w:val="FF0000"/>
                <w:u w:val="single"/>
                <w:lang w:val="en-US" w:eastAsia="zh-CN"/>
              </w:rPr>
              <w:t xml:space="preserve"> based on some </w:t>
            </w:r>
            <w:r w:rsidR="000C54E1">
              <w:rPr>
                <w:rFonts w:eastAsia="SimSun"/>
                <w:color w:val="FF0000"/>
                <w:u w:val="single"/>
                <w:lang w:val="en-US" w:eastAsia="zh-CN"/>
              </w:rPr>
              <w:t>pre-</w:t>
            </w:r>
            <w:r w:rsidRPr="004F1010">
              <w:rPr>
                <w:rFonts w:eastAsia="SimSun" w:hint="eastAsia"/>
                <w:color w:val="FF0000"/>
                <w:u w:val="single"/>
                <w:lang w:val="en-US" w:eastAsia="zh-CN"/>
              </w:rPr>
              <w:t xml:space="preserve">conditions, e.g., </w:t>
            </w:r>
            <w:r w:rsidRPr="004F1010">
              <w:rPr>
                <w:rFonts w:eastAsia="SimSun"/>
                <w:color w:val="FF0000"/>
                <w:u w:val="single"/>
                <w:lang w:val="en-US" w:eastAsia="zh-CN"/>
              </w:rPr>
              <w:t xml:space="preserve">the </w:t>
            </w:r>
            <w:r w:rsidRPr="004F1010">
              <w:rPr>
                <w:rFonts w:eastAsia="SimSun" w:hint="eastAsia"/>
                <w:color w:val="FF0000"/>
                <w:u w:val="single"/>
                <w:lang w:val="en-US" w:eastAsia="zh-CN"/>
              </w:rPr>
              <w:t xml:space="preserve">measured </w:t>
            </w:r>
            <w:r w:rsidRPr="004F1010">
              <w:rPr>
                <w:color w:val="FF0000"/>
                <w:u w:val="single"/>
                <w:lang w:eastAsia="ko-KR"/>
              </w:rPr>
              <w:t xml:space="preserve">SS-RSRP is lower than certain RSRP </w:t>
            </w:r>
            <w:r w:rsidRPr="004F1010">
              <w:rPr>
                <w:rFonts w:eastAsia="SimSun" w:hint="eastAsia"/>
                <w:color w:val="FF0000"/>
                <w:u w:val="single"/>
                <w:lang w:val="en-US" w:eastAsia="zh-CN"/>
              </w:rPr>
              <w:t>threshold</w:t>
            </w:r>
            <w:r w:rsidRPr="00835457">
              <w:rPr>
                <w:rFonts w:eastAsia="SimSun" w:hint="eastAsia"/>
                <w:color w:val="FF0000"/>
                <w:u w:val="single"/>
                <w:lang w:val="en-US" w:eastAsia="zh-CN"/>
              </w:rPr>
              <w:t>.</w:t>
            </w:r>
          </w:p>
          <w:p w14:paraId="465BB0D9" w14:textId="77777777" w:rsidR="00B07914" w:rsidRDefault="00B07914" w:rsidP="00B07914">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69C47DA" w14:textId="77777777" w:rsidR="00B07914" w:rsidRPr="00A66CEC" w:rsidRDefault="00B07914" w:rsidP="00B07914">
            <w:pPr>
              <w:pStyle w:val="ListParagraph"/>
              <w:numPr>
                <w:ilvl w:val="2"/>
                <w:numId w:val="18"/>
              </w:numPr>
              <w:tabs>
                <w:tab w:val="clear" w:pos="1260"/>
                <w:tab w:val="left" w:pos="840"/>
              </w:tabs>
              <w:spacing w:afterLines="50"/>
              <w:rPr>
                <w:lang w:val="en-US" w:eastAsia="zh-CN"/>
              </w:rPr>
            </w:pPr>
            <w:r>
              <w:rPr>
                <w:rFonts w:eastAsia="SimSun" w:hint="eastAsia"/>
                <w:lang w:val="en-US" w:eastAsia="zh-CN"/>
              </w:rPr>
              <w:lastRenderedPageBreak/>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47D59EC" w14:textId="77777777" w:rsidR="00B07914" w:rsidRPr="004F1010" w:rsidRDefault="00B07914" w:rsidP="00B07914">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w:t>
            </w:r>
            <w:r w:rsidRPr="004F1010">
              <w:rPr>
                <w:rFonts w:eastAsia="SimSun"/>
                <w:color w:val="FF0000"/>
                <w:u w:val="single"/>
                <w:lang w:val="en-US" w:eastAsia="zh-CN"/>
              </w:rPr>
              <w:t xml:space="preserve">Besides, the MSG.3 repetition can be triggered only </w:t>
            </w:r>
            <w:r>
              <w:rPr>
                <w:rFonts w:eastAsia="SimSun"/>
                <w:color w:val="FF0000"/>
                <w:u w:val="single"/>
                <w:lang w:val="en-US" w:eastAsia="zh-CN"/>
              </w:rPr>
              <w:t>in</w:t>
            </w:r>
            <w:r w:rsidRPr="004F1010">
              <w:rPr>
                <w:rFonts w:eastAsia="SimSun"/>
                <w:color w:val="FF0000"/>
                <w:u w:val="single"/>
                <w:lang w:val="en-US" w:eastAsia="zh-CN"/>
              </w:rPr>
              <w:t xml:space="preserve"> retransmission</w:t>
            </w:r>
            <w:r>
              <w:rPr>
                <w:rFonts w:eastAsia="SimSun"/>
                <w:color w:val="FF0000"/>
                <w:u w:val="single"/>
                <w:lang w:val="en-US" w:eastAsia="zh-CN"/>
              </w:rPr>
              <w:t xml:space="preserve"> stage</w:t>
            </w:r>
            <w:r w:rsidRPr="004F1010">
              <w:rPr>
                <w:rFonts w:eastAsia="SimSun"/>
                <w:color w:val="FF0000"/>
                <w:u w:val="single"/>
                <w:lang w:val="en-US" w:eastAsia="zh-CN"/>
              </w:rPr>
              <w:t>.</w:t>
            </w:r>
          </w:p>
          <w:p w14:paraId="07EFA9E0" w14:textId="77777777" w:rsidR="00B07914" w:rsidRDefault="00B07914" w:rsidP="00B07914">
            <w:pPr>
              <w:rPr>
                <w:lang w:eastAsia="zh-CN"/>
              </w:rPr>
            </w:pPr>
            <w:r>
              <w:rPr>
                <w:rFonts w:eastAsia="SimSun" w:hint="eastAsia"/>
                <w:lang w:val="en-US" w:eastAsia="zh-CN"/>
              </w:rPr>
              <w:t xml:space="preserve">Option 1-2: </w:t>
            </w:r>
            <w:r>
              <w:t>gNB scheduled Msg3 repetition without UE request.</w:t>
            </w:r>
          </w:p>
          <w:p w14:paraId="1054A2A9" w14:textId="77777777" w:rsidR="00B07914" w:rsidRDefault="00B07914" w:rsidP="00B07914">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19F0EE49" w14:textId="77777777" w:rsidR="00B07914" w:rsidRPr="00A66CEC" w:rsidRDefault="00B07914" w:rsidP="00B07914">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4AF22589" w14:textId="77777777" w:rsidR="00B07914" w:rsidRDefault="00B07914" w:rsidP="00B07914">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w:t>
            </w:r>
            <w:r w:rsidRPr="004F1010">
              <w:rPr>
                <w:rFonts w:eastAsia="SimSun"/>
                <w:color w:val="FF0000"/>
                <w:u w:val="single"/>
                <w:lang w:val="en-US" w:eastAsia="zh-CN"/>
              </w:rPr>
              <w:t xml:space="preserve">Besides, the MSG.3 repetition can be triggered only </w:t>
            </w:r>
            <w:r>
              <w:rPr>
                <w:rFonts w:eastAsia="SimSun"/>
                <w:color w:val="FF0000"/>
                <w:u w:val="single"/>
                <w:lang w:val="en-US" w:eastAsia="zh-CN"/>
              </w:rPr>
              <w:t>in</w:t>
            </w:r>
            <w:r w:rsidRPr="004F1010">
              <w:rPr>
                <w:rFonts w:eastAsia="SimSun"/>
                <w:color w:val="FF0000"/>
                <w:u w:val="single"/>
                <w:lang w:val="en-US" w:eastAsia="zh-CN"/>
              </w:rPr>
              <w:t xml:space="preserve"> retransmission</w:t>
            </w:r>
            <w:r>
              <w:rPr>
                <w:rFonts w:eastAsia="SimSun"/>
                <w:color w:val="FF0000"/>
                <w:u w:val="single"/>
                <w:lang w:val="en-US" w:eastAsia="zh-CN"/>
              </w:rPr>
              <w:t xml:space="preserve"> stage</w:t>
            </w:r>
            <w:r w:rsidRPr="004F1010">
              <w:rPr>
                <w:rFonts w:eastAsia="SimSun"/>
                <w:color w:val="FF0000"/>
                <w:u w:val="single"/>
                <w:lang w:val="en-US" w:eastAsia="zh-CN"/>
              </w:rPr>
              <w:t>.</w:t>
            </w:r>
          </w:p>
          <w:p w14:paraId="4696C964" w14:textId="77777777" w:rsidR="00B07914" w:rsidRDefault="00B07914" w:rsidP="00B07914">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1B8EC41" w14:textId="77777777" w:rsidR="00CA1B3F" w:rsidRDefault="00CA1B3F" w:rsidP="00CA1B3F">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4E4C34CE" w14:textId="77777777" w:rsidR="00C42161" w:rsidRPr="00CA1B3F" w:rsidRDefault="00C42161" w:rsidP="00B07914">
            <w:pPr>
              <w:rPr>
                <w:rFonts w:eastAsia="SimSun"/>
                <w:lang w:val="en-US" w:eastAsia="zh-CN"/>
              </w:rPr>
            </w:pPr>
          </w:p>
        </w:tc>
      </w:tr>
      <w:tr w:rsidR="001021BE" w14:paraId="3DE8CC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131053" w14:textId="553F4AD0" w:rsidR="001021BE" w:rsidRDefault="001021BE" w:rsidP="001021BE">
            <w:pPr>
              <w:jc w:val="center"/>
              <w:rPr>
                <w:rFonts w:eastAsia="SimSun"/>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25F077" w14:textId="77777777" w:rsidR="001021BE" w:rsidRDefault="001021BE" w:rsidP="001021BE">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6286FC71" w14:textId="1EA4E906" w:rsidR="001021BE" w:rsidRDefault="001021BE" w:rsidP="001021BE">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6F8F5496" w14:textId="77777777" w:rsidR="001021BE" w:rsidRDefault="001021BE" w:rsidP="001021BE">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sidRPr="00DC183D">
              <w:rPr>
                <w:u w:val="single"/>
                <w:lang w:eastAsia="zh-CN"/>
              </w:rPr>
              <w:t>in detail</w:t>
            </w:r>
            <w:r w:rsidRPr="00DC183D">
              <w:rPr>
                <w:lang w:eastAsia="zh-CN"/>
              </w:rPr>
              <w:t>.</w:t>
            </w:r>
          </w:p>
          <w:p w14:paraId="5966200F" w14:textId="68AD0104" w:rsidR="001021BE" w:rsidRDefault="001021BE" w:rsidP="001021BE">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425357" w14:paraId="301F03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12BAB3" w14:textId="047C7948" w:rsidR="00425357" w:rsidRDefault="00425357" w:rsidP="001021BE">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D90EC7" w14:textId="77777777" w:rsidR="00181032" w:rsidRPr="00181032" w:rsidRDefault="00181032" w:rsidP="00181032">
            <w:pPr>
              <w:rPr>
                <w:lang w:eastAsia="zh-CN"/>
              </w:rPr>
            </w:pPr>
            <w:r w:rsidRPr="00181032">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14:paraId="5F18C92C" w14:textId="77777777" w:rsidR="00181032" w:rsidRPr="00181032" w:rsidRDefault="00181032" w:rsidP="00181032">
            <w:pPr>
              <w:rPr>
                <w:lang w:val="en-US" w:eastAsia="zh-CN"/>
              </w:rPr>
            </w:pPr>
            <w:r w:rsidRPr="00181032">
              <w:rPr>
                <w:rFonts w:hint="eastAsia"/>
                <w:lang w:val="en-US" w:eastAsia="zh-CN"/>
              </w:rPr>
              <w:t xml:space="preserve">Proposal 10: For triggering and scheduling of Msg3 repetition, down-select one option from the following options. </w:t>
            </w:r>
          </w:p>
          <w:p w14:paraId="54EA97DE" w14:textId="77777777" w:rsidR="00181032" w:rsidRPr="00181032" w:rsidRDefault="00181032" w:rsidP="00181032">
            <w:pPr>
              <w:numPr>
                <w:ilvl w:val="0"/>
                <w:numId w:val="26"/>
              </w:numPr>
              <w:overflowPunct/>
              <w:autoSpaceDE/>
              <w:autoSpaceDN/>
              <w:adjustRightInd/>
              <w:textAlignment w:val="auto"/>
              <w:rPr>
                <w:rFonts w:eastAsia="Calibri"/>
                <w:szCs w:val="22"/>
                <w:lang w:eastAsia="zh-CN"/>
              </w:rPr>
            </w:pPr>
            <w:r w:rsidRPr="00181032">
              <w:rPr>
                <w:rFonts w:eastAsia="SimSun" w:hint="eastAsia"/>
                <w:szCs w:val="22"/>
                <w:lang w:val="en-US" w:eastAsia="zh-CN"/>
              </w:rPr>
              <w:t xml:space="preserve">Option 1: </w:t>
            </w:r>
            <w:r w:rsidRPr="00181032">
              <w:rPr>
                <w:rFonts w:eastAsia="Calibri"/>
                <w:szCs w:val="22"/>
              </w:rPr>
              <w:t>gNB scheduled Msg3 repetition without UE request.</w:t>
            </w:r>
          </w:p>
          <w:p w14:paraId="46D0F54B" w14:textId="77777777" w:rsidR="00181032" w:rsidRPr="00181032" w:rsidRDefault="00181032" w:rsidP="00181032">
            <w:pPr>
              <w:numPr>
                <w:ilvl w:val="0"/>
                <w:numId w:val="26"/>
              </w:numPr>
              <w:overflowPunct/>
              <w:autoSpaceDE/>
              <w:autoSpaceDN/>
              <w:adjustRightInd/>
              <w:spacing w:afterLines="50"/>
              <w:textAlignment w:val="auto"/>
              <w:rPr>
                <w:rFonts w:eastAsia="SimSun"/>
                <w:szCs w:val="22"/>
                <w:lang w:val="en-US" w:eastAsia="zh-CN"/>
              </w:rPr>
            </w:pPr>
            <w:r w:rsidRPr="00181032">
              <w:rPr>
                <w:rFonts w:eastAsia="SimSun" w:hint="eastAsia"/>
                <w:szCs w:val="22"/>
                <w:lang w:val="en-US" w:eastAsia="zh-CN"/>
              </w:rPr>
              <w:t xml:space="preserve">Option 2: </w:t>
            </w:r>
            <w:r w:rsidRPr="00181032">
              <w:rPr>
                <w:rFonts w:eastAsia="Calibri"/>
                <w:szCs w:val="22"/>
              </w:rPr>
              <w:t>UE triggered Msg3 repetition</w:t>
            </w:r>
            <w:r w:rsidRPr="00181032">
              <w:rPr>
                <w:rFonts w:eastAsia="SimSun" w:hint="eastAsia"/>
                <w:szCs w:val="22"/>
                <w:lang w:val="en-US" w:eastAsia="zh-CN"/>
              </w:rPr>
              <w:t xml:space="preserve"> with gNB indicating the number of repetitions</w:t>
            </w:r>
          </w:p>
          <w:p w14:paraId="3C91600F" w14:textId="77777777" w:rsidR="00425357" w:rsidRDefault="00425357" w:rsidP="001021BE">
            <w:pPr>
              <w:rPr>
                <w:lang w:eastAsia="zh-CN"/>
              </w:rPr>
            </w:pPr>
          </w:p>
        </w:tc>
      </w:tr>
    </w:tbl>
    <w:p w14:paraId="026B89AD" w14:textId="77777777" w:rsidR="005040F8" w:rsidRDefault="005040F8">
      <w:pPr>
        <w:pStyle w:val="ListParagraph"/>
        <w:numPr>
          <w:ilvl w:val="0"/>
          <w:numId w:val="0"/>
        </w:numPr>
        <w:tabs>
          <w:tab w:val="left" w:pos="840"/>
        </w:tabs>
        <w:spacing w:afterLines="50"/>
        <w:rPr>
          <w:rFonts w:eastAsia="SimSun"/>
          <w:b/>
          <w:bCs/>
          <w:lang w:eastAsia="zh-CN"/>
        </w:rPr>
      </w:pPr>
    </w:p>
    <w:p w14:paraId="728D59EE" w14:textId="77777777" w:rsidR="005040F8" w:rsidRDefault="00A92DB9">
      <w:pPr>
        <w:pStyle w:val="Heading3"/>
        <w:rPr>
          <w:b/>
          <w:bCs/>
          <w:u w:val="single"/>
          <w:lang w:eastAsia="zh-CN"/>
        </w:rPr>
      </w:pPr>
      <w:r>
        <w:rPr>
          <w:rFonts w:hint="eastAsia"/>
          <w:b/>
          <w:bCs/>
          <w:u w:val="single"/>
          <w:lang w:val="en-US" w:eastAsia="zh-CN"/>
        </w:rPr>
        <w:lastRenderedPageBreak/>
        <w:t>[M] Issue#11: Start of Contention Resolution timer and PDCCH monitoring for Msg3 repetition</w:t>
      </w:r>
    </w:p>
    <w:p w14:paraId="33C0067C" w14:textId="77777777" w:rsidR="005040F8" w:rsidRDefault="00A92DB9">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68C599BD" w14:textId="77777777" w:rsidR="005040F8" w:rsidRDefault="00A92DB9">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7FA7C791" w14:textId="77777777" w:rsidR="005040F8" w:rsidRDefault="00A92DB9">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629FF2B2" w14:textId="77777777" w:rsidR="005040F8" w:rsidRDefault="00A92DB9">
      <w:pPr>
        <w:numPr>
          <w:ilvl w:val="0"/>
          <w:numId w:val="20"/>
        </w:numPr>
        <w:ind w:left="0" w:firstLine="420"/>
      </w:pPr>
      <w:r>
        <w:rPr>
          <w:rFonts w:eastAsia="SimSun" w:hint="eastAsia"/>
          <w:lang w:val="en-US" w:eastAsia="zh-CN"/>
        </w:rPr>
        <w:t xml:space="preserve"> FFS details </w:t>
      </w:r>
    </w:p>
    <w:p w14:paraId="2D2E7B98" w14:textId="77777777" w:rsidR="005040F8" w:rsidRDefault="005040F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2E6B9435" w14:textId="77777777">
        <w:tc>
          <w:tcPr>
            <w:tcW w:w="1615" w:type="dxa"/>
            <w:shd w:val="clear" w:color="auto" w:fill="auto"/>
            <w:vAlign w:val="center"/>
          </w:tcPr>
          <w:p w14:paraId="6B484364"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E4E56FA" w14:textId="77777777" w:rsidR="005040F8" w:rsidRDefault="00A92DB9">
            <w:pPr>
              <w:jc w:val="center"/>
              <w:rPr>
                <w:b/>
                <w:lang w:eastAsia="zh-CN"/>
              </w:rPr>
            </w:pPr>
            <w:r>
              <w:rPr>
                <w:b/>
                <w:lang w:eastAsia="zh-CN"/>
              </w:rPr>
              <w:t>C</w:t>
            </w:r>
            <w:r>
              <w:rPr>
                <w:rFonts w:hint="eastAsia"/>
                <w:b/>
                <w:lang w:eastAsia="zh-CN"/>
              </w:rPr>
              <w:t>omments</w:t>
            </w:r>
          </w:p>
        </w:tc>
      </w:tr>
      <w:tr w:rsidR="005040F8" w14:paraId="3B153BFB" w14:textId="77777777">
        <w:tc>
          <w:tcPr>
            <w:tcW w:w="1615" w:type="dxa"/>
            <w:shd w:val="clear" w:color="auto" w:fill="auto"/>
            <w:vAlign w:val="center"/>
          </w:tcPr>
          <w:p w14:paraId="7021717E"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E0BF079" w14:textId="77777777" w:rsidR="005040F8" w:rsidRDefault="00A92DB9">
            <w:pPr>
              <w:rPr>
                <w:rFonts w:eastAsiaTheme="minorEastAsia"/>
                <w:lang w:eastAsia="zh-CN"/>
              </w:rPr>
            </w:pPr>
            <w:r>
              <w:rPr>
                <w:rFonts w:eastAsiaTheme="minorEastAsia" w:hint="eastAsia"/>
                <w:lang w:eastAsia="zh-CN"/>
              </w:rPr>
              <w:t>We support Option 2. It may be beneficial for improving the UL resource utilization.</w:t>
            </w:r>
          </w:p>
        </w:tc>
      </w:tr>
      <w:tr w:rsidR="005040F8" w14:paraId="7956226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AAE6D9"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66E46F"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p>
        </w:tc>
      </w:tr>
      <w:tr w:rsidR="005040F8" w14:paraId="4EFB10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71DBF2" w14:textId="77777777" w:rsidR="005040F8" w:rsidRDefault="00A92DB9">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0FC4BB"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040F8" w14:paraId="0B9B85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B3EA4C" w14:textId="77777777" w:rsidR="005040F8" w:rsidRDefault="00A92DB9">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300E25" w14:textId="77777777" w:rsidR="005040F8" w:rsidRDefault="00A92DB9">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040F8" w14:paraId="48B5CF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5F191C" w14:textId="77777777" w:rsidR="005040F8" w:rsidRDefault="00A92DB9">
            <w:pP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32B6E" w14:textId="77777777" w:rsidR="005040F8" w:rsidRDefault="00A92DB9">
            <w:pPr>
              <w:rPr>
                <w:rFonts w:eastAsia="MS Mincho"/>
                <w:lang w:eastAsia="ja-JP"/>
              </w:rPr>
            </w:pPr>
            <w:r>
              <w:rPr>
                <w:rFonts w:eastAsia="MS Mincho" w:hint="eastAsia"/>
                <w:lang w:eastAsia="ja-JP"/>
              </w:rPr>
              <w:t>W</w:t>
            </w:r>
            <w:r>
              <w:rPr>
                <w:rFonts w:eastAsia="MS Mincho"/>
                <w:lang w:eastAsia="ja-JP"/>
              </w:rPr>
              <w:t>e are fine with either.</w:t>
            </w:r>
          </w:p>
        </w:tc>
      </w:tr>
      <w:tr w:rsidR="005040F8" w14:paraId="6CAF67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F12E09" w14:textId="77777777" w:rsidR="005040F8" w:rsidRDefault="00A92DB9">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7FC4D9" w14:textId="77777777" w:rsidR="005040F8" w:rsidRDefault="00A92DB9">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040F8" w14:paraId="6365B0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2023C8" w14:textId="77777777" w:rsidR="005040F8" w:rsidRDefault="00A92DB9">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097F4F" w14:textId="77777777" w:rsidR="005040F8" w:rsidRDefault="00A92DB9">
            <w:pPr>
              <w:rPr>
                <w:lang w:eastAsia="zh-CN"/>
              </w:rPr>
            </w:pPr>
            <w:r>
              <w:rPr>
                <w:rFonts w:eastAsia="MS Mincho"/>
                <w:lang w:eastAsia="ja-JP"/>
              </w:rPr>
              <w:t>We are fine with FL proposal.</w:t>
            </w:r>
          </w:p>
        </w:tc>
      </w:tr>
      <w:tr w:rsidR="005040F8" w14:paraId="1C5D3E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2D0375" w14:textId="77777777" w:rsidR="005040F8" w:rsidRDefault="00A92DB9">
            <w:pP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EA8782" w14:textId="77777777" w:rsidR="005040F8" w:rsidRDefault="00A92DB9">
            <w:pPr>
              <w:rPr>
                <w:rFonts w:eastAsia="MS Mincho"/>
                <w:lang w:eastAsia="ja-JP"/>
              </w:rPr>
            </w:pPr>
            <w:r>
              <w:rPr>
                <w:lang w:eastAsia="zh-CN"/>
              </w:rPr>
              <w:t>RAN2 guidance on this may be needed before we discuss any options.</w:t>
            </w:r>
          </w:p>
        </w:tc>
      </w:tr>
      <w:tr w:rsidR="005040F8" w14:paraId="7E52C8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27F84E" w14:textId="77777777" w:rsidR="005040F8" w:rsidRDefault="00A92DB9">
            <w:pP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6D90A4" w14:textId="77777777" w:rsidR="005040F8" w:rsidRDefault="00A92DB9">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A67222" w14:paraId="7333D3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DA50CA" w14:textId="77777777" w:rsidR="00A67222" w:rsidRDefault="00A67222" w:rsidP="00A6722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5A3F1A" w14:textId="77777777" w:rsidR="00A67222" w:rsidRDefault="00A67222" w:rsidP="00A67222">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1021BE" w14:paraId="65294F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22BBB8" w14:textId="7B32666A" w:rsidR="001021BE"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886221" w14:textId="578FDB81" w:rsidR="001021BE" w:rsidRDefault="001021BE" w:rsidP="001021BE">
            <w:pPr>
              <w:rPr>
                <w:rFonts w:eastAsiaTheme="minorEastAsia"/>
                <w:lang w:eastAsia="zh-CN"/>
              </w:rPr>
            </w:pPr>
            <w:r>
              <w:rPr>
                <w:lang w:eastAsia="zh-CN"/>
              </w:rPr>
              <w:t>Agree with Ericsson.</w:t>
            </w:r>
          </w:p>
        </w:tc>
      </w:tr>
      <w:tr w:rsidR="0023551B" w14:paraId="659D721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53F98B" w14:textId="79CBE55D" w:rsidR="0023551B" w:rsidRDefault="0023551B" w:rsidP="001021BE">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990D3C" w14:textId="6F170384" w:rsidR="0023551B" w:rsidRDefault="0023551B" w:rsidP="001021BE">
            <w:pPr>
              <w:rPr>
                <w:lang w:eastAsia="zh-CN"/>
              </w:rPr>
            </w:pPr>
            <w:r>
              <w:rPr>
                <w:lang w:eastAsia="zh-CN"/>
              </w:rPr>
              <w:t>Agree with Ericsson and Nokia</w:t>
            </w:r>
            <w:r w:rsidR="00297AEF">
              <w:rPr>
                <w:lang w:eastAsia="zh-CN"/>
              </w:rPr>
              <w:t>.</w:t>
            </w:r>
            <w:bookmarkStart w:id="3" w:name="_GoBack"/>
            <w:bookmarkEnd w:id="3"/>
          </w:p>
        </w:tc>
      </w:tr>
    </w:tbl>
    <w:p w14:paraId="2657669A" w14:textId="77777777" w:rsidR="005040F8" w:rsidRDefault="005040F8"/>
    <w:p w14:paraId="0207DA85" w14:textId="77777777" w:rsidR="005040F8" w:rsidRDefault="00A92DB9">
      <w:pPr>
        <w:pStyle w:val="Heading3"/>
        <w:rPr>
          <w:lang w:val="en-US" w:eastAsia="zh-CN"/>
        </w:rPr>
      </w:pPr>
      <w:r>
        <w:rPr>
          <w:rFonts w:hint="eastAsia"/>
          <w:b/>
          <w:bCs/>
          <w:u w:val="single"/>
          <w:lang w:val="en-US" w:eastAsia="zh-CN"/>
        </w:rPr>
        <w:t>Other issues</w:t>
      </w:r>
    </w:p>
    <w:p w14:paraId="0256D91E" w14:textId="77777777" w:rsidR="005040F8" w:rsidRDefault="00A92DB9">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58D3FB3D" w14:textId="77777777" w:rsidR="005040F8" w:rsidRDefault="00A92DB9">
      <w:pPr>
        <w:pStyle w:val="ListParagraph"/>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575A2B7F" w14:textId="77777777" w:rsidR="005040F8" w:rsidRDefault="00A92DB9">
      <w:pPr>
        <w:pStyle w:val="ListParagraph"/>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39437F41" w14:textId="77777777" w:rsidR="005040F8" w:rsidRDefault="00A92DB9">
      <w:pPr>
        <w:pStyle w:val="ListParagraph"/>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6D75AB77" w14:textId="77777777" w:rsidR="005040F8" w:rsidRDefault="00A92DB9">
      <w:pPr>
        <w:pStyle w:val="ListParagraph"/>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563FDFAD" w14:textId="77777777" w:rsidR="005040F8" w:rsidRDefault="00A92DB9">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6B74DBF8" w14:textId="77777777" w:rsidR="005040F8" w:rsidRDefault="00A92DB9">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7D27970D" w14:textId="77777777" w:rsidR="005040F8" w:rsidRDefault="005040F8">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13AFC126" w14:textId="77777777">
        <w:tc>
          <w:tcPr>
            <w:tcW w:w="1615" w:type="dxa"/>
            <w:shd w:val="clear" w:color="auto" w:fill="auto"/>
            <w:vAlign w:val="center"/>
          </w:tcPr>
          <w:p w14:paraId="72DAC588"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DD8DD54" w14:textId="77777777" w:rsidR="005040F8" w:rsidRDefault="00A92DB9">
            <w:pPr>
              <w:jc w:val="center"/>
              <w:rPr>
                <w:b/>
                <w:lang w:eastAsia="zh-CN"/>
              </w:rPr>
            </w:pPr>
            <w:r>
              <w:rPr>
                <w:b/>
                <w:lang w:eastAsia="zh-CN"/>
              </w:rPr>
              <w:t>C</w:t>
            </w:r>
            <w:r>
              <w:rPr>
                <w:rFonts w:hint="eastAsia"/>
                <w:b/>
                <w:lang w:eastAsia="zh-CN"/>
              </w:rPr>
              <w:t>omments</w:t>
            </w:r>
          </w:p>
        </w:tc>
      </w:tr>
      <w:tr w:rsidR="005040F8" w14:paraId="4BE04D69" w14:textId="77777777">
        <w:tc>
          <w:tcPr>
            <w:tcW w:w="1615" w:type="dxa"/>
            <w:shd w:val="clear" w:color="auto" w:fill="auto"/>
            <w:vAlign w:val="center"/>
          </w:tcPr>
          <w:p w14:paraId="58919C48"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652548F3" w14:textId="77777777" w:rsidR="005040F8" w:rsidRDefault="00A92DB9">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626C8777" w14:textId="77777777" w:rsidR="005040F8" w:rsidRDefault="00A92DB9">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7895BD5D" w14:textId="77777777" w:rsidR="005040F8" w:rsidRDefault="00A92DB9">
            <w:pPr>
              <w:pStyle w:val="ListParagraph"/>
              <w:numPr>
                <w:ilvl w:val="0"/>
                <w:numId w:val="24"/>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238E9086" w14:textId="77777777" w:rsidR="005040F8" w:rsidRDefault="00A92DB9">
            <w:pPr>
              <w:pStyle w:val="ListParagraph"/>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2F4B2259" w14:textId="77777777" w:rsidR="005040F8" w:rsidRDefault="00A92DB9">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14:paraId="7071769D" w14:textId="77777777" w:rsidR="005040F8" w:rsidRDefault="005040F8">
            <w:pPr>
              <w:rPr>
                <w:rFonts w:eastAsiaTheme="minorEastAsia"/>
                <w:lang w:eastAsia="zh-CN"/>
              </w:rPr>
            </w:pPr>
          </w:p>
        </w:tc>
      </w:tr>
      <w:tr w:rsidR="003B0E32" w14:paraId="592A29D1" w14:textId="77777777">
        <w:tc>
          <w:tcPr>
            <w:tcW w:w="1615" w:type="dxa"/>
            <w:shd w:val="clear" w:color="auto" w:fill="auto"/>
            <w:vAlign w:val="center"/>
          </w:tcPr>
          <w:p w14:paraId="77069008" w14:textId="77777777" w:rsidR="003B0E32" w:rsidRDefault="003B0E32" w:rsidP="003B0E3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D06968" w14:textId="77777777" w:rsidR="003B0E32" w:rsidRPr="000553A5" w:rsidRDefault="003B0E32" w:rsidP="003B0E32">
            <w:pPr>
              <w:rPr>
                <w:lang w:val="en-US" w:eastAsia="zh-CN"/>
              </w:rPr>
            </w:pPr>
            <w:r w:rsidRPr="000553A5">
              <w:rPr>
                <w:rFonts w:hint="eastAsia"/>
                <w:lang w:val="en-US" w:eastAsia="zh-CN"/>
              </w:rPr>
              <w:t>Q-1</w:t>
            </w:r>
            <w:r w:rsidRPr="000553A5">
              <w:rPr>
                <w:lang w:val="en-US" w:eastAsia="zh-CN"/>
              </w:rPr>
              <w:t xml:space="preserve"> </w:t>
            </w:r>
            <w:r w:rsidRPr="000553A5">
              <w:rPr>
                <w:rFonts w:hint="eastAsia"/>
                <w:lang w:val="en-US" w:eastAsia="zh-CN"/>
              </w:rPr>
              <w:t>for Issue 12</w:t>
            </w:r>
            <w:r w:rsidRPr="000553A5">
              <w:rPr>
                <w:lang w:val="en-US" w:eastAsia="zh-CN"/>
              </w:rPr>
              <w:t>:</w:t>
            </w:r>
          </w:p>
          <w:p w14:paraId="4368A734" w14:textId="77777777" w:rsidR="003B0E32" w:rsidRDefault="003B0E32" w:rsidP="003B0E32">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20E3495D" w14:textId="77777777" w:rsidR="003B0E32" w:rsidRDefault="003B0E32" w:rsidP="003B0E32">
            <w:pPr>
              <w:rPr>
                <w:rFonts w:eastAsiaTheme="minorEastAsia"/>
                <w:lang w:eastAsia="zh-CN"/>
              </w:rPr>
            </w:pPr>
          </w:p>
          <w:p w14:paraId="4A823599" w14:textId="77777777" w:rsidR="003B0E32" w:rsidRPr="000553A5" w:rsidRDefault="003B0E32" w:rsidP="003B0E32">
            <w:pPr>
              <w:rPr>
                <w:rFonts w:ascii="SimSun" w:eastAsia="SimSun" w:hAnsi="SimSun" w:cs="SimSun"/>
                <w:lang w:val="en-US" w:eastAsia="zh-CN"/>
              </w:rPr>
            </w:pPr>
            <w:r w:rsidRPr="000553A5">
              <w:rPr>
                <w:rFonts w:hint="eastAsia"/>
                <w:lang w:val="en-US" w:eastAsia="zh-CN"/>
              </w:rPr>
              <w:t>Q-2</w:t>
            </w:r>
            <w:r w:rsidRPr="000553A5">
              <w:rPr>
                <w:lang w:val="en-US" w:eastAsia="zh-CN"/>
              </w:rPr>
              <w:t xml:space="preserve"> </w:t>
            </w:r>
            <w:r>
              <w:rPr>
                <w:lang w:val="en-US" w:eastAsia="zh-CN"/>
              </w:rPr>
              <w:t xml:space="preserve">and Q-3 </w:t>
            </w:r>
            <w:r w:rsidRPr="000553A5">
              <w:rPr>
                <w:rFonts w:hint="eastAsia"/>
                <w:lang w:val="en-US" w:eastAsia="zh-CN"/>
              </w:rPr>
              <w:t>for Issue 12</w:t>
            </w:r>
            <w:r w:rsidRPr="000553A5">
              <w:rPr>
                <w:rFonts w:ascii="SimSun" w:eastAsia="SimSun" w:hAnsi="SimSun" w:cs="SimSun" w:hint="eastAsia"/>
                <w:lang w:val="en-US" w:eastAsia="zh-CN"/>
              </w:rPr>
              <w:t>:</w:t>
            </w:r>
            <w:r w:rsidRPr="000553A5">
              <w:rPr>
                <w:rFonts w:ascii="SimSun" w:eastAsia="SimSun" w:hAnsi="SimSun" w:cs="SimSun"/>
                <w:lang w:val="en-US" w:eastAsia="zh-CN"/>
              </w:rPr>
              <w:t xml:space="preserve"> </w:t>
            </w:r>
          </w:p>
          <w:p w14:paraId="004F0CFF" w14:textId="77777777" w:rsidR="003B0E32" w:rsidRDefault="003B0E32" w:rsidP="003B0E32">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73B24104" w14:textId="77777777" w:rsidR="003B0E32" w:rsidRDefault="003B0E32" w:rsidP="003B0E32">
            <w:pPr>
              <w:rPr>
                <w:rFonts w:eastAsiaTheme="minorEastAsia"/>
                <w:lang w:eastAsia="zh-CN"/>
              </w:rPr>
            </w:pPr>
          </w:p>
          <w:p w14:paraId="18752101" w14:textId="77777777" w:rsidR="003B0E32" w:rsidRPr="000553A5" w:rsidRDefault="003B0E32" w:rsidP="003B0E32">
            <w:pPr>
              <w:rPr>
                <w:lang w:val="en-US" w:eastAsia="zh-CN"/>
              </w:rPr>
            </w:pPr>
            <w:r w:rsidRPr="000553A5">
              <w:rPr>
                <w:rFonts w:hint="eastAsia"/>
                <w:lang w:val="en-US" w:eastAsia="zh-CN"/>
              </w:rPr>
              <w:t>Q-1</w:t>
            </w:r>
            <w:r w:rsidRPr="000553A5">
              <w:rPr>
                <w:lang w:val="en-US" w:eastAsia="zh-CN"/>
              </w:rPr>
              <w:t xml:space="preserve"> </w:t>
            </w:r>
            <w:r w:rsidRPr="000553A5">
              <w:rPr>
                <w:rFonts w:hint="eastAsia"/>
                <w:lang w:val="en-US" w:eastAsia="zh-CN"/>
              </w:rPr>
              <w:t>for Issue 1</w:t>
            </w:r>
            <w:r w:rsidRPr="000553A5">
              <w:rPr>
                <w:lang w:val="en-US" w:eastAsia="zh-CN"/>
              </w:rPr>
              <w:t>3:</w:t>
            </w:r>
          </w:p>
          <w:p w14:paraId="607FF076" w14:textId="77777777" w:rsidR="003B0E32" w:rsidRDefault="003B0E32" w:rsidP="003B0E32">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2738DB8D" w14:textId="77777777" w:rsidR="003B0E32" w:rsidRPr="00D64962" w:rsidRDefault="003B0E32" w:rsidP="003B0E32">
            <w:pPr>
              <w:rPr>
                <w:rFonts w:eastAsiaTheme="minorEastAsia"/>
                <w:lang w:eastAsia="zh-CN"/>
              </w:rPr>
            </w:pPr>
          </w:p>
          <w:p w14:paraId="4B4B6D4A" w14:textId="77777777" w:rsidR="003B0E32" w:rsidRPr="000553A5" w:rsidRDefault="003B0E32" w:rsidP="003B0E32">
            <w:pPr>
              <w:rPr>
                <w:lang w:val="en-US" w:eastAsia="zh-CN"/>
              </w:rPr>
            </w:pPr>
            <w:r w:rsidRPr="000553A5">
              <w:rPr>
                <w:rFonts w:hint="eastAsia"/>
                <w:lang w:val="en-US" w:eastAsia="zh-CN"/>
              </w:rPr>
              <w:t>Q-1 for Issue 14:</w:t>
            </w:r>
          </w:p>
          <w:p w14:paraId="27AC8B26" w14:textId="77777777" w:rsidR="003B0E32" w:rsidRDefault="003B0E32" w:rsidP="003B0E32">
            <w:pPr>
              <w:rPr>
                <w:rFonts w:eastAsiaTheme="minorEastAsia"/>
                <w:lang w:eastAsia="zh-CN"/>
              </w:rPr>
            </w:pPr>
            <w:r>
              <w:rPr>
                <w:rFonts w:eastAsiaTheme="minorEastAsia"/>
                <w:lang w:eastAsia="zh-CN"/>
              </w:rPr>
              <w:t>We think this issue should be discussed in Redcap AI.</w:t>
            </w:r>
          </w:p>
          <w:p w14:paraId="2162ED6D" w14:textId="77777777" w:rsidR="003B0E32" w:rsidRDefault="003B0E32" w:rsidP="003B0E32">
            <w:pPr>
              <w:rPr>
                <w:rFonts w:eastAsiaTheme="minorEastAsia"/>
                <w:lang w:eastAsia="zh-CN"/>
              </w:rPr>
            </w:pPr>
          </w:p>
          <w:p w14:paraId="6B3B200C" w14:textId="77777777" w:rsidR="003B0E32" w:rsidRDefault="003B0E32" w:rsidP="003B0E32">
            <w:pPr>
              <w:rPr>
                <w:lang w:val="en-US" w:eastAsia="zh-CN"/>
              </w:rPr>
            </w:pPr>
            <w:r>
              <w:rPr>
                <w:rFonts w:hint="eastAsia"/>
                <w:lang w:val="en-US" w:eastAsia="zh-CN"/>
              </w:rPr>
              <w:t>Q-2 for Issue 14:</w:t>
            </w:r>
          </w:p>
          <w:p w14:paraId="56496811" w14:textId="77777777" w:rsidR="003B0E32" w:rsidRDefault="003B0E32" w:rsidP="003B0E32">
            <w:pPr>
              <w:rPr>
                <w:lang w:eastAsia="zh-CN"/>
              </w:rPr>
            </w:pPr>
            <w:r>
              <w:rPr>
                <w:rFonts w:eastAsiaTheme="minorEastAsia"/>
                <w:lang w:eastAsia="zh-CN"/>
              </w:rPr>
              <w:t>We think this issue should be discussed in Redcap AI.</w:t>
            </w:r>
          </w:p>
        </w:tc>
      </w:tr>
    </w:tbl>
    <w:p w14:paraId="4193285E" w14:textId="77777777" w:rsidR="005040F8" w:rsidRDefault="005040F8">
      <w:pPr>
        <w:rPr>
          <w:lang w:val="en-US" w:eastAsia="zh-CN"/>
        </w:rPr>
      </w:pPr>
    </w:p>
    <w:p w14:paraId="45807823" w14:textId="77777777" w:rsidR="005040F8" w:rsidRDefault="00A92DB9">
      <w:pPr>
        <w:pStyle w:val="Heading1"/>
        <w:rPr>
          <w:lang w:eastAsia="zh-CN"/>
        </w:rPr>
      </w:pPr>
      <w:r>
        <w:rPr>
          <w:rFonts w:hint="eastAsia"/>
          <w:lang w:eastAsia="zh-CN"/>
        </w:rPr>
        <w:t>R</w:t>
      </w:r>
      <w:r>
        <w:rPr>
          <w:lang w:eastAsia="zh-CN"/>
        </w:rPr>
        <w:t>eference</w:t>
      </w:r>
    </w:p>
    <w:p w14:paraId="6C8DB652" w14:textId="77777777" w:rsidR="005040F8" w:rsidRDefault="00A92DB9">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13985F4D" w14:textId="77777777" w:rsidR="005040F8" w:rsidRDefault="00A92DB9">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578CDC05" w14:textId="77777777" w:rsidR="005040F8" w:rsidRDefault="00A92DB9">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51E19DDB" w14:textId="77777777" w:rsidR="005040F8" w:rsidRDefault="00A92DB9">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14:paraId="5771C5EE" w14:textId="77777777" w:rsidR="005040F8" w:rsidRDefault="00A92DB9">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42C32077" w14:textId="77777777" w:rsidR="005040F8" w:rsidRDefault="00A92DB9">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52C14960" w14:textId="77777777" w:rsidR="005040F8" w:rsidRDefault="00A92DB9">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5C28C10A" w14:textId="77777777" w:rsidR="005040F8" w:rsidRDefault="00A92DB9">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22827C52" w14:textId="77777777" w:rsidR="005040F8" w:rsidRDefault="00A92DB9">
      <w:pPr>
        <w:pStyle w:val="References"/>
        <w:rPr>
          <w:szCs w:val="15"/>
          <w:lang w:eastAsia="zh-CN"/>
        </w:rPr>
      </w:pPr>
      <w:r>
        <w:rPr>
          <w:rFonts w:hint="eastAsia"/>
          <w:szCs w:val="15"/>
          <w:lang w:eastAsia="zh-CN"/>
        </w:rPr>
        <w:lastRenderedPageBreak/>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02E8078C" w14:textId="77777777" w:rsidR="005040F8" w:rsidRDefault="00A92DB9">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14:paraId="1A762A5A" w14:textId="77777777" w:rsidR="005040F8" w:rsidRDefault="00A92DB9">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424383C8" w14:textId="77777777" w:rsidR="005040F8" w:rsidRDefault="00A92DB9">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33236C45" w14:textId="77777777" w:rsidR="005040F8" w:rsidRDefault="00A92DB9">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70FD5A05" w14:textId="77777777" w:rsidR="005040F8" w:rsidRDefault="00A92DB9">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4273728B" w14:textId="77777777" w:rsidR="005040F8" w:rsidRDefault="00A92DB9">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61FE1ABB" w14:textId="77777777" w:rsidR="005040F8" w:rsidRDefault="00A92DB9">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6C5468C6" w14:textId="77777777" w:rsidR="005040F8" w:rsidRDefault="00A92DB9">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D4462E5" w14:textId="77777777" w:rsidR="005040F8" w:rsidRDefault="00A92DB9">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392EBD8" w14:textId="77777777" w:rsidR="005040F8" w:rsidRDefault="00A92DB9">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766E92A9" w14:textId="77777777" w:rsidR="005040F8" w:rsidRDefault="00A92DB9">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AFD4B65" w14:textId="77777777" w:rsidR="005040F8" w:rsidRDefault="00A92DB9">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324207AE" w14:textId="77777777" w:rsidR="005040F8" w:rsidRDefault="00A92DB9">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2A2D7B93" w14:textId="77777777" w:rsidR="005040F8" w:rsidRDefault="00297AEF">
      <w:pPr>
        <w:pStyle w:val="References"/>
        <w:rPr>
          <w:szCs w:val="15"/>
          <w:lang w:eastAsia="zh-CN"/>
        </w:rPr>
      </w:pPr>
      <w:hyperlink r:id="rId15" w:history="1">
        <w:r w:rsidR="00A92DB9">
          <w:rPr>
            <w:rFonts w:hint="eastAsia"/>
            <w:szCs w:val="15"/>
            <w:lang w:eastAsia="zh-CN"/>
          </w:rPr>
          <w:t>R1-2100100</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Discussion on PUSCH and Msg3 enhancements for Redcap UEs</w:t>
      </w:r>
      <w:r w:rsidR="00A92DB9">
        <w:rPr>
          <w:rFonts w:hint="eastAsia"/>
          <w:szCs w:val="15"/>
          <w:lang w:val="en-US" w:eastAsia="zh-CN"/>
        </w:rPr>
        <w:t xml:space="preserve"> </w:t>
      </w:r>
      <w:r w:rsidR="00A92DB9">
        <w:rPr>
          <w:rFonts w:hint="eastAsia"/>
          <w:szCs w:val="15"/>
          <w:lang w:eastAsia="zh-CN"/>
        </w:rPr>
        <w:tab/>
        <w:t>ZTE</w:t>
      </w:r>
    </w:p>
    <w:p w14:paraId="2DEA7651" w14:textId="77777777" w:rsidR="005040F8" w:rsidRDefault="00297AEF">
      <w:pPr>
        <w:pStyle w:val="References"/>
        <w:rPr>
          <w:szCs w:val="15"/>
          <w:lang w:eastAsia="zh-CN"/>
        </w:rPr>
      </w:pPr>
      <w:hyperlink r:id="rId16" w:history="1">
        <w:r w:rsidR="00A92DB9">
          <w:rPr>
            <w:rFonts w:hint="eastAsia"/>
            <w:szCs w:val="15"/>
            <w:lang w:eastAsia="zh-CN"/>
          </w:rPr>
          <w:t>R1-2100177</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Other considerations for coverage enhancement</w:t>
      </w:r>
      <w:r w:rsidR="00A92DB9">
        <w:rPr>
          <w:rFonts w:hint="eastAsia"/>
          <w:szCs w:val="15"/>
          <w:lang w:val="en-US" w:eastAsia="zh-CN"/>
        </w:rPr>
        <w:t xml:space="preserve"> </w:t>
      </w:r>
      <w:r w:rsidR="00A92DB9">
        <w:rPr>
          <w:rFonts w:hint="eastAsia"/>
          <w:szCs w:val="15"/>
          <w:lang w:eastAsia="zh-CN"/>
        </w:rPr>
        <w:tab/>
        <w:t>OPPO</w:t>
      </w:r>
    </w:p>
    <w:p w14:paraId="16C9D8F2" w14:textId="77777777" w:rsidR="005040F8" w:rsidRDefault="00297AEF">
      <w:pPr>
        <w:pStyle w:val="References"/>
        <w:rPr>
          <w:szCs w:val="15"/>
          <w:lang w:eastAsia="zh-CN"/>
        </w:rPr>
      </w:pPr>
      <w:hyperlink r:id="rId17" w:history="1">
        <w:r w:rsidR="00A92DB9">
          <w:rPr>
            <w:rFonts w:hint="eastAsia"/>
            <w:szCs w:val="15"/>
            <w:lang w:eastAsia="zh-CN"/>
          </w:rPr>
          <w:t>R1-2100402</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Views on reusing PUSCH enhancements for Msg3</w:t>
      </w:r>
      <w:r w:rsidR="00A92DB9">
        <w:rPr>
          <w:rFonts w:hint="eastAsia"/>
          <w:szCs w:val="15"/>
          <w:lang w:val="en-US" w:eastAsia="zh-CN"/>
        </w:rPr>
        <w:t xml:space="preserve"> </w:t>
      </w:r>
      <w:r w:rsidR="00A92DB9">
        <w:rPr>
          <w:rFonts w:hint="eastAsia"/>
          <w:szCs w:val="15"/>
          <w:lang w:eastAsia="zh-CN"/>
        </w:rPr>
        <w:t>CATT</w:t>
      </w:r>
    </w:p>
    <w:p w14:paraId="58947562" w14:textId="77777777" w:rsidR="005040F8" w:rsidRDefault="00297AEF">
      <w:pPr>
        <w:pStyle w:val="References"/>
        <w:rPr>
          <w:szCs w:val="15"/>
          <w:lang w:eastAsia="zh-CN"/>
        </w:rPr>
      </w:pPr>
      <w:hyperlink r:id="rId18" w:history="1">
        <w:r w:rsidR="00A92DB9">
          <w:rPr>
            <w:rFonts w:hint="eastAsia"/>
            <w:szCs w:val="15"/>
            <w:lang w:eastAsia="zh-CN"/>
          </w:rPr>
          <w:t>R1-2100462</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Enhanced Contention resolution mechanism for CBRA procedure with MSG3 PUSCH repetition</w:t>
      </w:r>
      <w:r w:rsidR="00A92DB9">
        <w:rPr>
          <w:rFonts w:hint="eastAsia"/>
          <w:szCs w:val="15"/>
          <w:lang w:eastAsia="zh-CN"/>
        </w:rPr>
        <w:tab/>
      </w:r>
      <w:r w:rsidR="00A92DB9">
        <w:rPr>
          <w:rFonts w:hint="eastAsia"/>
          <w:szCs w:val="15"/>
          <w:lang w:eastAsia="zh-CN"/>
        </w:rPr>
        <w:tab/>
      </w:r>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vivo</w:t>
      </w:r>
    </w:p>
    <w:p w14:paraId="526816A7" w14:textId="77777777" w:rsidR="005040F8" w:rsidRDefault="00297AEF">
      <w:pPr>
        <w:pStyle w:val="References"/>
        <w:rPr>
          <w:szCs w:val="20"/>
          <w:lang w:eastAsia="zh-CN"/>
        </w:rPr>
      </w:pPr>
      <w:hyperlink r:id="rId19" w:history="1">
        <w:r w:rsidR="00A92DB9">
          <w:rPr>
            <w:rFonts w:hint="eastAsia"/>
            <w:szCs w:val="15"/>
            <w:lang w:eastAsia="zh-CN"/>
          </w:rPr>
          <w:t>R1-2101226</w:t>
        </w:r>
      </w:hyperlink>
      <w:r w:rsidR="00A92DB9">
        <w:rPr>
          <w:rFonts w:hint="eastAsia"/>
          <w:szCs w:val="15"/>
          <w:lang w:val="en-US" w:eastAsia="zh-CN"/>
        </w:rPr>
        <w:t xml:space="preserve"> </w:t>
      </w:r>
      <w:r w:rsidR="00A92DB9">
        <w:rPr>
          <w:rFonts w:hint="eastAsia"/>
          <w:szCs w:val="15"/>
          <w:lang w:eastAsia="zh-CN"/>
        </w:rPr>
        <w:tab/>
        <w:t>Discussion on PRACH enhancements for msg3 improvement</w:t>
      </w:r>
      <w:r w:rsidR="00A92DB9">
        <w:rPr>
          <w:rFonts w:hint="eastAsia"/>
          <w:szCs w:val="15"/>
          <w:lang w:val="en-US" w:eastAsia="zh-CN"/>
        </w:rPr>
        <w:t xml:space="preserve"> </w:t>
      </w:r>
      <w:r w:rsidR="00A92DB9">
        <w:rPr>
          <w:rFonts w:hint="eastAsia"/>
          <w:szCs w:val="15"/>
          <w:lang w:eastAsia="zh-CN"/>
        </w:rPr>
        <w:t>Samsung</w:t>
      </w:r>
    </w:p>
    <w:p w14:paraId="7E39EDA4" w14:textId="77777777" w:rsidR="005040F8" w:rsidRDefault="00A92DB9">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sectPr w:rsidR="005040F8">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D3B8" w14:textId="77777777" w:rsidR="00B74A49" w:rsidRDefault="00B74A49">
      <w:pPr>
        <w:spacing w:after="0"/>
      </w:pPr>
      <w:r>
        <w:separator/>
      </w:r>
    </w:p>
  </w:endnote>
  <w:endnote w:type="continuationSeparator" w:id="0">
    <w:p w14:paraId="512A3398" w14:textId="77777777" w:rsidR="00B74A49" w:rsidRDefault="00B74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92C7" w14:textId="77777777" w:rsidR="00A92DB9" w:rsidRDefault="00A92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FC6EA" w14:textId="77777777" w:rsidR="00A92DB9" w:rsidRDefault="00A92D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2EF2" w14:textId="77777777" w:rsidR="00A92DB9" w:rsidRDefault="00A92DB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C6E1" w14:textId="77777777" w:rsidR="00B74A49" w:rsidRDefault="00B74A49">
      <w:pPr>
        <w:spacing w:after="0"/>
      </w:pPr>
      <w:r>
        <w:separator/>
      </w:r>
    </w:p>
  </w:footnote>
  <w:footnote w:type="continuationSeparator" w:id="0">
    <w:p w14:paraId="5EF33924" w14:textId="77777777" w:rsidR="00B74A49" w:rsidRDefault="00B74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2C3B" w14:textId="77777777" w:rsidR="00A92DB9" w:rsidRDefault="00A92D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47D6F55"/>
    <w:multiLevelType w:val="hybridMultilevel"/>
    <w:tmpl w:val="AD9CE076"/>
    <w:lvl w:ilvl="0" w:tplc="938E225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8"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0"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78284C"/>
    <w:multiLevelType w:val="hybridMultilevel"/>
    <w:tmpl w:val="170E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0"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2"/>
  </w:num>
  <w:num w:numId="3">
    <w:abstractNumId w:val="16"/>
  </w:num>
  <w:num w:numId="4">
    <w:abstractNumId w:val="25"/>
  </w:num>
  <w:num w:numId="5">
    <w:abstractNumId w:val="21"/>
  </w:num>
  <w:num w:numId="6">
    <w:abstractNumId w:val="15"/>
  </w:num>
  <w:num w:numId="7">
    <w:abstractNumId w:val="24"/>
  </w:num>
  <w:num w:numId="8">
    <w:abstractNumId w:val="18"/>
  </w:num>
  <w:num w:numId="9">
    <w:abstractNumId w:val="14"/>
  </w:num>
  <w:num w:numId="10">
    <w:abstractNumId w:val="0"/>
  </w:num>
  <w:num w:numId="11">
    <w:abstractNumId w:val="1"/>
  </w:num>
  <w:num w:numId="12">
    <w:abstractNumId w:val="17"/>
  </w:num>
  <w:num w:numId="13">
    <w:abstractNumId w:val="2"/>
  </w:num>
  <w:num w:numId="14">
    <w:abstractNumId w:val="6"/>
  </w:num>
  <w:num w:numId="15">
    <w:abstractNumId w:val="11"/>
  </w:num>
  <w:num w:numId="16">
    <w:abstractNumId w:val="3"/>
  </w:num>
  <w:num w:numId="17">
    <w:abstractNumId w:val="8"/>
  </w:num>
  <w:num w:numId="18">
    <w:abstractNumId w:val="10"/>
  </w:num>
  <w:num w:numId="19">
    <w:abstractNumId w:val="19"/>
  </w:num>
  <w:num w:numId="20">
    <w:abstractNumId w:val="7"/>
  </w:num>
  <w:num w:numId="21">
    <w:abstractNumId w:val="23"/>
  </w:num>
  <w:num w:numId="22">
    <w:abstractNumId w:val="20"/>
  </w:num>
  <w:num w:numId="23">
    <w:abstractNumId w:val="9"/>
  </w:num>
  <w:num w:numId="24">
    <w:abstractNumId w:val="5"/>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6FD713"/>
  <w15:docId w15:val="{763D6F43-3FF5-4B94-96E8-DEC932AD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4615DE4-FB70-4844-A1C9-A2DA81AB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24</Pages>
  <Words>11306</Words>
  <Characters>59826</Characters>
  <Application>Microsoft Office Word</Application>
  <DocSecurity>0</DocSecurity>
  <Lines>498</Lines>
  <Paragraphs>141</Paragraphs>
  <ScaleCrop>false</ScaleCrop>
  <Company>ZTE Corporation</Company>
  <LinksUpToDate>false</LinksUpToDate>
  <CharactersWithSpaces>70991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Mahmoud Taherzadeh Boroujeni</cp:lastModifiedBy>
  <cp:revision>20</cp:revision>
  <cp:lastPrinted>2018-04-07T03:05:00Z</cp:lastPrinted>
  <dcterms:created xsi:type="dcterms:W3CDTF">2021-01-27T18:15:00Z</dcterms:created>
  <dcterms:modified xsi:type="dcterms:W3CDTF">2021-01-27T20:30:00Z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