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0D3FF6" w14:paraId="76BFD3A3" w14:textId="77777777" w:rsidTr="00BD3761">
        <w:tc>
          <w:tcPr>
            <w:tcW w:w="2335" w:type="dxa"/>
          </w:tcPr>
          <w:p w14:paraId="7B4BC675" w14:textId="4ED76BC0" w:rsidR="000D3FF6" w:rsidRDefault="000D3FF6" w:rsidP="000D3FF6">
            <w:pPr>
              <w:spacing w:before="0"/>
              <w:rPr>
                <w:bCs/>
              </w:rPr>
            </w:pPr>
            <w:r w:rsidRPr="000D3FF6">
              <w:rPr>
                <w:bCs/>
              </w:rPr>
              <w:t>InterDigital</w:t>
            </w:r>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 xml:space="preserve">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w:t>
            </w:r>
            <w:r>
              <w:rPr>
                <w:bCs/>
              </w:rPr>
              <w:lastRenderedPageBreak/>
              <w:t>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lastRenderedPageBreak/>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lastRenderedPageBreak/>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lastRenderedPageBreak/>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lastRenderedPageBreak/>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lastRenderedPageBreak/>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lastRenderedPageBreak/>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7E2789">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7E2789">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7E2789">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7E2789">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7E2789">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7E2789">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7E2789">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7E2789">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7E2789">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7E2789">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7E2789">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7E2789">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7E2789">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7E2789">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7E2789">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7E2789">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7E2789">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7E2789">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7E2789">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7E2789">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7E2789">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7E2789">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7E2789">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C291" w14:textId="77777777" w:rsidR="007E2789" w:rsidRDefault="007E2789">
      <w:pPr>
        <w:spacing w:line="240" w:lineRule="auto"/>
      </w:pPr>
      <w:r>
        <w:separator/>
      </w:r>
    </w:p>
  </w:endnote>
  <w:endnote w:type="continuationSeparator" w:id="0">
    <w:p w14:paraId="43B96324" w14:textId="77777777" w:rsidR="007E2789" w:rsidRDefault="007E2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0A16" w14:textId="77777777" w:rsidR="00251DA1" w:rsidRDefault="0025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C66BE" w14:textId="77777777" w:rsidR="007E2789" w:rsidRDefault="007E2789">
      <w:pPr>
        <w:spacing w:line="240" w:lineRule="auto"/>
      </w:pPr>
      <w:r>
        <w:separator/>
      </w:r>
    </w:p>
  </w:footnote>
  <w:footnote w:type="continuationSeparator" w:id="0">
    <w:p w14:paraId="622554AB" w14:textId="77777777" w:rsidR="007E2789" w:rsidRDefault="007E2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231A" w14:textId="77777777" w:rsidR="00251DA1" w:rsidRDefault="00251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01A" w14:textId="77777777" w:rsidR="00251DA1" w:rsidRDefault="0025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8CBAD-66F4-4321-BFC9-E7A89BE0331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9303</Words>
  <Characters>58614</Characters>
  <Application>Microsoft Office Word</Application>
  <DocSecurity>0</DocSecurity>
  <Lines>488</Lines>
  <Paragraphs>135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19</cp:revision>
  <cp:lastPrinted>2014-11-07T05:38:00Z</cp:lastPrinted>
  <dcterms:created xsi:type="dcterms:W3CDTF">2021-02-03T11:21:00Z</dcterms:created>
  <dcterms:modified xsi:type="dcterms:W3CDTF">2021-02-03T20:45:00Z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