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w:t>
      </w:r>
      <w:proofErr w:type="spellStart"/>
      <w:r>
        <w:t>HiSi</w:t>
      </w:r>
      <w:proofErr w:type="spellEnd"/>
      <w:r>
        <w:t xml:space="preserve">, ZTE, VIVO, IDC, Intel, Ericsson, Docomo, Sharp, ETRI, </w:t>
      </w:r>
      <w:proofErr w:type="spellStart"/>
      <w:r>
        <w:t>Wilus</w:t>
      </w:r>
      <w:proofErr w:type="spellEnd"/>
      <w:r>
        <w:t>,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r>
              <w:rPr>
                <w:rFonts w:eastAsia="MS Mincho"/>
                <w:lang w:eastAsia="ja-JP"/>
              </w:rPr>
              <w:t>InterDigital</w:t>
            </w:r>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ListParagraph"/>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r w:rsidRPr="00F13EA0">
        <w:rPr>
          <w:color w:val="000000"/>
          <w:szCs w:val="20"/>
        </w:rPr>
        <w:t>,  by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ListParagraph"/>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w:t>
            </w:r>
            <w:r>
              <w:lastRenderedPageBreak/>
              <w:t xml:space="preserve">antenna virtualization. 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r>
              <w:t>i.e</w:t>
            </w:r>
            <w:proofErr w:type="spellEnd"/>
            <w:r>
              <w:t>,.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r>
              <w:rPr>
                <w:rFonts w:eastAsia="MS Mincho"/>
                <w:bCs/>
                <w:lang w:eastAsia="ja-JP"/>
              </w:rPr>
              <w:t>InterDigital</w:t>
            </w:r>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 xml:space="preserve">Interaction between DMRS bundling and intra/inter slot </w:t>
      </w:r>
      <w:proofErr w:type="spellStart"/>
      <w:r>
        <w:t>freq</w:t>
      </w:r>
      <w:proofErr w:type="spellEnd"/>
      <w:r>
        <w:t xml:space="preserve">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0CCB15C0" w:rsidR="0013119D" w:rsidRDefault="004E35A2">
            <w:r>
              <w:rPr>
                <w:bCs/>
                <w:lang w:eastAsia="zh-CN"/>
              </w:rPr>
              <w:t>V</w:t>
            </w:r>
            <w:r w:rsidR="00756146">
              <w:rPr>
                <w:bCs/>
                <w:lang w:eastAsia="zh-CN"/>
              </w:rPr>
              <w:t>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r>
              <w:rPr>
                <w:rFonts w:eastAsia="MS Mincho"/>
                <w:bCs/>
                <w:lang w:eastAsia="ja-JP"/>
              </w:rPr>
              <w:t>InterDigital</w:t>
            </w:r>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ListParagraph"/>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ListParagraph"/>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TableGrid"/>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0D3FF6" w14:paraId="76BFD3A3" w14:textId="77777777" w:rsidTr="00BD3761">
        <w:tc>
          <w:tcPr>
            <w:tcW w:w="2335" w:type="dxa"/>
          </w:tcPr>
          <w:p w14:paraId="7B4BC675" w14:textId="4ED76BC0" w:rsidR="000D3FF6" w:rsidRDefault="000D3FF6" w:rsidP="000D3FF6">
            <w:pPr>
              <w:spacing w:before="0"/>
              <w:rPr>
                <w:bCs/>
              </w:rPr>
            </w:pPr>
            <w:r w:rsidRPr="000D3FF6">
              <w:rPr>
                <w:bCs/>
              </w:rPr>
              <w:t>InterDigital</w:t>
            </w:r>
          </w:p>
        </w:tc>
        <w:tc>
          <w:tcPr>
            <w:tcW w:w="7627" w:type="dxa"/>
          </w:tcPr>
          <w:p w14:paraId="2509744F" w14:textId="3EBF22D7" w:rsidR="000D3FF6" w:rsidRDefault="000D3FF6" w:rsidP="000D3FF6">
            <w:pPr>
              <w:spacing w:before="0"/>
              <w:rPr>
                <w:bCs/>
              </w:rPr>
            </w:pPr>
            <w:r>
              <w:rPr>
                <w:bCs/>
              </w:rPr>
              <w:t>Support the FL’s proposal</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4C0558B0" w14:textId="45E33646" w:rsidR="001546A8" w:rsidRDefault="001546A8" w:rsidP="001546A8">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uawei, HiSilicon</w:t>
            </w:r>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23DED488" w:rsidR="001546A8" w:rsidRPr="004E35A2" w:rsidRDefault="004E35A2" w:rsidP="001546A8">
            <w:pPr>
              <w:spacing w:before="0"/>
            </w:pPr>
            <w:r w:rsidRPr="004E35A2">
              <w:t>Nokia, NSB</w:t>
            </w:r>
          </w:p>
        </w:tc>
        <w:tc>
          <w:tcPr>
            <w:tcW w:w="7627" w:type="dxa"/>
          </w:tcPr>
          <w:p w14:paraId="63CC99F2" w14:textId="0D28B470" w:rsidR="001546A8" w:rsidRPr="004E35A2" w:rsidRDefault="004E35A2" w:rsidP="001546A8">
            <w:pPr>
              <w:spacing w:before="0"/>
            </w:pPr>
            <w:r w:rsidRPr="004E35A2">
              <w:t>We are not convinced there is a clear need to different frequency hopping patterns than Rel-16, but rather the need to have limitations on how existing patterns can be used/configured if JCE is used for PUCCH.</w:t>
            </w:r>
          </w:p>
        </w:tc>
      </w:tr>
      <w:tr w:rsidR="008C6906" w14:paraId="58D82DB2" w14:textId="77777777" w:rsidTr="008C6906">
        <w:tc>
          <w:tcPr>
            <w:tcW w:w="2335" w:type="dxa"/>
          </w:tcPr>
          <w:p w14:paraId="5FDA483D" w14:textId="77777777" w:rsidR="008C6906" w:rsidRPr="0079661D" w:rsidRDefault="008C6906" w:rsidP="0095383E">
            <w:pPr>
              <w:spacing w:before="0"/>
            </w:pPr>
            <w:r>
              <w:t>Ericsson</w:t>
            </w:r>
          </w:p>
        </w:tc>
        <w:tc>
          <w:tcPr>
            <w:tcW w:w="7627" w:type="dxa"/>
          </w:tcPr>
          <w:p w14:paraId="5412306A" w14:textId="77777777" w:rsidR="008C6906" w:rsidRPr="0079661D" w:rsidRDefault="008C6906" w:rsidP="0095383E">
            <w:pPr>
              <w:spacing w:before="0"/>
            </w:pPr>
            <w:r>
              <w:t>Agree that consecutive UL slots in a hop are needed to maximize the gain of bundling.  We can discuss further what the spec impacts are.</w:t>
            </w:r>
          </w:p>
        </w:tc>
      </w:tr>
      <w:tr w:rsidR="00251DA1" w14:paraId="566FFB1D" w14:textId="77777777" w:rsidTr="008C6906">
        <w:tc>
          <w:tcPr>
            <w:tcW w:w="2335" w:type="dxa"/>
          </w:tcPr>
          <w:p w14:paraId="4BABC4E0" w14:textId="495EE0BA" w:rsidR="00251DA1" w:rsidRDefault="00251DA1" w:rsidP="0095383E">
            <w:r>
              <w:t>Intel</w:t>
            </w:r>
          </w:p>
        </w:tc>
        <w:tc>
          <w:tcPr>
            <w:tcW w:w="7627" w:type="dxa"/>
          </w:tcPr>
          <w:p w14:paraId="17ACACDB" w14:textId="3FFE2831" w:rsidR="00251DA1" w:rsidRDefault="00251DA1" w:rsidP="0095383E">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8C6906" w14:paraId="2023F0CF" w14:textId="77777777" w:rsidTr="00BD3761">
        <w:tc>
          <w:tcPr>
            <w:tcW w:w="2335" w:type="dxa"/>
          </w:tcPr>
          <w:p w14:paraId="074232DC" w14:textId="0F009DC5" w:rsidR="008C6906" w:rsidRDefault="008C6906" w:rsidP="008C6906">
            <w:pPr>
              <w:spacing w:before="0"/>
              <w:rPr>
                <w:bCs/>
              </w:rPr>
            </w:pPr>
            <w:r>
              <w:rPr>
                <w:bCs/>
              </w:rPr>
              <w:t>Ericsson</w:t>
            </w:r>
          </w:p>
        </w:tc>
        <w:tc>
          <w:tcPr>
            <w:tcW w:w="7627" w:type="dxa"/>
          </w:tcPr>
          <w:p w14:paraId="25B139CD" w14:textId="77777777" w:rsidR="008C6906" w:rsidRDefault="008C6906" w:rsidP="008C6906">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1B033FE5" w14:textId="77777777" w:rsidR="008C6906" w:rsidRDefault="008C6906" w:rsidP="008C6906">
            <w:pPr>
              <w:spacing w:before="0"/>
              <w:rPr>
                <w:bCs/>
              </w:rPr>
            </w:pPr>
          </w:p>
          <w:p w14:paraId="66B70689" w14:textId="77777777" w:rsidR="008C6906" w:rsidRDefault="008C6906" w:rsidP="008C6906">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1682A783" w14:textId="77777777" w:rsidR="008C6906" w:rsidRDefault="008C6906" w:rsidP="008C6906">
            <w:pPr>
              <w:spacing w:before="0"/>
              <w:rPr>
                <w:bCs/>
              </w:rPr>
            </w:pPr>
          </w:p>
          <w:p w14:paraId="11A5C930" w14:textId="2D611C17" w:rsidR="008C6906" w:rsidRDefault="008C6906" w:rsidP="008C6906">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7456F9" w14:paraId="78EA6FD2" w14:textId="77777777" w:rsidTr="00BD3761">
        <w:tc>
          <w:tcPr>
            <w:tcW w:w="2335" w:type="dxa"/>
          </w:tcPr>
          <w:p w14:paraId="1DD9FBC9" w14:textId="622473F4" w:rsidR="007456F9" w:rsidRDefault="00C06D3D" w:rsidP="00BD3761">
            <w:pPr>
              <w:spacing w:before="0"/>
              <w:rPr>
                <w:bCs/>
                <w:lang w:eastAsia="zh-CN"/>
              </w:rPr>
            </w:pPr>
            <w:r>
              <w:rPr>
                <w:bCs/>
                <w:lang w:eastAsia="zh-CN"/>
              </w:rPr>
              <w:lastRenderedPageBreak/>
              <w:t>Intel</w:t>
            </w:r>
          </w:p>
        </w:tc>
        <w:tc>
          <w:tcPr>
            <w:tcW w:w="7627" w:type="dxa"/>
          </w:tcPr>
          <w:p w14:paraId="4E9D058A" w14:textId="21D0479B" w:rsidR="007456F9" w:rsidRDefault="00C06D3D" w:rsidP="00BD3761">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7456F9" w14:paraId="376CEE2E" w14:textId="77777777" w:rsidTr="00BD3761">
        <w:tc>
          <w:tcPr>
            <w:tcW w:w="2335" w:type="dxa"/>
          </w:tcPr>
          <w:p w14:paraId="54D0D2AF" w14:textId="77777777" w:rsidR="007456F9" w:rsidRDefault="007456F9" w:rsidP="00BD3761">
            <w:pPr>
              <w:spacing w:before="0"/>
              <w:rPr>
                <w:bCs/>
                <w:lang w:eastAsia="zh-CN"/>
              </w:rPr>
            </w:pPr>
          </w:p>
        </w:tc>
        <w:tc>
          <w:tcPr>
            <w:tcW w:w="7627" w:type="dxa"/>
          </w:tcPr>
          <w:p w14:paraId="6A2F661A" w14:textId="77777777" w:rsidR="007456F9" w:rsidRDefault="007456F9" w:rsidP="00BD3761">
            <w:pPr>
              <w:spacing w:before="0"/>
              <w:rPr>
                <w:bCs/>
                <w:lang w:eastAsia="zh-CN"/>
              </w:rPr>
            </w:pPr>
          </w:p>
        </w:tc>
      </w:tr>
      <w:tr w:rsidR="007456F9" w14:paraId="32B6CF0B" w14:textId="77777777" w:rsidTr="00BD3761">
        <w:tc>
          <w:tcPr>
            <w:tcW w:w="2335" w:type="dxa"/>
          </w:tcPr>
          <w:p w14:paraId="68FA226A" w14:textId="77777777" w:rsidR="007456F9" w:rsidRDefault="007456F9" w:rsidP="00BD3761">
            <w:pPr>
              <w:spacing w:before="0"/>
              <w:rPr>
                <w:b/>
                <w:bCs/>
              </w:rPr>
            </w:pPr>
          </w:p>
        </w:tc>
        <w:tc>
          <w:tcPr>
            <w:tcW w:w="7627" w:type="dxa"/>
          </w:tcPr>
          <w:p w14:paraId="5F073631" w14:textId="77777777" w:rsidR="007456F9" w:rsidRDefault="007456F9" w:rsidP="00BD3761">
            <w:pPr>
              <w:spacing w:before="0"/>
              <w:rPr>
                <w:b/>
                <w:bCs/>
              </w:rPr>
            </w:pPr>
          </w:p>
        </w:tc>
      </w:tr>
    </w:tbl>
    <w:p w14:paraId="3F40B22B" w14:textId="77777777" w:rsidR="007456F9" w:rsidRPr="000308BE" w:rsidRDefault="007456F9" w:rsidP="000308BE"/>
    <w:p w14:paraId="62555A79" w14:textId="6B5F6C06"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18E86D91" w:rsidR="0013119D" w:rsidRDefault="004E35A2">
            <w:r>
              <w:rPr>
                <w:bCs/>
                <w:lang w:eastAsia="zh-CN"/>
              </w:rPr>
              <w:t>V</w:t>
            </w:r>
            <w:r w:rsidR="00756146">
              <w:rPr>
                <w:bCs/>
                <w:lang w:eastAsia="zh-CN"/>
              </w:rPr>
              <w:t>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lastRenderedPageBreak/>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r>
              <w:rPr>
                <w:rFonts w:eastAsia="MS Mincho"/>
                <w:lang w:eastAsia="ja-JP"/>
              </w:rPr>
              <w:t>InterDigital</w:t>
            </w:r>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lastRenderedPageBreak/>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lastRenderedPageBreak/>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62D4CDEA" w:rsidR="0013119D" w:rsidRDefault="00321881">
            <w:r>
              <w:rPr>
                <w:bCs/>
                <w:lang w:eastAsia="zh-CN"/>
              </w:rPr>
              <w:t>V</w:t>
            </w:r>
            <w:r w:rsidR="00756146">
              <w:rPr>
                <w:bCs/>
                <w:lang w:eastAsia="zh-CN"/>
              </w:rPr>
              <w:t>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r>
              <w:rPr>
                <w:rFonts w:eastAsia="MS Mincho"/>
                <w:lang w:eastAsia="ja-JP"/>
              </w:rPr>
              <w:t>InterDigital</w:t>
            </w:r>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ListParagraph"/>
        <w:numPr>
          <w:ilvl w:val="0"/>
          <w:numId w:val="14"/>
        </w:numPr>
        <w:tabs>
          <w:tab w:val="num" w:pos="720"/>
        </w:tabs>
        <w:rPr>
          <w:rFonts w:ascii="Times New Roman" w:eastAsia="Times New Roman" w:hAnsi="Times New Roman"/>
          <w:szCs w:val="20"/>
        </w:rPr>
      </w:pPr>
      <w:r w:rsidRPr="009D2949">
        <w:rPr>
          <w:rFonts w:ascii="Times New Roman" w:hAnsi="Times New Roman"/>
        </w:rPr>
        <w:lastRenderedPageBreak/>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bCs/>
                <w:lang w:eastAsia="zh-CN"/>
              </w:rPr>
            </w:pPr>
            <w:r w:rsidRPr="00BD3761">
              <w:rPr>
                <w:rFonts w:hint="eastAsia"/>
                <w:bCs/>
                <w:lang w:eastAsia="zh-CN"/>
              </w:rPr>
              <w:t>H</w:t>
            </w:r>
            <w:r w:rsidRPr="00BD3761">
              <w:rPr>
                <w:bCs/>
                <w:lang w:eastAsia="zh-CN"/>
              </w:rPr>
              <w:t>uawei, HiSilicon</w:t>
            </w:r>
          </w:p>
        </w:tc>
        <w:tc>
          <w:tcPr>
            <w:tcW w:w="1350" w:type="dxa"/>
          </w:tcPr>
          <w:p w14:paraId="3E00D0B2" w14:textId="5810803F" w:rsidR="0004299A" w:rsidRPr="00BD3761" w:rsidRDefault="00BD3761" w:rsidP="00E56E09">
            <w:pPr>
              <w:spacing w:before="0"/>
              <w:rPr>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4B50BD37" w:rsidR="0004299A" w:rsidRPr="00321881" w:rsidRDefault="00321881" w:rsidP="00E56E09">
            <w:pPr>
              <w:spacing w:before="0"/>
            </w:pPr>
            <w:r w:rsidRPr="00321881">
              <w:t>Nokia, NSB</w:t>
            </w:r>
          </w:p>
        </w:tc>
        <w:tc>
          <w:tcPr>
            <w:tcW w:w="1350" w:type="dxa"/>
          </w:tcPr>
          <w:p w14:paraId="4ABA5D47" w14:textId="5795CDCD" w:rsidR="0004299A" w:rsidRPr="00321881" w:rsidRDefault="00321881" w:rsidP="00E56E09">
            <w:pPr>
              <w:spacing w:before="0"/>
            </w:pPr>
            <w:r w:rsidRPr="00321881">
              <w:t>Per UE</w:t>
            </w:r>
          </w:p>
        </w:tc>
        <w:tc>
          <w:tcPr>
            <w:tcW w:w="6367" w:type="dxa"/>
          </w:tcPr>
          <w:p w14:paraId="6A9940A3" w14:textId="3B24848E" w:rsidR="0004299A" w:rsidRPr="00321881" w:rsidRDefault="00321881" w:rsidP="00E56E09">
            <w:pPr>
              <w:spacing w:before="0"/>
            </w:pPr>
            <w:r>
              <w:t>Per UE configuration seems more intuitive, given that we expect the link to suffer coverage shortage more than the</w:t>
            </w:r>
            <w:r w:rsidR="004E35A2">
              <w:t xml:space="preserve"> single </w:t>
            </w:r>
            <w:r>
              <w:t>resource over the link</w:t>
            </w:r>
            <w:r w:rsidR="004E35A2">
              <w:t xml:space="preserve"> (regardless of how many resources are configured per UE)</w:t>
            </w:r>
            <w:r>
              <w:t>. In this regard, it should be noted that during the SI we studied the coverage of the channel</w:t>
            </w:r>
            <w:r w:rsidR="004E35A2">
              <w:t xml:space="preserve">, i.e., PUCCH, per UE. We did not study </w:t>
            </w:r>
            <w:r>
              <w:t xml:space="preserve">the coverage of the </w:t>
            </w:r>
            <w:r w:rsidR="004E35A2">
              <w:t xml:space="preserve">channel per </w:t>
            </w:r>
            <w:r>
              <w:t xml:space="preserve">resource. </w:t>
            </w:r>
            <w:r w:rsidR="004E35A2">
              <w:t>Hence any decision targeting the resource would be based on arbitrary reasons which do not stem from the SI, or the TR for that matters.</w:t>
            </w:r>
          </w:p>
        </w:tc>
      </w:tr>
      <w:tr w:rsidR="008C6906" w:rsidRPr="0004299A" w14:paraId="762D72BA" w14:textId="77777777" w:rsidTr="0095383E">
        <w:tc>
          <w:tcPr>
            <w:tcW w:w="2245" w:type="dxa"/>
          </w:tcPr>
          <w:p w14:paraId="3FE27BE7" w14:textId="77777777" w:rsidR="008C6906" w:rsidRPr="00326AC8" w:rsidRDefault="008C6906" w:rsidP="0095383E">
            <w:pPr>
              <w:spacing w:before="0"/>
            </w:pPr>
            <w:r>
              <w:t>Ericsson</w:t>
            </w:r>
          </w:p>
        </w:tc>
        <w:tc>
          <w:tcPr>
            <w:tcW w:w="1350" w:type="dxa"/>
          </w:tcPr>
          <w:p w14:paraId="6EB811E3" w14:textId="77777777" w:rsidR="008C6906" w:rsidRPr="00326AC8" w:rsidRDefault="008C6906" w:rsidP="0095383E">
            <w:pPr>
              <w:spacing w:before="0"/>
            </w:pPr>
            <w:r>
              <w:t>FFS</w:t>
            </w:r>
          </w:p>
        </w:tc>
        <w:tc>
          <w:tcPr>
            <w:tcW w:w="6367" w:type="dxa"/>
          </w:tcPr>
          <w:p w14:paraId="26932634" w14:textId="77777777" w:rsidR="008C6906" w:rsidRPr="00326AC8" w:rsidRDefault="008C6906" w:rsidP="0095383E">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4299A" w:rsidRPr="0004299A" w14:paraId="2148688B" w14:textId="77777777" w:rsidTr="00BD3761">
        <w:tc>
          <w:tcPr>
            <w:tcW w:w="2245" w:type="dxa"/>
          </w:tcPr>
          <w:p w14:paraId="182F84D2" w14:textId="0F583240" w:rsidR="0004299A" w:rsidRPr="00F85AD9" w:rsidRDefault="00F85AD9" w:rsidP="00E56E09">
            <w:pPr>
              <w:spacing w:before="0"/>
            </w:pPr>
            <w:r w:rsidRPr="00F85AD9">
              <w:t>Intel</w:t>
            </w:r>
          </w:p>
        </w:tc>
        <w:tc>
          <w:tcPr>
            <w:tcW w:w="1350" w:type="dxa"/>
          </w:tcPr>
          <w:p w14:paraId="72071C8A" w14:textId="76148870" w:rsidR="0004299A" w:rsidRPr="00F85AD9" w:rsidRDefault="00F85AD9" w:rsidP="00E56E09">
            <w:pPr>
              <w:spacing w:before="0"/>
            </w:pPr>
            <w:r w:rsidRPr="00F85AD9">
              <w:t>Per UE</w:t>
            </w:r>
          </w:p>
        </w:tc>
        <w:tc>
          <w:tcPr>
            <w:tcW w:w="6367" w:type="dxa"/>
          </w:tcPr>
          <w:p w14:paraId="15DED970" w14:textId="1A7C4E8A" w:rsidR="0004299A" w:rsidRPr="00F85AD9" w:rsidRDefault="00A07057" w:rsidP="00E56E09">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TableGrid"/>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r w:rsidRPr="0036497A">
              <w:t>InterDigital</w:t>
            </w:r>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bCs/>
                <w:lang w:eastAsia="zh-CN"/>
              </w:rPr>
            </w:pPr>
            <w:r w:rsidRPr="00244B23">
              <w:rPr>
                <w:rFonts w:hint="eastAsia"/>
                <w:bCs/>
                <w:lang w:eastAsia="zh-CN"/>
              </w:rPr>
              <w:t>H</w:t>
            </w:r>
            <w:r w:rsidRPr="00244B23">
              <w:rPr>
                <w:bCs/>
                <w:lang w:eastAsia="zh-CN"/>
              </w:rPr>
              <w:t>uawei, HiSilicon</w:t>
            </w:r>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r>
              <w:rPr>
                <w:bCs/>
                <w:lang w:eastAsia="zh-CN"/>
              </w:rPr>
              <w:t>.</w:t>
            </w:r>
          </w:p>
          <w:p w14:paraId="54D0FCAB" w14:textId="0B259F8E" w:rsidR="00244B23" w:rsidRPr="00244B23" w:rsidRDefault="00244B23" w:rsidP="00F607AF">
            <w:pPr>
              <w:spacing w:before="0"/>
              <w:rPr>
                <w:bCs/>
                <w:lang w:eastAsia="zh-CN"/>
              </w:rPr>
            </w:pPr>
            <w:r>
              <w:rPr>
                <w:bCs/>
                <w:lang w:eastAsia="zh-CN"/>
              </w:rPr>
              <w:lastRenderedPageBreak/>
              <w:t>At this stage, it is not justified yet to signal or configure a window to a UE. It is also not clear enough yet what the UE behavior is assumed to be associated with the window yet. Suggest to clarify the UE behavior and motivation first.</w:t>
            </w:r>
          </w:p>
        </w:tc>
      </w:tr>
      <w:tr w:rsidR="00F607AF" w:rsidRPr="0004299A" w14:paraId="497A1B37" w14:textId="77777777" w:rsidTr="00F941F2">
        <w:tc>
          <w:tcPr>
            <w:tcW w:w="2155" w:type="dxa"/>
          </w:tcPr>
          <w:p w14:paraId="1562F31C" w14:textId="4B1B0522" w:rsidR="00F607AF" w:rsidRPr="004E35A2" w:rsidRDefault="004E35A2" w:rsidP="00F607AF">
            <w:pPr>
              <w:spacing w:before="0"/>
            </w:pPr>
            <w:r w:rsidRPr="004E35A2">
              <w:lastRenderedPageBreak/>
              <w:t>Nokia, NSB</w:t>
            </w:r>
          </w:p>
        </w:tc>
        <w:tc>
          <w:tcPr>
            <w:tcW w:w="1440" w:type="dxa"/>
          </w:tcPr>
          <w:p w14:paraId="1015363E" w14:textId="77777777" w:rsidR="00F607AF" w:rsidRPr="0004299A" w:rsidRDefault="00F607AF" w:rsidP="00F607AF">
            <w:pPr>
              <w:spacing w:before="0"/>
              <w:rPr>
                <w:b/>
                <w:bCs/>
              </w:rPr>
            </w:pPr>
          </w:p>
        </w:tc>
        <w:tc>
          <w:tcPr>
            <w:tcW w:w="6367" w:type="dxa"/>
          </w:tcPr>
          <w:p w14:paraId="18CE9D6D" w14:textId="0CDCCAFC" w:rsidR="00F607AF" w:rsidRPr="004E35A2" w:rsidRDefault="004E35A2" w:rsidP="00F607AF">
            <w:pPr>
              <w:spacing w:before="0"/>
            </w:pPr>
            <w:r w:rsidRPr="004E35A2">
              <w:t>Agree with Huawei.</w:t>
            </w:r>
            <w:r>
              <w:t xml:space="preserve"> PUSCH and PUCCH frameworks should be aligned as much as possible. We also agree that</w:t>
            </w:r>
            <w:r>
              <w:rPr>
                <w:bCs/>
                <w:lang w:eastAsia="zh-CN"/>
              </w:rPr>
              <w:t xml:space="preserve"> signaling or configuring a window to a UE is not justified at this stage.</w:t>
            </w:r>
          </w:p>
        </w:tc>
      </w:tr>
      <w:tr w:rsidR="00CC3F9D" w:rsidRPr="0004299A" w14:paraId="54D75564" w14:textId="77777777" w:rsidTr="00CC3F9D">
        <w:tc>
          <w:tcPr>
            <w:tcW w:w="2155" w:type="dxa"/>
          </w:tcPr>
          <w:p w14:paraId="454FBFF5" w14:textId="77777777" w:rsidR="00CC3F9D" w:rsidRPr="00326AC8" w:rsidRDefault="00CC3F9D" w:rsidP="0095383E">
            <w:pPr>
              <w:spacing w:before="0"/>
            </w:pPr>
            <w:r>
              <w:t>Ericsson</w:t>
            </w:r>
          </w:p>
        </w:tc>
        <w:tc>
          <w:tcPr>
            <w:tcW w:w="1440" w:type="dxa"/>
          </w:tcPr>
          <w:p w14:paraId="1F83F545" w14:textId="77777777" w:rsidR="00CC3F9D" w:rsidRPr="00326AC8" w:rsidRDefault="00CC3F9D" w:rsidP="0095383E">
            <w:pPr>
              <w:spacing w:before="0"/>
            </w:pPr>
            <w:r>
              <w:t>FFS</w:t>
            </w:r>
          </w:p>
        </w:tc>
        <w:tc>
          <w:tcPr>
            <w:tcW w:w="6367" w:type="dxa"/>
          </w:tcPr>
          <w:p w14:paraId="246514AF" w14:textId="77777777" w:rsidR="00CC3F9D" w:rsidRPr="00326AC8" w:rsidRDefault="00CC3F9D" w:rsidP="0095383E">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564534" w:rsidRPr="0004299A" w14:paraId="08E0B70F" w14:textId="77777777" w:rsidTr="00CC3F9D">
        <w:tc>
          <w:tcPr>
            <w:tcW w:w="2155" w:type="dxa"/>
          </w:tcPr>
          <w:p w14:paraId="7A373C04" w14:textId="0C5A033B" w:rsidR="00564534" w:rsidRDefault="00564534" w:rsidP="0095383E">
            <w:r>
              <w:t>Intel</w:t>
            </w:r>
          </w:p>
        </w:tc>
        <w:tc>
          <w:tcPr>
            <w:tcW w:w="1440" w:type="dxa"/>
          </w:tcPr>
          <w:p w14:paraId="34064D4E" w14:textId="45C9DC57" w:rsidR="00564534" w:rsidRDefault="00564534" w:rsidP="0095383E"/>
        </w:tc>
        <w:tc>
          <w:tcPr>
            <w:tcW w:w="6367" w:type="dxa"/>
          </w:tcPr>
          <w:p w14:paraId="70D079E2" w14:textId="25ABE333" w:rsidR="00564534" w:rsidRDefault="00564534" w:rsidP="0095383E">
            <w:r>
              <w:t xml:space="preserve">Share similar view as Huawei and Nokia. It would be good to align PUSCH and PUCCH on joint channel estimation. We can further discus this if there is </w:t>
            </w:r>
            <w:r w:rsidR="00B26E27">
              <w:t xml:space="preserve">conclusion on PUSCH. </w:t>
            </w:r>
            <w:r>
              <w:t xml:space="preserve"> </w:t>
            </w:r>
          </w:p>
        </w:tc>
      </w:tr>
    </w:tbl>
    <w:p w14:paraId="791F26A4" w14:textId="77777777" w:rsidR="0004299A" w:rsidRDefault="0004299A"/>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4DA220F6" w:rsidR="0013119D" w:rsidRDefault="00321881">
            <w:r>
              <w:rPr>
                <w:bCs/>
                <w:lang w:eastAsia="zh-CN"/>
              </w:rPr>
              <w:t>V</w:t>
            </w:r>
            <w:r w:rsidR="00756146">
              <w:rPr>
                <w:bCs/>
                <w:lang w:eastAsia="zh-CN"/>
              </w:rPr>
              <w:t>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r>
              <w:rPr>
                <w:rFonts w:eastAsia="MS Mincho"/>
                <w:lang w:eastAsia="ja-JP"/>
              </w:rPr>
              <w:t>InterDigital</w:t>
            </w:r>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zh-CN"/>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r>
              <w:rPr>
                <w:rFonts w:eastAsia="MS Mincho"/>
                <w:lang w:eastAsia="ja-JP"/>
              </w:rPr>
              <w:t>InterDigital</w:t>
            </w:r>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w:t>
            </w:r>
            <w:r>
              <w:rPr>
                <w:rFonts w:eastAsia="Malgun Gothic"/>
                <w:bCs/>
                <w:lang w:eastAsia="ko-KR"/>
              </w:rPr>
              <w:lastRenderedPageBreak/>
              <w:t xml:space="preserve">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Heading1"/>
        <w:jc w:val="both"/>
      </w:pPr>
      <w:r>
        <w:lastRenderedPageBreak/>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880BE7">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880BE7">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880BE7">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880BE7">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880BE7">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880BE7">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880BE7">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880BE7">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880BE7">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880BE7">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880BE7">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880BE7">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880BE7">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880BE7">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880BE7">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880BE7">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880BE7">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880BE7">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880BE7">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880BE7">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880BE7">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880BE7">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880BE7">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B9E87" w14:textId="77777777" w:rsidR="00880BE7" w:rsidRDefault="00880BE7">
      <w:pPr>
        <w:spacing w:line="240" w:lineRule="auto"/>
      </w:pPr>
      <w:r>
        <w:separator/>
      </w:r>
    </w:p>
  </w:endnote>
  <w:endnote w:type="continuationSeparator" w:id="0">
    <w:p w14:paraId="471F6400" w14:textId="77777777" w:rsidR="00880BE7" w:rsidRDefault="00880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altName w:val="Arial Unicode MS"/>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321881" w:rsidRDefault="00321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321881" w:rsidRDefault="00321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7EEDCF59" w:rsidR="00321881" w:rsidRDefault="003218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0A16" w14:textId="77777777" w:rsidR="00251DA1" w:rsidRDefault="00251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8D470" w14:textId="77777777" w:rsidR="00880BE7" w:rsidRDefault="00880BE7">
      <w:pPr>
        <w:spacing w:line="240" w:lineRule="auto"/>
      </w:pPr>
      <w:r>
        <w:separator/>
      </w:r>
    </w:p>
  </w:footnote>
  <w:footnote w:type="continuationSeparator" w:id="0">
    <w:p w14:paraId="701F6B61" w14:textId="77777777" w:rsidR="00880BE7" w:rsidRDefault="00880B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321881" w:rsidRDefault="0032188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231A" w14:textId="77777777" w:rsidR="00251DA1" w:rsidRDefault="00251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101A" w14:textId="77777777" w:rsidR="00251DA1" w:rsidRDefault="00251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6D68CBAD-66F4-4321-BFC9-E7A89BE0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24</Pages>
  <Words>10065</Words>
  <Characters>57371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15</cp:revision>
  <cp:lastPrinted>2014-11-07T05:38:00Z</cp:lastPrinted>
  <dcterms:created xsi:type="dcterms:W3CDTF">2021-02-03T11:21:00Z</dcterms:created>
  <dcterms:modified xsi:type="dcterms:W3CDTF">2021-02-03T19:49:00Z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