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 xml:space="preserve">While we understand the motivation, we are concerned that this pursuing this approach may lead to introducing two different sets of requirements and conditions for phase continuity at the UE. We are also not sure whether this relaxation benefits a multi-tx UE that may have </w:t>
            </w:r>
            <w:r>
              <w:lastRenderedPageBreak/>
              <w:t>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A9107F">
        <w:tc>
          <w:tcPr>
            <w:tcW w:w="2335" w:type="dxa"/>
          </w:tcPr>
          <w:p w14:paraId="2ABDAC23" w14:textId="77777777" w:rsidR="000308BE" w:rsidRDefault="000308BE" w:rsidP="00A9107F">
            <w:pPr>
              <w:spacing w:before="0"/>
              <w:rPr>
                <w:b/>
                <w:bCs/>
              </w:rPr>
            </w:pPr>
            <w:r>
              <w:rPr>
                <w:b/>
                <w:bCs/>
              </w:rPr>
              <w:t>Company name</w:t>
            </w:r>
          </w:p>
        </w:tc>
        <w:tc>
          <w:tcPr>
            <w:tcW w:w="7627" w:type="dxa"/>
          </w:tcPr>
          <w:p w14:paraId="498177B5" w14:textId="36E6820B" w:rsidR="000308BE" w:rsidRDefault="007456F9" w:rsidP="00A9107F">
            <w:pPr>
              <w:spacing w:before="0"/>
              <w:rPr>
                <w:b/>
                <w:bCs/>
              </w:rPr>
            </w:pPr>
            <w:r>
              <w:rPr>
                <w:b/>
                <w:bCs/>
              </w:rPr>
              <w:t>Answer</w:t>
            </w:r>
          </w:p>
        </w:tc>
      </w:tr>
      <w:tr w:rsidR="000308BE" w14:paraId="76BFD3A3" w14:textId="77777777" w:rsidTr="00A9107F">
        <w:tc>
          <w:tcPr>
            <w:tcW w:w="2335" w:type="dxa"/>
          </w:tcPr>
          <w:p w14:paraId="7B4BC675" w14:textId="56853DCF" w:rsidR="000308BE" w:rsidRDefault="000308BE" w:rsidP="00A9107F">
            <w:pPr>
              <w:spacing w:before="0"/>
              <w:rPr>
                <w:bCs/>
              </w:rPr>
            </w:pPr>
          </w:p>
        </w:tc>
        <w:tc>
          <w:tcPr>
            <w:tcW w:w="7627" w:type="dxa"/>
          </w:tcPr>
          <w:p w14:paraId="2509744F" w14:textId="60A5DFBD" w:rsidR="000308BE" w:rsidRDefault="000308BE" w:rsidP="00A9107F">
            <w:pPr>
              <w:spacing w:before="0"/>
              <w:rPr>
                <w:bCs/>
              </w:rPr>
            </w:pPr>
          </w:p>
        </w:tc>
      </w:tr>
      <w:tr w:rsidR="000308BE" w14:paraId="04282F9C" w14:textId="77777777" w:rsidTr="00A9107F">
        <w:tc>
          <w:tcPr>
            <w:tcW w:w="2335" w:type="dxa"/>
          </w:tcPr>
          <w:p w14:paraId="3827055B" w14:textId="4F81597D" w:rsidR="000308BE" w:rsidRDefault="000308BE" w:rsidP="00A9107F">
            <w:pPr>
              <w:spacing w:before="0"/>
              <w:rPr>
                <w:bCs/>
                <w:lang w:eastAsia="zh-CN"/>
              </w:rPr>
            </w:pPr>
          </w:p>
        </w:tc>
        <w:tc>
          <w:tcPr>
            <w:tcW w:w="7627" w:type="dxa"/>
          </w:tcPr>
          <w:p w14:paraId="4C0558B0" w14:textId="50A11A78" w:rsidR="000308BE" w:rsidRDefault="000308BE" w:rsidP="00A9107F">
            <w:pPr>
              <w:spacing w:before="0"/>
              <w:rPr>
                <w:bCs/>
                <w:lang w:eastAsia="zh-CN"/>
              </w:rPr>
            </w:pPr>
          </w:p>
        </w:tc>
      </w:tr>
      <w:tr w:rsidR="000308BE" w14:paraId="4D39969B" w14:textId="77777777" w:rsidTr="00A9107F">
        <w:tc>
          <w:tcPr>
            <w:tcW w:w="2335" w:type="dxa"/>
          </w:tcPr>
          <w:p w14:paraId="14B714B8" w14:textId="7B2D45AC" w:rsidR="000308BE" w:rsidRDefault="000308BE" w:rsidP="00A9107F">
            <w:pPr>
              <w:spacing w:before="0"/>
              <w:rPr>
                <w:bCs/>
                <w:lang w:eastAsia="zh-CN"/>
              </w:rPr>
            </w:pPr>
          </w:p>
        </w:tc>
        <w:tc>
          <w:tcPr>
            <w:tcW w:w="7627" w:type="dxa"/>
          </w:tcPr>
          <w:p w14:paraId="4EA28E4A" w14:textId="3052FFD4" w:rsidR="000308BE" w:rsidRDefault="000308BE" w:rsidP="00A9107F">
            <w:pPr>
              <w:spacing w:before="0"/>
              <w:rPr>
                <w:bCs/>
                <w:lang w:eastAsia="zh-CN"/>
              </w:rPr>
            </w:pPr>
          </w:p>
        </w:tc>
      </w:tr>
      <w:tr w:rsidR="000308BE" w14:paraId="3B3AD033" w14:textId="77777777" w:rsidTr="00A9107F">
        <w:tc>
          <w:tcPr>
            <w:tcW w:w="2335" w:type="dxa"/>
          </w:tcPr>
          <w:p w14:paraId="35539D76" w14:textId="57680952" w:rsidR="000308BE" w:rsidRDefault="000308BE" w:rsidP="00A9107F">
            <w:pPr>
              <w:spacing w:before="0"/>
              <w:rPr>
                <w:b/>
                <w:bCs/>
              </w:rPr>
            </w:pPr>
          </w:p>
        </w:tc>
        <w:tc>
          <w:tcPr>
            <w:tcW w:w="7627" w:type="dxa"/>
          </w:tcPr>
          <w:p w14:paraId="63CC99F2" w14:textId="12D6D9A3" w:rsidR="000308BE" w:rsidRDefault="000308BE" w:rsidP="00A9107F">
            <w:pPr>
              <w:spacing w:before="0"/>
              <w:rPr>
                <w:b/>
                <w:bCs/>
              </w:rPr>
            </w:pP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Are link level simulations needed to evaluate the additional pattens</w:t>
      </w:r>
      <w:r>
        <w:rPr>
          <w:b/>
          <w:bCs/>
        </w:rPr>
        <w:t>?</w:t>
      </w:r>
      <w:r>
        <w:rPr>
          <w:b/>
          <w:bCs/>
        </w:rPr>
        <w:t xml:space="preserve">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A9107F">
        <w:tc>
          <w:tcPr>
            <w:tcW w:w="2335" w:type="dxa"/>
          </w:tcPr>
          <w:p w14:paraId="4AD9F929" w14:textId="77777777" w:rsidR="007456F9" w:rsidRDefault="007456F9" w:rsidP="00A9107F">
            <w:pPr>
              <w:spacing w:before="0"/>
              <w:rPr>
                <w:b/>
                <w:bCs/>
              </w:rPr>
            </w:pPr>
            <w:r>
              <w:rPr>
                <w:b/>
                <w:bCs/>
              </w:rPr>
              <w:t>Company name</w:t>
            </w:r>
          </w:p>
        </w:tc>
        <w:tc>
          <w:tcPr>
            <w:tcW w:w="7627" w:type="dxa"/>
          </w:tcPr>
          <w:p w14:paraId="27386BF1" w14:textId="77777777" w:rsidR="007456F9" w:rsidRDefault="007456F9" w:rsidP="00A9107F">
            <w:pPr>
              <w:spacing w:before="0"/>
              <w:rPr>
                <w:b/>
                <w:bCs/>
              </w:rPr>
            </w:pPr>
            <w:r>
              <w:rPr>
                <w:b/>
                <w:bCs/>
              </w:rPr>
              <w:t>Answer</w:t>
            </w:r>
          </w:p>
        </w:tc>
      </w:tr>
      <w:tr w:rsidR="007456F9" w14:paraId="2023F0CF" w14:textId="77777777" w:rsidTr="00A9107F">
        <w:tc>
          <w:tcPr>
            <w:tcW w:w="2335" w:type="dxa"/>
          </w:tcPr>
          <w:p w14:paraId="074232DC" w14:textId="77777777" w:rsidR="007456F9" w:rsidRDefault="007456F9" w:rsidP="00A9107F">
            <w:pPr>
              <w:spacing w:before="0"/>
              <w:rPr>
                <w:bCs/>
              </w:rPr>
            </w:pPr>
          </w:p>
        </w:tc>
        <w:tc>
          <w:tcPr>
            <w:tcW w:w="7627" w:type="dxa"/>
          </w:tcPr>
          <w:p w14:paraId="11A5C930" w14:textId="77777777" w:rsidR="007456F9" w:rsidRDefault="007456F9" w:rsidP="00A9107F">
            <w:pPr>
              <w:spacing w:before="0"/>
              <w:rPr>
                <w:bCs/>
              </w:rPr>
            </w:pPr>
          </w:p>
        </w:tc>
      </w:tr>
      <w:tr w:rsidR="007456F9" w14:paraId="78EA6FD2" w14:textId="77777777" w:rsidTr="00A9107F">
        <w:tc>
          <w:tcPr>
            <w:tcW w:w="2335" w:type="dxa"/>
          </w:tcPr>
          <w:p w14:paraId="1DD9FBC9" w14:textId="77777777" w:rsidR="007456F9" w:rsidRDefault="007456F9" w:rsidP="00A9107F">
            <w:pPr>
              <w:spacing w:before="0"/>
              <w:rPr>
                <w:bCs/>
                <w:lang w:eastAsia="zh-CN"/>
              </w:rPr>
            </w:pPr>
          </w:p>
        </w:tc>
        <w:tc>
          <w:tcPr>
            <w:tcW w:w="7627" w:type="dxa"/>
          </w:tcPr>
          <w:p w14:paraId="4E9D058A" w14:textId="77777777" w:rsidR="007456F9" w:rsidRDefault="007456F9" w:rsidP="00A9107F">
            <w:pPr>
              <w:spacing w:before="0"/>
              <w:rPr>
                <w:bCs/>
                <w:lang w:eastAsia="zh-CN"/>
              </w:rPr>
            </w:pPr>
          </w:p>
        </w:tc>
      </w:tr>
      <w:tr w:rsidR="007456F9" w14:paraId="376CEE2E" w14:textId="77777777" w:rsidTr="00A9107F">
        <w:tc>
          <w:tcPr>
            <w:tcW w:w="2335" w:type="dxa"/>
          </w:tcPr>
          <w:p w14:paraId="54D0D2AF" w14:textId="77777777" w:rsidR="007456F9" w:rsidRDefault="007456F9" w:rsidP="00A9107F">
            <w:pPr>
              <w:spacing w:before="0"/>
              <w:rPr>
                <w:bCs/>
                <w:lang w:eastAsia="zh-CN"/>
              </w:rPr>
            </w:pPr>
          </w:p>
        </w:tc>
        <w:tc>
          <w:tcPr>
            <w:tcW w:w="7627" w:type="dxa"/>
          </w:tcPr>
          <w:p w14:paraId="6A2F661A" w14:textId="77777777" w:rsidR="007456F9" w:rsidRDefault="007456F9" w:rsidP="00A9107F">
            <w:pPr>
              <w:spacing w:before="0"/>
              <w:rPr>
                <w:bCs/>
                <w:lang w:eastAsia="zh-CN"/>
              </w:rPr>
            </w:pPr>
          </w:p>
        </w:tc>
      </w:tr>
      <w:tr w:rsidR="007456F9" w14:paraId="32B6CF0B" w14:textId="77777777" w:rsidTr="00A9107F">
        <w:tc>
          <w:tcPr>
            <w:tcW w:w="2335" w:type="dxa"/>
          </w:tcPr>
          <w:p w14:paraId="68FA226A" w14:textId="77777777" w:rsidR="007456F9" w:rsidRDefault="007456F9" w:rsidP="00A9107F">
            <w:pPr>
              <w:spacing w:before="0"/>
              <w:rPr>
                <w:b/>
                <w:bCs/>
              </w:rPr>
            </w:pPr>
          </w:p>
        </w:tc>
        <w:tc>
          <w:tcPr>
            <w:tcW w:w="7627" w:type="dxa"/>
          </w:tcPr>
          <w:p w14:paraId="5F073631" w14:textId="77777777" w:rsidR="007456F9" w:rsidRDefault="007456F9" w:rsidP="00A9107F">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lastRenderedPageBreak/>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w:t>
            </w:r>
            <w:r>
              <w:lastRenderedPageBreak/>
              <w:t xml:space="preserve">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 xml:space="preserve">With the above agreements, we can further discuss </w:t>
      </w:r>
      <w:r>
        <w:t>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w:t>
      </w:r>
      <w:r w:rsidRPr="0004299A">
        <w:rPr>
          <w:b/>
          <w:bCs/>
          <w:color w:val="000000"/>
        </w:rPr>
        <w:t xml:space="preserve">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A9107F">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A9107F">
        <w:tc>
          <w:tcPr>
            <w:tcW w:w="2245" w:type="dxa"/>
          </w:tcPr>
          <w:p w14:paraId="2BDC5049" w14:textId="77777777" w:rsidR="0004299A" w:rsidRPr="0004299A" w:rsidRDefault="0004299A" w:rsidP="00E56E09">
            <w:pPr>
              <w:spacing w:before="0"/>
              <w:rPr>
                <w:b/>
                <w:bCs/>
              </w:rPr>
            </w:pPr>
          </w:p>
        </w:tc>
        <w:tc>
          <w:tcPr>
            <w:tcW w:w="1350" w:type="dxa"/>
          </w:tcPr>
          <w:p w14:paraId="3E00D0B2" w14:textId="77777777" w:rsidR="0004299A" w:rsidRPr="0004299A" w:rsidRDefault="0004299A" w:rsidP="00E56E09">
            <w:pPr>
              <w:spacing w:before="0"/>
              <w:rPr>
                <w:b/>
                <w:bCs/>
              </w:rPr>
            </w:pPr>
          </w:p>
        </w:tc>
        <w:tc>
          <w:tcPr>
            <w:tcW w:w="6367" w:type="dxa"/>
          </w:tcPr>
          <w:p w14:paraId="40530947" w14:textId="77777777" w:rsidR="0004299A" w:rsidRPr="0004299A" w:rsidRDefault="0004299A" w:rsidP="00E56E09">
            <w:pPr>
              <w:spacing w:before="0"/>
              <w:rPr>
                <w:b/>
                <w:bCs/>
              </w:rPr>
            </w:pPr>
          </w:p>
        </w:tc>
      </w:tr>
      <w:tr w:rsidR="0004299A" w:rsidRPr="0004299A" w14:paraId="145190DF" w14:textId="77777777" w:rsidTr="00A9107F">
        <w:tc>
          <w:tcPr>
            <w:tcW w:w="2245" w:type="dxa"/>
          </w:tcPr>
          <w:p w14:paraId="7662E364" w14:textId="77777777" w:rsidR="0004299A" w:rsidRPr="0004299A" w:rsidRDefault="0004299A" w:rsidP="00E56E09">
            <w:pPr>
              <w:spacing w:before="0"/>
              <w:rPr>
                <w:b/>
                <w:bCs/>
              </w:rPr>
            </w:pPr>
          </w:p>
        </w:tc>
        <w:tc>
          <w:tcPr>
            <w:tcW w:w="1350" w:type="dxa"/>
          </w:tcPr>
          <w:p w14:paraId="4ABA5D47" w14:textId="77777777" w:rsidR="0004299A" w:rsidRPr="0004299A" w:rsidRDefault="0004299A" w:rsidP="00E56E09">
            <w:pPr>
              <w:spacing w:before="0"/>
              <w:rPr>
                <w:b/>
                <w:bCs/>
              </w:rPr>
            </w:pPr>
          </w:p>
        </w:tc>
        <w:tc>
          <w:tcPr>
            <w:tcW w:w="6367" w:type="dxa"/>
          </w:tcPr>
          <w:p w14:paraId="6A9940A3" w14:textId="77777777" w:rsidR="0004299A" w:rsidRPr="0004299A" w:rsidRDefault="0004299A" w:rsidP="00E56E09">
            <w:pPr>
              <w:spacing w:before="0"/>
              <w:rPr>
                <w:b/>
                <w:bCs/>
              </w:rPr>
            </w:pPr>
          </w:p>
        </w:tc>
      </w:tr>
      <w:tr w:rsidR="0004299A" w:rsidRPr="0004299A" w14:paraId="2148688B" w14:textId="77777777" w:rsidTr="00A9107F">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Pr="0004299A">
        <w:rPr>
          <w:rFonts w:eastAsia="Times New Roman"/>
          <w:b/>
          <w:bCs/>
        </w:rPr>
        <w:t>?</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04299A" w:rsidRPr="0004299A" w14:paraId="72FEAC60" w14:textId="77777777" w:rsidTr="00F941F2">
        <w:tc>
          <w:tcPr>
            <w:tcW w:w="2155" w:type="dxa"/>
          </w:tcPr>
          <w:p w14:paraId="6BF8D783" w14:textId="77777777" w:rsidR="0004299A" w:rsidRPr="0004299A" w:rsidRDefault="0004299A" w:rsidP="00E56E09">
            <w:pPr>
              <w:spacing w:before="0"/>
              <w:rPr>
                <w:b/>
                <w:bCs/>
              </w:rPr>
            </w:pPr>
          </w:p>
        </w:tc>
        <w:tc>
          <w:tcPr>
            <w:tcW w:w="1440" w:type="dxa"/>
          </w:tcPr>
          <w:p w14:paraId="4470B932" w14:textId="77777777" w:rsidR="0004299A" w:rsidRPr="0004299A" w:rsidRDefault="0004299A" w:rsidP="00E56E09">
            <w:pPr>
              <w:spacing w:before="0"/>
              <w:rPr>
                <w:b/>
                <w:bCs/>
              </w:rPr>
            </w:pPr>
          </w:p>
        </w:tc>
        <w:tc>
          <w:tcPr>
            <w:tcW w:w="6367" w:type="dxa"/>
          </w:tcPr>
          <w:p w14:paraId="337D8FB4" w14:textId="77777777" w:rsidR="0004299A" w:rsidRPr="0004299A" w:rsidRDefault="0004299A" w:rsidP="00E56E09">
            <w:pPr>
              <w:spacing w:before="0"/>
              <w:rPr>
                <w:b/>
                <w:bCs/>
              </w:rPr>
            </w:pPr>
          </w:p>
        </w:tc>
      </w:tr>
      <w:tr w:rsidR="0004299A" w:rsidRPr="0004299A" w14:paraId="707A0D73" w14:textId="77777777" w:rsidTr="00F941F2">
        <w:tc>
          <w:tcPr>
            <w:tcW w:w="2155" w:type="dxa"/>
          </w:tcPr>
          <w:p w14:paraId="2F27E3B9" w14:textId="77777777" w:rsidR="0004299A" w:rsidRPr="0004299A" w:rsidRDefault="0004299A" w:rsidP="00E56E09">
            <w:pPr>
              <w:spacing w:before="0"/>
              <w:rPr>
                <w:b/>
                <w:bCs/>
              </w:rPr>
            </w:pPr>
          </w:p>
        </w:tc>
        <w:tc>
          <w:tcPr>
            <w:tcW w:w="1440" w:type="dxa"/>
          </w:tcPr>
          <w:p w14:paraId="28580BFF" w14:textId="77777777" w:rsidR="0004299A" w:rsidRPr="0004299A" w:rsidRDefault="0004299A" w:rsidP="00E56E09">
            <w:pPr>
              <w:spacing w:before="0"/>
              <w:rPr>
                <w:b/>
                <w:bCs/>
              </w:rPr>
            </w:pPr>
          </w:p>
        </w:tc>
        <w:tc>
          <w:tcPr>
            <w:tcW w:w="6367" w:type="dxa"/>
          </w:tcPr>
          <w:p w14:paraId="54D0FCAB" w14:textId="77777777" w:rsidR="0004299A" w:rsidRPr="0004299A" w:rsidRDefault="0004299A" w:rsidP="00E56E09">
            <w:pPr>
              <w:spacing w:before="0"/>
              <w:rPr>
                <w:b/>
                <w:bCs/>
              </w:rPr>
            </w:pPr>
          </w:p>
        </w:tc>
      </w:tr>
      <w:tr w:rsidR="0004299A" w:rsidRPr="0004299A" w14:paraId="497A1B37" w14:textId="77777777" w:rsidTr="00F941F2">
        <w:tc>
          <w:tcPr>
            <w:tcW w:w="2155" w:type="dxa"/>
          </w:tcPr>
          <w:p w14:paraId="1562F31C" w14:textId="77777777" w:rsidR="0004299A" w:rsidRPr="0004299A" w:rsidRDefault="0004299A" w:rsidP="00E56E09">
            <w:pPr>
              <w:spacing w:before="0"/>
              <w:rPr>
                <w:b/>
                <w:bCs/>
              </w:rPr>
            </w:pPr>
          </w:p>
        </w:tc>
        <w:tc>
          <w:tcPr>
            <w:tcW w:w="1440" w:type="dxa"/>
          </w:tcPr>
          <w:p w14:paraId="1015363E" w14:textId="77777777" w:rsidR="0004299A" w:rsidRPr="0004299A" w:rsidRDefault="0004299A" w:rsidP="00E56E09">
            <w:pPr>
              <w:spacing w:before="0"/>
              <w:rPr>
                <w:b/>
                <w:bCs/>
              </w:rPr>
            </w:pPr>
          </w:p>
        </w:tc>
        <w:tc>
          <w:tcPr>
            <w:tcW w:w="6367" w:type="dxa"/>
          </w:tcPr>
          <w:p w14:paraId="18CE9D6D" w14:textId="77777777" w:rsidR="0004299A" w:rsidRPr="0004299A" w:rsidRDefault="0004299A" w:rsidP="00E56E09">
            <w:pPr>
              <w:spacing w:before="0"/>
              <w:rPr>
                <w:b/>
                <w:bCs/>
              </w:rPr>
            </w:pP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lastRenderedPageBreak/>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lastRenderedPageBreak/>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lastRenderedPageBreak/>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lastRenderedPageBreak/>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t>
            </w:r>
            <w:r>
              <w:rPr>
                <w:rFonts w:eastAsia="MS Mincho"/>
                <w:bCs/>
              </w:rPr>
              <w:lastRenderedPageBreak/>
              <w:t xml:space="preserve">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lastRenderedPageBreak/>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0A3231">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0A3231">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0A3231">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0A3231">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0A3231">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0A3231">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0A3231">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0A3231">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0A3231">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0A3231">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0A3231">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0A3231">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0A3231">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0A3231">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0A3231">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0A3231">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0A3231">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0A3231">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0A3231">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0A3231">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0A3231">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0A3231">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0A3231">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2C25E" w14:textId="77777777" w:rsidR="000A3231" w:rsidRDefault="000A3231">
      <w:pPr>
        <w:spacing w:line="240" w:lineRule="auto"/>
      </w:pPr>
      <w:r>
        <w:separator/>
      </w:r>
    </w:p>
  </w:endnote>
  <w:endnote w:type="continuationSeparator" w:id="0">
    <w:p w14:paraId="57076C89" w14:textId="77777777" w:rsidR="000A3231" w:rsidRDefault="000A3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B623E9" w:rsidRDefault="00B62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B623E9" w:rsidRDefault="00B62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B623E9" w:rsidRDefault="00B623E9">
    <w:pPr>
      <w:pStyle w:val="Footer"/>
      <w:ind w:right="360"/>
    </w:pPr>
    <w:r>
      <w:rPr>
        <w:rStyle w:val="PageNumber"/>
      </w:rPr>
      <w:fldChar w:fldCharType="begin"/>
    </w:r>
    <w:r>
      <w:rPr>
        <w:rStyle w:val="PageNumber"/>
      </w:rPr>
      <w:instrText xml:space="preserve"> PAGE </w:instrText>
    </w:r>
    <w:r>
      <w:rPr>
        <w:rStyle w:val="PageNumber"/>
      </w:rPr>
      <w:fldChar w:fldCharType="separate"/>
    </w:r>
    <w:r w:rsidR="0017674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6741">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46A2" w14:textId="77777777" w:rsidR="00B623E9" w:rsidRDefault="00B6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51C3" w14:textId="77777777" w:rsidR="000A3231" w:rsidRDefault="000A3231">
      <w:pPr>
        <w:spacing w:line="240" w:lineRule="auto"/>
      </w:pPr>
      <w:r>
        <w:separator/>
      </w:r>
    </w:p>
  </w:footnote>
  <w:footnote w:type="continuationSeparator" w:id="0">
    <w:p w14:paraId="6CC6CCCB" w14:textId="77777777" w:rsidR="000A3231" w:rsidRDefault="000A3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B623E9" w:rsidRDefault="00B623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5EE1" w14:textId="77777777" w:rsidR="00B623E9" w:rsidRDefault="00B6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AE57" w14:textId="77777777" w:rsidR="00B623E9" w:rsidRDefault="00B62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列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4AA6C-4934-4CD4-B2FB-DF48CE67CA67}">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22</Pages>
  <Words>9246</Words>
  <Characters>52706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12</cp:revision>
  <cp:lastPrinted>2014-11-07T05:38:00Z</cp:lastPrinted>
  <dcterms:created xsi:type="dcterms:W3CDTF">2021-02-01T18:22:00Z</dcterms:created>
  <dcterms:modified xsi:type="dcterms:W3CDTF">2021-02-03T07:53:00Z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