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Malgun Gothic"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(Re)transmissions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this regards,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hint="eastAsia"/>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lastRenderedPageBreak/>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hint="eastAsia"/>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hint="eastAsia"/>
                <w:szCs w:val="24"/>
                <w:lang w:val="en-GB" w:eastAsia="ko-KR"/>
              </w:rPr>
            </w:pPr>
            <w:r>
              <w:rPr>
                <w:rFonts w:ascii="Times" w:eastAsia="Malgun Gothic" w:hAnsi="Times"/>
                <w:szCs w:val="24"/>
                <w:lang w:val="en-GB" w:eastAsia="ko-KR"/>
              </w:rPr>
              <w:t>Yes</w:t>
            </w:r>
            <w:bookmarkStart w:id="3" w:name="_GoBack"/>
            <w:bookmarkEnd w:id="3"/>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065C" w14:textId="77777777" w:rsidR="00544D2A" w:rsidRDefault="00544D2A">
      <w:r>
        <w:separator/>
      </w:r>
    </w:p>
  </w:endnote>
  <w:endnote w:type="continuationSeparator" w:id="0">
    <w:p w14:paraId="7C3117F0" w14:textId="77777777" w:rsidR="00544D2A" w:rsidRDefault="00544D2A">
      <w:r>
        <w:continuationSeparator/>
      </w:r>
    </w:p>
  </w:endnote>
  <w:endnote w:type="continuationNotice" w:id="1">
    <w:p w14:paraId="2C182101" w14:textId="77777777" w:rsidR="00544D2A" w:rsidRDefault="00544D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92A016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778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780D">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A01C" w14:textId="77777777" w:rsidR="00544D2A" w:rsidRDefault="00544D2A">
      <w:r>
        <w:separator/>
      </w:r>
    </w:p>
  </w:footnote>
  <w:footnote w:type="continuationSeparator" w:id="0">
    <w:p w14:paraId="6AB7C971" w14:textId="77777777" w:rsidR="00544D2A" w:rsidRDefault="00544D2A">
      <w:r>
        <w:continuationSeparator/>
      </w:r>
    </w:p>
  </w:footnote>
  <w:footnote w:type="continuationNotice" w:id="1">
    <w:p w14:paraId="53735DB4" w14:textId="77777777" w:rsidR="00544D2A" w:rsidRDefault="00544D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762B3-29CE-4907-ADB5-F9450915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1188</Words>
  <Characters>6775</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 Frederiksen</cp:lastModifiedBy>
  <cp:revision>3</cp:revision>
  <cp:lastPrinted>2014-11-07T05:38:00Z</cp:lastPrinted>
  <dcterms:created xsi:type="dcterms:W3CDTF">2021-01-28T15:11:00Z</dcterms:created>
  <dcterms:modified xsi:type="dcterms:W3CDTF">2021-01-28T15:14:00Z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