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bookmarkStart w:id="0" w:name="_GoBack"/>
      <w:bookmarkEnd w:id="0"/>
    </w:p>
    <w:p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rsidR="00DB1848" w:rsidRPr="00902581" w:rsidRDefault="00DB1848" w:rsidP="003A531F">
      <w:pPr>
        <w:pStyle w:val="Titre1"/>
        <w:numPr>
          <w:ilvl w:val="0"/>
          <w:numId w:val="0"/>
        </w:numPr>
        <w:rPr>
          <w:rFonts w:ascii="Times New Roman" w:hAnsi="Times New Roman"/>
        </w:rPr>
      </w:pPr>
      <w:bookmarkStart w:id="1" w:name="_Toc62466212"/>
      <w:r w:rsidRPr="00902581">
        <w:rPr>
          <w:rFonts w:ascii="Times New Roman" w:hAnsi="Times New Roman"/>
        </w:rPr>
        <w:t>Introduction</w:t>
      </w:r>
      <w:bookmarkEnd w:id="1"/>
    </w:p>
    <w:p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rsidR="0095274E" w:rsidRPr="00902581" w:rsidRDefault="0095274E" w:rsidP="00DB1848"/>
    <w:bookmarkStart w:id="2"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DB1848" w:rsidRPr="00902581" w:rsidRDefault="00DB1848" w:rsidP="003A531F">
          <w:pPr>
            <w:pStyle w:val="Titre1"/>
            <w:numPr>
              <w:ilvl w:val="0"/>
              <w:numId w:val="0"/>
            </w:numPr>
            <w:rPr>
              <w:rFonts w:ascii="Times New Roman" w:hAnsi="Times New Roman"/>
            </w:rPr>
          </w:pPr>
          <w:r w:rsidRPr="00902581">
            <w:rPr>
              <w:rFonts w:ascii="Times New Roman" w:hAnsi="Times New Roman"/>
            </w:rPr>
            <w:t>Content</w:t>
          </w:r>
          <w:bookmarkEnd w:id="2"/>
        </w:p>
        <w:p w:rsidR="00E15FF9" w:rsidRDefault="00DB1848">
          <w:pPr>
            <w:pStyle w:val="TM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Lienhypertext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13" w:history="1">
            <w:r w:rsidR="00E15FF9" w:rsidRPr="001113C9">
              <w:rPr>
                <w:rStyle w:val="Lienhypertext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14" w:history="1">
            <w:r w:rsidR="00E15FF9" w:rsidRPr="001113C9">
              <w:rPr>
                <w:rStyle w:val="Lienhypertexte"/>
              </w:rPr>
              <w:t>1</w:t>
            </w:r>
            <w:r w:rsidR="00E15FF9">
              <w:rPr>
                <w:rFonts w:asciiTheme="minorHAnsi" w:eastAsiaTheme="minorEastAsia" w:hAnsiTheme="minorHAnsi" w:cstheme="minorBidi"/>
                <w:szCs w:val="22"/>
                <w:lang w:val="fr-FR" w:eastAsia="fr-FR"/>
              </w:rPr>
              <w:tab/>
            </w:r>
            <w:r w:rsidR="00E15FF9" w:rsidRPr="001113C9">
              <w:rPr>
                <w:rStyle w:val="Lienhypertext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15" w:history="1">
            <w:r w:rsidR="00E15FF9" w:rsidRPr="001113C9">
              <w:rPr>
                <w:rStyle w:val="Lienhypertexte"/>
              </w:rPr>
              <w:t>1.1</w:t>
            </w:r>
            <w:r w:rsidR="00E15FF9">
              <w:rPr>
                <w:rFonts w:asciiTheme="minorHAnsi" w:eastAsiaTheme="minorEastAsia" w:hAnsiTheme="minorHAnsi" w:cstheme="minorBidi"/>
                <w:sz w:val="22"/>
                <w:szCs w:val="22"/>
                <w:lang w:val="fr-FR" w:eastAsia="fr-FR"/>
              </w:rPr>
              <w:tab/>
            </w:r>
            <w:r w:rsidR="00E15FF9" w:rsidRPr="001113C9">
              <w:rPr>
                <w:rStyle w:val="Lienhypertext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16" w:history="1">
            <w:r w:rsidR="00E15FF9" w:rsidRPr="001113C9">
              <w:rPr>
                <w:rStyle w:val="Lienhypertexte"/>
              </w:rPr>
              <w:t>1.1.1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17" w:history="1">
            <w:r w:rsidR="00E15FF9" w:rsidRPr="001113C9">
              <w:rPr>
                <w:rStyle w:val="Lienhypertexte"/>
              </w:rPr>
              <w:t>1.2</w:t>
            </w:r>
            <w:r w:rsidR="00E15FF9">
              <w:rPr>
                <w:rFonts w:asciiTheme="minorHAnsi" w:eastAsiaTheme="minorEastAsia" w:hAnsiTheme="minorHAnsi" w:cstheme="minorBidi"/>
                <w:sz w:val="22"/>
                <w:szCs w:val="22"/>
                <w:lang w:val="fr-FR" w:eastAsia="fr-FR"/>
              </w:rPr>
              <w:tab/>
            </w:r>
            <w:r w:rsidR="00E15FF9" w:rsidRPr="001113C9">
              <w:rPr>
                <w:rStyle w:val="Lienhypertexte"/>
              </w:rPr>
              <w:t>Issue#1</w:t>
            </w:r>
            <w:r w:rsidR="00E15FF9" w:rsidRPr="001113C9">
              <w:rPr>
                <w:rStyle w:val="Lienhypertexte"/>
                <w:b/>
              </w:rPr>
              <w:t xml:space="preserve">-2: </w:t>
            </w:r>
            <w:r w:rsidR="00E15FF9" w:rsidRPr="001113C9">
              <w:rPr>
                <w:rStyle w:val="Lienhypertext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18" w:history="1">
            <w:r w:rsidR="00E15FF9" w:rsidRPr="001113C9">
              <w:rPr>
                <w:rStyle w:val="Lienhypertexte"/>
              </w:rPr>
              <w:t>1.2.1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19" w:history="1">
            <w:r w:rsidR="00E15FF9" w:rsidRPr="001113C9">
              <w:rPr>
                <w:rStyle w:val="Lienhypertexte"/>
              </w:rPr>
              <w:t>1.3</w:t>
            </w:r>
            <w:r w:rsidR="00E15FF9">
              <w:rPr>
                <w:rFonts w:asciiTheme="minorHAnsi" w:eastAsiaTheme="minorEastAsia" w:hAnsiTheme="minorHAnsi" w:cstheme="minorBidi"/>
                <w:sz w:val="22"/>
                <w:szCs w:val="22"/>
                <w:lang w:val="fr-FR" w:eastAsia="fr-FR"/>
              </w:rPr>
              <w:tab/>
            </w:r>
            <w:r w:rsidR="00E15FF9" w:rsidRPr="001113C9">
              <w:rPr>
                <w:rStyle w:val="Lienhypertext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20" w:history="1">
            <w:r w:rsidR="00E15FF9" w:rsidRPr="001113C9">
              <w:rPr>
                <w:rStyle w:val="Lienhypertexte"/>
              </w:rPr>
              <w:t>1.3.1</w:t>
            </w:r>
            <w:r w:rsidR="00E15FF9">
              <w:rPr>
                <w:rFonts w:asciiTheme="minorHAnsi" w:eastAsiaTheme="minorEastAsia" w:hAnsiTheme="minorHAnsi" w:cstheme="minorBidi"/>
                <w:sz w:val="22"/>
                <w:szCs w:val="22"/>
                <w:lang w:val="fr-FR" w:eastAsia="fr-FR"/>
              </w:rPr>
              <w:tab/>
            </w:r>
            <w:r w:rsidR="00E15FF9" w:rsidRPr="001113C9">
              <w:rPr>
                <w:rStyle w:val="Lienhypertext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21" w:history="1">
            <w:r w:rsidR="00E15FF9" w:rsidRPr="001113C9">
              <w:rPr>
                <w:rStyle w:val="Lienhypertexte"/>
              </w:rPr>
              <w:t>1.3.2</w:t>
            </w:r>
            <w:r w:rsidR="00E15FF9">
              <w:rPr>
                <w:rFonts w:asciiTheme="minorHAnsi" w:eastAsiaTheme="minorEastAsia" w:hAnsiTheme="minorHAnsi" w:cstheme="minorBidi"/>
                <w:sz w:val="22"/>
                <w:szCs w:val="22"/>
                <w:lang w:val="fr-FR" w:eastAsia="fr-FR"/>
              </w:rPr>
              <w:tab/>
            </w:r>
            <w:r w:rsidR="00E15FF9" w:rsidRPr="001113C9">
              <w:rPr>
                <w:rStyle w:val="Lienhypertext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22" w:history="1">
            <w:r w:rsidR="00E15FF9" w:rsidRPr="001113C9">
              <w:rPr>
                <w:rStyle w:val="Lienhypertexte"/>
              </w:rPr>
              <w:t>1.4</w:t>
            </w:r>
            <w:r w:rsidR="00E15FF9">
              <w:rPr>
                <w:rFonts w:asciiTheme="minorHAnsi" w:eastAsiaTheme="minorEastAsia" w:hAnsiTheme="minorHAnsi" w:cstheme="minorBidi"/>
                <w:sz w:val="22"/>
                <w:szCs w:val="22"/>
                <w:lang w:val="fr-FR" w:eastAsia="fr-FR"/>
              </w:rPr>
              <w:tab/>
            </w:r>
            <w:r w:rsidR="00E15FF9" w:rsidRPr="001113C9">
              <w:rPr>
                <w:rStyle w:val="Lienhypertext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23" w:history="1">
            <w:r w:rsidR="00E15FF9" w:rsidRPr="001113C9">
              <w:rPr>
                <w:rStyle w:val="Lienhypertexte"/>
                <w:lang w:val="en-US"/>
              </w:rPr>
              <w:t>2</w:t>
            </w:r>
            <w:r w:rsidR="00E15FF9">
              <w:rPr>
                <w:rFonts w:asciiTheme="minorHAnsi" w:eastAsiaTheme="minorEastAsia" w:hAnsiTheme="minorHAnsi" w:cstheme="minorBidi"/>
                <w:szCs w:val="22"/>
                <w:lang w:val="fr-FR" w:eastAsia="fr-FR"/>
              </w:rPr>
              <w:tab/>
            </w:r>
            <w:r w:rsidR="00E15FF9" w:rsidRPr="001113C9">
              <w:rPr>
                <w:rStyle w:val="Lienhypertext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24" w:history="1">
            <w:r w:rsidR="00E15FF9" w:rsidRPr="001113C9">
              <w:rPr>
                <w:rStyle w:val="Lienhypertexte"/>
                <w:lang w:val="en-US"/>
              </w:rPr>
              <w:t>2.1</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25" w:history="1">
            <w:r w:rsidR="00E15FF9" w:rsidRPr="001113C9">
              <w:rPr>
                <w:rStyle w:val="Lienhypertexte"/>
                <w:lang w:val="fr-FR"/>
              </w:rPr>
              <w:t>2.1.1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26" w:history="1">
            <w:r w:rsidR="00E15FF9" w:rsidRPr="001113C9">
              <w:rPr>
                <w:rStyle w:val="Lienhypertexte"/>
                <w:lang w:val="en-US"/>
              </w:rPr>
              <w:t>2.2</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27" w:history="1">
            <w:r w:rsidR="00E15FF9" w:rsidRPr="001113C9">
              <w:rPr>
                <w:rStyle w:val="Lienhypertexte"/>
              </w:rPr>
              <w:t>2.2.1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28" w:history="1">
            <w:r w:rsidR="00E15FF9" w:rsidRPr="001113C9">
              <w:rPr>
                <w:rStyle w:val="Lienhypertexte"/>
              </w:rPr>
              <w:t>2.2.2</w:t>
            </w:r>
            <w:r w:rsidR="00E15FF9">
              <w:rPr>
                <w:rFonts w:asciiTheme="minorHAnsi" w:eastAsiaTheme="minorEastAsia" w:hAnsiTheme="minorHAnsi" w:cstheme="minorBidi"/>
                <w:sz w:val="22"/>
                <w:szCs w:val="22"/>
                <w:lang w:val="fr-FR" w:eastAsia="fr-FR"/>
              </w:rPr>
              <w:tab/>
            </w:r>
            <w:r w:rsidR="00E15FF9" w:rsidRPr="001113C9">
              <w:rPr>
                <w:rStyle w:val="Lienhypertext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29" w:history="1">
            <w:r w:rsidR="00E15FF9" w:rsidRPr="001113C9">
              <w:rPr>
                <w:rStyle w:val="Lienhypertexte"/>
              </w:rPr>
              <w:t>2.2.3</w:t>
            </w:r>
            <w:r w:rsidR="00E15FF9">
              <w:rPr>
                <w:rFonts w:asciiTheme="minorHAnsi" w:eastAsiaTheme="minorEastAsia" w:hAnsiTheme="minorHAnsi" w:cstheme="minorBidi"/>
                <w:sz w:val="22"/>
                <w:szCs w:val="22"/>
                <w:lang w:val="fr-FR" w:eastAsia="fr-FR"/>
              </w:rPr>
              <w:tab/>
            </w:r>
            <w:r w:rsidR="00E15FF9" w:rsidRPr="001113C9">
              <w:rPr>
                <w:rStyle w:val="Lienhypertext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30" w:history="1">
            <w:r w:rsidR="00E15FF9" w:rsidRPr="001113C9">
              <w:rPr>
                <w:rStyle w:val="Lienhypertexte"/>
                <w:lang w:val="en-US"/>
              </w:rPr>
              <w:t>2.3</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31" w:history="1">
            <w:r w:rsidR="00E15FF9" w:rsidRPr="001113C9">
              <w:rPr>
                <w:rStyle w:val="Lienhypertexte"/>
              </w:rPr>
              <w:t>3</w:t>
            </w:r>
            <w:r w:rsidR="00E15FF9">
              <w:rPr>
                <w:rFonts w:asciiTheme="minorHAnsi" w:eastAsiaTheme="minorEastAsia" w:hAnsiTheme="minorHAnsi" w:cstheme="minorBidi"/>
                <w:szCs w:val="22"/>
                <w:lang w:val="fr-FR" w:eastAsia="fr-FR"/>
              </w:rPr>
              <w:tab/>
            </w:r>
            <w:r w:rsidR="00E15FF9" w:rsidRPr="001113C9">
              <w:rPr>
                <w:rStyle w:val="Lienhypertext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32" w:history="1">
            <w:r w:rsidR="00E15FF9" w:rsidRPr="001113C9">
              <w:rPr>
                <w:rStyle w:val="Lienhypertexte"/>
              </w:rPr>
              <w:t>3.1</w:t>
            </w:r>
            <w:r w:rsidR="00E15FF9">
              <w:rPr>
                <w:rFonts w:asciiTheme="minorHAnsi" w:eastAsiaTheme="minorEastAsia" w:hAnsiTheme="minorHAnsi" w:cstheme="minorBidi"/>
                <w:sz w:val="22"/>
                <w:szCs w:val="22"/>
                <w:lang w:val="fr-FR" w:eastAsia="fr-FR"/>
              </w:rPr>
              <w:tab/>
            </w:r>
            <w:r w:rsidR="00E15FF9" w:rsidRPr="001113C9">
              <w:rPr>
                <w:rStyle w:val="Lienhypertext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33" w:history="1">
            <w:r w:rsidR="00E15FF9" w:rsidRPr="001113C9">
              <w:rPr>
                <w:rStyle w:val="Lienhypertexte"/>
              </w:rPr>
              <w:t>3.1.1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34" w:history="1">
            <w:r w:rsidR="00E15FF9" w:rsidRPr="001113C9">
              <w:rPr>
                <w:rStyle w:val="Lienhypertexte"/>
              </w:rPr>
              <w:t>3.2</w:t>
            </w:r>
            <w:r w:rsidR="00E15FF9">
              <w:rPr>
                <w:rFonts w:asciiTheme="minorHAnsi" w:eastAsiaTheme="minorEastAsia" w:hAnsiTheme="minorHAnsi" w:cstheme="minorBidi"/>
                <w:sz w:val="22"/>
                <w:szCs w:val="22"/>
                <w:lang w:val="fr-FR" w:eastAsia="fr-FR"/>
              </w:rPr>
              <w:tab/>
            </w:r>
            <w:r w:rsidR="00E15FF9" w:rsidRPr="001113C9">
              <w:rPr>
                <w:rStyle w:val="Lienhypertext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35" w:history="1">
            <w:r w:rsidR="00E15FF9" w:rsidRPr="001113C9">
              <w:rPr>
                <w:rStyle w:val="Lienhypertexte"/>
              </w:rPr>
              <w:t>3.2.1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36" w:history="1">
            <w:r w:rsidR="00E15FF9" w:rsidRPr="001113C9">
              <w:rPr>
                <w:rStyle w:val="Lienhypertexte"/>
              </w:rPr>
              <w:t>3.3</w:t>
            </w:r>
            <w:r w:rsidR="00E15FF9">
              <w:rPr>
                <w:rFonts w:asciiTheme="minorHAnsi" w:eastAsiaTheme="minorEastAsia" w:hAnsiTheme="minorHAnsi" w:cstheme="minorBidi"/>
                <w:sz w:val="22"/>
                <w:szCs w:val="22"/>
                <w:lang w:val="fr-FR" w:eastAsia="fr-FR"/>
              </w:rPr>
              <w:tab/>
            </w:r>
            <w:r w:rsidR="00E15FF9" w:rsidRPr="001113C9">
              <w:rPr>
                <w:rStyle w:val="Lienhypertext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rsidR="00E15FF9" w:rsidRDefault="00B44A87">
          <w:pPr>
            <w:pStyle w:val="TM3"/>
            <w:rPr>
              <w:rFonts w:asciiTheme="minorHAnsi" w:eastAsiaTheme="minorEastAsia" w:hAnsiTheme="minorHAnsi" w:cstheme="minorBidi"/>
              <w:sz w:val="22"/>
              <w:szCs w:val="22"/>
              <w:lang w:val="fr-FR" w:eastAsia="fr-FR"/>
            </w:rPr>
          </w:pPr>
          <w:hyperlink w:anchor="_Toc62466237" w:history="1">
            <w:r w:rsidR="00E15FF9" w:rsidRPr="001113C9">
              <w:rPr>
                <w:rStyle w:val="Lienhypertexte"/>
              </w:rPr>
              <w:t>3.3.1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38" w:history="1">
            <w:r w:rsidR="00E15FF9" w:rsidRPr="001113C9">
              <w:rPr>
                <w:rStyle w:val="Lienhypertexte"/>
              </w:rPr>
              <w:t>4</w:t>
            </w:r>
            <w:r w:rsidR="00E15FF9">
              <w:rPr>
                <w:rFonts w:asciiTheme="minorHAnsi" w:eastAsiaTheme="minorEastAsia" w:hAnsiTheme="minorHAnsi" w:cstheme="minorBidi"/>
                <w:szCs w:val="22"/>
                <w:lang w:val="fr-FR" w:eastAsia="fr-FR"/>
              </w:rPr>
              <w:tab/>
            </w:r>
            <w:r w:rsidR="00E15FF9" w:rsidRPr="001113C9">
              <w:rPr>
                <w:rStyle w:val="Lienhypertext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39" w:history="1">
            <w:r w:rsidR="00E15FF9" w:rsidRPr="001113C9">
              <w:rPr>
                <w:rStyle w:val="Lienhypertexte"/>
              </w:rPr>
              <w:t>4.1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40" w:history="1">
            <w:r w:rsidR="00E15FF9" w:rsidRPr="001113C9">
              <w:rPr>
                <w:rStyle w:val="Lienhypertexte"/>
              </w:rPr>
              <w:t>5</w:t>
            </w:r>
            <w:r w:rsidR="00E15FF9">
              <w:rPr>
                <w:rFonts w:asciiTheme="minorHAnsi" w:eastAsiaTheme="minorEastAsia" w:hAnsiTheme="minorHAnsi" w:cstheme="minorBidi"/>
                <w:szCs w:val="22"/>
                <w:lang w:val="fr-FR" w:eastAsia="fr-FR"/>
              </w:rPr>
              <w:tab/>
            </w:r>
            <w:r w:rsidR="00E15FF9" w:rsidRPr="001113C9">
              <w:rPr>
                <w:rStyle w:val="Lienhypertext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41" w:history="1">
            <w:r w:rsidR="00E15FF9" w:rsidRPr="001113C9">
              <w:rPr>
                <w:rStyle w:val="Lienhypertexte"/>
              </w:rPr>
              <w:t>5.1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42" w:history="1">
            <w:r w:rsidR="00E15FF9" w:rsidRPr="001113C9">
              <w:rPr>
                <w:rStyle w:val="Lienhypertexte"/>
              </w:rPr>
              <w:t>6</w:t>
            </w:r>
            <w:r w:rsidR="00E15FF9">
              <w:rPr>
                <w:rFonts w:asciiTheme="minorHAnsi" w:eastAsiaTheme="minorEastAsia" w:hAnsiTheme="minorHAnsi" w:cstheme="minorBidi"/>
                <w:szCs w:val="22"/>
                <w:lang w:val="fr-FR" w:eastAsia="fr-FR"/>
              </w:rPr>
              <w:tab/>
            </w:r>
            <w:r w:rsidR="00E15FF9" w:rsidRPr="001113C9">
              <w:rPr>
                <w:rStyle w:val="Lienhypertext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43" w:history="1">
            <w:r w:rsidR="00E15FF9" w:rsidRPr="001113C9">
              <w:rPr>
                <w:rStyle w:val="Lienhypertexte"/>
              </w:rPr>
              <w:t>6.1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44" w:history="1">
            <w:r w:rsidR="00E15FF9" w:rsidRPr="001113C9">
              <w:rPr>
                <w:rStyle w:val="Lienhypertexte"/>
              </w:rPr>
              <w:t>7</w:t>
            </w:r>
            <w:r w:rsidR="00E15FF9">
              <w:rPr>
                <w:rFonts w:asciiTheme="minorHAnsi" w:eastAsiaTheme="minorEastAsia" w:hAnsiTheme="minorHAnsi" w:cstheme="minorBidi"/>
                <w:szCs w:val="22"/>
                <w:lang w:val="fr-FR" w:eastAsia="fr-FR"/>
              </w:rPr>
              <w:tab/>
            </w:r>
            <w:r w:rsidR="00E15FF9" w:rsidRPr="001113C9">
              <w:rPr>
                <w:rStyle w:val="Lienhypertext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45" w:history="1">
            <w:r w:rsidR="00E15FF9" w:rsidRPr="001113C9">
              <w:rPr>
                <w:rStyle w:val="Lienhypertexte"/>
                <w:lang w:val="fr-FR"/>
              </w:rPr>
              <w:t>7.1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46" w:history="1">
            <w:r w:rsidR="00E15FF9" w:rsidRPr="001113C9">
              <w:rPr>
                <w:rStyle w:val="Lienhypertexte"/>
              </w:rPr>
              <w:t>8</w:t>
            </w:r>
            <w:r w:rsidR="00E15FF9">
              <w:rPr>
                <w:rFonts w:asciiTheme="minorHAnsi" w:eastAsiaTheme="minorEastAsia" w:hAnsiTheme="minorHAnsi" w:cstheme="minorBidi"/>
                <w:szCs w:val="22"/>
                <w:lang w:val="fr-FR" w:eastAsia="fr-FR"/>
              </w:rPr>
              <w:tab/>
            </w:r>
            <w:r w:rsidR="00E15FF9" w:rsidRPr="001113C9">
              <w:rPr>
                <w:rStyle w:val="Lienhypertext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47" w:history="1">
            <w:r w:rsidR="00E15FF9" w:rsidRPr="001113C9">
              <w:rPr>
                <w:rStyle w:val="Lienhypertexte"/>
              </w:rPr>
              <w:t>8.1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48" w:history="1">
            <w:r w:rsidR="00E15FF9" w:rsidRPr="001113C9">
              <w:rPr>
                <w:rStyle w:val="Lienhypertexte"/>
              </w:rPr>
              <w:t>9</w:t>
            </w:r>
            <w:r w:rsidR="00E15FF9">
              <w:rPr>
                <w:rFonts w:asciiTheme="minorHAnsi" w:eastAsiaTheme="minorEastAsia" w:hAnsiTheme="minorHAnsi" w:cstheme="minorBidi"/>
                <w:szCs w:val="22"/>
                <w:lang w:val="fr-FR" w:eastAsia="fr-FR"/>
              </w:rPr>
              <w:tab/>
            </w:r>
            <w:r w:rsidR="00E15FF9" w:rsidRPr="001113C9">
              <w:rPr>
                <w:rStyle w:val="Lienhypertext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rsidR="00E15FF9" w:rsidRDefault="00B44A87">
          <w:pPr>
            <w:pStyle w:val="TM2"/>
            <w:rPr>
              <w:rFonts w:asciiTheme="minorHAnsi" w:eastAsiaTheme="minorEastAsia" w:hAnsiTheme="minorHAnsi" w:cstheme="minorBidi"/>
              <w:sz w:val="22"/>
              <w:szCs w:val="22"/>
              <w:lang w:val="fr-FR" w:eastAsia="fr-FR"/>
            </w:rPr>
          </w:pPr>
          <w:hyperlink w:anchor="_Toc62466249" w:history="1">
            <w:r w:rsidR="00E15FF9" w:rsidRPr="001113C9">
              <w:rPr>
                <w:rStyle w:val="Lienhypertexte"/>
                <w:lang w:val="fr-FR"/>
              </w:rPr>
              <w:t>9.1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50" w:history="1">
            <w:r w:rsidR="00E15FF9" w:rsidRPr="001113C9">
              <w:rPr>
                <w:rStyle w:val="Lienhypertexte"/>
              </w:rPr>
              <w:t>10</w:t>
            </w:r>
            <w:r w:rsidR="00E15FF9">
              <w:rPr>
                <w:rFonts w:asciiTheme="minorHAnsi" w:eastAsiaTheme="minorEastAsia" w:hAnsiTheme="minorHAnsi" w:cstheme="minorBidi"/>
                <w:szCs w:val="22"/>
                <w:lang w:val="fr-FR" w:eastAsia="fr-FR"/>
              </w:rPr>
              <w:tab/>
            </w:r>
            <w:r w:rsidR="00E15FF9" w:rsidRPr="001113C9">
              <w:rPr>
                <w:rStyle w:val="Lienhypertext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rsidR="00E15FF9" w:rsidRDefault="00B44A87">
          <w:pPr>
            <w:pStyle w:val="TM1"/>
            <w:rPr>
              <w:rFonts w:asciiTheme="minorHAnsi" w:eastAsiaTheme="minorEastAsia" w:hAnsiTheme="minorHAnsi" w:cstheme="minorBidi"/>
              <w:szCs w:val="22"/>
              <w:lang w:val="fr-FR" w:eastAsia="fr-FR"/>
            </w:rPr>
          </w:pPr>
          <w:hyperlink w:anchor="_Toc62466251" w:history="1">
            <w:r w:rsidR="00E15FF9" w:rsidRPr="001113C9">
              <w:rPr>
                <w:rStyle w:val="Lienhypertext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rsidR="00DB1848" w:rsidRPr="00902581" w:rsidRDefault="00DB1848" w:rsidP="00DB1848">
          <w:r w:rsidRPr="00902581">
            <w:rPr>
              <w:b/>
              <w:bCs/>
            </w:rPr>
            <w:fldChar w:fldCharType="end"/>
          </w:r>
        </w:p>
      </w:sdtContent>
    </w:sdt>
    <w:p w:rsidR="00DB1848" w:rsidRPr="00902581" w:rsidRDefault="00DB1848" w:rsidP="00DB1848"/>
    <w:p w:rsidR="002F7D96" w:rsidRPr="00902581" w:rsidRDefault="000B18F9" w:rsidP="00A26247">
      <w:pPr>
        <w:pStyle w:val="Titre1"/>
      </w:pPr>
      <w:bookmarkStart w:id="3" w:name="_Toc62466214"/>
      <w:r w:rsidRPr="00902581">
        <w:t xml:space="preserve">Issue#1: </w:t>
      </w:r>
      <w:r w:rsidR="002F7D96" w:rsidRPr="00902581">
        <w:t>Initial acquisition of TA before PRACH preamble transmission</w:t>
      </w:r>
      <w:bookmarkEnd w:id="3"/>
    </w:p>
    <w:p w:rsidR="006F6278" w:rsidRPr="00902581" w:rsidRDefault="00E4342C" w:rsidP="00B54659">
      <w:pPr>
        <w:pStyle w:val="Titre2"/>
      </w:pPr>
      <w:bookmarkStart w:id="4" w:name="_Toc62466215"/>
      <w:r w:rsidRPr="00902581">
        <w:t>Issue#1-</w:t>
      </w:r>
      <w:r w:rsidR="0095710C">
        <w:t>1</w:t>
      </w:r>
      <w:r w:rsidRPr="00902581">
        <w:t xml:space="preserve">: </w:t>
      </w:r>
      <w:r w:rsidR="0095710C" w:rsidRPr="0095710C">
        <w:t>Indication of common TA</w:t>
      </w:r>
      <w:r w:rsidR="00E66FDE">
        <w:t xml:space="preserve"> (CTA)</w:t>
      </w:r>
      <w:bookmarkEnd w:id="4"/>
    </w:p>
    <w:p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rsidR="00A3508C" w:rsidRPr="005A2D4A" w:rsidRDefault="00A3508C" w:rsidP="00A3508C">
      <w:pPr>
        <w:rPr>
          <w:b/>
          <w:bCs/>
          <w:szCs w:val="22"/>
          <w:lang w:val="en-US" w:eastAsia="ko-KR"/>
        </w:rPr>
      </w:pPr>
    </w:p>
    <w:p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rsidR="00A3508C" w:rsidRPr="005A2D4A" w:rsidRDefault="00A3508C" w:rsidP="00A3508C">
      <w:pPr>
        <w:ind w:left="284"/>
        <w:rPr>
          <w:b/>
          <w:bCs/>
          <w:szCs w:val="22"/>
          <w:lang w:val="en-US" w:eastAsia="ko-KR"/>
        </w:rPr>
      </w:pPr>
      <w:r w:rsidRPr="005A2D4A">
        <w:rPr>
          <w:b/>
          <w:bCs/>
          <w:szCs w:val="22"/>
          <w:lang w:val="en-US" w:eastAsia="ko-KR"/>
        </w:rPr>
        <w:t>Where:</w:t>
      </w:r>
    </w:p>
    <w:p w:rsidR="00A3508C" w:rsidRPr="005A2D4A" w:rsidRDefault="00B44A8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rsidR="00A3508C" w:rsidRPr="005A2D4A" w:rsidRDefault="00B44A8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rsidR="00A3508C" w:rsidRPr="005A2D4A" w:rsidRDefault="00B44A8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Grilledutableau"/>
        <w:tblW w:w="5000" w:type="pct"/>
        <w:tblLook w:val="04A0" w:firstRow="1" w:lastRow="0" w:firstColumn="1" w:lastColumn="0" w:noHBand="0" w:noVBand="1"/>
      </w:tblPr>
      <w:tblGrid>
        <w:gridCol w:w="1837"/>
        <w:gridCol w:w="8018"/>
      </w:tblGrid>
      <w:tr w:rsidR="004C0ABD" w:rsidRPr="00902581" w:rsidTr="00743F8E">
        <w:tc>
          <w:tcPr>
            <w:tcW w:w="932" w:type="pct"/>
            <w:shd w:val="clear" w:color="auto" w:fill="00B0F0"/>
          </w:tcPr>
          <w:p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rsidR="004C0ABD" w:rsidRPr="00902581" w:rsidRDefault="004C0ABD" w:rsidP="00743F8E">
            <w:pPr>
              <w:rPr>
                <w:b/>
                <w:color w:val="FFFFFF" w:themeColor="background1"/>
              </w:rPr>
            </w:pPr>
            <w:r w:rsidRPr="00902581">
              <w:rPr>
                <w:b/>
                <w:color w:val="FFFFFF" w:themeColor="background1"/>
              </w:rPr>
              <w:t>Proposals</w:t>
            </w:r>
          </w:p>
        </w:tc>
      </w:tr>
      <w:tr w:rsidR="004C0ABD" w:rsidRPr="00902581" w:rsidTr="00743F8E">
        <w:tc>
          <w:tcPr>
            <w:tcW w:w="932" w:type="pct"/>
          </w:tcPr>
          <w:p w:rsidR="004C0ABD" w:rsidRPr="00902581" w:rsidRDefault="004C0ABD" w:rsidP="00743F8E">
            <w:r>
              <w:t>Apple</w:t>
            </w:r>
          </w:p>
        </w:tc>
        <w:tc>
          <w:tcPr>
            <w:tcW w:w="4068" w:type="pct"/>
          </w:tcPr>
          <w:p w:rsidR="004C0ABD" w:rsidRPr="00902581" w:rsidRDefault="004C0ABD" w:rsidP="00743F8E">
            <w:r w:rsidRPr="009855DE">
              <w:t>Proposal 1: The common timing offset broadcast by network is equal to the feeder link RTT.</w:t>
            </w:r>
          </w:p>
        </w:tc>
      </w:tr>
      <w:tr w:rsidR="004C0ABD" w:rsidRPr="00902581" w:rsidTr="00743F8E">
        <w:tc>
          <w:tcPr>
            <w:tcW w:w="932" w:type="pct"/>
          </w:tcPr>
          <w:p w:rsidR="004C0ABD" w:rsidRPr="00902581" w:rsidRDefault="004C0ABD" w:rsidP="00743F8E">
            <w:r>
              <w:t>Huawei</w:t>
            </w:r>
          </w:p>
        </w:tc>
        <w:tc>
          <w:tcPr>
            <w:tcW w:w="4068" w:type="pct"/>
          </w:tcPr>
          <w:p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rsidTr="00743F8E">
        <w:tc>
          <w:tcPr>
            <w:tcW w:w="932" w:type="pct"/>
          </w:tcPr>
          <w:p w:rsidR="004C0ABD" w:rsidRPr="00902581" w:rsidRDefault="004C0ABD" w:rsidP="00743F8E">
            <w:pPr>
              <w:rPr>
                <w:bCs/>
              </w:rPr>
            </w:pPr>
            <w:r w:rsidRPr="00D23856">
              <w:t>Ericsson</w:t>
            </w:r>
          </w:p>
        </w:tc>
        <w:tc>
          <w:tcPr>
            <w:tcW w:w="4068" w:type="pct"/>
          </w:tcPr>
          <w:p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5" w:name="_Toc61870183"/>
            <w:r w:rsidRPr="000A2073">
              <w:rPr>
                <w:rFonts w:ascii="Times New Roman" w:hAnsi="Times New Roman" w:cs="Times New Roman"/>
                <w:b w:val="0"/>
                <w:sz w:val="20"/>
              </w:rPr>
              <w:t xml:space="preserve">Proposal 4 </w:t>
            </w:r>
          </w:p>
          <w:p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5"/>
          </w:p>
        </w:tc>
      </w:tr>
      <w:tr w:rsidR="004C0ABD" w:rsidRPr="00902581" w:rsidTr="00743F8E">
        <w:tc>
          <w:tcPr>
            <w:tcW w:w="932" w:type="pct"/>
          </w:tcPr>
          <w:p w:rsidR="004C0ABD" w:rsidRPr="00902581" w:rsidRDefault="004C0ABD" w:rsidP="00743F8E">
            <w:pPr>
              <w:rPr>
                <w:bCs/>
              </w:rPr>
            </w:pPr>
            <w:r w:rsidRPr="00EC6150">
              <w:rPr>
                <w:bCs/>
              </w:rPr>
              <w:t xml:space="preserve">MediaTek, </w:t>
            </w:r>
            <w:proofErr w:type="spellStart"/>
            <w:r w:rsidRPr="00EC6150">
              <w:rPr>
                <w:bCs/>
              </w:rPr>
              <w:t>Eutelsat</w:t>
            </w:r>
            <w:proofErr w:type="spellEnd"/>
          </w:p>
        </w:tc>
        <w:tc>
          <w:tcPr>
            <w:tcW w:w="4068" w:type="pct"/>
          </w:tcPr>
          <w:p w:rsidR="004C0ABD" w:rsidRPr="00D40009" w:rsidRDefault="004C0ABD" w:rsidP="00743F8E">
            <w:pPr>
              <w:pStyle w:val="Corpsdetexte"/>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rsidR="004C0ABD" w:rsidRPr="00D40009" w:rsidRDefault="004C0ABD"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rsidR="004C0ABD" w:rsidRPr="00D40009" w:rsidRDefault="004C0ABD"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rsidR="004C0ABD" w:rsidRPr="006F3B3C" w:rsidRDefault="004C0ABD" w:rsidP="00743F8E">
            <w:pPr>
              <w:pStyle w:val="Corpsdetexte"/>
              <w:spacing w:after="0"/>
              <w:jc w:val="both"/>
              <w:rPr>
                <w:rFonts w:cs="v4.2.0"/>
                <w:i/>
              </w:rPr>
            </w:pPr>
            <w:r w:rsidRPr="00D40009">
              <w:rPr>
                <w:i/>
              </w:rPr>
              <w:t>It is up to the network to configure the value of X.</w:t>
            </w:r>
          </w:p>
        </w:tc>
      </w:tr>
      <w:tr w:rsidR="004C0ABD" w:rsidRPr="00902581" w:rsidTr="00743F8E">
        <w:tc>
          <w:tcPr>
            <w:tcW w:w="932" w:type="pct"/>
          </w:tcPr>
          <w:p w:rsidR="004C0ABD" w:rsidRPr="001A42A8" w:rsidRDefault="004C0ABD" w:rsidP="00743F8E">
            <w:pPr>
              <w:rPr>
                <w:bCs/>
              </w:rPr>
            </w:pPr>
            <w:r>
              <w:rPr>
                <w:bCs/>
              </w:rPr>
              <w:t>ETRI</w:t>
            </w:r>
          </w:p>
        </w:tc>
        <w:tc>
          <w:tcPr>
            <w:tcW w:w="4068" w:type="pct"/>
          </w:tcPr>
          <w:p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rsidTr="00743F8E">
        <w:tc>
          <w:tcPr>
            <w:tcW w:w="932" w:type="pct"/>
          </w:tcPr>
          <w:p w:rsidR="004C0ABD" w:rsidRPr="00902581" w:rsidRDefault="004C0ABD" w:rsidP="00743F8E">
            <w:pPr>
              <w:rPr>
                <w:bCs/>
              </w:rPr>
            </w:pPr>
            <w:r>
              <w:rPr>
                <w:bCs/>
              </w:rPr>
              <w:t>Thales</w:t>
            </w:r>
          </w:p>
        </w:tc>
        <w:tc>
          <w:tcPr>
            <w:tcW w:w="4068" w:type="pct"/>
          </w:tcPr>
          <w:p w:rsidR="004C0ABD" w:rsidRPr="00E20087" w:rsidRDefault="004C0ABD" w:rsidP="00134DAA">
            <w:pPr>
              <w:pStyle w:val="Prop1"/>
            </w:pPr>
            <w:r w:rsidRPr="00E20087">
              <w:t>Proposal 1</w:t>
            </w:r>
          </w:p>
          <w:p w:rsidR="004C0ABD" w:rsidRPr="00E20087" w:rsidRDefault="004C0ABD" w:rsidP="00134DAA">
            <w:pPr>
              <w:pStyle w:val="Prop1"/>
            </w:pPr>
            <w:r w:rsidRPr="00E20087">
              <w:t>For PRACH transmission, the NTN UE calculates its TA as follows:</w:t>
            </w:r>
          </w:p>
          <w:p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rsidR="004C0ABD" w:rsidRPr="00E20087" w:rsidRDefault="004C0ABD" w:rsidP="00743F8E">
            <w:pPr>
              <w:ind w:left="11"/>
              <w:rPr>
                <w:bCs/>
                <w:lang w:eastAsia="ko-KR"/>
              </w:rPr>
            </w:pPr>
            <w:r w:rsidRPr="00E20087">
              <w:rPr>
                <w:bCs/>
                <w:lang w:eastAsia="ko-KR"/>
              </w:rPr>
              <w:t>Where:</w:t>
            </w:r>
          </w:p>
          <w:p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rsidR="004C0ABD" w:rsidRPr="00E20087" w:rsidRDefault="00B44A87"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rsidR="004C0ABD" w:rsidRPr="00E20087" w:rsidRDefault="00B44A87"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rsidTr="00743F8E">
        <w:tc>
          <w:tcPr>
            <w:tcW w:w="932" w:type="pct"/>
          </w:tcPr>
          <w:p w:rsidR="004C0ABD" w:rsidRPr="00902581" w:rsidRDefault="004C0ABD" w:rsidP="00743F8E">
            <w:pPr>
              <w:rPr>
                <w:bCs/>
              </w:rPr>
            </w:pPr>
            <w:r w:rsidRPr="00612F16">
              <w:rPr>
                <w:bCs/>
              </w:rPr>
              <w:lastRenderedPageBreak/>
              <w:t>Asia Pacific Telecom, FGI</w:t>
            </w:r>
          </w:p>
        </w:tc>
        <w:tc>
          <w:tcPr>
            <w:tcW w:w="4068" w:type="pct"/>
          </w:tcPr>
          <w:p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rsidTr="00743F8E">
        <w:tc>
          <w:tcPr>
            <w:tcW w:w="932" w:type="pct"/>
          </w:tcPr>
          <w:p w:rsidR="004C0ABD" w:rsidRPr="00902581" w:rsidRDefault="004C0ABD" w:rsidP="00743F8E">
            <w:pPr>
              <w:rPr>
                <w:bCs/>
              </w:rPr>
            </w:pPr>
            <w:r w:rsidRPr="006932C0">
              <w:rPr>
                <w:bCs/>
              </w:rPr>
              <w:t>Intel Corporation</w:t>
            </w:r>
          </w:p>
        </w:tc>
        <w:tc>
          <w:tcPr>
            <w:tcW w:w="4068" w:type="pct"/>
          </w:tcPr>
          <w:p w:rsidR="004C0ABD" w:rsidRPr="000C5C34" w:rsidRDefault="004C0ABD" w:rsidP="00743F8E">
            <w:pPr>
              <w:rPr>
                <w:bCs/>
              </w:rPr>
            </w:pPr>
            <w:r w:rsidRPr="000C5C34">
              <w:rPr>
                <w:bCs/>
              </w:rPr>
              <w:t xml:space="preserve">Proposal 2: </w:t>
            </w:r>
          </w:p>
          <w:p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rsidTr="00743F8E">
        <w:tc>
          <w:tcPr>
            <w:tcW w:w="932" w:type="pct"/>
          </w:tcPr>
          <w:p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rsidR="004C0ABD" w:rsidRDefault="004C0ABD" w:rsidP="00A47DEE"/>
    <w:p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Grilledutableau"/>
        <w:tblW w:w="5000" w:type="pct"/>
        <w:tblLook w:val="04A0" w:firstRow="1" w:lastRow="0" w:firstColumn="1" w:lastColumn="0" w:noHBand="0" w:noVBand="1"/>
      </w:tblPr>
      <w:tblGrid>
        <w:gridCol w:w="1837"/>
        <w:gridCol w:w="8018"/>
      </w:tblGrid>
      <w:tr w:rsidR="00507A35" w:rsidRPr="00902581" w:rsidTr="00743F8E">
        <w:tc>
          <w:tcPr>
            <w:tcW w:w="932" w:type="pct"/>
            <w:shd w:val="clear" w:color="auto" w:fill="00B0F0"/>
          </w:tcPr>
          <w:p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rsidR="00507A35" w:rsidRPr="00902581" w:rsidRDefault="00507A35" w:rsidP="00743F8E">
            <w:pPr>
              <w:rPr>
                <w:b/>
                <w:color w:val="FFFFFF" w:themeColor="background1"/>
              </w:rPr>
            </w:pPr>
            <w:r w:rsidRPr="00902581">
              <w:rPr>
                <w:b/>
                <w:color w:val="FFFFFF" w:themeColor="background1"/>
              </w:rPr>
              <w:t>Proposals</w:t>
            </w:r>
          </w:p>
        </w:tc>
      </w:tr>
      <w:tr w:rsidR="00507A35" w:rsidRPr="00902581" w:rsidTr="00743F8E">
        <w:tc>
          <w:tcPr>
            <w:tcW w:w="932" w:type="pct"/>
          </w:tcPr>
          <w:p w:rsidR="00507A35" w:rsidRPr="00902581" w:rsidRDefault="00507A35" w:rsidP="00743F8E">
            <w:r>
              <w:t>ZTE</w:t>
            </w:r>
          </w:p>
        </w:tc>
        <w:tc>
          <w:tcPr>
            <w:tcW w:w="4068" w:type="pct"/>
          </w:tcPr>
          <w:p w:rsidR="00507A35" w:rsidRDefault="00507A35" w:rsidP="00743F8E">
            <w:r w:rsidRPr="00CF1523">
              <w:t>Proposal 1: The common timing offset value should be indicated as a TA and broadcast in SIB.</w:t>
            </w:r>
          </w:p>
          <w:p w:rsidR="00507A35" w:rsidRPr="00902581" w:rsidRDefault="00507A35" w:rsidP="00743F8E">
            <w:r w:rsidRPr="00CF1523">
              <w:t xml:space="preserve">Proposal 2: The unit of indicated common TA can be chosen as </w:t>
            </w:r>
            <w:r>
              <w:rPr>
                <w:rFonts w:eastAsia="SimSun" w:hint="eastAsia"/>
                <w:i/>
                <w:position w:val="-12"/>
              </w:rPr>
              <w:object w:dxaOrig="1196" w:dyaOrig="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17.85pt" o:ole="">
                  <v:imagedata r:id="rId14" o:title=""/>
                </v:shape>
                <o:OLEObject Type="Embed" ProgID="Equation.3" ShapeID="_x0000_i1025" DrawAspect="Content" ObjectID="_1673095291" r:id="rId15"/>
              </w:object>
            </w:r>
          </w:p>
        </w:tc>
      </w:tr>
      <w:tr w:rsidR="00507A35" w:rsidRPr="00902581" w:rsidTr="00743F8E">
        <w:tc>
          <w:tcPr>
            <w:tcW w:w="932" w:type="pct"/>
          </w:tcPr>
          <w:p w:rsidR="00507A35" w:rsidRPr="00902581" w:rsidRDefault="00507A35" w:rsidP="00743F8E">
            <w:r w:rsidRPr="00D23856">
              <w:t>Ericsson</w:t>
            </w:r>
          </w:p>
        </w:tc>
        <w:tc>
          <w:tcPr>
            <w:tcW w:w="4068" w:type="pct"/>
          </w:tcPr>
          <w:p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rsidTr="00743F8E">
        <w:tc>
          <w:tcPr>
            <w:tcW w:w="932" w:type="pct"/>
          </w:tcPr>
          <w:p w:rsidR="00507A35" w:rsidRPr="00902581" w:rsidRDefault="00507A35" w:rsidP="00743F8E">
            <w:pPr>
              <w:rPr>
                <w:bCs/>
              </w:rPr>
            </w:pPr>
            <w:r>
              <w:rPr>
                <w:bCs/>
              </w:rPr>
              <w:t>Huawei</w:t>
            </w:r>
          </w:p>
        </w:tc>
        <w:tc>
          <w:tcPr>
            <w:tcW w:w="4068" w:type="pct"/>
          </w:tcPr>
          <w:p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rsidTr="00743F8E">
        <w:tc>
          <w:tcPr>
            <w:tcW w:w="932" w:type="pct"/>
          </w:tcPr>
          <w:p w:rsidR="00507A35" w:rsidRPr="00902581" w:rsidRDefault="00507A35" w:rsidP="00743F8E">
            <w:pPr>
              <w:rPr>
                <w:bCs/>
              </w:rPr>
            </w:pPr>
            <w:r w:rsidRPr="00EC6150">
              <w:rPr>
                <w:bCs/>
              </w:rPr>
              <w:t xml:space="preserve">MediaTek, </w:t>
            </w:r>
            <w:proofErr w:type="spellStart"/>
            <w:r w:rsidRPr="00EC6150">
              <w:rPr>
                <w:bCs/>
              </w:rPr>
              <w:t>Eutelsat</w:t>
            </w:r>
            <w:proofErr w:type="spellEnd"/>
          </w:p>
        </w:tc>
        <w:tc>
          <w:tcPr>
            <w:tcW w:w="4068" w:type="pct"/>
          </w:tcPr>
          <w:p w:rsidR="00507A35" w:rsidRPr="00D40009" w:rsidRDefault="00507A35" w:rsidP="00743F8E">
            <w:pPr>
              <w:pStyle w:val="Corpsdetexte"/>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rsidR="00507A35" w:rsidRPr="00D40009" w:rsidRDefault="00507A35"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rsidR="00507A35" w:rsidRPr="00D40009" w:rsidRDefault="00507A35"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rsidR="00507A35" w:rsidRPr="00D40009" w:rsidRDefault="00507A35" w:rsidP="00743F8E">
            <w:pPr>
              <w:pStyle w:val="Corpsdetexte"/>
              <w:spacing w:after="0"/>
              <w:jc w:val="both"/>
              <w:rPr>
                <w:rFonts w:cs="v4.2.0"/>
                <w:i/>
              </w:rPr>
            </w:pPr>
            <w:r w:rsidRPr="00D40009">
              <w:rPr>
                <w:i/>
              </w:rPr>
              <w:t>It is up to the network to configure the value of X.</w:t>
            </w:r>
          </w:p>
          <w:p w:rsidR="00507A35" w:rsidRPr="00902581" w:rsidRDefault="00507A35" w:rsidP="00743F8E"/>
        </w:tc>
      </w:tr>
      <w:tr w:rsidR="00507A35" w:rsidRPr="00902581" w:rsidTr="00743F8E">
        <w:tc>
          <w:tcPr>
            <w:tcW w:w="932" w:type="pct"/>
          </w:tcPr>
          <w:p w:rsidR="00507A35" w:rsidRPr="001A42A8" w:rsidRDefault="00507A35" w:rsidP="00743F8E">
            <w:pPr>
              <w:rPr>
                <w:bCs/>
              </w:rPr>
            </w:pPr>
            <w:r w:rsidRPr="001A42A8">
              <w:rPr>
                <w:bCs/>
              </w:rPr>
              <w:t>CMCC</w:t>
            </w:r>
          </w:p>
        </w:tc>
        <w:tc>
          <w:tcPr>
            <w:tcW w:w="4068" w:type="pct"/>
          </w:tcPr>
          <w:p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rsidTr="00743F8E">
        <w:tc>
          <w:tcPr>
            <w:tcW w:w="932" w:type="pct"/>
          </w:tcPr>
          <w:p w:rsidR="00507A35" w:rsidRPr="00902581" w:rsidRDefault="00507A35" w:rsidP="00743F8E">
            <w:pPr>
              <w:rPr>
                <w:bCs/>
              </w:rPr>
            </w:pPr>
            <w:r>
              <w:rPr>
                <w:bCs/>
              </w:rPr>
              <w:t>OPPO</w:t>
            </w:r>
          </w:p>
        </w:tc>
        <w:tc>
          <w:tcPr>
            <w:tcW w:w="4068" w:type="pct"/>
          </w:tcPr>
          <w:p w:rsidR="00507A35" w:rsidRDefault="00507A35" w:rsidP="00743F8E">
            <w:pPr>
              <w:rPr>
                <w:bCs/>
              </w:rPr>
            </w:pPr>
            <w:r w:rsidRPr="0059452D">
              <w:rPr>
                <w:bCs/>
              </w:rPr>
              <w:t>Observation 1: legacy TA granularity may burden the system information overhead.</w:t>
            </w:r>
          </w:p>
          <w:p w:rsidR="00507A35" w:rsidRPr="00686073" w:rsidRDefault="00507A35" w:rsidP="00743F8E">
            <w:pPr>
              <w:pStyle w:val="Corpsdetexte"/>
            </w:pPr>
            <w:r w:rsidRPr="00686073">
              <w:rPr>
                <w:rFonts w:eastAsia="SimSun"/>
                <w:lang w:eastAsia="zh-CN"/>
              </w:rPr>
              <w:t>Proposal 1: CTA granularity is based on a multiple of 16 samples interval, e.g. N*</w:t>
            </w:r>
            <w:r w:rsidRPr="00686073">
              <w:rPr>
                <w:position w:val="-10"/>
              </w:rPr>
              <w:object w:dxaOrig="1160" w:dyaOrig="340">
                <v:shape id="_x0000_i1026" type="#_x0000_t75" style="width:57.6pt;height:17.3pt" o:ole="">
                  <v:imagedata r:id="rId16" o:title=""/>
                </v:shape>
                <o:OLEObject Type="Embed" ProgID="Equation.3" ShapeID="_x0000_i1026" DrawAspect="Content" ObjectID="_1673095292" r:id="rId17"/>
              </w:object>
            </w:r>
            <w:r w:rsidRPr="00686073">
              <w:t xml:space="preserve">, where N is for FFS. </w:t>
            </w:r>
          </w:p>
        </w:tc>
      </w:tr>
      <w:tr w:rsidR="00507A35" w:rsidRPr="00902581" w:rsidTr="00743F8E">
        <w:tc>
          <w:tcPr>
            <w:tcW w:w="932" w:type="pct"/>
          </w:tcPr>
          <w:p w:rsidR="00507A35" w:rsidRPr="00902581" w:rsidRDefault="00507A35" w:rsidP="00743F8E">
            <w:pPr>
              <w:rPr>
                <w:bCs/>
              </w:rPr>
            </w:pPr>
            <w:r>
              <w:rPr>
                <w:bCs/>
              </w:rPr>
              <w:t>Apple</w:t>
            </w:r>
          </w:p>
        </w:tc>
        <w:tc>
          <w:tcPr>
            <w:tcW w:w="4068" w:type="pct"/>
          </w:tcPr>
          <w:p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rsidR="00507A35" w:rsidRPr="0076714E" w:rsidRDefault="00507A35" w:rsidP="00743F8E">
            <w:pPr>
              <w:pStyle w:val="Paragraphedeliste"/>
              <w:numPr>
                <w:ilvl w:val="0"/>
                <w:numId w:val="18"/>
              </w:numPr>
              <w:spacing w:after="0"/>
              <w:jc w:val="both"/>
              <w:rPr>
                <w:rFonts w:eastAsia="SimSun"/>
                <w:color w:val="000000"/>
              </w:rPr>
            </w:pPr>
            <w:r w:rsidRPr="0076714E">
              <w:rPr>
                <w:color w:val="000000"/>
              </w:rPr>
              <w:t>If the reference point is set at satellite, then X= 0.</w:t>
            </w:r>
          </w:p>
          <w:p w:rsidR="00507A35" w:rsidRPr="0076714E" w:rsidRDefault="00507A35" w:rsidP="00743F8E">
            <w:pPr>
              <w:pStyle w:val="Paragraphedeliste"/>
              <w:numPr>
                <w:ilvl w:val="0"/>
                <w:numId w:val="18"/>
              </w:numPr>
              <w:spacing w:after="0"/>
              <w:jc w:val="both"/>
              <w:rPr>
                <w:rFonts w:eastAsia="SimSun"/>
                <w:color w:val="000000"/>
              </w:rPr>
            </w:pPr>
            <w:r w:rsidRPr="0076714E">
              <w:rPr>
                <w:color w:val="000000"/>
              </w:rPr>
              <w:t>If the reference point is set at gNB, then X is equal to the common timing offset.</w:t>
            </w:r>
          </w:p>
          <w:p w:rsidR="00507A35" w:rsidRPr="000F340D" w:rsidRDefault="00507A35" w:rsidP="00743F8E">
            <w:pPr>
              <w:pStyle w:val="Paragraphedeliste"/>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rsidTr="00743F8E">
        <w:tc>
          <w:tcPr>
            <w:tcW w:w="932" w:type="pct"/>
          </w:tcPr>
          <w:p w:rsidR="00507A35" w:rsidRPr="00902581" w:rsidRDefault="00507A35" w:rsidP="00743F8E">
            <w:pPr>
              <w:rPr>
                <w:bCs/>
              </w:rPr>
            </w:pPr>
            <w:proofErr w:type="spellStart"/>
            <w:r w:rsidRPr="00DC74B1">
              <w:rPr>
                <w:bCs/>
              </w:rPr>
              <w:t>Xiaomi</w:t>
            </w:r>
            <w:proofErr w:type="spellEnd"/>
          </w:p>
        </w:tc>
        <w:tc>
          <w:tcPr>
            <w:tcW w:w="4068" w:type="pct"/>
          </w:tcPr>
          <w:p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rsidTr="00743F8E">
        <w:tc>
          <w:tcPr>
            <w:tcW w:w="932" w:type="pct"/>
          </w:tcPr>
          <w:p w:rsidR="00507A35" w:rsidRPr="00595E79" w:rsidRDefault="00507A35" w:rsidP="00743F8E">
            <w:pPr>
              <w:rPr>
                <w:bCs/>
              </w:rPr>
            </w:pPr>
            <w:r w:rsidRPr="00595E79">
              <w:rPr>
                <w:bCs/>
              </w:rPr>
              <w:t>Panasonic</w:t>
            </w:r>
          </w:p>
        </w:tc>
        <w:tc>
          <w:tcPr>
            <w:tcW w:w="4068" w:type="pct"/>
          </w:tcPr>
          <w:p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rsidTr="00743F8E">
        <w:tc>
          <w:tcPr>
            <w:tcW w:w="932" w:type="pct"/>
          </w:tcPr>
          <w:p w:rsidR="00507A35" w:rsidRPr="00902581" w:rsidRDefault="00507A35" w:rsidP="00743F8E">
            <w:pPr>
              <w:rPr>
                <w:bCs/>
              </w:rPr>
            </w:pPr>
            <w:r w:rsidRPr="008A5E51">
              <w:rPr>
                <w:bCs/>
              </w:rPr>
              <w:lastRenderedPageBreak/>
              <w:t>Lenovo, Motorola Mobility</w:t>
            </w:r>
          </w:p>
        </w:tc>
        <w:tc>
          <w:tcPr>
            <w:tcW w:w="4068" w:type="pct"/>
          </w:tcPr>
          <w:p w:rsidR="00507A35" w:rsidRPr="008A5E51" w:rsidRDefault="00507A35" w:rsidP="00743F8E">
            <w:pPr>
              <w:rPr>
                <w:bCs/>
              </w:rPr>
            </w:pPr>
            <w:r>
              <w:rPr>
                <w:bCs/>
              </w:rPr>
              <w:t>T</w:t>
            </w:r>
            <w:r w:rsidRPr="008A5E51">
              <w:rPr>
                <w:bCs/>
              </w:rPr>
              <w:t>he formula in last meeting should be updated as:</w:t>
            </w:r>
          </w:p>
          <w:p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rsidTr="00743F8E">
        <w:tc>
          <w:tcPr>
            <w:tcW w:w="932" w:type="pct"/>
          </w:tcPr>
          <w:p w:rsidR="00507A35" w:rsidRPr="00902581" w:rsidRDefault="00507A35" w:rsidP="00743F8E">
            <w:pPr>
              <w:rPr>
                <w:bCs/>
              </w:rPr>
            </w:pPr>
            <w:r w:rsidRPr="00411D6A">
              <w:rPr>
                <w:bCs/>
              </w:rPr>
              <w:t>Asia Pacific Telecom, FGI</w:t>
            </w:r>
          </w:p>
        </w:tc>
        <w:tc>
          <w:tcPr>
            <w:tcW w:w="4068" w:type="pct"/>
          </w:tcPr>
          <w:p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6"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6"/>
          </w:p>
          <w:p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rsidTr="00743F8E">
        <w:tc>
          <w:tcPr>
            <w:tcW w:w="932" w:type="pct"/>
          </w:tcPr>
          <w:p w:rsidR="00507A35" w:rsidRPr="00857A5B" w:rsidRDefault="00507A35" w:rsidP="00743F8E">
            <w:pPr>
              <w:rPr>
                <w:bCs/>
              </w:rPr>
            </w:pPr>
            <w:r w:rsidRPr="00857A5B">
              <w:rPr>
                <w:bCs/>
              </w:rPr>
              <w:t>CATT</w:t>
            </w:r>
          </w:p>
        </w:tc>
        <w:tc>
          <w:tcPr>
            <w:tcW w:w="4068" w:type="pct"/>
          </w:tcPr>
          <w:p w:rsidR="00507A35" w:rsidRPr="00857A5B" w:rsidRDefault="00507A35" w:rsidP="00743F8E">
            <w:pPr>
              <w:rPr>
                <w:lang w:eastAsia="zh-CN"/>
              </w:rPr>
            </w:pPr>
            <w:r w:rsidRPr="00857A5B">
              <w:rPr>
                <w:lang w:eastAsia="zh-CN"/>
              </w:rPr>
              <w:t>Proposal 3: Suggest to apply the following equation for TA calculation:</w:t>
            </w:r>
          </w:p>
          <w:p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rsidR="00507A35" w:rsidRPr="00902581" w:rsidRDefault="00507A35" w:rsidP="00507A35"/>
    <w:p w:rsidR="00507A35" w:rsidRPr="004C0ABD" w:rsidRDefault="00507A35" w:rsidP="00A47DEE"/>
    <w:p w:rsidR="0019732F" w:rsidRPr="0019732F" w:rsidRDefault="0019732F" w:rsidP="00C95D7C">
      <w:pPr>
        <w:pStyle w:val="Titre3"/>
      </w:pPr>
      <w:bookmarkStart w:id="7" w:name="_Toc62466216"/>
      <w:r w:rsidRPr="00902581">
        <w:t>Company views on Common TA indication</w:t>
      </w:r>
      <w:bookmarkEnd w:id="7"/>
    </w:p>
    <w:p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rsidR="00BB2DF4" w:rsidRPr="00342C99" w:rsidRDefault="006B556F" w:rsidP="00342C99">
      <w:pPr>
        <w:pStyle w:val="Paragraphedeliste"/>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rsidR="006B556F" w:rsidRPr="00342C99" w:rsidRDefault="006B556F" w:rsidP="00342C99">
      <w:pPr>
        <w:pStyle w:val="Paragraphedeliste"/>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rsidR="00E53DB9" w:rsidRDefault="0053013C" w:rsidP="000C6192">
      <w:pPr>
        <w:pStyle w:val="Paragraphedeliste"/>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rsidR="000C6192" w:rsidRPr="000C6192" w:rsidRDefault="009E6D0C" w:rsidP="008245E4">
      <w:pPr>
        <w:pStyle w:val="Paragraphedeliste"/>
        <w:ind w:left="0"/>
        <w:rPr>
          <w:lang w:val="en-US"/>
        </w:rPr>
      </w:pPr>
      <w:r>
        <w:rPr>
          <w:lang w:val="en-US"/>
        </w:rPr>
        <w:t>Different views</w:t>
      </w:r>
      <w:r w:rsidR="008245E4">
        <w:rPr>
          <w:lang w:val="en-US"/>
        </w:rPr>
        <w:t xml:space="preserve"> were provided and they are gathered within the following table: </w:t>
      </w:r>
    </w:p>
    <w:tbl>
      <w:tblPr>
        <w:tblStyle w:val="Grilledutableau"/>
        <w:tblW w:w="0" w:type="auto"/>
        <w:tblLook w:val="04A0" w:firstRow="1" w:lastRow="0" w:firstColumn="1" w:lastColumn="0" w:noHBand="0" w:noVBand="1"/>
      </w:tblPr>
      <w:tblGrid>
        <w:gridCol w:w="4889"/>
        <w:gridCol w:w="4890"/>
      </w:tblGrid>
      <w:tr w:rsidR="00B068CC" w:rsidTr="00BB2DF4">
        <w:tc>
          <w:tcPr>
            <w:tcW w:w="4889" w:type="dxa"/>
            <w:vAlign w:val="center"/>
          </w:tcPr>
          <w:p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rsidR="00B068CC" w:rsidRDefault="00B068CC" w:rsidP="00BB2DF4">
            <w:pPr>
              <w:rPr>
                <w:lang w:val="en-US"/>
              </w:rPr>
            </w:pPr>
            <w:r>
              <w:rPr>
                <w:lang w:val="en-US"/>
              </w:rPr>
              <w:t>ZTE, Ericsson</w:t>
            </w:r>
            <w:r w:rsidR="00007765">
              <w:rPr>
                <w:lang w:val="en-US"/>
              </w:rPr>
              <w:t xml:space="preserve">, </w:t>
            </w:r>
            <w:r w:rsidR="00007765" w:rsidRPr="00EC6150">
              <w:rPr>
                <w:bCs/>
              </w:rPr>
              <w:t xml:space="preserve">MediaTek, </w:t>
            </w:r>
            <w:proofErr w:type="spellStart"/>
            <w:r w:rsidR="00007765" w:rsidRPr="00EC6150">
              <w:rPr>
                <w:bCs/>
              </w:rPr>
              <w:t>Eutelsat</w:t>
            </w:r>
            <w:proofErr w:type="spellEnd"/>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0C4F81" w:rsidTr="00BB2DF4">
        <w:tc>
          <w:tcPr>
            <w:tcW w:w="4889" w:type="dxa"/>
            <w:vAlign w:val="center"/>
          </w:tcPr>
          <w:p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ml:space="preserve">, </w:t>
            </w:r>
            <w:proofErr w:type="spellStart"/>
            <w:r w:rsidR="003F7329" w:rsidRPr="00157348">
              <w:rPr>
                <w:bCs/>
                <w:lang w:val="it-IT"/>
              </w:rPr>
              <w:t>Xiaomi</w:t>
            </w:r>
            <w:proofErr w:type="spellEnd"/>
            <w:r w:rsidR="00157348" w:rsidRPr="00157348">
              <w:rPr>
                <w:bCs/>
                <w:lang w:val="it-IT"/>
              </w:rPr>
              <w:t xml:space="preserve">, </w:t>
            </w:r>
            <w:proofErr w:type="spellStart"/>
            <w:r w:rsidR="00157348" w:rsidRPr="00157348">
              <w:rPr>
                <w:bCs/>
                <w:lang w:val="it-IT"/>
              </w:rPr>
              <w:t>Lenovo</w:t>
            </w:r>
            <w:proofErr w:type="spellEnd"/>
            <w:r w:rsidR="00157348" w:rsidRPr="00157348">
              <w:rPr>
                <w:bCs/>
                <w:lang w:val="it-IT"/>
              </w:rPr>
              <w:t xml:space="preserve">, Motorola </w:t>
            </w:r>
            <w:proofErr w:type="spellStart"/>
            <w:r w:rsidR="00157348" w:rsidRPr="00157348">
              <w:rPr>
                <w:bCs/>
                <w:lang w:val="it-IT"/>
              </w:rPr>
              <w:t>Mobility</w:t>
            </w:r>
            <w:proofErr w:type="spellEnd"/>
            <w:r w:rsidR="00691202">
              <w:rPr>
                <w:bCs/>
                <w:lang w:val="it-IT"/>
              </w:rPr>
              <w:t xml:space="preserve">, </w:t>
            </w:r>
            <w:r w:rsidR="00691202" w:rsidRPr="00691202">
              <w:rPr>
                <w:bCs/>
                <w:lang w:val="it-IT"/>
              </w:rPr>
              <w:t>CATT</w:t>
            </w:r>
          </w:p>
        </w:tc>
      </w:tr>
      <w:tr w:rsidR="00686073" w:rsidTr="00BB2DF4">
        <w:tc>
          <w:tcPr>
            <w:tcW w:w="4889" w:type="dxa"/>
            <w:vAlign w:val="center"/>
          </w:tcPr>
          <w:p w:rsidR="00686073" w:rsidRDefault="00686073" w:rsidP="00BB2DF4">
            <w:pPr>
              <w:rPr>
                <w:lang w:val="en-US"/>
              </w:rPr>
            </w:pPr>
            <w:r>
              <w:rPr>
                <w:lang w:val="en-US"/>
              </w:rPr>
              <w:t>Option (3)</w:t>
            </w:r>
          </w:p>
        </w:tc>
        <w:tc>
          <w:tcPr>
            <w:tcW w:w="4890" w:type="dxa"/>
            <w:vAlign w:val="center"/>
          </w:tcPr>
          <w:p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rsidR="00B068CC" w:rsidRDefault="00B068CC" w:rsidP="00A47DEE">
      <w:pPr>
        <w:rPr>
          <w:lang w:val="en-US"/>
        </w:rPr>
      </w:pPr>
    </w:p>
    <w:p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rsidR="000D7724" w:rsidRDefault="000D7724" w:rsidP="00DF163C">
      <w:pPr>
        <w:rPr>
          <w:b/>
        </w:rPr>
      </w:pPr>
      <w:r>
        <w:rPr>
          <w:b/>
        </w:rPr>
        <w:t>The Timing Advance applied by an NR NTN UE is given by:</w:t>
      </w:r>
    </w:p>
    <w:p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rsidR="001A3A39" w:rsidRDefault="00B44A87"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rsidR="00C00875" w:rsidRDefault="00C00875" w:rsidP="001A3A39">
      <w:pPr>
        <w:ind w:left="284"/>
        <w:rPr>
          <w:b/>
          <w:bCs/>
          <w:szCs w:val="22"/>
          <w:lang w:val="en-US" w:eastAsia="ko-KR"/>
        </w:rPr>
      </w:pPr>
    </w:p>
    <w:p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C00875" w:rsidRPr="00902581" w:rsidTr="00DD2D6A">
        <w:tc>
          <w:tcPr>
            <w:tcW w:w="932" w:type="pct"/>
            <w:shd w:val="clear" w:color="auto" w:fill="00B0F0"/>
          </w:tcPr>
          <w:p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rsidTr="00DD2D6A">
        <w:tc>
          <w:tcPr>
            <w:tcW w:w="932" w:type="pct"/>
          </w:tcPr>
          <w:p w:rsidR="00C00875" w:rsidRPr="007C4906" w:rsidRDefault="00185E02" w:rsidP="00DD2D6A">
            <w:pPr>
              <w:rPr>
                <w:rFonts w:eastAsiaTheme="minorEastAsia"/>
                <w:lang w:eastAsia="zh-CN"/>
              </w:rPr>
            </w:pPr>
            <w:r>
              <w:rPr>
                <w:rFonts w:eastAsiaTheme="minorEastAsia"/>
                <w:lang w:eastAsia="zh-CN"/>
              </w:rPr>
              <w:t>Thales</w:t>
            </w:r>
          </w:p>
        </w:tc>
        <w:tc>
          <w:tcPr>
            <w:tcW w:w="4068" w:type="pct"/>
          </w:tcPr>
          <w:p w:rsidR="00185E02" w:rsidRPr="00185E02" w:rsidRDefault="00185E02" w:rsidP="00185E02">
            <w:pPr>
              <w:pStyle w:val="Paragraphedeliste"/>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rsidTr="00DD2D6A">
        <w:tc>
          <w:tcPr>
            <w:tcW w:w="932" w:type="pct"/>
          </w:tcPr>
          <w:p w:rsidR="00C00875" w:rsidRPr="00902581" w:rsidRDefault="00C00875" w:rsidP="00DD2D6A">
            <w:pPr>
              <w:rPr>
                <w:bCs/>
              </w:rPr>
            </w:pPr>
          </w:p>
        </w:tc>
        <w:tc>
          <w:tcPr>
            <w:tcW w:w="4068" w:type="pct"/>
          </w:tcPr>
          <w:p w:rsidR="00C00875" w:rsidRPr="00902581" w:rsidRDefault="00C00875" w:rsidP="00DD2D6A"/>
        </w:tc>
      </w:tr>
    </w:tbl>
    <w:p w:rsidR="00C00875" w:rsidRDefault="00C00875" w:rsidP="00C00875">
      <w:pPr>
        <w:rPr>
          <w:b/>
          <w:lang w:eastAsia="zh-CN"/>
        </w:rPr>
      </w:pPr>
    </w:p>
    <w:p w:rsidR="000D7724" w:rsidRDefault="000D7724" w:rsidP="00DF163C"/>
    <w:p w:rsidR="009417D0" w:rsidRPr="009417D0" w:rsidRDefault="00B54659" w:rsidP="00B54659">
      <w:pPr>
        <w:pStyle w:val="Titre2"/>
      </w:pPr>
      <w:bookmarkStart w:id="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8"/>
    </w:p>
    <w:p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Grilledutableau"/>
        <w:tblW w:w="5000" w:type="pct"/>
        <w:tblLook w:val="04A0" w:firstRow="1" w:lastRow="0" w:firstColumn="1" w:lastColumn="0" w:noHBand="0" w:noVBand="1"/>
      </w:tblPr>
      <w:tblGrid>
        <w:gridCol w:w="1837"/>
        <w:gridCol w:w="8018"/>
      </w:tblGrid>
      <w:tr w:rsidR="0027791C" w:rsidRPr="00902581" w:rsidTr="00DD2D6A">
        <w:tc>
          <w:tcPr>
            <w:tcW w:w="932" w:type="pct"/>
            <w:shd w:val="clear" w:color="auto" w:fill="00B0F0"/>
          </w:tcPr>
          <w:p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rsidR="0027791C" w:rsidRPr="00902581" w:rsidRDefault="0027791C" w:rsidP="00DD2D6A">
            <w:pPr>
              <w:rPr>
                <w:b/>
                <w:color w:val="FFFFFF" w:themeColor="background1"/>
              </w:rPr>
            </w:pPr>
            <w:r w:rsidRPr="00902581">
              <w:rPr>
                <w:b/>
                <w:color w:val="FFFFFF" w:themeColor="background1"/>
              </w:rPr>
              <w:t>Proposals</w:t>
            </w:r>
          </w:p>
        </w:tc>
      </w:tr>
      <w:tr w:rsidR="0027791C" w:rsidRPr="00902581" w:rsidTr="00DD2D6A">
        <w:tc>
          <w:tcPr>
            <w:tcW w:w="932" w:type="pct"/>
          </w:tcPr>
          <w:p w:rsidR="0027791C" w:rsidRPr="00902581" w:rsidRDefault="0027791C" w:rsidP="00DD2D6A">
            <w:r>
              <w:t>ZTE</w:t>
            </w:r>
          </w:p>
        </w:tc>
        <w:tc>
          <w:tcPr>
            <w:tcW w:w="4068" w:type="pct"/>
          </w:tcPr>
          <w:p w:rsidR="0027791C" w:rsidRPr="00902581" w:rsidRDefault="0027791C" w:rsidP="00DD2D6A">
            <w:r w:rsidRPr="00725354">
              <w:t>Proposal 3: Indication of common timing drift rate should be supported to assist TA adjustment.</w:t>
            </w:r>
          </w:p>
        </w:tc>
      </w:tr>
      <w:tr w:rsidR="0027791C" w:rsidRPr="00902581" w:rsidTr="00DD2D6A">
        <w:tc>
          <w:tcPr>
            <w:tcW w:w="932" w:type="pct"/>
          </w:tcPr>
          <w:p w:rsidR="0027791C" w:rsidRPr="00902581" w:rsidRDefault="0027791C" w:rsidP="00DD2D6A">
            <w:r w:rsidRPr="009770DB">
              <w:t>Ericsson</w:t>
            </w:r>
          </w:p>
        </w:tc>
        <w:tc>
          <w:tcPr>
            <w:tcW w:w="4068" w:type="pct"/>
          </w:tcPr>
          <w:p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rsidTr="00DD2D6A">
        <w:tc>
          <w:tcPr>
            <w:tcW w:w="932" w:type="pct"/>
          </w:tcPr>
          <w:p w:rsidR="0027791C" w:rsidRPr="00902581" w:rsidRDefault="0027791C" w:rsidP="00DD2D6A">
            <w:pPr>
              <w:rPr>
                <w:bCs/>
              </w:rPr>
            </w:pPr>
            <w:r>
              <w:rPr>
                <w:bCs/>
              </w:rPr>
              <w:t>Huawei</w:t>
            </w:r>
          </w:p>
        </w:tc>
        <w:tc>
          <w:tcPr>
            <w:tcW w:w="4068" w:type="pct"/>
          </w:tcPr>
          <w:p w:rsidR="0027791C" w:rsidRDefault="0027791C" w:rsidP="00DD2D6A">
            <w:pPr>
              <w:rPr>
                <w:lang w:val="en-US"/>
              </w:rPr>
            </w:pPr>
            <w:r w:rsidRPr="006E08BB">
              <w:rPr>
                <w:lang w:val="en-US"/>
              </w:rPr>
              <w:t>Proposal 8: Timing drift rate is needed for tracking the variation of common TA and reduce the signaling overhead of TAC.</w:t>
            </w:r>
          </w:p>
          <w:p w:rsidR="0027791C" w:rsidRPr="00902581" w:rsidRDefault="0027791C" w:rsidP="00DD2D6A">
            <w:pPr>
              <w:rPr>
                <w:lang w:val="en-US"/>
              </w:rPr>
            </w:pPr>
            <w:r w:rsidRPr="006E08BB">
              <w:rPr>
                <w:lang w:val="en-US"/>
              </w:rPr>
              <w:t>Proposal 9: The common timing drift rate is indicated by the gNB.</w:t>
            </w:r>
          </w:p>
        </w:tc>
      </w:tr>
      <w:tr w:rsidR="0027791C" w:rsidRPr="00902581" w:rsidTr="00DD2D6A">
        <w:tc>
          <w:tcPr>
            <w:tcW w:w="932" w:type="pct"/>
          </w:tcPr>
          <w:p w:rsidR="0027791C" w:rsidRDefault="0027791C" w:rsidP="00DD2D6A">
            <w:pPr>
              <w:rPr>
                <w:bCs/>
              </w:rPr>
            </w:pPr>
            <w:r>
              <w:rPr>
                <w:bCs/>
              </w:rPr>
              <w:lastRenderedPageBreak/>
              <w:t>Thales</w:t>
            </w:r>
          </w:p>
        </w:tc>
        <w:tc>
          <w:tcPr>
            <w:tcW w:w="4068" w:type="pct"/>
          </w:tcPr>
          <w:p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rsidR="0027791C" w:rsidRPr="00B72F7D" w:rsidRDefault="0027791C" w:rsidP="00DD2D6A">
            <w:pPr>
              <w:rPr>
                <w:lang w:val="en-US"/>
              </w:rPr>
            </w:pPr>
            <w:r w:rsidRPr="00B72F7D">
              <w:rPr>
                <w:lang w:val="en-US"/>
              </w:rPr>
              <w:t>Proposal 2.</w:t>
            </w:r>
          </w:p>
          <w:p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rsidTr="00DD2D6A">
        <w:tc>
          <w:tcPr>
            <w:tcW w:w="932" w:type="pct"/>
          </w:tcPr>
          <w:p w:rsidR="0027791C" w:rsidRPr="00902581" w:rsidRDefault="0027791C" w:rsidP="00DD2D6A">
            <w:pPr>
              <w:rPr>
                <w:bCs/>
              </w:rPr>
            </w:pPr>
            <w:r w:rsidRPr="00C17387">
              <w:rPr>
                <w:bCs/>
              </w:rPr>
              <w:t xml:space="preserve">MediaTek, </w:t>
            </w:r>
            <w:proofErr w:type="spellStart"/>
            <w:r w:rsidRPr="00C17387">
              <w:rPr>
                <w:bCs/>
              </w:rPr>
              <w:t>Eutelsat</w:t>
            </w:r>
            <w:proofErr w:type="spellEnd"/>
          </w:p>
        </w:tc>
        <w:tc>
          <w:tcPr>
            <w:tcW w:w="4068" w:type="pct"/>
          </w:tcPr>
          <w:p w:rsidR="0027791C" w:rsidRDefault="0027791C" w:rsidP="00DD2D6A">
            <w:r w:rsidRPr="00C17387">
              <w:t>Observation 1: Knowledge by the UE of the common timing drift rate over the feeder link is beneficial for the determination of the full TA for MAC timers and for robust DL synchronization.</w:t>
            </w:r>
          </w:p>
          <w:p w:rsidR="0027791C" w:rsidRPr="00902581" w:rsidRDefault="0027791C" w:rsidP="00DD2D6A">
            <w:r w:rsidRPr="00C17387">
              <w:t>Proposal 2:  The common timing drift rate over the feeder link is broadcast.</w:t>
            </w:r>
          </w:p>
        </w:tc>
      </w:tr>
      <w:tr w:rsidR="0027791C" w:rsidRPr="00902581" w:rsidTr="00DD2D6A">
        <w:tc>
          <w:tcPr>
            <w:tcW w:w="932" w:type="pct"/>
          </w:tcPr>
          <w:p w:rsidR="0027791C" w:rsidRPr="001A42A8" w:rsidRDefault="0027791C" w:rsidP="00DD2D6A">
            <w:pPr>
              <w:rPr>
                <w:bCs/>
              </w:rPr>
            </w:pPr>
            <w:r>
              <w:rPr>
                <w:bCs/>
              </w:rPr>
              <w:t>CMCC</w:t>
            </w:r>
          </w:p>
        </w:tc>
        <w:tc>
          <w:tcPr>
            <w:tcW w:w="4068" w:type="pct"/>
          </w:tcPr>
          <w:p w:rsidR="0027791C" w:rsidRPr="0030580C" w:rsidRDefault="0027791C" w:rsidP="00DD2D6A">
            <w:pPr>
              <w:rPr>
                <w:bCs/>
              </w:rPr>
            </w:pPr>
            <w:r w:rsidRPr="0030580C">
              <w:rPr>
                <w:bCs/>
              </w:rPr>
              <w:t>Proposal 1: Remove the FFS before “a common timing drift rate”, i.e.,</w:t>
            </w:r>
          </w:p>
          <w:p w:rsidR="0027791C" w:rsidRPr="0030580C" w:rsidRDefault="0027791C" w:rsidP="00DD2D6A">
            <w:pPr>
              <w:rPr>
                <w:bCs/>
              </w:rPr>
            </w:pPr>
            <w:r w:rsidRPr="0030580C">
              <w:rPr>
                <w:bCs/>
              </w:rPr>
              <w:t>-</w:t>
            </w:r>
            <w:r w:rsidRPr="0030580C">
              <w:rPr>
                <w:bCs/>
              </w:rPr>
              <w:tab/>
              <w:t xml:space="preserve">In NTN, the network may broadcast </w:t>
            </w:r>
          </w:p>
          <w:p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rsidTr="00DD2D6A">
        <w:tc>
          <w:tcPr>
            <w:tcW w:w="932" w:type="pct"/>
          </w:tcPr>
          <w:p w:rsidR="0027791C" w:rsidRPr="00902581" w:rsidRDefault="0027791C" w:rsidP="00DD2D6A">
            <w:pPr>
              <w:rPr>
                <w:bCs/>
              </w:rPr>
            </w:pPr>
            <w:r>
              <w:rPr>
                <w:bCs/>
              </w:rPr>
              <w:t>Apple</w:t>
            </w:r>
          </w:p>
        </w:tc>
        <w:tc>
          <w:tcPr>
            <w:tcW w:w="4068" w:type="pct"/>
          </w:tcPr>
          <w:p w:rsidR="0027791C" w:rsidRPr="00686073" w:rsidRDefault="0027791C" w:rsidP="00DD2D6A">
            <w:pPr>
              <w:pStyle w:val="Corpsdetexte"/>
            </w:pPr>
            <w:r w:rsidRPr="00F108CB">
              <w:t>Proposal 2: A common timing drift rate is broadcast together with the common timing offset.</w:t>
            </w:r>
          </w:p>
        </w:tc>
      </w:tr>
      <w:tr w:rsidR="0027791C" w:rsidRPr="00902581" w:rsidTr="00DD2D6A">
        <w:tc>
          <w:tcPr>
            <w:tcW w:w="932" w:type="pct"/>
          </w:tcPr>
          <w:p w:rsidR="0027791C" w:rsidRPr="00902581" w:rsidRDefault="0027791C" w:rsidP="00DD2D6A">
            <w:pPr>
              <w:rPr>
                <w:bCs/>
              </w:rPr>
            </w:pPr>
            <w:proofErr w:type="spellStart"/>
            <w:r w:rsidRPr="00664461">
              <w:rPr>
                <w:bCs/>
              </w:rPr>
              <w:t>Xiaomi</w:t>
            </w:r>
            <w:proofErr w:type="spellEnd"/>
          </w:p>
        </w:tc>
        <w:tc>
          <w:tcPr>
            <w:tcW w:w="4068" w:type="pct"/>
          </w:tcPr>
          <w:p w:rsidR="0027791C" w:rsidRPr="000F340D" w:rsidRDefault="0027791C" w:rsidP="00DD2D6A">
            <w:pPr>
              <w:pStyle w:val="Paragraphedeliste"/>
              <w:spacing w:after="0"/>
              <w:ind w:left="0"/>
              <w:rPr>
                <w:rFonts w:eastAsia="SimSun"/>
                <w:color w:val="000000"/>
                <w:sz w:val="24"/>
                <w:szCs w:val="24"/>
              </w:rPr>
            </w:pPr>
            <w:r w:rsidRPr="00664461">
              <w:t>Proposal 5: The common timing drift rate indicated by network should be supported.</w:t>
            </w:r>
          </w:p>
        </w:tc>
      </w:tr>
      <w:tr w:rsidR="0027791C" w:rsidRPr="00902581" w:rsidTr="00DD2D6A">
        <w:tc>
          <w:tcPr>
            <w:tcW w:w="932" w:type="pct"/>
          </w:tcPr>
          <w:p w:rsidR="0027791C" w:rsidRPr="00902581" w:rsidRDefault="0027791C" w:rsidP="00DD2D6A">
            <w:pPr>
              <w:rPr>
                <w:bCs/>
              </w:rPr>
            </w:pPr>
            <w:r w:rsidRPr="00DB59BF">
              <w:rPr>
                <w:bCs/>
              </w:rPr>
              <w:t>PANASONIC</w:t>
            </w:r>
          </w:p>
        </w:tc>
        <w:tc>
          <w:tcPr>
            <w:tcW w:w="4068" w:type="pct"/>
          </w:tcPr>
          <w:p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rsidTr="00DD2D6A">
        <w:tc>
          <w:tcPr>
            <w:tcW w:w="932" w:type="pct"/>
          </w:tcPr>
          <w:p w:rsidR="0027791C" w:rsidRPr="00595E79" w:rsidRDefault="0027791C" w:rsidP="00DD2D6A">
            <w:pPr>
              <w:rPr>
                <w:bCs/>
              </w:rPr>
            </w:pPr>
            <w:r>
              <w:rPr>
                <w:bCs/>
              </w:rPr>
              <w:t>vivo</w:t>
            </w:r>
          </w:p>
        </w:tc>
        <w:tc>
          <w:tcPr>
            <w:tcW w:w="4068" w:type="pct"/>
          </w:tcPr>
          <w:p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rsidTr="00DD2D6A">
        <w:tc>
          <w:tcPr>
            <w:tcW w:w="932" w:type="pct"/>
          </w:tcPr>
          <w:p w:rsidR="0027791C" w:rsidRPr="00902581" w:rsidRDefault="0027791C" w:rsidP="00DD2D6A">
            <w:pPr>
              <w:rPr>
                <w:bCs/>
              </w:rPr>
            </w:pPr>
            <w:r w:rsidRPr="002B3B0F">
              <w:rPr>
                <w:bCs/>
              </w:rPr>
              <w:t>Lenovo, Motorola Mobility</w:t>
            </w:r>
          </w:p>
        </w:tc>
        <w:tc>
          <w:tcPr>
            <w:tcW w:w="4068" w:type="pct"/>
          </w:tcPr>
          <w:p w:rsidR="0027791C" w:rsidRPr="00902581" w:rsidRDefault="0027791C" w:rsidP="00DD2D6A">
            <w:pPr>
              <w:rPr>
                <w:bCs/>
              </w:rPr>
            </w:pPr>
            <w:r w:rsidRPr="002B3B0F">
              <w:rPr>
                <w:bCs/>
              </w:rPr>
              <w:t>Proposal 3: Support indication of timing offset drift rate.</w:t>
            </w:r>
          </w:p>
        </w:tc>
      </w:tr>
      <w:tr w:rsidR="0027791C" w:rsidRPr="00902581" w:rsidTr="00DD2D6A">
        <w:tc>
          <w:tcPr>
            <w:tcW w:w="932" w:type="pct"/>
          </w:tcPr>
          <w:p w:rsidR="0027791C" w:rsidRPr="00902581" w:rsidRDefault="0027791C" w:rsidP="00DD2D6A">
            <w:pPr>
              <w:rPr>
                <w:bCs/>
              </w:rPr>
            </w:pPr>
            <w:r w:rsidRPr="00905AFB">
              <w:rPr>
                <w:bCs/>
              </w:rPr>
              <w:t>Samsung</w:t>
            </w:r>
          </w:p>
        </w:tc>
        <w:tc>
          <w:tcPr>
            <w:tcW w:w="4068" w:type="pct"/>
          </w:tcPr>
          <w:p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rsidTr="00DD2D6A">
        <w:tc>
          <w:tcPr>
            <w:tcW w:w="932" w:type="pct"/>
          </w:tcPr>
          <w:p w:rsidR="0027791C" w:rsidRPr="00857A5B" w:rsidRDefault="0027791C" w:rsidP="00DD2D6A">
            <w:pPr>
              <w:rPr>
                <w:bCs/>
              </w:rPr>
            </w:pPr>
            <w:r w:rsidRPr="00F823C4">
              <w:rPr>
                <w:bCs/>
              </w:rPr>
              <w:t>Asia Pacific Telecom</w:t>
            </w:r>
          </w:p>
        </w:tc>
        <w:tc>
          <w:tcPr>
            <w:tcW w:w="4068" w:type="pct"/>
          </w:tcPr>
          <w:p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rsidTr="00DD2D6A">
        <w:tc>
          <w:tcPr>
            <w:tcW w:w="932" w:type="pct"/>
          </w:tcPr>
          <w:p w:rsidR="0027791C" w:rsidRPr="00F823C4" w:rsidRDefault="0027791C" w:rsidP="00DD2D6A">
            <w:pPr>
              <w:rPr>
                <w:bCs/>
              </w:rPr>
            </w:pPr>
            <w:r>
              <w:rPr>
                <w:bCs/>
              </w:rPr>
              <w:t>Sony</w:t>
            </w:r>
          </w:p>
        </w:tc>
        <w:tc>
          <w:tcPr>
            <w:tcW w:w="4068" w:type="pct"/>
          </w:tcPr>
          <w:p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rsidTr="00DD2D6A">
        <w:tc>
          <w:tcPr>
            <w:tcW w:w="932" w:type="pct"/>
          </w:tcPr>
          <w:p w:rsidR="0027791C" w:rsidRDefault="0027791C" w:rsidP="00DD2D6A">
            <w:pPr>
              <w:rPr>
                <w:bCs/>
              </w:rPr>
            </w:pPr>
            <w:r>
              <w:rPr>
                <w:bCs/>
              </w:rPr>
              <w:t>Intel</w:t>
            </w:r>
          </w:p>
        </w:tc>
        <w:tc>
          <w:tcPr>
            <w:tcW w:w="4068" w:type="pct"/>
          </w:tcPr>
          <w:p w:rsidR="0027791C" w:rsidRDefault="0027791C" w:rsidP="00DD2D6A">
            <w:pPr>
              <w:rPr>
                <w:lang w:eastAsia="zh-CN"/>
              </w:rPr>
            </w:pPr>
            <w:r>
              <w:rPr>
                <w:lang w:eastAsia="zh-CN"/>
              </w:rPr>
              <w:t xml:space="preserve">Proposal 2: </w:t>
            </w:r>
          </w:p>
          <w:p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rsidTr="00DD2D6A">
        <w:tc>
          <w:tcPr>
            <w:tcW w:w="932" w:type="pct"/>
          </w:tcPr>
          <w:p w:rsidR="0027791C" w:rsidRDefault="0027791C" w:rsidP="00DD2D6A">
            <w:pPr>
              <w:rPr>
                <w:bCs/>
              </w:rPr>
            </w:pPr>
            <w:r>
              <w:rPr>
                <w:bCs/>
              </w:rPr>
              <w:t>CATT</w:t>
            </w:r>
          </w:p>
        </w:tc>
        <w:tc>
          <w:tcPr>
            <w:tcW w:w="4068" w:type="pct"/>
          </w:tcPr>
          <w:p w:rsidR="0027791C" w:rsidRDefault="0027791C" w:rsidP="00DD2D6A">
            <w:pPr>
              <w:rPr>
                <w:lang w:eastAsia="zh-CN"/>
              </w:rPr>
            </w:pPr>
            <w:r w:rsidRPr="006242AB">
              <w:rPr>
                <w:lang w:eastAsia="zh-CN"/>
              </w:rPr>
              <w:t>Proposal 5: There is no need to broadcast the common timing drift rate.</w:t>
            </w:r>
          </w:p>
        </w:tc>
      </w:tr>
      <w:tr w:rsidR="00342A3A" w:rsidRPr="00902581" w:rsidTr="00DD2D6A">
        <w:tc>
          <w:tcPr>
            <w:tcW w:w="932" w:type="pct"/>
          </w:tcPr>
          <w:p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rsidR="009417D0" w:rsidRPr="0027791C" w:rsidRDefault="009417D0" w:rsidP="00227A47">
      <w:pPr>
        <w:rPr>
          <w:bCs/>
        </w:rPr>
      </w:pPr>
    </w:p>
    <w:p w:rsidR="00FB1B53" w:rsidRPr="0019732F" w:rsidRDefault="00FB1B53" w:rsidP="00EF7A40">
      <w:pPr>
        <w:pStyle w:val="Titre3"/>
      </w:pPr>
      <w:bookmarkStart w:id="9" w:name="_Toc62466218"/>
      <w:r w:rsidRPr="00902581">
        <w:lastRenderedPageBreak/>
        <w:t xml:space="preserve">Company views on </w:t>
      </w:r>
      <w:r w:rsidR="00D45ACA">
        <w:t>t</w:t>
      </w:r>
      <w:r w:rsidR="00D45ACA" w:rsidRPr="00D45ACA">
        <w:t>he need and indication of common TA drift rate</w:t>
      </w:r>
      <w:bookmarkEnd w:id="9"/>
    </w:p>
    <w:p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rsidR="00D268CD" w:rsidRDefault="003073FD" w:rsidP="00227A47">
      <w:pPr>
        <w:rPr>
          <w:bCs/>
        </w:rPr>
      </w:pPr>
      <w:r>
        <w:rPr>
          <w:lang w:val="en-US" w:eastAsia="zh-TW"/>
        </w:rPr>
        <w:t>[</w:t>
      </w:r>
      <w:r w:rsidRPr="00C17387">
        <w:rPr>
          <w:bCs/>
        </w:rPr>
        <w:t xml:space="preserve">MediaTek, </w:t>
      </w:r>
      <w:proofErr w:type="spellStart"/>
      <w:r w:rsidRPr="00C17387">
        <w:rPr>
          <w:bCs/>
        </w:rPr>
        <w:t>Eutelsat</w:t>
      </w:r>
      <w:proofErr w:type="spellEnd"/>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proofErr w:type="spellStart"/>
      <w:r w:rsidRPr="00664461">
        <w:rPr>
          <w:bCs/>
        </w:rPr>
        <w:t>Xiaomi</w:t>
      </w:r>
      <w:proofErr w:type="spellEnd"/>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rsidR="004938B5" w:rsidRPr="00902581" w:rsidRDefault="004938B5" w:rsidP="004938B5">
      <w:pPr>
        <w:spacing w:after="0"/>
        <w:rPr>
          <w:rFonts w:eastAsia="SimSun"/>
          <w:lang w:eastAsia="x-none"/>
        </w:rPr>
      </w:pP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rsidTr="00CF2DF8">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7C4906" w:rsidRDefault="00185E02" w:rsidP="00102E9B">
            <w:pPr>
              <w:rPr>
                <w:rFonts w:eastAsiaTheme="minorEastAsia"/>
                <w:lang w:eastAsia="zh-CN"/>
              </w:rPr>
            </w:pPr>
            <w:r>
              <w:rPr>
                <w:rFonts w:eastAsiaTheme="minorEastAsia"/>
                <w:lang w:eastAsia="zh-CN"/>
              </w:rPr>
              <w:t>Thales</w:t>
            </w:r>
          </w:p>
        </w:tc>
        <w:tc>
          <w:tcPr>
            <w:tcW w:w="4068" w:type="pct"/>
          </w:tcPr>
          <w:p w:rsidR="00E77DF6" w:rsidRDefault="00E77DF6" w:rsidP="00362D58">
            <w:pPr>
              <w:pStyle w:val="Paragraphedeliste"/>
              <w:adjustRightInd w:val="0"/>
              <w:snapToGrid w:val="0"/>
              <w:spacing w:after="120"/>
              <w:ind w:left="357"/>
              <w:rPr>
                <w:rFonts w:eastAsiaTheme="minorEastAsia"/>
                <w:lang w:eastAsia="zh-CN"/>
              </w:rPr>
            </w:pPr>
            <w:r>
              <w:rPr>
                <w:rFonts w:eastAsiaTheme="minorEastAsia"/>
                <w:lang w:eastAsia="zh-CN"/>
              </w:rPr>
              <w:t>We support the proposal</w:t>
            </w:r>
          </w:p>
          <w:p w:rsidR="002E445D" w:rsidRPr="007C4906" w:rsidRDefault="00E77DF6" w:rsidP="00362D58">
            <w:pPr>
              <w:pStyle w:val="Paragraphedeliste"/>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rsidTr="00102E9B">
        <w:tc>
          <w:tcPr>
            <w:tcW w:w="932" w:type="pct"/>
          </w:tcPr>
          <w:p w:rsidR="002E445D" w:rsidRPr="00902581" w:rsidRDefault="002E445D" w:rsidP="00102E9B">
            <w:pPr>
              <w:rPr>
                <w:bCs/>
              </w:rPr>
            </w:pPr>
          </w:p>
        </w:tc>
        <w:tc>
          <w:tcPr>
            <w:tcW w:w="4068" w:type="pct"/>
          </w:tcPr>
          <w:p w:rsidR="000851CC" w:rsidRPr="00902581" w:rsidRDefault="000851CC" w:rsidP="000851CC"/>
        </w:tc>
      </w:tr>
    </w:tbl>
    <w:p w:rsidR="002E445D" w:rsidRDefault="002E445D" w:rsidP="002E445D">
      <w:pPr>
        <w:rPr>
          <w:b/>
          <w:lang w:eastAsia="zh-CN"/>
        </w:rPr>
      </w:pPr>
    </w:p>
    <w:p w:rsidR="00C00875" w:rsidRPr="002A33D8" w:rsidRDefault="00C00875" w:rsidP="002E445D">
      <w:pPr>
        <w:rPr>
          <w:b/>
          <w:lang w:eastAsia="zh-CN"/>
        </w:rPr>
      </w:pPr>
    </w:p>
    <w:p w:rsidR="002961DB" w:rsidRDefault="00DB5FCF" w:rsidP="005D33A0">
      <w:pPr>
        <w:pStyle w:val="Titre2"/>
      </w:pPr>
      <w:bookmarkStart w:id="1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rsidR="000A170E" w:rsidRDefault="000A170E" w:rsidP="000A170E">
      <w:r>
        <w:t>W.r.t the TA margin the following issues are being discussed:</w:t>
      </w:r>
    </w:p>
    <w:p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rsidR="000A170E" w:rsidRDefault="000A170E" w:rsidP="000A170E">
      <w:r>
        <w:t>•</w:t>
      </w:r>
      <w:r>
        <w:tab/>
      </w:r>
      <w:r w:rsidR="00534A31" w:rsidRPr="00534A31">
        <w:rPr>
          <w:b/>
        </w:rPr>
        <w:t>Issue#1-3-2</w:t>
      </w:r>
      <w:r w:rsidR="00534A31">
        <w:t xml:space="preserve">: </w:t>
      </w:r>
      <w:r w:rsidRPr="003D551D">
        <w:rPr>
          <w:b/>
        </w:rPr>
        <w:t>Indication of the TA_margin to the UE</w:t>
      </w:r>
    </w:p>
    <w:p w:rsidR="000A170E" w:rsidRPr="000A170E" w:rsidRDefault="000A170E" w:rsidP="000A170E">
      <w:r>
        <w:t>•</w:t>
      </w:r>
      <w:r>
        <w:tab/>
      </w:r>
      <w:r w:rsidR="00534A31" w:rsidRPr="00534A31">
        <w:rPr>
          <w:b/>
        </w:rPr>
        <w:t>Issue#1-3-3</w:t>
      </w:r>
      <w:r w:rsidR="00534A31">
        <w:t xml:space="preserve">: </w:t>
      </w:r>
      <w:r w:rsidRPr="003D551D">
        <w:rPr>
          <w:b/>
        </w:rPr>
        <w:t>The value of TA_margin</w:t>
      </w:r>
    </w:p>
    <w:p w:rsidR="003638C9" w:rsidRPr="003638C9" w:rsidRDefault="003638C9" w:rsidP="003638C9">
      <w:pPr>
        <w:pStyle w:val="Titre3"/>
      </w:pPr>
      <w:bookmarkStart w:id="11" w:name="_Toc62466220"/>
      <w:r>
        <w:t>I</w:t>
      </w:r>
      <w:r w:rsidR="001E017B">
        <w:t>ssue#1-3</w:t>
      </w:r>
      <w:r>
        <w:t>-2</w:t>
      </w:r>
      <w:r w:rsidRPr="00902581">
        <w:t xml:space="preserve">: </w:t>
      </w:r>
      <w:r>
        <w:t>I</w:t>
      </w:r>
      <w:r w:rsidRPr="00902581">
        <w:t>ndication of TA margin</w:t>
      </w:r>
      <w:bookmarkEnd w:id="11"/>
    </w:p>
    <w:p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rsidR="00937020" w:rsidRPr="00937020" w:rsidRDefault="00937020" w:rsidP="00937020">
      <w:pPr>
        <w:rPr>
          <w:lang w:val="en-US"/>
        </w:rPr>
      </w:pPr>
      <w:r w:rsidRPr="00937020">
        <w:rPr>
          <w:lang w:val="en-US"/>
        </w:rPr>
        <w:t xml:space="preserve">FL recommendation: </w:t>
      </w:r>
    </w:p>
    <w:p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rsidR="00937020" w:rsidRPr="00937020" w:rsidRDefault="00937020" w:rsidP="00937020">
      <w:pPr>
        <w:rPr>
          <w:lang w:val="en-US"/>
        </w:rPr>
      </w:pPr>
      <w:r w:rsidRPr="00937020">
        <w:rPr>
          <w:lang w:val="en-US"/>
        </w:rPr>
        <w:t>-</w:t>
      </w:r>
      <w:r w:rsidRPr="00937020">
        <w:rPr>
          <w:lang w:val="en-US"/>
        </w:rPr>
        <w:tab/>
        <w:t>TA margin is indicated in SIB</w:t>
      </w:r>
    </w:p>
    <w:p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rsidR="00BE4843" w:rsidRDefault="00937020" w:rsidP="00BF1065">
      <w:pPr>
        <w:rPr>
          <w:lang w:val="en-US"/>
        </w:rPr>
      </w:pPr>
      <w:r w:rsidRPr="00937020">
        <w:rPr>
          <w:lang w:val="en-US"/>
        </w:rPr>
        <w:lastRenderedPageBreak/>
        <w:t>The value of TA margin will be defined after the specification of  UL time synchronization requirement</w:t>
      </w:r>
    </w:p>
    <w:p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Grilledutableau"/>
        <w:tblW w:w="5000" w:type="pct"/>
        <w:tblLook w:val="04A0" w:firstRow="1" w:lastRow="0" w:firstColumn="1" w:lastColumn="0" w:noHBand="0" w:noVBand="1"/>
      </w:tblPr>
      <w:tblGrid>
        <w:gridCol w:w="1837"/>
        <w:gridCol w:w="8018"/>
      </w:tblGrid>
      <w:tr w:rsidR="00BF1065" w:rsidRPr="00902581" w:rsidTr="00DD2D6A">
        <w:tc>
          <w:tcPr>
            <w:tcW w:w="932" w:type="pct"/>
            <w:shd w:val="clear" w:color="auto" w:fill="00B0F0"/>
          </w:tcPr>
          <w:p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rsidTr="00DD2D6A">
        <w:tc>
          <w:tcPr>
            <w:tcW w:w="932" w:type="pct"/>
          </w:tcPr>
          <w:p w:rsidR="00BF1065" w:rsidRPr="00902581" w:rsidRDefault="00BF1065" w:rsidP="00DD2D6A">
            <w:r>
              <w:t>ZTE</w:t>
            </w:r>
          </w:p>
        </w:tc>
        <w:tc>
          <w:tcPr>
            <w:tcW w:w="4068" w:type="pct"/>
          </w:tcPr>
          <w:p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rsidTr="00DD2D6A">
        <w:tc>
          <w:tcPr>
            <w:tcW w:w="932" w:type="pct"/>
          </w:tcPr>
          <w:p w:rsidR="00BF1065" w:rsidRPr="00902581" w:rsidRDefault="00BF1065" w:rsidP="00DD2D6A">
            <w:r>
              <w:t>Ericsson</w:t>
            </w:r>
          </w:p>
        </w:tc>
        <w:tc>
          <w:tcPr>
            <w:tcW w:w="4068" w:type="pct"/>
          </w:tcPr>
          <w:p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rsidTr="00DD2D6A">
        <w:tc>
          <w:tcPr>
            <w:tcW w:w="932" w:type="pct"/>
          </w:tcPr>
          <w:p w:rsidR="00BF1065" w:rsidRDefault="00BF1065" w:rsidP="00DD2D6A">
            <w:r w:rsidRPr="00C17387">
              <w:rPr>
                <w:bCs/>
              </w:rPr>
              <w:t xml:space="preserve">MediaTek, </w:t>
            </w:r>
            <w:proofErr w:type="spellStart"/>
            <w:r w:rsidRPr="00C17387">
              <w:rPr>
                <w:bCs/>
              </w:rPr>
              <w:t>Eutelsat</w:t>
            </w:r>
            <w:proofErr w:type="spellEnd"/>
          </w:p>
        </w:tc>
        <w:tc>
          <w:tcPr>
            <w:tcW w:w="4068" w:type="pct"/>
          </w:tcPr>
          <w:p w:rsidR="00BF1065" w:rsidRDefault="00BF1065" w:rsidP="00DD2D6A">
            <w:r>
              <w:t>Proposal 3: for UE with Autonomous acquisition of the TA, UE shall use one of:</w:t>
            </w:r>
          </w:p>
          <w:p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rsidTr="00DD2D6A">
        <w:tc>
          <w:tcPr>
            <w:tcW w:w="932" w:type="pct"/>
          </w:tcPr>
          <w:p w:rsidR="00BF1065" w:rsidRDefault="00BF1065" w:rsidP="00DD2D6A">
            <w:r>
              <w:t>Thales</w:t>
            </w:r>
          </w:p>
        </w:tc>
        <w:tc>
          <w:tcPr>
            <w:tcW w:w="4068" w:type="pct"/>
          </w:tcPr>
          <w:p w:rsidR="00BF1065" w:rsidRPr="00031506" w:rsidRDefault="00BF1065" w:rsidP="00DD2D6A">
            <w:r>
              <w:t>Proposal 4. TA margin is configurable parameter indicated in SIB</w:t>
            </w:r>
          </w:p>
        </w:tc>
      </w:tr>
      <w:tr w:rsidR="00BF1065" w:rsidRPr="00902581" w:rsidTr="00DD2D6A">
        <w:tc>
          <w:tcPr>
            <w:tcW w:w="932" w:type="pct"/>
          </w:tcPr>
          <w:p w:rsidR="00BF1065" w:rsidRDefault="00BF1065" w:rsidP="00DD2D6A">
            <w:r>
              <w:t>CMCC</w:t>
            </w:r>
          </w:p>
        </w:tc>
        <w:tc>
          <w:tcPr>
            <w:tcW w:w="4068" w:type="pct"/>
          </w:tcPr>
          <w:p w:rsidR="00BF1065" w:rsidRPr="00031506" w:rsidRDefault="00BF1065" w:rsidP="00DD2D6A">
            <w:r w:rsidRPr="000D4624">
              <w:t>Proposal 3: At least support including TA margin within the common timing offset value.</w:t>
            </w:r>
          </w:p>
        </w:tc>
      </w:tr>
      <w:tr w:rsidR="00BF1065" w:rsidRPr="00902581" w:rsidTr="00DD2D6A">
        <w:tc>
          <w:tcPr>
            <w:tcW w:w="932" w:type="pct"/>
          </w:tcPr>
          <w:p w:rsidR="00BF1065" w:rsidRDefault="00BF1065" w:rsidP="00DD2D6A">
            <w:r>
              <w:t>Apple</w:t>
            </w:r>
          </w:p>
        </w:tc>
        <w:tc>
          <w:tcPr>
            <w:tcW w:w="4068" w:type="pct"/>
          </w:tcPr>
          <w:p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rsidTr="00DD2D6A">
        <w:tc>
          <w:tcPr>
            <w:tcW w:w="932" w:type="pct"/>
          </w:tcPr>
          <w:p w:rsidR="00BF1065" w:rsidRDefault="00BF1065" w:rsidP="00DD2D6A">
            <w:proofErr w:type="spellStart"/>
            <w:r w:rsidRPr="00E73C52">
              <w:t>Spreadtrum</w:t>
            </w:r>
            <w:proofErr w:type="spellEnd"/>
            <w:r w:rsidRPr="00E73C52">
              <w:t xml:space="preserve"> Communications</w:t>
            </w:r>
          </w:p>
        </w:tc>
        <w:tc>
          <w:tcPr>
            <w:tcW w:w="4068" w:type="pct"/>
          </w:tcPr>
          <w:p w:rsidR="00BF1065" w:rsidRPr="00852415" w:rsidRDefault="00BF1065" w:rsidP="00DD2D6A">
            <w:r w:rsidRPr="00E73C52">
              <w:t>Proposal 2: TA margin is indicated in SIB should be supported.</w:t>
            </w:r>
          </w:p>
        </w:tc>
      </w:tr>
      <w:tr w:rsidR="00BF1065" w:rsidRPr="00902581" w:rsidTr="00DD2D6A">
        <w:tc>
          <w:tcPr>
            <w:tcW w:w="932" w:type="pct"/>
          </w:tcPr>
          <w:p w:rsidR="00BF1065" w:rsidRDefault="00BF1065" w:rsidP="00DD2D6A">
            <w:r w:rsidRPr="00D31237">
              <w:t>Panasonic</w:t>
            </w:r>
          </w:p>
        </w:tc>
        <w:tc>
          <w:tcPr>
            <w:tcW w:w="4068" w:type="pct"/>
          </w:tcPr>
          <w:p w:rsidR="00BF1065" w:rsidRPr="00852415" w:rsidRDefault="00BF1065" w:rsidP="00DD2D6A">
            <w:r w:rsidRPr="00D31237">
              <w:t>Proposal 2: Include the TA margin in the Common TA whereby the setting of the TA margin is up to the network implementation.</w:t>
            </w:r>
          </w:p>
        </w:tc>
      </w:tr>
      <w:tr w:rsidR="00BF1065" w:rsidRPr="00902581" w:rsidTr="00DD2D6A">
        <w:tc>
          <w:tcPr>
            <w:tcW w:w="932" w:type="pct"/>
          </w:tcPr>
          <w:p w:rsidR="00BF1065" w:rsidRDefault="00BF1065" w:rsidP="00DD2D6A">
            <w:r w:rsidRPr="003F29E2">
              <w:t>Lenovo, Motorola Mobility</w:t>
            </w:r>
          </w:p>
        </w:tc>
        <w:tc>
          <w:tcPr>
            <w:tcW w:w="4068" w:type="pct"/>
          </w:tcPr>
          <w:p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rsidR="00BF1065" w:rsidRPr="00852415" w:rsidRDefault="00BF1065" w:rsidP="00DD2D6A">
            <w:r w:rsidRPr="003F29E2">
              <w:t>Proposal 2: TA margin indication is not supported.</w:t>
            </w:r>
          </w:p>
        </w:tc>
      </w:tr>
      <w:tr w:rsidR="00BF1065" w:rsidRPr="00902581" w:rsidTr="00DD2D6A">
        <w:tc>
          <w:tcPr>
            <w:tcW w:w="932" w:type="pct"/>
          </w:tcPr>
          <w:p w:rsidR="00BF1065" w:rsidRDefault="00BF1065" w:rsidP="00DD2D6A">
            <w:r w:rsidRPr="00FA3825">
              <w:t>LG Electronics</w:t>
            </w:r>
          </w:p>
        </w:tc>
        <w:tc>
          <w:tcPr>
            <w:tcW w:w="4068" w:type="pct"/>
          </w:tcPr>
          <w:p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rsidTr="00DD2D6A">
        <w:tc>
          <w:tcPr>
            <w:tcW w:w="932" w:type="pct"/>
          </w:tcPr>
          <w:p w:rsidR="00BF1065" w:rsidRPr="00FA3825" w:rsidRDefault="00BF1065" w:rsidP="00DD2D6A">
            <w:r>
              <w:t>CATT</w:t>
            </w:r>
          </w:p>
        </w:tc>
        <w:tc>
          <w:tcPr>
            <w:tcW w:w="4068" w:type="pct"/>
          </w:tcPr>
          <w:p w:rsidR="00BF1065" w:rsidRDefault="00BF1065" w:rsidP="00DD2D6A">
            <w:r w:rsidRPr="00C27D7E">
              <w:t>Observation 4: TA margin is needed to make up for TA estimation uncertainty, and the maximum TA margin is 1/2 CP.</w:t>
            </w:r>
          </w:p>
          <w:p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rsidTr="00DD2D6A">
        <w:tc>
          <w:tcPr>
            <w:tcW w:w="932" w:type="pct"/>
          </w:tcPr>
          <w:p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rsidR="00AD024F" w:rsidRDefault="004065A6" w:rsidP="00DD2D6A">
            <w:r w:rsidRPr="004065A6">
              <w:t>Observation 1: TA margin is necessary to control any uncertainty in the full TA estimation at UE. It will be UE dependent.</w:t>
            </w:r>
          </w:p>
          <w:p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bl>
    <w:p w:rsidR="00BF1065" w:rsidRPr="00902581" w:rsidRDefault="00BF1065" w:rsidP="00BF1065"/>
    <w:p w:rsidR="00BF1065" w:rsidRPr="00BF1065" w:rsidRDefault="00BF1065" w:rsidP="00937020"/>
    <w:p w:rsidR="00AD1739" w:rsidRDefault="00AD1739" w:rsidP="002961DB">
      <w:pPr>
        <w:pStyle w:val="Titre4"/>
      </w:pPr>
      <w:r w:rsidRPr="00902581">
        <w:lastRenderedPageBreak/>
        <w:t>Company views</w:t>
      </w:r>
    </w:p>
    <w:p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Further, the need of TA_margin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TA_margin. </w:t>
      </w:r>
    </w:p>
    <w:p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rsidR="001F0F7F" w:rsidRPr="00DA5C86" w:rsidRDefault="00BF6913" w:rsidP="00134DAA">
      <w:pPr>
        <w:pStyle w:val="Prop1"/>
        <w:rPr>
          <w:b/>
        </w:rPr>
      </w:pPr>
      <w:r>
        <w:rPr>
          <w:b/>
        </w:rPr>
        <w:t>T</w:t>
      </w:r>
      <w:r w:rsidR="001F0F7F" w:rsidRPr="00DA5C86">
        <w:rPr>
          <w:b/>
        </w:rPr>
        <w:t>he NTN UE calculates its TA as follows:</w:t>
      </w:r>
    </w:p>
    <w:p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rsidR="006E36BB" w:rsidRPr="00116EA8" w:rsidRDefault="00B44A87"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CC736F" w:rsidRPr="00902581" w:rsidTr="00EA1796">
        <w:tc>
          <w:tcPr>
            <w:tcW w:w="932" w:type="pct"/>
            <w:shd w:val="clear" w:color="auto" w:fill="00B0F0"/>
          </w:tcPr>
          <w:p w:rsidR="00CC736F" w:rsidRPr="00902581" w:rsidRDefault="00CC736F" w:rsidP="00EA1796">
            <w:pPr>
              <w:rPr>
                <w:b/>
                <w:color w:val="FFFFFF" w:themeColor="background1"/>
              </w:rPr>
            </w:pPr>
            <w:r w:rsidRPr="00902581">
              <w:rPr>
                <w:b/>
                <w:color w:val="FFFFFF" w:themeColor="background1"/>
              </w:rPr>
              <w:t>Companies</w:t>
            </w:r>
          </w:p>
        </w:tc>
        <w:tc>
          <w:tcPr>
            <w:tcW w:w="4068" w:type="pct"/>
            <w:shd w:val="clear" w:color="auto" w:fill="00B0F0"/>
          </w:tcPr>
          <w:p w:rsidR="00CC736F" w:rsidRPr="00902581" w:rsidRDefault="00CC736F" w:rsidP="00EA1796">
            <w:pPr>
              <w:rPr>
                <w:b/>
                <w:color w:val="FFFFFF" w:themeColor="background1"/>
              </w:rPr>
            </w:pPr>
            <w:r w:rsidRPr="00902581">
              <w:rPr>
                <w:b/>
                <w:color w:val="FFFFFF" w:themeColor="background1"/>
              </w:rPr>
              <w:t>Comments and Views</w:t>
            </w:r>
          </w:p>
        </w:tc>
      </w:tr>
      <w:tr w:rsidR="00CC736F" w:rsidRPr="00902581" w:rsidTr="00EA1796">
        <w:tc>
          <w:tcPr>
            <w:tcW w:w="932" w:type="pct"/>
          </w:tcPr>
          <w:p w:rsidR="00CC736F" w:rsidRPr="007C4906" w:rsidRDefault="00CC736F" w:rsidP="00EA1796">
            <w:pPr>
              <w:rPr>
                <w:rFonts w:eastAsiaTheme="minorEastAsia"/>
                <w:lang w:eastAsia="zh-CN"/>
              </w:rPr>
            </w:pPr>
            <w:r>
              <w:rPr>
                <w:rFonts w:eastAsiaTheme="minorEastAsia"/>
                <w:lang w:eastAsia="zh-CN"/>
              </w:rPr>
              <w:t>Thales</w:t>
            </w:r>
          </w:p>
        </w:tc>
        <w:tc>
          <w:tcPr>
            <w:tcW w:w="4068" w:type="pct"/>
          </w:tcPr>
          <w:p w:rsidR="00CC736F" w:rsidRDefault="00CC736F" w:rsidP="00EA1796">
            <w:pPr>
              <w:pStyle w:val="Paragraphedeliste"/>
              <w:adjustRightInd w:val="0"/>
              <w:snapToGrid w:val="0"/>
              <w:spacing w:after="120"/>
              <w:ind w:left="357"/>
              <w:rPr>
                <w:rFonts w:eastAsiaTheme="minorEastAsia"/>
                <w:lang w:eastAsia="zh-CN"/>
              </w:rPr>
            </w:pPr>
            <w:r>
              <w:rPr>
                <w:rFonts w:eastAsiaTheme="minorEastAsia"/>
                <w:lang w:eastAsia="zh-CN"/>
              </w:rPr>
              <w:t>We support the proposal</w:t>
            </w:r>
          </w:p>
          <w:p w:rsidR="00CC736F" w:rsidRPr="00B047F3" w:rsidRDefault="00CC736F" w:rsidP="00B047F3">
            <w:pPr>
              <w:adjustRightInd w:val="0"/>
              <w:snapToGrid w:val="0"/>
              <w:spacing w:after="120"/>
              <w:rPr>
                <w:rFonts w:eastAsiaTheme="minorEastAsia"/>
                <w:lang w:eastAsia="zh-CN"/>
              </w:rPr>
            </w:pPr>
          </w:p>
        </w:tc>
      </w:tr>
      <w:tr w:rsidR="00CC736F" w:rsidRPr="00902581" w:rsidTr="00EA1796">
        <w:tc>
          <w:tcPr>
            <w:tcW w:w="932" w:type="pct"/>
          </w:tcPr>
          <w:p w:rsidR="00CC736F" w:rsidRPr="00902581" w:rsidRDefault="00CC736F" w:rsidP="00EA1796">
            <w:pPr>
              <w:rPr>
                <w:bCs/>
              </w:rPr>
            </w:pPr>
          </w:p>
        </w:tc>
        <w:tc>
          <w:tcPr>
            <w:tcW w:w="4068" w:type="pct"/>
          </w:tcPr>
          <w:p w:rsidR="00CC736F" w:rsidRPr="00902581" w:rsidRDefault="00CC736F" w:rsidP="00EA1796"/>
        </w:tc>
      </w:tr>
    </w:tbl>
    <w:p w:rsidR="00CC736F" w:rsidRDefault="00CC736F" w:rsidP="00CC736F">
      <w:pPr>
        <w:rPr>
          <w:lang w:val="en-US"/>
        </w:rPr>
      </w:pPr>
    </w:p>
    <w:p w:rsidR="00CC736F" w:rsidRPr="00CC736F" w:rsidRDefault="00CC736F" w:rsidP="00CC736F">
      <w:pPr>
        <w:rPr>
          <w:lang w:val="en-US"/>
        </w:rPr>
      </w:pPr>
    </w:p>
    <w:p w:rsidR="00A759CE" w:rsidRDefault="00AD1739" w:rsidP="00AD1739">
      <w:pPr>
        <w:pStyle w:val="Titre3"/>
      </w:pPr>
      <w:bookmarkStart w:id="12" w:name="_Toc62466221"/>
      <w:r>
        <w:t>Issue#1-2-</w:t>
      </w:r>
      <w:r w:rsidRPr="00AD1739">
        <w:t>3</w:t>
      </w:r>
      <w:r>
        <w:t xml:space="preserve">: </w:t>
      </w:r>
      <w:r w:rsidRPr="00393920">
        <w:t>The value of TA_margin</w:t>
      </w:r>
      <w:bookmarkEnd w:id="12"/>
    </w:p>
    <w:p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rsidR="00AD1739" w:rsidRPr="00AD1739" w:rsidRDefault="00AD1739" w:rsidP="00AD1739"/>
    <w:p w:rsidR="00DB1848" w:rsidRPr="00902581" w:rsidRDefault="00C84EBA" w:rsidP="005D33A0">
      <w:pPr>
        <w:pStyle w:val="Titre2"/>
      </w:pPr>
      <w:bookmarkStart w:id="13" w:name="_Toc62466222"/>
      <w:r>
        <w:t>Issue#1-3</w:t>
      </w:r>
      <w:r w:rsidR="004E549C" w:rsidRPr="00902581">
        <w:t>:</w:t>
      </w:r>
      <w:r w:rsidR="004E549C" w:rsidRPr="00902581">
        <w:tab/>
      </w:r>
      <w:r w:rsidR="00DB1848" w:rsidRPr="00902581">
        <w:t>TA command in RAR</w:t>
      </w:r>
      <w:bookmarkEnd w:id="13"/>
    </w:p>
    <w:p w:rsidR="005A4596" w:rsidRDefault="005A4596" w:rsidP="001B3AED">
      <w:r w:rsidRPr="005A4596">
        <w:t>In the last RAN1 meeting, the following working assumption was made on TA command in RAR</w:t>
      </w:r>
    </w:p>
    <w:p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Grilledutableau"/>
        <w:tblW w:w="5000" w:type="pct"/>
        <w:tblLook w:val="04A0" w:firstRow="1" w:lastRow="0" w:firstColumn="1" w:lastColumn="0" w:noHBand="0" w:noVBand="1"/>
      </w:tblPr>
      <w:tblGrid>
        <w:gridCol w:w="1837"/>
        <w:gridCol w:w="8018"/>
      </w:tblGrid>
      <w:tr w:rsidR="001B3AED" w:rsidRPr="00902581" w:rsidTr="00071385">
        <w:tc>
          <w:tcPr>
            <w:tcW w:w="932" w:type="pct"/>
            <w:shd w:val="clear" w:color="auto" w:fill="00B0F0"/>
          </w:tcPr>
          <w:p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rsidTr="00102E9B">
        <w:tc>
          <w:tcPr>
            <w:tcW w:w="932" w:type="pct"/>
          </w:tcPr>
          <w:p w:rsidR="001B3AED" w:rsidRPr="00902581" w:rsidRDefault="009F53DE" w:rsidP="00102E9B">
            <w:pPr>
              <w:rPr>
                <w:bCs/>
              </w:rPr>
            </w:pPr>
            <w:r>
              <w:rPr>
                <w:bCs/>
              </w:rPr>
              <w:t>CMCC</w:t>
            </w:r>
          </w:p>
        </w:tc>
        <w:tc>
          <w:tcPr>
            <w:tcW w:w="4068" w:type="pct"/>
          </w:tcPr>
          <w:p w:rsidR="001B3AED" w:rsidRDefault="009F53DE" w:rsidP="00102E9B">
            <w:r w:rsidRPr="009F53DE">
              <w:t>Observation 1: The design of TA maintenance/update method based on TAC in RAR is still unclear.</w:t>
            </w:r>
          </w:p>
          <w:p w:rsidR="009F53DE" w:rsidRDefault="009F53DE" w:rsidP="009F53DE">
            <w:r>
              <w:t xml:space="preserve">Proposal 4: Withdraw the following working assumption, and postpone the discussion about the </w:t>
            </w:r>
            <w:r>
              <w:lastRenderedPageBreak/>
              <w:t xml:space="preserve">bit size of the TAC field in msg2 (or </w:t>
            </w:r>
            <w:proofErr w:type="spellStart"/>
            <w:r>
              <w:t>msgB</w:t>
            </w:r>
            <w:proofErr w:type="spellEnd"/>
            <w:r>
              <w:t>) until the design for TA maintenance/update based on TAC in RAR becomes clear.</w:t>
            </w:r>
          </w:p>
          <w:p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rsidTr="00102E9B">
        <w:tc>
          <w:tcPr>
            <w:tcW w:w="932" w:type="pct"/>
          </w:tcPr>
          <w:p w:rsidR="006E05D2" w:rsidRDefault="006E05D2" w:rsidP="00DD2D6A">
            <w:r>
              <w:lastRenderedPageBreak/>
              <w:t>CATT</w:t>
            </w:r>
          </w:p>
        </w:tc>
        <w:tc>
          <w:tcPr>
            <w:tcW w:w="4068" w:type="pct"/>
          </w:tcPr>
          <w:p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rsidTr="00102E9B">
        <w:tc>
          <w:tcPr>
            <w:tcW w:w="932" w:type="pct"/>
          </w:tcPr>
          <w:p w:rsidR="006E05D2" w:rsidRDefault="006E05D2" w:rsidP="00102E9B">
            <w:pPr>
              <w:rPr>
                <w:bCs/>
              </w:rPr>
            </w:pPr>
            <w:r>
              <w:rPr>
                <w:bCs/>
              </w:rPr>
              <w:t>Apple</w:t>
            </w:r>
          </w:p>
        </w:tc>
        <w:tc>
          <w:tcPr>
            <w:tcW w:w="4068" w:type="pct"/>
          </w:tcPr>
          <w:p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rsidTr="00102E9B">
        <w:tc>
          <w:tcPr>
            <w:tcW w:w="932" w:type="pct"/>
          </w:tcPr>
          <w:p w:rsidR="006E05D2" w:rsidRDefault="006E05D2" w:rsidP="00102E9B">
            <w:pPr>
              <w:rPr>
                <w:bCs/>
              </w:rPr>
            </w:pPr>
            <w:r w:rsidRPr="00723FF9">
              <w:rPr>
                <w:bCs/>
              </w:rPr>
              <w:t>LG Electronics</w:t>
            </w:r>
          </w:p>
        </w:tc>
        <w:tc>
          <w:tcPr>
            <w:tcW w:w="4068" w:type="pct"/>
          </w:tcPr>
          <w:p w:rsidR="006E05D2" w:rsidRDefault="006E05D2" w:rsidP="00723FF9">
            <w:r>
              <w:t>Proposal 8. Regarding TA command in RAR, support enhancement approaches to cover large cell coverage.</w:t>
            </w:r>
          </w:p>
          <w:p w:rsidR="006E05D2" w:rsidRDefault="006E05D2" w:rsidP="00723FF9">
            <w:r>
              <w:rPr>
                <w:rFonts w:hint="eastAsia"/>
              </w:rPr>
              <w:t></w:t>
            </w:r>
            <w:r>
              <w:rPr>
                <w:rFonts w:hint="eastAsia"/>
              </w:rPr>
              <w:tab/>
              <w:t>Increase the step size of TA command field in RAR.</w:t>
            </w:r>
          </w:p>
          <w:p w:rsidR="006E05D2" w:rsidRPr="00B940E4" w:rsidRDefault="006E05D2" w:rsidP="00723FF9">
            <w:r>
              <w:rPr>
                <w:rFonts w:hint="eastAsia"/>
              </w:rPr>
              <w:t></w:t>
            </w:r>
            <w:r>
              <w:rPr>
                <w:rFonts w:hint="eastAsia"/>
              </w:rPr>
              <w:tab/>
              <w:t>Support multiple reference points.</w:t>
            </w:r>
          </w:p>
        </w:tc>
      </w:tr>
      <w:tr w:rsidR="006E05D2" w:rsidRPr="00902581" w:rsidTr="00102E9B">
        <w:tc>
          <w:tcPr>
            <w:tcW w:w="932" w:type="pct"/>
          </w:tcPr>
          <w:p w:rsidR="006E05D2" w:rsidRPr="00902581" w:rsidRDefault="006E05D2" w:rsidP="00DD2D6A">
            <w:r>
              <w:t>Ericsson</w:t>
            </w:r>
          </w:p>
        </w:tc>
        <w:tc>
          <w:tcPr>
            <w:tcW w:w="4068" w:type="pct"/>
          </w:tcPr>
          <w:p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rsidTr="00102E9B">
        <w:tc>
          <w:tcPr>
            <w:tcW w:w="932" w:type="pct"/>
          </w:tcPr>
          <w:p w:rsidR="00B4091B" w:rsidRDefault="00B4091B" w:rsidP="00DD2D6A">
            <w:r>
              <w:t>Thales</w:t>
            </w:r>
          </w:p>
        </w:tc>
        <w:tc>
          <w:tcPr>
            <w:tcW w:w="4068" w:type="pct"/>
          </w:tcPr>
          <w:p w:rsidR="00B4091B" w:rsidRDefault="00B4091B" w:rsidP="00B4091B">
            <w:r>
              <w:t>Proposal 6.</w:t>
            </w:r>
          </w:p>
          <w:p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rsidTr="00102E9B">
        <w:tc>
          <w:tcPr>
            <w:tcW w:w="932" w:type="pct"/>
          </w:tcPr>
          <w:p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rsidR="00363A6E" w:rsidRDefault="00363A6E" w:rsidP="00B4091B">
            <w:r w:rsidRPr="00363A6E">
              <w:t>Proposal 6: Agree the working assumption on TAC 12-bit field reuse.</w:t>
            </w:r>
          </w:p>
        </w:tc>
      </w:tr>
    </w:tbl>
    <w:p w:rsidR="001B3AED" w:rsidRPr="00902581" w:rsidRDefault="001B3AED" w:rsidP="001B3AED"/>
    <w:p w:rsidR="006F6278" w:rsidRPr="00902581" w:rsidRDefault="006F6278" w:rsidP="006F6278">
      <w:pPr>
        <w:pStyle w:val="Titre4"/>
        <w:rPr>
          <w:lang w:val="fr-FR"/>
        </w:rPr>
      </w:pPr>
      <w:r w:rsidRPr="00902581">
        <w:t>Company views</w:t>
      </w:r>
    </w:p>
    <w:p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rsidR="00DA4572" w:rsidRDefault="00DA4572" w:rsidP="00D87911"/>
    <w:p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rsidR="006178B7" w:rsidRPr="00487E4D" w:rsidRDefault="006178B7" w:rsidP="006178B7">
      <w:pPr>
        <w:rPr>
          <w:b/>
          <w:lang w:val="en-US"/>
        </w:rPr>
      </w:pPr>
      <w:r w:rsidRPr="00487E4D">
        <w:rPr>
          <w:b/>
          <w:lang w:val="en-US"/>
        </w:rPr>
        <w:t>The following working assumption is still valid:</w:t>
      </w:r>
    </w:p>
    <w:p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rsidTr="00FA5861">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902581" w:rsidRDefault="008C5DEA" w:rsidP="00102E9B">
            <w:r>
              <w:t>Thales</w:t>
            </w:r>
          </w:p>
        </w:tc>
        <w:tc>
          <w:tcPr>
            <w:tcW w:w="4068" w:type="pct"/>
          </w:tcPr>
          <w:p w:rsidR="002E445D" w:rsidRPr="007D0A57" w:rsidRDefault="008C5DEA" w:rsidP="005E243A">
            <w:r>
              <w:t xml:space="preserve">We agree </w:t>
            </w:r>
          </w:p>
        </w:tc>
      </w:tr>
      <w:tr w:rsidR="002E445D" w:rsidRPr="00902581" w:rsidTr="00102E9B">
        <w:tc>
          <w:tcPr>
            <w:tcW w:w="932" w:type="pct"/>
          </w:tcPr>
          <w:p w:rsidR="002E445D" w:rsidRPr="00902581" w:rsidRDefault="002E445D" w:rsidP="00102E9B">
            <w:pPr>
              <w:rPr>
                <w:bCs/>
              </w:rPr>
            </w:pPr>
          </w:p>
        </w:tc>
        <w:tc>
          <w:tcPr>
            <w:tcW w:w="4068" w:type="pct"/>
          </w:tcPr>
          <w:p w:rsidR="002E445D" w:rsidRPr="00902581" w:rsidRDefault="002E445D" w:rsidP="00943D84"/>
        </w:tc>
      </w:tr>
    </w:tbl>
    <w:p w:rsidR="00F9597F" w:rsidRDefault="00F9597F" w:rsidP="00A26247">
      <w:pPr>
        <w:pStyle w:val="Titre1"/>
        <w:rPr>
          <w:lang w:val="en-US"/>
        </w:rPr>
      </w:pPr>
      <w:bookmarkStart w:id="14" w:name="_Toc62466223"/>
      <w:r w:rsidRPr="00902581">
        <w:rPr>
          <w:lang w:val="en-US"/>
        </w:rPr>
        <w:t xml:space="preserve">Issue#2: TA </w:t>
      </w:r>
      <w:r w:rsidR="008D347E" w:rsidRPr="00902581">
        <w:rPr>
          <w:lang w:val="en-US"/>
        </w:rPr>
        <w:t>update in connected mode</w:t>
      </w:r>
      <w:bookmarkEnd w:id="14"/>
      <w:r w:rsidRPr="00902581">
        <w:rPr>
          <w:lang w:val="en-US"/>
        </w:rPr>
        <w:t xml:space="preserve"> </w:t>
      </w:r>
    </w:p>
    <w:p w:rsidR="00A07CF8" w:rsidRDefault="00165346" w:rsidP="00A07CF8">
      <w:pPr>
        <w:rPr>
          <w:lang w:val="en-US"/>
        </w:rPr>
      </w:pPr>
      <w:r>
        <w:rPr>
          <w:lang w:val="en-US"/>
        </w:rPr>
        <w:t>The issues related to TA in connected mode are listed in the table hereafter and discussed in the subsequent sections:</w:t>
      </w:r>
    </w:p>
    <w:tbl>
      <w:tblPr>
        <w:tblStyle w:val="Grilledutableau"/>
        <w:tblW w:w="0" w:type="auto"/>
        <w:tblLook w:val="04A0" w:firstRow="1" w:lastRow="0" w:firstColumn="1" w:lastColumn="0" w:noHBand="0" w:noVBand="1"/>
      </w:tblPr>
      <w:tblGrid>
        <w:gridCol w:w="4889"/>
        <w:gridCol w:w="4890"/>
      </w:tblGrid>
      <w:tr w:rsidR="00945397" w:rsidTr="00945397">
        <w:tc>
          <w:tcPr>
            <w:tcW w:w="4889" w:type="dxa"/>
            <w:shd w:val="clear" w:color="auto" w:fill="00B0F0"/>
            <w:vAlign w:val="center"/>
          </w:tcPr>
          <w:p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rsidTr="00945397">
        <w:tc>
          <w:tcPr>
            <w:tcW w:w="4889" w:type="dxa"/>
            <w:vMerge w:val="restart"/>
            <w:vAlign w:val="center"/>
          </w:tcPr>
          <w:p w:rsidR="00945397" w:rsidRPr="00945397" w:rsidRDefault="00945397" w:rsidP="00945397">
            <w:pPr>
              <w:pStyle w:val="Paragraphedeliste"/>
              <w:numPr>
                <w:ilvl w:val="0"/>
                <w:numId w:val="16"/>
              </w:numPr>
            </w:pPr>
            <w:r w:rsidRPr="00945397">
              <w:t xml:space="preserve">Issue#2: TA update in connected mode </w:t>
            </w:r>
          </w:p>
          <w:p w:rsidR="00945397" w:rsidRDefault="00945397" w:rsidP="00945397">
            <w:pPr>
              <w:ind w:left="360"/>
            </w:pPr>
          </w:p>
        </w:tc>
        <w:tc>
          <w:tcPr>
            <w:tcW w:w="4890" w:type="dxa"/>
            <w:vAlign w:val="center"/>
          </w:tcPr>
          <w:p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rsidTr="00945397">
        <w:tc>
          <w:tcPr>
            <w:tcW w:w="4889" w:type="dxa"/>
            <w:vMerge/>
            <w:vAlign w:val="center"/>
          </w:tcPr>
          <w:p w:rsidR="00945397" w:rsidRDefault="00945397" w:rsidP="00945397">
            <w:pPr>
              <w:pStyle w:val="Paragraphedeliste"/>
              <w:numPr>
                <w:ilvl w:val="0"/>
                <w:numId w:val="16"/>
              </w:numPr>
            </w:pPr>
          </w:p>
        </w:tc>
        <w:tc>
          <w:tcPr>
            <w:tcW w:w="4890" w:type="dxa"/>
            <w:vAlign w:val="center"/>
          </w:tcPr>
          <w:p w:rsidR="00945397" w:rsidRDefault="003D3C5A" w:rsidP="003D3C5A">
            <w:r>
              <w:t>Issue#2</w:t>
            </w:r>
            <w:r w:rsidR="00945397">
              <w:t>-</w:t>
            </w:r>
            <w:r w:rsidR="00945397" w:rsidRPr="0064533E">
              <w:rPr>
                <w:b/>
                <w:color w:val="FF0000"/>
              </w:rPr>
              <w:t>2</w:t>
            </w:r>
            <w:r w:rsidR="00945397">
              <w:t xml:space="preserve">: </w:t>
            </w:r>
            <w:r>
              <w:t>TA maintenance</w:t>
            </w:r>
          </w:p>
        </w:tc>
      </w:tr>
      <w:tr w:rsidR="00945397" w:rsidTr="00945397">
        <w:tc>
          <w:tcPr>
            <w:tcW w:w="4889" w:type="dxa"/>
            <w:vMerge/>
            <w:vAlign w:val="center"/>
          </w:tcPr>
          <w:p w:rsidR="00945397" w:rsidRDefault="00945397" w:rsidP="00945397">
            <w:pPr>
              <w:pStyle w:val="Paragraphedeliste"/>
              <w:numPr>
                <w:ilvl w:val="0"/>
                <w:numId w:val="16"/>
              </w:numPr>
            </w:pPr>
          </w:p>
        </w:tc>
        <w:tc>
          <w:tcPr>
            <w:tcW w:w="4890" w:type="dxa"/>
            <w:vAlign w:val="center"/>
          </w:tcPr>
          <w:p w:rsidR="00945397" w:rsidRDefault="003D3C5A" w:rsidP="004D66E9">
            <w:r>
              <w:t>Issue#2-</w:t>
            </w:r>
            <w:r>
              <w:rPr>
                <w:b/>
                <w:color w:val="FF0000"/>
              </w:rPr>
              <w:t>3</w:t>
            </w:r>
            <w:r>
              <w:t xml:space="preserve">: </w:t>
            </w:r>
            <w:r w:rsidR="004D66E9">
              <w:t>TA acquisition during Handover</w:t>
            </w:r>
          </w:p>
        </w:tc>
      </w:tr>
    </w:tbl>
    <w:p w:rsidR="00945397" w:rsidRPr="00945397" w:rsidRDefault="00945397" w:rsidP="00A07CF8"/>
    <w:p w:rsidR="005D71A9" w:rsidRDefault="00945397" w:rsidP="00165346">
      <w:pPr>
        <w:pStyle w:val="Titre2"/>
        <w:rPr>
          <w:lang w:val="en-US"/>
        </w:rPr>
      </w:pPr>
      <w:bookmarkStart w:id="15"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5"/>
    </w:p>
    <w:p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Grilledutableau"/>
        <w:tblW w:w="9894" w:type="dxa"/>
        <w:tblLook w:val="04A0" w:firstRow="1" w:lastRow="0" w:firstColumn="1" w:lastColumn="0" w:noHBand="0" w:noVBand="1"/>
      </w:tblPr>
      <w:tblGrid>
        <w:gridCol w:w="3619"/>
        <w:gridCol w:w="3175"/>
        <w:gridCol w:w="3100"/>
      </w:tblGrid>
      <w:tr w:rsidR="00827342" w:rsidTr="00C9315F">
        <w:trPr>
          <w:trHeight w:val="406"/>
        </w:trPr>
        <w:tc>
          <w:tcPr>
            <w:tcW w:w="3619" w:type="dxa"/>
            <w:shd w:val="clear" w:color="auto" w:fill="00B0F0"/>
          </w:tcPr>
          <w:p w:rsidR="00827342" w:rsidRPr="00B24026" w:rsidRDefault="00827342" w:rsidP="006A0638">
            <w:pPr>
              <w:rPr>
                <w:b/>
                <w:color w:val="FFFFFF" w:themeColor="background1"/>
              </w:rPr>
            </w:pPr>
          </w:p>
        </w:tc>
        <w:tc>
          <w:tcPr>
            <w:tcW w:w="3175" w:type="dxa"/>
            <w:shd w:val="clear" w:color="auto" w:fill="00B0F0"/>
          </w:tcPr>
          <w:p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rsidR="00827342" w:rsidRPr="00B24026" w:rsidRDefault="00827342" w:rsidP="006A0638">
            <w:pPr>
              <w:rPr>
                <w:b/>
                <w:color w:val="FFFFFF" w:themeColor="background1"/>
              </w:rPr>
            </w:pPr>
            <w:r w:rsidRPr="00B24026">
              <w:rPr>
                <w:b/>
                <w:color w:val="FFFFFF" w:themeColor="background1"/>
              </w:rPr>
              <w:t>Agreed at RAN1#103-e</w:t>
            </w:r>
          </w:p>
        </w:tc>
      </w:tr>
      <w:tr w:rsidR="00827342" w:rsidTr="00C9315F">
        <w:trPr>
          <w:trHeight w:val="406"/>
        </w:trPr>
        <w:tc>
          <w:tcPr>
            <w:tcW w:w="3619" w:type="dxa"/>
            <w:vMerge w:val="restart"/>
          </w:tcPr>
          <w:p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rsidR="00827342" w:rsidRPr="00827342" w:rsidRDefault="00827342" w:rsidP="006A0638">
            <w:pPr>
              <w:rPr>
                <w:b/>
                <w:lang w:val="en-US"/>
              </w:rPr>
            </w:pPr>
            <w:r w:rsidRPr="00827342">
              <w:rPr>
                <w:b/>
                <w:color w:val="00B050"/>
                <w:lang w:val="en-US"/>
              </w:rPr>
              <w:t>YES</w:t>
            </w:r>
          </w:p>
        </w:tc>
      </w:tr>
      <w:tr w:rsidR="00827342" w:rsidTr="00C9315F">
        <w:trPr>
          <w:trHeight w:val="145"/>
        </w:trPr>
        <w:tc>
          <w:tcPr>
            <w:tcW w:w="3619" w:type="dxa"/>
            <w:vMerge/>
          </w:tcPr>
          <w:p w:rsidR="00827342" w:rsidRDefault="00827342" w:rsidP="006A0638">
            <w:pPr>
              <w:rPr>
                <w:lang w:val="en-US"/>
              </w:rPr>
            </w:pPr>
          </w:p>
        </w:tc>
        <w:tc>
          <w:tcPr>
            <w:tcW w:w="3175" w:type="dxa"/>
          </w:tcPr>
          <w:p w:rsidR="00827342" w:rsidRDefault="00827342" w:rsidP="006A0638">
            <w:pPr>
              <w:rPr>
                <w:lang w:val="en-US"/>
              </w:rPr>
            </w:pPr>
            <w:r w:rsidRPr="005F6D8C">
              <w:rPr>
                <w:b/>
                <w:lang w:val="en-US"/>
              </w:rPr>
              <w:t>RRC_CONNECTED</w:t>
            </w:r>
          </w:p>
        </w:tc>
        <w:tc>
          <w:tcPr>
            <w:tcW w:w="3100" w:type="dxa"/>
          </w:tcPr>
          <w:p w:rsidR="00827342" w:rsidRPr="00827342" w:rsidRDefault="00827342" w:rsidP="006A0638">
            <w:pPr>
              <w:rPr>
                <w:b/>
                <w:lang w:val="en-US"/>
              </w:rPr>
            </w:pPr>
            <w:r w:rsidRPr="00827342">
              <w:rPr>
                <w:b/>
                <w:color w:val="FF0000"/>
                <w:lang w:val="en-US"/>
              </w:rPr>
              <w:t>NO</w:t>
            </w:r>
          </w:p>
        </w:tc>
      </w:tr>
      <w:tr w:rsidR="00827342" w:rsidTr="00C9315F">
        <w:trPr>
          <w:trHeight w:val="419"/>
        </w:trPr>
        <w:tc>
          <w:tcPr>
            <w:tcW w:w="3619" w:type="dxa"/>
            <w:vMerge w:val="restart"/>
          </w:tcPr>
          <w:p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rsidR="00827342" w:rsidRPr="00827342" w:rsidRDefault="00827342" w:rsidP="006A0638">
            <w:pPr>
              <w:rPr>
                <w:b/>
                <w:color w:val="00B050"/>
                <w:lang w:val="en-US"/>
              </w:rPr>
            </w:pPr>
            <w:r w:rsidRPr="00827342">
              <w:rPr>
                <w:b/>
                <w:color w:val="00B050"/>
                <w:lang w:val="en-US"/>
              </w:rPr>
              <w:t>YES</w:t>
            </w:r>
          </w:p>
        </w:tc>
      </w:tr>
      <w:tr w:rsidR="00827342" w:rsidTr="00C9315F">
        <w:trPr>
          <w:trHeight w:val="145"/>
        </w:trPr>
        <w:tc>
          <w:tcPr>
            <w:tcW w:w="3619" w:type="dxa"/>
            <w:vMerge/>
          </w:tcPr>
          <w:p w:rsidR="00827342" w:rsidRPr="00827342" w:rsidRDefault="00827342" w:rsidP="00827342">
            <w:pPr>
              <w:rPr>
                <w:lang w:val="en-US"/>
              </w:rPr>
            </w:pPr>
          </w:p>
        </w:tc>
        <w:tc>
          <w:tcPr>
            <w:tcW w:w="3175" w:type="dxa"/>
          </w:tcPr>
          <w:p w:rsidR="00827342" w:rsidRDefault="00827342" w:rsidP="006A0638">
            <w:pPr>
              <w:rPr>
                <w:lang w:val="en-US"/>
              </w:rPr>
            </w:pPr>
            <w:r w:rsidRPr="005F6D8C">
              <w:rPr>
                <w:b/>
                <w:lang w:val="en-US"/>
              </w:rPr>
              <w:t>RRC_CONNECTED</w:t>
            </w:r>
          </w:p>
        </w:tc>
        <w:tc>
          <w:tcPr>
            <w:tcW w:w="3100" w:type="dxa"/>
          </w:tcPr>
          <w:p w:rsidR="00827342" w:rsidRPr="00827342" w:rsidRDefault="00827342" w:rsidP="006A0638">
            <w:pPr>
              <w:rPr>
                <w:b/>
                <w:color w:val="00B050"/>
                <w:lang w:val="en-US"/>
              </w:rPr>
            </w:pPr>
            <w:r w:rsidRPr="00827342">
              <w:rPr>
                <w:b/>
                <w:color w:val="00B050"/>
                <w:lang w:val="en-US"/>
              </w:rPr>
              <w:t>YES</w:t>
            </w:r>
          </w:p>
        </w:tc>
      </w:tr>
    </w:tbl>
    <w:p w:rsidR="006A0638" w:rsidRDefault="006A0638" w:rsidP="006A0638">
      <w:pPr>
        <w:rPr>
          <w:lang w:val="en-US"/>
        </w:rPr>
      </w:pPr>
    </w:p>
    <w:p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Grilledutableau"/>
        <w:tblW w:w="5000" w:type="pct"/>
        <w:tblLook w:val="04A0" w:firstRow="1" w:lastRow="0" w:firstColumn="1" w:lastColumn="0" w:noHBand="0" w:noVBand="1"/>
      </w:tblPr>
      <w:tblGrid>
        <w:gridCol w:w="1837"/>
        <w:gridCol w:w="8018"/>
      </w:tblGrid>
      <w:tr w:rsidR="00C9315F" w:rsidRPr="00902581" w:rsidTr="00DD2D6A">
        <w:tc>
          <w:tcPr>
            <w:tcW w:w="932" w:type="pct"/>
            <w:shd w:val="clear" w:color="auto" w:fill="00B0F0"/>
          </w:tcPr>
          <w:p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rsidR="00C9315F" w:rsidRPr="00902581" w:rsidRDefault="00C9315F" w:rsidP="00DD2D6A">
            <w:pPr>
              <w:rPr>
                <w:b/>
                <w:color w:val="FFFFFF" w:themeColor="background1"/>
              </w:rPr>
            </w:pPr>
            <w:r w:rsidRPr="00902581">
              <w:rPr>
                <w:b/>
                <w:color w:val="FFFFFF" w:themeColor="background1"/>
              </w:rPr>
              <w:t>Proposals</w:t>
            </w:r>
          </w:p>
        </w:tc>
      </w:tr>
      <w:tr w:rsidR="00C9315F" w:rsidRPr="00902581" w:rsidTr="00DD2D6A">
        <w:tc>
          <w:tcPr>
            <w:tcW w:w="932" w:type="pct"/>
          </w:tcPr>
          <w:p w:rsidR="00C9315F" w:rsidRPr="00902581" w:rsidRDefault="00C9315F" w:rsidP="00DD2D6A">
            <w:pPr>
              <w:rPr>
                <w:b/>
                <w:bCs/>
                <w:color w:val="0000FF"/>
                <w:sz w:val="16"/>
                <w:szCs w:val="16"/>
                <w:u w:val="single"/>
              </w:rPr>
            </w:pPr>
            <w:r w:rsidRPr="00582528">
              <w:rPr>
                <w:bCs/>
              </w:rPr>
              <w:t>Qualcomm</w:t>
            </w:r>
          </w:p>
        </w:tc>
        <w:tc>
          <w:tcPr>
            <w:tcW w:w="4068" w:type="pct"/>
          </w:tcPr>
          <w:p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rsidTr="00DD2D6A">
        <w:tc>
          <w:tcPr>
            <w:tcW w:w="932" w:type="pct"/>
          </w:tcPr>
          <w:p w:rsidR="00C9315F" w:rsidRPr="00902581" w:rsidRDefault="00C9315F" w:rsidP="00DD2D6A">
            <w:pPr>
              <w:rPr>
                <w:bCs/>
              </w:rPr>
            </w:pPr>
            <w:r>
              <w:rPr>
                <w:bCs/>
              </w:rPr>
              <w:t>Ericsson</w:t>
            </w:r>
          </w:p>
        </w:tc>
        <w:tc>
          <w:tcPr>
            <w:tcW w:w="4068" w:type="pct"/>
          </w:tcPr>
          <w:p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rsidTr="00DD2D6A">
        <w:tc>
          <w:tcPr>
            <w:tcW w:w="932" w:type="pct"/>
          </w:tcPr>
          <w:p w:rsidR="00C9315F" w:rsidRDefault="00C9315F" w:rsidP="00DD2D6A">
            <w:pPr>
              <w:rPr>
                <w:bCs/>
              </w:rPr>
            </w:pPr>
            <w:r>
              <w:rPr>
                <w:bCs/>
              </w:rPr>
              <w:t>Apple</w:t>
            </w:r>
          </w:p>
        </w:tc>
        <w:tc>
          <w:tcPr>
            <w:tcW w:w="4068" w:type="pct"/>
          </w:tcPr>
          <w:p w:rsidR="00C9315F" w:rsidRPr="008A15BE" w:rsidRDefault="00C9315F" w:rsidP="00DD2D6A">
            <w:r w:rsidRPr="00385E4C">
              <w:t>Proposal 8: UE maintains its timing advance value based on its GNSS location and satellite ephemeris information.</w:t>
            </w:r>
          </w:p>
        </w:tc>
      </w:tr>
      <w:tr w:rsidR="00C9315F" w:rsidRPr="00902581" w:rsidTr="00DD2D6A">
        <w:tc>
          <w:tcPr>
            <w:tcW w:w="932" w:type="pct"/>
          </w:tcPr>
          <w:p w:rsidR="00C9315F" w:rsidRDefault="00C9315F" w:rsidP="00DD2D6A">
            <w:pPr>
              <w:rPr>
                <w:bCs/>
              </w:rPr>
            </w:pPr>
            <w:r w:rsidRPr="00BD4D7B">
              <w:rPr>
                <w:bCs/>
              </w:rPr>
              <w:t>Panasonic</w:t>
            </w:r>
          </w:p>
        </w:tc>
        <w:tc>
          <w:tcPr>
            <w:tcW w:w="4068" w:type="pct"/>
          </w:tcPr>
          <w:p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rsidTr="00DD2D6A">
        <w:tc>
          <w:tcPr>
            <w:tcW w:w="932" w:type="pct"/>
          </w:tcPr>
          <w:p w:rsidR="00C9315F" w:rsidRPr="00BD4D7B" w:rsidRDefault="00C9315F" w:rsidP="00DD2D6A">
            <w:pPr>
              <w:rPr>
                <w:bCs/>
              </w:rPr>
            </w:pPr>
            <w:r>
              <w:rPr>
                <w:bCs/>
              </w:rPr>
              <w:t>Intel</w:t>
            </w:r>
          </w:p>
        </w:tc>
        <w:tc>
          <w:tcPr>
            <w:tcW w:w="4068" w:type="pct"/>
          </w:tcPr>
          <w:p w:rsidR="00C9315F" w:rsidRDefault="00C9315F" w:rsidP="00DD2D6A">
            <w:r>
              <w:t xml:space="preserve">Proposal 3: </w:t>
            </w:r>
          </w:p>
          <w:p w:rsidR="00C9315F" w:rsidRDefault="00C9315F" w:rsidP="00DD2D6A">
            <w:pPr>
              <w:pStyle w:val="Paragraphedeliste"/>
              <w:numPr>
                <w:ilvl w:val="0"/>
                <w:numId w:val="21"/>
              </w:numPr>
            </w:pPr>
            <w:r>
              <w:lastRenderedPageBreak/>
              <w:t>For TA update in connected mode, combination of the following timing advance (TA) determination methods shall be supported for NTN</w:t>
            </w:r>
          </w:p>
          <w:p w:rsidR="00C9315F" w:rsidRDefault="00C9315F" w:rsidP="00DD2D6A">
            <w:pPr>
              <w:pStyle w:val="Paragraphedeliste"/>
              <w:numPr>
                <w:ilvl w:val="0"/>
                <w:numId w:val="21"/>
              </w:numPr>
            </w:pPr>
            <w:r>
              <w:t>UE autonomous TA determination based on UE position and satellite ephemeris</w:t>
            </w:r>
          </w:p>
          <w:p w:rsidR="00C9315F" w:rsidRPr="00BD4D7B" w:rsidRDefault="00C9315F" w:rsidP="00DD2D6A">
            <w:pPr>
              <w:pStyle w:val="Paragraphedeliste"/>
              <w:numPr>
                <w:ilvl w:val="0"/>
                <w:numId w:val="21"/>
              </w:numPr>
            </w:pPr>
            <w:r>
              <w:t>TA commands received by the UE</w:t>
            </w:r>
          </w:p>
        </w:tc>
      </w:tr>
    </w:tbl>
    <w:p w:rsidR="00C9315F" w:rsidRPr="00C9315F" w:rsidRDefault="00C9315F" w:rsidP="006A0638"/>
    <w:p w:rsidR="0066356B" w:rsidRPr="00902581" w:rsidRDefault="0066356B" w:rsidP="0066356B">
      <w:pPr>
        <w:pStyle w:val="Titre3"/>
        <w:rPr>
          <w:lang w:val="fr-FR"/>
        </w:rPr>
      </w:pPr>
      <w:bookmarkStart w:id="16" w:name="_Toc62466225"/>
      <w:r w:rsidRPr="00902581">
        <w:t>Company views</w:t>
      </w:r>
      <w:bookmarkEnd w:id="16"/>
    </w:p>
    <w:p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6356B" w:rsidRPr="00902581" w:rsidTr="00743F8E">
        <w:tc>
          <w:tcPr>
            <w:tcW w:w="932" w:type="pct"/>
            <w:shd w:val="clear" w:color="auto" w:fill="00B0F0"/>
          </w:tcPr>
          <w:p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rsidTr="00743F8E">
        <w:tc>
          <w:tcPr>
            <w:tcW w:w="932" w:type="pct"/>
          </w:tcPr>
          <w:p w:rsidR="0066356B" w:rsidRPr="00902581" w:rsidRDefault="000F30C2" w:rsidP="00743F8E">
            <w:r>
              <w:t>Thales</w:t>
            </w:r>
          </w:p>
        </w:tc>
        <w:tc>
          <w:tcPr>
            <w:tcW w:w="4068" w:type="pct"/>
          </w:tcPr>
          <w:p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rsidTr="00743F8E">
        <w:tc>
          <w:tcPr>
            <w:tcW w:w="932" w:type="pct"/>
          </w:tcPr>
          <w:p w:rsidR="0066356B" w:rsidRPr="00902581" w:rsidRDefault="0066356B" w:rsidP="00743F8E">
            <w:pPr>
              <w:rPr>
                <w:bCs/>
              </w:rPr>
            </w:pPr>
          </w:p>
        </w:tc>
        <w:tc>
          <w:tcPr>
            <w:tcW w:w="4068" w:type="pct"/>
          </w:tcPr>
          <w:p w:rsidR="0066356B" w:rsidRPr="00902581" w:rsidRDefault="0066356B" w:rsidP="00743F8E"/>
        </w:tc>
      </w:tr>
    </w:tbl>
    <w:p w:rsidR="00776631" w:rsidRPr="00902581" w:rsidRDefault="00776631" w:rsidP="00776631">
      <w:pPr>
        <w:rPr>
          <w:lang w:val="en-US"/>
        </w:rPr>
      </w:pPr>
    </w:p>
    <w:p w:rsidR="00945397" w:rsidRDefault="00945397" w:rsidP="00945397">
      <w:pPr>
        <w:pStyle w:val="Titre2"/>
        <w:rPr>
          <w:lang w:val="en-US"/>
        </w:rPr>
      </w:pPr>
      <w:bookmarkStart w:id="17" w:name="_Toc62466226"/>
      <w:r w:rsidRPr="00902581">
        <w:rPr>
          <w:lang w:val="en-US"/>
        </w:rPr>
        <w:t>Issue#2</w:t>
      </w:r>
      <w:r>
        <w:rPr>
          <w:lang w:val="en-US"/>
        </w:rPr>
        <w:t>-2: TA maintenance</w:t>
      </w:r>
      <w:bookmarkEnd w:id="17"/>
    </w:p>
    <w:p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rsidR="005A5D35" w:rsidRDefault="003C3A8D" w:rsidP="003C3A8D">
      <w:pPr>
        <w:rPr>
          <w:lang w:val="en-US"/>
        </w:rPr>
      </w:pPr>
      <w:r w:rsidRPr="003C3A8D">
        <w:rPr>
          <w:lang w:val="en-US"/>
        </w:rPr>
        <w:t>RAN1 to provide more details about open-loop and closed-loop control.</w:t>
      </w:r>
      <w:r w:rsidRPr="003C3A8D">
        <w:rPr>
          <w:lang w:val="en-US"/>
        </w:rPr>
        <w:tab/>
      </w:r>
    </w:p>
    <w:p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rsidR="003136E2" w:rsidRDefault="006E2F0F" w:rsidP="003C3A8D">
      <w:pPr>
        <w:rPr>
          <w:lang w:val="en-US"/>
        </w:rPr>
      </w:pPr>
      <w:r>
        <w:rPr>
          <w:lang w:val="en-US"/>
        </w:rPr>
        <w:t xml:space="preserve">The following proposals and observations on TA maintenance were provided by the different companies: </w:t>
      </w:r>
    </w:p>
    <w:tbl>
      <w:tblPr>
        <w:tblStyle w:val="Grilledutableau"/>
        <w:tblW w:w="5000" w:type="pct"/>
        <w:tblLayout w:type="fixed"/>
        <w:tblLook w:val="04A0" w:firstRow="1" w:lastRow="0" w:firstColumn="1" w:lastColumn="0" w:noHBand="0" w:noVBand="1"/>
      </w:tblPr>
      <w:tblGrid>
        <w:gridCol w:w="1667"/>
        <w:gridCol w:w="8188"/>
      </w:tblGrid>
      <w:tr w:rsidR="00091473" w:rsidRPr="00902581" w:rsidTr="00DD2D6A">
        <w:tc>
          <w:tcPr>
            <w:tcW w:w="846" w:type="pct"/>
            <w:shd w:val="clear" w:color="auto" w:fill="00B0F0"/>
          </w:tcPr>
          <w:p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rsidR="00091473" w:rsidRPr="00902581" w:rsidRDefault="00091473" w:rsidP="00DD2D6A">
            <w:pPr>
              <w:rPr>
                <w:b/>
                <w:color w:val="FFFFFF" w:themeColor="background1"/>
              </w:rPr>
            </w:pPr>
            <w:r w:rsidRPr="00902581">
              <w:rPr>
                <w:b/>
                <w:color w:val="FFFFFF" w:themeColor="background1"/>
              </w:rPr>
              <w:t>Proposals</w:t>
            </w:r>
          </w:p>
        </w:tc>
      </w:tr>
      <w:tr w:rsidR="00091473" w:rsidRPr="00902581" w:rsidTr="00DD2D6A">
        <w:tc>
          <w:tcPr>
            <w:tcW w:w="846" w:type="pct"/>
          </w:tcPr>
          <w:p w:rsidR="00091473" w:rsidRPr="00902581" w:rsidRDefault="00091473" w:rsidP="00DD2D6A">
            <w:pPr>
              <w:rPr>
                <w:b/>
                <w:bCs/>
                <w:color w:val="0000FF"/>
                <w:sz w:val="16"/>
                <w:szCs w:val="16"/>
                <w:u w:val="single"/>
              </w:rPr>
            </w:pPr>
            <w:r w:rsidRPr="0061405E">
              <w:rPr>
                <w:bCs/>
              </w:rPr>
              <w:t>ZTE</w:t>
            </w:r>
          </w:p>
        </w:tc>
        <w:tc>
          <w:tcPr>
            <w:tcW w:w="4154" w:type="pct"/>
          </w:tcPr>
          <w:p w:rsidR="00091473" w:rsidRPr="00943F9F" w:rsidRDefault="00091473" w:rsidP="00DD2D6A">
            <w:r w:rsidRPr="00943F9F">
              <w:rPr>
                <w:b/>
              </w:rPr>
              <w:t xml:space="preserve">Proposal 5: </w:t>
            </w:r>
            <w:r w:rsidRPr="00943F9F">
              <w:t>Combined open and closed-loop method should be applied for TA maintenance in connected mode.</w:t>
            </w:r>
          </w:p>
          <w:p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rsidR="00091473" w:rsidRPr="00943F9F" w:rsidRDefault="00091473" w:rsidP="00DD2D6A">
            <w:pPr>
              <w:pStyle w:val="Paragraphedeliste"/>
              <w:ind w:left="420"/>
              <w:rPr>
                <w:rFonts w:eastAsia="SimSun"/>
              </w:rPr>
            </w:pPr>
            <w:r w:rsidRPr="00943F9F">
              <w:rPr>
                <w:rFonts w:eastAsia="SimSun"/>
                <w:position w:val="-36"/>
              </w:rPr>
              <w:object w:dxaOrig="8585" w:dyaOrig="842">
                <v:shape id="_x0000_i1027" type="#_x0000_t75" style="width:359.4pt;height:35.15pt" o:ole="">
                  <v:imagedata r:id="rId18" o:title=""/>
                </v:shape>
                <o:OLEObject Type="Embed" ProgID="Equation.3" ShapeID="_x0000_i1027" DrawAspect="Content" ObjectID="_1673095293" r:id="rId19"/>
              </w:object>
            </w:r>
          </w:p>
          <w:p w:rsidR="00091473" w:rsidRPr="00943F9F" w:rsidRDefault="00091473" w:rsidP="00DD2D6A">
            <w:pPr>
              <w:pStyle w:val="Paragraphedeliste"/>
              <w:ind w:left="420"/>
              <w:rPr>
                <w:rFonts w:eastAsia="SimSun"/>
                <w:iCs/>
              </w:rPr>
            </w:pPr>
            <w:r w:rsidRPr="00943F9F">
              <w:rPr>
                <w:rFonts w:eastAsia="SimSun" w:hint="eastAsia"/>
                <w:iCs/>
              </w:rPr>
              <w:t>where</w:t>
            </w:r>
          </w:p>
          <w:p w:rsidR="00091473" w:rsidRPr="00943F9F" w:rsidRDefault="00091473" w:rsidP="00DD2D6A">
            <w:pPr>
              <w:numPr>
                <w:ilvl w:val="0"/>
                <w:numId w:val="22"/>
              </w:numPr>
              <w:spacing w:after="0"/>
              <w:ind w:left="726" w:hanging="363"/>
              <w:rPr>
                <w:rFonts w:eastAsia="SimSun"/>
                <w:iCs/>
              </w:rPr>
            </w:pPr>
            <w:r w:rsidRPr="00943F9F">
              <w:rPr>
                <w:rFonts w:hint="eastAsia"/>
                <w:iCs/>
                <w:position w:val="-14"/>
              </w:rPr>
              <w:object w:dxaOrig="720" w:dyaOrig="377">
                <v:shape id="_x0000_i1028" type="#_x0000_t75" style="width:36.3pt;height:19pt" o:ole="">
                  <v:imagedata r:id="rId20" o:title=""/>
                </v:shape>
                <o:OLEObject Type="Embed" ProgID="Equation.3" ShapeID="_x0000_i1028" DrawAspect="Content" ObjectID="_1673095294" r:id="rId21"/>
              </w:object>
            </w:r>
            <w:r w:rsidRPr="00943F9F">
              <w:rPr>
                <w:rFonts w:hint="eastAsia"/>
                <w:iCs/>
              </w:rPr>
              <w:t xml:space="preserve"> is original TA, which refers to the value </w:t>
            </w:r>
            <w:r w:rsidRPr="00943F9F">
              <w:rPr>
                <w:iCs/>
              </w:rPr>
              <w:t>applied for the latest UL transmission.</w:t>
            </w:r>
          </w:p>
          <w:p w:rsidR="00091473" w:rsidRPr="00943F9F" w:rsidRDefault="00B44A87" w:rsidP="00DD2D6A">
            <w:pPr>
              <w:pStyle w:val="Paragraphedeliste"/>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rsidR="00091473" w:rsidRPr="0061405E" w:rsidRDefault="00091473" w:rsidP="00DD2D6A">
            <w:pPr>
              <w:numPr>
                <w:ilvl w:val="0"/>
                <w:numId w:val="22"/>
              </w:numPr>
              <w:spacing w:after="0"/>
              <w:ind w:left="726" w:hanging="363"/>
              <w:rPr>
                <w:rFonts w:eastAsia="SimSun"/>
                <w:i/>
                <w:iCs/>
              </w:rPr>
            </w:pPr>
            <w:r w:rsidRPr="00943F9F">
              <w:rPr>
                <w:rFonts w:eastAsia="SimSun"/>
                <w:iCs/>
                <w:position w:val="-10"/>
              </w:rPr>
              <w:object w:dxaOrig="1927" w:dyaOrig="354">
                <v:shape id="_x0000_i1029" type="#_x0000_t75" style="width:96.75pt;height:17.85pt" o:ole="">
                  <v:imagedata r:id="rId22" o:title=""/>
                </v:shape>
                <o:OLEObject Type="Embed" ProgID="Equation.3" ShapeID="_x0000_i1029" DrawAspect="Content" ObjectID="_1673095295" r:id="rId23"/>
              </w:object>
            </w:r>
            <w:r w:rsidRPr="00943F9F">
              <w:rPr>
                <w:rFonts w:eastAsia="SimSun" w:hint="eastAsia"/>
                <w:iCs/>
              </w:rPr>
              <w:t xml:space="preserve"> is the TA command based closed-loop adjustment, where </w:t>
            </w:r>
            <w:r w:rsidRPr="00943F9F">
              <w:rPr>
                <w:rFonts w:eastAsia="SimSun" w:hint="eastAsia"/>
                <w:iCs/>
                <w:position w:val="-10"/>
              </w:rPr>
              <w:object w:dxaOrig="1495" w:dyaOrig="310">
                <v:shape id="_x0000_i1030" type="#_x0000_t75" style="width:74.9pt;height:15.55pt" o:ole="">
                  <v:imagedata r:id="rId24" o:title=""/>
                </v:shape>
                <o:OLEObject Type="Embed" ProgID="Equation.3" ShapeID="_x0000_i1030" DrawAspect="Content" ObjectID="_1673095296" r:id="rId25"/>
              </w:object>
            </w:r>
            <w:r w:rsidRPr="00943F9F">
              <w:rPr>
                <w:rFonts w:eastAsia="SimSun" w:hint="eastAsia"/>
                <w:iCs/>
              </w:rPr>
              <w:t xml:space="preserve"> is indicated in MAC CE TA command.</w:t>
            </w:r>
          </w:p>
        </w:tc>
      </w:tr>
      <w:tr w:rsidR="00091473" w:rsidRPr="00902581" w:rsidTr="00DD2D6A">
        <w:tc>
          <w:tcPr>
            <w:tcW w:w="846" w:type="pct"/>
          </w:tcPr>
          <w:p w:rsidR="00091473" w:rsidRPr="00902581" w:rsidRDefault="00091473" w:rsidP="00DD2D6A">
            <w:pPr>
              <w:rPr>
                <w:bCs/>
              </w:rPr>
            </w:pPr>
            <w:r>
              <w:rPr>
                <w:bCs/>
              </w:rPr>
              <w:lastRenderedPageBreak/>
              <w:t>Thales</w:t>
            </w:r>
          </w:p>
        </w:tc>
        <w:tc>
          <w:tcPr>
            <w:tcW w:w="4154" w:type="pct"/>
          </w:tcPr>
          <w:p w:rsidR="00091473" w:rsidRPr="00943F9F" w:rsidRDefault="00091473" w:rsidP="00134DAA">
            <w:pPr>
              <w:pStyle w:val="Prop1"/>
              <w:rPr>
                <w:b/>
              </w:rPr>
            </w:pPr>
            <w:r w:rsidRPr="00FB061E">
              <w:t>Proposal 7</w:t>
            </w:r>
            <w:r w:rsidRPr="00943F9F">
              <w:rPr>
                <w:b/>
              </w:rPr>
              <w:t>.</w:t>
            </w:r>
          </w:p>
          <w:p w:rsidR="00091473" w:rsidRPr="00943F9F" w:rsidRDefault="00091473" w:rsidP="00DD2D6A">
            <w:r w:rsidRPr="00943F9F">
              <w:t>For TA update in RRC_CONNECTED,  the UE needs to update its TA as follows:</w:t>
            </w:r>
          </w:p>
          <w:p w:rsidR="00091473" w:rsidRPr="002E557F" w:rsidRDefault="00B44A87"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rsidR="002E557F" w:rsidRPr="007D779A" w:rsidRDefault="002E557F" w:rsidP="00134DAA">
            <w:pPr>
              <w:pStyle w:val="Prop1"/>
            </w:pPr>
            <w:r w:rsidRPr="007D779A">
              <w:t xml:space="preserve">Proposal </w:t>
            </w:r>
            <w:r>
              <w:t>3</w:t>
            </w:r>
            <w:r w:rsidRPr="007D779A">
              <w:t>.</w:t>
            </w:r>
          </w:p>
          <w:p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rsidR="002E557F" w:rsidRPr="002E557F" w:rsidRDefault="00B44A87"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position w:val="-12"/>
                      </w:rPr>
                      <w:object w:dxaOrig="240" w:dyaOrig="360">
                        <v:shape id="_x0000_i1031" type="#_x0000_t75" style="width:12.1pt;height:19pt" o:ole="">
                          <v:imagedata r:id="rId26" o:title=""/>
                        </v:shape>
                        <o:OLEObject Type="Embed" ProgID="Equation.3" ShapeID="_x0000_i1031" DrawAspect="Content" ObjectID="_1673095297" r:id="rId27"/>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rsidR="002E557F" w:rsidRPr="002E557F" w:rsidRDefault="002E557F" w:rsidP="002E557F">
            <w:pPr>
              <w:ind w:left="65"/>
            </w:pPr>
            <w:r w:rsidRPr="002E557F">
              <w:t>Where</w:t>
            </w:r>
          </w:p>
          <w:p w:rsidR="002E557F" w:rsidRPr="002E557F" w:rsidRDefault="00B44A87"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rsidR="002E557F" w:rsidRPr="002E557F" w:rsidRDefault="00B44A87"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rsidR="002E557F" w:rsidRPr="00902581" w:rsidRDefault="002E557F" w:rsidP="00DD2D6A"/>
        </w:tc>
      </w:tr>
      <w:tr w:rsidR="00091473" w:rsidRPr="00902581" w:rsidTr="00DD2D6A">
        <w:tc>
          <w:tcPr>
            <w:tcW w:w="846" w:type="pct"/>
          </w:tcPr>
          <w:p w:rsidR="00091473" w:rsidRDefault="00091473" w:rsidP="00DD2D6A">
            <w:pPr>
              <w:rPr>
                <w:bCs/>
              </w:rPr>
            </w:pPr>
            <w:r>
              <w:rPr>
                <w:bCs/>
              </w:rPr>
              <w:t>Huawei</w:t>
            </w:r>
          </w:p>
        </w:tc>
        <w:tc>
          <w:tcPr>
            <w:tcW w:w="4154" w:type="pct"/>
          </w:tcPr>
          <w:p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rsidR="00091473" w:rsidRPr="008A15BE" w:rsidRDefault="00091473" w:rsidP="00DD2D6A">
            <w:r w:rsidRPr="00680B98">
              <w:rPr>
                <w:b/>
              </w:rPr>
              <w:t>Proposal 9</w:t>
            </w:r>
            <w:r>
              <w:t>: The common timing drift rate is indicated by the gNB.</w:t>
            </w:r>
          </w:p>
        </w:tc>
      </w:tr>
      <w:tr w:rsidR="00091473" w:rsidRPr="00902581" w:rsidTr="00DD2D6A">
        <w:tc>
          <w:tcPr>
            <w:tcW w:w="846" w:type="pct"/>
          </w:tcPr>
          <w:p w:rsidR="00091473" w:rsidRDefault="00091473" w:rsidP="00DD2D6A">
            <w:pPr>
              <w:rPr>
                <w:bCs/>
              </w:rPr>
            </w:pPr>
            <w:r>
              <w:rPr>
                <w:bCs/>
              </w:rPr>
              <w:t>Ericsson</w:t>
            </w:r>
          </w:p>
        </w:tc>
        <w:tc>
          <w:tcPr>
            <w:tcW w:w="4154" w:type="pct"/>
          </w:tcPr>
          <w:p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rsidTr="00DD2D6A">
        <w:tc>
          <w:tcPr>
            <w:tcW w:w="846" w:type="pct"/>
          </w:tcPr>
          <w:p w:rsidR="00091473" w:rsidRDefault="00091473" w:rsidP="00DD2D6A">
            <w:pPr>
              <w:rPr>
                <w:bCs/>
              </w:rPr>
            </w:pPr>
            <w:r w:rsidRPr="00CC2FEF">
              <w:rPr>
                <w:bCs/>
              </w:rPr>
              <w:t>Qualcomm</w:t>
            </w:r>
          </w:p>
        </w:tc>
        <w:tc>
          <w:tcPr>
            <w:tcW w:w="4154" w:type="pct"/>
          </w:tcPr>
          <w:p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rsidTr="00DD2D6A">
        <w:tc>
          <w:tcPr>
            <w:tcW w:w="846" w:type="pct"/>
          </w:tcPr>
          <w:p w:rsidR="00091473" w:rsidRPr="00BD4D7B" w:rsidRDefault="00091473" w:rsidP="00DD2D6A">
            <w:pPr>
              <w:rPr>
                <w:bCs/>
              </w:rPr>
            </w:pPr>
            <w:r w:rsidRPr="00CC2FEF">
              <w:rPr>
                <w:bCs/>
              </w:rPr>
              <w:t xml:space="preserve">MediaTek, </w:t>
            </w:r>
            <w:proofErr w:type="spellStart"/>
            <w:r w:rsidRPr="00CC2FEF">
              <w:rPr>
                <w:bCs/>
              </w:rPr>
              <w:t>Eutelsat</w:t>
            </w:r>
            <w:proofErr w:type="spellEnd"/>
          </w:p>
        </w:tc>
        <w:tc>
          <w:tcPr>
            <w:tcW w:w="4154" w:type="pct"/>
          </w:tcPr>
          <w:p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rsidTr="00DD2D6A">
        <w:tc>
          <w:tcPr>
            <w:tcW w:w="846" w:type="pct"/>
          </w:tcPr>
          <w:p w:rsidR="00091473" w:rsidRPr="00CC2FEF" w:rsidRDefault="00091473" w:rsidP="00DD2D6A">
            <w:pPr>
              <w:rPr>
                <w:bCs/>
              </w:rPr>
            </w:pPr>
            <w:r>
              <w:rPr>
                <w:bCs/>
              </w:rPr>
              <w:t>CMCC</w:t>
            </w:r>
          </w:p>
        </w:tc>
        <w:tc>
          <w:tcPr>
            <w:tcW w:w="4154" w:type="pct"/>
          </w:tcPr>
          <w:p w:rsidR="00091473" w:rsidRDefault="00091473" w:rsidP="00DD2D6A">
            <w:r w:rsidRPr="0052288E">
              <w:t>Proposal 5: For TA update in connected mode, support combined mechanism of both open and closed loop.</w:t>
            </w:r>
          </w:p>
          <w:p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rsidTr="00DD2D6A">
        <w:tc>
          <w:tcPr>
            <w:tcW w:w="846" w:type="pct"/>
          </w:tcPr>
          <w:p w:rsidR="00091473" w:rsidRPr="00CC2FEF" w:rsidRDefault="00091473" w:rsidP="00DD2D6A">
            <w:pPr>
              <w:rPr>
                <w:bCs/>
              </w:rPr>
            </w:pPr>
            <w:r w:rsidRPr="00810BF8">
              <w:rPr>
                <w:bCs/>
              </w:rPr>
              <w:lastRenderedPageBreak/>
              <w:t>ETRI</w:t>
            </w:r>
          </w:p>
        </w:tc>
        <w:tc>
          <w:tcPr>
            <w:tcW w:w="4154" w:type="pct"/>
          </w:tcPr>
          <w:p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rsidTr="00DD2D6A">
        <w:tc>
          <w:tcPr>
            <w:tcW w:w="846" w:type="pct"/>
          </w:tcPr>
          <w:p w:rsidR="00091473" w:rsidRPr="00CC2FEF" w:rsidRDefault="00091473" w:rsidP="00DD2D6A">
            <w:pPr>
              <w:rPr>
                <w:bCs/>
              </w:rPr>
            </w:pPr>
            <w:r w:rsidRPr="00543172">
              <w:rPr>
                <w:bCs/>
              </w:rPr>
              <w:t>CAICT</w:t>
            </w:r>
          </w:p>
        </w:tc>
        <w:tc>
          <w:tcPr>
            <w:tcW w:w="4154" w:type="pct"/>
          </w:tcPr>
          <w:p w:rsidR="00091473" w:rsidRPr="00CC2FEF" w:rsidRDefault="00091473" w:rsidP="00DD2D6A">
            <w:r w:rsidRPr="00543172">
              <w:t>Proposal3: Adopt combined open and closed loop for TA update in RRC connected state.</w:t>
            </w:r>
          </w:p>
        </w:tc>
      </w:tr>
      <w:tr w:rsidR="00091473" w:rsidRPr="00902581" w:rsidTr="00DD2D6A">
        <w:tc>
          <w:tcPr>
            <w:tcW w:w="846" w:type="pct"/>
          </w:tcPr>
          <w:p w:rsidR="00091473" w:rsidRPr="00543172" w:rsidRDefault="00091473" w:rsidP="00DD2D6A">
            <w:pPr>
              <w:rPr>
                <w:bCs/>
              </w:rPr>
            </w:pPr>
            <w:r>
              <w:rPr>
                <w:bCs/>
              </w:rPr>
              <w:t>OPPO</w:t>
            </w:r>
          </w:p>
        </w:tc>
        <w:tc>
          <w:tcPr>
            <w:tcW w:w="4154" w:type="pct"/>
          </w:tcPr>
          <w:p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rsidTr="00DD2D6A">
        <w:tc>
          <w:tcPr>
            <w:tcW w:w="846" w:type="pct"/>
          </w:tcPr>
          <w:p w:rsidR="00091473" w:rsidRDefault="00091473" w:rsidP="00DD2D6A">
            <w:pPr>
              <w:rPr>
                <w:bCs/>
              </w:rPr>
            </w:pPr>
            <w:proofErr w:type="spellStart"/>
            <w:r w:rsidRPr="00834F87">
              <w:rPr>
                <w:bCs/>
              </w:rPr>
              <w:t>Spreadtrum</w:t>
            </w:r>
            <w:proofErr w:type="spellEnd"/>
          </w:p>
        </w:tc>
        <w:tc>
          <w:tcPr>
            <w:tcW w:w="4154" w:type="pct"/>
          </w:tcPr>
          <w:p w:rsidR="00091473" w:rsidRPr="00831424" w:rsidRDefault="00091473" w:rsidP="00DD2D6A">
            <w:r w:rsidRPr="00834F87">
              <w:t>Proposal 3: Both open and closed control loops are supported in connected mode.</w:t>
            </w:r>
          </w:p>
        </w:tc>
      </w:tr>
      <w:tr w:rsidR="00091473" w:rsidRPr="00902581" w:rsidTr="00DD2D6A">
        <w:tc>
          <w:tcPr>
            <w:tcW w:w="846" w:type="pct"/>
          </w:tcPr>
          <w:p w:rsidR="00091473" w:rsidRPr="00834F87" w:rsidRDefault="00091473" w:rsidP="00DD2D6A">
            <w:pPr>
              <w:rPr>
                <w:bCs/>
              </w:rPr>
            </w:pPr>
            <w:proofErr w:type="spellStart"/>
            <w:r w:rsidRPr="008C6953">
              <w:rPr>
                <w:bCs/>
              </w:rPr>
              <w:t>Xiaomi</w:t>
            </w:r>
            <w:proofErr w:type="spellEnd"/>
          </w:p>
        </w:tc>
        <w:tc>
          <w:tcPr>
            <w:tcW w:w="4154" w:type="pct"/>
          </w:tcPr>
          <w:p w:rsidR="00091473" w:rsidRDefault="00091473" w:rsidP="00DD2D6A">
            <w:r>
              <w:t xml:space="preserve">Proposal 3: Open and closed loop mechanisms for TA adjustment should be supported in NTN. </w:t>
            </w:r>
          </w:p>
          <w:p w:rsidR="00091473" w:rsidRPr="00834F87" w:rsidRDefault="00091473" w:rsidP="00DD2D6A">
            <w:r>
              <w:t>Proposal 4: TA Maintenance mechanism based DCI should be considered.</w:t>
            </w:r>
          </w:p>
        </w:tc>
      </w:tr>
      <w:tr w:rsidR="00091473" w:rsidRPr="00902581" w:rsidTr="00DD2D6A">
        <w:tc>
          <w:tcPr>
            <w:tcW w:w="846" w:type="pct"/>
          </w:tcPr>
          <w:p w:rsidR="00091473" w:rsidRPr="008C6953" w:rsidRDefault="00091473" w:rsidP="00DD2D6A">
            <w:pPr>
              <w:rPr>
                <w:bCs/>
              </w:rPr>
            </w:pPr>
            <w:r>
              <w:rPr>
                <w:bCs/>
              </w:rPr>
              <w:t>Nokia</w:t>
            </w:r>
          </w:p>
        </w:tc>
        <w:tc>
          <w:tcPr>
            <w:tcW w:w="4154" w:type="pct"/>
          </w:tcPr>
          <w:p w:rsidR="00091473" w:rsidRDefault="00091473" w:rsidP="00DD2D6A">
            <w:r>
              <w:t>Proposal 5: Network should be in control of the timing advance updates applied at the UE</w:t>
            </w:r>
          </w:p>
          <w:p w:rsidR="00091473" w:rsidRDefault="00091473" w:rsidP="00DD2D6A">
            <w:r>
              <w:t>Proposal 6: If UE is performing autonomous update of timing advance during RRC_CONNECTED mode, the network should know the details of such adjustments in advance.</w:t>
            </w:r>
          </w:p>
          <w:p w:rsidR="00091473" w:rsidRDefault="00091473" w:rsidP="00DD2D6A">
            <w:r>
              <w:t>Observation 11: Using referenceTimeInfo-R16 and UE based understanding of GNSS time will suffer less from the satellite movement in terms of timing advance as the reference point is at a static location (the gNB).</w:t>
            </w:r>
          </w:p>
          <w:p w:rsidR="00091473" w:rsidRDefault="00091473" w:rsidP="00DD2D6A">
            <w:r>
              <w:t>Proposal 7: Self adjustment by the UE based on GNSS time and the time provided by referenceTimeInfo-R16 is a feasible solution and should be standardized as well.</w:t>
            </w:r>
          </w:p>
        </w:tc>
      </w:tr>
      <w:tr w:rsidR="00091473" w:rsidRPr="00902581" w:rsidTr="00DD2D6A">
        <w:tc>
          <w:tcPr>
            <w:tcW w:w="846" w:type="pct"/>
          </w:tcPr>
          <w:p w:rsidR="00091473" w:rsidRDefault="00091473" w:rsidP="00DD2D6A">
            <w:pPr>
              <w:rPr>
                <w:bCs/>
              </w:rPr>
            </w:pPr>
            <w:r>
              <w:rPr>
                <w:bCs/>
              </w:rPr>
              <w:t>vivo</w:t>
            </w:r>
          </w:p>
        </w:tc>
        <w:tc>
          <w:tcPr>
            <w:tcW w:w="4154" w:type="pct"/>
          </w:tcPr>
          <w:p w:rsidR="00091473" w:rsidRDefault="00091473" w:rsidP="00DD2D6A">
            <w:r>
              <w:t>Observation 1: TA information may be out of date, resulting in the loss of UL performance.</w:t>
            </w:r>
          </w:p>
          <w:p w:rsidR="00091473" w:rsidRDefault="00091473" w:rsidP="00DD2D6A">
            <w:r>
              <w:t xml:space="preserve">Proposal 2: The update of TA information should be considered to guarantee the availability of UL time synchronization. </w:t>
            </w:r>
          </w:p>
          <w:p w:rsidR="00091473" w:rsidRDefault="00091473" w:rsidP="00DD2D6A">
            <w:r>
              <w:t>Proposal 3: The mechanism of TA update should be further studied.</w:t>
            </w:r>
          </w:p>
        </w:tc>
      </w:tr>
      <w:tr w:rsidR="00091473" w:rsidRPr="00902581" w:rsidTr="00DD2D6A">
        <w:tc>
          <w:tcPr>
            <w:tcW w:w="846" w:type="pct"/>
          </w:tcPr>
          <w:p w:rsidR="00091473" w:rsidRDefault="00091473" w:rsidP="00DD2D6A">
            <w:pPr>
              <w:rPr>
                <w:bCs/>
              </w:rPr>
            </w:pPr>
            <w:r w:rsidRPr="004A6501">
              <w:rPr>
                <w:bCs/>
              </w:rPr>
              <w:t>Samsung</w:t>
            </w:r>
          </w:p>
        </w:tc>
        <w:tc>
          <w:tcPr>
            <w:tcW w:w="4154" w:type="pct"/>
          </w:tcPr>
          <w:p w:rsidR="00091473" w:rsidRDefault="00091473" w:rsidP="00DD2D6A">
            <w:r>
              <w:t>Observation 2: The gNB jointly indicates the TA variation rate and the Doppler shift.</w:t>
            </w:r>
          </w:p>
          <w:p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rsidR="00091473" w:rsidRDefault="00091473" w:rsidP="00DD2D6A">
            <w:r>
              <w:t xml:space="preserve">Proposal 5: The gNB signals common TA drift rate to enable autonomous TA update at UE. </w:t>
            </w:r>
          </w:p>
          <w:p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gNB or vice versa.</w:t>
            </w:r>
          </w:p>
        </w:tc>
      </w:tr>
      <w:tr w:rsidR="00091473" w:rsidRPr="00902581" w:rsidTr="00DD2D6A">
        <w:tc>
          <w:tcPr>
            <w:tcW w:w="846" w:type="pct"/>
          </w:tcPr>
          <w:p w:rsidR="00091473" w:rsidRPr="004A6501" w:rsidRDefault="00091473" w:rsidP="00DD2D6A">
            <w:pPr>
              <w:rPr>
                <w:bCs/>
              </w:rPr>
            </w:pPr>
            <w:r w:rsidRPr="005C6DA6">
              <w:rPr>
                <w:bCs/>
              </w:rPr>
              <w:t>InterDigital, Inc.</w:t>
            </w:r>
          </w:p>
        </w:tc>
        <w:tc>
          <w:tcPr>
            <w:tcW w:w="4154" w:type="pct"/>
          </w:tcPr>
          <w:p w:rsidR="00091473" w:rsidRDefault="00091473" w:rsidP="00DD2D6A">
            <w:r w:rsidRPr="005C6DA6">
              <w:t>Proposal 2: support combined open-loop and closed loop TA update.</w:t>
            </w:r>
          </w:p>
        </w:tc>
      </w:tr>
      <w:tr w:rsidR="00091473" w:rsidRPr="00902581" w:rsidTr="00DD2D6A">
        <w:tc>
          <w:tcPr>
            <w:tcW w:w="846" w:type="pct"/>
          </w:tcPr>
          <w:p w:rsidR="00091473" w:rsidRPr="005C6DA6" w:rsidRDefault="00091473" w:rsidP="00DD2D6A">
            <w:pPr>
              <w:rPr>
                <w:bCs/>
              </w:rPr>
            </w:pPr>
            <w:r w:rsidRPr="007C1344">
              <w:rPr>
                <w:bCs/>
              </w:rPr>
              <w:t>Asia Pacific Telecom</w:t>
            </w:r>
          </w:p>
        </w:tc>
        <w:tc>
          <w:tcPr>
            <w:tcW w:w="4154" w:type="pct"/>
          </w:tcPr>
          <w:p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rsidTr="00DD2D6A">
        <w:tc>
          <w:tcPr>
            <w:tcW w:w="846" w:type="pct"/>
          </w:tcPr>
          <w:p w:rsidR="00091473" w:rsidRPr="007C1344" w:rsidRDefault="00091473" w:rsidP="00DD2D6A">
            <w:pPr>
              <w:rPr>
                <w:bCs/>
              </w:rPr>
            </w:pPr>
            <w:r>
              <w:rPr>
                <w:bCs/>
              </w:rPr>
              <w:t>LG</w:t>
            </w:r>
          </w:p>
        </w:tc>
        <w:tc>
          <w:tcPr>
            <w:tcW w:w="4154" w:type="pct"/>
          </w:tcPr>
          <w:p w:rsidR="00091473" w:rsidRPr="007C1344" w:rsidRDefault="00091473" w:rsidP="00DD2D6A">
            <w:r w:rsidRPr="007C1344">
              <w:t>Proposal 10. RAN1 should discuss how to update and/or report the UE specific TA in case when the NTN UE is in RRC_CONNECTED states.</w:t>
            </w:r>
          </w:p>
        </w:tc>
      </w:tr>
      <w:tr w:rsidR="00091473" w:rsidRPr="00902581" w:rsidTr="00DD2D6A">
        <w:tc>
          <w:tcPr>
            <w:tcW w:w="846" w:type="pct"/>
          </w:tcPr>
          <w:p w:rsidR="00091473" w:rsidRDefault="00091473" w:rsidP="00DD2D6A">
            <w:pPr>
              <w:rPr>
                <w:bCs/>
              </w:rPr>
            </w:pPr>
            <w:r>
              <w:rPr>
                <w:bCs/>
              </w:rPr>
              <w:t>Intel</w:t>
            </w:r>
          </w:p>
        </w:tc>
        <w:tc>
          <w:tcPr>
            <w:tcW w:w="4154" w:type="pct"/>
          </w:tcPr>
          <w:p w:rsidR="00091473" w:rsidRDefault="00091473" w:rsidP="00DD2D6A">
            <w:r>
              <w:t xml:space="preserve">Proposal 3: </w:t>
            </w:r>
          </w:p>
          <w:p w:rsidR="00091473" w:rsidRDefault="00091473" w:rsidP="00DD2D6A">
            <w:r>
              <w:t>• For TA update in connected mode, combination of the following timing advance (TA) determination methods shall be supported for NTN</w:t>
            </w:r>
          </w:p>
          <w:p w:rsidR="00091473" w:rsidRDefault="00091473" w:rsidP="00DD2D6A">
            <w:r>
              <w:t>o UE autonomous TA determination based on UE position and satellite ephemeris</w:t>
            </w:r>
          </w:p>
          <w:p w:rsidR="00091473" w:rsidRPr="007C1344" w:rsidRDefault="00091473" w:rsidP="00DD2D6A">
            <w:r>
              <w:lastRenderedPageBreak/>
              <w:t>o TA commands received by the UE</w:t>
            </w:r>
          </w:p>
        </w:tc>
      </w:tr>
      <w:tr w:rsidR="00091473" w:rsidRPr="00902581" w:rsidTr="00DD2D6A">
        <w:tc>
          <w:tcPr>
            <w:tcW w:w="846" w:type="pct"/>
          </w:tcPr>
          <w:p w:rsidR="00091473" w:rsidRDefault="00091473" w:rsidP="00DD2D6A">
            <w:pPr>
              <w:rPr>
                <w:bCs/>
              </w:rPr>
            </w:pPr>
            <w:r>
              <w:rPr>
                <w:bCs/>
              </w:rPr>
              <w:lastRenderedPageBreak/>
              <w:t>CATT</w:t>
            </w:r>
          </w:p>
        </w:tc>
        <w:tc>
          <w:tcPr>
            <w:tcW w:w="4154" w:type="pct"/>
          </w:tcPr>
          <w:p w:rsidR="00091473" w:rsidRDefault="00091473" w:rsidP="00DD2D6A">
            <w:r w:rsidRPr="00EF06E8">
              <w:t>Proposal 9: Both open-loop and close-loop methods should be supported for TA maintenance in UL transmission of NTN.</w:t>
            </w:r>
          </w:p>
        </w:tc>
      </w:tr>
      <w:tr w:rsidR="00B655EC" w:rsidRPr="00902581" w:rsidTr="00DD2D6A">
        <w:tc>
          <w:tcPr>
            <w:tcW w:w="846" w:type="pct"/>
          </w:tcPr>
          <w:p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rsidR="00B655EC" w:rsidRDefault="00B655EC" w:rsidP="00DD2D6A">
            <w:r w:rsidRPr="00B655EC">
              <w:t>Proposal 7: gNB should provide the set of instructions to refine the TA estimated by the UE for better control of the gNB over UE specific TA estimation.</w:t>
            </w:r>
          </w:p>
          <w:p w:rsidR="004D312E" w:rsidRPr="004D312E" w:rsidRDefault="004D312E" w:rsidP="004D312E">
            <w:r w:rsidRPr="004D312E">
              <w:t>Proposal 12: UE will correct the TA in connected mode using velocity information of satellite apart from the MAC-CE TA based update.</w:t>
            </w:r>
          </w:p>
          <w:p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rsidR="00E5212F" w:rsidRPr="00091473" w:rsidRDefault="00E5212F" w:rsidP="005A5D35"/>
    <w:p w:rsidR="00E5212F" w:rsidRDefault="00E5212F" w:rsidP="00E5212F">
      <w:pPr>
        <w:jc w:val="center"/>
        <w:rPr>
          <w:lang w:val="en-US"/>
        </w:rPr>
      </w:pPr>
    </w:p>
    <w:p w:rsidR="003632A7" w:rsidRPr="003632A7" w:rsidRDefault="003632A7" w:rsidP="003632A7">
      <w:pPr>
        <w:pStyle w:val="Titre3"/>
      </w:pPr>
      <w:bookmarkStart w:id="18" w:name="_Toc62466227"/>
      <w:r w:rsidRPr="00902581">
        <w:t>Company views</w:t>
      </w:r>
      <w:bookmarkEnd w:id="18"/>
    </w:p>
    <w:p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rsidR="00602313" w:rsidRDefault="00F41212" w:rsidP="005A5D35">
      <w:r>
        <w:t xml:space="preserve">Further, </w:t>
      </w:r>
      <w:r w:rsidR="000F00F4">
        <w:t>[</w:t>
      </w:r>
      <w:proofErr w:type="spellStart"/>
      <w:r w:rsidR="000F00F4" w:rsidRPr="008C6953">
        <w:rPr>
          <w:bCs/>
        </w:rPr>
        <w:t>Xiaomi</w:t>
      </w:r>
      <w:proofErr w:type="spellEnd"/>
      <w:r w:rsidR="000F00F4">
        <w:t xml:space="preserve"> ]</w:t>
      </w:r>
      <w:r>
        <w:t xml:space="preserve"> proposed  that</w:t>
      </w:r>
      <w:r w:rsidR="000F00F4">
        <w:t xml:space="preserve"> TA Maintenance mechanism based DCI should be considered.</w:t>
      </w:r>
    </w:p>
    <w:p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 xml:space="preserve">MediaTek, </w:t>
      </w:r>
      <w:proofErr w:type="spellStart"/>
      <w:r w:rsidRPr="00CC2FEF">
        <w:rPr>
          <w:bCs/>
        </w:rPr>
        <w:t>Eutelsat</w:t>
      </w:r>
      <w:proofErr w:type="spellEnd"/>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rsidR="00602313" w:rsidRPr="00602313" w:rsidRDefault="006445CD" w:rsidP="005A5D35">
      <w:pPr>
        <w:rPr>
          <w:b/>
        </w:rPr>
      </w:pPr>
      <w:r>
        <w:rPr>
          <w:b/>
        </w:rPr>
        <w:t xml:space="preserve">(Q3) </w:t>
      </w:r>
      <w:r w:rsidR="00602313" w:rsidRPr="00602313">
        <w:rPr>
          <w:b/>
        </w:rPr>
        <w:t>When the UE shall perform its TA update in Connected state?</w:t>
      </w:r>
    </w:p>
    <w:p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rsidR="000F00F4" w:rsidRPr="00B63070" w:rsidRDefault="000F00F4" w:rsidP="000F00F4">
      <w:r>
        <w:lastRenderedPageBreak/>
        <w:t>[Nokia] Network should be in control of the timing advance updates applied at the UE. And, if UE is performing autonomous update of timing advance during RRC_CONNECTED mode, the network should know the details of such adjustments in advance.</w:t>
      </w:r>
    </w:p>
    <w:p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rsidR="00331FAB" w:rsidRDefault="008F48F2" w:rsidP="003632A7">
      <w:r>
        <w:t xml:space="preserve">But first, we need to agree on </w:t>
      </w:r>
      <w:r w:rsidRPr="008F48F2">
        <w:t xml:space="preserve">combination of both </w:t>
      </w:r>
      <w:r>
        <w:t>open and close loop for TA maintenance. The initial proposal is made as follows:</w:t>
      </w:r>
    </w:p>
    <w:p w:rsidR="008F48F2" w:rsidRPr="008F48F2" w:rsidRDefault="008F48F2" w:rsidP="003632A7">
      <w:pPr>
        <w:rPr>
          <w:b/>
        </w:rPr>
      </w:pPr>
      <w:r w:rsidRPr="008F48F2">
        <w:rPr>
          <w:b/>
          <w:highlight w:val="yellow"/>
        </w:rPr>
        <w:t>Proposal 2-2-1</w:t>
      </w:r>
    </w:p>
    <w:p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14CDF" w:rsidRPr="00902581" w:rsidTr="00185E02">
        <w:tc>
          <w:tcPr>
            <w:tcW w:w="932" w:type="pct"/>
            <w:shd w:val="clear" w:color="auto" w:fill="00B0F0"/>
          </w:tcPr>
          <w:p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rsidTr="00185E02">
        <w:tc>
          <w:tcPr>
            <w:tcW w:w="932" w:type="pct"/>
          </w:tcPr>
          <w:p w:rsidR="00514CDF" w:rsidRPr="00902581" w:rsidRDefault="00F23139" w:rsidP="00185E02">
            <w:r>
              <w:t>Thales</w:t>
            </w:r>
          </w:p>
        </w:tc>
        <w:tc>
          <w:tcPr>
            <w:tcW w:w="4068" w:type="pct"/>
          </w:tcPr>
          <w:p w:rsidR="00514CDF" w:rsidRPr="007D0A57" w:rsidRDefault="00F23139" w:rsidP="00185E02">
            <w:r>
              <w:t>Both open and closed control loops should be used for TA maintenance</w:t>
            </w:r>
          </w:p>
        </w:tc>
      </w:tr>
      <w:tr w:rsidR="00514CDF" w:rsidRPr="00902581" w:rsidTr="00185E02">
        <w:tc>
          <w:tcPr>
            <w:tcW w:w="932" w:type="pct"/>
          </w:tcPr>
          <w:p w:rsidR="00514CDF" w:rsidRPr="00902581" w:rsidRDefault="00514CDF" w:rsidP="00185E02">
            <w:pPr>
              <w:rPr>
                <w:bCs/>
              </w:rPr>
            </w:pPr>
          </w:p>
        </w:tc>
        <w:tc>
          <w:tcPr>
            <w:tcW w:w="4068" w:type="pct"/>
          </w:tcPr>
          <w:p w:rsidR="00514CDF" w:rsidRPr="00902581" w:rsidRDefault="00514CDF" w:rsidP="00185E02"/>
        </w:tc>
      </w:tr>
    </w:tbl>
    <w:p w:rsidR="00514CDF" w:rsidRPr="00902581" w:rsidRDefault="00514CDF" w:rsidP="00514CDF">
      <w:pPr>
        <w:rPr>
          <w:lang w:val="en-US"/>
        </w:rPr>
      </w:pPr>
    </w:p>
    <w:p w:rsidR="008F48F2" w:rsidRPr="008F48F2" w:rsidRDefault="008F48F2" w:rsidP="003632A7">
      <w:pPr>
        <w:rPr>
          <w:lang w:val="en-US"/>
        </w:rPr>
      </w:pPr>
    </w:p>
    <w:p w:rsidR="00575C66" w:rsidRPr="003632A7" w:rsidRDefault="00E7552A" w:rsidP="00575C66">
      <w:pPr>
        <w:pStyle w:val="Titre3"/>
      </w:pPr>
      <w:bookmarkStart w:id="19" w:name="_Toc62466228"/>
      <w:r>
        <w:t xml:space="preserve">Update of TA component controlled by </w:t>
      </w:r>
      <w:r w:rsidR="00575C66">
        <w:t>Closed loop</w:t>
      </w:r>
      <w:bookmarkEnd w:id="19"/>
      <w:r w:rsidR="00575C66">
        <w:t xml:space="preserve"> </w:t>
      </w:r>
    </w:p>
    <w:p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rsidR="00575C66" w:rsidRDefault="00575C66" w:rsidP="00575C66">
      <w:pPr>
        <w:pStyle w:val="Paragraphedeliste"/>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rsidR="00575C66" w:rsidRDefault="00B44A87" w:rsidP="00575C66">
      <w:pPr>
        <w:pStyle w:val="Paragraphedeliste"/>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position w:val="-4"/>
              </w:rPr>
              <w:object w:dxaOrig="300" w:dyaOrig="300">
                <v:shape id="_x0000_i1032" type="#_x0000_t75" style="width:15pt;height:15pt" o:ole="">
                  <v:imagedata r:id="rId28" o:title=""/>
                </v:shape>
                <o:OLEObject Type="Embed" ProgID="Equation.3" ShapeID="_x0000_i1032" DrawAspect="Content" ObjectID="_1673095298" r:id="rId29"/>
              </w:object>
            </m:r>
          </m:den>
        </m:f>
        <m:r>
          <m:rPr>
            <m:sty m:val="p"/>
          </m:rPr>
          <w:rPr>
            <w:rFonts w:ascii="Cambria Math" w:hAnsi="Cambria Math"/>
          </w:rPr>
          <m:t xml:space="preserve"> </m:t>
        </m:r>
      </m:oMath>
      <w:r w:rsidR="00575C66">
        <w:t xml:space="preserve"> </w:t>
      </w:r>
    </w:p>
    <w:p w:rsidR="00575C66" w:rsidRPr="000A372E" w:rsidRDefault="00575C66" w:rsidP="00575C66">
      <w:pPr>
        <w:pStyle w:val="Paragraphedeliste"/>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rsidR="00575C66" w:rsidRPr="00D81587" w:rsidRDefault="00575C66" w:rsidP="00D81587">
      <w:pPr>
        <w:pStyle w:val="Paragraphedeliste"/>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rsidR="00647D73" w:rsidRPr="00D81587" w:rsidRDefault="00B44A87"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rsidR="00C85399" w:rsidRPr="000A372E" w:rsidRDefault="00C85399" w:rsidP="00C85399">
      <w:pPr>
        <w:pStyle w:val="Paragraphedeliste"/>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rsidR="00575C66" w:rsidRDefault="00575C66" w:rsidP="00575C66">
      <w:pPr>
        <w:pStyle w:val="Paragraphedeliste"/>
        <w:rPr>
          <w:lang w:val="en-US"/>
        </w:rPr>
      </w:pPr>
    </w:p>
    <w:p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Grilledutableau"/>
        <w:tblW w:w="5000" w:type="pct"/>
        <w:tblLook w:val="04A0" w:firstRow="1" w:lastRow="0" w:firstColumn="1" w:lastColumn="0" w:noHBand="0" w:noVBand="1"/>
      </w:tblPr>
      <w:tblGrid>
        <w:gridCol w:w="1837"/>
        <w:gridCol w:w="8018"/>
      </w:tblGrid>
      <w:tr w:rsidR="00EE65B2" w:rsidRPr="00902581" w:rsidTr="00185E02">
        <w:tc>
          <w:tcPr>
            <w:tcW w:w="932" w:type="pct"/>
            <w:shd w:val="clear" w:color="auto" w:fill="00B0F0"/>
          </w:tcPr>
          <w:p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rsidTr="00185E02">
        <w:tc>
          <w:tcPr>
            <w:tcW w:w="932" w:type="pct"/>
          </w:tcPr>
          <w:p w:rsidR="00EE65B2" w:rsidRPr="00902581" w:rsidRDefault="00EE65B2" w:rsidP="00185E02"/>
        </w:tc>
        <w:tc>
          <w:tcPr>
            <w:tcW w:w="4068" w:type="pct"/>
          </w:tcPr>
          <w:p w:rsidR="00EE65B2" w:rsidRPr="007D0A57" w:rsidRDefault="00EE65B2" w:rsidP="00185E02"/>
        </w:tc>
      </w:tr>
      <w:tr w:rsidR="00EE65B2" w:rsidRPr="00902581" w:rsidTr="00185E02">
        <w:tc>
          <w:tcPr>
            <w:tcW w:w="932" w:type="pct"/>
          </w:tcPr>
          <w:p w:rsidR="00EE65B2" w:rsidRPr="00902581" w:rsidRDefault="00EE65B2" w:rsidP="00185E02">
            <w:pPr>
              <w:rPr>
                <w:bCs/>
              </w:rPr>
            </w:pPr>
          </w:p>
        </w:tc>
        <w:tc>
          <w:tcPr>
            <w:tcW w:w="4068" w:type="pct"/>
          </w:tcPr>
          <w:p w:rsidR="00EE65B2" w:rsidRPr="00902581" w:rsidRDefault="00EE65B2" w:rsidP="00185E02"/>
        </w:tc>
      </w:tr>
    </w:tbl>
    <w:p w:rsidR="00EE65B2" w:rsidRDefault="00EE65B2" w:rsidP="00EE65B2">
      <w:pPr>
        <w:rPr>
          <w:lang w:val="en-US"/>
        </w:rPr>
      </w:pPr>
    </w:p>
    <w:p w:rsidR="00F11381" w:rsidRPr="003632A7" w:rsidRDefault="00F11381" w:rsidP="00F11381">
      <w:pPr>
        <w:pStyle w:val="Titre3"/>
      </w:pPr>
      <w:bookmarkStart w:id="20" w:name="_Toc62466229"/>
      <w:r>
        <w:t>Update of TA component controlled by open loop</w:t>
      </w:r>
      <w:bookmarkEnd w:id="20"/>
      <w:r>
        <w:t xml:space="preserve"> </w:t>
      </w:r>
    </w:p>
    <w:p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rsidR="003470FE" w:rsidRPr="00B64CFA" w:rsidRDefault="003470FE" w:rsidP="00EE65B2">
      <w:pPr>
        <w:rPr>
          <w:b/>
          <w:lang w:val="fr-FR"/>
        </w:rPr>
      </w:pPr>
      <w:r w:rsidRPr="00B64CFA">
        <w:rPr>
          <w:b/>
          <w:lang w:val="fr-FR"/>
        </w:rPr>
        <w:t>Solution#1:</w:t>
      </w:r>
    </w:p>
    <w:p w:rsidR="00981F4F" w:rsidRPr="00B64CFA" w:rsidRDefault="00B44A87"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rsidR="003470FE" w:rsidRPr="00B64CFA" w:rsidRDefault="00B44A87"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rsidR="003470FE" w:rsidRPr="00B64CFA" w:rsidRDefault="003470FE" w:rsidP="006B584B">
      <w:pPr>
        <w:ind w:left="2272"/>
        <w:rPr>
          <w:lang w:val="fr-FR" w:eastAsia="zh-CN"/>
        </w:rPr>
      </w:pPr>
    </w:p>
    <w:p w:rsidR="006B584B" w:rsidRDefault="006B584B" w:rsidP="006B584B">
      <w:pPr>
        <w:rPr>
          <w:lang w:eastAsia="zh-CN"/>
        </w:rPr>
      </w:pPr>
      <w:r>
        <w:rPr>
          <w:lang w:eastAsia="zh-CN"/>
        </w:rPr>
        <w:t>Where:</w:t>
      </w:r>
    </w:p>
    <w:p w:rsidR="006B584B" w:rsidRPr="00304FA2" w:rsidRDefault="00B44A87"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rsidR="006B584B" w:rsidRDefault="00B44A87"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rsidR="00D22106" w:rsidRDefault="00D22106" w:rsidP="00D22106">
      <w:pPr>
        <w:pStyle w:val="Paragraphedeliste"/>
        <w:rPr>
          <w:lang w:val="en-US"/>
        </w:rPr>
      </w:pPr>
    </w:p>
    <w:p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Grilledutableau"/>
        <w:tblW w:w="5000" w:type="pct"/>
        <w:tblLook w:val="04A0" w:firstRow="1" w:lastRow="0" w:firstColumn="1" w:lastColumn="0" w:noHBand="0" w:noVBand="1"/>
      </w:tblPr>
      <w:tblGrid>
        <w:gridCol w:w="1837"/>
        <w:gridCol w:w="8018"/>
      </w:tblGrid>
      <w:tr w:rsidR="00D22106" w:rsidRPr="00902581" w:rsidTr="00185E02">
        <w:tc>
          <w:tcPr>
            <w:tcW w:w="932" w:type="pct"/>
            <w:shd w:val="clear" w:color="auto" w:fill="00B0F0"/>
          </w:tcPr>
          <w:p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rsidTr="00185E02">
        <w:tc>
          <w:tcPr>
            <w:tcW w:w="932" w:type="pct"/>
          </w:tcPr>
          <w:p w:rsidR="00D22106" w:rsidRPr="00902581" w:rsidRDefault="00D22106" w:rsidP="00185E02"/>
        </w:tc>
        <w:tc>
          <w:tcPr>
            <w:tcW w:w="4068" w:type="pct"/>
          </w:tcPr>
          <w:p w:rsidR="00D22106" w:rsidRPr="007D0A57" w:rsidRDefault="00D22106" w:rsidP="00185E02"/>
        </w:tc>
      </w:tr>
      <w:tr w:rsidR="00D22106" w:rsidRPr="00902581" w:rsidTr="00185E02">
        <w:tc>
          <w:tcPr>
            <w:tcW w:w="932" w:type="pct"/>
          </w:tcPr>
          <w:p w:rsidR="00D22106" w:rsidRPr="00902581" w:rsidRDefault="00D22106" w:rsidP="00185E02">
            <w:pPr>
              <w:rPr>
                <w:bCs/>
              </w:rPr>
            </w:pPr>
          </w:p>
        </w:tc>
        <w:tc>
          <w:tcPr>
            <w:tcW w:w="4068" w:type="pct"/>
          </w:tcPr>
          <w:p w:rsidR="00D22106" w:rsidRPr="00902581" w:rsidRDefault="00D22106" w:rsidP="00185E02"/>
        </w:tc>
      </w:tr>
    </w:tbl>
    <w:p w:rsidR="00D13848" w:rsidRPr="00F11381" w:rsidRDefault="00D13848" w:rsidP="00EE65B2"/>
    <w:p w:rsidR="00945397" w:rsidRDefault="00945397" w:rsidP="00945397">
      <w:pPr>
        <w:pStyle w:val="Titre2"/>
        <w:rPr>
          <w:lang w:val="en-US"/>
        </w:rPr>
      </w:pPr>
      <w:bookmarkStart w:id="21" w:name="_Toc62466230"/>
      <w:r w:rsidRPr="00902581">
        <w:rPr>
          <w:lang w:val="en-US"/>
        </w:rPr>
        <w:lastRenderedPageBreak/>
        <w:t>Issue#2</w:t>
      </w:r>
      <w:r>
        <w:rPr>
          <w:lang w:val="en-US"/>
        </w:rPr>
        <w:t>-3: TA acquisition during Handover</w:t>
      </w:r>
      <w:bookmarkEnd w:id="21"/>
    </w:p>
    <w:p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Grilledutableau"/>
        <w:tblW w:w="5000" w:type="pct"/>
        <w:tblLayout w:type="fixed"/>
        <w:tblLook w:val="04A0" w:firstRow="1" w:lastRow="0" w:firstColumn="1" w:lastColumn="0" w:noHBand="0" w:noVBand="1"/>
      </w:tblPr>
      <w:tblGrid>
        <w:gridCol w:w="1667"/>
        <w:gridCol w:w="8188"/>
      </w:tblGrid>
      <w:tr w:rsidR="001123D1" w:rsidRPr="00902581" w:rsidTr="00185E02">
        <w:tc>
          <w:tcPr>
            <w:tcW w:w="846" w:type="pct"/>
            <w:shd w:val="clear" w:color="auto" w:fill="00B0F0"/>
          </w:tcPr>
          <w:p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rsidR="001123D1" w:rsidRPr="00902581" w:rsidRDefault="001123D1" w:rsidP="00185E02">
            <w:pPr>
              <w:rPr>
                <w:b/>
                <w:color w:val="FFFFFF" w:themeColor="background1"/>
              </w:rPr>
            </w:pPr>
            <w:r w:rsidRPr="00902581">
              <w:rPr>
                <w:b/>
                <w:color w:val="FFFFFF" w:themeColor="background1"/>
              </w:rPr>
              <w:t>Proposals</w:t>
            </w:r>
          </w:p>
        </w:tc>
      </w:tr>
      <w:tr w:rsidR="001123D1" w:rsidRPr="00902581" w:rsidTr="00185E02">
        <w:tc>
          <w:tcPr>
            <w:tcW w:w="846" w:type="pct"/>
          </w:tcPr>
          <w:p w:rsidR="001123D1" w:rsidRPr="00846FEC" w:rsidRDefault="00846FEC" w:rsidP="00185E02">
            <w:pPr>
              <w:rPr>
                <w:b/>
                <w:bCs/>
                <w:color w:val="0000FF"/>
                <w:sz w:val="16"/>
                <w:szCs w:val="16"/>
              </w:rPr>
            </w:pPr>
            <w:r w:rsidRPr="00846FEC">
              <w:rPr>
                <w:rFonts w:eastAsia="SimSun"/>
                <w:iCs/>
              </w:rPr>
              <w:t>Mitsubishi</w:t>
            </w:r>
          </w:p>
        </w:tc>
        <w:tc>
          <w:tcPr>
            <w:tcW w:w="4154" w:type="pct"/>
          </w:tcPr>
          <w:p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a RRC connected UE performing handover, the </w:t>
            </w:r>
            <w:proofErr w:type="spellStart"/>
            <w:r w:rsidRPr="008D57F8">
              <w:rPr>
                <w:rFonts w:eastAsia="SimSun"/>
                <w:iCs/>
              </w:rPr>
              <w:t>gNBs</w:t>
            </w:r>
            <w:proofErr w:type="spellEnd"/>
            <w:r w:rsidRPr="008D57F8">
              <w:rPr>
                <w:rFonts w:eastAsia="SimSun"/>
                <w:iCs/>
              </w:rPr>
              <w:t xml:space="preserve"> of the source cell and respectively the target cell are often collocated.</w:t>
            </w:r>
          </w:p>
          <w:p w:rsidR="008D57F8" w:rsidRDefault="008D57F8" w:rsidP="001123D1">
            <w:pPr>
              <w:spacing w:after="0"/>
              <w:rPr>
                <w:rFonts w:eastAsia="SimSun"/>
                <w:iCs/>
              </w:rPr>
            </w:pPr>
          </w:p>
          <w:p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rsidR="008D57F8" w:rsidRDefault="008D57F8" w:rsidP="001123D1">
            <w:pPr>
              <w:spacing w:after="0"/>
              <w:rPr>
                <w:rFonts w:eastAsia="SimSun"/>
                <w:iCs/>
              </w:rPr>
            </w:pPr>
          </w:p>
          <w:p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rsidTr="00185E02">
        <w:tc>
          <w:tcPr>
            <w:tcW w:w="846" w:type="pct"/>
          </w:tcPr>
          <w:p w:rsidR="00B136F4" w:rsidRPr="00846FEC" w:rsidRDefault="00B136F4" w:rsidP="00185E02">
            <w:pPr>
              <w:rPr>
                <w:rFonts w:eastAsia="SimSun"/>
                <w:iCs/>
              </w:rPr>
            </w:pPr>
            <w:r>
              <w:rPr>
                <w:rFonts w:eastAsia="SimSun"/>
                <w:iCs/>
              </w:rPr>
              <w:t>Ericsson</w:t>
            </w:r>
          </w:p>
        </w:tc>
        <w:tc>
          <w:tcPr>
            <w:tcW w:w="4154" w:type="pct"/>
          </w:tcPr>
          <w:p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rsidR="00507139" w:rsidRDefault="00507139" w:rsidP="00793DC5"/>
    <w:p w:rsidR="00507139" w:rsidRDefault="00507139" w:rsidP="00793DC5">
      <w:r>
        <w:t>With the above in mind, the following</w:t>
      </w:r>
      <w:r w:rsidR="00AB367C">
        <w:t xml:space="preserve"> initial proposal is made as follows:</w:t>
      </w:r>
    </w:p>
    <w:p w:rsidR="00AB367C" w:rsidRPr="00AB367C" w:rsidRDefault="006109B5" w:rsidP="00793DC5">
      <w:pPr>
        <w:rPr>
          <w:b/>
        </w:rPr>
      </w:pPr>
      <w:r w:rsidRPr="00AB367C">
        <w:rPr>
          <w:b/>
          <w:highlight w:val="yellow"/>
        </w:rPr>
        <w:t>Initial</w:t>
      </w:r>
      <w:r w:rsidR="00AB367C" w:rsidRPr="00AB367C">
        <w:rPr>
          <w:b/>
          <w:highlight w:val="yellow"/>
        </w:rPr>
        <w:t xml:space="preserve"> Proposal 2-3-1:</w:t>
      </w:r>
    </w:p>
    <w:p w:rsidR="00AB367C" w:rsidRDefault="00AB367C" w:rsidP="00793DC5">
      <w:pPr>
        <w:rPr>
          <w:b/>
          <w:lang w:val="en-US"/>
        </w:rPr>
      </w:pPr>
      <w:r w:rsidRPr="00AB367C">
        <w:rPr>
          <w:b/>
          <w:lang w:val="en-US"/>
        </w:rPr>
        <w:t>RACH-less HO for NTN is de-prioritized in this release</w:t>
      </w:r>
    </w:p>
    <w:p w:rsidR="004D6AB3" w:rsidRPr="00AB367C" w:rsidRDefault="004D6AB3" w:rsidP="00793DC5">
      <w:pPr>
        <w:rPr>
          <w:b/>
        </w:rPr>
      </w:pPr>
    </w:p>
    <w:p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4D6AB3" w:rsidRPr="00902581" w:rsidTr="00185E02">
        <w:tc>
          <w:tcPr>
            <w:tcW w:w="932" w:type="pct"/>
            <w:shd w:val="clear" w:color="auto" w:fill="00B0F0"/>
          </w:tcPr>
          <w:p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rsidTr="00185E02">
        <w:tc>
          <w:tcPr>
            <w:tcW w:w="932" w:type="pct"/>
          </w:tcPr>
          <w:p w:rsidR="004D6AB3" w:rsidRPr="00902581" w:rsidRDefault="00773394" w:rsidP="00185E02">
            <w:r>
              <w:t>Thales</w:t>
            </w:r>
          </w:p>
        </w:tc>
        <w:tc>
          <w:tcPr>
            <w:tcW w:w="4068" w:type="pct"/>
          </w:tcPr>
          <w:p w:rsidR="004D6AB3" w:rsidRPr="007D0A57" w:rsidRDefault="00773394" w:rsidP="00185E02">
            <w:r>
              <w:t>We support the proposal</w:t>
            </w:r>
          </w:p>
        </w:tc>
      </w:tr>
      <w:tr w:rsidR="004D6AB3" w:rsidRPr="00902581" w:rsidTr="00185E02">
        <w:tc>
          <w:tcPr>
            <w:tcW w:w="932" w:type="pct"/>
          </w:tcPr>
          <w:p w:rsidR="004D6AB3" w:rsidRPr="00902581" w:rsidRDefault="004D6AB3" w:rsidP="00185E02">
            <w:pPr>
              <w:rPr>
                <w:bCs/>
              </w:rPr>
            </w:pPr>
          </w:p>
        </w:tc>
        <w:tc>
          <w:tcPr>
            <w:tcW w:w="4068" w:type="pct"/>
          </w:tcPr>
          <w:p w:rsidR="004D6AB3" w:rsidRPr="00902581" w:rsidRDefault="004D6AB3" w:rsidP="00185E02"/>
        </w:tc>
      </w:tr>
    </w:tbl>
    <w:p w:rsidR="004D6AB3" w:rsidRPr="00902581" w:rsidRDefault="004D6AB3" w:rsidP="004D6AB3">
      <w:pPr>
        <w:rPr>
          <w:lang w:val="en-US"/>
        </w:rPr>
      </w:pPr>
    </w:p>
    <w:p w:rsidR="00AB367C" w:rsidRPr="001123D1" w:rsidRDefault="00AB367C" w:rsidP="00793DC5"/>
    <w:p w:rsidR="005E5946" w:rsidRDefault="00127863" w:rsidP="00DE5015">
      <w:pPr>
        <w:pStyle w:val="Titre1"/>
      </w:pPr>
      <w:bookmarkStart w:id="22"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2"/>
    </w:p>
    <w:p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rsidR="003B6B17" w:rsidRPr="00902581" w:rsidRDefault="003B6B17" w:rsidP="003B6B17">
      <w:pPr>
        <w:keepNext/>
        <w:keepLines/>
        <w:numPr>
          <w:ilvl w:val="1"/>
          <w:numId w:val="1"/>
        </w:numPr>
        <w:spacing w:before="180"/>
        <w:outlineLvl w:val="1"/>
        <w:rPr>
          <w:sz w:val="32"/>
        </w:rPr>
      </w:pPr>
      <w:bookmarkStart w:id="23" w:name="_Toc62466232"/>
      <w:r w:rsidRPr="00902581">
        <w:rPr>
          <w:sz w:val="32"/>
        </w:rPr>
        <w:lastRenderedPageBreak/>
        <w:t>Issue#</w:t>
      </w:r>
      <w:r>
        <w:rPr>
          <w:sz w:val="32"/>
        </w:rPr>
        <w:t>3-1</w:t>
      </w:r>
      <w:r w:rsidRPr="00902581">
        <w:rPr>
          <w:sz w:val="32"/>
        </w:rPr>
        <w:t xml:space="preserve">: </w:t>
      </w:r>
      <w:r>
        <w:rPr>
          <w:sz w:val="32"/>
        </w:rPr>
        <w:t>Reference point for UL frequency synchronization</w:t>
      </w:r>
      <w:bookmarkEnd w:id="23"/>
    </w:p>
    <w:p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rsidTr="00743F8E">
        <w:tc>
          <w:tcPr>
            <w:tcW w:w="932" w:type="pct"/>
          </w:tcPr>
          <w:p w:rsidR="003B6B17" w:rsidRPr="00902581" w:rsidRDefault="003B6B17" w:rsidP="00743F8E">
            <w:pPr>
              <w:rPr>
                <w:bCs/>
              </w:rPr>
            </w:pPr>
            <w:r>
              <w:rPr>
                <w:bCs/>
              </w:rPr>
              <w:t>Apple</w:t>
            </w:r>
          </w:p>
        </w:tc>
        <w:tc>
          <w:tcPr>
            <w:tcW w:w="4068" w:type="pct"/>
          </w:tcPr>
          <w:p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rsidTr="00743F8E">
        <w:tc>
          <w:tcPr>
            <w:tcW w:w="932" w:type="pct"/>
          </w:tcPr>
          <w:p w:rsidR="003B6B17" w:rsidRDefault="003B6B17" w:rsidP="00743F8E">
            <w:pPr>
              <w:rPr>
                <w:bCs/>
              </w:rPr>
            </w:pPr>
            <w:proofErr w:type="spellStart"/>
            <w:r>
              <w:rPr>
                <w:bCs/>
              </w:rPr>
              <w:t>Spreadtrum</w:t>
            </w:r>
            <w:proofErr w:type="spellEnd"/>
            <w:r>
              <w:rPr>
                <w:bCs/>
              </w:rPr>
              <w:t xml:space="preserve"> Communications</w:t>
            </w:r>
          </w:p>
        </w:tc>
        <w:tc>
          <w:tcPr>
            <w:tcW w:w="4068" w:type="pct"/>
          </w:tcPr>
          <w:p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rsidTr="00743F8E">
        <w:tc>
          <w:tcPr>
            <w:tcW w:w="932" w:type="pct"/>
          </w:tcPr>
          <w:p w:rsidR="003B6B17" w:rsidRDefault="003B6B17" w:rsidP="00743F8E">
            <w:pPr>
              <w:rPr>
                <w:bCs/>
              </w:rPr>
            </w:pPr>
            <w:r>
              <w:rPr>
                <w:bCs/>
              </w:rPr>
              <w:t>Vivo</w:t>
            </w:r>
          </w:p>
        </w:tc>
        <w:tc>
          <w:tcPr>
            <w:tcW w:w="4068" w:type="pct"/>
          </w:tcPr>
          <w:p w:rsidR="003B6B17" w:rsidRDefault="003B6B17" w:rsidP="00743F8E">
            <w:pPr>
              <w:tabs>
                <w:tab w:val="left" w:pos="720"/>
              </w:tabs>
            </w:pPr>
            <w:r>
              <w:t>Observation 2: The compensation of common frequency offset is related to the reference point for frequency.</w:t>
            </w:r>
          </w:p>
          <w:p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rsidTr="00743F8E">
        <w:tc>
          <w:tcPr>
            <w:tcW w:w="932" w:type="pct"/>
          </w:tcPr>
          <w:p w:rsidR="003B6B17" w:rsidRDefault="003B6B17" w:rsidP="00743F8E">
            <w:pPr>
              <w:rPr>
                <w:bCs/>
              </w:rPr>
            </w:pPr>
            <w:r>
              <w:rPr>
                <w:bCs/>
              </w:rPr>
              <w:t>Ericsson</w:t>
            </w:r>
          </w:p>
        </w:tc>
        <w:tc>
          <w:tcPr>
            <w:tcW w:w="4068" w:type="pct"/>
          </w:tcPr>
          <w:p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rsidR="003B6B17" w:rsidRDefault="003B6B17" w:rsidP="00743F8E">
            <w:pPr>
              <w:tabs>
                <w:tab w:val="left" w:pos="720"/>
              </w:tabs>
            </w:pPr>
            <w:r>
              <w:t>Observation 2</w:t>
            </w:r>
            <w:r>
              <w:tab/>
              <w:t>Using satellite as reference for time and frequency requirements affects compatibility with existing rel-16 gNB.</w:t>
            </w:r>
          </w:p>
          <w:p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bl>
    <w:p w:rsidR="003B6B17" w:rsidRDefault="003B6B17" w:rsidP="003B6B17"/>
    <w:p w:rsidR="003B6B17" w:rsidRPr="00902581" w:rsidRDefault="003B6B17" w:rsidP="003B6B17">
      <w:pPr>
        <w:pStyle w:val="Titre3"/>
      </w:pPr>
      <w:bookmarkStart w:id="24" w:name="_Toc62466233"/>
      <w:r w:rsidRPr="00902581">
        <w:t>Companies views</w:t>
      </w:r>
      <w:bookmarkEnd w:id="24"/>
    </w:p>
    <w:p w:rsidR="003B6B17" w:rsidRPr="00902581" w:rsidRDefault="003B6B17" w:rsidP="003B6B17">
      <w:r w:rsidRPr="00902581">
        <w:t xml:space="preserve">Based on companies proposals, the initial proposal </w:t>
      </w:r>
      <w:r>
        <w:t>is</w:t>
      </w:r>
      <w:r w:rsidRPr="00902581">
        <w:t xml:space="preserve"> as follows:</w:t>
      </w:r>
    </w:p>
    <w:p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DD535F" w:rsidRDefault="003B6B17" w:rsidP="00743F8E">
            <w:pPr>
              <w:rPr>
                <w:rFonts w:eastAsiaTheme="minorEastAsia"/>
                <w:lang w:eastAsia="zh-CN"/>
              </w:rPr>
            </w:pPr>
          </w:p>
        </w:tc>
        <w:tc>
          <w:tcPr>
            <w:tcW w:w="4068" w:type="pct"/>
          </w:tcPr>
          <w:p w:rsidR="003B6B17" w:rsidRPr="00DD535F" w:rsidRDefault="003B6B17" w:rsidP="00743F8E">
            <w:pPr>
              <w:rPr>
                <w:rFonts w:eastAsiaTheme="minorEastAsia"/>
                <w:lang w:eastAsia="zh-CN"/>
              </w:rPr>
            </w:pPr>
          </w:p>
        </w:tc>
      </w:tr>
      <w:tr w:rsidR="003B6B17" w:rsidRPr="00902581" w:rsidTr="00743F8E">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Default="003B6B17" w:rsidP="003B6B17"/>
    <w:p w:rsidR="003B6B17" w:rsidRPr="00902581" w:rsidRDefault="003B6B17" w:rsidP="003B6B17">
      <w:pPr>
        <w:keepNext/>
        <w:keepLines/>
        <w:numPr>
          <w:ilvl w:val="1"/>
          <w:numId w:val="1"/>
        </w:numPr>
        <w:spacing w:before="180"/>
        <w:outlineLvl w:val="1"/>
        <w:rPr>
          <w:sz w:val="32"/>
        </w:rPr>
      </w:pPr>
      <w:bookmarkStart w:id="25"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5"/>
    </w:p>
    <w:p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Nokia</w:t>
            </w:r>
          </w:p>
        </w:tc>
        <w:tc>
          <w:tcPr>
            <w:tcW w:w="4068" w:type="pct"/>
          </w:tcPr>
          <w:p w:rsidR="003B6B17" w:rsidRDefault="003B6B17" w:rsidP="00743F8E">
            <w:r w:rsidRPr="000D0738">
              <w:t>Proposal 8: The gNB or satellite pre-compensates in the DL a common frequency offset per beam/cell, caused by the Doppler effect on feeder and service link, to minimize the PSS/SSS searching space for the UE.</w:t>
            </w:r>
          </w:p>
          <w:p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rsidTr="00743F8E">
        <w:tc>
          <w:tcPr>
            <w:tcW w:w="932" w:type="pct"/>
          </w:tcPr>
          <w:p w:rsidR="003B6B17" w:rsidRPr="00902581" w:rsidRDefault="003B6B17" w:rsidP="00743F8E">
            <w:pPr>
              <w:rPr>
                <w:bCs/>
              </w:rPr>
            </w:pPr>
            <w:r>
              <w:rPr>
                <w:bCs/>
              </w:rPr>
              <w:t>Apple</w:t>
            </w:r>
          </w:p>
        </w:tc>
        <w:tc>
          <w:tcPr>
            <w:tcW w:w="4068" w:type="pct"/>
          </w:tcPr>
          <w:p w:rsidR="003B6B17" w:rsidRPr="00902581" w:rsidRDefault="003B6B17" w:rsidP="00743F8E">
            <w:pPr>
              <w:tabs>
                <w:tab w:val="left" w:pos="720"/>
              </w:tabs>
            </w:pPr>
            <w:r w:rsidRPr="00381168">
              <w:t>Proposal 10: Support gNB pre-compensates the frequency offset in downlink transmissions..</w:t>
            </w:r>
          </w:p>
        </w:tc>
      </w:tr>
      <w:tr w:rsidR="003B6B17" w:rsidRPr="00381168" w:rsidTr="00743F8E">
        <w:tc>
          <w:tcPr>
            <w:tcW w:w="932" w:type="pct"/>
          </w:tcPr>
          <w:p w:rsidR="003B6B17" w:rsidRDefault="003B6B17" w:rsidP="00743F8E">
            <w:pPr>
              <w:rPr>
                <w:bCs/>
              </w:rPr>
            </w:pPr>
            <w:r>
              <w:rPr>
                <w:bCs/>
              </w:rPr>
              <w:t>Huawei</w:t>
            </w:r>
          </w:p>
        </w:tc>
        <w:tc>
          <w:tcPr>
            <w:tcW w:w="4068" w:type="pct"/>
          </w:tcPr>
          <w:p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rsidR="003B6B17" w:rsidRDefault="003B6B17" w:rsidP="003B6B17"/>
    <w:p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w:t>
      </w:r>
      <w:proofErr w:type="spellStart"/>
      <w:r>
        <w:t>Xiaomi</w:t>
      </w:r>
      <w:proofErr w:type="spellEnd"/>
      <w:r>
        <w:t xml:space="preserve">, Ericsson, Qualcomm, Huawei, </w:t>
      </w:r>
      <w:proofErr w:type="spellStart"/>
      <w:r>
        <w:t>Thales,CATT</w:t>
      </w:r>
      <w:proofErr w:type="spell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rsidR="003B6B17" w:rsidRDefault="003B6B17" w:rsidP="003B6B17">
      <w:r>
        <w:t xml:space="preserve">How to indicate this offset in case of </w:t>
      </w:r>
      <w:proofErr w:type="spellStart"/>
      <w:r>
        <w:t>precompensation</w:t>
      </w:r>
      <w:proofErr w:type="spellEnd"/>
      <w:r>
        <w:t xml:space="preserve"> by the gNB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w:t>
      </w:r>
      <w:proofErr w:type="spellStart"/>
      <w:r>
        <w:t>center</w:t>
      </w:r>
      <w:proofErr w:type="spellEnd"/>
      <w:r>
        <w:t xml:space="preserve">)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rsidR="003B6B17" w:rsidRDefault="003B6B17" w:rsidP="003B6B17">
      <w:pPr>
        <w:pStyle w:val="Paragraphedeliste"/>
        <w:numPr>
          <w:ilvl w:val="0"/>
          <w:numId w:val="23"/>
        </w:numPr>
      </w:pPr>
      <w:r>
        <w:t>Indication of the absolute frequency offset</w:t>
      </w:r>
    </w:p>
    <w:p w:rsidR="003B6B17" w:rsidRDefault="003B6B17" w:rsidP="003B6B17">
      <w:pPr>
        <w:pStyle w:val="Paragraphedeliste"/>
        <w:numPr>
          <w:ilvl w:val="1"/>
          <w:numId w:val="23"/>
        </w:numPr>
      </w:pPr>
      <w:r>
        <w:t>The granularity and unit are FFS</w:t>
      </w:r>
    </w:p>
    <w:p w:rsidR="003B6B17" w:rsidRDefault="003B6B17" w:rsidP="003B6B17">
      <w:pPr>
        <w:pStyle w:val="Paragraphedeliste"/>
        <w:numPr>
          <w:ilvl w:val="0"/>
          <w:numId w:val="23"/>
        </w:numPr>
      </w:pPr>
      <w:r>
        <w:t xml:space="preserve">Indication of the reference point location w.r.t. which the Doppler DL </w:t>
      </w:r>
      <w:proofErr w:type="spellStart"/>
      <w:r>
        <w:t>precompensation</w:t>
      </w:r>
      <w:proofErr w:type="spellEnd"/>
      <w:r>
        <w:t xml:space="preserve"> is performed</w:t>
      </w:r>
    </w:p>
    <w:p w:rsidR="003B6B17" w:rsidRDefault="003B6B17" w:rsidP="003B6B17">
      <w:pPr>
        <w:pStyle w:val="Paragraphedeliste"/>
        <w:numPr>
          <w:ilvl w:val="1"/>
          <w:numId w:val="23"/>
        </w:numPr>
      </w:pPr>
      <w:r>
        <w:t>This can only help deriving the part of the pre-compensated frequency offset related to Doppler.</w:t>
      </w:r>
    </w:p>
    <w:p w:rsidR="003B6B17" w:rsidRPr="00902581" w:rsidRDefault="003B6B17" w:rsidP="003B6B17">
      <w:pPr>
        <w:pStyle w:val="Paragraphedeliste"/>
        <w:numPr>
          <w:ilvl w:val="1"/>
          <w:numId w:val="23"/>
        </w:numPr>
      </w:pPr>
      <w:r>
        <w:t>The format is FSS.</w:t>
      </w:r>
      <w:r w:rsidRPr="00902581">
        <w:t xml:space="preserve"> </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Default="003B6B17" w:rsidP="00743F8E">
            <w:r>
              <w:t>Proposal 11: Support the following moderator’s proposal,</w:t>
            </w:r>
          </w:p>
          <w:p w:rsidR="003B6B17" w:rsidRPr="00902581" w:rsidRDefault="003B6B17" w:rsidP="00743F8E">
            <w:r>
              <w:t>-</w:t>
            </w:r>
            <w:r>
              <w:tab/>
              <w:t xml:space="preserve">If NR NTN gNB applies frequency pre-compensation in DL, the gNB should broadcast a parameter giving the amount of frequency pre-compensation. This parameter should indicate the TX frequency offset at the satellite transmitter relative to the nominal DL TX frequency of the </w:t>
            </w:r>
            <w:r>
              <w:lastRenderedPageBreak/>
              <w:t>service link</w:t>
            </w:r>
          </w:p>
        </w:tc>
      </w:tr>
      <w:tr w:rsidR="003B6B17" w:rsidRPr="00902581" w:rsidTr="00743F8E">
        <w:tc>
          <w:tcPr>
            <w:tcW w:w="932" w:type="pct"/>
          </w:tcPr>
          <w:p w:rsidR="003B6B17" w:rsidRDefault="003B6B17" w:rsidP="00743F8E">
            <w:pPr>
              <w:rPr>
                <w:bCs/>
              </w:rPr>
            </w:pPr>
            <w:proofErr w:type="spellStart"/>
            <w:r>
              <w:rPr>
                <w:bCs/>
              </w:rPr>
              <w:lastRenderedPageBreak/>
              <w:t>Xiaomi</w:t>
            </w:r>
            <w:proofErr w:type="spellEnd"/>
          </w:p>
        </w:tc>
        <w:tc>
          <w:tcPr>
            <w:tcW w:w="4068" w:type="pct"/>
          </w:tcPr>
          <w:p w:rsidR="003B6B17" w:rsidRPr="00725876" w:rsidRDefault="003B6B17" w:rsidP="00743F8E">
            <w:pPr>
              <w:tabs>
                <w:tab w:val="left" w:pos="720"/>
              </w:tabs>
            </w:pPr>
            <w:r w:rsidRPr="004E17D3">
              <w:t>Proposal 6: Pre-compensation value for DL frequency should be indicated by network.</w:t>
            </w:r>
          </w:p>
        </w:tc>
      </w:tr>
      <w:tr w:rsidR="003B6B17" w:rsidRPr="00902581" w:rsidTr="00743F8E">
        <w:tc>
          <w:tcPr>
            <w:tcW w:w="932" w:type="pct"/>
          </w:tcPr>
          <w:p w:rsidR="003B6B17" w:rsidRDefault="003B6B17" w:rsidP="00743F8E">
            <w:pPr>
              <w:rPr>
                <w:bCs/>
              </w:rPr>
            </w:pPr>
            <w:r>
              <w:rPr>
                <w:bCs/>
              </w:rPr>
              <w:t>Nokia</w:t>
            </w:r>
          </w:p>
        </w:tc>
        <w:tc>
          <w:tcPr>
            <w:tcW w:w="4068" w:type="pct"/>
          </w:tcPr>
          <w:p w:rsidR="003B6B17" w:rsidRDefault="003B6B17" w:rsidP="00743F8E">
            <w:pPr>
              <w:tabs>
                <w:tab w:val="left" w:pos="720"/>
              </w:tabs>
            </w:pPr>
            <w:r>
              <w:t>Observation 12: For earth-moving cells the Doppler on the service link as observed at a reference point in the cell is constant over time.</w:t>
            </w:r>
          </w:p>
          <w:p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rsidTr="00743F8E">
        <w:tc>
          <w:tcPr>
            <w:tcW w:w="932" w:type="pct"/>
          </w:tcPr>
          <w:p w:rsidR="003B6B17" w:rsidRDefault="003B6B17" w:rsidP="00743F8E">
            <w:pPr>
              <w:rPr>
                <w:bCs/>
              </w:rPr>
            </w:pPr>
            <w:r>
              <w:rPr>
                <w:bCs/>
              </w:rPr>
              <w:t>Ericsson</w:t>
            </w:r>
          </w:p>
        </w:tc>
        <w:tc>
          <w:tcPr>
            <w:tcW w:w="4068" w:type="pct"/>
          </w:tcPr>
          <w:p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rsidTr="00743F8E">
        <w:tc>
          <w:tcPr>
            <w:tcW w:w="932" w:type="pct"/>
          </w:tcPr>
          <w:p w:rsidR="003B6B17" w:rsidRDefault="003B6B17" w:rsidP="00743F8E">
            <w:pPr>
              <w:rPr>
                <w:bCs/>
              </w:rPr>
            </w:pPr>
            <w:r>
              <w:rPr>
                <w:bCs/>
              </w:rPr>
              <w:t>Qualcomm</w:t>
            </w:r>
          </w:p>
        </w:tc>
        <w:tc>
          <w:tcPr>
            <w:tcW w:w="4068" w:type="pct"/>
          </w:tcPr>
          <w:p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rsidTr="00743F8E">
        <w:tc>
          <w:tcPr>
            <w:tcW w:w="932" w:type="pct"/>
          </w:tcPr>
          <w:p w:rsidR="00C46155" w:rsidRDefault="00C46155" w:rsidP="00743F8E">
            <w:pPr>
              <w:rPr>
                <w:bCs/>
              </w:rPr>
            </w:pPr>
            <w:r>
              <w:rPr>
                <w:bCs/>
              </w:rPr>
              <w:t>Thales</w:t>
            </w:r>
          </w:p>
        </w:tc>
        <w:tc>
          <w:tcPr>
            <w:tcW w:w="4068" w:type="pct"/>
          </w:tcPr>
          <w:p w:rsidR="00C46155" w:rsidRPr="00C46155" w:rsidRDefault="00C46155" w:rsidP="00C46155">
            <w:pPr>
              <w:tabs>
                <w:tab w:val="left" w:pos="720"/>
              </w:tabs>
              <w:rPr>
                <w:lang w:val="en-US"/>
              </w:rPr>
            </w:pPr>
            <w:r w:rsidRPr="00C46155">
              <w:rPr>
                <w:lang w:val="en-US"/>
              </w:rPr>
              <w:t>Proposal 11.</w:t>
            </w:r>
          </w:p>
          <w:p w:rsidR="00C46155" w:rsidRPr="00C46155" w:rsidRDefault="00C46155" w:rsidP="00C46155">
            <w:pPr>
              <w:tabs>
                <w:tab w:val="left" w:pos="720"/>
              </w:tabs>
              <w:rPr>
                <w:lang w:val="en-US"/>
              </w:rPr>
            </w:pPr>
            <w:r w:rsidRPr="00C46155">
              <w:rPr>
                <w:lang w:val="en-US"/>
              </w:rPr>
              <w:t>If NR NTN gNB applies frequency pre-compensation in DL, the gNB should broadcast:</w:t>
            </w:r>
          </w:p>
          <w:p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rsidTr="00743F8E">
        <w:tc>
          <w:tcPr>
            <w:tcW w:w="932" w:type="pct"/>
          </w:tcPr>
          <w:p w:rsidR="003B6B17" w:rsidRDefault="003B6B17" w:rsidP="00743F8E">
            <w:pPr>
              <w:rPr>
                <w:bCs/>
              </w:rPr>
            </w:pPr>
            <w:r>
              <w:rPr>
                <w:bCs/>
              </w:rPr>
              <w:t>Intel</w:t>
            </w:r>
          </w:p>
        </w:tc>
        <w:tc>
          <w:tcPr>
            <w:tcW w:w="4068" w:type="pct"/>
          </w:tcPr>
          <w:p w:rsidR="003B6B17" w:rsidRPr="00D8654E" w:rsidRDefault="003B6B17" w:rsidP="00743F8E">
            <w:pPr>
              <w:tabs>
                <w:tab w:val="left" w:pos="720"/>
              </w:tabs>
              <w:rPr>
                <w:lang w:val="en-US"/>
              </w:rPr>
            </w:pPr>
            <w:r w:rsidRPr="00D8654E">
              <w:rPr>
                <w:lang w:val="en-US"/>
              </w:rPr>
              <w:t xml:space="preserve">Observation 1: </w:t>
            </w:r>
          </w:p>
          <w:p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rsidTr="00743F8E">
        <w:tc>
          <w:tcPr>
            <w:tcW w:w="932" w:type="pct"/>
          </w:tcPr>
          <w:p w:rsidR="003B6B17" w:rsidRDefault="003B6B17" w:rsidP="00743F8E">
            <w:pPr>
              <w:rPr>
                <w:bCs/>
              </w:rPr>
            </w:pPr>
            <w:r>
              <w:rPr>
                <w:bCs/>
              </w:rPr>
              <w:t>CATT</w:t>
            </w:r>
          </w:p>
        </w:tc>
        <w:tc>
          <w:tcPr>
            <w:tcW w:w="4068" w:type="pct"/>
          </w:tcPr>
          <w:p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rsidR="003B6B17" w:rsidRDefault="003B6B17" w:rsidP="003B6B17"/>
    <w:p w:rsidR="003B6B17" w:rsidRPr="00902581" w:rsidRDefault="003B6B17" w:rsidP="003B6B17">
      <w:pPr>
        <w:pStyle w:val="Titre3"/>
      </w:pPr>
      <w:bookmarkStart w:id="26" w:name="_Toc62466235"/>
      <w:r w:rsidRPr="00902581">
        <w:t>Companies views</w:t>
      </w:r>
      <w:bookmarkEnd w:id="26"/>
    </w:p>
    <w:p w:rsidR="003B6B17" w:rsidRPr="00902581" w:rsidRDefault="003B6B17" w:rsidP="003B6B17">
      <w:r w:rsidRPr="00902581">
        <w:t>Based on companies proposals, the initial proposals are as follows:</w:t>
      </w:r>
    </w:p>
    <w:p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rsidR="003B6B17" w:rsidRDefault="003B6B17" w:rsidP="00AB12BB">
      <w:pPr>
        <w:pStyle w:val="Paragraphedeliste"/>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rsidR="003B6B17" w:rsidRDefault="003B6B17" w:rsidP="003B6B17">
      <w:r>
        <w:t>Companies are also invited to provide initial inputs on how to indicate this offset when needed:</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DD535F" w:rsidRDefault="003B6B17" w:rsidP="00743F8E">
            <w:pPr>
              <w:rPr>
                <w:rFonts w:eastAsiaTheme="minorEastAsia"/>
                <w:lang w:eastAsia="zh-CN"/>
              </w:rPr>
            </w:pPr>
          </w:p>
        </w:tc>
        <w:tc>
          <w:tcPr>
            <w:tcW w:w="4068" w:type="pct"/>
          </w:tcPr>
          <w:p w:rsidR="003B6B17" w:rsidRPr="00DD535F" w:rsidRDefault="003B6B17" w:rsidP="00743F8E">
            <w:pPr>
              <w:rPr>
                <w:rFonts w:eastAsiaTheme="minorEastAsia"/>
                <w:lang w:eastAsia="zh-CN"/>
              </w:rPr>
            </w:pPr>
          </w:p>
        </w:tc>
      </w:tr>
      <w:tr w:rsidR="003B6B17" w:rsidRPr="00902581" w:rsidTr="00743F8E">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Default="003B6B17" w:rsidP="003B6B17"/>
    <w:p w:rsidR="003B6B17" w:rsidRDefault="003B6B17" w:rsidP="003B6B17">
      <w:pPr>
        <w:keepNext/>
        <w:keepLines/>
        <w:numPr>
          <w:ilvl w:val="1"/>
          <w:numId w:val="1"/>
        </w:numPr>
        <w:spacing w:before="180"/>
        <w:outlineLvl w:val="1"/>
        <w:rPr>
          <w:sz w:val="32"/>
        </w:rPr>
      </w:pPr>
      <w:bookmarkStart w:id="27"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27"/>
    </w:p>
    <w:p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rsidR="003B6B17" w:rsidRDefault="003B6B17" w:rsidP="003B6B17">
      <w:r>
        <w:t>At the end, supporting such feature seems beneficial to enable flexible gNB implementations.</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rsidTr="00743F8E">
        <w:tc>
          <w:tcPr>
            <w:tcW w:w="932" w:type="pct"/>
          </w:tcPr>
          <w:p w:rsidR="003B6B17" w:rsidRDefault="003B6B17" w:rsidP="00743F8E">
            <w:pPr>
              <w:rPr>
                <w:bCs/>
              </w:rPr>
            </w:pPr>
            <w:r>
              <w:rPr>
                <w:bCs/>
              </w:rPr>
              <w:t>Panasonic</w:t>
            </w:r>
          </w:p>
        </w:tc>
        <w:tc>
          <w:tcPr>
            <w:tcW w:w="4068" w:type="pct"/>
          </w:tcPr>
          <w:p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rsidTr="00743F8E">
        <w:tc>
          <w:tcPr>
            <w:tcW w:w="932" w:type="pct"/>
          </w:tcPr>
          <w:p w:rsidR="003B6B17" w:rsidRDefault="003B6B17" w:rsidP="00743F8E">
            <w:pPr>
              <w:rPr>
                <w:bCs/>
              </w:rPr>
            </w:pPr>
            <w:r>
              <w:rPr>
                <w:bCs/>
              </w:rPr>
              <w:t>Nokia</w:t>
            </w:r>
          </w:p>
        </w:tc>
        <w:tc>
          <w:tcPr>
            <w:tcW w:w="4068" w:type="pct"/>
          </w:tcPr>
          <w:p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rsidTr="00743F8E">
        <w:tc>
          <w:tcPr>
            <w:tcW w:w="932" w:type="pct"/>
          </w:tcPr>
          <w:p w:rsidR="003B6B17" w:rsidRDefault="003B6B17" w:rsidP="00743F8E">
            <w:pPr>
              <w:rPr>
                <w:bCs/>
              </w:rPr>
            </w:pPr>
            <w:r>
              <w:rPr>
                <w:bCs/>
              </w:rPr>
              <w:t>Ericsson</w:t>
            </w:r>
          </w:p>
        </w:tc>
        <w:tc>
          <w:tcPr>
            <w:tcW w:w="4068" w:type="pct"/>
          </w:tcPr>
          <w:p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rsidR="003B6B17" w:rsidRDefault="003B6B17" w:rsidP="00743F8E">
            <w:pPr>
              <w:tabs>
                <w:tab w:val="left" w:pos="720"/>
              </w:tabs>
            </w:pPr>
            <w:r>
              <w:t xml:space="preserve">Observation 7: If common frequency offset is indicated by the network, the value may differ </w:t>
            </w:r>
            <w:r>
              <w:lastRenderedPageBreak/>
              <w:t>within a large range.</w:t>
            </w:r>
          </w:p>
          <w:p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rsidTr="00743F8E">
        <w:tc>
          <w:tcPr>
            <w:tcW w:w="932" w:type="pct"/>
          </w:tcPr>
          <w:p w:rsidR="003B6B17" w:rsidRPr="00902581" w:rsidRDefault="003B6B17" w:rsidP="00743F8E">
            <w:pPr>
              <w:rPr>
                <w:bCs/>
              </w:rPr>
            </w:pPr>
            <w:r>
              <w:rPr>
                <w:bCs/>
              </w:rPr>
              <w:lastRenderedPageBreak/>
              <w:t>OPPO</w:t>
            </w:r>
          </w:p>
        </w:tc>
        <w:tc>
          <w:tcPr>
            <w:tcW w:w="4068" w:type="pct"/>
          </w:tcPr>
          <w:p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xml:space="preserve">, UE only pre-compensates residual frequency shift for uplink may introduce </w:t>
            </w:r>
            <w:proofErr w:type="spellStart"/>
            <w:r w:rsidRPr="00EB7E47">
              <w:t>orthogonality</w:t>
            </w:r>
            <w:proofErr w:type="spellEnd"/>
            <w:r w:rsidRPr="00EB7E47">
              <w:t xml:space="preserve"> issue with different UE.</w:t>
            </w:r>
          </w:p>
          <w:p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rsidTr="00743F8E">
        <w:tc>
          <w:tcPr>
            <w:tcW w:w="932" w:type="pct"/>
          </w:tcPr>
          <w:p w:rsidR="003B6B17" w:rsidRDefault="003B6B17" w:rsidP="00743F8E">
            <w:pPr>
              <w:rPr>
                <w:bCs/>
              </w:rPr>
            </w:pPr>
            <w:r>
              <w:rPr>
                <w:bCs/>
              </w:rPr>
              <w:t>Intel</w:t>
            </w:r>
          </w:p>
        </w:tc>
        <w:tc>
          <w:tcPr>
            <w:tcW w:w="4068" w:type="pct"/>
          </w:tcPr>
          <w:p w:rsidR="003B6B17" w:rsidRDefault="003B6B17" w:rsidP="00743F8E">
            <w:pPr>
              <w:tabs>
                <w:tab w:val="left" w:pos="720"/>
              </w:tabs>
            </w:pPr>
            <w:r>
              <w:t xml:space="preserve">Proposal 1: </w:t>
            </w:r>
          </w:p>
          <w:p w:rsidR="003B6B17" w:rsidRDefault="003B6B17" w:rsidP="00743F8E">
            <w:pPr>
              <w:tabs>
                <w:tab w:val="left" w:pos="720"/>
              </w:tabs>
            </w:pPr>
            <w:r>
              <w:t>• The following alternatives are considered to handle time and frequency offset introduced in feeder link</w:t>
            </w:r>
          </w:p>
          <w:p w:rsidR="003B6B17" w:rsidRDefault="003B6B17" w:rsidP="00743F8E">
            <w:pPr>
              <w:tabs>
                <w:tab w:val="left" w:pos="720"/>
              </w:tabs>
            </w:pPr>
            <w:r>
              <w:t>o Alt 1: pre-compensation at the UE side</w:t>
            </w:r>
          </w:p>
          <w:p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rsidR="003B6B17" w:rsidRPr="00EB7E47" w:rsidRDefault="003B6B17" w:rsidP="00743F8E">
            <w:pPr>
              <w:tabs>
                <w:tab w:val="left" w:pos="720"/>
              </w:tabs>
            </w:pPr>
            <w:r>
              <w:t>o Alt 2: post-compensation at the gNB side</w:t>
            </w:r>
          </w:p>
        </w:tc>
      </w:tr>
      <w:tr w:rsidR="003B6B17" w:rsidRPr="00902581" w:rsidTr="00743F8E">
        <w:tc>
          <w:tcPr>
            <w:tcW w:w="932" w:type="pct"/>
          </w:tcPr>
          <w:p w:rsidR="003B6B17" w:rsidRDefault="003B6B17" w:rsidP="00743F8E">
            <w:pPr>
              <w:rPr>
                <w:bCs/>
              </w:rPr>
            </w:pPr>
            <w:r>
              <w:rPr>
                <w:bCs/>
              </w:rPr>
              <w:t>CATT</w:t>
            </w:r>
          </w:p>
        </w:tc>
        <w:tc>
          <w:tcPr>
            <w:tcW w:w="4068" w:type="pct"/>
          </w:tcPr>
          <w:p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rsidR="003B6B17" w:rsidRDefault="003B6B17" w:rsidP="003B6B17"/>
    <w:p w:rsidR="003B6B17" w:rsidRPr="00902581" w:rsidRDefault="003B6B17" w:rsidP="003B6B17">
      <w:pPr>
        <w:pStyle w:val="Titre3"/>
      </w:pPr>
      <w:bookmarkStart w:id="28" w:name="_Toc62466237"/>
      <w:r w:rsidRPr="00902581">
        <w:t>Companies views</w:t>
      </w:r>
      <w:bookmarkEnd w:id="28"/>
    </w:p>
    <w:p w:rsidR="003B6B17" w:rsidRPr="00902581" w:rsidRDefault="003B6B17" w:rsidP="003B6B17">
      <w:r w:rsidRPr="00902581">
        <w:t>Based on companies proposals, the initial proposals are as follows:</w:t>
      </w:r>
    </w:p>
    <w:p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rsidR="003B6B17" w:rsidRPr="00F36F21" w:rsidRDefault="003B6B17" w:rsidP="003B6B17">
      <w:pPr>
        <w:pStyle w:val="Paragraphedeliste"/>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rsidR="003B6B17" w:rsidRDefault="003B6B17" w:rsidP="003B6B17">
      <w:r>
        <w:t xml:space="preserve"> </w:t>
      </w:r>
    </w:p>
    <w:p w:rsidR="003B6B17" w:rsidRDefault="003B6B17" w:rsidP="003B6B17">
      <w:r>
        <w:t>Companies are also invited to provide initial inputs on how to indicate this offset when needed:</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98100B">
        <w:tc>
          <w:tcPr>
            <w:tcW w:w="932" w:type="pct"/>
          </w:tcPr>
          <w:p w:rsidR="003B6B17" w:rsidRPr="00DD535F" w:rsidRDefault="003B6B17" w:rsidP="00743F8E">
            <w:pPr>
              <w:rPr>
                <w:rFonts w:eastAsiaTheme="minorEastAsia"/>
                <w:lang w:eastAsia="zh-CN"/>
              </w:rPr>
            </w:pPr>
          </w:p>
        </w:tc>
        <w:tc>
          <w:tcPr>
            <w:tcW w:w="4068" w:type="pct"/>
          </w:tcPr>
          <w:p w:rsidR="003B6B17" w:rsidRPr="00DD535F" w:rsidRDefault="003B6B17" w:rsidP="00743F8E">
            <w:pPr>
              <w:rPr>
                <w:rFonts w:eastAsiaTheme="minorEastAsia"/>
                <w:lang w:eastAsia="zh-CN"/>
              </w:rPr>
            </w:pPr>
          </w:p>
        </w:tc>
      </w:tr>
      <w:tr w:rsidR="003B6B17" w:rsidRPr="00902581" w:rsidTr="0098100B">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Pr="003B6B17" w:rsidRDefault="003B6B17" w:rsidP="0098100B"/>
    <w:p w:rsidR="007F1B4A" w:rsidRDefault="007F1B4A" w:rsidP="00DE5015">
      <w:pPr>
        <w:pStyle w:val="Titre1"/>
      </w:pPr>
      <w:bookmarkStart w:id="29" w:name="_Toc62466238"/>
      <w:r w:rsidRPr="00902581">
        <w:t>Issue#</w:t>
      </w:r>
      <w:r w:rsidR="00DE5015">
        <w:t>4</w:t>
      </w:r>
      <w:r w:rsidRPr="00902581">
        <w:t xml:space="preserve">: </w:t>
      </w:r>
      <w:r>
        <w:t>Close control loop for UL frequency alignment</w:t>
      </w:r>
      <w:bookmarkEnd w:id="29"/>
    </w:p>
    <w:p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rsidR="007F1B4A" w:rsidRPr="00985334" w:rsidRDefault="007F1B4A" w:rsidP="007F1B4A">
      <w:r>
        <w:t xml:space="preserve">In addition to this already agreed mechanism, some companies [Qualcomm, </w:t>
      </w:r>
      <w:proofErr w:type="spellStart"/>
      <w:r>
        <w:t>Xiaomi</w:t>
      </w:r>
      <w:proofErr w:type="spellEnd"/>
      <w:r>
        <w:t xml:space="preserve">]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Grilledutableau"/>
        <w:tblW w:w="5000" w:type="pct"/>
        <w:tblLook w:val="04A0" w:firstRow="1" w:lastRow="0" w:firstColumn="1" w:lastColumn="0" w:noHBand="0" w:noVBand="1"/>
      </w:tblPr>
      <w:tblGrid>
        <w:gridCol w:w="1837"/>
        <w:gridCol w:w="8018"/>
      </w:tblGrid>
      <w:tr w:rsidR="007F1B4A" w:rsidRPr="00902581" w:rsidTr="00743F8E">
        <w:tc>
          <w:tcPr>
            <w:tcW w:w="932" w:type="pct"/>
            <w:shd w:val="clear" w:color="auto" w:fill="00B0F0"/>
          </w:tcPr>
          <w:p w:rsidR="007F1B4A" w:rsidRPr="00902581" w:rsidRDefault="007F1B4A" w:rsidP="00743F8E">
            <w:pPr>
              <w:rPr>
                <w:b/>
                <w:color w:val="FFFFFF" w:themeColor="background1"/>
              </w:rPr>
            </w:pPr>
            <w:r w:rsidRPr="00902581">
              <w:lastRenderedPageBreak/>
              <w:t>:</w:t>
            </w:r>
            <w:r w:rsidRPr="00902581">
              <w:rPr>
                <w:b/>
                <w:color w:val="FFFFFF" w:themeColor="background1"/>
              </w:rPr>
              <w:t>Companies</w:t>
            </w:r>
          </w:p>
        </w:tc>
        <w:tc>
          <w:tcPr>
            <w:tcW w:w="4068" w:type="pct"/>
            <w:shd w:val="clear" w:color="auto" w:fill="00B0F0"/>
          </w:tcPr>
          <w:p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rsidTr="00743F8E">
        <w:tc>
          <w:tcPr>
            <w:tcW w:w="932" w:type="pct"/>
          </w:tcPr>
          <w:p w:rsidR="007F1B4A" w:rsidRPr="00902581" w:rsidRDefault="007F1B4A" w:rsidP="00743F8E">
            <w:proofErr w:type="spellStart"/>
            <w:r>
              <w:t>Xiaomi</w:t>
            </w:r>
            <w:proofErr w:type="spellEnd"/>
          </w:p>
        </w:tc>
        <w:tc>
          <w:tcPr>
            <w:tcW w:w="4068" w:type="pct"/>
          </w:tcPr>
          <w:p w:rsidR="007F1B4A" w:rsidRPr="00902581" w:rsidRDefault="007F1B4A" w:rsidP="00743F8E">
            <w:r w:rsidRPr="00553613">
              <w:t>Proposal 7: The residual offset value of UL frequency at the reference point should be indicated by network.</w:t>
            </w:r>
          </w:p>
        </w:tc>
      </w:tr>
      <w:tr w:rsidR="007F1B4A" w:rsidRPr="00902581" w:rsidTr="00743F8E">
        <w:tc>
          <w:tcPr>
            <w:tcW w:w="932" w:type="pct"/>
          </w:tcPr>
          <w:p w:rsidR="007F1B4A" w:rsidRPr="00902581" w:rsidRDefault="007F1B4A" w:rsidP="00743F8E">
            <w:pPr>
              <w:rPr>
                <w:bCs/>
              </w:rPr>
            </w:pPr>
            <w:r>
              <w:rPr>
                <w:bCs/>
              </w:rPr>
              <w:t>Qualcomm</w:t>
            </w:r>
          </w:p>
        </w:tc>
        <w:tc>
          <w:tcPr>
            <w:tcW w:w="4068" w:type="pct"/>
          </w:tcPr>
          <w:p w:rsidR="007F1B4A" w:rsidRDefault="007F1B4A" w:rsidP="00743F8E">
            <w:pPr>
              <w:tabs>
                <w:tab w:val="left" w:pos="720"/>
              </w:tabs>
            </w:pPr>
            <w:r w:rsidRPr="00D03255">
              <w:t>Proposal 2: Support closed-loop frequency control commands by MAC-CE.</w:t>
            </w:r>
          </w:p>
          <w:p w:rsidR="007F1B4A" w:rsidRPr="00902581" w:rsidRDefault="007F1B4A" w:rsidP="00743F8E">
            <w:pPr>
              <w:tabs>
                <w:tab w:val="left" w:pos="720"/>
              </w:tabs>
            </w:pPr>
            <w:r w:rsidRPr="00D03255">
              <w:t>Proposal 3: Consider group-common DCI for UL time and frequency control.</w:t>
            </w:r>
          </w:p>
        </w:tc>
      </w:tr>
      <w:tr w:rsidR="007F1B4A" w:rsidRPr="00902581" w:rsidTr="00743F8E">
        <w:tc>
          <w:tcPr>
            <w:tcW w:w="932" w:type="pct"/>
          </w:tcPr>
          <w:p w:rsidR="007F1B4A" w:rsidRDefault="007F1B4A" w:rsidP="00743F8E">
            <w:pPr>
              <w:rPr>
                <w:bCs/>
              </w:rPr>
            </w:pPr>
            <w:r>
              <w:rPr>
                <w:bCs/>
              </w:rPr>
              <w:t>Huawei</w:t>
            </w:r>
          </w:p>
        </w:tc>
        <w:tc>
          <w:tcPr>
            <w:tcW w:w="4068" w:type="pct"/>
          </w:tcPr>
          <w:p w:rsidR="007F1B4A" w:rsidRPr="00381168" w:rsidRDefault="007F1B4A" w:rsidP="00743F8E">
            <w:pPr>
              <w:tabs>
                <w:tab w:val="left" w:pos="720"/>
              </w:tabs>
            </w:pPr>
            <w:r w:rsidRPr="00C926ED">
              <w:t>Proposal 3: For GNSS UE, closed-loop UL frequency compensation is not needed.</w:t>
            </w:r>
          </w:p>
        </w:tc>
      </w:tr>
      <w:tr w:rsidR="007F1B4A" w:rsidRPr="00902581" w:rsidTr="00743F8E">
        <w:tc>
          <w:tcPr>
            <w:tcW w:w="932" w:type="pct"/>
          </w:tcPr>
          <w:p w:rsidR="007F1B4A" w:rsidRDefault="007F1B4A" w:rsidP="00743F8E">
            <w:pPr>
              <w:rPr>
                <w:bCs/>
              </w:rPr>
            </w:pPr>
            <w:proofErr w:type="spellStart"/>
            <w:r>
              <w:rPr>
                <w:bCs/>
              </w:rPr>
              <w:t>Spreadtrum</w:t>
            </w:r>
            <w:proofErr w:type="spellEnd"/>
            <w:r>
              <w:rPr>
                <w:bCs/>
              </w:rPr>
              <w:t xml:space="preserve"> Communications</w:t>
            </w:r>
          </w:p>
        </w:tc>
        <w:tc>
          <w:tcPr>
            <w:tcW w:w="4068" w:type="pct"/>
          </w:tcPr>
          <w:p w:rsidR="007F1B4A" w:rsidRPr="00EB7E47" w:rsidRDefault="007F1B4A" w:rsidP="00743F8E">
            <w:pPr>
              <w:tabs>
                <w:tab w:val="left" w:pos="720"/>
              </w:tabs>
            </w:pPr>
            <w:r w:rsidRPr="00725876">
              <w:t>Proposal 5: Autonomous frequency adjustment based on UE GNSS implementation is enough for UL frequency synchronization.</w:t>
            </w:r>
          </w:p>
        </w:tc>
      </w:tr>
    </w:tbl>
    <w:p w:rsidR="007F1B4A" w:rsidRPr="00902581" w:rsidRDefault="007F1B4A" w:rsidP="0004027D">
      <w:pPr>
        <w:pStyle w:val="Titre2"/>
      </w:pPr>
      <w:bookmarkStart w:id="30" w:name="_Toc62466239"/>
      <w:r w:rsidRPr="00902581">
        <w:t>Companies views</w:t>
      </w:r>
      <w:bookmarkEnd w:id="30"/>
    </w:p>
    <w:p w:rsidR="007F1B4A" w:rsidRPr="00902581" w:rsidRDefault="007F1B4A" w:rsidP="007F1B4A">
      <w:r w:rsidRPr="00902581">
        <w:t>Based on companies proposals, the initial proposals are as follows:</w:t>
      </w:r>
    </w:p>
    <w:p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rsidR="007F1B4A" w:rsidRPr="00E1446F" w:rsidRDefault="007F1B4A" w:rsidP="007F1B4A">
      <w:r>
        <w:t>Companies are invited to provide initial inputs on this topic:</w:t>
      </w:r>
    </w:p>
    <w:tbl>
      <w:tblPr>
        <w:tblStyle w:val="Grilledutableau"/>
        <w:tblW w:w="5000" w:type="pct"/>
        <w:tblLook w:val="04A0" w:firstRow="1" w:lastRow="0" w:firstColumn="1" w:lastColumn="0" w:noHBand="0" w:noVBand="1"/>
      </w:tblPr>
      <w:tblGrid>
        <w:gridCol w:w="1837"/>
        <w:gridCol w:w="8018"/>
      </w:tblGrid>
      <w:tr w:rsidR="007F1B4A" w:rsidRPr="00902581" w:rsidTr="00743F8E">
        <w:tc>
          <w:tcPr>
            <w:tcW w:w="932" w:type="pct"/>
            <w:shd w:val="clear" w:color="auto" w:fill="00B0F0"/>
          </w:tcPr>
          <w:p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rsidTr="00743F8E">
        <w:tc>
          <w:tcPr>
            <w:tcW w:w="932" w:type="pct"/>
          </w:tcPr>
          <w:p w:rsidR="007F1B4A" w:rsidRPr="00902581" w:rsidRDefault="007F1B4A" w:rsidP="00743F8E"/>
        </w:tc>
        <w:tc>
          <w:tcPr>
            <w:tcW w:w="4068" w:type="pct"/>
          </w:tcPr>
          <w:p w:rsidR="007F1B4A" w:rsidRPr="00902581" w:rsidRDefault="007F1B4A" w:rsidP="00743F8E"/>
        </w:tc>
      </w:tr>
      <w:tr w:rsidR="007F1B4A" w:rsidRPr="00902581" w:rsidTr="00743F8E">
        <w:tc>
          <w:tcPr>
            <w:tcW w:w="932" w:type="pct"/>
          </w:tcPr>
          <w:p w:rsidR="007F1B4A" w:rsidRPr="00902581" w:rsidRDefault="007F1B4A" w:rsidP="00743F8E">
            <w:pPr>
              <w:rPr>
                <w:bCs/>
              </w:rPr>
            </w:pPr>
          </w:p>
        </w:tc>
        <w:tc>
          <w:tcPr>
            <w:tcW w:w="4068" w:type="pct"/>
          </w:tcPr>
          <w:p w:rsidR="007F1B4A" w:rsidRPr="00902581" w:rsidRDefault="007F1B4A" w:rsidP="00743F8E">
            <w:pPr>
              <w:tabs>
                <w:tab w:val="left" w:pos="720"/>
              </w:tabs>
            </w:pPr>
          </w:p>
        </w:tc>
      </w:tr>
      <w:tr w:rsidR="007F1B4A" w:rsidRPr="00902581" w:rsidTr="00743F8E">
        <w:tc>
          <w:tcPr>
            <w:tcW w:w="932" w:type="pct"/>
          </w:tcPr>
          <w:p w:rsidR="007F1B4A" w:rsidRDefault="007F1B4A" w:rsidP="00743F8E">
            <w:pPr>
              <w:rPr>
                <w:bCs/>
              </w:rPr>
            </w:pPr>
          </w:p>
        </w:tc>
        <w:tc>
          <w:tcPr>
            <w:tcW w:w="4068" w:type="pct"/>
          </w:tcPr>
          <w:p w:rsidR="007F1B4A" w:rsidRPr="00381168" w:rsidRDefault="007F1B4A" w:rsidP="00743F8E">
            <w:pPr>
              <w:tabs>
                <w:tab w:val="left" w:pos="720"/>
              </w:tabs>
            </w:pPr>
          </w:p>
        </w:tc>
      </w:tr>
      <w:tr w:rsidR="007F1B4A" w:rsidRPr="00902581" w:rsidTr="00743F8E">
        <w:tc>
          <w:tcPr>
            <w:tcW w:w="932" w:type="pct"/>
          </w:tcPr>
          <w:p w:rsidR="007F1B4A" w:rsidRDefault="007F1B4A" w:rsidP="00743F8E">
            <w:pPr>
              <w:rPr>
                <w:bCs/>
              </w:rPr>
            </w:pPr>
          </w:p>
        </w:tc>
        <w:tc>
          <w:tcPr>
            <w:tcW w:w="4068" w:type="pct"/>
          </w:tcPr>
          <w:p w:rsidR="007F1B4A" w:rsidRPr="00EB7E47" w:rsidRDefault="007F1B4A" w:rsidP="00743F8E">
            <w:pPr>
              <w:tabs>
                <w:tab w:val="left" w:pos="720"/>
              </w:tabs>
            </w:pPr>
          </w:p>
        </w:tc>
      </w:tr>
    </w:tbl>
    <w:p w:rsidR="00391B44" w:rsidRPr="00EE1E7F" w:rsidRDefault="00391B44" w:rsidP="00EB427D">
      <w:pPr>
        <w:pStyle w:val="Titre1"/>
      </w:pPr>
      <w:bookmarkStart w:id="31" w:name="_Toc62466240"/>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1"/>
    </w:p>
    <w:p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rsidR="00391B44" w:rsidRDefault="00391B44" w:rsidP="00391B44">
      <w:r>
        <w:t>The mentioned benefits for such solution are the following:</w:t>
      </w:r>
    </w:p>
    <w:p w:rsidR="00391B44" w:rsidRDefault="00391B44" w:rsidP="00391B44">
      <w:pPr>
        <w:pStyle w:val="Paragraphedeliste"/>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rsidR="00391B44" w:rsidRDefault="00391B44" w:rsidP="00391B44">
      <w:pPr>
        <w:pStyle w:val="Paragraphedeliste"/>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rsidR="00391B44" w:rsidRDefault="00391B44" w:rsidP="00391B44">
      <w:r>
        <w:t>Finally, the compatibility of UEs implementing different frequency adjustment solutions in the same cell shall be further investigated as observed by [Qualcomm].</w:t>
      </w:r>
    </w:p>
    <w:tbl>
      <w:tblPr>
        <w:tblStyle w:val="Grilledutableau"/>
        <w:tblW w:w="5000" w:type="pct"/>
        <w:tblLook w:val="04A0" w:firstRow="1" w:lastRow="0" w:firstColumn="1" w:lastColumn="0" w:noHBand="0" w:noVBand="1"/>
      </w:tblPr>
      <w:tblGrid>
        <w:gridCol w:w="1837"/>
        <w:gridCol w:w="8018"/>
      </w:tblGrid>
      <w:tr w:rsidR="00391B44" w:rsidRPr="00902581" w:rsidTr="00743F8E">
        <w:tc>
          <w:tcPr>
            <w:tcW w:w="932" w:type="pct"/>
            <w:shd w:val="clear" w:color="auto" w:fill="00B0F0"/>
          </w:tcPr>
          <w:p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rsidTr="00185E02">
        <w:trPr>
          <w:trHeight w:val="2800"/>
        </w:trPr>
        <w:tc>
          <w:tcPr>
            <w:tcW w:w="932" w:type="pct"/>
          </w:tcPr>
          <w:p w:rsidR="00BA7F15" w:rsidRDefault="00BA7F15" w:rsidP="00743F8E">
            <w:r>
              <w:t>Nokia</w:t>
            </w:r>
          </w:p>
        </w:tc>
        <w:tc>
          <w:tcPr>
            <w:tcW w:w="4068" w:type="pct"/>
          </w:tcPr>
          <w:p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rsidR="003C28E0" w:rsidRDefault="003C28E0" w:rsidP="003C28E0">
            <w:r>
              <w:t>Observation 11: Using referenceTimeInfo-R16 and UE based understanding of GNSS time will suffer less from the satellite movement in terms of timing advance as the reference point is at a static location (the gNB).</w:t>
            </w:r>
          </w:p>
          <w:p w:rsidR="00BA7F15" w:rsidRDefault="003C28E0" w:rsidP="003C28E0">
            <w:r>
              <w:t>Proposal 7: Self adjustment by the UE based on GNSS time and the time provided by referenceTimeInfo-R16 is a feasible solution and should be standardized as well.</w:t>
            </w:r>
          </w:p>
          <w:p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rsidTr="00743F8E">
        <w:tc>
          <w:tcPr>
            <w:tcW w:w="932" w:type="pct"/>
          </w:tcPr>
          <w:p w:rsidR="00391B44" w:rsidRPr="00902581" w:rsidRDefault="00391B44" w:rsidP="00743F8E">
            <w:pPr>
              <w:rPr>
                <w:bCs/>
              </w:rPr>
            </w:pPr>
            <w:r>
              <w:rPr>
                <w:bCs/>
              </w:rPr>
              <w:t>Ericsson</w:t>
            </w:r>
          </w:p>
        </w:tc>
        <w:tc>
          <w:tcPr>
            <w:tcW w:w="4068" w:type="pct"/>
          </w:tcPr>
          <w:p w:rsidR="00391B44" w:rsidRDefault="00391B44" w:rsidP="00743F8E">
            <w:pPr>
              <w:tabs>
                <w:tab w:val="left" w:pos="720"/>
              </w:tabs>
            </w:pPr>
            <w:r w:rsidRPr="001277D9">
              <w:t>Proposal 16</w:t>
            </w:r>
            <w:r w:rsidRPr="001277D9">
              <w:tab/>
              <w:t>The measurement-based method for access offset determination is not needed.</w:t>
            </w:r>
          </w:p>
          <w:p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rsidTr="00743F8E">
        <w:tc>
          <w:tcPr>
            <w:tcW w:w="932" w:type="pct"/>
          </w:tcPr>
          <w:p w:rsidR="00391B44" w:rsidRDefault="00391B44" w:rsidP="00743F8E">
            <w:pPr>
              <w:rPr>
                <w:bCs/>
              </w:rPr>
            </w:pPr>
            <w:r>
              <w:rPr>
                <w:bCs/>
              </w:rPr>
              <w:t>Qualcomm</w:t>
            </w:r>
          </w:p>
        </w:tc>
        <w:tc>
          <w:tcPr>
            <w:tcW w:w="4068" w:type="pct"/>
          </w:tcPr>
          <w:p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rsidTr="00743F8E">
        <w:tc>
          <w:tcPr>
            <w:tcW w:w="932" w:type="pct"/>
          </w:tcPr>
          <w:p w:rsidR="00391B44" w:rsidRDefault="00391B44" w:rsidP="00743F8E">
            <w:pPr>
              <w:rPr>
                <w:bCs/>
              </w:rPr>
            </w:pPr>
            <w:r>
              <w:rPr>
                <w:bCs/>
              </w:rPr>
              <w:t>Huawei</w:t>
            </w:r>
          </w:p>
        </w:tc>
        <w:tc>
          <w:tcPr>
            <w:tcW w:w="4068" w:type="pct"/>
          </w:tcPr>
          <w:p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rsidR="00391B44" w:rsidRDefault="00391B44" w:rsidP="00391B44"/>
    <w:p w:rsidR="00391B44" w:rsidRPr="00902581" w:rsidRDefault="00391B44" w:rsidP="0004027D">
      <w:pPr>
        <w:pStyle w:val="Titre2"/>
      </w:pPr>
      <w:bookmarkStart w:id="32" w:name="_Toc62466241"/>
      <w:r w:rsidRPr="00902581">
        <w:t>Companies views</w:t>
      </w:r>
      <w:bookmarkEnd w:id="32"/>
    </w:p>
    <w:p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rsidR="00E74EC6" w:rsidRPr="00E1446F" w:rsidRDefault="00E74EC6" w:rsidP="00E74EC6">
      <w:r>
        <w:t>Companies are invited to provide initial inputs on this topic:</w:t>
      </w:r>
    </w:p>
    <w:tbl>
      <w:tblPr>
        <w:tblStyle w:val="Grilledutableau"/>
        <w:tblW w:w="5000" w:type="pct"/>
        <w:tblLook w:val="04A0" w:firstRow="1" w:lastRow="0" w:firstColumn="1" w:lastColumn="0" w:noHBand="0" w:noVBand="1"/>
      </w:tblPr>
      <w:tblGrid>
        <w:gridCol w:w="1837"/>
        <w:gridCol w:w="8018"/>
      </w:tblGrid>
      <w:tr w:rsidR="00E74EC6" w:rsidRPr="00902581" w:rsidTr="00185E02">
        <w:tc>
          <w:tcPr>
            <w:tcW w:w="932" w:type="pct"/>
            <w:shd w:val="clear" w:color="auto" w:fill="00B0F0"/>
          </w:tcPr>
          <w:p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rsidR="00E74EC6" w:rsidRPr="00902581" w:rsidRDefault="00E74EC6" w:rsidP="00185E02">
            <w:pPr>
              <w:rPr>
                <w:b/>
                <w:color w:val="FFFFFF" w:themeColor="background1"/>
              </w:rPr>
            </w:pPr>
            <w:r w:rsidRPr="00902581">
              <w:rPr>
                <w:b/>
                <w:color w:val="FFFFFF" w:themeColor="background1"/>
              </w:rPr>
              <w:t>Comments and Views</w:t>
            </w:r>
          </w:p>
        </w:tc>
      </w:tr>
      <w:tr w:rsidR="00E74EC6" w:rsidRPr="00902581" w:rsidTr="00185E02">
        <w:tc>
          <w:tcPr>
            <w:tcW w:w="932" w:type="pct"/>
          </w:tcPr>
          <w:p w:rsidR="00E74EC6" w:rsidRPr="00902581" w:rsidRDefault="00E74EC6" w:rsidP="00185E02"/>
        </w:tc>
        <w:tc>
          <w:tcPr>
            <w:tcW w:w="4068" w:type="pct"/>
          </w:tcPr>
          <w:p w:rsidR="00E74EC6" w:rsidRPr="00902581" w:rsidRDefault="00E74EC6" w:rsidP="00185E02"/>
        </w:tc>
      </w:tr>
      <w:tr w:rsidR="00E74EC6" w:rsidRPr="00902581" w:rsidTr="00185E02">
        <w:tc>
          <w:tcPr>
            <w:tcW w:w="932" w:type="pct"/>
          </w:tcPr>
          <w:p w:rsidR="00E74EC6" w:rsidRPr="00902581" w:rsidRDefault="00E74EC6" w:rsidP="00185E02">
            <w:pPr>
              <w:rPr>
                <w:bCs/>
              </w:rPr>
            </w:pPr>
          </w:p>
        </w:tc>
        <w:tc>
          <w:tcPr>
            <w:tcW w:w="4068" w:type="pct"/>
          </w:tcPr>
          <w:p w:rsidR="00E74EC6" w:rsidRPr="00902581" w:rsidRDefault="00E74EC6" w:rsidP="00185E02">
            <w:pPr>
              <w:tabs>
                <w:tab w:val="left" w:pos="720"/>
              </w:tabs>
            </w:pPr>
          </w:p>
        </w:tc>
      </w:tr>
    </w:tbl>
    <w:p w:rsidR="00E74EC6" w:rsidRDefault="00E74EC6" w:rsidP="00391B44">
      <w:pPr>
        <w:tabs>
          <w:tab w:val="left" w:pos="1701"/>
        </w:tabs>
        <w:spacing w:after="160" w:line="259" w:lineRule="auto"/>
        <w:rPr>
          <w:rFonts w:eastAsiaTheme="minorHAnsi"/>
          <w:b/>
          <w:bCs/>
          <w:sz w:val="22"/>
          <w:szCs w:val="22"/>
          <w:lang w:val="en-US"/>
        </w:rPr>
      </w:pPr>
    </w:p>
    <w:p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rsidR="007F7325" w:rsidRDefault="007F7325" w:rsidP="00391B44">
      <w:pPr>
        <w:tabs>
          <w:tab w:val="left" w:pos="1701"/>
        </w:tabs>
        <w:spacing w:after="160" w:line="259" w:lineRule="auto"/>
        <w:rPr>
          <w:rFonts w:eastAsiaTheme="minorHAnsi"/>
          <w:b/>
          <w:bCs/>
          <w:sz w:val="22"/>
          <w:szCs w:val="22"/>
          <w:lang w:val="en-US"/>
        </w:rPr>
      </w:pPr>
    </w:p>
    <w:p w:rsidR="00391B44" w:rsidRPr="00E1446F" w:rsidRDefault="00391B44" w:rsidP="00391B44">
      <w:r>
        <w:t>Companies are invited to provide initial inputs on this topic:</w:t>
      </w:r>
    </w:p>
    <w:tbl>
      <w:tblPr>
        <w:tblStyle w:val="Grilledutableau"/>
        <w:tblW w:w="5000" w:type="pct"/>
        <w:tblLook w:val="04A0" w:firstRow="1" w:lastRow="0" w:firstColumn="1" w:lastColumn="0" w:noHBand="0" w:noVBand="1"/>
      </w:tblPr>
      <w:tblGrid>
        <w:gridCol w:w="1837"/>
        <w:gridCol w:w="8018"/>
      </w:tblGrid>
      <w:tr w:rsidR="00391B44" w:rsidRPr="00902581" w:rsidTr="00743F8E">
        <w:tc>
          <w:tcPr>
            <w:tcW w:w="932" w:type="pct"/>
            <w:shd w:val="clear" w:color="auto" w:fill="00B0F0"/>
          </w:tcPr>
          <w:p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rsidR="00391B44" w:rsidRPr="00902581" w:rsidRDefault="00391B44" w:rsidP="00743F8E">
            <w:pPr>
              <w:rPr>
                <w:b/>
                <w:color w:val="FFFFFF" w:themeColor="background1"/>
              </w:rPr>
            </w:pPr>
            <w:r w:rsidRPr="00902581">
              <w:rPr>
                <w:b/>
                <w:color w:val="FFFFFF" w:themeColor="background1"/>
              </w:rPr>
              <w:t>Comments and Views</w:t>
            </w:r>
          </w:p>
        </w:tc>
      </w:tr>
      <w:tr w:rsidR="00391B44" w:rsidRPr="00902581" w:rsidTr="00743F8E">
        <w:tc>
          <w:tcPr>
            <w:tcW w:w="932" w:type="pct"/>
          </w:tcPr>
          <w:p w:rsidR="00391B44" w:rsidRPr="00902581" w:rsidRDefault="00391B44" w:rsidP="00743F8E"/>
        </w:tc>
        <w:tc>
          <w:tcPr>
            <w:tcW w:w="4068" w:type="pct"/>
          </w:tcPr>
          <w:p w:rsidR="00391B44" w:rsidRPr="00902581" w:rsidRDefault="00391B44" w:rsidP="00743F8E"/>
        </w:tc>
      </w:tr>
      <w:tr w:rsidR="00391B44" w:rsidRPr="00902581" w:rsidTr="00743F8E">
        <w:tc>
          <w:tcPr>
            <w:tcW w:w="932" w:type="pct"/>
          </w:tcPr>
          <w:p w:rsidR="00391B44" w:rsidRPr="00902581" w:rsidRDefault="00391B44" w:rsidP="00743F8E">
            <w:pPr>
              <w:rPr>
                <w:bCs/>
              </w:rPr>
            </w:pPr>
          </w:p>
        </w:tc>
        <w:tc>
          <w:tcPr>
            <w:tcW w:w="4068" w:type="pct"/>
          </w:tcPr>
          <w:p w:rsidR="00391B44" w:rsidRPr="00902581" w:rsidRDefault="00391B44" w:rsidP="00743F8E">
            <w:pPr>
              <w:tabs>
                <w:tab w:val="left" w:pos="720"/>
              </w:tabs>
            </w:pPr>
          </w:p>
        </w:tc>
      </w:tr>
    </w:tbl>
    <w:p w:rsidR="00391B44" w:rsidRDefault="00391B44" w:rsidP="00391B44"/>
    <w:p w:rsidR="00391B44" w:rsidRDefault="00391B44" w:rsidP="00391B44"/>
    <w:p w:rsidR="004E2835" w:rsidRDefault="003E6C72" w:rsidP="00A26247">
      <w:pPr>
        <w:pStyle w:val="Titre1"/>
      </w:pPr>
      <w:bookmarkStart w:id="33" w:name="_Toc62466242"/>
      <w:r>
        <w:t>Issue#6</w:t>
      </w:r>
      <w:r w:rsidR="00CF499D" w:rsidRPr="00902581">
        <w:t xml:space="preserve">: </w:t>
      </w:r>
      <w:r w:rsidR="004E2835" w:rsidRPr="00902581">
        <w:t>Serving satellite ephemeris format</w:t>
      </w:r>
      <w:bookmarkEnd w:id="33"/>
    </w:p>
    <w:p w:rsidR="003E6C72" w:rsidRDefault="003E6C72" w:rsidP="003E6C72">
      <w:r>
        <w:t>Discussions about satellite ephemeris have already started during RAN1#103e. The satellite ephemeris format to be used is still undecided. Two main options are foreseen:</w:t>
      </w:r>
    </w:p>
    <w:p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Grilledutableau"/>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902581" w:rsidRDefault="003E6C72" w:rsidP="00743F8E">
            <w:r>
              <w:t>ZTE</w:t>
            </w:r>
          </w:p>
        </w:tc>
        <w:tc>
          <w:tcPr>
            <w:tcW w:w="4068" w:type="pct"/>
          </w:tcPr>
          <w:p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rsidTr="00743F8E">
        <w:tc>
          <w:tcPr>
            <w:tcW w:w="932" w:type="pct"/>
          </w:tcPr>
          <w:p w:rsidR="003E6C72" w:rsidRPr="00902581" w:rsidRDefault="003E6C72" w:rsidP="00743F8E">
            <w:pPr>
              <w:rPr>
                <w:bCs/>
              </w:rPr>
            </w:pPr>
            <w:r>
              <w:rPr>
                <w:bCs/>
              </w:rPr>
              <w:t>CMCC</w:t>
            </w:r>
          </w:p>
        </w:tc>
        <w:tc>
          <w:tcPr>
            <w:tcW w:w="4068" w:type="pct"/>
          </w:tcPr>
          <w:p w:rsidR="003E6C72" w:rsidRDefault="003E6C72" w:rsidP="00743F8E">
            <w:r w:rsidRPr="00F21088">
              <w:t>Observation 2: For satellite application, different forms of orbit representation can be easily translated to each other.</w:t>
            </w:r>
          </w:p>
          <w:p w:rsidR="003E6C72" w:rsidRDefault="003E6C72" w:rsidP="00743F8E">
            <w:r w:rsidRPr="00F21088">
              <w:t>Observation 3: UE should have the capability of performing satellite orbit propagation based on any provided orbit representation at a reference time.</w:t>
            </w:r>
          </w:p>
          <w:p w:rsidR="003E6C72" w:rsidRDefault="003E6C72" w:rsidP="00743F8E">
            <w:r w:rsidRPr="00F21088">
              <w:t>Observation 4: Only satellite ephemeris in instant state vectors format (Option 2) has the ability for implicit compatibility to support HAPS and ATG scenarios.</w:t>
            </w:r>
          </w:p>
          <w:p w:rsidR="003E6C72" w:rsidRPr="00902581" w:rsidRDefault="003E6C72" w:rsidP="00743F8E">
            <w:r w:rsidRPr="00F21088">
              <w:t>Proposal 14: For serving satellite ephemeris broadcast by the gNB, at least support instant state vectors format (Option 2).</w:t>
            </w:r>
          </w:p>
        </w:tc>
      </w:tr>
      <w:tr w:rsidR="003E6C72" w:rsidRPr="00902581" w:rsidTr="00743F8E">
        <w:tc>
          <w:tcPr>
            <w:tcW w:w="932" w:type="pct"/>
          </w:tcPr>
          <w:p w:rsidR="003E6C72" w:rsidRDefault="003E6C72" w:rsidP="00743F8E">
            <w:pPr>
              <w:rPr>
                <w:bCs/>
              </w:rPr>
            </w:pPr>
            <w:r>
              <w:rPr>
                <w:bCs/>
              </w:rPr>
              <w:t>Ericsson</w:t>
            </w:r>
          </w:p>
        </w:tc>
        <w:tc>
          <w:tcPr>
            <w:tcW w:w="4068" w:type="pct"/>
          </w:tcPr>
          <w:p w:rsidR="003E6C72" w:rsidRDefault="003E6C72" w:rsidP="00743F8E">
            <w:r w:rsidRPr="00F21088">
              <w:t>Proposal 13 RAN1 to determine the relevance of the case of NTN coverage but no GNSS coverage.</w:t>
            </w:r>
          </w:p>
          <w:p w:rsidR="003E6C72" w:rsidRDefault="003E6C72" w:rsidP="00743F8E">
            <w:r>
              <w:t>Observation 7 Satellite ephemeris can be represented in different forms including orbital elements and orbital state vector.</w:t>
            </w:r>
          </w:p>
          <w:p w:rsidR="003E6C72" w:rsidRDefault="003E6C72" w:rsidP="00743F8E">
            <w:r>
              <w:t>Observation 8 Different forms of orbit representation can be translated to each other.</w:t>
            </w:r>
          </w:p>
          <w:p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rsidR="003E6C72" w:rsidRDefault="003E6C72" w:rsidP="00743F8E">
            <w:r>
              <w:t>Proposal 14 NTN UE should have the capability of satellite trajectory calculation based on a provided orbit representation at a reference time.</w:t>
            </w:r>
          </w:p>
          <w:p w:rsidR="003E6C72" w:rsidRDefault="003E6C72" w:rsidP="00743F8E">
            <w:r>
              <w:t>Observation 11 Satellite ephemeris with sufficient accuracy to support timing and frequency offset pre-compensation shall be made available to the NR NTN UE.</w:t>
            </w:r>
          </w:p>
          <w:p w:rsidR="003E6C72" w:rsidRDefault="003E6C72" w:rsidP="00743F8E">
            <w:r>
              <w:lastRenderedPageBreak/>
              <w:t>Observation 12 Satellite ephemeris with sufficient accuracy to support timing and frequency offset pre-compensation can come with low frequency updates.</w:t>
            </w:r>
          </w:p>
          <w:p w:rsidR="003E6C72" w:rsidRPr="00F21088" w:rsidRDefault="003E6C72" w:rsidP="00743F8E">
            <w:r>
              <w:t>Proposal 15 RAN1 to study the required accuracy of satellite ephemeris to support timing and frequency offset pre-compensation.</w:t>
            </w:r>
          </w:p>
        </w:tc>
      </w:tr>
      <w:tr w:rsidR="003E6C72" w:rsidRPr="00902581" w:rsidTr="00743F8E">
        <w:tc>
          <w:tcPr>
            <w:tcW w:w="932" w:type="pct"/>
          </w:tcPr>
          <w:p w:rsidR="003E6C72" w:rsidRDefault="003E6C72" w:rsidP="00743F8E">
            <w:pPr>
              <w:rPr>
                <w:bCs/>
              </w:rPr>
            </w:pPr>
            <w:r>
              <w:rPr>
                <w:bCs/>
              </w:rPr>
              <w:lastRenderedPageBreak/>
              <w:t>Huawei</w:t>
            </w:r>
          </w:p>
        </w:tc>
        <w:tc>
          <w:tcPr>
            <w:tcW w:w="4068" w:type="pct"/>
          </w:tcPr>
          <w:p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rsidR="003E6C72" w:rsidRDefault="003E6C72" w:rsidP="00743F8E">
            <w:r>
              <w:t xml:space="preserve">Proposal 10: The satellite ephemeris should take into account the requirement from both RAN1 and RAN2 </w:t>
            </w:r>
          </w:p>
          <w:p w:rsidR="003E6C72" w:rsidRDefault="003E6C72" w:rsidP="00743F8E">
            <w:r>
              <w:t>• Accuracy requirement on time/frequency synchronization</w:t>
            </w:r>
          </w:p>
          <w:p w:rsidR="003E6C72" w:rsidRPr="00F21088" w:rsidRDefault="003E6C72" w:rsidP="00743F8E">
            <w:r>
              <w:t xml:space="preserve">• Neighbouring satellite ephemeris for mobility management purpose </w:t>
            </w:r>
          </w:p>
        </w:tc>
      </w:tr>
      <w:tr w:rsidR="003E6C72" w:rsidRPr="00902581" w:rsidTr="00743F8E">
        <w:tc>
          <w:tcPr>
            <w:tcW w:w="932" w:type="pct"/>
          </w:tcPr>
          <w:p w:rsidR="003E6C72" w:rsidRDefault="003E6C72" w:rsidP="00743F8E">
            <w:pPr>
              <w:rPr>
                <w:bCs/>
              </w:rPr>
            </w:pPr>
            <w:r>
              <w:rPr>
                <w:bCs/>
              </w:rPr>
              <w:t>MediaTek</w:t>
            </w:r>
          </w:p>
        </w:tc>
        <w:tc>
          <w:tcPr>
            <w:tcW w:w="4068" w:type="pct"/>
          </w:tcPr>
          <w:p w:rsidR="003E6C72" w:rsidRDefault="003E6C72" w:rsidP="00743F8E">
            <w:r>
              <w:t>Observation 5: Two use cases with different requirements for satellite ephemeris can be considered:</w:t>
            </w:r>
          </w:p>
          <w:p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rsidR="003E6C72" w:rsidRDefault="003E6C72" w:rsidP="00743F8E">
            <w:r>
              <w:t xml:space="preserve">Observation 8: The UE needs to convert orbital parameters to state vectors Position and Velocity to determine satellite delay and Doppler shift which increases complexity. </w:t>
            </w:r>
          </w:p>
          <w:p w:rsidR="003E6C72" w:rsidRDefault="003E6C72" w:rsidP="00743F8E">
            <w:r>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rsidR="003E6C72" w:rsidRDefault="003E6C72" w:rsidP="00743F8E">
            <w:r>
              <w:t xml:space="preserve">- the overhead can be 16 bytes on NTN SIB. </w:t>
            </w:r>
          </w:p>
          <w:p w:rsidR="003E6C72" w:rsidRDefault="003E6C72" w:rsidP="00743F8E">
            <w:r>
              <w:t xml:space="preserve">- there is no need to include the epoch time which can be implicitly known as a reference time linked to the Downlink </w:t>
            </w:r>
            <w:proofErr w:type="spellStart"/>
            <w:r>
              <w:t>subframe</w:t>
            </w:r>
            <w:proofErr w:type="spellEnd"/>
            <w:r>
              <w:t xml:space="preserve"> where the NTN SIB is broadcast.</w:t>
            </w:r>
          </w:p>
          <w:p w:rsidR="003E6C72" w:rsidRDefault="003E6C72" w:rsidP="00743F8E">
            <w:r>
              <w:t>Proposal 10: The base Station broadcast Position/ Velocity and implicit Time in each beam in the satellite cell:</w:t>
            </w:r>
          </w:p>
          <w:p w:rsidR="003E6C72" w:rsidRDefault="003E6C72" w:rsidP="00743F8E">
            <w:r>
              <w:t>- Satellite location/velocity in ECEF coordinates</w:t>
            </w:r>
          </w:p>
          <w:p w:rsidR="003E6C72" w:rsidRDefault="003E6C72" w:rsidP="00743F8E">
            <w:r>
              <w:lastRenderedPageBreak/>
              <w:t>- Validity Time is the end of SFN where SIB was transmitted (from the satellite)</w:t>
            </w:r>
          </w:p>
          <w:p w:rsidR="003E6C72" w:rsidRDefault="003E6C72" w:rsidP="00743F8E">
            <w:r>
              <w:t>Proposal 11: Satellite Position and Velocity information field sizes broadcast on SIB with periodicity X</w:t>
            </w:r>
          </w:p>
          <w:p w:rsidR="003E6C72" w:rsidRDefault="003E6C72" w:rsidP="00743F8E">
            <w:r>
              <w:t>- The field size for position is 78 bits</w:t>
            </w:r>
          </w:p>
          <w:p w:rsidR="003E6C72" w:rsidRDefault="003E6C72" w:rsidP="00743F8E">
            <w:r>
              <w:t>- The field size for velocity is 54 bits</w:t>
            </w:r>
          </w:p>
          <w:p w:rsidR="003E6C72" w:rsidRDefault="003E6C72" w:rsidP="00743F8E">
            <w:r>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rsidR="003E6C72" w:rsidRDefault="003E6C72" w:rsidP="00743F8E">
            <w:r>
              <w:t>Observation 12: An accuracy in the order of 36.9 meters for the position and 1.3 m/s for the velocity can be achieved by propagating position and velocity to a time of 60 seconds following epoch time t0.</w:t>
            </w:r>
          </w:p>
          <w:p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rsidTr="00743F8E">
        <w:tc>
          <w:tcPr>
            <w:tcW w:w="932" w:type="pct"/>
          </w:tcPr>
          <w:p w:rsidR="003E6C72" w:rsidRDefault="003E6C72" w:rsidP="00743F8E">
            <w:pPr>
              <w:rPr>
                <w:bCs/>
              </w:rPr>
            </w:pPr>
            <w:r>
              <w:rPr>
                <w:bCs/>
              </w:rPr>
              <w:lastRenderedPageBreak/>
              <w:t>Samsung</w:t>
            </w:r>
          </w:p>
        </w:tc>
        <w:tc>
          <w:tcPr>
            <w:tcW w:w="4068" w:type="pct"/>
          </w:tcPr>
          <w:p w:rsidR="003E6C72" w:rsidRDefault="003E6C72" w:rsidP="00743F8E">
            <w:r>
              <w:t>Proposal 1: A gNB signals the serving satellite ephemeris to UEs in system information, including the followings:</w:t>
            </w:r>
          </w:p>
          <w:p w:rsidR="003E6C72" w:rsidRDefault="003E6C72" w:rsidP="00743F8E">
            <w:r>
              <w:t>• index to a pre-defined table of satellite altitude levels and altitude offset scaling factors, i.e., NTN type</w:t>
            </w:r>
          </w:p>
          <w:p w:rsidR="003E6C72" w:rsidRDefault="003E6C72" w:rsidP="00743F8E">
            <w:r>
              <w:t>• satellite altitude offset</w:t>
            </w:r>
          </w:p>
          <w:p w:rsidR="003E6C72" w:rsidRDefault="003E6C72" w:rsidP="00743F8E">
            <w:r>
              <w:t>• satellite position</w:t>
            </w:r>
          </w:p>
          <w:p w:rsidR="003E6C72" w:rsidRDefault="003E6C72" w:rsidP="00743F8E">
            <w:r>
              <w:t>• satellite velocity</w:t>
            </w:r>
          </w:p>
          <w:p w:rsidR="003E6C72" w:rsidRDefault="003E6C72" w:rsidP="00743F8E">
            <w:r>
              <w:t>• reference time for satellite position and velocity.</w:t>
            </w:r>
          </w:p>
        </w:tc>
      </w:tr>
      <w:tr w:rsidR="003E6C72" w:rsidRPr="00902581" w:rsidTr="00743F8E">
        <w:tc>
          <w:tcPr>
            <w:tcW w:w="932" w:type="pct"/>
          </w:tcPr>
          <w:p w:rsidR="003E6C72" w:rsidRDefault="003E6C72" w:rsidP="00743F8E">
            <w:pPr>
              <w:rPr>
                <w:bCs/>
              </w:rPr>
            </w:pPr>
            <w:r w:rsidRPr="0040269C">
              <w:rPr>
                <w:bCs/>
              </w:rPr>
              <w:t>InterDigital, Inc.</w:t>
            </w:r>
          </w:p>
        </w:tc>
        <w:tc>
          <w:tcPr>
            <w:tcW w:w="4068" w:type="pct"/>
          </w:tcPr>
          <w:p w:rsidR="003E6C72" w:rsidRDefault="003E6C72" w:rsidP="00743F8E">
            <w:r w:rsidRPr="0040269C">
              <w:t>Proposal 3: For GEO, ephemeris data consists of satellite position in (x, y, z) ECEF coordinates.</w:t>
            </w:r>
          </w:p>
          <w:p w:rsidR="003E6C72" w:rsidRDefault="003E6C72" w:rsidP="00743F8E">
            <w:r w:rsidRPr="0040269C">
              <w:t>Observation 1:  Due to fast movement of LEO satellites, a coordinate-based ephemeris representation will become quickly obsolete and require frequent updates.</w:t>
            </w:r>
          </w:p>
          <w:p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rsidR="003E6C72" w:rsidRDefault="003E6C72" w:rsidP="00743F8E">
            <w:r w:rsidRPr="0040269C">
              <w:t>Proposal 4: For non-GEO, ephemeris data contains information regarding orbital trajectories of satellites.</w:t>
            </w:r>
          </w:p>
        </w:tc>
      </w:tr>
      <w:tr w:rsidR="003E6C72" w:rsidRPr="00902581" w:rsidTr="00743F8E">
        <w:tc>
          <w:tcPr>
            <w:tcW w:w="932" w:type="pct"/>
          </w:tcPr>
          <w:p w:rsidR="003E6C72" w:rsidRPr="0040269C" w:rsidRDefault="003E6C72" w:rsidP="00743F8E">
            <w:pPr>
              <w:rPr>
                <w:bCs/>
              </w:rPr>
            </w:pPr>
            <w:r>
              <w:rPr>
                <w:bCs/>
              </w:rPr>
              <w:t>CATT</w:t>
            </w:r>
          </w:p>
        </w:tc>
        <w:tc>
          <w:tcPr>
            <w:tcW w:w="4068" w:type="pct"/>
          </w:tcPr>
          <w:p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rsidR="003E6C72" w:rsidRDefault="003E6C72" w:rsidP="00743F8E">
            <w:r w:rsidRPr="0040269C">
              <w:t>Proposal 1: Constellation ephemeris data and Satellite position status vector can be supported both and UE can use them in different occasions.</w:t>
            </w:r>
          </w:p>
          <w:p w:rsidR="003E6C72" w:rsidRPr="0040269C" w:rsidRDefault="003E6C72" w:rsidP="00743F8E">
            <w:r w:rsidRPr="0040269C">
              <w:t>Proposal 2: In order to reduce system overhead, consider different updating cycle for short term ephemeris parameters and long term ephemeris parameters.</w:t>
            </w:r>
          </w:p>
        </w:tc>
      </w:tr>
    </w:tbl>
    <w:p w:rsidR="003E6C72" w:rsidRPr="00902581" w:rsidRDefault="003E6C72" w:rsidP="003E6C72"/>
    <w:p w:rsidR="003E6C72" w:rsidRPr="00902581" w:rsidRDefault="003E6C72" w:rsidP="0004027D">
      <w:pPr>
        <w:pStyle w:val="Titre2"/>
      </w:pPr>
      <w:bookmarkStart w:id="34" w:name="_Toc62466243"/>
      <w:r w:rsidRPr="00902581">
        <w:lastRenderedPageBreak/>
        <w:t>Company views</w:t>
      </w:r>
      <w:bookmarkEnd w:id="34"/>
    </w:p>
    <w:p w:rsidR="00B15A61" w:rsidRDefault="00B15A61" w:rsidP="00B15A61">
      <w:r>
        <w:t>The issues and observations collected from the contributing companies have been summarized in the table below:</w:t>
      </w:r>
    </w:p>
    <w:p w:rsidR="00B15A61" w:rsidRDefault="00B15A61" w:rsidP="00B15A61">
      <w:pPr>
        <w:pStyle w:val="Lgende"/>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Grilledutableau"/>
        <w:tblW w:w="0" w:type="auto"/>
        <w:tblLook w:val="04A0" w:firstRow="1" w:lastRow="0" w:firstColumn="1" w:lastColumn="0" w:noHBand="0" w:noVBand="1"/>
      </w:tblPr>
      <w:tblGrid>
        <w:gridCol w:w="1272"/>
        <w:gridCol w:w="4098"/>
        <w:gridCol w:w="3922"/>
      </w:tblGrid>
      <w:tr w:rsidR="00B15A61" w:rsidTr="00185E02">
        <w:tc>
          <w:tcPr>
            <w:tcW w:w="1272" w:type="dxa"/>
          </w:tcPr>
          <w:p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rsidTr="00185E02">
        <w:tc>
          <w:tcPr>
            <w:tcW w:w="1272" w:type="dxa"/>
          </w:tcPr>
          <w:p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rsidTr="00185E02">
        <w:tc>
          <w:tcPr>
            <w:tcW w:w="1272" w:type="dxa"/>
          </w:tcPr>
          <w:p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rsidTr="00185E02">
        <w:tc>
          <w:tcPr>
            <w:tcW w:w="1272" w:type="dxa"/>
          </w:tcPr>
          <w:p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rsidTr="00185E02">
        <w:tc>
          <w:tcPr>
            <w:tcW w:w="1272" w:type="dxa"/>
            <w:vMerge w:val="restart"/>
          </w:tcPr>
          <w:p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rsidTr="00185E02">
        <w:tc>
          <w:tcPr>
            <w:tcW w:w="1272" w:type="dxa"/>
            <w:vMerge/>
          </w:tcPr>
          <w:p w:rsidR="00B15A61" w:rsidRPr="00DF2FBA" w:rsidRDefault="00B15A61" w:rsidP="00185E02">
            <w:pPr>
              <w:pStyle w:val="3GPPText"/>
              <w:rPr>
                <w:rFonts w:eastAsia="PMingLiU"/>
                <w:sz w:val="20"/>
                <w:lang w:val="en-GB"/>
              </w:rPr>
            </w:pPr>
          </w:p>
        </w:tc>
        <w:tc>
          <w:tcPr>
            <w:tcW w:w="4098" w:type="dxa"/>
          </w:tcPr>
          <w:p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rsidR="00B15A61" w:rsidRPr="00DF2FBA" w:rsidRDefault="00B15A61" w:rsidP="00185E02">
            <w:pPr>
              <w:pStyle w:val="3GPPText"/>
              <w:rPr>
                <w:rFonts w:eastAsia="PMingLiU"/>
                <w:sz w:val="20"/>
                <w:lang w:val="en-GB"/>
              </w:rPr>
            </w:pPr>
            <w:proofErr w:type="spellStart"/>
            <w:r w:rsidRPr="00357A99">
              <w:rPr>
                <w:rFonts w:eastAsia="PMingLiU"/>
                <w:sz w:val="20"/>
                <w:lang w:val="en-GB"/>
              </w:rPr>
              <w:t>Keplerian</w:t>
            </w:r>
            <w:proofErr w:type="spellEnd"/>
            <w:r w:rsidRPr="00357A99">
              <w:rPr>
                <w:rFonts w:eastAsia="PMingLiU"/>
                <w:sz w:val="20"/>
                <w:lang w:val="en-GB"/>
              </w:rPr>
              <w:t xml:space="preserve">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rsidTr="00185E02">
        <w:tc>
          <w:tcPr>
            <w:tcW w:w="1272" w:type="dxa"/>
          </w:tcPr>
          <w:p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 limit the signalling overhead. </w:t>
            </w:r>
          </w:p>
          <w:p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 xml:space="preserve">reference time linked to the Downlink </w:t>
            </w:r>
            <w:proofErr w:type="spellStart"/>
            <w:r w:rsidRPr="00357A99">
              <w:rPr>
                <w:rFonts w:eastAsia="PMingLiU"/>
                <w:sz w:val="20"/>
                <w:lang w:val="en-GB"/>
              </w:rPr>
              <w:t>subframe</w:t>
            </w:r>
            <w:proofErr w:type="spellEnd"/>
            <w:r w:rsidRPr="00357A99">
              <w:rPr>
                <w:rFonts w:eastAsia="PMingLiU"/>
                <w:sz w:val="20"/>
                <w:lang w:val="en-GB"/>
              </w:rPr>
              <w:t xml:space="preserv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rsidTr="00185E02">
        <w:tc>
          <w:tcPr>
            <w:tcW w:w="1272" w:type="dxa"/>
            <w:vMerge w:val="restart"/>
          </w:tcPr>
          <w:p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rsidR="00B15A61" w:rsidRPr="00DF2FBA" w:rsidRDefault="00B15A61" w:rsidP="00185E02">
            <w:pPr>
              <w:pStyle w:val="3GPPText"/>
              <w:numPr>
                <w:ilvl w:val="0"/>
                <w:numId w:val="27"/>
              </w:numPr>
              <w:rPr>
                <w:rFonts w:eastAsia="PMingLiU"/>
                <w:sz w:val="20"/>
                <w:lang w:val="en-GB"/>
              </w:rPr>
            </w:pPr>
            <w:r>
              <w:rPr>
                <w:rFonts w:eastAsia="PMingLiU"/>
                <w:sz w:val="20"/>
                <w:lang w:val="en-GB"/>
              </w:rPr>
              <w:lastRenderedPageBreak/>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rsidTr="00185E02">
        <w:tc>
          <w:tcPr>
            <w:tcW w:w="1272" w:type="dxa"/>
            <w:vMerge/>
          </w:tcPr>
          <w:p w:rsidR="00B15A61" w:rsidRDefault="00B15A61" w:rsidP="00185E02">
            <w:pPr>
              <w:pStyle w:val="3GPPText"/>
              <w:rPr>
                <w:lang w:val="en-GB"/>
              </w:rPr>
            </w:pPr>
          </w:p>
        </w:tc>
        <w:tc>
          <w:tcPr>
            <w:tcW w:w="4098" w:type="dxa"/>
          </w:tcPr>
          <w:p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rsidR="00B15A61" w:rsidRDefault="00B15A61" w:rsidP="00B15A61"/>
    <w:p w:rsidR="00B15A61" w:rsidRDefault="00B15A61" w:rsidP="00B15A61">
      <w:r>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rsidR="00B15A61" w:rsidRDefault="00B15A61" w:rsidP="00B15A61">
      <w:r>
        <w:t xml:space="preserve"> [MediaTek, ZTE, CMCC, InterDigital] are in favour to support at least an ephemeris format based on option 1.</w:t>
      </w:r>
    </w:p>
    <w:p w:rsidR="003E2DC0" w:rsidRDefault="003E2DC0" w:rsidP="003E6C72"/>
    <w:p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E63E37" w:rsidRPr="00902581" w:rsidTr="00185E02">
        <w:tc>
          <w:tcPr>
            <w:tcW w:w="932" w:type="pct"/>
            <w:shd w:val="clear" w:color="auto" w:fill="00B0F0"/>
            <w:vAlign w:val="center"/>
          </w:tcPr>
          <w:p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rsidR="00E63E37" w:rsidRPr="00902581" w:rsidRDefault="00E63E37" w:rsidP="00185E02">
            <w:pPr>
              <w:rPr>
                <w:b/>
                <w:color w:val="FFFFFF" w:themeColor="background1"/>
              </w:rPr>
            </w:pPr>
            <w:r w:rsidRPr="00902581">
              <w:rPr>
                <w:b/>
                <w:color w:val="FFFFFF" w:themeColor="background1"/>
              </w:rPr>
              <w:t>Comments and Views</w:t>
            </w:r>
          </w:p>
        </w:tc>
      </w:tr>
      <w:tr w:rsidR="00E63E37" w:rsidRPr="00902581" w:rsidTr="00185E02">
        <w:tc>
          <w:tcPr>
            <w:tcW w:w="932" w:type="pct"/>
          </w:tcPr>
          <w:p w:rsidR="00E63E37" w:rsidRPr="00FC4FE5" w:rsidRDefault="00E63E37" w:rsidP="00185E02">
            <w:pPr>
              <w:rPr>
                <w:rFonts w:eastAsiaTheme="minorEastAsia"/>
                <w:lang w:eastAsia="zh-CN"/>
              </w:rPr>
            </w:pPr>
          </w:p>
        </w:tc>
        <w:tc>
          <w:tcPr>
            <w:tcW w:w="4068" w:type="pct"/>
          </w:tcPr>
          <w:p w:rsidR="00E63E37" w:rsidRPr="00FC4FE5" w:rsidRDefault="00E63E37" w:rsidP="00185E02">
            <w:pPr>
              <w:rPr>
                <w:rFonts w:eastAsiaTheme="minorEastAsia"/>
                <w:lang w:eastAsia="zh-CN"/>
              </w:rPr>
            </w:pPr>
          </w:p>
        </w:tc>
      </w:tr>
      <w:tr w:rsidR="00E63E37" w:rsidRPr="00902581" w:rsidTr="00185E02">
        <w:tc>
          <w:tcPr>
            <w:tcW w:w="932" w:type="pct"/>
          </w:tcPr>
          <w:p w:rsidR="00E63E37" w:rsidRPr="00902581" w:rsidRDefault="00E63E37" w:rsidP="00185E02">
            <w:pPr>
              <w:rPr>
                <w:bCs/>
              </w:rPr>
            </w:pPr>
          </w:p>
        </w:tc>
        <w:tc>
          <w:tcPr>
            <w:tcW w:w="4068" w:type="pct"/>
          </w:tcPr>
          <w:p w:rsidR="00E63E37" w:rsidRPr="00902581" w:rsidRDefault="00E63E37" w:rsidP="00185E02"/>
        </w:tc>
      </w:tr>
    </w:tbl>
    <w:p w:rsidR="003E6C72" w:rsidRDefault="003E6C72" w:rsidP="003E6C72"/>
    <w:p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rsidR="003E6C72" w:rsidRDefault="003E6C72" w:rsidP="003E6C72">
      <w:pPr>
        <w:pStyle w:val="Paragraphedeliste"/>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rsidR="003E6C72" w:rsidRPr="002672A2" w:rsidRDefault="003E6C72" w:rsidP="003E6C72">
      <w:pPr>
        <w:pStyle w:val="Paragraphedeliste"/>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FC4FE5" w:rsidRDefault="003E6C72" w:rsidP="00743F8E">
            <w:pPr>
              <w:rPr>
                <w:rFonts w:eastAsiaTheme="minorEastAsia"/>
                <w:lang w:eastAsia="zh-CN"/>
              </w:rPr>
            </w:pPr>
          </w:p>
        </w:tc>
        <w:tc>
          <w:tcPr>
            <w:tcW w:w="4068" w:type="pct"/>
          </w:tcPr>
          <w:p w:rsidR="003E6C72" w:rsidRPr="00FC4FE5" w:rsidRDefault="003E6C72" w:rsidP="00743F8E">
            <w:pPr>
              <w:rPr>
                <w:rFonts w:eastAsiaTheme="minorEastAsia"/>
                <w:lang w:eastAsia="zh-CN"/>
              </w:rPr>
            </w:pPr>
          </w:p>
        </w:tc>
      </w:tr>
      <w:tr w:rsidR="003E6C72" w:rsidRPr="00902581" w:rsidTr="00743F8E">
        <w:tc>
          <w:tcPr>
            <w:tcW w:w="932" w:type="pct"/>
          </w:tcPr>
          <w:p w:rsidR="003E6C72" w:rsidRPr="00902581" w:rsidRDefault="003E6C72" w:rsidP="00743F8E">
            <w:pPr>
              <w:rPr>
                <w:bCs/>
              </w:rPr>
            </w:pPr>
          </w:p>
        </w:tc>
        <w:tc>
          <w:tcPr>
            <w:tcW w:w="4068" w:type="pct"/>
          </w:tcPr>
          <w:p w:rsidR="003E6C72" w:rsidRPr="00902581" w:rsidRDefault="003E6C72" w:rsidP="00743F8E"/>
        </w:tc>
      </w:tr>
    </w:tbl>
    <w:p w:rsidR="003E6C72" w:rsidRDefault="003E6C72" w:rsidP="003E6C72"/>
    <w:p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FC4FE5" w:rsidRDefault="003E6C72" w:rsidP="00743F8E">
            <w:pPr>
              <w:rPr>
                <w:rFonts w:eastAsiaTheme="minorEastAsia"/>
                <w:lang w:eastAsia="zh-CN"/>
              </w:rPr>
            </w:pPr>
          </w:p>
        </w:tc>
        <w:tc>
          <w:tcPr>
            <w:tcW w:w="4068" w:type="pct"/>
          </w:tcPr>
          <w:p w:rsidR="003E6C72" w:rsidRPr="00FC4FE5" w:rsidRDefault="003E6C72" w:rsidP="00743F8E">
            <w:pPr>
              <w:rPr>
                <w:rFonts w:eastAsiaTheme="minorEastAsia"/>
                <w:lang w:eastAsia="zh-CN"/>
              </w:rPr>
            </w:pPr>
          </w:p>
        </w:tc>
      </w:tr>
      <w:tr w:rsidR="003E6C72" w:rsidRPr="00902581" w:rsidTr="00743F8E">
        <w:tc>
          <w:tcPr>
            <w:tcW w:w="932" w:type="pct"/>
          </w:tcPr>
          <w:p w:rsidR="003E6C72" w:rsidRPr="00902581" w:rsidRDefault="003E6C72" w:rsidP="00743F8E">
            <w:pPr>
              <w:rPr>
                <w:bCs/>
              </w:rPr>
            </w:pPr>
          </w:p>
        </w:tc>
        <w:tc>
          <w:tcPr>
            <w:tcW w:w="4068" w:type="pct"/>
          </w:tcPr>
          <w:p w:rsidR="003E6C72" w:rsidRPr="00902581" w:rsidRDefault="003E6C72" w:rsidP="00743F8E"/>
        </w:tc>
      </w:tr>
    </w:tbl>
    <w:p w:rsidR="003E6C72" w:rsidRDefault="003E6C72" w:rsidP="003E6C72"/>
    <w:p w:rsidR="003E6C72" w:rsidRPr="003E6C72" w:rsidRDefault="003E6C72" w:rsidP="003E6C72"/>
    <w:p w:rsidR="0027474B" w:rsidRPr="00902581" w:rsidRDefault="00565D46" w:rsidP="00954194">
      <w:pPr>
        <w:pStyle w:val="Titre1"/>
      </w:pPr>
      <w:bookmarkStart w:id="35" w:name="_Ref55135364"/>
      <w:bookmarkStart w:id="36"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rsidR="003F4F47" w:rsidRDefault="003F4F47" w:rsidP="003F4F47">
      <w:r>
        <w:t>FL recommendation:</w:t>
      </w:r>
    </w:p>
    <w:p w:rsidR="003F4F47" w:rsidRDefault="003F4F47" w:rsidP="003F4F47">
      <w:r>
        <w:t>RAN1 to consider the assumptions defined by RAN4 on GNSS positioning accuracy.</w:t>
      </w:r>
    </w:p>
    <w:p w:rsidR="003F4F47" w:rsidRDefault="003F4F47" w:rsidP="003F4F47">
      <w:r>
        <w:t>Regarding the assumption about GNSS availability and the need for possible measurements gap during NTN operation, the following recommendation was made:</w:t>
      </w:r>
    </w:p>
    <w:p w:rsidR="003F4F47" w:rsidRDefault="003F4F47" w:rsidP="003F4F47">
      <w:r>
        <w:t>FL recommendation:</w:t>
      </w:r>
    </w:p>
    <w:p w:rsidR="003F4F47" w:rsidRPr="00257B46" w:rsidRDefault="003F4F47" w:rsidP="003F4F47">
      <w:r>
        <w:t>It is up to RAN4 to decide whether interruptions or measurement gaps are required for GNSS measurements during NTN operation</w:t>
      </w:r>
    </w:p>
    <w:p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MediaTek, </w:t>
      </w:r>
      <w:proofErr w:type="spellStart"/>
      <w:r w:rsidRPr="00EF3B5A">
        <w:rPr>
          <w:rFonts w:ascii="Times New Roman" w:eastAsia="PMingLiU" w:hAnsi="Times New Roman" w:cs="Times New Roman"/>
          <w:b w:val="0"/>
          <w:bCs w:val="0"/>
          <w:sz w:val="20"/>
          <w:szCs w:val="20"/>
          <w:lang w:val="en-GB"/>
        </w:rPr>
        <w:t>Eutelsat</w:t>
      </w:r>
      <w:proofErr w:type="spellEnd"/>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Grilledutableau"/>
        <w:tblW w:w="5000" w:type="pct"/>
        <w:tblLook w:val="04A0" w:firstRow="1" w:lastRow="0" w:firstColumn="1" w:lastColumn="0" w:noHBand="0" w:noVBand="1"/>
      </w:tblPr>
      <w:tblGrid>
        <w:gridCol w:w="1837"/>
        <w:gridCol w:w="8018"/>
      </w:tblGrid>
      <w:tr w:rsidR="00257B46" w:rsidRPr="00902581" w:rsidTr="00743F8E">
        <w:tc>
          <w:tcPr>
            <w:tcW w:w="932" w:type="pct"/>
            <w:shd w:val="clear" w:color="auto" w:fill="00B0F0"/>
          </w:tcPr>
          <w:p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rsidTr="00743F8E">
        <w:tc>
          <w:tcPr>
            <w:tcW w:w="932" w:type="pct"/>
          </w:tcPr>
          <w:p w:rsidR="00257B46" w:rsidRPr="00902581" w:rsidRDefault="00257B46" w:rsidP="00743F8E">
            <w:r>
              <w:t>Nokia</w:t>
            </w:r>
          </w:p>
        </w:tc>
        <w:tc>
          <w:tcPr>
            <w:tcW w:w="4068" w:type="pct"/>
          </w:tcPr>
          <w:p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rsidTr="00743F8E">
        <w:tc>
          <w:tcPr>
            <w:tcW w:w="932" w:type="pct"/>
          </w:tcPr>
          <w:p w:rsidR="00257B46" w:rsidRPr="00902581" w:rsidRDefault="00257B46" w:rsidP="00743F8E">
            <w:r w:rsidRPr="00BD773B">
              <w:t xml:space="preserve">MediaTek, </w:t>
            </w:r>
            <w:proofErr w:type="spellStart"/>
            <w:r w:rsidRPr="00BD773B">
              <w:t>Eutelsat</w:t>
            </w:r>
            <w:proofErr w:type="spellEnd"/>
          </w:p>
        </w:tc>
        <w:tc>
          <w:tcPr>
            <w:tcW w:w="4068" w:type="pct"/>
          </w:tcPr>
          <w:p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rsidTr="00743F8E">
        <w:tc>
          <w:tcPr>
            <w:tcW w:w="932" w:type="pct"/>
          </w:tcPr>
          <w:p w:rsidR="00257B46" w:rsidRPr="00BD773B" w:rsidRDefault="00257B46" w:rsidP="00743F8E">
            <w:r>
              <w:t>Ericsson</w:t>
            </w:r>
          </w:p>
        </w:tc>
        <w:tc>
          <w:tcPr>
            <w:tcW w:w="4068" w:type="pct"/>
          </w:tcPr>
          <w:p w:rsidR="00257B46" w:rsidRPr="00BD773B" w:rsidRDefault="00257B46" w:rsidP="00743F8E">
            <w:r w:rsidRPr="00CF643A">
              <w:t>Proposal 12</w:t>
            </w:r>
            <w:r w:rsidRPr="00CF643A">
              <w:tab/>
              <w:t>It is up to RAN4 to determine the need for supporting GNSS measurement gaps in RRC_CONNECTED state.</w:t>
            </w:r>
          </w:p>
        </w:tc>
      </w:tr>
    </w:tbl>
    <w:p w:rsidR="00257B46" w:rsidRPr="00902581" w:rsidRDefault="00257B46" w:rsidP="003C7A7C"/>
    <w:p w:rsidR="002A06C0" w:rsidRPr="00902581" w:rsidRDefault="002A06C0" w:rsidP="0004027D">
      <w:pPr>
        <w:pStyle w:val="Titre2"/>
        <w:rPr>
          <w:lang w:val="fr-FR"/>
        </w:rPr>
      </w:pPr>
      <w:bookmarkStart w:id="37" w:name="_Toc62466245"/>
      <w:r w:rsidRPr="00902581">
        <w:t>Company views</w:t>
      </w:r>
      <w:bookmarkEnd w:id="37"/>
    </w:p>
    <w:p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rsidR="003C7A7C" w:rsidRPr="008C2808" w:rsidRDefault="003F4F47" w:rsidP="003C7A7C">
      <w:pPr>
        <w:rPr>
          <w:b/>
        </w:rPr>
      </w:pPr>
      <w:r w:rsidRPr="008C2808">
        <w:rPr>
          <w:b/>
          <w:highlight w:val="yellow"/>
        </w:rPr>
        <w:t>Initial Proposal</w:t>
      </w:r>
      <w:r w:rsidR="008C2808" w:rsidRPr="008C2808">
        <w:rPr>
          <w:b/>
          <w:highlight w:val="yellow"/>
        </w:rPr>
        <w:t xml:space="preserve"> 7-1</w:t>
      </w:r>
    </w:p>
    <w:p w:rsidR="003C7A7C" w:rsidRPr="008C2808" w:rsidRDefault="00257B46" w:rsidP="003C7A7C">
      <w:pPr>
        <w:rPr>
          <w:b/>
        </w:rPr>
      </w:pPr>
      <w:r w:rsidRPr="008C2808">
        <w:rPr>
          <w:b/>
        </w:rPr>
        <w:t>It is up to RAN4 to decide whether interruptions or measurement gaps are required for GNSS measurements during NTN operation</w:t>
      </w:r>
    </w:p>
    <w:p w:rsidR="00CF643A" w:rsidRPr="00EF3B5A" w:rsidRDefault="00CF643A" w:rsidP="003C7A7C"/>
    <w:p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A06C0" w:rsidRPr="00902581" w:rsidTr="00E83ABC">
        <w:tc>
          <w:tcPr>
            <w:tcW w:w="932" w:type="pct"/>
            <w:shd w:val="clear" w:color="auto" w:fill="00B0F0"/>
          </w:tcPr>
          <w:p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rsidTr="008853FA">
        <w:tc>
          <w:tcPr>
            <w:tcW w:w="932" w:type="pct"/>
          </w:tcPr>
          <w:p w:rsidR="002A06C0" w:rsidRPr="00C16652" w:rsidRDefault="002A06C0" w:rsidP="008853FA">
            <w:pPr>
              <w:rPr>
                <w:rFonts w:eastAsiaTheme="minorEastAsia"/>
                <w:lang w:eastAsia="zh-CN"/>
              </w:rPr>
            </w:pPr>
          </w:p>
        </w:tc>
        <w:tc>
          <w:tcPr>
            <w:tcW w:w="4068" w:type="pct"/>
          </w:tcPr>
          <w:p w:rsidR="002A06C0" w:rsidRPr="003C736C" w:rsidRDefault="002A06C0" w:rsidP="008853FA">
            <w:pPr>
              <w:rPr>
                <w:rFonts w:eastAsiaTheme="minorEastAsia"/>
                <w:lang w:eastAsia="zh-CN"/>
              </w:rPr>
            </w:pPr>
          </w:p>
        </w:tc>
      </w:tr>
      <w:tr w:rsidR="002A06C0" w:rsidRPr="00902581" w:rsidTr="008853FA">
        <w:tc>
          <w:tcPr>
            <w:tcW w:w="932" w:type="pct"/>
          </w:tcPr>
          <w:p w:rsidR="002A06C0" w:rsidRPr="00902581" w:rsidRDefault="002A06C0" w:rsidP="008853FA">
            <w:pPr>
              <w:rPr>
                <w:bCs/>
              </w:rPr>
            </w:pPr>
          </w:p>
        </w:tc>
        <w:tc>
          <w:tcPr>
            <w:tcW w:w="4068" w:type="pct"/>
          </w:tcPr>
          <w:p w:rsidR="002A06C0" w:rsidRPr="00902581" w:rsidRDefault="002A06C0" w:rsidP="008853FA"/>
        </w:tc>
      </w:tr>
    </w:tbl>
    <w:p w:rsidR="002A06C0" w:rsidRPr="004110E0" w:rsidRDefault="002A06C0" w:rsidP="002A06C0">
      <w:pPr>
        <w:rPr>
          <w:b/>
          <w:lang w:eastAsia="zh-CN"/>
        </w:rPr>
      </w:pPr>
    </w:p>
    <w:p w:rsidR="00F83870" w:rsidRDefault="003E6C72" w:rsidP="00320571">
      <w:pPr>
        <w:pStyle w:val="Titre1"/>
      </w:pPr>
      <w:bookmarkStart w:id="38" w:name="_Ref54965867"/>
      <w:bookmarkStart w:id="39"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8"/>
      <w:bookmarkEnd w:id="39"/>
      <w:r w:rsidR="00320571" w:rsidRPr="00902581">
        <w:t xml:space="preserve"> </w:t>
      </w:r>
    </w:p>
    <w:p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rsidR="006312D5" w:rsidRDefault="006312D5" w:rsidP="006312D5">
      <w:r>
        <w:t>FL recommendation:</w:t>
      </w:r>
    </w:p>
    <w:p w:rsidR="006312D5" w:rsidRDefault="006312D5" w:rsidP="006312D5">
      <w:r>
        <w:t>RAN1 to further investigate the UL synchronization requirements in terms of time alignment and frequency error for:</w:t>
      </w:r>
    </w:p>
    <w:p w:rsidR="006312D5" w:rsidRDefault="006312D5" w:rsidP="006312D5">
      <w:r>
        <w:t>•</w:t>
      </w:r>
      <w:r>
        <w:tab/>
        <w:t>Initial access (i.e. PRACH transmission)</w:t>
      </w:r>
    </w:p>
    <w:p w:rsidR="006312D5" w:rsidRDefault="006312D5" w:rsidP="006312D5">
      <w:r>
        <w:t>•</w:t>
      </w:r>
      <w:r>
        <w:tab/>
        <w:t>UL transmissions in RRC Connected State</w:t>
      </w:r>
    </w:p>
    <w:p w:rsidR="006312D5" w:rsidRDefault="006312D5" w:rsidP="006312D5">
      <w:r>
        <w:t>Coordination with RAN4 can be further discussed during the next meeting.</w:t>
      </w:r>
    </w:p>
    <w:p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 xml:space="preserve">MediaTek, </w:t>
      </w:r>
      <w:proofErr w:type="spellStart"/>
      <w:r w:rsidR="00CD1A2A" w:rsidRPr="00C5318A">
        <w:t>Eutelsat</w:t>
      </w:r>
      <w:proofErr w:type="spellEnd"/>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Grilledutableau"/>
        <w:tblW w:w="5000" w:type="pct"/>
        <w:tblLook w:val="04A0" w:firstRow="1" w:lastRow="0" w:firstColumn="1" w:lastColumn="0" w:noHBand="0" w:noVBand="1"/>
      </w:tblPr>
      <w:tblGrid>
        <w:gridCol w:w="1837"/>
        <w:gridCol w:w="8018"/>
      </w:tblGrid>
      <w:tr w:rsidR="00AA1AC9" w:rsidRPr="00902581" w:rsidTr="00E83ABC">
        <w:tc>
          <w:tcPr>
            <w:tcW w:w="932" w:type="pct"/>
            <w:shd w:val="clear" w:color="auto" w:fill="00B0F0"/>
          </w:tcPr>
          <w:p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rsidR="00AA1AC9" w:rsidRPr="00902581" w:rsidRDefault="00AA1AC9" w:rsidP="00102E9B">
            <w:pPr>
              <w:rPr>
                <w:b/>
                <w:color w:val="FFFFFF" w:themeColor="background1"/>
              </w:rPr>
            </w:pPr>
            <w:r w:rsidRPr="00902581">
              <w:rPr>
                <w:b/>
                <w:color w:val="FFFFFF" w:themeColor="background1"/>
              </w:rPr>
              <w:t>Proposals</w:t>
            </w:r>
          </w:p>
        </w:tc>
      </w:tr>
      <w:tr w:rsidR="00AA1AC9" w:rsidRPr="00902581" w:rsidTr="00102E9B">
        <w:tc>
          <w:tcPr>
            <w:tcW w:w="932" w:type="pct"/>
          </w:tcPr>
          <w:p w:rsidR="00AA1AC9" w:rsidRPr="00902581" w:rsidRDefault="00C5318A" w:rsidP="00102E9B">
            <w:r w:rsidRPr="00C5318A">
              <w:t xml:space="preserve">MediaTek, </w:t>
            </w:r>
            <w:proofErr w:type="spellStart"/>
            <w:r w:rsidRPr="00C5318A">
              <w:t>Eutelsat</w:t>
            </w:r>
            <w:proofErr w:type="spellEnd"/>
          </w:p>
        </w:tc>
        <w:tc>
          <w:tcPr>
            <w:tcW w:w="4068" w:type="pct"/>
          </w:tcPr>
          <w:p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rsidR="00C5318A" w:rsidRDefault="00C5318A" w:rsidP="00C5318A">
            <w:r>
              <w:tab/>
              <w:t xml:space="preserve">For FR1 assuming PRACH format 0, ∆T=56.6 </w:t>
            </w:r>
            <w:proofErr w:type="spellStart"/>
            <w:r>
              <w:t>μs</w:t>
            </w:r>
            <w:proofErr w:type="spellEnd"/>
            <w:r>
              <w:t xml:space="preserve"> or ∆U&lt;±7735 m      </w:t>
            </w:r>
          </w:p>
          <w:p w:rsidR="00AA1AC9" w:rsidRDefault="00C5318A" w:rsidP="00C5318A">
            <w:r>
              <w:tab/>
              <w:t xml:space="preserve">For FR2, assuming PRACH format C0, ∆T=2.5 </w:t>
            </w:r>
            <w:proofErr w:type="spellStart"/>
            <w:r>
              <w:t>μs</w:t>
            </w:r>
            <w:proofErr w:type="spellEnd"/>
            <w:r>
              <w:t xml:space="preserve"> or ∆U&lt;±378 m.</w:t>
            </w:r>
          </w:p>
          <w:p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rsidR="00C5318A" w:rsidRDefault="00C5318A" w:rsidP="00C5318A">
            <w:r>
              <w:tab/>
              <w:t xml:space="preserve">With numerology µ=0,  ∆T=2.34 </w:t>
            </w:r>
            <w:proofErr w:type="spellStart"/>
            <w:r>
              <w:t>μs</w:t>
            </w:r>
            <w:proofErr w:type="spellEnd"/>
            <w:r>
              <w:t xml:space="preserve"> or ∆U&lt;±351 m . </w:t>
            </w:r>
          </w:p>
          <w:p w:rsidR="00C5318A" w:rsidRDefault="00C5318A" w:rsidP="00C5318A">
            <w:r>
              <w:tab/>
              <w:t xml:space="preserve">With numerology µ=1, ∆T=1.17 </w:t>
            </w:r>
            <w:proofErr w:type="spellStart"/>
            <w:r>
              <w:t>μs</w:t>
            </w:r>
            <w:proofErr w:type="spellEnd"/>
            <w:r>
              <w:t xml:space="preserve"> or ∆U&lt;±175 m     </w:t>
            </w:r>
          </w:p>
          <w:p w:rsidR="00C5318A" w:rsidRDefault="00C5318A" w:rsidP="00C5318A">
            <w:r>
              <w:tab/>
              <w:t xml:space="preserve">With numerology µ=2, ∆T=0.58 </w:t>
            </w:r>
            <w:proofErr w:type="spellStart"/>
            <w:r>
              <w:t>μs</w:t>
            </w:r>
            <w:proofErr w:type="spellEnd"/>
            <w:r>
              <w:t xml:space="preserve"> or ∆U&lt;±87 m.  </w:t>
            </w:r>
          </w:p>
          <w:p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rsidR="006312D5" w:rsidRPr="002F7955" w:rsidRDefault="006312D5" w:rsidP="006312D5">
            <w:pPr>
              <w:rPr>
                <w:rFonts w:eastAsiaTheme="minorEastAsia"/>
                <w:lang w:eastAsia="zh-CN"/>
              </w:rPr>
            </w:pPr>
            <w:r w:rsidRPr="002F7955">
              <w:rPr>
                <w:rFonts w:eastAsiaTheme="minorEastAsia"/>
                <w:lang w:eastAsia="zh-CN"/>
              </w:rPr>
              <w:tab/>
              <w:t>For LEO</w:t>
            </w:r>
          </w:p>
          <w:p w:rsidR="006312D5" w:rsidRPr="002F7955" w:rsidRDefault="006312D5" w:rsidP="006312D5">
            <w:pPr>
              <w:rPr>
                <w:rFonts w:eastAsiaTheme="minorEastAsia"/>
                <w:lang w:eastAsia="zh-CN"/>
              </w:rPr>
            </w:pPr>
            <w:r w:rsidRPr="002F7955">
              <w:rPr>
                <w:rFonts w:eastAsiaTheme="minorEastAsia"/>
                <w:lang w:eastAsia="zh-CN"/>
              </w:rPr>
              <w:tab/>
              <w:t xml:space="preserve">∆U&lt;±120m  </w:t>
            </w:r>
          </w:p>
          <w:p w:rsidR="006312D5" w:rsidRPr="002F7955" w:rsidRDefault="006312D5" w:rsidP="006312D5">
            <w:pPr>
              <w:rPr>
                <w:rFonts w:eastAsiaTheme="minorEastAsia"/>
                <w:lang w:eastAsia="zh-CN"/>
              </w:rPr>
            </w:pPr>
            <w:r w:rsidRPr="002F7955">
              <w:rPr>
                <w:rFonts w:eastAsiaTheme="minorEastAsia"/>
                <w:lang w:eastAsia="zh-CN"/>
              </w:rPr>
              <w:tab/>
              <w:t>∆V&lt;±1.5 m/sec</w:t>
            </w:r>
          </w:p>
          <w:p w:rsidR="006312D5" w:rsidRPr="002F7955" w:rsidRDefault="006312D5" w:rsidP="006312D5">
            <w:pPr>
              <w:rPr>
                <w:rFonts w:eastAsiaTheme="minorEastAsia"/>
                <w:lang w:eastAsia="zh-CN"/>
              </w:rPr>
            </w:pPr>
            <w:r w:rsidRPr="002F7955">
              <w:rPr>
                <w:rFonts w:eastAsiaTheme="minorEastAsia"/>
                <w:lang w:eastAsia="zh-CN"/>
              </w:rPr>
              <w:tab/>
              <w:t>For GEO</w:t>
            </w:r>
          </w:p>
          <w:p w:rsidR="006312D5" w:rsidRPr="002F7955" w:rsidRDefault="006312D5" w:rsidP="006312D5">
            <w:pPr>
              <w:rPr>
                <w:rFonts w:eastAsiaTheme="minorEastAsia"/>
                <w:lang w:eastAsia="zh-CN"/>
              </w:rPr>
            </w:pPr>
            <w:r w:rsidRPr="002F7955">
              <w:rPr>
                <w:rFonts w:eastAsiaTheme="minorEastAsia"/>
                <w:lang w:eastAsia="zh-CN"/>
              </w:rPr>
              <w:tab/>
              <w:t xml:space="preserve">∆U&lt; ±21 km  </w:t>
            </w:r>
          </w:p>
          <w:p w:rsidR="006312D5" w:rsidRDefault="006312D5" w:rsidP="006312D5">
            <w:pPr>
              <w:rPr>
                <w:rFonts w:eastAsiaTheme="minorEastAsia"/>
                <w:lang w:eastAsia="zh-CN"/>
              </w:rPr>
            </w:pPr>
            <w:r w:rsidRPr="002F7955">
              <w:rPr>
                <w:rFonts w:eastAsiaTheme="minorEastAsia"/>
                <w:lang w:eastAsia="zh-CN"/>
              </w:rPr>
              <w:lastRenderedPageBreak/>
              <w:tab/>
              <w:t>∆V&lt; ±2.7 m/sec</w:t>
            </w:r>
          </w:p>
          <w:p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rsidTr="00102E9B">
        <w:tc>
          <w:tcPr>
            <w:tcW w:w="932" w:type="pct"/>
          </w:tcPr>
          <w:p w:rsidR="006C43D6" w:rsidRPr="00C5318A" w:rsidRDefault="006C43D6" w:rsidP="00102E9B">
            <w:r>
              <w:lastRenderedPageBreak/>
              <w:t>Nokia</w:t>
            </w:r>
          </w:p>
        </w:tc>
        <w:tc>
          <w:tcPr>
            <w:tcW w:w="4068" w:type="pct"/>
          </w:tcPr>
          <w:p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rsidTr="00102E9B">
        <w:tc>
          <w:tcPr>
            <w:tcW w:w="932" w:type="pct"/>
          </w:tcPr>
          <w:p w:rsidR="00E958DC" w:rsidRPr="00902581" w:rsidRDefault="00401062" w:rsidP="00102E9B">
            <w:r>
              <w:t>Thales</w:t>
            </w:r>
          </w:p>
        </w:tc>
        <w:tc>
          <w:tcPr>
            <w:tcW w:w="4068" w:type="pct"/>
          </w:tcPr>
          <w:p w:rsidR="00F8215F" w:rsidRPr="00A60FCD" w:rsidRDefault="00F8215F" w:rsidP="00134DAA">
            <w:pPr>
              <w:pStyle w:val="Prop1"/>
            </w:pPr>
            <w:r>
              <w:t>Proposal 8.</w:t>
            </w:r>
          </w:p>
          <w:p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rsidR="00E958DC" w:rsidRDefault="00E958DC" w:rsidP="00E6025E">
            <w:pPr>
              <w:rPr>
                <w:lang w:val="en-US"/>
              </w:rPr>
            </w:pPr>
          </w:p>
          <w:p w:rsidR="00F8215F" w:rsidRPr="00134DAA" w:rsidRDefault="00F8215F" w:rsidP="00134DAA">
            <w:pPr>
              <w:pStyle w:val="Prop1"/>
            </w:pPr>
            <w:r w:rsidRPr="00134DAA">
              <w:t>Proposal 9.</w:t>
            </w:r>
          </w:p>
          <w:p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rsidR="00F8215F" w:rsidRDefault="00F8215F" w:rsidP="00E6025E">
            <w:pPr>
              <w:rPr>
                <w:lang w:val="en-US"/>
              </w:rPr>
            </w:pPr>
          </w:p>
          <w:p w:rsidR="004C1372" w:rsidRDefault="004C1372" w:rsidP="004C1372">
            <w:pPr>
              <w:pStyle w:val="Prop1"/>
            </w:pPr>
            <w:r>
              <w:t>Proposal 10.</w:t>
            </w:r>
          </w:p>
          <w:p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rsidR="004C1372" w:rsidRDefault="004C1372" w:rsidP="00E6025E">
            <w:pPr>
              <w:rPr>
                <w:lang w:val="en-US"/>
              </w:rPr>
            </w:pPr>
          </w:p>
          <w:p w:rsidR="006312D5" w:rsidRPr="00E276A0" w:rsidRDefault="006312D5" w:rsidP="006312D5">
            <w:pPr>
              <w:pStyle w:val="Prop1"/>
              <w:rPr>
                <w:b/>
              </w:rPr>
            </w:pPr>
            <w:r w:rsidRPr="00E276A0">
              <w:rPr>
                <w:b/>
              </w:rPr>
              <w:t>Proposal 12.</w:t>
            </w:r>
          </w:p>
          <w:p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rsidR="00AA1AC9" w:rsidRPr="00902581" w:rsidRDefault="00AA1AC9" w:rsidP="00320571"/>
    <w:p w:rsidR="00320571" w:rsidRPr="00902581" w:rsidRDefault="00320571" w:rsidP="0004027D">
      <w:pPr>
        <w:pStyle w:val="Titre2"/>
      </w:pPr>
      <w:bookmarkStart w:id="40" w:name="_Toc62466247"/>
      <w:r w:rsidRPr="00902581">
        <w:t>Company views</w:t>
      </w:r>
      <w:bookmarkEnd w:id="40"/>
    </w:p>
    <w:p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rsidR="00BF1701" w:rsidRDefault="00BF079B" w:rsidP="00DB5DD9">
      <w:pPr>
        <w:rPr>
          <w:b/>
          <w:lang w:val="en-US"/>
        </w:rPr>
      </w:pPr>
      <w:r>
        <w:rPr>
          <w:b/>
          <w:lang w:val="en-US"/>
        </w:rPr>
        <w:t xml:space="preserve">RAN1 should send an LS to RAN4 with the following questions: </w:t>
      </w:r>
    </w:p>
    <w:p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rsidR="000448F0" w:rsidRPr="000448F0" w:rsidRDefault="000448F0" w:rsidP="000448F0">
      <w:pPr>
        <w:rPr>
          <w:b/>
          <w:lang w:val="en-US"/>
        </w:rPr>
      </w:pPr>
      <w:r w:rsidRPr="000448F0">
        <w:rPr>
          <w:b/>
          <w:lang w:val="en-US"/>
        </w:rPr>
        <w:t>•</w:t>
      </w:r>
      <w:r w:rsidRPr="000448F0">
        <w:rPr>
          <w:b/>
          <w:lang w:val="en-US"/>
        </w:rPr>
        <w:tab/>
        <w:t>Initial access (i.e. PRACH transmission)</w:t>
      </w:r>
    </w:p>
    <w:p w:rsidR="00BF079B" w:rsidRDefault="000448F0" w:rsidP="000448F0">
      <w:pPr>
        <w:rPr>
          <w:b/>
          <w:lang w:val="en-US"/>
        </w:rPr>
      </w:pPr>
      <w:r w:rsidRPr="000448F0">
        <w:rPr>
          <w:b/>
          <w:lang w:val="en-US"/>
        </w:rPr>
        <w:lastRenderedPageBreak/>
        <w:t>•</w:t>
      </w:r>
      <w:r w:rsidRPr="000448F0">
        <w:rPr>
          <w:b/>
          <w:lang w:val="en-US"/>
        </w:rPr>
        <w:tab/>
        <w:t>UL transmissions in RRC Connected State</w:t>
      </w:r>
    </w:p>
    <w:p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rsidR="0056355B" w:rsidRPr="007C2F4F" w:rsidRDefault="0056355B" w:rsidP="00DB5DD9">
      <w:pPr>
        <w:rPr>
          <w:b/>
          <w:sz w:val="18"/>
          <w:lang w:val="en-US"/>
        </w:rPr>
      </w:pPr>
    </w:p>
    <w:p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Grilledutableau"/>
        <w:tblW w:w="5000" w:type="pct"/>
        <w:tblLook w:val="04A0" w:firstRow="1" w:lastRow="0" w:firstColumn="1" w:lastColumn="0" w:noHBand="0" w:noVBand="1"/>
      </w:tblPr>
      <w:tblGrid>
        <w:gridCol w:w="1837"/>
        <w:gridCol w:w="8018"/>
      </w:tblGrid>
      <w:tr w:rsidR="00320571" w:rsidRPr="00902581" w:rsidTr="00E83ABC">
        <w:tc>
          <w:tcPr>
            <w:tcW w:w="932" w:type="pct"/>
            <w:shd w:val="clear" w:color="auto" w:fill="00B0F0"/>
          </w:tcPr>
          <w:p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rsidTr="00102E9B">
        <w:tc>
          <w:tcPr>
            <w:tcW w:w="932" w:type="pct"/>
          </w:tcPr>
          <w:p w:rsidR="00320571" w:rsidRPr="003C736C" w:rsidRDefault="00320571" w:rsidP="00102E9B">
            <w:pPr>
              <w:rPr>
                <w:rFonts w:eastAsiaTheme="minorEastAsia"/>
                <w:lang w:eastAsia="zh-CN"/>
              </w:rPr>
            </w:pPr>
          </w:p>
        </w:tc>
        <w:tc>
          <w:tcPr>
            <w:tcW w:w="4068" w:type="pct"/>
          </w:tcPr>
          <w:p w:rsidR="002F7955" w:rsidRPr="002F7955" w:rsidRDefault="002F7955" w:rsidP="002F7955">
            <w:pPr>
              <w:rPr>
                <w:rFonts w:eastAsiaTheme="minorEastAsia"/>
                <w:lang w:eastAsia="zh-CN"/>
              </w:rPr>
            </w:pPr>
          </w:p>
        </w:tc>
      </w:tr>
      <w:tr w:rsidR="00320571" w:rsidRPr="00902581" w:rsidTr="00102E9B">
        <w:tc>
          <w:tcPr>
            <w:tcW w:w="932" w:type="pct"/>
          </w:tcPr>
          <w:p w:rsidR="00320571" w:rsidRPr="00902581" w:rsidRDefault="00320571" w:rsidP="00102E9B">
            <w:pPr>
              <w:rPr>
                <w:bCs/>
              </w:rPr>
            </w:pPr>
          </w:p>
        </w:tc>
        <w:tc>
          <w:tcPr>
            <w:tcW w:w="4068" w:type="pct"/>
          </w:tcPr>
          <w:p w:rsidR="00984084" w:rsidRPr="00902581" w:rsidRDefault="00984084" w:rsidP="00984084"/>
        </w:tc>
      </w:tr>
    </w:tbl>
    <w:p w:rsidR="00320571" w:rsidRPr="00902581" w:rsidRDefault="00320571" w:rsidP="00320571">
      <w:pPr>
        <w:rPr>
          <w:b/>
          <w:lang w:val="en-US" w:eastAsia="zh-CN"/>
        </w:rPr>
      </w:pPr>
    </w:p>
    <w:p w:rsidR="00320571" w:rsidRPr="00902581" w:rsidRDefault="00320571" w:rsidP="00320571"/>
    <w:p w:rsidR="00A70EAB" w:rsidRDefault="003E6C72" w:rsidP="00CB30B8">
      <w:pPr>
        <w:pStyle w:val="Titre1"/>
      </w:pPr>
      <w:bookmarkStart w:id="41" w:name="_Toc62466248"/>
      <w:r w:rsidRPr="00F75096">
        <w:t>Issue#</w:t>
      </w:r>
      <w:r w:rsidR="00614166">
        <w:t>9</w:t>
      </w:r>
      <w:r w:rsidRPr="00F75096">
        <w:t xml:space="preserve">: UE centric </w:t>
      </w:r>
      <w:proofErr w:type="spellStart"/>
      <w:r w:rsidRPr="00F75096">
        <w:t>precompensation</w:t>
      </w:r>
      <w:bookmarkEnd w:id="41"/>
      <w:proofErr w:type="spellEnd"/>
    </w:p>
    <w:p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rsidR="00022D9C" w:rsidRPr="00D41664" w:rsidRDefault="00B66F47" w:rsidP="00D41664">
      <w:r>
        <w:t>The proposal made by [Ericsson] is the following:</w:t>
      </w:r>
      <w:r w:rsidR="00022D9C">
        <w:tab/>
      </w:r>
      <w:r w:rsidR="00022D9C">
        <w:tab/>
      </w:r>
    </w:p>
    <w:tbl>
      <w:tblPr>
        <w:tblStyle w:val="Grilledutableau"/>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902581" w:rsidRDefault="003E6C72" w:rsidP="00743F8E">
            <w:r>
              <w:t>Ericsson</w:t>
            </w:r>
          </w:p>
        </w:tc>
        <w:tc>
          <w:tcPr>
            <w:tcW w:w="4068" w:type="pct"/>
          </w:tcPr>
          <w:p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rsidR="00022D9C" w:rsidRDefault="00022D9C" w:rsidP="00022D9C"/>
    <w:p w:rsidR="00D27B25" w:rsidRPr="00D27B25" w:rsidRDefault="00D27B25" w:rsidP="00022D9C">
      <w:pPr>
        <w:pStyle w:val="Titre2"/>
        <w:rPr>
          <w:lang w:val="fr-FR"/>
        </w:rPr>
      </w:pPr>
      <w:bookmarkStart w:id="42" w:name="_Toc62466249"/>
      <w:r w:rsidRPr="00902581">
        <w:t>Company views</w:t>
      </w:r>
      <w:bookmarkEnd w:id="42"/>
    </w:p>
    <w:p w:rsidR="001317E8" w:rsidRDefault="00D27B25" w:rsidP="00022D9C">
      <w:r>
        <w:t>By considering the proposal from [Ericsson], t</w:t>
      </w:r>
      <w:r w:rsidR="00AE24B5">
        <w:t>he initial proposal is made as follows:</w:t>
      </w:r>
    </w:p>
    <w:p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Grilledutableau"/>
        <w:tblW w:w="5000" w:type="pct"/>
        <w:tblLook w:val="04A0" w:firstRow="1" w:lastRow="0" w:firstColumn="1" w:lastColumn="0" w:noHBand="0" w:noVBand="1"/>
      </w:tblPr>
      <w:tblGrid>
        <w:gridCol w:w="1837"/>
        <w:gridCol w:w="8018"/>
      </w:tblGrid>
      <w:tr w:rsidR="004D090A" w:rsidRPr="00902581" w:rsidTr="00185E02">
        <w:tc>
          <w:tcPr>
            <w:tcW w:w="932" w:type="pct"/>
            <w:shd w:val="clear" w:color="auto" w:fill="00B0F0"/>
          </w:tcPr>
          <w:p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rsidTr="00185E02">
        <w:tc>
          <w:tcPr>
            <w:tcW w:w="932" w:type="pct"/>
          </w:tcPr>
          <w:p w:rsidR="004D090A" w:rsidRPr="003C736C" w:rsidRDefault="004D090A" w:rsidP="00185E02">
            <w:pPr>
              <w:rPr>
                <w:rFonts w:eastAsiaTheme="minorEastAsia"/>
                <w:lang w:eastAsia="zh-CN"/>
              </w:rPr>
            </w:pPr>
          </w:p>
        </w:tc>
        <w:tc>
          <w:tcPr>
            <w:tcW w:w="4068" w:type="pct"/>
          </w:tcPr>
          <w:p w:rsidR="004D090A" w:rsidRPr="002F7955" w:rsidRDefault="004D090A" w:rsidP="00185E02">
            <w:pPr>
              <w:rPr>
                <w:rFonts w:eastAsiaTheme="minorEastAsia"/>
                <w:lang w:eastAsia="zh-CN"/>
              </w:rPr>
            </w:pPr>
          </w:p>
        </w:tc>
      </w:tr>
      <w:tr w:rsidR="004D090A" w:rsidRPr="00902581" w:rsidTr="00185E02">
        <w:tc>
          <w:tcPr>
            <w:tcW w:w="932" w:type="pct"/>
          </w:tcPr>
          <w:p w:rsidR="004D090A" w:rsidRPr="00902581" w:rsidRDefault="004D090A" w:rsidP="00185E02">
            <w:pPr>
              <w:rPr>
                <w:bCs/>
              </w:rPr>
            </w:pPr>
          </w:p>
        </w:tc>
        <w:tc>
          <w:tcPr>
            <w:tcW w:w="4068" w:type="pct"/>
          </w:tcPr>
          <w:p w:rsidR="004D090A" w:rsidRPr="00902581" w:rsidRDefault="004D090A" w:rsidP="00185E02"/>
        </w:tc>
      </w:tr>
    </w:tbl>
    <w:p w:rsidR="004D090A" w:rsidRPr="00902581" w:rsidRDefault="004D090A" w:rsidP="004D090A">
      <w:pPr>
        <w:rPr>
          <w:b/>
          <w:lang w:val="en-US" w:eastAsia="zh-CN"/>
        </w:rPr>
      </w:pPr>
    </w:p>
    <w:p w:rsidR="004D090A" w:rsidRDefault="004D090A" w:rsidP="00022D9C"/>
    <w:p w:rsidR="00022D9C" w:rsidRDefault="00022D9C" w:rsidP="00022D9C"/>
    <w:p w:rsidR="002F02F9" w:rsidRDefault="002F02F9" w:rsidP="002F02F9">
      <w:pPr>
        <w:pStyle w:val="Titre1"/>
        <w:rPr>
          <w:rFonts w:ascii="Times New Roman" w:hAnsi="Times New Roman"/>
        </w:rPr>
      </w:pPr>
      <w:bookmarkStart w:id="43" w:name="_Toc62466250"/>
      <w:r>
        <w:rPr>
          <w:rFonts w:ascii="Times New Roman" w:hAnsi="Times New Roman"/>
        </w:rPr>
        <w:t>Conclusion</w:t>
      </w:r>
      <w:bookmarkEnd w:id="43"/>
    </w:p>
    <w:p w:rsidR="00DF5EA3" w:rsidRPr="003743B3" w:rsidRDefault="003743B3" w:rsidP="00DF5EA3">
      <w:pPr>
        <w:rPr>
          <w:sz w:val="22"/>
          <w:lang w:val="en-US"/>
        </w:rPr>
      </w:pPr>
      <w:r w:rsidRPr="003743B3">
        <w:rPr>
          <w:sz w:val="22"/>
          <w:lang w:val="en-US"/>
        </w:rPr>
        <w:t>TBC</w:t>
      </w:r>
    </w:p>
    <w:p w:rsidR="00DF5EA3" w:rsidRPr="00DF5EA3" w:rsidRDefault="00DF5EA3" w:rsidP="0075354E">
      <w:pPr>
        <w:rPr>
          <w:lang w:val="en-US"/>
        </w:rPr>
      </w:pPr>
    </w:p>
    <w:bookmarkStart w:id="44"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rsidR="00D872DB" w:rsidRPr="00902581" w:rsidRDefault="00D872DB" w:rsidP="002C61BB">
          <w:pPr>
            <w:pStyle w:val="Titre1"/>
            <w:numPr>
              <w:ilvl w:val="0"/>
              <w:numId w:val="0"/>
            </w:numPr>
            <w:rPr>
              <w:rFonts w:ascii="Times New Roman" w:hAnsi="Times New Roman"/>
              <w:lang w:val="en-US"/>
            </w:rPr>
          </w:pPr>
          <w:r w:rsidRPr="00902581">
            <w:rPr>
              <w:rFonts w:ascii="Times New Roman" w:hAnsi="Times New Roman"/>
              <w:lang w:val="en-US"/>
            </w:rPr>
            <w:t>References</w:t>
          </w:r>
          <w:bookmarkEnd w:id="44"/>
        </w:p>
        <w:p w:rsidR="00242BF8" w:rsidRDefault="00242BF8" w:rsidP="00242BF8">
          <w:pPr>
            <w:pStyle w:val="Paragraphedeliste"/>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rsidR="00A86E5B" w:rsidRPr="00A86E5B" w:rsidRDefault="00A86E5B" w:rsidP="00D94DED">
          <w:pPr>
            <w:pStyle w:val="Paragraphedeliste"/>
            <w:numPr>
              <w:ilvl w:val="0"/>
              <w:numId w:val="34"/>
            </w:numPr>
          </w:pPr>
          <w:r w:rsidRPr="00A86E5B">
            <w:t>R1-2100157</w:t>
          </w:r>
          <w:r w:rsidRPr="00A86E5B">
            <w:tab/>
            <w:t>Discussion on UL time and frequency synchronization</w:t>
          </w:r>
          <w:r w:rsidRPr="00A86E5B">
            <w:tab/>
            <w:t>OPPO</w:t>
          </w:r>
        </w:p>
        <w:p w:rsidR="00A86E5B" w:rsidRPr="00A86E5B" w:rsidRDefault="00A86E5B" w:rsidP="00D94DED">
          <w:pPr>
            <w:pStyle w:val="Paragraphedeliste"/>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rsidR="00A86E5B" w:rsidRPr="00A86E5B" w:rsidRDefault="00A86E5B" w:rsidP="00D94DED">
          <w:pPr>
            <w:pStyle w:val="Paragraphedeliste"/>
            <w:numPr>
              <w:ilvl w:val="0"/>
              <w:numId w:val="34"/>
            </w:numPr>
          </w:pPr>
          <w:r w:rsidRPr="00A86E5B">
            <w:t>R1-2100245</w:t>
          </w:r>
          <w:r w:rsidRPr="00A86E5B">
            <w:tab/>
            <w:t>Discussion on UL synchronization for NR-NTN</w:t>
          </w:r>
          <w:r w:rsidRPr="00A86E5B">
            <w:tab/>
            <w:t>ZTE</w:t>
          </w:r>
        </w:p>
        <w:p w:rsidR="00A86E5B" w:rsidRPr="00A86E5B" w:rsidRDefault="00A86E5B" w:rsidP="00D94DED">
          <w:pPr>
            <w:pStyle w:val="Paragraphedeliste"/>
            <w:numPr>
              <w:ilvl w:val="0"/>
              <w:numId w:val="34"/>
            </w:numPr>
          </w:pPr>
          <w:r w:rsidRPr="00A86E5B">
            <w:t>R1-2100305</w:t>
          </w:r>
          <w:r w:rsidRPr="00A86E5B">
            <w:tab/>
            <w:t>Considerations on Enhancements on UL Time Synchronization in NTN</w:t>
          </w:r>
          <w:r w:rsidRPr="00A86E5B">
            <w:tab/>
            <w:t>CAICT</w:t>
          </w:r>
        </w:p>
        <w:p w:rsidR="00A86E5B" w:rsidRPr="00A86E5B" w:rsidRDefault="00A86E5B" w:rsidP="00D94DED">
          <w:pPr>
            <w:pStyle w:val="Paragraphedeliste"/>
            <w:numPr>
              <w:ilvl w:val="0"/>
              <w:numId w:val="34"/>
            </w:numPr>
          </w:pPr>
          <w:r w:rsidRPr="00A86E5B">
            <w:t>R1-2100382</w:t>
          </w:r>
          <w:r w:rsidRPr="00A86E5B">
            <w:tab/>
            <w:t>UL time and frequency compensation for NTN</w:t>
          </w:r>
          <w:r w:rsidRPr="00A86E5B">
            <w:tab/>
            <w:t>CATT</w:t>
          </w:r>
        </w:p>
        <w:p w:rsidR="00A86E5B" w:rsidRPr="00A86E5B" w:rsidRDefault="00A86E5B" w:rsidP="00D94DED">
          <w:pPr>
            <w:pStyle w:val="Paragraphedeliste"/>
            <w:numPr>
              <w:ilvl w:val="0"/>
              <w:numId w:val="34"/>
            </w:numPr>
          </w:pPr>
          <w:r w:rsidRPr="00A86E5B">
            <w:t>R1-2100442</w:t>
          </w:r>
          <w:r w:rsidRPr="00A86E5B">
            <w:tab/>
            <w:t>Discussion on UL time and frequency synchronization  enhancements for NR-NTN</w:t>
          </w:r>
          <w:r w:rsidRPr="00A86E5B">
            <w:tab/>
            <w:t>vivo</w:t>
          </w:r>
        </w:p>
        <w:p w:rsidR="00A86E5B" w:rsidRPr="00A86E5B" w:rsidRDefault="00A86E5B" w:rsidP="00D94DED">
          <w:pPr>
            <w:pStyle w:val="Paragraphedeliste"/>
            <w:numPr>
              <w:ilvl w:val="0"/>
              <w:numId w:val="34"/>
            </w:numPr>
          </w:pPr>
          <w:r w:rsidRPr="00A86E5B">
            <w:t>R1-2100520</w:t>
          </w:r>
          <w:r w:rsidRPr="00A86E5B">
            <w:tab/>
            <w:t>Considerations on UL timing and frequency synchronization in NR NTN</w:t>
          </w:r>
          <w:r w:rsidRPr="00A86E5B">
            <w:tab/>
            <w:t>THALES</w:t>
          </w:r>
        </w:p>
        <w:p w:rsidR="00A86E5B" w:rsidRPr="00A86E5B" w:rsidRDefault="00A86E5B" w:rsidP="00D94DED">
          <w:pPr>
            <w:pStyle w:val="Paragraphedeliste"/>
            <w:numPr>
              <w:ilvl w:val="0"/>
              <w:numId w:val="34"/>
            </w:numPr>
          </w:pPr>
          <w:r w:rsidRPr="00A86E5B">
            <w:t>R1-2100540</w:t>
          </w:r>
          <w:r w:rsidRPr="00A86E5B">
            <w:tab/>
            <w:t>UL time synchronization acquisition for NTN</w:t>
          </w:r>
          <w:r w:rsidRPr="00A86E5B">
            <w:tab/>
            <w:t>Mitsubishi Electric RCE</w:t>
          </w:r>
        </w:p>
        <w:p w:rsidR="00A86E5B" w:rsidRPr="00A86E5B" w:rsidRDefault="00A86E5B" w:rsidP="00D94DED">
          <w:pPr>
            <w:pStyle w:val="Paragraphedeliste"/>
            <w:numPr>
              <w:ilvl w:val="0"/>
              <w:numId w:val="34"/>
            </w:numPr>
          </w:pPr>
          <w:r w:rsidRPr="00A86E5B">
            <w:t>R1-2100595</w:t>
          </w:r>
          <w:r w:rsidRPr="00A86E5B">
            <w:tab/>
            <w:t>UE Time and frequency Synchronisation for NR-NTN</w:t>
          </w:r>
          <w:r w:rsidRPr="00A86E5B">
            <w:tab/>
            <w:t>MediaTek Inc.</w:t>
          </w:r>
        </w:p>
        <w:p w:rsidR="00A86E5B" w:rsidRPr="00A86E5B" w:rsidRDefault="00A86E5B" w:rsidP="00D94DED">
          <w:pPr>
            <w:pStyle w:val="Paragraphedeliste"/>
            <w:numPr>
              <w:ilvl w:val="0"/>
              <w:numId w:val="34"/>
            </w:numPr>
          </w:pPr>
          <w:r w:rsidRPr="00A86E5B">
            <w:t>R1-2100655</w:t>
          </w:r>
          <w:r w:rsidRPr="00A86E5B">
            <w:tab/>
            <w:t>On UL synchronization for NR NTN</w:t>
          </w:r>
          <w:r w:rsidRPr="00A86E5B">
            <w:tab/>
            <w:t>Intel Corporation</w:t>
          </w:r>
        </w:p>
        <w:p w:rsidR="00A86E5B" w:rsidRPr="00A86E5B" w:rsidRDefault="00A86E5B" w:rsidP="00D94DED">
          <w:pPr>
            <w:pStyle w:val="Paragraphedeliste"/>
            <w:numPr>
              <w:ilvl w:val="0"/>
              <w:numId w:val="34"/>
            </w:numPr>
          </w:pPr>
          <w:r w:rsidRPr="00A86E5B">
            <w:t>R1-2100704</w:t>
          </w:r>
          <w:r w:rsidRPr="00A86E5B">
            <w:tab/>
            <w:t>Discussions on UL time and frequency synchronization enhancements in NTN</w:t>
          </w:r>
          <w:r w:rsidRPr="00A86E5B">
            <w:tab/>
            <w:t>LG Electronics</w:t>
          </w:r>
        </w:p>
        <w:p w:rsidR="00A86E5B" w:rsidRPr="00A86E5B" w:rsidRDefault="00A86E5B" w:rsidP="00D94DED">
          <w:pPr>
            <w:pStyle w:val="Paragraphedeliste"/>
            <w:numPr>
              <w:ilvl w:val="0"/>
              <w:numId w:val="34"/>
            </w:numPr>
          </w:pPr>
          <w:r w:rsidRPr="00A86E5B">
            <w:t>R1-2100758</w:t>
          </w:r>
          <w:r w:rsidRPr="00A86E5B">
            <w:tab/>
            <w:t>Discussion on NTN uplink time synchronization</w:t>
          </w:r>
          <w:r w:rsidRPr="00A86E5B">
            <w:tab/>
            <w:t>Lenovo, Motorola Mobility</w:t>
          </w:r>
        </w:p>
        <w:p w:rsidR="00A86E5B" w:rsidRPr="00A86E5B" w:rsidRDefault="00A86E5B" w:rsidP="00D94DED">
          <w:pPr>
            <w:pStyle w:val="Paragraphedeliste"/>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rsidR="00A86E5B" w:rsidRPr="00A86E5B" w:rsidRDefault="00A86E5B" w:rsidP="00D94DED">
          <w:pPr>
            <w:pStyle w:val="Paragraphedeliste"/>
            <w:numPr>
              <w:ilvl w:val="0"/>
              <w:numId w:val="34"/>
            </w:numPr>
          </w:pPr>
          <w:r w:rsidRPr="00A86E5B">
            <w:t>R1-2100860</w:t>
          </w:r>
          <w:r w:rsidRPr="00A86E5B">
            <w:tab/>
            <w:t>Enhancement for UL time synchronization</w:t>
          </w:r>
          <w:r w:rsidRPr="00A86E5B">
            <w:tab/>
            <w:t>Sony</w:t>
          </w:r>
        </w:p>
        <w:p w:rsidR="00A86E5B" w:rsidRPr="00A86E5B" w:rsidRDefault="00A86E5B" w:rsidP="00D94DED">
          <w:pPr>
            <w:pStyle w:val="Paragraphedeliste"/>
            <w:numPr>
              <w:ilvl w:val="0"/>
              <w:numId w:val="34"/>
            </w:numPr>
          </w:pPr>
          <w:r w:rsidRPr="00A86E5B">
            <w:t>R1-2100927</w:t>
          </w:r>
          <w:r w:rsidRPr="00A86E5B">
            <w:tab/>
            <w:t>On UL time and frequency synchronization enhancements for NTN</w:t>
          </w:r>
          <w:r w:rsidRPr="00A86E5B">
            <w:tab/>
            <w:t>Ericsson</w:t>
          </w:r>
        </w:p>
        <w:p w:rsidR="00A86E5B" w:rsidRPr="00A86E5B" w:rsidRDefault="00A86E5B" w:rsidP="00D94DED">
          <w:pPr>
            <w:pStyle w:val="Paragraphedeliste"/>
            <w:numPr>
              <w:ilvl w:val="0"/>
              <w:numId w:val="34"/>
            </w:numPr>
          </w:pPr>
          <w:r w:rsidRPr="00A86E5B">
            <w:t>R1-2100972</w:t>
          </w:r>
          <w:r w:rsidRPr="00A86E5B">
            <w:tab/>
            <w:t>UL time and frequency synchronization in NTN</w:t>
          </w:r>
          <w:r w:rsidRPr="00A86E5B">
            <w:tab/>
            <w:t>Asia Pacific Telecom, FGI</w:t>
          </w:r>
        </w:p>
        <w:p w:rsidR="00A86E5B" w:rsidRPr="00A86E5B" w:rsidRDefault="00A86E5B" w:rsidP="00D94DED">
          <w:pPr>
            <w:pStyle w:val="Paragraphedeliste"/>
            <w:numPr>
              <w:ilvl w:val="0"/>
              <w:numId w:val="34"/>
            </w:numPr>
          </w:pPr>
          <w:r w:rsidRPr="00A86E5B">
            <w:t>R1-2100985</w:t>
          </w:r>
          <w:r w:rsidRPr="00A86E5B">
            <w:tab/>
            <w:t>On UL time/frequency synchronization for NTN</w:t>
          </w:r>
          <w:r w:rsidRPr="00A86E5B">
            <w:tab/>
            <w:t>InterDigital, Inc.</w:t>
          </w:r>
        </w:p>
        <w:p w:rsidR="00A86E5B" w:rsidRPr="00A86E5B" w:rsidRDefault="00A86E5B" w:rsidP="00D94DED">
          <w:pPr>
            <w:pStyle w:val="Paragraphedeliste"/>
            <w:numPr>
              <w:ilvl w:val="0"/>
              <w:numId w:val="34"/>
            </w:numPr>
          </w:pPr>
          <w:r w:rsidRPr="00A86E5B">
            <w:t>R1-2101043</w:t>
          </w:r>
          <w:r w:rsidRPr="00A86E5B">
            <w:tab/>
            <w:t>Enhancements on UL time and frequency synchronization for NTN</w:t>
          </w:r>
          <w:r w:rsidRPr="00A86E5B">
            <w:tab/>
            <w:t>CMCC</w:t>
          </w:r>
        </w:p>
        <w:p w:rsidR="00A86E5B" w:rsidRPr="00A86E5B" w:rsidRDefault="00A86E5B" w:rsidP="00D94DED">
          <w:pPr>
            <w:pStyle w:val="Paragraphedeliste"/>
            <w:numPr>
              <w:ilvl w:val="0"/>
              <w:numId w:val="34"/>
            </w:numPr>
          </w:pPr>
          <w:r w:rsidRPr="00A86E5B">
            <w:t>R1-2101079</w:t>
          </w:r>
          <w:r w:rsidRPr="00A86E5B">
            <w:tab/>
            <w:t>Discussion on UL timing synchronization for NTN</w:t>
          </w:r>
          <w:r w:rsidRPr="00A86E5B">
            <w:tab/>
            <w:t>ETRI</w:t>
          </w:r>
        </w:p>
        <w:p w:rsidR="00A86E5B" w:rsidRPr="00A86E5B" w:rsidRDefault="00A86E5B" w:rsidP="00D94DED">
          <w:pPr>
            <w:pStyle w:val="Paragraphedeliste"/>
            <w:numPr>
              <w:ilvl w:val="0"/>
              <w:numId w:val="34"/>
            </w:numPr>
          </w:pPr>
          <w:r w:rsidRPr="00A86E5B">
            <w:t>R1-2101118</w:t>
          </w:r>
          <w:r w:rsidRPr="00A86E5B">
            <w:tab/>
            <w:t>Discussion on UL time and frequency synchronization for NTN</w:t>
          </w:r>
          <w:r w:rsidRPr="00A86E5B">
            <w:tab/>
          </w:r>
          <w:proofErr w:type="spellStart"/>
          <w:r w:rsidRPr="00A86E5B">
            <w:t>Xiaomi</w:t>
          </w:r>
          <w:proofErr w:type="spellEnd"/>
        </w:p>
        <w:p w:rsidR="00A86E5B" w:rsidRPr="00A86E5B" w:rsidRDefault="00A86E5B" w:rsidP="00D94DED">
          <w:pPr>
            <w:pStyle w:val="Paragraphedeliste"/>
            <w:numPr>
              <w:ilvl w:val="0"/>
              <w:numId w:val="34"/>
            </w:numPr>
          </w:pPr>
          <w:r w:rsidRPr="00A86E5B">
            <w:t>R1-2101207</w:t>
          </w:r>
          <w:r w:rsidRPr="00A86E5B">
            <w:tab/>
            <w:t>Enhancements on UL time and frequency synchronization for NTN</w:t>
          </w:r>
          <w:r w:rsidRPr="00A86E5B">
            <w:tab/>
            <w:t>Samsung</w:t>
          </w:r>
        </w:p>
        <w:p w:rsidR="00A86E5B" w:rsidRPr="00A86E5B" w:rsidRDefault="00A86E5B" w:rsidP="00D94DED">
          <w:pPr>
            <w:pStyle w:val="Paragraphedeliste"/>
            <w:numPr>
              <w:ilvl w:val="0"/>
              <w:numId w:val="34"/>
            </w:numPr>
          </w:pPr>
          <w:r w:rsidRPr="00A86E5B">
            <w:t>R1-2101297</w:t>
          </w:r>
          <w:r w:rsidRPr="00A86E5B">
            <w:tab/>
            <w:t>Time and frequency synchronization for NTN systems</w:t>
          </w:r>
          <w:r w:rsidRPr="00A86E5B">
            <w:tab/>
            <w:t>Nokia, Nokia Shanghai Bell</w:t>
          </w:r>
        </w:p>
        <w:p w:rsidR="00A86E5B" w:rsidRPr="00A86E5B" w:rsidRDefault="00A86E5B" w:rsidP="00D94DED">
          <w:pPr>
            <w:pStyle w:val="Paragraphedeliste"/>
            <w:numPr>
              <w:ilvl w:val="0"/>
              <w:numId w:val="34"/>
            </w:numPr>
          </w:pPr>
          <w:r w:rsidRPr="00A86E5B">
            <w:t>R1-2101384</w:t>
          </w:r>
          <w:r w:rsidRPr="00A86E5B">
            <w:tab/>
            <w:t>Discussion on Uplink Time and Frequency Synchronization for NTN</w:t>
          </w:r>
          <w:r w:rsidRPr="00A86E5B">
            <w:tab/>
            <w:t>Apple</w:t>
          </w:r>
        </w:p>
        <w:p w:rsidR="00A86E5B" w:rsidRPr="00A86E5B" w:rsidRDefault="00A86E5B" w:rsidP="00D94DED">
          <w:pPr>
            <w:pStyle w:val="Paragraphedeliste"/>
            <w:numPr>
              <w:ilvl w:val="0"/>
              <w:numId w:val="34"/>
            </w:numPr>
          </w:pPr>
          <w:r w:rsidRPr="00A86E5B">
            <w:t>R1-2101465</w:t>
          </w:r>
          <w:r w:rsidRPr="00A86E5B">
            <w:tab/>
            <w:t>UL time and frequency synchronization for NTN</w:t>
          </w:r>
          <w:r w:rsidRPr="00A86E5B">
            <w:tab/>
            <w:t>Qualcomm Incorporated</w:t>
          </w:r>
        </w:p>
        <w:p w:rsidR="00A86E5B" w:rsidRPr="00A86E5B" w:rsidRDefault="00A86E5B" w:rsidP="00D94DED">
          <w:pPr>
            <w:pStyle w:val="Paragraphedeliste"/>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rsidR="00D872DB" w:rsidRPr="00902581" w:rsidRDefault="00A86E5B" w:rsidP="00D94DED">
          <w:pPr>
            <w:pStyle w:val="Paragraphedeliste"/>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87" w:rsidRDefault="00B44A87">
      <w:r>
        <w:separator/>
      </w:r>
    </w:p>
  </w:endnote>
  <w:endnote w:type="continuationSeparator" w:id="0">
    <w:p w:rsidR="00B44A87" w:rsidRDefault="00B4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KaiTi_GB2312">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02" w:rsidRDefault="00185E0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02" w:rsidRDefault="00185E02"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43587D">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3587D">
      <w:rPr>
        <w:rStyle w:val="Numrodepage"/>
      </w:rPr>
      <w:t>36</w:t>
    </w:r>
    <w:r>
      <w:rPr>
        <w:rStyle w:val="Numrodepage"/>
      </w:rPr>
      <w:fldChar w:fldCharType="end"/>
    </w:r>
    <w:r>
      <w:rPr>
        <w:rStyle w:val="Numrodepag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02" w:rsidRDefault="00185E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87" w:rsidRDefault="00B44A87">
      <w:r>
        <w:separator/>
      </w:r>
    </w:p>
  </w:footnote>
  <w:footnote w:type="continuationSeparator" w:id="0">
    <w:p w:rsidR="00B44A87" w:rsidRDefault="00B44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02" w:rsidRDefault="00185E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02" w:rsidRDefault="00185E0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02" w:rsidRDefault="00185E0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A1BC7"/>
    <w:multiLevelType w:val="multilevel"/>
    <w:tmpl w:val="23B088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0"/>
  </w:num>
  <w:num w:numId="5">
    <w:abstractNumId w:val="22"/>
  </w:num>
  <w:num w:numId="6">
    <w:abstractNumId w:val="23"/>
  </w:num>
  <w:num w:numId="7">
    <w:abstractNumId w:val="8"/>
  </w:num>
  <w:num w:numId="8">
    <w:abstractNumId w:val="13"/>
  </w:num>
  <w:num w:numId="9">
    <w:abstractNumId w:val="7"/>
  </w:num>
  <w:num w:numId="10">
    <w:abstractNumId w:val="14"/>
  </w:num>
  <w:num w:numId="11">
    <w:abstractNumId w:val="3"/>
  </w:num>
  <w:num w:numId="12">
    <w:abstractNumId w:val="10"/>
  </w:num>
  <w:num w:numId="13">
    <w:abstractNumId w:val="11"/>
  </w:num>
  <w:num w:numId="14">
    <w:abstractNumId w:val="29"/>
  </w:num>
  <w:num w:numId="15">
    <w:abstractNumId w:val="26"/>
  </w:num>
  <w:num w:numId="16">
    <w:abstractNumId w:val="4"/>
  </w:num>
  <w:num w:numId="17">
    <w:abstractNumId w:val="17"/>
  </w:num>
  <w:num w:numId="18">
    <w:abstractNumId w:val="30"/>
  </w:num>
  <w:num w:numId="19">
    <w:abstractNumId w:val="15"/>
  </w:num>
  <w:num w:numId="20">
    <w:abstractNumId w:val="15"/>
  </w:num>
  <w:num w:numId="21">
    <w:abstractNumId w:val="25"/>
  </w:num>
  <w:num w:numId="22">
    <w:abstractNumId w:val="19"/>
  </w:num>
  <w:num w:numId="23">
    <w:abstractNumId w:val="2"/>
  </w:num>
  <w:num w:numId="24">
    <w:abstractNumId w:val="1"/>
  </w:num>
  <w:num w:numId="25">
    <w:abstractNumId w:val="21"/>
  </w:num>
  <w:num w:numId="26">
    <w:abstractNumId w:val="31"/>
  </w:num>
  <w:num w:numId="27">
    <w:abstractNumId w:val="6"/>
  </w:num>
  <w:num w:numId="28">
    <w:abstractNumId w:val="28"/>
  </w:num>
  <w:num w:numId="29">
    <w:abstractNumId w:val="24"/>
  </w:num>
  <w:num w:numId="30">
    <w:abstractNumId w:val="27"/>
  </w:num>
  <w:num w:numId="31">
    <w:abstractNumId w:val="16"/>
  </w:num>
  <w:num w:numId="32">
    <w:abstractNumId w:val="5"/>
  </w:num>
  <w:num w:numId="33">
    <w:abstractNumId w:val="20"/>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63A"/>
    <w:rsid w:val="00070905"/>
    <w:rsid w:val="00070DC4"/>
    <w:rsid w:val="00071385"/>
    <w:rsid w:val="0007184B"/>
    <w:rsid w:val="00071B9E"/>
    <w:rsid w:val="0007263B"/>
    <w:rsid w:val="000728B9"/>
    <w:rsid w:val="00072A0C"/>
    <w:rsid w:val="00072D4C"/>
    <w:rsid w:val="00072F2A"/>
    <w:rsid w:val="00074BF1"/>
    <w:rsid w:val="00075A7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9C2"/>
    <w:rsid w:val="00236A53"/>
    <w:rsid w:val="00237173"/>
    <w:rsid w:val="002372A7"/>
    <w:rsid w:val="00237D82"/>
    <w:rsid w:val="0024038F"/>
    <w:rsid w:val="0024094B"/>
    <w:rsid w:val="00240BE3"/>
    <w:rsid w:val="002416A2"/>
    <w:rsid w:val="00241900"/>
    <w:rsid w:val="002419D0"/>
    <w:rsid w:val="00241BBA"/>
    <w:rsid w:val="00241D4B"/>
    <w:rsid w:val="0024202F"/>
    <w:rsid w:val="00242566"/>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E06"/>
    <w:rsid w:val="00441F9E"/>
    <w:rsid w:val="00442F6C"/>
    <w:rsid w:val="00443849"/>
    <w:rsid w:val="004439C6"/>
    <w:rsid w:val="00443E0D"/>
    <w:rsid w:val="00444225"/>
    <w:rsid w:val="00444657"/>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EFB"/>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CBA"/>
    <w:rsid w:val="00487E4D"/>
    <w:rsid w:val="00490041"/>
    <w:rsid w:val="004904D4"/>
    <w:rsid w:val="00490C92"/>
    <w:rsid w:val="00491966"/>
    <w:rsid w:val="00491B2B"/>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3172"/>
    <w:rsid w:val="005449D7"/>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6A2"/>
    <w:rsid w:val="005719E0"/>
    <w:rsid w:val="00571B4D"/>
    <w:rsid w:val="00571E87"/>
    <w:rsid w:val="005724AC"/>
    <w:rsid w:val="00572C90"/>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4435"/>
    <w:rsid w:val="005C453E"/>
    <w:rsid w:val="005C4CA3"/>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206"/>
    <w:rsid w:val="005E2238"/>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447"/>
    <w:rsid w:val="006D7D9D"/>
    <w:rsid w:val="006D7F32"/>
    <w:rsid w:val="006E0231"/>
    <w:rsid w:val="006E05D2"/>
    <w:rsid w:val="006E08BB"/>
    <w:rsid w:val="006E0979"/>
    <w:rsid w:val="006E0D78"/>
    <w:rsid w:val="006E16EC"/>
    <w:rsid w:val="006E1879"/>
    <w:rsid w:val="006E1C2C"/>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2104"/>
    <w:rsid w:val="00852415"/>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7256"/>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848"/>
    <w:rsid w:val="008F1ABC"/>
    <w:rsid w:val="008F1BBC"/>
    <w:rsid w:val="008F1CF3"/>
    <w:rsid w:val="008F2A8C"/>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695C"/>
    <w:rsid w:val="00966A0B"/>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DBD"/>
    <w:rsid w:val="009F02A9"/>
    <w:rsid w:val="009F152E"/>
    <w:rsid w:val="009F161A"/>
    <w:rsid w:val="009F1C56"/>
    <w:rsid w:val="009F2A75"/>
    <w:rsid w:val="009F35F2"/>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23E6"/>
    <w:rsid w:val="00A2255E"/>
    <w:rsid w:val="00A22923"/>
    <w:rsid w:val="00A2299F"/>
    <w:rsid w:val="00A22D29"/>
    <w:rsid w:val="00A2391E"/>
    <w:rsid w:val="00A24078"/>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1C4"/>
    <w:rsid w:val="00A858DA"/>
    <w:rsid w:val="00A85DBC"/>
    <w:rsid w:val="00A85E4E"/>
    <w:rsid w:val="00A868CB"/>
    <w:rsid w:val="00A86CCC"/>
    <w:rsid w:val="00A86E5B"/>
    <w:rsid w:val="00A870D0"/>
    <w:rsid w:val="00A878AE"/>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E78"/>
    <w:rsid w:val="00BF1F30"/>
    <w:rsid w:val="00BF23C4"/>
    <w:rsid w:val="00BF2B68"/>
    <w:rsid w:val="00BF2D45"/>
    <w:rsid w:val="00BF3738"/>
    <w:rsid w:val="00BF37EE"/>
    <w:rsid w:val="00BF3F19"/>
    <w:rsid w:val="00BF4356"/>
    <w:rsid w:val="00BF4799"/>
    <w:rsid w:val="00BF4C33"/>
    <w:rsid w:val="00BF5D84"/>
    <w:rsid w:val="00BF5E69"/>
    <w:rsid w:val="00BF61CA"/>
    <w:rsid w:val="00BF6913"/>
    <w:rsid w:val="00BF6AA1"/>
    <w:rsid w:val="00BF6F01"/>
    <w:rsid w:val="00BF77E8"/>
    <w:rsid w:val="00C0021C"/>
    <w:rsid w:val="00C00875"/>
    <w:rsid w:val="00C00B6B"/>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461"/>
    <w:rsid w:val="00C50725"/>
    <w:rsid w:val="00C50C32"/>
    <w:rsid w:val="00C50DB6"/>
    <w:rsid w:val="00C512A4"/>
    <w:rsid w:val="00C51C5B"/>
    <w:rsid w:val="00C51EFB"/>
    <w:rsid w:val="00C51F3E"/>
    <w:rsid w:val="00C525C8"/>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6B9E"/>
    <w:rsid w:val="00C77396"/>
    <w:rsid w:val="00C773D8"/>
    <w:rsid w:val="00C77897"/>
    <w:rsid w:val="00C77EF2"/>
    <w:rsid w:val="00C8036E"/>
    <w:rsid w:val="00C80D72"/>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6210"/>
    <w:rsid w:val="00CC6227"/>
    <w:rsid w:val="00CC655F"/>
    <w:rsid w:val="00CC658A"/>
    <w:rsid w:val="00CC6EE5"/>
    <w:rsid w:val="00CC736F"/>
    <w:rsid w:val="00CD01CA"/>
    <w:rsid w:val="00CD0CE2"/>
    <w:rsid w:val="00CD11FE"/>
    <w:rsid w:val="00CD1A2A"/>
    <w:rsid w:val="00CD1E1B"/>
    <w:rsid w:val="00CD1F08"/>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F86"/>
    <w:rsid w:val="00E449F1"/>
    <w:rsid w:val="00E45F4B"/>
    <w:rsid w:val="00E465C1"/>
    <w:rsid w:val="00E46613"/>
    <w:rsid w:val="00E4690B"/>
    <w:rsid w:val="00E5086D"/>
    <w:rsid w:val="00E50C25"/>
    <w:rsid w:val="00E50C66"/>
    <w:rsid w:val="00E51485"/>
    <w:rsid w:val="00E516F9"/>
    <w:rsid w:val="00E518C0"/>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629F"/>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565D"/>
    <w:rsid w:val="00EF575B"/>
    <w:rsid w:val="00EF5DA7"/>
    <w:rsid w:val="00EF6475"/>
    <w:rsid w:val="00EF655F"/>
    <w:rsid w:val="00EF69DC"/>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header" Target="head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98067567-644C-4479-A51F-2702C3FD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15292</Words>
  <Characters>84108</Characters>
  <Application>Microsoft Office Word</Application>
  <DocSecurity>0</DocSecurity>
  <Lines>700</Lines>
  <Paragraphs>198</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99202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El jaafari Mohamed</cp:lastModifiedBy>
  <cp:revision>21</cp:revision>
  <cp:lastPrinted>2017-11-03T16:53:00Z</cp:lastPrinted>
  <dcterms:created xsi:type="dcterms:W3CDTF">2021-01-25T14:22:00Z</dcterms:created>
  <dcterms:modified xsi:type="dcterms:W3CDTF">2021-01-25T14:55:00Z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