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RAN1 received an LS from RAN2 suggesting a Stage 2 defintion of multi-TRP MIMO to TS38.300</w:t>
      </w:r>
      <w:r>
        <w:rPr>
          <w:lang w:val="en-GB"/>
        </w:rPr>
        <w:br/>
      </w:r>
      <w:hyperlink r:id="rId11" w:history="1">
        <w:r>
          <w:rPr>
            <w:rStyle w:val="Hyperlink"/>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Part of the gNB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Heading2"/>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066EB6" w:rsidP="0066302A">
      <w:pPr>
        <w:pStyle w:val="Doc-text2"/>
        <w:tabs>
          <w:tab w:val="left" w:pos="1276"/>
        </w:tabs>
        <w:ind w:left="0" w:firstLine="0"/>
        <w:rPr>
          <w:lang w:val="en-GB"/>
        </w:rPr>
      </w:pPr>
      <w:hyperlink r:id="rId12" w:history="1">
        <w:r w:rsidR="0066302A" w:rsidRPr="0066302A">
          <w:rPr>
            <w:rStyle w:val="Hyperlink"/>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066EB6" w:rsidP="0066302A">
      <w:pPr>
        <w:pStyle w:val="Doc-text2"/>
        <w:tabs>
          <w:tab w:val="clear" w:pos="1622"/>
          <w:tab w:val="left" w:pos="1276"/>
        </w:tabs>
        <w:ind w:left="0" w:firstLine="0"/>
        <w:rPr>
          <w:lang w:val="en-GB"/>
        </w:rPr>
      </w:pPr>
      <w:hyperlink r:id="rId13" w:history="1">
        <w:r w:rsidR="0066302A" w:rsidRPr="0066302A">
          <w:rPr>
            <w:rStyle w:val="Hyperlink"/>
            <w:lang w:val="en-GB"/>
          </w:rPr>
          <w:t>R1-2101750</w:t>
        </w:r>
      </w:hyperlink>
      <w:r w:rsidR="0066302A" w:rsidRPr="0066302A">
        <w:rPr>
          <w:lang w:val="en-GB"/>
        </w:rPr>
        <w:tab/>
        <w:t>On changes to multi-TRP description in Stage 2</w:t>
      </w:r>
      <w:r w:rsidR="0066302A" w:rsidRPr="0066302A">
        <w:rPr>
          <w:lang w:val="en-GB"/>
        </w:rPr>
        <w:tab/>
        <w:t>Huawei, HiSilicon</w:t>
      </w:r>
    </w:p>
    <w:p w14:paraId="29A21C9B" w14:textId="643E5CBF" w:rsidR="00BA6870" w:rsidRPr="00BA6870" w:rsidRDefault="00DF43CF" w:rsidP="00BA6870">
      <w:pPr>
        <w:pStyle w:val="Heading1"/>
      </w:pPr>
      <w:bookmarkStart w:id="5" w:name="_Toc62031199"/>
      <w:r w:rsidRPr="00425E6E">
        <w:rPr>
          <w:rStyle w:val="Heading1Char"/>
        </w:rPr>
        <w:t>2</w:t>
      </w:r>
      <w:r w:rsidR="000702B2">
        <w:rPr>
          <w:rStyle w:val="Heading1Char"/>
        </w:rPr>
        <w:tab/>
      </w:r>
      <w:bookmarkEnd w:id="5"/>
      <w:r w:rsidR="00E512B7">
        <w:rPr>
          <w:rStyle w:val="Heading1Char"/>
        </w:rPr>
        <w:t>Discussion</w:t>
      </w:r>
    </w:p>
    <w:p w14:paraId="5D0B318C" w14:textId="535B7FD0" w:rsidR="00A56858" w:rsidRDefault="00066EB6" w:rsidP="00C413D0">
      <w:pPr>
        <w:rPr>
          <w:rFonts w:eastAsia="SimSun"/>
          <w:bCs/>
          <w:iCs/>
          <w:lang w:eastAsia="zh-CN"/>
        </w:rPr>
      </w:pPr>
      <w:hyperlink r:id="rId14" w:history="1">
        <w:r w:rsidR="0066302A" w:rsidRPr="0066302A">
          <w:rPr>
            <w:rStyle w:val="Hyperlink"/>
          </w:rPr>
          <w:t>R1-2100125</w:t>
        </w:r>
      </w:hyperlink>
      <w:r w:rsidR="0066302A">
        <w:t xml:space="preserve"> suggests to delete the sentence </w:t>
      </w:r>
      <w:r w:rsidR="0066302A" w:rsidRPr="0066302A">
        <w:rPr>
          <w:rFonts w:eastAsia="SimSun"/>
          <w:bCs/>
          <w:i/>
          <w:lang w:eastAsia="zh-CN"/>
        </w:rPr>
        <w:t>“For both modes, control of uplink and downlink operation is done by both physical layer and MAC”</w:t>
      </w:r>
      <w:r w:rsidR="0066302A">
        <w:rPr>
          <w:rFonts w:eastAsia="SimSun"/>
          <w:b/>
          <w:iCs/>
          <w:lang w:eastAsia="zh-CN"/>
        </w:rPr>
        <w:t xml:space="preserve"> </w:t>
      </w:r>
      <w:r w:rsidR="0066302A">
        <w:rPr>
          <w:rFonts w:eastAsia="SimSun"/>
          <w:bCs/>
          <w:iCs/>
          <w:lang w:eastAsia="zh-CN"/>
        </w:rPr>
        <w:t>based on the following argumentation:</w:t>
      </w:r>
    </w:p>
    <w:p w14:paraId="009F9776" w14:textId="019A3451" w:rsidR="00A55849" w:rsidRDefault="00A55849" w:rsidP="00A55849">
      <w:pPr>
        <w:pStyle w:val="BodyText"/>
        <w:ind w:left="567"/>
        <w:rPr>
          <w:rFonts w:eastAsia="SimSun"/>
        </w:rPr>
      </w:pPr>
      <w:r>
        <w:rPr>
          <w:rFonts w:eastAsia="SimSun"/>
        </w:rPr>
        <w:t xml:space="preserve">…the wording </w:t>
      </w:r>
      <w:r>
        <w:rPr>
          <w:rFonts w:eastAsia="SimSun"/>
          <w:b/>
        </w:rPr>
        <w:t xml:space="preserve">“For both modes, control of uplink and downlink operation is done by both physical layer and MAC.” </w:t>
      </w:r>
      <w:r>
        <w:rPr>
          <w:rFonts w:eastAsia="SimSun"/>
        </w:rPr>
        <w:t>is incomplete and may lead to misunderstanding. For both modes, control of uplink and downlink operation is not only done by DCI and MAC signaling. For example, for single-</w:t>
      </w:r>
      <w:r>
        <w:rPr>
          <w:rFonts w:eastAsia="SimSun"/>
        </w:rPr>
        <w:lastRenderedPageBreak/>
        <w:t xml:space="preserve">DCI mode, the transmission scheme (e.g. scheme 2a/2b/3/4) is configured by RRC signaling. Whether the UE is operated in multi-DCI mode and corresponding UE behaviour in this mode is also controlled by configuration of </w:t>
      </w:r>
      <w:r>
        <w:rPr>
          <w:rFonts w:eastAsia="SimSun"/>
          <w:i/>
        </w:rPr>
        <w:t>CORESETPoolIndex</w:t>
      </w:r>
      <w:r>
        <w:rPr>
          <w:rFonts w:eastAsia="SimSun"/>
        </w:rPr>
        <w:t xml:space="preserve"> from RRC. Furthermore, not all the uplink and downlink operations are controlled by </w:t>
      </w:r>
      <w:r>
        <w:rPr>
          <w:rFonts w:eastAsia="SimSun"/>
          <w:b/>
        </w:rPr>
        <w:t>both</w:t>
      </w:r>
      <w:r>
        <w:rPr>
          <w:rFonts w:eastAsia="SimSun"/>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066EB6" w:rsidP="00C413D0">
      <w:pPr>
        <w:rPr>
          <w:iCs/>
        </w:rPr>
      </w:pPr>
      <w:hyperlink r:id="rId15" w:history="1">
        <w:r w:rsidR="00A55849" w:rsidRPr="0066302A">
          <w:rPr>
            <w:rStyle w:val="Hyperlink"/>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SimSun"/>
          <w:b/>
          <w:highlight w:val="yellow"/>
          <w:lang w:eastAsia="zh-CN"/>
        </w:rPr>
        <w:t>“</w:t>
      </w:r>
      <w:r w:rsidR="00895ED8" w:rsidRPr="00F57D10">
        <w:rPr>
          <w:rFonts w:eastAsia="SimSun"/>
          <w:b/>
          <w:highlight w:val="yellow"/>
        </w:rPr>
        <w:t>For both modes, control of uplink and downlink operation is done by both physical layer and MAC.</w:t>
      </w:r>
      <w:r w:rsidR="00895ED8" w:rsidRPr="00F57D10">
        <w:rPr>
          <w:rFonts w:eastAsia="SimSun"/>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mTRP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5201C203"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38EA19FB"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upport the moderator proposal</w:t>
            </w:r>
          </w:p>
        </w:tc>
      </w:tr>
      <w:tr w:rsidR="00F372B3" w:rsidRPr="00BA6870" w14:paraId="5CEE0949"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7BABD4B" w14:textId="2CC1A7B6" w:rsidR="00F372B3" w:rsidRDefault="00F372B3"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CDE6F" w14:textId="384CF28B" w:rsidR="00F372B3" w:rsidRPr="00F372B3" w:rsidRDefault="00F372B3"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Fine with the proposal. </w:t>
            </w:r>
          </w:p>
        </w:tc>
      </w:tr>
      <w:tr w:rsidR="00DA738A" w:rsidRPr="00BA6870" w14:paraId="4E3AB66C"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1071D11" w14:textId="392467FC" w:rsidR="00DA738A" w:rsidRDefault="00DA738A" w:rsidP="0006411B">
            <w:pPr>
              <w:overflowPunct/>
              <w:autoSpaceDE/>
              <w:autoSpaceDN/>
              <w:adjustRightInd/>
              <w:spacing w:after="0"/>
              <w:textAlignment w:val="auto"/>
              <w:rPr>
                <w:rFonts w:ascii="Arial" w:eastAsia="Malgun Gothic" w:hAnsi="Arial" w:cs="Arial" w:hint="eastAsia"/>
                <w:lang w:val="en-US" w:eastAsia="ko-KR"/>
              </w:rPr>
            </w:pPr>
            <w:r>
              <w:rPr>
                <w:rFonts w:ascii="Arial" w:eastAsia="Malgun Gothic" w:hAnsi="Arial" w:cs="Arial"/>
                <w:lang w:val="en-US"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F30604" w14:textId="247A416A" w:rsidR="00DA738A" w:rsidRDefault="00DA738A" w:rsidP="0006411B">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Ok with the moderator proposal.</w:t>
            </w:r>
          </w:p>
        </w:tc>
      </w:tr>
    </w:tbl>
    <w:p w14:paraId="3E76396F" w14:textId="77777777" w:rsidR="00A55849" w:rsidRPr="0066302A" w:rsidRDefault="00A55849" w:rsidP="00C413D0">
      <w:pPr>
        <w:rPr>
          <w:iCs/>
        </w:rPr>
      </w:pPr>
    </w:p>
    <w:p w14:paraId="639E1B53" w14:textId="4B0988EC" w:rsidR="006A58F1" w:rsidRDefault="00BA6870" w:rsidP="00BA6870">
      <w:pPr>
        <w:pStyle w:val="Heading1"/>
        <w:rPr>
          <w:rStyle w:val="Heading1Char"/>
        </w:rPr>
      </w:pPr>
      <w:bookmarkStart w:id="6" w:name="_Toc62031204"/>
      <w:r>
        <w:rPr>
          <w:rStyle w:val="Heading1Char"/>
        </w:rPr>
        <w:t>3</w:t>
      </w:r>
      <w:r>
        <w:rPr>
          <w:rStyle w:val="Heading1Char"/>
        </w:rPr>
        <w:tab/>
      </w:r>
      <w:r w:rsidR="00C413D0">
        <w:rPr>
          <w:rStyle w:val="Heading1Char"/>
        </w:rPr>
        <w:t>Conclusions</w:t>
      </w:r>
      <w:bookmarkEnd w:id="6"/>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010C6" w14:textId="77777777" w:rsidR="00066EB6" w:rsidRDefault="00066EB6">
      <w:r>
        <w:separator/>
      </w:r>
    </w:p>
  </w:endnote>
  <w:endnote w:type="continuationSeparator" w:id="0">
    <w:p w14:paraId="3AE0543B" w14:textId="77777777" w:rsidR="00066EB6" w:rsidRDefault="0006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6691DB3A"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72B3">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2B3">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5C2F" w14:textId="77777777" w:rsidR="00066EB6" w:rsidRDefault="00066EB6">
      <w:r>
        <w:separator/>
      </w:r>
    </w:p>
  </w:footnote>
  <w:footnote w:type="continuationSeparator" w:id="0">
    <w:p w14:paraId="71D645BF" w14:textId="77777777" w:rsidR="00066EB6" w:rsidRDefault="0006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6EB6"/>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4797"/>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3205"/>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46CB"/>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588"/>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738A"/>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B3"/>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5323C2C6-6183-45A4-98AE-9C171CA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E927842-9C1A-4141-A936-544F4171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TotalTime>
  <Pages>2</Pages>
  <Words>649</Words>
  <Characters>3704</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Mostafa Khoshnevisan</cp:lastModifiedBy>
  <cp:revision>6</cp:revision>
  <cp:lastPrinted>2008-01-31T07:09:00Z</cp:lastPrinted>
  <dcterms:created xsi:type="dcterms:W3CDTF">2021-01-26T07:05:00Z</dcterms:created>
  <dcterms:modified xsi:type="dcterms:W3CDTF">2021-01-26T07:50:00Z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