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increasing 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w:t>
            </w:r>
            <w:r>
              <w:lastRenderedPageBreak/>
              <w:t>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lastRenderedPageBreak/>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xml:space="preserve">, most of the </w:t>
            </w:r>
            <w:r w:rsidR="00C56619">
              <w:rPr>
                <w:lang w:eastAsia="zh-CN"/>
              </w:rPr>
              <w:lastRenderedPageBreak/>
              <w:t>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addition,  </w:t>
            </w:r>
            <w:r w:rsidR="00DE6455">
              <w:rPr>
                <w:lang w:eastAsia="zh-CN"/>
              </w:rPr>
              <w:t>PUCCH format 1 and format 3 were agreed to be  evaluated. Most of companies observe that the coverage bottleneck is the format3, then the coverage enhancement schemes need to focus on improving the coverage of  larger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lastRenderedPageBreak/>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0011F0">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549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for PF3 with RM code. That should be part of the study, together with the maximum UCI payloads to be supported with repetitions.</w:t>
            </w:r>
            <w:bookmarkStart w:id="8" w:name="_GoBack"/>
            <w:bookmarkEnd w:id="8"/>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w:t>
            </w:r>
            <w:r>
              <w:lastRenderedPageBreak/>
              <w:t xml:space="preserve">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lastRenderedPageBreak/>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 xml:space="preserve">erformance in low SNR due to the non-coherent </w:t>
            </w:r>
            <w:r>
              <w:lastRenderedPageBreak/>
              <w:t>demodulation and the 0 overhead of DMRS</w:t>
            </w:r>
          </w:p>
        </w:tc>
        <w:tc>
          <w:tcPr>
            <w:tcW w:w="2397" w:type="dxa"/>
          </w:tcPr>
          <w:p w14:paraId="359FCD56" w14:textId="77777777" w:rsidR="00D458CA" w:rsidRPr="003D2838" w:rsidRDefault="00D458CA" w:rsidP="00E90E2C">
            <w:r>
              <w:lastRenderedPageBreak/>
              <w:t xml:space="preserve">More spec impact of introducing the new PUCCH format. The </w:t>
            </w:r>
            <w:r>
              <w:lastRenderedPageBreak/>
              <w:t>potential new configuration will depends on how the PUCCH is designed</w:t>
            </w:r>
          </w:p>
        </w:tc>
        <w:tc>
          <w:tcPr>
            <w:tcW w:w="2170" w:type="dxa"/>
          </w:tcPr>
          <w:p w14:paraId="4E95243F" w14:textId="77777777" w:rsidR="00D458CA" w:rsidRDefault="00D458CA" w:rsidP="00E90E2C">
            <w:r>
              <w:lastRenderedPageBreak/>
              <w:t xml:space="preserve">Regarding the detailed schemes of </w:t>
            </w:r>
            <w:proofErr w:type="spellStart"/>
            <w:r>
              <w:t>dmrs</w:t>
            </w:r>
            <w:proofErr w:type="spellEnd"/>
            <w:r>
              <w:t xml:space="preserve">-less PUCCH, the further </w:t>
            </w:r>
            <w:r>
              <w:lastRenderedPageBreak/>
              <w:t>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w:t>
            </w:r>
            <w:r>
              <w:lastRenderedPageBreak/>
              <w:t xml:space="preserve">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w:t>
            </w:r>
            <w:r>
              <w:lastRenderedPageBreak/>
              <w:t xml:space="preserve">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lastRenderedPageBreak/>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w:t>
            </w:r>
            <w:r>
              <w:lastRenderedPageBreak/>
              <w:t xml:space="preserve">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lastRenderedPageBreak/>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w:t>
            </w:r>
            <w:r w:rsidRPr="00A65A57">
              <w:rPr>
                <w:rFonts w:asciiTheme="minorHAnsi" w:eastAsia="Times New Roman" w:hAnsiTheme="minorHAnsi" w:cstheme="minorHAnsi"/>
              </w:rPr>
              <w:lastRenderedPageBreak/>
              <w:t xml:space="preserve">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Is the  solution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lastRenderedPageBreak/>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w:t>
            </w:r>
            <w:r>
              <w:lastRenderedPageBreak/>
              <w:t>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w:t>
            </w:r>
            <w:r>
              <w:lastRenderedPageBreak/>
              <w:t>.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w:t>
            </w:r>
            <w:r>
              <w:lastRenderedPageBreak/>
              <w:t xml:space="preserve">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r>
              <w:rPr>
                <w:rFonts w:hint="eastAsia"/>
              </w:rPr>
              <w:lastRenderedPageBreak/>
              <w:t>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Sidelink,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lastRenderedPageBreak/>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9765F0"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9765F0"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9765F0"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9765F0"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9765F0"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9765F0"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9765F0"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9765F0"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9765F0"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9765F0"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9765F0"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9765F0"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9765F0"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9765F0"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9765F0"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9765F0"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9765F0"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9765F0"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9765F0"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9765F0"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footerReference w:type="even" r:id="rId34"/>
      <w:footerReference w:type="default" r:id="rId3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B4CE" w14:textId="77777777" w:rsidR="009765F0" w:rsidRDefault="009765F0">
      <w:r>
        <w:separator/>
      </w:r>
    </w:p>
  </w:endnote>
  <w:endnote w:type="continuationSeparator" w:id="0">
    <w:p w14:paraId="46C0B6BC" w14:textId="77777777" w:rsidR="009765F0" w:rsidRDefault="009765F0">
      <w:r>
        <w:continuationSeparator/>
      </w:r>
    </w:p>
  </w:endnote>
  <w:endnote w:type="continuationNotice" w:id="1">
    <w:p w14:paraId="2AF7ED78" w14:textId="77777777" w:rsidR="009765F0" w:rsidRDefault="009765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B9407B" w:rsidRDefault="00B9407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9407B" w:rsidRDefault="00B9407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E372962" w:rsidR="00B9407B" w:rsidRDefault="00B9407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D286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286D">
      <w:rPr>
        <w:rStyle w:val="PageNumber"/>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9273" w14:textId="77777777" w:rsidR="009765F0" w:rsidRDefault="009765F0">
      <w:r>
        <w:separator/>
      </w:r>
    </w:p>
  </w:footnote>
  <w:footnote w:type="continuationSeparator" w:id="0">
    <w:p w14:paraId="7F0D64E5" w14:textId="77777777" w:rsidR="009765F0" w:rsidRDefault="009765F0">
      <w:r>
        <w:continuationSeparator/>
      </w:r>
    </w:p>
  </w:footnote>
  <w:footnote w:type="continuationNotice" w:id="1">
    <w:p w14:paraId="42AF79BF" w14:textId="77777777" w:rsidR="009765F0" w:rsidRDefault="009765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B9407B" w:rsidRDefault="00B9407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2.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6.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55</Pages>
  <Words>10447</Words>
  <Characters>59552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Samsung</cp:lastModifiedBy>
  <cp:revision>4</cp:revision>
  <cp:lastPrinted>2014-11-07T05:38:00Z</cp:lastPrinted>
  <dcterms:created xsi:type="dcterms:W3CDTF">2020-08-21T17:02:00Z</dcterms:created>
  <dcterms:modified xsi:type="dcterms:W3CDTF">2020-08-21T17:50:00Z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