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CC3C8" w14:textId="1585515A" w:rsidR="00F0449F" w:rsidRPr="00C86DAC"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C86DAC">
        <w:rPr>
          <w:rFonts w:ascii="Arial" w:hAnsi="Arial" w:cs="Arial"/>
          <w:b/>
          <w:bCs/>
          <w:sz w:val="28"/>
          <w:lang w:val="de-DE"/>
        </w:rPr>
        <w:t>3GPP TSG RAN WG1 #102-e</w:t>
      </w:r>
      <w:r w:rsidRPr="00C86DAC">
        <w:rPr>
          <w:rFonts w:ascii="Arial" w:hAnsi="Arial" w:cs="Arial"/>
          <w:b/>
          <w:bCs/>
          <w:sz w:val="28"/>
          <w:lang w:val="de-DE"/>
        </w:rPr>
        <w:tab/>
      </w:r>
      <w:r w:rsidRPr="00C86DAC">
        <w:rPr>
          <w:rFonts w:ascii="Arial" w:hAnsi="Arial" w:cs="Arial"/>
          <w:b/>
          <w:bCs/>
          <w:sz w:val="28"/>
          <w:lang w:val="de-DE"/>
        </w:rPr>
        <w:tab/>
      </w:r>
      <w:r w:rsidRPr="00C86DAC">
        <w:rPr>
          <w:rFonts w:ascii="Arial" w:hAnsi="Arial" w:cs="Arial"/>
          <w:b/>
          <w:bCs/>
          <w:sz w:val="28"/>
          <w:lang w:val="de-DE"/>
        </w:rPr>
        <w:tab/>
      </w:r>
      <w:r w:rsidRPr="006B766E">
        <w:rPr>
          <w:rFonts w:ascii="Arial" w:hAnsi="Arial" w:cs="Arial"/>
          <w:b/>
          <w:bCs/>
          <w:sz w:val="28"/>
          <w:lang w:val="de-DE"/>
        </w:rPr>
        <w:t>R1-</w:t>
      </w:r>
      <w:r w:rsidRPr="00C16DAD">
        <w:rPr>
          <w:lang w:val="de-DE"/>
        </w:rPr>
        <w:t xml:space="preserve"> </w:t>
      </w:r>
      <w:r w:rsidRPr="00F0449F">
        <w:rPr>
          <w:rFonts w:ascii="Arial" w:hAnsi="Arial" w:cs="Arial"/>
          <w:b/>
          <w:bCs/>
          <w:sz w:val="28"/>
          <w:highlight w:val="yellow"/>
          <w:lang w:val="de-DE"/>
        </w:rPr>
        <w:t>200xxxx</w:t>
      </w:r>
    </w:p>
    <w:p w14:paraId="15AFAF45" w14:textId="77777777" w:rsidR="00F0449F" w:rsidRPr="009513AC" w:rsidRDefault="00F0449F" w:rsidP="00F0449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sidRPr="006813AB">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sidRPr="006813AB">
        <w:rPr>
          <w:rFonts w:ascii="Arial" w:eastAsia="MS Mincho" w:hAnsi="Arial" w:cs="Arial"/>
          <w:b/>
          <w:bCs/>
          <w:sz w:val="28"/>
          <w:vertAlign w:val="superscript"/>
          <w:lang w:eastAsia="ja-JP"/>
        </w:rPr>
        <w:t>th</w:t>
      </w:r>
      <w:r>
        <w:rPr>
          <w:rFonts w:ascii="Arial" w:eastAsia="MS Mincho" w:hAnsi="Arial" w:cs="Arial"/>
          <w:b/>
          <w:bCs/>
          <w:sz w:val="28"/>
          <w:lang w:eastAsia="ja-JP"/>
        </w:rPr>
        <w:t>, 2020</w:t>
      </w:r>
    </w:p>
    <w:bookmarkEnd w:id="0"/>
    <w:p w14:paraId="0FE394DB" w14:textId="3377AE6C" w:rsidR="00F0449F" w:rsidRPr="000A64D8" w:rsidRDefault="00F0449F" w:rsidP="00F0449F">
      <w:pPr>
        <w:tabs>
          <w:tab w:val="left" w:pos="1985"/>
        </w:tabs>
        <w:jc w:val="both"/>
        <w:rPr>
          <w:rFonts w:ascii="Arial" w:hAnsi="Arial"/>
          <w:sz w:val="24"/>
        </w:rPr>
      </w:pPr>
      <w:r w:rsidRPr="000A64D8">
        <w:rPr>
          <w:rFonts w:ascii="Arial" w:hAnsi="Arial"/>
          <w:b/>
          <w:sz w:val="24"/>
        </w:rPr>
        <w:t>Agenda item:</w:t>
      </w:r>
      <w:r w:rsidRPr="000A64D8">
        <w:rPr>
          <w:rFonts w:ascii="Arial" w:hAnsi="Arial"/>
          <w:sz w:val="24"/>
        </w:rPr>
        <w:tab/>
      </w:r>
      <w:bookmarkStart w:id="3" w:name="Source"/>
      <w:bookmarkEnd w:id="3"/>
      <w:r>
        <w:rPr>
          <w:rFonts w:ascii="Arial" w:hAnsi="Arial"/>
          <w:sz w:val="24"/>
        </w:rPr>
        <w:t>8.8.2.2</w:t>
      </w:r>
    </w:p>
    <w:p w14:paraId="28D23E2C" w14:textId="77777777" w:rsidR="00F0449F" w:rsidRPr="000A64D8" w:rsidRDefault="00F0449F" w:rsidP="00F0449F">
      <w:pPr>
        <w:tabs>
          <w:tab w:val="left" w:pos="1985"/>
        </w:tabs>
        <w:jc w:val="both"/>
        <w:rPr>
          <w:rFonts w:ascii="Arial" w:hAnsi="Arial"/>
          <w:sz w:val="24"/>
        </w:rPr>
      </w:pPr>
      <w:r w:rsidRPr="000A64D8">
        <w:rPr>
          <w:rFonts w:ascii="Arial" w:hAnsi="Arial"/>
          <w:b/>
          <w:sz w:val="24"/>
        </w:rPr>
        <w:t xml:space="preserve">Source: </w:t>
      </w:r>
      <w:r w:rsidRPr="000A64D8">
        <w:rPr>
          <w:rFonts w:ascii="Arial" w:hAnsi="Arial"/>
          <w:b/>
          <w:sz w:val="24"/>
        </w:rPr>
        <w:tab/>
      </w:r>
      <w:r w:rsidRPr="000A64D8">
        <w:rPr>
          <w:rFonts w:ascii="Arial" w:hAnsi="Arial"/>
          <w:sz w:val="24"/>
        </w:rPr>
        <w:t>Qualcomm Incorporated</w:t>
      </w:r>
    </w:p>
    <w:p w14:paraId="24A7E2B2" w14:textId="325AD79E" w:rsidR="00F0449F" w:rsidRDefault="00F0449F" w:rsidP="00F0449F">
      <w:pPr>
        <w:ind w:left="1988" w:hanging="1988"/>
        <w:jc w:val="both"/>
        <w:rPr>
          <w:rFonts w:ascii="Arial" w:hAnsi="Arial" w:cs="Arial"/>
          <w:color w:val="000000" w:themeColor="text1"/>
          <w:sz w:val="24"/>
          <w:szCs w:val="24"/>
        </w:rPr>
      </w:pPr>
      <w:r w:rsidRPr="00610E63">
        <w:rPr>
          <w:rFonts w:ascii="Arial" w:hAnsi="Arial"/>
          <w:b/>
          <w:color w:val="000000" w:themeColor="text1"/>
          <w:sz w:val="24"/>
        </w:rPr>
        <w:t>Title:</w:t>
      </w:r>
      <w:r w:rsidRPr="00610E63">
        <w:rPr>
          <w:rFonts w:ascii="Arial" w:hAnsi="Arial"/>
          <w:color w:val="000000" w:themeColor="text1"/>
          <w:sz w:val="24"/>
        </w:rPr>
        <w:t xml:space="preserve"> </w:t>
      </w:r>
      <w:r w:rsidRPr="00610E63">
        <w:rPr>
          <w:rFonts w:ascii="Arial" w:hAnsi="Arial"/>
          <w:color w:val="000000" w:themeColor="text1"/>
          <w:sz w:val="22"/>
        </w:rPr>
        <w:tab/>
      </w:r>
      <w:r>
        <w:rPr>
          <w:rFonts w:ascii="Arial" w:hAnsi="Arial"/>
          <w:color w:val="000000" w:themeColor="text1"/>
          <w:sz w:val="22"/>
        </w:rPr>
        <w:t xml:space="preserve">FL summary of PUCCH coverage enhancement </w:t>
      </w:r>
    </w:p>
    <w:p w14:paraId="57B08FCB" w14:textId="77777777" w:rsidR="00F0449F" w:rsidRDefault="00F0449F" w:rsidP="00F0449F">
      <w:pPr>
        <w:ind w:left="1988" w:hanging="1988"/>
        <w:jc w:val="both"/>
        <w:rPr>
          <w:rFonts w:ascii="Arial" w:hAnsi="Arial"/>
          <w:sz w:val="24"/>
        </w:rPr>
      </w:pPr>
      <w:r w:rsidRPr="000A64D8">
        <w:rPr>
          <w:rFonts w:ascii="Arial" w:hAnsi="Arial"/>
          <w:b/>
          <w:sz w:val="24"/>
        </w:rPr>
        <w:t>Document for:</w:t>
      </w:r>
      <w:r w:rsidRPr="000A64D8">
        <w:rPr>
          <w:rFonts w:ascii="Arial" w:hAnsi="Arial"/>
          <w:sz w:val="24"/>
        </w:rPr>
        <w:tab/>
      </w:r>
      <w:bookmarkStart w:id="4" w:name="DocumentFor"/>
      <w:bookmarkEnd w:id="4"/>
      <w:r w:rsidRPr="000A64D8">
        <w:rPr>
          <w:rFonts w:ascii="Arial" w:hAnsi="Arial"/>
          <w:sz w:val="24"/>
        </w:rPr>
        <w:t>Discussion</w:t>
      </w:r>
      <w:r>
        <w:rPr>
          <w:rFonts w:ascii="Arial" w:hAnsi="Arial"/>
          <w:sz w:val="24"/>
        </w:rPr>
        <w:t>/Decision</w:t>
      </w:r>
    </w:p>
    <w:p w14:paraId="6EC817CC" w14:textId="15474918" w:rsidR="005A5628" w:rsidRDefault="00FD6A3D" w:rsidP="000A3CBA">
      <w:pPr>
        <w:pStyle w:val="1"/>
        <w:jc w:val="both"/>
      </w:pPr>
      <w:r w:rsidRPr="00183CB7">
        <w:t>Introduction</w:t>
      </w:r>
      <w:bookmarkEnd w:id="1"/>
      <w:bookmarkEnd w:id="2"/>
    </w:p>
    <w:p w14:paraId="30FAA9CB" w14:textId="4B1088E9" w:rsidR="007D7698" w:rsidRDefault="00460671" w:rsidP="000A3CBA">
      <w:pPr>
        <w:jc w:val="both"/>
      </w:pPr>
      <w:r>
        <w:t xml:space="preserve">In this </w:t>
      </w:r>
      <w:r w:rsidR="00F0449F">
        <w:t>document</w:t>
      </w:r>
      <w:r>
        <w:t xml:space="preserve">, </w:t>
      </w:r>
      <w:r w:rsidR="0021486C">
        <w:t xml:space="preserve">a summary of companies’ view on </w:t>
      </w:r>
      <w:r w:rsidR="00F0449F">
        <w:t>potential techniques for PUCCH coverage enhancement is provided</w:t>
      </w:r>
      <w:r>
        <w:t xml:space="preserve">. </w:t>
      </w:r>
    </w:p>
    <w:p w14:paraId="52BEDC8E" w14:textId="10A99D4E" w:rsidR="006846BD" w:rsidRDefault="0021486C" w:rsidP="006846BD">
      <w:pPr>
        <w:pStyle w:val="1"/>
        <w:jc w:val="both"/>
      </w:pPr>
      <w:bookmarkStart w:id="5" w:name="_Ref471731770"/>
      <w:bookmarkStart w:id="6" w:name="_Ref462669569"/>
      <w:r>
        <w:t xml:space="preserve">Summary of </w:t>
      </w:r>
      <w:r w:rsidR="00C87895">
        <w:t xml:space="preserve">submitted </w:t>
      </w:r>
      <w:r>
        <w:t>proposals</w:t>
      </w:r>
    </w:p>
    <w:p w14:paraId="30DB8AD6" w14:textId="3DB90B22" w:rsidR="00371DA2" w:rsidRDefault="00307F90" w:rsidP="00267014">
      <w:pPr>
        <w:rPr>
          <w:lang w:val="en-GB"/>
        </w:rPr>
      </w:pPr>
      <w:r>
        <w:rPr>
          <w:lang w:val="en-GB"/>
        </w:rPr>
        <w:t>There were in total 20 contributions submitted to this meeting under 8.8.2.2</w:t>
      </w:r>
      <w:r w:rsidR="00DD3E95">
        <w:rPr>
          <w:lang w:val="en-GB"/>
        </w:rPr>
        <w:t>. The proposed techniques for PUCCH coverage enhancement are categorized and summarized in the following Table.</w:t>
      </w:r>
      <w:r>
        <w:rPr>
          <w:lang w:val="en-GB"/>
        </w:rPr>
        <w:t xml:space="preserve"> </w:t>
      </w:r>
    </w:p>
    <w:p w14:paraId="6EAC8F64" w14:textId="4E25E73A" w:rsidR="00C13A43" w:rsidRDefault="00E12730" w:rsidP="00267014">
      <w:pPr>
        <w:rPr>
          <w:lang w:val="en-GB"/>
        </w:rPr>
      </w:pPr>
      <w:r>
        <w:rPr>
          <w:lang w:val="en-GB"/>
        </w:rPr>
        <w:t xml:space="preserve">The list of supporting companies is an initial list based on FL’s understanding of companies’ position expressed in their contributions. Companies are welcome to add your name in the list to support a scheme or modify the list if the position is changed. </w:t>
      </w:r>
    </w:p>
    <w:p w14:paraId="1F2473E3" w14:textId="38C7FDEC" w:rsidR="00453BEA" w:rsidRPr="00453BEA" w:rsidRDefault="00453BEA" w:rsidP="00453BEA">
      <w:pPr>
        <w:pStyle w:val="ab"/>
        <w:keepNext/>
        <w:jc w:val="center"/>
      </w:pPr>
      <w:r w:rsidRPr="00E17F65">
        <w:t xml:space="preserve">Table </w:t>
      </w:r>
      <w:r>
        <w:t>0:</w:t>
      </w:r>
      <w:r w:rsidRPr="00E17F65">
        <w:t xml:space="preserve"> </w:t>
      </w:r>
      <w:r>
        <w:rPr>
          <w:lang w:val="en-GB"/>
        </w:rPr>
        <w:t>Summary of PUCCH coverage enhancement techniques and supporting companies</w:t>
      </w:r>
    </w:p>
    <w:tbl>
      <w:tblPr>
        <w:tblStyle w:val="ad"/>
        <w:tblW w:w="0" w:type="auto"/>
        <w:jc w:val="center"/>
        <w:tblLook w:val="04A0" w:firstRow="1" w:lastRow="0" w:firstColumn="1" w:lastColumn="0" w:noHBand="0" w:noVBand="1"/>
      </w:tblPr>
      <w:tblGrid>
        <w:gridCol w:w="4970"/>
        <w:gridCol w:w="3510"/>
      </w:tblGrid>
      <w:tr w:rsidR="00C87895" w14:paraId="3D31C030" w14:textId="77777777" w:rsidTr="00FB0B17">
        <w:trPr>
          <w:jc w:val="center"/>
        </w:trPr>
        <w:tc>
          <w:tcPr>
            <w:tcW w:w="4970" w:type="dxa"/>
          </w:tcPr>
          <w:bookmarkEnd w:id="5"/>
          <w:bookmarkEnd w:id="6"/>
          <w:p w14:paraId="6ED03B89" w14:textId="329AA171" w:rsidR="00C87895" w:rsidRPr="00B06C2E" w:rsidRDefault="00C87895" w:rsidP="00C87895">
            <w:pPr>
              <w:spacing w:before="0" w:after="0"/>
              <w:jc w:val="left"/>
              <w:rPr>
                <w:b/>
                <w:bCs/>
              </w:rPr>
            </w:pPr>
            <w:r w:rsidRPr="00B06C2E">
              <w:rPr>
                <w:b/>
                <w:bCs/>
              </w:rPr>
              <w:t>Proposed PUCCH coverage enhancement techniques</w:t>
            </w:r>
          </w:p>
        </w:tc>
        <w:tc>
          <w:tcPr>
            <w:tcW w:w="3510" w:type="dxa"/>
          </w:tcPr>
          <w:p w14:paraId="32C7FC95" w14:textId="77777777" w:rsidR="00C87895" w:rsidRPr="00B06C2E" w:rsidRDefault="00C87895" w:rsidP="00C87895">
            <w:pPr>
              <w:spacing w:before="0" w:after="0"/>
              <w:jc w:val="left"/>
              <w:rPr>
                <w:b/>
                <w:bCs/>
              </w:rPr>
            </w:pPr>
            <w:r w:rsidRPr="00B06C2E">
              <w:rPr>
                <w:b/>
                <w:bCs/>
              </w:rPr>
              <w:t>Supporting companies</w:t>
            </w:r>
          </w:p>
        </w:tc>
      </w:tr>
      <w:tr w:rsidR="009C5C2A" w14:paraId="59D5DCE4" w14:textId="77777777" w:rsidTr="00FB0B17">
        <w:trPr>
          <w:jc w:val="center"/>
        </w:trPr>
        <w:tc>
          <w:tcPr>
            <w:tcW w:w="4970" w:type="dxa"/>
          </w:tcPr>
          <w:p w14:paraId="03AD3B37" w14:textId="1AD42A52" w:rsidR="009C5C2A" w:rsidRPr="00AD70F2" w:rsidRDefault="009C5C2A" w:rsidP="009C5C2A">
            <w:pPr>
              <w:spacing w:after="0"/>
              <w:rPr>
                <w:highlight w:val="yellow"/>
              </w:rPr>
            </w:pPr>
            <w:r w:rsidRPr="008C3867">
              <w:t>Sequence based DMRS-less PUCCH</w:t>
            </w:r>
          </w:p>
        </w:tc>
        <w:tc>
          <w:tcPr>
            <w:tcW w:w="3510" w:type="dxa"/>
          </w:tcPr>
          <w:p w14:paraId="27C55EE2" w14:textId="1DE57916" w:rsidR="009C5C2A" w:rsidRPr="00AD70F2" w:rsidRDefault="009C5C2A" w:rsidP="009C5C2A">
            <w:pPr>
              <w:spacing w:after="0"/>
              <w:rPr>
                <w:highlight w:val="yellow"/>
              </w:rPr>
            </w:pPr>
            <w:r w:rsidRPr="008C3867">
              <w:t>ZTE</w:t>
            </w:r>
            <w:r>
              <w:t>/</w:t>
            </w:r>
            <w:proofErr w:type="spellStart"/>
            <w:r>
              <w:t>Sanechips</w:t>
            </w:r>
            <w:proofErr w:type="spellEnd"/>
            <w:r w:rsidRPr="008C3867">
              <w:t>, Huawei/</w:t>
            </w:r>
            <w:proofErr w:type="spellStart"/>
            <w:r w:rsidRPr="008C3867">
              <w:t>HiSi</w:t>
            </w:r>
            <w:proofErr w:type="spellEnd"/>
            <w:r w:rsidRPr="008C3867">
              <w:t>, NEC, Intel, CMCC,</w:t>
            </w:r>
            <w:r w:rsidR="001776B4">
              <w:t xml:space="preserve"> QC,</w:t>
            </w:r>
            <w:r w:rsidRPr="008C3867">
              <w:t xml:space="preserve"> Interdigital, Sharp, EURECOM</w:t>
            </w:r>
            <w:r>
              <w:t xml:space="preserve"> (11)</w:t>
            </w:r>
          </w:p>
        </w:tc>
      </w:tr>
      <w:tr w:rsidR="009C5C2A" w14:paraId="52193380" w14:textId="77777777" w:rsidTr="00FB0B17">
        <w:trPr>
          <w:jc w:val="center"/>
        </w:trPr>
        <w:tc>
          <w:tcPr>
            <w:tcW w:w="4970" w:type="dxa"/>
          </w:tcPr>
          <w:p w14:paraId="15EA7D6B" w14:textId="75D2A9ED" w:rsidR="009C5C2A" w:rsidRPr="004751C0" w:rsidRDefault="009C5C2A" w:rsidP="009C5C2A">
            <w:pPr>
              <w:spacing w:after="0"/>
            </w:pPr>
            <w:r w:rsidRPr="004751C0">
              <w:t>PUSCH repetition Type-B like PUCCH repetition</w:t>
            </w:r>
          </w:p>
        </w:tc>
        <w:tc>
          <w:tcPr>
            <w:tcW w:w="3510" w:type="dxa"/>
          </w:tcPr>
          <w:p w14:paraId="5FDA3B13" w14:textId="2DCDD778" w:rsidR="009C5C2A" w:rsidRPr="004751C0" w:rsidRDefault="009C5C2A" w:rsidP="009C5C2A">
            <w:pPr>
              <w:spacing w:after="0"/>
            </w:pPr>
            <w:r w:rsidRPr="004751C0">
              <w:t>Nokia/NSB, VIVO, Huawei/</w:t>
            </w:r>
            <w:proofErr w:type="spellStart"/>
            <w:r w:rsidRPr="004751C0">
              <w:t>HiSi</w:t>
            </w:r>
            <w:proofErr w:type="spellEnd"/>
            <w:r w:rsidRPr="004751C0">
              <w:t>, Panasonic, WILUS, Samsung (8)</w:t>
            </w:r>
          </w:p>
        </w:tc>
      </w:tr>
      <w:tr w:rsidR="009C5C2A" w14:paraId="57E3BE4E" w14:textId="77777777" w:rsidTr="00FB0B17">
        <w:trPr>
          <w:jc w:val="center"/>
        </w:trPr>
        <w:tc>
          <w:tcPr>
            <w:tcW w:w="4970" w:type="dxa"/>
          </w:tcPr>
          <w:p w14:paraId="0ACE4792" w14:textId="432D5A8D" w:rsidR="009C5C2A" w:rsidRPr="004751C0" w:rsidRDefault="00E80A46" w:rsidP="009C5C2A">
            <w:pPr>
              <w:spacing w:before="0" w:after="0"/>
              <w:jc w:val="left"/>
            </w:pPr>
            <w:r w:rsidRPr="004751C0">
              <w:t>(</w:t>
            </w:r>
            <w:r w:rsidR="001776B4" w:rsidRPr="004751C0">
              <w:t>E</w:t>
            </w:r>
            <w:r w:rsidRPr="004751C0">
              <w:t xml:space="preserve">xplicit or implicit) </w:t>
            </w:r>
            <w:r w:rsidR="009C5C2A" w:rsidRPr="004751C0">
              <w:t xml:space="preserve">Dynamic PUCCH repetition factor indication </w:t>
            </w:r>
          </w:p>
        </w:tc>
        <w:tc>
          <w:tcPr>
            <w:tcW w:w="3510" w:type="dxa"/>
          </w:tcPr>
          <w:p w14:paraId="269C5E8B" w14:textId="05EACA20" w:rsidR="009C5C2A" w:rsidRPr="004751C0" w:rsidRDefault="009C5C2A" w:rsidP="009C5C2A">
            <w:pPr>
              <w:spacing w:before="0" w:after="0"/>
              <w:jc w:val="left"/>
            </w:pPr>
            <w:r w:rsidRPr="004751C0">
              <w:t>OPPO, ZTE/</w:t>
            </w:r>
            <w:proofErr w:type="spellStart"/>
            <w:r w:rsidRPr="004751C0">
              <w:t>Sanechips</w:t>
            </w:r>
            <w:proofErr w:type="spellEnd"/>
            <w:r w:rsidRPr="004751C0">
              <w:t>, CATT, Ericsson, QC, Samsung (7)</w:t>
            </w:r>
          </w:p>
        </w:tc>
      </w:tr>
      <w:tr w:rsidR="00AC7D13" w14:paraId="3CEDC7D8" w14:textId="77777777" w:rsidTr="00FB0B17">
        <w:trPr>
          <w:jc w:val="center"/>
        </w:trPr>
        <w:tc>
          <w:tcPr>
            <w:tcW w:w="4970" w:type="dxa"/>
          </w:tcPr>
          <w:p w14:paraId="2EF9F38E" w14:textId="27331C97" w:rsidR="00AC7D13" w:rsidRDefault="00AC7D13" w:rsidP="00BF52D9">
            <w:pPr>
              <w:spacing w:before="0" w:after="0"/>
              <w:jc w:val="left"/>
            </w:pPr>
            <w:r>
              <w:t>S</w:t>
            </w:r>
            <w:r w:rsidRPr="008C3867">
              <w:t>equence</w:t>
            </w:r>
            <w:r>
              <w:t xml:space="preserve"> </w:t>
            </w:r>
            <w:r w:rsidRPr="008C3867">
              <w:t xml:space="preserve">based </w:t>
            </w:r>
            <w:r>
              <w:t>PF 0/1 with Pi/2 BPSK</w:t>
            </w:r>
          </w:p>
        </w:tc>
        <w:tc>
          <w:tcPr>
            <w:tcW w:w="3510" w:type="dxa"/>
          </w:tcPr>
          <w:p w14:paraId="46015A30" w14:textId="07C838AE" w:rsidR="00AC7D13" w:rsidRPr="008C3867" w:rsidRDefault="00AC7D13" w:rsidP="00BF52D9">
            <w:pPr>
              <w:spacing w:before="0" w:after="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r>
              <w:t xml:space="preserve"> (5)</w:t>
            </w:r>
          </w:p>
        </w:tc>
      </w:tr>
      <w:tr w:rsidR="00AC7D13" w14:paraId="3B0CC9B0" w14:textId="77777777" w:rsidTr="00FB0B17">
        <w:trPr>
          <w:jc w:val="center"/>
        </w:trPr>
        <w:tc>
          <w:tcPr>
            <w:tcW w:w="4970" w:type="dxa"/>
          </w:tcPr>
          <w:p w14:paraId="06367187" w14:textId="0D6BA57F" w:rsidR="00AC7D13" w:rsidRPr="008C3867" w:rsidRDefault="00AC7D13" w:rsidP="00AC7D13">
            <w:pPr>
              <w:spacing w:before="0" w:after="0"/>
              <w:jc w:val="left"/>
            </w:pPr>
            <w:r>
              <w:t>P</w:t>
            </w:r>
            <w:r w:rsidRPr="00267FDA">
              <w:t>re-DFT data-RS multiplexing</w:t>
            </w:r>
            <w:r>
              <w:t xml:space="preserve"> for PF2</w:t>
            </w:r>
            <w:r w:rsidR="0016100A">
              <w:t xml:space="preserve"> </w:t>
            </w:r>
            <w:r>
              <w:t>with Pi/2 BPSK</w:t>
            </w:r>
          </w:p>
        </w:tc>
        <w:tc>
          <w:tcPr>
            <w:tcW w:w="3510" w:type="dxa"/>
          </w:tcPr>
          <w:p w14:paraId="71ADFE97" w14:textId="75F8F217" w:rsidR="00AC7D13" w:rsidRPr="008C3867" w:rsidRDefault="00AC7D13" w:rsidP="00AC7D13">
            <w:pPr>
              <w:spacing w:before="0" w:after="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r>
              <w:t xml:space="preserve"> (5)</w:t>
            </w:r>
          </w:p>
        </w:tc>
      </w:tr>
      <w:tr w:rsidR="00AC7D13" w14:paraId="1ABCDA33" w14:textId="77777777" w:rsidTr="00FB0B17">
        <w:trPr>
          <w:jc w:val="center"/>
        </w:trPr>
        <w:tc>
          <w:tcPr>
            <w:tcW w:w="4970" w:type="dxa"/>
          </w:tcPr>
          <w:p w14:paraId="47CABADD" w14:textId="0D5CD1E7" w:rsidR="00AC7D13" w:rsidRPr="008C3867" w:rsidRDefault="00AC7D13" w:rsidP="00AC7D13">
            <w:pPr>
              <w:spacing w:before="0" w:after="0"/>
              <w:jc w:val="left"/>
            </w:pPr>
            <w:r w:rsidRPr="008C3867">
              <w:t>DMRS bundling</w:t>
            </w:r>
            <w:r>
              <w:t xml:space="preserve"> </w:t>
            </w:r>
            <w:r w:rsidR="00DD313F">
              <w:t>for PUCCH</w:t>
            </w:r>
          </w:p>
        </w:tc>
        <w:tc>
          <w:tcPr>
            <w:tcW w:w="3510" w:type="dxa"/>
          </w:tcPr>
          <w:p w14:paraId="476F7A8A" w14:textId="22858C0D" w:rsidR="00AC7D13" w:rsidRPr="008C3867" w:rsidRDefault="00AC7D13" w:rsidP="00AC7D13">
            <w:pPr>
              <w:spacing w:before="0" w:after="0"/>
              <w:jc w:val="left"/>
            </w:pPr>
            <w:r w:rsidRPr="008C3867">
              <w:t>Intel, CATT, VIVO, NEC, Panasonic</w:t>
            </w:r>
            <w:r>
              <w:t xml:space="preserve"> (5)</w:t>
            </w:r>
          </w:p>
        </w:tc>
      </w:tr>
      <w:tr w:rsidR="00AE5FC8" w14:paraId="483C7FF0" w14:textId="77777777" w:rsidTr="00FB0B17">
        <w:trPr>
          <w:jc w:val="center"/>
        </w:trPr>
        <w:tc>
          <w:tcPr>
            <w:tcW w:w="4970" w:type="dxa"/>
          </w:tcPr>
          <w:p w14:paraId="2DA91F32" w14:textId="1BF53C28" w:rsidR="00AE5FC8" w:rsidRPr="008C3867" w:rsidRDefault="00AE5FC8" w:rsidP="00AE5FC8">
            <w:pPr>
              <w:spacing w:before="0" w:after="0"/>
              <w:jc w:val="left"/>
            </w:pPr>
            <w:r w:rsidRPr="008C3867">
              <w:t>Compact UCI</w:t>
            </w:r>
          </w:p>
        </w:tc>
        <w:tc>
          <w:tcPr>
            <w:tcW w:w="3510" w:type="dxa"/>
          </w:tcPr>
          <w:p w14:paraId="4C1E7A09" w14:textId="2A118CB2" w:rsidR="00AE5FC8" w:rsidRPr="008C3867" w:rsidRDefault="00AE5FC8" w:rsidP="00AE5FC8">
            <w:pPr>
              <w:spacing w:before="0" w:after="0"/>
              <w:jc w:val="left"/>
            </w:pPr>
            <w:r w:rsidRPr="008C3867">
              <w:t>OPPO,</w:t>
            </w:r>
            <w:r>
              <w:t xml:space="preserve"> QC, Nokia/NSB (low priority),</w:t>
            </w:r>
            <w:r w:rsidRPr="008C3867">
              <w:t xml:space="preserve"> Sony</w:t>
            </w:r>
            <w:r>
              <w:t xml:space="preserve"> (5)</w:t>
            </w:r>
          </w:p>
        </w:tc>
      </w:tr>
      <w:tr w:rsidR="00AE5FC8" w14:paraId="7702ED91" w14:textId="77777777" w:rsidTr="00FB0B17">
        <w:trPr>
          <w:jc w:val="center"/>
        </w:trPr>
        <w:tc>
          <w:tcPr>
            <w:tcW w:w="4970" w:type="dxa"/>
          </w:tcPr>
          <w:p w14:paraId="314EE203" w14:textId="1656C7C1" w:rsidR="00AE5FC8" w:rsidRPr="008C3867" w:rsidRDefault="00AE5FC8" w:rsidP="00AE5FC8">
            <w:pPr>
              <w:spacing w:before="0" w:after="0"/>
              <w:jc w:val="left"/>
            </w:pPr>
            <w:r w:rsidRPr="008C3867">
              <w:t>Freq hopping enhancement</w:t>
            </w:r>
            <w:r>
              <w:t xml:space="preserve"> for PUCCH</w:t>
            </w:r>
          </w:p>
        </w:tc>
        <w:tc>
          <w:tcPr>
            <w:tcW w:w="3510" w:type="dxa"/>
          </w:tcPr>
          <w:p w14:paraId="3A415266" w14:textId="38C21B0F" w:rsidR="00AE5FC8" w:rsidRPr="008C3867" w:rsidRDefault="00AE5FC8" w:rsidP="00AE5FC8">
            <w:pPr>
              <w:spacing w:before="0" w:after="0"/>
              <w:jc w:val="left"/>
            </w:pPr>
            <w:r w:rsidRPr="008C3867">
              <w:t>Intel, NEC</w:t>
            </w:r>
            <w:r>
              <w:t xml:space="preserve">, Panasonic, </w:t>
            </w:r>
            <w:proofErr w:type="spellStart"/>
            <w:r>
              <w:t>Wilus</w:t>
            </w:r>
            <w:proofErr w:type="spellEnd"/>
            <w:r>
              <w:t xml:space="preserve"> (4)</w:t>
            </w:r>
          </w:p>
        </w:tc>
      </w:tr>
      <w:tr w:rsidR="00AE5FC8" w14:paraId="5381A700" w14:textId="77777777" w:rsidTr="00FB0B17">
        <w:trPr>
          <w:jc w:val="center"/>
        </w:trPr>
        <w:tc>
          <w:tcPr>
            <w:tcW w:w="4970" w:type="dxa"/>
          </w:tcPr>
          <w:p w14:paraId="48178AB4" w14:textId="55A163B7" w:rsidR="00AE5FC8" w:rsidRPr="00BF52D9" w:rsidRDefault="00AE5FC8" w:rsidP="00AE5FC8">
            <w:pPr>
              <w:spacing w:before="0" w:after="0"/>
              <w:jc w:val="left"/>
            </w:pPr>
            <w:r w:rsidRPr="00BF52D9">
              <w:t>Short/mini-slot PUCCH repetition</w:t>
            </w:r>
          </w:p>
        </w:tc>
        <w:tc>
          <w:tcPr>
            <w:tcW w:w="3510" w:type="dxa"/>
          </w:tcPr>
          <w:p w14:paraId="4A30F707" w14:textId="684139C9" w:rsidR="00AE5FC8" w:rsidRPr="00BF52D9" w:rsidRDefault="00AE5FC8" w:rsidP="00AE5FC8">
            <w:pPr>
              <w:spacing w:before="0" w:after="0"/>
              <w:jc w:val="left"/>
            </w:pPr>
            <w:r w:rsidRPr="00BF52D9">
              <w:t>DCM, Panasonic, Sharp, QC (4)</w:t>
            </w:r>
          </w:p>
        </w:tc>
      </w:tr>
      <w:tr w:rsidR="00AE5FC8" w14:paraId="1F68B33B" w14:textId="77777777" w:rsidTr="00FB0B17">
        <w:trPr>
          <w:jc w:val="center"/>
        </w:trPr>
        <w:tc>
          <w:tcPr>
            <w:tcW w:w="4970" w:type="dxa"/>
          </w:tcPr>
          <w:p w14:paraId="0767A8CE" w14:textId="6F67738D" w:rsidR="00AE5FC8" w:rsidRPr="008C3867" w:rsidRDefault="00AE5FC8" w:rsidP="00AE5FC8">
            <w:pPr>
              <w:spacing w:before="0" w:after="0"/>
              <w:jc w:val="left"/>
            </w:pPr>
            <w:r>
              <w:t xml:space="preserve">Power control enhancement for PUCCH </w:t>
            </w:r>
          </w:p>
        </w:tc>
        <w:tc>
          <w:tcPr>
            <w:tcW w:w="3510" w:type="dxa"/>
          </w:tcPr>
          <w:p w14:paraId="2EC38F99" w14:textId="6EC8E8F2" w:rsidR="00AE5FC8" w:rsidRPr="008C3867" w:rsidRDefault="00AE5FC8" w:rsidP="00AE5FC8">
            <w:pPr>
              <w:spacing w:before="0" w:after="0"/>
              <w:jc w:val="left"/>
            </w:pPr>
            <w:r w:rsidRPr="008C3867">
              <w:t>Huawei</w:t>
            </w:r>
            <w:r>
              <w:t>/</w:t>
            </w:r>
            <w:proofErr w:type="spellStart"/>
            <w:r>
              <w:t>HiSi</w:t>
            </w:r>
            <w:proofErr w:type="spellEnd"/>
            <w:r w:rsidRPr="008C3867">
              <w:t>, Sony</w:t>
            </w:r>
            <w:r>
              <w:t>, Samsung (4)</w:t>
            </w:r>
          </w:p>
        </w:tc>
      </w:tr>
      <w:tr w:rsidR="00AE5FC8" w14:paraId="10139A0A" w14:textId="77777777" w:rsidTr="00FB0B17">
        <w:trPr>
          <w:jc w:val="center"/>
        </w:trPr>
        <w:tc>
          <w:tcPr>
            <w:tcW w:w="4970" w:type="dxa"/>
          </w:tcPr>
          <w:p w14:paraId="7EE16525" w14:textId="09CBA13F" w:rsidR="00AE5FC8" w:rsidRPr="00843106" w:rsidRDefault="00AE5FC8" w:rsidP="00BF52D9">
            <w:pPr>
              <w:spacing w:before="0" w:after="0"/>
              <w:jc w:val="left"/>
            </w:pPr>
            <w:r w:rsidRPr="00843106">
              <w:t>Increase maximum # allowed repetitions for PUCCH</w:t>
            </w:r>
          </w:p>
        </w:tc>
        <w:tc>
          <w:tcPr>
            <w:tcW w:w="3510" w:type="dxa"/>
          </w:tcPr>
          <w:p w14:paraId="27F228CA" w14:textId="309D3A25" w:rsidR="00AE5FC8" w:rsidRPr="00843106" w:rsidRDefault="00AE5FC8" w:rsidP="00BF52D9">
            <w:pPr>
              <w:spacing w:before="0" w:after="0"/>
              <w:jc w:val="left"/>
            </w:pPr>
            <w:r w:rsidRPr="00843106">
              <w:t>OPPO, Intel, CATT</w:t>
            </w:r>
            <w:r w:rsidR="00BD3B55">
              <w:t xml:space="preserve">, Samsung </w:t>
            </w:r>
            <w:r w:rsidRPr="00843106">
              <w:t>(</w:t>
            </w:r>
            <w:r w:rsidR="00BD3B55">
              <w:t>4</w:t>
            </w:r>
            <w:r w:rsidRPr="00843106">
              <w:t>)</w:t>
            </w:r>
          </w:p>
        </w:tc>
      </w:tr>
      <w:tr w:rsidR="00AE5FC8" w14:paraId="10B77955" w14:textId="77777777" w:rsidTr="00FB0B17">
        <w:trPr>
          <w:jc w:val="center"/>
        </w:trPr>
        <w:tc>
          <w:tcPr>
            <w:tcW w:w="4970" w:type="dxa"/>
          </w:tcPr>
          <w:p w14:paraId="1FCB6043" w14:textId="2BE8913C" w:rsidR="00AE5FC8" w:rsidRPr="008C3867" w:rsidRDefault="00AE5FC8" w:rsidP="00AE5FC8">
            <w:pPr>
              <w:spacing w:before="0" w:after="0"/>
              <w:jc w:val="left"/>
            </w:pPr>
            <w:r w:rsidRPr="008C3867">
              <w:t xml:space="preserve">PUCCH </w:t>
            </w:r>
            <w:r>
              <w:t>Transmit diversity scheme</w:t>
            </w:r>
          </w:p>
        </w:tc>
        <w:tc>
          <w:tcPr>
            <w:tcW w:w="3510" w:type="dxa"/>
          </w:tcPr>
          <w:p w14:paraId="5838A8FB" w14:textId="141862BC" w:rsidR="00AE5FC8" w:rsidRPr="008C3867" w:rsidRDefault="00AE5FC8" w:rsidP="00AE5FC8">
            <w:pPr>
              <w:spacing w:before="0" w:after="0"/>
              <w:jc w:val="left"/>
            </w:pPr>
            <w:r w:rsidRPr="008C3867">
              <w:t>Intel, CATT</w:t>
            </w:r>
            <w:r>
              <w:t>, Sony (3)</w:t>
            </w:r>
          </w:p>
        </w:tc>
      </w:tr>
      <w:tr w:rsidR="00AE5FC8" w14:paraId="67CD4538" w14:textId="77777777" w:rsidTr="00FB0B17">
        <w:trPr>
          <w:jc w:val="center"/>
        </w:trPr>
        <w:tc>
          <w:tcPr>
            <w:tcW w:w="4970" w:type="dxa"/>
          </w:tcPr>
          <w:p w14:paraId="4D7D87ED" w14:textId="0ACFD597" w:rsidR="00AE5FC8" w:rsidRPr="00E22AD4" w:rsidRDefault="00AE5FC8" w:rsidP="00BF52D9">
            <w:pPr>
              <w:spacing w:before="0" w:after="0"/>
              <w:jc w:val="left"/>
            </w:pPr>
            <w:r w:rsidRPr="00E22AD4">
              <w:t>DMRS overhead reduction</w:t>
            </w:r>
          </w:p>
        </w:tc>
        <w:tc>
          <w:tcPr>
            <w:tcW w:w="3510" w:type="dxa"/>
          </w:tcPr>
          <w:p w14:paraId="63D46FAE" w14:textId="6241AFC9" w:rsidR="00AE5FC8" w:rsidRPr="00E22AD4" w:rsidRDefault="00AE5FC8" w:rsidP="00BF52D9">
            <w:pPr>
              <w:spacing w:before="0" w:after="0"/>
              <w:jc w:val="left"/>
            </w:pPr>
            <w:r w:rsidRPr="00E22AD4">
              <w:t>OPPO, Intel (2)</w:t>
            </w:r>
          </w:p>
        </w:tc>
      </w:tr>
      <w:tr w:rsidR="00BF52D9" w14:paraId="005B5DDA" w14:textId="77777777" w:rsidTr="00FB0B17">
        <w:trPr>
          <w:jc w:val="center"/>
        </w:trPr>
        <w:tc>
          <w:tcPr>
            <w:tcW w:w="4970" w:type="dxa"/>
          </w:tcPr>
          <w:p w14:paraId="075285BF" w14:textId="65A27FCE" w:rsidR="00BF52D9" w:rsidRPr="00E22AD4" w:rsidRDefault="00BF52D9" w:rsidP="00BF52D9">
            <w:pPr>
              <w:spacing w:before="0" w:after="0"/>
              <w:jc w:val="left"/>
            </w:pPr>
            <w:r w:rsidRPr="00BF52D9">
              <w:t>UE Antenna configuration enhancement for FR2</w:t>
            </w:r>
          </w:p>
        </w:tc>
        <w:tc>
          <w:tcPr>
            <w:tcW w:w="3510" w:type="dxa"/>
          </w:tcPr>
          <w:p w14:paraId="03E1969B" w14:textId="260DE9EA" w:rsidR="00BF52D9" w:rsidRPr="00E22AD4" w:rsidRDefault="00BF52D9" w:rsidP="00BF52D9">
            <w:pPr>
              <w:spacing w:before="0" w:after="0"/>
              <w:jc w:val="left"/>
            </w:pPr>
            <w:r w:rsidRPr="00E22AD4">
              <w:t>Sony (</w:t>
            </w:r>
            <w:r>
              <w:t>1</w:t>
            </w:r>
            <w:r w:rsidRPr="00E22AD4">
              <w:t>)</w:t>
            </w:r>
          </w:p>
        </w:tc>
      </w:tr>
      <w:tr w:rsidR="00BF52D9" w:rsidRPr="00CA73C2" w14:paraId="7CBE5F11" w14:textId="77777777" w:rsidTr="00FB0B17">
        <w:trPr>
          <w:jc w:val="center"/>
        </w:trPr>
        <w:tc>
          <w:tcPr>
            <w:tcW w:w="4970" w:type="dxa"/>
          </w:tcPr>
          <w:p w14:paraId="780FEC08" w14:textId="672FC6BD" w:rsidR="00BF52D9" w:rsidRPr="008C3867" w:rsidRDefault="00BF52D9" w:rsidP="00BF52D9">
            <w:pPr>
              <w:spacing w:before="0" w:after="0"/>
              <w:jc w:val="left"/>
            </w:pPr>
            <w:r w:rsidRPr="008C3867">
              <w:lastRenderedPageBreak/>
              <w:t>Higher DMRS density</w:t>
            </w:r>
          </w:p>
        </w:tc>
        <w:tc>
          <w:tcPr>
            <w:tcW w:w="3510" w:type="dxa"/>
          </w:tcPr>
          <w:p w14:paraId="232926B3" w14:textId="704C6B01" w:rsidR="00BF52D9" w:rsidRPr="008C3867" w:rsidRDefault="00BF52D9" w:rsidP="00BF52D9">
            <w:pPr>
              <w:spacing w:before="0" w:after="0"/>
              <w:jc w:val="left"/>
            </w:pPr>
            <w:r w:rsidRPr="008C3867">
              <w:t>Intel</w:t>
            </w:r>
            <w:r>
              <w:t xml:space="preserve"> (1)</w:t>
            </w:r>
          </w:p>
        </w:tc>
      </w:tr>
      <w:tr w:rsidR="00BF52D9" w:rsidRPr="00CA73C2" w14:paraId="6FFB6B51" w14:textId="77777777" w:rsidTr="00FB0B17">
        <w:trPr>
          <w:jc w:val="center"/>
        </w:trPr>
        <w:tc>
          <w:tcPr>
            <w:tcW w:w="4970" w:type="dxa"/>
          </w:tcPr>
          <w:p w14:paraId="3D75988B" w14:textId="30553B28" w:rsidR="00BF52D9" w:rsidRPr="008C3867" w:rsidRDefault="00BF52D9" w:rsidP="00BF52D9">
            <w:pPr>
              <w:spacing w:before="0" w:after="0"/>
              <w:jc w:val="left"/>
            </w:pPr>
            <w:r>
              <w:t>A-CSI on PUCCH</w:t>
            </w:r>
          </w:p>
        </w:tc>
        <w:tc>
          <w:tcPr>
            <w:tcW w:w="3510" w:type="dxa"/>
          </w:tcPr>
          <w:p w14:paraId="6369E177" w14:textId="0264EAAD" w:rsidR="00BF52D9" w:rsidRPr="008C3867" w:rsidRDefault="00BF52D9" w:rsidP="00BF52D9">
            <w:pPr>
              <w:spacing w:before="0" w:after="0"/>
              <w:jc w:val="left"/>
            </w:pPr>
            <w:r>
              <w:t>Ericsson (1)</w:t>
            </w:r>
          </w:p>
        </w:tc>
      </w:tr>
      <w:tr w:rsidR="00BF52D9" w14:paraId="09343BF0" w14:textId="77777777" w:rsidTr="00FB0B17">
        <w:trPr>
          <w:jc w:val="center"/>
        </w:trPr>
        <w:tc>
          <w:tcPr>
            <w:tcW w:w="4970" w:type="dxa"/>
          </w:tcPr>
          <w:p w14:paraId="2E51F84D" w14:textId="3BCD3F6C" w:rsidR="00BF52D9" w:rsidRPr="008C3867" w:rsidRDefault="00BF52D9" w:rsidP="00BF52D9">
            <w:pPr>
              <w:spacing w:before="0" w:after="0"/>
              <w:jc w:val="left"/>
            </w:pPr>
            <w:r w:rsidRPr="008C3867">
              <w:t xml:space="preserve">Symbol-level </w:t>
            </w:r>
            <w:r>
              <w:t xml:space="preserve">PUCCH </w:t>
            </w:r>
            <w:r w:rsidRPr="008C3867">
              <w:t>repetition</w:t>
            </w:r>
          </w:p>
        </w:tc>
        <w:tc>
          <w:tcPr>
            <w:tcW w:w="3510" w:type="dxa"/>
          </w:tcPr>
          <w:p w14:paraId="7B47B694" w14:textId="5811E0BB" w:rsidR="00BF52D9" w:rsidRPr="008C3867" w:rsidRDefault="00BF52D9" w:rsidP="00BF52D9">
            <w:pPr>
              <w:spacing w:before="0" w:after="0"/>
              <w:jc w:val="left"/>
            </w:pPr>
            <w:r w:rsidRPr="008C3867">
              <w:t>Panasonic</w:t>
            </w:r>
            <w:r>
              <w:t xml:space="preserve"> (1)</w:t>
            </w:r>
          </w:p>
        </w:tc>
      </w:tr>
      <w:tr w:rsidR="00BF52D9" w14:paraId="23DA5F31" w14:textId="77777777" w:rsidTr="00FB0B17">
        <w:trPr>
          <w:jc w:val="center"/>
        </w:trPr>
        <w:tc>
          <w:tcPr>
            <w:tcW w:w="4970" w:type="dxa"/>
          </w:tcPr>
          <w:p w14:paraId="40ECEB30" w14:textId="57338B6A" w:rsidR="00BF52D9" w:rsidRPr="008C3867" w:rsidRDefault="00BF52D9" w:rsidP="00BF52D9">
            <w:pPr>
              <w:spacing w:before="0" w:after="0"/>
              <w:jc w:val="left"/>
            </w:pPr>
            <w:r>
              <w:t xml:space="preserve">Relay (including </w:t>
            </w:r>
            <w:proofErr w:type="spellStart"/>
            <w:r>
              <w:t>sidelink</w:t>
            </w:r>
            <w:proofErr w:type="spellEnd"/>
            <w:r>
              <w:t xml:space="preserve"> relay)</w:t>
            </w:r>
          </w:p>
        </w:tc>
        <w:tc>
          <w:tcPr>
            <w:tcW w:w="3510" w:type="dxa"/>
          </w:tcPr>
          <w:p w14:paraId="21826E9E" w14:textId="141389E0" w:rsidR="00BF52D9" w:rsidRPr="008C3867" w:rsidRDefault="00BF52D9" w:rsidP="00BF52D9">
            <w:pPr>
              <w:spacing w:before="0" w:after="0"/>
              <w:jc w:val="left"/>
            </w:pPr>
            <w:r>
              <w:t>Sony (1)</w:t>
            </w:r>
          </w:p>
        </w:tc>
      </w:tr>
      <w:tr w:rsidR="00BF52D9" w14:paraId="6A46BD87" w14:textId="77777777" w:rsidTr="00FB0B17">
        <w:trPr>
          <w:jc w:val="center"/>
        </w:trPr>
        <w:tc>
          <w:tcPr>
            <w:tcW w:w="4970" w:type="dxa"/>
          </w:tcPr>
          <w:p w14:paraId="0B82B2B2" w14:textId="65DAB775" w:rsidR="00BF52D9" w:rsidRPr="008C3867" w:rsidRDefault="00BF52D9" w:rsidP="00BF52D9">
            <w:pPr>
              <w:spacing w:before="0" w:after="0"/>
              <w:jc w:val="left"/>
            </w:pPr>
            <w:r w:rsidRPr="00CA773E">
              <w:t>Reflective arrays</w:t>
            </w:r>
          </w:p>
        </w:tc>
        <w:tc>
          <w:tcPr>
            <w:tcW w:w="3510" w:type="dxa"/>
          </w:tcPr>
          <w:p w14:paraId="2606B47C" w14:textId="08343E8F" w:rsidR="00BF52D9" w:rsidRPr="008C3867" w:rsidRDefault="00BF52D9" w:rsidP="00BF52D9">
            <w:pPr>
              <w:spacing w:before="0" w:after="0"/>
              <w:jc w:val="left"/>
            </w:pPr>
            <w:r>
              <w:t>Sony (1)</w:t>
            </w:r>
          </w:p>
        </w:tc>
      </w:tr>
    </w:tbl>
    <w:p w14:paraId="657E25EA" w14:textId="3FB1A65E" w:rsidR="00C87895" w:rsidRDefault="00C87895" w:rsidP="00C87895">
      <w:pPr>
        <w:pStyle w:val="1"/>
        <w:jc w:val="both"/>
      </w:pPr>
      <w:r>
        <w:t xml:space="preserve">Discussion </w:t>
      </w:r>
    </w:p>
    <w:p w14:paraId="7C8B12E6" w14:textId="78009EDE" w:rsidR="007A1A7C" w:rsidRPr="007A1A7C" w:rsidRDefault="007A1A7C" w:rsidP="007A1A7C">
      <w:pPr>
        <w:rPr>
          <w:lang w:val="en-GB"/>
        </w:rPr>
      </w:pPr>
      <w:r>
        <w:rPr>
          <w:lang w:val="en-GB"/>
        </w:rPr>
        <w:t>The next phase is to have technical discussions on each proposed technique. Companies are welcome to express feedback and comment</w:t>
      </w:r>
      <w:r w:rsidR="005B47A2">
        <w:rPr>
          <w:lang w:val="en-GB"/>
        </w:rPr>
        <w:t>s</w:t>
      </w:r>
      <w:r>
        <w:rPr>
          <w:lang w:val="en-GB"/>
        </w:rPr>
        <w:t xml:space="preserve"> to discuss the pros. and cons. for each technique in the following tables.</w:t>
      </w:r>
      <w:r w:rsidR="005B47A2">
        <w:rPr>
          <w:lang w:val="en-GB"/>
        </w:rPr>
        <w:t xml:space="preserve"> For those schemes that already been evaluated with link level simulations (LLS), companies are welcome to report the observed gain in the following tables. </w:t>
      </w:r>
    </w:p>
    <w:p w14:paraId="2E5AC72C" w14:textId="77777777" w:rsidR="00DD22A8" w:rsidRDefault="00DD22A8" w:rsidP="00DD22A8">
      <w:pPr>
        <w:pStyle w:val="2"/>
      </w:pPr>
      <w:r w:rsidRPr="008C3867">
        <w:t>Sequence based DMRS-less PUCCH</w:t>
      </w:r>
    </w:p>
    <w:p w14:paraId="6B979D47" w14:textId="51C55B16" w:rsidR="00DD22A8" w:rsidRDefault="00DD22A8" w:rsidP="00DD22A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327992C6" w14:textId="5B9F1769" w:rsidR="00DD22A8" w:rsidRPr="00F50BEB" w:rsidRDefault="00DD22A8" w:rsidP="00DD22A8">
      <w:pPr>
        <w:pStyle w:val="ab"/>
        <w:keepNext/>
        <w:jc w:val="cente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w:t>
      </w:r>
      <w:r w:rsidR="004E6376">
        <w:rPr>
          <w:noProof/>
        </w:rPr>
        <w:fldChar w:fldCharType="end"/>
      </w:r>
      <w:r>
        <w:t>:</w:t>
      </w:r>
      <w:r w:rsidRPr="00E17F65">
        <w:t xml:space="preserve"> </w:t>
      </w:r>
      <w:r>
        <w:rPr>
          <w:lang w:val="en-GB"/>
        </w:rPr>
        <w:t>Comments on the “</w:t>
      </w:r>
      <w:r w:rsidRPr="008C3867">
        <w:t>Sequence based DMRS-less PUCCH</w:t>
      </w:r>
      <w:r>
        <w:rPr>
          <w:lang w:val="en-GB"/>
        </w:rPr>
        <w:t>”</w:t>
      </w:r>
    </w:p>
    <w:tbl>
      <w:tblPr>
        <w:tblStyle w:val="ad"/>
        <w:tblW w:w="0" w:type="auto"/>
        <w:jc w:val="center"/>
        <w:tblLook w:val="04A0" w:firstRow="1" w:lastRow="0" w:firstColumn="1" w:lastColumn="0" w:noHBand="0" w:noVBand="1"/>
      </w:tblPr>
      <w:tblGrid>
        <w:gridCol w:w="1121"/>
        <w:gridCol w:w="1304"/>
        <w:gridCol w:w="2970"/>
        <w:gridCol w:w="2397"/>
        <w:gridCol w:w="2170"/>
      </w:tblGrid>
      <w:tr w:rsidR="00DD22A8" w:rsidRPr="00B06C2E" w14:paraId="0CC6A9FF" w14:textId="77777777" w:rsidTr="006379BC">
        <w:trPr>
          <w:jc w:val="center"/>
        </w:trPr>
        <w:tc>
          <w:tcPr>
            <w:tcW w:w="1121" w:type="dxa"/>
          </w:tcPr>
          <w:p w14:paraId="7D0071A5" w14:textId="77777777" w:rsidR="00DD22A8" w:rsidRPr="007A1A7C" w:rsidRDefault="00DD22A8" w:rsidP="003537F0">
            <w:pPr>
              <w:spacing w:before="0" w:after="0"/>
              <w:jc w:val="left"/>
            </w:pPr>
            <w:r w:rsidRPr="007A1A7C">
              <w:t>Company name</w:t>
            </w:r>
          </w:p>
        </w:tc>
        <w:tc>
          <w:tcPr>
            <w:tcW w:w="1304" w:type="dxa"/>
          </w:tcPr>
          <w:p w14:paraId="1514BE3B" w14:textId="74ED1BBC" w:rsidR="00DD22A8" w:rsidRPr="007A1A7C" w:rsidRDefault="00D31363" w:rsidP="003537F0">
            <w:pPr>
              <w:spacing w:before="0" w:after="0"/>
              <w:jc w:val="left"/>
            </w:pPr>
            <w:r>
              <w:t>LLS gain observed over Rel-15 baseline</w:t>
            </w:r>
          </w:p>
        </w:tc>
        <w:tc>
          <w:tcPr>
            <w:tcW w:w="2970" w:type="dxa"/>
          </w:tcPr>
          <w:p w14:paraId="57D29780" w14:textId="77777777" w:rsidR="00DD22A8" w:rsidRPr="007A1A7C" w:rsidRDefault="00DD22A8" w:rsidP="003537F0">
            <w:pPr>
              <w:spacing w:before="0" w:after="0"/>
              <w:jc w:val="left"/>
            </w:pPr>
            <w:r w:rsidRPr="007A1A7C">
              <w:t xml:space="preserve">Pros. of the proposed </w:t>
            </w:r>
            <w:r>
              <w:t>scheme</w:t>
            </w:r>
          </w:p>
        </w:tc>
        <w:tc>
          <w:tcPr>
            <w:tcW w:w="2397" w:type="dxa"/>
          </w:tcPr>
          <w:p w14:paraId="450B00F0" w14:textId="77777777" w:rsidR="00DD22A8" w:rsidRPr="007A1A7C" w:rsidRDefault="00DD22A8" w:rsidP="003537F0">
            <w:pPr>
              <w:spacing w:before="0" w:after="0"/>
              <w:jc w:val="left"/>
            </w:pPr>
            <w:r w:rsidRPr="007A1A7C">
              <w:t xml:space="preserve">Cons. of the proposed </w:t>
            </w:r>
            <w:r>
              <w:t>scheme</w:t>
            </w:r>
          </w:p>
        </w:tc>
        <w:tc>
          <w:tcPr>
            <w:tcW w:w="2170" w:type="dxa"/>
          </w:tcPr>
          <w:p w14:paraId="522FBF31" w14:textId="77777777" w:rsidR="00DD22A8" w:rsidRPr="007A1A7C" w:rsidRDefault="00DD22A8" w:rsidP="003537F0">
            <w:pPr>
              <w:spacing w:before="0" w:after="0"/>
            </w:pPr>
            <w:r>
              <w:t>Other comments</w:t>
            </w:r>
          </w:p>
        </w:tc>
      </w:tr>
      <w:tr w:rsidR="00DD22A8" w:rsidRPr="00B06C2E" w14:paraId="334AB848" w14:textId="77777777" w:rsidTr="006379BC">
        <w:trPr>
          <w:jc w:val="center"/>
        </w:trPr>
        <w:tc>
          <w:tcPr>
            <w:tcW w:w="1121" w:type="dxa"/>
          </w:tcPr>
          <w:p w14:paraId="3C746465" w14:textId="219C8A9A" w:rsidR="00DD22A8" w:rsidRPr="007A1A7C" w:rsidRDefault="006379BC" w:rsidP="00C13A43">
            <w:pPr>
              <w:spacing w:before="0" w:after="0"/>
              <w:jc w:val="left"/>
              <w:rPr>
                <w:lang w:eastAsia="zh-CN"/>
              </w:rPr>
            </w:pPr>
            <w:r>
              <w:rPr>
                <w:rFonts w:hint="eastAsia"/>
                <w:lang w:eastAsia="zh-CN"/>
              </w:rPr>
              <w:t>v</w:t>
            </w:r>
            <w:r>
              <w:rPr>
                <w:lang w:eastAsia="zh-CN"/>
              </w:rPr>
              <w:t>ivo</w:t>
            </w:r>
          </w:p>
        </w:tc>
        <w:tc>
          <w:tcPr>
            <w:tcW w:w="1304" w:type="dxa"/>
          </w:tcPr>
          <w:p w14:paraId="583C387A" w14:textId="60FE88C3" w:rsidR="00DD22A8" w:rsidRPr="007A1A7C" w:rsidRDefault="006379BC" w:rsidP="00C13A43">
            <w:pPr>
              <w:spacing w:after="0"/>
              <w:rPr>
                <w:lang w:eastAsia="zh-CN"/>
              </w:rPr>
            </w:pPr>
            <w:r>
              <w:rPr>
                <w:rFonts w:hint="eastAsia"/>
                <w:lang w:eastAsia="zh-CN"/>
              </w:rPr>
              <w:t>F</w:t>
            </w:r>
            <w:r>
              <w:rPr>
                <w:lang w:eastAsia="zh-CN"/>
              </w:rPr>
              <w:t>FS</w:t>
            </w:r>
          </w:p>
        </w:tc>
        <w:tc>
          <w:tcPr>
            <w:tcW w:w="2970" w:type="dxa"/>
          </w:tcPr>
          <w:p w14:paraId="194F8C98" w14:textId="1E2D558E" w:rsidR="00DD22A8" w:rsidRPr="007A1A7C" w:rsidRDefault="00DD22A8" w:rsidP="00C13A43">
            <w:pPr>
              <w:spacing w:before="0" w:after="0"/>
              <w:jc w:val="left"/>
              <w:rPr>
                <w:lang w:eastAsia="zh-CN"/>
              </w:rPr>
            </w:pPr>
          </w:p>
        </w:tc>
        <w:tc>
          <w:tcPr>
            <w:tcW w:w="2397" w:type="dxa"/>
          </w:tcPr>
          <w:p w14:paraId="191F4B5A" w14:textId="77777777" w:rsidR="006E51FA" w:rsidRDefault="006C36F1" w:rsidP="00C13A43">
            <w:pPr>
              <w:spacing w:before="0" w:after="0"/>
              <w:jc w:val="left"/>
              <w:rPr>
                <w:lang w:eastAsia="zh-CN"/>
              </w:rPr>
            </w:pPr>
            <w:r>
              <w:rPr>
                <w:lang w:eastAsia="zh-CN"/>
              </w:rPr>
              <w:t xml:space="preserve">1, </w:t>
            </w:r>
            <w:r w:rsidR="006E51FA">
              <w:rPr>
                <w:lang w:eastAsia="zh-CN"/>
              </w:rPr>
              <w:t>Unclear performance gain.</w:t>
            </w:r>
          </w:p>
          <w:p w14:paraId="45E9920A" w14:textId="77777777" w:rsidR="006C36F1" w:rsidRDefault="006C36F1" w:rsidP="006C36F1">
            <w:pPr>
              <w:spacing w:before="0" w:after="0"/>
              <w:jc w:val="left"/>
              <w:rPr>
                <w:lang w:eastAsia="zh-CN"/>
              </w:rPr>
            </w:pPr>
            <w:r>
              <w:rPr>
                <w:rFonts w:hint="eastAsia"/>
                <w:lang w:eastAsia="zh-CN"/>
              </w:rPr>
              <w:t>2</w:t>
            </w:r>
            <w:r>
              <w:rPr>
                <w:lang w:eastAsia="zh-CN"/>
              </w:rPr>
              <w:t>, A new PUCCH format may bring about noneligible spec effort.</w:t>
            </w:r>
          </w:p>
          <w:p w14:paraId="1BD168C1" w14:textId="76C02F75" w:rsidR="006C36F1" w:rsidRPr="006C36F1" w:rsidRDefault="006C36F1" w:rsidP="00C13A43">
            <w:pPr>
              <w:spacing w:before="0" w:after="0"/>
              <w:jc w:val="left"/>
              <w:rPr>
                <w:lang w:eastAsia="zh-CN"/>
              </w:rPr>
            </w:pPr>
          </w:p>
        </w:tc>
        <w:tc>
          <w:tcPr>
            <w:tcW w:w="2170" w:type="dxa"/>
          </w:tcPr>
          <w:p w14:paraId="4BAC7D2B" w14:textId="2979222A" w:rsidR="00DD22A8" w:rsidRPr="007A1A7C" w:rsidRDefault="006379BC" w:rsidP="00C13A43">
            <w:pPr>
              <w:spacing w:after="0"/>
              <w:rPr>
                <w:lang w:eastAsia="zh-CN"/>
              </w:rPr>
            </w:pPr>
            <w:r>
              <w:rPr>
                <w:lang w:eastAsia="zh-CN"/>
              </w:rPr>
              <w:t xml:space="preserve">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w:t>
            </w:r>
            <w:proofErr w:type="spellStart"/>
            <w:r>
              <w:rPr>
                <w:lang w:eastAsia="zh-CN"/>
              </w:rPr>
              <w:t>gNB</w:t>
            </w:r>
            <w:proofErr w:type="spellEnd"/>
            <w:r>
              <w:rPr>
                <w:lang w:eastAsia="zh-CN"/>
              </w:rPr>
              <w:t xml:space="preserve"> by implementation. </w:t>
            </w:r>
            <w:r w:rsidR="008367A9">
              <w:rPr>
                <w:lang w:eastAsia="zh-CN"/>
              </w:rPr>
              <w:t>Therefore, the enhanced scheme should be compared with current PUCCH format 3 with the ML sequence detector in LLS.</w:t>
            </w:r>
          </w:p>
        </w:tc>
      </w:tr>
      <w:tr w:rsidR="00DD22A8" w:rsidRPr="00B06C2E" w14:paraId="2F2ECFA6" w14:textId="77777777" w:rsidTr="006379BC">
        <w:tblPrEx>
          <w:jc w:val="left"/>
        </w:tblPrEx>
        <w:tc>
          <w:tcPr>
            <w:tcW w:w="1121" w:type="dxa"/>
          </w:tcPr>
          <w:p w14:paraId="548C7DF1" w14:textId="77777777" w:rsidR="00DD22A8" w:rsidRPr="007A1A7C" w:rsidRDefault="00DD22A8" w:rsidP="00C13A43">
            <w:pPr>
              <w:spacing w:before="0" w:after="0"/>
              <w:jc w:val="left"/>
            </w:pPr>
          </w:p>
        </w:tc>
        <w:tc>
          <w:tcPr>
            <w:tcW w:w="1304" w:type="dxa"/>
          </w:tcPr>
          <w:p w14:paraId="2CC873F3" w14:textId="77777777" w:rsidR="00DD22A8" w:rsidRPr="007A1A7C" w:rsidRDefault="00DD22A8" w:rsidP="00C13A43">
            <w:pPr>
              <w:spacing w:after="0"/>
            </w:pPr>
          </w:p>
        </w:tc>
        <w:tc>
          <w:tcPr>
            <w:tcW w:w="2970" w:type="dxa"/>
          </w:tcPr>
          <w:p w14:paraId="2114EC40" w14:textId="77777777" w:rsidR="00DD22A8" w:rsidRPr="007A1A7C" w:rsidRDefault="00DD22A8" w:rsidP="00C13A43">
            <w:pPr>
              <w:spacing w:before="0" w:after="0"/>
              <w:jc w:val="left"/>
            </w:pPr>
          </w:p>
        </w:tc>
        <w:tc>
          <w:tcPr>
            <w:tcW w:w="2397" w:type="dxa"/>
          </w:tcPr>
          <w:p w14:paraId="3AB804DA" w14:textId="77777777" w:rsidR="00DD22A8" w:rsidRPr="007A1A7C" w:rsidRDefault="00DD22A8" w:rsidP="00C13A43">
            <w:pPr>
              <w:spacing w:before="0" w:after="0"/>
              <w:jc w:val="left"/>
            </w:pPr>
          </w:p>
        </w:tc>
        <w:tc>
          <w:tcPr>
            <w:tcW w:w="2170" w:type="dxa"/>
          </w:tcPr>
          <w:p w14:paraId="409F027A" w14:textId="77777777" w:rsidR="00DD22A8" w:rsidRPr="007A1A7C" w:rsidRDefault="00DD22A8" w:rsidP="00C13A43">
            <w:pPr>
              <w:spacing w:after="0"/>
            </w:pPr>
          </w:p>
        </w:tc>
      </w:tr>
      <w:tr w:rsidR="00DD22A8" w:rsidRPr="00B06C2E" w14:paraId="1D0B7E75" w14:textId="77777777" w:rsidTr="006379BC">
        <w:tblPrEx>
          <w:jc w:val="left"/>
        </w:tblPrEx>
        <w:tc>
          <w:tcPr>
            <w:tcW w:w="1121" w:type="dxa"/>
          </w:tcPr>
          <w:p w14:paraId="31E0D82A" w14:textId="77777777" w:rsidR="00DD22A8" w:rsidRPr="007A1A7C" w:rsidRDefault="00DD22A8" w:rsidP="00C13A43">
            <w:pPr>
              <w:spacing w:before="0" w:after="0"/>
              <w:jc w:val="left"/>
            </w:pPr>
          </w:p>
        </w:tc>
        <w:tc>
          <w:tcPr>
            <w:tcW w:w="1304" w:type="dxa"/>
          </w:tcPr>
          <w:p w14:paraId="19D19A54" w14:textId="77777777" w:rsidR="00DD22A8" w:rsidRPr="007A1A7C" w:rsidRDefault="00DD22A8" w:rsidP="00C13A43">
            <w:pPr>
              <w:spacing w:after="0"/>
            </w:pPr>
          </w:p>
        </w:tc>
        <w:tc>
          <w:tcPr>
            <w:tcW w:w="2970" w:type="dxa"/>
          </w:tcPr>
          <w:p w14:paraId="191A3E8B" w14:textId="77777777" w:rsidR="00DD22A8" w:rsidRPr="007A1A7C" w:rsidRDefault="00DD22A8" w:rsidP="00C13A43">
            <w:pPr>
              <w:spacing w:before="0" w:after="0"/>
              <w:jc w:val="left"/>
            </w:pPr>
          </w:p>
        </w:tc>
        <w:tc>
          <w:tcPr>
            <w:tcW w:w="2397" w:type="dxa"/>
          </w:tcPr>
          <w:p w14:paraId="1EDE0C8D" w14:textId="77777777" w:rsidR="00DD22A8" w:rsidRPr="007A1A7C" w:rsidRDefault="00DD22A8" w:rsidP="00C13A43">
            <w:pPr>
              <w:spacing w:before="0" w:after="0"/>
              <w:jc w:val="left"/>
            </w:pPr>
          </w:p>
        </w:tc>
        <w:tc>
          <w:tcPr>
            <w:tcW w:w="2170" w:type="dxa"/>
          </w:tcPr>
          <w:p w14:paraId="47943D96" w14:textId="77777777" w:rsidR="00DD22A8" w:rsidRPr="007A1A7C" w:rsidRDefault="00DD22A8" w:rsidP="00C13A43">
            <w:pPr>
              <w:spacing w:after="0"/>
            </w:pPr>
          </w:p>
        </w:tc>
      </w:tr>
      <w:tr w:rsidR="00DD22A8" w:rsidRPr="00B06C2E" w14:paraId="672797DC" w14:textId="77777777" w:rsidTr="006379BC">
        <w:tblPrEx>
          <w:jc w:val="left"/>
        </w:tblPrEx>
        <w:tc>
          <w:tcPr>
            <w:tcW w:w="1121" w:type="dxa"/>
          </w:tcPr>
          <w:p w14:paraId="5CFF159C" w14:textId="77777777" w:rsidR="00DD22A8" w:rsidRPr="007A1A7C" w:rsidRDefault="00DD22A8" w:rsidP="00C13A43">
            <w:pPr>
              <w:spacing w:before="0" w:after="0"/>
              <w:jc w:val="left"/>
            </w:pPr>
          </w:p>
        </w:tc>
        <w:tc>
          <w:tcPr>
            <w:tcW w:w="1304" w:type="dxa"/>
          </w:tcPr>
          <w:p w14:paraId="40ECE9F9" w14:textId="77777777" w:rsidR="00DD22A8" w:rsidRPr="007A1A7C" w:rsidRDefault="00DD22A8" w:rsidP="00C13A43">
            <w:pPr>
              <w:spacing w:after="0"/>
            </w:pPr>
          </w:p>
        </w:tc>
        <w:tc>
          <w:tcPr>
            <w:tcW w:w="2970" w:type="dxa"/>
          </w:tcPr>
          <w:p w14:paraId="5BD8C94D" w14:textId="77777777" w:rsidR="00DD22A8" w:rsidRPr="007A1A7C" w:rsidRDefault="00DD22A8" w:rsidP="00C13A43">
            <w:pPr>
              <w:spacing w:before="0" w:after="0"/>
              <w:jc w:val="left"/>
            </w:pPr>
          </w:p>
        </w:tc>
        <w:tc>
          <w:tcPr>
            <w:tcW w:w="2397" w:type="dxa"/>
          </w:tcPr>
          <w:p w14:paraId="26AF72A1" w14:textId="77777777" w:rsidR="00DD22A8" w:rsidRPr="007A1A7C" w:rsidRDefault="00DD22A8" w:rsidP="00C13A43">
            <w:pPr>
              <w:spacing w:before="0" w:after="0"/>
              <w:jc w:val="left"/>
            </w:pPr>
          </w:p>
        </w:tc>
        <w:tc>
          <w:tcPr>
            <w:tcW w:w="2170" w:type="dxa"/>
          </w:tcPr>
          <w:p w14:paraId="33CD544B" w14:textId="77777777" w:rsidR="00DD22A8" w:rsidRPr="007A1A7C" w:rsidRDefault="00DD22A8" w:rsidP="00C13A43">
            <w:pPr>
              <w:spacing w:after="0"/>
            </w:pPr>
          </w:p>
        </w:tc>
      </w:tr>
      <w:tr w:rsidR="00DD22A8" w:rsidRPr="00B06C2E" w14:paraId="613D6728" w14:textId="77777777" w:rsidTr="006379BC">
        <w:tblPrEx>
          <w:jc w:val="left"/>
        </w:tblPrEx>
        <w:tc>
          <w:tcPr>
            <w:tcW w:w="1121" w:type="dxa"/>
          </w:tcPr>
          <w:p w14:paraId="74F9D239" w14:textId="77777777" w:rsidR="00DD22A8" w:rsidRPr="007A1A7C" w:rsidRDefault="00DD22A8" w:rsidP="00C13A43">
            <w:pPr>
              <w:spacing w:before="0" w:after="0"/>
              <w:jc w:val="left"/>
            </w:pPr>
          </w:p>
        </w:tc>
        <w:tc>
          <w:tcPr>
            <w:tcW w:w="1304" w:type="dxa"/>
          </w:tcPr>
          <w:p w14:paraId="2F02C5DA" w14:textId="77777777" w:rsidR="00DD22A8" w:rsidRPr="007A1A7C" w:rsidRDefault="00DD22A8" w:rsidP="00C13A43">
            <w:pPr>
              <w:spacing w:after="0"/>
            </w:pPr>
          </w:p>
        </w:tc>
        <w:tc>
          <w:tcPr>
            <w:tcW w:w="2970" w:type="dxa"/>
          </w:tcPr>
          <w:p w14:paraId="186CFA77" w14:textId="77777777" w:rsidR="00DD22A8" w:rsidRPr="007A1A7C" w:rsidRDefault="00DD22A8" w:rsidP="00C13A43">
            <w:pPr>
              <w:spacing w:before="0" w:after="0"/>
              <w:jc w:val="left"/>
            </w:pPr>
          </w:p>
        </w:tc>
        <w:tc>
          <w:tcPr>
            <w:tcW w:w="2397" w:type="dxa"/>
          </w:tcPr>
          <w:p w14:paraId="27D15889" w14:textId="77777777" w:rsidR="00DD22A8" w:rsidRPr="007A1A7C" w:rsidRDefault="00DD22A8" w:rsidP="00C13A43">
            <w:pPr>
              <w:spacing w:before="0" w:after="0"/>
              <w:jc w:val="left"/>
            </w:pPr>
          </w:p>
        </w:tc>
        <w:tc>
          <w:tcPr>
            <w:tcW w:w="2170" w:type="dxa"/>
          </w:tcPr>
          <w:p w14:paraId="253E472E" w14:textId="77777777" w:rsidR="00DD22A8" w:rsidRPr="007A1A7C" w:rsidRDefault="00DD22A8" w:rsidP="00C13A43">
            <w:pPr>
              <w:spacing w:after="0"/>
            </w:pPr>
          </w:p>
        </w:tc>
      </w:tr>
      <w:tr w:rsidR="00DD22A8" w:rsidRPr="00B06C2E" w14:paraId="4EA4801E" w14:textId="77777777" w:rsidTr="006379BC">
        <w:tblPrEx>
          <w:jc w:val="left"/>
        </w:tblPrEx>
        <w:tc>
          <w:tcPr>
            <w:tcW w:w="1121" w:type="dxa"/>
          </w:tcPr>
          <w:p w14:paraId="0BAB5342" w14:textId="77777777" w:rsidR="00DD22A8" w:rsidRPr="007A1A7C" w:rsidRDefault="00DD22A8" w:rsidP="00C13A43">
            <w:pPr>
              <w:spacing w:before="0" w:after="0"/>
              <w:jc w:val="left"/>
            </w:pPr>
          </w:p>
        </w:tc>
        <w:tc>
          <w:tcPr>
            <w:tcW w:w="1304" w:type="dxa"/>
          </w:tcPr>
          <w:p w14:paraId="46A5C9C4" w14:textId="77777777" w:rsidR="00DD22A8" w:rsidRPr="007A1A7C" w:rsidRDefault="00DD22A8" w:rsidP="00C13A43">
            <w:pPr>
              <w:spacing w:after="0"/>
            </w:pPr>
          </w:p>
        </w:tc>
        <w:tc>
          <w:tcPr>
            <w:tcW w:w="2970" w:type="dxa"/>
          </w:tcPr>
          <w:p w14:paraId="613A4648" w14:textId="77777777" w:rsidR="00DD22A8" w:rsidRPr="007A1A7C" w:rsidRDefault="00DD22A8" w:rsidP="00C13A43">
            <w:pPr>
              <w:spacing w:before="0" w:after="0"/>
              <w:jc w:val="left"/>
            </w:pPr>
          </w:p>
        </w:tc>
        <w:tc>
          <w:tcPr>
            <w:tcW w:w="2397" w:type="dxa"/>
          </w:tcPr>
          <w:p w14:paraId="13A72F72" w14:textId="77777777" w:rsidR="00DD22A8" w:rsidRPr="007A1A7C" w:rsidRDefault="00DD22A8" w:rsidP="00C13A43">
            <w:pPr>
              <w:spacing w:before="0" w:after="0"/>
              <w:jc w:val="left"/>
            </w:pPr>
          </w:p>
        </w:tc>
        <w:tc>
          <w:tcPr>
            <w:tcW w:w="2170" w:type="dxa"/>
          </w:tcPr>
          <w:p w14:paraId="0FD3E27D" w14:textId="77777777" w:rsidR="00DD22A8" w:rsidRPr="007A1A7C" w:rsidRDefault="00DD22A8" w:rsidP="00C13A43">
            <w:pPr>
              <w:spacing w:after="0"/>
            </w:pPr>
          </w:p>
        </w:tc>
      </w:tr>
    </w:tbl>
    <w:p w14:paraId="1BC974B4" w14:textId="51FD8BDF" w:rsidR="00B4450F" w:rsidRDefault="00DD22A8" w:rsidP="00B4450F">
      <w:pPr>
        <w:pStyle w:val="2"/>
      </w:pPr>
      <w:r w:rsidRPr="00DD22A8">
        <w:t>PUSCH repetition Type-B like PUCCH repetition</w:t>
      </w:r>
    </w:p>
    <w:p w14:paraId="1D01DCAA" w14:textId="20F6B4B6" w:rsidR="00DD22A8" w:rsidRDefault="00DD22A8" w:rsidP="00DD22A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6B7B2478" w14:textId="6EE3AD0E" w:rsidR="00DD22A8" w:rsidRPr="00F50BEB" w:rsidRDefault="00DD22A8" w:rsidP="00DD22A8">
      <w:pPr>
        <w:pStyle w:val="ab"/>
        <w:keepNext/>
        <w:jc w:val="cente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2</w:t>
      </w:r>
      <w:r w:rsidR="004E6376">
        <w:rPr>
          <w:noProof/>
        </w:rPr>
        <w:fldChar w:fldCharType="end"/>
      </w:r>
      <w:r>
        <w:t>:</w:t>
      </w:r>
      <w:r w:rsidRPr="00E17F65">
        <w:t xml:space="preserve"> </w:t>
      </w:r>
      <w:r>
        <w:rPr>
          <w:lang w:val="en-GB"/>
        </w:rPr>
        <w:t>Comments on the “</w:t>
      </w:r>
      <w:r w:rsidRPr="00DD22A8">
        <w:t>PUSCH repetition Type-B like PUCCH repetition</w:t>
      </w:r>
      <w:r>
        <w:rPr>
          <w:lang w:val="en-GB"/>
        </w:rPr>
        <w:t>”</w:t>
      </w:r>
    </w:p>
    <w:tbl>
      <w:tblPr>
        <w:tblStyle w:val="ad"/>
        <w:tblW w:w="0" w:type="auto"/>
        <w:jc w:val="center"/>
        <w:tblLook w:val="04A0" w:firstRow="1" w:lastRow="0" w:firstColumn="1" w:lastColumn="0" w:noHBand="0" w:noVBand="1"/>
      </w:tblPr>
      <w:tblGrid>
        <w:gridCol w:w="1121"/>
        <w:gridCol w:w="1304"/>
        <w:gridCol w:w="2970"/>
        <w:gridCol w:w="3240"/>
        <w:gridCol w:w="1327"/>
      </w:tblGrid>
      <w:tr w:rsidR="00F12AE4" w:rsidRPr="00B06C2E" w14:paraId="2302CAF6" w14:textId="77777777" w:rsidTr="00C13A43">
        <w:trPr>
          <w:jc w:val="center"/>
        </w:trPr>
        <w:tc>
          <w:tcPr>
            <w:tcW w:w="1121" w:type="dxa"/>
          </w:tcPr>
          <w:p w14:paraId="3FF9C120" w14:textId="77777777" w:rsidR="00F12AE4" w:rsidRPr="007A1A7C" w:rsidRDefault="00F12AE4" w:rsidP="00C13A43">
            <w:pPr>
              <w:spacing w:before="0" w:after="0"/>
              <w:jc w:val="left"/>
            </w:pPr>
            <w:r w:rsidRPr="007A1A7C">
              <w:t>Company name</w:t>
            </w:r>
          </w:p>
        </w:tc>
        <w:tc>
          <w:tcPr>
            <w:tcW w:w="1304" w:type="dxa"/>
          </w:tcPr>
          <w:p w14:paraId="6B72D0B3" w14:textId="77777777" w:rsidR="00F12AE4" w:rsidRPr="007A1A7C" w:rsidRDefault="00F12AE4" w:rsidP="00C13A43">
            <w:pPr>
              <w:spacing w:before="0" w:after="0"/>
              <w:jc w:val="left"/>
            </w:pPr>
            <w:r>
              <w:t>LLS gain observed over Rel-15 baseline</w:t>
            </w:r>
          </w:p>
        </w:tc>
        <w:tc>
          <w:tcPr>
            <w:tcW w:w="2970" w:type="dxa"/>
          </w:tcPr>
          <w:p w14:paraId="2EBD4855" w14:textId="77777777" w:rsidR="00F12AE4" w:rsidRPr="007A1A7C" w:rsidRDefault="00F12AE4" w:rsidP="00C13A43">
            <w:pPr>
              <w:spacing w:before="0" w:after="0"/>
              <w:jc w:val="left"/>
            </w:pPr>
            <w:r w:rsidRPr="007A1A7C">
              <w:t xml:space="preserve">Pros. of the proposed </w:t>
            </w:r>
            <w:r>
              <w:t>scheme</w:t>
            </w:r>
          </w:p>
        </w:tc>
        <w:tc>
          <w:tcPr>
            <w:tcW w:w="3240" w:type="dxa"/>
          </w:tcPr>
          <w:p w14:paraId="2E8CAE89" w14:textId="77777777" w:rsidR="00F12AE4" w:rsidRPr="007A1A7C" w:rsidRDefault="00F12AE4" w:rsidP="00C13A43">
            <w:pPr>
              <w:spacing w:before="0" w:after="0"/>
              <w:jc w:val="left"/>
            </w:pPr>
            <w:r w:rsidRPr="007A1A7C">
              <w:t xml:space="preserve">Cons. of the proposed </w:t>
            </w:r>
            <w:r>
              <w:t>scheme</w:t>
            </w:r>
          </w:p>
        </w:tc>
        <w:tc>
          <w:tcPr>
            <w:tcW w:w="1327" w:type="dxa"/>
          </w:tcPr>
          <w:p w14:paraId="66108673" w14:textId="77777777" w:rsidR="00F12AE4" w:rsidRPr="007A1A7C" w:rsidRDefault="00F12AE4" w:rsidP="003537F0">
            <w:pPr>
              <w:spacing w:before="0" w:after="0"/>
            </w:pPr>
            <w:r>
              <w:t>Other comments</w:t>
            </w:r>
          </w:p>
        </w:tc>
      </w:tr>
      <w:tr w:rsidR="00F12AE4" w:rsidRPr="00B06C2E" w14:paraId="7D1011CF" w14:textId="77777777" w:rsidTr="00C13A43">
        <w:trPr>
          <w:jc w:val="center"/>
        </w:trPr>
        <w:tc>
          <w:tcPr>
            <w:tcW w:w="1121" w:type="dxa"/>
          </w:tcPr>
          <w:p w14:paraId="3D310966" w14:textId="442DF9F5" w:rsidR="00F12AE4" w:rsidRPr="007A1A7C" w:rsidRDefault="00CF6712" w:rsidP="00C13A43">
            <w:pPr>
              <w:spacing w:before="0" w:after="0"/>
              <w:jc w:val="left"/>
              <w:rPr>
                <w:lang w:eastAsia="zh-CN"/>
              </w:rPr>
            </w:pPr>
            <w:r>
              <w:rPr>
                <w:rFonts w:hint="eastAsia"/>
                <w:lang w:eastAsia="zh-CN"/>
              </w:rPr>
              <w:t>v</w:t>
            </w:r>
            <w:r>
              <w:rPr>
                <w:lang w:eastAsia="zh-CN"/>
              </w:rPr>
              <w:t>ivo</w:t>
            </w:r>
          </w:p>
        </w:tc>
        <w:tc>
          <w:tcPr>
            <w:tcW w:w="1304" w:type="dxa"/>
          </w:tcPr>
          <w:p w14:paraId="1D425337" w14:textId="50B03B56" w:rsidR="00F12AE4" w:rsidRPr="007A1A7C" w:rsidRDefault="00CF6712" w:rsidP="00C13A43">
            <w:pPr>
              <w:spacing w:after="0"/>
              <w:rPr>
                <w:lang w:eastAsia="zh-CN"/>
              </w:rPr>
            </w:pPr>
            <w:r>
              <w:rPr>
                <w:lang w:eastAsia="zh-CN"/>
              </w:rPr>
              <w:t xml:space="preserve">Depending on the additional resources can be utilized. </w:t>
            </w:r>
          </w:p>
        </w:tc>
        <w:tc>
          <w:tcPr>
            <w:tcW w:w="2970" w:type="dxa"/>
          </w:tcPr>
          <w:p w14:paraId="147F318F" w14:textId="63E0F19D" w:rsidR="00F12AE4" w:rsidRPr="007A1A7C" w:rsidRDefault="00CF6712" w:rsidP="00C13A43">
            <w:pPr>
              <w:spacing w:before="0" w:after="0"/>
              <w:jc w:val="left"/>
              <w:rPr>
                <w:lang w:eastAsia="zh-CN"/>
              </w:rPr>
            </w:pPr>
            <w:r>
              <w:rPr>
                <w:rFonts w:hint="eastAsia"/>
                <w:lang w:eastAsia="zh-CN"/>
              </w:rPr>
              <w:t>T</w:t>
            </w:r>
            <w:r>
              <w:rPr>
                <w:lang w:eastAsia="zh-CN"/>
              </w:rPr>
              <w:t>he UL resources in S slot can be utilized together with the resources in U slots.</w:t>
            </w:r>
          </w:p>
        </w:tc>
        <w:tc>
          <w:tcPr>
            <w:tcW w:w="3240" w:type="dxa"/>
          </w:tcPr>
          <w:p w14:paraId="6E9D06D9" w14:textId="77777777" w:rsidR="00F12AE4" w:rsidRPr="007A1A7C" w:rsidRDefault="00F12AE4" w:rsidP="00C13A43">
            <w:pPr>
              <w:spacing w:before="0" w:after="0"/>
              <w:jc w:val="left"/>
            </w:pPr>
          </w:p>
        </w:tc>
        <w:tc>
          <w:tcPr>
            <w:tcW w:w="1327" w:type="dxa"/>
          </w:tcPr>
          <w:p w14:paraId="191CB31D" w14:textId="77777777" w:rsidR="00F12AE4" w:rsidRPr="007A1A7C" w:rsidRDefault="00F12AE4" w:rsidP="00C13A43">
            <w:pPr>
              <w:spacing w:after="0"/>
            </w:pPr>
          </w:p>
        </w:tc>
      </w:tr>
      <w:tr w:rsidR="00F12AE4" w:rsidRPr="00B06C2E" w14:paraId="15AE0FC1" w14:textId="77777777" w:rsidTr="00C13A43">
        <w:tblPrEx>
          <w:jc w:val="left"/>
        </w:tblPrEx>
        <w:tc>
          <w:tcPr>
            <w:tcW w:w="1121" w:type="dxa"/>
          </w:tcPr>
          <w:p w14:paraId="6C882DD4" w14:textId="77777777" w:rsidR="00F12AE4" w:rsidRPr="007A1A7C" w:rsidRDefault="00F12AE4" w:rsidP="00C13A43">
            <w:pPr>
              <w:spacing w:before="0" w:after="0"/>
              <w:jc w:val="left"/>
            </w:pPr>
          </w:p>
        </w:tc>
        <w:tc>
          <w:tcPr>
            <w:tcW w:w="1304" w:type="dxa"/>
          </w:tcPr>
          <w:p w14:paraId="3F531321" w14:textId="77777777" w:rsidR="00F12AE4" w:rsidRPr="007A1A7C" w:rsidRDefault="00F12AE4" w:rsidP="00C13A43">
            <w:pPr>
              <w:spacing w:after="0"/>
            </w:pPr>
          </w:p>
        </w:tc>
        <w:tc>
          <w:tcPr>
            <w:tcW w:w="2970" w:type="dxa"/>
          </w:tcPr>
          <w:p w14:paraId="7111AF3A" w14:textId="77777777" w:rsidR="00F12AE4" w:rsidRPr="007A1A7C" w:rsidRDefault="00F12AE4" w:rsidP="00C13A43">
            <w:pPr>
              <w:spacing w:before="0" w:after="0"/>
              <w:jc w:val="left"/>
            </w:pPr>
          </w:p>
        </w:tc>
        <w:tc>
          <w:tcPr>
            <w:tcW w:w="3240" w:type="dxa"/>
          </w:tcPr>
          <w:p w14:paraId="4E7C46E5" w14:textId="77777777" w:rsidR="00F12AE4" w:rsidRPr="007A1A7C" w:rsidRDefault="00F12AE4" w:rsidP="00C13A43">
            <w:pPr>
              <w:spacing w:before="0" w:after="0"/>
              <w:jc w:val="left"/>
            </w:pPr>
          </w:p>
        </w:tc>
        <w:tc>
          <w:tcPr>
            <w:tcW w:w="1327" w:type="dxa"/>
          </w:tcPr>
          <w:p w14:paraId="10B89EBA" w14:textId="77777777" w:rsidR="00F12AE4" w:rsidRPr="007A1A7C" w:rsidRDefault="00F12AE4" w:rsidP="00C13A43">
            <w:pPr>
              <w:spacing w:after="0"/>
            </w:pPr>
          </w:p>
        </w:tc>
      </w:tr>
      <w:tr w:rsidR="00F12AE4" w:rsidRPr="00B06C2E" w14:paraId="44F5894B" w14:textId="77777777" w:rsidTr="00C13A43">
        <w:tblPrEx>
          <w:jc w:val="left"/>
        </w:tblPrEx>
        <w:tc>
          <w:tcPr>
            <w:tcW w:w="1121" w:type="dxa"/>
          </w:tcPr>
          <w:p w14:paraId="519F0BD8" w14:textId="77777777" w:rsidR="00F12AE4" w:rsidRPr="007A1A7C" w:rsidRDefault="00F12AE4" w:rsidP="00C13A43">
            <w:pPr>
              <w:spacing w:before="0" w:after="0"/>
              <w:jc w:val="left"/>
            </w:pPr>
          </w:p>
        </w:tc>
        <w:tc>
          <w:tcPr>
            <w:tcW w:w="1304" w:type="dxa"/>
          </w:tcPr>
          <w:p w14:paraId="5D96482A" w14:textId="77777777" w:rsidR="00F12AE4" w:rsidRPr="007A1A7C" w:rsidRDefault="00F12AE4" w:rsidP="00C13A43">
            <w:pPr>
              <w:spacing w:after="0"/>
            </w:pPr>
          </w:p>
        </w:tc>
        <w:tc>
          <w:tcPr>
            <w:tcW w:w="2970" w:type="dxa"/>
          </w:tcPr>
          <w:p w14:paraId="695B6645" w14:textId="77777777" w:rsidR="00F12AE4" w:rsidRPr="007A1A7C" w:rsidRDefault="00F12AE4" w:rsidP="00C13A43">
            <w:pPr>
              <w:spacing w:before="0" w:after="0"/>
              <w:jc w:val="left"/>
            </w:pPr>
          </w:p>
        </w:tc>
        <w:tc>
          <w:tcPr>
            <w:tcW w:w="3240" w:type="dxa"/>
          </w:tcPr>
          <w:p w14:paraId="726F5E4C" w14:textId="77777777" w:rsidR="00F12AE4" w:rsidRPr="007A1A7C" w:rsidRDefault="00F12AE4" w:rsidP="00C13A43">
            <w:pPr>
              <w:spacing w:before="0" w:after="0"/>
              <w:jc w:val="left"/>
            </w:pPr>
          </w:p>
        </w:tc>
        <w:tc>
          <w:tcPr>
            <w:tcW w:w="1327" w:type="dxa"/>
          </w:tcPr>
          <w:p w14:paraId="358185C4" w14:textId="77777777" w:rsidR="00F12AE4" w:rsidRPr="007A1A7C" w:rsidRDefault="00F12AE4" w:rsidP="00C13A43">
            <w:pPr>
              <w:spacing w:after="0"/>
            </w:pPr>
          </w:p>
        </w:tc>
      </w:tr>
      <w:tr w:rsidR="00F12AE4" w:rsidRPr="00B06C2E" w14:paraId="14DDF1C7" w14:textId="77777777" w:rsidTr="00C13A43">
        <w:tblPrEx>
          <w:jc w:val="left"/>
        </w:tblPrEx>
        <w:tc>
          <w:tcPr>
            <w:tcW w:w="1121" w:type="dxa"/>
          </w:tcPr>
          <w:p w14:paraId="1AA0DAF7" w14:textId="77777777" w:rsidR="00F12AE4" w:rsidRPr="007A1A7C" w:rsidRDefault="00F12AE4" w:rsidP="00C13A43">
            <w:pPr>
              <w:spacing w:before="0" w:after="0"/>
              <w:jc w:val="left"/>
            </w:pPr>
          </w:p>
        </w:tc>
        <w:tc>
          <w:tcPr>
            <w:tcW w:w="1304" w:type="dxa"/>
          </w:tcPr>
          <w:p w14:paraId="27FCEB9B" w14:textId="77777777" w:rsidR="00F12AE4" w:rsidRPr="007A1A7C" w:rsidRDefault="00F12AE4" w:rsidP="00C13A43">
            <w:pPr>
              <w:spacing w:after="0"/>
            </w:pPr>
          </w:p>
        </w:tc>
        <w:tc>
          <w:tcPr>
            <w:tcW w:w="2970" w:type="dxa"/>
          </w:tcPr>
          <w:p w14:paraId="2CE763CA" w14:textId="77777777" w:rsidR="00F12AE4" w:rsidRPr="007A1A7C" w:rsidRDefault="00F12AE4" w:rsidP="00C13A43">
            <w:pPr>
              <w:spacing w:before="0" w:after="0"/>
              <w:jc w:val="left"/>
            </w:pPr>
          </w:p>
        </w:tc>
        <w:tc>
          <w:tcPr>
            <w:tcW w:w="3240" w:type="dxa"/>
          </w:tcPr>
          <w:p w14:paraId="43EC04FD" w14:textId="77777777" w:rsidR="00F12AE4" w:rsidRPr="007A1A7C" w:rsidRDefault="00F12AE4" w:rsidP="00C13A43">
            <w:pPr>
              <w:spacing w:before="0" w:after="0"/>
              <w:jc w:val="left"/>
            </w:pPr>
          </w:p>
        </w:tc>
        <w:tc>
          <w:tcPr>
            <w:tcW w:w="1327" w:type="dxa"/>
          </w:tcPr>
          <w:p w14:paraId="50883820" w14:textId="77777777" w:rsidR="00F12AE4" w:rsidRPr="007A1A7C" w:rsidRDefault="00F12AE4" w:rsidP="00C13A43">
            <w:pPr>
              <w:spacing w:after="0"/>
            </w:pPr>
          </w:p>
        </w:tc>
      </w:tr>
      <w:tr w:rsidR="00F12AE4" w:rsidRPr="00B06C2E" w14:paraId="159F60C7" w14:textId="77777777" w:rsidTr="00C13A43">
        <w:tblPrEx>
          <w:jc w:val="left"/>
        </w:tblPrEx>
        <w:tc>
          <w:tcPr>
            <w:tcW w:w="1121" w:type="dxa"/>
          </w:tcPr>
          <w:p w14:paraId="21912414" w14:textId="77777777" w:rsidR="00F12AE4" w:rsidRPr="007A1A7C" w:rsidRDefault="00F12AE4" w:rsidP="00C13A43">
            <w:pPr>
              <w:spacing w:before="0" w:after="0"/>
              <w:jc w:val="left"/>
            </w:pPr>
          </w:p>
        </w:tc>
        <w:tc>
          <w:tcPr>
            <w:tcW w:w="1304" w:type="dxa"/>
          </w:tcPr>
          <w:p w14:paraId="5821E35D" w14:textId="77777777" w:rsidR="00F12AE4" w:rsidRPr="007A1A7C" w:rsidRDefault="00F12AE4" w:rsidP="00C13A43">
            <w:pPr>
              <w:spacing w:after="0"/>
            </w:pPr>
          </w:p>
        </w:tc>
        <w:tc>
          <w:tcPr>
            <w:tcW w:w="2970" w:type="dxa"/>
          </w:tcPr>
          <w:p w14:paraId="271C474B" w14:textId="77777777" w:rsidR="00F12AE4" w:rsidRPr="007A1A7C" w:rsidRDefault="00F12AE4" w:rsidP="00C13A43">
            <w:pPr>
              <w:spacing w:before="0" w:after="0"/>
              <w:jc w:val="left"/>
            </w:pPr>
          </w:p>
        </w:tc>
        <w:tc>
          <w:tcPr>
            <w:tcW w:w="3240" w:type="dxa"/>
          </w:tcPr>
          <w:p w14:paraId="02E7E04A" w14:textId="77777777" w:rsidR="00F12AE4" w:rsidRPr="007A1A7C" w:rsidRDefault="00F12AE4" w:rsidP="00C13A43">
            <w:pPr>
              <w:spacing w:before="0" w:after="0"/>
              <w:jc w:val="left"/>
            </w:pPr>
          </w:p>
        </w:tc>
        <w:tc>
          <w:tcPr>
            <w:tcW w:w="1327" w:type="dxa"/>
          </w:tcPr>
          <w:p w14:paraId="14943AC5" w14:textId="77777777" w:rsidR="00F12AE4" w:rsidRPr="007A1A7C" w:rsidRDefault="00F12AE4" w:rsidP="00C13A43">
            <w:pPr>
              <w:spacing w:after="0"/>
            </w:pPr>
          </w:p>
        </w:tc>
      </w:tr>
      <w:tr w:rsidR="00F12AE4" w:rsidRPr="00B06C2E" w14:paraId="36353564" w14:textId="77777777" w:rsidTr="00C13A43">
        <w:tblPrEx>
          <w:jc w:val="left"/>
        </w:tblPrEx>
        <w:tc>
          <w:tcPr>
            <w:tcW w:w="1121" w:type="dxa"/>
          </w:tcPr>
          <w:p w14:paraId="1E50682B" w14:textId="77777777" w:rsidR="00F12AE4" w:rsidRPr="007A1A7C" w:rsidRDefault="00F12AE4" w:rsidP="00C13A43">
            <w:pPr>
              <w:spacing w:before="0" w:after="0"/>
              <w:jc w:val="left"/>
            </w:pPr>
          </w:p>
        </w:tc>
        <w:tc>
          <w:tcPr>
            <w:tcW w:w="1304" w:type="dxa"/>
          </w:tcPr>
          <w:p w14:paraId="0DB9041A" w14:textId="77777777" w:rsidR="00F12AE4" w:rsidRPr="007A1A7C" w:rsidRDefault="00F12AE4" w:rsidP="00C13A43">
            <w:pPr>
              <w:spacing w:after="0"/>
            </w:pPr>
          </w:p>
        </w:tc>
        <w:tc>
          <w:tcPr>
            <w:tcW w:w="2970" w:type="dxa"/>
          </w:tcPr>
          <w:p w14:paraId="0DDF220E" w14:textId="77777777" w:rsidR="00F12AE4" w:rsidRPr="007A1A7C" w:rsidRDefault="00F12AE4" w:rsidP="00C13A43">
            <w:pPr>
              <w:spacing w:before="0" w:after="0"/>
              <w:jc w:val="left"/>
            </w:pPr>
          </w:p>
        </w:tc>
        <w:tc>
          <w:tcPr>
            <w:tcW w:w="3240" w:type="dxa"/>
          </w:tcPr>
          <w:p w14:paraId="442A26F0" w14:textId="77777777" w:rsidR="00F12AE4" w:rsidRPr="007A1A7C" w:rsidRDefault="00F12AE4" w:rsidP="00C13A43">
            <w:pPr>
              <w:spacing w:before="0" w:after="0"/>
              <w:jc w:val="left"/>
            </w:pPr>
          </w:p>
        </w:tc>
        <w:tc>
          <w:tcPr>
            <w:tcW w:w="1327" w:type="dxa"/>
          </w:tcPr>
          <w:p w14:paraId="20249357" w14:textId="77777777" w:rsidR="00F12AE4" w:rsidRPr="007A1A7C" w:rsidRDefault="00F12AE4" w:rsidP="00C13A43">
            <w:pPr>
              <w:spacing w:after="0"/>
            </w:pPr>
          </w:p>
        </w:tc>
      </w:tr>
    </w:tbl>
    <w:p w14:paraId="6D5F3B39" w14:textId="61877812" w:rsidR="00DD22A8" w:rsidRPr="00DD22A8" w:rsidRDefault="00DD22A8" w:rsidP="00DD22A8">
      <w:pPr>
        <w:pStyle w:val="2"/>
      </w:pPr>
      <w:r w:rsidRPr="00DD22A8">
        <w:t>(Explicit or implicit) Dynamic PUCCH repetition factor indication</w:t>
      </w:r>
    </w:p>
    <w:p w14:paraId="29B6EB3A" w14:textId="3A080CF1" w:rsidR="007A1A7C" w:rsidRDefault="007A1A7C" w:rsidP="007A1A7C">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3576A07E" w14:textId="6085B8B4" w:rsidR="007A1A7C" w:rsidRPr="00F50BEB" w:rsidRDefault="00F50BEB" w:rsidP="00F50BEB">
      <w:pPr>
        <w:pStyle w:val="ab"/>
        <w:keepNext/>
        <w:jc w:val="cente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3</w:t>
      </w:r>
      <w:r w:rsidR="004E6376">
        <w:rPr>
          <w:noProof/>
        </w:rPr>
        <w:fldChar w:fldCharType="end"/>
      </w:r>
      <w:r>
        <w:t>:</w:t>
      </w:r>
      <w:r w:rsidRPr="00E17F65">
        <w:t xml:space="preserve"> </w:t>
      </w:r>
      <w:r>
        <w:rPr>
          <w:lang w:val="en-GB"/>
        </w:rPr>
        <w:t>Comments on the “</w:t>
      </w:r>
      <w:r w:rsidR="00DD22A8" w:rsidRPr="00DD22A8">
        <w:t>(Explicit or implicit) Dynamic PUCCH repetition factor indication</w:t>
      </w:r>
      <w:r>
        <w:rPr>
          <w:lang w:val="en-GB"/>
        </w:rPr>
        <w:t>”</w:t>
      </w:r>
    </w:p>
    <w:tbl>
      <w:tblPr>
        <w:tblStyle w:val="ad"/>
        <w:tblW w:w="0" w:type="auto"/>
        <w:jc w:val="center"/>
        <w:tblLook w:val="04A0" w:firstRow="1" w:lastRow="0" w:firstColumn="1" w:lastColumn="0" w:noHBand="0" w:noVBand="1"/>
      </w:tblPr>
      <w:tblGrid>
        <w:gridCol w:w="1121"/>
        <w:gridCol w:w="1304"/>
        <w:gridCol w:w="2970"/>
        <w:gridCol w:w="3240"/>
        <w:gridCol w:w="1327"/>
      </w:tblGrid>
      <w:tr w:rsidR="00F12AE4" w:rsidRPr="00B06C2E" w14:paraId="1D3D6BDE" w14:textId="77777777" w:rsidTr="00C13A43">
        <w:trPr>
          <w:jc w:val="center"/>
        </w:trPr>
        <w:tc>
          <w:tcPr>
            <w:tcW w:w="1121" w:type="dxa"/>
          </w:tcPr>
          <w:p w14:paraId="324E0D6D" w14:textId="77777777" w:rsidR="00F12AE4" w:rsidRPr="007A1A7C" w:rsidRDefault="00F12AE4" w:rsidP="00C13A43">
            <w:pPr>
              <w:spacing w:before="0" w:after="0"/>
              <w:jc w:val="left"/>
            </w:pPr>
            <w:r w:rsidRPr="007A1A7C">
              <w:t>Company name</w:t>
            </w:r>
          </w:p>
        </w:tc>
        <w:tc>
          <w:tcPr>
            <w:tcW w:w="1304" w:type="dxa"/>
          </w:tcPr>
          <w:p w14:paraId="7765EF1A" w14:textId="77777777" w:rsidR="00F12AE4" w:rsidRPr="007A1A7C" w:rsidRDefault="00F12AE4" w:rsidP="00C13A43">
            <w:pPr>
              <w:spacing w:before="0" w:after="0"/>
              <w:jc w:val="left"/>
            </w:pPr>
            <w:r>
              <w:t>LLS gain observed over Rel-15 baseline</w:t>
            </w:r>
          </w:p>
        </w:tc>
        <w:tc>
          <w:tcPr>
            <w:tcW w:w="2970" w:type="dxa"/>
          </w:tcPr>
          <w:p w14:paraId="1C92B6DA" w14:textId="77777777" w:rsidR="00F12AE4" w:rsidRPr="007A1A7C" w:rsidRDefault="00F12AE4" w:rsidP="00C13A43">
            <w:pPr>
              <w:spacing w:before="0" w:after="0"/>
              <w:jc w:val="left"/>
            </w:pPr>
            <w:r w:rsidRPr="007A1A7C">
              <w:t xml:space="preserve">Pros. of the proposed </w:t>
            </w:r>
            <w:r>
              <w:t>scheme</w:t>
            </w:r>
          </w:p>
        </w:tc>
        <w:tc>
          <w:tcPr>
            <w:tcW w:w="3240" w:type="dxa"/>
          </w:tcPr>
          <w:p w14:paraId="437D8D28" w14:textId="77777777" w:rsidR="00F12AE4" w:rsidRPr="007A1A7C" w:rsidRDefault="00F12AE4" w:rsidP="00C13A43">
            <w:pPr>
              <w:spacing w:before="0" w:after="0"/>
              <w:jc w:val="left"/>
            </w:pPr>
            <w:r w:rsidRPr="007A1A7C">
              <w:t xml:space="preserve">Cons. of the proposed </w:t>
            </w:r>
            <w:r>
              <w:t>scheme</w:t>
            </w:r>
          </w:p>
        </w:tc>
        <w:tc>
          <w:tcPr>
            <w:tcW w:w="1327" w:type="dxa"/>
          </w:tcPr>
          <w:p w14:paraId="429D07B4" w14:textId="77777777" w:rsidR="00F12AE4" w:rsidRPr="007A1A7C" w:rsidRDefault="00F12AE4" w:rsidP="003537F0">
            <w:pPr>
              <w:spacing w:before="0" w:after="0"/>
            </w:pPr>
            <w:r>
              <w:t>Other comments</w:t>
            </w:r>
          </w:p>
        </w:tc>
      </w:tr>
      <w:tr w:rsidR="00F12AE4" w:rsidRPr="00B06C2E" w14:paraId="39559BE7" w14:textId="77777777" w:rsidTr="00C13A43">
        <w:trPr>
          <w:jc w:val="center"/>
        </w:trPr>
        <w:tc>
          <w:tcPr>
            <w:tcW w:w="1121" w:type="dxa"/>
          </w:tcPr>
          <w:p w14:paraId="585FF791" w14:textId="45AB5971" w:rsidR="00F12AE4" w:rsidRPr="007A1A7C" w:rsidRDefault="004940FF" w:rsidP="00C13A43">
            <w:pPr>
              <w:spacing w:before="0" w:after="0"/>
              <w:jc w:val="left"/>
              <w:rPr>
                <w:lang w:eastAsia="zh-CN"/>
              </w:rPr>
            </w:pPr>
            <w:r>
              <w:rPr>
                <w:rFonts w:hint="eastAsia"/>
                <w:lang w:eastAsia="zh-CN"/>
              </w:rPr>
              <w:t>v</w:t>
            </w:r>
            <w:r>
              <w:rPr>
                <w:lang w:eastAsia="zh-CN"/>
              </w:rPr>
              <w:t>ivo</w:t>
            </w:r>
          </w:p>
        </w:tc>
        <w:tc>
          <w:tcPr>
            <w:tcW w:w="1304" w:type="dxa"/>
          </w:tcPr>
          <w:p w14:paraId="74A9604C" w14:textId="5DAB21B7" w:rsidR="00F12AE4" w:rsidRPr="007A1A7C" w:rsidRDefault="004940FF" w:rsidP="00C13A43">
            <w:pPr>
              <w:spacing w:after="0"/>
              <w:rPr>
                <w:lang w:eastAsia="zh-CN"/>
              </w:rPr>
            </w:pPr>
            <w:r>
              <w:rPr>
                <w:rFonts w:hint="eastAsia"/>
                <w:lang w:eastAsia="zh-CN"/>
              </w:rPr>
              <w:t>N</w:t>
            </w:r>
            <w:r>
              <w:rPr>
                <w:lang w:eastAsia="zh-CN"/>
              </w:rPr>
              <w:t>one</w:t>
            </w:r>
          </w:p>
        </w:tc>
        <w:tc>
          <w:tcPr>
            <w:tcW w:w="2970" w:type="dxa"/>
          </w:tcPr>
          <w:p w14:paraId="20E02FA9" w14:textId="45298C63" w:rsidR="00F12AE4" w:rsidRPr="007A1A7C" w:rsidRDefault="00F12AE4" w:rsidP="00C13A43">
            <w:pPr>
              <w:spacing w:before="0" w:after="0"/>
              <w:jc w:val="left"/>
              <w:rPr>
                <w:lang w:eastAsia="zh-CN"/>
              </w:rPr>
            </w:pPr>
          </w:p>
        </w:tc>
        <w:tc>
          <w:tcPr>
            <w:tcW w:w="3240" w:type="dxa"/>
          </w:tcPr>
          <w:p w14:paraId="374F2771" w14:textId="77777777" w:rsidR="00F12AE4" w:rsidRDefault="004940FF" w:rsidP="00C13A43">
            <w:pPr>
              <w:spacing w:before="0" w:after="0"/>
              <w:jc w:val="left"/>
            </w:pPr>
            <w:r>
              <w:rPr>
                <w:lang w:eastAsia="zh-CN"/>
              </w:rPr>
              <w:t>F</w:t>
            </w:r>
            <w:r>
              <w:rPr>
                <w:rFonts w:hint="eastAsia"/>
                <w:lang w:eastAsia="zh-CN"/>
              </w:rPr>
              <w:t>or</w:t>
            </w:r>
            <w:r>
              <w:t xml:space="preserve"> the explicit scheme, </w:t>
            </w:r>
            <w:r w:rsidR="00E417BD">
              <w:t>additional bit field would be introduced in DCI, which may degrade the performance of PDCCH.</w:t>
            </w:r>
          </w:p>
          <w:p w14:paraId="5391172C" w14:textId="203F38DA" w:rsidR="00E417BD" w:rsidRPr="007A1A7C" w:rsidRDefault="00E417BD" w:rsidP="00C13A43">
            <w:pPr>
              <w:spacing w:before="0" w:after="0"/>
              <w:jc w:val="left"/>
              <w:rPr>
                <w:lang w:eastAsia="zh-CN"/>
              </w:rPr>
            </w:pPr>
            <w:r>
              <w:rPr>
                <w:lang w:eastAsia="zh-CN"/>
              </w:rPr>
              <w:t xml:space="preserve">For the </w:t>
            </w:r>
            <w:r w:rsidR="007F6A64">
              <w:rPr>
                <w:lang w:eastAsia="zh-CN"/>
              </w:rPr>
              <w:t xml:space="preserve">implicit scheme, does it mean dynamically determine the number of PUCCH repetitions? In our opinion, in current spec, </w:t>
            </w:r>
            <w:r w:rsidR="002005FE">
              <w:rPr>
                <w:lang w:eastAsia="zh-CN"/>
              </w:rPr>
              <w:t xml:space="preserve">UE can select different PUCCH resource set according to UCI bits, and different </w:t>
            </w:r>
            <w:r w:rsidR="002005FE">
              <w:rPr>
                <w:lang w:eastAsia="zh-CN"/>
              </w:rPr>
              <w:lastRenderedPageBreak/>
              <w:t xml:space="preserve">repetition numbers can be configured to different PUCCH resource set. Therefore, current PUCCH resource set </w:t>
            </w:r>
            <w:r w:rsidR="000147E2">
              <w:rPr>
                <w:lang w:eastAsia="zh-CN"/>
              </w:rPr>
              <w:t xml:space="preserve">selection rule is quite flexible to support </w:t>
            </w:r>
            <w:r w:rsidR="00930FC5">
              <w:rPr>
                <w:lang w:eastAsia="zh-CN"/>
              </w:rPr>
              <w:t>determine the number PUCCH repetition number implicitly.</w:t>
            </w:r>
          </w:p>
        </w:tc>
        <w:tc>
          <w:tcPr>
            <w:tcW w:w="1327" w:type="dxa"/>
          </w:tcPr>
          <w:p w14:paraId="0032D658" w14:textId="77777777" w:rsidR="00F12AE4" w:rsidRPr="007A1A7C" w:rsidRDefault="00F12AE4" w:rsidP="00C13A43">
            <w:pPr>
              <w:spacing w:after="0"/>
            </w:pPr>
          </w:p>
        </w:tc>
      </w:tr>
      <w:tr w:rsidR="00F12AE4" w:rsidRPr="00B06C2E" w14:paraId="753867CB" w14:textId="77777777" w:rsidTr="00C13A43">
        <w:tblPrEx>
          <w:jc w:val="left"/>
        </w:tblPrEx>
        <w:tc>
          <w:tcPr>
            <w:tcW w:w="1121" w:type="dxa"/>
          </w:tcPr>
          <w:p w14:paraId="244AADA9" w14:textId="77777777" w:rsidR="00F12AE4" w:rsidRPr="007A1A7C" w:rsidRDefault="00F12AE4" w:rsidP="00C13A43">
            <w:pPr>
              <w:spacing w:before="0" w:after="0"/>
              <w:jc w:val="left"/>
            </w:pPr>
          </w:p>
        </w:tc>
        <w:tc>
          <w:tcPr>
            <w:tcW w:w="1304" w:type="dxa"/>
          </w:tcPr>
          <w:p w14:paraId="5FF4EBDB" w14:textId="77777777" w:rsidR="00F12AE4" w:rsidRPr="007A1A7C" w:rsidRDefault="00F12AE4" w:rsidP="00C13A43">
            <w:pPr>
              <w:spacing w:after="0"/>
            </w:pPr>
          </w:p>
        </w:tc>
        <w:tc>
          <w:tcPr>
            <w:tcW w:w="2970" w:type="dxa"/>
          </w:tcPr>
          <w:p w14:paraId="52092AFE" w14:textId="77777777" w:rsidR="00F12AE4" w:rsidRPr="007A1A7C" w:rsidRDefault="00F12AE4" w:rsidP="00C13A43">
            <w:pPr>
              <w:spacing w:before="0" w:after="0"/>
              <w:jc w:val="left"/>
            </w:pPr>
          </w:p>
        </w:tc>
        <w:tc>
          <w:tcPr>
            <w:tcW w:w="3240" w:type="dxa"/>
          </w:tcPr>
          <w:p w14:paraId="44C32478" w14:textId="77777777" w:rsidR="00F12AE4" w:rsidRPr="007A1A7C" w:rsidRDefault="00F12AE4" w:rsidP="00C13A43">
            <w:pPr>
              <w:spacing w:before="0" w:after="0"/>
              <w:jc w:val="left"/>
            </w:pPr>
          </w:p>
        </w:tc>
        <w:tc>
          <w:tcPr>
            <w:tcW w:w="1327" w:type="dxa"/>
          </w:tcPr>
          <w:p w14:paraId="0D5AF367" w14:textId="77777777" w:rsidR="00F12AE4" w:rsidRPr="007A1A7C" w:rsidRDefault="00F12AE4" w:rsidP="00C13A43">
            <w:pPr>
              <w:spacing w:after="0"/>
            </w:pPr>
          </w:p>
        </w:tc>
      </w:tr>
      <w:tr w:rsidR="00F12AE4" w:rsidRPr="00B06C2E" w14:paraId="67E1EDCD" w14:textId="77777777" w:rsidTr="00C13A43">
        <w:tblPrEx>
          <w:jc w:val="left"/>
        </w:tblPrEx>
        <w:tc>
          <w:tcPr>
            <w:tcW w:w="1121" w:type="dxa"/>
          </w:tcPr>
          <w:p w14:paraId="0FF2CB7D" w14:textId="77777777" w:rsidR="00F12AE4" w:rsidRPr="007A1A7C" w:rsidRDefault="00F12AE4" w:rsidP="00C13A43">
            <w:pPr>
              <w:spacing w:before="0" w:after="0"/>
              <w:jc w:val="left"/>
            </w:pPr>
          </w:p>
        </w:tc>
        <w:tc>
          <w:tcPr>
            <w:tcW w:w="1304" w:type="dxa"/>
          </w:tcPr>
          <w:p w14:paraId="70752DE2" w14:textId="77777777" w:rsidR="00F12AE4" w:rsidRPr="007A1A7C" w:rsidRDefault="00F12AE4" w:rsidP="00C13A43">
            <w:pPr>
              <w:spacing w:after="0"/>
            </w:pPr>
          </w:p>
        </w:tc>
        <w:tc>
          <w:tcPr>
            <w:tcW w:w="2970" w:type="dxa"/>
          </w:tcPr>
          <w:p w14:paraId="5A6E2F23" w14:textId="77777777" w:rsidR="00F12AE4" w:rsidRPr="007A1A7C" w:rsidRDefault="00F12AE4" w:rsidP="00C13A43">
            <w:pPr>
              <w:spacing w:before="0" w:after="0"/>
              <w:jc w:val="left"/>
            </w:pPr>
          </w:p>
        </w:tc>
        <w:tc>
          <w:tcPr>
            <w:tcW w:w="3240" w:type="dxa"/>
          </w:tcPr>
          <w:p w14:paraId="50132B41" w14:textId="77777777" w:rsidR="00F12AE4" w:rsidRPr="007A1A7C" w:rsidRDefault="00F12AE4" w:rsidP="00C13A43">
            <w:pPr>
              <w:spacing w:before="0" w:after="0"/>
              <w:jc w:val="left"/>
            </w:pPr>
          </w:p>
        </w:tc>
        <w:tc>
          <w:tcPr>
            <w:tcW w:w="1327" w:type="dxa"/>
          </w:tcPr>
          <w:p w14:paraId="0A6F38C7" w14:textId="77777777" w:rsidR="00F12AE4" w:rsidRPr="007A1A7C" w:rsidRDefault="00F12AE4" w:rsidP="00C13A43">
            <w:pPr>
              <w:spacing w:after="0"/>
            </w:pPr>
          </w:p>
        </w:tc>
      </w:tr>
      <w:tr w:rsidR="00F12AE4" w:rsidRPr="00B06C2E" w14:paraId="6BC36189" w14:textId="77777777" w:rsidTr="00C13A43">
        <w:tblPrEx>
          <w:jc w:val="left"/>
        </w:tblPrEx>
        <w:tc>
          <w:tcPr>
            <w:tcW w:w="1121" w:type="dxa"/>
          </w:tcPr>
          <w:p w14:paraId="616CC490" w14:textId="77777777" w:rsidR="00F12AE4" w:rsidRPr="007A1A7C" w:rsidRDefault="00F12AE4" w:rsidP="00C13A43">
            <w:pPr>
              <w:spacing w:before="0" w:after="0"/>
              <w:jc w:val="left"/>
            </w:pPr>
          </w:p>
        </w:tc>
        <w:tc>
          <w:tcPr>
            <w:tcW w:w="1304" w:type="dxa"/>
          </w:tcPr>
          <w:p w14:paraId="24BDA227" w14:textId="77777777" w:rsidR="00F12AE4" w:rsidRPr="007A1A7C" w:rsidRDefault="00F12AE4" w:rsidP="00C13A43">
            <w:pPr>
              <w:spacing w:after="0"/>
            </w:pPr>
          </w:p>
        </w:tc>
        <w:tc>
          <w:tcPr>
            <w:tcW w:w="2970" w:type="dxa"/>
          </w:tcPr>
          <w:p w14:paraId="1A0283D8" w14:textId="77777777" w:rsidR="00F12AE4" w:rsidRPr="007A1A7C" w:rsidRDefault="00F12AE4" w:rsidP="00C13A43">
            <w:pPr>
              <w:spacing w:before="0" w:after="0"/>
              <w:jc w:val="left"/>
            </w:pPr>
          </w:p>
        </w:tc>
        <w:tc>
          <w:tcPr>
            <w:tcW w:w="3240" w:type="dxa"/>
          </w:tcPr>
          <w:p w14:paraId="6D88A87E" w14:textId="77777777" w:rsidR="00F12AE4" w:rsidRPr="007A1A7C" w:rsidRDefault="00F12AE4" w:rsidP="00C13A43">
            <w:pPr>
              <w:spacing w:before="0" w:after="0"/>
              <w:jc w:val="left"/>
            </w:pPr>
          </w:p>
        </w:tc>
        <w:tc>
          <w:tcPr>
            <w:tcW w:w="1327" w:type="dxa"/>
          </w:tcPr>
          <w:p w14:paraId="2EB4DE5D" w14:textId="77777777" w:rsidR="00F12AE4" w:rsidRPr="007A1A7C" w:rsidRDefault="00F12AE4" w:rsidP="00C13A43">
            <w:pPr>
              <w:spacing w:after="0"/>
            </w:pPr>
          </w:p>
        </w:tc>
      </w:tr>
      <w:tr w:rsidR="00F12AE4" w:rsidRPr="00B06C2E" w14:paraId="24BF8093" w14:textId="77777777" w:rsidTr="00C13A43">
        <w:tblPrEx>
          <w:jc w:val="left"/>
        </w:tblPrEx>
        <w:tc>
          <w:tcPr>
            <w:tcW w:w="1121" w:type="dxa"/>
          </w:tcPr>
          <w:p w14:paraId="4181B71C" w14:textId="77777777" w:rsidR="00F12AE4" w:rsidRPr="007A1A7C" w:rsidRDefault="00F12AE4" w:rsidP="00C13A43">
            <w:pPr>
              <w:spacing w:before="0" w:after="0"/>
              <w:jc w:val="left"/>
            </w:pPr>
          </w:p>
        </w:tc>
        <w:tc>
          <w:tcPr>
            <w:tcW w:w="1304" w:type="dxa"/>
          </w:tcPr>
          <w:p w14:paraId="285A8E35" w14:textId="77777777" w:rsidR="00F12AE4" w:rsidRPr="007A1A7C" w:rsidRDefault="00F12AE4" w:rsidP="00C13A43">
            <w:pPr>
              <w:spacing w:after="0"/>
            </w:pPr>
          </w:p>
        </w:tc>
        <w:tc>
          <w:tcPr>
            <w:tcW w:w="2970" w:type="dxa"/>
          </w:tcPr>
          <w:p w14:paraId="350E4359" w14:textId="77777777" w:rsidR="00F12AE4" w:rsidRPr="007A1A7C" w:rsidRDefault="00F12AE4" w:rsidP="00C13A43">
            <w:pPr>
              <w:spacing w:before="0" w:after="0"/>
              <w:jc w:val="left"/>
            </w:pPr>
          </w:p>
        </w:tc>
        <w:tc>
          <w:tcPr>
            <w:tcW w:w="3240" w:type="dxa"/>
          </w:tcPr>
          <w:p w14:paraId="7F3A7ABB" w14:textId="77777777" w:rsidR="00F12AE4" w:rsidRPr="007A1A7C" w:rsidRDefault="00F12AE4" w:rsidP="00C13A43">
            <w:pPr>
              <w:spacing w:before="0" w:after="0"/>
              <w:jc w:val="left"/>
            </w:pPr>
          </w:p>
        </w:tc>
        <w:tc>
          <w:tcPr>
            <w:tcW w:w="1327" w:type="dxa"/>
          </w:tcPr>
          <w:p w14:paraId="01834A21" w14:textId="77777777" w:rsidR="00F12AE4" w:rsidRPr="007A1A7C" w:rsidRDefault="00F12AE4" w:rsidP="00C13A43">
            <w:pPr>
              <w:spacing w:after="0"/>
            </w:pPr>
          </w:p>
        </w:tc>
      </w:tr>
      <w:tr w:rsidR="00F12AE4" w:rsidRPr="00B06C2E" w14:paraId="150D2FE7" w14:textId="77777777" w:rsidTr="00C13A43">
        <w:tblPrEx>
          <w:jc w:val="left"/>
        </w:tblPrEx>
        <w:tc>
          <w:tcPr>
            <w:tcW w:w="1121" w:type="dxa"/>
          </w:tcPr>
          <w:p w14:paraId="61B43DCD" w14:textId="77777777" w:rsidR="00F12AE4" w:rsidRPr="007A1A7C" w:rsidRDefault="00F12AE4" w:rsidP="00C13A43">
            <w:pPr>
              <w:spacing w:before="0" w:after="0"/>
              <w:jc w:val="left"/>
            </w:pPr>
          </w:p>
        </w:tc>
        <w:tc>
          <w:tcPr>
            <w:tcW w:w="1304" w:type="dxa"/>
          </w:tcPr>
          <w:p w14:paraId="5AB3C1DE" w14:textId="77777777" w:rsidR="00F12AE4" w:rsidRPr="007A1A7C" w:rsidRDefault="00F12AE4" w:rsidP="00C13A43">
            <w:pPr>
              <w:spacing w:after="0"/>
            </w:pPr>
          </w:p>
        </w:tc>
        <w:tc>
          <w:tcPr>
            <w:tcW w:w="2970" w:type="dxa"/>
          </w:tcPr>
          <w:p w14:paraId="3D214275" w14:textId="77777777" w:rsidR="00F12AE4" w:rsidRPr="007A1A7C" w:rsidRDefault="00F12AE4" w:rsidP="00C13A43">
            <w:pPr>
              <w:spacing w:before="0" w:after="0"/>
              <w:jc w:val="left"/>
            </w:pPr>
          </w:p>
        </w:tc>
        <w:tc>
          <w:tcPr>
            <w:tcW w:w="3240" w:type="dxa"/>
          </w:tcPr>
          <w:p w14:paraId="3FFF500E" w14:textId="77777777" w:rsidR="00F12AE4" w:rsidRPr="007A1A7C" w:rsidRDefault="00F12AE4" w:rsidP="00C13A43">
            <w:pPr>
              <w:spacing w:before="0" w:after="0"/>
              <w:jc w:val="left"/>
            </w:pPr>
          </w:p>
        </w:tc>
        <w:tc>
          <w:tcPr>
            <w:tcW w:w="1327" w:type="dxa"/>
          </w:tcPr>
          <w:p w14:paraId="40AF02DA" w14:textId="77777777" w:rsidR="00F12AE4" w:rsidRPr="007A1A7C" w:rsidRDefault="00F12AE4" w:rsidP="00C13A43">
            <w:pPr>
              <w:spacing w:after="0"/>
            </w:pPr>
          </w:p>
        </w:tc>
      </w:tr>
    </w:tbl>
    <w:p w14:paraId="6664E85C" w14:textId="48330F60" w:rsidR="007A1A7C" w:rsidRPr="007A1A7C" w:rsidRDefault="007A1A7C" w:rsidP="00B4450F"/>
    <w:p w14:paraId="52C1F5CE" w14:textId="3EBA68A1" w:rsidR="00194168" w:rsidRDefault="00DD313F" w:rsidP="00194168">
      <w:pPr>
        <w:pStyle w:val="2"/>
      </w:pPr>
      <w:r>
        <w:t>S</w:t>
      </w:r>
      <w:r w:rsidRPr="008C3867">
        <w:t>equence</w:t>
      </w:r>
      <w:r>
        <w:t xml:space="preserve"> </w:t>
      </w:r>
      <w:r w:rsidRPr="008C3867">
        <w:t xml:space="preserve">based </w:t>
      </w:r>
      <w:r>
        <w:t>PF 0/1 with Pi/2 BPSK</w:t>
      </w:r>
    </w:p>
    <w:p w14:paraId="75FFAF55" w14:textId="335B906B" w:rsidR="00194168" w:rsidRDefault="00194168" w:rsidP="0019416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4FB46CE1" w14:textId="6C7FD1ED" w:rsidR="00F50BEB" w:rsidRDefault="00F50BEB" w:rsidP="00F50BEB">
      <w:pPr>
        <w:pStyle w:val="ab"/>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4</w:t>
      </w:r>
      <w:r w:rsidR="004E6376">
        <w:rPr>
          <w:noProof/>
        </w:rPr>
        <w:fldChar w:fldCharType="end"/>
      </w:r>
      <w:r>
        <w:t>:</w:t>
      </w:r>
      <w:r w:rsidRPr="00E17F65">
        <w:t xml:space="preserve"> </w:t>
      </w:r>
      <w:r>
        <w:rPr>
          <w:lang w:val="en-GB"/>
        </w:rPr>
        <w:t>Comments on the “</w:t>
      </w:r>
      <w:r w:rsidR="00DD313F">
        <w:t>S</w:t>
      </w:r>
      <w:r w:rsidR="00DD313F" w:rsidRPr="008C3867">
        <w:t>equence</w:t>
      </w:r>
      <w:r w:rsidR="00DD313F">
        <w:t xml:space="preserve"> </w:t>
      </w:r>
      <w:r w:rsidR="00DD313F" w:rsidRPr="008C3867">
        <w:t xml:space="preserve">based </w:t>
      </w:r>
      <w:r w:rsidR="00DD313F">
        <w:t>PF 0/1 with Pi/2 BPSK</w:t>
      </w:r>
      <w:r>
        <w:rPr>
          <w:lang w:val="en-GB"/>
        </w:rPr>
        <w:t>”</w:t>
      </w:r>
    </w:p>
    <w:tbl>
      <w:tblPr>
        <w:tblStyle w:val="ad"/>
        <w:tblW w:w="0" w:type="auto"/>
        <w:jc w:val="center"/>
        <w:tblLook w:val="04A0" w:firstRow="1" w:lastRow="0" w:firstColumn="1" w:lastColumn="0" w:noHBand="0" w:noVBand="1"/>
      </w:tblPr>
      <w:tblGrid>
        <w:gridCol w:w="1120"/>
        <w:gridCol w:w="1303"/>
        <w:gridCol w:w="2963"/>
        <w:gridCol w:w="3232"/>
        <w:gridCol w:w="1344"/>
      </w:tblGrid>
      <w:tr w:rsidR="00F12AE4" w:rsidRPr="00B06C2E" w14:paraId="7FBB7549" w14:textId="77777777" w:rsidTr="00C13A43">
        <w:trPr>
          <w:jc w:val="center"/>
        </w:trPr>
        <w:tc>
          <w:tcPr>
            <w:tcW w:w="1121" w:type="dxa"/>
          </w:tcPr>
          <w:p w14:paraId="1557213D" w14:textId="77777777" w:rsidR="00F12AE4" w:rsidRPr="007A1A7C" w:rsidRDefault="00F12AE4" w:rsidP="00C13A43">
            <w:pPr>
              <w:spacing w:before="0" w:after="0"/>
              <w:jc w:val="left"/>
            </w:pPr>
            <w:r w:rsidRPr="007A1A7C">
              <w:t>Company name</w:t>
            </w:r>
          </w:p>
        </w:tc>
        <w:tc>
          <w:tcPr>
            <w:tcW w:w="1304" w:type="dxa"/>
          </w:tcPr>
          <w:p w14:paraId="4AA2E0EC" w14:textId="77777777" w:rsidR="00F12AE4" w:rsidRPr="007A1A7C" w:rsidRDefault="00F12AE4" w:rsidP="00C13A43">
            <w:pPr>
              <w:spacing w:before="0" w:after="0"/>
              <w:jc w:val="left"/>
            </w:pPr>
            <w:r>
              <w:t>LLS gain observed over Rel-15 baseline</w:t>
            </w:r>
          </w:p>
        </w:tc>
        <w:tc>
          <w:tcPr>
            <w:tcW w:w="2970" w:type="dxa"/>
          </w:tcPr>
          <w:p w14:paraId="659BADAD" w14:textId="77777777" w:rsidR="00F12AE4" w:rsidRPr="007A1A7C" w:rsidRDefault="00F12AE4" w:rsidP="00C13A43">
            <w:pPr>
              <w:spacing w:before="0" w:after="0"/>
              <w:jc w:val="left"/>
            </w:pPr>
            <w:r w:rsidRPr="007A1A7C">
              <w:t xml:space="preserve">Pros. of the proposed </w:t>
            </w:r>
            <w:r>
              <w:t>scheme</w:t>
            </w:r>
          </w:p>
        </w:tc>
        <w:tc>
          <w:tcPr>
            <w:tcW w:w="3240" w:type="dxa"/>
          </w:tcPr>
          <w:p w14:paraId="2062ADED" w14:textId="77777777" w:rsidR="00F12AE4" w:rsidRPr="007A1A7C" w:rsidRDefault="00F12AE4" w:rsidP="00C13A43">
            <w:pPr>
              <w:spacing w:before="0" w:after="0"/>
              <w:jc w:val="left"/>
            </w:pPr>
            <w:r w:rsidRPr="007A1A7C">
              <w:t xml:space="preserve">Cons. of the proposed </w:t>
            </w:r>
            <w:r>
              <w:t>scheme</w:t>
            </w:r>
          </w:p>
        </w:tc>
        <w:tc>
          <w:tcPr>
            <w:tcW w:w="1327" w:type="dxa"/>
          </w:tcPr>
          <w:p w14:paraId="04B71C0B" w14:textId="77777777" w:rsidR="00F12AE4" w:rsidRPr="007A1A7C" w:rsidRDefault="00F12AE4" w:rsidP="003537F0">
            <w:pPr>
              <w:spacing w:before="0" w:after="0"/>
            </w:pPr>
            <w:r>
              <w:t>Other comments</w:t>
            </w:r>
          </w:p>
        </w:tc>
      </w:tr>
      <w:tr w:rsidR="00F12AE4" w:rsidRPr="00B06C2E" w14:paraId="55BEC238" w14:textId="77777777" w:rsidTr="00C13A43">
        <w:trPr>
          <w:jc w:val="center"/>
        </w:trPr>
        <w:tc>
          <w:tcPr>
            <w:tcW w:w="1121" w:type="dxa"/>
          </w:tcPr>
          <w:p w14:paraId="558F6090" w14:textId="4AD16D80" w:rsidR="00F12AE4" w:rsidRPr="007A1A7C" w:rsidRDefault="00AD1722" w:rsidP="00C13A43">
            <w:pPr>
              <w:spacing w:before="0" w:after="0"/>
              <w:jc w:val="left"/>
              <w:rPr>
                <w:lang w:eastAsia="zh-CN"/>
              </w:rPr>
            </w:pPr>
            <w:r>
              <w:rPr>
                <w:rFonts w:hint="eastAsia"/>
                <w:lang w:eastAsia="zh-CN"/>
              </w:rPr>
              <w:t>v</w:t>
            </w:r>
            <w:r>
              <w:rPr>
                <w:lang w:eastAsia="zh-CN"/>
              </w:rPr>
              <w:t>ivo</w:t>
            </w:r>
          </w:p>
        </w:tc>
        <w:tc>
          <w:tcPr>
            <w:tcW w:w="1304" w:type="dxa"/>
          </w:tcPr>
          <w:p w14:paraId="787855A4" w14:textId="3DBC39C9" w:rsidR="00F12AE4" w:rsidRPr="007A1A7C" w:rsidRDefault="00684480" w:rsidP="00C13A43">
            <w:pPr>
              <w:spacing w:after="0"/>
              <w:rPr>
                <w:lang w:eastAsia="zh-CN"/>
              </w:rPr>
            </w:pPr>
            <w:r>
              <w:rPr>
                <w:rFonts w:hint="eastAsia"/>
                <w:lang w:eastAsia="zh-CN"/>
              </w:rPr>
              <w:t>F</w:t>
            </w:r>
            <w:r>
              <w:rPr>
                <w:lang w:eastAsia="zh-CN"/>
              </w:rPr>
              <w:t>FS</w:t>
            </w:r>
          </w:p>
        </w:tc>
        <w:tc>
          <w:tcPr>
            <w:tcW w:w="2970" w:type="dxa"/>
          </w:tcPr>
          <w:p w14:paraId="3B7A72E8" w14:textId="77777777" w:rsidR="00F12AE4" w:rsidRPr="007A1A7C" w:rsidRDefault="00F12AE4" w:rsidP="00C13A43">
            <w:pPr>
              <w:spacing w:before="0" w:after="0"/>
              <w:jc w:val="left"/>
            </w:pPr>
          </w:p>
        </w:tc>
        <w:tc>
          <w:tcPr>
            <w:tcW w:w="3240" w:type="dxa"/>
          </w:tcPr>
          <w:p w14:paraId="639711B6" w14:textId="77777777" w:rsidR="00F12AE4" w:rsidRPr="007A1A7C" w:rsidRDefault="00F12AE4" w:rsidP="00C13A43">
            <w:pPr>
              <w:spacing w:before="0" w:after="0"/>
              <w:jc w:val="left"/>
            </w:pPr>
          </w:p>
        </w:tc>
        <w:tc>
          <w:tcPr>
            <w:tcW w:w="1327" w:type="dxa"/>
          </w:tcPr>
          <w:p w14:paraId="358F4E61" w14:textId="43E5C22D" w:rsidR="00F12AE4" w:rsidRPr="007A1A7C" w:rsidRDefault="008A773E" w:rsidP="00C13A43">
            <w:pPr>
              <w:spacing w:after="0"/>
              <w:rPr>
                <w:lang w:eastAsia="zh-CN"/>
              </w:rPr>
            </w:pPr>
            <w:r>
              <w:rPr>
                <w:lang w:eastAsia="zh-CN"/>
              </w:rPr>
              <w:t>Based on RAN4 MPR requirement, the MPR for PUCCH format 0</w:t>
            </w:r>
            <w:r>
              <w:rPr>
                <w:rFonts w:hint="eastAsia"/>
                <w:lang w:eastAsia="zh-CN"/>
              </w:rPr>
              <w:t>/</w:t>
            </w:r>
            <w:r>
              <w:rPr>
                <w:lang w:eastAsia="zh-CN"/>
              </w:rPr>
              <w:t xml:space="preserve">1 </w:t>
            </w:r>
            <w:r>
              <w:rPr>
                <w:rFonts w:hint="eastAsia"/>
                <w:lang w:eastAsia="zh-CN"/>
              </w:rPr>
              <w:t>is</w:t>
            </w:r>
            <w:r>
              <w:rPr>
                <w:lang w:eastAsia="zh-CN"/>
              </w:rPr>
              <w:t xml:space="preserve"> 0 for inner RB allocation. Therefore, </w:t>
            </w:r>
            <w:r w:rsidR="00253EDF">
              <w:rPr>
                <w:lang w:eastAsia="zh-CN"/>
              </w:rPr>
              <w:t xml:space="preserve">low PAPR transmission can be realized by proper </w:t>
            </w:r>
            <w:proofErr w:type="spellStart"/>
            <w:r w:rsidR="00253EDF">
              <w:rPr>
                <w:lang w:eastAsia="zh-CN"/>
              </w:rPr>
              <w:t>gNB</w:t>
            </w:r>
            <w:proofErr w:type="spellEnd"/>
            <w:r w:rsidR="00253EDF">
              <w:rPr>
                <w:lang w:eastAsia="zh-CN"/>
              </w:rPr>
              <w:t xml:space="preserve"> configuration. Therefore, the additional gain brought by pi</w:t>
            </w:r>
            <w:r w:rsidR="00253EDF">
              <w:rPr>
                <w:rFonts w:hint="eastAsia"/>
                <w:lang w:eastAsia="zh-CN"/>
              </w:rPr>
              <w:t>/</w:t>
            </w:r>
            <w:r w:rsidR="00253EDF">
              <w:rPr>
                <w:lang w:eastAsia="zh-CN"/>
              </w:rPr>
              <w:t>2 BPSK for PF0</w:t>
            </w:r>
            <w:r w:rsidR="00253EDF">
              <w:rPr>
                <w:rFonts w:hint="eastAsia"/>
                <w:lang w:eastAsia="zh-CN"/>
              </w:rPr>
              <w:t>/</w:t>
            </w:r>
            <w:r w:rsidR="00253EDF">
              <w:rPr>
                <w:lang w:eastAsia="zh-CN"/>
              </w:rPr>
              <w:t>1 is doubtful.</w:t>
            </w:r>
          </w:p>
        </w:tc>
      </w:tr>
      <w:tr w:rsidR="00F12AE4" w:rsidRPr="00B06C2E" w14:paraId="1DA7C1D4" w14:textId="77777777" w:rsidTr="00C13A43">
        <w:tblPrEx>
          <w:jc w:val="left"/>
        </w:tblPrEx>
        <w:tc>
          <w:tcPr>
            <w:tcW w:w="1121" w:type="dxa"/>
          </w:tcPr>
          <w:p w14:paraId="122DB62A" w14:textId="77777777" w:rsidR="00F12AE4" w:rsidRPr="007A1A7C" w:rsidRDefault="00F12AE4" w:rsidP="00C13A43">
            <w:pPr>
              <w:spacing w:before="0" w:after="0"/>
              <w:jc w:val="left"/>
            </w:pPr>
          </w:p>
        </w:tc>
        <w:tc>
          <w:tcPr>
            <w:tcW w:w="1304" w:type="dxa"/>
          </w:tcPr>
          <w:p w14:paraId="7EB2183C" w14:textId="77777777" w:rsidR="00F12AE4" w:rsidRPr="007A1A7C" w:rsidRDefault="00F12AE4" w:rsidP="00C13A43">
            <w:pPr>
              <w:spacing w:after="0"/>
            </w:pPr>
          </w:p>
        </w:tc>
        <w:tc>
          <w:tcPr>
            <w:tcW w:w="2970" w:type="dxa"/>
          </w:tcPr>
          <w:p w14:paraId="1158B1BB" w14:textId="77777777" w:rsidR="00F12AE4" w:rsidRPr="007A1A7C" w:rsidRDefault="00F12AE4" w:rsidP="00C13A43">
            <w:pPr>
              <w:spacing w:before="0" w:after="0"/>
              <w:jc w:val="left"/>
            </w:pPr>
          </w:p>
        </w:tc>
        <w:tc>
          <w:tcPr>
            <w:tcW w:w="3240" w:type="dxa"/>
          </w:tcPr>
          <w:p w14:paraId="12A71732" w14:textId="77777777" w:rsidR="00F12AE4" w:rsidRPr="007A1A7C" w:rsidRDefault="00F12AE4" w:rsidP="00C13A43">
            <w:pPr>
              <w:spacing w:before="0" w:after="0"/>
              <w:jc w:val="left"/>
            </w:pPr>
          </w:p>
        </w:tc>
        <w:tc>
          <w:tcPr>
            <w:tcW w:w="1327" w:type="dxa"/>
          </w:tcPr>
          <w:p w14:paraId="2F319ED9" w14:textId="77777777" w:rsidR="00F12AE4" w:rsidRPr="007A1A7C" w:rsidRDefault="00F12AE4" w:rsidP="00C13A43">
            <w:pPr>
              <w:spacing w:after="0"/>
            </w:pPr>
          </w:p>
        </w:tc>
      </w:tr>
      <w:tr w:rsidR="00F12AE4" w:rsidRPr="00B06C2E" w14:paraId="5948772C" w14:textId="77777777" w:rsidTr="00C13A43">
        <w:tblPrEx>
          <w:jc w:val="left"/>
        </w:tblPrEx>
        <w:tc>
          <w:tcPr>
            <w:tcW w:w="1121" w:type="dxa"/>
          </w:tcPr>
          <w:p w14:paraId="47C39112" w14:textId="77777777" w:rsidR="00F12AE4" w:rsidRPr="007A1A7C" w:rsidRDefault="00F12AE4" w:rsidP="00C13A43">
            <w:pPr>
              <w:spacing w:before="0" w:after="0"/>
              <w:jc w:val="left"/>
            </w:pPr>
          </w:p>
        </w:tc>
        <w:tc>
          <w:tcPr>
            <w:tcW w:w="1304" w:type="dxa"/>
          </w:tcPr>
          <w:p w14:paraId="34A13C14" w14:textId="77777777" w:rsidR="00F12AE4" w:rsidRPr="007A1A7C" w:rsidRDefault="00F12AE4" w:rsidP="00C13A43">
            <w:pPr>
              <w:spacing w:after="0"/>
            </w:pPr>
          </w:p>
        </w:tc>
        <w:tc>
          <w:tcPr>
            <w:tcW w:w="2970" w:type="dxa"/>
          </w:tcPr>
          <w:p w14:paraId="288A8B42" w14:textId="77777777" w:rsidR="00F12AE4" w:rsidRPr="007A1A7C" w:rsidRDefault="00F12AE4" w:rsidP="00C13A43">
            <w:pPr>
              <w:spacing w:before="0" w:after="0"/>
              <w:jc w:val="left"/>
            </w:pPr>
          </w:p>
        </w:tc>
        <w:tc>
          <w:tcPr>
            <w:tcW w:w="3240" w:type="dxa"/>
          </w:tcPr>
          <w:p w14:paraId="660D1B19" w14:textId="77777777" w:rsidR="00F12AE4" w:rsidRPr="007A1A7C" w:rsidRDefault="00F12AE4" w:rsidP="00C13A43">
            <w:pPr>
              <w:spacing w:before="0" w:after="0"/>
              <w:jc w:val="left"/>
            </w:pPr>
          </w:p>
        </w:tc>
        <w:tc>
          <w:tcPr>
            <w:tcW w:w="1327" w:type="dxa"/>
          </w:tcPr>
          <w:p w14:paraId="1FD569CC" w14:textId="77777777" w:rsidR="00F12AE4" w:rsidRPr="007A1A7C" w:rsidRDefault="00F12AE4" w:rsidP="00C13A43">
            <w:pPr>
              <w:spacing w:after="0"/>
            </w:pPr>
          </w:p>
        </w:tc>
      </w:tr>
      <w:tr w:rsidR="00F12AE4" w:rsidRPr="00B06C2E" w14:paraId="680B6AD7" w14:textId="77777777" w:rsidTr="00C13A43">
        <w:tblPrEx>
          <w:jc w:val="left"/>
        </w:tblPrEx>
        <w:tc>
          <w:tcPr>
            <w:tcW w:w="1121" w:type="dxa"/>
          </w:tcPr>
          <w:p w14:paraId="4C10B870" w14:textId="77777777" w:rsidR="00F12AE4" w:rsidRPr="007A1A7C" w:rsidRDefault="00F12AE4" w:rsidP="00C13A43">
            <w:pPr>
              <w:spacing w:before="0" w:after="0"/>
              <w:jc w:val="left"/>
            </w:pPr>
          </w:p>
        </w:tc>
        <w:tc>
          <w:tcPr>
            <w:tcW w:w="1304" w:type="dxa"/>
          </w:tcPr>
          <w:p w14:paraId="38807848" w14:textId="77777777" w:rsidR="00F12AE4" w:rsidRPr="007A1A7C" w:rsidRDefault="00F12AE4" w:rsidP="00C13A43">
            <w:pPr>
              <w:spacing w:after="0"/>
            </w:pPr>
          </w:p>
        </w:tc>
        <w:tc>
          <w:tcPr>
            <w:tcW w:w="2970" w:type="dxa"/>
          </w:tcPr>
          <w:p w14:paraId="33932298" w14:textId="77777777" w:rsidR="00F12AE4" w:rsidRPr="007A1A7C" w:rsidRDefault="00F12AE4" w:rsidP="00C13A43">
            <w:pPr>
              <w:spacing w:before="0" w:after="0"/>
              <w:jc w:val="left"/>
            </w:pPr>
          </w:p>
        </w:tc>
        <w:tc>
          <w:tcPr>
            <w:tcW w:w="3240" w:type="dxa"/>
          </w:tcPr>
          <w:p w14:paraId="2EA30327" w14:textId="77777777" w:rsidR="00F12AE4" w:rsidRPr="007A1A7C" w:rsidRDefault="00F12AE4" w:rsidP="00C13A43">
            <w:pPr>
              <w:spacing w:before="0" w:after="0"/>
              <w:jc w:val="left"/>
            </w:pPr>
          </w:p>
        </w:tc>
        <w:tc>
          <w:tcPr>
            <w:tcW w:w="1327" w:type="dxa"/>
          </w:tcPr>
          <w:p w14:paraId="3EBCB227" w14:textId="77777777" w:rsidR="00F12AE4" w:rsidRPr="007A1A7C" w:rsidRDefault="00F12AE4" w:rsidP="00C13A43">
            <w:pPr>
              <w:spacing w:after="0"/>
            </w:pPr>
          </w:p>
        </w:tc>
      </w:tr>
      <w:tr w:rsidR="00F12AE4" w:rsidRPr="00B06C2E" w14:paraId="26C74306" w14:textId="77777777" w:rsidTr="00C13A43">
        <w:tblPrEx>
          <w:jc w:val="left"/>
        </w:tblPrEx>
        <w:tc>
          <w:tcPr>
            <w:tcW w:w="1121" w:type="dxa"/>
          </w:tcPr>
          <w:p w14:paraId="190EB0CB" w14:textId="77777777" w:rsidR="00F12AE4" w:rsidRPr="007A1A7C" w:rsidRDefault="00F12AE4" w:rsidP="00C13A43">
            <w:pPr>
              <w:spacing w:before="0" w:after="0"/>
              <w:jc w:val="left"/>
            </w:pPr>
          </w:p>
        </w:tc>
        <w:tc>
          <w:tcPr>
            <w:tcW w:w="1304" w:type="dxa"/>
          </w:tcPr>
          <w:p w14:paraId="63A12ACB" w14:textId="77777777" w:rsidR="00F12AE4" w:rsidRPr="007A1A7C" w:rsidRDefault="00F12AE4" w:rsidP="00C13A43">
            <w:pPr>
              <w:spacing w:after="0"/>
            </w:pPr>
          </w:p>
        </w:tc>
        <w:tc>
          <w:tcPr>
            <w:tcW w:w="2970" w:type="dxa"/>
          </w:tcPr>
          <w:p w14:paraId="38F39FCA" w14:textId="77777777" w:rsidR="00F12AE4" w:rsidRPr="007A1A7C" w:rsidRDefault="00F12AE4" w:rsidP="00C13A43">
            <w:pPr>
              <w:spacing w:before="0" w:after="0"/>
              <w:jc w:val="left"/>
            </w:pPr>
          </w:p>
        </w:tc>
        <w:tc>
          <w:tcPr>
            <w:tcW w:w="3240" w:type="dxa"/>
          </w:tcPr>
          <w:p w14:paraId="7545CD64" w14:textId="77777777" w:rsidR="00F12AE4" w:rsidRPr="007A1A7C" w:rsidRDefault="00F12AE4" w:rsidP="00C13A43">
            <w:pPr>
              <w:spacing w:before="0" w:after="0"/>
              <w:jc w:val="left"/>
            </w:pPr>
          </w:p>
        </w:tc>
        <w:tc>
          <w:tcPr>
            <w:tcW w:w="1327" w:type="dxa"/>
          </w:tcPr>
          <w:p w14:paraId="11E55A56" w14:textId="77777777" w:rsidR="00F12AE4" w:rsidRPr="007A1A7C" w:rsidRDefault="00F12AE4" w:rsidP="00C13A43">
            <w:pPr>
              <w:spacing w:after="0"/>
            </w:pPr>
          </w:p>
        </w:tc>
      </w:tr>
      <w:tr w:rsidR="00F12AE4" w:rsidRPr="00B06C2E" w14:paraId="3DCD967A" w14:textId="77777777" w:rsidTr="00C13A43">
        <w:tblPrEx>
          <w:jc w:val="left"/>
        </w:tblPrEx>
        <w:tc>
          <w:tcPr>
            <w:tcW w:w="1121" w:type="dxa"/>
          </w:tcPr>
          <w:p w14:paraId="45631658" w14:textId="77777777" w:rsidR="00F12AE4" w:rsidRPr="007A1A7C" w:rsidRDefault="00F12AE4" w:rsidP="00C13A43">
            <w:pPr>
              <w:spacing w:before="0" w:after="0"/>
              <w:jc w:val="left"/>
            </w:pPr>
          </w:p>
        </w:tc>
        <w:tc>
          <w:tcPr>
            <w:tcW w:w="1304" w:type="dxa"/>
          </w:tcPr>
          <w:p w14:paraId="055D0DA8" w14:textId="77777777" w:rsidR="00F12AE4" w:rsidRPr="007A1A7C" w:rsidRDefault="00F12AE4" w:rsidP="00C13A43">
            <w:pPr>
              <w:spacing w:after="0"/>
            </w:pPr>
          </w:p>
        </w:tc>
        <w:tc>
          <w:tcPr>
            <w:tcW w:w="2970" w:type="dxa"/>
          </w:tcPr>
          <w:p w14:paraId="5DE197C8" w14:textId="77777777" w:rsidR="00F12AE4" w:rsidRPr="007A1A7C" w:rsidRDefault="00F12AE4" w:rsidP="00C13A43">
            <w:pPr>
              <w:spacing w:before="0" w:after="0"/>
              <w:jc w:val="left"/>
            </w:pPr>
          </w:p>
        </w:tc>
        <w:tc>
          <w:tcPr>
            <w:tcW w:w="3240" w:type="dxa"/>
          </w:tcPr>
          <w:p w14:paraId="3288C4E0" w14:textId="77777777" w:rsidR="00F12AE4" w:rsidRPr="007A1A7C" w:rsidRDefault="00F12AE4" w:rsidP="00C13A43">
            <w:pPr>
              <w:spacing w:before="0" w:after="0"/>
              <w:jc w:val="left"/>
            </w:pPr>
          </w:p>
        </w:tc>
        <w:tc>
          <w:tcPr>
            <w:tcW w:w="1327" w:type="dxa"/>
          </w:tcPr>
          <w:p w14:paraId="43F58A75" w14:textId="77777777" w:rsidR="00F12AE4" w:rsidRPr="007A1A7C" w:rsidRDefault="00F12AE4" w:rsidP="00C13A43">
            <w:pPr>
              <w:spacing w:after="0"/>
            </w:pPr>
          </w:p>
        </w:tc>
      </w:tr>
    </w:tbl>
    <w:p w14:paraId="27377383" w14:textId="77777777" w:rsidR="00F12AE4" w:rsidRPr="00F12AE4" w:rsidRDefault="00F12AE4" w:rsidP="00F12AE4">
      <w:pPr>
        <w:rPr>
          <w:lang w:val="en-GB"/>
        </w:rPr>
      </w:pPr>
    </w:p>
    <w:p w14:paraId="61D05364" w14:textId="2D28C5DD" w:rsidR="00194168" w:rsidRDefault="00DD313F" w:rsidP="00194168">
      <w:pPr>
        <w:pStyle w:val="2"/>
      </w:pPr>
      <w:r>
        <w:t>P</w:t>
      </w:r>
      <w:r w:rsidRPr="00267FDA">
        <w:t>re-DFT data-RS multiplexing</w:t>
      </w:r>
      <w:r>
        <w:t xml:space="preserve"> for PF2 with Pi/2 BPSK</w:t>
      </w:r>
    </w:p>
    <w:p w14:paraId="101C02CA" w14:textId="19079192" w:rsidR="00194168" w:rsidRDefault="00194168" w:rsidP="0019416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1DA3C299" w14:textId="0B456270" w:rsidR="00194168" w:rsidRDefault="00F50BEB" w:rsidP="00F50BEB">
      <w:pPr>
        <w:pStyle w:val="ab"/>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5</w:t>
      </w:r>
      <w:r w:rsidR="004E6376">
        <w:rPr>
          <w:noProof/>
        </w:rPr>
        <w:fldChar w:fldCharType="end"/>
      </w:r>
      <w:r>
        <w:t>:</w:t>
      </w:r>
      <w:r w:rsidRPr="00E17F65">
        <w:t xml:space="preserve"> </w:t>
      </w:r>
      <w:r>
        <w:rPr>
          <w:lang w:val="en-GB"/>
        </w:rPr>
        <w:t>Comments on the “</w:t>
      </w:r>
      <w:r w:rsidR="00DD313F">
        <w:t>P</w:t>
      </w:r>
      <w:r w:rsidR="00DD313F" w:rsidRPr="00267FDA">
        <w:t>re-DFT data-RS multiplexing</w:t>
      </w:r>
      <w:r w:rsidR="00DD313F">
        <w:t xml:space="preserve"> for PF2 with Pi/2 BPSK</w:t>
      </w:r>
      <w:r>
        <w:rPr>
          <w:lang w:val="en-GB"/>
        </w:rPr>
        <w:t>”</w:t>
      </w:r>
    </w:p>
    <w:tbl>
      <w:tblPr>
        <w:tblStyle w:val="ad"/>
        <w:tblW w:w="0" w:type="auto"/>
        <w:jc w:val="center"/>
        <w:tblLook w:val="04A0" w:firstRow="1" w:lastRow="0" w:firstColumn="1" w:lastColumn="0" w:noHBand="0" w:noVBand="1"/>
      </w:tblPr>
      <w:tblGrid>
        <w:gridCol w:w="1120"/>
        <w:gridCol w:w="1302"/>
        <w:gridCol w:w="2961"/>
        <w:gridCol w:w="3230"/>
        <w:gridCol w:w="1349"/>
      </w:tblGrid>
      <w:tr w:rsidR="00F12AE4" w:rsidRPr="00B06C2E" w14:paraId="6BD2B24A" w14:textId="77777777" w:rsidTr="00C13A43">
        <w:trPr>
          <w:jc w:val="center"/>
        </w:trPr>
        <w:tc>
          <w:tcPr>
            <w:tcW w:w="1121" w:type="dxa"/>
          </w:tcPr>
          <w:p w14:paraId="6D416263" w14:textId="77777777" w:rsidR="00F12AE4" w:rsidRPr="007A1A7C" w:rsidRDefault="00F12AE4" w:rsidP="00C13A43">
            <w:pPr>
              <w:spacing w:before="0" w:after="0"/>
              <w:jc w:val="left"/>
            </w:pPr>
            <w:r w:rsidRPr="007A1A7C">
              <w:t>Company name</w:t>
            </w:r>
          </w:p>
        </w:tc>
        <w:tc>
          <w:tcPr>
            <w:tcW w:w="1304" w:type="dxa"/>
          </w:tcPr>
          <w:p w14:paraId="006859D8" w14:textId="77777777" w:rsidR="00F12AE4" w:rsidRPr="007A1A7C" w:rsidRDefault="00F12AE4" w:rsidP="00C13A43">
            <w:pPr>
              <w:spacing w:before="0" w:after="0"/>
              <w:jc w:val="left"/>
            </w:pPr>
            <w:r>
              <w:t>LLS gain observed over Rel-15 baseline</w:t>
            </w:r>
          </w:p>
        </w:tc>
        <w:tc>
          <w:tcPr>
            <w:tcW w:w="2970" w:type="dxa"/>
          </w:tcPr>
          <w:p w14:paraId="3E4B59E8" w14:textId="77777777" w:rsidR="00F12AE4" w:rsidRPr="007A1A7C" w:rsidRDefault="00F12AE4" w:rsidP="00C13A43">
            <w:pPr>
              <w:spacing w:before="0" w:after="0"/>
              <w:jc w:val="left"/>
            </w:pPr>
            <w:r w:rsidRPr="007A1A7C">
              <w:t xml:space="preserve">Pros. of the proposed </w:t>
            </w:r>
            <w:r>
              <w:t>scheme</w:t>
            </w:r>
          </w:p>
        </w:tc>
        <w:tc>
          <w:tcPr>
            <w:tcW w:w="3240" w:type="dxa"/>
          </w:tcPr>
          <w:p w14:paraId="6BC4FA16" w14:textId="77777777" w:rsidR="00F12AE4" w:rsidRPr="007A1A7C" w:rsidRDefault="00F12AE4" w:rsidP="003537F0">
            <w:pPr>
              <w:spacing w:before="0" w:after="0"/>
              <w:jc w:val="left"/>
            </w:pPr>
            <w:r w:rsidRPr="007A1A7C">
              <w:t xml:space="preserve">Cons. of the proposed </w:t>
            </w:r>
            <w:r>
              <w:t>scheme</w:t>
            </w:r>
          </w:p>
        </w:tc>
        <w:tc>
          <w:tcPr>
            <w:tcW w:w="1327" w:type="dxa"/>
          </w:tcPr>
          <w:p w14:paraId="7EBB204A" w14:textId="77777777" w:rsidR="00F12AE4" w:rsidRPr="007A1A7C" w:rsidRDefault="00F12AE4" w:rsidP="003537F0">
            <w:pPr>
              <w:spacing w:before="0" w:after="0"/>
            </w:pPr>
            <w:r>
              <w:t>Other comments</w:t>
            </w:r>
          </w:p>
        </w:tc>
      </w:tr>
      <w:tr w:rsidR="00F12AE4" w:rsidRPr="00B06C2E" w14:paraId="186DD9C9" w14:textId="77777777" w:rsidTr="00C13A43">
        <w:trPr>
          <w:jc w:val="center"/>
        </w:trPr>
        <w:tc>
          <w:tcPr>
            <w:tcW w:w="1121" w:type="dxa"/>
          </w:tcPr>
          <w:p w14:paraId="0D0EA105" w14:textId="5FCE4F87" w:rsidR="00F12AE4" w:rsidRPr="007A1A7C" w:rsidRDefault="00994131" w:rsidP="00C13A43">
            <w:pPr>
              <w:spacing w:before="0" w:after="0"/>
              <w:jc w:val="left"/>
              <w:rPr>
                <w:lang w:eastAsia="zh-CN"/>
              </w:rPr>
            </w:pPr>
            <w:r>
              <w:rPr>
                <w:rFonts w:hint="eastAsia"/>
                <w:lang w:eastAsia="zh-CN"/>
              </w:rPr>
              <w:t>v</w:t>
            </w:r>
            <w:r>
              <w:rPr>
                <w:lang w:eastAsia="zh-CN"/>
              </w:rPr>
              <w:t>ivo</w:t>
            </w:r>
          </w:p>
        </w:tc>
        <w:tc>
          <w:tcPr>
            <w:tcW w:w="1304" w:type="dxa"/>
          </w:tcPr>
          <w:p w14:paraId="0543F218" w14:textId="7ABC6661" w:rsidR="00F12AE4" w:rsidRPr="007A1A7C" w:rsidRDefault="00F12AE4" w:rsidP="00C13A43">
            <w:pPr>
              <w:spacing w:after="0"/>
              <w:rPr>
                <w:lang w:eastAsia="zh-CN"/>
              </w:rPr>
            </w:pPr>
          </w:p>
        </w:tc>
        <w:tc>
          <w:tcPr>
            <w:tcW w:w="2970" w:type="dxa"/>
          </w:tcPr>
          <w:p w14:paraId="1AAB3BD1" w14:textId="77777777" w:rsidR="00F12AE4" w:rsidRPr="007A1A7C" w:rsidRDefault="00F12AE4" w:rsidP="00C13A43">
            <w:pPr>
              <w:spacing w:before="0" w:after="0"/>
              <w:jc w:val="left"/>
            </w:pPr>
          </w:p>
        </w:tc>
        <w:tc>
          <w:tcPr>
            <w:tcW w:w="3240" w:type="dxa"/>
          </w:tcPr>
          <w:p w14:paraId="36228423" w14:textId="77777777" w:rsidR="00F12AE4" w:rsidRPr="007A1A7C" w:rsidRDefault="00F12AE4" w:rsidP="00C13A43">
            <w:pPr>
              <w:spacing w:before="0" w:after="0"/>
              <w:jc w:val="left"/>
            </w:pPr>
          </w:p>
        </w:tc>
        <w:tc>
          <w:tcPr>
            <w:tcW w:w="1327" w:type="dxa"/>
          </w:tcPr>
          <w:p w14:paraId="653409EE" w14:textId="4F69E2E8" w:rsidR="00F12AE4" w:rsidRPr="007A1A7C" w:rsidRDefault="00994131" w:rsidP="00C13A43">
            <w:pPr>
              <w:spacing w:after="0"/>
              <w:rPr>
                <w:lang w:eastAsia="zh-CN"/>
              </w:rPr>
            </w:pPr>
            <w:r>
              <w:rPr>
                <w:lang w:eastAsia="zh-CN"/>
              </w:rPr>
              <w:t>We prefer PUCCH based on long PUCCH format, and enhancements based on PF2 should be deprioritized.</w:t>
            </w:r>
          </w:p>
        </w:tc>
      </w:tr>
      <w:tr w:rsidR="00F12AE4" w:rsidRPr="00B06C2E" w14:paraId="78F342B0" w14:textId="77777777" w:rsidTr="00C13A43">
        <w:tblPrEx>
          <w:jc w:val="left"/>
        </w:tblPrEx>
        <w:tc>
          <w:tcPr>
            <w:tcW w:w="1121" w:type="dxa"/>
          </w:tcPr>
          <w:p w14:paraId="4948C431" w14:textId="77777777" w:rsidR="00F12AE4" w:rsidRPr="007A1A7C" w:rsidRDefault="00F12AE4" w:rsidP="00C13A43">
            <w:pPr>
              <w:spacing w:before="0" w:after="0"/>
              <w:jc w:val="left"/>
            </w:pPr>
          </w:p>
        </w:tc>
        <w:tc>
          <w:tcPr>
            <w:tcW w:w="1304" w:type="dxa"/>
          </w:tcPr>
          <w:p w14:paraId="079B7348" w14:textId="77777777" w:rsidR="00F12AE4" w:rsidRPr="007A1A7C" w:rsidRDefault="00F12AE4" w:rsidP="00C13A43">
            <w:pPr>
              <w:spacing w:after="0"/>
            </w:pPr>
          </w:p>
        </w:tc>
        <w:tc>
          <w:tcPr>
            <w:tcW w:w="2970" w:type="dxa"/>
          </w:tcPr>
          <w:p w14:paraId="71A23EB6" w14:textId="77777777" w:rsidR="00F12AE4" w:rsidRPr="007A1A7C" w:rsidRDefault="00F12AE4" w:rsidP="00C13A43">
            <w:pPr>
              <w:spacing w:before="0" w:after="0"/>
              <w:jc w:val="left"/>
            </w:pPr>
          </w:p>
        </w:tc>
        <w:tc>
          <w:tcPr>
            <w:tcW w:w="3240" w:type="dxa"/>
          </w:tcPr>
          <w:p w14:paraId="784CB6BD" w14:textId="77777777" w:rsidR="00F12AE4" w:rsidRPr="007A1A7C" w:rsidRDefault="00F12AE4" w:rsidP="00C13A43">
            <w:pPr>
              <w:spacing w:before="0" w:after="0"/>
              <w:jc w:val="left"/>
            </w:pPr>
          </w:p>
        </w:tc>
        <w:tc>
          <w:tcPr>
            <w:tcW w:w="1327" w:type="dxa"/>
          </w:tcPr>
          <w:p w14:paraId="320B5CC8" w14:textId="77777777" w:rsidR="00F12AE4" w:rsidRPr="007A1A7C" w:rsidRDefault="00F12AE4" w:rsidP="00C13A43">
            <w:pPr>
              <w:spacing w:after="0"/>
            </w:pPr>
          </w:p>
        </w:tc>
      </w:tr>
      <w:tr w:rsidR="00F12AE4" w:rsidRPr="00B06C2E" w14:paraId="4424E9E8" w14:textId="77777777" w:rsidTr="00C13A43">
        <w:tblPrEx>
          <w:jc w:val="left"/>
        </w:tblPrEx>
        <w:tc>
          <w:tcPr>
            <w:tcW w:w="1121" w:type="dxa"/>
          </w:tcPr>
          <w:p w14:paraId="27525891" w14:textId="77777777" w:rsidR="00F12AE4" w:rsidRPr="007A1A7C" w:rsidRDefault="00F12AE4" w:rsidP="00C13A43">
            <w:pPr>
              <w:spacing w:before="0" w:after="0"/>
              <w:jc w:val="left"/>
            </w:pPr>
          </w:p>
        </w:tc>
        <w:tc>
          <w:tcPr>
            <w:tcW w:w="1304" w:type="dxa"/>
          </w:tcPr>
          <w:p w14:paraId="1D1C8B9E" w14:textId="77777777" w:rsidR="00F12AE4" w:rsidRPr="007A1A7C" w:rsidRDefault="00F12AE4" w:rsidP="00C13A43">
            <w:pPr>
              <w:spacing w:after="0"/>
            </w:pPr>
          </w:p>
        </w:tc>
        <w:tc>
          <w:tcPr>
            <w:tcW w:w="2970" w:type="dxa"/>
          </w:tcPr>
          <w:p w14:paraId="6B24F72D" w14:textId="77777777" w:rsidR="00F12AE4" w:rsidRPr="007A1A7C" w:rsidRDefault="00F12AE4" w:rsidP="00C13A43">
            <w:pPr>
              <w:spacing w:before="0" w:after="0"/>
              <w:jc w:val="left"/>
            </w:pPr>
          </w:p>
        </w:tc>
        <w:tc>
          <w:tcPr>
            <w:tcW w:w="3240" w:type="dxa"/>
          </w:tcPr>
          <w:p w14:paraId="042B5DD5" w14:textId="77777777" w:rsidR="00F12AE4" w:rsidRPr="007A1A7C" w:rsidRDefault="00F12AE4" w:rsidP="00C13A43">
            <w:pPr>
              <w:spacing w:before="0" w:after="0"/>
              <w:jc w:val="left"/>
            </w:pPr>
          </w:p>
        </w:tc>
        <w:tc>
          <w:tcPr>
            <w:tcW w:w="1327" w:type="dxa"/>
          </w:tcPr>
          <w:p w14:paraId="0EBB57D3" w14:textId="77777777" w:rsidR="00F12AE4" w:rsidRPr="007A1A7C" w:rsidRDefault="00F12AE4" w:rsidP="00C13A43">
            <w:pPr>
              <w:spacing w:after="0"/>
            </w:pPr>
          </w:p>
        </w:tc>
      </w:tr>
      <w:tr w:rsidR="00F12AE4" w:rsidRPr="00B06C2E" w14:paraId="25C1B9D4" w14:textId="77777777" w:rsidTr="00C13A43">
        <w:tblPrEx>
          <w:jc w:val="left"/>
        </w:tblPrEx>
        <w:tc>
          <w:tcPr>
            <w:tcW w:w="1121" w:type="dxa"/>
          </w:tcPr>
          <w:p w14:paraId="572E4238" w14:textId="77777777" w:rsidR="00F12AE4" w:rsidRPr="007A1A7C" w:rsidRDefault="00F12AE4" w:rsidP="00C13A43">
            <w:pPr>
              <w:spacing w:before="0" w:after="0"/>
              <w:jc w:val="left"/>
            </w:pPr>
          </w:p>
        </w:tc>
        <w:tc>
          <w:tcPr>
            <w:tcW w:w="1304" w:type="dxa"/>
          </w:tcPr>
          <w:p w14:paraId="24AF4F7D" w14:textId="77777777" w:rsidR="00F12AE4" w:rsidRPr="007A1A7C" w:rsidRDefault="00F12AE4" w:rsidP="00C13A43">
            <w:pPr>
              <w:spacing w:after="0"/>
            </w:pPr>
          </w:p>
        </w:tc>
        <w:tc>
          <w:tcPr>
            <w:tcW w:w="2970" w:type="dxa"/>
          </w:tcPr>
          <w:p w14:paraId="74892C86" w14:textId="77777777" w:rsidR="00F12AE4" w:rsidRPr="007A1A7C" w:rsidRDefault="00F12AE4" w:rsidP="00C13A43">
            <w:pPr>
              <w:spacing w:before="0" w:after="0"/>
              <w:jc w:val="left"/>
            </w:pPr>
          </w:p>
        </w:tc>
        <w:tc>
          <w:tcPr>
            <w:tcW w:w="3240" w:type="dxa"/>
          </w:tcPr>
          <w:p w14:paraId="4D7E00C6" w14:textId="77777777" w:rsidR="00F12AE4" w:rsidRPr="007A1A7C" w:rsidRDefault="00F12AE4" w:rsidP="00C13A43">
            <w:pPr>
              <w:spacing w:before="0" w:after="0"/>
              <w:jc w:val="left"/>
            </w:pPr>
          </w:p>
        </w:tc>
        <w:tc>
          <w:tcPr>
            <w:tcW w:w="1327" w:type="dxa"/>
          </w:tcPr>
          <w:p w14:paraId="75F07B93" w14:textId="77777777" w:rsidR="00F12AE4" w:rsidRPr="007A1A7C" w:rsidRDefault="00F12AE4" w:rsidP="00C13A43">
            <w:pPr>
              <w:spacing w:after="0"/>
            </w:pPr>
          </w:p>
        </w:tc>
      </w:tr>
      <w:tr w:rsidR="00F12AE4" w:rsidRPr="00B06C2E" w14:paraId="5FEB99D6" w14:textId="77777777" w:rsidTr="00C13A43">
        <w:tblPrEx>
          <w:jc w:val="left"/>
        </w:tblPrEx>
        <w:tc>
          <w:tcPr>
            <w:tcW w:w="1121" w:type="dxa"/>
          </w:tcPr>
          <w:p w14:paraId="1402C493" w14:textId="77777777" w:rsidR="00F12AE4" w:rsidRPr="007A1A7C" w:rsidRDefault="00F12AE4" w:rsidP="00C13A43">
            <w:pPr>
              <w:spacing w:before="0" w:after="0"/>
              <w:jc w:val="left"/>
            </w:pPr>
          </w:p>
        </w:tc>
        <w:tc>
          <w:tcPr>
            <w:tcW w:w="1304" w:type="dxa"/>
          </w:tcPr>
          <w:p w14:paraId="493BE49D" w14:textId="77777777" w:rsidR="00F12AE4" w:rsidRPr="007A1A7C" w:rsidRDefault="00F12AE4" w:rsidP="00C13A43">
            <w:pPr>
              <w:spacing w:after="0"/>
            </w:pPr>
          </w:p>
        </w:tc>
        <w:tc>
          <w:tcPr>
            <w:tcW w:w="2970" w:type="dxa"/>
          </w:tcPr>
          <w:p w14:paraId="19BE3121" w14:textId="77777777" w:rsidR="00F12AE4" w:rsidRPr="007A1A7C" w:rsidRDefault="00F12AE4" w:rsidP="00C13A43">
            <w:pPr>
              <w:spacing w:before="0" w:after="0"/>
              <w:jc w:val="left"/>
            </w:pPr>
          </w:p>
        </w:tc>
        <w:tc>
          <w:tcPr>
            <w:tcW w:w="3240" w:type="dxa"/>
          </w:tcPr>
          <w:p w14:paraId="306F8D84" w14:textId="77777777" w:rsidR="00F12AE4" w:rsidRPr="007A1A7C" w:rsidRDefault="00F12AE4" w:rsidP="00C13A43">
            <w:pPr>
              <w:spacing w:before="0" w:after="0"/>
              <w:jc w:val="left"/>
            </w:pPr>
          </w:p>
        </w:tc>
        <w:tc>
          <w:tcPr>
            <w:tcW w:w="1327" w:type="dxa"/>
          </w:tcPr>
          <w:p w14:paraId="4294C237" w14:textId="77777777" w:rsidR="00F12AE4" w:rsidRPr="007A1A7C" w:rsidRDefault="00F12AE4" w:rsidP="00C13A43">
            <w:pPr>
              <w:spacing w:after="0"/>
            </w:pPr>
          </w:p>
        </w:tc>
      </w:tr>
      <w:tr w:rsidR="00F12AE4" w:rsidRPr="00B06C2E" w14:paraId="7C153647" w14:textId="77777777" w:rsidTr="00C13A43">
        <w:tblPrEx>
          <w:jc w:val="left"/>
        </w:tblPrEx>
        <w:tc>
          <w:tcPr>
            <w:tcW w:w="1121" w:type="dxa"/>
          </w:tcPr>
          <w:p w14:paraId="6C79891F" w14:textId="77777777" w:rsidR="00F12AE4" w:rsidRPr="007A1A7C" w:rsidRDefault="00F12AE4" w:rsidP="00C13A43">
            <w:pPr>
              <w:spacing w:before="0" w:after="0"/>
              <w:jc w:val="left"/>
            </w:pPr>
          </w:p>
        </w:tc>
        <w:tc>
          <w:tcPr>
            <w:tcW w:w="1304" w:type="dxa"/>
          </w:tcPr>
          <w:p w14:paraId="0D8E5710" w14:textId="77777777" w:rsidR="00F12AE4" w:rsidRPr="007A1A7C" w:rsidRDefault="00F12AE4" w:rsidP="00C13A43">
            <w:pPr>
              <w:spacing w:after="0"/>
            </w:pPr>
          </w:p>
        </w:tc>
        <w:tc>
          <w:tcPr>
            <w:tcW w:w="2970" w:type="dxa"/>
          </w:tcPr>
          <w:p w14:paraId="28AEAA66" w14:textId="77777777" w:rsidR="00F12AE4" w:rsidRPr="007A1A7C" w:rsidRDefault="00F12AE4" w:rsidP="00C13A43">
            <w:pPr>
              <w:spacing w:before="0" w:after="0"/>
              <w:jc w:val="left"/>
            </w:pPr>
          </w:p>
        </w:tc>
        <w:tc>
          <w:tcPr>
            <w:tcW w:w="3240" w:type="dxa"/>
          </w:tcPr>
          <w:p w14:paraId="4FCBDDA0" w14:textId="77777777" w:rsidR="00F12AE4" w:rsidRPr="007A1A7C" w:rsidRDefault="00F12AE4" w:rsidP="00C13A43">
            <w:pPr>
              <w:spacing w:before="0" w:after="0"/>
              <w:jc w:val="left"/>
            </w:pPr>
          </w:p>
        </w:tc>
        <w:tc>
          <w:tcPr>
            <w:tcW w:w="1327" w:type="dxa"/>
          </w:tcPr>
          <w:p w14:paraId="5B022368" w14:textId="77777777" w:rsidR="00F12AE4" w:rsidRPr="007A1A7C" w:rsidRDefault="00F12AE4" w:rsidP="00C13A43">
            <w:pPr>
              <w:spacing w:after="0"/>
            </w:pPr>
          </w:p>
        </w:tc>
      </w:tr>
    </w:tbl>
    <w:p w14:paraId="4B1E8782" w14:textId="77777777" w:rsidR="00F12AE4" w:rsidRPr="00F12AE4" w:rsidRDefault="00F12AE4" w:rsidP="00F12AE4">
      <w:pPr>
        <w:rPr>
          <w:lang w:val="en-GB"/>
        </w:rPr>
      </w:pPr>
    </w:p>
    <w:p w14:paraId="159C6BB7" w14:textId="7BE3C1E4" w:rsidR="00194168" w:rsidRDefault="000F1DB3" w:rsidP="00194168">
      <w:pPr>
        <w:pStyle w:val="2"/>
      </w:pPr>
      <w:r w:rsidRPr="008C3867">
        <w:t>DMRS bundling</w:t>
      </w:r>
      <w:r>
        <w:t xml:space="preserve"> for PUCCH</w:t>
      </w:r>
    </w:p>
    <w:p w14:paraId="2CDD05B4" w14:textId="0530306C" w:rsidR="00194168" w:rsidRDefault="00194168" w:rsidP="0019416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4F9C4202" w14:textId="690D26C5" w:rsidR="00F50BEB" w:rsidRDefault="00F50BEB" w:rsidP="00F50BEB">
      <w:pPr>
        <w:pStyle w:val="ab"/>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6</w:t>
      </w:r>
      <w:r w:rsidR="004E6376">
        <w:rPr>
          <w:noProof/>
        </w:rPr>
        <w:fldChar w:fldCharType="end"/>
      </w:r>
      <w:r>
        <w:t>:</w:t>
      </w:r>
      <w:r w:rsidRPr="00E17F65">
        <w:t xml:space="preserve"> </w:t>
      </w:r>
      <w:r>
        <w:rPr>
          <w:lang w:val="en-GB"/>
        </w:rPr>
        <w:t>Comments on the “</w:t>
      </w:r>
      <w:r w:rsidR="000F1DB3" w:rsidRPr="008C3867">
        <w:t>DMRS bundling</w:t>
      </w:r>
      <w:r w:rsidR="000F1DB3">
        <w:t xml:space="preserve"> for PUCCH</w:t>
      </w:r>
      <w:r>
        <w:rPr>
          <w:lang w:val="en-GB"/>
        </w:rPr>
        <w:t>”</w:t>
      </w:r>
    </w:p>
    <w:tbl>
      <w:tblPr>
        <w:tblStyle w:val="ad"/>
        <w:tblW w:w="0" w:type="auto"/>
        <w:jc w:val="center"/>
        <w:tblLook w:val="04A0" w:firstRow="1" w:lastRow="0" w:firstColumn="1" w:lastColumn="0" w:noHBand="0" w:noVBand="1"/>
      </w:tblPr>
      <w:tblGrid>
        <w:gridCol w:w="1121"/>
        <w:gridCol w:w="1304"/>
        <w:gridCol w:w="2970"/>
        <w:gridCol w:w="3240"/>
        <w:gridCol w:w="1327"/>
      </w:tblGrid>
      <w:tr w:rsidR="00F12AE4" w:rsidRPr="00B06C2E" w14:paraId="5D21A953" w14:textId="77777777" w:rsidTr="00C13A43">
        <w:trPr>
          <w:jc w:val="center"/>
        </w:trPr>
        <w:tc>
          <w:tcPr>
            <w:tcW w:w="1121" w:type="dxa"/>
          </w:tcPr>
          <w:p w14:paraId="43208EF4" w14:textId="77777777" w:rsidR="00F12AE4" w:rsidRPr="007A1A7C" w:rsidRDefault="00F12AE4" w:rsidP="00C13A43">
            <w:pPr>
              <w:spacing w:before="0" w:after="0"/>
              <w:jc w:val="left"/>
            </w:pPr>
            <w:r w:rsidRPr="007A1A7C">
              <w:t>Company name</w:t>
            </w:r>
          </w:p>
        </w:tc>
        <w:tc>
          <w:tcPr>
            <w:tcW w:w="1304" w:type="dxa"/>
          </w:tcPr>
          <w:p w14:paraId="53190D84" w14:textId="77777777" w:rsidR="00F12AE4" w:rsidRPr="007A1A7C" w:rsidRDefault="00F12AE4" w:rsidP="00C13A43">
            <w:pPr>
              <w:spacing w:before="0" w:after="0"/>
              <w:jc w:val="left"/>
            </w:pPr>
            <w:r>
              <w:t>LLS gain observed over Rel-15 baseline</w:t>
            </w:r>
          </w:p>
        </w:tc>
        <w:tc>
          <w:tcPr>
            <w:tcW w:w="2970" w:type="dxa"/>
          </w:tcPr>
          <w:p w14:paraId="032869DB" w14:textId="77777777" w:rsidR="00F12AE4" w:rsidRPr="007A1A7C" w:rsidRDefault="00F12AE4" w:rsidP="00C13A43">
            <w:pPr>
              <w:spacing w:before="0" w:after="0"/>
              <w:jc w:val="left"/>
            </w:pPr>
            <w:r w:rsidRPr="007A1A7C">
              <w:t xml:space="preserve">Pros. of the proposed </w:t>
            </w:r>
            <w:r>
              <w:t>scheme</w:t>
            </w:r>
          </w:p>
        </w:tc>
        <w:tc>
          <w:tcPr>
            <w:tcW w:w="3240" w:type="dxa"/>
          </w:tcPr>
          <w:p w14:paraId="4071B56C" w14:textId="77777777" w:rsidR="00F12AE4" w:rsidRPr="007A1A7C" w:rsidRDefault="00F12AE4" w:rsidP="00C13A43">
            <w:pPr>
              <w:spacing w:before="0" w:after="0"/>
              <w:jc w:val="left"/>
            </w:pPr>
            <w:r w:rsidRPr="007A1A7C">
              <w:t xml:space="preserve">Cons. of the proposed </w:t>
            </w:r>
            <w:r>
              <w:t>scheme</w:t>
            </w:r>
          </w:p>
        </w:tc>
        <w:tc>
          <w:tcPr>
            <w:tcW w:w="1327" w:type="dxa"/>
          </w:tcPr>
          <w:p w14:paraId="6549D949" w14:textId="77777777" w:rsidR="00F12AE4" w:rsidRPr="007A1A7C" w:rsidRDefault="00F12AE4" w:rsidP="003537F0">
            <w:pPr>
              <w:spacing w:before="0" w:after="0"/>
            </w:pPr>
            <w:r>
              <w:t>Other comments</w:t>
            </w:r>
          </w:p>
        </w:tc>
      </w:tr>
      <w:tr w:rsidR="00F12AE4" w:rsidRPr="00B06C2E" w14:paraId="28C2CD2E" w14:textId="77777777" w:rsidTr="00C13A43">
        <w:trPr>
          <w:jc w:val="center"/>
        </w:trPr>
        <w:tc>
          <w:tcPr>
            <w:tcW w:w="1121" w:type="dxa"/>
          </w:tcPr>
          <w:p w14:paraId="6F69ACE4" w14:textId="504BEA32" w:rsidR="00F12AE4" w:rsidRPr="007A1A7C" w:rsidRDefault="00261E5A" w:rsidP="00C13A43">
            <w:pPr>
              <w:spacing w:before="0" w:after="0"/>
              <w:jc w:val="left"/>
              <w:rPr>
                <w:lang w:eastAsia="zh-CN"/>
              </w:rPr>
            </w:pPr>
            <w:r>
              <w:rPr>
                <w:rFonts w:hint="eastAsia"/>
                <w:lang w:eastAsia="zh-CN"/>
              </w:rPr>
              <w:t>v</w:t>
            </w:r>
            <w:r>
              <w:rPr>
                <w:lang w:eastAsia="zh-CN"/>
              </w:rPr>
              <w:t>ivo</w:t>
            </w:r>
          </w:p>
        </w:tc>
        <w:tc>
          <w:tcPr>
            <w:tcW w:w="1304" w:type="dxa"/>
          </w:tcPr>
          <w:p w14:paraId="441A9B91" w14:textId="4544BECF" w:rsidR="00F12AE4" w:rsidRPr="007A1A7C" w:rsidRDefault="00261E5A" w:rsidP="00C13A43">
            <w:pPr>
              <w:spacing w:after="0"/>
              <w:rPr>
                <w:lang w:eastAsia="zh-CN"/>
              </w:rPr>
            </w:pPr>
            <w:r>
              <w:rPr>
                <w:lang w:eastAsia="zh-CN"/>
              </w:rPr>
              <w:t>Around 1dB</w:t>
            </w:r>
          </w:p>
        </w:tc>
        <w:tc>
          <w:tcPr>
            <w:tcW w:w="2970" w:type="dxa"/>
          </w:tcPr>
          <w:p w14:paraId="4BCEE384" w14:textId="4B859B26" w:rsidR="00F12AE4" w:rsidRPr="007A1A7C" w:rsidRDefault="00261E5A" w:rsidP="00C13A43">
            <w:pPr>
              <w:spacing w:before="0" w:after="0"/>
              <w:jc w:val="left"/>
              <w:rPr>
                <w:lang w:eastAsia="zh-CN"/>
              </w:rPr>
            </w:pPr>
            <w:r>
              <w:rPr>
                <w:lang w:eastAsia="zh-CN"/>
              </w:rPr>
              <w:t>Channel estimation accuracy can be improved.</w:t>
            </w:r>
            <w:r w:rsidR="00CF1195">
              <w:rPr>
                <w:lang w:eastAsia="zh-CN"/>
              </w:rPr>
              <w:t xml:space="preserve"> And</w:t>
            </w:r>
            <w:r w:rsidR="00024ECF">
              <w:rPr>
                <w:lang w:eastAsia="zh-CN"/>
              </w:rPr>
              <w:t xml:space="preserve"> this scheme is</w:t>
            </w:r>
            <w:r w:rsidR="00CF1195">
              <w:rPr>
                <w:lang w:eastAsia="zh-CN"/>
              </w:rPr>
              <w:t xml:space="preserve"> easy to be implemented.</w:t>
            </w:r>
          </w:p>
        </w:tc>
        <w:tc>
          <w:tcPr>
            <w:tcW w:w="3240" w:type="dxa"/>
          </w:tcPr>
          <w:p w14:paraId="5AFB10A0" w14:textId="77777777" w:rsidR="00F12AE4" w:rsidRPr="007A1A7C" w:rsidRDefault="00F12AE4" w:rsidP="00C13A43">
            <w:pPr>
              <w:spacing w:before="0" w:after="0"/>
              <w:jc w:val="left"/>
            </w:pPr>
          </w:p>
        </w:tc>
        <w:tc>
          <w:tcPr>
            <w:tcW w:w="1327" w:type="dxa"/>
          </w:tcPr>
          <w:p w14:paraId="6CB9A383" w14:textId="77777777" w:rsidR="00F12AE4" w:rsidRPr="007A1A7C" w:rsidRDefault="00F12AE4" w:rsidP="00C13A43">
            <w:pPr>
              <w:spacing w:after="0"/>
            </w:pPr>
          </w:p>
        </w:tc>
      </w:tr>
      <w:tr w:rsidR="00F12AE4" w:rsidRPr="00B06C2E" w14:paraId="56E5CC21" w14:textId="77777777" w:rsidTr="00C13A43">
        <w:tblPrEx>
          <w:jc w:val="left"/>
        </w:tblPrEx>
        <w:tc>
          <w:tcPr>
            <w:tcW w:w="1121" w:type="dxa"/>
          </w:tcPr>
          <w:p w14:paraId="54462976" w14:textId="77777777" w:rsidR="00F12AE4" w:rsidRPr="007A1A7C" w:rsidRDefault="00F12AE4" w:rsidP="00C13A43">
            <w:pPr>
              <w:spacing w:before="0" w:after="0"/>
              <w:jc w:val="left"/>
            </w:pPr>
          </w:p>
        </w:tc>
        <w:tc>
          <w:tcPr>
            <w:tcW w:w="1304" w:type="dxa"/>
          </w:tcPr>
          <w:p w14:paraId="22B18636" w14:textId="77777777" w:rsidR="00F12AE4" w:rsidRPr="007A1A7C" w:rsidRDefault="00F12AE4" w:rsidP="00C13A43">
            <w:pPr>
              <w:spacing w:after="0"/>
            </w:pPr>
          </w:p>
        </w:tc>
        <w:tc>
          <w:tcPr>
            <w:tcW w:w="2970" w:type="dxa"/>
          </w:tcPr>
          <w:p w14:paraId="0F768024" w14:textId="77777777" w:rsidR="00F12AE4" w:rsidRPr="007A1A7C" w:rsidRDefault="00F12AE4" w:rsidP="00C13A43">
            <w:pPr>
              <w:spacing w:before="0" w:after="0"/>
              <w:jc w:val="left"/>
            </w:pPr>
          </w:p>
        </w:tc>
        <w:tc>
          <w:tcPr>
            <w:tcW w:w="3240" w:type="dxa"/>
          </w:tcPr>
          <w:p w14:paraId="501E933C" w14:textId="77777777" w:rsidR="00F12AE4" w:rsidRPr="007A1A7C" w:rsidRDefault="00F12AE4" w:rsidP="00C13A43">
            <w:pPr>
              <w:spacing w:before="0" w:after="0"/>
              <w:jc w:val="left"/>
            </w:pPr>
          </w:p>
        </w:tc>
        <w:tc>
          <w:tcPr>
            <w:tcW w:w="1327" w:type="dxa"/>
          </w:tcPr>
          <w:p w14:paraId="40033A71" w14:textId="77777777" w:rsidR="00F12AE4" w:rsidRPr="007A1A7C" w:rsidRDefault="00F12AE4" w:rsidP="00C13A43">
            <w:pPr>
              <w:spacing w:after="0"/>
            </w:pPr>
          </w:p>
        </w:tc>
      </w:tr>
      <w:tr w:rsidR="00F12AE4" w:rsidRPr="00B06C2E" w14:paraId="1B9ACA16" w14:textId="77777777" w:rsidTr="00C13A43">
        <w:tblPrEx>
          <w:jc w:val="left"/>
        </w:tblPrEx>
        <w:tc>
          <w:tcPr>
            <w:tcW w:w="1121" w:type="dxa"/>
          </w:tcPr>
          <w:p w14:paraId="48D4E7FA" w14:textId="77777777" w:rsidR="00F12AE4" w:rsidRPr="007A1A7C" w:rsidRDefault="00F12AE4" w:rsidP="00C13A43">
            <w:pPr>
              <w:spacing w:before="0" w:after="0"/>
              <w:jc w:val="left"/>
            </w:pPr>
          </w:p>
        </w:tc>
        <w:tc>
          <w:tcPr>
            <w:tcW w:w="1304" w:type="dxa"/>
          </w:tcPr>
          <w:p w14:paraId="2AD4416E" w14:textId="77777777" w:rsidR="00F12AE4" w:rsidRPr="007A1A7C" w:rsidRDefault="00F12AE4" w:rsidP="00C13A43">
            <w:pPr>
              <w:spacing w:after="0"/>
            </w:pPr>
          </w:p>
        </w:tc>
        <w:tc>
          <w:tcPr>
            <w:tcW w:w="2970" w:type="dxa"/>
          </w:tcPr>
          <w:p w14:paraId="2BDEEA1C" w14:textId="77777777" w:rsidR="00F12AE4" w:rsidRPr="007A1A7C" w:rsidRDefault="00F12AE4" w:rsidP="00C13A43">
            <w:pPr>
              <w:spacing w:before="0" w:after="0"/>
              <w:jc w:val="left"/>
            </w:pPr>
          </w:p>
        </w:tc>
        <w:tc>
          <w:tcPr>
            <w:tcW w:w="3240" w:type="dxa"/>
          </w:tcPr>
          <w:p w14:paraId="21C80326" w14:textId="77777777" w:rsidR="00F12AE4" w:rsidRPr="007A1A7C" w:rsidRDefault="00F12AE4" w:rsidP="00C13A43">
            <w:pPr>
              <w:spacing w:before="0" w:after="0"/>
              <w:jc w:val="left"/>
            </w:pPr>
          </w:p>
        </w:tc>
        <w:tc>
          <w:tcPr>
            <w:tcW w:w="1327" w:type="dxa"/>
          </w:tcPr>
          <w:p w14:paraId="112D8D84" w14:textId="77777777" w:rsidR="00F12AE4" w:rsidRPr="007A1A7C" w:rsidRDefault="00F12AE4" w:rsidP="00C13A43">
            <w:pPr>
              <w:spacing w:after="0"/>
            </w:pPr>
          </w:p>
        </w:tc>
      </w:tr>
      <w:tr w:rsidR="00F12AE4" w:rsidRPr="00B06C2E" w14:paraId="56615D84" w14:textId="77777777" w:rsidTr="00C13A43">
        <w:tblPrEx>
          <w:jc w:val="left"/>
        </w:tblPrEx>
        <w:tc>
          <w:tcPr>
            <w:tcW w:w="1121" w:type="dxa"/>
          </w:tcPr>
          <w:p w14:paraId="1C476C43" w14:textId="77777777" w:rsidR="00F12AE4" w:rsidRPr="007A1A7C" w:rsidRDefault="00F12AE4" w:rsidP="00C13A43">
            <w:pPr>
              <w:spacing w:before="0" w:after="0"/>
              <w:jc w:val="left"/>
            </w:pPr>
          </w:p>
        </w:tc>
        <w:tc>
          <w:tcPr>
            <w:tcW w:w="1304" w:type="dxa"/>
          </w:tcPr>
          <w:p w14:paraId="7B10F7A4" w14:textId="77777777" w:rsidR="00F12AE4" w:rsidRPr="007A1A7C" w:rsidRDefault="00F12AE4" w:rsidP="00C13A43">
            <w:pPr>
              <w:spacing w:after="0"/>
            </w:pPr>
          </w:p>
        </w:tc>
        <w:tc>
          <w:tcPr>
            <w:tcW w:w="2970" w:type="dxa"/>
          </w:tcPr>
          <w:p w14:paraId="54F93C59" w14:textId="77777777" w:rsidR="00F12AE4" w:rsidRPr="007A1A7C" w:rsidRDefault="00F12AE4" w:rsidP="00C13A43">
            <w:pPr>
              <w:spacing w:before="0" w:after="0"/>
              <w:jc w:val="left"/>
            </w:pPr>
          </w:p>
        </w:tc>
        <w:tc>
          <w:tcPr>
            <w:tcW w:w="3240" w:type="dxa"/>
          </w:tcPr>
          <w:p w14:paraId="788D0037" w14:textId="77777777" w:rsidR="00F12AE4" w:rsidRPr="007A1A7C" w:rsidRDefault="00F12AE4" w:rsidP="00C13A43">
            <w:pPr>
              <w:spacing w:before="0" w:after="0"/>
              <w:jc w:val="left"/>
            </w:pPr>
          </w:p>
        </w:tc>
        <w:tc>
          <w:tcPr>
            <w:tcW w:w="1327" w:type="dxa"/>
          </w:tcPr>
          <w:p w14:paraId="544E2EAC" w14:textId="77777777" w:rsidR="00F12AE4" w:rsidRPr="007A1A7C" w:rsidRDefault="00F12AE4" w:rsidP="00C13A43">
            <w:pPr>
              <w:spacing w:after="0"/>
            </w:pPr>
          </w:p>
        </w:tc>
      </w:tr>
      <w:tr w:rsidR="00F12AE4" w:rsidRPr="00B06C2E" w14:paraId="59AB4561" w14:textId="77777777" w:rsidTr="00C13A43">
        <w:tblPrEx>
          <w:jc w:val="left"/>
        </w:tblPrEx>
        <w:tc>
          <w:tcPr>
            <w:tcW w:w="1121" w:type="dxa"/>
          </w:tcPr>
          <w:p w14:paraId="704D7368" w14:textId="77777777" w:rsidR="00F12AE4" w:rsidRPr="007A1A7C" w:rsidRDefault="00F12AE4" w:rsidP="00C13A43">
            <w:pPr>
              <w:spacing w:before="0" w:after="0"/>
              <w:jc w:val="left"/>
            </w:pPr>
          </w:p>
        </w:tc>
        <w:tc>
          <w:tcPr>
            <w:tcW w:w="1304" w:type="dxa"/>
          </w:tcPr>
          <w:p w14:paraId="6651508B" w14:textId="77777777" w:rsidR="00F12AE4" w:rsidRPr="007A1A7C" w:rsidRDefault="00F12AE4" w:rsidP="00C13A43">
            <w:pPr>
              <w:spacing w:after="0"/>
            </w:pPr>
          </w:p>
        </w:tc>
        <w:tc>
          <w:tcPr>
            <w:tcW w:w="2970" w:type="dxa"/>
          </w:tcPr>
          <w:p w14:paraId="588BD6C3" w14:textId="77777777" w:rsidR="00F12AE4" w:rsidRPr="007A1A7C" w:rsidRDefault="00F12AE4" w:rsidP="00C13A43">
            <w:pPr>
              <w:spacing w:before="0" w:after="0"/>
              <w:jc w:val="left"/>
            </w:pPr>
          </w:p>
        </w:tc>
        <w:tc>
          <w:tcPr>
            <w:tcW w:w="3240" w:type="dxa"/>
          </w:tcPr>
          <w:p w14:paraId="07BAD0C2" w14:textId="77777777" w:rsidR="00F12AE4" w:rsidRPr="007A1A7C" w:rsidRDefault="00F12AE4" w:rsidP="00C13A43">
            <w:pPr>
              <w:spacing w:before="0" w:after="0"/>
              <w:jc w:val="left"/>
            </w:pPr>
          </w:p>
        </w:tc>
        <w:tc>
          <w:tcPr>
            <w:tcW w:w="1327" w:type="dxa"/>
          </w:tcPr>
          <w:p w14:paraId="24E754C1" w14:textId="77777777" w:rsidR="00F12AE4" w:rsidRPr="007A1A7C" w:rsidRDefault="00F12AE4" w:rsidP="00C13A43">
            <w:pPr>
              <w:spacing w:after="0"/>
            </w:pPr>
          </w:p>
        </w:tc>
      </w:tr>
      <w:tr w:rsidR="00F12AE4" w:rsidRPr="00B06C2E" w14:paraId="2175CEA8" w14:textId="77777777" w:rsidTr="00C13A43">
        <w:tblPrEx>
          <w:jc w:val="left"/>
        </w:tblPrEx>
        <w:tc>
          <w:tcPr>
            <w:tcW w:w="1121" w:type="dxa"/>
          </w:tcPr>
          <w:p w14:paraId="1A918F34" w14:textId="77777777" w:rsidR="00F12AE4" w:rsidRPr="007A1A7C" w:rsidRDefault="00F12AE4" w:rsidP="00C13A43">
            <w:pPr>
              <w:spacing w:before="0" w:after="0"/>
              <w:jc w:val="left"/>
            </w:pPr>
          </w:p>
        </w:tc>
        <w:tc>
          <w:tcPr>
            <w:tcW w:w="1304" w:type="dxa"/>
          </w:tcPr>
          <w:p w14:paraId="5D2F861F" w14:textId="77777777" w:rsidR="00F12AE4" w:rsidRPr="007A1A7C" w:rsidRDefault="00F12AE4" w:rsidP="00C13A43">
            <w:pPr>
              <w:spacing w:after="0"/>
            </w:pPr>
          </w:p>
        </w:tc>
        <w:tc>
          <w:tcPr>
            <w:tcW w:w="2970" w:type="dxa"/>
          </w:tcPr>
          <w:p w14:paraId="03393100" w14:textId="77777777" w:rsidR="00F12AE4" w:rsidRPr="007A1A7C" w:rsidRDefault="00F12AE4" w:rsidP="00C13A43">
            <w:pPr>
              <w:spacing w:before="0" w:after="0"/>
              <w:jc w:val="left"/>
            </w:pPr>
          </w:p>
        </w:tc>
        <w:tc>
          <w:tcPr>
            <w:tcW w:w="3240" w:type="dxa"/>
          </w:tcPr>
          <w:p w14:paraId="44198964" w14:textId="77777777" w:rsidR="00F12AE4" w:rsidRPr="007A1A7C" w:rsidRDefault="00F12AE4" w:rsidP="00C13A43">
            <w:pPr>
              <w:spacing w:before="0" w:after="0"/>
              <w:jc w:val="left"/>
            </w:pPr>
          </w:p>
        </w:tc>
        <w:tc>
          <w:tcPr>
            <w:tcW w:w="1327" w:type="dxa"/>
          </w:tcPr>
          <w:p w14:paraId="22B8AA9B" w14:textId="77777777" w:rsidR="00F12AE4" w:rsidRPr="007A1A7C" w:rsidRDefault="00F12AE4" w:rsidP="00C13A43">
            <w:pPr>
              <w:spacing w:after="0"/>
            </w:pPr>
          </w:p>
        </w:tc>
      </w:tr>
    </w:tbl>
    <w:p w14:paraId="5310B5F0" w14:textId="77777777" w:rsidR="00F12AE4" w:rsidRPr="00F12AE4" w:rsidRDefault="00F12AE4" w:rsidP="00F12AE4">
      <w:pPr>
        <w:rPr>
          <w:lang w:val="en-GB"/>
        </w:rPr>
      </w:pPr>
    </w:p>
    <w:p w14:paraId="470EDE28" w14:textId="77777777" w:rsidR="005022C3" w:rsidRDefault="005022C3" w:rsidP="005022C3">
      <w:pPr>
        <w:pStyle w:val="2"/>
      </w:pPr>
      <w:r w:rsidRPr="008C3867">
        <w:t>Compact UCI</w:t>
      </w:r>
    </w:p>
    <w:p w14:paraId="206D74EE" w14:textId="3380ACEA" w:rsidR="005022C3" w:rsidRDefault="005022C3" w:rsidP="005022C3">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222BA47B" w14:textId="414415BF" w:rsidR="005022C3" w:rsidRDefault="005022C3" w:rsidP="005022C3">
      <w:pPr>
        <w:pStyle w:val="ab"/>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7</w:t>
      </w:r>
      <w:r w:rsidR="004E6376">
        <w:rPr>
          <w:noProof/>
        </w:rPr>
        <w:fldChar w:fldCharType="end"/>
      </w:r>
      <w:r>
        <w:t>:</w:t>
      </w:r>
      <w:r w:rsidRPr="00E17F65">
        <w:t xml:space="preserve"> </w:t>
      </w:r>
      <w:r>
        <w:rPr>
          <w:lang w:val="en-GB"/>
        </w:rPr>
        <w:t>Comments on the “</w:t>
      </w:r>
      <w:r w:rsidRPr="008C3867">
        <w:t>Compact UCI</w:t>
      </w:r>
      <w:r>
        <w:rPr>
          <w:lang w:val="en-GB"/>
        </w:rPr>
        <w:t>”</w:t>
      </w:r>
    </w:p>
    <w:tbl>
      <w:tblPr>
        <w:tblStyle w:val="ad"/>
        <w:tblW w:w="0" w:type="auto"/>
        <w:jc w:val="center"/>
        <w:tblLook w:val="04A0" w:firstRow="1" w:lastRow="0" w:firstColumn="1" w:lastColumn="0" w:noHBand="0" w:noVBand="1"/>
      </w:tblPr>
      <w:tblGrid>
        <w:gridCol w:w="1121"/>
        <w:gridCol w:w="1304"/>
        <w:gridCol w:w="2970"/>
        <w:gridCol w:w="3240"/>
        <w:gridCol w:w="1327"/>
      </w:tblGrid>
      <w:tr w:rsidR="00F12AE4" w:rsidRPr="00B06C2E" w14:paraId="6EC2BE8A" w14:textId="77777777" w:rsidTr="00C13A43">
        <w:trPr>
          <w:jc w:val="center"/>
        </w:trPr>
        <w:tc>
          <w:tcPr>
            <w:tcW w:w="1121" w:type="dxa"/>
          </w:tcPr>
          <w:p w14:paraId="0C4AC612" w14:textId="77777777" w:rsidR="00F12AE4" w:rsidRPr="007A1A7C" w:rsidRDefault="00F12AE4" w:rsidP="00C13A43">
            <w:pPr>
              <w:spacing w:before="0" w:after="0"/>
              <w:jc w:val="left"/>
            </w:pPr>
            <w:r w:rsidRPr="007A1A7C">
              <w:t>Company name</w:t>
            </w:r>
          </w:p>
        </w:tc>
        <w:tc>
          <w:tcPr>
            <w:tcW w:w="1304" w:type="dxa"/>
          </w:tcPr>
          <w:p w14:paraId="2B9D4CD3" w14:textId="77777777" w:rsidR="00F12AE4" w:rsidRPr="007A1A7C" w:rsidRDefault="00F12AE4" w:rsidP="00C13A43">
            <w:pPr>
              <w:spacing w:before="0" w:after="0"/>
              <w:jc w:val="left"/>
            </w:pPr>
            <w:r>
              <w:t>LLS gain observed over Rel-15 baseline</w:t>
            </w:r>
          </w:p>
        </w:tc>
        <w:tc>
          <w:tcPr>
            <w:tcW w:w="2970" w:type="dxa"/>
          </w:tcPr>
          <w:p w14:paraId="4C98FB8A" w14:textId="77777777" w:rsidR="00F12AE4" w:rsidRPr="007A1A7C" w:rsidRDefault="00F12AE4" w:rsidP="00C13A43">
            <w:pPr>
              <w:spacing w:before="0" w:after="0"/>
              <w:jc w:val="left"/>
            </w:pPr>
            <w:r w:rsidRPr="007A1A7C">
              <w:t xml:space="preserve">Pros. of the proposed </w:t>
            </w:r>
            <w:r>
              <w:t>scheme</w:t>
            </w:r>
          </w:p>
        </w:tc>
        <w:tc>
          <w:tcPr>
            <w:tcW w:w="3240" w:type="dxa"/>
          </w:tcPr>
          <w:p w14:paraId="23F6C283" w14:textId="77777777" w:rsidR="00F12AE4" w:rsidRPr="007A1A7C" w:rsidRDefault="00F12AE4" w:rsidP="00C13A43">
            <w:pPr>
              <w:spacing w:before="0" w:after="0"/>
              <w:jc w:val="left"/>
            </w:pPr>
            <w:r w:rsidRPr="007A1A7C">
              <w:t xml:space="preserve">Cons. of the proposed </w:t>
            </w:r>
            <w:r>
              <w:t>scheme</w:t>
            </w:r>
          </w:p>
        </w:tc>
        <w:tc>
          <w:tcPr>
            <w:tcW w:w="1327" w:type="dxa"/>
          </w:tcPr>
          <w:p w14:paraId="4C90EC36" w14:textId="77777777" w:rsidR="00F12AE4" w:rsidRPr="007A1A7C" w:rsidRDefault="00F12AE4" w:rsidP="003537F0">
            <w:pPr>
              <w:spacing w:before="0" w:after="0"/>
            </w:pPr>
            <w:r>
              <w:t>Other comments</w:t>
            </w:r>
          </w:p>
        </w:tc>
      </w:tr>
      <w:tr w:rsidR="00F12AE4" w:rsidRPr="00B06C2E" w14:paraId="0BDA8E48" w14:textId="77777777" w:rsidTr="00C13A43">
        <w:trPr>
          <w:jc w:val="center"/>
        </w:trPr>
        <w:tc>
          <w:tcPr>
            <w:tcW w:w="1121" w:type="dxa"/>
          </w:tcPr>
          <w:p w14:paraId="401495B1" w14:textId="679255FE" w:rsidR="00F12AE4" w:rsidRPr="007A1A7C" w:rsidRDefault="00C26072" w:rsidP="00C13A43">
            <w:pPr>
              <w:spacing w:before="0" w:after="0"/>
              <w:jc w:val="left"/>
              <w:rPr>
                <w:lang w:eastAsia="zh-CN"/>
              </w:rPr>
            </w:pPr>
            <w:r>
              <w:rPr>
                <w:rFonts w:hint="eastAsia"/>
                <w:lang w:eastAsia="zh-CN"/>
              </w:rPr>
              <w:t>v</w:t>
            </w:r>
            <w:r>
              <w:rPr>
                <w:lang w:eastAsia="zh-CN"/>
              </w:rPr>
              <w:t>ivo</w:t>
            </w:r>
          </w:p>
        </w:tc>
        <w:tc>
          <w:tcPr>
            <w:tcW w:w="1304" w:type="dxa"/>
          </w:tcPr>
          <w:p w14:paraId="70BF6DF5" w14:textId="5D65EEC2" w:rsidR="00F12AE4" w:rsidRPr="007A1A7C" w:rsidRDefault="00C26072" w:rsidP="00C13A43">
            <w:pPr>
              <w:spacing w:after="0"/>
              <w:rPr>
                <w:lang w:eastAsia="zh-CN"/>
              </w:rPr>
            </w:pPr>
            <w:r>
              <w:rPr>
                <w:rFonts w:hint="eastAsia"/>
                <w:lang w:eastAsia="zh-CN"/>
              </w:rPr>
              <w:t>F</w:t>
            </w:r>
            <w:r>
              <w:rPr>
                <w:lang w:eastAsia="zh-CN"/>
              </w:rPr>
              <w:t>FS</w:t>
            </w:r>
          </w:p>
        </w:tc>
        <w:tc>
          <w:tcPr>
            <w:tcW w:w="2970" w:type="dxa"/>
          </w:tcPr>
          <w:p w14:paraId="7AEA34DB" w14:textId="71BEEC8F" w:rsidR="00F12AE4" w:rsidRPr="007A1A7C" w:rsidRDefault="00C26072" w:rsidP="00C13A43">
            <w:pPr>
              <w:spacing w:before="0" w:after="0"/>
              <w:jc w:val="left"/>
              <w:rPr>
                <w:lang w:eastAsia="zh-CN"/>
              </w:rPr>
            </w:pPr>
            <w:r>
              <w:rPr>
                <w:lang w:eastAsia="zh-CN"/>
              </w:rPr>
              <w:t>Lower coding rate can provide better coverage</w:t>
            </w:r>
          </w:p>
        </w:tc>
        <w:tc>
          <w:tcPr>
            <w:tcW w:w="3240" w:type="dxa"/>
          </w:tcPr>
          <w:p w14:paraId="05FAA249" w14:textId="292A30A2" w:rsidR="00F12AE4" w:rsidRPr="007A1A7C" w:rsidRDefault="00C26072" w:rsidP="00C13A43">
            <w:pPr>
              <w:spacing w:before="0" w:after="0"/>
              <w:jc w:val="left"/>
              <w:rPr>
                <w:lang w:eastAsia="zh-CN"/>
              </w:rPr>
            </w:pPr>
            <w:r>
              <w:rPr>
                <w:rFonts w:hint="eastAsia"/>
                <w:lang w:eastAsia="zh-CN"/>
              </w:rPr>
              <w:t>D</w:t>
            </w:r>
            <w:r>
              <w:rPr>
                <w:lang w:eastAsia="zh-CN"/>
              </w:rPr>
              <w:t>L coverage may be degraded due to some UCI information</w:t>
            </w:r>
            <w:r>
              <w:rPr>
                <w:rFonts w:hint="eastAsia"/>
                <w:lang w:eastAsia="zh-CN"/>
              </w:rPr>
              <w:t>,</w:t>
            </w:r>
            <w:r>
              <w:rPr>
                <w:lang w:eastAsia="zh-CN"/>
              </w:rPr>
              <w:t xml:space="preserve"> e.g. CSI, is</w:t>
            </w:r>
            <w:r w:rsidR="00F410A4">
              <w:rPr>
                <w:lang w:eastAsia="zh-CN"/>
              </w:rPr>
              <w:t xml:space="preserve"> dropped. While DL coverage is </w:t>
            </w:r>
            <w:r>
              <w:rPr>
                <w:lang w:eastAsia="zh-CN"/>
              </w:rPr>
              <w:t>far better than UL coverage, the DL performance loss is acceptable.</w:t>
            </w:r>
          </w:p>
        </w:tc>
        <w:tc>
          <w:tcPr>
            <w:tcW w:w="1327" w:type="dxa"/>
          </w:tcPr>
          <w:p w14:paraId="7B306D35" w14:textId="77777777" w:rsidR="00F12AE4" w:rsidRPr="007A1A7C" w:rsidRDefault="00F12AE4" w:rsidP="00C13A43">
            <w:pPr>
              <w:spacing w:after="0"/>
            </w:pPr>
          </w:p>
        </w:tc>
      </w:tr>
      <w:tr w:rsidR="00F12AE4" w:rsidRPr="00B06C2E" w14:paraId="25616B5D" w14:textId="77777777" w:rsidTr="00C13A43">
        <w:tblPrEx>
          <w:jc w:val="left"/>
        </w:tblPrEx>
        <w:tc>
          <w:tcPr>
            <w:tcW w:w="1121" w:type="dxa"/>
          </w:tcPr>
          <w:p w14:paraId="5A9115BB" w14:textId="77777777" w:rsidR="00F12AE4" w:rsidRPr="007A1A7C" w:rsidRDefault="00F12AE4" w:rsidP="00C13A43">
            <w:pPr>
              <w:spacing w:before="0" w:after="0"/>
              <w:jc w:val="left"/>
            </w:pPr>
          </w:p>
        </w:tc>
        <w:tc>
          <w:tcPr>
            <w:tcW w:w="1304" w:type="dxa"/>
          </w:tcPr>
          <w:p w14:paraId="0AFB7BE8" w14:textId="77777777" w:rsidR="00F12AE4" w:rsidRPr="007A1A7C" w:rsidRDefault="00F12AE4" w:rsidP="00C13A43">
            <w:pPr>
              <w:spacing w:after="0"/>
            </w:pPr>
          </w:p>
        </w:tc>
        <w:tc>
          <w:tcPr>
            <w:tcW w:w="2970" w:type="dxa"/>
          </w:tcPr>
          <w:p w14:paraId="6CCD2601" w14:textId="77777777" w:rsidR="00F12AE4" w:rsidRPr="007A1A7C" w:rsidRDefault="00F12AE4" w:rsidP="00C13A43">
            <w:pPr>
              <w:spacing w:before="0" w:after="0"/>
              <w:jc w:val="left"/>
            </w:pPr>
          </w:p>
        </w:tc>
        <w:tc>
          <w:tcPr>
            <w:tcW w:w="3240" w:type="dxa"/>
          </w:tcPr>
          <w:p w14:paraId="1537F372" w14:textId="77777777" w:rsidR="00F12AE4" w:rsidRPr="007A1A7C" w:rsidRDefault="00F12AE4" w:rsidP="00C13A43">
            <w:pPr>
              <w:spacing w:before="0" w:after="0"/>
              <w:jc w:val="left"/>
            </w:pPr>
          </w:p>
        </w:tc>
        <w:tc>
          <w:tcPr>
            <w:tcW w:w="1327" w:type="dxa"/>
          </w:tcPr>
          <w:p w14:paraId="1E83124A" w14:textId="77777777" w:rsidR="00F12AE4" w:rsidRPr="007A1A7C" w:rsidRDefault="00F12AE4" w:rsidP="00C13A43">
            <w:pPr>
              <w:spacing w:after="0"/>
            </w:pPr>
          </w:p>
        </w:tc>
      </w:tr>
      <w:tr w:rsidR="00F12AE4" w:rsidRPr="00B06C2E" w14:paraId="248D74A6" w14:textId="77777777" w:rsidTr="00C13A43">
        <w:tblPrEx>
          <w:jc w:val="left"/>
        </w:tblPrEx>
        <w:tc>
          <w:tcPr>
            <w:tcW w:w="1121" w:type="dxa"/>
          </w:tcPr>
          <w:p w14:paraId="25609765" w14:textId="77777777" w:rsidR="00F12AE4" w:rsidRPr="007A1A7C" w:rsidRDefault="00F12AE4" w:rsidP="00C13A43">
            <w:pPr>
              <w:spacing w:before="0" w:after="0"/>
              <w:jc w:val="left"/>
            </w:pPr>
          </w:p>
        </w:tc>
        <w:tc>
          <w:tcPr>
            <w:tcW w:w="1304" w:type="dxa"/>
          </w:tcPr>
          <w:p w14:paraId="059CB18C" w14:textId="77777777" w:rsidR="00F12AE4" w:rsidRPr="007A1A7C" w:rsidRDefault="00F12AE4" w:rsidP="00C13A43">
            <w:pPr>
              <w:spacing w:after="0"/>
            </w:pPr>
          </w:p>
        </w:tc>
        <w:tc>
          <w:tcPr>
            <w:tcW w:w="2970" w:type="dxa"/>
          </w:tcPr>
          <w:p w14:paraId="6753EFA5" w14:textId="77777777" w:rsidR="00F12AE4" w:rsidRPr="007A1A7C" w:rsidRDefault="00F12AE4" w:rsidP="00C13A43">
            <w:pPr>
              <w:spacing w:before="0" w:after="0"/>
              <w:jc w:val="left"/>
            </w:pPr>
          </w:p>
        </w:tc>
        <w:tc>
          <w:tcPr>
            <w:tcW w:w="3240" w:type="dxa"/>
          </w:tcPr>
          <w:p w14:paraId="1A1D7817" w14:textId="77777777" w:rsidR="00F12AE4" w:rsidRPr="007A1A7C" w:rsidRDefault="00F12AE4" w:rsidP="00C13A43">
            <w:pPr>
              <w:spacing w:before="0" w:after="0"/>
              <w:jc w:val="left"/>
            </w:pPr>
          </w:p>
        </w:tc>
        <w:tc>
          <w:tcPr>
            <w:tcW w:w="1327" w:type="dxa"/>
          </w:tcPr>
          <w:p w14:paraId="7794DA73" w14:textId="77777777" w:rsidR="00F12AE4" w:rsidRPr="007A1A7C" w:rsidRDefault="00F12AE4" w:rsidP="00C13A43">
            <w:pPr>
              <w:spacing w:after="0"/>
            </w:pPr>
          </w:p>
        </w:tc>
      </w:tr>
      <w:tr w:rsidR="00F12AE4" w:rsidRPr="00B06C2E" w14:paraId="189C8395" w14:textId="77777777" w:rsidTr="00C13A43">
        <w:tblPrEx>
          <w:jc w:val="left"/>
        </w:tblPrEx>
        <w:tc>
          <w:tcPr>
            <w:tcW w:w="1121" w:type="dxa"/>
          </w:tcPr>
          <w:p w14:paraId="61C0DC58" w14:textId="77777777" w:rsidR="00F12AE4" w:rsidRPr="007A1A7C" w:rsidRDefault="00F12AE4" w:rsidP="00C13A43">
            <w:pPr>
              <w:spacing w:before="0" w:after="0"/>
              <w:jc w:val="left"/>
            </w:pPr>
          </w:p>
        </w:tc>
        <w:tc>
          <w:tcPr>
            <w:tcW w:w="1304" w:type="dxa"/>
          </w:tcPr>
          <w:p w14:paraId="3ED20638" w14:textId="77777777" w:rsidR="00F12AE4" w:rsidRPr="007A1A7C" w:rsidRDefault="00F12AE4" w:rsidP="00C13A43">
            <w:pPr>
              <w:spacing w:after="0"/>
            </w:pPr>
          </w:p>
        </w:tc>
        <w:tc>
          <w:tcPr>
            <w:tcW w:w="2970" w:type="dxa"/>
          </w:tcPr>
          <w:p w14:paraId="1A455B8D" w14:textId="77777777" w:rsidR="00F12AE4" w:rsidRPr="007A1A7C" w:rsidRDefault="00F12AE4" w:rsidP="00C13A43">
            <w:pPr>
              <w:spacing w:before="0" w:after="0"/>
              <w:jc w:val="left"/>
            </w:pPr>
          </w:p>
        </w:tc>
        <w:tc>
          <w:tcPr>
            <w:tcW w:w="3240" w:type="dxa"/>
          </w:tcPr>
          <w:p w14:paraId="71D5F574" w14:textId="77777777" w:rsidR="00F12AE4" w:rsidRPr="007A1A7C" w:rsidRDefault="00F12AE4" w:rsidP="00C13A43">
            <w:pPr>
              <w:spacing w:before="0" w:after="0"/>
              <w:jc w:val="left"/>
            </w:pPr>
          </w:p>
        </w:tc>
        <w:tc>
          <w:tcPr>
            <w:tcW w:w="1327" w:type="dxa"/>
          </w:tcPr>
          <w:p w14:paraId="38365D0D" w14:textId="77777777" w:rsidR="00F12AE4" w:rsidRPr="007A1A7C" w:rsidRDefault="00F12AE4" w:rsidP="00C13A43">
            <w:pPr>
              <w:spacing w:after="0"/>
            </w:pPr>
          </w:p>
        </w:tc>
      </w:tr>
      <w:tr w:rsidR="00F12AE4" w:rsidRPr="00B06C2E" w14:paraId="5CFE7E63" w14:textId="77777777" w:rsidTr="00C13A43">
        <w:tblPrEx>
          <w:jc w:val="left"/>
        </w:tblPrEx>
        <w:tc>
          <w:tcPr>
            <w:tcW w:w="1121" w:type="dxa"/>
          </w:tcPr>
          <w:p w14:paraId="4770A606" w14:textId="77777777" w:rsidR="00F12AE4" w:rsidRPr="007A1A7C" w:rsidRDefault="00F12AE4" w:rsidP="00C13A43">
            <w:pPr>
              <w:spacing w:before="0" w:after="0"/>
              <w:jc w:val="left"/>
            </w:pPr>
          </w:p>
        </w:tc>
        <w:tc>
          <w:tcPr>
            <w:tcW w:w="1304" w:type="dxa"/>
          </w:tcPr>
          <w:p w14:paraId="479E052D" w14:textId="77777777" w:rsidR="00F12AE4" w:rsidRPr="007A1A7C" w:rsidRDefault="00F12AE4" w:rsidP="00C13A43">
            <w:pPr>
              <w:spacing w:after="0"/>
            </w:pPr>
          </w:p>
        </w:tc>
        <w:tc>
          <w:tcPr>
            <w:tcW w:w="2970" w:type="dxa"/>
          </w:tcPr>
          <w:p w14:paraId="143976C0" w14:textId="77777777" w:rsidR="00F12AE4" w:rsidRPr="007A1A7C" w:rsidRDefault="00F12AE4" w:rsidP="00C13A43">
            <w:pPr>
              <w:spacing w:before="0" w:after="0"/>
              <w:jc w:val="left"/>
            </w:pPr>
          </w:p>
        </w:tc>
        <w:tc>
          <w:tcPr>
            <w:tcW w:w="3240" w:type="dxa"/>
          </w:tcPr>
          <w:p w14:paraId="7B8D70B3" w14:textId="77777777" w:rsidR="00F12AE4" w:rsidRPr="007A1A7C" w:rsidRDefault="00F12AE4" w:rsidP="00C13A43">
            <w:pPr>
              <w:spacing w:before="0" w:after="0"/>
              <w:jc w:val="left"/>
            </w:pPr>
          </w:p>
        </w:tc>
        <w:tc>
          <w:tcPr>
            <w:tcW w:w="1327" w:type="dxa"/>
          </w:tcPr>
          <w:p w14:paraId="7C2971C5" w14:textId="77777777" w:rsidR="00F12AE4" w:rsidRPr="007A1A7C" w:rsidRDefault="00F12AE4" w:rsidP="00C13A43">
            <w:pPr>
              <w:spacing w:after="0"/>
            </w:pPr>
          </w:p>
        </w:tc>
      </w:tr>
      <w:tr w:rsidR="00F12AE4" w:rsidRPr="00B06C2E" w14:paraId="44E8F045" w14:textId="77777777" w:rsidTr="00C13A43">
        <w:tblPrEx>
          <w:jc w:val="left"/>
        </w:tblPrEx>
        <w:tc>
          <w:tcPr>
            <w:tcW w:w="1121" w:type="dxa"/>
          </w:tcPr>
          <w:p w14:paraId="2A43847E" w14:textId="77777777" w:rsidR="00F12AE4" w:rsidRPr="007A1A7C" w:rsidRDefault="00F12AE4" w:rsidP="00C13A43">
            <w:pPr>
              <w:spacing w:before="0" w:after="0"/>
              <w:jc w:val="left"/>
            </w:pPr>
          </w:p>
        </w:tc>
        <w:tc>
          <w:tcPr>
            <w:tcW w:w="1304" w:type="dxa"/>
          </w:tcPr>
          <w:p w14:paraId="7B3E9828" w14:textId="77777777" w:rsidR="00F12AE4" w:rsidRPr="007A1A7C" w:rsidRDefault="00F12AE4" w:rsidP="00C13A43">
            <w:pPr>
              <w:spacing w:after="0"/>
            </w:pPr>
          </w:p>
        </w:tc>
        <w:tc>
          <w:tcPr>
            <w:tcW w:w="2970" w:type="dxa"/>
          </w:tcPr>
          <w:p w14:paraId="2B603430" w14:textId="77777777" w:rsidR="00F12AE4" w:rsidRPr="007A1A7C" w:rsidRDefault="00F12AE4" w:rsidP="00C13A43">
            <w:pPr>
              <w:spacing w:before="0" w:after="0"/>
              <w:jc w:val="left"/>
            </w:pPr>
          </w:p>
        </w:tc>
        <w:tc>
          <w:tcPr>
            <w:tcW w:w="3240" w:type="dxa"/>
          </w:tcPr>
          <w:p w14:paraId="24BEE071" w14:textId="77777777" w:rsidR="00F12AE4" w:rsidRPr="007A1A7C" w:rsidRDefault="00F12AE4" w:rsidP="00C13A43">
            <w:pPr>
              <w:spacing w:before="0" w:after="0"/>
              <w:jc w:val="left"/>
            </w:pPr>
          </w:p>
        </w:tc>
        <w:tc>
          <w:tcPr>
            <w:tcW w:w="1327" w:type="dxa"/>
          </w:tcPr>
          <w:p w14:paraId="49B52212" w14:textId="77777777" w:rsidR="00F12AE4" w:rsidRPr="007A1A7C" w:rsidRDefault="00F12AE4" w:rsidP="00C13A43">
            <w:pPr>
              <w:spacing w:after="0"/>
            </w:pPr>
          </w:p>
        </w:tc>
      </w:tr>
    </w:tbl>
    <w:p w14:paraId="0B4C61A6" w14:textId="77777777" w:rsidR="00F12AE4" w:rsidRPr="00F12AE4" w:rsidRDefault="00F12AE4" w:rsidP="00F12AE4">
      <w:pPr>
        <w:rPr>
          <w:lang w:val="en-GB"/>
        </w:rPr>
      </w:pPr>
    </w:p>
    <w:p w14:paraId="4D08839C" w14:textId="43C5BB7D" w:rsidR="00194168" w:rsidRDefault="00F77CF1" w:rsidP="00194168">
      <w:pPr>
        <w:pStyle w:val="2"/>
      </w:pPr>
      <w:r w:rsidRPr="008C3867">
        <w:t>Freq hopping enhancement</w:t>
      </w:r>
      <w:r>
        <w:t xml:space="preserve"> for PUCCH</w:t>
      </w:r>
    </w:p>
    <w:p w14:paraId="5AADD5DB" w14:textId="56E217B7" w:rsidR="00194168" w:rsidRDefault="00194168" w:rsidP="0019416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7DCC39CB" w14:textId="502B002C" w:rsidR="00F50BEB" w:rsidRDefault="00F50BEB" w:rsidP="00F50BEB">
      <w:pPr>
        <w:pStyle w:val="ab"/>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8</w:t>
      </w:r>
      <w:r w:rsidR="004E6376">
        <w:rPr>
          <w:noProof/>
        </w:rPr>
        <w:fldChar w:fldCharType="end"/>
      </w:r>
      <w:r>
        <w:t>:</w:t>
      </w:r>
      <w:r w:rsidRPr="00E17F65">
        <w:t xml:space="preserve"> </w:t>
      </w:r>
      <w:r>
        <w:rPr>
          <w:lang w:val="en-GB"/>
        </w:rPr>
        <w:t>Comments on the “</w:t>
      </w:r>
      <w:r w:rsidR="00F77CF1" w:rsidRPr="008C3867">
        <w:t>Freq hopping enhancement</w:t>
      </w:r>
      <w:r w:rsidR="00F77CF1">
        <w:t xml:space="preserve"> for PUCCH</w:t>
      </w:r>
      <w:r>
        <w:rPr>
          <w:lang w:val="en-GB"/>
        </w:rPr>
        <w:t>”</w:t>
      </w:r>
    </w:p>
    <w:tbl>
      <w:tblPr>
        <w:tblStyle w:val="ad"/>
        <w:tblW w:w="0" w:type="auto"/>
        <w:jc w:val="center"/>
        <w:tblLook w:val="04A0" w:firstRow="1" w:lastRow="0" w:firstColumn="1" w:lastColumn="0" w:noHBand="0" w:noVBand="1"/>
      </w:tblPr>
      <w:tblGrid>
        <w:gridCol w:w="1121"/>
        <w:gridCol w:w="1304"/>
        <w:gridCol w:w="2970"/>
        <w:gridCol w:w="3240"/>
        <w:gridCol w:w="1327"/>
      </w:tblGrid>
      <w:tr w:rsidR="00F12AE4" w:rsidRPr="00B06C2E" w14:paraId="2D84FCBE" w14:textId="77777777" w:rsidTr="00C13A43">
        <w:trPr>
          <w:jc w:val="center"/>
        </w:trPr>
        <w:tc>
          <w:tcPr>
            <w:tcW w:w="1121" w:type="dxa"/>
          </w:tcPr>
          <w:p w14:paraId="4401DE43" w14:textId="77777777" w:rsidR="00F12AE4" w:rsidRPr="007A1A7C" w:rsidRDefault="00F12AE4" w:rsidP="00C13A43">
            <w:pPr>
              <w:spacing w:before="0" w:after="0"/>
              <w:jc w:val="left"/>
            </w:pPr>
            <w:r w:rsidRPr="007A1A7C">
              <w:t>Company name</w:t>
            </w:r>
          </w:p>
        </w:tc>
        <w:tc>
          <w:tcPr>
            <w:tcW w:w="1304" w:type="dxa"/>
          </w:tcPr>
          <w:p w14:paraId="16B87799" w14:textId="77777777" w:rsidR="00F12AE4" w:rsidRPr="007A1A7C" w:rsidRDefault="00F12AE4" w:rsidP="00C13A43">
            <w:pPr>
              <w:spacing w:before="0" w:after="0"/>
              <w:jc w:val="left"/>
            </w:pPr>
            <w:r>
              <w:t>LLS gain observed over Rel-15 baseline</w:t>
            </w:r>
          </w:p>
        </w:tc>
        <w:tc>
          <w:tcPr>
            <w:tcW w:w="2970" w:type="dxa"/>
          </w:tcPr>
          <w:p w14:paraId="3DD0F875" w14:textId="77777777" w:rsidR="00F12AE4" w:rsidRPr="007A1A7C" w:rsidRDefault="00F12AE4" w:rsidP="00C13A43">
            <w:pPr>
              <w:spacing w:before="0" w:after="0"/>
              <w:jc w:val="left"/>
            </w:pPr>
            <w:r w:rsidRPr="007A1A7C">
              <w:t xml:space="preserve">Pros. of the proposed </w:t>
            </w:r>
            <w:r>
              <w:t>scheme</w:t>
            </w:r>
          </w:p>
        </w:tc>
        <w:tc>
          <w:tcPr>
            <w:tcW w:w="3240" w:type="dxa"/>
          </w:tcPr>
          <w:p w14:paraId="14D86C1C" w14:textId="77777777" w:rsidR="00F12AE4" w:rsidRPr="007A1A7C" w:rsidRDefault="00F12AE4" w:rsidP="00C13A43">
            <w:pPr>
              <w:spacing w:before="0" w:after="0"/>
              <w:jc w:val="left"/>
            </w:pPr>
            <w:r w:rsidRPr="007A1A7C">
              <w:t xml:space="preserve">Cons. of the proposed </w:t>
            </w:r>
            <w:r>
              <w:t>scheme</w:t>
            </w:r>
          </w:p>
        </w:tc>
        <w:tc>
          <w:tcPr>
            <w:tcW w:w="1327" w:type="dxa"/>
          </w:tcPr>
          <w:p w14:paraId="4DB82C36" w14:textId="77777777" w:rsidR="00F12AE4" w:rsidRPr="007A1A7C" w:rsidRDefault="00F12AE4" w:rsidP="003537F0">
            <w:pPr>
              <w:spacing w:before="0" w:after="0"/>
            </w:pPr>
            <w:r>
              <w:t>Other comments</w:t>
            </w:r>
          </w:p>
        </w:tc>
      </w:tr>
      <w:tr w:rsidR="00F12AE4" w:rsidRPr="00B06C2E" w14:paraId="4D0F6854" w14:textId="77777777" w:rsidTr="00C13A43">
        <w:trPr>
          <w:jc w:val="center"/>
        </w:trPr>
        <w:tc>
          <w:tcPr>
            <w:tcW w:w="1121" w:type="dxa"/>
          </w:tcPr>
          <w:p w14:paraId="61E0D8CB" w14:textId="7AF8B248" w:rsidR="00F12AE4" w:rsidRPr="007A1A7C" w:rsidRDefault="00E4111E" w:rsidP="00C13A43">
            <w:pPr>
              <w:spacing w:before="0" w:after="0"/>
              <w:jc w:val="left"/>
              <w:rPr>
                <w:lang w:eastAsia="zh-CN"/>
              </w:rPr>
            </w:pPr>
            <w:r>
              <w:rPr>
                <w:rFonts w:hint="eastAsia"/>
                <w:lang w:eastAsia="zh-CN"/>
              </w:rPr>
              <w:t>v</w:t>
            </w:r>
            <w:r>
              <w:rPr>
                <w:lang w:eastAsia="zh-CN"/>
              </w:rPr>
              <w:t>ivo</w:t>
            </w:r>
          </w:p>
        </w:tc>
        <w:tc>
          <w:tcPr>
            <w:tcW w:w="1304" w:type="dxa"/>
          </w:tcPr>
          <w:p w14:paraId="09E9C070" w14:textId="2806C305" w:rsidR="00F12AE4" w:rsidRPr="007A1A7C" w:rsidRDefault="00C66DFF" w:rsidP="00C13A43">
            <w:pPr>
              <w:spacing w:after="0"/>
              <w:rPr>
                <w:lang w:eastAsia="zh-CN"/>
              </w:rPr>
            </w:pPr>
            <w:r>
              <w:rPr>
                <w:lang w:eastAsia="zh-CN"/>
              </w:rPr>
              <w:t>Around</w:t>
            </w:r>
            <w:r w:rsidR="00E4111E">
              <w:rPr>
                <w:lang w:eastAsia="zh-CN"/>
              </w:rPr>
              <w:t xml:space="preserve"> 1dB</w:t>
            </w:r>
          </w:p>
        </w:tc>
        <w:tc>
          <w:tcPr>
            <w:tcW w:w="2970" w:type="dxa"/>
          </w:tcPr>
          <w:p w14:paraId="6788303F" w14:textId="0CCCB59E" w:rsidR="00F12AE4" w:rsidRPr="007A1A7C" w:rsidRDefault="00C66DFF" w:rsidP="00C13A43">
            <w:pPr>
              <w:spacing w:before="0" w:after="0"/>
              <w:jc w:val="left"/>
              <w:rPr>
                <w:lang w:eastAsia="zh-CN"/>
              </w:rPr>
            </w:pPr>
            <w:r>
              <w:rPr>
                <w:lang w:eastAsia="zh-CN"/>
              </w:rPr>
              <w:t>Easy to be implemented, and spec impact is limited.</w:t>
            </w:r>
          </w:p>
        </w:tc>
        <w:tc>
          <w:tcPr>
            <w:tcW w:w="3240" w:type="dxa"/>
          </w:tcPr>
          <w:p w14:paraId="6EAFDD7D" w14:textId="77777777" w:rsidR="00F12AE4" w:rsidRPr="007A1A7C" w:rsidRDefault="00F12AE4" w:rsidP="00C13A43">
            <w:pPr>
              <w:spacing w:before="0" w:after="0"/>
              <w:jc w:val="left"/>
            </w:pPr>
          </w:p>
        </w:tc>
        <w:tc>
          <w:tcPr>
            <w:tcW w:w="1327" w:type="dxa"/>
          </w:tcPr>
          <w:p w14:paraId="6BD1073C" w14:textId="77777777" w:rsidR="00F12AE4" w:rsidRPr="007A1A7C" w:rsidRDefault="00F12AE4" w:rsidP="00C13A43">
            <w:pPr>
              <w:spacing w:after="0"/>
            </w:pPr>
          </w:p>
        </w:tc>
      </w:tr>
      <w:tr w:rsidR="00F12AE4" w:rsidRPr="00B06C2E" w14:paraId="27B668CF" w14:textId="77777777" w:rsidTr="00C13A43">
        <w:tblPrEx>
          <w:jc w:val="left"/>
        </w:tblPrEx>
        <w:tc>
          <w:tcPr>
            <w:tcW w:w="1121" w:type="dxa"/>
          </w:tcPr>
          <w:p w14:paraId="63224F22" w14:textId="77777777" w:rsidR="00F12AE4" w:rsidRPr="007A1A7C" w:rsidRDefault="00F12AE4" w:rsidP="00C13A43">
            <w:pPr>
              <w:spacing w:before="0" w:after="0"/>
              <w:jc w:val="left"/>
            </w:pPr>
          </w:p>
        </w:tc>
        <w:tc>
          <w:tcPr>
            <w:tcW w:w="1304" w:type="dxa"/>
          </w:tcPr>
          <w:p w14:paraId="3642A56B" w14:textId="77777777" w:rsidR="00F12AE4" w:rsidRPr="007A1A7C" w:rsidRDefault="00F12AE4" w:rsidP="00C13A43">
            <w:pPr>
              <w:spacing w:after="0"/>
            </w:pPr>
          </w:p>
        </w:tc>
        <w:tc>
          <w:tcPr>
            <w:tcW w:w="2970" w:type="dxa"/>
          </w:tcPr>
          <w:p w14:paraId="35D0BA16" w14:textId="77777777" w:rsidR="00F12AE4" w:rsidRPr="007A1A7C" w:rsidRDefault="00F12AE4" w:rsidP="00C13A43">
            <w:pPr>
              <w:spacing w:before="0" w:after="0"/>
              <w:jc w:val="left"/>
            </w:pPr>
          </w:p>
        </w:tc>
        <w:tc>
          <w:tcPr>
            <w:tcW w:w="3240" w:type="dxa"/>
          </w:tcPr>
          <w:p w14:paraId="237FAB05" w14:textId="77777777" w:rsidR="00F12AE4" w:rsidRPr="007A1A7C" w:rsidRDefault="00F12AE4" w:rsidP="00C13A43">
            <w:pPr>
              <w:spacing w:before="0" w:after="0"/>
              <w:jc w:val="left"/>
            </w:pPr>
          </w:p>
        </w:tc>
        <w:tc>
          <w:tcPr>
            <w:tcW w:w="1327" w:type="dxa"/>
          </w:tcPr>
          <w:p w14:paraId="73D0AE2A" w14:textId="77777777" w:rsidR="00F12AE4" w:rsidRPr="007A1A7C" w:rsidRDefault="00F12AE4" w:rsidP="00C13A43">
            <w:pPr>
              <w:spacing w:after="0"/>
            </w:pPr>
          </w:p>
        </w:tc>
      </w:tr>
      <w:tr w:rsidR="00F12AE4" w:rsidRPr="00B06C2E" w14:paraId="718B89A7" w14:textId="77777777" w:rsidTr="00C13A43">
        <w:tblPrEx>
          <w:jc w:val="left"/>
        </w:tblPrEx>
        <w:tc>
          <w:tcPr>
            <w:tcW w:w="1121" w:type="dxa"/>
          </w:tcPr>
          <w:p w14:paraId="1BDFA83D" w14:textId="77777777" w:rsidR="00F12AE4" w:rsidRPr="007A1A7C" w:rsidRDefault="00F12AE4" w:rsidP="00C13A43">
            <w:pPr>
              <w:spacing w:before="0" w:after="0"/>
              <w:jc w:val="left"/>
            </w:pPr>
          </w:p>
        </w:tc>
        <w:tc>
          <w:tcPr>
            <w:tcW w:w="1304" w:type="dxa"/>
          </w:tcPr>
          <w:p w14:paraId="6E45FA3C" w14:textId="77777777" w:rsidR="00F12AE4" w:rsidRPr="007A1A7C" w:rsidRDefault="00F12AE4" w:rsidP="00C13A43">
            <w:pPr>
              <w:spacing w:after="0"/>
            </w:pPr>
          </w:p>
        </w:tc>
        <w:tc>
          <w:tcPr>
            <w:tcW w:w="2970" w:type="dxa"/>
          </w:tcPr>
          <w:p w14:paraId="0D9DB3FB" w14:textId="77777777" w:rsidR="00F12AE4" w:rsidRPr="007A1A7C" w:rsidRDefault="00F12AE4" w:rsidP="00C13A43">
            <w:pPr>
              <w:spacing w:before="0" w:after="0"/>
              <w:jc w:val="left"/>
            </w:pPr>
          </w:p>
        </w:tc>
        <w:tc>
          <w:tcPr>
            <w:tcW w:w="3240" w:type="dxa"/>
          </w:tcPr>
          <w:p w14:paraId="760E521D" w14:textId="77777777" w:rsidR="00F12AE4" w:rsidRPr="007A1A7C" w:rsidRDefault="00F12AE4" w:rsidP="00C13A43">
            <w:pPr>
              <w:spacing w:before="0" w:after="0"/>
              <w:jc w:val="left"/>
            </w:pPr>
          </w:p>
        </w:tc>
        <w:tc>
          <w:tcPr>
            <w:tcW w:w="1327" w:type="dxa"/>
          </w:tcPr>
          <w:p w14:paraId="1E7109A4" w14:textId="77777777" w:rsidR="00F12AE4" w:rsidRPr="007A1A7C" w:rsidRDefault="00F12AE4" w:rsidP="00C13A43">
            <w:pPr>
              <w:spacing w:after="0"/>
            </w:pPr>
          </w:p>
        </w:tc>
      </w:tr>
      <w:tr w:rsidR="00F12AE4" w:rsidRPr="00B06C2E" w14:paraId="16BB9331" w14:textId="77777777" w:rsidTr="00C13A43">
        <w:tblPrEx>
          <w:jc w:val="left"/>
        </w:tblPrEx>
        <w:tc>
          <w:tcPr>
            <w:tcW w:w="1121" w:type="dxa"/>
          </w:tcPr>
          <w:p w14:paraId="112CCAE6" w14:textId="77777777" w:rsidR="00F12AE4" w:rsidRPr="007A1A7C" w:rsidRDefault="00F12AE4" w:rsidP="00C13A43">
            <w:pPr>
              <w:spacing w:before="0" w:after="0"/>
              <w:jc w:val="left"/>
            </w:pPr>
          </w:p>
        </w:tc>
        <w:tc>
          <w:tcPr>
            <w:tcW w:w="1304" w:type="dxa"/>
          </w:tcPr>
          <w:p w14:paraId="7E709D83" w14:textId="77777777" w:rsidR="00F12AE4" w:rsidRPr="007A1A7C" w:rsidRDefault="00F12AE4" w:rsidP="00C13A43">
            <w:pPr>
              <w:spacing w:after="0"/>
            </w:pPr>
          </w:p>
        </w:tc>
        <w:tc>
          <w:tcPr>
            <w:tcW w:w="2970" w:type="dxa"/>
          </w:tcPr>
          <w:p w14:paraId="4157A120" w14:textId="77777777" w:rsidR="00F12AE4" w:rsidRPr="007A1A7C" w:rsidRDefault="00F12AE4" w:rsidP="00C13A43">
            <w:pPr>
              <w:spacing w:before="0" w:after="0"/>
              <w:jc w:val="left"/>
            </w:pPr>
          </w:p>
        </w:tc>
        <w:tc>
          <w:tcPr>
            <w:tcW w:w="3240" w:type="dxa"/>
          </w:tcPr>
          <w:p w14:paraId="59CD3040" w14:textId="77777777" w:rsidR="00F12AE4" w:rsidRPr="007A1A7C" w:rsidRDefault="00F12AE4" w:rsidP="00C13A43">
            <w:pPr>
              <w:spacing w:before="0" w:after="0"/>
              <w:jc w:val="left"/>
            </w:pPr>
          </w:p>
        </w:tc>
        <w:tc>
          <w:tcPr>
            <w:tcW w:w="1327" w:type="dxa"/>
          </w:tcPr>
          <w:p w14:paraId="2FC0E91C" w14:textId="77777777" w:rsidR="00F12AE4" w:rsidRPr="007A1A7C" w:rsidRDefault="00F12AE4" w:rsidP="00C13A43">
            <w:pPr>
              <w:spacing w:after="0"/>
            </w:pPr>
          </w:p>
        </w:tc>
      </w:tr>
      <w:tr w:rsidR="00F12AE4" w:rsidRPr="00B06C2E" w14:paraId="40D2D7D9" w14:textId="77777777" w:rsidTr="00C13A43">
        <w:tblPrEx>
          <w:jc w:val="left"/>
        </w:tblPrEx>
        <w:tc>
          <w:tcPr>
            <w:tcW w:w="1121" w:type="dxa"/>
          </w:tcPr>
          <w:p w14:paraId="350A853C" w14:textId="77777777" w:rsidR="00F12AE4" w:rsidRPr="007A1A7C" w:rsidRDefault="00F12AE4" w:rsidP="00C13A43">
            <w:pPr>
              <w:spacing w:before="0" w:after="0"/>
              <w:jc w:val="left"/>
            </w:pPr>
          </w:p>
        </w:tc>
        <w:tc>
          <w:tcPr>
            <w:tcW w:w="1304" w:type="dxa"/>
          </w:tcPr>
          <w:p w14:paraId="6FA61EBE" w14:textId="77777777" w:rsidR="00F12AE4" w:rsidRPr="007A1A7C" w:rsidRDefault="00F12AE4" w:rsidP="00C13A43">
            <w:pPr>
              <w:spacing w:after="0"/>
            </w:pPr>
          </w:p>
        </w:tc>
        <w:tc>
          <w:tcPr>
            <w:tcW w:w="2970" w:type="dxa"/>
          </w:tcPr>
          <w:p w14:paraId="52F657F5" w14:textId="77777777" w:rsidR="00F12AE4" w:rsidRPr="007A1A7C" w:rsidRDefault="00F12AE4" w:rsidP="00C13A43">
            <w:pPr>
              <w:spacing w:before="0" w:after="0"/>
              <w:jc w:val="left"/>
            </w:pPr>
          </w:p>
        </w:tc>
        <w:tc>
          <w:tcPr>
            <w:tcW w:w="3240" w:type="dxa"/>
          </w:tcPr>
          <w:p w14:paraId="4F993270" w14:textId="77777777" w:rsidR="00F12AE4" w:rsidRPr="007A1A7C" w:rsidRDefault="00F12AE4" w:rsidP="00C13A43">
            <w:pPr>
              <w:spacing w:before="0" w:after="0"/>
              <w:jc w:val="left"/>
            </w:pPr>
          </w:p>
        </w:tc>
        <w:tc>
          <w:tcPr>
            <w:tcW w:w="1327" w:type="dxa"/>
          </w:tcPr>
          <w:p w14:paraId="4330C3C3" w14:textId="77777777" w:rsidR="00F12AE4" w:rsidRPr="007A1A7C" w:rsidRDefault="00F12AE4" w:rsidP="00C13A43">
            <w:pPr>
              <w:spacing w:after="0"/>
            </w:pPr>
          </w:p>
        </w:tc>
      </w:tr>
      <w:tr w:rsidR="00F12AE4" w:rsidRPr="00B06C2E" w14:paraId="03B0E5AF" w14:textId="77777777" w:rsidTr="00C13A43">
        <w:tblPrEx>
          <w:jc w:val="left"/>
        </w:tblPrEx>
        <w:tc>
          <w:tcPr>
            <w:tcW w:w="1121" w:type="dxa"/>
          </w:tcPr>
          <w:p w14:paraId="73AF68A9" w14:textId="77777777" w:rsidR="00F12AE4" w:rsidRPr="007A1A7C" w:rsidRDefault="00F12AE4" w:rsidP="00C13A43">
            <w:pPr>
              <w:spacing w:before="0" w:after="0"/>
              <w:jc w:val="left"/>
            </w:pPr>
          </w:p>
        </w:tc>
        <w:tc>
          <w:tcPr>
            <w:tcW w:w="1304" w:type="dxa"/>
          </w:tcPr>
          <w:p w14:paraId="2B4F0A84" w14:textId="77777777" w:rsidR="00F12AE4" w:rsidRPr="007A1A7C" w:rsidRDefault="00F12AE4" w:rsidP="00C13A43">
            <w:pPr>
              <w:spacing w:after="0"/>
            </w:pPr>
          </w:p>
        </w:tc>
        <w:tc>
          <w:tcPr>
            <w:tcW w:w="2970" w:type="dxa"/>
          </w:tcPr>
          <w:p w14:paraId="12532BD1" w14:textId="77777777" w:rsidR="00F12AE4" w:rsidRPr="007A1A7C" w:rsidRDefault="00F12AE4" w:rsidP="00C13A43">
            <w:pPr>
              <w:spacing w:before="0" w:after="0"/>
              <w:jc w:val="left"/>
            </w:pPr>
          </w:p>
        </w:tc>
        <w:tc>
          <w:tcPr>
            <w:tcW w:w="3240" w:type="dxa"/>
          </w:tcPr>
          <w:p w14:paraId="1BC4BDCE" w14:textId="77777777" w:rsidR="00F12AE4" w:rsidRPr="007A1A7C" w:rsidRDefault="00F12AE4" w:rsidP="00C13A43">
            <w:pPr>
              <w:spacing w:before="0" w:after="0"/>
              <w:jc w:val="left"/>
            </w:pPr>
          </w:p>
        </w:tc>
        <w:tc>
          <w:tcPr>
            <w:tcW w:w="1327" w:type="dxa"/>
          </w:tcPr>
          <w:p w14:paraId="65B2493F" w14:textId="77777777" w:rsidR="00F12AE4" w:rsidRPr="007A1A7C" w:rsidRDefault="00F12AE4" w:rsidP="00C13A43">
            <w:pPr>
              <w:spacing w:after="0"/>
            </w:pPr>
          </w:p>
        </w:tc>
      </w:tr>
    </w:tbl>
    <w:p w14:paraId="0674A59B" w14:textId="77777777" w:rsidR="00F12AE4" w:rsidRPr="00F12AE4" w:rsidRDefault="00F12AE4" w:rsidP="00F12AE4">
      <w:pPr>
        <w:rPr>
          <w:lang w:val="en-GB"/>
        </w:rPr>
      </w:pPr>
    </w:p>
    <w:p w14:paraId="17102428" w14:textId="3E28BEB0" w:rsidR="00EA3FF1" w:rsidRPr="00EA3FF1" w:rsidRDefault="00EA3FF1" w:rsidP="00EA3FF1">
      <w:pPr>
        <w:pStyle w:val="2"/>
      </w:pPr>
      <w:r w:rsidRPr="00EA3FF1">
        <w:t>Short/mini-slot PUCCH repetition</w:t>
      </w:r>
    </w:p>
    <w:p w14:paraId="6147CD0C" w14:textId="795627E6" w:rsidR="00EA3FF1" w:rsidRDefault="00EA3FF1" w:rsidP="00EA3FF1">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1A92403F" w14:textId="498D518D" w:rsidR="00EA3FF1" w:rsidRDefault="00EA3FF1" w:rsidP="00EA3FF1">
      <w:pPr>
        <w:pStyle w:val="ab"/>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9</w:t>
      </w:r>
      <w:r w:rsidR="004E6376">
        <w:rPr>
          <w:noProof/>
        </w:rPr>
        <w:fldChar w:fldCharType="end"/>
      </w:r>
      <w:r>
        <w:t>:</w:t>
      </w:r>
      <w:r w:rsidRPr="00E17F65">
        <w:t xml:space="preserve"> </w:t>
      </w:r>
      <w:r w:rsidRPr="00EA3FF1">
        <w:rPr>
          <w:lang w:val="en-GB"/>
        </w:rPr>
        <w:t>Comments on the “</w:t>
      </w:r>
      <w:r w:rsidRPr="00EA3FF1">
        <w:t>Short/mini-slot PUCCH repetition</w:t>
      </w:r>
      <w:r w:rsidRPr="00EA3FF1">
        <w:rPr>
          <w:lang w:val="en-GB"/>
        </w:rPr>
        <w:t>”</w:t>
      </w:r>
    </w:p>
    <w:tbl>
      <w:tblPr>
        <w:tblStyle w:val="ad"/>
        <w:tblW w:w="0" w:type="auto"/>
        <w:jc w:val="center"/>
        <w:tblLook w:val="04A0" w:firstRow="1" w:lastRow="0" w:firstColumn="1" w:lastColumn="0" w:noHBand="0" w:noVBand="1"/>
      </w:tblPr>
      <w:tblGrid>
        <w:gridCol w:w="1121"/>
        <w:gridCol w:w="1304"/>
        <w:gridCol w:w="2970"/>
        <w:gridCol w:w="3240"/>
        <w:gridCol w:w="1327"/>
      </w:tblGrid>
      <w:tr w:rsidR="00F12AE4" w:rsidRPr="00B06C2E" w14:paraId="0F7F5B2B" w14:textId="77777777" w:rsidTr="00C13A43">
        <w:trPr>
          <w:jc w:val="center"/>
        </w:trPr>
        <w:tc>
          <w:tcPr>
            <w:tcW w:w="1121" w:type="dxa"/>
          </w:tcPr>
          <w:p w14:paraId="3F9065A5" w14:textId="77777777" w:rsidR="00F12AE4" w:rsidRPr="007A1A7C" w:rsidRDefault="00F12AE4" w:rsidP="00C13A43">
            <w:pPr>
              <w:spacing w:before="0" w:after="0"/>
              <w:jc w:val="left"/>
            </w:pPr>
            <w:r w:rsidRPr="007A1A7C">
              <w:t>Company name</w:t>
            </w:r>
          </w:p>
        </w:tc>
        <w:tc>
          <w:tcPr>
            <w:tcW w:w="1304" w:type="dxa"/>
          </w:tcPr>
          <w:p w14:paraId="21983AAB" w14:textId="77777777" w:rsidR="00F12AE4" w:rsidRPr="007A1A7C" w:rsidRDefault="00F12AE4" w:rsidP="00C13A43">
            <w:pPr>
              <w:spacing w:before="0" w:after="0"/>
              <w:jc w:val="left"/>
            </w:pPr>
            <w:r>
              <w:t>LLS gain observed over Rel-15 baseline</w:t>
            </w:r>
          </w:p>
        </w:tc>
        <w:tc>
          <w:tcPr>
            <w:tcW w:w="2970" w:type="dxa"/>
          </w:tcPr>
          <w:p w14:paraId="680F6FC9" w14:textId="77777777" w:rsidR="00F12AE4" w:rsidRPr="007A1A7C" w:rsidRDefault="00F12AE4" w:rsidP="00C13A43">
            <w:pPr>
              <w:spacing w:before="0" w:after="0"/>
              <w:jc w:val="left"/>
            </w:pPr>
            <w:r w:rsidRPr="007A1A7C">
              <w:t xml:space="preserve">Pros. of the proposed </w:t>
            </w:r>
            <w:r>
              <w:t>scheme</w:t>
            </w:r>
          </w:p>
        </w:tc>
        <w:tc>
          <w:tcPr>
            <w:tcW w:w="3240" w:type="dxa"/>
          </w:tcPr>
          <w:p w14:paraId="33405EAB" w14:textId="77777777" w:rsidR="00F12AE4" w:rsidRPr="007A1A7C" w:rsidRDefault="00F12AE4" w:rsidP="00C13A43">
            <w:pPr>
              <w:spacing w:before="0" w:after="0"/>
              <w:jc w:val="left"/>
            </w:pPr>
            <w:r w:rsidRPr="007A1A7C">
              <w:t xml:space="preserve">Cons. of the proposed </w:t>
            </w:r>
            <w:r>
              <w:t>scheme</w:t>
            </w:r>
          </w:p>
        </w:tc>
        <w:tc>
          <w:tcPr>
            <w:tcW w:w="1327" w:type="dxa"/>
          </w:tcPr>
          <w:p w14:paraId="477C8822" w14:textId="77777777" w:rsidR="00F12AE4" w:rsidRPr="007A1A7C" w:rsidRDefault="00F12AE4" w:rsidP="00C13A43">
            <w:pPr>
              <w:spacing w:after="0"/>
            </w:pPr>
            <w:r>
              <w:t>Other comments</w:t>
            </w:r>
          </w:p>
        </w:tc>
      </w:tr>
      <w:tr w:rsidR="00F12AE4" w:rsidRPr="00B06C2E" w14:paraId="500D690A" w14:textId="77777777" w:rsidTr="00C13A43">
        <w:trPr>
          <w:jc w:val="center"/>
        </w:trPr>
        <w:tc>
          <w:tcPr>
            <w:tcW w:w="1121" w:type="dxa"/>
          </w:tcPr>
          <w:p w14:paraId="23D939CB" w14:textId="19A75071" w:rsidR="00F12AE4" w:rsidRPr="007A1A7C" w:rsidRDefault="00303052" w:rsidP="00C13A43">
            <w:pPr>
              <w:spacing w:before="0" w:after="0"/>
              <w:jc w:val="left"/>
              <w:rPr>
                <w:lang w:eastAsia="zh-CN"/>
              </w:rPr>
            </w:pPr>
            <w:r>
              <w:rPr>
                <w:rFonts w:hint="eastAsia"/>
                <w:lang w:eastAsia="zh-CN"/>
              </w:rPr>
              <w:t>v</w:t>
            </w:r>
            <w:r>
              <w:rPr>
                <w:lang w:eastAsia="zh-CN"/>
              </w:rPr>
              <w:t>ivo</w:t>
            </w:r>
          </w:p>
        </w:tc>
        <w:tc>
          <w:tcPr>
            <w:tcW w:w="1304" w:type="dxa"/>
          </w:tcPr>
          <w:p w14:paraId="5F8AEAEC" w14:textId="77777777" w:rsidR="00F12AE4" w:rsidRPr="007A1A7C" w:rsidRDefault="00F12AE4" w:rsidP="00C13A43">
            <w:pPr>
              <w:spacing w:after="0"/>
            </w:pPr>
          </w:p>
        </w:tc>
        <w:tc>
          <w:tcPr>
            <w:tcW w:w="2970" w:type="dxa"/>
          </w:tcPr>
          <w:p w14:paraId="6F635931" w14:textId="77777777" w:rsidR="00F12AE4" w:rsidRPr="007A1A7C" w:rsidRDefault="00F12AE4" w:rsidP="00C13A43">
            <w:pPr>
              <w:spacing w:before="0" w:after="0"/>
              <w:jc w:val="left"/>
            </w:pPr>
          </w:p>
        </w:tc>
        <w:tc>
          <w:tcPr>
            <w:tcW w:w="3240" w:type="dxa"/>
          </w:tcPr>
          <w:p w14:paraId="5161977F" w14:textId="77777777" w:rsidR="00F12AE4" w:rsidRPr="007A1A7C" w:rsidRDefault="00F12AE4" w:rsidP="00C13A43">
            <w:pPr>
              <w:spacing w:before="0" w:after="0"/>
              <w:jc w:val="left"/>
            </w:pPr>
          </w:p>
        </w:tc>
        <w:tc>
          <w:tcPr>
            <w:tcW w:w="1327" w:type="dxa"/>
          </w:tcPr>
          <w:p w14:paraId="27FDD627" w14:textId="0C78952E" w:rsidR="00F12AE4" w:rsidRPr="007A1A7C" w:rsidRDefault="00303052" w:rsidP="00C13A43">
            <w:pPr>
              <w:spacing w:after="0"/>
              <w:rPr>
                <w:lang w:eastAsia="zh-CN"/>
              </w:rPr>
            </w:pPr>
            <w:r>
              <w:rPr>
                <w:lang w:eastAsia="zh-CN"/>
              </w:rPr>
              <w:t>We think this topic can be covered by type-B PUCCH repetition in section 3.2</w:t>
            </w:r>
          </w:p>
        </w:tc>
      </w:tr>
      <w:tr w:rsidR="00F12AE4" w:rsidRPr="00B06C2E" w14:paraId="7AA4CA13" w14:textId="77777777" w:rsidTr="00C13A43">
        <w:tblPrEx>
          <w:jc w:val="left"/>
        </w:tblPrEx>
        <w:tc>
          <w:tcPr>
            <w:tcW w:w="1121" w:type="dxa"/>
          </w:tcPr>
          <w:p w14:paraId="2D837A6D" w14:textId="77777777" w:rsidR="00F12AE4" w:rsidRPr="007A1A7C" w:rsidRDefault="00F12AE4" w:rsidP="00C13A43">
            <w:pPr>
              <w:spacing w:before="0" w:after="0"/>
              <w:jc w:val="left"/>
            </w:pPr>
          </w:p>
        </w:tc>
        <w:tc>
          <w:tcPr>
            <w:tcW w:w="1304" w:type="dxa"/>
          </w:tcPr>
          <w:p w14:paraId="27FC809D" w14:textId="77777777" w:rsidR="00F12AE4" w:rsidRPr="007A1A7C" w:rsidRDefault="00F12AE4" w:rsidP="00C13A43">
            <w:pPr>
              <w:spacing w:after="0"/>
            </w:pPr>
          </w:p>
        </w:tc>
        <w:tc>
          <w:tcPr>
            <w:tcW w:w="2970" w:type="dxa"/>
          </w:tcPr>
          <w:p w14:paraId="1CDED8C9" w14:textId="77777777" w:rsidR="00F12AE4" w:rsidRPr="007A1A7C" w:rsidRDefault="00F12AE4" w:rsidP="00C13A43">
            <w:pPr>
              <w:spacing w:before="0" w:after="0"/>
              <w:jc w:val="left"/>
            </w:pPr>
          </w:p>
        </w:tc>
        <w:tc>
          <w:tcPr>
            <w:tcW w:w="3240" w:type="dxa"/>
          </w:tcPr>
          <w:p w14:paraId="2C2F5104" w14:textId="77777777" w:rsidR="00F12AE4" w:rsidRPr="007A1A7C" w:rsidRDefault="00F12AE4" w:rsidP="00C13A43">
            <w:pPr>
              <w:spacing w:before="0" w:after="0"/>
              <w:jc w:val="left"/>
            </w:pPr>
          </w:p>
        </w:tc>
        <w:tc>
          <w:tcPr>
            <w:tcW w:w="1327" w:type="dxa"/>
          </w:tcPr>
          <w:p w14:paraId="2E43D08F" w14:textId="77777777" w:rsidR="00F12AE4" w:rsidRPr="007A1A7C" w:rsidRDefault="00F12AE4" w:rsidP="00C13A43">
            <w:pPr>
              <w:spacing w:after="0"/>
            </w:pPr>
          </w:p>
        </w:tc>
      </w:tr>
      <w:tr w:rsidR="00F12AE4" w:rsidRPr="00B06C2E" w14:paraId="108D69BB" w14:textId="77777777" w:rsidTr="00C13A43">
        <w:tblPrEx>
          <w:jc w:val="left"/>
        </w:tblPrEx>
        <w:tc>
          <w:tcPr>
            <w:tcW w:w="1121" w:type="dxa"/>
          </w:tcPr>
          <w:p w14:paraId="1EE929B9" w14:textId="77777777" w:rsidR="00F12AE4" w:rsidRPr="007A1A7C" w:rsidRDefault="00F12AE4" w:rsidP="00C13A43">
            <w:pPr>
              <w:spacing w:before="0" w:after="0"/>
              <w:jc w:val="left"/>
            </w:pPr>
          </w:p>
        </w:tc>
        <w:tc>
          <w:tcPr>
            <w:tcW w:w="1304" w:type="dxa"/>
          </w:tcPr>
          <w:p w14:paraId="71F26A8E" w14:textId="77777777" w:rsidR="00F12AE4" w:rsidRPr="007A1A7C" w:rsidRDefault="00F12AE4" w:rsidP="00C13A43">
            <w:pPr>
              <w:spacing w:after="0"/>
            </w:pPr>
          </w:p>
        </w:tc>
        <w:tc>
          <w:tcPr>
            <w:tcW w:w="2970" w:type="dxa"/>
          </w:tcPr>
          <w:p w14:paraId="7BEECD4E" w14:textId="77777777" w:rsidR="00F12AE4" w:rsidRPr="007A1A7C" w:rsidRDefault="00F12AE4" w:rsidP="00C13A43">
            <w:pPr>
              <w:spacing w:before="0" w:after="0"/>
              <w:jc w:val="left"/>
            </w:pPr>
          </w:p>
        </w:tc>
        <w:tc>
          <w:tcPr>
            <w:tcW w:w="3240" w:type="dxa"/>
          </w:tcPr>
          <w:p w14:paraId="13473621" w14:textId="77777777" w:rsidR="00F12AE4" w:rsidRPr="007A1A7C" w:rsidRDefault="00F12AE4" w:rsidP="00C13A43">
            <w:pPr>
              <w:spacing w:before="0" w:after="0"/>
              <w:jc w:val="left"/>
            </w:pPr>
          </w:p>
        </w:tc>
        <w:tc>
          <w:tcPr>
            <w:tcW w:w="1327" w:type="dxa"/>
          </w:tcPr>
          <w:p w14:paraId="2DF44F27" w14:textId="77777777" w:rsidR="00F12AE4" w:rsidRPr="007A1A7C" w:rsidRDefault="00F12AE4" w:rsidP="00C13A43">
            <w:pPr>
              <w:spacing w:after="0"/>
            </w:pPr>
          </w:p>
        </w:tc>
      </w:tr>
      <w:tr w:rsidR="00F12AE4" w:rsidRPr="00B06C2E" w14:paraId="07D8CF40" w14:textId="77777777" w:rsidTr="00C13A43">
        <w:tblPrEx>
          <w:jc w:val="left"/>
        </w:tblPrEx>
        <w:tc>
          <w:tcPr>
            <w:tcW w:w="1121" w:type="dxa"/>
          </w:tcPr>
          <w:p w14:paraId="1C1DE741" w14:textId="77777777" w:rsidR="00F12AE4" w:rsidRPr="007A1A7C" w:rsidRDefault="00F12AE4" w:rsidP="00C13A43">
            <w:pPr>
              <w:spacing w:before="0" w:after="0"/>
              <w:jc w:val="left"/>
            </w:pPr>
          </w:p>
        </w:tc>
        <w:tc>
          <w:tcPr>
            <w:tcW w:w="1304" w:type="dxa"/>
          </w:tcPr>
          <w:p w14:paraId="423D648E" w14:textId="77777777" w:rsidR="00F12AE4" w:rsidRPr="007A1A7C" w:rsidRDefault="00F12AE4" w:rsidP="00C13A43">
            <w:pPr>
              <w:spacing w:after="0"/>
            </w:pPr>
          </w:p>
        </w:tc>
        <w:tc>
          <w:tcPr>
            <w:tcW w:w="2970" w:type="dxa"/>
          </w:tcPr>
          <w:p w14:paraId="4847816A" w14:textId="77777777" w:rsidR="00F12AE4" w:rsidRPr="007A1A7C" w:rsidRDefault="00F12AE4" w:rsidP="00C13A43">
            <w:pPr>
              <w:spacing w:before="0" w:after="0"/>
              <w:jc w:val="left"/>
            </w:pPr>
          </w:p>
        </w:tc>
        <w:tc>
          <w:tcPr>
            <w:tcW w:w="3240" w:type="dxa"/>
          </w:tcPr>
          <w:p w14:paraId="7A3C9393" w14:textId="77777777" w:rsidR="00F12AE4" w:rsidRPr="007A1A7C" w:rsidRDefault="00F12AE4" w:rsidP="00C13A43">
            <w:pPr>
              <w:spacing w:before="0" w:after="0"/>
              <w:jc w:val="left"/>
            </w:pPr>
          </w:p>
        </w:tc>
        <w:tc>
          <w:tcPr>
            <w:tcW w:w="1327" w:type="dxa"/>
          </w:tcPr>
          <w:p w14:paraId="00F666F7" w14:textId="77777777" w:rsidR="00F12AE4" w:rsidRPr="007A1A7C" w:rsidRDefault="00F12AE4" w:rsidP="00C13A43">
            <w:pPr>
              <w:spacing w:after="0"/>
            </w:pPr>
          </w:p>
        </w:tc>
      </w:tr>
      <w:tr w:rsidR="00F12AE4" w:rsidRPr="00B06C2E" w14:paraId="5E334734" w14:textId="77777777" w:rsidTr="00C13A43">
        <w:tblPrEx>
          <w:jc w:val="left"/>
        </w:tblPrEx>
        <w:tc>
          <w:tcPr>
            <w:tcW w:w="1121" w:type="dxa"/>
          </w:tcPr>
          <w:p w14:paraId="23938299" w14:textId="77777777" w:rsidR="00F12AE4" w:rsidRPr="007A1A7C" w:rsidRDefault="00F12AE4" w:rsidP="00C13A43">
            <w:pPr>
              <w:spacing w:before="0" w:after="0"/>
              <w:jc w:val="left"/>
            </w:pPr>
          </w:p>
        </w:tc>
        <w:tc>
          <w:tcPr>
            <w:tcW w:w="1304" w:type="dxa"/>
          </w:tcPr>
          <w:p w14:paraId="6D05FD56" w14:textId="77777777" w:rsidR="00F12AE4" w:rsidRPr="007A1A7C" w:rsidRDefault="00F12AE4" w:rsidP="00C13A43">
            <w:pPr>
              <w:spacing w:after="0"/>
            </w:pPr>
          </w:p>
        </w:tc>
        <w:tc>
          <w:tcPr>
            <w:tcW w:w="2970" w:type="dxa"/>
          </w:tcPr>
          <w:p w14:paraId="19D4B4F5" w14:textId="77777777" w:rsidR="00F12AE4" w:rsidRPr="007A1A7C" w:rsidRDefault="00F12AE4" w:rsidP="00C13A43">
            <w:pPr>
              <w:spacing w:before="0" w:after="0"/>
              <w:jc w:val="left"/>
            </w:pPr>
          </w:p>
        </w:tc>
        <w:tc>
          <w:tcPr>
            <w:tcW w:w="3240" w:type="dxa"/>
          </w:tcPr>
          <w:p w14:paraId="102EDBAC" w14:textId="77777777" w:rsidR="00F12AE4" w:rsidRPr="007A1A7C" w:rsidRDefault="00F12AE4" w:rsidP="00C13A43">
            <w:pPr>
              <w:spacing w:before="0" w:after="0"/>
              <w:jc w:val="left"/>
            </w:pPr>
          </w:p>
        </w:tc>
        <w:tc>
          <w:tcPr>
            <w:tcW w:w="1327" w:type="dxa"/>
          </w:tcPr>
          <w:p w14:paraId="70ADFF97" w14:textId="77777777" w:rsidR="00F12AE4" w:rsidRPr="007A1A7C" w:rsidRDefault="00F12AE4" w:rsidP="00C13A43">
            <w:pPr>
              <w:spacing w:after="0"/>
            </w:pPr>
          </w:p>
        </w:tc>
      </w:tr>
      <w:tr w:rsidR="00F12AE4" w:rsidRPr="00B06C2E" w14:paraId="4FBF66D8" w14:textId="77777777" w:rsidTr="00C13A43">
        <w:tblPrEx>
          <w:jc w:val="left"/>
        </w:tblPrEx>
        <w:tc>
          <w:tcPr>
            <w:tcW w:w="1121" w:type="dxa"/>
          </w:tcPr>
          <w:p w14:paraId="703F7FC3" w14:textId="77777777" w:rsidR="00F12AE4" w:rsidRPr="007A1A7C" w:rsidRDefault="00F12AE4" w:rsidP="00C13A43">
            <w:pPr>
              <w:spacing w:before="0" w:after="0"/>
              <w:jc w:val="left"/>
            </w:pPr>
          </w:p>
        </w:tc>
        <w:tc>
          <w:tcPr>
            <w:tcW w:w="1304" w:type="dxa"/>
          </w:tcPr>
          <w:p w14:paraId="4F154EEE" w14:textId="77777777" w:rsidR="00F12AE4" w:rsidRPr="007A1A7C" w:rsidRDefault="00F12AE4" w:rsidP="00C13A43">
            <w:pPr>
              <w:spacing w:after="0"/>
            </w:pPr>
          </w:p>
        </w:tc>
        <w:tc>
          <w:tcPr>
            <w:tcW w:w="2970" w:type="dxa"/>
          </w:tcPr>
          <w:p w14:paraId="7F81DA4C" w14:textId="77777777" w:rsidR="00F12AE4" w:rsidRPr="007A1A7C" w:rsidRDefault="00F12AE4" w:rsidP="00C13A43">
            <w:pPr>
              <w:spacing w:before="0" w:after="0"/>
              <w:jc w:val="left"/>
            </w:pPr>
          </w:p>
        </w:tc>
        <w:tc>
          <w:tcPr>
            <w:tcW w:w="3240" w:type="dxa"/>
          </w:tcPr>
          <w:p w14:paraId="33A08DA5" w14:textId="77777777" w:rsidR="00F12AE4" w:rsidRPr="007A1A7C" w:rsidRDefault="00F12AE4" w:rsidP="00C13A43">
            <w:pPr>
              <w:spacing w:before="0" w:after="0"/>
              <w:jc w:val="left"/>
            </w:pPr>
          </w:p>
        </w:tc>
        <w:tc>
          <w:tcPr>
            <w:tcW w:w="1327" w:type="dxa"/>
          </w:tcPr>
          <w:p w14:paraId="3166CC7B" w14:textId="77777777" w:rsidR="00F12AE4" w:rsidRPr="007A1A7C" w:rsidRDefault="00F12AE4" w:rsidP="00C13A43">
            <w:pPr>
              <w:spacing w:after="0"/>
            </w:pPr>
          </w:p>
        </w:tc>
      </w:tr>
    </w:tbl>
    <w:p w14:paraId="196129E1" w14:textId="77777777" w:rsidR="00F12AE4" w:rsidRPr="00F12AE4" w:rsidRDefault="00F12AE4" w:rsidP="00F12AE4">
      <w:pPr>
        <w:rPr>
          <w:lang w:val="en-GB"/>
        </w:rPr>
      </w:pPr>
    </w:p>
    <w:p w14:paraId="08CF740B" w14:textId="77777777" w:rsidR="00B26A2E" w:rsidRDefault="00B26A2E" w:rsidP="00B26A2E">
      <w:pPr>
        <w:pStyle w:val="2"/>
      </w:pPr>
      <w:r>
        <w:t>Power control enhancement for PUCCH</w:t>
      </w:r>
    </w:p>
    <w:p w14:paraId="19A37D79" w14:textId="7C71019A" w:rsidR="00B26A2E" w:rsidRDefault="00B26A2E" w:rsidP="00B26A2E">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30115CA1" w14:textId="27CF9B79" w:rsidR="00B26A2E" w:rsidRPr="00F50BEB" w:rsidRDefault="00B26A2E" w:rsidP="00B26A2E">
      <w:pPr>
        <w:pStyle w:val="ab"/>
        <w:keepNext/>
        <w:jc w:val="cente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10</w:t>
      </w:r>
      <w:r w:rsidR="004E6376">
        <w:rPr>
          <w:noProof/>
        </w:rPr>
        <w:fldChar w:fldCharType="end"/>
      </w:r>
      <w:r>
        <w:t>:</w:t>
      </w:r>
      <w:r w:rsidRPr="00E17F65">
        <w:t xml:space="preserve"> </w:t>
      </w:r>
      <w:r>
        <w:rPr>
          <w:lang w:val="en-GB"/>
        </w:rPr>
        <w:t>Comments on the “</w:t>
      </w:r>
      <w:r>
        <w:t>Power control enhancement for PUCCH</w:t>
      </w:r>
      <w:r>
        <w:rPr>
          <w:lang w:val="en-GB"/>
        </w:rPr>
        <w:t>”</w:t>
      </w:r>
    </w:p>
    <w:tbl>
      <w:tblPr>
        <w:tblStyle w:val="ad"/>
        <w:tblW w:w="0" w:type="auto"/>
        <w:jc w:val="center"/>
        <w:tblLook w:val="04A0" w:firstRow="1" w:lastRow="0" w:firstColumn="1" w:lastColumn="0" w:noHBand="0" w:noVBand="1"/>
      </w:tblPr>
      <w:tblGrid>
        <w:gridCol w:w="1121"/>
        <w:gridCol w:w="1304"/>
        <w:gridCol w:w="2970"/>
        <w:gridCol w:w="2822"/>
        <w:gridCol w:w="1745"/>
      </w:tblGrid>
      <w:tr w:rsidR="00F12AE4" w:rsidRPr="00B06C2E" w14:paraId="6057BDEF" w14:textId="77777777" w:rsidTr="00667C14">
        <w:trPr>
          <w:jc w:val="center"/>
        </w:trPr>
        <w:tc>
          <w:tcPr>
            <w:tcW w:w="1121" w:type="dxa"/>
          </w:tcPr>
          <w:p w14:paraId="7CD95657" w14:textId="77777777" w:rsidR="00F12AE4" w:rsidRPr="007A1A7C" w:rsidRDefault="00F12AE4" w:rsidP="00C13A43">
            <w:pPr>
              <w:spacing w:before="0" w:after="0"/>
              <w:jc w:val="left"/>
            </w:pPr>
            <w:r w:rsidRPr="007A1A7C">
              <w:t>Company name</w:t>
            </w:r>
          </w:p>
        </w:tc>
        <w:tc>
          <w:tcPr>
            <w:tcW w:w="1304" w:type="dxa"/>
          </w:tcPr>
          <w:p w14:paraId="38D23AB2" w14:textId="77777777" w:rsidR="00F12AE4" w:rsidRPr="007A1A7C" w:rsidRDefault="00F12AE4" w:rsidP="00C13A43">
            <w:pPr>
              <w:spacing w:before="0" w:after="0"/>
              <w:jc w:val="left"/>
            </w:pPr>
            <w:r>
              <w:t>LLS gain observed over Rel-15 baseline</w:t>
            </w:r>
          </w:p>
        </w:tc>
        <w:tc>
          <w:tcPr>
            <w:tcW w:w="2970" w:type="dxa"/>
          </w:tcPr>
          <w:p w14:paraId="74229880" w14:textId="77777777" w:rsidR="00F12AE4" w:rsidRPr="007A1A7C" w:rsidRDefault="00F12AE4" w:rsidP="00C13A43">
            <w:pPr>
              <w:spacing w:before="0" w:after="0"/>
              <w:jc w:val="left"/>
            </w:pPr>
            <w:r w:rsidRPr="007A1A7C">
              <w:t xml:space="preserve">Pros. of the proposed </w:t>
            </w:r>
            <w:r>
              <w:t>scheme</w:t>
            </w:r>
          </w:p>
        </w:tc>
        <w:tc>
          <w:tcPr>
            <w:tcW w:w="2822" w:type="dxa"/>
          </w:tcPr>
          <w:p w14:paraId="6E415E88" w14:textId="77777777" w:rsidR="00F12AE4" w:rsidRPr="007A1A7C" w:rsidRDefault="00F12AE4" w:rsidP="00C13A43">
            <w:pPr>
              <w:spacing w:before="0" w:after="0"/>
              <w:jc w:val="left"/>
            </w:pPr>
            <w:r w:rsidRPr="007A1A7C">
              <w:t xml:space="preserve">Cons. of the proposed </w:t>
            </w:r>
            <w:r>
              <w:t>scheme</w:t>
            </w:r>
          </w:p>
        </w:tc>
        <w:tc>
          <w:tcPr>
            <w:tcW w:w="1745" w:type="dxa"/>
          </w:tcPr>
          <w:p w14:paraId="5CD4874F" w14:textId="77777777" w:rsidR="00F12AE4" w:rsidRPr="007A1A7C" w:rsidRDefault="00F12AE4" w:rsidP="00C13A43">
            <w:pPr>
              <w:spacing w:after="0"/>
            </w:pPr>
            <w:r>
              <w:t>Other comments</w:t>
            </w:r>
          </w:p>
        </w:tc>
      </w:tr>
      <w:tr w:rsidR="00F12AE4" w:rsidRPr="00B06C2E" w14:paraId="260E7DAB" w14:textId="77777777" w:rsidTr="00667C14">
        <w:trPr>
          <w:jc w:val="center"/>
        </w:trPr>
        <w:tc>
          <w:tcPr>
            <w:tcW w:w="1121" w:type="dxa"/>
          </w:tcPr>
          <w:p w14:paraId="211E6AAB" w14:textId="3FAE4C18" w:rsidR="00F12AE4" w:rsidRPr="007A1A7C" w:rsidRDefault="00667C14" w:rsidP="00C13A43">
            <w:pPr>
              <w:spacing w:before="0" w:after="0"/>
              <w:jc w:val="left"/>
              <w:rPr>
                <w:lang w:eastAsia="zh-CN"/>
              </w:rPr>
            </w:pPr>
            <w:r>
              <w:rPr>
                <w:rFonts w:hint="eastAsia"/>
                <w:lang w:eastAsia="zh-CN"/>
              </w:rPr>
              <w:t>v</w:t>
            </w:r>
            <w:r>
              <w:rPr>
                <w:lang w:eastAsia="zh-CN"/>
              </w:rPr>
              <w:t>ivo</w:t>
            </w:r>
          </w:p>
        </w:tc>
        <w:tc>
          <w:tcPr>
            <w:tcW w:w="1304" w:type="dxa"/>
          </w:tcPr>
          <w:p w14:paraId="26EEEABA" w14:textId="77777777" w:rsidR="00F12AE4" w:rsidRPr="007A1A7C" w:rsidRDefault="00F12AE4" w:rsidP="00C13A43">
            <w:pPr>
              <w:spacing w:after="0"/>
            </w:pPr>
          </w:p>
        </w:tc>
        <w:tc>
          <w:tcPr>
            <w:tcW w:w="2970" w:type="dxa"/>
          </w:tcPr>
          <w:p w14:paraId="36AFBBC9" w14:textId="77777777" w:rsidR="00F12AE4" w:rsidRPr="007A1A7C" w:rsidRDefault="00F12AE4" w:rsidP="00C13A43">
            <w:pPr>
              <w:spacing w:before="0" w:after="0"/>
              <w:jc w:val="left"/>
            </w:pPr>
          </w:p>
        </w:tc>
        <w:tc>
          <w:tcPr>
            <w:tcW w:w="2822" w:type="dxa"/>
          </w:tcPr>
          <w:p w14:paraId="0EC3DC2C" w14:textId="77777777" w:rsidR="00F12AE4" w:rsidRPr="007A1A7C" w:rsidRDefault="00F12AE4" w:rsidP="00C13A43">
            <w:pPr>
              <w:spacing w:before="0" w:after="0"/>
              <w:jc w:val="left"/>
            </w:pPr>
          </w:p>
        </w:tc>
        <w:tc>
          <w:tcPr>
            <w:tcW w:w="1745" w:type="dxa"/>
          </w:tcPr>
          <w:p w14:paraId="0AE248C6" w14:textId="742EAF04" w:rsidR="00F12AE4" w:rsidRPr="007A1A7C" w:rsidRDefault="004F1C37" w:rsidP="00C13A43">
            <w:pPr>
              <w:spacing w:after="0"/>
              <w:rPr>
                <w:lang w:eastAsia="zh-CN"/>
              </w:rPr>
            </w:pPr>
            <w:r>
              <w:rPr>
                <w:lang w:eastAsia="zh-CN"/>
              </w:rPr>
              <w:t>The solution seems not clear?</w:t>
            </w:r>
          </w:p>
        </w:tc>
      </w:tr>
      <w:tr w:rsidR="00F12AE4" w:rsidRPr="00B06C2E" w14:paraId="6BCC55C8" w14:textId="77777777" w:rsidTr="00667C14">
        <w:tblPrEx>
          <w:jc w:val="left"/>
        </w:tblPrEx>
        <w:tc>
          <w:tcPr>
            <w:tcW w:w="1121" w:type="dxa"/>
          </w:tcPr>
          <w:p w14:paraId="14F7C345" w14:textId="77777777" w:rsidR="00F12AE4" w:rsidRPr="007A1A7C" w:rsidRDefault="00F12AE4" w:rsidP="00C13A43">
            <w:pPr>
              <w:spacing w:before="0" w:after="0"/>
              <w:jc w:val="left"/>
            </w:pPr>
          </w:p>
        </w:tc>
        <w:tc>
          <w:tcPr>
            <w:tcW w:w="1304" w:type="dxa"/>
          </w:tcPr>
          <w:p w14:paraId="000ADFC0" w14:textId="77777777" w:rsidR="00F12AE4" w:rsidRPr="007A1A7C" w:rsidRDefault="00F12AE4" w:rsidP="00C13A43">
            <w:pPr>
              <w:spacing w:after="0"/>
            </w:pPr>
          </w:p>
        </w:tc>
        <w:tc>
          <w:tcPr>
            <w:tcW w:w="2970" w:type="dxa"/>
          </w:tcPr>
          <w:p w14:paraId="3C366646" w14:textId="77777777" w:rsidR="00F12AE4" w:rsidRPr="007A1A7C" w:rsidRDefault="00F12AE4" w:rsidP="00C13A43">
            <w:pPr>
              <w:spacing w:before="0" w:after="0"/>
              <w:jc w:val="left"/>
            </w:pPr>
          </w:p>
        </w:tc>
        <w:tc>
          <w:tcPr>
            <w:tcW w:w="2822" w:type="dxa"/>
          </w:tcPr>
          <w:p w14:paraId="0DFE54A4" w14:textId="77777777" w:rsidR="00F12AE4" w:rsidRPr="007A1A7C" w:rsidRDefault="00F12AE4" w:rsidP="00C13A43">
            <w:pPr>
              <w:spacing w:before="0" w:after="0"/>
              <w:jc w:val="left"/>
            </w:pPr>
          </w:p>
        </w:tc>
        <w:tc>
          <w:tcPr>
            <w:tcW w:w="1745" w:type="dxa"/>
          </w:tcPr>
          <w:p w14:paraId="7101C415" w14:textId="77777777" w:rsidR="00F12AE4" w:rsidRPr="007A1A7C" w:rsidRDefault="00F12AE4" w:rsidP="00C13A43">
            <w:pPr>
              <w:spacing w:after="0"/>
            </w:pPr>
          </w:p>
        </w:tc>
      </w:tr>
      <w:tr w:rsidR="00F12AE4" w:rsidRPr="00B06C2E" w14:paraId="7C146FFB" w14:textId="77777777" w:rsidTr="00667C14">
        <w:tblPrEx>
          <w:jc w:val="left"/>
        </w:tblPrEx>
        <w:tc>
          <w:tcPr>
            <w:tcW w:w="1121" w:type="dxa"/>
          </w:tcPr>
          <w:p w14:paraId="1903D91D" w14:textId="77777777" w:rsidR="00F12AE4" w:rsidRPr="007A1A7C" w:rsidRDefault="00F12AE4" w:rsidP="00C13A43">
            <w:pPr>
              <w:spacing w:before="0" w:after="0"/>
              <w:jc w:val="left"/>
            </w:pPr>
          </w:p>
        </w:tc>
        <w:tc>
          <w:tcPr>
            <w:tcW w:w="1304" w:type="dxa"/>
          </w:tcPr>
          <w:p w14:paraId="43ACDFF6" w14:textId="77777777" w:rsidR="00F12AE4" w:rsidRPr="007A1A7C" w:rsidRDefault="00F12AE4" w:rsidP="00C13A43">
            <w:pPr>
              <w:spacing w:after="0"/>
            </w:pPr>
          </w:p>
        </w:tc>
        <w:tc>
          <w:tcPr>
            <w:tcW w:w="2970" w:type="dxa"/>
          </w:tcPr>
          <w:p w14:paraId="5A18C392" w14:textId="77777777" w:rsidR="00F12AE4" w:rsidRPr="007A1A7C" w:rsidRDefault="00F12AE4" w:rsidP="00C13A43">
            <w:pPr>
              <w:spacing w:before="0" w:after="0"/>
              <w:jc w:val="left"/>
            </w:pPr>
          </w:p>
        </w:tc>
        <w:tc>
          <w:tcPr>
            <w:tcW w:w="2822" w:type="dxa"/>
          </w:tcPr>
          <w:p w14:paraId="0313A4C4" w14:textId="77777777" w:rsidR="00F12AE4" w:rsidRPr="007A1A7C" w:rsidRDefault="00F12AE4" w:rsidP="00C13A43">
            <w:pPr>
              <w:spacing w:before="0" w:after="0"/>
              <w:jc w:val="left"/>
            </w:pPr>
          </w:p>
        </w:tc>
        <w:tc>
          <w:tcPr>
            <w:tcW w:w="1745" w:type="dxa"/>
          </w:tcPr>
          <w:p w14:paraId="23A495D2" w14:textId="77777777" w:rsidR="00F12AE4" w:rsidRPr="007A1A7C" w:rsidRDefault="00F12AE4" w:rsidP="00C13A43">
            <w:pPr>
              <w:spacing w:after="0"/>
            </w:pPr>
          </w:p>
        </w:tc>
      </w:tr>
      <w:tr w:rsidR="00F12AE4" w:rsidRPr="00B06C2E" w14:paraId="2B5DA3A1" w14:textId="77777777" w:rsidTr="00667C14">
        <w:tblPrEx>
          <w:jc w:val="left"/>
        </w:tblPrEx>
        <w:tc>
          <w:tcPr>
            <w:tcW w:w="1121" w:type="dxa"/>
          </w:tcPr>
          <w:p w14:paraId="3718E718" w14:textId="77777777" w:rsidR="00F12AE4" w:rsidRPr="007A1A7C" w:rsidRDefault="00F12AE4" w:rsidP="00C13A43">
            <w:pPr>
              <w:spacing w:before="0" w:after="0"/>
              <w:jc w:val="left"/>
            </w:pPr>
          </w:p>
        </w:tc>
        <w:tc>
          <w:tcPr>
            <w:tcW w:w="1304" w:type="dxa"/>
          </w:tcPr>
          <w:p w14:paraId="516667BF" w14:textId="77777777" w:rsidR="00F12AE4" w:rsidRPr="007A1A7C" w:rsidRDefault="00F12AE4" w:rsidP="00C13A43">
            <w:pPr>
              <w:spacing w:after="0"/>
            </w:pPr>
          </w:p>
        </w:tc>
        <w:tc>
          <w:tcPr>
            <w:tcW w:w="2970" w:type="dxa"/>
          </w:tcPr>
          <w:p w14:paraId="60A6F708" w14:textId="77777777" w:rsidR="00F12AE4" w:rsidRPr="007A1A7C" w:rsidRDefault="00F12AE4" w:rsidP="00C13A43">
            <w:pPr>
              <w:spacing w:before="0" w:after="0"/>
              <w:jc w:val="left"/>
            </w:pPr>
          </w:p>
        </w:tc>
        <w:tc>
          <w:tcPr>
            <w:tcW w:w="2822" w:type="dxa"/>
          </w:tcPr>
          <w:p w14:paraId="005FD649" w14:textId="77777777" w:rsidR="00F12AE4" w:rsidRPr="007A1A7C" w:rsidRDefault="00F12AE4" w:rsidP="00C13A43">
            <w:pPr>
              <w:spacing w:before="0" w:after="0"/>
              <w:jc w:val="left"/>
            </w:pPr>
          </w:p>
        </w:tc>
        <w:tc>
          <w:tcPr>
            <w:tcW w:w="1745" w:type="dxa"/>
          </w:tcPr>
          <w:p w14:paraId="77AC62F7" w14:textId="77777777" w:rsidR="00F12AE4" w:rsidRPr="007A1A7C" w:rsidRDefault="00F12AE4" w:rsidP="00C13A43">
            <w:pPr>
              <w:spacing w:after="0"/>
            </w:pPr>
          </w:p>
        </w:tc>
      </w:tr>
      <w:tr w:rsidR="00F12AE4" w:rsidRPr="00B06C2E" w14:paraId="18B62145" w14:textId="77777777" w:rsidTr="00667C14">
        <w:tblPrEx>
          <w:jc w:val="left"/>
        </w:tblPrEx>
        <w:tc>
          <w:tcPr>
            <w:tcW w:w="1121" w:type="dxa"/>
          </w:tcPr>
          <w:p w14:paraId="425B3021" w14:textId="77777777" w:rsidR="00F12AE4" w:rsidRPr="007A1A7C" w:rsidRDefault="00F12AE4" w:rsidP="00C13A43">
            <w:pPr>
              <w:spacing w:before="0" w:after="0"/>
              <w:jc w:val="left"/>
            </w:pPr>
          </w:p>
        </w:tc>
        <w:tc>
          <w:tcPr>
            <w:tcW w:w="1304" w:type="dxa"/>
          </w:tcPr>
          <w:p w14:paraId="3F523742" w14:textId="77777777" w:rsidR="00F12AE4" w:rsidRPr="007A1A7C" w:rsidRDefault="00F12AE4" w:rsidP="00C13A43">
            <w:pPr>
              <w:spacing w:after="0"/>
            </w:pPr>
          </w:p>
        </w:tc>
        <w:tc>
          <w:tcPr>
            <w:tcW w:w="2970" w:type="dxa"/>
          </w:tcPr>
          <w:p w14:paraId="501EAD93" w14:textId="77777777" w:rsidR="00F12AE4" w:rsidRPr="007A1A7C" w:rsidRDefault="00F12AE4" w:rsidP="00C13A43">
            <w:pPr>
              <w:spacing w:before="0" w:after="0"/>
              <w:jc w:val="left"/>
            </w:pPr>
          </w:p>
        </w:tc>
        <w:tc>
          <w:tcPr>
            <w:tcW w:w="2822" w:type="dxa"/>
          </w:tcPr>
          <w:p w14:paraId="43F5CEFF" w14:textId="77777777" w:rsidR="00F12AE4" w:rsidRPr="007A1A7C" w:rsidRDefault="00F12AE4" w:rsidP="00C13A43">
            <w:pPr>
              <w:spacing w:before="0" w:after="0"/>
              <w:jc w:val="left"/>
            </w:pPr>
          </w:p>
        </w:tc>
        <w:tc>
          <w:tcPr>
            <w:tcW w:w="1745" w:type="dxa"/>
          </w:tcPr>
          <w:p w14:paraId="4812EA5F" w14:textId="77777777" w:rsidR="00F12AE4" w:rsidRPr="007A1A7C" w:rsidRDefault="00F12AE4" w:rsidP="00C13A43">
            <w:pPr>
              <w:spacing w:after="0"/>
            </w:pPr>
          </w:p>
        </w:tc>
      </w:tr>
      <w:tr w:rsidR="00F12AE4" w:rsidRPr="00B06C2E" w14:paraId="1ECBDB6B" w14:textId="77777777" w:rsidTr="00667C14">
        <w:tblPrEx>
          <w:jc w:val="left"/>
        </w:tblPrEx>
        <w:tc>
          <w:tcPr>
            <w:tcW w:w="1121" w:type="dxa"/>
          </w:tcPr>
          <w:p w14:paraId="1E2716FB" w14:textId="77777777" w:rsidR="00F12AE4" w:rsidRPr="007A1A7C" w:rsidRDefault="00F12AE4" w:rsidP="00C13A43">
            <w:pPr>
              <w:spacing w:before="0" w:after="0"/>
              <w:jc w:val="left"/>
            </w:pPr>
          </w:p>
        </w:tc>
        <w:tc>
          <w:tcPr>
            <w:tcW w:w="1304" w:type="dxa"/>
          </w:tcPr>
          <w:p w14:paraId="5CA95686" w14:textId="77777777" w:rsidR="00F12AE4" w:rsidRPr="007A1A7C" w:rsidRDefault="00F12AE4" w:rsidP="00C13A43">
            <w:pPr>
              <w:spacing w:after="0"/>
            </w:pPr>
          </w:p>
        </w:tc>
        <w:tc>
          <w:tcPr>
            <w:tcW w:w="2970" w:type="dxa"/>
          </w:tcPr>
          <w:p w14:paraId="67694D7C" w14:textId="77777777" w:rsidR="00F12AE4" w:rsidRPr="007A1A7C" w:rsidRDefault="00F12AE4" w:rsidP="00C13A43">
            <w:pPr>
              <w:spacing w:before="0" w:after="0"/>
              <w:jc w:val="left"/>
            </w:pPr>
          </w:p>
        </w:tc>
        <w:tc>
          <w:tcPr>
            <w:tcW w:w="2822" w:type="dxa"/>
          </w:tcPr>
          <w:p w14:paraId="4DCE8316" w14:textId="77777777" w:rsidR="00F12AE4" w:rsidRPr="007A1A7C" w:rsidRDefault="00F12AE4" w:rsidP="00C13A43">
            <w:pPr>
              <w:spacing w:before="0" w:after="0"/>
              <w:jc w:val="left"/>
            </w:pPr>
          </w:p>
        </w:tc>
        <w:tc>
          <w:tcPr>
            <w:tcW w:w="1745" w:type="dxa"/>
          </w:tcPr>
          <w:p w14:paraId="0687B232" w14:textId="77777777" w:rsidR="00F12AE4" w:rsidRPr="007A1A7C" w:rsidRDefault="00F12AE4" w:rsidP="00C13A43">
            <w:pPr>
              <w:spacing w:after="0"/>
            </w:pPr>
          </w:p>
        </w:tc>
      </w:tr>
    </w:tbl>
    <w:p w14:paraId="5B6BE4B5" w14:textId="77777777" w:rsidR="00B26A2E" w:rsidRDefault="00B26A2E" w:rsidP="00B26A2E">
      <w:pPr>
        <w:jc w:val="center"/>
        <w:rPr>
          <w:lang w:val="en-GB"/>
        </w:rPr>
      </w:pPr>
    </w:p>
    <w:p w14:paraId="1FEEBCD6" w14:textId="1AFE6063" w:rsidR="00FB0B17" w:rsidRDefault="00FB0B17" w:rsidP="00FB0B17">
      <w:pPr>
        <w:pStyle w:val="2"/>
      </w:pPr>
      <w:r w:rsidRPr="00843106">
        <w:rPr>
          <w:rFonts w:ascii="Times New Roman" w:hAnsi="Times New Roman"/>
        </w:rPr>
        <w:lastRenderedPageBreak/>
        <w:t>Increase maximum</w:t>
      </w:r>
      <w:r w:rsidRPr="00843106">
        <w:t xml:space="preserve"> # allowed</w:t>
      </w:r>
      <w:r w:rsidRPr="00843106">
        <w:rPr>
          <w:rFonts w:ascii="Times New Roman" w:hAnsi="Times New Roman"/>
        </w:rPr>
        <w:t xml:space="preserve"> repetition</w:t>
      </w:r>
      <w:r w:rsidRPr="00843106">
        <w:t>s for PUCCH</w:t>
      </w:r>
    </w:p>
    <w:p w14:paraId="24CF3316" w14:textId="31C525C3" w:rsidR="00FB0B17" w:rsidRDefault="00FB0B17" w:rsidP="00FB0B17">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3BE7A890" w14:textId="2CCB5C0E" w:rsidR="00FB0B17" w:rsidRDefault="00FB0B17" w:rsidP="00FB0B17">
      <w:pPr>
        <w:pStyle w:val="ab"/>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11</w:t>
      </w:r>
      <w:r w:rsidR="004E6376">
        <w:rPr>
          <w:noProof/>
        </w:rPr>
        <w:fldChar w:fldCharType="end"/>
      </w:r>
      <w:r>
        <w:t>:</w:t>
      </w:r>
      <w:r w:rsidRPr="00E17F65">
        <w:t xml:space="preserve"> </w:t>
      </w:r>
      <w:r>
        <w:rPr>
          <w:lang w:val="en-GB"/>
        </w:rPr>
        <w:t>Comments on the “</w:t>
      </w:r>
      <w:r w:rsidRPr="00843106">
        <w:t>Increase maximum # allowed repetitions for PUCCH</w:t>
      </w:r>
      <w:r>
        <w:rPr>
          <w:lang w:val="en-GB"/>
        </w:rPr>
        <w:t>”</w:t>
      </w:r>
    </w:p>
    <w:tbl>
      <w:tblPr>
        <w:tblStyle w:val="ad"/>
        <w:tblW w:w="0" w:type="auto"/>
        <w:jc w:val="center"/>
        <w:tblLook w:val="04A0" w:firstRow="1" w:lastRow="0" w:firstColumn="1" w:lastColumn="0" w:noHBand="0" w:noVBand="1"/>
      </w:tblPr>
      <w:tblGrid>
        <w:gridCol w:w="1121"/>
        <w:gridCol w:w="1304"/>
        <w:gridCol w:w="2970"/>
        <w:gridCol w:w="3240"/>
        <w:gridCol w:w="1327"/>
      </w:tblGrid>
      <w:tr w:rsidR="00F12AE4" w:rsidRPr="00B06C2E" w14:paraId="3C7F952C" w14:textId="77777777" w:rsidTr="00C13A43">
        <w:trPr>
          <w:jc w:val="center"/>
        </w:trPr>
        <w:tc>
          <w:tcPr>
            <w:tcW w:w="1121" w:type="dxa"/>
          </w:tcPr>
          <w:p w14:paraId="6207B531" w14:textId="77777777" w:rsidR="00F12AE4" w:rsidRPr="007A1A7C" w:rsidRDefault="00F12AE4" w:rsidP="00C13A43">
            <w:pPr>
              <w:spacing w:before="0" w:after="0"/>
              <w:jc w:val="left"/>
            </w:pPr>
            <w:r w:rsidRPr="007A1A7C">
              <w:t>Company name</w:t>
            </w:r>
          </w:p>
        </w:tc>
        <w:tc>
          <w:tcPr>
            <w:tcW w:w="1304" w:type="dxa"/>
          </w:tcPr>
          <w:p w14:paraId="5CBF157B" w14:textId="77777777" w:rsidR="00F12AE4" w:rsidRPr="007A1A7C" w:rsidRDefault="00F12AE4" w:rsidP="00C13A43">
            <w:pPr>
              <w:spacing w:before="0" w:after="0"/>
              <w:jc w:val="left"/>
            </w:pPr>
            <w:r>
              <w:t>LLS gain observed over Rel-15 baseline</w:t>
            </w:r>
          </w:p>
        </w:tc>
        <w:tc>
          <w:tcPr>
            <w:tcW w:w="2970" w:type="dxa"/>
          </w:tcPr>
          <w:p w14:paraId="29A7F31D" w14:textId="77777777" w:rsidR="00F12AE4" w:rsidRPr="007A1A7C" w:rsidRDefault="00F12AE4" w:rsidP="00C13A43">
            <w:pPr>
              <w:spacing w:before="0" w:after="0"/>
              <w:jc w:val="left"/>
            </w:pPr>
            <w:r w:rsidRPr="007A1A7C">
              <w:t xml:space="preserve">Pros. of the proposed </w:t>
            </w:r>
            <w:r>
              <w:t>scheme</w:t>
            </w:r>
          </w:p>
        </w:tc>
        <w:tc>
          <w:tcPr>
            <w:tcW w:w="3240" w:type="dxa"/>
          </w:tcPr>
          <w:p w14:paraId="2B267ACD" w14:textId="77777777" w:rsidR="00F12AE4" w:rsidRPr="007A1A7C" w:rsidRDefault="00F12AE4" w:rsidP="00C13A43">
            <w:pPr>
              <w:spacing w:before="0" w:after="0"/>
              <w:jc w:val="left"/>
            </w:pPr>
            <w:r w:rsidRPr="007A1A7C">
              <w:t xml:space="preserve">Cons. of the proposed </w:t>
            </w:r>
            <w:r>
              <w:t>scheme</w:t>
            </w:r>
          </w:p>
        </w:tc>
        <w:tc>
          <w:tcPr>
            <w:tcW w:w="1327" w:type="dxa"/>
          </w:tcPr>
          <w:p w14:paraId="7E41C716" w14:textId="77777777" w:rsidR="00F12AE4" w:rsidRPr="007A1A7C" w:rsidRDefault="00F12AE4" w:rsidP="00C13A43">
            <w:pPr>
              <w:spacing w:after="0"/>
            </w:pPr>
            <w:r>
              <w:t>Other comments</w:t>
            </w:r>
          </w:p>
        </w:tc>
      </w:tr>
      <w:tr w:rsidR="00F12AE4" w:rsidRPr="00B06C2E" w14:paraId="28EB27F6" w14:textId="77777777" w:rsidTr="00C13A43">
        <w:trPr>
          <w:jc w:val="center"/>
        </w:trPr>
        <w:tc>
          <w:tcPr>
            <w:tcW w:w="1121" w:type="dxa"/>
          </w:tcPr>
          <w:p w14:paraId="058A8E55" w14:textId="546FE08A" w:rsidR="00F12AE4" w:rsidRPr="007A1A7C" w:rsidRDefault="000E0C54" w:rsidP="00C13A43">
            <w:pPr>
              <w:spacing w:before="0" w:after="0"/>
              <w:jc w:val="left"/>
              <w:rPr>
                <w:lang w:eastAsia="zh-CN"/>
              </w:rPr>
            </w:pPr>
            <w:r>
              <w:rPr>
                <w:rFonts w:hint="eastAsia"/>
                <w:lang w:eastAsia="zh-CN"/>
              </w:rPr>
              <w:t>v</w:t>
            </w:r>
            <w:r>
              <w:rPr>
                <w:lang w:eastAsia="zh-CN"/>
              </w:rPr>
              <w:t>ivo</w:t>
            </w:r>
          </w:p>
        </w:tc>
        <w:tc>
          <w:tcPr>
            <w:tcW w:w="1304" w:type="dxa"/>
          </w:tcPr>
          <w:p w14:paraId="2F830216" w14:textId="77777777" w:rsidR="00F12AE4" w:rsidRPr="007A1A7C" w:rsidRDefault="00F12AE4" w:rsidP="00C13A43">
            <w:pPr>
              <w:spacing w:after="0"/>
            </w:pPr>
          </w:p>
        </w:tc>
        <w:tc>
          <w:tcPr>
            <w:tcW w:w="2970" w:type="dxa"/>
          </w:tcPr>
          <w:p w14:paraId="4FF3CA1A" w14:textId="77777777" w:rsidR="00F12AE4" w:rsidRPr="007A1A7C" w:rsidRDefault="00F12AE4" w:rsidP="00C13A43">
            <w:pPr>
              <w:spacing w:before="0" w:after="0"/>
              <w:jc w:val="left"/>
            </w:pPr>
          </w:p>
        </w:tc>
        <w:tc>
          <w:tcPr>
            <w:tcW w:w="3240" w:type="dxa"/>
          </w:tcPr>
          <w:p w14:paraId="569D258E" w14:textId="77777777" w:rsidR="00F12AE4" w:rsidRPr="007A1A7C" w:rsidRDefault="00F12AE4" w:rsidP="00C13A43">
            <w:pPr>
              <w:spacing w:before="0" w:after="0"/>
              <w:jc w:val="left"/>
            </w:pPr>
          </w:p>
        </w:tc>
        <w:tc>
          <w:tcPr>
            <w:tcW w:w="1327" w:type="dxa"/>
          </w:tcPr>
          <w:p w14:paraId="65B697D1" w14:textId="4C7BA7B4" w:rsidR="00F12AE4" w:rsidRPr="007A1A7C" w:rsidRDefault="000E0C54" w:rsidP="00C13A43">
            <w:pPr>
              <w:spacing w:after="0"/>
              <w:rPr>
                <w:lang w:eastAsia="zh-CN"/>
              </w:rPr>
            </w:pPr>
            <w:r>
              <w:rPr>
                <w:lang w:eastAsia="zh-CN"/>
              </w:rPr>
              <w:t>In current PUCCH repetition mechanism, the PUCCH repetition is postponed if collision with DL or cancelled by SFI, therefore maximum 8 repetitions seems enough</w:t>
            </w:r>
            <w:r>
              <w:rPr>
                <w:rFonts w:hint="eastAsia"/>
                <w:lang w:eastAsia="zh-CN"/>
              </w:rPr>
              <w:t>.</w:t>
            </w:r>
          </w:p>
        </w:tc>
      </w:tr>
      <w:tr w:rsidR="00F12AE4" w:rsidRPr="00B06C2E" w14:paraId="510275CF" w14:textId="77777777" w:rsidTr="00C13A43">
        <w:tblPrEx>
          <w:jc w:val="left"/>
        </w:tblPrEx>
        <w:tc>
          <w:tcPr>
            <w:tcW w:w="1121" w:type="dxa"/>
          </w:tcPr>
          <w:p w14:paraId="6068C595" w14:textId="77777777" w:rsidR="00F12AE4" w:rsidRPr="007A1A7C" w:rsidRDefault="00F12AE4" w:rsidP="00C13A43">
            <w:pPr>
              <w:spacing w:before="0" w:after="0"/>
              <w:jc w:val="left"/>
            </w:pPr>
          </w:p>
        </w:tc>
        <w:tc>
          <w:tcPr>
            <w:tcW w:w="1304" w:type="dxa"/>
          </w:tcPr>
          <w:p w14:paraId="2E70CE54" w14:textId="77777777" w:rsidR="00F12AE4" w:rsidRPr="007A1A7C" w:rsidRDefault="00F12AE4" w:rsidP="00C13A43">
            <w:pPr>
              <w:spacing w:after="0"/>
            </w:pPr>
          </w:p>
        </w:tc>
        <w:tc>
          <w:tcPr>
            <w:tcW w:w="2970" w:type="dxa"/>
          </w:tcPr>
          <w:p w14:paraId="38A84741" w14:textId="77777777" w:rsidR="00F12AE4" w:rsidRPr="007A1A7C" w:rsidRDefault="00F12AE4" w:rsidP="00C13A43">
            <w:pPr>
              <w:spacing w:before="0" w:after="0"/>
              <w:jc w:val="left"/>
            </w:pPr>
          </w:p>
        </w:tc>
        <w:tc>
          <w:tcPr>
            <w:tcW w:w="3240" w:type="dxa"/>
          </w:tcPr>
          <w:p w14:paraId="2AC2612E" w14:textId="77777777" w:rsidR="00F12AE4" w:rsidRPr="007A1A7C" w:rsidRDefault="00F12AE4" w:rsidP="00C13A43">
            <w:pPr>
              <w:spacing w:before="0" w:after="0"/>
              <w:jc w:val="left"/>
            </w:pPr>
          </w:p>
        </w:tc>
        <w:tc>
          <w:tcPr>
            <w:tcW w:w="1327" w:type="dxa"/>
          </w:tcPr>
          <w:p w14:paraId="7E16F002" w14:textId="77777777" w:rsidR="00F12AE4" w:rsidRPr="007A1A7C" w:rsidRDefault="00F12AE4" w:rsidP="00C13A43">
            <w:pPr>
              <w:spacing w:after="0"/>
            </w:pPr>
          </w:p>
        </w:tc>
      </w:tr>
      <w:tr w:rsidR="00F12AE4" w:rsidRPr="00B06C2E" w14:paraId="7D854CD0" w14:textId="77777777" w:rsidTr="00C13A43">
        <w:tblPrEx>
          <w:jc w:val="left"/>
        </w:tblPrEx>
        <w:tc>
          <w:tcPr>
            <w:tcW w:w="1121" w:type="dxa"/>
          </w:tcPr>
          <w:p w14:paraId="666E746B" w14:textId="77777777" w:rsidR="00F12AE4" w:rsidRPr="007A1A7C" w:rsidRDefault="00F12AE4" w:rsidP="00C13A43">
            <w:pPr>
              <w:spacing w:before="0" w:after="0"/>
              <w:jc w:val="left"/>
            </w:pPr>
          </w:p>
        </w:tc>
        <w:tc>
          <w:tcPr>
            <w:tcW w:w="1304" w:type="dxa"/>
          </w:tcPr>
          <w:p w14:paraId="36750E21" w14:textId="77777777" w:rsidR="00F12AE4" w:rsidRPr="007A1A7C" w:rsidRDefault="00F12AE4" w:rsidP="00C13A43">
            <w:pPr>
              <w:spacing w:after="0"/>
            </w:pPr>
          </w:p>
        </w:tc>
        <w:tc>
          <w:tcPr>
            <w:tcW w:w="2970" w:type="dxa"/>
          </w:tcPr>
          <w:p w14:paraId="43ABD8FC" w14:textId="77777777" w:rsidR="00F12AE4" w:rsidRPr="007A1A7C" w:rsidRDefault="00F12AE4" w:rsidP="00C13A43">
            <w:pPr>
              <w:spacing w:before="0" w:after="0"/>
              <w:jc w:val="left"/>
            </w:pPr>
          </w:p>
        </w:tc>
        <w:tc>
          <w:tcPr>
            <w:tcW w:w="3240" w:type="dxa"/>
          </w:tcPr>
          <w:p w14:paraId="32B022F3" w14:textId="77777777" w:rsidR="00F12AE4" w:rsidRPr="007A1A7C" w:rsidRDefault="00F12AE4" w:rsidP="00C13A43">
            <w:pPr>
              <w:spacing w:before="0" w:after="0"/>
              <w:jc w:val="left"/>
            </w:pPr>
          </w:p>
        </w:tc>
        <w:tc>
          <w:tcPr>
            <w:tcW w:w="1327" w:type="dxa"/>
          </w:tcPr>
          <w:p w14:paraId="2A39913B" w14:textId="77777777" w:rsidR="00F12AE4" w:rsidRPr="007A1A7C" w:rsidRDefault="00F12AE4" w:rsidP="00C13A43">
            <w:pPr>
              <w:spacing w:after="0"/>
            </w:pPr>
          </w:p>
        </w:tc>
      </w:tr>
      <w:tr w:rsidR="00F12AE4" w:rsidRPr="00B06C2E" w14:paraId="10DA60AB" w14:textId="77777777" w:rsidTr="00C13A43">
        <w:tblPrEx>
          <w:jc w:val="left"/>
        </w:tblPrEx>
        <w:tc>
          <w:tcPr>
            <w:tcW w:w="1121" w:type="dxa"/>
          </w:tcPr>
          <w:p w14:paraId="7DE0B33B" w14:textId="77777777" w:rsidR="00F12AE4" w:rsidRPr="007A1A7C" w:rsidRDefault="00F12AE4" w:rsidP="00C13A43">
            <w:pPr>
              <w:spacing w:before="0" w:after="0"/>
              <w:jc w:val="left"/>
            </w:pPr>
          </w:p>
        </w:tc>
        <w:tc>
          <w:tcPr>
            <w:tcW w:w="1304" w:type="dxa"/>
          </w:tcPr>
          <w:p w14:paraId="3048DF63" w14:textId="77777777" w:rsidR="00F12AE4" w:rsidRPr="007A1A7C" w:rsidRDefault="00F12AE4" w:rsidP="00C13A43">
            <w:pPr>
              <w:spacing w:after="0"/>
            </w:pPr>
          </w:p>
        </w:tc>
        <w:tc>
          <w:tcPr>
            <w:tcW w:w="2970" w:type="dxa"/>
          </w:tcPr>
          <w:p w14:paraId="76AEA3AA" w14:textId="77777777" w:rsidR="00F12AE4" w:rsidRPr="007A1A7C" w:rsidRDefault="00F12AE4" w:rsidP="00C13A43">
            <w:pPr>
              <w:spacing w:before="0" w:after="0"/>
              <w:jc w:val="left"/>
            </w:pPr>
          </w:p>
        </w:tc>
        <w:tc>
          <w:tcPr>
            <w:tcW w:w="3240" w:type="dxa"/>
          </w:tcPr>
          <w:p w14:paraId="24C9B4A2" w14:textId="77777777" w:rsidR="00F12AE4" w:rsidRPr="007A1A7C" w:rsidRDefault="00F12AE4" w:rsidP="00C13A43">
            <w:pPr>
              <w:spacing w:before="0" w:after="0"/>
              <w:jc w:val="left"/>
            </w:pPr>
          </w:p>
        </w:tc>
        <w:tc>
          <w:tcPr>
            <w:tcW w:w="1327" w:type="dxa"/>
          </w:tcPr>
          <w:p w14:paraId="692378B3" w14:textId="77777777" w:rsidR="00F12AE4" w:rsidRPr="007A1A7C" w:rsidRDefault="00F12AE4" w:rsidP="00C13A43">
            <w:pPr>
              <w:spacing w:after="0"/>
            </w:pPr>
          </w:p>
        </w:tc>
      </w:tr>
      <w:tr w:rsidR="00F12AE4" w:rsidRPr="00B06C2E" w14:paraId="37809B3B" w14:textId="77777777" w:rsidTr="00C13A43">
        <w:tblPrEx>
          <w:jc w:val="left"/>
        </w:tblPrEx>
        <w:tc>
          <w:tcPr>
            <w:tcW w:w="1121" w:type="dxa"/>
          </w:tcPr>
          <w:p w14:paraId="24BB3A58" w14:textId="77777777" w:rsidR="00F12AE4" w:rsidRPr="007A1A7C" w:rsidRDefault="00F12AE4" w:rsidP="00C13A43">
            <w:pPr>
              <w:spacing w:before="0" w:after="0"/>
              <w:jc w:val="left"/>
            </w:pPr>
          </w:p>
        </w:tc>
        <w:tc>
          <w:tcPr>
            <w:tcW w:w="1304" w:type="dxa"/>
          </w:tcPr>
          <w:p w14:paraId="3DB9FA9D" w14:textId="77777777" w:rsidR="00F12AE4" w:rsidRPr="007A1A7C" w:rsidRDefault="00F12AE4" w:rsidP="00C13A43">
            <w:pPr>
              <w:spacing w:after="0"/>
            </w:pPr>
          </w:p>
        </w:tc>
        <w:tc>
          <w:tcPr>
            <w:tcW w:w="2970" w:type="dxa"/>
          </w:tcPr>
          <w:p w14:paraId="22D03F2A" w14:textId="77777777" w:rsidR="00F12AE4" w:rsidRPr="007A1A7C" w:rsidRDefault="00F12AE4" w:rsidP="00C13A43">
            <w:pPr>
              <w:spacing w:before="0" w:after="0"/>
              <w:jc w:val="left"/>
            </w:pPr>
          </w:p>
        </w:tc>
        <w:tc>
          <w:tcPr>
            <w:tcW w:w="3240" w:type="dxa"/>
          </w:tcPr>
          <w:p w14:paraId="2A13F7D7" w14:textId="77777777" w:rsidR="00F12AE4" w:rsidRPr="007A1A7C" w:rsidRDefault="00F12AE4" w:rsidP="00C13A43">
            <w:pPr>
              <w:spacing w:before="0" w:after="0"/>
              <w:jc w:val="left"/>
            </w:pPr>
          </w:p>
        </w:tc>
        <w:tc>
          <w:tcPr>
            <w:tcW w:w="1327" w:type="dxa"/>
          </w:tcPr>
          <w:p w14:paraId="5B17B4D1" w14:textId="77777777" w:rsidR="00F12AE4" w:rsidRPr="007A1A7C" w:rsidRDefault="00F12AE4" w:rsidP="00C13A43">
            <w:pPr>
              <w:spacing w:after="0"/>
            </w:pPr>
          </w:p>
        </w:tc>
      </w:tr>
      <w:tr w:rsidR="00F12AE4" w:rsidRPr="00B06C2E" w14:paraId="7C6B4105" w14:textId="77777777" w:rsidTr="00C13A43">
        <w:tblPrEx>
          <w:jc w:val="left"/>
        </w:tblPrEx>
        <w:tc>
          <w:tcPr>
            <w:tcW w:w="1121" w:type="dxa"/>
          </w:tcPr>
          <w:p w14:paraId="5BCFF016" w14:textId="77777777" w:rsidR="00F12AE4" w:rsidRPr="007A1A7C" w:rsidRDefault="00F12AE4" w:rsidP="00C13A43">
            <w:pPr>
              <w:spacing w:before="0" w:after="0"/>
              <w:jc w:val="left"/>
            </w:pPr>
          </w:p>
        </w:tc>
        <w:tc>
          <w:tcPr>
            <w:tcW w:w="1304" w:type="dxa"/>
          </w:tcPr>
          <w:p w14:paraId="533A6B09" w14:textId="77777777" w:rsidR="00F12AE4" w:rsidRPr="007A1A7C" w:rsidRDefault="00F12AE4" w:rsidP="00C13A43">
            <w:pPr>
              <w:spacing w:after="0"/>
            </w:pPr>
          </w:p>
        </w:tc>
        <w:tc>
          <w:tcPr>
            <w:tcW w:w="2970" w:type="dxa"/>
          </w:tcPr>
          <w:p w14:paraId="03291975" w14:textId="77777777" w:rsidR="00F12AE4" w:rsidRPr="007A1A7C" w:rsidRDefault="00F12AE4" w:rsidP="00C13A43">
            <w:pPr>
              <w:spacing w:before="0" w:after="0"/>
              <w:jc w:val="left"/>
            </w:pPr>
          </w:p>
        </w:tc>
        <w:tc>
          <w:tcPr>
            <w:tcW w:w="3240" w:type="dxa"/>
          </w:tcPr>
          <w:p w14:paraId="5AC2412B" w14:textId="77777777" w:rsidR="00F12AE4" w:rsidRPr="007A1A7C" w:rsidRDefault="00F12AE4" w:rsidP="00C13A43">
            <w:pPr>
              <w:spacing w:before="0" w:after="0"/>
              <w:jc w:val="left"/>
            </w:pPr>
          </w:p>
        </w:tc>
        <w:tc>
          <w:tcPr>
            <w:tcW w:w="1327" w:type="dxa"/>
          </w:tcPr>
          <w:p w14:paraId="694AFA25" w14:textId="77777777" w:rsidR="00F12AE4" w:rsidRPr="007A1A7C" w:rsidRDefault="00F12AE4" w:rsidP="00C13A43">
            <w:pPr>
              <w:spacing w:after="0"/>
            </w:pPr>
          </w:p>
        </w:tc>
      </w:tr>
    </w:tbl>
    <w:p w14:paraId="4D94D6F8" w14:textId="77777777" w:rsidR="00F12AE4" w:rsidRPr="00F12AE4" w:rsidRDefault="00F12AE4" w:rsidP="00F12AE4">
      <w:pPr>
        <w:rPr>
          <w:lang w:val="en-GB"/>
        </w:rPr>
      </w:pPr>
    </w:p>
    <w:p w14:paraId="36720223" w14:textId="03411E02" w:rsidR="00194168" w:rsidRDefault="0022226E" w:rsidP="00194168">
      <w:pPr>
        <w:pStyle w:val="2"/>
      </w:pPr>
      <w:r w:rsidRPr="008C3867">
        <w:t xml:space="preserve">PUCCH </w:t>
      </w:r>
      <w:r>
        <w:t>Transmit diversity scheme</w:t>
      </w:r>
    </w:p>
    <w:p w14:paraId="4EC8D28E" w14:textId="71FD29FA" w:rsidR="00194168" w:rsidRDefault="00194168" w:rsidP="00194168">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2306D2DE" w14:textId="645CF070" w:rsidR="00F50BEB" w:rsidRDefault="00F50BEB" w:rsidP="00F50BEB">
      <w:pPr>
        <w:pStyle w:val="ab"/>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12</w:t>
      </w:r>
      <w:r w:rsidR="004E6376">
        <w:rPr>
          <w:noProof/>
        </w:rPr>
        <w:fldChar w:fldCharType="end"/>
      </w:r>
      <w:r>
        <w:t>:</w:t>
      </w:r>
      <w:r w:rsidRPr="00E17F65">
        <w:t xml:space="preserve"> </w:t>
      </w:r>
      <w:r>
        <w:rPr>
          <w:lang w:val="en-GB"/>
        </w:rPr>
        <w:t>Comments on the “</w:t>
      </w:r>
      <w:r w:rsidR="00337741" w:rsidRPr="008C3867">
        <w:t xml:space="preserve">PUCCH </w:t>
      </w:r>
      <w:r w:rsidR="00337741">
        <w:t>Transmit diversity scheme</w:t>
      </w:r>
      <w:r>
        <w:rPr>
          <w:lang w:val="en-GB"/>
        </w:rPr>
        <w:t>”</w:t>
      </w:r>
    </w:p>
    <w:tbl>
      <w:tblPr>
        <w:tblStyle w:val="ad"/>
        <w:tblW w:w="0" w:type="auto"/>
        <w:jc w:val="center"/>
        <w:tblLook w:val="04A0" w:firstRow="1" w:lastRow="0" w:firstColumn="1" w:lastColumn="0" w:noHBand="0" w:noVBand="1"/>
      </w:tblPr>
      <w:tblGrid>
        <w:gridCol w:w="1120"/>
        <w:gridCol w:w="1303"/>
        <w:gridCol w:w="2963"/>
        <w:gridCol w:w="2689"/>
        <w:gridCol w:w="1887"/>
      </w:tblGrid>
      <w:tr w:rsidR="00F12AE4" w:rsidRPr="00B06C2E" w14:paraId="76C472B8" w14:textId="77777777" w:rsidTr="00723B73">
        <w:trPr>
          <w:jc w:val="center"/>
        </w:trPr>
        <w:tc>
          <w:tcPr>
            <w:tcW w:w="1120" w:type="dxa"/>
          </w:tcPr>
          <w:p w14:paraId="248E4A5E" w14:textId="77777777" w:rsidR="00F12AE4" w:rsidRPr="007A1A7C" w:rsidRDefault="00F12AE4" w:rsidP="00C13A43">
            <w:pPr>
              <w:spacing w:before="0" w:after="0"/>
              <w:jc w:val="left"/>
            </w:pPr>
            <w:r w:rsidRPr="007A1A7C">
              <w:t>Company name</w:t>
            </w:r>
          </w:p>
        </w:tc>
        <w:tc>
          <w:tcPr>
            <w:tcW w:w="1303" w:type="dxa"/>
          </w:tcPr>
          <w:p w14:paraId="01C7C674" w14:textId="77777777" w:rsidR="00F12AE4" w:rsidRPr="007A1A7C" w:rsidRDefault="00F12AE4" w:rsidP="00C13A43">
            <w:pPr>
              <w:spacing w:before="0" w:after="0"/>
              <w:jc w:val="left"/>
            </w:pPr>
            <w:r>
              <w:t>LLS gain observed over Rel-15 baseline</w:t>
            </w:r>
          </w:p>
        </w:tc>
        <w:tc>
          <w:tcPr>
            <w:tcW w:w="2963" w:type="dxa"/>
          </w:tcPr>
          <w:p w14:paraId="6814FC7F" w14:textId="77777777" w:rsidR="00F12AE4" w:rsidRPr="007A1A7C" w:rsidRDefault="00F12AE4" w:rsidP="00C13A43">
            <w:pPr>
              <w:spacing w:before="0" w:after="0"/>
              <w:jc w:val="left"/>
            </w:pPr>
            <w:r w:rsidRPr="007A1A7C">
              <w:t xml:space="preserve">Pros. of the proposed </w:t>
            </w:r>
            <w:r>
              <w:t>scheme</w:t>
            </w:r>
          </w:p>
        </w:tc>
        <w:tc>
          <w:tcPr>
            <w:tcW w:w="2689" w:type="dxa"/>
          </w:tcPr>
          <w:p w14:paraId="0827825D" w14:textId="77777777" w:rsidR="00F12AE4" w:rsidRPr="007A1A7C" w:rsidRDefault="00F12AE4" w:rsidP="00C13A43">
            <w:pPr>
              <w:spacing w:before="0" w:after="0"/>
              <w:jc w:val="left"/>
            </w:pPr>
            <w:r w:rsidRPr="007A1A7C">
              <w:t xml:space="preserve">Cons. of the proposed </w:t>
            </w:r>
            <w:r>
              <w:t>scheme</w:t>
            </w:r>
          </w:p>
        </w:tc>
        <w:tc>
          <w:tcPr>
            <w:tcW w:w="1887" w:type="dxa"/>
          </w:tcPr>
          <w:p w14:paraId="6EC0D551" w14:textId="77777777" w:rsidR="00F12AE4" w:rsidRPr="007A1A7C" w:rsidRDefault="00F12AE4" w:rsidP="00C13A43">
            <w:pPr>
              <w:spacing w:after="0"/>
            </w:pPr>
            <w:r>
              <w:t>Other comments</w:t>
            </w:r>
          </w:p>
        </w:tc>
      </w:tr>
      <w:tr w:rsidR="00F12AE4" w:rsidRPr="00B06C2E" w14:paraId="42B01E4B" w14:textId="77777777" w:rsidTr="00723B73">
        <w:trPr>
          <w:jc w:val="center"/>
        </w:trPr>
        <w:tc>
          <w:tcPr>
            <w:tcW w:w="1120" w:type="dxa"/>
          </w:tcPr>
          <w:p w14:paraId="6971E511" w14:textId="3AB31CBB" w:rsidR="00F12AE4" w:rsidRPr="007A1A7C" w:rsidRDefault="00F4003E" w:rsidP="00C13A43">
            <w:pPr>
              <w:spacing w:before="0" w:after="0"/>
              <w:jc w:val="left"/>
              <w:rPr>
                <w:lang w:eastAsia="zh-CN"/>
              </w:rPr>
            </w:pPr>
            <w:r>
              <w:rPr>
                <w:rFonts w:hint="eastAsia"/>
                <w:lang w:eastAsia="zh-CN"/>
              </w:rPr>
              <w:t>v</w:t>
            </w:r>
            <w:r>
              <w:rPr>
                <w:lang w:eastAsia="zh-CN"/>
              </w:rPr>
              <w:t>ivo</w:t>
            </w:r>
          </w:p>
        </w:tc>
        <w:tc>
          <w:tcPr>
            <w:tcW w:w="1303" w:type="dxa"/>
          </w:tcPr>
          <w:p w14:paraId="516DB07D" w14:textId="77777777" w:rsidR="00F12AE4" w:rsidRPr="007A1A7C" w:rsidRDefault="00F12AE4" w:rsidP="00C13A43">
            <w:pPr>
              <w:spacing w:after="0"/>
            </w:pPr>
          </w:p>
        </w:tc>
        <w:tc>
          <w:tcPr>
            <w:tcW w:w="2963" w:type="dxa"/>
          </w:tcPr>
          <w:p w14:paraId="78189A27" w14:textId="77777777" w:rsidR="00F12AE4" w:rsidRPr="007A1A7C" w:rsidRDefault="00F12AE4" w:rsidP="00C13A43">
            <w:pPr>
              <w:spacing w:before="0" w:after="0"/>
              <w:jc w:val="left"/>
            </w:pPr>
          </w:p>
        </w:tc>
        <w:tc>
          <w:tcPr>
            <w:tcW w:w="2689" w:type="dxa"/>
          </w:tcPr>
          <w:p w14:paraId="269AD46C" w14:textId="77777777" w:rsidR="00F12AE4" w:rsidRDefault="00F4003E" w:rsidP="00C13A43">
            <w:pPr>
              <w:spacing w:before="0" w:after="0"/>
              <w:jc w:val="left"/>
              <w:rPr>
                <w:lang w:eastAsia="zh-CN"/>
              </w:rPr>
            </w:pPr>
            <w:r>
              <w:rPr>
                <w:lang w:eastAsia="zh-CN"/>
              </w:rPr>
              <w:t>For SORTD, as that introduced in LTE, double resources would be used for two antenna ports.</w:t>
            </w:r>
          </w:p>
          <w:p w14:paraId="62DEB5D7" w14:textId="41F4A619" w:rsidR="00F4003E" w:rsidRPr="007A1A7C" w:rsidRDefault="00F4003E" w:rsidP="00C13A43">
            <w:pPr>
              <w:spacing w:before="0" w:after="0"/>
              <w:jc w:val="left"/>
              <w:rPr>
                <w:lang w:eastAsia="zh-CN"/>
              </w:rPr>
            </w:pPr>
            <w:r>
              <w:rPr>
                <w:rFonts w:hint="eastAsia"/>
                <w:lang w:eastAsia="zh-CN"/>
              </w:rPr>
              <w:lastRenderedPageBreak/>
              <w:t>F</w:t>
            </w:r>
            <w:r>
              <w:rPr>
                <w:lang w:eastAsia="zh-CN"/>
              </w:rPr>
              <w:t>or frequency domain precoding cycling, it may lead to higher PAPR for PUCCH with DFT-S-OFDM waveform, i.e. PF3 and PF4.</w:t>
            </w:r>
          </w:p>
        </w:tc>
        <w:tc>
          <w:tcPr>
            <w:tcW w:w="1887" w:type="dxa"/>
          </w:tcPr>
          <w:p w14:paraId="14F2D3B2" w14:textId="1CEB90BB" w:rsidR="00F12AE4" w:rsidRPr="007A1A7C" w:rsidRDefault="00F4003E" w:rsidP="00C13A43">
            <w:pPr>
              <w:spacing w:after="0"/>
              <w:rPr>
                <w:lang w:eastAsia="zh-CN"/>
              </w:rPr>
            </w:pPr>
            <w:r>
              <w:rPr>
                <w:lang w:eastAsia="zh-CN"/>
              </w:rPr>
              <w:lastRenderedPageBreak/>
              <w:t xml:space="preserve">The transmission diversity scheme relies on UE Tx antenna design, the coverage </w:t>
            </w:r>
            <w:r>
              <w:rPr>
                <w:lang w:eastAsia="zh-CN"/>
              </w:rPr>
              <w:lastRenderedPageBreak/>
              <w:t>enhancement solutions is preferred not to rely on antenna configuration.</w:t>
            </w:r>
          </w:p>
        </w:tc>
      </w:tr>
      <w:tr w:rsidR="00F12AE4" w:rsidRPr="00B06C2E" w14:paraId="31298AE5" w14:textId="77777777" w:rsidTr="00723B73">
        <w:tblPrEx>
          <w:jc w:val="left"/>
        </w:tblPrEx>
        <w:tc>
          <w:tcPr>
            <w:tcW w:w="1120" w:type="dxa"/>
          </w:tcPr>
          <w:p w14:paraId="7986F9C9" w14:textId="77777777" w:rsidR="00F12AE4" w:rsidRPr="007A1A7C" w:rsidRDefault="00F12AE4" w:rsidP="00C13A43">
            <w:pPr>
              <w:spacing w:before="0" w:after="0"/>
              <w:jc w:val="left"/>
            </w:pPr>
          </w:p>
        </w:tc>
        <w:tc>
          <w:tcPr>
            <w:tcW w:w="1303" w:type="dxa"/>
          </w:tcPr>
          <w:p w14:paraId="4A298C5B" w14:textId="77777777" w:rsidR="00F12AE4" w:rsidRPr="007A1A7C" w:rsidRDefault="00F12AE4" w:rsidP="00C13A43">
            <w:pPr>
              <w:spacing w:after="0"/>
            </w:pPr>
          </w:p>
        </w:tc>
        <w:tc>
          <w:tcPr>
            <w:tcW w:w="2963" w:type="dxa"/>
          </w:tcPr>
          <w:p w14:paraId="36FA4E1C" w14:textId="77777777" w:rsidR="00F12AE4" w:rsidRPr="007A1A7C" w:rsidRDefault="00F12AE4" w:rsidP="00C13A43">
            <w:pPr>
              <w:spacing w:before="0" w:after="0"/>
              <w:jc w:val="left"/>
            </w:pPr>
          </w:p>
        </w:tc>
        <w:tc>
          <w:tcPr>
            <w:tcW w:w="2689" w:type="dxa"/>
          </w:tcPr>
          <w:p w14:paraId="3B9353DA" w14:textId="77777777" w:rsidR="00F12AE4" w:rsidRPr="007A1A7C" w:rsidRDefault="00F12AE4" w:rsidP="00C13A43">
            <w:pPr>
              <w:spacing w:before="0" w:after="0"/>
              <w:jc w:val="left"/>
            </w:pPr>
          </w:p>
        </w:tc>
        <w:tc>
          <w:tcPr>
            <w:tcW w:w="1887" w:type="dxa"/>
          </w:tcPr>
          <w:p w14:paraId="1E049735" w14:textId="77777777" w:rsidR="00F12AE4" w:rsidRPr="007A1A7C" w:rsidRDefault="00F12AE4" w:rsidP="00C13A43">
            <w:pPr>
              <w:spacing w:after="0"/>
            </w:pPr>
          </w:p>
        </w:tc>
      </w:tr>
      <w:tr w:rsidR="00F12AE4" w:rsidRPr="00B06C2E" w14:paraId="33E34886" w14:textId="77777777" w:rsidTr="00723B73">
        <w:tblPrEx>
          <w:jc w:val="left"/>
        </w:tblPrEx>
        <w:tc>
          <w:tcPr>
            <w:tcW w:w="1120" w:type="dxa"/>
          </w:tcPr>
          <w:p w14:paraId="21C24757" w14:textId="77777777" w:rsidR="00F12AE4" w:rsidRPr="007A1A7C" w:rsidRDefault="00F12AE4" w:rsidP="00C13A43">
            <w:pPr>
              <w:spacing w:before="0" w:after="0"/>
              <w:jc w:val="left"/>
            </w:pPr>
          </w:p>
        </w:tc>
        <w:tc>
          <w:tcPr>
            <w:tcW w:w="1303" w:type="dxa"/>
          </w:tcPr>
          <w:p w14:paraId="35378768" w14:textId="77777777" w:rsidR="00F12AE4" w:rsidRPr="007A1A7C" w:rsidRDefault="00F12AE4" w:rsidP="00C13A43">
            <w:pPr>
              <w:spacing w:after="0"/>
            </w:pPr>
          </w:p>
        </w:tc>
        <w:tc>
          <w:tcPr>
            <w:tcW w:w="2963" w:type="dxa"/>
          </w:tcPr>
          <w:p w14:paraId="2E528077" w14:textId="77777777" w:rsidR="00F12AE4" w:rsidRPr="007A1A7C" w:rsidRDefault="00F12AE4" w:rsidP="00C13A43">
            <w:pPr>
              <w:spacing w:before="0" w:after="0"/>
              <w:jc w:val="left"/>
            </w:pPr>
          </w:p>
        </w:tc>
        <w:tc>
          <w:tcPr>
            <w:tcW w:w="2689" w:type="dxa"/>
          </w:tcPr>
          <w:p w14:paraId="2E172D59" w14:textId="77777777" w:rsidR="00F12AE4" w:rsidRPr="007A1A7C" w:rsidRDefault="00F12AE4" w:rsidP="00C13A43">
            <w:pPr>
              <w:spacing w:before="0" w:after="0"/>
              <w:jc w:val="left"/>
            </w:pPr>
          </w:p>
        </w:tc>
        <w:tc>
          <w:tcPr>
            <w:tcW w:w="1887" w:type="dxa"/>
          </w:tcPr>
          <w:p w14:paraId="4A337A2F" w14:textId="77777777" w:rsidR="00F12AE4" w:rsidRPr="007A1A7C" w:rsidRDefault="00F12AE4" w:rsidP="00C13A43">
            <w:pPr>
              <w:spacing w:after="0"/>
            </w:pPr>
          </w:p>
        </w:tc>
      </w:tr>
      <w:tr w:rsidR="00F12AE4" w:rsidRPr="00B06C2E" w14:paraId="553FE965" w14:textId="77777777" w:rsidTr="00723B73">
        <w:tblPrEx>
          <w:jc w:val="left"/>
        </w:tblPrEx>
        <w:tc>
          <w:tcPr>
            <w:tcW w:w="1120" w:type="dxa"/>
          </w:tcPr>
          <w:p w14:paraId="3162024A" w14:textId="77777777" w:rsidR="00F12AE4" w:rsidRPr="007A1A7C" w:rsidRDefault="00F12AE4" w:rsidP="00C13A43">
            <w:pPr>
              <w:spacing w:before="0" w:after="0"/>
              <w:jc w:val="left"/>
            </w:pPr>
          </w:p>
        </w:tc>
        <w:tc>
          <w:tcPr>
            <w:tcW w:w="1303" w:type="dxa"/>
          </w:tcPr>
          <w:p w14:paraId="17FEA0E9" w14:textId="77777777" w:rsidR="00F12AE4" w:rsidRPr="007A1A7C" w:rsidRDefault="00F12AE4" w:rsidP="00C13A43">
            <w:pPr>
              <w:spacing w:after="0"/>
            </w:pPr>
          </w:p>
        </w:tc>
        <w:tc>
          <w:tcPr>
            <w:tcW w:w="2963" w:type="dxa"/>
          </w:tcPr>
          <w:p w14:paraId="1E6FBDD3" w14:textId="77777777" w:rsidR="00F12AE4" w:rsidRPr="007A1A7C" w:rsidRDefault="00F12AE4" w:rsidP="00C13A43">
            <w:pPr>
              <w:spacing w:before="0" w:after="0"/>
              <w:jc w:val="left"/>
            </w:pPr>
          </w:p>
        </w:tc>
        <w:tc>
          <w:tcPr>
            <w:tcW w:w="2689" w:type="dxa"/>
          </w:tcPr>
          <w:p w14:paraId="3FD1FD74" w14:textId="77777777" w:rsidR="00F12AE4" w:rsidRPr="007A1A7C" w:rsidRDefault="00F12AE4" w:rsidP="00C13A43">
            <w:pPr>
              <w:spacing w:before="0" w:after="0"/>
              <w:jc w:val="left"/>
            </w:pPr>
          </w:p>
        </w:tc>
        <w:tc>
          <w:tcPr>
            <w:tcW w:w="1887" w:type="dxa"/>
          </w:tcPr>
          <w:p w14:paraId="75F50EA6" w14:textId="77777777" w:rsidR="00F12AE4" w:rsidRPr="007A1A7C" w:rsidRDefault="00F12AE4" w:rsidP="00C13A43">
            <w:pPr>
              <w:spacing w:after="0"/>
            </w:pPr>
          </w:p>
        </w:tc>
      </w:tr>
      <w:tr w:rsidR="00F12AE4" w:rsidRPr="00B06C2E" w14:paraId="7DB65FE8" w14:textId="77777777" w:rsidTr="00723B73">
        <w:tblPrEx>
          <w:jc w:val="left"/>
        </w:tblPrEx>
        <w:tc>
          <w:tcPr>
            <w:tcW w:w="1120" w:type="dxa"/>
          </w:tcPr>
          <w:p w14:paraId="0FE9A189" w14:textId="77777777" w:rsidR="00F12AE4" w:rsidRPr="007A1A7C" w:rsidRDefault="00F12AE4" w:rsidP="00C13A43">
            <w:pPr>
              <w:spacing w:before="0" w:after="0"/>
              <w:jc w:val="left"/>
            </w:pPr>
          </w:p>
        </w:tc>
        <w:tc>
          <w:tcPr>
            <w:tcW w:w="1303" w:type="dxa"/>
          </w:tcPr>
          <w:p w14:paraId="10E6B015" w14:textId="77777777" w:rsidR="00F12AE4" w:rsidRPr="007A1A7C" w:rsidRDefault="00F12AE4" w:rsidP="00C13A43">
            <w:pPr>
              <w:spacing w:after="0"/>
            </w:pPr>
          </w:p>
        </w:tc>
        <w:tc>
          <w:tcPr>
            <w:tcW w:w="2963" w:type="dxa"/>
          </w:tcPr>
          <w:p w14:paraId="7CFDC8A7" w14:textId="77777777" w:rsidR="00F12AE4" w:rsidRPr="007A1A7C" w:rsidRDefault="00F12AE4" w:rsidP="00C13A43">
            <w:pPr>
              <w:spacing w:before="0" w:after="0"/>
              <w:jc w:val="left"/>
            </w:pPr>
          </w:p>
        </w:tc>
        <w:tc>
          <w:tcPr>
            <w:tcW w:w="2689" w:type="dxa"/>
          </w:tcPr>
          <w:p w14:paraId="2F07A342" w14:textId="77777777" w:rsidR="00F12AE4" w:rsidRPr="007A1A7C" w:rsidRDefault="00F12AE4" w:rsidP="00C13A43">
            <w:pPr>
              <w:spacing w:before="0" w:after="0"/>
              <w:jc w:val="left"/>
            </w:pPr>
          </w:p>
        </w:tc>
        <w:tc>
          <w:tcPr>
            <w:tcW w:w="1887" w:type="dxa"/>
          </w:tcPr>
          <w:p w14:paraId="530EE6BA" w14:textId="77777777" w:rsidR="00F12AE4" w:rsidRPr="007A1A7C" w:rsidRDefault="00F12AE4" w:rsidP="00C13A43">
            <w:pPr>
              <w:spacing w:after="0"/>
            </w:pPr>
          </w:p>
        </w:tc>
      </w:tr>
      <w:tr w:rsidR="00F12AE4" w:rsidRPr="00B06C2E" w14:paraId="10549B87" w14:textId="77777777" w:rsidTr="00723B73">
        <w:tblPrEx>
          <w:jc w:val="left"/>
        </w:tblPrEx>
        <w:tc>
          <w:tcPr>
            <w:tcW w:w="1120" w:type="dxa"/>
          </w:tcPr>
          <w:p w14:paraId="588A4E87" w14:textId="77777777" w:rsidR="00F12AE4" w:rsidRPr="007A1A7C" w:rsidRDefault="00F12AE4" w:rsidP="00C13A43">
            <w:pPr>
              <w:spacing w:before="0" w:after="0"/>
              <w:jc w:val="left"/>
            </w:pPr>
          </w:p>
        </w:tc>
        <w:tc>
          <w:tcPr>
            <w:tcW w:w="1303" w:type="dxa"/>
          </w:tcPr>
          <w:p w14:paraId="4CF365A3" w14:textId="77777777" w:rsidR="00F12AE4" w:rsidRPr="007A1A7C" w:rsidRDefault="00F12AE4" w:rsidP="00C13A43">
            <w:pPr>
              <w:spacing w:after="0"/>
            </w:pPr>
          </w:p>
        </w:tc>
        <w:tc>
          <w:tcPr>
            <w:tcW w:w="2963" w:type="dxa"/>
          </w:tcPr>
          <w:p w14:paraId="308EFAD4" w14:textId="77777777" w:rsidR="00F12AE4" w:rsidRPr="007A1A7C" w:rsidRDefault="00F12AE4" w:rsidP="00C13A43">
            <w:pPr>
              <w:spacing w:before="0" w:after="0"/>
              <w:jc w:val="left"/>
            </w:pPr>
          </w:p>
        </w:tc>
        <w:tc>
          <w:tcPr>
            <w:tcW w:w="2689" w:type="dxa"/>
          </w:tcPr>
          <w:p w14:paraId="78395DF8" w14:textId="77777777" w:rsidR="00F12AE4" w:rsidRPr="007A1A7C" w:rsidRDefault="00F12AE4" w:rsidP="00C13A43">
            <w:pPr>
              <w:spacing w:before="0" w:after="0"/>
              <w:jc w:val="left"/>
            </w:pPr>
          </w:p>
        </w:tc>
        <w:tc>
          <w:tcPr>
            <w:tcW w:w="1887" w:type="dxa"/>
          </w:tcPr>
          <w:p w14:paraId="4BD6F3D2" w14:textId="77777777" w:rsidR="00F12AE4" w:rsidRPr="007A1A7C" w:rsidRDefault="00F12AE4" w:rsidP="00C13A43">
            <w:pPr>
              <w:spacing w:after="0"/>
            </w:pPr>
          </w:p>
        </w:tc>
      </w:tr>
    </w:tbl>
    <w:p w14:paraId="544CE231" w14:textId="77777777" w:rsidR="00F12AE4" w:rsidRPr="00F12AE4" w:rsidRDefault="00F12AE4" w:rsidP="00F12AE4">
      <w:pPr>
        <w:rPr>
          <w:lang w:val="en-GB"/>
        </w:rPr>
      </w:pPr>
    </w:p>
    <w:p w14:paraId="33C381BA" w14:textId="7376707D" w:rsidR="00194168" w:rsidRPr="0022226E" w:rsidRDefault="0022226E" w:rsidP="00194168">
      <w:pPr>
        <w:pStyle w:val="2"/>
      </w:pPr>
      <w:r w:rsidRPr="0022226E">
        <w:t>DMRS overhead reduction</w:t>
      </w:r>
    </w:p>
    <w:p w14:paraId="6E549AFA" w14:textId="765C77D7" w:rsidR="00194168" w:rsidRDefault="00194168" w:rsidP="00194168">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0B5E547F" w14:textId="67FC2B13" w:rsidR="00F50BEB" w:rsidRDefault="00F50BEB" w:rsidP="00F50BEB">
      <w:pPr>
        <w:pStyle w:val="ab"/>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13</w:t>
      </w:r>
      <w:r w:rsidR="004E6376">
        <w:rPr>
          <w:noProof/>
        </w:rPr>
        <w:fldChar w:fldCharType="end"/>
      </w:r>
      <w:r>
        <w:t>:</w:t>
      </w:r>
      <w:r w:rsidRPr="00E17F65">
        <w:t xml:space="preserve"> </w:t>
      </w:r>
      <w:r>
        <w:rPr>
          <w:lang w:val="en-GB"/>
        </w:rPr>
        <w:t>Comments on the “</w:t>
      </w:r>
      <w:r w:rsidR="00337741" w:rsidRPr="0022226E">
        <w:t>DMRS overhead reduction</w:t>
      </w:r>
      <w:r>
        <w:rPr>
          <w:lang w:val="en-GB"/>
        </w:rPr>
        <w:t>”</w:t>
      </w:r>
    </w:p>
    <w:tbl>
      <w:tblPr>
        <w:tblStyle w:val="ad"/>
        <w:tblW w:w="0" w:type="auto"/>
        <w:jc w:val="center"/>
        <w:tblLook w:val="04A0" w:firstRow="1" w:lastRow="0" w:firstColumn="1" w:lastColumn="0" w:noHBand="0" w:noVBand="1"/>
      </w:tblPr>
      <w:tblGrid>
        <w:gridCol w:w="1121"/>
        <w:gridCol w:w="1304"/>
        <w:gridCol w:w="2970"/>
        <w:gridCol w:w="3240"/>
        <w:gridCol w:w="1327"/>
      </w:tblGrid>
      <w:tr w:rsidR="00F12AE4" w:rsidRPr="00B06C2E" w14:paraId="5ED4F3E9" w14:textId="77777777" w:rsidTr="00C13A43">
        <w:trPr>
          <w:jc w:val="center"/>
        </w:trPr>
        <w:tc>
          <w:tcPr>
            <w:tcW w:w="1121" w:type="dxa"/>
          </w:tcPr>
          <w:p w14:paraId="6B3307BB" w14:textId="77777777" w:rsidR="00F12AE4" w:rsidRPr="007A1A7C" w:rsidRDefault="00F12AE4" w:rsidP="00C13A43">
            <w:pPr>
              <w:spacing w:before="0" w:after="0"/>
              <w:jc w:val="left"/>
            </w:pPr>
            <w:r w:rsidRPr="007A1A7C">
              <w:t>Company name</w:t>
            </w:r>
          </w:p>
        </w:tc>
        <w:tc>
          <w:tcPr>
            <w:tcW w:w="1304" w:type="dxa"/>
          </w:tcPr>
          <w:p w14:paraId="1FBC8573" w14:textId="77777777" w:rsidR="00F12AE4" w:rsidRPr="007A1A7C" w:rsidRDefault="00F12AE4" w:rsidP="00C13A43">
            <w:pPr>
              <w:spacing w:before="0" w:after="0"/>
              <w:jc w:val="left"/>
            </w:pPr>
            <w:r>
              <w:t>LLS gain observed over Rel-15 baseline</w:t>
            </w:r>
          </w:p>
        </w:tc>
        <w:tc>
          <w:tcPr>
            <w:tcW w:w="2970" w:type="dxa"/>
          </w:tcPr>
          <w:p w14:paraId="1E5851A4" w14:textId="77777777" w:rsidR="00F12AE4" w:rsidRPr="007A1A7C" w:rsidRDefault="00F12AE4" w:rsidP="00C13A43">
            <w:pPr>
              <w:spacing w:before="0" w:after="0"/>
              <w:jc w:val="left"/>
            </w:pPr>
            <w:r w:rsidRPr="007A1A7C">
              <w:t xml:space="preserve">Pros. of the proposed </w:t>
            </w:r>
            <w:r>
              <w:t>scheme</w:t>
            </w:r>
          </w:p>
        </w:tc>
        <w:tc>
          <w:tcPr>
            <w:tcW w:w="3240" w:type="dxa"/>
          </w:tcPr>
          <w:p w14:paraId="3D40B148" w14:textId="77777777" w:rsidR="00F12AE4" w:rsidRPr="007A1A7C" w:rsidRDefault="00F12AE4" w:rsidP="00C13A43">
            <w:pPr>
              <w:spacing w:before="0" w:after="0"/>
              <w:jc w:val="left"/>
            </w:pPr>
            <w:r w:rsidRPr="007A1A7C">
              <w:t xml:space="preserve">Cons. of the proposed </w:t>
            </w:r>
            <w:r>
              <w:t>scheme</w:t>
            </w:r>
          </w:p>
        </w:tc>
        <w:tc>
          <w:tcPr>
            <w:tcW w:w="1327" w:type="dxa"/>
          </w:tcPr>
          <w:p w14:paraId="75DDF38A" w14:textId="77777777" w:rsidR="00F12AE4" w:rsidRPr="007A1A7C" w:rsidRDefault="00F12AE4" w:rsidP="00C13A43">
            <w:pPr>
              <w:spacing w:after="0"/>
            </w:pPr>
            <w:r>
              <w:t>Other comments</w:t>
            </w:r>
          </w:p>
        </w:tc>
      </w:tr>
      <w:tr w:rsidR="00F12AE4" w:rsidRPr="00B06C2E" w14:paraId="51189AB5" w14:textId="77777777" w:rsidTr="00C13A43">
        <w:trPr>
          <w:jc w:val="center"/>
        </w:trPr>
        <w:tc>
          <w:tcPr>
            <w:tcW w:w="1121" w:type="dxa"/>
          </w:tcPr>
          <w:p w14:paraId="2A9E185F" w14:textId="1C56ED1F" w:rsidR="00F12AE4" w:rsidRPr="007A1A7C" w:rsidRDefault="00947C3D" w:rsidP="00C13A43">
            <w:pPr>
              <w:spacing w:before="0" w:after="0"/>
              <w:jc w:val="left"/>
              <w:rPr>
                <w:lang w:eastAsia="zh-CN"/>
              </w:rPr>
            </w:pPr>
            <w:r>
              <w:rPr>
                <w:rFonts w:hint="eastAsia"/>
                <w:lang w:eastAsia="zh-CN"/>
              </w:rPr>
              <w:t>v</w:t>
            </w:r>
            <w:r>
              <w:rPr>
                <w:lang w:eastAsia="zh-CN"/>
              </w:rPr>
              <w:t>ivo</w:t>
            </w:r>
          </w:p>
        </w:tc>
        <w:tc>
          <w:tcPr>
            <w:tcW w:w="1304" w:type="dxa"/>
          </w:tcPr>
          <w:p w14:paraId="0E19CF7A" w14:textId="38095451" w:rsidR="00F12AE4" w:rsidRPr="007A1A7C" w:rsidRDefault="00947C3D" w:rsidP="00C13A43">
            <w:pPr>
              <w:spacing w:after="0"/>
              <w:rPr>
                <w:lang w:eastAsia="zh-CN"/>
              </w:rPr>
            </w:pPr>
            <w:r>
              <w:rPr>
                <w:lang w:eastAsia="zh-CN"/>
              </w:rPr>
              <w:t>FFS</w:t>
            </w:r>
          </w:p>
        </w:tc>
        <w:tc>
          <w:tcPr>
            <w:tcW w:w="2970" w:type="dxa"/>
          </w:tcPr>
          <w:p w14:paraId="0F39426E" w14:textId="77777777" w:rsidR="00F12AE4" w:rsidRPr="007A1A7C" w:rsidRDefault="00F12AE4" w:rsidP="00C13A43">
            <w:pPr>
              <w:spacing w:before="0" w:after="0"/>
              <w:jc w:val="left"/>
            </w:pPr>
          </w:p>
        </w:tc>
        <w:tc>
          <w:tcPr>
            <w:tcW w:w="3240" w:type="dxa"/>
          </w:tcPr>
          <w:p w14:paraId="22B637E6" w14:textId="77777777" w:rsidR="00F12AE4" w:rsidRPr="007A1A7C" w:rsidRDefault="00F12AE4" w:rsidP="00C13A43">
            <w:pPr>
              <w:spacing w:before="0" w:after="0"/>
              <w:jc w:val="left"/>
            </w:pPr>
          </w:p>
        </w:tc>
        <w:tc>
          <w:tcPr>
            <w:tcW w:w="1327" w:type="dxa"/>
          </w:tcPr>
          <w:p w14:paraId="438B4666" w14:textId="236F682F" w:rsidR="00F12AE4" w:rsidRPr="007A1A7C" w:rsidRDefault="00947C3D" w:rsidP="00C13A43">
            <w:pPr>
              <w:spacing w:after="0"/>
              <w:rPr>
                <w:lang w:eastAsia="zh-CN"/>
              </w:rPr>
            </w:pPr>
            <w:r>
              <w:rPr>
                <w:lang w:eastAsia="zh-CN"/>
              </w:rPr>
              <w:t>When DMRS bundling is introduced, DMRS less PUCCH can also considered.</w:t>
            </w:r>
          </w:p>
        </w:tc>
      </w:tr>
      <w:tr w:rsidR="00F12AE4" w:rsidRPr="00B06C2E" w14:paraId="4B905295" w14:textId="77777777" w:rsidTr="00C13A43">
        <w:tblPrEx>
          <w:jc w:val="left"/>
        </w:tblPrEx>
        <w:tc>
          <w:tcPr>
            <w:tcW w:w="1121" w:type="dxa"/>
          </w:tcPr>
          <w:p w14:paraId="37F401EC" w14:textId="77777777" w:rsidR="00F12AE4" w:rsidRPr="007A1A7C" w:rsidRDefault="00F12AE4" w:rsidP="00C13A43">
            <w:pPr>
              <w:spacing w:before="0" w:after="0"/>
              <w:jc w:val="left"/>
            </w:pPr>
          </w:p>
        </w:tc>
        <w:tc>
          <w:tcPr>
            <w:tcW w:w="1304" w:type="dxa"/>
          </w:tcPr>
          <w:p w14:paraId="26FA915A" w14:textId="77777777" w:rsidR="00F12AE4" w:rsidRPr="007A1A7C" w:rsidRDefault="00F12AE4" w:rsidP="00C13A43">
            <w:pPr>
              <w:spacing w:after="0"/>
            </w:pPr>
          </w:p>
        </w:tc>
        <w:tc>
          <w:tcPr>
            <w:tcW w:w="2970" w:type="dxa"/>
          </w:tcPr>
          <w:p w14:paraId="75A702A2" w14:textId="77777777" w:rsidR="00F12AE4" w:rsidRPr="007A1A7C" w:rsidRDefault="00F12AE4" w:rsidP="00C13A43">
            <w:pPr>
              <w:spacing w:before="0" w:after="0"/>
              <w:jc w:val="left"/>
            </w:pPr>
          </w:p>
        </w:tc>
        <w:tc>
          <w:tcPr>
            <w:tcW w:w="3240" w:type="dxa"/>
          </w:tcPr>
          <w:p w14:paraId="231CF1FF" w14:textId="77777777" w:rsidR="00F12AE4" w:rsidRPr="007A1A7C" w:rsidRDefault="00F12AE4" w:rsidP="00C13A43">
            <w:pPr>
              <w:spacing w:before="0" w:after="0"/>
              <w:jc w:val="left"/>
            </w:pPr>
          </w:p>
        </w:tc>
        <w:tc>
          <w:tcPr>
            <w:tcW w:w="1327" w:type="dxa"/>
          </w:tcPr>
          <w:p w14:paraId="287C81E7" w14:textId="77777777" w:rsidR="00F12AE4" w:rsidRPr="007A1A7C" w:rsidRDefault="00F12AE4" w:rsidP="00C13A43">
            <w:pPr>
              <w:spacing w:after="0"/>
            </w:pPr>
          </w:p>
        </w:tc>
      </w:tr>
      <w:tr w:rsidR="00F12AE4" w:rsidRPr="00B06C2E" w14:paraId="01392AB7" w14:textId="77777777" w:rsidTr="00C13A43">
        <w:tblPrEx>
          <w:jc w:val="left"/>
        </w:tblPrEx>
        <w:tc>
          <w:tcPr>
            <w:tcW w:w="1121" w:type="dxa"/>
          </w:tcPr>
          <w:p w14:paraId="7ABD0BE5" w14:textId="77777777" w:rsidR="00F12AE4" w:rsidRPr="007A1A7C" w:rsidRDefault="00F12AE4" w:rsidP="00C13A43">
            <w:pPr>
              <w:spacing w:before="0" w:after="0"/>
              <w:jc w:val="left"/>
            </w:pPr>
          </w:p>
        </w:tc>
        <w:tc>
          <w:tcPr>
            <w:tcW w:w="1304" w:type="dxa"/>
          </w:tcPr>
          <w:p w14:paraId="417E545D" w14:textId="77777777" w:rsidR="00F12AE4" w:rsidRPr="007A1A7C" w:rsidRDefault="00F12AE4" w:rsidP="00C13A43">
            <w:pPr>
              <w:spacing w:after="0"/>
            </w:pPr>
          </w:p>
        </w:tc>
        <w:tc>
          <w:tcPr>
            <w:tcW w:w="2970" w:type="dxa"/>
          </w:tcPr>
          <w:p w14:paraId="26775D83" w14:textId="77777777" w:rsidR="00F12AE4" w:rsidRPr="007A1A7C" w:rsidRDefault="00F12AE4" w:rsidP="00C13A43">
            <w:pPr>
              <w:spacing w:before="0" w:after="0"/>
              <w:jc w:val="left"/>
            </w:pPr>
          </w:p>
        </w:tc>
        <w:tc>
          <w:tcPr>
            <w:tcW w:w="3240" w:type="dxa"/>
          </w:tcPr>
          <w:p w14:paraId="4C4B2961" w14:textId="77777777" w:rsidR="00F12AE4" w:rsidRPr="007A1A7C" w:rsidRDefault="00F12AE4" w:rsidP="00C13A43">
            <w:pPr>
              <w:spacing w:before="0" w:after="0"/>
              <w:jc w:val="left"/>
            </w:pPr>
          </w:p>
        </w:tc>
        <w:tc>
          <w:tcPr>
            <w:tcW w:w="1327" w:type="dxa"/>
          </w:tcPr>
          <w:p w14:paraId="7A7F5051" w14:textId="77777777" w:rsidR="00F12AE4" w:rsidRPr="007A1A7C" w:rsidRDefault="00F12AE4" w:rsidP="00C13A43">
            <w:pPr>
              <w:spacing w:after="0"/>
            </w:pPr>
          </w:p>
        </w:tc>
      </w:tr>
      <w:tr w:rsidR="00F12AE4" w:rsidRPr="00B06C2E" w14:paraId="0C07468D" w14:textId="77777777" w:rsidTr="00C13A43">
        <w:tblPrEx>
          <w:jc w:val="left"/>
        </w:tblPrEx>
        <w:tc>
          <w:tcPr>
            <w:tcW w:w="1121" w:type="dxa"/>
          </w:tcPr>
          <w:p w14:paraId="0928688E" w14:textId="77777777" w:rsidR="00F12AE4" w:rsidRPr="007A1A7C" w:rsidRDefault="00F12AE4" w:rsidP="00C13A43">
            <w:pPr>
              <w:spacing w:before="0" w:after="0"/>
              <w:jc w:val="left"/>
            </w:pPr>
          </w:p>
        </w:tc>
        <w:tc>
          <w:tcPr>
            <w:tcW w:w="1304" w:type="dxa"/>
          </w:tcPr>
          <w:p w14:paraId="6E3FBA4B" w14:textId="77777777" w:rsidR="00F12AE4" w:rsidRPr="007A1A7C" w:rsidRDefault="00F12AE4" w:rsidP="00C13A43">
            <w:pPr>
              <w:spacing w:after="0"/>
            </w:pPr>
          </w:p>
        </w:tc>
        <w:tc>
          <w:tcPr>
            <w:tcW w:w="2970" w:type="dxa"/>
          </w:tcPr>
          <w:p w14:paraId="1DDAC91F" w14:textId="77777777" w:rsidR="00F12AE4" w:rsidRPr="007A1A7C" w:rsidRDefault="00F12AE4" w:rsidP="00C13A43">
            <w:pPr>
              <w:spacing w:before="0" w:after="0"/>
              <w:jc w:val="left"/>
            </w:pPr>
          </w:p>
        </w:tc>
        <w:tc>
          <w:tcPr>
            <w:tcW w:w="3240" w:type="dxa"/>
          </w:tcPr>
          <w:p w14:paraId="6D625B7D" w14:textId="77777777" w:rsidR="00F12AE4" w:rsidRPr="007A1A7C" w:rsidRDefault="00F12AE4" w:rsidP="00C13A43">
            <w:pPr>
              <w:spacing w:before="0" w:after="0"/>
              <w:jc w:val="left"/>
            </w:pPr>
          </w:p>
        </w:tc>
        <w:tc>
          <w:tcPr>
            <w:tcW w:w="1327" w:type="dxa"/>
          </w:tcPr>
          <w:p w14:paraId="715CB136" w14:textId="77777777" w:rsidR="00F12AE4" w:rsidRPr="007A1A7C" w:rsidRDefault="00F12AE4" w:rsidP="00C13A43">
            <w:pPr>
              <w:spacing w:after="0"/>
            </w:pPr>
          </w:p>
        </w:tc>
      </w:tr>
      <w:tr w:rsidR="00F12AE4" w:rsidRPr="00B06C2E" w14:paraId="1F378543" w14:textId="77777777" w:rsidTr="00C13A43">
        <w:tblPrEx>
          <w:jc w:val="left"/>
        </w:tblPrEx>
        <w:tc>
          <w:tcPr>
            <w:tcW w:w="1121" w:type="dxa"/>
          </w:tcPr>
          <w:p w14:paraId="0E2A5249" w14:textId="77777777" w:rsidR="00F12AE4" w:rsidRPr="007A1A7C" w:rsidRDefault="00F12AE4" w:rsidP="00C13A43">
            <w:pPr>
              <w:spacing w:before="0" w:after="0"/>
              <w:jc w:val="left"/>
            </w:pPr>
          </w:p>
        </w:tc>
        <w:tc>
          <w:tcPr>
            <w:tcW w:w="1304" w:type="dxa"/>
          </w:tcPr>
          <w:p w14:paraId="08A383CE" w14:textId="77777777" w:rsidR="00F12AE4" w:rsidRPr="007A1A7C" w:rsidRDefault="00F12AE4" w:rsidP="00C13A43">
            <w:pPr>
              <w:spacing w:after="0"/>
            </w:pPr>
          </w:p>
        </w:tc>
        <w:tc>
          <w:tcPr>
            <w:tcW w:w="2970" w:type="dxa"/>
          </w:tcPr>
          <w:p w14:paraId="04041BAE" w14:textId="77777777" w:rsidR="00F12AE4" w:rsidRPr="007A1A7C" w:rsidRDefault="00F12AE4" w:rsidP="00C13A43">
            <w:pPr>
              <w:spacing w:before="0" w:after="0"/>
              <w:jc w:val="left"/>
            </w:pPr>
          </w:p>
        </w:tc>
        <w:tc>
          <w:tcPr>
            <w:tcW w:w="3240" w:type="dxa"/>
          </w:tcPr>
          <w:p w14:paraId="2CA68B46" w14:textId="77777777" w:rsidR="00F12AE4" w:rsidRPr="007A1A7C" w:rsidRDefault="00F12AE4" w:rsidP="00C13A43">
            <w:pPr>
              <w:spacing w:before="0" w:after="0"/>
              <w:jc w:val="left"/>
            </w:pPr>
          </w:p>
        </w:tc>
        <w:tc>
          <w:tcPr>
            <w:tcW w:w="1327" w:type="dxa"/>
          </w:tcPr>
          <w:p w14:paraId="0C39C497" w14:textId="77777777" w:rsidR="00F12AE4" w:rsidRPr="007A1A7C" w:rsidRDefault="00F12AE4" w:rsidP="00C13A43">
            <w:pPr>
              <w:spacing w:after="0"/>
            </w:pPr>
          </w:p>
        </w:tc>
      </w:tr>
      <w:tr w:rsidR="00F12AE4" w:rsidRPr="00B06C2E" w14:paraId="30DAA237" w14:textId="77777777" w:rsidTr="00C13A43">
        <w:tblPrEx>
          <w:jc w:val="left"/>
        </w:tblPrEx>
        <w:tc>
          <w:tcPr>
            <w:tcW w:w="1121" w:type="dxa"/>
          </w:tcPr>
          <w:p w14:paraId="30001BDB" w14:textId="77777777" w:rsidR="00F12AE4" w:rsidRPr="007A1A7C" w:rsidRDefault="00F12AE4" w:rsidP="00C13A43">
            <w:pPr>
              <w:spacing w:before="0" w:after="0"/>
              <w:jc w:val="left"/>
            </w:pPr>
          </w:p>
        </w:tc>
        <w:tc>
          <w:tcPr>
            <w:tcW w:w="1304" w:type="dxa"/>
          </w:tcPr>
          <w:p w14:paraId="0F396319" w14:textId="77777777" w:rsidR="00F12AE4" w:rsidRPr="007A1A7C" w:rsidRDefault="00F12AE4" w:rsidP="00C13A43">
            <w:pPr>
              <w:spacing w:after="0"/>
            </w:pPr>
          </w:p>
        </w:tc>
        <w:tc>
          <w:tcPr>
            <w:tcW w:w="2970" w:type="dxa"/>
          </w:tcPr>
          <w:p w14:paraId="279B74F3" w14:textId="77777777" w:rsidR="00F12AE4" w:rsidRPr="007A1A7C" w:rsidRDefault="00F12AE4" w:rsidP="00C13A43">
            <w:pPr>
              <w:spacing w:before="0" w:after="0"/>
              <w:jc w:val="left"/>
            </w:pPr>
          </w:p>
        </w:tc>
        <w:tc>
          <w:tcPr>
            <w:tcW w:w="3240" w:type="dxa"/>
          </w:tcPr>
          <w:p w14:paraId="11E250F7" w14:textId="77777777" w:rsidR="00F12AE4" w:rsidRPr="007A1A7C" w:rsidRDefault="00F12AE4" w:rsidP="00C13A43">
            <w:pPr>
              <w:spacing w:before="0" w:after="0"/>
              <w:jc w:val="left"/>
            </w:pPr>
          </w:p>
        </w:tc>
        <w:tc>
          <w:tcPr>
            <w:tcW w:w="1327" w:type="dxa"/>
          </w:tcPr>
          <w:p w14:paraId="3248E088" w14:textId="77777777" w:rsidR="00F12AE4" w:rsidRPr="007A1A7C" w:rsidRDefault="00F12AE4" w:rsidP="00C13A43">
            <w:pPr>
              <w:spacing w:after="0"/>
            </w:pPr>
          </w:p>
        </w:tc>
      </w:tr>
    </w:tbl>
    <w:p w14:paraId="4ABA6149" w14:textId="77777777" w:rsidR="00F12AE4" w:rsidRPr="00F12AE4" w:rsidRDefault="00F12AE4" w:rsidP="00F12AE4">
      <w:pPr>
        <w:rPr>
          <w:lang w:val="en-GB"/>
        </w:rPr>
      </w:pPr>
    </w:p>
    <w:p w14:paraId="005891B5" w14:textId="253E7181" w:rsidR="00F43EBF" w:rsidRPr="0022226E" w:rsidRDefault="00F43EBF" w:rsidP="00F43EBF">
      <w:pPr>
        <w:pStyle w:val="2"/>
      </w:pPr>
      <w:r w:rsidRPr="00794648">
        <w:t>UE Antenna configuration</w:t>
      </w:r>
      <w:r w:rsidRPr="00BF52D9">
        <w:t xml:space="preserve"> enhancement for FR2</w:t>
      </w:r>
    </w:p>
    <w:p w14:paraId="60DA798F" w14:textId="2AA3E262" w:rsidR="00F43EBF" w:rsidRDefault="00F43EBF" w:rsidP="00F43EBF">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3876549E" w14:textId="6F67B907" w:rsidR="00F43EBF" w:rsidRDefault="00F43EBF" w:rsidP="00F43EBF">
      <w:pPr>
        <w:pStyle w:val="ab"/>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14</w:t>
      </w:r>
      <w:r w:rsidR="004E6376">
        <w:rPr>
          <w:noProof/>
        </w:rPr>
        <w:fldChar w:fldCharType="end"/>
      </w:r>
      <w:r>
        <w:t>:</w:t>
      </w:r>
      <w:r w:rsidRPr="00E17F65">
        <w:t xml:space="preserve"> </w:t>
      </w:r>
      <w:r>
        <w:rPr>
          <w:lang w:val="en-GB"/>
        </w:rPr>
        <w:t>Comments on the “</w:t>
      </w:r>
      <w:r w:rsidRPr="00BF52D9">
        <w:t>UE Antenna configuration enhancement for FR2</w:t>
      </w:r>
      <w:r>
        <w:rPr>
          <w:lang w:val="en-GB"/>
        </w:rPr>
        <w:t>”</w:t>
      </w:r>
    </w:p>
    <w:tbl>
      <w:tblPr>
        <w:tblStyle w:val="ad"/>
        <w:tblW w:w="0" w:type="auto"/>
        <w:jc w:val="center"/>
        <w:tblLook w:val="04A0" w:firstRow="1" w:lastRow="0" w:firstColumn="1" w:lastColumn="0" w:noHBand="0" w:noVBand="1"/>
      </w:tblPr>
      <w:tblGrid>
        <w:gridCol w:w="1121"/>
        <w:gridCol w:w="1304"/>
        <w:gridCol w:w="2970"/>
        <w:gridCol w:w="3240"/>
        <w:gridCol w:w="1327"/>
      </w:tblGrid>
      <w:tr w:rsidR="00F12AE4" w:rsidRPr="00B06C2E" w14:paraId="6251BAA7" w14:textId="77777777" w:rsidTr="00C13A43">
        <w:trPr>
          <w:jc w:val="center"/>
        </w:trPr>
        <w:tc>
          <w:tcPr>
            <w:tcW w:w="1121" w:type="dxa"/>
          </w:tcPr>
          <w:p w14:paraId="72B840A0" w14:textId="77777777" w:rsidR="00F12AE4" w:rsidRPr="007A1A7C" w:rsidRDefault="00F12AE4" w:rsidP="00C13A43">
            <w:pPr>
              <w:spacing w:before="0" w:after="0"/>
              <w:jc w:val="left"/>
            </w:pPr>
            <w:r w:rsidRPr="007A1A7C">
              <w:t>Company name</w:t>
            </w:r>
          </w:p>
        </w:tc>
        <w:tc>
          <w:tcPr>
            <w:tcW w:w="1304" w:type="dxa"/>
          </w:tcPr>
          <w:p w14:paraId="21942FC4" w14:textId="77777777" w:rsidR="00F12AE4" w:rsidRPr="007A1A7C" w:rsidRDefault="00F12AE4" w:rsidP="00C13A43">
            <w:pPr>
              <w:spacing w:before="0" w:after="0"/>
              <w:jc w:val="left"/>
            </w:pPr>
            <w:r>
              <w:t>LLS gain observed over Rel-15 baseline</w:t>
            </w:r>
          </w:p>
        </w:tc>
        <w:tc>
          <w:tcPr>
            <w:tcW w:w="2970" w:type="dxa"/>
          </w:tcPr>
          <w:p w14:paraId="4CF92C92" w14:textId="77777777" w:rsidR="00F12AE4" w:rsidRPr="007A1A7C" w:rsidRDefault="00F12AE4" w:rsidP="00C13A43">
            <w:pPr>
              <w:spacing w:before="0" w:after="0"/>
              <w:jc w:val="left"/>
            </w:pPr>
            <w:r w:rsidRPr="007A1A7C">
              <w:t xml:space="preserve">Pros. of the proposed </w:t>
            </w:r>
            <w:r>
              <w:t>scheme</w:t>
            </w:r>
          </w:p>
        </w:tc>
        <w:tc>
          <w:tcPr>
            <w:tcW w:w="3240" w:type="dxa"/>
          </w:tcPr>
          <w:p w14:paraId="0E2FC9FD" w14:textId="77777777" w:rsidR="00F12AE4" w:rsidRPr="007A1A7C" w:rsidRDefault="00F12AE4" w:rsidP="00C13A43">
            <w:pPr>
              <w:spacing w:before="0" w:after="0"/>
              <w:jc w:val="left"/>
            </w:pPr>
            <w:r w:rsidRPr="007A1A7C">
              <w:t xml:space="preserve">Cons. of the proposed </w:t>
            </w:r>
            <w:r>
              <w:t>scheme</w:t>
            </w:r>
          </w:p>
        </w:tc>
        <w:tc>
          <w:tcPr>
            <w:tcW w:w="1327" w:type="dxa"/>
          </w:tcPr>
          <w:p w14:paraId="5A64A66E" w14:textId="77777777" w:rsidR="00F12AE4" w:rsidRPr="007A1A7C" w:rsidRDefault="00F12AE4" w:rsidP="00C13A43">
            <w:pPr>
              <w:spacing w:after="0"/>
            </w:pPr>
            <w:r>
              <w:t>Other comments</w:t>
            </w:r>
          </w:p>
        </w:tc>
      </w:tr>
      <w:tr w:rsidR="00F12AE4" w:rsidRPr="00B06C2E" w14:paraId="3AB526C8" w14:textId="77777777" w:rsidTr="00C13A43">
        <w:trPr>
          <w:jc w:val="center"/>
        </w:trPr>
        <w:tc>
          <w:tcPr>
            <w:tcW w:w="1121" w:type="dxa"/>
          </w:tcPr>
          <w:p w14:paraId="747279B2" w14:textId="77777777" w:rsidR="00F12AE4" w:rsidRPr="007A1A7C" w:rsidRDefault="00F12AE4" w:rsidP="00C13A43">
            <w:pPr>
              <w:spacing w:before="0" w:after="0"/>
              <w:jc w:val="left"/>
            </w:pPr>
          </w:p>
        </w:tc>
        <w:tc>
          <w:tcPr>
            <w:tcW w:w="1304" w:type="dxa"/>
          </w:tcPr>
          <w:p w14:paraId="66B3AA7B" w14:textId="77777777" w:rsidR="00F12AE4" w:rsidRPr="007A1A7C" w:rsidRDefault="00F12AE4" w:rsidP="00C13A43">
            <w:pPr>
              <w:spacing w:after="0"/>
            </w:pPr>
          </w:p>
        </w:tc>
        <w:tc>
          <w:tcPr>
            <w:tcW w:w="2970" w:type="dxa"/>
          </w:tcPr>
          <w:p w14:paraId="15A0249A" w14:textId="77777777" w:rsidR="00F12AE4" w:rsidRPr="007A1A7C" w:rsidRDefault="00F12AE4" w:rsidP="00C13A43">
            <w:pPr>
              <w:spacing w:before="0" w:after="0"/>
              <w:jc w:val="left"/>
            </w:pPr>
          </w:p>
        </w:tc>
        <w:tc>
          <w:tcPr>
            <w:tcW w:w="3240" w:type="dxa"/>
          </w:tcPr>
          <w:p w14:paraId="3BA8DB59" w14:textId="77777777" w:rsidR="00F12AE4" w:rsidRPr="007A1A7C" w:rsidRDefault="00F12AE4" w:rsidP="00C13A43">
            <w:pPr>
              <w:spacing w:before="0" w:after="0"/>
              <w:jc w:val="left"/>
            </w:pPr>
          </w:p>
        </w:tc>
        <w:tc>
          <w:tcPr>
            <w:tcW w:w="1327" w:type="dxa"/>
          </w:tcPr>
          <w:p w14:paraId="57F3B009" w14:textId="77777777" w:rsidR="00F12AE4" w:rsidRPr="007A1A7C" w:rsidRDefault="00F12AE4" w:rsidP="00C13A43">
            <w:pPr>
              <w:spacing w:after="0"/>
            </w:pPr>
          </w:p>
        </w:tc>
      </w:tr>
      <w:tr w:rsidR="00F12AE4" w:rsidRPr="00B06C2E" w14:paraId="340175D9" w14:textId="77777777" w:rsidTr="00C13A43">
        <w:tblPrEx>
          <w:jc w:val="left"/>
        </w:tblPrEx>
        <w:tc>
          <w:tcPr>
            <w:tcW w:w="1121" w:type="dxa"/>
          </w:tcPr>
          <w:p w14:paraId="529D9482" w14:textId="77777777" w:rsidR="00F12AE4" w:rsidRPr="007A1A7C" w:rsidRDefault="00F12AE4" w:rsidP="00C13A43">
            <w:pPr>
              <w:spacing w:before="0" w:after="0"/>
              <w:jc w:val="left"/>
            </w:pPr>
          </w:p>
        </w:tc>
        <w:tc>
          <w:tcPr>
            <w:tcW w:w="1304" w:type="dxa"/>
          </w:tcPr>
          <w:p w14:paraId="02570E81" w14:textId="77777777" w:rsidR="00F12AE4" w:rsidRPr="007A1A7C" w:rsidRDefault="00F12AE4" w:rsidP="00C13A43">
            <w:pPr>
              <w:spacing w:after="0"/>
            </w:pPr>
          </w:p>
        </w:tc>
        <w:tc>
          <w:tcPr>
            <w:tcW w:w="2970" w:type="dxa"/>
          </w:tcPr>
          <w:p w14:paraId="60D42515" w14:textId="77777777" w:rsidR="00F12AE4" w:rsidRPr="007A1A7C" w:rsidRDefault="00F12AE4" w:rsidP="00C13A43">
            <w:pPr>
              <w:spacing w:before="0" w:after="0"/>
              <w:jc w:val="left"/>
            </w:pPr>
          </w:p>
        </w:tc>
        <w:tc>
          <w:tcPr>
            <w:tcW w:w="3240" w:type="dxa"/>
          </w:tcPr>
          <w:p w14:paraId="459F75A4" w14:textId="77777777" w:rsidR="00F12AE4" w:rsidRPr="007A1A7C" w:rsidRDefault="00F12AE4" w:rsidP="00C13A43">
            <w:pPr>
              <w:spacing w:before="0" w:after="0"/>
              <w:jc w:val="left"/>
            </w:pPr>
          </w:p>
        </w:tc>
        <w:tc>
          <w:tcPr>
            <w:tcW w:w="1327" w:type="dxa"/>
          </w:tcPr>
          <w:p w14:paraId="1170EB59" w14:textId="77777777" w:rsidR="00F12AE4" w:rsidRPr="007A1A7C" w:rsidRDefault="00F12AE4" w:rsidP="00C13A43">
            <w:pPr>
              <w:spacing w:after="0"/>
            </w:pPr>
          </w:p>
        </w:tc>
      </w:tr>
      <w:tr w:rsidR="00F12AE4" w:rsidRPr="00B06C2E" w14:paraId="74C40F55" w14:textId="77777777" w:rsidTr="00C13A43">
        <w:tblPrEx>
          <w:jc w:val="left"/>
        </w:tblPrEx>
        <w:tc>
          <w:tcPr>
            <w:tcW w:w="1121" w:type="dxa"/>
          </w:tcPr>
          <w:p w14:paraId="3712C85F" w14:textId="77777777" w:rsidR="00F12AE4" w:rsidRPr="007A1A7C" w:rsidRDefault="00F12AE4" w:rsidP="00C13A43">
            <w:pPr>
              <w:spacing w:before="0" w:after="0"/>
              <w:jc w:val="left"/>
            </w:pPr>
          </w:p>
        </w:tc>
        <w:tc>
          <w:tcPr>
            <w:tcW w:w="1304" w:type="dxa"/>
          </w:tcPr>
          <w:p w14:paraId="669DA360" w14:textId="77777777" w:rsidR="00F12AE4" w:rsidRPr="007A1A7C" w:rsidRDefault="00F12AE4" w:rsidP="00C13A43">
            <w:pPr>
              <w:spacing w:after="0"/>
            </w:pPr>
          </w:p>
        </w:tc>
        <w:tc>
          <w:tcPr>
            <w:tcW w:w="2970" w:type="dxa"/>
          </w:tcPr>
          <w:p w14:paraId="489182ED" w14:textId="77777777" w:rsidR="00F12AE4" w:rsidRPr="007A1A7C" w:rsidRDefault="00F12AE4" w:rsidP="00C13A43">
            <w:pPr>
              <w:spacing w:before="0" w:after="0"/>
              <w:jc w:val="left"/>
            </w:pPr>
          </w:p>
        </w:tc>
        <w:tc>
          <w:tcPr>
            <w:tcW w:w="3240" w:type="dxa"/>
          </w:tcPr>
          <w:p w14:paraId="11588AE7" w14:textId="77777777" w:rsidR="00F12AE4" w:rsidRPr="007A1A7C" w:rsidRDefault="00F12AE4" w:rsidP="00C13A43">
            <w:pPr>
              <w:spacing w:before="0" w:after="0"/>
              <w:jc w:val="left"/>
            </w:pPr>
          </w:p>
        </w:tc>
        <w:tc>
          <w:tcPr>
            <w:tcW w:w="1327" w:type="dxa"/>
          </w:tcPr>
          <w:p w14:paraId="0CD57A5E" w14:textId="77777777" w:rsidR="00F12AE4" w:rsidRPr="007A1A7C" w:rsidRDefault="00F12AE4" w:rsidP="00C13A43">
            <w:pPr>
              <w:spacing w:after="0"/>
            </w:pPr>
          </w:p>
        </w:tc>
      </w:tr>
      <w:tr w:rsidR="00F12AE4" w:rsidRPr="00B06C2E" w14:paraId="77853025" w14:textId="77777777" w:rsidTr="00C13A43">
        <w:tblPrEx>
          <w:jc w:val="left"/>
        </w:tblPrEx>
        <w:tc>
          <w:tcPr>
            <w:tcW w:w="1121" w:type="dxa"/>
          </w:tcPr>
          <w:p w14:paraId="208D3002" w14:textId="77777777" w:rsidR="00F12AE4" w:rsidRPr="007A1A7C" w:rsidRDefault="00F12AE4" w:rsidP="00C13A43">
            <w:pPr>
              <w:spacing w:before="0" w:after="0"/>
              <w:jc w:val="left"/>
            </w:pPr>
          </w:p>
        </w:tc>
        <w:tc>
          <w:tcPr>
            <w:tcW w:w="1304" w:type="dxa"/>
          </w:tcPr>
          <w:p w14:paraId="63778794" w14:textId="77777777" w:rsidR="00F12AE4" w:rsidRPr="007A1A7C" w:rsidRDefault="00F12AE4" w:rsidP="00C13A43">
            <w:pPr>
              <w:spacing w:after="0"/>
            </w:pPr>
          </w:p>
        </w:tc>
        <w:tc>
          <w:tcPr>
            <w:tcW w:w="2970" w:type="dxa"/>
          </w:tcPr>
          <w:p w14:paraId="7B992436" w14:textId="77777777" w:rsidR="00F12AE4" w:rsidRPr="007A1A7C" w:rsidRDefault="00F12AE4" w:rsidP="00C13A43">
            <w:pPr>
              <w:spacing w:before="0" w:after="0"/>
              <w:jc w:val="left"/>
            </w:pPr>
          </w:p>
        </w:tc>
        <w:tc>
          <w:tcPr>
            <w:tcW w:w="3240" w:type="dxa"/>
          </w:tcPr>
          <w:p w14:paraId="3D0F1797" w14:textId="77777777" w:rsidR="00F12AE4" w:rsidRPr="007A1A7C" w:rsidRDefault="00F12AE4" w:rsidP="00C13A43">
            <w:pPr>
              <w:spacing w:before="0" w:after="0"/>
              <w:jc w:val="left"/>
            </w:pPr>
          </w:p>
        </w:tc>
        <w:tc>
          <w:tcPr>
            <w:tcW w:w="1327" w:type="dxa"/>
          </w:tcPr>
          <w:p w14:paraId="0708CBF5" w14:textId="77777777" w:rsidR="00F12AE4" w:rsidRPr="007A1A7C" w:rsidRDefault="00F12AE4" w:rsidP="00C13A43">
            <w:pPr>
              <w:spacing w:after="0"/>
            </w:pPr>
          </w:p>
        </w:tc>
      </w:tr>
      <w:tr w:rsidR="00F12AE4" w:rsidRPr="00B06C2E" w14:paraId="6B46AA5F" w14:textId="77777777" w:rsidTr="00C13A43">
        <w:tblPrEx>
          <w:jc w:val="left"/>
        </w:tblPrEx>
        <w:tc>
          <w:tcPr>
            <w:tcW w:w="1121" w:type="dxa"/>
          </w:tcPr>
          <w:p w14:paraId="4B94F9D8" w14:textId="77777777" w:rsidR="00F12AE4" w:rsidRPr="007A1A7C" w:rsidRDefault="00F12AE4" w:rsidP="00C13A43">
            <w:pPr>
              <w:spacing w:before="0" w:after="0"/>
              <w:jc w:val="left"/>
            </w:pPr>
          </w:p>
        </w:tc>
        <w:tc>
          <w:tcPr>
            <w:tcW w:w="1304" w:type="dxa"/>
          </w:tcPr>
          <w:p w14:paraId="2D41BDCB" w14:textId="77777777" w:rsidR="00F12AE4" w:rsidRPr="007A1A7C" w:rsidRDefault="00F12AE4" w:rsidP="00C13A43">
            <w:pPr>
              <w:spacing w:after="0"/>
            </w:pPr>
          </w:p>
        </w:tc>
        <w:tc>
          <w:tcPr>
            <w:tcW w:w="2970" w:type="dxa"/>
          </w:tcPr>
          <w:p w14:paraId="4E1AE4EB" w14:textId="77777777" w:rsidR="00F12AE4" w:rsidRPr="007A1A7C" w:rsidRDefault="00F12AE4" w:rsidP="00C13A43">
            <w:pPr>
              <w:spacing w:before="0" w:after="0"/>
              <w:jc w:val="left"/>
            </w:pPr>
          </w:p>
        </w:tc>
        <w:tc>
          <w:tcPr>
            <w:tcW w:w="3240" w:type="dxa"/>
          </w:tcPr>
          <w:p w14:paraId="78CCF2D8" w14:textId="77777777" w:rsidR="00F12AE4" w:rsidRPr="007A1A7C" w:rsidRDefault="00F12AE4" w:rsidP="00C13A43">
            <w:pPr>
              <w:spacing w:before="0" w:after="0"/>
              <w:jc w:val="left"/>
            </w:pPr>
          </w:p>
        </w:tc>
        <w:tc>
          <w:tcPr>
            <w:tcW w:w="1327" w:type="dxa"/>
          </w:tcPr>
          <w:p w14:paraId="698D42C0" w14:textId="77777777" w:rsidR="00F12AE4" w:rsidRPr="007A1A7C" w:rsidRDefault="00F12AE4" w:rsidP="00C13A43">
            <w:pPr>
              <w:spacing w:after="0"/>
            </w:pPr>
          </w:p>
        </w:tc>
      </w:tr>
      <w:tr w:rsidR="00F12AE4" w:rsidRPr="00B06C2E" w14:paraId="615F8954" w14:textId="77777777" w:rsidTr="00C13A43">
        <w:tblPrEx>
          <w:jc w:val="left"/>
        </w:tblPrEx>
        <w:tc>
          <w:tcPr>
            <w:tcW w:w="1121" w:type="dxa"/>
          </w:tcPr>
          <w:p w14:paraId="1102EA90" w14:textId="77777777" w:rsidR="00F12AE4" w:rsidRPr="007A1A7C" w:rsidRDefault="00F12AE4" w:rsidP="00C13A43">
            <w:pPr>
              <w:spacing w:before="0" w:after="0"/>
              <w:jc w:val="left"/>
            </w:pPr>
          </w:p>
        </w:tc>
        <w:tc>
          <w:tcPr>
            <w:tcW w:w="1304" w:type="dxa"/>
          </w:tcPr>
          <w:p w14:paraId="37ED4717" w14:textId="77777777" w:rsidR="00F12AE4" w:rsidRPr="007A1A7C" w:rsidRDefault="00F12AE4" w:rsidP="00C13A43">
            <w:pPr>
              <w:spacing w:after="0"/>
            </w:pPr>
          </w:p>
        </w:tc>
        <w:tc>
          <w:tcPr>
            <w:tcW w:w="2970" w:type="dxa"/>
          </w:tcPr>
          <w:p w14:paraId="24CD20B6" w14:textId="77777777" w:rsidR="00F12AE4" w:rsidRPr="007A1A7C" w:rsidRDefault="00F12AE4" w:rsidP="00C13A43">
            <w:pPr>
              <w:spacing w:before="0" w:after="0"/>
              <w:jc w:val="left"/>
            </w:pPr>
          </w:p>
        </w:tc>
        <w:tc>
          <w:tcPr>
            <w:tcW w:w="3240" w:type="dxa"/>
          </w:tcPr>
          <w:p w14:paraId="6C6CBA69" w14:textId="77777777" w:rsidR="00F12AE4" w:rsidRPr="007A1A7C" w:rsidRDefault="00F12AE4" w:rsidP="00C13A43">
            <w:pPr>
              <w:spacing w:before="0" w:after="0"/>
              <w:jc w:val="left"/>
            </w:pPr>
          </w:p>
        </w:tc>
        <w:tc>
          <w:tcPr>
            <w:tcW w:w="1327" w:type="dxa"/>
          </w:tcPr>
          <w:p w14:paraId="2238353F" w14:textId="77777777" w:rsidR="00F12AE4" w:rsidRPr="007A1A7C" w:rsidRDefault="00F12AE4" w:rsidP="00C13A43">
            <w:pPr>
              <w:spacing w:after="0"/>
            </w:pPr>
          </w:p>
        </w:tc>
      </w:tr>
    </w:tbl>
    <w:p w14:paraId="4F11A373" w14:textId="77777777" w:rsidR="00F12AE4" w:rsidRPr="00F12AE4" w:rsidRDefault="00F12AE4" w:rsidP="00F12AE4">
      <w:pPr>
        <w:rPr>
          <w:lang w:val="en-GB"/>
        </w:rPr>
      </w:pPr>
    </w:p>
    <w:p w14:paraId="71ACA09D" w14:textId="40B2DF2E" w:rsidR="00194168" w:rsidRDefault="0022226E" w:rsidP="00194168">
      <w:pPr>
        <w:pStyle w:val="2"/>
      </w:pPr>
      <w:r w:rsidRPr="008C3867">
        <w:t>Higher DMRS density</w:t>
      </w:r>
    </w:p>
    <w:p w14:paraId="069A9290" w14:textId="1FB62657" w:rsidR="00194168" w:rsidRDefault="00194168" w:rsidP="00194168">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6B109E38" w14:textId="7E766DC2" w:rsidR="00F50BEB" w:rsidRDefault="00F50BEB" w:rsidP="00F50BEB">
      <w:pPr>
        <w:pStyle w:val="ab"/>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15</w:t>
      </w:r>
      <w:r w:rsidR="004E6376">
        <w:rPr>
          <w:noProof/>
        </w:rPr>
        <w:fldChar w:fldCharType="end"/>
      </w:r>
      <w:r>
        <w:t>:</w:t>
      </w:r>
      <w:r w:rsidRPr="00E17F65">
        <w:t xml:space="preserve"> </w:t>
      </w:r>
      <w:r>
        <w:rPr>
          <w:lang w:val="en-GB"/>
        </w:rPr>
        <w:t>Comments on the “</w:t>
      </w:r>
      <w:r w:rsidR="00337741" w:rsidRPr="008C3867">
        <w:t>Higher DMRS density</w:t>
      </w:r>
      <w:r>
        <w:rPr>
          <w:lang w:val="en-GB"/>
        </w:rPr>
        <w:t>”</w:t>
      </w:r>
    </w:p>
    <w:tbl>
      <w:tblPr>
        <w:tblStyle w:val="ad"/>
        <w:tblW w:w="0" w:type="auto"/>
        <w:jc w:val="center"/>
        <w:tblLook w:val="04A0" w:firstRow="1" w:lastRow="0" w:firstColumn="1" w:lastColumn="0" w:noHBand="0" w:noVBand="1"/>
      </w:tblPr>
      <w:tblGrid>
        <w:gridCol w:w="1121"/>
        <w:gridCol w:w="1304"/>
        <w:gridCol w:w="2970"/>
        <w:gridCol w:w="3240"/>
        <w:gridCol w:w="1327"/>
      </w:tblGrid>
      <w:tr w:rsidR="00F12AE4" w:rsidRPr="00B06C2E" w14:paraId="58CBA715" w14:textId="77777777" w:rsidTr="00C13A43">
        <w:trPr>
          <w:jc w:val="center"/>
        </w:trPr>
        <w:tc>
          <w:tcPr>
            <w:tcW w:w="1121" w:type="dxa"/>
          </w:tcPr>
          <w:p w14:paraId="5AF83FBE" w14:textId="77777777" w:rsidR="00F12AE4" w:rsidRPr="007A1A7C" w:rsidRDefault="00F12AE4" w:rsidP="00C13A43">
            <w:pPr>
              <w:spacing w:before="0" w:after="0"/>
              <w:jc w:val="left"/>
            </w:pPr>
            <w:r w:rsidRPr="007A1A7C">
              <w:t>Company name</w:t>
            </w:r>
          </w:p>
        </w:tc>
        <w:tc>
          <w:tcPr>
            <w:tcW w:w="1304" w:type="dxa"/>
          </w:tcPr>
          <w:p w14:paraId="00B24BBF" w14:textId="77777777" w:rsidR="00F12AE4" w:rsidRPr="007A1A7C" w:rsidRDefault="00F12AE4" w:rsidP="00C13A43">
            <w:pPr>
              <w:spacing w:before="0" w:after="0"/>
              <w:jc w:val="left"/>
            </w:pPr>
            <w:r>
              <w:t>LLS gain observed over Rel-15 baseline</w:t>
            </w:r>
          </w:p>
        </w:tc>
        <w:tc>
          <w:tcPr>
            <w:tcW w:w="2970" w:type="dxa"/>
          </w:tcPr>
          <w:p w14:paraId="53108B31" w14:textId="77777777" w:rsidR="00F12AE4" w:rsidRPr="007A1A7C" w:rsidRDefault="00F12AE4" w:rsidP="00C13A43">
            <w:pPr>
              <w:spacing w:before="0" w:after="0"/>
              <w:jc w:val="left"/>
            </w:pPr>
            <w:r w:rsidRPr="007A1A7C">
              <w:t xml:space="preserve">Pros. of the proposed </w:t>
            </w:r>
            <w:r>
              <w:t>scheme</w:t>
            </w:r>
          </w:p>
        </w:tc>
        <w:tc>
          <w:tcPr>
            <w:tcW w:w="3240" w:type="dxa"/>
          </w:tcPr>
          <w:p w14:paraId="3CB8C878" w14:textId="77777777" w:rsidR="00F12AE4" w:rsidRPr="007A1A7C" w:rsidRDefault="00F12AE4" w:rsidP="00C13A43">
            <w:pPr>
              <w:spacing w:before="0" w:after="0"/>
              <w:jc w:val="left"/>
            </w:pPr>
            <w:r w:rsidRPr="007A1A7C">
              <w:t xml:space="preserve">Cons. of the proposed </w:t>
            </w:r>
            <w:r>
              <w:t>scheme</w:t>
            </w:r>
          </w:p>
        </w:tc>
        <w:tc>
          <w:tcPr>
            <w:tcW w:w="1327" w:type="dxa"/>
          </w:tcPr>
          <w:p w14:paraId="17EF7797" w14:textId="77777777" w:rsidR="00F12AE4" w:rsidRPr="007A1A7C" w:rsidRDefault="00F12AE4" w:rsidP="00C13A43">
            <w:pPr>
              <w:spacing w:after="0"/>
            </w:pPr>
            <w:r>
              <w:t>Other comments</w:t>
            </w:r>
          </w:p>
        </w:tc>
      </w:tr>
      <w:tr w:rsidR="00F12AE4" w:rsidRPr="00B06C2E" w14:paraId="464A7266" w14:textId="77777777" w:rsidTr="00C13A43">
        <w:trPr>
          <w:jc w:val="center"/>
        </w:trPr>
        <w:tc>
          <w:tcPr>
            <w:tcW w:w="1121" w:type="dxa"/>
          </w:tcPr>
          <w:p w14:paraId="17D5B88F" w14:textId="745ACE5D" w:rsidR="00F12AE4" w:rsidRPr="007A1A7C" w:rsidRDefault="001C6D6C" w:rsidP="00C13A43">
            <w:pPr>
              <w:spacing w:before="0" w:after="0"/>
              <w:jc w:val="left"/>
              <w:rPr>
                <w:lang w:eastAsia="zh-CN"/>
              </w:rPr>
            </w:pPr>
            <w:r>
              <w:rPr>
                <w:rFonts w:hint="eastAsia"/>
                <w:lang w:eastAsia="zh-CN"/>
              </w:rPr>
              <w:t>v</w:t>
            </w:r>
            <w:r>
              <w:rPr>
                <w:lang w:eastAsia="zh-CN"/>
              </w:rPr>
              <w:t>ivo</w:t>
            </w:r>
          </w:p>
        </w:tc>
        <w:tc>
          <w:tcPr>
            <w:tcW w:w="1304" w:type="dxa"/>
          </w:tcPr>
          <w:p w14:paraId="7D15F6F3" w14:textId="77777777" w:rsidR="00F12AE4" w:rsidRPr="007A1A7C" w:rsidRDefault="00F12AE4" w:rsidP="00C13A43">
            <w:pPr>
              <w:spacing w:after="0"/>
            </w:pPr>
          </w:p>
        </w:tc>
        <w:tc>
          <w:tcPr>
            <w:tcW w:w="2970" w:type="dxa"/>
          </w:tcPr>
          <w:p w14:paraId="4EAFC089" w14:textId="64878866" w:rsidR="00F12AE4" w:rsidRPr="007A1A7C" w:rsidRDefault="00D0716E" w:rsidP="00C13A43">
            <w:pPr>
              <w:spacing w:before="0" w:after="0"/>
              <w:jc w:val="left"/>
              <w:rPr>
                <w:lang w:eastAsia="zh-CN"/>
              </w:rPr>
            </w:pPr>
            <w:r>
              <w:rPr>
                <w:lang w:eastAsia="zh-CN"/>
              </w:rPr>
              <w:t>Better channel estimation accuracy.</w:t>
            </w:r>
          </w:p>
        </w:tc>
        <w:tc>
          <w:tcPr>
            <w:tcW w:w="3240" w:type="dxa"/>
          </w:tcPr>
          <w:p w14:paraId="477A3624" w14:textId="5B687A8C" w:rsidR="00F12AE4" w:rsidRPr="007A1A7C" w:rsidRDefault="00D0716E" w:rsidP="00C13A43">
            <w:pPr>
              <w:spacing w:before="0" w:after="0"/>
              <w:jc w:val="left"/>
              <w:rPr>
                <w:lang w:eastAsia="zh-CN"/>
              </w:rPr>
            </w:pPr>
            <w:r>
              <w:rPr>
                <w:lang w:eastAsia="zh-CN"/>
              </w:rPr>
              <w:t>Higher coding rate</w:t>
            </w:r>
          </w:p>
        </w:tc>
        <w:tc>
          <w:tcPr>
            <w:tcW w:w="1327" w:type="dxa"/>
          </w:tcPr>
          <w:p w14:paraId="367BCBE9" w14:textId="529891E3" w:rsidR="00F12AE4" w:rsidRPr="007A1A7C" w:rsidRDefault="00D0716E" w:rsidP="00F410A4">
            <w:pPr>
              <w:spacing w:after="0"/>
              <w:rPr>
                <w:lang w:eastAsia="zh-CN"/>
              </w:rPr>
            </w:pPr>
            <w:r>
              <w:rPr>
                <w:lang w:eastAsia="zh-CN"/>
              </w:rPr>
              <w:t>The balance between channel estimation accuracy and coding rate should be carefully studied.</w:t>
            </w:r>
          </w:p>
        </w:tc>
      </w:tr>
      <w:tr w:rsidR="00F12AE4" w:rsidRPr="00B06C2E" w14:paraId="14DF7C24" w14:textId="77777777" w:rsidTr="00C13A43">
        <w:tblPrEx>
          <w:jc w:val="left"/>
        </w:tblPrEx>
        <w:tc>
          <w:tcPr>
            <w:tcW w:w="1121" w:type="dxa"/>
          </w:tcPr>
          <w:p w14:paraId="31139B35" w14:textId="77777777" w:rsidR="00F12AE4" w:rsidRPr="007A1A7C" w:rsidRDefault="00F12AE4" w:rsidP="00C13A43">
            <w:pPr>
              <w:spacing w:before="0" w:after="0"/>
              <w:jc w:val="left"/>
            </w:pPr>
          </w:p>
        </w:tc>
        <w:tc>
          <w:tcPr>
            <w:tcW w:w="1304" w:type="dxa"/>
          </w:tcPr>
          <w:p w14:paraId="58360629" w14:textId="77777777" w:rsidR="00F12AE4" w:rsidRPr="007A1A7C" w:rsidRDefault="00F12AE4" w:rsidP="00C13A43">
            <w:pPr>
              <w:spacing w:after="0"/>
            </w:pPr>
          </w:p>
        </w:tc>
        <w:tc>
          <w:tcPr>
            <w:tcW w:w="2970" w:type="dxa"/>
          </w:tcPr>
          <w:p w14:paraId="2B973ECB" w14:textId="77777777" w:rsidR="00F12AE4" w:rsidRPr="007A1A7C" w:rsidRDefault="00F12AE4" w:rsidP="00C13A43">
            <w:pPr>
              <w:spacing w:before="0" w:after="0"/>
              <w:jc w:val="left"/>
            </w:pPr>
          </w:p>
        </w:tc>
        <w:tc>
          <w:tcPr>
            <w:tcW w:w="3240" w:type="dxa"/>
          </w:tcPr>
          <w:p w14:paraId="6450BACD" w14:textId="77777777" w:rsidR="00F12AE4" w:rsidRPr="007A1A7C" w:rsidRDefault="00F12AE4" w:rsidP="00C13A43">
            <w:pPr>
              <w:spacing w:before="0" w:after="0"/>
              <w:jc w:val="left"/>
            </w:pPr>
          </w:p>
        </w:tc>
        <w:tc>
          <w:tcPr>
            <w:tcW w:w="1327" w:type="dxa"/>
          </w:tcPr>
          <w:p w14:paraId="081B2823" w14:textId="77777777" w:rsidR="00F12AE4" w:rsidRPr="007A1A7C" w:rsidRDefault="00F12AE4" w:rsidP="00C13A43">
            <w:pPr>
              <w:spacing w:after="0"/>
            </w:pPr>
          </w:p>
        </w:tc>
      </w:tr>
      <w:tr w:rsidR="00F12AE4" w:rsidRPr="00B06C2E" w14:paraId="507E4B0C" w14:textId="77777777" w:rsidTr="00C13A43">
        <w:tblPrEx>
          <w:jc w:val="left"/>
        </w:tblPrEx>
        <w:tc>
          <w:tcPr>
            <w:tcW w:w="1121" w:type="dxa"/>
          </w:tcPr>
          <w:p w14:paraId="5CAA381C" w14:textId="77777777" w:rsidR="00F12AE4" w:rsidRPr="007A1A7C" w:rsidRDefault="00F12AE4" w:rsidP="00C13A43">
            <w:pPr>
              <w:spacing w:before="0" w:after="0"/>
              <w:jc w:val="left"/>
            </w:pPr>
          </w:p>
        </w:tc>
        <w:tc>
          <w:tcPr>
            <w:tcW w:w="1304" w:type="dxa"/>
          </w:tcPr>
          <w:p w14:paraId="09376B82" w14:textId="77777777" w:rsidR="00F12AE4" w:rsidRPr="007A1A7C" w:rsidRDefault="00F12AE4" w:rsidP="00C13A43">
            <w:pPr>
              <w:spacing w:after="0"/>
            </w:pPr>
          </w:p>
        </w:tc>
        <w:tc>
          <w:tcPr>
            <w:tcW w:w="2970" w:type="dxa"/>
          </w:tcPr>
          <w:p w14:paraId="2E240BD5" w14:textId="77777777" w:rsidR="00F12AE4" w:rsidRPr="007A1A7C" w:rsidRDefault="00F12AE4" w:rsidP="00C13A43">
            <w:pPr>
              <w:spacing w:before="0" w:after="0"/>
              <w:jc w:val="left"/>
            </w:pPr>
          </w:p>
        </w:tc>
        <w:tc>
          <w:tcPr>
            <w:tcW w:w="3240" w:type="dxa"/>
          </w:tcPr>
          <w:p w14:paraId="37E6A74C" w14:textId="77777777" w:rsidR="00F12AE4" w:rsidRPr="007A1A7C" w:rsidRDefault="00F12AE4" w:rsidP="00C13A43">
            <w:pPr>
              <w:spacing w:before="0" w:after="0"/>
              <w:jc w:val="left"/>
            </w:pPr>
          </w:p>
        </w:tc>
        <w:tc>
          <w:tcPr>
            <w:tcW w:w="1327" w:type="dxa"/>
          </w:tcPr>
          <w:p w14:paraId="26ACDBF0" w14:textId="77777777" w:rsidR="00F12AE4" w:rsidRPr="007A1A7C" w:rsidRDefault="00F12AE4" w:rsidP="00C13A43">
            <w:pPr>
              <w:spacing w:after="0"/>
            </w:pPr>
          </w:p>
        </w:tc>
      </w:tr>
      <w:tr w:rsidR="00F12AE4" w:rsidRPr="00B06C2E" w14:paraId="10DA12D4" w14:textId="77777777" w:rsidTr="00C13A43">
        <w:tblPrEx>
          <w:jc w:val="left"/>
        </w:tblPrEx>
        <w:tc>
          <w:tcPr>
            <w:tcW w:w="1121" w:type="dxa"/>
          </w:tcPr>
          <w:p w14:paraId="1811E26E" w14:textId="77777777" w:rsidR="00F12AE4" w:rsidRPr="007A1A7C" w:rsidRDefault="00F12AE4" w:rsidP="00C13A43">
            <w:pPr>
              <w:spacing w:before="0" w:after="0"/>
              <w:jc w:val="left"/>
            </w:pPr>
          </w:p>
        </w:tc>
        <w:tc>
          <w:tcPr>
            <w:tcW w:w="1304" w:type="dxa"/>
          </w:tcPr>
          <w:p w14:paraId="01284BFD" w14:textId="77777777" w:rsidR="00F12AE4" w:rsidRPr="007A1A7C" w:rsidRDefault="00F12AE4" w:rsidP="00C13A43">
            <w:pPr>
              <w:spacing w:after="0"/>
            </w:pPr>
          </w:p>
        </w:tc>
        <w:tc>
          <w:tcPr>
            <w:tcW w:w="2970" w:type="dxa"/>
          </w:tcPr>
          <w:p w14:paraId="01F7DAF7" w14:textId="77777777" w:rsidR="00F12AE4" w:rsidRPr="007A1A7C" w:rsidRDefault="00F12AE4" w:rsidP="00C13A43">
            <w:pPr>
              <w:spacing w:before="0" w:after="0"/>
              <w:jc w:val="left"/>
            </w:pPr>
          </w:p>
        </w:tc>
        <w:tc>
          <w:tcPr>
            <w:tcW w:w="3240" w:type="dxa"/>
          </w:tcPr>
          <w:p w14:paraId="1C97F619" w14:textId="77777777" w:rsidR="00F12AE4" w:rsidRPr="007A1A7C" w:rsidRDefault="00F12AE4" w:rsidP="00C13A43">
            <w:pPr>
              <w:spacing w:before="0" w:after="0"/>
              <w:jc w:val="left"/>
            </w:pPr>
          </w:p>
        </w:tc>
        <w:tc>
          <w:tcPr>
            <w:tcW w:w="1327" w:type="dxa"/>
          </w:tcPr>
          <w:p w14:paraId="0CC8DD2F" w14:textId="77777777" w:rsidR="00F12AE4" w:rsidRPr="007A1A7C" w:rsidRDefault="00F12AE4" w:rsidP="00C13A43">
            <w:pPr>
              <w:spacing w:after="0"/>
            </w:pPr>
          </w:p>
        </w:tc>
      </w:tr>
      <w:tr w:rsidR="00F12AE4" w:rsidRPr="00B06C2E" w14:paraId="52578148" w14:textId="77777777" w:rsidTr="00C13A43">
        <w:tblPrEx>
          <w:jc w:val="left"/>
        </w:tblPrEx>
        <w:tc>
          <w:tcPr>
            <w:tcW w:w="1121" w:type="dxa"/>
          </w:tcPr>
          <w:p w14:paraId="19111A6F" w14:textId="77777777" w:rsidR="00F12AE4" w:rsidRPr="007A1A7C" w:rsidRDefault="00F12AE4" w:rsidP="00C13A43">
            <w:pPr>
              <w:spacing w:before="0" w:after="0"/>
              <w:jc w:val="left"/>
            </w:pPr>
          </w:p>
        </w:tc>
        <w:tc>
          <w:tcPr>
            <w:tcW w:w="1304" w:type="dxa"/>
          </w:tcPr>
          <w:p w14:paraId="402FD420" w14:textId="77777777" w:rsidR="00F12AE4" w:rsidRPr="007A1A7C" w:rsidRDefault="00F12AE4" w:rsidP="00C13A43">
            <w:pPr>
              <w:spacing w:after="0"/>
            </w:pPr>
          </w:p>
        </w:tc>
        <w:tc>
          <w:tcPr>
            <w:tcW w:w="2970" w:type="dxa"/>
          </w:tcPr>
          <w:p w14:paraId="05E9AFE0" w14:textId="77777777" w:rsidR="00F12AE4" w:rsidRPr="007A1A7C" w:rsidRDefault="00F12AE4" w:rsidP="00C13A43">
            <w:pPr>
              <w:spacing w:before="0" w:after="0"/>
              <w:jc w:val="left"/>
            </w:pPr>
          </w:p>
        </w:tc>
        <w:tc>
          <w:tcPr>
            <w:tcW w:w="3240" w:type="dxa"/>
          </w:tcPr>
          <w:p w14:paraId="710CD0E1" w14:textId="77777777" w:rsidR="00F12AE4" w:rsidRPr="007A1A7C" w:rsidRDefault="00F12AE4" w:rsidP="00C13A43">
            <w:pPr>
              <w:spacing w:before="0" w:after="0"/>
              <w:jc w:val="left"/>
            </w:pPr>
          </w:p>
        </w:tc>
        <w:tc>
          <w:tcPr>
            <w:tcW w:w="1327" w:type="dxa"/>
          </w:tcPr>
          <w:p w14:paraId="13B643E6" w14:textId="77777777" w:rsidR="00F12AE4" w:rsidRPr="007A1A7C" w:rsidRDefault="00F12AE4" w:rsidP="00C13A43">
            <w:pPr>
              <w:spacing w:after="0"/>
            </w:pPr>
          </w:p>
        </w:tc>
      </w:tr>
      <w:tr w:rsidR="00F12AE4" w:rsidRPr="00B06C2E" w14:paraId="1C151FCF" w14:textId="77777777" w:rsidTr="00C13A43">
        <w:tblPrEx>
          <w:jc w:val="left"/>
        </w:tblPrEx>
        <w:tc>
          <w:tcPr>
            <w:tcW w:w="1121" w:type="dxa"/>
          </w:tcPr>
          <w:p w14:paraId="02077FE0" w14:textId="77777777" w:rsidR="00F12AE4" w:rsidRPr="007A1A7C" w:rsidRDefault="00F12AE4" w:rsidP="00C13A43">
            <w:pPr>
              <w:spacing w:before="0" w:after="0"/>
              <w:jc w:val="left"/>
            </w:pPr>
          </w:p>
        </w:tc>
        <w:tc>
          <w:tcPr>
            <w:tcW w:w="1304" w:type="dxa"/>
          </w:tcPr>
          <w:p w14:paraId="74C16A3F" w14:textId="77777777" w:rsidR="00F12AE4" w:rsidRPr="007A1A7C" w:rsidRDefault="00F12AE4" w:rsidP="00C13A43">
            <w:pPr>
              <w:spacing w:after="0"/>
            </w:pPr>
          </w:p>
        </w:tc>
        <w:tc>
          <w:tcPr>
            <w:tcW w:w="2970" w:type="dxa"/>
          </w:tcPr>
          <w:p w14:paraId="3B15E3BB" w14:textId="77777777" w:rsidR="00F12AE4" w:rsidRPr="007A1A7C" w:rsidRDefault="00F12AE4" w:rsidP="00C13A43">
            <w:pPr>
              <w:spacing w:before="0" w:after="0"/>
              <w:jc w:val="left"/>
            </w:pPr>
          </w:p>
        </w:tc>
        <w:tc>
          <w:tcPr>
            <w:tcW w:w="3240" w:type="dxa"/>
          </w:tcPr>
          <w:p w14:paraId="51CE5C9E" w14:textId="77777777" w:rsidR="00F12AE4" w:rsidRPr="007A1A7C" w:rsidRDefault="00F12AE4" w:rsidP="00C13A43">
            <w:pPr>
              <w:spacing w:before="0" w:after="0"/>
              <w:jc w:val="left"/>
            </w:pPr>
          </w:p>
        </w:tc>
        <w:tc>
          <w:tcPr>
            <w:tcW w:w="1327" w:type="dxa"/>
          </w:tcPr>
          <w:p w14:paraId="74C3F183" w14:textId="77777777" w:rsidR="00F12AE4" w:rsidRPr="007A1A7C" w:rsidRDefault="00F12AE4" w:rsidP="00C13A43">
            <w:pPr>
              <w:spacing w:after="0"/>
            </w:pPr>
          </w:p>
        </w:tc>
      </w:tr>
    </w:tbl>
    <w:p w14:paraId="6CFA5769" w14:textId="77777777" w:rsidR="00F12AE4" w:rsidRPr="00F12AE4" w:rsidRDefault="00F12AE4" w:rsidP="00F12AE4">
      <w:pPr>
        <w:rPr>
          <w:lang w:val="en-GB"/>
        </w:rPr>
      </w:pPr>
    </w:p>
    <w:p w14:paraId="7D13FFF6" w14:textId="36BCCC97" w:rsidR="00194168" w:rsidRDefault="0022226E" w:rsidP="00194168">
      <w:pPr>
        <w:pStyle w:val="2"/>
      </w:pPr>
      <w:r>
        <w:t>A-CSI on PUCCH</w:t>
      </w:r>
    </w:p>
    <w:p w14:paraId="034F6B38" w14:textId="00472DC5" w:rsidR="00194168" w:rsidRDefault="00194168" w:rsidP="00194168">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528B8FF9" w14:textId="4641E141" w:rsidR="00F50BEB" w:rsidRPr="00F50BEB" w:rsidRDefault="00F50BEB" w:rsidP="00F50BEB">
      <w:pPr>
        <w:pStyle w:val="ab"/>
        <w:keepNext/>
        <w:jc w:val="cente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16</w:t>
      </w:r>
      <w:r w:rsidR="004E6376">
        <w:rPr>
          <w:noProof/>
        </w:rPr>
        <w:fldChar w:fldCharType="end"/>
      </w:r>
      <w:r>
        <w:t>:</w:t>
      </w:r>
      <w:r w:rsidRPr="00E17F65">
        <w:t xml:space="preserve"> </w:t>
      </w:r>
      <w:r>
        <w:rPr>
          <w:lang w:val="en-GB"/>
        </w:rPr>
        <w:t>Comments on the “</w:t>
      </w:r>
      <w:r w:rsidR="00337741">
        <w:t>A-CSI on PUCCH</w:t>
      </w:r>
      <w:r>
        <w:rPr>
          <w:lang w:val="en-GB"/>
        </w:rPr>
        <w:t>”</w:t>
      </w:r>
    </w:p>
    <w:tbl>
      <w:tblPr>
        <w:tblStyle w:val="ad"/>
        <w:tblW w:w="0" w:type="auto"/>
        <w:jc w:val="center"/>
        <w:tblLook w:val="04A0" w:firstRow="1" w:lastRow="0" w:firstColumn="1" w:lastColumn="0" w:noHBand="0" w:noVBand="1"/>
      </w:tblPr>
      <w:tblGrid>
        <w:gridCol w:w="1121"/>
        <w:gridCol w:w="1304"/>
        <w:gridCol w:w="2970"/>
        <w:gridCol w:w="3240"/>
        <w:gridCol w:w="1327"/>
      </w:tblGrid>
      <w:tr w:rsidR="00F12AE4" w:rsidRPr="00B06C2E" w14:paraId="5A294E7D" w14:textId="77777777" w:rsidTr="00C13A43">
        <w:trPr>
          <w:jc w:val="center"/>
        </w:trPr>
        <w:tc>
          <w:tcPr>
            <w:tcW w:w="1121" w:type="dxa"/>
          </w:tcPr>
          <w:p w14:paraId="71720D5B" w14:textId="77777777" w:rsidR="00F12AE4" w:rsidRPr="007A1A7C" w:rsidRDefault="00F12AE4" w:rsidP="00C13A43">
            <w:pPr>
              <w:spacing w:before="0" w:after="0"/>
              <w:jc w:val="left"/>
            </w:pPr>
            <w:r w:rsidRPr="007A1A7C">
              <w:t>Company name</w:t>
            </w:r>
          </w:p>
        </w:tc>
        <w:tc>
          <w:tcPr>
            <w:tcW w:w="1304" w:type="dxa"/>
          </w:tcPr>
          <w:p w14:paraId="3F774F00" w14:textId="77777777" w:rsidR="00F12AE4" w:rsidRPr="007A1A7C" w:rsidRDefault="00F12AE4" w:rsidP="00C13A43">
            <w:pPr>
              <w:spacing w:before="0" w:after="0"/>
              <w:jc w:val="left"/>
            </w:pPr>
            <w:r>
              <w:t>LLS gain observed over Rel-15 baseline</w:t>
            </w:r>
          </w:p>
        </w:tc>
        <w:tc>
          <w:tcPr>
            <w:tcW w:w="2970" w:type="dxa"/>
          </w:tcPr>
          <w:p w14:paraId="5F1E7F0D" w14:textId="77777777" w:rsidR="00F12AE4" w:rsidRPr="007A1A7C" w:rsidRDefault="00F12AE4" w:rsidP="00C13A43">
            <w:pPr>
              <w:spacing w:before="0" w:after="0"/>
              <w:jc w:val="left"/>
            </w:pPr>
            <w:r w:rsidRPr="007A1A7C">
              <w:t xml:space="preserve">Pros. of the proposed </w:t>
            </w:r>
            <w:r>
              <w:t>scheme</w:t>
            </w:r>
          </w:p>
        </w:tc>
        <w:tc>
          <w:tcPr>
            <w:tcW w:w="3240" w:type="dxa"/>
          </w:tcPr>
          <w:p w14:paraId="2FFCFD93" w14:textId="77777777" w:rsidR="00F12AE4" w:rsidRPr="007A1A7C" w:rsidRDefault="00F12AE4" w:rsidP="00C13A43">
            <w:pPr>
              <w:spacing w:before="0" w:after="0"/>
              <w:jc w:val="left"/>
            </w:pPr>
            <w:r w:rsidRPr="007A1A7C">
              <w:t xml:space="preserve">Cons. of the proposed </w:t>
            </w:r>
            <w:r>
              <w:t>scheme</w:t>
            </w:r>
          </w:p>
        </w:tc>
        <w:tc>
          <w:tcPr>
            <w:tcW w:w="1327" w:type="dxa"/>
          </w:tcPr>
          <w:p w14:paraId="1798C0CE" w14:textId="77777777" w:rsidR="00F12AE4" w:rsidRPr="007A1A7C" w:rsidRDefault="00F12AE4" w:rsidP="00C13A43">
            <w:pPr>
              <w:spacing w:after="0"/>
            </w:pPr>
            <w:r>
              <w:t>Other comments</w:t>
            </w:r>
          </w:p>
        </w:tc>
      </w:tr>
      <w:tr w:rsidR="00F12AE4" w:rsidRPr="00B06C2E" w14:paraId="11C36AAA" w14:textId="77777777" w:rsidTr="00C13A43">
        <w:trPr>
          <w:jc w:val="center"/>
        </w:trPr>
        <w:tc>
          <w:tcPr>
            <w:tcW w:w="1121" w:type="dxa"/>
          </w:tcPr>
          <w:p w14:paraId="7DB4FF54" w14:textId="645A2A6C" w:rsidR="00F12AE4" w:rsidRPr="007A1A7C" w:rsidRDefault="00E835B5" w:rsidP="00C13A43">
            <w:pPr>
              <w:spacing w:before="0" w:after="0"/>
              <w:jc w:val="left"/>
              <w:rPr>
                <w:lang w:eastAsia="zh-CN"/>
              </w:rPr>
            </w:pPr>
            <w:r>
              <w:rPr>
                <w:rFonts w:hint="eastAsia"/>
                <w:lang w:eastAsia="zh-CN"/>
              </w:rPr>
              <w:lastRenderedPageBreak/>
              <w:t>v</w:t>
            </w:r>
            <w:r>
              <w:rPr>
                <w:lang w:eastAsia="zh-CN"/>
              </w:rPr>
              <w:t>ivo</w:t>
            </w:r>
          </w:p>
        </w:tc>
        <w:tc>
          <w:tcPr>
            <w:tcW w:w="1304" w:type="dxa"/>
          </w:tcPr>
          <w:p w14:paraId="23B42544" w14:textId="77777777" w:rsidR="00F12AE4" w:rsidRPr="007A1A7C" w:rsidRDefault="00F12AE4" w:rsidP="00C13A43">
            <w:pPr>
              <w:spacing w:after="0"/>
            </w:pPr>
          </w:p>
        </w:tc>
        <w:tc>
          <w:tcPr>
            <w:tcW w:w="2970" w:type="dxa"/>
          </w:tcPr>
          <w:p w14:paraId="51065CF8" w14:textId="77777777" w:rsidR="00F12AE4" w:rsidRPr="007A1A7C" w:rsidRDefault="00F12AE4" w:rsidP="00C13A43">
            <w:pPr>
              <w:spacing w:before="0" w:after="0"/>
              <w:jc w:val="left"/>
            </w:pPr>
          </w:p>
        </w:tc>
        <w:tc>
          <w:tcPr>
            <w:tcW w:w="3240" w:type="dxa"/>
          </w:tcPr>
          <w:p w14:paraId="7C2989EE" w14:textId="77777777" w:rsidR="00F12AE4" w:rsidRPr="007A1A7C" w:rsidRDefault="00F12AE4" w:rsidP="00C13A43">
            <w:pPr>
              <w:spacing w:before="0" w:after="0"/>
              <w:jc w:val="left"/>
            </w:pPr>
          </w:p>
        </w:tc>
        <w:tc>
          <w:tcPr>
            <w:tcW w:w="1327" w:type="dxa"/>
          </w:tcPr>
          <w:p w14:paraId="609D689E" w14:textId="5BAA9109" w:rsidR="00F12AE4" w:rsidRPr="007A1A7C" w:rsidRDefault="00E835B5" w:rsidP="00C13A43">
            <w:pPr>
              <w:spacing w:after="0"/>
              <w:rPr>
                <w:lang w:eastAsia="zh-CN"/>
              </w:rPr>
            </w:pPr>
            <w:r>
              <w:rPr>
                <w:lang w:eastAsia="zh-CN"/>
              </w:rPr>
              <w:t>It seems that URLLC is also discussing the same topic, it can be discussed in URLLC WI.</w:t>
            </w:r>
          </w:p>
        </w:tc>
      </w:tr>
      <w:tr w:rsidR="00F12AE4" w:rsidRPr="00B06C2E" w14:paraId="332FE1AB" w14:textId="77777777" w:rsidTr="00C13A43">
        <w:tblPrEx>
          <w:jc w:val="left"/>
        </w:tblPrEx>
        <w:tc>
          <w:tcPr>
            <w:tcW w:w="1121" w:type="dxa"/>
          </w:tcPr>
          <w:p w14:paraId="10DFB980" w14:textId="77777777" w:rsidR="00F12AE4" w:rsidRPr="007A1A7C" w:rsidRDefault="00F12AE4" w:rsidP="00C13A43">
            <w:pPr>
              <w:spacing w:before="0" w:after="0"/>
              <w:jc w:val="left"/>
            </w:pPr>
          </w:p>
        </w:tc>
        <w:tc>
          <w:tcPr>
            <w:tcW w:w="1304" w:type="dxa"/>
          </w:tcPr>
          <w:p w14:paraId="71DC30C0" w14:textId="77777777" w:rsidR="00F12AE4" w:rsidRPr="007A1A7C" w:rsidRDefault="00F12AE4" w:rsidP="00C13A43">
            <w:pPr>
              <w:spacing w:after="0"/>
            </w:pPr>
          </w:p>
        </w:tc>
        <w:tc>
          <w:tcPr>
            <w:tcW w:w="2970" w:type="dxa"/>
          </w:tcPr>
          <w:p w14:paraId="27471A02" w14:textId="77777777" w:rsidR="00F12AE4" w:rsidRPr="007A1A7C" w:rsidRDefault="00F12AE4" w:rsidP="00C13A43">
            <w:pPr>
              <w:spacing w:before="0" w:after="0"/>
              <w:jc w:val="left"/>
            </w:pPr>
          </w:p>
        </w:tc>
        <w:tc>
          <w:tcPr>
            <w:tcW w:w="3240" w:type="dxa"/>
          </w:tcPr>
          <w:p w14:paraId="6DBD73B3" w14:textId="77777777" w:rsidR="00F12AE4" w:rsidRPr="007A1A7C" w:rsidRDefault="00F12AE4" w:rsidP="00C13A43">
            <w:pPr>
              <w:spacing w:before="0" w:after="0"/>
              <w:jc w:val="left"/>
            </w:pPr>
          </w:p>
        </w:tc>
        <w:tc>
          <w:tcPr>
            <w:tcW w:w="1327" w:type="dxa"/>
          </w:tcPr>
          <w:p w14:paraId="180C83FB" w14:textId="77777777" w:rsidR="00F12AE4" w:rsidRPr="007A1A7C" w:rsidRDefault="00F12AE4" w:rsidP="00C13A43">
            <w:pPr>
              <w:spacing w:after="0"/>
            </w:pPr>
          </w:p>
        </w:tc>
      </w:tr>
      <w:tr w:rsidR="00F12AE4" w:rsidRPr="00B06C2E" w14:paraId="280AEB65" w14:textId="77777777" w:rsidTr="00C13A43">
        <w:tblPrEx>
          <w:jc w:val="left"/>
        </w:tblPrEx>
        <w:tc>
          <w:tcPr>
            <w:tcW w:w="1121" w:type="dxa"/>
          </w:tcPr>
          <w:p w14:paraId="4EF11A69" w14:textId="77777777" w:rsidR="00F12AE4" w:rsidRPr="007A1A7C" w:rsidRDefault="00F12AE4" w:rsidP="00C13A43">
            <w:pPr>
              <w:spacing w:before="0" w:after="0"/>
              <w:jc w:val="left"/>
            </w:pPr>
          </w:p>
        </w:tc>
        <w:tc>
          <w:tcPr>
            <w:tcW w:w="1304" w:type="dxa"/>
          </w:tcPr>
          <w:p w14:paraId="128F1E51" w14:textId="77777777" w:rsidR="00F12AE4" w:rsidRPr="007A1A7C" w:rsidRDefault="00F12AE4" w:rsidP="00C13A43">
            <w:pPr>
              <w:spacing w:after="0"/>
            </w:pPr>
          </w:p>
        </w:tc>
        <w:tc>
          <w:tcPr>
            <w:tcW w:w="2970" w:type="dxa"/>
          </w:tcPr>
          <w:p w14:paraId="178AB9AF" w14:textId="77777777" w:rsidR="00F12AE4" w:rsidRPr="007A1A7C" w:rsidRDefault="00F12AE4" w:rsidP="00C13A43">
            <w:pPr>
              <w:spacing w:before="0" w:after="0"/>
              <w:jc w:val="left"/>
            </w:pPr>
          </w:p>
        </w:tc>
        <w:tc>
          <w:tcPr>
            <w:tcW w:w="3240" w:type="dxa"/>
          </w:tcPr>
          <w:p w14:paraId="40022127" w14:textId="77777777" w:rsidR="00F12AE4" w:rsidRPr="007A1A7C" w:rsidRDefault="00F12AE4" w:rsidP="00C13A43">
            <w:pPr>
              <w:spacing w:before="0" w:after="0"/>
              <w:jc w:val="left"/>
            </w:pPr>
          </w:p>
        </w:tc>
        <w:tc>
          <w:tcPr>
            <w:tcW w:w="1327" w:type="dxa"/>
          </w:tcPr>
          <w:p w14:paraId="2CBE9FF3" w14:textId="77777777" w:rsidR="00F12AE4" w:rsidRPr="007A1A7C" w:rsidRDefault="00F12AE4" w:rsidP="00C13A43">
            <w:pPr>
              <w:spacing w:after="0"/>
            </w:pPr>
          </w:p>
        </w:tc>
      </w:tr>
      <w:tr w:rsidR="00F12AE4" w:rsidRPr="00B06C2E" w14:paraId="1DD434F6" w14:textId="77777777" w:rsidTr="00C13A43">
        <w:tblPrEx>
          <w:jc w:val="left"/>
        </w:tblPrEx>
        <w:tc>
          <w:tcPr>
            <w:tcW w:w="1121" w:type="dxa"/>
          </w:tcPr>
          <w:p w14:paraId="45F54B6C" w14:textId="77777777" w:rsidR="00F12AE4" w:rsidRPr="007A1A7C" w:rsidRDefault="00F12AE4" w:rsidP="00C13A43">
            <w:pPr>
              <w:spacing w:before="0" w:after="0"/>
              <w:jc w:val="left"/>
            </w:pPr>
          </w:p>
        </w:tc>
        <w:tc>
          <w:tcPr>
            <w:tcW w:w="1304" w:type="dxa"/>
          </w:tcPr>
          <w:p w14:paraId="6E5B3DE1" w14:textId="77777777" w:rsidR="00F12AE4" w:rsidRPr="007A1A7C" w:rsidRDefault="00F12AE4" w:rsidP="00C13A43">
            <w:pPr>
              <w:spacing w:after="0"/>
            </w:pPr>
          </w:p>
        </w:tc>
        <w:tc>
          <w:tcPr>
            <w:tcW w:w="2970" w:type="dxa"/>
          </w:tcPr>
          <w:p w14:paraId="3D61E42A" w14:textId="77777777" w:rsidR="00F12AE4" w:rsidRPr="007A1A7C" w:rsidRDefault="00F12AE4" w:rsidP="00C13A43">
            <w:pPr>
              <w:spacing w:before="0" w:after="0"/>
              <w:jc w:val="left"/>
            </w:pPr>
          </w:p>
        </w:tc>
        <w:tc>
          <w:tcPr>
            <w:tcW w:w="3240" w:type="dxa"/>
          </w:tcPr>
          <w:p w14:paraId="6F7AE9CF" w14:textId="77777777" w:rsidR="00F12AE4" w:rsidRPr="007A1A7C" w:rsidRDefault="00F12AE4" w:rsidP="00C13A43">
            <w:pPr>
              <w:spacing w:before="0" w:after="0"/>
              <w:jc w:val="left"/>
            </w:pPr>
          </w:p>
        </w:tc>
        <w:tc>
          <w:tcPr>
            <w:tcW w:w="1327" w:type="dxa"/>
          </w:tcPr>
          <w:p w14:paraId="5968A023" w14:textId="77777777" w:rsidR="00F12AE4" w:rsidRPr="007A1A7C" w:rsidRDefault="00F12AE4" w:rsidP="00C13A43">
            <w:pPr>
              <w:spacing w:after="0"/>
            </w:pPr>
          </w:p>
        </w:tc>
      </w:tr>
      <w:tr w:rsidR="00F12AE4" w:rsidRPr="00B06C2E" w14:paraId="7CAE36E6" w14:textId="77777777" w:rsidTr="00C13A43">
        <w:tblPrEx>
          <w:jc w:val="left"/>
        </w:tblPrEx>
        <w:tc>
          <w:tcPr>
            <w:tcW w:w="1121" w:type="dxa"/>
          </w:tcPr>
          <w:p w14:paraId="71007776" w14:textId="77777777" w:rsidR="00F12AE4" w:rsidRPr="007A1A7C" w:rsidRDefault="00F12AE4" w:rsidP="00C13A43">
            <w:pPr>
              <w:spacing w:before="0" w:after="0"/>
              <w:jc w:val="left"/>
            </w:pPr>
          </w:p>
        </w:tc>
        <w:tc>
          <w:tcPr>
            <w:tcW w:w="1304" w:type="dxa"/>
          </w:tcPr>
          <w:p w14:paraId="39F3EF9D" w14:textId="77777777" w:rsidR="00F12AE4" w:rsidRPr="007A1A7C" w:rsidRDefault="00F12AE4" w:rsidP="00C13A43">
            <w:pPr>
              <w:spacing w:after="0"/>
            </w:pPr>
          </w:p>
        </w:tc>
        <w:tc>
          <w:tcPr>
            <w:tcW w:w="2970" w:type="dxa"/>
          </w:tcPr>
          <w:p w14:paraId="5E3C3CB7" w14:textId="77777777" w:rsidR="00F12AE4" w:rsidRPr="007A1A7C" w:rsidRDefault="00F12AE4" w:rsidP="00C13A43">
            <w:pPr>
              <w:spacing w:before="0" w:after="0"/>
              <w:jc w:val="left"/>
            </w:pPr>
          </w:p>
        </w:tc>
        <w:tc>
          <w:tcPr>
            <w:tcW w:w="3240" w:type="dxa"/>
          </w:tcPr>
          <w:p w14:paraId="47F21AC9" w14:textId="77777777" w:rsidR="00F12AE4" w:rsidRPr="007A1A7C" w:rsidRDefault="00F12AE4" w:rsidP="00C13A43">
            <w:pPr>
              <w:spacing w:before="0" w:after="0"/>
              <w:jc w:val="left"/>
            </w:pPr>
          </w:p>
        </w:tc>
        <w:tc>
          <w:tcPr>
            <w:tcW w:w="1327" w:type="dxa"/>
          </w:tcPr>
          <w:p w14:paraId="2DFA76D9" w14:textId="77777777" w:rsidR="00F12AE4" w:rsidRPr="007A1A7C" w:rsidRDefault="00F12AE4" w:rsidP="00C13A43">
            <w:pPr>
              <w:spacing w:after="0"/>
            </w:pPr>
          </w:p>
        </w:tc>
      </w:tr>
      <w:tr w:rsidR="00F12AE4" w:rsidRPr="00B06C2E" w14:paraId="00E4A065" w14:textId="77777777" w:rsidTr="00C13A43">
        <w:tblPrEx>
          <w:jc w:val="left"/>
        </w:tblPrEx>
        <w:tc>
          <w:tcPr>
            <w:tcW w:w="1121" w:type="dxa"/>
          </w:tcPr>
          <w:p w14:paraId="427D0E1D" w14:textId="77777777" w:rsidR="00F12AE4" w:rsidRPr="007A1A7C" w:rsidRDefault="00F12AE4" w:rsidP="00C13A43">
            <w:pPr>
              <w:spacing w:before="0" w:after="0"/>
              <w:jc w:val="left"/>
            </w:pPr>
          </w:p>
        </w:tc>
        <w:tc>
          <w:tcPr>
            <w:tcW w:w="1304" w:type="dxa"/>
          </w:tcPr>
          <w:p w14:paraId="5293526A" w14:textId="77777777" w:rsidR="00F12AE4" w:rsidRPr="007A1A7C" w:rsidRDefault="00F12AE4" w:rsidP="00C13A43">
            <w:pPr>
              <w:spacing w:after="0"/>
            </w:pPr>
          </w:p>
        </w:tc>
        <w:tc>
          <w:tcPr>
            <w:tcW w:w="2970" w:type="dxa"/>
          </w:tcPr>
          <w:p w14:paraId="78CD8B37" w14:textId="77777777" w:rsidR="00F12AE4" w:rsidRPr="007A1A7C" w:rsidRDefault="00F12AE4" w:rsidP="00C13A43">
            <w:pPr>
              <w:spacing w:before="0" w:after="0"/>
              <w:jc w:val="left"/>
            </w:pPr>
          </w:p>
        </w:tc>
        <w:tc>
          <w:tcPr>
            <w:tcW w:w="3240" w:type="dxa"/>
          </w:tcPr>
          <w:p w14:paraId="0062AD9A" w14:textId="77777777" w:rsidR="00F12AE4" w:rsidRPr="007A1A7C" w:rsidRDefault="00F12AE4" w:rsidP="00C13A43">
            <w:pPr>
              <w:spacing w:before="0" w:after="0"/>
              <w:jc w:val="left"/>
            </w:pPr>
          </w:p>
        </w:tc>
        <w:tc>
          <w:tcPr>
            <w:tcW w:w="1327" w:type="dxa"/>
          </w:tcPr>
          <w:p w14:paraId="64AAA0B8" w14:textId="77777777" w:rsidR="00F12AE4" w:rsidRPr="007A1A7C" w:rsidRDefault="00F12AE4" w:rsidP="00C13A43">
            <w:pPr>
              <w:spacing w:after="0"/>
            </w:pPr>
          </w:p>
        </w:tc>
      </w:tr>
    </w:tbl>
    <w:p w14:paraId="320B7854" w14:textId="0A718F03" w:rsidR="00194168" w:rsidRDefault="00194168" w:rsidP="00E22AD4">
      <w:pPr>
        <w:jc w:val="center"/>
        <w:rPr>
          <w:lang w:val="en-GB"/>
        </w:rPr>
      </w:pPr>
    </w:p>
    <w:p w14:paraId="766EC908" w14:textId="15B6FB70" w:rsidR="00194168" w:rsidRDefault="0022226E" w:rsidP="00194168">
      <w:pPr>
        <w:pStyle w:val="2"/>
      </w:pPr>
      <w:r w:rsidRPr="008C3867">
        <w:t xml:space="preserve">Symbol-level </w:t>
      </w:r>
      <w:r>
        <w:t xml:space="preserve">PUCCH </w:t>
      </w:r>
      <w:r w:rsidRPr="008C3867">
        <w:t>repetition</w:t>
      </w:r>
    </w:p>
    <w:p w14:paraId="13233603" w14:textId="14610866" w:rsidR="00194168" w:rsidRDefault="00194168" w:rsidP="00194168">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27060267" w14:textId="29995886" w:rsidR="00F50BEB" w:rsidRDefault="00F50BEB" w:rsidP="00F50BEB">
      <w:pPr>
        <w:pStyle w:val="ab"/>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17</w:t>
      </w:r>
      <w:r w:rsidR="004E6376">
        <w:rPr>
          <w:noProof/>
        </w:rPr>
        <w:fldChar w:fldCharType="end"/>
      </w:r>
      <w:r>
        <w:t>:</w:t>
      </w:r>
      <w:r w:rsidRPr="00E17F65">
        <w:t xml:space="preserve"> </w:t>
      </w:r>
      <w:r>
        <w:rPr>
          <w:lang w:val="en-GB"/>
        </w:rPr>
        <w:t>Comments on the “</w:t>
      </w:r>
      <w:r w:rsidR="00337741" w:rsidRPr="008C3867">
        <w:t xml:space="preserve">Symbol-level </w:t>
      </w:r>
      <w:r w:rsidR="00337741">
        <w:t xml:space="preserve">PUCCH </w:t>
      </w:r>
      <w:r w:rsidR="00337741" w:rsidRPr="008C3867">
        <w:t>repetition</w:t>
      </w:r>
      <w:r>
        <w:rPr>
          <w:lang w:val="en-GB"/>
        </w:rPr>
        <w:t>”</w:t>
      </w:r>
    </w:p>
    <w:tbl>
      <w:tblPr>
        <w:tblStyle w:val="ad"/>
        <w:tblW w:w="0" w:type="auto"/>
        <w:jc w:val="center"/>
        <w:tblLook w:val="04A0" w:firstRow="1" w:lastRow="0" w:firstColumn="1" w:lastColumn="0" w:noHBand="0" w:noVBand="1"/>
      </w:tblPr>
      <w:tblGrid>
        <w:gridCol w:w="1121"/>
        <w:gridCol w:w="1304"/>
        <w:gridCol w:w="2970"/>
        <w:gridCol w:w="3240"/>
        <w:gridCol w:w="1327"/>
      </w:tblGrid>
      <w:tr w:rsidR="00F12AE4" w:rsidRPr="00B06C2E" w14:paraId="632E7D03" w14:textId="77777777" w:rsidTr="00C13A43">
        <w:trPr>
          <w:jc w:val="center"/>
        </w:trPr>
        <w:tc>
          <w:tcPr>
            <w:tcW w:w="1121" w:type="dxa"/>
          </w:tcPr>
          <w:p w14:paraId="28FF8ED2" w14:textId="77777777" w:rsidR="00F12AE4" w:rsidRPr="007A1A7C" w:rsidRDefault="00F12AE4" w:rsidP="00C13A43">
            <w:pPr>
              <w:spacing w:before="0" w:after="0"/>
              <w:jc w:val="left"/>
            </w:pPr>
            <w:r w:rsidRPr="007A1A7C">
              <w:t>Company name</w:t>
            </w:r>
          </w:p>
        </w:tc>
        <w:tc>
          <w:tcPr>
            <w:tcW w:w="1304" w:type="dxa"/>
          </w:tcPr>
          <w:p w14:paraId="6F16C7C2" w14:textId="77777777" w:rsidR="00F12AE4" w:rsidRPr="007A1A7C" w:rsidRDefault="00F12AE4" w:rsidP="00C13A43">
            <w:pPr>
              <w:spacing w:before="0" w:after="0"/>
              <w:jc w:val="left"/>
            </w:pPr>
            <w:r>
              <w:t>LLS gain observed over Rel-15 baseline</w:t>
            </w:r>
          </w:p>
        </w:tc>
        <w:tc>
          <w:tcPr>
            <w:tcW w:w="2970" w:type="dxa"/>
          </w:tcPr>
          <w:p w14:paraId="57FA4387" w14:textId="77777777" w:rsidR="00F12AE4" w:rsidRPr="007A1A7C" w:rsidRDefault="00F12AE4" w:rsidP="00C13A43">
            <w:pPr>
              <w:spacing w:before="0" w:after="0"/>
              <w:jc w:val="left"/>
            </w:pPr>
            <w:r w:rsidRPr="007A1A7C">
              <w:t xml:space="preserve">Pros. of the proposed </w:t>
            </w:r>
            <w:r>
              <w:t>scheme</w:t>
            </w:r>
          </w:p>
        </w:tc>
        <w:tc>
          <w:tcPr>
            <w:tcW w:w="3240" w:type="dxa"/>
          </w:tcPr>
          <w:p w14:paraId="36FD7B2B" w14:textId="77777777" w:rsidR="00F12AE4" w:rsidRPr="007A1A7C" w:rsidRDefault="00F12AE4" w:rsidP="00C13A43">
            <w:pPr>
              <w:spacing w:before="0" w:after="0"/>
              <w:jc w:val="left"/>
            </w:pPr>
            <w:r w:rsidRPr="007A1A7C">
              <w:t xml:space="preserve">Cons. of the proposed </w:t>
            </w:r>
            <w:r>
              <w:t>scheme</w:t>
            </w:r>
          </w:p>
        </w:tc>
        <w:tc>
          <w:tcPr>
            <w:tcW w:w="1327" w:type="dxa"/>
          </w:tcPr>
          <w:p w14:paraId="356AF464" w14:textId="77777777" w:rsidR="00F12AE4" w:rsidRPr="007A1A7C" w:rsidRDefault="00F12AE4" w:rsidP="00C13A43">
            <w:pPr>
              <w:spacing w:after="0"/>
            </w:pPr>
            <w:r>
              <w:t>Other comments</w:t>
            </w:r>
          </w:p>
        </w:tc>
      </w:tr>
      <w:tr w:rsidR="00F12AE4" w:rsidRPr="00B06C2E" w14:paraId="200B6C51" w14:textId="77777777" w:rsidTr="00C13A43">
        <w:trPr>
          <w:jc w:val="center"/>
        </w:trPr>
        <w:tc>
          <w:tcPr>
            <w:tcW w:w="1121" w:type="dxa"/>
          </w:tcPr>
          <w:p w14:paraId="097ED062" w14:textId="64CC8E78" w:rsidR="00F12AE4" w:rsidRPr="007A1A7C" w:rsidRDefault="00EE26CE" w:rsidP="00C13A43">
            <w:pPr>
              <w:spacing w:before="0" w:after="0"/>
              <w:jc w:val="left"/>
              <w:rPr>
                <w:lang w:eastAsia="zh-CN"/>
              </w:rPr>
            </w:pPr>
            <w:r>
              <w:rPr>
                <w:rFonts w:hint="eastAsia"/>
                <w:lang w:eastAsia="zh-CN"/>
              </w:rPr>
              <w:t>v</w:t>
            </w:r>
            <w:r>
              <w:rPr>
                <w:lang w:eastAsia="zh-CN"/>
              </w:rPr>
              <w:t>ivo</w:t>
            </w:r>
          </w:p>
        </w:tc>
        <w:tc>
          <w:tcPr>
            <w:tcW w:w="1304" w:type="dxa"/>
          </w:tcPr>
          <w:p w14:paraId="610CEF7B" w14:textId="77777777" w:rsidR="00F12AE4" w:rsidRPr="007A1A7C" w:rsidRDefault="00F12AE4" w:rsidP="00C13A43">
            <w:pPr>
              <w:spacing w:after="0"/>
            </w:pPr>
          </w:p>
        </w:tc>
        <w:tc>
          <w:tcPr>
            <w:tcW w:w="2970" w:type="dxa"/>
          </w:tcPr>
          <w:p w14:paraId="484C1E25" w14:textId="77777777" w:rsidR="00F12AE4" w:rsidRPr="007A1A7C" w:rsidRDefault="00F12AE4" w:rsidP="00C13A43">
            <w:pPr>
              <w:spacing w:before="0" w:after="0"/>
              <w:jc w:val="left"/>
            </w:pPr>
          </w:p>
        </w:tc>
        <w:tc>
          <w:tcPr>
            <w:tcW w:w="3240" w:type="dxa"/>
          </w:tcPr>
          <w:p w14:paraId="2B2D50D4" w14:textId="77777777" w:rsidR="00F12AE4" w:rsidRPr="007A1A7C" w:rsidRDefault="00F12AE4" w:rsidP="00C13A43">
            <w:pPr>
              <w:spacing w:before="0" w:after="0"/>
              <w:jc w:val="left"/>
            </w:pPr>
          </w:p>
        </w:tc>
        <w:tc>
          <w:tcPr>
            <w:tcW w:w="1327" w:type="dxa"/>
          </w:tcPr>
          <w:p w14:paraId="04829143" w14:textId="1FE67319" w:rsidR="00F12AE4" w:rsidRPr="007A1A7C" w:rsidRDefault="00044A08" w:rsidP="00C13A43">
            <w:pPr>
              <w:spacing w:after="0"/>
              <w:rPr>
                <w:lang w:eastAsia="zh-CN"/>
              </w:rPr>
            </w:pPr>
            <w:r>
              <w:rPr>
                <w:lang w:eastAsia="zh-CN"/>
              </w:rPr>
              <w:t xml:space="preserve">We think symbol level PUCCH repetition have similar performance as (mini-)slot based </w:t>
            </w:r>
            <w:r w:rsidR="00F410A4">
              <w:rPr>
                <w:lang w:eastAsia="zh-CN"/>
              </w:rPr>
              <w:t>repetition</w:t>
            </w:r>
            <w:r w:rsidR="007E3666">
              <w:rPr>
                <w:lang w:eastAsia="zh-CN"/>
              </w:rPr>
              <w:t>.</w:t>
            </w:r>
          </w:p>
        </w:tc>
      </w:tr>
      <w:tr w:rsidR="00F12AE4" w:rsidRPr="00B06C2E" w14:paraId="3F3A99F3" w14:textId="77777777" w:rsidTr="00C13A43">
        <w:tblPrEx>
          <w:jc w:val="left"/>
        </w:tblPrEx>
        <w:tc>
          <w:tcPr>
            <w:tcW w:w="1121" w:type="dxa"/>
          </w:tcPr>
          <w:p w14:paraId="71472302" w14:textId="77777777" w:rsidR="00F12AE4" w:rsidRPr="007A1A7C" w:rsidRDefault="00F12AE4" w:rsidP="00C13A43">
            <w:pPr>
              <w:spacing w:before="0" w:after="0"/>
              <w:jc w:val="left"/>
            </w:pPr>
          </w:p>
        </w:tc>
        <w:tc>
          <w:tcPr>
            <w:tcW w:w="1304" w:type="dxa"/>
          </w:tcPr>
          <w:p w14:paraId="5116FDC9" w14:textId="77777777" w:rsidR="00F12AE4" w:rsidRPr="007A1A7C" w:rsidRDefault="00F12AE4" w:rsidP="00C13A43">
            <w:pPr>
              <w:spacing w:after="0"/>
            </w:pPr>
          </w:p>
        </w:tc>
        <w:tc>
          <w:tcPr>
            <w:tcW w:w="2970" w:type="dxa"/>
          </w:tcPr>
          <w:p w14:paraId="7A12DDCF" w14:textId="77777777" w:rsidR="00F12AE4" w:rsidRPr="007A1A7C" w:rsidRDefault="00F12AE4" w:rsidP="00C13A43">
            <w:pPr>
              <w:spacing w:before="0" w:after="0"/>
              <w:jc w:val="left"/>
            </w:pPr>
          </w:p>
        </w:tc>
        <w:tc>
          <w:tcPr>
            <w:tcW w:w="3240" w:type="dxa"/>
          </w:tcPr>
          <w:p w14:paraId="40D44D94" w14:textId="77777777" w:rsidR="00F12AE4" w:rsidRPr="007A1A7C" w:rsidRDefault="00F12AE4" w:rsidP="00C13A43">
            <w:pPr>
              <w:spacing w:before="0" w:after="0"/>
              <w:jc w:val="left"/>
            </w:pPr>
          </w:p>
        </w:tc>
        <w:tc>
          <w:tcPr>
            <w:tcW w:w="1327" w:type="dxa"/>
          </w:tcPr>
          <w:p w14:paraId="2BB0F884" w14:textId="77777777" w:rsidR="00F12AE4" w:rsidRPr="007A1A7C" w:rsidRDefault="00F12AE4" w:rsidP="00C13A43">
            <w:pPr>
              <w:spacing w:after="0"/>
            </w:pPr>
          </w:p>
        </w:tc>
      </w:tr>
      <w:tr w:rsidR="00F12AE4" w:rsidRPr="00B06C2E" w14:paraId="04881B6E" w14:textId="77777777" w:rsidTr="00C13A43">
        <w:tblPrEx>
          <w:jc w:val="left"/>
        </w:tblPrEx>
        <w:tc>
          <w:tcPr>
            <w:tcW w:w="1121" w:type="dxa"/>
          </w:tcPr>
          <w:p w14:paraId="4630C962" w14:textId="77777777" w:rsidR="00F12AE4" w:rsidRPr="007A1A7C" w:rsidRDefault="00F12AE4" w:rsidP="00C13A43">
            <w:pPr>
              <w:spacing w:before="0" w:after="0"/>
              <w:jc w:val="left"/>
            </w:pPr>
          </w:p>
        </w:tc>
        <w:tc>
          <w:tcPr>
            <w:tcW w:w="1304" w:type="dxa"/>
          </w:tcPr>
          <w:p w14:paraId="58AA80BA" w14:textId="77777777" w:rsidR="00F12AE4" w:rsidRPr="007A1A7C" w:rsidRDefault="00F12AE4" w:rsidP="00C13A43">
            <w:pPr>
              <w:spacing w:after="0"/>
            </w:pPr>
          </w:p>
        </w:tc>
        <w:tc>
          <w:tcPr>
            <w:tcW w:w="2970" w:type="dxa"/>
          </w:tcPr>
          <w:p w14:paraId="20194E64" w14:textId="77777777" w:rsidR="00F12AE4" w:rsidRPr="007A1A7C" w:rsidRDefault="00F12AE4" w:rsidP="00C13A43">
            <w:pPr>
              <w:spacing w:before="0" w:after="0"/>
              <w:jc w:val="left"/>
            </w:pPr>
          </w:p>
        </w:tc>
        <w:tc>
          <w:tcPr>
            <w:tcW w:w="3240" w:type="dxa"/>
          </w:tcPr>
          <w:p w14:paraId="05E11E9C" w14:textId="77777777" w:rsidR="00F12AE4" w:rsidRPr="007A1A7C" w:rsidRDefault="00F12AE4" w:rsidP="00C13A43">
            <w:pPr>
              <w:spacing w:before="0" w:after="0"/>
              <w:jc w:val="left"/>
            </w:pPr>
          </w:p>
        </w:tc>
        <w:tc>
          <w:tcPr>
            <w:tcW w:w="1327" w:type="dxa"/>
          </w:tcPr>
          <w:p w14:paraId="285FF6B4" w14:textId="77777777" w:rsidR="00F12AE4" w:rsidRPr="007A1A7C" w:rsidRDefault="00F12AE4" w:rsidP="00C13A43">
            <w:pPr>
              <w:spacing w:after="0"/>
            </w:pPr>
          </w:p>
        </w:tc>
      </w:tr>
      <w:tr w:rsidR="00F12AE4" w:rsidRPr="00B06C2E" w14:paraId="6912443A" w14:textId="77777777" w:rsidTr="00C13A43">
        <w:tblPrEx>
          <w:jc w:val="left"/>
        </w:tblPrEx>
        <w:tc>
          <w:tcPr>
            <w:tcW w:w="1121" w:type="dxa"/>
          </w:tcPr>
          <w:p w14:paraId="7490FBBD" w14:textId="77777777" w:rsidR="00F12AE4" w:rsidRPr="007A1A7C" w:rsidRDefault="00F12AE4" w:rsidP="00C13A43">
            <w:pPr>
              <w:spacing w:before="0" w:after="0"/>
              <w:jc w:val="left"/>
            </w:pPr>
          </w:p>
        </w:tc>
        <w:tc>
          <w:tcPr>
            <w:tcW w:w="1304" w:type="dxa"/>
          </w:tcPr>
          <w:p w14:paraId="79166503" w14:textId="77777777" w:rsidR="00F12AE4" w:rsidRPr="007A1A7C" w:rsidRDefault="00F12AE4" w:rsidP="00C13A43">
            <w:pPr>
              <w:spacing w:after="0"/>
            </w:pPr>
          </w:p>
        </w:tc>
        <w:tc>
          <w:tcPr>
            <w:tcW w:w="2970" w:type="dxa"/>
          </w:tcPr>
          <w:p w14:paraId="6B2E1EE5" w14:textId="77777777" w:rsidR="00F12AE4" w:rsidRPr="007A1A7C" w:rsidRDefault="00F12AE4" w:rsidP="00C13A43">
            <w:pPr>
              <w:spacing w:before="0" w:after="0"/>
              <w:jc w:val="left"/>
            </w:pPr>
          </w:p>
        </w:tc>
        <w:tc>
          <w:tcPr>
            <w:tcW w:w="3240" w:type="dxa"/>
          </w:tcPr>
          <w:p w14:paraId="63642C4D" w14:textId="77777777" w:rsidR="00F12AE4" w:rsidRPr="007A1A7C" w:rsidRDefault="00F12AE4" w:rsidP="00C13A43">
            <w:pPr>
              <w:spacing w:before="0" w:after="0"/>
              <w:jc w:val="left"/>
            </w:pPr>
          </w:p>
        </w:tc>
        <w:tc>
          <w:tcPr>
            <w:tcW w:w="1327" w:type="dxa"/>
          </w:tcPr>
          <w:p w14:paraId="15048295" w14:textId="77777777" w:rsidR="00F12AE4" w:rsidRPr="007A1A7C" w:rsidRDefault="00F12AE4" w:rsidP="00C13A43">
            <w:pPr>
              <w:spacing w:after="0"/>
            </w:pPr>
          </w:p>
        </w:tc>
      </w:tr>
      <w:tr w:rsidR="00F12AE4" w:rsidRPr="00B06C2E" w14:paraId="314C6588" w14:textId="77777777" w:rsidTr="00C13A43">
        <w:tblPrEx>
          <w:jc w:val="left"/>
        </w:tblPrEx>
        <w:tc>
          <w:tcPr>
            <w:tcW w:w="1121" w:type="dxa"/>
          </w:tcPr>
          <w:p w14:paraId="7CD04473" w14:textId="77777777" w:rsidR="00F12AE4" w:rsidRPr="007A1A7C" w:rsidRDefault="00F12AE4" w:rsidP="00C13A43">
            <w:pPr>
              <w:spacing w:before="0" w:after="0"/>
              <w:jc w:val="left"/>
            </w:pPr>
          </w:p>
        </w:tc>
        <w:tc>
          <w:tcPr>
            <w:tcW w:w="1304" w:type="dxa"/>
          </w:tcPr>
          <w:p w14:paraId="5CDEF8BF" w14:textId="77777777" w:rsidR="00F12AE4" w:rsidRPr="007A1A7C" w:rsidRDefault="00F12AE4" w:rsidP="00C13A43">
            <w:pPr>
              <w:spacing w:after="0"/>
            </w:pPr>
          </w:p>
        </w:tc>
        <w:tc>
          <w:tcPr>
            <w:tcW w:w="2970" w:type="dxa"/>
          </w:tcPr>
          <w:p w14:paraId="70F992B9" w14:textId="77777777" w:rsidR="00F12AE4" w:rsidRPr="007A1A7C" w:rsidRDefault="00F12AE4" w:rsidP="00C13A43">
            <w:pPr>
              <w:spacing w:before="0" w:after="0"/>
              <w:jc w:val="left"/>
            </w:pPr>
          </w:p>
        </w:tc>
        <w:tc>
          <w:tcPr>
            <w:tcW w:w="3240" w:type="dxa"/>
          </w:tcPr>
          <w:p w14:paraId="317EAD28" w14:textId="77777777" w:rsidR="00F12AE4" w:rsidRPr="007A1A7C" w:rsidRDefault="00F12AE4" w:rsidP="00C13A43">
            <w:pPr>
              <w:spacing w:before="0" w:after="0"/>
              <w:jc w:val="left"/>
            </w:pPr>
          </w:p>
        </w:tc>
        <w:tc>
          <w:tcPr>
            <w:tcW w:w="1327" w:type="dxa"/>
          </w:tcPr>
          <w:p w14:paraId="63C5AB60" w14:textId="77777777" w:rsidR="00F12AE4" w:rsidRPr="007A1A7C" w:rsidRDefault="00F12AE4" w:rsidP="00C13A43">
            <w:pPr>
              <w:spacing w:after="0"/>
            </w:pPr>
          </w:p>
        </w:tc>
      </w:tr>
      <w:tr w:rsidR="00F12AE4" w:rsidRPr="00B06C2E" w14:paraId="7C7E016C" w14:textId="77777777" w:rsidTr="00C13A43">
        <w:tblPrEx>
          <w:jc w:val="left"/>
        </w:tblPrEx>
        <w:tc>
          <w:tcPr>
            <w:tcW w:w="1121" w:type="dxa"/>
          </w:tcPr>
          <w:p w14:paraId="5ADFDC36" w14:textId="77777777" w:rsidR="00F12AE4" w:rsidRPr="007A1A7C" w:rsidRDefault="00F12AE4" w:rsidP="00C13A43">
            <w:pPr>
              <w:spacing w:before="0" w:after="0"/>
              <w:jc w:val="left"/>
            </w:pPr>
          </w:p>
        </w:tc>
        <w:tc>
          <w:tcPr>
            <w:tcW w:w="1304" w:type="dxa"/>
          </w:tcPr>
          <w:p w14:paraId="590FDA3C" w14:textId="77777777" w:rsidR="00F12AE4" w:rsidRPr="007A1A7C" w:rsidRDefault="00F12AE4" w:rsidP="00C13A43">
            <w:pPr>
              <w:spacing w:after="0"/>
            </w:pPr>
          </w:p>
        </w:tc>
        <w:tc>
          <w:tcPr>
            <w:tcW w:w="2970" w:type="dxa"/>
          </w:tcPr>
          <w:p w14:paraId="503408BC" w14:textId="77777777" w:rsidR="00F12AE4" w:rsidRPr="007A1A7C" w:rsidRDefault="00F12AE4" w:rsidP="00C13A43">
            <w:pPr>
              <w:spacing w:before="0" w:after="0"/>
              <w:jc w:val="left"/>
            </w:pPr>
          </w:p>
        </w:tc>
        <w:tc>
          <w:tcPr>
            <w:tcW w:w="3240" w:type="dxa"/>
          </w:tcPr>
          <w:p w14:paraId="7740056F" w14:textId="77777777" w:rsidR="00F12AE4" w:rsidRPr="007A1A7C" w:rsidRDefault="00F12AE4" w:rsidP="00C13A43">
            <w:pPr>
              <w:spacing w:before="0" w:after="0"/>
              <w:jc w:val="left"/>
            </w:pPr>
          </w:p>
        </w:tc>
        <w:tc>
          <w:tcPr>
            <w:tcW w:w="1327" w:type="dxa"/>
          </w:tcPr>
          <w:p w14:paraId="6E1D7E2A" w14:textId="77777777" w:rsidR="00F12AE4" w:rsidRPr="007A1A7C" w:rsidRDefault="00F12AE4" w:rsidP="00C13A43">
            <w:pPr>
              <w:spacing w:after="0"/>
            </w:pPr>
          </w:p>
        </w:tc>
      </w:tr>
    </w:tbl>
    <w:p w14:paraId="7333E5B0" w14:textId="77777777" w:rsidR="00F12AE4" w:rsidRPr="00F12AE4" w:rsidRDefault="00F12AE4" w:rsidP="00F12AE4">
      <w:pPr>
        <w:rPr>
          <w:lang w:val="en-GB"/>
        </w:rPr>
      </w:pPr>
    </w:p>
    <w:p w14:paraId="2CEA4255" w14:textId="2E9D0157" w:rsidR="00F5171A" w:rsidRDefault="00F5171A" w:rsidP="00F5171A">
      <w:pPr>
        <w:pStyle w:val="2"/>
      </w:pPr>
      <w:r>
        <w:lastRenderedPageBreak/>
        <w:t xml:space="preserve">Relay (including </w:t>
      </w:r>
      <w:proofErr w:type="spellStart"/>
      <w:r>
        <w:t>sidelink</w:t>
      </w:r>
      <w:proofErr w:type="spellEnd"/>
      <w:r>
        <w:t xml:space="preserve"> relay)</w:t>
      </w:r>
    </w:p>
    <w:p w14:paraId="31FF7D17" w14:textId="36804A71" w:rsidR="00F5171A" w:rsidRDefault="00F5171A" w:rsidP="00F5171A">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3B663F94" w14:textId="3478877B" w:rsidR="00F50BEB" w:rsidRDefault="00F50BEB" w:rsidP="00F50BEB">
      <w:pPr>
        <w:pStyle w:val="ab"/>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18</w:t>
      </w:r>
      <w:r w:rsidR="004E6376">
        <w:rPr>
          <w:noProof/>
        </w:rPr>
        <w:fldChar w:fldCharType="end"/>
      </w:r>
      <w:r>
        <w:t>:</w:t>
      </w:r>
      <w:r w:rsidRPr="00E17F65">
        <w:t xml:space="preserve"> </w:t>
      </w:r>
      <w:r>
        <w:rPr>
          <w:lang w:val="en-GB"/>
        </w:rPr>
        <w:t>Comments on the “</w:t>
      </w:r>
      <w:r w:rsidR="00337741">
        <w:t xml:space="preserve">Relay (including </w:t>
      </w:r>
      <w:proofErr w:type="spellStart"/>
      <w:r w:rsidR="00337741">
        <w:t>sidelink</w:t>
      </w:r>
      <w:proofErr w:type="spellEnd"/>
      <w:r w:rsidR="00337741">
        <w:t xml:space="preserve"> relay)</w:t>
      </w:r>
      <w:r>
        <w:rPr>
          <w:lang w:val="en-GB"/>
        </w:rPr>
        <w:t>”</w:t>
      </w:r>
    </w:p>
    <w:tbl>
      <w:tblPr>
        <w:tblStyle w:val="ad"/>
        <w:tblW w:w="0" w:type="auto"/>
        <w:jc w:val="center"/>
        <w:tblLook w:val="04A0" w:firstRow="1" w:lastRow="0" w:firstColumn="1" w:lastColumn="0" w:noHBand="0" w:noVBand="1"/>
      </w:tblPr>
      <w:tblGrid>
        <w:gridCol w:w="1121"/>
        <w:gridCol w:w="1304"/>
        <w:gridCol w:w="2970"/>
        <w:gridCol w:w="3240"/>
        <w:gridCol w:w="1327"/>
      </w:tblGrid>
      <w:tr w:rsidR="00F12AE4" w:rsidRPr="00B06C2E" w14:paraId="5C91A3FA" w14:textId="77777777" w:rsidTr="00C13A43">
        <w:trPr>
          <w:jc w:val="center"/>
        </w:trPr>
        <w:tc>
          <w:tcPr>
            <w:tcW w:w="1121" w:type="dxa"/>
          </w:tcPr>
          <w:p w14:paraId="5B080146" w14:textId="77777777" w:rsidR="00F12AE4" w:rsidRPr="007A1A7C" w:rsidRDefault="00F12AE4" w:rsidP="00C13A43">
            <w:pPr>
              <w:spacing w:before="0" w:after="0"/>
              <w:jc w:val="left"/>
            </w:pPr>
            <w:r w:rsidRPr="007A1A7C">
              <w:t>Company name</w:t>
            </w:r>
          </w:p>
        </w:tc>
        <w:tc>
          <w:tcPr>
            <w:tcW w:w="1304" w:type="dxa"/>
          </w:tcPr>
          <w:p w14:paraId="5D25BB29" w14:textId="77777777" w:rsidR="00F12AE4" w:rsidRPr="007A1A7C" w:rsidRDefault="00F12AE4" w:rsidP="00C13A43">
            <w:pPr>
              <w:spacing w:before="0" w:after="0"/>
              <w:jc w:val="left"/>
            </w:pPr>
            <w:r>
              <w:t>LLS gain observed over Rel-15 baseline</w:t>
            </w:r>
          </w:p>
        </w:tc>
        <w:tc>
          <w:tcPr>
            <w:tcW w:w="2970" w:type="dxa"/>
          </w:tcPr>
          <w:p w14:paraId="0B8A00D8" w14:textId="77777777" w:rsidR="00F12AE4" w:rsidRPr="007A1A7C" w:rsidRDefault="00F12AE4" w:rsidP="00C13A43">
            <w:pPr>
              <w:spacing w:before="0" w:after="0"/>
              <w:jc w:val="left"/>
            </w:pPr>
            <w:r w:rsidRPr="007A1A7C">
              <w:t xml:space="preserve">Pros. of the proposed </w:t>
            </w:r>
            <w:r>
              <w:t>scheme</w:t>
            </w:r>
          </w:p>
        </w:tc>
        <w:tc>
          <w:tcPr>
            <w:tcW w:w="3240" w:type="dxa"/>
          </w:tcPr>
          <w:p w14:paraId="484F15FE" w14:textId="77777777" w:rsidR="00F12AE4" w:rsidRPr="007A1A7C" w:rsidRDefault="00F12AE4" w:rsidP="00C13A43">
            <w:pPr>
              <w:spacing w:before="0" w:after="0"/>
              <w:jc w:val="left"/>
            </w:pPr>
            <w:r w:rsidRPr="007A1A7C">
              <w:t xml:space="preserve">Cons. of the proposed </w:t>
            </w:r>
            <w:r>
              <w:t>scheme</w:t>
            </w:r>
          </w:p>
        </w:tc>
        <w:tc>
          <w:tcPr>
            <w:tcW w:w="1327" w:type="dxa"/>
          </w:tcPr>
          <w:p w14:paraId="1D0B7B9B" w14:textId="77777777" w:rsidR="00F12AE4" w:rsidRPr="007A1A7C" w:rsidRDefault="00F12AE4" w:rsidP="00C13A43">
            <w:pPr>
              <w:spacing w:after="0"/>
            </w:pPr>
            <w:r>
              <w:t>Other comments</w:t>
            </w:r>
          </w:p>
        </w:tc>
      </w:tr>
      <w:tr w:rsidR="00F12AE4" w:rsidRPr="00B06C2E" w14:paraId="4DA3B6B4" w14:textId="77777777" w:rsidTr="00C13A43">
        <w:trPr>
          <w:jc w:val="center"/>
        </w:trPr>
        <w:tc>
          <w:tcPr>
            <w:tcW w:w="1121" w:type="dxa"/>
          </w:tcPr>
          <w:p w14:paraId="5A4C9046" w14:textId="5545412A" w:rsidR="00F12AE4" w:rsidRPr="007A1A7C" w:rsidRDefault="00BD718E" w:rsidP="00C13A43">
            <w:pPr>
              <w:spacing w:before="0" w:after="0"/>
              <w:jc w:val="left"/>
              <w:rPr>
                <w:lang w:eastAsia="zh-CN"/>
              </w:rPr>
            </w:pPr>
            <w:r>
              <w:rPr>
                <w:rFonts w:hint="eastAsia"/>
                <w:lang w:eastAsia="zh-CN"/>
              </w:rPr>
              <w:t>v</w:t>
            </w:r>
            <w:r>
              <w:rPr>
                <w:lang w:eastAsia="zh-CN"/>
              </w:rPr>
              <w:t>ivo</w:t>
            </w:r>
          </w:p>
        </w:tc>
        <w:tc>
          <w:tcPr>
            <w:tcW w:w="1304" w:type="dxa"/>
          </w:tcPr>
          <w:p w14:paraId="4647C132" w14:textId="77777777" w:rsidR="00F12AE4" w:rsidRPr="007A1A7C" w:rsidRDefault="00F12AE4" w:rsidP="00C13A43">
            <w:pPr>
              <w:spacing w:after="0"/>
            </w:pPr>
          </w:p>
        </w:tc>
        <w:tc>
          <w:tcPr>
            <w:tcW w:w="2970" w:type="dxa"/>
          </w:tcPr>
          <w:p w14:paraId="49CB66FE" w14:textId="77777777" w:rsidR="00F12AE4" w:rsidRPr="007A1A7C" w:rsidRDefault="00F12AE4" w:rsidP="00C13A43">
            <w:pPr>
              <w:spacing w:before="0" w:after="0"/>
              <w:jc w:val="left"/>
            </w:pPr>
          </w:p>
        </w:tc>
        <w:tc>
          <w:tcPr>
            <w:tcW w:w="3240" w:type="dxa"/>
          </w:tcPr>
          <w:p w14:paraId="1B3AF139" w14:textId="77777777" w:rsidR="00F12AE4" w:rsidRPr="007A1A7C" w:rsidRDefault="00F12AE4" w:rsidP="00C13A43">
            <w:pPr>
              <w:spacing w:before="0" w:after="0"/>
              <w:jc w:val="left"/>
            </w:pPr>
          </w:p>
        </w:tc>
        <w:tc>
          <w:tcPr>
            <w:tcW w:w="1327" w:type="dxa"/>
          </w:tcPr>
          <w:p w14:paraId="3F44CE1B" w14:textId="7C0E4693" w:rsidR="00F12AE4" w:rsidRPr="007A1A7C" w:rsidRDefault="00BF284C" w:rsidP="00BF284C">
            <w:pPr>
              <w:spacing w:after="0"/>
              <w:rPr>
                <w:lang w:eastAsia="zh-CN"/>
              </w:rPr>
            </w:pPr>
            <w:r>
              <w:rPr>
                <w:lang w:eastAsia="zh-CN"/>
              </w:rPr>
              <w:t>Do not consider</w:t>
            </w:r>
            <w:r w:rsidR="00BD718E">
              <w:rPr>
                <w:lang w:eastAsia="zh-CN"/>
              </w:rPr>
              <w:t xml:space="preserve"> in this SI.</w:t>
            </w:r>
          </w:p>
        </w:tc>
      </w:tr>
      <w:tr w:rsidR="00F12AE4" w:rsidRPr="00B06C2E" w14:paraId="2FB8850C" w14:textId="77777777" w:rsidTr="00C13A43">
        <w:tblPrEx>
          <w:jc w:val="left"/>
        </w:tblPrEx>
        <w:tc>
          <w:tcPr>
            <w:tcW w:w="1121" w:type="dxa"/>
          </w:tcPr>
          <w:p w14:paraId="1CA4E984" w14:textId="77777777" w:rsidR="00F12AE4" w:rsidRPr="007A1A7C" w:rsidRDefault="00F12AE4" w:rsidP="00C13A43">
            <w:pPr>
              <w:spacing w:before="0" w:after="0"/>
              <w:jc w:val="left"/>
            </w:pPr>
          </w:p>
        </w:tc>
        <w:tc>
          <w:tcPr>
            <w:tcW w:w="1304" w:type="dxa"/>
          </w:tcPr>
          <w:p w14:paraId="7D9F236C" w14:textId="77777777" w:rsidR="00F12AE4" w:rsidRPr="007A1A7C" w:rsidRDefault="00F12AE4" w:rsidP="00C13A43">
            <w:pPr>
              <w:spacing w:after="0"/>
            </w:pPr>
          </w:p>
        </w:tc>
        <w:tc>
          <w:tcPr>
            <w:tcW w:w="2970" w:type="dxa"/>
          </w:tcPr>
          <w:p w14:paraId="5D1EE875" w14:textId="77777777" w:rsidR="00F12AE4" w:rsidRPr="007A1A7C" w:rsidRDefault="00F12AE4" w:rsidP="00C13A43">
            <w:pPr>
              <w:spacing w:before="0" w:after="0"/>
              <w:jc w:val="left"/>
            </w:pPr>
          </w:p>
        </w:tc>
        <w:tc>
          <w:tcPr>
            <w:tcW w:w="3240" w:type="dxa"/>
          </w:tcPr>
          <w:p w14:paraId="05C8C505" w14:textId="77777777" w:rsidR="00F12AE4" w:rsidRPr="007A1A7C" w:rsidRDefault="00F12AE4" w:rsidP="00C13A43">
            <w:pPr>
              <w:spacing w:before="0" w:after="0"/>
              <w:jc w:val="left"/>
            </w:pPr>
          </w:p>
        </w:tc>
        <w:tc>
          <w:tcPr>
            <w:tcW w:w="1327" w:type="dxa"/>
          </w:tcPr>
          <w:p w14:paraId="023B159B" w14:textId="77777777" w:rsidR="00F12AE4" w:rsidRPr="007A1A7C" w:rsidRDefault="00F12AE4" w:rsidP="00C13A43">
            <w:pPr>
              <w:spacing w:after="0"/>
            </w:pPr>
          </w:p>
        </w:tc>
      </w:tr>
      <w:tr w:rsidR="00F12AE4" w:rsidRPr="00B06C2E" w14:paraId="15A1FC14" w14:textId="77777777" w:rsidTr="00C13A43">
        <w:tblPrEx>
          <w:jc w:val="left"/>
        </w:tblPrEx>
        <w:tc>
          <w:tcPr>
            <w:tcW w:w="1121" w:type="dxa"/>
          </w:tcPr>
          <w:p w14:paraId="54D4D781" w14:textId="77777777" w:rsidR="00F12AE4" w:rsidRPr="007A1A7C" w:rsidRDefault="00F12AE4" w:rsidP="00C13A43">
            <w:pPr>
              <w:spacing w:before="0" w:after="0"/>
              <w:jc w:val="left"/>
            </w:pPr>
          </w:p>
        </w:tc>
        <w:tc>
          <w:tcPr>
            <w:tcW w:w="1304" w:type="dxa"/>
          </w:tcPr>
          <w:p w14:paraId="045C5EE9" w14:textId="77777777" w:rsidR="00F12AE4" w:rsidRPr="007A1A7C" w:rsidRDefault="00F12AE4" w:rsidP="00C13A43">
            <w:pPr>
              <w:spacing w:after="0"/>
            </w:pPr>
          </w:p>
        </w:tc>
        <w:tc>
          <w:tcPr>
            <w:tcW w:w="2970" w:type="dxa"/>
          </w:tcPr>
          <w:p w14:paraId="66B1CB76" w14:textId="77777777" w:rsidR="00F12AE4" w:rsidRPr="007A1A7C" w:rsidRDefault="00F12AE4" w:rsidP="00C13A43">
            <w:pPr>
              <w:spacing w:before="0" w:after="0"/>
              <w:jc w:val="left"/>
            </w:pPr>
          </w:p>
        </w:tc>
        <w:tc>
          <w:tcPr>
            <w:tcW w:w="3240" w:type="dxa"/>
          </w:tcPr>
          <w:p w14:paraId="4DD75E42" w14:textId="77777777" w:rsidR="00F12AE4" w:rsidRPr="007A1A7C" w:rsidRDefault="00F12AE4" w:rsidP="00C13A43">
            <w:pPr>
              <w:spacing w:before="0" w:after="0"/>
              <w:jc w:val="left"/>
            </w:pPr>
          </w:p>
        </w:tc>
        <w:tc>
          <w:tcPr>
            <w:tcW w:w="1327" w:type="dxa"/>
          </w:tcPr>
          <w:p w14:paraId="5A47F57F" w14:textId="77777777" w:rsidR="00F12AE4" w:rsidRPr="007A1A7C" w:rsidRDefault="00F12AE4" w:rsidP="00C13A43">
            <w:pPr>
              <w:spacing w:after="0"/>
            </w:pPr>
          </w:p>
        </w:tc>
      </w:tr>
      <w:tr w:rsidR="00F12AE4" w:rsidRPr="00B06C2E" w14:paraId="4387C2D6" w14:textId="77777777" w:rsidTr="00C13A43">
        <w:tblPrEx>
          <w:jc w:val="left"/>
        </w:tblPrEx>
        <w:tc>
          <w:tcPr>
            <w:tcW w:w="1121" w:type="dxa"/>
          </w:tcPr>
          <w:p w14:paraId="0250572C" w14:textId="77777777" w:rsidR="00F12AE4" w:rsidRPr="007A1A7C" w:rsidRDefault="00F12AE4" w:rsidP="00C13A43">
            <w:pPr>
              <w:spacing w:before="0" w:after="0"/>
              <w:jc w:val="left"/>
            </w:pPr>
          </w:p>
        </w:tc>
        <w:tc>
          <w:tcPr>
            <w:tcW w:w="1304" w:type="dxa"/>
          </w:tcPr>
          <w:p w14:paraId="5F2CE689" w14:textId="77777777" w:rsidR="00F12AE4" w:rsidRPr="007A1A7C" w:rsidRDefault="00F12AE4" w:rsidP="00C13A43">
            <w:pPr>
              <w:spacing w:after="0"/>
            </w:pPr>
          </w:p>
        </w:tc>
        <w:tc>
          <w:tcPr>
            <w:tcW w:w="2970" w:type="dxa"/>
          </w:tcPr>
          <w:p w14:paraId="5894EE69" w14:textId="77777777" w:rsidR="00F12AE4" w:rsidRPr="007A1A7C" w:rsidRDefault="00F12AE4" w:rsidP="00C13A43">
            <w:pPr>
              <w:spacing w:before="0" w:after="0"/>
              <w:jc w:val="left"/>
            </w:pPr>
          </w:p>
        </w:tc>
        <w:tc>
          <w:tcPr>
            <w:tcW w:w="3240" w:type="dxa"/>
          </w:tcPr>
          <w:p w14:paraId="648B1E6A" w14:textId="77777777" w:rsidR="00F12AE4" w:rsidRPr="007A1A7C" w:rsidRDefault="00F12AE4" w:rsidP="00C13A43">
            <w:pPr>
              <w:spacing w:before="0" w:after="0"/>
              <w:jc w:val="left"/>
            </w:pPr>
          </w:p>
        </w:tc>
        <w:tc>
          <w:tcPr>
            <w:tcW w:w="1327" w:type="dxa"/>
          </w:tcPr>
          <w:p w14:paraId="481AB468" w14:textId="77777777" w:rsidR="00F12AE4" w:rsidRPr="007A1A7C" w:rsidRDefault="00F12AE4" w:rsidP="00C13A43">
            <w:pPr>
              <w:spacing w:after="0"/>
            </w:pPr>
          </w:p>
        </w:tc>
      </w:tr>
      <w:tr w:rsidR="00F12AE4" w:rsidRPr="00B06C2E" w14:paraId="137AC02D" w14:textId="77777777" w:rsidTr="00C13A43">
        <w:tblPrEx>
          <w:jc w:val="left"/>
        </w:tblPrEx>
        <w:tc>
          <w:tcPr>
            <w:tcW w:w="1121" w:type="dxa"/>
          </w:tcPr>
          <w:p w14:paraId="4A4A6967" w14:textId="77777777" w:rsidR="00F12AE4" w:rsidRPr="007A1A7C" w:rsidRDefault="00F12AE4" w:rsidP="00C13A43">
            <w:pPr>
              <w:spacing w:before="0" w:after="0"/>
              <w:jc w:val="left"/>
            </w:pPr>
          </w:p>
        </w:tc>
        <w:tc>
          <w:tcPr>
            <w:tcW w:w="1304" w:type="dxa"/>
          </w:tcPr>
          <w:p w14:paraId="23BA7035" w14:textId="77777777" w:rsidR="00F12AE4" w:rsidRPr="007A1A7C" w:rsidRDefault="00F12AE4" w:rsidP="00C13A43">
            <w:pPr>
              <w:spacing w:after="0"/>
            </w:pPr>
          </w:p>
        </w:tc>
        <w:tc>
          <w:tcPr>
            <w:tcW w:w="2970" w:type="dxa"/>
          </w:tcPr>
          <w:p w14:paraId="426F6849" w14:textId="77777777" w:rsidR="00F12AE4" w:rsidRPr="007A1A7C" w:rsidRDefault="00F12AE4" w:rsidP="00C13A43">
            <w:pPr>
              <w:spacing w:before="0" w:after="0"/>
              <w:jc w:val="left"/>
            </w:pPr>
          </w:p>
        </w:tc>
        <w:tc>
          <w:tcPr>
            <w:tcW w:w="3240" w:type="dxa"/>
          </w:tcPr>
          <w:p w14:paraId="470099DA" w14:textId="77777777" w:rsidR="00F12AE4" w:rsidRPr="007A1A7C" w:rsidRDefault="00F12AE4" w:rsidP="00C13A43">
            <w:pPr>
              <w:spacing w:before="0" w:after="0"/>
              <w:jc w:val="left"/>
            </w:pPr>
          </w:p>
        </w:tc>
        <w:tc>
          <w:tcPr>
            <w:tcW w:w="1327" w:type="dxa"/>
          </w:tcPr>
          <w:p w14:paraId="7D1B1828" w14:textId="77777777" w:rsidR="00F12AE4" w:rsidRPr="007A1A7C" w:rsidRDefault="00F12AE4" w:rsidP="00C13A43">
            <w:pPr>
              <w:spacing w:after="0"/>
            </w:pPr>
          </w:p>
        </w:tc>
      </w:tr>
      <w:tr w:rsidR="00F12AE4" w:rsidRPr="00B06C2E" w14:paraId="6702EF45" w14:textId="77777777" w:rsidTr="00C13A43">
        <w:tblPrEx>
          <w:jc w:val="left"/>
        </w:tblPrEx>
        <w:tc>
          <w:tcPr>
            <w:tcW w:w="1121" w:type="dxa"/>
          </w:tcPr>
          <w:p w14:paraId="672B4BBF" w14:textId="77777777" w:rsidR="00F12AE4" w:rsidRPr="007A1A7C" w:rsidRDefault="00F12AE4" w:rsidP="00C13A43">
            <w:pPr>
              <w:spacing w:before="0" w:after="0"/>
              <w:jc w:val="left"/>
            </w:pPr>
          </w:p>
        </w:tc>
        <w:tc>
          <w:tcPr>
            <w:tcW w:w="1304" w:type="dxa"/>
          </w:tcPr>
          <w:p w14:paraId="0305D095" w14:textId="77777777" w:rsidR="00F12AE4" w:rsidRPr="007A1A7C" w:rsidRDefault="00F12AE4" w:rsidP="00C13A43">
            <w:pPr>
              <w:spacing w:after="0"/>
            </w:pPr>
          </w:p>
        </w:tc>
        <w:tc>
          <w:tcPr>
            <w:tcW w:w="2970" w:type="dxa"/>
          </w:tcPr>
          <w:p w14:paraId="111F90B7" w14:textId="77777777" w:rsidR="00F12AE4" w:rsidRPr="007A1A7C" w:rsidRDefault="00F12AE4" w:rsidP="00C13A43">
            <w:pPr>
              <w:spacing w:before="0" w:after="0"/>
              <w:jc w:val="left"/>
            </w:pPr>
          </w:p>
        </w:tc>
        <w:tc>
          <w:tcPr>
            <w:tcW w:w="3240" w:type="dxa"/>
          </w:tcPr>
          <w:p w14:paraId="02FF72E3" w14:textId="77777777" w:rsidR="00F12AE4" w:rsidRPr="007A1A7C" w:rsidRDefault="00F12AE4" w:rsidP="00C13A43">
            <w:pPr>
              <w:spacing w:before="0" w:after="0"/>
              <w:jc w:val="left"/>
            </w:pPr>
          </w:p>
        </w:tc>
        <w:tc>
          <w:tcPr>
            <w:tcW w:w="1327" w:type="dxa"/>
          </w:tcPr>
          <w:p w14:paraId="1CE70DA3" w14:textId="77777777" w:rsidR="00F12AE4" w:rsidRPr="007A1A7C" w:rsidRDefault="00F12AE4" w:rsidP="00C13A43">
            <w:pPr>
              <w:spacing w:after="0"/>
            </w:pPr>
          </w:p>
        </w:tc>
      </w:tr>
    </w:tbl>
    <w:p w14:paraId="4DE4BBDE" w14:textId="77777777" w:rsidR="00F12AE4" w:rsidRPr="00F12AE4" w:rsidRDefault="00F12AE4" w:rsidP="00F12AE4">
      <w:pPr>
        <w:rPr>
          <w:lang w:val="en-GB"/>
        </w:rPr>
      </w:pPr>
    </w:p>
    <w:p w14:paraId="2B092255" w14:textId="4F39E543" w:rsidR="00F5171A" w:rsidRDefault="00F5171A" w:rsidP="00F5171A">
      <w:pPr>
        <w:pStyle w:val="2"/>
      </w:pPr>
      <w:r w:rsidRPr="00CA773E">
        <w:t>Reflective arrays</w:t>
      </w:r>
    </w:p>
    <w:p w14:paraId="1876EE53" w14:textId="16CACCFD" w:rsidR="00F5171A" w:rsidRDefault="00F5171A" w:rsidP="00F5171A">
      <w:pPr>
        <w:rPr>
          <w:lang w:val="en-GB"/>
        </w:rPr>
      </w:pPr>
      <w:r w:rsidRPr="00250FFE">
        <w:rPr>
          <w:lang w:val="en-GB"/>
        </w:rPr>
        <w:t xml:space="preserve">Companies </w:t>
      </w:r>
      <w:r>
        <w:rPr>
          <w:lang w:val="en-GB"/>
        </w:rPr>
        <w:t xml:space="preserve">are welcomed to </w:t>
      </w:r>
      <w:r w:rsidR="003537F0">
        <w:rPr>
          <w:lang w:val="en-GB"/>
        </w:rPr>
        <w:t xml:space="preserve">provide views </w:t>
      </w:r>
      <w:r>
        <w:rPr>
          <w:lang w:val="en-GB"/>
        </w:rPr>
        <w:t xml:space="preserve">in the following table to identify the </w:t>
      </w:r>
      <w:r w:rsidR="003537F0">
        <w:rPr>
          <w:lang w:val="en-GB"/>
        </w:rPr>
        <w:t>pros. and cons. of this scheme</w:t>
      </w:r>
      <w:r>
        <w:rPr>
          <w:lang w:val="en-GB"/>
        </w:rPr>
        <w:t>.</w:t>
      </w:r>
    </w:p>
    <w:p w14:paraId="4AF70AE0" w14:textId="4D4FA245" w:rsidR="00F50BEB" w:rsidRDefault="00F50BEB" w:rsidP="00F50BEB">
      <w:pPr>
        <w:pStyle w:val="ab"/>
        <w:keepNext/>
        <w:jc w:val="center"/>
        <w:rPr>
          <w:lang w:val="en-GB"/>
        </w:rPr>
      </w:pPr>
      <w:r w:rsidRPr="00E17F65">
        <w:t xml:space="preserve">Table </w:t>
      </w:r>
      <w:r w:rsidR="004E6376">
        <w:rPr>
          <w:noProof/>
        </w:rPr>
        <w:fldChar w:fldCharType="begin"/>
      </w:r>
      <w:r w:rsidR="004E6376">
        <w:rPr>
          <w:noProof/>
        </w:rPr>
        <w:instrText xml:space="preserve"> SEQ Table \* ARABIC \s 1 </w:instrText>
      </w:r>
      <w:r w:rsidR="004E6376">
        <w:rPr>
          <w:noProof/>
        </w:rPr>
        <w:fldChar w:fldCharType="separate"/>
      </w:r>
      <w:r w:rsidR="00750D4C">
        <w:rPr>
          <w:noProof/>
        </w:rPr>
        <w:t>19</w:t>
      </w:r>
      <w:r w:rsidR="004E6376">
        <w:rPr>
          <w:noProof/>
        </w:rPr>
        <w:fldChar w:fldCharType="end"/>
      </w:r>
      <w:r>
        <w:t>:</w:t>
      </w:r>
      <w:r w:rsidRPr="00E17F65">
        <w:t xml:space="preserve"> </w:t>
      </w:r>
      <w:r>
        <w:rPr>
          <w:lang w:val="en-GB"/>
        </w:rPr>
        <w:t>Comments on the “</w:t>
      </w:r>
      <w:r w:rsidR="00337741" w:rsidRPr="00CA773E">
        <w:t>Reflective arrays</w:t>
      </w:r>
      <w:r>
        <w:rPr>
          <w:lang w:val="en-GB"/>
        </w:rPr>
        <w:t>”</w:t>
      </w:r>
    </w:p>
    <w:tbl>
      <w:tblPr>
        <w:tblStyle w:val="ad"/>
        <w:tblW w:w="0" w:type="auto"/>
        <w:jc w:val="center"/>
        <w:tblLook w:val="04A0" w:firstRow="1" w:lastRow="0" w:firstColumn="1" w:lastColumn="0" w:noHBand="0" w:noVBand="1"/>
      </w:tblPr>
      <w:tblGrid>
        <w:gridCol w:w="1121"/>
        <w:gridCol w:w="1304"/>
        <w:gridCol w:w="2970"/>
        <w:gridCol w:w="3240"/>
        <w:gridCol w:w="1327"/>
      </w:tblGrid>
      <w:tr w:rsidR="00F12AE4" w:rsidRPr="00B06C2E" w14:paraId="16A153CD" w14:textId="77777777" w:rsidTr="00C13A43">
        <w:trPr>
          <w:jc w:val="center"/>
        </w:trPr>
        <w:tc>
          <w:tcPr>
            <w:tcW w:w="1121" w:type="dxa"/>
          </w:tcPr>
          <w:p w14:paraId="407BFAE3" w14:textId="77777777" w:rsidR="00F12AE4" w:rsidRPr="007A1A7C" w:rsidRDefault="00F12AE4" w:rsidP="00C13A43">
            <w:pPr>
              <w:spacing w:before="0" w:after="0"/>
              <w:jc w:val="left"/>
            </w:pPr>
            <w:r w:rsidRPr="007A1A7C">
              <w:t>Company name</w:t>
            </w:r>
          </w:p>
        </w:tc>
        <w:tc>
          <w:tcPr>
            <w:tcW w:w="1304" w:type="dxa"/>
          </w:tcPr>
          <w:p w14:paraId="6F54B7B8" w14:textId="77777777" w:rsidR="00F12AE4" w:rsidRPr="007A1A7C" w:rsidRDefault="00F12AE4" w:rsidP="00C13A43">
            <w:pPr>
              <w:spacing w:before="0" w:after="0"/>
              <w:jc w:val="left"/>
            </w:pPr>
            <w:r>
              <w:t>LLS gain observed over Rel-15 baseline</w:t>
            </w:r>
          </w:p>
        </w:tc>
        <w:tc>
          <w:tcPr>
            <w:tcW w:w="2970" w:type="dxa"/>
          </w:tcPr>
          <w:p w14:paraId="20190535" w14:textId="77777777" w:rsidR="00F12AE4" w:rsidRPr="007A1A7C" w:rsidRDefault="00F12AE4" w:rsidP="00C13A43">
            <w:pPr>
              <w:spacing w:before="0" w:after="0"/>
              <w:jc w:val="left"/>
            </w:pPr>
            <w:r w:rsidRPr="007A1A7C">
              <w:t xml:space="preserve">Pros. of the proposed </w:t>
            </w:r>
            <w:r>
              <w:t>scheme</w:t>
            </w:r>
          </w:p>
        </w:tc>
        <w:tc>
          <w:tcPr>
            <w:tcW w:w="3240" w:type="dxa"/>
          </w:tcPr>
          <w:p w14:paraId="7AE9835D" w14:textId="77777777" w:rsidR="00F12AE4" w:rsidRPr="007A1A7C" w:rsidRDefault="00F12AE4" w:rsidP="00C13A43">
            <w:pPr>
              <w:spacing w:before="0" w:after="0"/>
              <w:jc w:val="left"/>
            </w:pPr>
            <w:r w:rsidRPr="007A1A7C">
              <w:t xml:space="preserve">Cons. of the proposed </w:t>
            </w:r>
            <w:r>
              <w:t>scheme</w:t>
            </w:r>
          </w:p>
        </w:tc>
        <w:tc>
          <w:tcPr>
            <w:tcW w:w="1327" w:type="dxa"/>
          </w:tcPr>
          <w:p w14:paraId="6B618111" w14:textId="77777777" w:rsidR="00F12AE4" w:rsidRPr="007A1A7C" w:rsidRDefault="00F12AE4" w:rsidP="00C13A43">
            <w:pPr>
              <w:spacing w:after="0"/>
            </w:pPr>
            <w:r>
              <w:t>Other comments</w:t>
            </w:r>
          </w:p>
        </w:tc>
      </w:tr>
      <w:tr w:rsidR="00F12AE4" w:rsidRPr="00B06C2E" w14:paraId="63A844A4" w14:textId="77777777" w:rsidTr="00C13A43">
        <w:trPr>
          <w:jc w:val="center"/>
        </w:trPr>
        <w:tc>
          <w:tcPr>
            <w:tcW w:w="1121" w:type="dxa"/>
          </w:tcPr>
          <w:p w14:paraId="4618A53B" w14:textId="77777777" w:rsidR="00F12AE4" w:rsidRPr="007A1A7C" w:rsidRDefault="00F12AE4" w:rsidP="00C13A43">
            <w:pPr>
              <w:spacing w:before="0" w:after="0"/>
              <w:jc w:val="left"/>
            </w:pPr>
          </w:p>
        </w:tc>
        <w:tc>
          <w:tcPr>
            <w:tcW w:w="1304" w:type="dxa"/>
          </w:tcPr>
          <w:p w14:paraId="3A87A665" w14:textId="77777777" w:rsidR="00F12AE4" w:rsidRPr="007A1A7C" w:rsidRDefault="00F12AE4" w:rsidP="00C13A43">
            <w:pPr>
              <w:spacing w:after="0"/>
            </w:pPr>
          </w:p>
        </w:tc>
        <w:tc>
          <w:tcPr>
            <w:tcW w:w="2970" w:type="dxa"/>
          </w:tcPr>
          <w:p w14:paraId="010741FE" w14:textId="77777777" w:rsidR="00F12AE4" w:rsidRPr="007A1A7C" w:rsidRDefault="00F12AE4" w:rsidP="00C13A43">
            <w:pPr>
              <w:spacing w:before="0" w:after="0"/>
              <w:jc w:val="left"/>
            </w:pPr>
          </w:p>
        </w:tc>
        <w:tc>
          <w:tcPr>
            <w:tcW w:w="3240" w:type="dxa"/>
          </w:tcPr>
          <w:p w14:paraId="0E7B63D3" w14:textId="77777777" w:rsidR="00F12AE4" w:rsidRPr="007A1A7C" w:rsidRDefault="00F12AE4" w:rsidP="00C13A43">
            <w:pPr>
              <w:spacing w:before="0" w:after="0"/>
              <w:jc w:val="left"/>
            </w:pPr>
          </w:p>
        </w:tc>
        <w:tc>
          <w:tcPr>
            <w:tcW w:w="1327" w:type="dxa"/>
          </w:tcPr>
          <w:p w14:paraId="2EB1521F" w14:textId="70B22FCE" w:rsidR="00F12AE4" w:rsidRPr="007A1A7C" w:rsidRDefault="00BF284C" w:rsidP="00BF284C">
            <w:pPr>
              <w:spacing w:after="0"/>
            </w:pPr>
            <w:r>
              <w:rPr>
                <w:lang w:eastAsia="zh-CN"/>
              </w:rPr>
              <w:t>Do not consider</w:t>
            </w:r>
            <w:bookmarkStart w:id="7" w:name="_GoBack"/>
            <w:bookmarkEnd w:id="7"/>
            <w:r w:rsidR="00BD718E">
              <w:rPr>
                <w:lang w:eastAsia="zh-CN"/>
              </w:rPr>
              <w:t xml:space="preserve"> in this SI.</w:t>
            </w:r>
          </w:p>
        </w:tc>
      </w:tr>
      <w:tr w:rsidR="00F12AE4" w:rsidRPr="00B06C2E" w14:paraId="3D270E5B" w14:textId="77777777" w:rsidTr="00C13A43">
        <w:tblPrEx>
          <w:jc w:val="left"/>
        </w:tblPrEx>
        <w:tc>
          <w:tcPr>
            <w:tcW w:w="1121" w:type="dxa"/>
          </w:tcPr>
          <w:p w14:paraId="495E33D0" w14:textId="77777777" w:rsidR="00F12AE4" w:rsidRPr="007A1A7C" w:rsidRDefault="00F12AE4" w:rsidP="00C13A43">
            <w:pPr>
              <w:spacing w:before="0" w:after="0"/>
              <w:jc w:val="left"/>
            </w:pPr>
          </w:p>
        </w:tc>
        <w:tc>
          <w:tcPr>
            <w:tcW w:w="1304" w:type="dxa"/>
          </w:tcPr>
          <w:p w14:paraId="3DF687D5" w14:textId="77777777" w:rsidR="00F12AE4" w:rsidRPr="007A1A7C" w:rsidRDefault="00F12AE4" w:rsidP="00C13A43">
            <w:pPr>
              <w:spacing w:after="0"/>
            </w:pPr>
          </w:p>
        </w:tc>
        <w:tc>
          <w:tcPr>
            <w:tcW w:w="2970" w:type="dxa"/>
          </w:tcPr>
          <w:p w14:paraId="35C5C4FB" w14:textId="77777777" w:rsidR="00F12AE4" w:rsidRPr="007A1A7C" w:rsidRDefault="00F12AE4" w:rsidP="00C13A43">
            <w:pPr>
              <w:spacing w:before="0" w:after="0"/>
              <w:jc w:val="left"/>
            </w:pPr>
          </w:p>
        </w:tc>
        <w:tc>
          <w:tcPr>
            <w:tcW w:w="3240" w:type="dxa"/>
          </w:tcPr>
          <w:p w14:paraId="7F229969" w14:textId="77777777" w:rsidR="00F12AE4" w:rsidRPr="007A1A7C" w:rsidRDefault="00F12AE4" w:rsidP="00C13A43">
            <w:pPr>
              <w:spacing w:before="0" w:after="0"/>
              <w:jc w:val="left"/>
            </w:pPr>
          </w:p>
        </w:tc>
        <w:tc>
          <w:tcPr>
            <w:tcW w:w="1327" w:type="dxa"/>
          </w:tcPr>
          <w:p w14:paraId="6D64553E" w14:textId="77777777" w:rsidR="00F12AE4" w:rsidRPr="007A1A7C" w:rsidRDefault="00F12AE4" w:rsidP="00C13A43">
            <w:pPr>
              <w:spacing w:after="0"/>
            </w:pPr>
          </w:p>
        </w:tc>
      </w:tr>
      <w:tr w:rsidR="00F12AE4" w:rsidRPr="00B06C2E" w14:paraId="386F73D8" w14:textId="77777777" w:rsidTr="00C13A43">
        <w:tblPrEx>
          <w:jc w:val="left"/>
        </w:tblPrEx>
        <w:tc>
          <w:tcPr>
            <w:tcW w:w="1121" w:type="dxa"/>
          </w:tcPr>
          <w:p w14:paraId="1E5E8304" w14:textId="77777777" w:rsidR="00F12AE4" w:rsidRPr="007A1A7C" w:rsidRDefault="00F12AE4" w:rsidP="00C13A43">
            <w:pPr>
              <w:spacing w:before="0" w:after="0"/>
              <w:jc w:val="left"/>
            </w:pPr>
          </w:p>
        </w:tc>
        <w:tc>
          <w:tcPr>
            <w:tcW w:w="1304" w:type="dxa"/>
          </w:tcPr>
          <w:p w14:paraId="2AD4EEA5" w14:textId="77777777" w:rsidR="00F12AE4" w:rsidRPr="007A1A7C" w:rsidRDefault="00F12AE4" w:rsidP="00C13A43">
            <w:pPr>
              <w:spacing w:after="0"/>
            </w:pPr>
          </w:p>
        </w:tc>
        <w:tc>
          <w:tcPr>
            <w:tcW w:w="2970" w:type="dxa"/>
          </w:tcPr>
          <w:p w14:paraId="45D400A4" w14:textId="77777777" w:rsidR="00F12AE4" w:rsidRPr="007A1A7C" w:rsidRDefault="00F12AE4" w:rsidP="00C13A43">
            <w:pPr>
              <w:spacing w:before="0" w:after="0"/>
              <w:jc w:val="left"/>
            </w:pPr>
          </w:p>
        </w:tc>
        <w:tc>
          <w:tcPr>
            <w:tcW w:w="3240" w:type="dxa"/>
          </w:tcPr>
          <w:p w14:paraId="71295F1A" w14:textId="77777777" w:rsidR="00F12AE4" w:rsidRPr="007A1A7C" w:rsidRDefault="00F12AE4" w:rsidP="00C13A43">
            <w:pPr>
              <w:spacing w:before="0" w:after="0"/>
              <w:jc w:val="left"/>
            </w:pPr>
          </w:p>
        </w:tc>
        <w:tc>
          <w:tcPr>
            <w:tcW w:w="1327" w:type="dxa"/>
          </w:tcPr>
          <w:p w14:paraId="5B326C3E" w14:textId="77777777" w:rsidR="00F12AE4" w:rsidRPr="007A1A7C" w:rsidRDefault="00F12AE4" w:rsidP="00C13A43">
            <w:pPr>
              <w:spacing w:after="0"/>
            </w:pPr>
          </w:p>
        </w:tc>
      </w:tr>
      <w:tr w:rsidR="00F12AE4" w:rsidRPr="00B06C2E" w14:paraId="5A63297C" w14:textId="77777777" w:rsidTr="00C13A43">
        <w:tblPrEx>
          <w:jc w:val="left"/>
        </w:tblPrEx>
        <w:tc>
          <w:tcPr>
            <w:tcW w:w="1121" w:type="dxa"/>
          </w:tcPr>
          <w:p w14:paraId="26BBFFD6" w14:textId="77777777" w:rsidR="00F12AE4" w:rsidRPr="007A1A7C" w:rsidRDefault="00F12AE4" w:rsidP="00C13A43">
            <w:pPr>
              <w:spacing w:before="0" w:after="0"/>
              <w:jc w:val="left"/>
            </w:pPr>
          </w:p>
        </w:tc>
        <w:tc>
          <w:tcPr>
            <w:tcW w:w="1304" w:type="dxa"/>
          </w:tcPr>
          <w:p w14:paraId="15526A78" w14:textId="77777777" w:rsidR="00F12AE4" w:rsidRPr="007A1A7C" w:rsidRDefault="00F12AE4" w:rsidP="00C13A43">
            <w:pPr>
              <w:spacing w:after="0"/>
            </w:pPr>
          </w:p>
        </w:tc>
        <w:tc>
          <w:tcPr>
            <w:tcW w:w="2970" w:type="dxa"/>
          </w:tcPr>
          <w:p w14:paraId="15CB3A24" w14:textId="77777777" w:rsidR="00F12AE4" w:rsidRPr="007A1A7C" w:rsidRDefault="00F12AE4" w:rsidP="00C13A43">
            <w:pPr>
              <w:spacing w:before="0" w:after="0"/>
              <w:jc w:val="left"/>
            </w:pPr>
          </w:p>
        </w:tc>
        <w:tc>
          <w:tcPr>
            <w:tcW w:w="3240" w:type="dxa"/>
          </w:tcPr>
          <w:p w14:paraId="30822190" w14:textId="77777777" w:rsidR="00F12AE4" w:rsidRPr="007A1A7C" w:rsidRDefault="00F12AE4" w:rsidP="00C13A43">
            <w:pPr>
              <w:spacing w:before="0" w:after="0"/>
              <w:jc w:val="left"/>
            </w:pPr>
          </w:p>
        </w:tc>
        <w:tc>
          <w:tcPr>
            <w:tcW w:w="1327" w:type="dxa"/>
          </w:tcPr>
          <w:p w14:paraId="0B4E6AC8" w14:textId="77777777" w:rsidR="00F12AE4" w:rsidRPr="007A1A7C" w:rsidRDefault="00F12AE4" w:rsidP="00C13A43">
            <w:pPr>
              <w:spacing w:after="0"/>
            </w:pPr>
          </w:p>
        </w:tc>
      </w:tr>
      <w:tr w:rsidR="00F12AE4" w:rsidRPr="00B06C2E" w14:paraId="55A19FFD" w14:textId="77777777" w:rsidTr="00C13A43">
        <w:tblPrEx>
          <w:jc w:val="left"/>
        </w:tblPrEx>
        <w:tc>
          <w:tcPr>
            <w:tcW w:w="1121" w:type="dxa"/>
          </w:tcPr>
          <w:p w14:paraId="293B680B" w14:textId="77777777" w:rsidR="00F12AE4" w:rsidRPr="007A1A7C" w:rsidRDefault="00F12AE4" w:rsidP="00C13A43">
            <w:pPr>
              <w:spacing w:before="0" w:after="0"/>
              <w:jc w:val="left"/>
            </w:pPr>
          </w:p>
        </w:tc>
        <w:tc>
          <w:tcPr>
            <w:tcW w:w="1304" w:type="dxa"/>
          </w:tcPr>
          <w:p w14:paraId="67133A59" w14:textId="77777777" w:rsidR="00F12AE4" w:rsidRPr="007A1A7C" w:rsidRDefault="00F12AE4" w:rsidP="00C13A43">
            <w:pPr>
              <w:spacing w:after="0"/>
            </w:pPr>
          </w:p>
        </w:tc>
        <w:tc>
          <w:tcPr>
            <w:tcW w:w="2970" w:type="dxa"/>
          </w:tcPr>
          <w:p w14:paraId="67B245B1" w14:textId="77777777" w:rsidR="00F12AE4" w:rsidRPr="007A1A7C" w:rsidRDefault="00F12AE4" w:rsidP="00C13A43">
            <w:pPr>
              <w:spacing w:before="0" w:after="0"/>
              <w:jc w:val="left"/>
            </w:pPr>
          </w:p>
        </w:tc>
        <w:tc>
          <w:tcPr>
            <w:tcW w:w="3240" w:type="dxa"/>
          </w:tcPr>
          <w:p w14:paraId="3D287D94" w14:textId="77777777" w:rsidR="00F12AE4" w:rsidRPr="007A1A7C" w:rsidRDefault="00F12AE4" w:rsidP="00C13A43">
            <w:pPr>
              <w:spacing w:before="0" w:after="0"/>
              <w:jc w:val="left"/>
            </w:pPr>
          </w:p>
        </w:tc>
        <w:tc>
          <w:tcPr>
            <w:tcW w:w="1327" w:type="dxa"/>
          </w:tcPr>
          <w:p w14:paraId="55666E48" w14:textId="77777777" w:rsidR="00F12AE4" w:rsidRPr="007A1A7C" w:rsidRDefault="00F12AE4" w:rsidP="00C13A43">
            <w:pPr>
              <w:spacing w:after="0"/>
            </w:pPr>
          </w:p>
        </w:tc>
      </w:tr>
      <w:tr w:rsidR="00F12AE4" w:rsidRPr="00B06C2E" w14:paraId="01B14E82" w14:textId="77777777" w:rsidTr="00C13A43">
        <w:tblPrEx>
          <w:jc w:val="left"/>
        </w:tblPrEx>
        <w:tc>
          <w:tcPr>
            <w:tcW w:w="1121" w:type="dxa"/>
          </w:tcPr>
          <w:p w14:paraId="348392F7" w14:textId="77777777" w:rsidR="00F12AE4" w:rsidRPr="007A1A7C" w:rsidRDefault="00F12AE4" w:rsidP="00C13A43">
            <w:pPr>
              <w:spacing w:before="0" w:after="0"/>
              <w:jc w:val="left"/>
            </w:pPr>
          </w:p>
        </w:tc>
        <w:tc>
          <w:tcPr>
            <w:tcW w:w="1304" w:type="dxa"/>
          </w:tcPr>
          <w:p w14:paraId="36A9D058" w14:textId="77777777" w:rsidR="00F12AE4" w:rsidRPr="007A1A7C" w:rsidRDefault="00F12AE4" w:rsidP="00C13A43">
            <w:pPr>
              <w:spacing w:after="0"/>
            </w:pPr>
          </w:p>
        </w:tc>
        <w:tc>
          <w:tcPr>
            <w:tcW w:w="2970" w:type="dxa"/>
          </w:tcPr>
          <w:p w14:paraId="2BAA85CE" w14:textId="77777777" w:rsidR="00F12AE4" w:rsidRPr="007A1A7C" w:rsidRDefault="00F12AE4" w:rsidP="00C13A43">
            <w:pPr>
              <w:spacing w:before="0" w:after="0"/>
              <w:jc w:val="left"/>
            </w:pPr>
          </w:p>
        </w:tc>
        <w:tc>
          <w:tcPr>
            <w:tcW w:w="3240" w:type="dxa"/>
          </w:tcPr>
          <w:p w14:paraId="47DBEE67" w14:textId="77777777" w:rsidR="00F12AE4" w:rsidRPr="007A1A7C" w:rsidRDefault="00F12AE4" w:rsidP="00C13A43">
            <w:pPr>
              <w:spacing w:before="0" w:after="0"/>
              <w:jc w:val="left"/>
            </w:pPr>
          </w:p>
        </w:tc>
        <w:tc>
          <w:tcPr>
            <w:tcW w:w="1327" w:type="dxa"/>
          </w:tcPr>
          <w:p w14:paraId="5B55B298" w14:textId="77777777" w:rsidR="00F12AE4" w:rsidRPr="007A1A7C" w:rsidRDefault="00F12AE4" w:rsidP="00C13A43">
            <w:pPr>
              <w:spacing w:after="0"/>
            </w:pPr>
          </w:p>
        </w:tc>
      </w:tr>
    </w:tbl>
    <w:p w14:paraId="19AA8445" w14:textId="656B6E95" w:rsidR="00C87895" w:rsidRDefault="00C87895" w:rsidP="00C87895">
      <w:pPr>
        <w:pStyle w:val="1"/>
        <w:jc w:val="both"/>
      </w:pPr>
      <w:r>
        <w:t>References</w:t>
      </w:r>
    </w:p>
    <w:tbl>
      <w:tblPr>
        <w:tblStyle w:val="ad"/>
        <w:tblW w:w="0" w:type="auto"/>
        <w:tblLook w:val="04A0" w:firstRow="1" w:lastRow="0" w:firstColumn="1" w:lastColumn="0" w:noHBand="0" w:noVBand="1"/>
      </w:tblPr>
      <w:tblGrid>
        <w:gridCol w:w="1255"/>
        <w:gridCol w:w="6030"/>
        <w:gridCol w:w="2160"/>
      </w:tblGrid>
      <w:tr w:rsidR="001B723E" w:rsidRPr="005A11B9" w14:paraId="795EB1C9" w14:textId="77777777" w:rsidTr="001B723E">
        <w:trPr>
          <w:trHeight w:val="228"/>
        </w:trPr>
        <w:tc>
          <w:tcPr>
            <w:tcW w:w="1255" w:type="dxa"/>
            <w:hideMark/>
          </w:tcPr>
          <w:p w14:paraId="4D368552" w14:textId="703981BF" w:rsidR="001B723E" w:rsidRPr="001B723E" w:rsidRDefault="001B723E" w:rsidP="001B723E">
            <w:pPr>
              <w:spacing w:before="0" w:after="0"/>
              <w:rPr>
                <w:b/>
                <w:bCs/>
              </w:rPr>
            </w:pPr>
            <w:proofErr w:type="spellStart"/>
            <w:r w:rsidRPr="001B723E">
              <w:rPr>
                <w:b/>
                <w:bCs/>
              </w:rPr>
              <w:t>Tdoc</w:t>
            </w:r>
            <w:proofErr w:type="spellEnd"/>
            <w:r w:rsidRPr="001B723E">
              <w:rPr>
                <w:b/>
                <w:bCs/>
              </w:rPr>
              <w:t xml:space="preserve"> #</w:t>
            </w:r>
          </w:p>
        </w:tc>
        <w:tc>
          <w:tcPr>
            <w:tcW w:w="6030" w:type="dxa"/>
            <w:hideMark/>
          </w:tcPr>
          <w:p w14:paraId="3FA57BD2" w14:textId="77777777" w:rsidR="001B723E" w:rsidRPr="001B723E" w:rsidRDefault="001B723E" w:rsidP="001B723E">
            <w:pPr>
              <w:spacing w:before="0" w:after="0"/>
              <w:rPr>
                <w:b/>
                <w:bCs/>
              </w:rPr>
            </w:pPr>
            <w:r w:rsidRPr="001B723E">
              <w:rPr>
                <w:b/>
                <w:bCs/>
              </w:rPr>
              <w:t>Title</w:t>
            </w:r>
          </w:p>
        </w:tc>
        <w:tc>
          <w:tcPr>
            <w:tcW w:w="2160" w:type="dxa"/>
            <w:hideMark/>
          </w:tcPr>
          <w:p w14:paraId="4A8C09BF" w14:textId="2EEAD5E7" w:rsidR="001B723E" w:rsidRPr="001B723E" w:rsidRDefault="001B723E" w:rsidP="001B723E">
            <w:pPr>
              <w:spacing w:before="0" w:after="0"/>
              <w:rPr>
                <w:b/>
                <w:bCs/>
              </w:rPr>
            </w:pPr>
            <w:r w:rsidRPr="001B723E">
              <w:rPr>
                <w:b/>
                <w:bCs/>
              </w:rPr>
              <w:t>Source</w:t>
            </w:r>
          </w:p>
        </w:tc>
      </w:tr>
      <w:tr w:rsidR="001B723E" w:rsidRPr="005A11B9" w14:paraId="5D2B4ACB" w14:textId="77777777" w:rsidTr="001B723E">
        <w:trPr>
          <w:trHeight w:val="408"/>
        </w:trPr>
        <w:tc>
          <w:tcPr>
            <w:tcW w:w="1255" w:type="dxa"/>
            <w:hideMark/>
          </w:tcPr>
          <w:p w14:paraId="40D75E36" w14:textId="11FB1B04" w:rsidR="001B723E" w:rsidRPr="001B723E" w:rsidRDefault="004E6376" w:rsidP="001B723E">
            <w:pPr>
              <w:spacing w:before="0" w:after="0"/>
              <w:rPr>
                <w:u w:val="single"/>
              </w:rPr>
            </w:pPr>
            <w:hyperlink r:id="rId12" w:tgtFrame="_parent" w:history="1">
              <w:r w:rsidR="001B723E" w:rsidRPr="001B723E">
                <w:rPr>
                  <w:rStyle w:val="af8"/>
                </w:rPr>
                <w:t>R1-2005273</w:t>
              </w:r>
            </w:hyperlink>
          </w:p>
        </w:tc>
        <w:tc>
          <w:tcPr>
            <w:tcW w:w="6030" w:type="dxa"/>
            <w:hideMark/>
          </w:tcPr>
          <w:p w14:paraId="21461091" w14:textId="77777777" w:rsidR="001B723E" w:rsidRPr="001B723E" w:rsidRDefault="001B723E" w:rsidP="001B723E">
            <w:pPr>
              <w:spacing w:before="0" w:after="0"/>
            </w:pPr>
            <w:r w:rsidRPr="001B723E">
              <w:t>Discussion on the potential coverage enhancement solutions for PUCCH</w:t>
            </w:r>
          </w:p>
        </w:tc>
        <w:tc>
          <w:tcPr>
            <w:tcW w:w="2160" w:type="dxa"/>
            <w:hideMark/>
          </w:tcPr>
          <w:p w14:paraId="17F64114" w14:textId="77777777" w:rsidR="001B723E" w:rsidRPr="001B723E" w:rsidRDefault="001B723E" w:rsidP="001B723E">
            <w:pPr>
              <w:spacing w:before="0" w:after="0"/>
            </w:pPr>
            <w:r w:rsidRPr="001B723E">
              <w:t xml:space="preserve">Huawei, </w:t>
            </w:r>
            <w:proofErr w:type="spellStart"/>
            <w:r w:rsidRPr="001B723E">
              <w:t>HiSilicon</w:t>
            </w:r>
            <w:proofErr w:type="spellEnd"/>
          </w:p>
        </w:tc>
      </w:tr>
      <w:tr w:rsidR="001B723E" w:rsidRPr="005A11B9" w14:paraId="0F0E5477" w14:textId="77777777" w:rsidTr="001B723E">
        <w:trPr>
          <w:trHeight w:val="612"/>
        </w:trPr>
        <w:tc>
          <w:tcPr>
            <w:tcW w:w="1255" w:type="dxa"/>
            <w:hideMark/>
          </w:tcPr>
          <w:p w14:paraId="60E1463B" w14:textId="69481389" w:rsidR="001B723E" w:rsidRPr="001B723E" w:rsidRDefault="004E6376" w:rsidP="001B723E">
            <w:pPr>
              <w:spacing w:before="0" w:after="0"/>
              <w:rPr>
                <w:u w:val="single"/>
              </w:rPr>
            </w:pPr>
            <w:hyperlink r:id="rId13" w:tgtFrame="_parent" w:history="1">
              <w:r w:rsidR="001B723E" w:rsidRPr="001B723E">
                <w:rPr>
                  <w:rStyle w:val="af8"/>
                </w:rPr>
                <w:t>R1-2005300</w:t>
              </w:r>
            </w:hyperlink>
          </w:p>
        </w:tc>
        <w:tc>
          <w:tcPr>
            <w:tcW w:w="6030" w:type="dxa"/>
            <w:hideMark/>
          </w:tcPr>
          <w:p w14:paraId="3D502245" w14:textId="77777777" w:rsidR="001B723E" w:rsidRPr="001B723E" w:rsidRDefault="001B723E" w:rsidP="001B723E">
            <w:pPr>
              <w:spacing w:before="0" w:after="0"/>
            </w:pPr>
            <w:r w:rsidRPr="001B723E">
              <w:t>Discussion on potential approaches and solutions for NR PUCCH coverage enhancement</w:t>
            </w:r>
          </w:p>
        </w:tc>
        <w:tc>
          <w:tcPr>
            <w:tcW w:w="2160" w:type="dxa"/>
            <w:hideMark/>
          </w:tcPr>
          <w:p w14:paraId="463F8CEE" w14:textId="77777777" w:rsidR="001B723E" w:rsidRPr="001B723E" w:rsidRDefault="001B723E" w:rsidP="001B723E">
            <w:pPr>
              <w:spacing w:before="0" w:after="0"/>
            </w:pPr>
            <w:r w:rsidRPr="001B723E">
              <w:t>Nokia, Nokia Shanghai Bell</w:t>
            </w:r>
          </w:p>
        </w:tc>
      </w:tr>
      <w:tr w:rsidR="001B723E" w:rsidRPr="005A11B9" w14:paraId="04AAFC44" w14:textId="77777777" w:rsidTr="001B723E">
        <w:trPr>
          <w:trHeight w:val="408"/>
        </w:trPr>
        <w:tc>
          <w:tcPr>
            <w:tcW w:w="1255" w:type="dxa"/>
            <w:hideMark/>
          </w:tcPr>
          <w:p w14:paraId="33CB1014" w14:textId="0D22599F" w:rsidR="001B723E" w:rsidRPr="001B723E" w:rsidRDefault="004E6376" w:rsidP="001B723E">
            <w:pPr>
              <w:spacing w:before="0" w:after="0"/>
              <w:rPr>
                <w:u w:val="single"/>
              </w:rPr>
            </w:pPr>
            <w:hyperlink r:id="rId14" w:tgtFrame="_parent" w:history="1">
              <w:r w:rsidR="001B723E" w:rsidRPr="001B723E">
                <w:rPr>
                  <w:rStyle w:val="af8"/>
                </w:rPr>
                <w:t>R1-2005396</w:t>
              </w:r>
            </w:hyperlink>
          </w:p>
        </w:tc>
        <w:tc>
          <w:tcPr>
            <w:tcW w:w="6030" w:type="dxa"/>
            <w:hideMark/>
          </w:tcPr>
          <w:p w14:paraId="1034A79C" w14:textId="77777777" w:rsidR="001B723E" w:rsidRPr="001B723E" w:rsidRDefault="001B723E" w:rsidP="001B723E">
            <w:pPr>
              <w:spacing w:before="0" w:after="0"/>
            </w:pPr>
            <w:r w:rsidRPr="001B723E">
              <w:t>Discussion on Solutions for PUCCH coverage enhancement</w:t>
            </w:r>
          </w:p>
        </w:tc>
        <w:tc>
          <w:tcPr>
            <w:tcW w:w="2160" w:type="dxa"/>
            <w:hideMark/>
          </w:tcPr>
          <w:p w14:paraId="4F0EC511" w14:textId="77777777" w:rsidR="001B723E" w:rsidRPr="001B723E" w:rsidRDefault="001B723E" w:rsidP="001B723E">
            <w:pPr>
              <w:spacing w:before="0" w:after="0"/>
            </w:pPr>
            <w:r w:rsidRPr="001B723E">
              <w:t>vivo</w:t>
            </w:r>
          </w:p>
        </w:tc>
      </w:tr>
      <w:tr w:rsidR="001B723E" w:rsidRPr="005A11B9" w14:paraId="4BC578CB" w14:textId="77777777" w:rsidTr="001B723E">
        <w:trPr>
          <w:trHeight w:val="408"/>
        </w:trPr>
        <w:tc>
          <w:tcPr>
            <w:tcW w:w="1255" w:type="dxa"/>
            <w:hideMark/>
          </w:tcPr>
          <w:p w14:paraId="2E9C5D13" w14:textId="79D4DCFC" w:rsidR="001B723E" w:rsidRPr="001B723E" w:rsidRDefault="004E6376" w:rsidP="001B723E">
            <w:pPr>
              <w:spacing w:before="0" w:after="0"/>
              <w:rPr>
                <w:u w:val="single"/>
              </w:rPr>
            </w:pPr>
            <w:hyperlink r:id="rId15" w:tgtFrame="_parent" w:history="1">
              <w:r w:rsidR="001B723E" w:rsidRPr="001B723E">
                <w:rPr>
                  <w:rStyle w:val="af8"/>
                </w:rPr>
                <w:t>R1-2005428</w:t>
              </w:r>
            </w:hyperlink>
          </w:p>
        </w:tc>
        <w:tc>
          <w:tcPr>
            <w:tcW w:w="6030" w:type="dxa"/>
            <w:hideMark/>
          </w:tcPr>
          <w:p w14:paraId="3FAB675C" w14:textId="77777777" w:rsidR="001B723E" w:rsidRPr="001B723E" w:rsidRDefault="001B723E" w:rsidP="001B723E">
            <w:pPr>
              <w:spacing w:before="0" w:after="0"/>
            </w:pPr>
            <w:r w:rsidRPr="001B723E">
              <w:t>Discussion on potential techniques for PUCCH coverage enhancements</w:t>
            </w:r>
          </w:p>
        </w:tc>
        <w:tc>
          <w:tcPr>
            <w:tcW w:w="2160" w:type="dxa"/>
            <w:hideMark/>
          </w:tcPr>
          <w:p w14:paraId="2DA91CE0" w14:textId="77777777" w:rsidR="001B723E" w:rsidRPr="001B723E" w:rsidRDefault="001B723E" w:rsidP="001B723E">
            <w:pPr>
              <w:spacing w:before="0" w:after="0"/>
            </w:pPr>
            <w:r w:rsidRPr="001B723E">
              <w:t>ZTE</w:t>
            </w:r>
          </w:p>
        </w:tc>
      </w:tr>
      <w:tr w:rsidR="001B723E" w:rsidRPr="005A11B9" w14:paraId="23C933A9" w14:textId="77777777" w:rsidTr="001B723E">
        <w:trPr>
          <w:trHeight w:val="228"/>
        </w:trPr>
        <w:tc>
          <w:tcPr>
            <w:tcW w:w="1255" w:type="dxa"/>
            <w:hideMark/>
          </w:tcPr>
          <w:p w14:paraId="71B7DF28" w14:textId="762EA089" w:rsidR="001B723E" w:rsidRPr="001B723E" w:rsidRDefault="004E6376" w:rsidP="001B723E">
            <w:pPr>
              <w:spacing w:before="0" w:after="0"/>
              <w:rPr>
                <w:u w:val="single"/>
              </w:rPr>
            </w:pPr>
            <w:hyperlink r:id="rId16" w:tgtFrame="_parent" w:history="1">
              <w:r w:rsidR="001B723E" w:rsidRPr="001B723E">
                <w:rPr>
                  <w:rStyle w:val="af8"/>
                </w:rPr>
                <w:t>R1-2005585</w:t>
              </w:r>
            </w:hyperlink>
          </w:p>
        </w:tc>
        <w:tc>
          <w:tcPr>
            <w:tcW w:w="6030" w:type="dxa"/>
            <w:hideMark/>
          </w:tcPr>
          <w:p w14:paraId="35F8F273" w14:textId="77777777" w:rsidR="001B723E" w:rsidRPr="001B723E" w:rsidRDefault="001B723E" w:rsidP="001B723E">
            <w:pPr>
              <w:spacing w:before="0" w:after="0"/>
            </w:pPr>
            <w:r w:rsidRPr="001B723E">
              <w:t>On PUCCH coverage enhancement techniques</w:t>
            </w:r>
          </w:p>
        </w:tc>
        <w:tc>
          <w:tcPr>
            <w:tcW w:w="2160" w:type="dxa"/>
            <w:hideMark/>
          </w:tcPr>
          <w:p w14:paraId="2A79F56E" w14:textId="77777777" w:rsidR="001B723E" w:rsidRPr="001B723E" w:rsidRDefault="001B723E" w:rsidP="001B723E">
            <w:pPr>
              <w:spacing w:before="0" w:after="0"/>
            </w:pPr>
            <w:r w:rsidRPr="001B723E">
              <w:t>Sony</w:t>
            </w:r>
          </w:p>
        </w:tc>
      </w:tr>
      <w:tr w:rsidR="001B723E" w:rsidRPr="005A11B9" w14:paraId="2D161701" w14:textId="77777777" w:rsidTr="001B723E">
        <w:trPr>
          <w:trHeight w:val="408"/>
        </w:trPr>
        <w:tc>
          <w:tcPr>
            <w:tcW w:w="1255" w:type="dxa"/>
            <w:hideMark/>
          </w:tcPr>
          <w:p w14:paraId="78CFA4CC" w14:textId="75D1A4AC" w:rsidR="001B723E" w:rsidRPr="001B723E" w:rsidRDefault="004E6376" w:rsidP="001B723E">
            <w:pPr>
              <w:spacing w:before="0" w:after="0"/>
              <w:rPr>
                <w:u w:val="single"/>
              </w:rPr>
            </w:pPr>
            <w:hyperlink r:id="rId17" w:tgtFrame="_parent" w:history="1">
              <w:r w:rsidR="001B723E" w:rsidRPr="001B723E">
                <w:rPr>
                  <w:rStyle w:val="af8"/>
                </w:rPr>
                <w:t>R1-2005725</w:t>
              </w:r>
            </w:hyperlink>
          </w:p>
        </w:tc>
        <w:tc>
          <w:tcPr>
            <w:tcW w:w="6030" w:type="dxa"/>
            <w:hideMark/>
          </w:tcPr>
          <w:p w14:paraId="50F20E1C" w14:textId="77777777" w:rsidR="001B723E" w:rsidRPr="001B723E" w:rsidRDefault="001B723E" w:rsidP="001B723E">
            <w:pPr>
              <w:spacing w:before="0" w:after="0"/>
            </w:pPr>
            <w:r w:rsidRPr="001B723E">
              <w:t>Discussion on potential techniques for PUCCH coverage enhancement</w:t>
            </w:r>
          </w:p>
        </w:tc>
        <w:tc>
          <w:tcPr>
            <w:tcW w:w="2160" w:type="dxa"/>
            <w:hideMark/>
          </w:tcPr>
          <w:p w14:paraId="71142681" w14:textId="77777777" w:rsidR="001B723E" w:rsidRPr="001B723E" w:rsidRDefault="001B723E" w:rsidP="001B723E">
            <w:pPr>
              <w:spacing w:before="0" w:after="0"/>
            </w:pPr>
            <w:r w:rsidRPr="001B723E">
              <w:t>CATT</w:t>
            </w:r>
          </w:p>
        </w:tc>
      </w:tr>
      <w:tr w:rsidR="001B723E" w:rsidRPr="005A11B9" w14:paraId="3593F493" w14:textId="77777777" w:rsidTr="001B723E">
        <w:trPr>
          <w:trHeight w:val="228"/>
        </w:trPr>
        <w:tc>
          <w:tcPr>
            <w:tcW w:w="1255" w:type="dxa"/>
            <w:hideMark/>
          </w:tcPr>
          <w:p w14:paraId="437D49D2" w14:textId="06A752E6" w:rsidR="001B723E" w:rsidRPr="001B723E" w:rsidRDefault="004E6376" w:rsidP="001B723E">
            <w:pPr>
              <w:spacing w:before="0" w:after="0"/>
              <w:rPr>
                <w:u w:val="single"/>
              </w:rPr>
            </w:pPr>
            <w:hyperlink r:id="rId18" w:tgtFrame="_parent" w:history="1">
              <w:r w:rsidR="001B723E" w:rsidRPr="001B723E">
                <w:rPr>
                  <w:rStyle w:val="af8"/>
                </w:rPr>
                <w:t>R1-2005759</w:t>
              </w:r>
            </w:hyperlink>
          </w:p>
        </w:tc>
        <w:tc>
          <w:tcPr>
            <w:tcW w:w="6030" w:type="dxa"/>
            <w:hideMark/>
          </w:tcPr>
          <w:p w14:paraId="3885C991" w14:textId="77777777" w:rsidR="001B723E" w:rsidRPr="001B723E" w:rsidRDefault="001B723E" w:rsidP="001B723E">
            <w:pPr>
              <w:spacing w:before="0" w:after="0"/>
            </w:pPr>
            <w:r w:rsidRPr="001B723E">
              <w:t>Discussion on PUCCH coverage enhancement</w:t>
            </w:r>
          </w:p>
        </w:tc>
        <w:tc>
          <w:tcPr>
            <w:tcW w:w="2160" w:type="dxa"/>
            <w:hideMark/>
          </w:tcPr>
          <w:p w14:paraId="7F929611" w14:textId="77777777" w:rsidR="001B723E" w:rsidRPr="001B723E" w:rsidRDefault="001B723E" w:rsidP="001B723E">
            <w:pPr>
              <w:spacing w:before="0" w:after="0"/>
            </w:pPr>
            <w:r w:rsidRPr="001B723E">
              <w:t>NEC</w:t>
            </w:r>
          </w:p>
        </w:tc>
      </w:tr>
      <w:tr w:rsidR="001B723E" w:rsidRPr="005A11B9" w14:paraId="7A28FE95" w14:textId="77777777" w:rsidTr="001B723E">
        <w:trPr>
          <w:trHeight w:val="408"/>
        </w:trPr>
        <w:tc>
          <w:tcPr>
            <w:tcW w:w="1255" w:type="dxa"/>
            <w:hideMark/>
          </w:tcPr>
          <w:p w14:paraId="081A828C" w14:textId="5C23F122" w:rsidR="001B723E" w:rsidRPr="001B723E" w:rsidRDefault="004E6376" w:rsidP="001B723E">
            <w:pPr>
              <w:spacing w:before="0" w:after="0"/>
              <w:rPr>
                <w:u w:val="single"/>
              </w:rPr>
            </w:pPr>
            <w:hyperlink r:id="rId19" w:tgtFrame="_parent" w:history="1">
              <w:r w:rsidR="001B723E" w:rsidRPr="001B723E">
                <w:rPr>
                  <w:rStyle w:val="af8"/>
                </w:rPr>
                <w:t>R1-2005890</w:t>
              </w:r>
            </w:hyperlink>
          </w:p>
        </w:tc>
        <w:tc>
          <w:tcPr>
            <w:tcW w:w="6030" w:type="dxa"/>
            <w:hideMark/>
          </w:tcPr>
          <w:p w14:paraId="7C0EF1D9" w14:textId="77777777" w:rsidR="001B723E" w:rsidRPr="001B723E" w:rsidRDefault="001B723E" w:rsidP="001B723E">
            <w:pPr>
              <w:spacing w:before="0" w:after="0"/>
            </w:pPr>
            <w:r w:rsidRPr="001B723E">
              <w:t>Discussion on potential techniques for PUCCH coverage enhancement</w:t>
            </w:r>
          </w:p>
        </w:tc>
        <w:tc>
          <w:tcPr>
            <w:tcW w:w="2160" w:type="dxa"/>
            <w:hideMark/>
          </w:tcPr>
          <w:p w14:paraId="64610C7D" w14:textId="77777777" w:rsidR="001B723E" w:rsidRPr="001B723E" w:rsidRDefault="001B723E" w:rsidP="001B723E">
            <w:pPr>
              <w:spacing w:before="0" w:after="0"/>
            </w:pPr>
            <w:r w:rsidRPr="001B723E">
              <w:t>Intel Corporation</w:t>
            </w:r>
          </w:p>
        </w:tc>
      </w:tr>
      <w:tr w:rsidR="001B723E" w:rsidRPr="005A11B9" w14:paraId="38A7C3A1" w14:textId="77777777" w:rsidTr="001B723E">
        <w:trPr>
          <w:trHeight w:val="408"/>
        </w:trPr>
        <w:tc>
          <w:tcPr>
            <w:tcW w:w="1255" w:type="dxa"/>
            <w:hideMark/>
          </w:tcPr>
          <w:p w14:paraId="11BB9EE8" w14:textId="69E68C4D" w:rsidR="001B723E" w:rsidRPr="001B723E" w:rsidRDefault="004E6376" w:rsidP="001B723E">
            <w:pPr>
              <w:spacing w:before="0" w:after="0"/>
              <w:rPr>
                <w:u w:val="single"/>
              </w:rPr>
            </w:pPr>
            <w:hyperlink r:id="rId20" w:tgtFrame="_parent" w:history="1">
              <w:r w:rsidR="001B723E" w:rsidRPr="001B723E">
                <w:rPr>
                  <w:rStyle w:val="af8"/>
                </w:rPr>
                <w:t>R1-2006048</w:t>
              </w:r>
            </w:hyperlink>
          </w:p>
        </w:tc>
        <w:tc>
          <w:tcPr>
            <w:tcW w:w="6030" w:type="dxa"/>
            <w:hideMark/>
          </w:tcPr>
          <w:p w14:paraId="65CBD8A9" w14:textId="77777777" w:rsidR="001B723E" w:rsidRPr="001B723E" w:rsidRDefault="001B723E" w:rsidP="001B723E">
            <w:pPr>
              <w:spacing w:before="0" w:after="0"/>
            </w:pPr>
            <w:r w:rsidRPr="001B723E">
              <w:t>Consideration on PUCCH coverage enhancement</w:t>
            </w:r>
          </w:p>
        </w:tc>
        <w:tc>
          <w:tcPr>
            <w:tcW w:w="2160" w:type="dxa"/>
            <w:hideMark/>
          </w:tcPr>
          <w:p w14:paraId="5843B5F1" w14:textId="77777777" w:rsidR="001B723E" w:rsidRPr="001B723E" w:rsidRDefault="001B723E" w:rsidP="001B723E">
            <w:pPr>
              <w:spacing w:before="0" w:after="0"/>
            </w:pPr>
            <w:r w:rsidRPr="001B723E">
              <w:t>OPPO</w:t>
            </w:r>
          </w:p>
        </w:tc>
      </w:tr>
      <w:tr w:rsidR="001B723E" w:rsidRPr="005A11B9" w14:paraId="5D3045B0" w14:textId="77777777" w:rsidTr="001B723E">
        <w:trPr>
          <w:trHeight w:val="228"/>
        </w:trPr>
        <w:tc>
          <w:tcPr>
            <w:tcW w:w="1255" w:type="dxa"/>
            <w:hideMark/>
          </w:tcPr>
          <w:p w14:paraId="1708D29B" w14:textId="4CA155D7" w:rsidR="001B723E" w:rsidRPr="001B723E" w:rsidRDefault="004E6376" w:rsidP="001B723E">
            <w:pPr>
              <w:spacing w:before="0" w:after="0"/>
              <w:rPr>
                <w:u w:val="single"/>
              </w:rPr>
            </w:pPr>
            <w:hyperlink r:id="rId21" w:tgtFrame="_parent" w:history="1">
              <w:r w:rsidR="001B723E" w:rsidRPr="001B723E">
                <w:rPr>
                  <w:rStyle w:val="af8"/>
                </w:rPr>
                <w:t>R1-2006163</w:t>
              </w:r>
            </w:hyperlink>
          </w:p>
        </w:tc>
        <w:tc>
          <w:tcPr>
            <w:tcW w:w="6030" w:type="dxa"/>
            <w:hideMark/>
          </w:tcPr>
          <w:p w14:paraId="488432FD" w14:textId="77777777" w:rsidR="001B723E" w:rsidRPr="001B723E" w:rsidRDefault="001B723E" w:rsidP="001B723E">
            <w:pPr>
              <w:spacing w:before="0" w:after="0"/>
            </w:pPr>
            <w:r w:rsidRPr="001B723E">
              <w:t>PUCCH coverage enhancement</w:t>
            </w:r>
          </w:p>
        </w:tc>
        <w:tc>
          <w:tcPr>
            <w:tcW w:w="2160" w:type="dxa"/>
            <w:hideMark/>
          </w:tcPr>
          <w:p w14:paraId="12A4F3F9" w14:textId="77777777" w:rsidR="001B723E" w:rsidRPr="001B723E" w:rsidRDefault="001B723E" w:rsidP="001B723E">
            <w:pPr>
              <w:spacing w:before="0" w:after="0"/>
            </w:pPr>
            <w:r w:rsidRPr="001B723E">
              <w:t>Samsung</w:t>
            </w:r>
          </w:p>
        </w:tc>
      </w:tr>
      <w:tr w:rsidR="001B723E" w:rsidRPr="005A11B9" w14:paraId="104CC0FE" w14:textId="77777777" w:rsidTr="001B723E">
        <w:trPr>
          <w:trHeight w:val="408"/>
        </w:trPr>
        <w:tc>
          <w:tcPr>
            <w:tcW w:w="1255" w:type="dxa"/>
            <w:hideMark/>
          </w:tcPr>
          <w:p w14:paraId="1FEE4D8D" w14:textId="6466FA36" w:rsidR="001B723E" w:rsidRPr="001B723E" w:rsidRDefault="004E6376" w:rsidP="001B723E">
            <w:pPr>
              <w:spacing w:before="0" w:after="0"/>
              <w:rPr>
                <w:u w:val="single"/>
              </w:rPr>
            </w:pPr>
            <w:hyperlink r:id="rId22" w:tgtFrame="_parent" w:history="1">
              <w:r w:rsidR="001B723E" w:rsidRPr="001B723E">
                <w:rPr>
                  <w:rStyle w:val="af8"/>
                </w:rPr>
                <w:t>R1-2006227</w:t>
              </w:r>
            </w:hyperlink>
          </w:p>
        </w:tc>
        <w:tc>
          <w:tcPr>
            <w:tcW w:w="6030" w:type="dxa"/>
            <w:hideMark/>
          </w:tcPr>
          <w:p w14:paraId="1421E12F" w14:textId="77777777" w:rsidR="001B723E" w:rsidRPr="001B723E" w:rsidRDefault="001B723E" w:rsidP="001B723E">
            <w:pPr>
              <w:spacing w:before="0" w:after="0"/>
            </w:pPr>
            <w:r w:rsidRPr="001B723E">
              <w:t>Discussion on the PUCCH coverage enhancement</w:t>
            </w:r>
          </w:p>
        </w:tc>
        <w:tc>
          <w:tcPr>
            <w:tcW w:w="2160" w:type="dxa"/>
            <w:hideMark/>
          </w:tcPr>
          <w:p w14:paraId="72C87C12" w14:textId="77777777" w:rsidR="001B723E" w:rsidRPr="001B723E" w:rsidRDefault="001B723E" w:rsidP="001B723E">
            <w:pPr>
              <w:spacing w:before="0" w:after="0"/>
            </w:pPr>
            <w:r w:rsidRPr="001B723E">
              <w:t>CMCC</w:t>
            </w:r>
          </w:p>
        </w:tc>
      </w:tr>
      <w:tr w:rsidR="001B723E" w:rsidRPr="005A11B9" w14:paraId="20A00717" w14:textId="77777777" w:rsidTr="001B723E">
        <w:trPr>
          <w:trHeight w:val="228"/>
        </w:trPr>
        <w:tc>
          <w:tcPr>
            <w:tcW w:w="1255" w:type="dxa"/>
            <w:hideMark/>
          </w:tcPr>
          <w:p w14:paraId="6B948CE3" w14:textId="5D99D30A" w:rsidR="001B723E" w:rsidRPr="001B723E" w:rsidRDefault="004E6376" w:rsidP="001B723E">
            <w:pPr>
              <w:spacing w:before="0" w:after="0"/>
              <w:rPr>
                <w:u w:val="single"/>
              </w:rPr>
            </w:pPr>
            <w:hyperlink r:id="rId23" w:tgtFrame="_parent" w:history="1">
              <w:r w:rsidR="001B723E" w:rsidRPr="001B723E">
                <w:rPr>
                  <w:rStyle w:val="af8"/>
                </w:rPr>
                <w:t>R1-2006246</w:t>
              </w:r>
            </w:hyperlink>
          </w:p>
        </w:tc>
        <w:tc>
          <w:tcPr>
            <w:tcW w:w="6030" w:type="dxa"/>
            <w:hideMark/>
          </w:tcPr>
          <w:p w14:paraId="3CEDDEA5" w14:textId="77777777" w:rsidR="001B723E" w:rsidRPr="001B723E" w:rsidRDefault="001B723E" w:rsidP="001B723E">
            <w:pPr>
              <w:spacing w:before="0" w:after="0"/>
            </w:pPr>
            <w:r w:rsidRPr="001B723E">
              <w:t>PUCCH coverage enhancement</w:t>
            </w:r>
          </w:p>
        </w:tc>
        <w:tc>
          <w:tcPr>
            <w:tcW w:w="2160" w:type="dxa"/>
            <w:hideMark/>
          </w:tcPr>
          <w:p w14:paraId="0C83354A" w14:textId="77777777" w:rsidR="001B723E" w:rsidRPr="001B723E" w:rsidRDefault="001B723E" w:rsidP="001B723E">
            <w:pPr>
              <w:spacing w:before="0" w:after="0"/>
            </w:pPr>
            <w:proofErr w:type="spellStart"/>
            <w:r w:rsidRPr="001B723E">
              <w:t>InterDigital</w:t>
            </w:r>
            <w:proofErr w:type="spellEnd"/>
            <w:r w:rsidRPr="001B723E">
              <w:t>, Inc.</w:t>
            </w:r>
          </w:p>
        </w:tc>
      </w:tr>
      <w:tr w:rsidR="001B723E" w:rsidRPr="005A11B9" w14:paraId="673FA4C6" w14:textId="77777777" w:rsidTr="001B723E">
        <w:trPr>
          <w:trHeight w:val="408"/>
        </w:trPr>
        <w:tc>
          <w:tcPr>
            <w:tcW w:w="1255" w:type="dxa"/>
            <w:hideMark/>
          </w:tcPr>
          <w:p w14:paraId="363CC177" w14:textId="71421646" w:rsidR="001B723E" w:rsidRPr="001B723E" w:rsidRDefault="004E6376" w:rsidP="001B723E">
            <w:pPr>
              <w:spacing w:before="0" w:after="0"/>
              <w:rPr>
                <w:u w:val="single"/>
              </w:rPr>
            </w:pPr>
            <w:hyperlink r:id="rId24" w:tgtFrame="_parent" w:history="1">
              <w:r w:rsidR="001B723E" w:rsidRPr="001B723E">
                <w:rPr>
                  <w:rStyle w:val="af8"/>
                </w:rPr>
                <w:t>R1-2006349</w:t>
              </w:r>
            </w:hyperlink>
          </w:p>
        </w:tc>
        <w:tc>
          <w:tcPr>
            <w:tcW w:w="6030" w:type="dxa"/>
            <w:hideMark/>
          </w:tcPr>
          <w:p w14:paraId="53D6D057" w14:textId="77777777" w:rsidR="001B723E" w:rsidRPr="001B723E" w:rsidRDefault="001B723E" w:rsidP="001B723E">
            <w:pPr>
              <w:spacing w:before="0" w:after="0"/>
            </w:pPr>
            <w:r w:rsidRPr="001B723E">
              <w:t>Discussion on PUCCH coverage enhancements</w:t>
            </w:r>
          </w:p>
        </w:tc>
        <w:tc>
          <w:tcPr>
            <w:tcW w:w="2160" w:type="dxa"/>
            <w:hideMark/>
          </w:tcPr>
          <w:p w14:paraId="730378D6" w14:textId="77777777" w:rsidR="001B723E" w:rsidRPr="001B723E" w:rsidRDefault="001B723E" w:rsidP="001B723E">
            <w:pPr>
              <w:spacing w:before="0" w:after="0"/>
            </w:pPr>
            <w:r w:rsidRPr="001B723E">
              <w:t>Panasonic Corporation</w:t>
            </w:r>
          </w:p>
        </w:tc>
      </w:tr>
      <w:tr w:rsidR="001B723E" w:rsidRPr="005A11B9" w14:paraId="2D2CFF37" w14:textId="77777777" w:rsidTr="001B723E">
        <w:trPr>
          <w:trHeight w:val="264"/>
        </w:trPr>
        <w:tc>
          <w:tcPr>
            <w:tcW w:w="1255" w:type="dxa"/>
            <w:hideMark/>
          </w:tcPr>
          <w:p w14:paraId="0FA123AA" w14:textId="0F5D6E00" w:rsidR="001B723E" w:rsidRPr="001B723E" w:rsidRDefault="004E6376" w:rsidP="001B723E">
            <w:pPr>
              <w:spacing w:before="0" w:after="0"/>
              <w:rPr>
                <w:u w:val="single"/>
              </w:rPr>
            </w:pPr>
            <w:hyperlink r:id="rId25" w:tgtFrame="_parent" w:history="1">
              <w:r w:rsidR="001B723E" w:rsidRPr="001B723E">
                <w:rPr>
                  <w:rStyle w:val="af8"/>
                </w:rPr>
                <w:t>R1-2006457</w:t>
              </w:r>
            </w:hyperlink>
          </w:p>
        </w:tc>
        <w:tc>
          <w:tcPr>
            <w:tcW w:w="6030" w:type="dxa"/>
            <w:hideMark/>
          </w:tcPr>
          <w:p w14:paraId="33E1DB2B" w14:textId="77777777" w:rsidR="001B723E" w:rsidRPr="001B723E" w:rsidRDefault="001B723E" w:rsidP="001B723E">
            <w:pPr>
              <w:spacing w:before="0" w:after="0"/>
            </w:pPr>
            <w:r w:rsidRPr="001B723E">
              <w:t>PUCCH coverage enhancements</w:t>
            </w:r>
          </w:p>
        </w:tc>
        <w:tc>
          <w:tcPr>
            <w:tcW w:w="2160" w:type="dxa"/>
            <w:hideMark/>
          </w:tcPr>
          <w:p w14:paraId="7AA1D31D" w14:textId="16754D8E" w:rsidR="001B723E" w:rsidRPr="001B723E" w:rsidRDefault="001B723E" w:rsidP="001B723E">
            <w:pPr>
              <w:spacing w:before="0" w:after="0"/>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r>
      <w:tr w:rsidR="001B723E" w:rsidRPr="005A11B9" w14:paraId="7CB03F6A" w14:textId="77777777" w:rsidTr="001B723E">
        <w:trPr>
          <w:trHeight w:val="264"/>
        </w:trPr>
        <w:tc>
          <w:tcPr>
            <w:tcW w:w="1255" w:type="dxa"/>
            <w:hideMark/>
          </w:tcPr>
          <w:p w14:paraId="3247A83D" w14:textId="0E519F24" w:rsidR="001B723E" w:rsidRPr="001B723E" w:rsidRDefault="004E6376" w:rsidP="001B723E">
            <w:pPr>
              <w:spacing w:before="0" w:after="0"/>
              <w:rPr>
                <w:u w:val="single"/>
              </w:rPr>
            </w:pPr>
            <w:hyperlink r:id="rId26" w:tgtFrame="_parent" w:history="1">
              <w:r w:rsidR="001B723E" w:rsidRPr="001B723E">
                <w:rPr>
                  <w:rStyle w:val="af8"/>
                </w:rPr>
                <w:t>R1-2006580</w:t>
              </w:r>
            </w:hyperlink>
          </w:p>
        </w:tc>
        <w:tc>
          <w:tcPr>
            <w:tcW w:w="6030" w:type="dxa"/>
            <w:hideMark/>
          </w:tcPr>
          <w:p w14:paraId="020DFC0A" w14:textId="77777777" w:rsidR="001B723E" w:rsidRPr="001B723E" w:rsidRDefault="001B723E" w:rsidP="001B723E">
            <w:pPr>
              <w:spacing w:before="0" w:after="0"/>
            </w:pPr>
            <w:r w:rsidRPr="001B723E">
              <w:t>PUCCH coverage enhancement</w:t>
            </w:r>
          </w:p>
        </w:tc>
        <w:tc>
          <w:tcPr>
            <w:tcW w:w="2160" w:type="dxa"/>
            <w:hideMark/>
          </w:tcPr>
          <w:p w14:paraId="6D8AB0DF" w14:textId="77777777" w:rsidR="001B723E" w:rsidRPr="001B723E" w:rsidRDefault="001B723E" w:rsidP="001B723E">
            <w:pPr>
              <w:spacing w:before="0" w:after="0"/>
            </w:pPr>
            <w:r w:rsidRPr="001B723E">
              <w:t>Sharp</w:t>
            </w:r>
          </w:p>
        </w:tc>
      </w:tr>
      <w:tr w:rsidR="001B723E" w:rsidRPr="005A11B9" w14:paraId="5660B20B" w14:textId="77777777" w:rsidTr="001B723E">
        <w:trPr>
          <w:trHeight w:val="264"/>
        </w:trPr>
        <w:tc>
          <w:tcPr>
            <w:tcW w:w="1255" w:type="dxa"/>
            <w:hideMark/>
          </w:tcPr>
          <w:p w14:paraId="107DC5B7" w14:textId="6C52D0D6" w:rsidR="001B723E" w:rsidRPr="001B723E" w:rsidRDefault="004E6376" w:rsidP="001B723E">
            <w:pPr>
              <w:spacing w:before="0" w:after="0"/>
              <w:rPr>
                <w:u w:val="single"/>
              </w:rPr>
            </w:pPr>
            <w:hyperlink r:id="rId27" w:tgtFrame="_parent" w:history="1">
              <w:r w:rsidR="001B723E" w:rsidRPr="001B723E">
                <w:rPr>
                  <w:rStyle w:val="af8"/>
                </w:rPr>
                <w:t>R1-2006614</w:t>
              </w:r>
            </w:hyperlink>
          </w:p>
        </w:tc>
        <w:tc>
          <w:tcPr>
            <w:tcW w:w="6030" w:type="dxa"/>
            <w:hideMark/>
          </w:tcPr>
          <w:p w14:paraId="4416A8DD" w14:textId="77777777" w:rsidR="001B723E" w:rsidRPr="001B723E" w:rsidRDefault="001B723E" w:rsidP="001B723E">
            <w:pPr>
              <w:spacing w:before="0" w:after="0"/>
            </w:pPr>
            <w:r w:rsidRPr="001B723E">
              <w:t>PUCCH coverage enhancement</w:t>
            </w:r>
          </w:p>
        </w:tc>
        <w:tc>
          <w:tcPr>
            <w:tcW w:w="2160" w:type="dxa"/>
            <w:hideMark/>
          </w:tcPr>
          <w:p w14:paraId="345906A5" w14:textId="77777777" w:rsidR="001B723E" w:rsidRPr="001B723E" w:rsidRDefault="001B723E" w:rsidP="001B723E">
            <w:pPr>
              <w:spacing w:before="0" w:after="0"/>
            </w:pPr>
            <w:r w:rsidRPr="001B723E">
              <w:t>Ericsson</w:t>
            </w:r>
          </w:p>
        </w:tc>
      </w:tr>
      <w:tr w:rsidR="001B723E" w:rsidRPr="005A11B9" w14:paraId="00594F7F" w14:textId="77777777" w:rsidTr="001B723E">
        <w:trPr>
          <w:trHeight w:val="408"/>
        </w:trPr>
        <w:tc>
          <w:tcPr>
            <w:tcW w:w="1255" w:type="dxa"/>
            <w:hideMark/>
          </w:tcPr>
          <w:p w14:paraId="569B427C" w14:textId="40229AC0" w:rsidR="001B723E" w:rsidRPr="001B723E" w:rsidRDefault="004E6376" w:rsidP="001B723E">
            <w:pPr>
              <w:spacing w:before="0" w:after="0"/>
              <w:rPr>
                <w:u w:val="single"/>
              </w:rPr>
            </w:pPr>
            <w:hyperlink r:id="rId28" w:tgtFrame="_parent" w:history="1">
              <w:r w:rsidR="001B723E" w:rsidRPr="001B723E">
                <w:rPr>
                  <w:rStyle w:val="af8"/>
                </w:rPr>
                <w:t>R1-2006742</w:t>
              </w:r>
            </w:hyperlink>
          </w:p>
        </w:tc>
        <w:tc>
          <w:tcPr>
            <w:tcW w:w="6030" w:type="dxa"/>
            <w:hideMark/>
          </w:tcPr>
          <w:p w14:paraId="1D527DDE" w14:textId="77777777" w:rsidR="001B723E" w:rsidRPr="001B723E" w:rsidRDefault="001B723E" w:rsidP="001B723E">
            <w:pPr>
              <w:spacing w:before="0" w:after="0"/>
            </w:pPr>
            <w:r w:rsidRPr="001B723E">
              <w:t>Potential techniques for PUCCH coverage enhancements</w:t>
            </w:r>
          </w:p>
        </w:tc>
        <w:tc>
          <w:tcPr>
            <w:tcW w:w="2160" w:type="dxa"/>
            <w:hideMark/>
          </w:tcPr>
          <w:p w14:paraId="00B379EE" w14:textId="77777777" w:rsidR="001B723E" w:rsidRPr="001B723E" w:rsidRDefault="001B723E" w:rsidP="001B723E">
            <w:pPr>
              <w:spacing w:before="0" w:after="0"/>
            </w:pPr>
            <w:r w:rsidRPr="001B723E">
              <w:t>NTT DOCOMO, INC.</w:t>
            </w:r>
          </w:p>
        </w:tc>
      </w:tr>
      <w:tr w:rsidR="001B723E" w:rsidRPr="005A11B9" w14:paraId="1AED929B" w14:textId="77777777" w:rsidTr="001B723E">
        <w:trPr>
          <w:trHeight w:val="408"/>
        </w:trPr>
        <w:tc>
          <w:tcPr>
            <w:tcW w:w="1255" w:type="dxa"/>
            <w:hideMark/>
          </w:tcPr>
          <w:p w14:paraId="7D4B58CE" w14:textId="0A979F14" w:rsidR="001B723E" w:rsidRPr="001B723E" w:rsidRDefault="004E6376" w:rsidP="001B723E">
            <w:pPr>
              <w:spacing w:before="0" w:after="0"/>
              <w:rPr>
                <w:u w:val="single"/>
              </w:rPr>
            </w:pPr>
            <w:hyperlink r:id="rId29" w:tgtFrame="_parent" w:history="1">
              <w:r w:rsidR="001B723E" w:rsidRPr="001B723E">
                <w:rPr>
                  <w:rStyle w:val="af8"/>
                </w:rPr>
                <w:t>R1-2006821</w:t>
              </w:r>
            </w:hyperlink>
          </w:p>
        </w:tc>
        <w:tc>
          <w:tcPr>
            <w:tcW w:w="6030" w:type="dxa"/>
            <w:hideMark/>
          </w:tcPr>
          <w:p w14:paraId="4E9ADFD7" w14:textId="77777777" w:rsidR="001B723E" w:rsidRPr="001B723E" w:rsidRDefault="001B723E" w:rsidP="001B723E">
            <w:pPr>
              <w:spacing w:before="0" w:after="0"/>
            </w:pPr>
            <w:r w:rsidRPr="001B723E">
              <w:t>Potential coverage enhancement techniques for PUCCH</w:t>
            </w:r>
          </w:p>
        </w:tc>
        <w:tc>
          <w:tcPr>
            <w:tcW w:w="2160" w:type="dxa"/>
            <w:hideMark/>
          </w:tcPr>
          <w:p w14:paraId="268A18FE" w14:textId="77777777" w:rsidR="001B723E" w:rsidRPr="001B723E" w:rsidRDefault="001B723E" w:rsidP="001B723E">
            <w:pPr>
              <w:spacing w:before="0" w:after="0"/>
            </w:pPr>
            <w:r w:rsidRPr="001B723E">
              <w:t>Qualcomm Incorporated</w:t>
            </w:r>
          </w:p>
        </w:tc>
      </w:tr>
      <w:tr w:rsidR="001B723E" w:rsidRPr="005A11B9" w14:paraId="66A12DFD" w14:textId="77777777" w:rsidTr="001B723E">
        <w:trPr>
          <w:trHeight w:val="408"/>
        </w:trPr>
        <w:tc>
          <w:tcPr>
            <w:tcW w:w="1255" w:type="dxa"/>
            <w:hideMark/>
          </w:tcPr>
          <w:p w14:paraId="271DFEFB" w14:textId="75BE883F" w:rsidR="001B723E" w:rsidRPr="001B723E" w:rsidRDefault="004E6376" w:rsidP="001B723E">
            <w:pPr>
              <w:spacing w:before="0" w:after="0"/>
              <w:rPr>
                <w:u w:val="single"/>
              </w:rPr>
            </w:pPr>
            <w:hyperlink r:id="rId30" w:tgtFrame="_parent" w:history="1">
              <w:r w:rsidR="001B723E" w:rsidRPr="001B723E">
                <w:rPr>
                  <w:rStyle w:val="af8"/>
                </w:rPr>
                <w:t>R1-2006880</w:t>
              </w:r>
            </w:hyperlink>
          </w:p>
        </w:tc>
        <w:tc>
          <w:tcPr>
            <w:tcW w:w="6030" w:type="dxa"/>
            <w:hideMark/>
          </w:tcPr>
          <w:p w14:paraId="44CB9F47" w14:textId="77777777" w:rsidR="001B723E" w:rsidRPr="001B723E" w:rsidRDefault="001B723E" w:rsidP="001B723E">
            <w:pPr>
              <w:spacing w:before="0" w:after="0"/>
            </w:pPr>
            <w:r w:rsidRPr="001B723E">
              <w:t>Limitations of NR short block-length codes for PUCCH coverage enhancement</w:t>
            </w:r>
          </w:p>
        </w:tc>
        <w:tc>
          <w:tcPr>
            <w:tcW w:w="2160" w:type="dxa"/>
            <w:hideMark/>
          </w:tcPr>
          <w:p w14:paraId="52AA3431" w14:textId="2210756D" w:rsidR="001B723E" w:rsidRPr="001B723E" w:rsidRDefault="001B723E" w:rsidP="001B723E">
            <w:pPr>
              <w:spacing w:before="0" w:after="0"/>
            </w:pPr>
            <w:r w:rsidRPr="008C3867">
              <w:t>EURECOM/Sophia Antipolis</w:t>
            </w:r>
          </w:p>
        </w:tc>
      </w:tr>
      <w:tr w:rsidR="001B723E" w:rsidRPr="005A11B9" w14:paraId="0A3D6084" w14:textId="77777777" w:rsidTr="001B723E">
        <w:trPr>
          <w:trHeight w:val="408"/>
        </w:trPr>
        <w:tc>
          <w:tcPr>
            <w:tcW w:w="1255" w:type="dxa"/>
            <w:hideMark/>
          </w:tcPr>
          <w:p w14:paraId="506E3C38" w14:textId="297DCBC1" w:rsidR="001B723E" w:rsidRPr="001B723E" w:rsidRDefault="004E6376" w:rsidP="001B723E">
            <w:pPr>
              <w:spacing w:before="0" w:after="0"/>
              <w:rPr>
                <w:u w:val="single"/>
              </w:rPr>
            </w:pPr>
            <w:hyperlink r:id="rId31" w:tgtFrame="_parent" w:history="1">
              <w:r w:rsidR="001B723E" w:rsidRPr="001B723E">
                <w:rPr>
                  <w:rStyle w:val="af8"/>
                </w:rPr>
                <w:t>R1-2006893</w:t>
              </w:r>
            </w:hyperlink>
          </w:p>
        </w:tc>
        <w:tc>
          <w:tcPr>
            <w:tcW w:w="6030" w:type="dxa"/>
            <w:hideMark/>
          </w:tcPr>
          <w:p w14:paraId="30090D1B" w14:textId="77777777" w:rsidR="001B723E" w:rsidRPr="001B723E" w:rsidRDefault="001B723E" w:rsidP="001B723E">
            <w:pPr>
              <w:spacing w:before="0" w:after="0"/>
            </w:pPr>
            <w:r w:rsidRPr="001B723E">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1B723E">
              <w:t>WILUS Inc.</w:t>
            </w:r>
          </w:p>
        </w:tc>
      </w:tr>
    </w:tbl>
    <w:p w14:paraId="6E81796C" w14:textId="77777777" w:rsidR="00520283" w:rsidRPr="00156082" w:rsidRDefault="00520283" w:rsidP="00395437">
      <w:pPr>
        <w:rPr>
          <w:rFonts w:ascii="Times" w:hAnsi="Times"/>
          <w:iCs/>
          <w:lang w:val="en-GB" w:eastAsia="zh-CN"/>
        </w:rPr>
      </w:pPr>
    </w:p>
    <w:sectPr w:rsidR="00520283" w:rsidRPr="00156082" w:rsidSect="00671B4F">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94849" w14:textId="77777777" w:rsidR="004E6376" w:rsidRDefault="004E6376">
      <w:r>
        <w:separator/>
      </w:r>
    </w:p>
  </w:endnote>
  <w:endnote w:type="continuationSeparator" w:id="0">
    <w:p w14:paraId="3F5F907A" w14:textId="77777777" w:rsidR="004E6376" w:rsidRDefault="004E6376">
      <w:r>
        <w:continuationSeparator/>
      </w:r>
    </w:p>
  </w:endnote>
  <w:endnote w:type="continuationNotice" w:id="1">
    <w:p w14:paraId="5090458E" w14:textId="77777777" w:rsidR="004E6376" w:rsidRDefault="004E63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Ericsson Capital TT">
    <w:altName w:val="Cambria"/>
    <w:charset w:val="00"/>
    <w:family w:val="auto"/>
    <w:pitch w:val="variable"/>
    <w:sig w:usb0="00000001" w:usb1="4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7F3C7D" w:rsidRDefault="007F3C7D"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7F3C7D" w:rsidRDefault="007F3C7D"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534DA30F" w:rsidR="007F3C7D" w:rsidRDefault="007F3C7D" w:rsidP="00450D3B">
    <w:pPr>
      <w:pStyle w:val="a9"/>
      <w:ind w:right="360"/>
    </w:pPr>
    <w:r>
      <w:rPr>
        <w:rStyle w:val="ae"/>
      </w:rPr>
      <w:fldChar w:fldCharType="begin"/>
    </w:r>
    <w:r>
      <w:rPr>
        <w:rStyle w:val="ae"/>
      </w:rPr>
      <w:instrText xml:space="preserve"> PAGE </w:instrText>
    </w:r>
    <w:r>
      <w:rPr>
        <w:rStyle w:val="ae"/>
      </w:rPr>
      <w:fldChar w:fldCharType="separate"/>
    </w:r>
    <w:r w:rsidR="00BF284C">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F284C">
      <w:rPr>
        <w:rStyle w:val="ae"/>
      </w:rPr>
      <w:t>13</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9020C" w14:textId="77777777" w:rsidR="007F3C7D" w:rsidRDefault="007F3C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330AC" w14:textId="77777777" w:rsidR="004E6376" w:rsidRDefault="004E6376">
      <w:r>
        <w:separator/>
      </w:r>
    </w:p>
  </w:footnote>
  <w:footnote w:type="continuationSeparator" w:id="0">
    <w:p w14:paraId="1B3EDAF0" w14:textId="77777777" w:rsidR="004E6376" w:rsidRDefault="004E6376">
      <w:r>
        <w:continuationSeparator/>
      </w:r>
    </w:p>
  </w:footnote>
  <w:footnote w:type="continuationNotice" w:id="1">
    <w:p w14:paraId="2635D91D" w14:textId="77777777" w:rsidR="004E6376" w:rsidRDefault="004E637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7F3C7D" w:rsidRDefault="007F3C7D">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33459" w14:textId="77777777" w:rsidR="007F3C7D" w:rsidRDefault="007F3C7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F810E" w14:textId="77777777" w:rsidR="007F3C7D" w:rsidRDefault="007F3C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6E769D4"/>
    <w:multiLevelType w:val="hybridMultilevel"/>
    <w:tmpl w:val="3396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EAC7EEF"/>
    <w:multiLevelType w:val="hybridMultilevel"/>
    <w:tmpl w:val="BDA4DEC2"/>
    <w:lvl w:ilvl="0" w:tplc="83802386">
      <w:start w:val="1"/>
      <w:numFmt w:val="bullet"/>
      <w:lvlText w:val="-"/>
      <w:lvlJc w:val="left"/>
      <w:pPr>
        <w:ind w:left="820" w:hanging="420"/>
      </w:pPr>
      <w:rPr>
        <w:rFonts w:ascii="Verdana" w:hAnsi="Verdana"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4" w15:restartNumberingAfterBreak="0">
    <w:nsid w:val="14577FE5"/>
    <w:multiLevelType w:val="hybridMultilevel"/>
    <w:tmpl w:val="9D00A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865974"/>
    <w:multiLevelType w:val="hybridMultilevel"/>
    <w:tmpl w:val="12BAD752"/>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1D631AC3"/>
    <w:multiLevelType w:val="hybridMultilevel"/>
    <w:tmpl w:val="B0B0FA2A"/>
    <w:lvl w:ilvl="0" w:tplc="83802386">
      <w:start w:val="1"/>
      <w:numFmt w:val="bullet"/>
      <w:lvlText w:val="-"/>
      <w:lvlJc w:val="left"/>
      <w:pPr>
        <w:ind w:left="846" w:hanging="420"/>
      </w:pPr>
      <w:rPr>
        <w:rFonts w:ascii="Verdana" w:hAnsi="Verdana" w:hint="default"/>
      </w:rPr>
    </w:lvl>
    <w:lvl w:ilvl="1" w:tplc="04090003">
      <w:start w:val="1"/>
      <w:numFmt w:val="bullet"/>
      <w:lvlText w:val=""/>
      <w:lvlJc w:val="left"/>
      <w:pPr>
        <w:ind w:left="1266" w:hanging="420"/>
      </w:pPr>
      <w:rPr>
        <w:rFonts w:ascii="Wingdings" w:hAnsi="Wingdings" w:hint="default"/>
      </w:rPr>
    </w:lvl>
    <w:lvl w:ilvl="2" w:tplc="04090005">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3">
      <w:start w:val="1"/>
      <w:numFmt w:val="bullet"/>
      <w:lvlText w:val=""/>
      <w:lvlJc w:val="left"/>
      <w:pPr>
        <w:ind w:left="2526" w:hanging="420"/>
      </w:pPr>
      <w:rPr>
        <w:rFonts w:ascii="Wingdings" w:hAnsi="Wingdings" w:hint="default"/>
      </w:rPr>
    </w:lvl>
    <w:lvl w:ilvl="5" w:tplc="04090005">
      <w:start w:val="1"/>
      <w:numFmt w:val="bullet"/>
      <w:lvlText w:val=""/>
      <w:lvlJc w:val="left"/>
      <w:pPr>
        <w:ind w:left="2946" w:hanging="420"/>
      </w:pPr>
      <w:rPr>
        <w:rFonts w:ascii="Wingdings" w:hAnsi="Wingdings" w:hint="default"/>
      </w:rPr>
    </w:lvl>
    <w:lvl w:ilvl="6" w:tplc="04090001">
      <w:start w:val="1"/>
      <w:numFmt w:val="bullet"/>
      <w:lvlText w:val=""/>
      <w:lvlJc w:val="left"/>
      <w:pPr>
        <w:ind w:left="3366" w:hanging="420"/>
      </w:pPr>
      <w:rPr>
        <w:rFonts w:ascii="Wingdings" w:hAnsi="Wingdings" w:hint="default"/>
      </w:rPr>
    </w:lvl>
    <w:lvl w:ilvl="7" w:tplc="04090003">
      <w:start w:val="1"/>
      <w:numFmt w:val="bullet"/>
      <w:lvlText w:val=""/>
      <w:lvlJc w:val="left"/>
      <w:pPr>
        <w:ind w:left="3786" w:hanging="420"/>
      </w:pPr>
      <w:rPr>
        <w:rFonts w:ascii="Wingdings" w:hAnsi="Wingdings" w:hint="default"/>
      </w:rPr>
    </w:lvl>
    <w:lvl w:ilvl="8" w:tplc="04090005">
      <w:start w:val="1"/>
      <w:numFmt w:val="bullet"/>
      <w:lvlText w:val=""/>
      <w:lvlJc w:val="left"/>
      <w:pPr>
        <w:ind w:left="4206" w:hanging="420"/>
      </w:pPr>
      <w:rPr>
        <w:rFonts w:ascii="Wingdings" w:hAnsi="Wingdings" w:hint="default"/>
      </w:rPr>
    </w:lvl>
  </w:abstractNum>
  <w:abstractNum w:abstractNumId="7" w15:restartNumberingAfterBreak="0">
    <w:nsid w:val="24EC22E7"/>
    <w:multiLevelType w:val="hybridMultilevel"/>
    <w:tmpl w:val="5434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91D62"/>
    <w:multiLevelType w:val="hybridMultilevel"/>
    <w:tmpl w:val="CEC62A86"/>
    <w:lvl w:ilvl="0" w:tplc="77208DB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29A55755"/>
    <w:multiLevelType w:val="hybridMultilevel"/>
    <w:tmpl w:val="2662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04DC9"/>
    <w:multiLevelType w:val="hybridMultilevel"/>
    <w:tmpl w:val="A2F8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302A016F"/>
    <w:multiLevelType w:val="hybridMultilevel"/>
    <w:tmpl w:val="5988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44CD3"/>
    <w:multiLevelType w:val="hybridMultilevel"/>
    <w:tmpl w:val="514C24CC"/>
    <w:lvl w:ilvl="0" w:tplc="2ECE2388">
      <w:start w:val="1"/>
      <w:numFmt w:val="bullet"/>
      <w:lvlText w:val="-"/>
      <w:lvlJc w:val="left"/>
      <w:pPr>
        <w:ind w:left="420" w:hanging="420"/>
      </w:pPr>
      <w:rPr>
        <w:rFonts w:ascii="MS Gothic" w:eastAsia="MS Gothic" w:hAnsi="MS Gothic" w:hint="eastAsia"/>
      </w:rPr>
    </w:lvl>
    <w:lvl w:ilvl="1" w:tplc="0409000B">
      <w:start w:val="1"/>
      <w:numFmt w:val="bullet"/>
      <w:lvlText w:val=""/>
      <w:lvlJc w:val="left"/>
      <w:pPr>
        <w:ind w:left="840" w:hanging="420"/>
      </w:pPr>
      <w:rPr>
        <w:rFonts w:ascii="Wingdings" w:hAnsi="Wingdings" w:hint="default"/>
      </w:rPr>
    </w:lvl>
    <w:lvl w:ilvl="2" w:tplc="F888390A">
      <w:start w:val="1"/>
      <w:numFmt w:val="bullet"/>
      <w:lvlText w:val=""/>
      <w:lvlJc w:val="left"/>
      <w:pPr>
        <w:ind w:left="1260" w:hanging="420"/>
      </w:pPr>
      <w:rPr>
        <w:rFonts w:ascii="Wingdings" w:hAnsi="Wingdings" w:hint="default"/>
        <w:lang w:val="en-GB"/>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38747441"/>
    <w:multiLevelType w:val="hybridMultilevel"/>
    <w:tmpl w:val="0A049C4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8E868C1"/>
    <w:multiLevelType w:val="hybridMultilevel"/>
    <w:tmpl w:val="D11A72DE"/>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EF037CD"/>
    <w:multiLevelType w:val="hybridMultilevel"/>
    <w:tmpl w:val="F0C0AD52"/>
    <w:lvl w:ilvl="0" w:tplc="A67C8654">
      <w:start w:val="1"/>
      <w:numFmt w:val="bullet"/>
      <w:lvlText w:val="›"/>
      <w:lvlJc w:val="left"/>
      <w:pPr>
        <w:tabs>
          <w:tab w:val="num" w:pos="720"/>
        </w:tabs>
        <w:ind w:left="720" w:hanging="360"/>
      </w:pPr>
      <w:rPr>
        <w:rFonts w:ascii="Arial" w:hAnsi="Arial" w:cs="Times New Roman" w:hint="default"/>
      </w:rPr>
    </w:lvl>
    <w:lvl w:ilvl="1" w:tplc="B99E7B28">
      <w:numFmt w:val="bullet"/>
      <w:lvlText w:val="–"/>
      <w:lvlJc w:val="left"/>
      <w:pPr>
        <w:tabs>
          <w:tab w:val="num" w:pos="1440"/>
        </w:tabs>
        <w:ind w:left="1440" w:hanging="360"/>
      </w:pPr>
      <w:rPr>
        <w:rFonts w:ascii="Ericsson Capital TT" w:hAnsi="Ericsson Capital TT" w:hint="default"/>
      </w:rPr>
    </w:lvl>
    <w:lvl w:ilvl="2" w:tplc="2DD6D684">
      <w:numFmt w:val="bullet"/>
      <w:lvlText w:val="›"/>
      <w:lvlJc w:val="left"/>
      <w:pPr>
        <w:tabs>
          <w:tab w:val="num" w:pos="2160"/>
        </w:tabs>
        <w:ind w:left="2160" w:hanging="360"/>
      </w:pPr>
      <w:rPr>
        <w:rFonts w:ascii="Ericsson Capital TT" w:hAnsi="Ericsson Capital TT" w:hint="default"/>
      </w:rPr>
    </w:lvl>
    <w:lvl w:ilvl="3" w:tplc="3AC86AE4">
      <w:start w:val="1"/>
      <w:numFmt w:val="bullet"/>
      <w:lvlText w:val="›"/>
      <w:lvlJc w:val="left"/>
      <w:pPr>
        <w:tabs>
          <w:tab w:val="num" w:pos="2880"/>
        </w:tabs>
        <w:ind w:left="2880" w:hanging="360"/>
      </w:pPr>
      <w:rPr>
        <w:rFonts w:ascii="Arial" w:hAnsi="Arial" w:cs="Times New Roman" w:hint="default"/>
      </w:rPr>
    </w:lvl>
    <w:lvl w:ilvl="4" w:tplc="1FF0B8FC">
      <w:start w:val="1"/>
      <w:numFmt w:val="bullet"/>
      <w:lvlText w:val="›"/>
      <w:lvlJc w:val="left"/>
      <w:pPr>
        <w:tabs>
          <w:tab w:val="num" w:pos="3600"/>
        </w:tabs>
        <w:ind w:left="3600" w:hanging="360"/>
      </w:pPr>
      <w:rPr>
        <w:rFonts w:ascii="Arial" w:hAnsi="Arial" w:cs="Times New Roman" w:hint="default"/>
      </w:rPr>
    </w:lvl>
    <w:lvl w:ilvl="5" w:tplc="35C40DDE">
      <w:start w:val="1"/>
      <w:numFmt w:val="bullet"/>
      <w:lvlText w:val="›"/>
      <w:lvlJc w:val="left"/>
      <w:pPr>
        <w:tabs>
          <w:tab w:val="num" w:pos="4320"/>
        </w:tabs>
        <w:ind w:left="4320" w:hanging="360"/>
      </w:pPr>
      <w:rPr>
        <w:rFonts w:ascii="Arial" w:hAnsi="Arial" w:cs="Times New Roman" w:hint="default"/>
      </w:rPr>
    </w:lvl>
    <w:lvl w:ilvl="6" w:tplc="3C0866B4">
      <w:start w:val="1"/>
      <w:numFmt w:val="bullet"/>
      <w:lvlText w:val="›"/>
      <w:lvlJc w:val="left"/>
      <w:pPr>
        <w:tabs>
          <w:tab w:val="num" w:pos="5040"/>
        </w:tabs>
        <w:ind w:left="5040" w:hanging="360"/>
      </w:pPr>
      <w:rPr>
        <w:rFonts w:ascii="Arial" w:hAnsi="Arial" w:cs="Times New Roman" w:hint="default"/>
      </w:rPr>
    </w:lvl>
    <w:lvl w:ilvl="7" w:tplc="8F2E5826">
      <w:start w:val="1"/>
      <w:numFmt w:val="bullet"/>
      <w:lvlText w:val="›"/>
      <w:lvlJc w:val="left"/>
      <w:pPr>
        <w:tabs>
          <w:tab w:val="num" w:pos="5760"/>
        </w:tabs>
        <w:ind w:left="5760" w:hanging="360"/>
      </w:pPr>
      <w:rPr>
        <w:rFonts w:ascii="Arial" w:hAnsi="Arial" w:cs="Times New Roman" w:hint="default"/>
      </w:rPr>
    </w:lvl>
    <w:lvl w:ilvl="8" w:tplc="1DF0D2D2">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45BE585E"/>
    <w:multiLevelType w:val="hybridMultilevel"/>
    <w:tmpl w:val="2E644190"/>
    <w:lvl w:ilvl="0" w:tplc="45D46752">
      <w:start w:val="1"/>
      <w:numFmt w:val="bullet"/>
      <w:lvlText w:val="-"/>
      <w:lvlJc w:val="left"/>
      <w:pPr>
        <w:ind w:left="760" w:hanging="360"/>
      </w:pPr>
      <w:rPr>
        <w:rFonts w:ascii="Times New Roman" w:eastAsia="Batang" w:hAnsi="Times New Roman" w:cs="Times New Roman" w:hint="default"/>
      </w:rPr>
    </w:lvl>
    <w:lvl w:ilvl="1" w:tplc="04090005">
      <w:start w:val="1"/>
      <w:numFmt w:val="bullet"/>
      <w:lvlText w:val=""/>
      <w:lvlJc w:val="left"/>
      <w:pPr>
        <w:ind w:left="1200" w:hanging="400"/>
      </w:pPr>
      <w:rPr>
        <w:rFonts w:ascii="Wingdings" w:hAnsi="Wingdings" w:hint="default"/>
      </w:rPr>
    </w:lvl>
    <w:lvl w:ilvl="2" w:tplc="45D46752">
      <w:start w:val="1"/>
      <w:numFmt w:val="bullet"/>
      <w:lvlText w:val="-"/>
      <w:lvlJc w:val="left"/>
      <w:pPr>
        <w:ind w:left="1600" w:hanging="400"/>
      </w:pPr>
      <w:rPr>
        <w:rFonts w:ascii="Times New Roman" w:eastAsia="Batang"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5D406F8"/>
    <w:multiLevelType w:val="hybridMultilevel"/>
    <w:tmpl w:val="8BA258BE"/>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8F10360"/>
    <w:multiLevelType w:val="hybridMultilevel"/>
    <w:tmpl w:val="6C9E6682"/>
    <w:lvl w:ilvl="0" w:tplc="DEBC8B92">
      <w:start w:val="1"/>
      <w:numFmt w:val="bullet"/>
      <w:lvlText w:val="•"/>
      <w:lvlJc w:val="left"/>
      <w:pPr>
        <w:tabs>
          <w:tab w:val="num" w:pos="720"/>
        </w:tabs>
        <w:ind w:left="720" w:hanging="360"/>
      </w:pPr>
      <w:rPr>
        <w:rFonts w:ascii="Arial" w:hAnsi="Arial" w:hint="default"/>
      </w:rPr>
    </w:lvl>
    <w:lvl w:ilvl="1" w:tplc="C8D6470A">
      <w:start w:val="1"/>
      <w:numFmt w:val="bullet"/>
      <w:lvlText w:val="•"/>
      <w:lvlJc w:val="left"/>
      <w:pPr>
        <w:tabs>
          <w:tab w:val="num" w:pos="1440"/>
        </w:tabs>
        <w:ind w:left="1440" w:hanging="360"/>
      </w:pPr>
      <w:rPr>
        <w:rFonts w:ascii="Arial" w:hAnsi="Arial" w:hint="default"/>
      </w:rPr>
    </w:lvl>
    <w:lvl w:ilvl="2" w:tplc="B3F42DC8">
      <w:start w:val="1"/>
      <w:numFmt w:val="bullet"/>
      <w:lvlText w:val="•"/>
      <w:lvlJc w:val="left"/>
      <w:pPr>
        <w:tabs>
          <w:tab w:val="num" w:pos="2160"/>
        </w:tabs>
        <w:ind w:left="2160" w:hanging="360"/>
      </w:pPr>
      <w:rPr>
        <w:rFonts w:ascii="Arial" w:hAnsi="Arial" w:hint="default"/>
      </w:rPr>
    </w:lvl>
    <w:lvl w:ilvl="3" w:tplc="B406E66E">
      <w:numFmt w:val="bullet"/>
      <w:lvlText w:val="•"/>
      <w:lvlJc w:val="left"/>
      <w:pPr>
        <w:tabs>
          <w:tab w:val="num" w:pos="2880"/>
        </w:tabs>
        <w:ind w:left="2880" w:hanging="360"/>
      </w:pPr>
      <w:rPr>
        <w:rFonts w:ascii="Arial" w:hAnsi="Arial" w:hint="default"/>
      </w:rPr>
    </w:lvl>
    <w:lvl w:ilvl="4" w:tplc="A5BEF192">
      <w:numFmt w:val="bullet"/>
      <w:lvlText w:val="•"/>
      <w:lvlJc w:val="left"/>
      <w:pPr>
        <w:tabs>
          <w:tab w:val="num" w:pos="3600"/>
        </w:tabs>
        <w:ind w:left="3600" w:hanging="360"/>
      </w:pPr>
      <w:rPr>
        <w:rFonts w:ascii="Arial" w:hAnsi="Arial" w:hint="default"/>
      </w:rPr>
    </w:lvl>
    <w:lvl w:ilvl="5" w:tplc="0058A27A">
      <w:numFmt w:val="bullet"/>
      <w:lvlText w:val="•"/>
      <w:lvlJc w:val="left"/>
      <w:pPr>
        <w:tabs>
          <w:tab w:val="num" w:pos="4320"/>
        </w:tabs>
        <w:ind w:left="4320" w:hanging="360"/>
      </w:pPr>
      <w:rPr>
        <w:rFonts w:ascii="Arial" w:hAnsi="Arial" w:hint="default"/>
      </w:rPr>
    </w:lvl>
    <w:lvl w:ilvl="6" w:tplc="C64A9A88" w:tentative="1">
      <w:start w:val="1"/>
      <w:numFmt w:val="bullet"/>
      <w:lvlText w:val="•"/>
      <w:lvlJc w:val="left"/>
      <w:pPr>
        <w:tabs>
          <w:tab w:val="num" w:pos="5040"/>
        </w:tabs>
        <w:ind w:left="5040" w:hanging="360"/>
      </w:pPr>
      <w:rPr>
        <w:rFonts w:ascii="Arial" w:hAnsi="Arial" w:hint="default"/>
      </w:rPr>
    </w:lvl>
    <w:lvl w:ilvl="7" w:tplc="D41CCD12" w:tentative="1">
      <w:start w:val="1"/>
      <w:numFmt w:val="bullet"/>
      <w:lvlText w:val="•"/>
      <w:lvlJc w:val="left"/>
      <w:pPr>
        <w:tabs>
          <w:tab w:val="num" w:pos="5760"/>
        </w:tabs>
        <w:ind w:left="5760" w:hanging="360"/>
      </w:pPr>
      <w:rPr>
        <w:rFonts w:ascii="Arial" w:hAnsi="Arial" w:hint="default"/>
      </w:rPr>
    </w:lvl>
    <w:lvl w:ilvl="8" w:tplc="EA44D89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071B15"/>
    <w:multiLevelType w:val="hybridMultilevel"/>
    <w:tmpl w:val="58AE6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67641F"/>
    <w:multiLevelType w:val="hybridMultilevel"/>
    <w:tmpl w:val="965E2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874DE"/>
    <w:multiLevelType w:val="hybridMultilevel"/>
    <w:tmpl w:val="8346A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57F55"/>
    <w:multiLevelType w:val="hybridMultilevel"/>
    <w:tmpl w:val="44780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F08CC"/>
    <w:multiLevelType w:val="hybridMultilevel"/>
    <w:tmpl w:val="4DF4E31C"/>
    <w:lvl w:ilvl="0" w:tplc="83802386">
      <w:start w:val="1"/>
      <w:numFmt w:val="bullet"/>
      <w:lvlText w:val="-"/>
      <w:lvlJc w:val="left"/>
      <w:pPr>
        <w:ind w:left="420" w:hanging="420"/>
      </w:pPr>
      <w:rPr>
        <w:rFonts w:ascii="Verdana" w:hAnsi="Verdana"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5E6178C7"/>
    <w:multiLevelType w:val="hybridMultilevel"/>
    <w:tmpl w:val="7EC83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304D4"/>
    <w:multiLevelType w:val="hybridMultilevel"/>
    <w:tmpl w:val="F7C62D78"/>
    <w:lvl w:ilvl="0" w:tplc="C79C2CE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58546F"/>
    <w:multiLevelType w:val="hybridMultilevel"/>
    <w:tmpl w:val="7C96F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E4875"/>
    <w:multiLevelType w:val="hybridMultilevel"/>
    <w:tmpl w:val="72048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B55BE"/>
    <w:multiLevelType w:val="hybridMultilevel"/>
    <w:tmpl w:val="F0F0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5475D7"/>
    <w:multiLevelType w:val="hybridMultilevel"/>
    <w:tmpl w:val="EF02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6E5B69"/>
    <w:multiLevelType w:val="hybridMultilevel"/>
    <w:tmpl w:val="FA7E6CA4"/>
    <w:lvl w:ilvl="0" w:tplc="04090001">
      <w:start w:val="1"/>
      <w:numFmt w:val="bullet"/>
      <w:lvlText w:val=""/>
      <w:lvlJc w:val="left"/>
      <w:pPr>
        <w:ind w:left="720" w:hanging="360"/>
      </w:pPr>
      <w:rPr>
        <w:rFonts w:ascii="Symbol" w:hAnsi="Symbol" w:hint="default"/>
      </w:rPr>
    </w:lvl>
    <w:lvl w:ilvl="1" w:tplc="2D2E99B0">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8B50160"/>
    <w:multiLevelType w:val="hybridMultilevel"/>
    <w:tmpl w:val="E53CC64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05744A"/>
    <w:multiLevelType w:val="hybridMultilevel"/>
    <w:tmpl w:val="1622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381A2B"/>
    <w:multiLevelType w:val="hybridMultilevel"/>
    <w:tmpl w:val="39549C22"/>
    <w:lvl w:ilvl="0" w:tplc="CD5E38E0">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7EE74A49"/>
    <w:multiLevelType w:val="hybridMultilevel"/>
    <w:tmpl w:val="24FC2D2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6"/>
  </w:num>
  <w:num w:numId="4">
    <w:abstractNumId w:val="21"/>
  </w:num>
  <w:num w:numId="5">
    <w:abstractNumId w:val="25"/>
  </w:num>
  <w:num w:numId="6">
    <w:abstractNumId w:val="31"/>
  </w:num>
  <w:num w:numId="7">
    <w:abstractNumId w:val="0"/>
    <w:lvlOverride w:ilvl="0">
      <w:startOverride w:val="1"/>
    </w:lvlOverride>
  </w:num>
  <w:num w:numId="8">
    <w:abstractNumId w:val="7"/>
  </w:num>
  <w:num w:numId="9">
    <w:abstractNumId w:val="33"/>
  </w:num>
  <w:num w:numId="10">
    <w:abstractNumId w:val="4"/>
  </w:num>
  <w:num w:numId="11">
    <w:abstractNumId w:val="28"/>
  </w:num>
  <w:num w:numId="12">
    <w:abstractNumId w:val="20"/>
  </w:num>
  <w:num w:numId="13">
    <w:abstractNumId w:val="30"/>
  </w:num>
  <w:num w:numId="14">
    <w:abstractNumId w:val="23"/>
  </w:num>
  <w:num w:numId="15">
    <w:abstractNumId w:val="1"/>
  </w:num>
  <w:num w:numId="16">
    <w:abstractNumId w:val="6"/>
  </w:num>
  <w:num w:numId="17">
    <w:abstractNumId w:val="17"/>
  </w:num>
  <w:num w:numId="18">
    <w:abstractNumId w:val="37"/>
  </w:num>
  <w:num w:numId="19">
    <w:abstractNumId w:val="34"/>
  </w:num>
  <w:num w:numId="20">
    <w:abstractNumId w:val="3"/>
  </w:num>
  <w:num w:numId="21">
    <w:abstractNumId w:val="10"/>
  </w:num>
  <w:num w:numId="22">
    <w:abstractNumId w:val="37"/>
  </w:num>
  <w:num w:numId="23">
    <w:abstractNumId w:val="29"/>
  </w:num>
  <w:num w:numId="24">
    <w:abstractNumId w:val="36"/>
  </w:num>
  <w:num w:numId="25">
    <w:abstractNumId w:val="3"/>
  </w:num>
  <w:num w:numId="26">
    <w:abstractNumId w:val="26"/>
  </w:num>
  <w:num w:numId="27">
    <w:abstractNumId w:val="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8"/>
  </w:num>
  <w:num w:numId="31">
    <w:abstractNumId w:val="19"/>
  </w:num>
  <w:num w:numId="32">
    <w:abstractNumId w:val="5"/>
  </w:num>
  <w:num w:numId="33">
    <w:abstractNumId w:val="35"/>
  </w:num>
  <w:num w:numId="34">
    <w:abstractNumId w:val="15"/>
  </w:num>
  <w:num w:numId="35">
    <w:abstractNumId w:val="0"/>
  </w:num>
  <w:num w:numId="36">
    <w:abstractNumId w:val="27"/>
  </w:num>
  <w:num w:numId="37">
    <w:abstractNumId w:val="12"/>
  </w:num>
  <w:num w:numId="38">
    <w:abstractNumId w:val="9"/>
  </w:num>
  <w:num w:numId="39">
    <w:abstractNumId w:val="13"/>
  </w:num>
  <w:num w:numId="40">
    <w:abstractNumId w:val="13"/>
  </w:num>
  <w:num w:numId="41">
    <w:abstractNumId w:val="8"/>
  </w:num>
  <w:num w:numId="42">
    <w:abstractNumId w:val="8"/>
  </w:num>
  <w:num w:numId="43">
    <w:abstractNumId w:val="32"/>
  </w:num>
  <w:num w:numId="44">
    <w:abstractNumId w:val="22"/>
  </w:num>
  <w:num w:numId="45">
    <w:abstractNumId w:val="24"/>
  </w:num>
  <w:num w:numId="4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1EC"/>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7E2"/>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4ECF"/>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A08"/>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C54"/>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AC6"/>
    <w:rsid w:val="00131BA2"/>
    <w:rsid w:val="001321CE"/>
    <w:rsid w:val="001322B0"/>
    <w:rsid w:val="0013235C"/>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6C"/>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5FE"/>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3EDF"/>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1E5A"/>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052"/>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D9C"/>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0FF"/>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376"/>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1C37"/>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6F0"/>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2FB"/>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9BC"/>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C14"/>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480"/>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6F1"/>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1FA"/>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1E"/>
    <w:rsid w:val="007229BA"/>
    <w:rsid w:val="00722B61"/>
    <w:rsid w:val="00722B72"/>
    <w:rsid w:val="00722BD3"/>
    <w:rsid w:val="00723099"/>
    <w:rsid w:val="007233B6"/>
    <w:rsid w:val="0072350B"/>
    <w:rsid w:val="007238F1"/>
    <w:rsid w:val="00723B73"/>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6A"/>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66"/>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60"/>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C7D"/>
    <w:rsid w:val="007F3FB0"/>
    <w:rsid w:val="007F43A9"/>
    <w:rsid w:val="007F4A4C"/>
    <w:rsid w:val="007F54CD"/>
    <w:rsid w:val="007F5605"/>
    <w:rsid w:val="007F5608"/>
    <w:rsid w:val="007F5874"/>
    <w:rsid w:val="007F5C79"/>
    <w:rsid w:val="007F5D4A"/>
    <w:rsid w:val="007F6562"/>
    <w:rsid w:val="007F65F2"/>
    <w:rsid w:val="007F6772"/>
    <w:rsid w:val="007F6A64"/>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7A9"/>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2B4"/>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73E"/>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0FC5"/>
    <w:rsid w:val="0093135E"/>
    <w:rsid w:val="00931DF8"/>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47C3D"/>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131"/>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722"/>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0967"/>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18E"/>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84C"/>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072"/>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6DFF"/>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195"/>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712"/>
    <w:rsid w:val="00CF6848"/>
    <w:rsid w:val="00CF6AF3"/>
    <w:rsid w:val="00CF6C9A"/>
    <w:rsid w:val="00CF74F6"/>
    <w:rsid w:val="00CF76AE"/>
    <w:rsid w:val="00CF7896"/>
    <w:rsid w:val="00CF7CCF"/>
    <w:rsid w:val="00CF7D8D"/>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88"/>
    <w:rsid w:val="00D063B7"/>
    <w:rsid w:val="00D0675C"/>
    <w:rsid w:val="00D067CE"/>
    <w:rsid w:val="00D06800"/>
    <w:rsid w:val="00D06B22"/>
    <w:rsid w:val="00D06DED"/>
    <w:rsid w:val="00D070AD"/>
    <w:rsid w:val="00D0716E"/>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11E"/>
    <w:rsid w:val="00E417BD"/>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B5"/>
    <w:rsid w:val="00E835EB"/>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6CE"/>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003E"/>
    <w:rsid w:val="00F410A4"/>
    <w:rsid w:val="00F41D1F"/>
    <w:rsid w:val="00F4273F"/>
    <w:rsid w:val="00F42910"/>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7E0"/>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0538B672-D002-490E-8D69-5411707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E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63872"/>
    <w:pPr>
      <w:numPr>
        <w:ilvl w:val="1"/>
      </w:numPr>
      <w:pBdr>
        <w:top w:val="none" w:sz="0" w:space="0" w:color="auto"/>
      </w:pBdr>
      <w:spacing w:before="180"/>
      <w:outlineLvl w:val="1"/>
    </w:pPr>
    <w:rPr>
      <w:sz w:val="32"/>
    </w:rPr>
  </w:style>
  <w:style w:type="paragraph" w:styleId="3">
    <w:name w:val="heading 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Char1"/>
    <w:qFormat/>
    <w:rsid w:val="00A63872"/>
  </w:style>
  <w:style w:type="paragraph" w:customStyle="1" w:styleId="B2">
    <w:name w:val="B2"/>
    <w:basedOn w:val="24"/>
    <w:rsid w:val="00A63872"/>
  </w:style>
  <w:style w:type="paragraph" w:customStyle="1" w:styleId="B3">
    <w:name w:val="B3"/>
    <w:basedOn w:val="32"/>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 Char,Caption Char,Caption Char1 Char,cap Char Char1,Caption Char Char1 Char,cap Char2"/>
    <w:basedOn w:val="a"/>
    <w:next w:val="a"/>
    <w:link w:val="Char0"/>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
    <w:basedOn w:val="a"/>
    <w:pPr>
      <w:spacing w:after="120"/>
      <w:jc w:val="both"/>
    </w:pPr>
    <w:rPr>
      <w:rFonts w:ascii="Times" w:hAnsi="Times"/>
      <w:szCs w:val="24"/>
    </w:rPr>
  </w:style>
  <w:style w:type="paragraph" w:styleId="25">
    <w:name w:val="Body Text 2"/>
    <w:basedOn w:val="a"/>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semiHidden/>
    <w:qFormat/>
    <w:rsid w:val="00A10B48"/>
    <w:rPr>
      <w:sz w:val="16"/>
      <w:szCs w:val="16"/>
    </w:rPr>
  </w:style>
  <w:style w:type="paragraph" w:styleId="af0">
    <w:name w:val="annotation text"/>
    <w:basedOn w:val="a"/>
    <w:link w:val="Char1"/>
    <w:uiPriority w:val="99"/>
    <w:rsid w:val="00A10B48"/>
    <w:rPr>
      <w:lang w:eastAsia="x-none"/>
    </w:rPr>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link w:val="1"/>
    <w:rsid w:val="00184F51"/>
    <w:rPr>
      <w:rFonts w:ascii="Arial" w:hAnsi="Arial"/>
      <w:sz w:val="36"/>
      <w:lang w:val="en-GB" w:eastAsia="en-US"/>
    </w:rPr>
  </w:style>
  <w:style w:type="character" w:customStyle="1" w:styleId="2Char">
    <w:name w:val="标题 2 Char"/>
    <w:link w:val="2"/>
    <w:rsid w:val="00184F51"/>
    <w:rPr>
      <w:rFonts w:ascii="Arial" w:hAnsi="Arial"/>
      <w:sz w:val="32"/>
      <w:lang w:val="en-GB" w:eastAsia="en-US"/>
    </w:rPr>
  </w:style>
  <w:style w:type="character" w:customStyle="1" w:styleId="3Char">
    <w:name w:val="标题 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목록 단락,リスト段落"/>
    <w:basedOn w:val="a"/>
    <w:link w:val="Char2"/>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3"/>
    <w:qFormat/>
    <w:rsid w:val="005D609E"/>
    <w:pPr>
      <w:spacing w:after="60"/>
      <w:jc w:val="center"/>
      <w:outlineLvl w:val="1"/>
    </w:pPr>
    <w:rPr>
      <w:rFonts w:ascii="Cambria" w:hAnsi="Cambria"/>
      <w:sz w:val="24"/>
      <w:szCs w:val="24"/>
    </w:rPr>
  </w:style>
  <w:style w:type="character" w:customStyle="1" w:styleId="Char3">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1">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2">
    <w:name w:val="列出段落 Char"/>
    <w:aliases w:val="- Bullets Char,목록 단락 Char,リスト段落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EE79A3"/>
    <w:rPr>
      <w:rFonts w:ascii="Arial" w:hAnsi="Arial"/>
      <w:b/>
      <w:noProof/>
      <w:sz w:val="18"/>
      <w:lang w:eastAsia="en-US"/>
    </w:rPr>
  </w:style>
  <w:style w:type="character" w:customStyle="1" w:styleId="Char0">
    <w:name w:val="题注 Char"/>
    <w:aliases w:val="cap Char1,cap Char Char,Caption Char Char,Caption Char1 Char Char,cap Char Char1 Char,Caption Char Char1 Char Char,cap Char2 Char"/>
    <w:link w:val="ab"/>
    <w:locked/>
    <w:rsid w:val="006D6EE7"/>
    <w:rPr>
      <w:rFonts w:ascii="Times New Roman" w:hAnsi="Times New Roman"/>
      <w:b/>
      <w:bCs/>
      <w:lang w:eastAsia="en-US"/>
    </w:rPr>
  </w:style>
  <w:style w:type="character" w:customStyle="1" w:styleId="B1Char1">
    <w:name w:val="B1 Char1"/>
    <w:link w:val="B1"/>
    <w:locked/>
    <w:rsid w:val="002845E5"/>
    <w:rPr>
      <w:rFonts w:ascii="Times New Roman" w:hAnsi="Times New Roman"/>
      <w:lang w:eastAsia="en-US"/>
    </w:rPr>
  </w:style>
  <w:style w:type="character" w:customStyle="1" w:styleId="B10">
    <w:name w:val="B1 (文字)"/>
    <w:uiPriority w:val="99"/>
    <w:locked/>
    <w:rsid w:val="00D56D9B"/>
    <w:rPr>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2-e/Docs/R1-2005300.zip" TargetMode="External"/><Relationship Id="rId18" Type="http://schemas.openxmlformats.org/officeDocument/2006/relationships/hyperlink" Target="https://www.3gpp.org/ftp/tsg_ran/WG1_RL1/TSGR1_102-e/Docs/R1-2005759.zip" TargetMode="External"/><Relationship Id="rId26" Type="http://schemas.openxmlformats.org/officeDocument/2006/relationships/hyperlink" Target="https://www.3gpp.org/ftp/tsg_ran/WG1_RL1/TSGR1_102-e/Docs/R1-200658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Docs/R1-2006163.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1_RL1/TSGR1_102-e/Docs/R1-2005273.zip" TargetMode="External"/><Relationship Id="rId17" Type="http://schemas.openxmlformats.org/officeDocument/2006/relationships/hyperlink" Target="https://www.3gpp.org/ftp/tsg_ran/WG1_RL1/TSGR1_102-e/Docs/R1-2005725.zip" TargetMode="External"/><Relationship Id="rId25" Type="http://schemas.openxmlformats.org/officeDocument/2006/relationships/hyperlink" Target="https://www.3gpp.org/ftp/tsg_ran/WG1_RL1/TSGR1_102-e/Docs/R1-2006457.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585.zip" TargetMode="External"/><Relationship Id="rId20" Type="http://schemas.openxmlformats.org/officeDocument/2006/relationships/hyperlink" Target="https://www.3gpp.org/ftp/tsg_ran/WG1_RL1/TSGR1_102-e/Docs/R1-2006048.zip" TargetMode="External"/><Relationship Id="rId29" Type="http://schemas.openxmlformats.org/officeDocument/2006/relationships/hyperlink" Target="https://www.3gpp.org/ftp/tsg_ran/WG1_RL1/TSGR1_102-e/Docs/R1-200682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2-e/Docs/R1-2006349.zip"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1_RL1/TSGR1_102-e/Docs/R1-2005428.zip" TargetMode="External"/><Relationship Id="rId23" Type="http://schemas.openxmlformats.org/officeDocument/2006/relationships/hyperlink" Target="https://www.3gpp.org/ftp/tsg_ran/WG1_RL1/TSGR1_102-e/Docs/R1-2006246.zip" TargetMode="External"/><Relationship Id="rId28" Type="http://schemas.openxmlformats.org/officeDocument/2006/relationships/hyperlink" Target="https://www.3gpp.org/ftp/tsg_ran/WG1_RL1/TSGR1_102-e/Docs/R1-2006742.zip"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3gpp.org/ftp/tsg_ran/WG1_RL1/TSGR1_102-e/Docs/R1-2005890.zip" TargetMode="External"/><Relationship Id="rId31" Type="http://schemas.openxmlformats.org/officeDocument/2006/relationships/hyperlink" Target="https://www.3gpp.org/ftp/tsg_ran/WG1_RL1/TSGR1_102-e/Docs/R1-20068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2-e/Docs/R1-2005396.zip" TargetMode="External"/><Relationship Id="rId22" Type="http://schemas.openxmlformats.org/officeDocument/2006/relationships/hyperlink" Target="https://www.3gpp.org/ftp/tsg_ran/WG1_RL1/TSGR1_102-e/Docs/R1-2006227.zip" TargetMode="External"/><Relationship Id="rId27" Type="http://schemas.openxmlformats.org/officeDocument/2006/relationships/hyperlink" Target="https://www.3gpp.org/ftp/tsg_ran/WG1_RL1/TSGR1_102-e/Docs/R1-2006614.zip" TargetMode="External"/><Relationship Id="rId30" Type="http://schemas.openxmlformats.org/officeDocument/2006/relationships/hyperlink" Target="https://www.3gpp.org/ftp/tsg_ran/WG1_RL1/TSGR1_102-e/Docs/R1-2006880.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5.xml><?xml version="1.0" encoding="utf-8"?>
<ds:datastoreItem xmlns:ds="http://schemas.openxmlformats.org/officeDocument/2006/customXml" ds:itemID="{2A66050F-D766-4D6E-B583-AD1B7F81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13</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cp:lastModifiedBy>TAMRAKAR RAKESH</cp:lastModifiedBy>
  <cp:revision>4</cp:revision>
  <cp:lastPrinted>2014-11-07T05:38:00Z</cp:lastPrinted>
  <dcterms:created xsi:type="dcterms:W3CDTF">2020-08-19T06:48:00Z</dcterms:created>
  <dcterms:modified xsi:type="dcterms:W3CDTF">2020-08-19T06:56:00Z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ies>
</file>