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C738" w14:textId="194C8326" w:rsidR="00D530E0" w:rsidRDefault="00063156">
      <w:pPr>
        <w:pStyle w:val="ae"/>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Pr>
          <w:rFonts w:cs="Arial"/>
          <w:bCs/>
          <w:sz w:val="22"/>
        </w:rPr>
        <w:t>R1-200XXXX</w:t>
      </w:r>
    </w:p>
    <w:p w14:paraId="47D09612" w14:textId="77777777" w:rsidR="00D530E0" w:rsidRDefault="00063156">
      <w:pPr>
        <w:pStyle w:val="ae"/>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ae"/>
        <w:tabs>
          <w:tab w:val="left" w:pos="1800"/>
        </w:tabs>
        <w:ind w:left="1800" w:hanging="1800"/>
        <w:rPr>
          <w:rFonts w:cs="Arial"/>
          <w:sz w:val="22"/>
          <w:szCs w:val="22"/>
          <w:lang w:eastAsia="zh-CN"/>
        </w:rPr>
      </w:pPr>
    </w:p>
    <w:p w14:paraId="0A381AF9" w14:textId="77777777" w:rsidR="00D530E0" w:rsidRDefault="00063156">
      <w:pPr>
        <w:pStyle w:val="ae"/>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ae"/>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 of potential extension(s) to Rel-16 DCI-based power saving adaptation during DRX ActiveTime</w:t>
      </w:r>
    </w:p>
    <w:p w14:paraId="4236EA89" w14:textId="77777777" w:rsidR="00D530E0" w:rsidRDefault="00063156">
      <w:pPr>
        <w:pStyle w:val="ae"/>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ae"/>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14:paraId="4CB21835" w14:textId="77777777"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1"/>
        <w:rPr>
          <w:sz w:val="44"/>
        </w:rPr>
      </w:pPr>
      <w:r>
        <w:rPr>
          <w:sz w:val="44"/>
        </w:rPr>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77777777" w:rsidR="00D530E0" w:rsidRDefault="00063156">
      <w:pPr>
        <w:pStyle w:val="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af9"/>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9"/>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a"/>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r>
              <w:rPr>
                <w:rFonts w:hint="eastAsia"/>
                <w:lang w:eastAsia="zh-CN"/>
              </w:rPr>
              <w:t>S</w:t>
            </w:r>
            <w:r>
              <w:rPr>
                <w:lang w:eastAsia="zh-CN"/>
              </w:rPr>
              <w:t>preadtrum</w:t>
            </w:r>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Performance metris decribed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r>
              <w:rPr>
                <w:lang w:eastAsia="zh-CN"/>
              </w:rPr>
              <w:lastRenderedPageBreak/>
              <w:t>InterDigital</w:t>
            </w:r>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We think the performance metris decribed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af9"/>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25FAC60" w14:textId="77777777" w:rsidTr="009A6E90">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9A6E90">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w:t>
            </w:r>
            <w:r>
              <w:lastRenderedPageBreak/>
              <w:t>supported features from Rel-15 and Rel-16, would seem rather determistic choise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9A6E90">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9A6E90">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9A6E90">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9A6E90">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DRX with DCI format 2_6 for indication wether or not to skip DRX ON duration can be baseline for the comparison purpose.</w:t>
            </w:r>
          </w:p>
        </w:tc>
      </w:tr>
      <w:tr w:rsidR="00A13CD2" w14:paraId="0B122033" w14:textId="77777777" w:rsidTr="009A6E90">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subullet to clearly reflect what is the performanc gain compared against. </w:t>
            </w:r>
          </w:p>
          <w:p w14:paraId="5EA56B4C" w14:textId="77777777" w:rsidR="00A13CD2" w:rsidRPr="007E6861" w:rsidRDefault="00A13CD2" w:rsidP="007E6861">
            <w:pPr>
              <w:pStyle w:val="afa"/>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9A6E90">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9A6E90">
        <w:trPr>
          <w:trHeight w:val="300"/>
        </w:trPr>
        <w:tc>
          <w:tcPr>
            <w:tcW w:w="1290" w:type="dxa"/>
          </w:tcPr>
          <w:p w14:paraId="2D74A255" w14:textId="63196290" w:rsidR="003934DC" w:rsidRDefault="003934DC" w:rsidP="005E284D">
            <w:pPr>
              <w:spacing w:after="0"/>
              <w:rPr>
                <w:lang w:eastAsia="zh-CN"/>
              </w:rPr>
            </w:pPr>
            <w:r>
              <w:rPr>
                <w:lang w:eastAsia="zh-CN"/>
              </w:rPr>
              <w:t>InterDigital</w:t>
            </w:r>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9A6E90">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bl>
    <w:p w14:paraId="4ED9DE09" w14:textId="77777777" w:rsidR="00D530E0" w:rsidRDefault="00D530E0">
      <w:pPr>
        <w:rPr>
          <w:lang w:val="en-GB"/>
        </w:rPr>
      </w:pPr>
    </w:p>
    <w:p w14:paraId="2EF96170" w14:textId="25689A4E" w:rsidR="00D247B5" w:rsidRPr="00AE0735" w:rsidRDefault="00D247B5" w:rsidP="00615FBA">
      <w:pPr>
        <w:pStyle w:val="4"/>
        <w:rPr>
          <w:highlight w:val="yellow"/>
          <w:lang w:eastAsia="zh-CN"/>
        </w:rPr>
      </w:pPr>
      <w:r w:rsidRPr="00AE0735">
        <w:rPr>
          <w:highlight w:val="yellow"/>
          <w:lang w:eastAsia="zh-CN"/>
        </w:rPr>
        <w:t>3</w:t>
      </w:r>
      <w:r w:rsidRPr="00AE0735">
        <w:rPr>
          <w:highlight w:val="yellow"/>
          <w:vertAlign w:val="superscript"/>
          <w:lang w:eastAsia="zh-CN"/>
        </w:rPr>
        <w:t>rd</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tbl>
      <w:tblPr>
        <w:tblStyle w:val="af9"/>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AE0735" w:rsidRDefault="00D247B5" w:rsidP="00D247B5">
            <w:pPr>
              <w:rPr>
                <w:b/>
                <w:highlight w:val="yellow"/>
                <w:u w:val="single"/>
                <w:lang w:eastAsia="zh-CN"/>
              </w:rPr>
            </w:pPr>
            <w:r w:rsidRPr="00AE0735">
              <w:rPr>
                <w:b/>
                <w:highlight w:val="yellow"/>
                <w:u w:val="single"/>
                <w:lang w:eastAsia="zh-CN"/>
              </w:rPr>
              <w:t>Proposal 1:</w:t>
            </w:r>
          </w:p>
          <w:p w14:paraId="4990A951" w14:textId="77777777" w:rsidR="00D247B5" w:rsidRPr="00AE0735" w:rsidRDefault="00D247B5" w:rsidP="00D247B5">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The performance metrics decribed in TR38.840 section 8.2 is reused</w:t>
            </w:r>
            <w:r w:rsidRPr="00AE0735">
              <w:rPr>
                <w:highlight w:val="yellow"/>
              </w:rPr>
              <w:t xml:space="preserve"> </w:t>
            </w:r>
            <w:r w:rsidRPr="00AE0735">
              <w:rPr>
                <w:rFonts w:ascii="Times New Roman" w:hAnsi="Times New Roman"/>
                <w:b/>
                <w:sz w:val="20"/>
                <w:szCs w:val="20"/>
                <w:highlight w:val="yellow"/>
              </w:rPr>
              <w:t>for power saving evaluation of Rel-17 DCI-based power saving adaptation during ActiveTime.</w:t>
            </w:r>
          </w:p>
          <w:p w14:paraId="48D79CA9" w14:textId="35928A1C" w:rsidR="00BF602F" w:rsidRPr="00AE0735" w:rsidRDefault="00BF602F" w:rsidP="00BF602F">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00536AFF">
              <w:rPr>
                <w:rFonts w:ascii="Times New Roman" w:hAnsi="Times New Roman"/>
                <w:b/>
                <w:sz w:val="20"/>
                <w:szCs w:val="20"/>
                <w:highlight w:val="yellow"/>
              </w:rPr>
              <w:t>is recommended</w:t>
            </w:r>
            <w:r w:rsidRPr="00AE0735">
              <w:rPr>
                <w:rFonts w:ascii="Times New Roman" w:hAnsi="Times New Roman"/>
                <w:b/>
                <w:sz w:val="20"/>
                <w:szCs w:val="20"/>
                <w:highlight w:val="yellow"/>
              </w:rPr>
              <w:t xml:space="preserve"> for evaluating the gain of potential Rel-17 enhancements for power savings during active time</w:t>
            </w:r>
          </w:p>
          <w:p w14:paraId="19A9BD44" w14:textId="3AC39ADC" w:rsidR="00710DF2" w:rsidRPr="00AE0735" w:rsidRDefault="00710DF2" w:rsidP="00710DF2">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 cycle</w:t>
            </w:r>
            <w:r w:rsidR="00536AFF">
              <w:rPr>
                <w:rFonts w:ascii="Times New Roman" w:hAnsi="Times New Roman"/>
                <w:b/>
                <w:sz w:val="20"/>
                <w:szCs w:val="20"/>
                <w:highlight w:val="yellow"/>
              </w:rPr>
              <w:t>,</w:t>
            </w:r>
          </w:p>
          <w:p w14:paraId="3C9BE21E" w14:textId="04EAB237" w:rsidR="00710DF2" w:rsidRPr="00AE0735" w:rsidRDefault="0093332A" w:rsidP="00710DF2">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sidR="00536AFF">
              <w:rPr>
                <w:rFonts w:ascii="Times New Roman" w:hAnsi="Times New Roman"/>
                <w:b/>
                <w:sz w:val="20"/>
                <w:szCs w:val="20"/>
                <w:highlight w:val="yellow"/>
              </w:rPr>
              <w:t>,</w:t>
            </w:r>
          </w:p>
          <w:p w14:paraId="41676510" w14:textId="2D252434" w:rsidR="006951A2" w:rsidRDefault="00710DF2" w:rsidP="006951A2">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w:t>
            </w:r>
            <w:r w:rsidR="0093332A" w:rsidRPr="00AE0735">
              <w:rPr>
                <w:rFonts w:ascii="Times New Roman" w:hAnsi="Times New Roman"/>
                <w:b/>
                <w:sz w:val="20"/>
                <w:szCs w:val="20"/>
                <w:highlight w:val="yellow"/>
              </w:rPr>
              <w:t>ross-slot scheduling mechanism</w:t>
            </w:r>
            <w:r w:rsidR="00536AFF">
              <w:rPr>
                <w:rFonts w:ascii="Times New Roman" w:hAnsi="Times New Roman"/>
                <w:b/>
                <w:sz w:val="20"/>
                <w:szCs w:val="20"/>
                <w:highlight w:val="yellow"/>
              </w:rPr>
              <w:t>,</w:t>
            </w:r>
          </w:p>
          <w:p w14:paraId="6301DBAE" w14:textId="51C9288A" w:rsidR="00AD79F0" w:rsidRDefault="00AD79F0" w:rsidP="006951A2">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lastRenderedPageBreak/>
              <w:t>BWP adaptation</w:t>
            </w:r>
            <w:r w:rsidR="00536AFF">
              <w:rPr>
                <w:rFonts w:ascii="Times New Roman" w:hAnsi="Times New Roman"/>
                <w:b/>
                <w:sz w:val="20"/>
                <w:szCs w:val="20"/>
                <w:highlight w:val="yellow"/>
              </w:rPr>
              <w:t>,</w:t>
            </w:r>
          </w:p>
          <w:p w14:paraId="3842D12A" w14:textId="36D34B70" w:rsidR="00AD79F0" w:rsidRPr="006951A2" w:rsidRDefault="00AD79F0" w:rsidP="006951A2">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MIMO layer adaptation,</w:t>
            </w:r>
          </w:p>
          <w:p w14:paraId="1CB7A94D" w14:textId="43140766" w:rsidR="00D247B5" w:rsidRDefault="00D247B5" w:rsidP="00AD79F0">
            <w:pPr>
              <w:pStyle w:val="afa"/>
              <w:numPr>
                <w:ilvl w:val="1"/>
                <w:numId w:val="13"/>
              </w:numPr>
              <w:rPr>
                <w:rFonts w:ascii="Times New Roman" w:hAnsi="Times New Roman"/>
                <w:b/>
                <w:sz w:val="20"/>
                <w:szCs w:val="20"/>
              </w:rPr>
            </w:pPr>
            <w:r w:rsidRPr="00AE0735">
              <w:rPr>
                <w:rFonts w:ascii="Times New Roman" w:hAnsi="Times New Roman"/>
                <w:b/>
                <w:sz w:val="20"/>
                <w:szCs w:val="20"/>
                <w:highlight w:val="yellow"/>
              </w:rPr>
              <w:t xml:space="preserve">Company to report </w:t>
            </w:r>
            <w:r w:rsidR="0093332A" w:rsidRPr="00AE0735">
              <w:rPr>
                <w:rFonts w:ascii="Times New Roman" w:hAnsi="Times New Roman"/>
                <w:b/>
                <w:sz w:val="20"/>
                <w:szCs w:val="20"/>
                <w:highlight w:val="yellow"/>
              </w:rPr>
              <w:t>other assumptions</w:t>
            </w:r>
            <w:r w:rsidR="006951A2">
              <w:rPr>
                <w:rFonts w:ascii="Times New Roman" w:hAnsi="Times New Roman"/>
                <w:b/>
                <w:sz w:val="20"/>
                <w:szCs w:val="20"/>
                <w:highlight w:val="yellow"/>
              </w:rPr>
              <w:t>, e.g., short DRX cycle, SCell dormancy</w:t>
            </w:r>
            <w:r w:rsidR="0093332A" w:rsidRPr="00AE0735">
              <w:rPr>
                <w:rFonts w:ascii="Times New Roman" w:hAnsi="Times New Roman"/>
                <w:b/>
                <w:sz w:val="20"/>
                <w:szCs w:val="20"/>
                <w:highlight w:val="yellow"/>
              </w:rPr>
              <w:t xml:space="preserve"> as a </w:t>
            </w:r>
            <w:r w:rsidRPr="00AE0735">
              <w:rPr>
                <w:rFonts w:ascii="Times New Roman" w:hAnsi="Times New Roman"/>
                <w:b/>
                <w:sz w:val="20"/>
                <w:szCs w:val="20"/>
                <w:highlight w:val="yellow"/>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lastRenderedPageBreak/>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network avalibility</w:t>
            </w:r>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uation is time-domain adpataion)</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af9"/>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26ED1BFE" w:rsidR="0093332A" w:rsidRDefault="0093332A" w:rsidP="00326D8B">
            <w:pPr>
              <w:spacing w:after="0" w:line="240" w:lineRule="auto"/>
            </w:pPr>
          </w:p>
        </w:tc>
        <w:tc>
          <w:tcPr>
            <w:tcW w:w="8628" w:type="dxa"/>
          </w:tcPr>
          <w:p w14:paraId="6562CE7A" w14:textId="583C9355" w:rsidR="0093332A" w:rsidRDefault="0093332A" w:rsidP="00326D8B">
            <w:pPr>
              <w:spacing w:after="0" w:line="240" w:lineRule="auto"/>
            </w:pPr>
          </w:p>
        </w:tc>
      </w:tr>
      <w:tr w:rsidR="0093332A" w14:paraId="37C0DDD2" w14:textId="77777777" w:rsidTr="0093332A">
        <w:trPr>
          <w:trHeight w:val="300"/>
        </w:trPr>
        <w:tc>
          <w:tcPr>
            <w:tcW w:w="1290" w:type="dxa"/>
          </w:tcPr>
          <w:p w14:paraId="0ABB3ADD" w14:textId="77777777" w:rsidR="0093332A" w:rsidRDefault="0093332A" w:rsidP="00326D8B">
            <w:pPr>
              <w:spacing w:after="0" w:line="240" w:lineRule="auto"/>
            </w:pPr>
          </w:p>
        </w:tc>
        <w:tc>
          <w:tcPr>
            <w:tcW w:w="8628" w:type="dxa"/>
          </w:tcPr>
          <w:p w14:paraId="4BCDF871" w14:textId="77777777" w:rsidR="0093332A" w:rsidRDefault="0093332A" w:rsidP="00326D8B">
            <w:pPr>
              <w:spacing w:after="0" w:line="240" w:lineRule="auto"/>
            </w:pPr>
          </w:p>
        </w:tc>
      </w:tr>
    </w:tbl>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[Nokia] also proposes to define assumptions on WUS monitoring power consumption and ps-Offset.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aa"/>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9"/>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lastRenderedPageBreak/>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r>
              <w:rPr>
                <w:rFonts w:hint="eastAsia"/>
                <w:lang w:eastAsia="zh-CN"/>
              </w:rPr>
              <w:t>Spreadtrum</w:t>
            </w:r>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77777777" w:rsidR="00D530E0" w:rsidRDefault="00063156">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r>
              <w:rPr>
                <w:lang w:eastAsia="zh-CN"/>
              </w:rPr>
              <w:t>InterDigital</w:t>
            </w:r>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af9"/>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D530E0" w14:paraId="074623AF" w14:textId="77777777" w:rsidTr="009A6E90">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9A6E90">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a"/>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a"/>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9A6E90">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lastRenderedPageBreak/>
              <w:t xml:space="preserve">Reusing power model in TR38.840 for evaluation of DCI-based power saving schemes. </w:t>
            </w:r>
          </w:p>
          <w:p w14:paraId="2007B03B"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9A6E90">
        <w:trPr>
          <w:trHeight w:val="300"/>
        </w:trPr>
        <w:tc>
          <w:tcPr>
            <w:tcW w:w="1290" w:type="dxa"/>
          </w:tcPr>
          <w:p w14:paraId="3E998C0B" w14:textId="77777777" w:rsidR="00D530E0" w:rsidRDefault="00063156">
            <w:pPr>
              <w:spacing w:after="0"/>
            </w:pPr>
            <w:r>
              <w:lastRenderedPageBreak/>
              <w:t>Mediatek</w:t>
            </w:r>
          </w:p>
        </w:tc>
        <w:tc>
          <w:tcPr>
            <w:tcW w:w="8628" w:type="dxa"/>
          </w:tcPr>
          <w:p w14:paraId="239E59BD" w14:textId="77777777" w:rsidR="00D530E0" w:rsidRDefault="00063156">
            <w:pPr>
              <w:spacing w:after="0"/>
            </w:pPr>
            <w:r>
              <w:t>Agree with Proposal 2.</w:t>
            </w:r>
          </w:p>
        </w:tc>
      </w:tr>
      <w:tr w:rsidR="00D530E0" w14:paraId="27B8D414" w14:textId="77777777" w:rsidTr="009A6E90">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9A6E90">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9A6E90">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afa"/>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a"/>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a"/>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a"/>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a"/>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a"/>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9A6E90">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r w:rsidR="0005657F" w:rsidRPr="004347E0" w14:paraId="1F9FAAF5" w14:textId="77777777" w:rsidTr="009A6E90">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9A6E90">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9A6E90">
        <w:trPr>
          <w:trHeight w:val="300"/>
        </w:trPr>
        <w:tc>
          <w:tcPr>
            <w:tcW w:w="1290" w:type="dxa"/>
          </w:tcPr>
          <w:p w14:paraId="63EBF0ED" w14:textId="6A5DE5F2" w:rsidR="006B3B0F" w:rsidRDefault="006B3B0F" w:rsidP="005E284D">
            <w:pPr>
              <w:spacing w:after="0"/>
              <w:rPr>
                <w:lang w:eastAsia="zh-CN"/>
              </w:rPr>
            </w:pPr>
            <w:r>
              <w:rPr>
                <w:lang w:eastAsia="zh-CN"/>
              </w:rPr>
              <w:t>InterDigital</w:t>
            </w:r>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9A6E90">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bl>
    <w:p w14:paraId="0DF3ED32" w14:textId="77777777" w:rsidR="00D530E0" w:rsidRPr="00063156" w:rsidRDefault="00D530E0">
      <w:pPr>
        <w:rPr>
          <w:lang w:eastAsia="zh-CN"/>
        </w:rPr>
      </w:pPr>
    </w:p>
    <w:p w14:paraId="14993261" w14:textId="1374E8AA" w:rsidR="00615FBA" w:rsidRPr="00AE0735" w:rsidRDefault="00615FBA" w:rsidP="00615FBA">
      <w:pPr>
        <w:pStyle w:val="4"/>
        <w:rPr>
          <w:highlight w:val="yellow"/>
          <w:lang w:eastAsia="zh-CN"/>
        </w:rPr>
      </w:pPr>
      <w:r w:rsidRPr="00AE0735">
        <w:rPr>
          <w:highlight w:val="yellow"/>
        </w:rPr>
        <w:lastRenderedPageBreak/>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AE0735" w:rsidRDefault="00615FBA" w:rsidP="00326D8B">
            <w:pPr>
              <w:rPr>
                <w:b/>
                <w:highlight w:val="yellow"/>
                <w:u w:val="single"/>
                <w:lang w:eastAsia="zh-CN"/>
              </w:rPr>
            </w:pPr>
            <w:r w:rsidRPr="00AE0735">
              <w:rPr>
                <w:b/>
                <w:highlight w:val="yellow"/>
                <w:u w:val="single"/>
                <w:lang w:eastAsia="zh-CN"/>
              </w:rPr>
              <w:t>Proposal 2:</w:t>
            </w:r>
          </w:p>
          <w:p w14:paraId="43D6C6AF" w14:textId="44C99F48" w:rsidR="00615FBA" w:rsidRPr="00AE0735" w:rsidRDefault="00615FBA" w:rsidP="00326D8B">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Reusing power model in TR38.840 for evaluation of DCI-based power saving </w:t>
            </w:r>
            <w:r w:rsidR="00326D8B">
              <w:rPr>
                <w:rFonts w:ascii="Times New Roman" w:hAnsi="Times New Roman"/>
                <w:b/>
                <w:sz w:val="20"/>
                <w:szCs w:val="20"/>
                <w:highlight w:val="yellow"/>
              </w:rPr>
              <w:t xml:space="preserve">adaptation </w:t>
            </w:r>
            <w:r w:rsidRPr="00AE0735">
              <w:rPr>
                <w:rFonts w:ascii="Times New Roman" w:hAnsi="Times New Roman"/>
                <w:b/>
                <w:sz w:val="20"/>
                <w:szCs w:val="20"/>
                <w:highlight w:val="yellow"/>
              </w:rPr>
              <w:t xml:space="preserve">schemes. </w:t>
            </w:r>
          </w:p>
          <w:p w14:paraId="4355A675" w14:textId="4399C7E5" w:rsidR="00615FBA" w:rsidRPr="00C517DC" w:rsidRDefault="00C517DC" w:rsidP="00C517DC">
            <w:pPr>
              <w:pStyle w:val="afa"/>
              <w:numPr>
                <w:ilvl w:val="1"/>
                <w:numId w:val="14"/>
              </w:numPr>
              <w:rPr>
                <w:rFonts w:ascii="Times New Roman" w:hAnsi="Times New Roman"/>
                <w:b/>
                <w:sz w:val="20"/>
                <w:szCs w:val="20"/>
              </w:rPr>
            </w:pPr>
            <w:r w:rsidRPr="00AE0735">
              <w:rPr>
                <w:rFonts w:ascii="Times New Roman" w:hAnsi="Times New Roman"/>
                <w:b/>
                <w:sz w:val="20"/>
                <w:szCs w:val="20"/>
                <w:highlight w:val="yellow"/>
              </w:rPr>
              <w:t>Note: company reporting additional power model for missing state or update is not precluded.</w:t>
            </w:r>
            <w:r w:rsidRPr="00C517DC">
              <w:rPr>
                <w:rFonts w:ascii="Times New Roman" w:hAnsi="Times New Roman"/>
                <w:b/>
                <w:sz w:val="20"/>
                <w:szCs w:val="20"/>
              </w:rPr>
              <w:t xml:space="preserve">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evealuation.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Some companies think any new model or update of the model can be discussed. Therefore, it can be up to companies to report any additional power model for missing state ot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lastRenderedPageBreak/>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77777777" w:rsidR="00D530E0" w:rsidRDefault="00063156">
      <w:r>
        <w:t>In order to merge the input of traffic model as much as possible which minimizes evaluation burden, by c</w:t>
      </w:r>
      <w:r>
        <w:rPr>
          <w:rFonts w:hint="eastAsia"/>
        </w:rPr>
        <w:t xml:space="preserve">onsidering </w:t>
      </w:r>
      <w:r>
        <w:t>differnet input on Mean inter-arrival time and Packet size, the following traffic models in additional to TR38.840 is proposed,</w:t>
      </w:r>
    </w:p>
    <w:p w14:paraId="1A70C680" w14:textId="77777777" w:rsidR="00D530E0" w:rsidRDefault="00063156">
      <w:pPr>
        <w:pStyle w:val="afa"/>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a"/>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Pr="008D70D0" w:rsidRDefault="00063156" w:rsidP="008D70D0">
      <w:pPr>
        <w:pStyle w:val="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What is the modification of the additional traffic model compared to traffic model defined in TR38.840 if used? e.g, mean inter-arrival time and/or packet size and/or data rate?</w:t>
      </w:r>
    </w:p>
    <w:tbl>
      <w:tblPr>
        <w:tblStyle w:val="af9"/>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lastRenderedPageBreak/>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14:paraId="31A9BC4C"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57A9809B"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r>
              <w:rPr>
                <w:rFonts w:hint="eastAsia"/>
                <w:lang w:eastAsia="zh-CN"/>
              </w:rPr>
              <w:t>Spreadtrum</w:t>
            </w:r>
          </w:p>
        </w:tc>
        <w:tc>
          <w:tcPr>
            <w:tcW w:w="1966" w:type="dxa"/>
          </w:tcPr>
          <w:p w14:paraId="122C9EB2"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a"/>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 xml:space="preserve">We would prefer to consider video conferencing type of model as the more data intensive. We are OK to try to approximate that with the FTP3 model (i.e. exponential versus pareto distribution). For interarrival time this could be </w:t>
            </w:r>
            <w:r>
              <w:lastRenderedPageBreak/>
              <w:t>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lastRenderedPageBreak/>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a"/>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r>
              <w:rPr>
                <w:lang w:eastAsia="zh-CN"/>
              </w:rPr>
              <w:t>InterDigital</w:t>
            </w:r>
          </w:p>
        </w:tc>
        <w:tc>
          <w:tcPr>
            <w:tcW w:w="1966" w:type="dxa"/>
          </w:tcPr>
          <w:p w14:paraId="53B8D908" w14:textId="77777777" w:rsidR="00D530E0" w:rsidRDefault="00063156">
            <w:pPr>
              <w:spacing w:after="0"/>
            </w:pPr>
            <w:r>
              <w:t>Yes</w:t>
            </w:r>
          </w:p>
        </w:tc>
        <w:tc>
          <w:tcPr>
            <w:tcW w:w="6706" w:type="dxa"/>
          </w:tcPr>
          <w:p w14:paraId="756AFB4B" w14:textId="77777777" w:rsidR="00D530E0" w:rsidRDefault="00063156">
            <w:pPr>
              <w:pStyle w:val="TimeNewRoman"/>
              <w:ind w:left="0"/>
            </w:pPr>
            <w:r>
              <w:t>We are open to new traffic model based on FTP 3.</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lastRenderedPageBreak/>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af9"/>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D530E0" w14:paraId="557D4128" w14:textId="77777777" w:rsidTr="009A6E90">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9A6E90">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9A6E90">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4A38D36F"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Reuse cDRX settings for VoIP, e.g., cDRX cycle=40ms, to achive similar latency requirement</w:t>
            </w:r>
          </w:p>
          <w:p w14:paraId="01142E8E"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Consider FR2 4 x 100MHz CCs to support effective transmission for high data rate service</w:t>
            </w:r>
          </w:p>
        </w:tc>
      </w:tr>
      <w:tr w:rsidR="00D530E0" w14:paraId="77685607" w14:textId="77777777" w:rsidTr="009A6E90">
        <w:trPr>
          <w:trHeight w:val="300"/>
        </w:trPr>
        <w:tc>
          <w:tcPr>
            <w:tcW w:w="1290" w:type="dxa"/>
          </w:tcPr>
          <w:p w14:paraId="14BF0A3C" w14:textId="77777777" w:rsidR="00D530E0" w:rsidRDefault="00063156">
            <w:pPr>
              <w:spacing w:after="0"/>
            </w:pPr>
            <w:r>
              <w:lastRenderedPageBreak/>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14:paraId="67B1CC15" w14:textId="77777777" w:rsidTr="009A6E90">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9A6E90">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afa"/>
              <w:numPr>
                <w:ilvl w:val="0"/>
                <w:numId w:val="52"/>
              </w:numPr>
              <w:rPr>
                <w:lang w:eastAsia="zh-CN"/>
              </w:rPr>
            </w:pPr>
            <w:r>
              <w:rPr>
                <w:rFonts w:eastAsiaTheme="minorEastAsia" w:hint="eastAsia"/>
                <w:lang w:eastAsia="zh-CN"/>
              </w:rPr>
              <w:t>support the first bullet;</w:t>
            </w:r>
          </w:p>
          <w:p w14:paraId="1431385B" w14:textId="77777777" w:rsidR="00063156" w:rsidRPr="004347E0" w:rsidRDefault="00063156" w:rsidP="00063156">
            <w:pPr>
              <w:pStyle w:val="afa"/>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9A6E90">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9A6E90">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9A6E90">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9A6E90">
        <w:trPr>
          <w:trHeight w:val="300"/>
        </w:trPr>
        <w:tc>
          <w:tcPr>
            <w:tcW w:w="1290" w:type="dxa"/>
          </w:tcPr>
          <w:p w14:paraId="1AC7FDBB" w14:textId="65CC275C" w:rsidR="008004C6" w:rsidRDefault="008004C6" w:rsidP="005E284D">
            <w:pPr>
              <w:spacing w:after="0"/>
            </w:pPr>
            <w:r>
              <w:t>InterDigital</w:t>
            </w:r>
          </w:p>
        </w:tc>
        <w:tc>
          <w:tcPr>
            <w:tcW w:w="8628" w:type="dxa"/>
          </w:tcPr>
          <w:p w14:paraId="055DB692" w14:textId="3511B73A" w:rsidR="008004C6" w:rsidRDefault="008004C6" w:rsidP="005E284D">
            <w:r>
              <w:t>Agree that the new model should be optional.</w:t>
            </w:r>
          </w:p>
        </w:tc>
      </w:tr>
      <w:tr w:rsidR="009A6E90" w14:paraId="7F459D94" w14:textId="77777777" w:rsidTr="009A6E90">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afa"/>
              <w:widowControl w:val="0"/>
              <w:numPr>
                <w:ilvl w:val="1"/>
                <w:numId w:val="57"/>
              </w:numPr>
              <w:jc w:val="left"/>
            </w:pPr>
            <w:r>
              <w:rPr>
                <w:b/>
              </w:rPr>
              <w:t>mean inter-arrival time: [50ms]</w:t>
            </w:r>
            <w:r>
              <w:br/>
            </w:r>
          </w:p>
        </w:tc>
      </w:tr>
    </w:tbl>
    <w:p w14:paraId="22606694" w14:textId="77777777" w:rsidR="00D530E0" w:rsidRDefault="00D530E0"/>
    <w:p w14:paraId="455BCFF8" w14:textId="15DBCA54" w:rsidR="008D70D0" w:rsidRPr="00AE0735" w:rsidRDefault="008D70D0" w:rsidP="008D70D0">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AE0735" w:rsidRDefault="008D70D0" w:rsidP="00326D8B">
            <w:pPr>
              <w:rPr>
                <w:b/>
                <w:highlight w:val="yellow"/>
                <w:u w:val="single"/>
                <w:lang w:eastAsia="zh-CN"/>
              </w:rPr>
            </w:pPr>
            <w:r w:rsidRPr="00AE0735">
              <w:rPr>
                <w:b/>
                <w:highlight w:val="yellow"/>
                <w:u w:val="single"/>
                <w:lang w:eastAsia="zh-CN"/>
              </w:rPr>
              <w:t>Proposal 3:</w:t>
            </w:r>
          </w:p>
          <w:p w14:paraId="55838678" w14:textId="61510BAB" w:rsidR="001040E2" w:rsidRPr="00AE0735" w:rsidRDefault="001040E2" w:rsidP="001040E2">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Legacy traffic model </w:t>
            </w:r>
            <w:r w:rsidR="00497C90">
              <w:rPr>
                <w:rFonts w:ascii="Times New Roman" w:hAnsi="Times New Roman"/>
                <w:b/>
                <w:sz w:val="20"/>
                <w:szCs w:val="20"/>
                <w:highlight w:val="yellow"/>
              </w:rPr>
              <w:t xml:space="preserve">in TR38.840 </w:t>
            </w:r>
            <w:r w:rsidRPr="00AE0735">
              <w:rPr>
                <w:rFonts w:ascii="Times New Roman" w:hAnsi="Times New Roman"/>
                <w:b/>
                <w:sz w:val="20"/>
                <w:szCs w:val="20"/>
                <w:highlight w:val="yellow"/>
              </w:rPr>
              <w:t>and the follow</w:t>
            </w:r>
            <w:r w:rsidR="00112AE4">
              <w:rPr>
                <w:rFonts w:ascii="Times New Roman" w:hAnsi="Times New Roman"/>
                <w:b/>
                <w:sz w:val="20"/>
                <w:szCs w:val="20"/>
                <w:highlight w:val="yellow"/>
              </w:rPr>
              <w:t>ing</w:t>
            </w:r>
            <w:r w:rsidRPr="00AE0735">
              <w:rPr>
                <w:rFonts w:ascii="Times New Roman" w:hAnsi="Times New Roman"/>
                <w:b/>
                <w:sz w:val="20"/>
                <w:szCs w:val="20"/>
                <w:highlight w:val="yellow"/>
              </w:rPr>
              <w:t xml:space="preserve"> ‘additional traffic model’ can be used for Rel-17 DCI-based power sving adaptation evaluation, </w:t>
            </w:r>
          </w:p>
          <w:p w14:paraId="46A85286" w14:textId="65DD78B0" w:rsidR="008D70D0" w:rsidRPr="00AE0735" w:rsidRDefault="001040E2" w:rsidP="001040E2">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‘Additional traffic model’</w:t>
            </w:r>
            <w:r w:rsidR="008D70D0" w:rsidRPr="00AE0735">
              <w:rPr>
                <w:rFonts w:ascii="Times New Roman" w:hAnsi="Times New Roman"/>
                <w:b/>
                <w:sz w:val="20"/>
                <w:szCs w:val="20"/>
                <w:highlight w:val="yellow"/>
              </w:rPr>
              <w:t xml:space="preserve"> </w:t>
            </w:r>
            <w:r w:rsidR="009A6E90">
              <w:rPr>
                <w:rFonts w:ascii="Times New Roman" w:hAnsi="Times New Roman"/>
                <w:b/>
                <w:sz w:val="20"/>
                <w:szCs w:val="20"/>
                <w:highlight w:val="yellow"/>
              </w:rPr>
              <w:t xml:space="preserve">is modelled </w:t>
            </w:r>
            <w:r w:rsidR="000707BF" w:rsidRPr="00AE0735">
              <w:rPr>
                <w:rFonts w:ascii="Times New Roman" w:hAnsi="Times New Roman"/>
                <w:b/>
                <w:sz w:val="20"/>
                <w:szCs w:val="20"/>
                <w:highlight w:val="yellow"/>
              </w:rPr>
              <w:t>as follows,</w:t>
            </w:r>
          </w:p>
          <w:p w14:paraId="4272C435" w14:textId="77777777" w:rsidR="008D70D0" w:rsidRPr="00AE0735" w:rsidRDefault="008D70D0" w:rsidP="001040E2">
            <w:pPr>
              <w:pStyle w:val="afa"/>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Based on FTP Model 3</w:t>
            </w:r>
          </w:p>
          <w:p w14:paraId="47DE03D0" w14:textId="77777777" w:rsidR="008D70D0" w:rsidRPr="00AE0735" w:rsidRDefault="008D70D0" w:rsidP="001040E2">
            <w:pPr>
              <w:pStyle w:val="afa"/>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lastRenderedPageBreak/>
              <w:t>packet size: [0.15MB]</w:t>
            </w:r>
          </w:p>
          <w:p w14:paraId="1CE9F851" w14:textId="3D8DFA6E" w:rsidR="000707BF" w:rsidRPr="00AE0735" w:rsidRDefault="008D70D0" w:rsidP="000707BF">
            <w:pPr>
              <w:pStyle w:val="afa"/>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mean inter-arrival time: [50ms]</w:t>
            </w:r>
          </w:p>
          <w:p w14:paraId="252A5851" w14:textId="7C25B183" w:rsidR="009A6E90" w:rsidRPr="00AE0735" w:rsidRDefault="009A6E90" w:rsidP="000707BF">
            <w:pPr>
              <w:pStyle w:val="afa"/>
              <w:numPr>
                <w:ilvl w:val="1"/>
                <w:numId w:val="15"/>
              </w:numPr>
              <w:rPr>
                <w:rFonts w:ascii="Times New Roman" w:hAnsi="Times New Roman"/>
                <w:b/>
                <w:sz w:val="20"/>
                <w:szCs w:val="20"/>
                <w:highlight w:val="yellow"/>
              </w:rPr>
            </w:pPr>
            <w:r>
              <w:rPr>
                <w:rFonts w:ascii="Times New Roman" w:eastAsia="宋体" w:hAnsi="Times New Roman"/>
                <w:b/>
                <w:sz w:val="20"/>
                <w:szCs w:val="20"/>
                <w:highlight w:val="yellow"/>
              </w:rPr>
              <w:t xml:space="preserve">The model is applicable for DL and UL </w:t>
            </w:r>
          </w:p>
          <w:p w14:paraId="7B7AC1F9" w14:textId="77777777" w:rsidR="00497C90" w:rsidRPr="00AE0735" w:rsidRDefault="00497C90" w:rsidP="00497C90">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Company reporting which traffic model(s) is used for Rel-17  DCI-based power sving adaptation evaluation.</w:t>
            </w:r>
          </w:p>
          <w:p w14:paraId="0DE306C0" w14:textId="77777777" w:rsidR="00497C90" w:rsidRPr="009A6E90" w:rsidRDefault="00497C90" w:rsidP="00497C90">
            <w:pPr>
              <w:pStyle w:val="afa"/>
              <w:numPr>
                <w:ilvl w:val="0"/>
                <w:numId w:val="15"/>
              </w:numPr>
              <w:rPr>
                <w:rFonts w:ascii="Times New Roman" w:hAnsi="Times New Roman"/>
                <w:b/>
                <w:sz w:val="20"/>
                <w:szCs w:val="20"/>
                <w:highlight w:val="yellow"/>
              </w:rPr>
            </w:pPr>
            <w:r w:rsidRPr="00AE0735">
              <w:rPr>
                <w:rFonts w:ascii="Times New Roman" w:eastAsia="宋体" w:hAnsi="Times New Roman"/>
                <w:b/>
                <w:sz w:val="20"/>
                <w:szCs w:val="20"/>
                <w:highlight w:val="yellow"/>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lastRenderedPageBreak/>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af9"/>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BAC6CA7" w:rsidR="000707BF" w:rsidRDefault="000707BF" w:rsidP="00326D8B">
            <w:pPr>
              <w:spacing w:after="0" w:line="240" w:lineRule="auto"/>
            </w:pPr>
          </w:p>
        </w:tc>
        <w:tc>
          <w:tcPr>
            <w:tcW w:w="8628" w:type="dxa"/>
          </w:tcPr>
          <w:p w14:paraId="3E1157CE" w14:textId="08E09B24" w:rsidR="000707BF" w:rsidRDefault="000707BF" w:rsidP="00326D8B">
            <w:pPr>
              <w:spacing w:after="0" w:line="240" w:lineRule="auto"/>
            </w:pPr>
          </w:p>
        </w:tc>
      </w:tr>
      <w:tr w:rsidR="000707BF" w14:paraId="7AFE4D18" w14:textId="77777777" w:rsidTr="00326D8B">
        <w:trPr>
          <w:trHeight w:val="300"/>
        </w:trPr>
        <w:tc>
          <w:tcPr>
            <w:tcW w:w="1290" w:type="dxa"/>
          </w:tcPr>
          <w:p w14:paraId="69D79E04" w14:textId="3C4BD1EF" w:rsidR="000707BF" w:rsidRDefault="000707BF" w:rsidP="00326D8B">
            <w:pPr>
              <w:spacing w:after="0"/>
            </w:pPr>
          </w:p>
        </w:tc>
        <w:tc>
          <w:tcPr>
            <w:tcW w:w="8628" w:type="dxa"/>
          </w:tcPr>
          <w:p w14:paraId="5397A0BD" w14:textId="10D0FB78" w:rsidR="000707BF" w:rsidRPr="00EA288B" w:rsidRDefault="000707BF" w:rsidP="00EA288B"/>
        </w:tc>
      </w:tr>
    </w:tbl>
    <w:p w14:paraId="5520C3E6" w14:textId="77777777" w:rsidR="000707BF" w:rsidRDefault="000707BF"/>
    <w:p w14:paraId="674C0AF6" w14:textId="77777777" w:rsidR="00D530E0" w:rsidRDefault="00D530E0"/>
    <w:p w14:paraId="6B4D7F58" w14:textId="77777777" w:rsidR="00D530E0" w:rsidRDefault="00063156">
      <w:pPr>
        <w:pStyle w:val="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ms with 10 cycles</w:t>
            </w:r>
          </w:p>
          <w:p w14:paraId="2D99F10F" w14:textId="77777777" w:rsidR="00D530E0" w:rsidRDefault="00063156">
            <w:pPr>
              <w:pStyle w:val="TAL"/>
            </w:pPr>
            <w:r>
              <w:t>(40,4,5)</w:t>
            </w:r>
            <w:r>
              <w:rPr>
                <w:sz w:val="20"/>
              </w:rPr>
              <w:t xml:space="preserve"> short DRX cycle of 20 ms with 5 cycles</w:t>
            </w:r>
          </w:p>
          <w:p w14:paraId="05C1865F" w14:textId="77777777"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14:paraId="220EF3E1" w14:textId="77777777" w:rsidR="00D530E0" w:rsidRPr="000707BF" w:rsidRDefault="00063156" w:rsidP="000707BF">
      <w:pPr>
        <w:pStyle w:val="4"/>
        <w:rPr>
          <w:lang w:eastAsia="zh-CN"/>
        </w:rPr>
      </w:pPr>
      <w:r w:rsidRPr="000707BF">
        <w:lastRenderedPageBreak/>
        <w:t>1</w:t>
      </w:r>
      <w:r w:rsidRPr="000707BF">
        <w:rPr>
          <w:vertAlign w:val="superscript"/>
        </w:rPr>
        <w:t>st</w:t>
      </w:r>
      <w:r w:rsidRPr="000707BF">
        <w:t xml:space="preserve"> round discussion</w:t>
      </w:r>
    </w:p>
    <w:p w14:paraId="32AEBD9B"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a"/>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A common assumption for DRX setting could be helpful. Both 40 ms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defineded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OK to reuse reference DRX configurations decribed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r>
              <w:rPr>
                <w:rFonts w:hint="eastAsia"/>
                <w:lang w:eastAsia="zh-CN"/>
              </w:rPr>
              <w:lastRenderedPageBreak/>
              <w:t>Spreadtrum</w:t>
            </w:r>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We think the reference DRX configurations decribed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r>
              <w:rPr>
                <w:lang w:eastAsia="zh-CN"/>
              </w:rPr>
              <w:t>InterDigital</w:t>
            </w:r>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The reference DRX configurations decribed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lastRenderedPageBreak/>
              <w:t>Proposal 4:</w:t>
            </w:r>
          </w:p>
          <w:p w14:paraId="4887682B" w14:textId="77777777" w:rsidR="00D530E0" w:rsidRDefault="00063156">
            <w:pPr>
              <w:pStyle w:val="afa"/>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14:paraId="0DB4279F"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a"/>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C32C446" w14:textId="77777777"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af9"/>
        <w:tblW w:w="9923" w:type="dxa"/>
        <w:tblInd w:w="-5" w:type="dxa"/>
        <w:tblLayout w:type="fixed"/>
        <w:tblLook w:val="04A0" w:firstRow="1" w:lastRow="0" w:firstColumn="1" w:lastColumn="0" w:noHBand="0" w:noVBand="1"/>
      </w:tblPr>
      <w:tblGrid>
        <w:gridCol w:w="1295"/>
        <w:gridCol w:w="8628"/>
      </w:tblGrid>
      <w:tr w:rsidR="00D530E0" w14:paraId="2024CDB8" w14:textId="77777777" w:rsidTr="00192F92">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192F92">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192F92">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192F92">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afa"/>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a"/>
              <w:numPr>
                <w:ilvl w:val="0"/>
                <w:numId w:val="21"/>
              </w:numPr>
              <w:rPr>
                <w:rFonts w:ascii="Times New Roman" w:hAnsi="Times New Roman"/>
                <w:sz w:val="20"/>
              </w:rPr>
            </w:pPr>
            <w:r>
              <w:rPr>
                <w:rFonts w:ascii="Times New Roman" w:hAnsi="Times New Roman"/>
                <w:sz w:val="20"/>
              </w:rPr>
              <w:t xml:space="preserve">What is the purpose for considering new cDRX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192F92">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192F92">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a"/>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192F92">
        <w:trPr>
          <w:trHeight w:val="300"/>
        </w:trPr>
        <w:tc>
          <w:tcPr>
            <w:tcW w:w="1295" w:type="dxa"/>
          </w:tcPr>
          <w:p w14:paraId="2AA6FD0F" w14:textId="77777777" w:rsidR="00063156" w:rsidRPr="004347E0" w:rsidRDefault="00063156" w:rsidP="00063156">
            <w:pPr>
              <w:spacing w:after="0"/>
            </w:pPr>
            <w:r>
              <w:rPr>
                <w:rFonts w:hint="eastAsia"/>
              </w:rPr>
              <w:lastRenderedPageBreak/>
              <w:t>Huawei, HiSilicon</w:t>
            </w:r>
          </w:p>
        </w:tc>
        <w:tc>
          <w:tcPr>
            <w:tcW w:w="8628" w:type="dxa"/>
          </w:tcPr>
          <w:p w14:paraId="6346F83F" w14:textId="77777777" w:rsidR="00063156" w:rsidRPr="004347E0" w:rsidRDefault="00063156" w:rsidP="00063156">
            <w:pPr>
              <w:pStyle w:val="afa"/>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r w:rsidR="00DA3579" w:rsidRPr="004347E0" w14:paraId="1D43AFC8" w14:textId="77777777" w:rsidTr="00192F92">
        <w:trPr>
          <w:trHeight w:val="300"/>
        </w:trPr>
        <w:tc>
          <w:tcPr>
            <w:tcW w:w="1295" w:type="dxa"/>
          </w:tcPr>
          <w:p w14:paraId="23A08DA1" w14:textId="77777777" w:rsidR="00DA3579" w:rsidRDefault="00DA3579" w:rsidP="00063156">
            <w:pPr>
              <w:spacing w:after="0"/>
            </w:pPr>
            <w:r>
              <w:t>Samsung</w:t>
            </w:r>
          </w:p>
        </w:tc>
        <w:tc>
          <w:tcPr>
            <w:tcW w:w="8628" w:type="dxa"/>
          </w:tcPr>
          <w:p w14:paraId="61661BDF" w14:textId="77777777" w:rsidR="00DA3579" w:rsidRPr="00B3735C" w:rsidRDefault="00DA3579" w:rsidP="00DA3579">
            <w:pPr>
              <w:pStyle w:val="B1"/>
              <w:ind w:left="0" w:firstLine="0"/>
            </w:pPr>
            <w:r w:rsidRPr="00B3735C">
              <w:t>The following DRX configuraiton in TR38.840 can be used for the new additional traffic with lower mean inter-arrival tiem.</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192F92">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a"/>
              <w:ind w:left="0"/>
              <w:rPr>
                <w:rFonts w:ascii="Times New Roman" w:eastAsia="宋体" w:hAnsi="Times New Roman"/>
                <w:sz w:val="20"/>
                <w:szCs w:val="20"/>
                <w:lang w:eastAsia="zh-CN"/>
              </w:rPr>
            </w:pPr>
            <w:r>
              <w:rPr>
                <w:rFonts w:ascii="Times New Roman" w:eastAsia="宋体" w:hAnsi="Times New Roman"/>
                <w:sz w:val="20"/>
                <w:szCs w:val="20"/>
                <w:lang w:eastAsia="zh-CN"/>
              </w:rPr>
              <w:t xml:space="preserve">Not OK. The note in the WID is clear that </w:t>
            </w:r>
            <w:r w:rsidRPr="00AC777E">
              <w:rPr>
                <w:rFonts w:ascii="Times New Roman" w:eastAsia="宋体" w:hAnsi="Times New Roman"/>
                <w:sz w:val="20"/>
                <w:szCs w:val="20"/>
                <w:lang w:eastAsia="zh-CN"/>
              </w:rPr>
              <w:t xml:space="preserve">Rel-15 and Rel-16 available power saving solutions should be supported by the UE and included in the evaluation. </w:t>
            </w:r>
            <w:r>
              <w:rPr>
                <w:rFonts w:ascii="Times New Roman" w:eastAsia="宋体" w:hAnsi="Times New Roman"/>
                <w:sz w:val="20"/>
                <w:szCs w:val="20"/>
                <w:lang w:eastAsia="zh-CN"/>
              </w:rPr>
              <w:t>Also, if new bursty traffic model is considered, then it is natural that suitable DRX configurations should be added as well. In summary, the following bullet should be added</w:t>
            </w:r>
          </w:p>
          <w:p w14:paraId="38FEE25E" w14:textId="77777777" w:rsidR="0005657F" w:rsidRDefault="0005657F" w:rsidP="0005657F">
            <w:pPr>
              <w:pStyle w:val="afa"/>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a"/>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192F92">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192F92">
        <w:trPr>
          <w:trHeight w:val="300"/>
        </w:trPr>
        <w:tc>
          <w:tcPr>
            <w:tcW w:w="1295" w:type="dxa"/>
          </w:tcPr>
          <w:p w14:paraId="213B9CE9" w14:textId="2ADB40B9" w:rsidR="00DA6443" w:rsidRDefault="00DA6443" w:rsidP="005E284D">
            <w:pPr>
              <w:spacing w:after="0"/>
            </w:pPr>
            <w:r>
              <w:t>InterDigital</w:t>
            </w:r>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192F92">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bl>
    <w:p w14:paraId="75F6A6C4" w14:textId="77777777" w:rsidR="00D530E0" w:rsidRDefault="00D530E0"/>
    <w:p w14:paraId="022ABA25" w14:textId="28F42F4B" w:rsidR="000707BF" w:rsidRPr="00AE0735" w:rsidRDefault="000707BF" w:rsidP="000707BF">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The Reference C-DRX configurations decribed in TR38.840 section 8.2 is reused for evaluation</w:t>
            </w:r>
          </w:p>
          <w:p w14:paraId="16472555" w14:textId="13623F1B" w:rsidR="00D2437C" w:rsidRPr="00D2437C" w:rsidRDefault="00D2437C" w:rsidP="00EA288B">
            <w:pPr>
              <w:pStyle w:val="afa"/>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afa"/>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af9"/>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77777777" w:rsidR="00EA288B" w:rsidRDefault="00EA288B" w:rsidP="00326D8B">
            <w:pPr>
              <w:spacing w:after="0" w:line="240" w:lineRule="auto"/>
            </w:pPr>
          </w:p>
        </w:tc>
        <w:tc>
          <w:tcPr>
            <w:tcW w:w="8628" w:type="dxa"/>
          </w:tcPr>
          <w:p w14:paraId="7E7BA26D" w14:textId="77777777" w:rsidR="00EA288B" w:rsidRDefault="00EA288B" w:rsidP="00326D8B">
            <w:pPr>
              <w:spacing w:after="0" w:line="240" w:lineRule="auto"/>
            </w:pPr>
          </w:p>
        </w:tc>
      </w:tr>
      <w:tr w:rsidR="00EA288B" w14:paraId="0112F868" w14:textId="77777777" w:rsidTr="00326D8B">
        <w:trPr>
          <w:trHeight w:val="300"/>
        </w:trPr>
        <w:tc>
          <w:tcPr>
            <w:tcW w:w="1290" w:type="dxa"/>
          </w:tcPr>
          <w:p w14:paraId="411DF43D" w14:textId="77777777" w:rsidR="00EA288B" w:rsidRDefault="00EA288B" w:rsidP="00326D8B">
            <w:pPr>
              <w:spacing w:after="0"/>
            </w:pPr>
          </w:p>
        </w:tc>
        <w:tc>
          <w:tcPr>
            <w:tcW w:w="8628" w:type="dxa"/>
          </w:tcPr>
          <w:p w14:paraId="352FAD2A" w14:textId="77777777" w:rsidR="00EA288B" w:rsidRPr="00EA288B" w:rsidRDefault="00EA288B" w:rsidP="00326D8B"/>
        </w:tc>
      </w:tr>
    </w:tbl>
    <w:p w14:paraId="4FD06095" w14:textId="77777777" w:rsidR="00EA288B" w:rsidRDefault="00EA288B" w:rsidP="00EA288B"/>
    <w:p w14:paraId="0F2FCF88" w14:textId="77777777" w:rsidR="00EA288B" w:rsidRDefault="00EA288B"/>
    <w:p w14:paraId="53F9AA27" w14:textId="77777777" w:rsidR="00D530E0" w:rsidRDefault="00063156">
      <w:pPr>
        <w:pStyle w:val="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a"/>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afa"/>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8"/>
        <w:keepNext/>
        <w:jc w:val="center"/>
        <w:rPr>
          <w:b w:val="0"/>
        </w:rPr>
      </w:pPr>
      <w:bookmarkStart w:id="4" w:name="_Ref47707133"/>
      <w:r>
        <w:rPr>
          <w:b w:val="0"/>
        </w:rPr>
        <w:t>Table XX: Assumed number of measured/total beams for RLM/BFD per DRX cycle</w:t>
      </w:r>
      <w:bookmarkEnd w:id="4"/>
    </w:p>
    <w:tbl>
      <w:tblPr>
        <w:tblStyle w:val="af9"/>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4"/>
        <w:rPr>
          <w:lang w:eastAsia="zh-CN"/>
        </w:rPr>
      </w:pPr>
      <w:r>
        <w:t>1</w:t>
      </w:r>
      <w:r>
        <w:rPr>
          <w:vertAlign w:val="superscript"/>
        </w:rPr>
        <w:t>st</w:t>
      </w:r>
      <w:r>
        <w:t xml:space="preserve"> round discussion</w:t>
      </w:r>
    </w:p>
    <w:p w14:paraId="35CC10E8" w14:textId="77777777" w:rsidR="00D530E0" w:rsidRDefault="00063156">
      <w:pPr>
        <w:rPr>
          <w:b/>
        </w:rPr>
      </w:pPr>
      <w:r>
        <w:rPr>
          <w:b/>
        </w:rPr>
        <w:t>Question 5: Does SSB measurement for RLM/BFD need to be modelled in evalution and how to model?</w:t>
      </w:r>
    </w:p>
    <w:tbl>
      <w:tblPr>
        <w:tblStyle w:val="af9"/>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lastRenderedPageBreak/>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lastRenderedPageBreak/>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fro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In the power saving evaluation, RLM/BFD is part of the dominat part. We see more than 30% power consumption by RLM based on our contribution (</w:t>
            </w:r>
            <w:hyperlink r:id="rId12" w:history="1">
              <w:r>
                <w:rPr>
                  <w:rStyle w:val="af6"/>
                  <w:lang w:eastAsia="zh-CN"/>
                </w:rPr>
                <w:t>R1-2005392</w:t>
              </w:r>
            </w:hyperlink>
            <w:r>
              <w:t>). Model RLM/BFD it is nessasry.</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r>
              <w:rPr>
                <w:rFonts w:hint="eastAsia"/>
                <w:lang w:eastAsia="zh-CN"/>
              </w:rPr>
              <w:t>Spreadtrum</w:t>
            </w:r>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lastRenderedPageBreak/>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a"/>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a"/>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afa"/>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a"/>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afa"/>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573E05F6" w14:textId="77777777" w:rsidTr="00192F92">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192F92">
        <w:trPr>
          <w:trHeight w:val="2730"/>
        </w:trPr>
        <w:tc>
          <w:tcPr>
            <w:tcW w:w="1290" w:type="dxa"/>
          </w:tcPr>
          <w:p w14:paraId="0177818B" w14:textId="77777777" w:rsidR="00D530E0" w:rsidRDefault="00063156">
            <w:pPr>
              <w:spacing w:after="0" w:line="240" w:lineRule="auto"/>
            </w:pPr>
            <w:r>
              <w:lastRenderedPageBreak/>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r>
                    <w:t>T</w:t>
                  </w:r>
                  <w:r>
                    <w:rPr>
                      <w:vertAlign w:val="subscript"/>
                    </w:rPr>
                    <w:t>Evaluate_out_SSB</w:t>
                  </w:r>
                  <w:r>
                    <w:t xml:space="preserve"> (ms) </w:t>
                  </w:r>
                </w:p>
              </w:tc>
              <w:tc>
                <w:tcPr>
                  <w:tcW w:w="3222" w:type="dxa"/>
                  <w:shd w:val="clear" w:color="auto" w:fill="auto"/>
                </w:tcPr>
                <w:p w14:paraId="469A00AB" w14:textId="77777777" w:rsidR="00D530E0" w:rsidRDefault="00063156">
                  <w:pPr>
                    <w:pStyle w:val="TAH"/>
                  </w:pPr>
                  <w:r>
                    <w:t>T</w:t>
                  </w:r>
                  <w:r>
                    <w:rPr>
                      <w:vertAlign w:val="subscript"/>
                    </w:rPr>
                    <w:t>Evaluate_in_SSB</w:t>
                  </w:r>
                  <w:r>
                    <w:t xml:space="preserve"> (ms)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192F92">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192F92">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192F92">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192F92">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192F92">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192F92">
        <w:trPr>
          <w:trHeight w:val="300"/>
        </w:trPr>
        <w:tc>
          <w:tcPr>
            <w:tcW w:w="1290" w:type="dxa"/>
          </w:tcPr>
          <w:p w14:paraId="39842C29" w14:textId="77777777" w:rsidR="00063156" w:rsidRDefault="00063156" w:rsidP="00063156">
            <w:pPr>
              <w:spacing w:after="0" w:line="240" w:lineRule="auto"/>
            </w:pPr>
            <w:r>
              <w:rPr>
                <w:lang w:eastAsia="zh-CN"/>
              </w:rPr>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192F92">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192F92">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192F92">
        <w:trPr>
          <w:trHeight w:val="300"/>
        </w:trPr>
        <w:tc>
          <w:tcPr>
            <w:tcW w:w="1290" w:type="dxa"/>
          </w:tcPr>
          <w:p w14:paraId="0BB424A7" w14:textId="04C5E00E" w:rsidR="00657C6B" w:rsidRDefault="00657C6B" w:rsidP="003967F9">
            <w:pPr>
              <w:spacing w:after="0"/>
              <w:rPr>
                <w:lang w:eastAsia="zh-CN"/>
              </w:rPr>
            </w:pPr>
            <w:r>
              <w:rPr>
                <w:lang w:eastAsia="zh-CN"/>
              </w:rPr>
              <w:t>InterDigital</w:t>
            </w:r>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192F92">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lastRenderedPageBreak/>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bookmarkStart w:id="6" w:name="_GoBack"/>
            <w:bookmarkEnd w:id="6"/>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lastRenderedPageBreak/>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or evaluation purpose, it is assumed that a periodicity of max(DRX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detailes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p w14:paraId="2C976C36" w14:textId="77777777" w:rsidR="005C682A" w:rsidRDefault="005C682A"/>
    <w:p w14:paraId="62E81B1B" w14:textId="77777777" w:rsidR="00D530E0" w:rsidRDefault="00063156">
      <w:pPr>
        <w:pStyle w:val="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14:paraId="10D6E350" w14:textId="77777777" w:rsidR="00D530E0" w:rsidRDefault="00063156" w:rsidP="0067512F">
      <w:pPr>
        <w:pStyle w:val="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9"/>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lastRenderedPageBreak/>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a"/>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afa"/>
              <w:numPr>
                <w:ilvl w:val="1"/>
                <w:numId w:val="13"/>
              </w:numPr>
              <w:rPr>
                <w:color w:val="0000FF"/>
                <w:lang w:eastAsia="zh-CN"/>
              </w:rPr>
            </w:pPr>
            <w:r>
              <w:rPr>
                <w:rFonts w:ascii="Times New Roman" w:hAnsi="Times New Roman"/>
                <w:b/>
                <w:color w:val="0D0D0D" w:themeColor="text1" w:themeTint="F2"/>
                <w:sz w:val="20"/>
              </w:rPr>
              <w:lastRenderedPageBreak/>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lastRenderedPageBreak/>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4"/>
      </w:pPr>
      <w:r>
        <w:t>3</w:t>
      </w:r>
      <w:r w:rsidRPr="00AE0735">
        <w:rPr>
          <w:vertAlign w:val="superscript"/>
        </w:rPr>
        <w:t>rd</w:t>
      </w:r>
      <w:r>
        <w:t xml:space="preserve"> </w:t>
      </w:r>
      <w:r w:rsidR="00A90E95">
        <w:t>round discussion</w:t>
      </w:r>
    </w:p>
    <w:tbl>
      <w:tblPr>
        <w:tblStyle w:val="af9"/>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HW/HiSi, Ericsson, Samsung No: Nokia, Qualcomm</w:t>
            </w:r>
            <w:r w:rsidR="00B664EB">
              <w:t>, Apple</w:t>
            </w:r>
          </w:p>
          <w:p w14:paraId="0656B676" w14:textId="3FB8E4B1" w:rsidR="002A76FA" w:rsidRDefault="002A76FA" w:rsidP="00326D8B">
            <w:r>
              <w:t>RAN4 is needed? Yes: MTK, CATT, Apple, Nokia, Samsung, Qualcomm No: ZTE, HW/HiSi,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Further discussion on the conetent depending on the full agreements and which gourp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af9"/>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396CDC92" w:rsidR="00AE0735" w:rsidRDefault="00AE0735" w:rsidP="00326D8B">
            <w:pPr>
              <w:spacing w:after="0" w:line="240" w:lineRule="auto"/>
            </w:pPr>
          </w:p>
        </w:tc>
        <w:tc>
          <w:tcPr>
            <w:tcW w:w="8628" w:type="dxa"/>
          </w:tcPr>
          <w:p w14:paraId="04A6D6BB" w14:textId="7474A1B7" w:rsidR="00AE0735" w:rsidRDefault="00AE0735" w:rsidP="00326D8B">
            <w:pPr>
              <w:spacing w:after="0" w:line="240" w:lineRule="auto"/>
            </w:pPr>
          </w:p>
        </w:tc>
      </w:tr>
      <w:tr w:rsidR="00AE0735" w14:paraId="36D069B9" w14:textId="77777777" w:rsidTr="00326D8B">
        <w:trPr>
          <w:trHeight w:val="300"/>
        </w:trPr>
        <w:tc>
          <w:tcPr>
            <w:tcW w:w="1290" w:type="dxa"/>
          </w:tcPr>
          <w:p w14:paraId="04116986" w14:textId="374CD769" w:rsidR="00AE0735" w:rsidRDefault="00AE0735" w:rsidP="00326D8B">
            <w:pPr>
              <w:spacing w:after="0"/>
            </w:pPr>
          </w:p>
        </w:tc>
        <w:tc>
          <w:tcPr>
            <w:tcW w:w="8628" w:type="dxa"/>
          </w:tcPr>
          <w:p w14:paraId="2B09ECDB" w14:textId="2056A6E1" w:rsidR="00AE0735" w:rsidRDefault="00AE0735" w:rsidP="00326D8B">
            <w:pPr>
              <w:spacing w:after="0"/>
            </w:pPr>
          </w:p>
        </w:tc>
      </w:tr>
    </w:tbl>
    <w:p w14:paraId="3C497CBF" w14:textId="77777777" w:rsidR="00AE0735" w:rsidRPr="00195ABA" w:rsidRDefault="00AE0735">
      <w:pPr>
        <w:rPr>
          <w:lang w:eastAsia="zh-CN"/>
        </w:rPr>
      </w:pPr>
    </w:p>
    <w:p w14:paraId="7644BBD2" w14:textId="77777777" w:rsidR="00D530E0" w:rsidRDefault="00063156">
      <w:pPr>
        <w:pStyle w:val="2"/>
        <w:rPr>
          <w:lang w:eastAsia="zh-CN"/>
        </w:rPr>
      </w:pPr>
      <w:r>
        <w:rPr>
          <w:lang w:eastAsia="zh-CN"/>
        </w:rPr>
        <w:lastRenderedPageBreak/>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lastRenderedPageBreak/>
        <w:t>MIMO layer adapation</w:t>
      </w:r>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t>Downlink and uplink DCI decoupling</w:t>
      </w:r>
    </w:p>
    <w:p w14:paraId="2F79A1E1" w14:textId="77777777" w:rsidR="00D530E0" w:rsidRDefault="00063156">
      <w:pPr>
        <w:pStyle w:val="a8"/>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t xml:space="preserve">frequency domain domain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9"/>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7777777" w:rsidR="0082716B" w:rsidRDefault="0082716B" w:rsidP="00326D8B">
            <w:pPr>
              <w:rPr>
                <w:rFonts w:eastAsiaTheme="minorEastAsia"/>
                <w:lang w:eastAsia="zh-CN"/>
              </w:rPr>
            </w:pPr>
            <w:r>
              <w:rPr>
                <w:rFonts w:eastAsiaTheme="minorEastAsia"/>
                <w:lang w:eastAsia="zh-CN"/>
              </w:rPr>
              <w:t>And considerring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77777777" w:rsidR="0082716B" w:rsidRDefault="0082716B" w:rsidP="00326D8B">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77777777" w:rsidR="0082716B" w:rsidRDefault="0082716B" w:rsidP="00326D8B">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lastRenderedPageBreak/>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afa"/>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afa"/>
              <w:ind w:left="0"/>
              <w:rPr>
                <w:rFonts w:ascii="Times New Roman" w:hAnsi="Times New Roman"/>
                <w:bCs/>
                <w:sz w:val="20"/>
                <w:szCs w:val="20"/>
                <w:lang w:val="en-GB" w:eastAsia="zh-CN"/>
              </w:rPr>
            </w:pPr>
          </w:p>
          <w:p w14:paraId="79D63FE5" w14:textId="77777777" w:rsidR="0082716B" w:rsidRDefault="0082716B" w:rsidP="00326D8B">
            <w:pPr>
              <w:pStyle w:val="afa"/>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[InterDigital]</w:t>
      </w:r>
    </w:p>
    <w:p w14:paraId="46BD2780"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lastRenderedPageBreak/>
        <w:t xml:space="preserve">aggregation level, </w:t>
      </w:r>
    </w:p>
    <w:p w14:paraId="00E7DA86"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14:paraId="5907007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171DDB26"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a"/>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a"/>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14:paraId="3AD047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14:paraId="635E065D"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14:paraId="292707A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527E5F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3CF5E6D4"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We would support considering at least SS set group switching. Also Topic 5 should be considred with high priority, as the feature is already specified for NR-U and enables PDCCH monitoring adaptation. Its applicability to licensed spectrum should be considered. In addition, topic 8 [WUS for short DRX]  would appear to be relatively minor spesfication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Adaptation of PDCCH monitoring behaviours  </w:t>
            </w:r>
          </w:p>
          <w:p w14:paraId="70F8232B"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D078AA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a"/>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afa"/>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14:paraId="003A3BFB" w14:textId="77777777" w:rsidR="00D530E0" w:rsidRDefault="00063156">
            <w:pPr>
              <w:pStyle w:val="afa"/>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48E5E806"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7777777"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Multi-PDSCH/multi-PUSCHscheduling should be included, as it can be seen as extension of DCI based scheme for multi-TB scheduling  supported for NR-U. Also, PDCCH monitoring reduction/simplifications schemes targeted for RedCap UEs can be considered in this agenda, if deprioritized in RedCap. Hence, suggest to add a bullet as follows:</w:t>
            </w:r>
          </w:p>
          <w:p w14:paraId="7933815D" w14:textId="77777777" w:rsidR="00DB46A8" w:rsidRPr="00DB46A8" w:rsidRDefault="00DB46A8">
            <w:pPr>
              <w:rPr>
                <w:rFonts w:eastAsiaTheme="minorEastAsia"/>
                <w:lang w:eastAsia="zh-CN"/>
              </w:rPr>
            </w:pPr>
          </w:p>
          <w:p w14:paraId="47F6D12F" w14:textId="77777777" w:rsidR="00DB46A8" w:rsidRPr="00DB46A8" w:rsidRDefault="00DB46A8" w:rsidP="00204346">
            <w:pPr>
              <w:pStyle w:val="afa"/>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Other schemes such as those targeted for RedCap UEs are not precluded</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5"/>
        <w:rPr>
          <w:highlight w:val="yellow"/>
          <w:lang w:eastAsia="zh-CN"/>
        </w:rPr>
      </w:pPr>
      <w:r w:rsidRPr="00B94307">
        <w:rPr>
          <w:highlight w:val="yellow"/>
          <w:lang w:eastAsia="zh-CN"/>
        </w:rPr>
        <w:lastRenderedPageBreak/>
        <w:t>3</w:t>
      </w:r>
      <w:r w:rsidRPr="00B94307">
        <w:rPr>
          <w:highlight w:val="yellow"/>
          <w:vertAlign w:val="superscript"/>
          <w:lang w:eastAsia="zh-CN"/>
        </w:rPr>
        <w:t>rd</w:t>
      </w:r>
      <w:r w:rsidRPr="00B94307">
        <w:rPr>
          <w:highlight w:val="yellow"/>
          <w:lang w:eastAsia="zh-CN"/>
        </w:rPr>
        <w:t xml:space="preserve"> round discussion</w:t>
      </w:r>
    </w:p>
    <w:tbl>
      <w:tblPr>
        <w:tblStyle w:val="af9"/>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afa"/>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afa"/>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afa"/>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afa"/>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Extend RB sets adapatation for PDCCH monitoring in frequency domain to licensed band</w:t>
            </w:r>
          </w:p>
          <w:p w14:paraId="2A354030" w14:textId="08F52307" w:rsidR="00B94307" w:rsidRPr="00112AE4" w:rsidRDefault="00C73518"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afa"/>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Multi-PDSCH/multi-PUSCHscheduling</w:t>
            </w:r>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afa"/>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afa"/>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afa"/>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77777777" w:rsidR="00B94307" w:rsidRDefault="00F335C5" w:rsidP="00F335C5">
            <w:r w:rsidRPr="00F335C5">
              <w:t>One company stated o</w:t>
            </w:r>
            <w:r w:rsidR="006D082C" w:rsidRPr="00F335C5">
              <w:t>ther schemes such as those targeted for RedCap UEs are not precluded</w:t>
            </w:r>
            <w:r w:rsidRPr="00F335C5">
              <w:t xml:space="preserve">. Hence </w:t>
            </w:r>
            <w:r>
              <w:t>it is proposed to clarify what schemes targeted to RedCap</w:t>
            </w:r>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af9"/>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77777777" w:rsidR="00B94307" w:rsidRDefault="00B94307" w:rsidP="00326D8B">
            <w:pPr>
              <w:spacing w:after="0" w:line="240" w:lineRule="auto"/>
            </w:pPr>
          </w:p>
        </w:tc>
        <w:tc>
          <w:tcPr>
            <w:tcW w:w="8628" w:type="dxa"/>
          </w:tcPr>
          <w:p w14:paraId="43D6CED6" w14:textId="77777777" w:rsidR="00B94307" w:rsidRDefault="00B94307" w:rsidP="00326D8B">
            <w:pPr>
              <w:spacing w:after="0" w:line="240" w:lineRule="auto"/>
            </w:pPr>
          </w:p>
        </w:tc>
      </w:tr>
      <w:tr w:rsidR="00B94307" w14:paraId="2D296B83" w14:textId="77777777" w:rsidTr="00326D8B">
        <w:trPr>
          <w:trHeight w:val="300"/>
        </w:trPr>
        <w:tc>
          <w:tcPr>
            <w:tcW w:w="1290" w:type="dxa"/>
          </w:tcPr>
          <w:p w14:paraId="311442CD" w14:textId="77777777" w:rsidR="00B94307" w:rsidRDefault="00B94307" w:rsidP="00326D8B">
            <w:pPr>
              <w:spacing w:after="0"/>
            </w:pPr>
          </w:p>
        </w:tc>
        <w:tc>
          <w:tcPr>
            <w:tcW w:w="8628" w:type="dxa"/>
          </w:tcPr>
          <w:p w14:paraId="71538BDC" w14:textId="77777777" w:rsidR="00B94307" w:rsidRDefault="00B94307" w:rsidP="00326D8B">
            <w:pPr>
              <w:spacing w:after="0"/>
            </w:pPr>
          </w:p>
        </w:tc>
      </w:tr>
    </w:tbl>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785BC0C6" w14:textId="77777777" w:rsidR="00D530E0" w:rsidRDefault="00063156">
      <w:pPr>
        <w:pStyle w:val="3"/>
      </w:pPr>
      <w:r>
        <w:rPr>
          <w:lang w:eastAsia="zh-CN"/>
        </w:rPr>
        <w:t xml:space="preserve">Triggering of </w:t>
      </w:r>
      <w:r>
        <w:t>DCI-based power saving adaptation during DRX ActiveTime</w:t>
      </w:r>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w:t>
      </w:r>
      <w:r w:rsidR="009E0AC8">
        <w:rPr>
          <w:lang w:val="en-GB"/>
        </w:rPr>
        <w:t xml:space="preserve"> </w:t>
      </w:r>
      <w:r w:rsidR="009E0AC8" w:rsidRPr="009E0AC8">
        <w:rPr>
          <w:color w:val="70AD47" w:themeColor="accent6"/>
          <w:lang w:val="en-GB"/>
        </w:rPr>
        <w:t>InterDigital</w:t>
      </w:r>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For PDCCH skipping, many companies mention that using  DCIfor skipping [HW, vivo, zte, intel,OPPO, CMCC, Spreadtrum,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 companies mentiuons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[OPPO][vivo][Spreadtrum] proposes to change PDCCH monitoring behaviours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The following for DCI-based power saving adaptation during DRX ActiveTime can be considered when interact with HARQ retransmission, e.g.,</w:t>
      </w:r>
    </w:p>
    <w:p w14:paraId="5F338608"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lastRenderedPageBreak/>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afa"/>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a"/>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DCI dormat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14:paraId="1EC820D1" w14:textId="77777777" w:rsidR="00D530E0" w:rsidRDefault="00063156">
      <w:r>
        <w:t>In Rel-16, DCI format 2_6 is monitored out side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241661AE"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afa"/>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afa"/>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7" w:name="OLE_LINK9"/>
            <w:bookmarkStart w:id="8" w:name="OLE_LINK10"/>
            <w:bookmarkStart w:id="9" w:name="OLE_LINK11"/>
            <w:r>
              <w:rPr>
                <w:rFonts w:ascii="Times New Roman" w:hAnsi="Times New Roman"/>
                <w:sz w:val="20"/>
                <w:szCs w:val="20"/>
                <w:lang w:eastAsia="zh-CN"/>
              </w:rPr>
              <w:t>scheduling DCI</w:t>
            </w:r>
            <w:bookmarkEnd w:id="7"/>
            <w:bookmarkEnd w:id="8"/>
            <w:bookmarkEnd w:id="9"/>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afa"/>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afa"/>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501C67FC" w14:textId="77777777" w:rsidR="00132D4B" w:rsidRDefault="00132D4B" w:rsidP="00326D8B">
            <w:pPr>
              <w:pStyle w:val="afa"/>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afa"/>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r>
              <w:rPr>
                <w:lang w:eastAsia="zh-CN"/>
              </w:rPr>
              <w:lastRenderedPageBreak/>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afa"/>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14:paraId="48B6D0C4"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DCI format x_2</w:t>
      </w:r>
    </w:p>
    <w:p w14:paraId="3C2F732D"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a"/>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14:paraId="578F11AF"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a"/>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a"/>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a"/>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a"/>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a"/>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afa"/>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lastRenderedPageBreak/>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a"/>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afa"/>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14:paraId="16F66901"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a"/>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‘unscheduling DCI’</w:t>
            </w:r>
          </w:p>
          <w:p w14:paraId="0CB46E38" w14:textId="77777777" w:rsidR="00E03CB9" w:rsidRDefault="00E03CB9" w:rsidP="00E03CB9">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r>
              <w:rPr>
                <w:lang w:eastAsia="zh-CN"/>
              </w:rPr>
              <w:lastRenderedPageBreak/>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adaptatation can be included within the scope which only targets DCI based adaptation. </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aa"/>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schems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aa"/>
        <w:spacing w:after="0"/>
        <w:rPr>
          <w:rFonts w:ascii="Times New Roman" w:hAnsi="Times New Roman"/>
          <w:szCs w:val="20"/>
          <w:lang w:val="en-GB" w:eastAsia="zh-CN"/>
        </w:rPr>
      </w:pPr>
    </w:p>
    <w:tbl>
      <w:tblPr>
        <w:tblStyle w:val="af9"/>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considered,</w:t>
            </w:r>
          </w:p>
          <w:p w14:paraId="383062AA" w14:textId="77777777" w:rsidR="00AD7ACE" w:rsidRPr="003A55C9" w:rsidRDefault="00AD7ACE"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hint="eastAsia"/>
                <w:b/>
                <w:sz w:val="20"/>
                <w:szCs w:val="20"/>
                <w:highlight w:val="yellow"/>
                <w:lang w:val="en-GB" w:eastAsia="zh-CN"/>
              </w:rPr>
              <w:t>Scell dormancy</w:t>
            </w:r>
          </w:p>
          <w:p w14:paraId="6D028DA2"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afa"/>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afa"/>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afa"/>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5F82E70E"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afa"/>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afa"/>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originally intension is to extend the Rel-16 timer based SS switching which is used in NR-U. FL recommends to put squeare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af9"/>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77777777" w:rsidR="00AD7ACE" w:rsidRDefault="00AD7ACE" w:rsidP="00326D8B">
            <w:pPr>
              <w:spacing w:after="0" w:line="240" w:lineRule="auto"/>
            </w:pPr>
          </w:p>
        </w:tc>
        <w:tc>
          <w:tcPr>
            <w:tcW w:w="8628" w:type="dxa"/>
          </w:tcPr>
          <w:p w14:paraId="7D2063D5" w14:textId="77777777" w:rsidR="00AD7ACE" w:rsidRDefault="00AD7ACE" w:rsidP="00326D8B">
            <w:pPr>
              <w:spacing w:after="0" w:line="240" w:lineRule="auto"/>
            </w:pPr>
          </w:p>
        </w:tc>
      </w:tr>
      <w:tr w:rsidR="00AD7ACE" w14:paraId="37AF8F02" w14:textId="77777777" w:rsidTr="00326D8B">
        <w:trPr>
          <w:trHeight w:val="300"/>
        </w:trPr>
        <w:tc>
          <w:tcPr>
            <w:tcW w:w="1290" w:type="dxa"/>
          </w:tcPr>
          <w:p w14:paraId="29992E51" w14:textId="77777777" w:rsidR="00AD7ACE" w:rsidRDefault="00AD7ACE" w:rsidP="00326D8B">
            <w:pPr>
              <w:spacing w:after="0"/>
            </w:pPr>
          </w:p>
        </w:tc>
        <w:tc>
          <w:tcPr>
            <w:tcW w:w="8628" w:type="dxa"/>
          </w:tcPr>
          <w:p w14:paraId="74929D75" w14:textId="77777777" w:rsidR="00AD7ACE" w:rsidRDefault="00AD7ACE" w:rsidP="00326D8B">
            <w:pPr>
              <w:spacing w:after="0"/>
            </w:pPr>
          </w:p>
        </w:tc>
      </w:tr>
    </w:tbl>
    <w:p w14:paraId="4CBD4963" w14:textId="77777777" w:rsidR="00AD7ACE" w:rsidRDefault="00AD7ACE">
      <w:pPr>
        <w:pStyle w:val="aa"/>
        <w:spacing w:after="0"/>
        <w:rPr>
          <w:rFonts w:ascii="Times New Roman" w:hAnsi="Times New Roman"/>
          <w:szCs w:val="20"/>
          <w:lang w:val="en-GB" w:eastAsia="zh-CN"/>
        </w:rPr>
      </w:pPr>
    </w:p>
    <w:p w14:paraId="075FBC48" w14:textId="77777777" w:rsidR="00F44A4E" w:rsidRDefault="00F44A4E">
      <w:pPr>
        <w:pStyle w:val="aa"/>
        <w:spacing w:after="0"/>
        <w:rPr>
          <w:rFonts w:ascii="Times New Roman" w:hAnsi="Times New Roman"/>
          <w:szCs w:val="20"/>
          <w:lang w:val="en-GB" w:eastAsia="zh-CN"/>
        </w:rPr>
      </w:pPr>
    </w:p>
    <w:p w14:paraId="0D6534B2" w14:textId="77777777" w:rsidR="00132D4B" w:rsidRDefault="00132D4B">
      <w:pPr>
        <w:pStyle w:val="aa"/>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7AE21F4B"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1(especifally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r>
              <w:rPr>
                <w:rFonts w:eastAsiaTheme="minorEastAsia" w:hint="eastAsia"/>
                <w:lang w:eastAsia="zh-CN"/>
              </w:rPr>
              <w:lastRenderedPageBreak/>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7615E9A0" w14:textId="77777777" w:rsidR="00D530E0" w:rsidRDefault="00063156">
      <w:pPr>
        <w:pStyle w:val="aa"/>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aa"/>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3601AB">
            <w:pPr>
              <w:rPr>
                <w:lang w:eastAsia="zh-CN"/>
              </w:rPr>
            </w:pPr>
            <w:hyperlink r:id="rId13" w:history="1">
              <w:r w:rsidR="00063156">
                <w:rPr>
                  <w:rStyle w:val="af6"/>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lastRenderedPageBreak/>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3601AB">
            <w:pPr>
              <w:rPr>
                <w:lang w:eastAsia="zh-CN"/>
              </w:rPr>
            </w:pPr>
            <w:hyperlink r:id="rId14" w:history="1">
              <w:r w:rsidR="00063156">
                <w:rPr>
                  <w:rStyle w:val="af6"/>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14:paraId="45FEDAEE"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a"/>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a"/>
              <w:snapToGrid w:val="0"/>
              <w:spacing w:beforeLines="50" w:before="120" w:afterLines="50"/>
              <w:rPr>
                <w:rFonts w:ascii="Times New Roman" w:hAnsi="Times New Roman"/>
                <w:lang w:eastAsia="zh-CN"/>
              </w:rPr>
            </w:pPr>
          </w:p>
          <w:p w14:paraId="12C184E0" w14:textId="77777777" w:rsidR="00D530E0" w:rsidRDefault="00063156">
            <w:pPr>
              <w:pStyle w:val="a8"/>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a"/>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8"/>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8"/>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8"/>
              <w:numPr>
                <w:ilvl w:val="0"/>
                <w:numId w:val="35"/>
              </w:numPr>
              <w:ind w:left="567" w:hanging="141"/>
              <w:jc w:val="both"/>
              <w:rPr>
                <w:b w:val="0"/>
                <w:bCs w:val="0"/>
                <w:lang w:eastAsia="zh-CN"/>
              </w:rPr>
            </w:pPr>
            <w:r>
              <w:rPr>
                <w:lang w:eastAsia="zh-CN"/>
              </w:rPr>
              <w:lastRenderedPageBreak/>
              <w:t>Implicit SS set switching by detecting scheduling grant, UL transmission (SR/CG), etc.</w:t>
            </w:r>
          </w:p>
          <w:p w14:paraId="6153EDD2" w14:textId="77777777" w:rsidR="00D530E0" w:rsidRDefault="00063156">
            <w:pPr>
              <w:pStyle w:val="a8"/>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8"/>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8"/>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aa"/>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a"/>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a"/>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a"/>
              <w:spacing w:beforeLines="50" w:before="120" w:afterLines="50"/>
              <w:contextualSpacing/>
              <w:rPr>
                <w:rFonts w:ascii="Times New Roman" w:hAnsi="Times New Roman"/>
                <w:b/>
                <w:lang w:eastAsia="zh-CN"/>
              </w:rPr>
            </w:pPr>
          </w:p>
          <w:p w14:paraId="21D372BD" w14:textId="77777777" w:rsidR="00D530E0" w:rsidRDefault="00063156">
            <w:pPr>
              <w:pStyle w:val="aa"/>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50 ms</w:t>
                  </w:r>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Period = 40 ms</w:t>
                  </w:r>
                </w:p>
              </w:tc>
            </w:tr>
          </w:tbl>
          <w:p w14:paraId="5E2703E3" w14:textId="77777777" w:rsidR="00D530E0" w:rsidRDefault="00D530E0">
            <w:pPr>
              <w:pStyle w:val="aa"/>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3601AB">
            <w:pPr>
              <w:rPr>
                <w:lang w:eastAsia="zh-CN"/>
              </w:rPr>
            </w:pPr>
            <w:hyperlink r:id="rId15" w:history="1">
              <w:r w:rsidR="00063156">
                <w:rPr>
                  <w:rStyle w:val="af6"/>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3601AB">
            <w:pPr>
              <w:rPr>
                <w:lang w:eastAsia="zh-CN"/>
              </w:rPr>
            </w:pPr>
            <w:hyperlink r:id="rId16" w:history="1">
              <w:r w:rsidR="00063156">
                <w:rPr>
                  <w:rStyle w:val="af6"/>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14:paraId="4CA8FBF5" w14:textId="77777777" w:rsidR="00D530E0" w:rsidRDefault="00D530E0">
            <w:pPr>
              <w:pStyle w:val="aa"/>
              <w:rPr>
                <w:b/>
                <w:sz w:val="22"/>
                <w:szCs w:val="22"/>
                <w:lang w:eastAsia="zh-CN"/>
              </w:rPr>
            </w:pPr>
          </w:p>
          <w:p w14:paraId="09D6B54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a"/>
              <w:numPr>
                <w:ilvl w:val="0"/>
                <w:numId w:val="37"/>
              </w:numPr>
              <w:rPr>
                <w:b/>
              </w:rPr>
            </w:pPr>
            <w:r>
              <w:rPr>
                <w:b/>
              </w:rPr>
              <w:t>FTP model 3 with mean inter-packet arrival time of 30 ms and packet size of 0.08 Mbytes</w:t>
            </w:r>
          </w:p>
          <w:p w14:paraId="387352E3" w14:textId="77777777" w:rsidR="00D530E0" w:rsidRDefault="00063156">
            <w:pPr>
              <w:pStyle w:val="afa"/>
              <w:numPr>
                <w:ilvl w:val="0"/>
                <w:numId w:val="37"/>
              </w:numPr>
              <w:rPr>
                <w:b/>
              </w:rPr>
            </w:pPr>
            <w:r>
              <w:rPr>
                <w:b/>
              </w:rPr>
              <w:t>DRX (long cycle, on-duration, inactivity timer) = (20 ms, 5 ms, 10 ms)</w:t>
            </w:r>
          </w:p>
          <w:p w14:paraId="3B3F8E3B" w14:textId="77777777" w:rsidR="00D530E0" w:rsidRDefault="00063156">
            <w:pPr>
              <w:pStyle w:val="afa"/>
              <w:numPr>
                <w:ilvl w:val="0"/>
                <w:numId w:val="37"/>
              </w:numPr>
              <w:rPr>
                <w:b/>
              </w:rPr>
            </w:pPr>
            <w:r>
              <w:rPr>
                <w:b/>
              </w:rPr>
              <w:t xml:space="preserve">1 CC of total 100 MHz for FR1 and 4 CCs of total 400 MHz for FR2 </w:t>
            </w:r>
          </w:p>
          <w:p w14:paraId="10403704" w14:textId="77777777" w:rsidR="00D530E0" w:rsidRDefault="00D530E0">
            <w:pPr>
              <w:pStyle w:val="aa"/>
              <w:rPr>
                <w:b/>
                <w:sz w:val="22"/>
                <w:szCs w:val="22"/>
                <w:lang w:eastAsia="zh-CN"/>
              </w:rPr>
            </w:pPr>
          </w:p>
          <w:p w14:paraId="0A8B562B" w14:textId="77777777" w:rsidR="00D530E0" w:rsidRDefault="00063156">
            <w:pPr>
              <w:pStyle w:val="aa"/>
              <w:rPr>
                <w:b/>
                <w:sz w:val="22"/>
                <w:szCs w:val="22"/>
                <w:lang w:eastAsia="zh-CN"/>
              </w:rPr>
            </w:pPr>
            <w:r>
              <w:rPr>
                <w:b/>
                <w:sz w:val="22"/>
                <w:szCs w:val="22"/>
                <w:lang w:eastAsia="zh-CN"/>
              </w:rPr>
              <w:lastRenderedPageBreak/>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aa"/>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14:paraId="3EE519C6" w14:textId="77777777" w:rsidR="00D530E0" w:rsidRDefault="00D530E0">
            <w:pPr>
              <w:pStyle w:val="aa"/>
              <w:rPr>
                <w:b/>
                <w:sz w:val="22"/>
                <w:szCs w:val="22"/>
                <w:lang w:eastAsia="zh-CN"/>
              </w:rPr>
            </w:pPr>
          </w:p>
          <w:p w14:paraId="761AA21C" w14:textId="77777777" w:rsidR="00D530E0" w:rsidRDefault="00D530E0">
            <w:pPr>
              <w:pStyle w:val="aa"/>
              <w:rPr>
                <w:b/>
                <w:sz w:val="22"/>
                <w:szCs w:val="22"/>
                <w:lang w:eastAsia="zh-CN"/>
              </w:rPr>
            </w:pPr>
          </w:p>
          <w:p w14:paraId="76C9FC90"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a"/>
              <w:rPr>
                <w:b/>
                <w:sz w:val="22"/>
                <w:szCs w:val="22"/>
                <w:lang w:eastAsia="zh-CN"/>
              </w:rPr>
            </w:pPr>
          </w:p>
          <w:p w14:paraId="7D31DD64"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8"/>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a"/>
              <w:rPr>
                <w:b/>
                <w:sz w:val="22"/>
                <w:szCs w:val="22"/>
                <w:lang w:eastAsia="zh-CN"/>
              </w:rPr>
            </w:pPr>
          </w:p>
          <w:p w14:paraId="57C8D4A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a"/>
              <w:rPr>
                <w:b/>
                <w:sz w:val="22"/>
                <w:szCs w:val="22"/>
                <w:lang w:eastAsia="zh-CN"/>
              </w:rPr>
            </w:pPr>
          </w:p>
          <w:p w14:paraId="61AE97B5"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19"/>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a"/>
              <w:rPr>
                <w:b/>
                <w:sz w:val="22"/>
                <w:szCs w:val="22"/>
                <w:lang w:eastAsia="zh-CN"/>
              </w:rPr>
            </w:pPr>
          </w:p>
          <w:p w14:paraId="6F2EB0AF" w14:textId="77777777" w:rsidR="00D530E0" w:rsidRDefault="00063156">
            <w:pPr>
              <w:pStyle w:val="aa"/>
              <w:rPr>
                <w:b/>
                <w:sz w:val="22"/>
                <w:szCs w:val="22"/>
                <w:lang w:eastAsia="zh-CN"/>
              </w:rPr>
            </w:pPr>
            <w:r>
              <w:rPr>
                <w:b/>
                <w:sz w:val="22"/>
                <w:szCs w:val="22"/>
                <w:lang w:eastAsia="zh-CN"/>
              </w:rPr>
              <w:lastRenderedPageBreak/>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a"/>
              <w:rPr>
                <w:b/>
                <w:sz w:val="22"/>
                <w:szCs w:val="22"/>
                <w:lang w:eastAsia="zh-CN"/>
              </w:rPr>
            </w:pPr>
          </w:p>
          <w:p w14:paraId="5A315A6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a"/>
              <w:rPr>
                <w:b/>
                <w:sz w:val="22"/>
                <w:szCs w:val="22"/>
                <w:lang w:eastAsia="zh-CN"/>
              </w:rPr>
            </w:pPr>
          </w:p>
          <w:p w14:paraId="7803DAE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a"/>
              <w:rPr>
                <w:b/>
                <w:sz w:val="22"/>
                <w:szCs w:val="22"/>
                <w:lang w:eastAsia="zh-CN"/>
              </w:rPr>
            </w:pPr>
          </w:p>
          <w:p w14:paraId="264831E6"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a"/>
              <w:rPr>
                <w:b/>
                <w:sz w:val="22"/>
                <w:szCs w:val="22"/>
                <w:lang w:eastAsia="zh-CN"/>
              </w:rPr>
            </w:pPr>
          </w:p>
          <w:p w14:paraId="68DAD52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a"/>
              <w:rPr>
                <w:b/>
                <w:sz w:val="22"/>
                <w:szCs w:val="22"/>
                <w:lang w:eastAsia="zh-CN"/>
              </w:rPr>
            </w:pPr>
          </w:p>
          <w:p w14:paraId="69E1E199"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aa"/>
              <w:rPr>
                <w:b/>
                <w:sz w:val="22"/>
                <w:szCs w:val="22"/>
                <w:lang w:eastAsia="zh-CN"/>
              </w:rPr>
            </w:pPr>
          </w:p>
          <w:p w14:paraId="0EC32AE1"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a"/>
              <w:rPr>
                <w:b/>
                <w:sz w:val="22"/>
                <w:szCs w:val="22"/>
                <w:lang w:eastAsia="zh-CN"/>
              </w:rPr>
            </w:pPr>
          </w:p>
          <w:p w14:paraId="6282039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a"/>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3601AB">
            <w:pPr>
              <w:rPr>
                <w:lang w:eastAsia="zh-CN"/>
              </w:rPr>
            </w:pPr>
            <w:hyperlink r:id="rId20" w:history="1">
              <w:r w:rsidR="00063156">
                <w:rPr>
                  <w:rStyle w:val="af6"/>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a"/>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3601AB">
            <w:pPr>
              <w:rPr>
                <w:lang w:eastAsia="zh-CN"/>
              </w:rPr>
            </w:pPr>
            <w:hyperlink r:id="rId21" w:history="1">
              <w:r w:rsidR="00063156">
                <w:rPr>
                  <w:rStyle w:val="af6"/>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lastRenderedPageBreak/>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3601AB">
            <w:pPr>
              <w:rPr>
                <w:lang w:eastAsia="zh-CN"/>
              </w:rPr>
            </w:pPr>
            <w:hyperlink r:id="rId22" w:history="1">
              <w:r w:rsidR="00063156">
                <w:rPr>
                  <w:rStyle w:val="af6"/>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0"/>
            <w:bookmarkEnd w:id="11"/>
          </w:p>
        </w:tc>
      </w:tr>
      <w:tr w:rsidR="00D530E0" w14:paraId="125407EA" w14:textId="77777777">
        <w:tc>
          <w:tcPr>
            <w:tcW w:w="9962" w:type="dxa"/>
            <w:shd w:val="clear" w:color="auto" w:fill="BFBFBF"/>
          </w:tcPr>
          <w:p w14:paraId="4ECC6538" w14:textId="77777777" w:rsidR="00D530E0" w:rsidRDefault="003601AB">
            <w:pPr>
              <w:rPr>
                <w:lang w:eastAsia="zh-CN"/>
              </w:rPr>
            </w:pPr>
            <w:hyperlink r:id="rId23" w:history="1">
              <w:r w:rsidR="00063156">
                <w:rPr>
                  <w:rStyle w:val="af6"/>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3601AB">
            <w:pPr>
              <w:rPr>
                <w:lang w:eastAsia="zh-CN"/>
              </w:rPr>
            </w:pPr>
            <w:hyperlink r:id="rId24" w:history="1">
              <w:r w:rsidR="00063156">
                <w:rPr>
                  <w:rStyle w:val="af6"/>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lastRenderedPageBreak/>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3601AB">
            <w:pPr>
              <w:rPr>
                <w:lang w:eastAsia="zh-CN"/>
              </w:rPr>
            </w:pPr>
            <w:hyperlink r:id="rId25" w:history="1">
              <w:r w:rsidR="00063156">
                <w:rPr>
                  <w:rStyle w:val="af6"/>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3601AB">
            <w:pPr>
              <w:rPr>
                <w:lang w:eastAsia="zh-CN"/>
              </w:rPr>
            </w:pPr>
            <w:hyperlink r:id="rId26" w:history="1">
              <w:r w:rsidR="00063156">
                <w:rPr>
                  <w:rStyle w:val="af6"/>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3601AB">
            <w:pPr>
              <w:rPr>
                <w:lang w:eastAsia="zh-CN"/>
              </w:rPr>
            </w:pPr>
            <w:hyperlink r:id="rId27" w:history="1">
              <w:r w:rsidR="00063156">
                <w:rPr>
                  <w:rStyle w:val="af6"/>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3601AB">
            <w:pPr>
              <w:rPr>
                <w:lang w:eastAsia="zh-CN"/>
              </w:rPr>
            </w:pPr>
            <w:hyperlink r:id="rId28" w:history="1">
              <w:r w:rsidR="00063156">
                <w:rPr>
                  <w:rStyle w:val="af6"/>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a"/>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a"/>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14:paraId="6599FD64" w14:textId="77777777" w:rsidR="00D530E0" w:rsidRDefault="00063156">
            <w:pPr>
              <w:pStyle w:val="aa"/>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3601AB">
            <w:pPr>
              <w:rPr>
                <w:lang w:eastAsia="zh-CN"/>
              </w:rPr>
            </w:pPr>
            <w:hyperlink r:id="rId29" w:history="1">
              <w:r w:rsidR="00063156">
                <w:rPr>
                  <w:rStyle w:val="af6"/>
                  <w:lang w:eastAsia="zh-CN"/>
                </w:rPr>
                <w:t>R1-2006529</w:t>
              </w:r>
            </w:hyperlink>
            <w:r w:rsidR="00063156">
              <w:rPr>
                <w:lang w:eastAsia="zh-CN"/>
              </w:rPr>
              <w:tab/>
              <w:t>PDCCH based power saving enhancements for connected-mode Ues</w:t>
            </w:r>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a"/>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a"/>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a"/>
              <w:numPr>
                <w:ilvl w:val="1"/>
                <w:numId w:val="42"/>
              </w:numPr>
              <w:contextualSpacing/>
              <w:jc w:val="both"/>
              <w:rPr>
                <w:sz w:val="20"/>
                <w:szCs w:val="20"/>
                <w:lang w:eastAsia="zh-CN"/>
              </w:rPr>
            </w:pPr>
            <w:r>
              <w:rPr>
                <w:sz w:val="20"/>
                <w:szCs w:val="20"/>
                <w:lang w:eastAsia="zh-CN"/>
              </w:rPr>
              <w:lastRenderedPageBreak/>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3601AB">
            <w:pPr>
              <w:rPr>
                <w:lang w:eastAsia="zh-CN"/>
              </w:rPr>
            </w:pPr>
            <w:hyperlink r:id="rId30" w:history="1">
              <w:r w:rsidR="00063156">
                <w:rPr>
                  <w:rStyle w:val="af6"/>
                  <w:lang w:eastAsia="zh-CN"/>
                </w:rPr>
                <w:t>R1-2006548</w:t>
              </w:r>
            </w:hyperlink>
            <w:r w:rsidR="00063156">
              <w:rPr>
                <w:lang w:eastAsia="zh-CN"/>
              </w:rPr>
              <w:tab/>
              <w:t>PDCCH-based power saving signal design considerations</w:t>
            </w:r>
            <w:r w:rsidR="00063156">
              <w:rPr>
                <w:lang w:eastAsia="zh-CN"/>
              </w:rPr>
              <w:tab/>
              <w:t>InterDigital,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3601AB">
            <w:pPr>
              <w:rPr>
                <w:lang w:eastAsia="zh-CN"/>
              </w:rPr>
            </w:pPr>
            <w:hyperlink r:id="rId31" w:history="1">
              <w:r w:rsidR="00063156">
                <w:rPr>
                  <w:rStyle w:val="af6"/>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3601AB">
            <w:pPr>
              <w:rPr>
                <w:lang w:eastAsia="zh-CN"/>
              </w:rPr>
            </w:pPr>
            <w:hyperlink r:id="rId32" w:history="1">
              <w:r w:rsidR="00063156">
                <w:rPr>
                  <w:rStyle w:val="af6"/>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afa"/>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afa"/>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3601AB">
            <w:pPr>
              <w:rPr>
                <w:lang w:eastAsia="zh-CN"/>
              </w:rPr>
            </w:pPr>
            <w:hyperlink r:id="rId33" w:history="1">
              <w:r w:rsidR="00063156">
                <w:rPr>
                  <w:rStyle w:val="af6"/>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lastRenderedPageBreak/>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3601AB">
            <w:pPr>
              <w:rPr>
                <w:lang w:eastAsia="zh-CN"/>
              </w:rPr>
            </w:pPr>
            <w:hyperlink r:id="rId34" w:history="1">
              <w:r w:rsidR="00063156">
                <w:rPr>
                  <w:rStyle w:val="af6"/>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6"/>
                  <w:sz w:val="20"/>
                  <w:szCs w:val="20"/>
                </w:rPr>
                <w:t>Observation 1: For Rel-17 connected-mode power saving evaluation, need for additional DRX cycles other than those recommended in TR 38.840 is not evident.</w:t>
              </w:r>
            </w:hyperlink>
          </w:p>
          <w:p w14:paraId="306C0F6B" w14:textId="77777777" w:rsidR="00D530E0" w:rsidRDefault="003601AB">
            <w:pPr>
              <w:pStyle w:val="af1"/>
              <w:tabs>
                <w:tab w:val="right" w:leader="dot" w:pos="9962"/>
              </w:tabs>
              <w:rPr>
                <w:rFonts w:asciiTheme="minorHAnsi" w:hAnsiTheme="minorHAnsi"/>
                <w:sz w:val="20"/>
                <w:szCs w:val="20"/>
                <w:lang w:eastAsia="ko-KR"/>
              </w:rPr>
            </w:pPr>
            <w:hyperlink w:anchor="_Toc47691395" w:history="1">
              <w:r w:rsidR="00063156">
                <w:rPr>
                  <w:rStyle w:val="af6"/>
                  <w:sz w:val="20"/>
                  <w:szCs w:val="20"/>
                </w:rPr>
                <w:t>Observation 2: For Rel-17 connected-mode power saving evaluation, evaluation for Short cycle DRX is not necessary.</w:t>
              </w:r>
            </w:hyperlink>
          </w:p>
          <w:p w14:paraId="3C9854E3" w14:textId="77777777" w:rsidR="00D530E0" w:rsidRDefault="003601AB">
            <w:pPr>
              <w:pStyle w:val="af1"/>
              <w:tabs>
                <w:tab w:val="right" w:leader="dot" w:pos="9962"/>
              </w:tabs>
              <w:rPr>
                <w:rFonts w:asciiTheme="minorHAnsi" w:hAnsiTheme="minorHAnsi"/>
                <w:sz w:val="20"/>
                <w:szCs w:val="20"/>
                <w:lang w:eastAsia="ko-KR"/>
              </w:rPr>
            </w:pPr>
            <w:hyperlink w:anchor="_Toc47691396" w:history="1">
              <w:r w:rsidR="00063156">
                <w:rPr>
                  <w:rStyle w:val="af6"/>
                  <w:sz w:val="20"/>
                  <w:szCs w:val="20"/>
                </w:rPr>
                <w:t>Observation 3: For Rel-17 connected-mode power saving evaluation, need for new traffic models other than those in TR 38.840 is not evident.</w:t>
              </w:r>
            </w:hyperlink>
          </w:p>
          <w:p w14:paraId="3AFD5A36" w14:textId="77777777" w:rsidR="00D530E0" w:rsidRDefault="003601AB">
            <w:pPr>
              <w:pStyle w:val="af1"/>
              <w:tabs>
                <w:tab w:val="right" w:leader="dot" w:pos="9962"/>
              </w:tabs>
              <w:rPr>
                <w:rFonts w:asciiTheme="minorHAnsi" w:hAnsiTheme="minorHAnsi"/>
                <w:sz w:val="20"/>
                <w:szCs w:val="20"/>
                <w:lang w:eastAsia="ko-KR"/>
              </w:rPr>
            </w:pPr>
            <w:hyperlink w:anchor="_Toc47691397" w:history="1">
              <w:r w:rsidR="00063156">
                <w:rPr>
                  <w:rStyle w:val="af6"/>
                  <w:sz w:val="20"/>
                  <w:szCs w:val="20"/>
                </w:rPr>
                <w:t>Observation 4: Rel-16 search space set switching feature can be reused for Rel-17 connected-mode power saving.</w:t>
              </w:r>
            </w:hyperlink>
          </w:p>
          <w:p w14:paraId="247AA9FA" w14:textId="77777777" w:rsidR="00D530E0" w:rsidRDefault="00063156">
            <w:pPr>
              <w:pStyle w:val="af1"/>
              <w:tabs>
                <w:tab w:val="right" w:leader="dot" w:pos="9962"/>
              </w:tabs>
              <w:rPr>
                <w:sz w:val="20"/>
                <w:szCs w:val="20"/>
              </w:rPr>
            </w:pPr>
            <w:r>
              <w:rPr>
                <w:sz w:val="20"/>
                <w:szCs w:val="20"/>
              </w:rPr>
              <w:fldChar w:fldCharType="end"/>
            </w:r>
          </w:p>
          <w:p w14:paraId="10D7A5ED"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6"/>
                  <w:sz w:val="20"/>
                  <w:szCs w:val="20"/>
                </w:rPr>
                <w:t>Proposal 1: For Rel-17 connected-mode power saving evaluation, the Rel-16 power models, traffic models, and evaluation methodology in TR 38.840 are reused.</w:t>
              </w:r>
            </w:hyperlink>
          </w:p>
          <w:p w14:paraId="3C05413A" w14:textId="77777777" w:rsidR="00D530E0" w:rsidRDefault="003601AB">
            <w:pPr>
              <w:pStyle w:val="af1"/>
              <w:tabs>
                <w:tab w:val="right" w:leader="dot" w:pos="9962"/>
              </w:tabs>
              <w:rPr>
                <w:rFonts w:asciiTheme="minorHAnsi" w:hAnsiTheme="minorHAnsi"/>
                <w:sz w:val="20"/>
                <w:szCs w:val="20"/>
                <w:lang w:eastAsia="ko-KR"/>
              </w:rPr>
            </w:pPr>
            <w:hyperlink w:anchor="_Toc47691399" w:history="1">
              <w:r w:rsidR="00063156">
                <w:rPr>
                  <w:rStyle w:val="af6"/>
                  <w:sz w:val="20"/>
                  <w:szCs w:val="20"/>
                </w:rPr>
                <w:t>Proposal 2: A search space set switching mechanism by a scheduling DCI and/or DCI format 2_6 is considered as a Rel-17 connected-mode power saving scheme.</w:t>
              </w:r>
            </w:hyperlink>
          </w:p>
          <w:p w14:paraId="30A41687" w14:textId="77777777" w:rsidR="00D530E0" w:rsidRDefault="003601AB">
            <w:pPr>
              <w:pStyle w:val="af1"/>
              <w:tabs>
                <w:tab w:val="right" w:leader="dot" w:pos="9962"/>
              </w:tabs>
              <w:rPr>
                <w:rFonts w:asciiTheme="minorHAnsi" w:hAnsiTheme="minorHAnsi"/>
                <w:sz w:val="20"/>
                <w:szCs w:val="20"/>
                <w:lang w:eastAsia="ko-KR"/>
              </w:rPr>
            </w:pPr>
            <w:hyperlink w:anchor="_Toc47691400" w:history="1">
              <w:r w:rsidR="00063156">
                <w:rPr>
                  <w:rStyle w:val="af6"/>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3601AB">
            <w:pPr>
              <w:rPr>
                <w:lang w:eastAsia="zh-CN"/>
              </w:rPr>
            </w:pPr>
            <w:hyperlink r:id="rId35" w:history="1">
              <w:r w:rsidR="00063156">
                <w:rPr>
                  <w:rStyle w:val="af6"/>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Proposal: RAN1 to define assumptions on WUS monitoring power consumption and ps-Offset.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lastRenderedPageBreak/>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Proposal: It should be ensured that the introduced enhancements do not have unneccesary overlap, and that priority is given for enhancement of existing functionalities.</w:t>
            </w:r>
          </w:p>
          <w:p w14:paraId="2AE6614B" w14:textId="77777777"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3601AB">
            <w:pPr>
              <w:rPr>
                <w:lang w:eastAsia="zh-CN"/>
              </w:rPr>
            </w:pPr>
            <w:hyperlink r:id="rId36" w:history="1">
              <w:r w:rsidR="00063156">
                <w:rPr>
                  <w:rStyle w:val="af6"/>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1"/>
        <w:rPr>
          <w:sz w:val="44"/>
        </w:rPr>
      </w:pPr>
      <w:bookmarkStart w:id="12" w:name="_Toc529948046"/>
      <w:r>
        <w:rPr>
          <w:sz w:val="44"/>
        </w:rPr>
        <w:t>Summary of the previous agreements</w:t>
      </w:r>
      <w:bookmarkEnd w:id="12"/>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1"/>
        <w:rPr>
          <w:sz w:val="44"/>
        </w:rPr>
      </w:pPr>
      <w:bookmarkStart w:id="13"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7" w:history="1">
        <w:r>
          <w:rPr>
            <w:rStyle w:val="af6"/>
            <w:lang w:eastAsia="zh-CN"/>
          </w:rPr>
          <w:t>R1-2005614</w:t>
        </w:r>
      </w:hyperlink>
      <w:r>
        <w:rPr>
          <w:lang w:val="en-GB" w:eastAsia="zh-CN"/>
        </w:rPr>
        <w:t>] as follows,</w:t>
      </w:r>
    </w:p>
    <w:tbl>
      <w:tblPr>
        <w:tblStyle w:val="af9"/>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lastRenderedPageBreak/>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a"/>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a"/>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t>Work Item Description</w:t>
      </w:r>
      <w:bookmarkEnd w:id="13"/>
    </w:p>
    <w:p w14:paraId="0A63F161" w14:textId="77777777" w:rsidR="00D530E0" w:rsidRDefault="00063156">
      <w:pPr>
        <w:ind w:left="1440" w:hanging="1440"/>
        <w:rPr>
          <w:rFonts w:ascii="Times" w:eastAsia="Batang" w:hAnsi="Times"/>
          <w:i/>
          <w:lang w:val="en-GB" w:eastAsia="zh-CN"/>
        </w:rPr>
      </w:pPr>
      <w:r>
        <w:rPr>
          <w:i/>
          <w:iCs/>
        </w:rPr>
        <w:t xml:space="preserve">NR_UE_pow_sav-Core; WID in </w:t>
      </w:r>
      <w:hyperlink r:id="rId38" w:history="1">
        <w:r>
          <w:rPr>
            <w:rStyle w:val="af6"/>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NOTE: Always-on TRS/CSI-RS transmission by gNodeB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lastRenderedPageBreak/>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4" w:name="_Toc529948048"/>
      <w:r>
        <w:rPr>
          <w:sz w:val="44"/>
        </w:rPr>
        <w:t>Reference</w:t>
      </w:r>
      <w:bookmarkEnd w:id="14"/>
    </w:p>
    <w:p w14:paraId="020CBB31" w14:textId="77777777" w:rsidR="00D530E0" w:rsidRDefault="00063156">
      <w:pPr>
        <w:pStyle w:val="aa"/>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3601AB">
      <w:pPr>
        <w:pStyle w:val="afa"/>
        <w:numPr>
          <w:ilvl w:val="0"/>
          <w:numId w:val="50"/>
        </w:numPr>
        <w:rPr>
          <w:rFonts w:ascii="Times New Roman" w:hAnsi="Times New Roman"/>
          <w:lang w:eastAsia="zh-CN"/>
        </w:rPr>
      </w:pPr>
      <w:hyperlink r:id="rId39" w:history="1">
        <w:r w:rsidR="00063156">
          <w:rPr>
            <w:rStyle w:val="af6"/>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3601AB">
      <w:pPr>
        <w:pStyle w:val="afa"/>
        <w:numPr>
          <w:ilvl w:val="0"/>
          <w:numId w:val="50"/>
        </w:numPr>
        <w:rPr>
          <w:rFonts w:ascii="Times New Roman" w:hAnsi="Times New Roman"/>
          <w:lang w:eastAsia="zh-CN"/>
        </w:rPr>
      </w:pPr>
      <w:hyperlink r:id="rId40" w:history="1">
        <w:r w:rsidR="00063156">
          <w:rPr>
            <w:rStyle w:val="af6"/>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3601AB">
      <w:pPr>
        <w:pStyle w:val="afa"/>
        <w:numPr>
          <w:ilvl w:val="0"/>
          <w:numId w:val="50"/>
        </w:numPr>
        <w:rPr>
          <w:rFonts w:ascii="Times New Roman" w:hAnsi="Times New Roman"/>
          <w:lang w:eastAsia="zh-CN"/>
        </w:rPr>
      </w:pPr>
      <w:hyperlink r:id="rId41" w:history="1">
        <w:r w:rsidR="00063156">
          <w:rPr>
            <w:rStyle w:val="af6"/>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3601AB">
      <w:pPr>
        <w:pStyle w:val="afa"/>
        <w:numPr>
          <w:ilvl w:val="0"/>
          <w:numId w:val="50"/>
        </w:numPr>
        <w:rPr>
          <w:rFonts w:ascii="Times New Roman" w:hAnsi="Times New Roman"/>
          <w:lang w:eastAsia="zh-CN"/>
        </w:rPr>
      </w:pPr>
      <w:hyperlink r:id="rId42" w:history="1">
        <w:r w:rsidR="00063156">
          <w:rPr>
            <w:rStyle w:val="af6"/>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3601AB">
      <w:pPr>
        <w:pStyle w:val="afa"/>
        <w:numPr>
          <w:ilvl w:val="0"/>
          <w:numId w:val="50"/>
        </w:numPr>
        <w:rPr>
          <w:rFonts w:ascii="Times New Roman" w:hAnsi="Times New Roman"/>
          <w:lang w:eastAsia="zh-CN"/>
        </w:rPr>
      </w:pPr>
      <w:hyperlink r:id="rId43" w:history="1">
        <w:r w:rsidR="00063156">
          <w:rPr>
            <w:rStyle w:val="af6"/>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3601AB">
      <w:pPr>
        <w:pStyle w:val="afa"/>
        <w:numPr>
          <w:ilvl w:val="0"/>
          <w:numId w:val="50"/>
        </w:numPr>
        <w:rPr>
          <w:rFonts w:ascii="Times New Roman" w:hAnsi="Times New Roman"/>
          <w:lang w:eastAsia="zh-CN"/>
        </w:rPr>
      </w:pPr>
      <w:hyperlink r:id="rId44" w:history="1">
        <w:r w:rsidR="00063156">
          <w:rPr>
            <w:rStyle w:val="af6"/>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3601AB">
      <w:pPr>
        <w:pStyle w:val="afa"/>
        <w:numPr>
          <w:ilvl w:val="0"/>
          <w:numId w:val="50"/>
        </w:numPr>
        <w:rPr>
          <w:rFonts w:ascii="Times New Roman" w:hAnsi="Times New Roman"/>
          <w:lang w:eastAsia="zh-CN"/>
        </w:rPr>
      </w:pPr>
      <w:hyperlink r:id="rId45" w:history="1">
        <w:r w:rsidR="00063156">
          <w:rPr>
            <w:rStyle w:val="af6"/>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3601AB">
      <w:pPr>
        <w:pStyle w:val="afa"/>
        <w:numPr>
          <w:ilvl w:val="0"/>
          <w:numId w:val="50"/>
        </w:numPr>
        <w:rPr>
          <w:rFonts w:ascii="Times New Roman" w:hAnsi="Times New Roman"/>
          <w:lang w:eastAsia="zh-CN"/>
        </w:rPr>
      </w:pPr>
      <w:hyperlink r:id="rId46" w:history="1">
        <w:r w:rsidR="00063156">
          <w:rPr>
            <w:rStyle w:val="af6"/>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3601AB">
      <w:pPr>
        <w:pStyle w:val="afa"/>
        <w:numPr>
          <w:ilvl w:val="0"/>
          <w:numId w:val="50"/>
        </w:numPr>
        <w:rPr>
          <w:rFonts w:ascii="Times New Roman" w:hAnsi="Times New Roman"/>
          <w:lang w:eastAsia="zh-CN"/>
        </w:rPr>
      </w:pPr>
      <w:hyperlink r:id="rId47" w:history="1">
        <w:r w:rsidR="00063156">
          <w:rPr>
            <w:rStyle w:val="af6"/>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3601AB">
      <w:pPr>
        <w:pStyle w:val="afa"/>
        <w:numPr>
          <w:ilvl w:val="0"/>
          <w:numId w:val="50"/>
        </w:numPr>
        <w:rPr>
          <w:rFonts w:ascii="Times New Roman" w:hAnsi="Times New Roman"/>
          <w:lang w:eastAsia="zh-CN"/>
        </w:rPr>
      </w:pPr>
      <w:hyperlink r:id="rId48" w:history="1">
        <w:r w:rsidR="00063156">
          <w:rPr>
            <w:rStyle w:val="af6"/>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3601AB">
      <w:pPr>
        <w:pStyle w:val="afa"/>
        <w:numPr>
          <w:ilvl w:val="0"/>
          <w:numId w:val="50"/>
        </w:numPr>
        <w:rPr>
          <w:rFonts w:ascii="Times New Roman" w:hAnsi="Times New Roman"/>
          <w:lang w:eastAsia="zh-CN"/>
        </w:rPr>
      </w:pPr>
      <w:hyperlink r:id="rId49" w:history="1">
        <w:r w:rsidR="00063156">
          <w:rPr>
            <w:rStyle w:val="af6"/>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14:paraId="3E4E8760" w14:textId="77777777" w:rsidR="00D530E0" w:rsidRDefault="003601AB">
      <w:pPr>
        <w:pStyle w:val="afa"/>
        <w:numPr>
          <w:ilvl w:val="0"/>
          <w:numId w:val="50"/>
        </w:numPr>
        <w:rPr>
          <w:rFonts w:ascii="Times New Roman" w:hAnsi="Times New Roman"/>
          <w:lang w:eastAsia="zh-CN"/>
        </w:rPr>
      </w:pPr>
      <w:hyperlink r:id="rId50" w:history="1">
        <w:r w:rsidR="00063156">
          <w:rPr>
            <w:rStyle w:val="af6"/>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14:paraId="65AC3521" w14:textId="77777777" w:rsidR="00D530E0" w:rsidRDefault="003601AB">
      <w:pPr>
        <w:pStyle w:val="afa"/>
        <w:numPr>
          <w:ilvl w:val="0"/>
          <w:numId w:val="50"/>
        </w:numPr>
        <w:rPr>
          <w:rFonts w:ascii="Times New Roman" w:hAnsi="Times New Roman"/>
          <w:lang w:eastAsia="zh-CN"/>
        </w:rPr>
      </w:pPr>
      <w:hyperlink r:id="rId51" w:history="1">
        <w:r w:rsidR="00063156">
          <w:rPr>
            <w:rStyle w:val="af6"/>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3601AB">
      <w:pPr>
        <w:pStyle w:val="afa"/>
        <w:numPr>
          <w:ilvl w:val="0"/>
          <w:numId w:val="50"/>
        </w:numPr>
        <w:rPr>
          <w:rFonts w:ascii="Times New Roman" w:hAnsi="Times New Roman"/>
          <w:lang w:eastAsia="zh-CN"/>
        </w:rPr>
      </w:pPr>
      <w:hyperlink r:id="rId52" w:history="1">
        <w:r w:rsidR="00063156">
          <w:rPr>
            <w:rStyle w:val="af6"/>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14:paraId="1B5D61AD" w14:textId="77777777" w:rsidR="00D530E0" w:rsidRDefault="003601AB">
      <w:pPr>
        <w:pStyle w:val="afa"/>
        <w:numPr>
          <w:ilvl w:val="0"/>
          <w:numId w:val="50"/>
        </w:numPr>
        <w:rPr>
          <w:rFonts w:ascii="Times New Roman" w:hAnsi="Times New Roman"/>
          <w:lang w:eastAsia="zh-CN"/>
        </w:rPr>
      </w:pPr>
      <w:hyperlink r:id="rId53" w:history="1">
        <w:r w:rsidR="00063156">
          <w:rPr>
            <w:rStyle w:val="af6"/>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14:paraId="6878E7E3" w14:textId="77777777" w:rsidR="00D530E0" w:rsidRDefault="003601AB">
      <w:pPr>
        <w:pStyle w:val="afa"/>
        <w:numPr>
          <w:ilvl w:val="0"/>
          <w:numId w:val="50"/>
        </w:numPr>
        <w:rPr>
          <w:rFonts w:ascii="Times New Roman" w:hAnsi="Times New Roman"/>
          <w:lang w:eastAsia="zh-CN"/>
        </w:rPr>
      </w:pPr>
      <w:hyperlink r:id="rId54" w:history="1">
        <w:r w:rsidR="00063156">
          <w:rPr>
            <w:rStyle w:val="af6"/>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3601AB">
      <w:pPr>
        <w:pStyle w:val="afa"/>
        <w:numPr>
          <w:ilvl w:val="0"/>
          <w:numId w:val="50"/>
        </w:numPr>
        <w:rPr>
          <w:rFonts w:ascii="Times New Roman" w:hAnsi="Times New Roman"/>
          <w:lang w:eastAsia="zh-CN"/>
        </w:rPr>
      </w:pPr>
      <w:hyperlink r:id="rId55" w:history="1">
        <w:r w:rsidR="00063156">
          <w:rPr>
            <w:rStyle w:val="af6"/>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3601AB">
      <w:pPr>
        <w:pStyle w:val="afa"/>
        <w:numPr>
          <w:ilvl w:val="0"/>
          <w:numId w:val="50"/>
        </w:numPr>
        <w:rPr>
          <w:rFonts w:ascii="Times New Roman" w:hAnsi="Times New Roman"/>
          <w:lang w:eastAsia="zh-CN"/>
        </w:rPr>
      </w:pPr>
      <w:hyperlink r:id="rId56" w:history="1">
        <w:r w:rsidR="00063156">
          <w:rPr>
            <w:rStyle w:val="af6"/>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3601AB">
      <w:pPr>
        <w:pStyle w:val="afa"/>
        <w:numPr>
          <w:ilvl w:val="0"/>
          <w:numId w:val="50"/>
        </w:numPr>
        <w:rPr>
          <w:rFonts w:ascii="Times New Roman" w:hAnsi="Times New Roman"/>
          <w:lang w:eastAsia="zh-CN"/>
        </w:rPr>
      </w:pPr>
      <w:hyperlink r:id="rId57" w:history="1">
        <w:r w:rsidR="00063156">
          <w:rPr>
            <w:rStyle w:val="af6"/>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14:paraId="4E840EFD" w14:textId="77777777" w:rsidR="00D530E0" w:rsidRDefault="003601AB">
      <w:pPr>
        <w:pStyle w:val="afa"/>
        <w:numPr>
          <w:ilvl w:val="0"/>
          <w:numId w:val="50"/>
        </w:numPr>
        <w:rPr>
          <w:rFonts w:ascii="Times New Roman" w:hAnsi="Times New Roman"/>
          <w:lang w:eastAsia="zh-CN"/>
        </w:rPr>
      </w:pPr>
      <w:hyperlink r:id="rId58" w:history="1">
        <w:r w:rsidR="00063156">
          <w:rPr>
            <w:rStyle w:val="af6"/>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3601AB">
      <w:pPr>
        <w:pStyle w:val="afa"/>
        <w:numPr>
          <w:ilvl w:val="0"/>
          <w:numId w:val="50"/>
        </w:numPr>
        <w:rPr>
          <w:rFonts w:ascii="Times New Roman" w:hAnsi="Times New Roman"/>
          <w:lang w:eastAsia="zh-CN"/>
        </w:rPr>
      </w:pPr>
      <w:hyperlink r:id="rId59" w:history="1">
        <w:r w:rsidR="00063156">
          <w:rPr>
            <w:rStyle w:val="af6"/>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5" w:name="_Ref47770244"/>
      <w:r>
        <w:rPr>
          <w:sz w:val="22"/>
        </w:rPr>
        <w:t>RP-200938, “Revised WID: UE Power Saving Enhancements for NR”, MediaTek Inc., RAN#88</w:t>
      </w:r>
      <w:bookmarkEnd w:id="15"/>
      <w:r>
        <w:rPr>
          <w:sz w:val="22"/>
        </w:rPr>
        <w:t xml:space="preserve">-e </w:t>
      </w:r>
    </w:p>
    <w:p w14:paraId="1D0DD710" w14:textId="77777777" w:rsidR="00D530E0" w:rsidRDefault="003601AB">
      <w:pPr>
        <w:pStyle w:val="afa"/>
        <w:numPr>
          <w:ilvl w:val="0"/>
          <w:numId w:val="50"/>
        </w:numPr>
        <w:rPr>
          <w:rFonts w:ascii="Times New Roman" w:hAnsi="Times New Roman"/>
          <w:lang w:eastAsia="zh-CN"/>
        </w:rPr>
      </w:pPr>
      <w:hyperlink r:id="rId60" w:history="1">
        <w:r w:rsidR="00063156">
          <w:rPr>
            <w:rStyle w:val="af6"/>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1"/>
        <w:rPr>
          <w:sz w:val="44"/>
        </w:rPr>
      </w:pPr>
      <w:bookmarkStart w:id="16" w:name="_Toc529948049"/>
      <w:r>
        <w:rPr>
          <w:sz w:val="44"/>
        </w:rPr>
        <w:t>History</w:t>
      </w:r>
      <w:bookmarkEnd w:id="16"/>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1"/>
      <w:headerReference w:type="default" r:id="rId62"/>
      <w:footerReference w:type="even" r:id="rId63"/>
      <w:footerReference w:type="default" r:id="rId64"/>
      <w:headerReference w:type="first" r:id="rId65"/>
      <w:footerReference w:type="first" r:id="rId6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FB0B0" w14:textId="77777777" w:rsidR="003601AB" w:rsidRDefault="003601AB">
      <w:pPr>
        <w:spacing w:after="0"/>
      </w:pPr>
      <w:r>
        <w:separator/>
      </w:r>
    </w:p>
  </w:endnote>
  <w:endnote w:type="continuationSeparator" w:id="0">
    <w:p w14:paraId="55E3FB2F" w14:textId="77777777" w:rsidR="003601AB" w:rsidRDefault="003601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3C25" w14:textId="77777777" w:rsidR="00326D8B" w:rsidRDefault="00326D8B">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B61DCD" w14:textId="77777777" w:rsidR="00326D8B" w:rsidRDefault="00326D8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DAD6" w14:textId="77777777" w:rsidR="00326D8B" w:rsidRDefault="00326D8B">
    <w:pPr>
      <w:pStyle w:val="ad"/>
      <w:ind w:right="360"/>
    </w:pPr>
    <w:r>
      <w:rPr>
        <w:rStyle w:val="af4"/>
      </w:rPr>
      <w:fldChar w:fldCharType="begin"/>
    </w:r>
    <w:r>
      <w:rPr>
        <w:rStyle w:val="af4"/>
      </w:rPr>
      <w:instrText xml:space="preserve"> PAGE </w:instrText>
    </w:r>
    <w:r>
      <w:rPr>
        <w:rStyle w:val="af4"/>
      </w:rPr>
      <w:fldChar w:fldCharType="separate"/>
    </w:r>
    <w:r w:rsidR="00536AFF">
      <w:rPr>
        <w:rStyle w:val="af4"/>
        <w:noProof/>
      </w:rPr>
      <w:t>33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36AFF">
      <w:rPr>
        <w:rStyle w:val="af4"/>
        <w:noProof/>
      </w:rPr>
      <w:t>53</w:t>
    </w:r>
    <w:r>
      <w:rPr>
        <w:rStyle w:val="a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D301E" w14:textId="77777777" w:rsidR="00326D8B" w:rsidRDefault="00326D8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87924" w14:textId="77777777" w:rsidR="003601AB" w:rsidRDefault="003601AB">
      <w:pPr>
        <w:spacing w:after="0"/>
      </w:pPr>
      <w:r>
        <w:separator/>
      </w:r>
    </w:p>
  </w:footnote>
  <w:footnote w:type="continuationSeparator" w:id="0">
    <w:p w14:paraId="0F78FBF2" w14:textId="77777777" w:rsidR="003601AB" w:rsidRDefault="003601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86D" w14:textId="77777777" w:rsidR="00326D8B" w:rsidRDefault="00326D8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6E1E" w14:textId="77777777" w:rsidR="00326D8B" w:rsidRDefault="00326D8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C68A" w14:textId="77777777" w:rsidR="00326D8B" w:rsidRDefault="00326D8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D87292"/>
    <w:multiLevelType w:val="singleLevel"/>
    <w:tmpl w:val="E8D87292"/>
    <w:lvl w:ilvl="0">
      <w:start w:val="1"/>
      <w:numFmt w:val="decimal"/>
      <w:lvlText w:val="%1)"/>
      <w:lvlJc w:val="left"/>
      <w:pPr>
        <w:ind w:left="425" w:hanging="425"/>
      </w:pPr>
      <w:rPr>
        <w:rFont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3">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3"/>
  </w:num>
  <w:num w:numId="3">
    <w:abstractNumId w:val="18"/>
  </w:num>
  <w:num w:numId="4">
    <w:abstractNumId w:val="41"/>
  </w:num>
  <w:num w:numId="5">
    <w:abstractNumId w:val="51"/>
  </w:num>
  <w:num w:numId="6">
    <w:abstractNumId w:val="31"/>
  </w:num>
  <w:num w:numId="7">
    <w:abstractNumId w:val="50"/>
  </w:num>
  <w:num w:numId="8">
    <w:abstractNumId w:val="26"/>
  </w:num>
  <w:num w:numId="9">
    <w:abstractNumId w:val="8"/>
  </w:num>
  <w:num w:numId="10">
    <w:abstractNumId w:val="20"/>
  </w:num>
  <w:num w:numId="11">
    <w:abstractNumId w:val="32"/>
  </w:num>
  <w:num w:numId="12">
    <w:abstractNumId w:val="42"/>
  </w:num>
  <w:num w:numId="13">
    <w:abstractNumId w:val="53"/>
  </w:num>
  <w:num w:numId="14">
    <w:abstractNumId w:val="55"/>
  </w:num>
  <w:num w:numId="15">
    <w:abstractNumId w:val="23"/>
  </w:num>
  <w:num w:numId="16">
    <w:abstractNumId w:val="38"/>
  </w:num>
  <w:num w:numId="17">
    <w:abstractNumId w:val="30"/>
  </w:num>
  <w:num w:numId="18">
    <w:abstractNumId w:val="36"/>
  </w:num>
  <w:num w:numId="19">
    <w:abstractNumId w:val="12"/>
  </w:num>
  <w:num w:numId="20">
    <w:abstractNumId w:val="4"/>
  </w:num>
  <w:num w:numId="21">
    <w:abstractNumId w:val="19"/>
  </w:num>
  <w:num w:numId="22">
    <w:abstractNumId w:val="24"/>
  </w:num>
  <w:num w:numId="23">
    <w:abstractNumId w:val="6"/>
  </w:num>
  <w:num w:numId="24">
    <w:abstractNumId w:val="5"/>
  </w:num>
  <w:num w:numId="25">
    <w:abstractNumId w:val="46"/>
  </w:num>
  <w:num w:numId="26">
    <w:abstractNumId w:val="52"/>
  </w:num>
  <w:num w:numId="27">
    <w:abstractNumId w:val="2"/>
  </w:num>
  <w:num w:numId="28">
    <w:abstractNumId w:val="15"/>
  </w:num>
  <w:num w:numId="29">
    <w:abstractNumId w:val="0"/>
  </w:num>
  <w:num w:numId="30">
    <w:abstractNumId w:val="25"/>
  </w:num>
  <w:num w:numId="31">
    <w:abstractNumId w:val="39"/>
  </w:num>
  <w:num w:numId="32">
    <w:abstractNumId w:val="9"/>
  </w:num>
  <w:num w:numId="33">
    <w:abstractNumId w:val="21"/>
  </w:num>
  <w:num w:numId="34">
    <w:abstractNumId w:val="29"/>
  </w:num>
  <w:num w:numId="35">
    <w:abstractNumId w:val="37"/>
  </w:num>
  <w:num w:numId="36">
    <w:abstractNumId w:val="43"/>
  </w:num>
  <w:num w:numId="37">
    <w:abstractNumId w:val="14"/>
  </w:num>
  <w:num w:numId="38">
    <w:abstractNumId w:val="34"/>
  </w:num>
  <w:num w:numId="39">
    <w:abstractNumId w:val="35"/>
  </w:num>
  <w:num w:numId="40">
    <w:abstractNumId w:val="7"/>
  </w:num>
  <w:num w:numId="41">
    <w:abstractNumId w:val="44"/>
  </w:num>
  <w:num w:numId="42">
    <w:abstractNumId w:val="28"/>
  </w:num>
  <w:num w:numId="43">
    <w:abstractNumId w:val="45"/>
  </w:num>
  <w:num w:numId="44">
    <w:abstractNumId w:val="22"/>
  </w:num>
  <w:num w:numId="45">
    <w:abstractNumId w:val="54"/>
  </w:num>
  <w:num w:numId="46">
    <w:abstractNumId w:val="16"/>
  </w:num>
  <w:num w:numId="47">
    <w:abstractNumId w:val="27"/>
  </w:num>
  <w:num w:numId="48">
    <w:abstractNumId w:val="40"/>
  </w:num>
  <w:num w:numId="49">
    <w:abstractNumId w:val="33"/>
  </w:num>
  <w:num w:numId="50">
    <w:abstractNumId w:val="49"/>
  </w:num>
  <w:num w:numId="51">
    <w:abstractNumId w:val="48"/>
  </w:num>
  <w:num w:numId="52">
    <w:abstractNumId w:val="3"/>
  </w:num>
  <w:num w:numId="53">
    <w:abstractNumId w:val="47"/>
  </w:num>
  <w:num w:numId="54">
    <w:abstractNumId w:val="17"/>
  </w:num>
  <w:num w:numId="55">
    <w:abstractNumId w:val="10"/>
  </w:num>
  <w:num w:numId="56">
    <w:abstractNumId w:val="53"/>
  </w:num>
  <w:num w:numId="57">
    <w:abstractNumId w:val="23"/>
  </w:num>
  <w:num w:numId="58">
    <w:abstractNumId w:val="47"/>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qFormat/>
    <w:pPr>
      <w:spacing w:before="120" w:after="120"/>
    </w:pPr>
    <w:rPr>
      <w:b/>
      <w:bCs/>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a"/>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basedOn w:val="a0"/>
    <w:qFormat/>
    <w:rPr>
      <w:b/>
      <w:bCs/>
    </w:rPr>
  </w:style>
  <w:style w:type="character" w:styleId="af4">
    <w:name w:val="page number"/>
    <w:basedOn w:val="a0"/>
    <w:qFormat/>
  </w:style>
  <w:style w:type="character" w:styleId="af5">
    <w:name w:val="FollowedHyperlink"/>
    <w:basedOn w:val="a0"/>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position w:val="6"/>
      <w:sz w:val="16"/>
    </w:rPr>
  </w:style>
  <w:style w:type="table" w:styleId="af9">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批注文字 Char"/>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d"/>
    <w:qFormat/>
    <w:rPr>
      <w:rFonts w:ascii="Arial" w:hAnsi="Arial"/>
      <w:b/>
      <w:i/>
      <w:sz w:val="18"/>
      <w:lang w:eastAsia="en-US"/>
    </w:rPr>
  </w:style>
  <w:style w:type="character" w:customStyle="1" w:styleId="Char1">
    <w:name w:val="题注 Char"/>
    <w:link w:val="a8"/>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51">
    <w:name w:val="Grid Table 5 Dark - Accent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Char5">
    <w:name w:val="页眉 Char"/>
    <w:basedOn w:val="a0"/>
    <w:link w:val="ae"/>
    <w:qFormat/>
    <w:locked/>
    <w:rPr>
      <w:rFonts w:ascii="Arial" w:hAnsi="Arial"/>
      <w:b/>
      <w:sz w:val="18"/>
      <w:lang w:eastAsia="en-US"/>
    </w:rPr>
  </w:style>
  <w:style w:type="character" w:customStyle="1" w:styleId="Char">
    <w:name w:val="批注主题 Char"/>
    <w:basedOn w:val="Char0"/>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2">
    <w:name w:val="正文文本 Char"/>
    <w:basedOn w:val="a0"/>
    <w:link w:val="aa"/>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3">
    <w:name w:val="纯文本 Char"/>
    <w:basedOn w:val="a0"/>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a"/>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Char7"/>
    <w:link w:val="TimeNewRoman"/>
    <w:qFormat/>
    <w:rPr>
      <w:rFonts w:ascii="Times New Roman" w:eastAsia="Times New Roman" w:hAnsi="Times New Roman"/>
      <w:sz w:val="22"/>
      <w:szCs w:val="22"/>
      <w:lang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71.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66"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67"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39" Type="http://schemas.openxmlformats.org/officeDocument/2006/relationships/hyperlink" Target="file:///C:\Users\wanshic\OneDrive%20-%20Qualcomm\Documents\Standards\3GPP%20Standards\Meeting%20Documents\TSGR1_102\Docs\R1-2005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A17E-AA9F-4D81-AF2A-DF48DE2B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B26DFC-272B-4237-9833-1F61AD92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419</TotalTime>
  <Pages>53</Pages>
  <Words>19566</Words>
  <Characters>111527</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沈晓冬</cp:lastModifiedBy>
  <cp:revision>60</cp:revision>
  <cp:lastPrinted>2020-08-13T14:41:00Z</cp:lastPrinted>
  <dcterms:created xsi:type="dcterms:W3CDTF">2020-08-24T02:42:00Z</dcterms:created>
  <dcterms:modified xsi:type="dcterms:W3CDTF">2020-08-24T10:10:00Z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0x010100EB28163D68FE8E4D9361964FDD814FC4</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