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DC738" w14:textId="77777777"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cs="Arial"/>
          <w:bCs/>
          <w:sz w:val="22"/>
        </w:rPr>
        <w:t>R1-200XXXX</w:t>
      </w:r>
    </w:p>
    <w:p w14:paraId="47D09612" w14:textId="77777777"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Header"/>
        <w:tabs>
          <w:tab w:val="left" w:pos="1800"/>
        </w:tabs>
        <w:ind w:left="1800" w:hanging="1800"/>
        <w:rPr>
          <w:rFonts w:cs="Arial"/>
          <w:sz w:val="22"/>
          <w:szCs w:val="22"/>
          <w:lang w:eastAsia="zh-CN"/>
        </w:rPr>
      </w:pPr>
    </w:p>
    <w:p w14:paraId="0A381AF9" w14:textId="77777777"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77777777"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 of potential extension(s) to Rel-16 DCI-based power saving adaptation during DRX ActiveTime</w:t>
      </w:r>
    </w:p>
    <w:p w14:paraId="4236EA89" w14:textId="77777777"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Heading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Potential extension(s) to Rel-16 DCI-based power saving adaptation during DRX ActiveTime</w:t>
      </w:r>
      <w:bookmarkEnd w:id="3"/>
      <w:r>
        <w:t>. The contribution is structured as follows,</w:t>
      </w:r>
    </w:p>
    <w:p w14:paraId="4CB21835" w14:textId="77777777" w:rsidR="00D530E0" w:rsidRDefault="00063156">
      <w:r>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decription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4C8CB1C4" w14:textId="77777777" w:rsidR="00D530E0" w:rsidRDefault="00D530E0"/>
    <w:p w14:paraId="4C8C8332" w14:textId="77777777" w:rsidR="00D530E0" w:rsidRDefault="00063156">
      <w:pPr>
        <w:pStyle w:val="Heading1"/>
        <w:rPr>
          <w:sz w:val="44"/>
        </w:rPr>
      </w:pPr>
      <w:r>
        <w:rPr>
          <w:sz w:val="44"/>
        </w:rPr>
        <w:t>Summary of the contributions/discussions</w:t>
      </w:r>
    </w:p>
    <w:p w14:paraId="4591EA95" w14:textId="77777777" w:rsidR="00D530E0" w:rsidRDefault="00063156">
      <w:pPr>
        <w:pStyle w:val="Heading2"/>
        <w:rPr>
          <w:lang w:eastAsia="zh-CN"/>
        </w:rPr>
      </w:pPr>
      <w:r>
        <w:rPr>
          <w:lang w:eastAsia="zh-CN"/>
        </w:rPr>
        <w:t>Potential evaluation methodology updates</w:t>
      </w:r>
    </w:p>
    <w:p w14:paraId="09E132AB" w14:textId="77777777" w:rsidR="00D530E0" w:rsidRDefault="00063156">
      <w:pPr>
        <w:pStyle w:val="Heading3"/>
        <w:rPr>
          <w:lang w:eastAsia="zh-CN"/>
        </w:rPr>
      </w:pPr>
      <w:r>
        <w:rPr>
          <w:rFonts w:hint="eastAsia"/>
          <w:lang w:eastAsia="zh-CN"/>
        </w:rPr>
        <w:t>Performance metrics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pPr>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metris </w:t>
      </w:r>
      <w:r>
        <w:rPr>
          <w:b/>
        </w:rPr>
        <w:t>decribed in TR38.840 section 8.2 is reused for power saving evaluation of Rel-17 DCI-based power saving adaptation during ActiveTime</w:t>
      </w:r>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21"/>
        <w:gridCol w:w="7151"/>
      </w:tblGrid>
      <w:tr w:rsidR="00D530E0" w14:paraId="5ACF664B" w14:textId="77777777">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21" w:type="dxa"/>
          </w:tcPr>
          <w:p w14:paraId="23F8540C" w14:textId="77777777" w:rsidR="00D530E0" w:rsidRDefault="00063156">
            <w:pPr>
              <w:spacing w:after="0" w:line="240" w:lineRule="auto"/>
            </w:pPr>
            <w:r>
              <w:rPr>
                <w:rFonts w:hint="eastAsia"/>
                <w:b/>
                <w:lang w:eastAsia="zh-CN"/>
              </w:rPr>
              <w:t>Yes/No</w:t>
            </w:r>
          </w:p>
        </w:tc>
        <w:tc>
          <w:tcPr>
            <w:tcW w:w="7151" w:type="dxa"/>
          </w:tcPr>
          <w:p w14:paraId="08BD2209" w14:textId="77777777" w:rsidR="00D530E0" w:rsidRDefault="00063156">
            <w:pPr>
              <w:spacing w:after="0" w:line="240" w:lineRule="auto"/>
            </w:pPr>
            <w:r>
              <w:rPr>
                <w:b/>
                <w:lang w:eastAsia="ja-JP"/>
              </w:rPr>
              <w:t>Comments</w:t>
            </w:r>
          </w:p>
        </w:tc>
      </w:tr>
      <w:tr w:rsidR="00D530E0" w14:paraId="2D98FD6B" w14:textId="77777777">
        <w:trPr>
          <w:trHeight w:val="300"/>
        </w:trPr>
        <w:tc>
          <w:tcPr>
            <w:tcW w:w="1290" w:type="dxa"/>
          </w:tcPr>
          <w:p w14:paraId="61943FD5" w14:textId="77777777" w:rsidR="00D530E0" w:rsidRDefault="00063156">
            <w:pPr>
              <w:spacing w:after="0" w:line="240" w:lineRule="auto"/>
            </w:pPr>
            <w:r>
              <w:t xml:space="preserve">Apple </w:t>
            </w:r>
          </w:p>
        </w:tc>
        <w:tc>
          <w:tcPr>
            <w:tcW w:w="1521" w:type="dxa"/>
          </w:tcPr>
          <w:p w14:paraId="0F61C07F" w14:textId="77777777" w:rsidR="00D530E0" w:rsidRDefault="00063156">
            <w:pPr>
              <w:spacing w:after="0" w:line="240" w:lineRule="auto"/>
            </w:pPr>
            <w:r>
              <w:t>Yes</w:t>
            </w:r>
          </w:p>
        </w:tc>
        <w:tc>
          <w:tcPr>
            <w:tcW w:w="7151" w:type="dxa"/>
          </w:tcPr>
          <w:p w14:paraId="3422941D" w14:textId="77777777" w:rsidR="00D530E0" w:rsidRDefault="00D530E0">
            <w:pPr>
              <w:spacing w:after="0" w:line="240" w:lineRule="auto"/>
            </w:pPr>
          </w:p>
        </w:tc>
      </w:tr>
      <w:tr w:rsidR="00D530E0" w14:paraId="506527C2" w14:textId="77777777">
        <w:trPr>
          <w:trHeight w:val="300"/>
        </w:trPr>
        <w:tc>
          <w:tcPr>
            <w:tcW w:w="1290" w:type="dxa"/>
          </w:tcPr>
          <w:p w14:paraId="613EC663" w14:textId="77777777" w:rsidR="00D530E0" w:rsidRDefault="00063156">
            <w:pPr>
              <w:spacing w:after="0"/>
            </w:pPr>
            <w:r>
              <w:t>Ericsson</w:t>
            </w:r>
          </w:p>
        </w:tc>
        <w:tc>
          <w:tcPr>
            <w:tcW w:w="1521" w:type="dxa"/>
          </w:tcPr>
          <w:p w14:paraId="404DBFF9" w14:textId="77777777" w:rsidR="00D530E0" w:rsidRDefault="00063156">
            <w:pPr>
              <w:spacing w:after="0"/>
            </w:pPr>
            <w:r>
              <w:t>Yes, but also baseline should be clarified.</w:t>
            </w:r>
          </w:p>
        </w:tc>
        <w:tc>
          <w:tcPr>
            <w:tcW w:w="7151"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trPr>
          <w:trHeight w:val="300"/>
        </w:trPr>
        <w:tc>
          <w:tcPr>
            <w:tcW w:w="1290" w:type="dxa"/>
          </w:tcPr>
          <w:p w14:paraId="53B31D16" w14:textId="77777777" w:rsidR="00D530E0" w:rsidRDefault="00063156">
            <w:pPr>
              <w:spacing w:after="0"/>
            </w:pPr>
            <w:r>
              <w:t>OPPO</w:t>
            </w:r>
          </w:p>
        </w:tc>
        <w:tc>
          <w:tcPr>
            <w:tcW w:w="1521" w:type="dxa"/>
          </w:tcPr>
          <w:p w14:paraId="196FBD25" w14:textId="77777777" w:rsidR="00D530E0" w:rsidRDefault="00063156">
            <w:pPr>
              <w:spacing w:after="0"/>
            </w:pPr>
            <w:r>
              <w:t>Yes</w:t>
            </w:r>
          </w:p>
        </w:tc>
        <w:tc>
          <w:tcPr>
            <w:tcW w:w="7151" w:type="dxa"/>
          </w:tcPr>
          <w:p w14:paraId="6EB7FA59" w14:textId="77777777" w:rsidR="00D530E0" w:rsidRDefault="00063156">
            <w:pPr>
              <w:spacing w:after="0"/>
            </w:pPr>
            <w:r>
              <w:t>It can be mostly reused for the principle of evaluation metrics in 38.840</w:t>
            </w:r>
          </w:p>
        </w:tc>
      </w:tr>
      <w:tr w:rsidR="00D530E0" w14:paraId="13B4A592" w14:textId="77777777">
        <w:trPr>
          <w:trHeight w:val="300"/>
        </w:trPr>
        <w:tc>
          <w:tcPr>
            <w:tcW w:w="1290" w:type="dxa"/>
          </w:tcPr>
          <w:p w14:paraId="2170E47E" w14:textId="77777777" w:rsidR="00D530E0" w:rsidRDefault="00063156">
            <w:pPr>
              <w:spacing w:after="0"/>
            </w:pPr>
            <w:r>
              <w:t>MediaTek</w:t>
            </w:r>
          </w:p>
        </w:tc>
        <w:tc>
          <w:tcPr>
            <w:tcW w:w="1521" w:type="dxa"/>
          </w:tcPr>
          <w:p w14:paraId="02FA6D13" w14:textId="77777777" w:rsidR="00D530E0" w:rsidRDefault="00063156">
            <w:pPr>
              <w:spacing w:after="0"/>
            </w:pPr>
            <w:r>
              <w:t>Yes</w:t>
            </w:r>
          </w:p>
        </w:tc>
        <w:tc>
          <w:tcPr>
            <w:tcW w:w="7151"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trPr>
          <w:trHeight w:val="300"/>
        </w:trPr>
        <w:tc>
          <w:tcPr>
            <w:tcW w:w="1290" w:type="dxa"/>
          </w:tcPr>
          <w:p w14:paraId="144092DB" w14:textId="77777777" w:rsidR="00D530E0" w:rsidRDefault="00063156">
            <w:pPr>
              <w:spacing w:after="0"/>
            </w:pPr>
            <w:r>
              <w:rPr>
                <w:rFonts w:hint="eastAsia"/>
                <w:lang w:eastAsia="zh-CN"/>
              </w:rPr>
              <w:t>Xiaomi</w:t>
            </w:r>
          </w:p>
        </w:tc>
        <w:tc>
          <w:tcPr>
            <w:tcW w:w="1521" w:type="dxa"/>
          </w:tcPr>
          <w:p w14:paraId="0C4E939C" w14:textId="77777777" w:rsidR="00D530E0" w:rsidRDefault="00063156">
            <w:pPr>
              <w:spacing w:after="0"/>
            </w:pPr>
            <w:r>
              <w:rPr>
                <w:rFonts w:hint="eastAsia"/>
                <w:lang w:eastAsia="zh-CN"/>
              </w:rPr>
              <w:t>Yes</w:t>
            </w:r>
          </w:p>
        </w:tc>
        <w:tc>
          <w:tcPr>
            <w:tcW w:w="7151"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49CEDA1" w14:textId="77777777" w:rsidR="00D530E0" w:rsidRDefault="00D530E0">
            <w:pPr>
              <w:spacing w:after="0"/>
            </w:pPr>
          </w:p>
        </w:tc>
      </w:tr>
      <w:tr w:rsidR="00D530E0" w14:paraId="31AB0E12" w14:textId="77777777">
        <w:trPr>
          <w:trHeight w:val="300"/>
        </w:trPr>
        <w:tc>
          <w:tcPr>
            <w:tcW w:w="1290" w:type="dxa"/>
          </w:tcPr>
          <w:p w14:paraId="72C1E473" w14:textId="77777777" w:rsidR="00D530E0" w:rsidRDefault="00063156">
            <w:pPr>
              <w:spacing w:after="0"/>
              <w:rPr>
                <w:rFonts w:eastAsia="Malgun Gothic"/>
                <w:lang w:eastAsia="ko-KR"/>
              </w:rPr>
            </w:pPr>
            <w:r>
              <w:t>Vivo</w:t>
            </w:r>
          </w:p>
        </w:tc>
        <w:tc>
          <w:tcPr>
            <w:tcW w:w="1521" w:type="dxa"/>
          </w:tcPr>
          <w:p w14:paraId="136612C2" w14:textId="77777777" w:rsidR="00D530E0" w:rsidRDefault="00063156">
            <w:pPr>
              <w:spacing w:after="0"/>
              <w:rPr>
                <w:rFonts w:eastAsia="Malgun Gothic"/>
                <w:lang w:eastAsia="ko-KR"/>
              </w:rPr>
            </w:pPr>
            <w:r>
              <w:t>Yes</w:t>
            </w:r>
          </w:p>
        </w:tc>
        <w:tc>
          <w:tcPr>
            <w:tcW w:w="7151" w:type="dxa"/>
          </w:tcPr>
          <w:p w14:paraId="4DEA5426" w14:textId="77777777" w:rsidR="00D530E0" w:rsidRDefault="00063156">
            <w:pPr>
              <w:spacing w:after="0"/>
            </w:pPr>
            <w:r>
              <w:t>The power saving techniques can be applicable to both normal UEs and Redcap UEs. For example, for RedCap UE, it may not be CA-capable. And SCell dormancy and CA activation may not be applicable. The baseline can be clarified from the proponents.</w:t>
            </w:r>
          </w:p>
        </w:tc>
      </w:tr>
      <w:tr w:rsidR="00D530E0" w14:paraId="3435CCBB" w14:textId="77777777">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21" w:type="dxa"/>
          </w:tcPr>
          <w:p w14:paraId="7904F6B8" w14:textId="77777777" w:rsidR="00D530E0" w:rsidRDefault="00063156">
            <w:pPr>
              <w:spacing w:after="0"/>
              <w:rPr>
                <w:lang w:eastAsia="zh-CN"/>
              </w:rPr>
            </w:pPr>
            <w:r>
              <w:rPr>
                <w:rFonts w:hint="eastAsia"/>
                <w:lang w:eastAsia="zh-CN"/>
              </w:rPr>
              <w:t>Yes</w:t>
            </w:r>
          </w:p>
        </w:tc>
        <w:tc>
          <w:tcPr>
            <w:tcW w:w="7151" w:type="dxa"/>
          </w:tcPr>
          <w:p w14:paraId="4E79DD90" w14:textId="77777777" w:rsidR="00D530E0" w:rsidRDefault="00D530E0">
            <w:pPr>
              <w:spacing w:after="0"/>
            </w:pPr>
          </w:p>
        </w:tc>
      </w:tr>
      <w:tr w:rsidR="00D530E0" w14:paraId="7231D0CE" w14:textId="77777777">
        <w:trPr>
          <w:trHeight w:val="300"/>
        </w:trPr>
        <w:tc>
          <w:tcPr>
            <w:tcW w:w="1290" w:type="dxa"/>
          </w:tcPr>
          <w:p w14:paraId="0EFBFF99" w14:textId="77777777" w:rsidR="00D530E0" w:rsidRDefault="00063156">
            <w:pPr>
              <w:spacing w:after="0"/>
              <w:rPr>
                <w:lang w:eastAsia="zh-CN"/>
              </w:rPr>
            </w:pPr>
            <w:r>
              <w:rPr>
                <w:rFonts w:hint="eastAsia"/>
                <w:lang w:eastAsia="zh-CN"/>
              </w:rPr>
              <w:t>S</w:t>
            </w:r>
            <w:r>
              <w:rPr>
                <w:lang w:eastAsia="zh-CN"/>
              </w:rPr>
              <w:t>preadtrum</w:t>
            </w:r>
          </w:p>
        </w:tc>
        <w:tc>
          <w:tcPr>
            <w:tcW w:w="1521" w:type="dxa"/>
          </w:tcPr>
          <w:p w14:paraId="74894601" w14:textId="77777777" w:rsidR="00D530E0" w:rsidRDefault="00063156">
            <w:pPr>
              <w:spacing w:after="0"/>
              <w:rPr>
                <w:lang w:eastAsia="zh-CN"/>
              </w:rPr>
            </w:pPr>
            <w:r>
              <w:rPr>
                <w:rFonts w:hint="eastAsia"/>
                <w:lang w:eastAsia="zh-CN"/>
              </w:rPr>
              <w:t>Yes</w:t>
            </w:r>
          </w:p>
        </w:tc>
        <w:tc>
          <w:tcPr>
            <w:tcW w:w="7151" w:type="dxa"/>
          </w:tcPr>
          <w:p w14:paraId="514F81C2" w14:textId="77777777" w:rsidR="00D530E0" w:rsidRDefault="00063156">
            <w:pPr>
              <w:spacing w:after="0"/>
            </w:pPr>
            <w:r>
              <w:t>Performance metris decribed in TR38.840 section 8.2 can be reused for this topic.</w:t>
            </w:r>
          </w:p>
        </w:tc>
      </w:tr>
      <w:tr w:rsidR="00D530E0" w14:paraId="40FD1561" w14:textId="77777777">
        <w:trPr>
          <w:trHeight w:val="300"/>
        </w:trPr>
        <w:tc>
          <w:tcPr>
            <w:tcW w:w="1290" w:type="dxa"/>
          </w:tcPr>
          <w:p w14:paraId="7C246D29" w14:textId="77777777" w:rsidR="00D530E0" w:rsidRDefault="00063156">
            <w:pPr>
              <w:spacing w:after="0"/>
              <w:rPr>
                <w:lang w:eastAsia="zh-CN"/>
              </w:rPr>
            </w:pPr>
            <w:r>
              <w:rPr>
                <w:lang w:eastAsia="zh-CN"/>
              </w:rPr>
              <w:t>Nokia</w:t>
            </w:r>
          </w:p>
        </w:tc>
        <w:tc>
          <w:tcPr>
            <w:tcW w:w="1521" w:type="dxa"/>
          </w:tcPr>
          <w:p w14:paraId="1C7CC7B1" w14:textId="77777777" w:rsidR="00D530E0" w:rsidRDefault="00063156">
            <w:pPr>
              <w:spacing w:after="0"/>
              <w:rPr>
                <w:lang w:eastAsia="zh-CN"/>
              </w:rPr>
            </w:pPr>
            <w:r>
              <w:rPr>
                <w:lang w:eastAsia="zh-CN"/>
              </w:rPr>
              <w:t>Yes</w:t>
            </w:r>
          </w:p>
        </w:tc>
        <w:tc>
          <w:tcPr>
            <w:tcW w:w="7151"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trPr>
          <w:trHeight w:val="300"/>
        </w:trPr>
        <w:tc>
          <w:tcPr>
            <w:tcW w:w="1290" w:type="dxa"/>
          </w:tcPr>
          <w:p w14:paraId="4829FE15" w14:textId="77777777" w:rsidR="00D530E0" w:rsidRDefault="00063156">
            <w:pPr>
              <w:spacing w:after="0"/>
              <w:rPr>
                <w:lang w:eastAsia="zh-CN"/>
              </w:rPr>
            </w:pPr>
            <w:r>
              <w:rPr>
                <w:lang w:eastAsia="zh-CN"/>
              </w:rPr>
              <w:t>Huawei, HiSilicon</w:t>
            </w:r>
          </w:p>
        </w:tc>
        <w:tc>
          <w:tcPr>
            <w:tcW w:w="1521" w:type="dxa"/>
          </w:tcPr>
          <w:p w14:paraId="0E054F49" w14:textId="77777777" w:rsidR="00D530E0" w:rsidRDefault="00063156">
            <w:pPr>
              <w:spacing w:after="0"/>
              <w:rPr>
                <w:lang w:eastAsia="zh-CN"/>
              </w:rPr>
            </w:pPr>
            <w:r>
              <w:rPr>
                <w:lang w:eastAsia="zh-CN"/>
              </w:rPr>
              <w:t>yes</w:t>
            </w:r>
          </w:p>
        </w:tc>
        <w:tc>
          <w:tcPr>
            <w:tcW w:w="7151" w:type="dxa"/>
          </w:tcPr>
          <w:p w14:paraId="7CBF6D52" w14:textId="77777777" w:rsidR="00D530E0" w:rsidRDefault="00D530E0">
            <w:pPr>
              <w:spacing w:after="0"/>
            </w:pPr>
          </w:p>
        </w:tc>
      </w:tr>
      <w:tr w:rsidR="00D530E0" w14:paraId="05BEA534" w14:textId="77777777">
        <w:trPr>
          <w:trHeight w:val="300"/>
        </w:trPr>
        <w:tc>
          <w:tcPr>
            <w:tcW w:w="1290" w:type="dxa"/>
          </w:tcPr>
          <w:p w14:paraId="4C826181" w14:textId="77777777" w:rsidR="00D530E0" w:rsidRDefault="00063156">
            <w:pPr>
              <w:spacing w:after="0"/>
              <w:rPr>
                <w:lang w:eastAsia="zh-CN"/>
              </w:rPr>
            </w:pPr>
            <w:r>
              <w:rPr>
                <w:lang w:eastAsia="zh-CN"/>
              </w:rPr>
              <w:t>InterDigital</w:t>
            </w:r>
          </w:p>
        </w:tc>
        <w:tc>
          <w:tcPr>
            <w:tcW w:w="1521" w:type="dxa"/>
          </w:tcPr>
          <w:p w14:paraId="40E38301" w14:textId="77777777" w:rsidR="00D530E0" w:rsidRDefault="00063156">
            <w:pPr>
              <w:spacing w:after="0"/>
              <w:rPr>
                <w:lang w:eastAsia="zh-CN"/>
              </w:rPr>
            </w:pPr>
            <w:r>
              <w:rPr>
                <w:lang w:eastAsia="zh-CN"/>
              </w:rPr>
              <w:t>Yes.</w:t>
            </w:r>
          </w:p>
        </w:tc>
        <w:tc>
          <w:tcPr>
            <w:tcW w:w="7151" w:type="dxa"/>
          </w:tcPr>
          <w:p w14:paraId="7325A1D7" w14:textId="77777777" w:rsidR="00D530E0" w:rsidRDefault="00D530E0">
            <w:pPr>
              <w:spacing w:after="0"/>
            </w:pPr>
          </w:p>
        </w:tc>
      </w:tr>
      <w:tr w:rsidR="00D530E0" w14:paraId="3449FC9A" w14:textId="77777777">
        <w:trPr>
          <w:trHeight w:val="300"/>
        </w:trPr>
        <w:tc>
          <w:tcPr>
            <w:tcW w:w="1290" w:type="dxa"/>
          </w:tcPr>
          <w:p w14:paraId="7DD4652C" w14:textId="77777777" w:rsidR="00D530E0" w:rsidRDefault="00063156">
            <w:pPr>
              <w:spacing w:after="0"/>
              <w:rPr>
                <w:lang w:eastAsia="zh-CN"/>
              </w:rPr>
            </w:pPr>
            <w:r>
              <w:rPr>
                <w:lang w:eastAsia="zh-CN"/>
              </w:rPr>
              <w:lastRenderedPageBreak/>
              <w:t>Intel</w:t>
            </w:r>
          </w:p>
        </w:tc>
        <w:tc>
          <w:tcPr>
            <w:tcW w:w="1521" w:type="dxa"/>
          </w:tcPr>
          <w:p w14:paraId="583A4C68" w14:textId="77777777" w:rsidR="00D530E0" w:rsidRDefault="00063156">
            <w:pPr>
              <w:spacing w:after="0"/>
              <w:rPr>
                <w:lang w:eastAsia="zh-CN"/>
              </w:rPr>
            </w:pPr>
            <w:r>
              <w:rPr>
                <w:lang w:eastAsia="zh-CN"/>
              </w:rPr>
              <w:t>Yes</w:t>
            </w:r>
          </w:p>
        </w:tc>
        <w:tc>
          <w:tcPr>
            <w:tcW w:w="7151" w:type="dxa"/>
          </w:tcPr>
          <w:p w14:paraId="4F9222B3" w14:textId="77777777" w:rsidR="00D530E0" w:rsidRDefault="00D530E0">
            <w:pPr>
              <w:spacing w:after="0"/>
            </w:pPr>
          </w:p>
        </w:tc>
      </w:tr>
      <w:tr w:rsidR="00D530E0" w14:paraId="2833FA77" w14:textId="77777777">
        <w:trPr>
          <w:trHeight w:val="300"/>
        </w:trPr>
        <w:tc>
          <w:tcPr>
            <w:tcW w:w="1290" w:type="dxa"/>
          </w:tcPr>
          <w:p w14:paraId="156C760A" w14:textId="77777777" w:rsidR="00D530E0" w:rsidRDefault="00063156">
            <w:pPr>
              <w:spacing w:after="0"/>
              <w:rPr>
                <w:lang w:eastAsia="zh-CN"/>
              </w:rPr>
            </w:pPr>
            <w:r>
              <w:t xml:space="preserve">SONY </w:t>
            </w:r>
          </w:p>
        </w:tc>
        <w:tc>
          <w:tcPr>
            <w:tcW w:w="1521" w:type="dxa"/>
          </w:tcPr>
          <w:p w14:paraId="7CF92C27" w14:textId="77777777" w:rsidR="00D530E0" w:rsidRDefault="00063156">
            <w:pPr>
              <w:spacing w:after="0"/>
              <w:rPr>
                <w:lang w:eastAsia="zh-CN"/>
              </w:rPr>
            </w:pPr>
            <w:r>
              <w:t>Yes</w:t>
            </w:r>
          </w:p>
        </w:tc>
        <w:tc>
          <w:tcPr>
            <w:tcW w:w="7151" w:type="dxa"/>
          </w:tcPr>
          <w:p w14:paraId="7E1FE227" w14:textId="77777777" w:rsidR="00D530E0" w:rsidRDefault="00D530E0">
            <w:pPr>
              <w:spacing w:after="0"/>
            </w:pPr>
          </w:p>
        </w:tc>
      </w:tr>
      <w:tr w:rsidR="00D530E0" w14:paraId="0BCE5321" w14:textId="77777777">
        <w:trPr>
          <w:trHeight w:val="300"/>
        </w:trPr>
        <w:tc>
          <w:tcPr>
            <w:tcW w:w="1290" w:type="dxa"/>
          </w:tcPr>
          <w:p w14:paraId="6D1C6A4A" w14:textId="77777777" w:rsidR="00D530E0" w:rsidRDefault="00063156">
            <w:pPr>
              <w:spacing w:after="0"/>
            </w:pPr>
            <w:r>
              <w:rPr>
                <w:lang w:eastAsia="zh-CN"/>
              </w:rPr>
              <w:t>DOCOMO</w:t>
            </w:r>
          </w:p>
        </w:tc>
        <w:tc>
          <w:tcPr>
            <w:tcW w:w="1521" w:type="dxa"/>
          </w:tcPr>
          <w:p w14:paraId="76268886" w14:textId="77777777" w:rsidR="00D530E0" w:rsidRDefault="00063156">
            <w:pPr>
              <w:spacing w:after="0"/>
            </w:pPr>
            <w:r>
              <w:rPr>
                <w:rFonts w:eastAsia="MS Mincho" w:hint="eastAsia"/>
                <w:lang w:eastAsia="ja-JP"/>
              </w:rPr>
              <w:t>Yes</w:t>
            </w:r>
          </w:p>
        </w:tc>
        <w:tc>
          <w:tcPr>
            <w:tcW w:w="7151" w:type="dxa"/>
          </w:tcPr>
          <w:p w14:paraId="3F506F65" w14:textId="77777777" w:rsidR="00D530E0" w:rsidRDefault="00D530E0">
            <w:pPr>
              <w:spacing w:after="0"/>
            </w:pPr>
          </w:p>
        </w:tc>
      </w:tr>
      <w:tr w:rsidR="00D530E0" w14:paraId="7760016B" w14:textId="77777777">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21" w:type="dxa"/>
          </w:tcPr>
          <w:p w14:paraId="17344169" w14:textId="77777777" w:rsidR="00D530E0" w:rsidRDefault="00063156">
            <w:pPr>
              <w:spacing w:after="0"/>
              <w:rPr>
                <w:rFonts w:eastAsia="MS Mincho"/>
                <w:lang w:eastAsia="ja-JP"/>
              </w:rPr>
            </w:pPr>
            <w:r>
              <w:rPr>
                <w:rFonts w:hint="eastAsia"/>
                <w:lang w:eastAsia="zh-CN"/>
              </w:rPr>
              <w:t>Yes</w:t>
            </w:r>
          </w:p>
        </w:tc>
        <w:tc>
          <w:tcPr>
            <w:tcW w:w="7151"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7A2852E6" w14:textId="77777777" w:rsidR="00D530E0" w:rsidRDefault="00063156">
            <w:pPr>
              <w:rPr>
                <w:lang w:eastAsia="zh-CN"/>
              </w:rPr>
            </w:pPr>
            <w:r>
              <w:rPr>
                <w:lang w:eastAsia="zh-CN"/>
              </w:rPr>
              <w:t>We think the performance metris decribed in TR38.840 section 8.2 should be reused as much as possible</w:t>
            </w:r>
          </w:p>
        </w:tc>
      </w:tr>
      <w:tr w:rsidR="00D530E0" w14:paraId="18CCC6AC" w14:textId="77777777">
        <w:trPr>
          <w:trHeight w:val="300"/>
        </w:trPr>
        <w:tc>
          <w:tcPr>
            <w:tcW w:w="1290" w:type="dxa"/>
          </w:tcPr>
          <w:p w14:paraId="64AEB0ED" w14:textId="77777777" w:rsidR="00D530E0" w:rsidRDefault="00063156">
            <w:pPr>
              <w:spacing w:after="0"/>
              <w:rPr>
                <w:rFonts w:eastAsia="Malgun Gothic"/>
                <w:lang w:eastAsia="ko-KR"/>
              </w:rPr>
            </w:pPr>
            <w:r>
              <w:t>Qualcomm</w:t>
            </w:r>
          </w:p>
        </w:tc>
        <w:tc>
          <w:tcPr>
            <w:tcW w:w="1521" w:type="dxa"/>
          </w:tcPr>
          <w:p w14:paraId="1CC6665E" w14:textId="77777777" w:rsidR="00D530E0" w:rsidRDefault="00063156">
            <w:pPr>
              <w:spacing w:after="0"/>
              <w:rPr>
                <w:rFonts w:eastAsia="Malgun Gothic"/>
                <w:lang w:eastAsia="ko-KR"/>
              </w:rPr>
            </w:pPr>
            <w:r>
              <w:t>Yes</w:t>
            </w:r>
          </w:p>
        </w:tc>
        <w:tc>
          <w:tcPr>
            <w:tcW w:w="7151" w:type="dxa"/>
          </w:tcPr>
          <w:p w14:paraId="0251D7B4" w14:textId="77777777" w:rsidR="00D530E0" w:rsidRDefault="00063156">
            <w:pPr>
              <w:rPr>
                <w:lang w:eastAsia="zh-CN"/>
              </w:rPr>
            </w:pPr>
            <w:r>
              <w:t>We think the metrics in the TR are quite general.</w:t>
            </w:r>
          </w:p>
        </w:tc>
      </w:tr>
      <w:tr w:rsidR="00D530E0" w14:paraId="53116A79" w14:textId="77777777">
        <w:trPr>
          <w:trHeight w:val="300"/>
        </w:trPr>
        <w:tc>
          <w:tcPr>
            <w:tcW w:w="1290" w:type="dxa"/>
          </w:tcPr>
          <w:p w14:paraId="02EE6365" w14:textId="77777777" w:rsidR="00D530E0" w:rsidRDefault="00063156">
            <w:pPr>
              <w:rPr>
                <w:lang w:eastAsia="zh-CN"/>
              </w:rPr>
            </w:pPr>
            <w:r>
              <w:t>CATT</w:t>
            </w:r>
          </w:p>
        </w:tc>
        <w:tc>
          <w:tcPr>
            <w:tcW w:w="1521" w:type="dxa"/>
          </w:tcPr>
          <w:p w14:paraId="0E67D8EF" w14:textId="77777777" w:rsidR="00D530E0" w:rsidRDefault="00063156">
            <w:r>
              <w:t>Yes</w:t>
            </w:r>
          </w:p>
        </w:tc>
        <w:tc>
          <w:tcPr>
            <w:tcW w:w="7151"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77777777" w:rsidR="00D530E0" w:rsidRDefault="00063156">
      <w:pPr>
        <w:rPr>
          <w:b/>
          <w:lang w:eastAsia="zh-CN"/>
        </w:rPr>
      </w:pPr>
      <w:r>
        <w:rPr>
          <w:b/>
          <w:lang w:eastAsia="zh-CN"/>
        </w:rPr>
        <w:t>2</w:t>
      </w:r>
      <w:r>
        <w:rPr>
          <w:b/>
          <w:vertAlign w:val="superscript"/>
          <w:lang w:eastAsia="zh-CN"/>
        </w:rPr>
        <w:t>nd</w:t>
      </w:r>
      <w:r>
        <w:rPr>
          <w:b/>
          <w:lang w:eastAsia="zh-CN"/>
        </w:rPr>
        <w:t xml:space="preserve"> </w:t>
      </w:r>
      <w:r>
        <w:rPr>
          <w:rFonts w:hint="eastAsia"/>
          <w:b/>
          <w:lang w:eastAsia="zh-CN"/>
        </w:rPr>
        <w:t xml:space="preserve"> round </w:t>
      </w:r>
      <w:r>
        <w:rPr>
          <w:b/>
          <w:lang w:eastAsia="zh-CN"/>
        </w:rPr>
        <w:t>discussion:</w:t>
      </w:r>
    </w:p>
    <w:tbl>
      <w:tblPr>
        <w:tblStyle w:val="TableGrid"/>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The performance metrics decribed in TR38.840 section 8.2 is reused</w:t>
            </w:r>
            <w:r>
              <w:t xml:space="preserve"> </w:t>
            </w:r>
            <w:r>
              <w:rPr>
                <w:rFonts w:ascii="Times New Roman" w:hAnsi="Times New Roman"/>
                <w:b/>
                <w:sz w:val="20"/>
                <w:szCs w:val="20"/>
              </w:rPr>
              <w:t>for power saving evaluation of Rel-17 DCI-based power saving adaptation during ActiveTime.</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r>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25FAC60" w14:textId="77777777" w:rsidTr="0006315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06315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determistic choise to boost/emphasize the </w:t>
            </w:r>
            <w:r>
              <w:lastRenderedPageBreak/>
              <w:t>attainable gains. Like discussed already during the Rel-16 work, we should now at least aim to introduce solutions that can provide attainable gains on top of existing functionalities.</w:t>
            </w:r>
          </w:p>
        </w:tc>
      </w:tr>
      <w:tr w:rsidR="00D530E0" w14:paraId="04C128FC" w14:textId="77777777" w:rsidTr="00063156">
        <w:trPr>
          <w:trHeight w:val="300"/>
        </w:trPr>
        <w:tc>
          <w:tcPr>
            <w:tcW w:w="1290" w:type="dxa"/>
          </w:tcPr>
          <w:p w14:paraId="4A5A229F" w14:textId="77777777" w:rsidR="00D530E0" w:rsidRDefault="00063156">
            <w:pPr>
              <w:spacing w:after="0"/>
            </w:pPr>
            <w:r>
              <w:lastRenderedPageBreak/>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We still think it is better to agree on a common baseline. Otherwise, wer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06315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06315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06315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DRX with DCI format 2_6 for indication wether or not to skip DRX ON duration can be baseline for the comparison purpose.</w:t>
            </w:r>
          </w:p>
        </w:tc>
      </w:tr>
      <w:tr w:rsidR="00A13CD2" w14:paraId="0B122033" w14:textId="77777777" w:rsidTr="00A13CD2">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subullet to clearly reflect what is the performanc gain compared against. </w:t>
            </w:r>
          </w:p>
          <w:p w14:paraId="5EA56B4C" w14:textId="77777777" w:rsidR="00A13CD2" w:rsidRPr="007E6861" w:rsidRDefault="00A13CD2" w:rsidP="007E6861">
            <w:pPr>
              <w:pStyle w:val="ListParagraph"/>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A13CD2">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A13CD2">
        <w:trPr>
          <w:trHeight w:val="300"/>
        </w:trPr>
        <w:tc>
          <w:tcPr>
            <w:tcW w:w="1290" w:type="dxa"/>
          </w:tcPr>
          <w:p w14:paraId="2D74A255" w14:textId="63196290" w:rsidR="003934DC" w:rsidRDefault="003934DC" w:rsidP="005E284D">
            <w:pPr>
              <w:spacing w:after="0"/>
              <w:rPr>
                <w:lang w:eastAsia="zh-CN"/>
              </w:rPr>
            </w:pPr>
            <w:r>
              <w:rPr>
                <w:lang w:eastAsia="zh-CN"/>
              </w:rPr>
              <w:t>InterDigital</w:t>
            </w:r>
          </w:p>
        </w:tc>
        <w:tc>
          <w:tcPr>
            <w:tcW w:w="8628" w:type="dxa"/>
          </w:tcPr>
          <w:p w14:paraId="6E846879" w14:textId="7EE19F82" w:rsidR="003934DC" w:rsidRDefault="003934DC" w:rsidP="005E284D">
            <w:pPr>
              <w:spacing w:after="0"/>
            </w:pPr>
            <w:r>
              <w:t>Yes. We agree that a common baseline can be used.</w:t>
            </w:r>
          </w:p>
        </w:tc>
      </w:tr>
    </w:tbl>
    <w:p w14:paraId="4ED9DE09" w14:textId="77777777" w:rsidR="00D530E0" w:rsidRDefault="00D530E0">
      <w:pPr>
        <w:rPr>
          <w:lang w:val="en-GB"/>
        </w:rPr>
      </w:pPr>
    </w:p>
    <w:p w14:paraId="1727D0CB" w14:textId="77777777" w:rsidR="00D530E0" w:rsidRDefault="00D530E0">
      <w:pPr>
        <w:rPr>
          <w:b/>
          <w:lang w:eastAsia="zh-CN"/>
        </w:rPr>
      </w:pPr>
    </w:p>
    <w:p w14:paraId="6D81C732" w14:textId="77777777" w:rsidR="00D530E0" w:rsidRDefault="00D530E0">
      <w:pPr>
        <w:rPr>
          <w:lang w:val="en-GB"/>
        </w:rPr>
      </w:pPr>
    </w:p>
    <w:p w14:paraId="26C3C5FF" w14:textId="77777777" w:rsidR="00D530E0" w:rsidRDefault="00063156">
      <w:pPr>
        <w:pStyle w:val="Heading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[Nokia] also proposes to define assumptions on WUS monitoring power consumption and ps-Offset.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r>
        <w:rPr>
          <w:rFonts w:hint="eastAsia"/>
          <w:lang w:val="en-GB" w:eastAsia="zh-CN"/>
        </w:rPr>
        <w:t>eusing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Default="00063156">
      <w:pPr>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32FCCB52" w14:textId="77777777"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r>
        <w:rPr>
          <w:rFonts w:ascii="Times New Roman" w:hAnsi="Times New Roman" w:hint="eastAsia"/>
          <w:b/>
          <w:szCs w:val="20"/>
          <w:lang w:val="en-GB" w:eastAsia="zh-CN"/>
        </w:rPr>
        <w:t>eus</w:t>
      </w:r>
      <w:r>
        <w:rPr>
          <w:rFonts w:hint="eastAsia"/>
          <w:b/>
          <w:lang w:val="en-GB" w:eastAsia="zh-CN"/>
        </w:rPr>
        <w:t>ing</w:t>
      </w:r>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r>
              <w:rPr>
                <w:rFonts w:hint="eastAsia"/>
                <w:lang w:eastAsia="zh-CN"/>
              </w:rPr>
              <w:t>Spreadtrum</w:t>
            </w:r>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shoule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Therefore, the power consumption value of monitoring the DCI format 2_6 shoule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77777777" w:rsidR="00D530E0" w:rsidRDefault="00063156">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Huawei, HiSilicon</w:t>
            </w:r>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r>
              <w:rPr>
                <w:lang w:eastAsia="zh-CN"/>
              </w:rPr>
              <w:t>InterDigital</w:t>
            </w:r>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As power saving enhancements during active time also include RedCap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lastRenderedPageBreak/>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Default="00063156">
      <w:pPr>
        <w:rPr>
          <w:b/>
          <w:lang w:eastAsia="zh-CN"/>
        </w:rPr>
      </w:pPr>
      <w:r>
        <w:rPr>
          <w:rFonts w:hint="eastAsia"/>
          <w:b/>
          <w:lang w:val="en-GB"/>
        </w:rPr>
        <w:t>2</w:t>
      </w:r>
      <w:r>
        <w:rPr>
          <w:rFonts w:hint="eastAsia"/>
          <w:b/>
          <w:vertAlign w:val="superscript"/>
          <w:lang w:val="en-GB"/>
        </w:rPr>
        <w:t>nd</w:t>
      </w:r>
      <w:r>
        <w:rPr>
          <w:rFonts w:hint="eastAsia"/>
          <w:b/>
          <w:lang w:val="en-GB"/>
        </w:rPr>
        <w:t xml:space="preserve"> </w:t>
      </w:r>
      <w:r>
        <w:rPr>
          <w:b/>
          <w:lang w:val="en-GB"/>
        </w:rPr>
        <w:t>round discussion</w:t>
      </w:r>
    </w:p>
    <w:tbl>
      <w:tblPr>
        <w:tblStyle w:val="TableGrid"/>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[HW/HiSi][</w:t>
            </w:r>
            <w:r>
              <w:rPr>
                <w:rFonts w:hint="eastAsia"/>
                <w:lang w:eastAsia="zh-CN"/>
              </w:rPr>
              <w:t>Spreadtrum</w:t>
            </w:r>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RedCap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074623AF" w14:textId="77777777" w:rsidTr="0006315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06315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ListParagraph"/>
              <w:numPr>
                <w:ilvl w:val="2"/>
                <w:numId w:val="14"/>
              </w:numPr>
            </w:pPr>
            <w:r>
              <w:rPr>
                <w:rFonts w:ascii="Times New Roman" w:hAnsi="Times New Roman"/>
                <w:b/>
                <w:sz w:val="20"/>
                <w:szCs w:val="20"/>
              </w:rPr>
              <w:lastRenderedPageBreak/>
              <w:t>Any missing models for UL activity by checking e.g. DL triggered (HARQ FB) and periodic (CSI reporting)</w:t>
            </w:r>
          </w:p>
          <w:p w14:paraId="639A610A" w14:textId="77777777"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063156">
        <w:trPr>
          <w:trHeight w:val="300"/>
        </w:trPr>
        <w:tc>
          <w:tcPr>
            <w:tcW w:w="1290" w:type="dxa"/>
          </w:tcPr>
          <w:p w14:paraId="1E6CA57A" w14:textId="77777777" w:rsidR="00D530E0" w:rsidRDefault="00063156">
            <w:pPr>
              <w:spacing w:after="0"/>
            </w:pPr>
            <w:r>
              <w:lastRenderedPageBreak/>
              <w:t>Nokia, NSB</w:t>
            </w:r>
          </w:p>
        </w:tc>
        <w:tc>
          <w:tcPr>
            <w:tcW w:w="8628" w:type="dxa"/>
          </w:tcPr>
          <w:p w14:paraId="4914E89A" w14:textId="77777777" w:rsidR="00D530E0" w:rsidRDefault="00063156">
            <w:pPr>
              <w:spacing w:after="0"/>
            </w:pPr>
            <w:r>
              <w:t>For the proposal above, it seems that regular UL traffic is completely missing. Most DL traffic will cause some UL traffic (for instance TCP ACK). Further, services like gaming, video conferencing, etc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063156">
        <w:trPr>
          <w:trHeight w:val="300"/>
        </w:trPr>
        <w:tc>
          <w:tcPr>
            <w:tcW w:w="1290" w:type="dxa"/>
          </w:tcPr>
          <w:p w14:paraId="3E998C0B" w14:textId="77777777" w:rsidR="00D530E0" w:rsidRDefault="00063156">
            <w:pPr>
              <w:spacing w:after="0"/>
            </w:pPr>
            <w:r>
              <w:t>Mediatek</w:t>
            </w:r>
          </w:p>
        </w:tc>
        <w:tc>
          <w:tcPr>
            <w:tcW w:w="8628" w:type="dxa"/>
          </w:tcPr>
          <w:p w14:paraId="239E59BD" w14:textId="77777777" w:rsidR="00D530E0" w:rsidRDefault="00063156">
            <w:pPr>
              <w:spacing w:after="0"/>
            </w:pPr>
            <w:r>
              <w:t>Agree with Proposal 2.</w:t>
            </w:r>
          </w:p>
        </w:tc>
      </w:tr>
      <w:tr w:rsidR="00D530E0" w14:paraId="27B8D414" w14:textId="77777777" w:rsidTr="0006315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06315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06315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14:paraId="0481ABA5" w14:textId="77777777"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063156">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We agree with the main text. For additional power model, we suggest to remove the list of details as the TR38.840 is complete for at least baseline evealuation. We can keep a note: additional power model for missing state or update is not precluded.</w:t>
            </w:r>
          </w:p>
        </w:tc>
      </w:tr>
      <w:tr w:rsidR="0005657F" w:rsidRPr="004347E0" w14:paraId="1F9FAAF5" w14:textId="77777777" w:rsidTr="0006315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063156">
        <w:trPr>
          <w:trHeight w:val="300"/>
        </w:trPr>
        <w:tc>
          <w:tcPr>
            <w:tcW w:w="1290" w:type="dxa"/>
          </w:tcPr>
          <w:p w14:paraId="4B6E3C70" w14:textId="77777777" w:rsidR="005E284D" w:rsidRDefault="005E284D" w:rsidP="005E284D">
            <w:pPr>
              <w:spacing w:after="0"/>
              <w:rPr>
                <w:lang w:eastAsia="zh-CN"/>
              </w:rPr>
            </w:pPr>
            <w:r>
              <w:rPr>
                <w:lang w:eastAsia="zh-CN"/>
              </w:rPr>
              <w:lastRenderedPageBreak/>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063156">
        <w:trPr>
          <w:trHeight w:val="300"/>
        </w:trPr>
        <w:tc>
          <w:tcPr>
            <w:tcW w:w="1290" w:type="dxa"/>
          </w:tcPr>
          <w:p w14:paraId="63EBF0ED" w14:textId="6A5DE5F2" w:rsidR="006B3B0F" w:rsidRDefault="006B3B0F" w:rsidP="005E284D">
            <w:pPr>
              <w:spacing w:after="0"/>
              <w:rPr>
                <w:lang w:eastAsia="zh-CN"/>
              </w:rPr>
            </w:pPr>
            <w:r>
              <w:rPr>
                <w:lang w:eastAsia="zh-CN"/>
              </w:rPr>
              <w:t>InterDigital</w:t>
            </w:r>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bl>
    <w:p w14:paraId="0DF3ED32" w14:textId="77777777" w:rsidR="00D530E0" w:rsidRPr="00063156" w:rsidRDefault="00D530E0">
      <w:pPr>
        <w:rPr>
          <w:lang w:eastAsia="zh-CN"/>
        </w:rPr>
      </w:pPr>
    </w:p>
    <w:p w14:paraId="61DF4DB6" w14:textId="77777777" w:rsidR="00D530E0" w:rsidRDefault="00D530E0">
      <w:pPr>
        <w:rPr>
          <w:lang w:eastAsia="zh-CN"/>
        </w:rPr>
      </w:pPr>
    </w:p>
    <w:p w14:paraId="4EB521F2" w14:textId="77777777"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[MTK][OPPO][SS][vivo][sony][Nokia] proposed to introduces “intensive eMBB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additionalsettings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Intensive eMBB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15 ms</w:t>
            </w:r>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30 ms</w:t>
            </w:r>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15 ms</w:t>
            </w:r>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50 ms</w:t>
            </w:r>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77777777" w:rsidR="00D530E0" w:rsidRDefault="00063156">
      <w:r>
        <w:t>In order to merge the input of traffic model as much as possible which minimizes evaluation burden, by c</w:t>
      </w:r>
      <w:r>
        <w:rPr>
          <w:rFonts w:hint="eastAsia"/>
        </w:rPr>
        <w:t xml:space="preserve">onsidering </w:t>
      </w:r>
      <w:r>
        <w:t>differnet input on Mean inter-arrival time and Packet size, the following traffic models in additional to TR38.840 is proposed,</w:t>
      </w:r>
    </w:p>
    <w:p w14:paraId="1A70C680" w14:textId="77777777"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intensive eMBB traffic</w:t>
      </w:r>
    </w:p>
    <w:p w14:paraId="015F1302"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lastRenderedPageBreak/>
        <w:t>Is it OK to use FTP Model 3 for the additional traffic model?</w:t>
      </w:r>
    </w:p>
    <w:p w14:paraId="5DF6AB9D"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What is the modification of the additional traffic model compared to traffic model defined in TR38.840 if used? e.g,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ms, and large packet size, e.g. 10k bytes to 100 kbytes, will be necessary for the evaluation of Rel-17 power saving enhancements.</w:t>
            </w:r>
          </w:p>
          <w:p w14:paraId="31A9BC4C"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57A9809B"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Mhz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lastRenderedPageBreak/>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r>
              <w:rPr>
                <w:rFonts w:hint="eastAsia"/>
                <w:lang w:eastAsia="zh-CN"/>
              </w:rPr>
              <w:t>Spreadtrum</w:t>
            </w:r>
          </w:p>
        </w:tc>
        <w:tc>
          <w:tcPr>
            <w:tcW w:w="1966" w:type="dxa"/>
          </w:tcPr>
          <w:p w14:paraId="122C9EB2"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Huawei, HiSilicon</w:t>
            </w:r>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eMBB traffic is based on FTP model 3, which is not XR traffic. </w:t>
            </w:r>
          </w:p>
          <w:p w14:paraId="0A0CC7AF"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r>
              <w:rPr>
                <w:lang w:eastAsia="zh-CN"/>
              </w:rPr>
              <w:t>InterDigital</w:t>
            </w:r>
          </w:p>
        </w:tc>
        <w:tc>
          <w:tcPr>
            <w:tcW w:w="1966" w:type="dxa"/>
          </w:tcPr>
          <w:p w14:paraId="53B8D908" w14:textId="77777777" w:rsidR="00D530E0" w:rsidRDefault="00063156">
            <w:pPr>
              <w:spacing w:after="0"/>
            </w:pPr>
            <w:r>
              <w:t>Yes</w:t>
            </w:r>
          </w:p>
        </w:tc>
        <w:tc>
          <w:tcPr>
            <w:tcW w:w="6706" w:type="dxa"/>
          </w:tcPr>
          <w:p w14:paraId="756AFB4B" w14:textId="77777777" w:rsidR="00D530E0" w:rsidRDefault="00063156">
            <w:pPr>
              <w:pStyle w:val="TimeNewRoman"/>
              <w:ind w:left="0"/>
            </w:pPr>
            <w:r>
              <w:t>We are open to new traffic model based on FTP 3.</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In addition to traffic models used in TR 38.840, traffic models/parameters adopted in RedCap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lastRenderedPageBreak/>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lastRenderedPageBreak/>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Default="00063156">
      <w:pPr>
        <w:rPr>
          <w:b/>
          <w:lang w:eastAsia="zh-CN"/>
        </w:rPr>
      </w:pPr>
      <w:r>
        <w:rPr>
          <w:rFonts w:hint="eastAsia"/>
          <w:b/>
          <w:lang w:val="en-GB"/>
        </w:rPr>
        <w:t>2</w:t>
      </w:r>
      <w:r>
        <w:rPr>
          <w:rFonts w:hint="eastAsia"/>
          <w:b/>
          <w:vertAlign w:val="superscript"/>
          <w:lang w:val="en-GB"/>
        </w:rPr>
        <w:t>nd</w:t>
      </w:r>
      <w:r>
        <w:rPr>
          <w:rFonts w:hint="eastAsia"/>
          <w:b/>
          <w:lang w:val="en-GB"/>
        </w:rPr>
        <w:t xml:space="preserve"> </w:t>
      </w:r>
      <w:r>
        <w:rPr>
          <w:b/>
          <w:lang w:val="en-GB"/>
        </w:rPr>
        <w:t>round discussion</w:t>
      </w:r>
    </w:p>
    <w:tbl>
      <w:tblPr>
        <w:tblStyle w:val="TableGrid"/>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of  ‘additional traffic model’ during this meeting. </w:t>
            </w:r>
          </w:p>
        </w:tc>
      </w:tr>
    </w:tbl>
    <w:p w14:paraId="0040D0AA"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557D4128" w14:textId="77777777" w:rsidTr="0006315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063156">
        <w:trPr>
          <w:trHeight w:val="300"/>
        </w:trPr>
        <w:tc>
          <w:tcPr>
            <w:tcW w:w="1290" w:type="dxa"/>
          </w:tcPr>
          <w:p w14:paraId="41396F4D" w14:textId="77777777" w:rsidR="00D530E0" w:rsidRDefault="00063156">
            <w:pPr>
              <w:spacing w:after="0" w:line="240" w:lineRule="auto"/>
            </w:pPr>
            <w:r>
              <w:lastRenderedPageBreak/>
              <w:t>Nokia, NSB</w:t>
            </w:r>
          </w:p>
        </w:tc>
        <w:tc>
          <w:tcPr>
            <w:tcW w:w="8628" w:type="dxa"/>
          </w:tcPr>
          <w:p w14:paraId="536FB9A8" w14:textId="77777777" w:rsidR="00D530E0" w:rsidRDefault="00063156">
            <w:pPr>
              <w:spacing w:after="0" w:line="240" w:lineRule="auto"/>
            </w:pPr>
            <w:r>
              <w:t xml:space="preserve">We are not really sure regading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06315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We support to consider video conferencing like service which was missing in R16 study. In addition, it would be better to consider its corresponding cDRX and #carrier settings jointly. The following settings can be applied:</w:t>
            </w:r>
          </w:p>
          <w:p w14:paraId="4A38D36F"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Reuse cDRX settings for VoIP, e.g., cDRX cycle=40ms, to achive similar latency requirement</w:t>
            </w:r>
          </w:p>
          <w:p w14:paraId="01142E8E"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14:paraId="77685607" w14:textId="77777777" w:rsidTr="00063156">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performace results of Rel-16 power saving techniques in TR38.840 includes power saving gain from different traffic models. </w:t>
            </w:r>
          </w:p>
        </w:tc>
      </w:tr>
      <w:tr w:rsidR="00D530E0" w14:paraId="67B1CC15" w14:textId="77777777" w:rsidTr="0006315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063156">
        <w:trPr>
          <w:trHeight w:val="300"/>
        </w:trPr>
        <w:tc>
          <w:tcPr>
            <w:tcW w:w="1290" w:type="dxa"/>
          </w:tcPr>
          <w:p w14:paraId="2AEF2FDA" w14:textId="77777777" w:rsidR="00063156" w:rsidRPr="004347E0" w:rsidRDefault="00063156" w:rsidP="00063156">
            <w:pPr>
              <w:spacing w:after="0" w:line="240" w:lineRule="auto"/>
            </w:pPr>
            <w:r>
              <w:rPr>
                <w:rFonts w:hint="eastAsia"/>
              </w:rPr>
              <w:t>Huawei, HiSilicon</w:t>
            </w:r>
          </w:p>
        </w:tc>
        <w:tc>
          <w:tcPr>
            <w:tcW w:w="8628" w:type="dxa"/>
          </w:tcPr>
          <w:p w14:paraId="350B7917" w14:textId="77777777"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14:paraId="1431385B" w14:textId="77777777" w:rsidR="00063156" w:rsidRPr="004347E0" w:rsidRDefault="00063156" w:rsidP="00063156">
            <w:pPr>
              <w:pStyle w:val="ListParagraph"/>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xml:space="preserve">. The main concern from some companies is the duplicated work with other SIs/WIs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06315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05657F">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05657F">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05657F">
        <w:trPr>
          <w:trHeight w:val="300"/>
        </w:trPr>
        <w:tc>
          <w:tcPr>
            <w:tcW w:w="1290" w:type="dxa"/>
          </w:tcPr>
          <w:p w14:paraId="1AC7FDBB" w14:textId="65CC275C" w:rsidR="008004C6" w:rsidRDefault="008004C6" w:rsidP="005E284D">
            <w:pPr>
              <w:spacing w:after="0"/>
            </w:pPr>
            <w:r>
              <w:t>InterDigital</w:t>
            </w:r>
          </w:p>
        </w:tc>
        <w:tc>
          <w:tcPr>
            <w:tcW w:w="8628" w:type="dxa"/>
          </w:tcPr>
          <w:p w14:paraId="055DB692" w14:textId="3511B73A" w:rsidR="008004C6" w:rsidRDefault="008004C6" w:rsidP="005E284D">
            <w:r>
              <w:t>Agree that the new model should be optional.</w:t>
            </w:r>
          </w:p>
        </w:tc>
      </w:tr>
    </w:tbl>
    <w:p w14:paraId="22606694" w14:textId="77777777" w:rsidR="00D530E0" w:rsidRDefault="00D530E0"/>
    <w:p w14:paraId="674C0AF6" w14:textId="77777777" w:rsidR="00D530E0" w:rsidRDefault="00D530E0"/>
    <w:p w14:paraId="6B4D7F58" w14:textId="77777777" w:rsidR="00D530E0" w:rsidRDefault="00063156">
      <w:pPr>
        <w:pStyle w:val="Heading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lastRenderedPageBreak/>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10)ms</w:t>
            </w:r>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10 )ms</w:t>
            </w:r>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10)ms,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ms with 10 cycles</w:t>
            </w:r>
          </w:p>
          <w:p w14:paraId="2D99F10F" w14:textId="77777777" w:rsidR="00D530E0" w:rsidRDefault="00063156">
            <w:pPr>
              <w:pStyle w:val="TAL"/>
            </w:pPr>
            <w:r>
              <w:t>(40,4,5)</w:t>
            </w:r>
            <w:r>
              <w:rPr>
                <w:sz w:val="20"/>
              </w:rPr>
              <w:t xml:space="preserve"> short DRX cycle of 20 ms with 5 cycles</w:t>
            </w:r>
          </w:p>
          <w:p w14:paraId="05C1865F" w14:textId="77777777" w:rsidR="00D530E0" w:rsidRDefault="00063156">
            <w:pPr>
              <w:pStyle w:val="TAL"/>
            </w:pPr>
            <w:r>
              <w:t>(80,8,5)</w:t>
            </w:r>
            <w:r>
              <w:rPr>
                <w:sz w:val="20"/>
              </w:rPr>
              <w:t xml:space="preserve"> short DRX cycle of 40 ms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traffic model aforementioned.  Therefore it is considered the Reference DRX configurations decribed in TR38.840 section 8.2 is reused for DRX settings for ‘additional traffic model’. Note that 40ms period DRX configuration has already been included in TR38.840. And whether (20, 5, 10)ms DRX setting can be FFS if necessary.</w:t>
      </w:r>
    </w:p>
    <w:p w14:paraId="220EF3E1"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32AEBD9B" w14:textId="77777777" w:rsidR="00D530E0" w:rsidRDefault="00063156">
      <w:pPr>
        <w:rPr>
          <w:b/>
        </w:rPr>
      </w:pPr>
      <w:r>
        <w:rPr>
          <w:b/>
        </w:rPr>
        <w:t>Question 4: Is it OK to reuse reference DRX configurations decribed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A common assumption for DRX setting could be helpful. Both 40 ms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lastRenderedPageBreak/>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o discuss the additional traffic model with updated DRX configurations.</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defineded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OK to reuse reference DRX configurations decribed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r>
              <w:rPr>
                <w:rFonts w:hint="eastAsia"/>
                <w:lang w:eastAsia="zh-CN"/>
              </w:rPr>
              <w:t>Spreadtrum</w:t>
            </w:r>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We think the reference DRX configurations decribed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Huawei, HiSilicon</w:t>
            </w:r>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r>
              <w:rPr>
                <w:lang w:eastAsia="zh-CN"/>
              </w:rPr>
              <w:t>implification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r>
              <w:rPr>
                <w:lang w:eastAsia="zh-CN"/>
              </w:rPr>
              <w:t>InterDigital</w:t>
            </w:r>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lastRenderedPageBreak/>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The reference DRX configurations decribed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Default="00063156">
      <w:pPr>
        <w:rPr>
          <w:b/>
          <w:lang w:eastAsia="zh-CN"/>
        </w:rPr>
      </w:pPr>
      <w:r>
        <w:rPr>
          <w:b/>
          <w:lang w:val="en-GB"/>
        </w:rPr>
        <w:t>2</w:t>
      </w:r>
      <w:r>
        <w:rPr>
          <w:b/>
          <w:vertAlign w:val="superscript"/>
          <w:lang w:val="en-GB"/>
        </w:rPr>
        <w:t>nd</w:t>
      </w:r>
      <w:r>
        <w:rPr>
          <w:b/>
          <w:lang w:val="en-GB"/>
        </w:rPr>
        <w:t xml:space="preserve"> round discussion</w:t>
      </w:r>
    </w:p>
    <w:p w14:paraId="10331648" w14:textId="77777777" w:rsidR="00D530E0" w:rsidRDefault="00063156">
      <w:pPr>
        <w:rPr>
          <w:b/>
        </w:rPr>
      </w:pPr>
      <w:r>
        <w:rPr>
          <w:b/>
        </w:rPr>
        <w:t>Question 4: Is it OK to reuse reference DRX configurations decribed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The Reference C-DRX configurations decribed in TR38.840 section 8.2 is reused for evaluation</w:t>
            </w:r>
          </w:p>
          <w:p w14:paraId="0DB4279F"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ListParagraph"/>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14:paraId="0C32C446" w14:textId="77777777" w:rsidR="00D530E0" w:rsidRDefault="00063156">
            <w:r>
              <w:rPr>
                <w:lang w:eastAsia="zh-CN"/>
              </w:rPr>
              <w:t xml:space="preserve"> [E///][Nokia][Sony] proposes to also include short DRX, while [MTK][HW/HiSi][Intel] thinks the necessityis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2024CDB8" w14:textId="77777777" w:rsidTr="00063156">
        <w:trPr>
          <w:trHeight w:val="276"/>
        </w:trPr>
        <w:tc>
          <w:tcPr>
            <w:tcW w:w="1290"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063156">
        <w:trPr>
          <w:trHeight w:val="300"/>
        </w:trPr>
        <w:tc>
          <w:tcPr>
            <w:tcW w:w="1290"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063156">
        <w:trPr>
          <w:trHeight w:val="300"/>
        </w:trPr>
        <w:tc>
          <w:tcPr>
            <w:tcW w:w="1290"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063156">
        <w:trPr>
          <w:trHeight w:val="300"/>
        </w:trPr>
        <w:tc>
          <w:tcPr>
            <w:tcW w:w="1290" w:type="dxa"/>
          </w:tcPr>
          <w:p w14:paraId="09AF8A89" w14:textId="77777777" w:rsidR="00D530E0" w:rsidRDefault="00063156">
            <w:pPr>
              <w:spacing w:after="0"/>
            </w:pPr>
            <w:r>
              <w:t>MediaTek</w:t>
            </w:r>
          </w:p>
        </w:tc>
        <w:tc>
          <w:tcPr>
            <w:tcW w:w="8628" w:type="dxa"/>
          </w:tcPr>
          <w:p w14:paraId="2E626F9B"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lastRenderedPageBreak/>
              <w:t xml:space="preserve">What is the purpose for considering new cDRX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063156">
        <w:trPr>
          <w:trHeight w:val="300"/>
        </w:trPr>
        <w:tc>
          <w:tcPr>
            <w:tcW w:w="1290" w:type="dxa"/>
          </w:tcPr>
          <w:p w14:paraId="1974E58A" w14:textId="77777777" w:rsidR="00D530E0" w:rsidRDefault="00063156">
            <w:pPr>
              <w:spacing w:after="0"/>
            </w:pPr>
            <w:r>
              <w:lastRenderedPageBreak/>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063156">
        <w:trPr>
          <w:trHeight w:val="300"/>
        </w:trPr>
        <w:tc>
          <w:tcPr>
            <w:tcW w:w="1290"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ListParagraph"/>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063156">
        <w:trPr>
          <w:trHeight w:val="300"/>
        </w:trPr>
        <w:tc>
          <w:tcPr>
            <w:tcW w:w="1290" w:type="dxa"/>
          </w:tcPr>
          <w:p w14:paraId="2AA6FD0F" w14:textId="77777777" w:rsidR="00063156" w:rsidRPr="004347E0" w:rsidRDefault="00063156" w:rsidP="00063156">
            <w:pPr>
              <w:spacing w:after="0"/>
            </w:pPr>
            <w:r>
              <w:rPr>
                <w:rFonts w:hint="eastAsia"/>
              </w:rPr>
              <w:t>Huawei, HiSilicon</w:t>
            </w:r>
          </w:p>
        </w:tc>
        <w:tc>
          <w:tcPr>
            <w:tcW w:w="8628" w:type="dxa"/>
          </w:tcPr>
          <w:p w14:paraId="6346F83F" w14:textId="77777777" w:rsidR="00063156" w:rsidRPr="004347E0" w:rsidRDefault="00063156" w:rsidP="00063156">
            <w:pPr>
              <w:pStyle w:val="ListParagraph"/>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14:paraId="1D43AFC8" w14:textId="77777777" w:rsidTr="00063156">
        <w:trPr>
          <w:trHeight w:val="300"/>
        </w:trPr>
        <w:tc>
          <w:tcPr>
            <w:tcW w:w="1290" w:type="dxa"/>
          </w:tcPr>
          <w:p w14:paraId="23A08DA1" w14:textId="77777777" w:rsidR="00DA3579" w:rsidRDefault="00DA3579" w:rsidP="00063156">
            <w:pPr>
              <w:spacing w:after="0"/>
            </w:pPr>
            <w:r>
              <w:t>Samsung</w:t>
            </w:r>
          </w:p>
        </w:tc>
        <w:tc>
          <w:tcPr>
            <w:tcW w:w="8628" w:type="dxa"/>
          </w:tcPr>
          <w:p w14:paraId="61661BDF" w14:textId="77777777" w:rsidR="00DA3579" w:rsidRPr="00B3735C" w:rsidRDefault="00DA3579" w:rsidP="00DA3579">
            <w:pPr>
              <w:pStyle w:val="B1"/>
              <w:ind w:left="0" w:firstLine="0"/>
            </w:pPr>
            <w:r w:rsidRPr="00B3735C">
              <w:t>The following DRX configuraiton in TR38.840 can be used for the new additional traffic with lower mean inter-arrival tiem.</w:t>
            </w:r>
          </w:p>
          <w:p w14:paraId="254837AB" w14:textId="77777777" w:rsidR="00DA3579" w:rsidRPr="001D00BB" w:rsidRDefault="00DA3579" w:rsidP="00DA3579">
            <w:pPr>
              <w:pStyle w:val="B1"/>
            </w:pPr>
            <w:r w:rsidRPr="001D00BB">
              <w:t>C-DRX cycle 40msec, inactivity timer {25, 10} msec</w:t>
            </w:r>
          </w:p>
          <w:p w14:paraId="5E8C660C" w14:textId="77777777" w:rsidR="00DA3579" w:rsidRPr="001D00BB" w:rsidRDefault="00DA3579" w:rsidP="00DA3579">
            <w:pPr>
              <w:pStyle w:val="B2"/>
            </w:pPr>
            <w:r w:rsidRPr="001D00BB">
              <w:t>-</w:t>
            </w:r>
            <w:r w:rsidRPr="001D00BB">
              <w:tab/>
              <w:t>FR1 On duration: 4 msec</w:t>
            </w:r>
          </w:p>
          <w:p w14:paraId="4B33CCC6" w14:textId="77777777" w:rsidR="00DA3579" w:rsidRDefault="00DA3579" w:rsidP="00DA3579">
            <w:pPr>
              <w:pStyle w:val="B2"/>
              <w:spacing w:before="0" w:line="240" w:lineRule="auto"/>
              <w:jc w:val="left"/>
            </w:pPr>
            <w:r w:rsidRPr="001D00BB">
              <w:t>-</w:t>
            </w:r>
            <w:r w:rsidRPr="001D00BB">
              <w:tab/>
              <w:t>FR2 On duration: 2 msec</w:t>
            </w:r>
          </w:p>
        </w:tc>
      </w:tr>
      <w:tr w:rsidR="0005657F" w:rsidRPr="004347E0" w14:paraId="7B5E43E2" w14:textId="77777777" w:rsidTr="00063156">
        <w:trPr>
          <w:trHeight w:val="300"/>
        </w:trPr>
        <w:tc>
          <w:tcPr>
            <w:tcW w:w="1290"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ListParagraph"/>
              <w:ind w:left="0"/>
              <w:rPr>
                <w:rFonts w:ascii="Times New Roman" w:eastAsia="SimSun" w:hAnsi="Times New Roman"/>
                <w:sz w:val="20"/>
                <w:szCs w:val="20"/>
                <w:lang w:eastAsia="zh-CN"/>
              </w:rPr>
            </w:pPr>
            <w:r>
              <w:rPr>
                <w:rFonts w:ascii="Times New Roman" w:eastAsia="SimSun" w:hAnsi="Times New Roman"/>
                <w:sz w:val="20"/>
                <w:szCs w:val="20"/>
                <w:lang w:eastAsia="zh-CN"/>
              </w:rPr>
              <w:t xml:space="preserve">Not OK. The note in the WID is clear that </w:t>
            </w:r>
            <w:r w:rsidRPr="00AC777E">
              <w:rPr>
                <w:rFonts w:ascii="Times New Roman" w:eastAsia="SimSun" w:hAnsi="Times New Roman"/>
                <w:sz w:val="20"/>
                <w:szCs w:val="20"/>
                <w:lang w:eastAsia="zh-CN"/>
              </w:rPr>
              <w:t xml:space="preserve">Rel-15 and Rel-16 available power saving solutions should be supported by the UE and included in the evaluation. </w:t>
            </w:r>
            <w:r>
              <w:rPr>
                <w:rFonts w:ascii="Times New Roman" w:eastAsia="SimSun" w:hAnsi="Times New Roman"/>
                <w:sz w:val="20"/>
                <w:szCs w:val="20"/>
                <w:lang w:eastAsia="zh-CN"/>
              </w:rPr>
              <w:t>Also, if new bursty traffic model is considered, then it is natural that suitable DRX configurations should be added as well. In summary, the following bullet should be added</w:t>
            </w:r>
          </w:p>
          <w:p w14:paraId="38FEE25E" w14:textId="77777777" w:rsidR="0005657F" w:rsidRDefault="0005657F" w:rsidP="0005657F">
            <w:pPr>
              <w:pStyle w:val="ListParagraph"/>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ListParagraph"/>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063156">
        <w:trPr>
          <w:trHeight w:val="300"/>
        </w:trPr>
        <w:tc>
          <w:tcPr>
            <w:tcW w:w="1290"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063156">
        <w:trPr>
          <w:trHeight w:val="300"/>
        </w:trPr>
        <w:tc>
          <w:tcPr>
            <w:tcW w:w="1290" w:type="dxa"/>
          </w:tcPr>
          <w:p w14:paraId="213B9CE9" w14:textId="2ADB40B9" w:rsidR="00DA6443" w:rsidRDefault="00DA6443" w:rsidP="005E284D">
            <w:pPr>
              <w:spacing w:after="0"/>
            </w:pPr>
            <w:r>
              <w:t>InterDigital</w:t>
            </w:r>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bl>
    <w:p w14:paraId="75F6A6C4" w14:textId="77777777" w:rsidR="00D530E0" w:rsidRDefault="00D530E0"/>
    <w:p w14:paraId="1268A7CA" w14:textId="77777777" w:rsidR="00D530E0" w:rsidRDefault="00D530E0"/>
    <w:p w14:paraId="53F9AA27" w14:textId="77777777" w:rsidR="00D530E0" w:rsidRDefault="00063156">
      <w:pPr>
        <w:pStyle w:val="Heading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Caption"/>
        <w:keepNext/>
        <w:jc w:val="center"/>
        <w:rPr>
          <w:b w:val="0"/>
        </w:rPr>
      </w:pPr>
      <w:bookmarkStart w:id="4" w:name="_Ref47707133"/>
      <w:r>
        <w:rPr>
          <w:b w:val="0"/>
        </w:rPr>
        <w:lastRenderedPageBreak/>
        <w:t>Table XX: Assumed number of measured/total beams for RLM/BFD per DRX cycle</w:t>
      </w:r>
      <w:bookmarkEnd w:id="4"/>
    </w:p>
    <w:tbl>
      <w:tblPr>
        <w:tblStyle w:val="TableGrid"/>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35CC10E8" w14:textId="77777777" w:rsidR="00D530E0" w:rsidRDefault="00063156">
      <w:pPr>
        <w:rPr>
          <w:b/>
        </w:rPr>
      </w:pPr>
      <w:r>
        <w:rPr>
          <w:b/>
        </w:rPr>
        <w:t>Question 5: Does SSB measurement for RLM/BFD need to be modelled in evalution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Considering the measurement power consumption may not contribute differently to different DCI-based power saving scheme. We nee further dicuss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fro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In the power saving evaluation, RLM/BFD is part of the dominat part. We see more than 30% power consumption by RLM based on our contribution (</w:t>
            </w:r>
            <w:hyperlink r:id="rId12" w:history="1">
              <w:r>
                <w:rPr>
                  <w:rStyle w:val="Hyperlink"/>
                  <w:lang w:eastAsia="zh-CN"/>
                </w:rPr>
                <w:t>R1-2005392</w:t>
              </w:r>
            </w:hyperlink>
            <w:r>
              <w:t>). Model RLM/BFD it is nessasry.</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r>
              <w:rPr>
                <w:rFonts w:hint="eastAsia"/>
                <w:lang w:eastAsia="zh-CN"/>
              </w:rPr>
              <w:lastRenderedPageBreak/>
              <w:t>Spreadtrum</w:t>
            </w:r>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Huawei, HiSilicon</w:t>
            </w:r>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pPr>
        <w:rPr>
          <w:b/>
          <w:lang w:val="en-GB"/>
        </w:rPr>
      </w:pPr>
      <w:r>
        <w:rPr>
          <w:b/>
          <w:lang w:val="en-GB"/>
        </w:rPr>
        <w:t>2</w:t>
      </w:r>
      <w:r>
        <w:rPr>
          <w:b/>
          <w:vertAlign w:val="superscript"/>
          <w:lang w:val="en-GB"/>
        </w:rPr>
        <w:t>nd</w:t>
      </w:r>
      <w:r>
        <w:rPr>
          <w:b/>
          <w:lang w:val="en-GB"/>
        </w:rP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ListParagraph"/>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lastRenderedPageBreak/>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573E05F6" w14:textId="77777777">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Table 8.1.2.2-1: Evaluation period T</w:t>
            </w:r>
            <w:r>
              <w:rPr>
                <w:vertAlign w:val="subscript"/>
              </w:rPr>
              <w:t>Evaluate_out_SSB</w:t>
            </w:r>
            <w:r>
              <w:t xml:space="preserve"> and T</w:t>
            </w:r>
            <w:r>
              <w:rPr>
                <w:vertAlign w:val="subscript"/>
              </w:rPr>
              <w:t>Evaluate_in_SSB</w:t>
            </w:r>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r>
                    <w:t>T</w:t>
                  </w:r>
                  <w:r>
                    <w:rPr>
                      <w:vertAlign w:val="subscript"/>
                    </w:rPr>
                    <w:t>Evaluate_out_SSB</w:t>
                  </w:r>
                  <w:r>
                    <w:t xml:space="preserve"> (ms) </w:t>
                  </w:r>
                </w:p>
              </w:tc>
              <w:tc>
                <w:tcPr>
                  <w:tcW w:w="3222" w:type="dxa"/>
                  <w:shd w:val="clear" w:color="auto" w:fill="auto"/>
                </w:tcPr>
                <w:p w14:paraId="469A00AB" w14:textId="77777777" w:rsidR="00D530E0" w:rsidRDefault="00063156">
                  <w:pPr>
                    <w:pStyle w:val="TAH"/>
                  </w:pPr>
                  <w:r>
                    <w:t>T</w:t>
                  </w:r>
                  <w:r>
                    <w:rPr>
                      <w:vertAlign w:val="subscript"/>
                    </w:rPr>
                    <w:t>Evaluate_in_SSB</w:t>
                  </w:r>
                  <w:r>
                    <w:t xml:space="preserve"> (ms)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Ceil(15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Ceil(7.5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w:t>
            </w:r>
            <w:r>
              <w:lastRenderedPageBreak/>
              <w:t xml:space="preserve">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063156">
        <w:trPr>
          <w:trHeight w:val="300"/>
        </w:trPr>
        <w:tc>
          <w:tcPr>
            <w:tcW w:w="1290" w:type="dxa"/>
          </w:tcPr>
          <w:p w14:paraId="39842C29" w14:textId="77777777" w:rsidR="00063156" w:rsidRDefault="00063156" w:rsidP="00063156">
            <w:pPr>
              <w:spacing w:after="0" w:line="240" w:lineRule="auto"/>
            </w:pPr>
            <w:r>
              <w:rPr>
                <w:lang w:eastAsia="zh-CN"/>
              </w:rPr>
              <w:lastRenderedPageBreak/>
              <w:t>Huawei, HiSilicon</w:t>
            </w:r>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06315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06315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063156">
        <w:trPr>
          <w:trHeight w:val="300"/>
        </w:trPr>
        <w:tc>
          <w:tcPr>
            <w:tcW w:w="1290" w:type="dxa"/>
          </w:tcPr>
          <w:p w14:paraId="0BB424A7" w14:textId="04C5E00E" w:rsidR="00657C6B" w:rsidRDefault="00657C6B" w:rsidP="003967F9">
            <w:pPr>
              <w:spacing w:after="0"/>
              <w:rPr>
                <w:lang w:eastAsia="zh-CN"/>
              </w:rPr>
            </w:pPr>
            <w:r>
              <w:rPr>
                <w:lang w:eastAsia="zh-CN"/>
              </w:rPr>
              <w:t>InterDigital</w:t>
            </w:r>
          </w:p>
        </w:tc>
        <w:tc>
          <w:tcPr>
            <w:tcW w:w="8628" w:type="dxa"/>
          </w:tcPr>
          <w:p w14:paraId="18EEDFC1" w14:textId="7F6DD05F" w:rsidR="00657C6B" w:rsidRDefault="00657C6B" w:rsidP="003967F9">
            <w:pPr>
              <w:spacing w:after="0"/>
            </w:pPr>
            <w:r>
              <w:t>We are not convinced that this should be included as part of the model.</w:t>
            </w:r>
          </w:p>
        </w:tc>
      </w:tr>
    </w:tbl>
    <w:p w14:paraId="3F2E7647" w14:textId="77777777" w:rsidR="00D530E0" w:rsidRPr="00063156" w:rsidRDefault="00D530E0">
      <w:pPr>
        <w:rPr>
          <w:b/>
          <w:lang w:eastAsia="zh-CN"/>
        </w:rPr>
      </w:pPr>
    </w:p>
    <w:p w14:paraId="747C62D2" w14:textId="77777777" w:rsidR="00D530E0" w:rsidRDefault="00D530E0"/>
    <w:p w14:paraId="62E81B1B" w14:textId="77777777" w:rsidR="00D530E0" w:rsidRDefault="00063156">
      <w:pPr>
        <w:pStyle w:val="Heading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company proposes to model UL activity or UL traffic and to model UCI related activity as DL triggerd (HARQ FB) and periodic CSI reporting.</w:t>
      </w:r>
    </w:p>
    <w:p w14:paraId="10D6E350"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pPr>
        <w:rPr>
          <w:b/>
          <w:lang w:val="en-GB"/>
        </w:rPr>
      </w:pPr>
      <w:r>
        <w:rPr>
          <w:b/>
          <w:lang w:val="en-GB"/>
        </w:rPr>
        <w:t>2</w:t>
      </w:r>
      <w:r>
        <w:rPr>
          <w:b/>
          <w:vertAlign w:val="superscript"/>
          <w:lang w:val="en-GB"/>
        </w:rPr>
        <w:t>nd</w:t>
      </w:r>
      <w:r>
        <w:rPr>
          <w:b/>
          <w:lang w:val="en-GB"/>
        </w:rP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lastRenderedPageBreak/>
              <w:t>Send LS including the evaluation methodologies  proposed in section 2.1.1/2/3/4/5  for connected-mode UE to RAN2 / RAN4</w:t>
            </w:r>
          </w:p>
          <w:p w14:paraId="076449BE" w14:textId="77777777" w:rsidR="00D530E0" w:rsidRDefault="00D530E0">
            <w:pPr>
              <w:pStyle w:val="ListParagraph"/>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lastRenderedPageBreak/>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Huawei &amp; HiSilicon</w:t>
            </w:r>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lastRenderedPageBreak/>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lastRenderedPageBreak/>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Pr="00195ABA" w:rsidRDefault="00D530E0">
      <w:pPr>
        <w:rPr>
          <w:lang w:eastAsia="zh-CN"/>
        </w:rPr>
      </w:pPr>
    </w:p>
    <w:p w14:paraId="7644BBD2" w14:textId="77777777" w:rsidR="00D530E0" w:rsidRDefault="00063156">
      <w:pPr>
        <w:pStyle w:val="Heading2"/>
        <w:rPr>
          <w:lang w:eastAsia="zh-CN"/>
        </w:rPr>
      </w:pPr>
      <w:r>
        <w:rPr>
          <w:lang w:eastAsia="zh-CN"/>
        </w:rPr>
        <w:t>High-level concepts</w:t>
      </w:r>
    </w:p>
    <w:p w14:paraId="45E6701C" w14:textId="77777777" w:rsidR="00D530E0" w:rsidRDefault="00063156">
      <w:pPr>
        <w:pStyle w:val="Heading3"/>
        <w:rPr>
          <w:lang w:eastAsia="zh-CN"/>
        </w:rPr>
      </w:pPr>
      <w:r>
        <w:rPr>
          <w:lang w:eastAsia="zh-CN"/>
        </w:rPr>
        <w:t>DCI-based power saving schemes for active time</w:t>
      </w:r>
    </w:p>
    <w:p w14:paraId="3467AFB9" w14:textId="77777777" w:rsidR="00D530E0" w:rsidRDefault="00063156">
      <w:pPr>
        <w:pStyle w:val="Heading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64ABDE67" w14:textId="77777777" w:rsidR="00D530E0" w:rsidRDefault="00063156">
      <w:pPr>
        <w:pStyle w:val="Heading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Many companies [HW, E///, ZTE, OPPO, SS, Spreadtrum,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Heading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companies [HW, ZTE, OPPO, intel, Lenovo, CMCC, Spreadtrum,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 xml:space="preserve">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w:t>
      </w:r>
      <w:r>
        <w:rPr>
          <w:lang w:eastAsia="zh-CN"/>
        </w:rPr>
        <w:lastRenderedPageBreak/>
        <w:t>used . gNB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Heading4"/>
        <w:rPr>
          <w:lang w:eastAsia="zh-CN"/>
        </w:rPr>
      </w:pPr>
      <w:r>
        <w:rPr>
          <w:rFonts w:hint="eastAsia"/>
          <w:lang w:eastAsia="zh-CN"/>
        </w:rPr>
        <w:t>MIMO layer adapation</w:t>
      </w:r>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Heading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Heading4"/>
        <w:rPr>
          <w:lang w:eastAsia="zh-CN"/>
        </w:rPr>
      </w:pPr>
      <w:r>
        <w:rPr>
          <w:lang w:eastAsia="zh-CN"/>
        </w:rPr>
        <w:t>Downlink and uplink DCI decoupling</w:t>
      </w:r>
    </w:p>
    <w:p w14:paraId="2F79A1E1" w14:textId="77777777"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Heading4"/>
        <w:rPr>
          <w:lang w:eastAsia="zh-CN"/>
        </w:rPr>
      </w:pPr>
      <w:r>
        <w:rPr>
          <w:lang w:eastAsia="zh-CN"/>
        </w:rPr>
        <w:t xml:space="preserve">frequency domain domain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company [Nokia] proposes the concept of resource block sets can be adapted for licensed band operation to control PDCCH monitoring behaviour in the frequency domain.</w:t>
      </w:r>
    </w:p>
    <w:p w14:paraId="6B6DB499" w14:textId="77777777" w:rsidR="00D530E0" w:rsidRDefault="00D530E0">
      <w:pPr>
        <w:rPr>
          <w:lang w:eastAsia="zh-CN"/>
        </w:rPr>
      </w:pPr>
    </w:p>
    <w:p w14:paraId="6AB64A4A" w14:textId="77777777" w:rsidR="00D530E0" w:rsidRDefault="00063156">
      <w:pPr>
        <w:pStyle w:val="Heading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Heading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eMTC and NR-U and was also discussed in URLLC. For Rel.17 power saving enhancement, it can also be discussed and studied due to the power saving technical merit.</w:t>
      </w:r>
    </w:p>
    <w:p w14:paraId="7C32E1D6" w14:textId="77777777" w:rsidR="00D530E0" w:rsidRDefault="00063156">
      <w:pPr>
        <w:pStyle w:val="Heading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Heading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6B6FA4AD" w14:textId="77777777" w:rsidR="00D530E0" w:rsidRDefault="00063156">
      <w:pPr>
        <w:overflowPunct/>
        <w:autoSpaceDE/>
        <w:autoSpaceDN/>
        <w:adjustRightInd/>
        <w:spacing w:after="0"/>
        <w:textAlignment w:val="auto"/>
        <w:rPr>
          <w:b/>
          <w:lang w:eastAsia="zh-CN"/>
        </w:rPr>
      </w:pPr>
      <w:r>
        <w:rPr>
          <w:b/>
          <w:lang w:eastAsia="zh-CN"/>
        </w:rPr>
        <w:lastRenderedPageBreak/>
        <w:t>2</w:t>
      </w:r>
      <w:r>
        <w:rPr>
          <w:b/>
          <w:vertAlign w:val="superscript"/>
          <w:lang w:eastAsia="zh-CN"/>
        </w:rPr>
        <w:t>nd</w:t>
      </w:r>
      <w:r>
        <w:rPr>
          <w:b/>
          <w:lang w:eastAsia="zh-CN"/>
        </w:rPr>
        <w:t xml:space="preserve"> round discussion</w:t>
      </w:r>
    </w:p>
    <w:p w14:paraId="350D7297" w14:textId="77777777" w:rsidR="00D530E0" w:rsidRDefault="00D530E0">
      <w:pPr>
        <w:rPr>
          <w:lang w:val="en-GB" w:eastAsia="zh-CN"/>
        </w:rPr>
      </w:pP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[MTK][vivo][Nokia][HW/HiSi][DOCOMO][Qualcomm]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[InterDigital]</w:t>
      </w:r>
    </w:p>
    <w:p w14:paraId="46BD2780"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[HW/HiSi][DOCOMO]</w:t>
      </w:r>
      <w:r>
        <w:rPr>
          <w:rFonts w:ascii="Times New Roman" w:hAnsi="Times New Roman"/>
          <w:color w:val="00B050"/>
          <w:sz w:val="20"/>
          <w:szCs w:val="20"/>
          <w:lang w:val="en-GB" w:eastAsia="zh-CN"/>
        </w:rPr>
        <w:t>[CATT]</w:t>
      </w:r>
    </w:p>
    <w:p w14:paraId="5907007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171DDB26"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[HW/HiSi][DOCOMO,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RB sets adapatation for PDCCH monitoring in frequency domain</w:t>
      </w:r>
    </w:p>
    <w:p w14:paraId="3AD047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L1 dynamic signaling mechanism where the configuration of the inactivity timer and DRX cycles in connected mode can be changed</w:t>
      </w:r>
    </w:p>
    <w:p w14:paraId="635E065D"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Multi-PDSCH/multi-PUSCHscheduling [CMCC]</w:t>
      </w:r>
    </w:p>
    <w:p w14:paraId="292707A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527E5F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 xml:space="preserve">Multi-PDSCH/multi-PUSCHscheduling </w:t>
      </w:r>
    </w:p>
    <w:p w14:paraId="3CF5E6D4"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Also Topic 5 should be considred with high priority, as the feature is already specified for NR-U and enables PDCCH monitoring adaptation. Its </w:t>
            </w:r>
            <w:r>
              <w:rPr>
                <w:rFonts w:eastAsiaTheme="minorEastAsia"/>
                <w:lang w:eastAsia="zh-CN"/>
              </w:rPr>
              <w:lastRenderedPageBreak/>
              <w:t>applicability to licensed spectrum should be considered. In addition, topic 8 [WUS for short DRX]  would appear to be relatively minor spesfication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commited(!)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D078AA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 xml:space="preserve">Multi-PDSCH/multi-PUSCHscheduling </w:t>
            </w:r>
          </w:p>
          <w:p w14:paraId="003A3BFB" w14:textId="77777777"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 xml:space="preserve">Multi-PDSCH/multi-PUSCHscheduling </w:t>
            </w:r>
          </w:p>
          <w:p w14:paraId="48E5E806"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76488832" w14:textId="77777777" w:rsidR="00D530E0" w:rsidRDefault="00D530E0">
      <w:pPr>
        <w:overflowPunct/>
        <w:autoSpaceDE/>
        <w:autoSpaceDN/>
        <w:adjustRightInd/>
        <w:spacing w:after="0"/>
        <w:textAlignment w:val="auto"/>
        <w:rPr>
          <w:lang w:eastAsia="zh-CN"/>
        </w:rPr>
      </w:pPr>
    </w:p>
    <w:p w14:paraId="579DDAFA" w14:textId="77777777" w:rsidR="00D530E0" w:rsidRDefault="00063156">
      <w:pPr>
        <w:overflowPunct/>
        <w:autoSpaceDE/>
        <w:autoSpaceDN/>
        <w:adjustRightInd/>
        <w:spacing w:after="0"/>
        <w:textAlignment w:val="auto"/>
        <w:rPr>
          <w:b/>
          <w:lang w:eastAsia="zh-CN"/>
        </w:rPr>
      </w:pPr>
      <w:r>
        <w:rPr>
          <w:rFonts w:hint="eastAsia"/>
          <w:b/>
          <w:lang w:eastAsia="zh-CN"/>
        </w:rPr>
        <w:t>1</w:t>
      </w:r>
      <w:r>
        <w:rPr>
          <w:rFonts w:hint="eastAsia"/>
          <w:b/>
          <w:vertAlign w:val="superscript"/>
          <w:lang w:eastAsia="zh-CN"/>
        </w:rPr>
        <w:t>st</w:t>
      </w:r>
      <w:r>
        <w:rPr>
          <w:rFonts w:hint="eastAsia"/>
          <w:b/>
          <w:lang w:eastAsia="zh-CN"/>
        </w:rPr>
        <w:t xml:space="preserve"> </w:t>
      </w:r>
      <w:r>
        <w:rPr>
          <w:b/>
          <w:lang w:eastAsia="zh-CN"/>
        </w:rPr>
        <w:t>round discussion</w:t>
      </w:r>
    </w:p>
    <w:p w14:paraId="5DE69517" w14:textId="77777777" w:rsidR="00D530E0" w:rsidRDefault="00063156">
      <w:pPr>
        <w:overflowPunct/>
        <w:autoSpaceDE/>
        <w:autoSpaceDN/>
        <w:adjustRightInd/>
        <w:spacing w:after="0"/>
        <w:textAlignment w:val="auto"/>
        <w:rPr>
          <w:b/>
          <w:lang w:eastAsia="zh-CN"/>
        </w:rPr>
      </w:pPr>
      <w:r>
        <w:rPr>
          <w:b/>
          <w:lang w:eastAsia="zh-CN"/>
        </w:rPr>
        <w:t xml:space="preserve">Question 7: </w:t>
      </w:r>
    </w:p>
    <w:p w14:paraId="71F27F40" w14:textId="77777777" w:rsidR="00D530E0" w:rsidRDefault="00063156">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7F08A9AA" w14:textId="77777777" w:rsidR="00D530E0" w:rsidRDefault="00063156">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14:paraId="0A61E2DC"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6CF7AD6" w14:textId="77777777">
        <w:trPr>
          <w:trHeight w:val="410"/>
        </w:trPr>
        <w:tc>
          <w:tcPr>
            <w:tcW w:w="1296" w:type="dxa"/>
            <w:vMerge w:val="restart"/>
            <w:shd w:val="clear" w:color="auto" w:fill="auto"/>
            <w:vAlign w:val="center"/>
          </w:tcPr>
          <w:p w14:paraId="6848CE6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4C229C35" w14:textId="77777777" w:rsidR="00D530E0" w:rsidRDefault="00063156">
            <w:pPr>
              <w:spacing w:after="0"/>
              <w:jc w:val="center"/>
              <w:rPr>
                <w:b/>
                <w:lang w:eastAsia="ja-JP"/>
              </w:rPr>
            </w:pPr>
            <w:r>
              <w:rPr>
                <w:b/>
                <w:lang w:eastAsia="ja-JP"/>
              </w:rPr>
              <w:t>Comments</w:t>
            </w:r>
          </w:p>
        </w:tc>
      </w:tr>
      <w:tr w:rsidR="00D530E0" w14:paraId="5AF4F935" w14:textId="77777777">
        <w:trPr>
          <w:trHeight w:val="410"/>
        </w:trPr>
        <w:tc>
          <w:tcPr>
            <w:tcW w:w="1296" w:type="dxa"/>
            <w:vMerge/>
            <w:shd w:val="clear" w:color="auto" w:fill="auto"/>
            <w:vAlign w:val="center"/>
          </w:tcPr>
          <w:p w14:paraId="40A85EED" w14:textId="77777777" w:rsidR="00D530E0" w:rsidRDefault="00D530E0">
            <w:pPr>
              <w:jc w:val="center"/>
              <w:rPr>
                <w:lang w:eastAsia="zh-CN"/>
              </w:rPr>
            </w:pPr>
          </w:p>
        </w:tc>
        <w:tc>
          <w:tcPr>
            <w:tcW w:w="8905" w:type="dxa"/>
            <w:vMerge/>
            <w:shd w:val="clear" w:color="auto" w:fill="auto"/>
            <w:vAlign w:val="center"/>
          </w:tcPr>
          <w:p w14:paraId="164E7541" w14:textId="77777777" w:rsidR="00D530E0" w:rsidRDefault="00D530E0">
            <w:pPr>
              <w:jc w:val="center"/>
              <w:rPr>
                <w:lang w:eastAsia="ja-JP"/>
              </w:rPr>
            </w:pPr>
          </w:p>
        </w:tc>
      </w:tr>
      <w:tr w:rsidR="00D530E0" w14:paraId="505EB150" w14:textId="77777777">
        <w:trPr>
          <w:trHeight w:val="299"/>
        </w:trPr>
        <w:tc>
          <w:tcPr>
            <w:tcW w:w="1296" w:type="dxa"/>
            <w:shd w:val="clear" w:color="auto" w:fill="auto"/>
          </w:tcPr>
          <w:p w14:paraId="030941BF" w14:textId="77777777" w:rsidR="00D530E0" w:rsidRDefault="00063156">
            <w:pPr>
              <w:rPr>
                <w:lang w:eastAsia="zh-CN"/>
              </w:rPr>
            </w:pPr>
            <w:r>
              <w:rPr>
                <w:lang w:eastAsia="zh-CN"/>
              </w:rPr>
              <w:t>Company A</w:t>
            </w:r>
          </w:p>
        </w:tc>
        <w:tc>
          <w:tcPr>
            <w:tcW w:w="8905" w:type="dxa"/>
            <w:shd w:val="clear" w:color="auto" w:fill="auto"/>
          </w:tcPr>
          <w:p w14:paraId="152BE78C" w14:textId="77777777" w:rsidR="00D530E0" w:rsidRDefault="00063156">
            <w:pPr>
              <w:rPr>
                <w:rFonts w:eastAsiaTheme="minorEastAsia"/>
                <w:lang w:eastAsia="zh-CN"/>
              </w:rPr>
            </w:pPr>
            <w:r>
              <w:rPr>
                <w:rFonts w:eastAsiaTheme="minorEastAsia"/>
                <w:lang w:eastAsia="zh-CN"/>
              </w:rPr>
              <w:t>Comments</w:t>
            </w:r>
          </w:p>
        </w:tc>
      </w:tr>
      <w:tr w:rsidR="00D530E0" w14:paraId="1788A79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53788"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7F044B5" w14:textId="77777777" w:rsidR="00D530E0" w:rsidRDefault="00063156">
            <w:pPr>
              <w:rPr>
                <w:rFonts w:eastAsiaTheme="minorEastAsia"/>
                <w:lang w:eastAsia="zh-CN"/>
              </w:rPr>
            </w:pPr>
            <w:r>
              <w:rPr>
                <w:rFonts w:eastAsiaTheme="minorEastAsia"/>
                <w:lang w:eastAsia="zh-CN"/>
              </w:rPr>
              <w:t>WUS for short DRX can also be considered.</w:t>
            </w:r>
          </w:p>
        </w:tc>
      </w:tr>
      <w:tr w:rsidR="00D530E0" w14:paraId="2B732BD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0927C3C"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EB4F9F7" w14:textId="77777777" w:rsidR="00D530E0" w:rsidRDefault="00063156">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D530E0" w14:paraId="0181C226" w14:textId="77777777">
              <w:tc>
                <w:tcPr>
                  <w:tcW w:w="8679" w:type="dxa"/>
                </w:tcPr>
                <w:p w14:paraId="3FE64F6C" w14:textId="77777777" w:rsidR="00D530E0" w:rsidRDefault="00063156">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6A01CC19" w14:textId="77777777" w:rsidR="00D530E0" w:rsidRDefault="00063156">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1FFBFEF" w14:textId="77777777" w:rsidR="00D530E0" w:rsidRDefault="00063156">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D530E0" w14:paraId="4D34E63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66704F" w14:textId="77777777" w:rsidR="00D530E0" w:rsidRDefault="00063156">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0EF7B4B" w14:textId="77777777" w:rsidR="00D530E0" w:rsidRDefault="00063156">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7E5991A2" w14:textId="77777777" w:rsidR="00D530E0" w:rsidRDefault="00063156">
            <w:pPr>
              <w:rPr>
                <w:rFonts w:eastAsiaTheme="minorEastAsia"/>
                <w:lang w:eastAsia="zh-CN"/>
              </w:rPr>
            </w:pPr>
            <w:r>
              <w:rPr>
                <w:rFonts w:eastAsiaTheme="minorEastAsia"/>
                <w:lang w:eastAsia="zh-CN"/>
              </w:rPr>
              <w:t>And considerring the limited time, we do not need to include other more topics.</w:t>
            </w:r>
          </w:p>
        </w:tc>
      </w:tr>
      <w:tr w:rsidR="00D530E0" w14:paraId="7AA0AD8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6FD23A" w14:textId="77777777" w:rsidR="00D530E0" w:rsidRDefault="00063156">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E0A82E" w14:textId="77777777" w:rsidR="00D530E0" w:rsidRDefault="00063156">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D530E0" w14:paraId="332DC9C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2DD78F" w14:textId="77777777" w:rsidR="00D530E0" w:rsidRDefault="00063156">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B32F63" w14:textId="77777777" w:rsidR="00D530E0" w:rsidRDefault="00063156">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D530E0" w14:paraId="68DB65D3"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A289F1" w14:textId="77777777" w:rsidR="00D530E0" w:rsidRDefault="00063156">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92DAA9" w14:textId="77777777" w:rsidR="00D530E0" w:rsidRDefault="00063156">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D530E0" w14:paraId="6B883B2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DE4717" w14:textId="77777777" w:rsidR="00D530E0" w:rsidRDefault="00063156">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5A055D" w14:textId="77777777" w:rsidR="00D530E0" w:rsidRDefault="00063156">
            <w:pPr>
              <w:rPr>
                <w:rFonts w:eastAsiaTheme="minorEastAsia"/>
                <w:lang w:eastAsia="zh-CN"/>
              </w:rPr>
            </w:pPr>
            <w:r>
              <w:rPr>
                <w:rFonts w:eastAsiaTheme="minorEastAsia"/>
                <w:lang w:eastAsia="zh-CN"/>
              </w:rPr>
              <w:t>It is not clear why the sub-bullets are needed for Topic 1-1. In our view, it is gNB implementation what parameters will be changed along with SS set switching. Further clarification would be appreciated.</w:t>
            </w:r>
          </w:p>
          <w:p w14:paraId="358C899E" w14:textId="77777777" w:rsidR="00D530E0" w:rsidRDefault="00063156">
            <w:pPr>
              <w:rPr>
                <w:rFonts w:eastAsiaTheme="minorEastAsia"/>
                <w:lang w:eastAsia="zh-CN"/>
              </w:rPr>
            </w:pPr>
            <w:r>
              <w:rPr>
                <w:rFonts w:eastAsiaTheme="minorEastAsia"/>
                <w:lang w:eastAsia="zh-CN"/>
              </w:rPr>
              <w:t>For Topic 1-2, what’s the difference between sub-bullet 1 and sub-bullet 2? Does the sub-bullet 1 is an extension of dormancy indication to Pcell?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D530E0" w14:paraId="14B41B2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522F51" w14:textId="77777777" w:rsidR="00D530E0" w:rsidRDefault="0006315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FEE22D9" w14:textId="77777777" w:rsidR="00D530E0" w:rsidRDefault="00063156">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2DBBB24E" w14:textId="77777777" w:rsidR="00D530E0" w:rsidRDefault="00063156">
            <w:pPr>
              <w:rPr>
                <w:rFonts w:eastAsiaTheme="minorEastAsia"/>
                <w:lang w:eastAsia="zh-CN"/>
              </w:rPr>
            </w:pPr>
            <w:r>
              <w:rPr>
                <w:rFonts w:eastAsiaTheme="minorEastAsia"/>
                <w:lang w:eastAsia="zh-CN"/>
              </w:rPr>
              <w:lastRenderedPageBreak/>
              <w:t>For Topic 1-2, we perefer some clarification. Does PDCCH skipping imply skipping all monitoring occasions of every SS, or can we selectively skip a subset of monitoring occasions. The second option provides more flexibility.</w:t>
            </w:r>
          </w:p>
        </w:tc>
      </w:tr>
      <w:tr w:rsidR="00D530E0" w14:paraId="4CAC03E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C825F37" w14:textId="77777777" w:rsidR="00D530E0" w:rsidRDefault="00063156">
            <w:pPr>
              <w:rPr>
                <w:lang w:eastAsia="zh-CN"/>
              </w:rPr>
            </w:pPr>
            <w:r>
              <w:rPr>
                <w:lang w:eastAsia="zh-CN"/>
              </w:rPr>
              <w:lastRenderedPageBreak/>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8B95BA" w14:textId="77777777" w:rsidR="00D530E0" w:rsidRDefault="00063156">
            <w:pPr>
              <w:rPr>
                <w:rFonts w:eastAsiaTheme="minorEastAsia"/>
                <w:lang w:eastAsia="zh-CN"/>
              </w:rPr>
            </w:pPr>
            <w:r>
              <w:rPr>
                <w:rFonts w:eastAsiaTheme="minorEastAsia"/>
                <w:lang w:eastAsia="zh-CN"/>
              </w:rPr>
              <w:t>We should add “Other options are not precluded” and RedCap UEs are included in consideration. We are not sure what can be achieved by summarizing all the proposals from companies, since we do not have a TR. We could focus on agreeing on high level direction first.</w:t>
            </w:r>
          </w:p>
          <w:p w14:paraId="55FBC4C1" w14:textId="77777777" w:rsidR="00D530E0" w:rsidRDefault="00D530E0">
            <w:pPr>
              <w:rPr>
                <w:rFonts w:eastAsiaTheme="minorEastAsia"/>
                <w:lang w:eastAsia="zh-CN"/>
              </w:rPr>
            </w:pPr>
          </w:p>
          <w:p w14:paraId="36B80531" w14:textId="77777777" w:rsidR="00D530E0" w:rsidRDefault="00063156">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D530E0" w14:paraId="65067F9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1EFD0C"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5DEBBC9" w14:textId="77777777" w:rsidR="00D530E0" w:rsidRDefault="00063156">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4CD6BC66" w14:textId="77777777" w:rsidR="00D530E0" w:rsidRDefault="00063156">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D530E0" w14:paraId="139A4F0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5A1C06"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F1ED4B" w14:textId="77777777" w:rsidR="00D530E0" w:rsidRDefault="00063156">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58292B4A" w14:textId="77777777" w:rsidR="00D530E0" w:rsidRDefault="00063156">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E6E95F1" w14:textId="77777777" w:rsidR="00D530E0" w:rsidRDefault="00063156">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337B1325" w14:textId="77777777" w:rsidR="00D530E0" w:rsidRDefault="00063156">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D530E0" w14:paraId="183CAE2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D7930C" w14:textId="77777777" w:rsidR="00D530E0" w:rsidRDefault="00063156">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30E75C" w14:textId="77777777" w:rsidR="00D530E0" w:rsidRDefault="00063156">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7D289081" w14:textId="77777777" w:rsidR="00D530E0" w:rsidRDefault="00063156">
            <w:pPr>
              <w:rPr>
                <w:rFonts w:eastAsiaTheme="minorEastAsia"/>
                <w:lang w:eastAsia="zh-CN"/>
              </w:rPr>
            </w:pPr>
            <w:r>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r w:rsidR="00D530E0" w14:paraId="1866A59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F11F32" w14:textId="77777777" w:rsidR="00D530E0" w:rsidRDefault="00063156">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F46C0FE" w14:textId="77777777" w:rsidR="00D530E0" w:rsidRDefault="00063156">
            <w:pPr>
              <w:rPr>
                <w:rFonts w:eastAsia="Malgun Gothic"/>
                <w:lang w:eastAsia="ko-KR"/>
              </w:rPr>
            </w:pPr>
            <w:r>
              <w:rPr>
                <w:rFonts w:eastAsiaTheme="minorEastAsia"/>
                <w:lang w:eastAsia="zh-CN"/>
              </w:rPr>
              <w:t>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studided. For example, the cross-slot scheduling adaptation in Rel-16 may be extended to support multi-CC simultaneous adaptation.</w:t>
            </w:r>
          </w:p>
        </w:tc>
      </w:tr>
      <w:tr w:rsidR="00D530E0" w14:paraId="51196A0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EC73F8"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29B533" w14:textId="77777777" w:rsidR="00D530E0" w:rsidRDefault="00063156">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D530E0" w14:paraId="57735CC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704613C"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130F77" w14:textId="77777777" w:rsidR="00D530E0" w:rsidRDefault="00063156">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1C452BD0" w14:textId="77777777" w:rsidR="00D530E0" w:rsidRDefault="00D530E0">
            <w:pPr>
              <w:pStyle w:val="ListParagraph"/>
              <w:ind w:left="0"/>
              <w:rPr>
                <w:rFonts w:ascii="Times New Roman" w:hAnsi="Times New Roman"/>
                <w:bCs/>
                <w:sz w:val="20"/>
                <w:szCs w:val="20"/>
                <w:lang w:val="en-GB" w:eastAsia="zh-CN"/>
              </w:rPr>
            </w:pPr>
          </w:p>
          <w:p w14:paraId="24AE8D67" w14:textId="77777777" w:rsidR="00D530E0" w:rsidRDefault="00063156">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7FBBB04F" w14:textId="77777777" w:rsidR="00D530E0" w:rsidRDefault="00D530E0">
      <w:pPr>
        <w:rPr>
          <w:lang w:eastAsia="zh-CN"/>
        </w:rPr>
      </w:pPr>
    </w:p>
    <w:p w14:paraId="5E67BB5C" w14:textId="77777777" w:rsidR="00D530E0" w:rsidRDefault="00D530E0">
      <w:pPr>
        <w:rPr>
          <w:lang w:eastAsia="zh-CN"/>
        </w:rPr>
      </w:pPr>
    </w:p>
    <w:p w14:paraId="4C8BB195" w14:textId="77777777" w:rsidR="00D530E0" w:rsidRDefault="00D530E0">
      <w:pPr>
        <w:overflowPunct/>
        <w:autoSpaceDE/>
        <w:autoSpaceDN/>
        <w:adjustRightInd/>
        <w:spacing w:after="0"/>
        <w:textAlignment w:val="auto"/>
        <w:rPr>
          <w:b/>
          <w:lang w:eastAsia="zh-CN"/>
        </w:rPr>
      </w:pPr>
    </w:p>
    <w:p w14:paraId="26286FF5" w14:textId="77777777" w:rsidR="00D530E0" w:rsidRDefault="00D530E0">
      <w:pPr>
        <w:rPr>
          <w:lang w:eastAsia="zh-CN"/>
        </w:rPr>
      </w:pPr>
    </w:p>
    <w:p w14:paraId="785BC0C6" w14:textId="77777777" w:rsidR="00D530E0" w:rsidRDefault="00063156">
      <w:pPr>
        <w:pStyle w:val="Heading3"/>
      </w:pPr>
      <w:r>
        <w:rPr>
          <w:lang w:eastAsia="zh-CN"/>
        </w:rPr>
        <w:t xml:space="preserve">Triggering of </w:t>
      </w:r>
      <w:r>
        <w:t>DCI-based power saving adaptation during DRX ActiveTime</w:t>
      </w:r>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[vivo, ZTE, MTK,CATT, SS, CMCC, Spreadtrum,LG,Panasonic, apple, E///, Qualcomm, Nokia,</w:t>
      </w:r>
      <w:r w:rsidR="009E0AC8">
        <w:rPr>
          <w:lang w:val="en-GB"/>
        </w:rPr>
        <w:t xml:space="preserve"> </w:t>
      </w:r>
      <w:r w:rsidR="009E0AC8" w:rsidRPr="009E0AC8">
        <w:rPr>
          <w:color w:val="70AD47" w:themeColor="accent6"/>
          <w:lang w:val="en-GB"/>
        </w:rPr>
        <w:t>InterDigital</w:t>
      </w:r>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For PDCCH skipping, many companies mention that using  DCIfor skipping [HW, vivo, zte, intel,OPPO, CMCC, Spreadtrum, Apple, IDC, 9 companies].</w:t>
      </w:r>
    </w:p>
    <w:p w14:paraId="147D3E0F" w14:textId="77777777"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Also, for the topic multi-PDSCH/multi-PUSCH scheduling,, companies mentiuons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[OPPO][vivo][Spreadtrum] proposes to change PDCCH monitoring behaviours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 xml:space="preserve">Timer based adaptation is also mentioned by some companies[vivo][Spreadtrum].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The following for DCI-based power saving adaptation during DRX ActiveTime can be considered when interact with HARQ retransmission, e.g.,</w:t>
      </w:r>
    </w:p>
    <w:p w14:paraId="5F338608"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adapation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lastRenderedPageBreak/>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DCI dormat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SS set groupby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compay [IDC] propose that </w:t>
      </w:r>
      <w:r>
        <w:rPr>
          <w:rFonts w:eastAsiaTheme="minorEastAsia"/>
          <w:lang w:eastAsia="zh-CN"/>
        </w:rPr>
        <w:t>go-to-sleep indication may be transmitted in the scheduling DCI or in a group-common PDCC.</w:t>
      </w:r>
    </w:p>
    <w:p w14:paraId="1EC820D1" w14:textId="77777777" w:rsidR="00D530E0" w:rsidRDefault="00063156">
      <w:r>
        <w:t>In Rel-16, DCI format 2_6 is monitored out side active time, one company [LG] suggests to use DCI format 2_6 in active time to adapt the PDCCH monitoring.</w:t>
      </w:r>
    </w:p>
    <w:p w14:paraId="7E9FA28D" w14:textId="77777777" w:rsidR="00D530E0" w:rsidRDefault="00D530E0"/>
    <w:p w14:paraId="4D2BF701" w14:textId="77777777" w:rsidR="00D530E0" w:rsidRDefault="00063156">
      <w:r>
        <w:rPr>
          <w:b/>
          <w:lang w:eastAsia="zh-CN"/>
        </w:rPr>
        <w:t>2</w:t>
      </w:r>
      <w:r>
        <w:rPr>
          <w:b/>
          <w:vertAlign w:val="superscript"/>
          <w:lang w:eastAsia="zh-CN"/>
        </w:rPr>
        <w:t>nd</w:t>
      </w:r>
      <w:r>
        <w:rPr>
          <w:b/>
          <w:lang w:eastAsia="zh-CN"/>
        </w:rPr>
        <w:t xml:space="preserve"> </w:t>
      </w:r>
      <w:r>
        <w:rPr>
          <w:rFonts w:hint="eastAsia"/>
          <w:b/>
          <w:lang w:eastAsia="zh-CN"/>
        </w:rPr>
        <w:t xml:space="preserve">round </w:t>
      </w:r>
      <w:r>
        <w:rPr>
          <w:b/>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DCI-based power saving adaptation during DRX ActiveTime,</w:t>
      </w:r>
    </w:p>
    <w:p w14:paraId="48B6D0C4"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373484A2"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DCI format 2_6 to indicate adaptation of the PDCCH monitoring during active time, and it should extend DCI with ps-RNTI is received during active time</w:t>
      </w:r>
    </w:p>
    <w:p w14:paraId="578F11AF"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lastRenderedPageBreak/>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ListParagraph"/>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6F55C124" w14:textId="77777777"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4BB020CC"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DCI format x_1</w:t>
            </w:r>
          </w:p>
          <w:p w14:paraId="3F4F6BA2"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DCI format 2_6 to indicate adaptation of the PDCCH monitoring during active time, and it should extend DCI with ps-RNTI is received during active time</w:t>
            </w:r>
          </w:p>
          <w:p w14:paraId="16F66901"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‘unscheduling DCI’</w:t>
            </w:r>
          </w:p>
          <w:p w14:paraId="0CB46E38" w14:textId="77777777"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Huawei/HiSilicon.</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bl>
    <w:p w14:paraId="2D7BD846" w14:textId="77777777" w:rsidR="00D530E0" w:rsidRDefault="00D530E0">
      <w:pPr>
        <w:overflowPunct/>
        <w:autoSpaceDE/>
        <w:autoSpaceDN/>
        <w:adjustRightInd/>
        <w:spacing w:after="0"/>
        <w:textAlignment w:val="auto"/>
        <w:rPr>
          <w:lang w:eastAsia="zh-CN"/>
        </w:rPr>
      </w:pPr>
    </w:p>
    <w:p w14:paraId="0324B6FF" w14:textId="77777777" w:rsidR="00D530E0" w:rsidRDefault="00D530E0">
      <w:pPr>
        <w:overflowPunct/>
        <w:autoSpaceDE/>
        <w:autoSpaceDN/>
        <w:adjustRightInd/>
        <w:spacing w:after="0"/>
        <w:textAlignment w:val="auto"/>
        <w:rPr>
          <w:lang w:eastAsia="zh-CN"/>
        </w:rPr>
      </w:pPr>
    </w:p>
    <w:p w14:paraId="328D05A4" w14:textId="77777777" w:rsidR="00D530E0" w:rsidRDefault="00063156">
      <w:pPr>
        <w:overflowPunct/>
        <w:autoSpaceDE/>
        <w:autoSpaceDN/>
        <w:adjustRightInd/>
        <w:spacing w:after="0"/>
        <w:textAlignment w:val="auto"/>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671E367A" w14:textId="77777777" w:rsidR="00D530E0" w:rsidRDefault="00063156">
      <w:pPr>
        <w:overflowPunct/>
        <w:autoSpaceDE/>
        <w:autoSpaceDN/>
        <w:adjustRightInd/>
        <w:spacing w:after="0"/>
        <w:textAlignment w:val="auto"/>
        <w:rPr>
          <w:b/>
          <w:lang w:eastAsia="zh-CN"/>
        </w:rPr>
      </w:pPr>
      <w:r>
        <w:rPr>
          <w:b/>
          <w:lang w:eastAsia="zh-CN"/>
        </w:rPr>
        <w:t xml:space="preserve">Question 8: </w:t>
      </w:r>
    </w:p>
    <w:p w14:paraId="0D1CC542" w14:textId="77777777" w:rsidR="00D530E0" w:rsidRDefault="00063156">
      <w:pPr>
        <w:pStyle w:val="ListParagraph"/>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23C82DC6" w14:textId="77777777" w:rsidR="00D530E0" w:rsidRDefault="00063156">
      <w:pPr>
        <w:pStyle w:val="ListParagraph"/>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5190D2A1" w14:textId="77777777" w:rsidR="00D530E0" w:rsidRDefault="00063156">
      <w:pPr>
        <w:pStyle w:val="ListParagraph"/>
        <w:numPr>
          <w:ilvl w:val="0"/>
          <w:numId w:val="30"/>
        </w:numPr>
        <w:rPr>
          <w:b/>
          <w:lang w:eastAsia="zh-CN"/>
        </w:rPr>
      </w:pPr>
      <w:r>
        <w:rPr>
          <w:rFonts w:ascii="Times New Roman" w:hAnsi="Times New Roman"/>
          <w:b/>
          <w:sz w:val="20"/>
          <w:szCs w:val="20"/>
          <w:lang w:eastAsia="zh-CN"/>
        </w:rPr>
        <w:t>Is there any triggering schemes not well captured from above?</w:t>
      </w:r>
    </w:p>
    <w:p w14:paraId="3BED523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29326C2" w14:textId="77777777">
        <w:trPr>
          <w:trHeight w:val="410"/>
        </w:trPr>
        <w:tc>
          <w:tcPr>
            <w:tcW w:w="1296" w:type="dxa"/>
            <w:vMerge w:val="restart"/>
            <w:shd w:val="clear" w:color="auto" w:fill="auto"/>
            <w:vAlign w:val="center"/>
          </w:tcPr>
          <w:p w14:paraId="1A76E444"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5E1FBC99" w14:textId="77777777" w:rsidR="00D530E0" w:rsidRDefault="00063156">
            <w:pPr>
              <w:spacing w:after="0"/>
              <w:jc w:val="center"/>
              <w:rPr>
                <w:b/>
                <w:lang w:eastAsia="ja-JP"/>
              </w:rPr>
            </w:pPr>
            <w:r>
              <w:rPr>
                <w:b/>
                <w:lang w:eastAsia="ja-JP"/>
              </w:rPr>
              <w:t>Comments</w:t>
            </w:r>
          </w:p>
        </w:tc>
      </w:tr>
      <w:tr w:rsidR="00D530E0" w14:paraId="2F25E807" w14:textId="77777777">
        <w:trPr>
          <w:trHeight w:val="410"/>
        </w:trPr>
        <w:tc>
          <w:tcPr>
            <w:tcW w:w="1296" w:type="dxa"/>
            <w:vMerge/>
            <w:shd w:val="clear" w:color="auto" w:fill="auto"/>
            <w:vAlign w:val="center"/>
          </w:tcPr>
          <w:p w14:paraId="6242868A" w14:textId="77777777" w:rsidR="00D530E0" w:rsidRDefault="00D530E0">
            <w:pPr>
              <w:jc w:val="center"/>
              <w:rPr>
                <w:lang w:eastAsia="zh-CN"/>
              </w:rPr>
            </w:pPr>
          </w:p>
        </w:tc>
        <w:tc>
          <w:tcPr>
            <w:tcW w:w="8905" w:type="dxa"/>
            <w:vMerge/>
            <w:shd w:val="clear" w:color="auto" w:fill="auto"/>
            <w:vAlign w:val="center"/>
          </w:tcPr>
          <w:p w14:paraId="2D304077" w14:textId="77777777" w:rsidR="00D530E0" w:rsidRDefault="00D530E0">
            <w:pPr>
              <w:jc w:val="center"/>
              <w:rPr>
                <w:lang w:eastAsia="ja-JP"/>
              </w:rPr>
            </w:pPr>
          </w:p>
        </w:tc>
      </w:tr>
      <w:tr w:rsidR="00D530E0" w14:paraId="128183E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C43235E"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B0AA4A" w14:textId="77777777" w:rsidR="00D530E0" w:rsidRDefault="00063156">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D530E0" w14:paraId="7381727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DADA5B6"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9BAEF76" w14:textId="77777777" w:rsidR="00D530E0" w:rsidRDefault="00063156">
            <w:pPr>
              <w:rPr>
                <w:rFonts w:eastAsiaTheme="minorEastAsia"/>
                <w:lang w:eastAsia="zh-CN"/>
              </w:rPr>
            </w:pPr>
            <w:r>
              <w:rPr>
                <w:rFonts w:eastAsiaTheme="minorEastAsia"/>
                <w:lang w:eastAsia="zh-CN"/>
              </w:rPr>
              <w:t>This is good starting point for this discussion.</w:t>
            </w:r>
          </w:p>
        </w:tc>
      </w:tr>
      <w:tr w:rsidR="00D530E0" w14:paraId="242D6B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11D91C" w14:textId="77777777" w:rsidR="00D530E0" w:rsidRDefault="00063156">
            <w:pPr>
              <w:rPr>
                <w:lang w:eastAsia="zh-CN"/>
              </w:rPr>
            </w:pPr>
            <w:r>
              <w:rPr>
                <w:lang w:eastAsia="zh-CN"/>
              </w:rPr>
              <w:lastRenderedPageBreak/>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FC2EDE5" w14:textId="77777777" w:rsidR="00D530E0" w:rsidRDefault="00063156">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D530E0" w14:paraId="7D6FA8A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829492"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8A9B47" w14:textId="77777777" w:rsidR="00D530E0" w:rsidRDefault="00063156">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0173BE8D"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5061CCD6"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52FC0EA0"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2AC9F01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D2FC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4EF85D8"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63EE760D"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4E33AE9B"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2FBE610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59C1E08" w14:textId="77777777" w:rsidR="00D530E0" w:rsidRDefault="00063156">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4138FB5D" w14:textId="77777777" w:rsidR="00D530E0" w:rsidRDefault="00063156">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420FEC30" w14:textId="77777777" w:rsidR="00D530E0" w:rsidRDefault="00063156">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7E4B94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CA438A7"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631E1524"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141DE1F1"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5971A88D" w14:textId="77777777" w:rsidR="00D530E0" w:rsidRDefault="00D530E0">
            <w:pPr>
              <w:rPr>
                <w:rFonts w:eastAsiaTheme="minorEastAsia"/>
                <w:lang w:eastAsia="zh-CN"/>
              </w:rPr>
            </w:pPr>
          </w:p>
          <w:p w14:paraId="785C066E" w14:textId="77777777" w:rsidR="00D530E0" w:rsidRDefault="00063156">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D530E0" w14:paraId="6B3D642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A66197" w14:textId="77777777" w:rsidR="00D530E0" w:rsidRDefault="00063156">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FAC3FB" w14:textId="77777777" w:rsidR="00D530E0" w:rsidRDefault="00063156">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D530E0" w14:paraId="13C6913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3707DA" w14:textId="77777777" w:rsidR="00D530E0" w:rsidRDefault="00063156">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3350326" w14:textId="77777777" w:rsidR="00D530E0" w:rsidRDefault="00063156">
            <w:pPr>
              <w:pStyle w:val="TimeNewRoman"/>
              <w:numPr>
                <w:ilvl w:val="0"/>
                <w:numId w:val="0"/>
              </w:numPr>
              <w:rPr>
                <w:lang w:val="en-GB" w:eastAsia="zh-CN"/>
              </w:rPr>
            </w:pPr>
            <w:r>
              <w:rPr>
                <w:lang w:val="en-GB" w:eastAsia="zh-CN"/>
              </w:rPr>
              <w:t xml:space="preserve">Besides scheduling DCI, DCI format 2_6 with modification can also be considered for triggering adapation of PDCCH monitoring behaviours within DRX cycle. </w:t>
            </w:r>
          </w:p>
        </w:tc>
      </w:tr>
      <w:tr w:rsidR="00D530E0" w14:paraId="31A9519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BCA3BF"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6E2B0E7" w14:textId="77777777" w:rsidR="00D530E0" w:rsidRDefault="00063156">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D530E0" w14:paraId="51021F6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AB756E" w14:textId="77777777" w:rsidR="00D530E0" w:rsidRDefault="00063156">
            <w:pPr>
              <w:rPr>
                <w:lang w:eastAsia="zh-CN"/>
              </w:rPr>
            </w:pPr>
            <w:r>
              <w:rPr>
                <w:rFonts w:hint="eastAsia"/>
                <w:lang w:eastAsia="zh-CN"/>
              </w:rPr>
              <w:t>S</w:t>
            </w:r>
            <w:r>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C4CE90" w14:textId="77777777" w:rsidR="00D530E0" w:rsidRDefault="00063156">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6" w:name="OLE_LINK9"/>
            <w:bookmarkStart w:id="7" w:name="OLE_LINK10"/>
            <w:bookmarkStart w:id="8" w:name="OLE_LINK11"/>
            <w:r>
              <w:rPr>
                <w:rFonts w:ascii="Times New Roman" w:hAnsi="Times New Roman"/>
                <w:sz w:val="20"/>
                <w:szCs w:val="20"/>
                <w:lang w:eastAsia="zh-CN"/>
              </w:rPr>
              <w:t>scheduling DCI</w:t>
            </w:r>
            <w:bookmarkEnd w:id="6"/>
            <w:bookmarkEnd w:id="7"/>
            <w:bookmarkEnd w:id="8"/>
            <w:r>
              <w:rPr>
                <w:rFonts w:ascii="Times New Roman" w:hAnsi="Times New Roman"/>
                <w:sz w:val="20"/>
                <w:szCs w:val="20"/>
                <w:lang w:eastAsia="zh-CN"/>
              </w:rPr>
              <w:t xml:space="preserve">, timer and group common DCI can be considered. </w:t>
            </w:r>
          </w:p>
          <w:p w14:paraId="7435165E" w14:textId="77777777" w:rsidR="00D530E0" w:rsidRDefault="00063156">
            <w:pPr>
              <w:pStyle w:val="ListParagraph"/>
              <w:numPr>
                <w:ilvl w:val="0"/>
                <w:numId w:val="30"/>
              </w:numPr>
              <w:rPr>
                <w:lang w:eastAsia="zh-CN"/>
              </w:rPr>
            </w:pPr>
            <w:r>
              <w:rPr>
                <w:rFonts w:ascii="Times New Roman" w:hAnsi="Times New Roman"/>
                <w:sz w:val="20"/>
                <w:szCs w:val="20"/>
                <w:lang w:eastAsia="zh-CN"/>
              </w:rPr>
              <w:t>No</w:t>
            </w:r>
          </w:p>
          <w:p w14:paraId="33A80CDC" w14:textId="77777777" w:rsidR="00D530E0" w:rsidRDefault="00063156">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D530E0" w14:paraId="25DA5F6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7A7C57" w14:textId="77777777" w:rsidR="00D530E0" w:rsidRDefault="00063156">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B0106F9" w14:textId="77777777" w:rsidR="00D530E0" w:rsidRDefault="00063156">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0175517B"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0CC3990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6D3587F"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34F6DE23"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DB4A65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65EA908"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488765C2" w14:textId="77777777" w:rsidR="00D530E0" w:rsidRDefault="00063156">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0D5792C1"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3A5B054"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66A8BE4"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0856998" w14:textId="77777777" w:rsidR="00D530E0" w:rsidRDefault="00063156">
            <w:pPr>
              <w:rPr>
                <w:rFonts w:eastAsiaTheme="minorEastAsia"/>
                <w:lang w:eastAsia="zh-CN"/>
              </w:rPr>
            </w:pPr>
            <w:r>
              <w:rPr>
                <w:rFonts w:eastAsiaTheme="minorEastAsia"/>
                <w:lang w:eastAsia="zh-CN"/>
              </w:rPr>
              <w:t>[omitted text]:</w:t>
            </w:r>
          </w:p>
          <w:p w14:paraId="0930B5CD"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2CBB3B30" w14:textId="77777777" w:rsidR="00D530E0" w:rsidRDefault="00D530E0">
            <w:pPr>
              <w:pStyle w:val="ListParagraph"/>
              <w:ind w:left="420"/>
              <w:rPr>
                <w:rFonts w:ascii="Times New Roman" w:hAnsi="Times New Roman"/>
                <w:sz w:val="20"/>
                <w:szCs w:val="20"/>
                <w:lang w:eastAsia="zh-CN"/>
              </w:rPr>
            </w:pPr>
          </w:p>
        </w:tc>
      </w:tr>
      <w:tr w:rsidR="00D530E0" w14:paraId="764579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9D5E5" w14:textId="77777777" w:rsidR="00D530E0" w:rsidRDefault="00063156">
            <w:pPr>
              <w:rPr>
                <w:lang w:eastAsia="zh-CN"/>
              </w:rPr>
            </w:pPr>
            <w:r>
              <w:rPr>
                <w:rFonts w:hint="eastAsia"/>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3DF7ADF" w14:textId="77777777" w:rsidR="00D530E0" w:rsidRDefault="00063156">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3F799E32"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37B6AE32" w14:textId="77777777" w:rsidR="00D530E0" w:rsidRDefault="00D530E0">
            <w:pPr>
              <w:rPr>
                <w:rFonts w:eastAsiaTheme="minorEastAsia"/>
                <w:lang w:val="en-GB" w:eastAsia="zh-CN"/>
              </w:rPr>
            </w:pPr>
          </w:p>
        </w:tc>
      </w:tr>
      <w:tr w:rsidR="00D530E0" w14:paraId="050C116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4C31BA" w14:textId="77777777" w:rsidR="00D530E0" w:rsidRDefault="0006315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1C9EFD" w14:textId="77777777" w:rsidR="00D530E0" w:rsidRDefault="00063156">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D530E0" w14:paraId="33BB49F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044674" w14:textId="77777777" w:rsidR="00D530E0" w:rsidRDefault="00063156">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0FA629" w14:textId="77777777" w:rsidR="00D530E0" w:rsidRDefault="00063156">
            <w:pPr>
              <w:rPr>
                <w:rFonts w:eastAsiaTheme="minorEastAsia"/>
                <w:lang w:eastAsia="zh-CN"/>
              </w:rPr>
            </w:pPr>
            <w:r>
              <w:rPr>
                <w:rFonts w:eastAsiaTheme="minorEastAsia"/>
                <w:lang w:eastAsia="zh-CN"/>
              </w:rPr>
              <w:t xml:space="preserve">We should add “other options are not precluded”. </w:t>
            </w:r>
          </w:p>
          <w:p w14:paraId="29663A74" w14:textId="77777777" w:rsidR="00D530E0" w:rsidRDefault="00063156">
            <w:pPr>
              <w:rPr>
                <w:rFonts w:eastAsiaTheme="minorEastAsia"/>
                <w:lang w:eastAsia="zh-CN"/>
              </w:rPr>
            </w:pPr>
            <w:r>
              <w:rPr>
                <w:rFonts w:eastAsiaTheme="minorEastAsia"/>
                <w:lang w:eastAsia="zh-CN"/>
              </w:rPr>
              <w:t>We don’t think timer based adaptation falls under the scope of this agenda.</w:t>
            </w:r>
          </w:p>
          <w:p w14:paraId="51DD3986" w14:textId="77777777" w:rsidR="00D530E0" w:rsidRDefault="00063156">
            <w:pPr>
              <w:rPr>
                <w:rFonts w:eastAsiaTheme="minorEastAsia"/>
                <w:lang w:eastAsia="zh-CN"/>
              </w:rPr>
            </w:pPr>
            <w:r>
              <w:rPr>
                <w:rFonts w:eastAsiaTheme="minorEastAsia"/>
                <w:lang w:eastAsia="zh-CN"/>
              </w:rPr>
              <w:t xml:space="preserve">Please add </w:t>
            </w:r>
          </w:p>
          <w:p w14:paraId="2EF4AB2A" w14:textId="77777777" w:rsidR="00D530E0" w:rsidRDefault="00063156">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7B5729CB" w14:textId="77777777" w:rsidR="00D530E0" w:rsidRDefault="00D530E0">
            <w:pPr>
              <w:rPr>
                <w:rFonts w:eastAsiaTheme="minorEastAsia"/>
                <w:lang w:eastAsia="zh-CN"/>
              </w:rPr>
            </w:pPr>
          </w:p>
          <w:p w14:paraId="59EB5225" w14:textId="77777777" w:rsidR="00D530E0" w:rsidRDefault="00063156">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D530E0" w14:paraId="30D75F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1100CA" w14:textId="77777777" w:rsidR="00D530E0" w:rsidRDefault="00063156">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58157C" w14:textId="77777777" w:rsidR="00D530E0" w:rsidRDefault="00063156">
            <w:pPr>
              <w:rPr>
                <w:rFonts w:eastAsiaTheme="minorEastAsia"/>
                <w:lang w:eastAsia="zh-CN"/>
              </w:rPr>
            </w:pPr>
            <w:r>
              <w:rPr>
                <w:rFonts w:eastAsiaTheme="minorEastAsia"/>
                <w:lang w:eastAsia="zh-CN"/>
              </w:rPr>
              <w:t>The summary list above is a good starting point.</w:t>
            </w:r>
          </w:p>
          <w:p w14:paraId="043CF032" w14:textId="77777777" w:rsidR="00D530E0" w:rsidRDefault="00063156">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D530E0" w14:paraId="69AEBEE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84A55A"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C85D43" w14:textId="77777777" w:rsidR="00D530E0" w:rsidRDefault="00063156">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D530E0" w14:paraId="5F4A55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FDFD0BB"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8578413" w14:textId="77777777" w:rsidR="00D530E0" w:rsidRDefault="00063156">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5072CDB4" w14:textId="77777777" w:rsidR="00D530E0" w:rsidRDefault="00063156">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D530E0" w14:paraId="6FC6A9E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BFB512" w14:textId="77777777" w:rsidR="00D530E0" w:rsidRDefault="00063156">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29240A3" w14:textId="77777777" w:rsidR="00D530E0" w:rsidRDefault="00063156">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D530E0" w14:paraId="14BB5D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70999F" w14:textId="77777777" w:rsidR="00D530E0" w:rsidRDefault="00063156">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C2441A" w14:textId="77777777" w:rsidR="00D530E0" w:rsidRDefault="00063156">
            <w:r>
              <w:rPr>
                <w:rFonts w:eastAsiaTheme="minorEastAsia"/>
                <w:lang w:eastAsia="zh-CN"/>
              </w:rPr>
              <w:t>Combination of scheduling DCI  and timer may be applied for Topic 1-1 and Topic 1-2. Also, DCI format 2_6 may be applied for Topic 1-1.</w:t>
            </w:r>
          </w:p>
        </w:tc>
      </w:tr>
      <w:tr w:rsidR="00D530E0" w14:paraId="50FBF02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ECCF9A"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E533AC" w14:textId="77777777" w:rsidR="00D530E0" w:rsidRDefault="00063156">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D530E0" w14:paraId="3F47BB4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39CC02"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0545B85" w14:textId="77777777" w:rsidR="00D530E0" w:rsidRDefault="00063156">
            <w:pPr>
              <w:rPr>
                <w:rFonts w:eastAsiaTheme="minorEastAsia"/>
                <w:lang w:eastAsia="zh-CN"/>
              </w:rPr>
            </w:pPr>
            <w:r>
              <w:rPr>
                <w:rFonts w:eastAsiaTheme="minorEastAsia"/>
                <w:lang w:eastAsia="zh-CN"/>
              </w:rPr>
              <w:t>We think the current summary is a good starting point.</w:t>
            </w:r>
          </w:p>
        </w:tc>
      </w:tr>
    </w:tbl>
    <w:p w14:paraId="3DE89B50" w14:textId="77777777" w:rsidR="00D530E0" w:rsidRDefault="00D530E0">
      <w:pPr>
        <w:pStyle w:val="BodyText"/>
        <w:spacing w:after="0"/>
        <w:rPr>
          <w:rFonts w:ascii="Times New Roman" w:hAnsi="Times New Roman"/>
          <w:szCs w:val="20"/>
          <w:lang w:val="en-GB" w:eastAsia="zh-CN"/>
        </w:rPr>
      </w:pPr>
    </w:p>
    <w:p w14:paraId="1F9B3258" w14:textId="77777777" w:rsidR="00D530E0" w:rsidRDefault="00063156">
      <w:pPr>
        <w:pStyle w:val="Heading3"/>
        <w:rPr>
          <w:lang w:eastAsia="zh-CN"/>
        </w:rPr>
      </w:pPr>
      <w:r>
        <w:rPr>
          <w:lang w:eastAsia="zh-CN"/>
        </w:rPr>
        <w:lastRenderedPageBreak/>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7AE21F4B"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1(especifally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r>
              <w:rPr>
                <w:rFonts w:eastAsiaTheme="minorEastAsia" w:hint="eastAsia"/>
                <w:lang w:eastAsia="zh-CN"/>
              </w:rPr>
              <w:t>S</w:t>
            </w:r>
            <w:r>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methology(if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lastRenderedPageBreak/>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shoud be prioritized. Topic 2 and topic 6 should be low priority, since those had been heavily discssued/evaluated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Heading1"/>
        <w:overflowPunct/>
        <w:autoSpaceDE/>
        <w:autoSpaceDN/>
        <w:adjustRightInd/>
        <w:textAlignment w:val="auto"/>
        <w:rPr>
          <w:sz w:val="44"/>
        </w:rPr>
      </w:pPr>
      <w:r>
        <w:rPr>
          <w:sz w:val="44"/>
        </w:rPr>
        <w:t>Summary of the potential proposals</w:t>
      </w:r>
    </w:p>
    <w:p w14:paraId="7615E9A0" w14:textId="77777777" w:rsidR="00D530E0" w:rsidRDefault="00063156">
      <w:pPr>
        <w:pStyle w:val="BodyText"/>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14:paraId="41B09822" w14:textId="77777777" w:rsidR="00D530E0" w:rsidRDefault="00D530E0">
      <w:pPr>
        <w:pStyle w:val="BodyText"/>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230D53">
            <w:pPr>
              <w:rPr>
                <w:lang w:eastAsia="zh-CN"/>
              </w:rPr>
            </w:pPr>
            <w:hyperlink r:id="rId13" w:history="1">
              <w:r w:rsidR="00063156">
                <w:rPr>
                  <w:rStyle w:val="Hyperlink"/>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instant messaging, VoIP and intensive eMBB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signalling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lastRenderedPageBreak/>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230D53">
            <w:pPr>
              <w:rPr>
                <w:lang w:eastAsia="zh-CN"/>
              </w:rPr>
            </w:pPr>
            <w:hyperlink r:id="rId14" w:history="1">
              <w:r w:rsidR="00063156">
                <w:rPr>
                  <w:rStyle w:val="Hyperlink"/>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It is necessary to support search space group switching without BWP framework for both RedCap UE and non-RedCap UEs, due to the following restrictions of BWP framework.</w:t>
            </w:r>
          </w:p>
          <w:p w14:paraId="6BEDF4C6"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dynamic BWP switching is not likely to be supported for RedCap UE with 20MHz bandwidth.</w:t>
            </w:r>
          </w:p>
          <w:p w14:paraId="45FEDAEE"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BodyText"/>
              <w:snapToGrid w:val="0"/>
              <w:spacing w:beforeLines="50" w:before="120" w:afterLines="50"/>
              <w:rPr>
                <w:rFonts w:ascii="Times New Roman" w:hAnsi="Times New Roman"/>
                <w:lang w:eastAsia="zh-CN"/>
              </w:rPr>
            </w:pPr>
          </w:p>
          <w:p w14:paraId="12C184E0" w14:textId="77777777"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Caption"/>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lastRenderedPageBreak/>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BodyText"/>
              <w:spacing w:beforeLines="50" w:before="120" w:afterLines="50"/>
              <w:contextualSpacing/>
              <w:rPr>
                <w:rFonts w:ascii="Times New Roman" w:hAnsi="Times New Roman"/>
                <w:b/>
                <w:lang w:eastAsia="zh-CN"/>
              </w:rPr>
            </w:pPr>
          </w:p>
          <w:p w14:paraId="21D372BD" w14:textId="77777777"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50 ms</w:t>
                  </w:r>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Period = 40 ms</w:t>
                  </w:r>
                </w:p>
              </w:tc>
            </w:tr>
          </w:tbl>
          <w:p w14:paraId="5E2703E3" w14:textId="77777777" w:rsidR="00D530E0" w:rsidRDefault="00D530E0">
            <w:pPr>
              <w:pStyle w:val="BodyText"/>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230D53">
            <w:pPr>
              <w:rPr>
                <w:lang w:eastAsia="zh-CN"/>
              </w:rPr>
            </w:pPr>
            <w:hyperlink r:id="rId15" w:history="1">
              <w:r w:rsidR="00063156">
                <w:rPr>
                  <w:rStyle w:val="Hyperlink"/>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230D53">
            <w:pPr>
              <w:rPr>
                <w:lang w:eastAsia="zh-CN"/>
              </w:rPr>
            </w:pPr>
            <w:hyperlink r:id="rId16" w:history="1">
              <w:r w:rsidR="00063156">
                <w:rPr>
                  <w:rStyle w:val="Hyperlink"/>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Proposal 1: For Rel-17 UE power saving enhancements for connected mode, include “Real-Time Video” traffic type exhibiting both high data rate (e.g. 20 Mbps for full-HD/1080p) and frequent data activity (e.g., 10 ms – 50 ms) for more complete traffic type coverage.</w:t>
            </w:r>
            <w:r>
              <w:rPr>
                <w:b/>
                <w:sz w:val="22"/>
                <w:szCs w:val="22"/>
                <w:lang w:eastAsia="zh-CN"/>
              </w:rPr>
              <w:fldChar w:fldCharType="end"/>
            </w:r>
          </w:p>
          <w:p w14:paraId="4CA8FBF5" w14:textId="77777777" w:rsidR="00D530E0" w:rsidRDefault="00D530E0">
            <w:pPr>
              <w:pStyle w:val="BodyText"/>
              <w:rPr>
                <w:b/>
                <w:sz w:val="22"/>
                <w:szCs w:val="22"/>
                <w:lang w:eastAsia="zh-CN"/>
              </w:rPr>
            </w:pPr>
          </w:p>
          <w:p w14:paraId="09D6B54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ListParagraph"/>
              <w:numPr>
                <w:ilvl w:val="0"/>
                <w:numId w:val="37"/>
              </w:numPr>
              <w:rPr>
                <w:b/>
              </w:rPr>
            </w:pPr>
            <w:r>
              <w:rPr>
                <w:b/>
              </w:rPr>
              <w:t>FTP model 3 with mean inter-packet arrival time of 30 ms and packet size of 0.08 Mbytes</w:t>
            </w:r>
          </w:p>
          <w:p w14:paraId="387352E3" w14:textId="77777777" w:rsidR="00D530E0" w:rsidRDefault="00063156">
            <w:pPr>
              <w:pStyle w:val="ListParagraph"/>
              <w:numPr>
                <w:ilvl w:val="0"/>
                <w:numId w:val="37"/>
              </w:numPr>
              <w:rPr>
                <w:b/>
              </w:rPr>
            </w:pPr>
            <w:r>
              <w:rPr>
                <w:b/>
              </w:rPr>
              <w:t>DRX (long cycle, on-duration, inactivity timer) = (20 ms, 5 ms, 10 ms)</w:t>
            </w:r>
          </w:p>
          <w:p w14:paraId="3B3F8E3B" w14:textId="77777777" w:rsidR="00D530E0" w:rsidRDefault="00063156">
            <w:pPr>
              <w:pStyle w:val="ListParagraph"/>
              <w:numPr>
                <w:ilvl w:val="0"/>
                <w:numId w:val="37"/>
              </w:numPr>
              <w:rPr>
                <w:b/>
              </w:rPr>
            </w:pPr>
            <w:r>
              <w:rPr>
                <w:b/>
              </w:rPr>
              <w:t xml:space="preserve">1 CC of total 100 MHz for FR1 and 4 CCs of total 400 MHz for FR2 </w:t>
            </w:r>
          </w:p>
          <w:p w14:paraId="10403704" w14:textId="77777777" w:rsidR="00D530E0" w:rsidRDefault="00D530E0">
            <w:pPr>
              <w:pStyle w:val="BodyText"/>
              <w:rPr>
                <w:b/>
                <w:sz w:val="22"/>
                <w:szCs w:val="22"/>
                <w:lang w:eastAsia="zh-CN"/>
              </w:rPr>
            </w:pPr>
          </w:p>
          <w:p w14:paraId="0A8B562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14:paraId="1E756E90" w14:textId="77777777" w:rsidR="00D530E0" w:rsidRDefault="00063156">
            <w:pPr>
              <w:pStyle w:val="BodyText"/>
              <w:jc w:val="center"/>
              <w:rPr>
                <w:b/>
                <w:sz w:val="22"/>
                <w:szCs w:val="22"/>
                <w:lang w:eastAsia="zh-CN"/>
              </w:rPr>
            </w:pPr>
            <w:r>
              <w:rPr>
                <w:sz w:val="22"/>
                <w:szCs w:val="22"/>
                <w:lang w:eastAsia="zh-TW"/>
              </w:rPr>
              <w:lastRenderedPageBreak/>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Pr>
                <w:b/>
                <w:sz w:val="22"/>
                <w:szCs w:val="22"/>
                <w:lang w:eastAsia="zh-CN"/>
              </w:rPr>
              <w:fldChar w:fldCharType="end"/>
            </w:r>
          </w:p>
          <w:p w14:paraId="3EE519C6" w14:textId="77777777" w:rsidR="00D530E0" w:rsidRDefault="00D530E0">
            <w:pPr>
              <w:pStyle w:val="BodyText"/>
              <w:rPr>
                <w:b/>
                <w:sz w:val="22"/>
                <w:szCs w:val="22"/>
                <w:lang w:eastAsia="zh-CN"/>
              </w:rPr>
            </w:pPr>
          </w:p>
          <w:p w14:paraId="761AA21C" w14:textId="77777777" w:rsidR="00D530E0" w:rsidRDefault="00D530E0">
            <w:pPr>
              <w:pStyle w:val="BodyText"/>
              <w:rPr>
                <w:b/>
                <w:sz w:val="22"/>
                <w:szCs w:val="22"/>
                <w:lang w:eastAsia="zh-CN"/>
              </w:rPr>
            </w:pPr>
          </w:p>
          <w:p w14:paraId="76C9FC90"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BodyText"/>
              <w:rPr>
                <w:b/>
                <w:sz w:val="22"/>
                <w:szCs w:val="22"/>
                <w:lang w:eastAsia="zh-CN"/>
              </w:rPr>
            </w:pPr>
          </w:p>
          <w:p w14:paraId="7D31DD64"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8"/>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BodyText"/>
              <w:rPr>
                <w:b/>
                <w:sz w:val="22"/>
                <w:szCs w:val="22"/>
                <w:lang w:eastAsia="zh-CN"/>
              </w:rPr>
            </w:pPr>
          </w:p>
          <w:p w14:paraId="57C8D4A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BodyText"/>
              <w:rPr>
                <w:b/>
                <w:sz w:val="22"/>
                <w:szCs w:val="22"/>
                <w:lang w:eastAsia="zh-CN"/>
              </w:rPr>
            </w:pPr>
          </w:p>
          <w:p w14:paraId="61AE97B5"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19"/>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BodyText"/>
              <w:rPr>
                <w:b/>
                <w:sz w:val="22"/>
                <w:szCs w:val="22"/>
                <w:lang w:eastAsia="zh-CN"/>
              </w:rPr>
            </w:pPr>
          </w:p>
          <w:p w14:paraId="6F2EB0AF"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BodyText"/>
              <w:rPr>
                <w:b/>
                <w:sz w:val="22"/>
                <w:szCs w:val="22"/>
                <w:lang w:eastAsia="zh-CN"/>
              </w:rPr>
            </w:pPr>
          </w:p>
          <w:p w14:paraId="5A315A63" w14:textId="77777777" w:rsidR="00D530E0" w:rsidRDefault="00063156">
            <w:pPr>
              <w:pStyle w:val="BodyText"/>
              <w:rPr>
                <w:b/>
                <w:sz w:val="22"/>
                <w:szCs w:val="22"/>
                <w:lang w:eastAsia="zh-CN"/>
              </w:rPr>
            </w:pPr>
            <w:r>
              <w:rPr>
                <w:b/>
                <w:sz w:val="22"/>
                <w:szCs w:val="22"/>
                <w:lang w:eastAsia="zh-CN"/>
              </w:rPr>
              <w:lastRenderedPageBreak/>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BodyText"/>
              <w:rPr>
                <w:b/>
                <w:sz w:val="22"/>
                <w:szCs w:val="22"/>
                <w:lang w:eastAsia="zh-CN"/>
              </w:rPr>
            </w:pPr>
          </w:p>
          <w:p w14:paraId="7803DAE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BodyText"/>
              <w:rPr>
                <w:b/>
                <w:sz w:val="22"/>
                <w:szCs w:val="22"/>
                <w:lang w:eastAsia="zh-CN"/>
              </w:rPr>
            </w:pPr>
          </w:p>
          <w:p w14:paraId="264831E6"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BodyText"/>
              <w:rPr>
                <w:b/>
                <w:sz w:val="22"/>
                <w:szCs w:val="22"/>
                <w:lang w:eastAsia="zh-CN"/>
              </w:rPr>
            </w:pPr>
          </w:p>
          <w:p w14:paraId="68DAD52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BodyText"/>
              <w:rPr>
                <w:b/>
                <w:sz w:val="22"/>
                <w:szCs w:val="22"/>
                <w:lang w:eastAsia="zh-CN"/>
              </w:rPr>
            </w:pPr>
          </w:p>
          <w:p w14:paraId="69E1E199"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14:paraId="19989CC7" w14:textId="77777777" w:rsidR="00D530E0" w:rsidRDefault="00D530E0">
            <w:pPr>
              <w:pStyle w:val="BodyText"/>
              <w:rPr>
                <w:b/>
                <w:sz w:val="22"/>
                <w:szCs w:val="22"/>
                <w:lang w:eastAsia="zh-CN"/>
              </w:rPr>
            </w:pPr>
          </w:p>
          <w:p w14:paraId="0EC32AE1"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BodyText"/>
              <w:rPr>
                <w:b/>
                <w:sz w:val="22"/>
                <w:szCs w:val="22"/>
                <w:lang w:eastAsia="zh-CN"/>
              </w:rPr>
            </w:pPr>
          </w:p>
          <w:p w14:paraId="6282039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230D53">
            <w:pPr>
              <w:rPr>
                <w:lang w:eastAsia="zh-CN"/>
              </w:rPr>
            </w:pPr>
            <w:hyperlink r:id="rId20" w:history="1">
              <w:r w:rsidR="00063156">
                <w:rPr>
                  <w:rStyle w:val="Hyperlink"/>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230D53">
            <w:pPr>
              <w:rPr>
                <w:lang w:eastAsia="zh-CN"/>
              </w:rPr>
            </w:pPr>
            <w:hyperlink r:id="rId21" w:history="1">
              <w:r w:rsidR="00063156">
                <w:rPr>
                  <w:rStyle w:val="Hyperlink"/>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230D53">
            <w:pPr>
              <w:rPr>
                <w:lang w:eastAsia="zh-CN"/>
              </w:rPr>
            </w:pPr>
            <w:hyperlink r:id="rId22" w:history="1">
              <w:r w:rsidR="00063156">
                <w:rPr>
                  <w:rStyle w:val="Hyperlink"/>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9" w:name="OLE_LINK3"/>
            <w:bookmarkStart w:id="10"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9"/>
            <w:bookmarkEnd w:id="10"/>
          </w:p>
        </w:tc>
      </w:tr>
      <w:tr w:rsidR="00D530E0" w14:paraId="125407EA" w14:textId="77777777">
        <w:tc>
          <w:tcPr>
            <w:tcW w:w="9962" w:type="dxa"/>
            <w:shd w:val="clear" w:color="auto" w:fill="BFBFBF"/>
          </w:tcPr>
          <w:p w14:paraId="4ECC6538" w14:textId="77777777" w:rsidR="00D530E0" w:rsidRDefault="00230D53">
            <w:pPr>
              <w:rPr>
                <w:lang w:eastAsia="zh-CN"/>
              </w:rPr>
            </w:pPr>
            <w:hyperlink r:id="rId23" w:history="1">
              <w:r w:rsidR="00063156">
                <w:rPr>
                  <w:rStyle w:val="Hyperlink"/>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230D53">
            <w:pPr>
              <w:rPr>
                <w:lang w:eastAsia="zh-CN"/>
              </w:rPr>
            </w:pPr>
            <w:hyperlink r:id="rId24" w:history="1">
              <w:r w:rsidR="00063156">
                <w:rPr>
                  <w:rStyle w:val="Hyperlink"/>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230D53">
            <w:pPr>
              <w:rPr>
                <w:lang w:eastAsia="zh-CN"/>
              </w:rPr>
            </w:pPr>
            <w:hyperlink r:id="rId25" w:history="1">
              <w:r w:rsidR="00063156">
                <w:rPr>
                  <w:rStyle w:val="Hyperlink"/>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230D53">
            <w:pPr>
              <w:rPr>
                <w:lang w:eastAsia="zh-CN"/>
              </w:rPr>
            </w:pPr>
            <w:hyperlink r:id="rId26" w:history="1">
              <w:r w:rsidR="00063156">
                <w:rPr>
                  <w:rStyle w:val="Hyperlink"/>
                  <w:lang w:eastAsia="zh-CN"/>
                </w:rPr>
                <w:t>R1-2006271</w:t>
              </w:r>
            </w:hyperlink>
            <w:r w:rsidR="00063156">
              <w:rPr>
                <w:lang w:eastAsia="zh-CN"/>
              </w:rPr>
              <w:tab/>
              <w:t>Discussion on power saving techniques for connected-mode UE</w:t>
            </w:r>
            <w:r w:rsidR="00063156">
              <w:rPr>
                <w:lang w:eastAsia="zh-CN"/>
              </w:rPr>
              <w:tab/>
              <w:t>Spreadtrum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230D53">
            <w:pPr>
              <w:rPr>
                <w:lang w:eastAsia="zh-CN"/>
              </w:rPr>
            </w:pPr>
            <w:hyperlink r:id="rId27" w:history="1">
              <w:r w:rsidR="00063156">
                <w:rPr>
                  <w:rStyle w:val="Hyperlink"/>
                  <w:lang w:eastAsia="zh-CN"/>
                </w:rPr>
                <w:t>R1-2006313</w:t>
              </w:r>
            </w:hyperlink>
            <w:r w:rsidR="00063156">
              <w:rPr>
                <w:lang w:eastAsia="zh-CN"/>
              </w:rPr>
              <w:tab/>
              <w:t>Discussion on DCI-based power saving adaptation during DRX ActiveTime</w:t>
            </w:r>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230D53">
            <w:pPr>
              <w:rPr>
                <w:lang w:eastAsia="zh-CN"/>
              </w:rPr>
            </w:pPr>
            <w:hyperlink r:id="rId28" w:history="1">
              <w:r w:rsidR="00063156">
                <w:rPr>
                  <w:rStyle w:val="Hyperlink"/>
                  <w:lang w:eastAsia="zh-CN"/>
                </w:rPr>
                <w:t>R1-2006387</w:t>
              </w:r>
            </w:hyperlink>
            <w:r w:rsidR="00063156">
              <w:rPr>
                <w:lang w:eastAsia="zh-CN"/>
              </w:rPr>
              <w:tab/>
              <w:t>Potential extension(s) to Rel-16 DCI-based power saving adaptation during DRX ActiveTime</w:t>
            </w:r>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BodyText"/>
              <w:rPr>
                <w:rFonts w:ascii="Times New Roman" w:hAnsi="Times New Roman"/>
                <w:b/>
                <w:szCs w:val="20"/>
              </w:rPr>
            </w:pPr>
            <w:r>
              <w:rPr>
                <w:rFonts w:ascii="Times New Roman" w:hAnsi="Times New Roman"/>
                <w:b/>
                <w:szCs w:val="20"/>
              </w:rPr>
              <w:t xml:space="preserve">Proposal 2: DCI based PDCCH monitoring adjustment on parameters in RRC parameters </w:t>
            </w:r>
            <w:r>
              <w:rPr>
                <w:rFonts w:ascii="Times New Roman" w:hAnsi="Times New Roman"/>
                <w:b/>
                <w:i/>
                <w:szCs w:val="20"/>
              </w:rPr>
              <w:t xml:space="preserve">SearchSpace </w:t>
            </w:r>
            <w:r>
              <w:rPr>
                <w:rFonts w:ascii="Times New Roman" w:hAnsi="Times New Roman"/>
                <w:b/>
                <w:szCs w:val="20"/>
              </w:rPr>
              <w:t>and</w:t>
            </w:r>
            <w:r>
              <w:rPr>
                <w:rFonts w:ascii="Times New Roman" w:hAnsi="Times New Roman"/>
                <w:b/>
                <w:i/>
                <w:szCs w:val="20"/>
              </w:rPr>
              <w:t xml:space="preserve"> ControlResourceSet</w:t>
            </w:r>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14:paraId="6599FD64" w14:textId="77777777" w:rsidR="00D530E0" w:rsidRDefault="00063156">
            <w:pPr>
              <w:pStyle w:val="BodyText"/>
              <w:rPr>
                <w:rFonts w:ascii="Times New Roman" w:hAnsi="Times New Roman"/>
                <w:b/>
                <w:szCs w:val="20"/>
              </w:rPr>
            </w:pPr>
            <w:r>
              <w:rPr>
                <w:rFonts w:ascii="Times New Roman" w:hAnsi="Times New Roman"/>
                <w:b/>
                <w:szCs w:val="20"/>
              </w:rPr>
              <w:t>Proposal 4: UE behaviour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230D53">
            <w:pPr>
              <w:rPr>
                <w:lang w:eastAsia="zh-CN"/>
              </w:rPr>
            </w:pPr>
            <w:hyperlink r:id="rId29" w:history="1">
              <w:r w:rsidR="00063156">
                <w:rPr>
                  <w:rStyle w:val="Hyperlink"/>
                  <w:lang w:eastAsia="zh-CN"/>
                </w:rPr>
                <w:t>R1-2006529</w:t>
              </w:r>
            </w:hyperlink>
            <w:r w:rsidR="00063156">
              <w:rPr>
                <w:lang w:eastAsia="zh-CN"/>
              </w:rPr>
              <w:tab/>
              <w:t>PDCCH based power saving enhancements for connected-mode Ues</w:t>
            </w:r>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ListParagraph"/>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230D53">
            <w:pPr>
              <w:rPr>
                <w:lang w:eastAsia="zh-CN"/>
              </w:rPr>
            </w:pPr>
            <w:hyperlink r:id="rId30" w:history="1">
              <w:r w:rsidR="00063156">
                <w:rPr>
                  <w:rStyle w:val="Hyperlink"/>
                  <w:lang w:eastAsia="zh-CN"/>
                </w:rPr>
                <w:t>R1-2006548</w:t>
              </w:r>
            </w:hyperlink>
            <w:r w:rsidR="00063156">
              <w:rPr>
                <w:lang w:eastAsia="zh-CN"/>
              </w:rPr>
              <w:tab/>
              <w:t>PDCCH-based power saving signal design considerations</w:t>
            </w:r>
            <w:r w:rsidR="00063156">
              <w:rPr>
                <w:lang w:eastAsia="zh-CN"/>
              </w:rPr>
              <w:tab/>
              <w:t>InterDigital,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230D53">
            <w:pPr>
              <w:rPr>
                <w:lang w:eastAsia="zh-CN"/>
              </w:rPr>
            </w:pPr>
            <w:hyperlink r:id="rId31" w:history="1">
              <w:r w:rsidR="00063156">
                <w:rPr>
                  <w:rStyle w:val="Hyperlink"/>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230D53">
            <w:pPr>
              <w:rPr>
                <w:lang w:eastAsia="zh-CN"/>
              </w:rPr>
            </w:pPr>
            <w:hyperlink r:id="rId32" w:history="1">
              <w:r w:rsidR="00063156">
                <w:rPr>
                  <w:rStyle w:val="Hyperlink"/>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230D53">
            <w:pPr>
              <w:rPr>
                <w:lang w:eastAsia="zh-CN"/>
              </w:rPr>
            </w:pPr>
            <w:hyperlink r:id="rId33" w:history="1">
              <w:r w:rsidR="00063156">
                <w:rPr>
                  <w:rStyle w:val="Hyperlink"/>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230D53">
            <w:pPr>
              <w:rPr>
                <w:lang w:eastAsia="zh-CN"/>
              </w:rPr>
            </w:pPr>
            <w:hyperlink r:id="rId34" w:history="1">
              <w:r w:rsidR="00063156">
                <w:rPr>
                  <w:rStyle w:val="Hyperlink"/>
                  <w:lang w:eastAsia="zh-CN"/>
                </w:rPr>
                <w:t>R1-2006817</w:t>
              </w:r>
            </w:hyperlink>
            <w:r w:rsidR="00063156">
              <w:rPr>
                <w:lang w:eastAsia="zh-CN"/>
              </w:rPr>
              <w:tab/>
              <w:t>DCI-based power saving adaptation during DRX ActiveTime</w:t>
            </w:r>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14:paraId="306C0F6B" w14:textId="77777777" w:rsidR="00D530E0" w:rsidRDefault="00230D53">
            <w:pPr>
              <w:pStyle w:val="TableofFigures"/>
              <w:tabs>
                <w:tab w:val="right" w:leader="dot" w:pos="9962"/>
              </w:tabs>
              <w:rPr>
                <w:rFonts w:asciiTheme="minorHAnsi" w:hAnsiTheme="minorHAnsi"/>
                <w:sz w:val="20"/>
                <w:szCs w:val="20"/>
                <w:lang w:eastAsia="ko-KR"/>
              </w:rPr>
            </w:pPr>
            <w:hyperlink w:anchor="_Toc47691395" w:history="1">
              <w:r w:rsidR="00063156">
                <w:rPr>
                  <w:rStyle w:val="Hyperlink"/>
                  <w:sz w:val="20"/>
                  <w:szCs w:val="20"/>
                </w:rPr>
                <w:t>Observation 2: For Rel-17 connected-mode power saving evaluation, evaluation for Short cycle DRX is not necessary.</w:t>
              </w:r>
            </w:hyperlink>
          </w:p>
          <w:p w14:paraId="3C9854E3" w14:textId="77777777" w:rsidR="00D530E0" w:rsidRDefault="00230D53">
            <w:pPr>
              <w:pStyle w:val="TableofFigures"/>
              <w:tabs>
                <w:tab w:val="right" w:leader="dot" w:pos="9962"/>
              </w:tabs>
              <w:rPr>
                <w:rFonts w:asciiTheme="minorHAnsi" w:hAnsiTheme="minorHAnsi"/>
                <w:sz w:val="20"/>
                <w:szCs w:val="20"/>
                <w:lang w:eastAsia="ko-KR"/>
              </w:rPr>
            </w:pPr>
            <w:hyperlink w:anchor="_Toc47691396" w:history="1">
              <w:r w:rsidR="00063156">
                <w:rPr>
                  <w:rStyle w:val="Hyperlink"/>
                  <w:sz w:val="20"/>
                  <w:szCs w:val="20"/>
                </w:rPr>
                <w:t>Observation 3: For Rel-17 connected-mode power saving evaluation, need for new traffic models other than those in TR 38.840 is not evident.</w:t>
              </w:r>
            </w:hyperlink>
          </w:p>
          <w:p w14:paraId="3AFD5A36" w14:textId="77777777" w:rsidR="00D530E0" w:rsidRDefault="00230D53">
            <w:pPr>
              <w:pStyle w:val="TableofFigures"/>
              <w:tabs>
                <w:tab w:val="right" w:leader="dot" w:pos="9962"/>
              </w:tabs>
              <w:rPr>
                <w:rFonts w:asciiTheme="minorHAnsi" w:hAnsiTheme="minorHAnsi"/>
                <w:sz w:val="20"/>
                <w:szCs w:val="20"/>
                <w:lang w:eastAsia="ko-KR"/>
              </w:rPr>
            </w:pPr>
            <w:hyperlink w:anchor="_Toc47691397" w:history="1">
              <w:r w:rsidR="00063156">
                <w:rPr>
                  <w:rStyle w:val="Hyperlink"/>
                  <w:sz w:val="20"/>
                  <w:szCs w:val="20"/>
                </w:rPr>
                <w:t>Observation 4: Rel-16 search space set switching feature can be reused for Rel-17 connected-mode power saving.</w:t>
              </w:r>
            </w:hyperlink>
          </w:p>
          <w:p w14:paraId="247AA9FA" w14:textId="77777777" w:rsidR="00D530E0" w:rsidRDefault="00063156">
            <w:pPr>
              <w:pStyle w:val="TableofFigures"/>
              <w:tabs>
                <w:tab w:val="right" w:leader="dot" w:pos="9962"/>
              </w:tabs>
              <w:rPr>
                <w:sz w:val="20"/>
                <w:szCs w:val="20"/>
              </w:rPr>
            </w:pPr>
            <w:r>
              <w:rPr>
                <w:sz w:val="20"/>
                <w:szCs w:val="20"/>
              </w:rPr>
              <w:fldChar w:fldCharType="end"/>
            </w:r>
          </w:p>
          <w:p w14:paraId="10D7A5ED"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14:paraId="3C05413A" w14:textId="77777777" w:rsidR="00D530E0" w:rsidRDefault="00230D53">
            <w:pPr>
              <w:pStyle w:val="TableofFigures"/>
              <w:tabs>
                <w:tab w:val="right" w:leader="dot" w:pos="9962"/>
              </w:tabs>
              <w:rPr>
                <w:rFonts w:asciiTheme="minorHAnsi" w:hAnsiTheme="minorHAnsi"/>
                <w:sz w:val="20"/>
                <w:szCs w:val="20"/>
                <w:lang w:eastAsia="ko-KR"/>
              </w:rPr>
            </w:pPr>
            <w:hyperlink w:anchor="_Toc47691399" w:history="1">
              <w:r w:rsidR="00063156">
                <w:rPr>
                  <w:rStyle w:val="Hyperlink"/>
                  <w:sz w:val="20"/>
                  <w:szCs w:val="20"/>
                </w:rPr>
                <w:t>Proposal 2: A search space set switching mechanism by a scheduling DCI and/or DCI format 2_6 is considered as a Rel-17 connected-mode power saving scheme.</w:t>
              </w:r>
            </w:hyperlink>
          </w:p>
          <w:p w14:paraId="30A41687" w14:textId="77777777" w:rsidR="00D530E0" w:rsidRDefault="00230D53">
            <w:pPr>
              <w:pStyle w:val="TableofFigures"/>
              <w:tabs>
                <w:tab w:val="right" w:leader="dot" w:pos="9962"/>
              </w:tabs>
              <w:rPr>
                <w:rFonts w:asciiTheme="minorHAnsi" w:hAnsiTheme="minorHAnsi"/>
                <w:sz w:val="20"/>
                <w:szCs w:val="20"/>
                <w:lang w:eastAsia="ko-KR"/>
              </w:rPr>
            </w:pPr>
            <w:hyperlink w:anchor="_Toc47691400" w:history="1">
              <w:r w:rsidR="00063156">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230D53">
            <w:pPr>
              <w:rPr>
                <w:lang w:eastAsia="zh-CN"/>
              </w:rPr>
            </w:pPr>
            <w:hyperlink r:id="rId35" w:history="1">
              <w:r w:rsidR="00063156">
                <w:rPr>
                  <w:rStyle w:val="Hyperlink"/>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Proposal: RAN1 to define assumptions on WUS monitoring power consumption and ps-Offset.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lastRenderedPageBreak/>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Proposal: It should be ensured that the introduced enhancements do not have unneccesary overlap, and that priority is given for enhancement of existing functionalities.</w:t>
            </w:r>
          </w:p>
          <w:p w14:paraId="2AE6614B" w14:textId="77777777" w:rsidR="00D530E0" w:rsidRDefault="00063156">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behaviour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230D53">
            <w:pPr>
              <w:rPr>
                <w:lang w:eastAsia="zh-CN"/>
              </w:rPr>
            </w:pPr>
            <w:hyperlink r:id="rId36" w:history="1">
              <w:r w:rsidR="00063156">
                <w:rPr>
                  <w:rStyle w:val="Hyperlink"/>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Heading1"/>
        <w:rPr>
          <w:sz w:val="44"/>
        </w:rPr>
      </w:pPr>
      <w:bookmarkStart w:id="11" w:name="_Toc529948046"/>
      <w:r>
        <w:rPr>
          <w:sz w:val="44"/>
        </w:rPr>
        <w:t>Summary of the previous agreements</w:t>
      </w:r>
      <w:bookmarkEnd w:id="11"/>
    </w:p>
    <w:p w14:paraId="375C50A5" w14:textId="77777777" w:rsidR="00D530E0" w:rsidRDefault="00063156">
      <w:pPr>
        <w:rPr>
          <w:i/>
          <w:lang w:val="fr-FR"/>
        </w:rPr>
      </w:pPr>
      <w:r>
        <w:rPr>
          <w:rFonts w:hint="eastAsia"/>
          <w:i/>
          <w:lang w:val="fr-FR"/>
        </w:rPr>
        <w:t>&lt;</w:t>
      </w:r>
      <w:r>
        <w:rPr>
          <w:i/>
          <w:lang w:val="fr-FR"/>
        </w:rPr>
        <w:t>viod</w:t>
      </w:r>
      <w:r>
        <w:rPr>
          <w:rFonts w:hint="eastAsia"/>
          <w:i/>
          <w:lang w:val="fr-FR"/>
        </w:rPr>
        <w:t>&gt;</w:t>
      </w:r>
    </w:p>
    <w:p w14:paraId="6B8EA32E" w14:textId="77777777" w:rsidR="00D530E0" w:rsidRDefault="00063156">
      <w:pPr>
        <w:pStyle w:val="Heading1"/>
        <w:rPr>
          <w:sz w:val="44"/>
        </w:rPr>
      </w:pPr>
      <w:bookmarkStart w:id="12"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7"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lastRenderedPageBreak/>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lastRenderedPageBreak/>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Heading1"/>
        <w:rPr>
          <w:sz w:val="44"/>
        </w:rPr>
      </w:pPr>
      <w:r>
        <w:rPr>
          <w:sz w:val="44"/>
        </w:rPr>
        <w:t>Work Item Description</w:t>
      </w:r>
      <w:bookmarkEnd w:id="12"/>
    </w:p>
    <w:p w14:paraId="0A63F161" w14:textId="77777777" w:rsidR="00D530E0" w:rsidRDefault="00063156">
      <w:pPr>
        <w:ind w:left="1440" w:hanging="1440"/>
        <w:rPr>
          <w:rFonts w:ascii="Times" w:eastAsia="Batang" w:hAnsi="Times"/>
          <w:i/>
          <w:lang w:val="en-GB" w:eastAsia="zh-CN"/>
        </w:rPr>
      </w:pPr>
      <w:r>
        <w:rPr>
          <w:i/>
          <w:iCs/>
        </w:rPr>
        <w:t xml:space="preserve">NR_UE_pow_sav-Core; WID in </w:t>
      </w:r>
      <w:hyperlink r:id="rId38"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NOTE: Always-on TRS/CSI-RS transmission by gNodeB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Heading1"/>
        <w:rPr>
          <w:sz w:val="44"/>
        </w:rPr>
      </w:pPr>
      <w:bookmarkStart w:id="13" w:name="_Toc529948048"/>
      <w:r>
        <w:rPr>
          <w:sz w:val="44"/>
        </w:rPr>
        <w:lastRenderedPageBreak/>
        <w:t>Reference</w:t>
      </w:r>
      <w:bookmarkEnd w:id="13"/>
    </w:p>
    <w:p w14:paraId="020CBB31" w14:textId="77777777"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230D53">
      <w:pPr>
        <w:pStyle w:val="ListParagraph"/>
        <w:numPr>
          <w:ilvl w:val="0"/>
          <w:numId w:val="50"/>
        </w:numPr>
        <w:rPr>
          <w:rFonts w:ascii="Times New Roman" w:hAnsi="Times New Roman"/>
          <w:lang w:eastAsia="zh-CN"/>
        </w:rPr>
      </w:pPr>
      <w:hyperlink r:id="rId39" w:history="1">
        <w:r w:rsidR="00063156">
          <w:rPr>
            <w:rStyle w:val="Hyperlink"/>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14:paraId="73F7F17B" w14:textId="77777777" w:rsidR="00D530E0" w:rsidRDefault="00230D53">
      <w:pPr>
        <w:pStyle w:val="ListParagraph"/>
        <w:numPr>
          <w:ilvl w:val="0"/>
          <w:numId w:val="50"/>
        </w:numPr>
        <w:rPr>
          <w:rFonts w:ascii="Times New Roman" w:hAnsi="Times New Roman"/>
          <w:lang w:eastAsia="zh-CN"/>
        </w:rPr>
      </w:pPr>
      <w:hyperlink r:id="rId40" w:history="1">
        <w:r w:rsidR="00063156">
          <w:rPr>
            <w:rStyle w:val="Hyperlink"/>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230D53">
      <w:pPr>
        <w:pStyle w:val="ListParagraph"/>
        <w:numPr>
          <w:ilvl w:val="0"/>
          <w:numId w:val="50"/>
        </w:numPr>
        <w:rPr>
          <w:rFonts w:ascii="Times New Roman" w:hAnsi="Times New Roman"/>
          <w:lang w:eastAsia="zh-CN"/>
        </w:rPr>
      </w:pPr>
      <w:hyperlink r:id="rId41" w:history="1">
        <w:r w:rsidR="00063156">
          <w:rPr>
            <w:rStyle w:val="Hyperlink"/>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230D53">
      <w:pPr>
        <w:pStyle w:val="ListParagraph"/>
        <w:numPr>
          <w:ilvl w:val="0"/>
          <w:numId w:val="50"/>
        </w:numPr>
        <w:rPr>
          <w:rFonts w:ascii="Times New Roman" w:hAnsi="Times New Roman"/>
          <w:lang w:eastAsia="zh-CN"/>
        </w:rPr>
      </w:pPr>
      <w:hyperlink r:id="rId42" w:history="1">
        <w:r w:rsidR="00063156">
          <w:rPr>
            <w:rStyle w:val="Hyperlink"/>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230D53">
      <w:pPr>
        <w:pStyle w:val="ListParagraph"/>
        <w:numPr>
          <w:ilvl w:val="0"/>
          <w:numId w:val="50"/>
        </w:numPr>
        <w:rPr>
          <w:rFonts w:ascii="Times New Roman" w:hAnsi="Times New Roman"/>
          <w:lang w:eastAsia="zh-CN"/>
        </w:rPr>
      </w:pPr>
      <w:hyperlink r:id="rId43" w:history="1">
        <w:r w:rsidR="00063156">
          <w:rPr>
            <w:rStyle w:val="Hyperlink"/>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230D53">
      <w:pPr>
        <w:pStyle w:val="ListParagraph"/>
        <w:numPr>
          <w:ilvl w:val="0"/>
          <w:numId w:val="50"/>
        </w:numPr>
        <w:rPr>
          <w:rFonts w:ascii="Times New Roman" w:hAnsi="Times New Roman"/>
          <w:lang w:eastAsia="zh-CN"/>
        </w:rPr>
      </w:pPr>
      <w:hyperlink r:id="rId44" w:history="1">
        <w:r w:rsidR="00063156">
          <w:rPr>
            <w:rStyle w:val="Hyperlink"/>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230D53">
      <w:pPr>
        <w:pStyle w:val="ListParagraph"/>
        <w:numPr>
          <w:ilvl w:val="0"/>
          <w:numId w:val="50"/>
        </w:numPr>
        <w:rPr>
          <w:rFonts w:ascii="Times New Roman" w:hAnsi="Times New Roman"/>
          <w:lang w:eastAsia="zh-CN"/>
        </w:rPr>
      </w:pPr>
      <w:hyperlink r:id="rId45" w:history="1">
        <w:r w:rsidR="00063156">
          <w:rPr>
            <w:rStyle w:val="Hyperlink"/>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230D53">
      <w:pPr>
        <w:pStyle w:val="ListParagraph"/>
        <w:numPr>
          <w:ilvl w:val="0"/>
          <w:numId w:val="50"/>
        </w:numPr>
        <w:rPr>
          <w:rFonts w:ascii="Times New Roman" w:hAnsi="Times New Roman"/>
          <w:lang w:eastAsia="zh-CN"/>
        </w:rPr>
      </w:pPr>
      <w:hyperlink r:id="rId46" w:history="1">
        <w:r w:rsidR="00063156">
          <w:rPr>
            <w:rStyle w:val="Hyperlink"/>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230D53">
      <w:pPr>
        <w:pStyle w:val="ListParagraph"/>
        <w:numPr>
          <w:ilvl w:val="0"/>
          <w:numId w:val="50"/>
        </w:numPr>
        <w:rPr>
          <w:rFonts w:ascii="Times New Roman" w:hAnsi="Times New Roman"/>
          <w:lang w:eastAsia="zh-CN"/>
        </w:rPr>
      </w:pPr>
      <w:hyperlink r:id="rId47" w:history="1">
        <w:r w:rsidR="00063156">
          <w:rPr>
            <w:rStyle w:val="Hyperlink"/>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230D53">
      <w:pPr>
        <w:pStyle w:val="ListParagraph"/>
        <w:numPr>
          <w:ilvl w:val="0"/>
          <w:numId w:val="50"/>
        </w:numPr>
        <w:rPr>
          <w:rFonts w:ascii="Times New Roman" w:hAnsi="Times New Roman"/>
          <w:lang w:eastAsia="zh-CN"/>
        </w:rPr>
      </w:pPr>
      <w:hyperlink r:id="rId48" w:history="1">
        <w:r w:rsidR="00063156">
          <w:rPr>
            <w:rStyle w:val="Hyperlink"/>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230D53">
      <w:pPr>
        <w:pStyle w:val="ListParagraph"/>
        <w:numPr>
          <w:ilvl w:val="0"/>
          <w:numId w:val="50"/>
        </w:numPr>
        <w:rPr>
          <w:rFonts w:ascii="Times New Roman" w:hAnsi="Times New Roman"/>
          <w:lang w:eastAsia="zh-CN"/>
        </w:rPr>
      </w:pPr>
      <w:hyperlink r:id="rId49" w:history="1">
        <w:r w:rsidR="00063156">
          <w:rPr>
            <w:rStyle w:val="Hyperlink"/>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t>Spreadtrum Communications</w:t>
      </w:r>
    </w:p>
    <w:p w14:paraId="3E4E8760" w14:textId="77777777" w:rsidR="00D530E0" w:rsidRDefault="00230D53">
      <w:pPr>
        <w:pStyle w:val="ListParagraph"/>
        <w:numPr>
          <w:ilvl w:val="0"/>
          <w:numId w:val="50"/>
        </w:numPr>
        <w:rPr>
          <w:rFonts w:ascii="Times New Roman" w:hAnsi="Times New Roman"/>
          <w:lang w:eastAsia="zh-CN"/>
        </w:rPr>
      </w:pPr>
      <w:hyperlink r:id="rId50" w:history="1">
        <w:r w:rsidR="00063156">
          <w:rPr>
            <w:rStyle w:val="Hyperlink"/>
            <w:rFonts w:ascii="Times New Roman" w:hAnsi="Times New Roman"/>
            <w:lang w:eastAsia="zh-CN"/>
          </w:rPr>
          <w:t>R1-2006313</w:t>
        </w:r>
      </w:hyperlink>
      <w:r w:rsidR="00063156">
        <w:rPr>
          <w:rFonts w:ascii="Times New Roman" w:hAnsi="Times New Roman"/>
          <w:lang w:eastAsia="zh-CN"/>
        </w:rPr>
        <w:tab/>
        <w:t>Discussion on DCI-based power saving adaptation during DRX ActiveTime</w:t>
      </w:r>
      <w:r w:rsidR="00063156">
        <w:rPr>
          <w:rFonts w:ascii="Times New Roman" w:hAnsi="Times New Roman"/>
          <w:lang w:eastAsia="zh-CN"/>
        </w:rPr>
        <w:tab/>
        <w:t>LG Electronics</w:t>
      </w:r>
    </w:p>
    <w:p w14:paraId="65AC3521" w14:textId="77777777" w:rsidR="00D530E0" w:rsidRDefault="00230D53">
      <w:pPr>
        <w:pStyle w:val="ListParagraph"/>
        <w:numPr>
          <w:ilvl w:val="0"/>
          <w:numId w:val="50"/>
        </w:numPr>
        <w:rPr>
          <w:rFonts w:ascii="Times New Roman" w:hAnsi="Times New Roman"/>
          <w:lang w:eastAsia="zh-CN"/>
        </w:rPr>
      </w:pPr>
      <w:hyperlink r:id="rId51" w:history="1">
        <w:r w:rsidR="00063156">
          <w:rPr>
            <w:rStyle w:val="Hyperlink"/>
            <w:rFonts w:ascii="Times New Roman" w:hAnsi="Times New Roman"/>
            <w:lang w:eastAsia="zh-CN"/>
          </w:rPr>
          <w:t>R1-2006387</w:t>
        </w:r>
      </w:hyperlink>
      <w:r w:rsidR="00063156">
        <w:rPr>
          <w:rFonts w:ascii="Times New Roman" w:hAnsi="Times New Roman"/>
          <w:lang w:eastAsia="zh-CN"/>
        </w:rPr>
        <w:tab/>
        <w:t>Potential extension(s) to Rel-16 DCI-based power saving adaptation during DRX ActiveTime</w:t>
      </w:r>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230D53">
      <w:pPr>
        <w:pStyle w:val="ListParagraph"/>
        <w:numPr>
          <w:ilvl w:val="0"/>
          <w:numId w:val="50"/>
        </w:numPr>
        <w:rPr>
          <w:rFonts w:ascii="Times New Roman" w:hAnsi="Times New Roman"/>
          <w:lang w:eastAsia="zh-CN"/>
        </w:rPr>
      </w:pPr>
      <w:hyperlink r:id="rId52" w:history="1">
        <w:r w:rsidR="00063156">
          <w:rPr>
            <w:rStyle w:val="Hyperlink"/>
            <w:rFonts w:ascii="Times New Roman" w:hAnsi="Times New Roman"/>
            <w:lang w:eastAsia="zh-CN"/>
          </w:rPr>
          <w:t>R1-2006529</w:t>
        </w:r>
      </w:hyperlink>
      <w:r w:rsidR="00063156">
        <w:rPr>
          <w:rFonts w:ascii="Times New Roman" w:hAnsi="Times New Roman"/>
          <w:lang w:eastAsia="zh-CN"/>
        </w:rPr>
        <w:tab/>
        <w:t>PDCCH based power saving enhancements for connected-mode Ues</w:t>
      </w:r>
      <w:r w:rsidR="00063156">
        <w:rPr>
          <w:rFonts w:ascii="Times New Roman" w:hAnsi="Times New Roman"/>
          <w:lang w:eastAsia="zh-CN"/>
        </w:rPr>
        <w:tab/>
        <w:t>Apple</w:t>
      </w:r>
    </w:p>
    <w:p w14:paraId="1B5D61AD" w14:textId="77777777" w:rsidR="00D530E0" w:rsidRDefault="00230D53">
      <w:pPr>
        <w:pStyle w:val="ListParagraph"/>
        <w:numPr>
          <w:ilvl w:val="0"/>
          <w:numId w:val="50"/>
        </w:numPr>
        <w:rPr>
          <w:rFonts w:ascii="Times New Roman" w:hAnsi="Times New Roman"/>
          <w:lang w:eastAsia="zh-CN"/>
        </w:rPr>
      </w:pPr>
      <w:hyperlink r:id="rId53" w:history="1">
        <w:r w:rsidR="00063156">
          <w:rPr>
            <w:rStyle w:val="Hyperlink"/>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t>InterDigital, Inc.</w:t>
      </w:r>
    </w:p>
    <w:p w14:paraId="6878E7E3" w14:textId="77777777" w:rsidR="00D530E0" w:rsidRDefault="00230D53">
      <w:pPr>
        <w:pStyle w:val="ListParagraph"/>
        <w:numPr>
          <w:ilvl w:val="0"/>
          <w:numId w:val="50"/>
        </w:numPr>
        <w:rPr>
          <w:rFonts w:ascii="Times New Roman" w:hAnsi="Times New Roman"/>
          <w:lang w:eastAsia="zh-CN"/>
        </w:rPr>
      </w:pPr>
      <w:hyperlink r:id="rId54" w:history="1">
        <w:r w:rsidR="00063156">
          <w:rPr>
            <w:rStyle w:val="Hyperlink"/>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230D53">
      <w:pPr>
        <w:pStyle w:val="ListParagraph"/>
        <w:numPr>
          <w:ilvl w:val="0"/>
          <w:numId w:val="50"/>
        </w:numPr>
        <w:rPr>
          <w:rFonts w:ascii="Times New Roman" w:hAnsi="Times New Roman"/>
          <w:lang w:eastAsia="zh-CN"/>
        </w:rPr>
      </w:pPr>
      <w:hyperlink r:id="rId55" w:history="1">
        <w:r w:rsidR="00063156">
          <w:rPr>
            <w:rStyle w:val="Hyperlink"/>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230D53">
      <w:pPr>
        <w:pStyle w:val="ListParagraph"/>
        <w:numPr>
          <w:ilvl w:val="0"/>
          <w:numId w:val="50"/>
        </w:numPr>
        <w:rPr>
          <w:rFonts w:ascii="Times New Roman" w:hAnsi="Times New Roman"/>
          <w:lang w:eastAsia="zh-CN"/>
        </w:rPr>
      </w:pPr>
      <w:hyperlink r:id="rId56" w:history="1">
        <w:r w:rsidR="00063156">
          <w:rPr>
            <w:rStyle w:val="Hyperlink"/>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230D53">
      <w:pPr>
        <w:pStyle w:val="ListParagraph"/>
        <w:numPr>
          <w:ilvl w:val="0"/>
          <w:numId w:val="50"/>
        </w:numPr>
        <w:rPr>
          <w:rFonts w:ascii="Times New Roman" w:hAnsi="Times New Roman"/>
          <w:lang w:eastAsia="zh-CN"/>
        </w:rPr>
      </w:pPr>
      <w:hyperlink r:id="rId57" w:history="1">
        <w:r w:rsidR="00063156">
          <w:rPr>
            <w:rStyle w:val="Hyperlink"/>
            <w:rFonts w:ascii="Times New Roman" w:hAnsi="Times New Roman"/>
            <w:lang w:eastAsia="zh-CN"/>
          </w:rPr>
          <w:t>R1-2006817</w:t>
        </w:r>
      </w:hyperlink>
      <w:r w:rsidR="00063156">
        <w:rPr>
          <w:rFonts w:ascii="Times New Roman" w:hAnsi="Times New Roman"/>
          <w:lang w:eastAsia="zh-CN"/>
        </w:rPr>
        <w:tab/>
        <w:t>DCI-based power saving adaptation during DRX ActiveTime</w:t>
      </w:r>
      <w:r w:rsidR="00063156">
        <w:rPr>
          <w:rFonts w:ascii="Times New Roman" w:hAnsi="Times New Roman"/>
          <w:lang w:eastAsia="zh-CN"/>
        </w:rPr>
        <w:tab/>
        <w:t>Qualcomm Incorporated</w:t>
      </w:r>
    </w:p>
    <w:p w14:paraId="4E840EFD" w14:textId="77777777" w:rsidR="00D530E0" w:rsidRDefault="00230D53">
      <w:pPr>
        <w:pStyle w:val="ListParagraph"/>
        <w:numPr>
          <w:ilvl w:val="0"/>
          <w:numId w:val="50"/>
        </w:numPr>
        <w:rPr>
          <w:rFonts w:ascii="Times New Roman" w:hAnsi="Times New Roman"/>
          <w:lang w:eastAsia="zh-CN"/>
        </w:rPr>
      </w:pPr>
      <w:hyperlink r:id="rId58" w:history="1">
        <w:r w:rsidR="00063156">
          <w:rPr>
            <w:rStyle w:val="Hyperlink"/>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230D53">
      <w:pPr>
        <w:pStyle w:val="ListParagraph"/>
        <w:numPr>
          <w:ilvl w:val="0"/>
          <w:numId w:val="50"/>
        </w:numPr>
        <w:rPr>
          <w:rFonts w:ascii="Times New Roman" w:hAnsi="Times New Roman"/>
          <w:lang w:eastAsia="zh-CN"/>
        </w:rPr>
      </w:pPr>
      <w:hyperlink r:id="rId59" w:history="1">
        <w:r w:rsidR="00063156">
          <w:rPr>
            <w:rStyle w:val="Hyperlink"/>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4" w:name="_Ref47770244"/>
      <w:r>
        <w:rPr>
          <w:sz w:val="22"/>
        </w:rPr>
        <w:t>RP-200938, “Revised WID: UE Power Saving Enhancements for NR”, MediaTek Inc., RAN#88</w:t>
      </w:r>
      <w:bookmarkEnd w:id="14"/>
      <w:r>
        <w:rPr>
          <w:sz w:val="22"/>
        </w:rPr>
        <w:t xml:space="preserve">-e </w:t>
      </w:r>
    </w:p>
    <w:p w14:paraId="1D0DD710" w14:textId="77777777" w:rsidR="00D530E0" w:rsidRDefault="00230D53">
      <w:pPr>
        <w:pStyle w:val="ListParagraph"/>
        <w:numPr>
          <w:ilvl w:val="0"/>
          <w:numId w:val="50"/>
        </w:numPr>
        <w:rPr>
          <w:rFonts w:ascii="Times New Roman" w:hAnsi="Times New Roman"/>
          <w:lang w:eastAsia="zh-CN"/>
        </w:rPr>
      </w:pPr>
      <w:hyperlink r:id="rId60" w:history="1">
        <w:r w:rsidR="00063156">
          <w:rPr>
            <w:rStyle w:val="Hyperlink"/>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Heading1"/>
        <w:rPr>
          <w:sz w:val="44"/>
        </w:rPr>
      </w:pPr>
      <w:bookmarkStart w:id="15" w:name="_Toc529948049"/>
      <w:r>
        <w:rPr>
          <w:sz w:val="44"/>
        </w:rPr>
        <w:t>History</w:t>
      </w:r>
      <w:bookmarkEnd w:id="15"/>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1"/>
      <w:headerReference w:type="default" r:id="rId62"/>
      <w:footerReference w:type="even" r:id="rId63"/>
      <w:footerReference w:type="default" r:id="rId64"/>
      <w:headerReference w:type="first" r:id="rId65"/>
      <w:footerReference w:type="first" r:id="rId6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33141" w14:textId="77777777" w:rsidR="00230D53" w:rsidRDefault="00230D53">
      <w:pPr>
        <w:spacing w:after="0"/>
      </w:pPr>
      <w:r>
        <w:separator/>
      </w:r>
    </w:p>
  </w:endnote>
  <w:endnote w:type="continuationSeparator" w:id="0">
    <w:p w14:paraId="71A69B78" w14:textId="77777777" w:rsidR="00230D53" w:rsidRDefault="00230D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E3C25" w14:textId="77777777" w:rsidR="005E284D" w:rsidRDefault="005E2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61DCD" w14:textId="77777777" w:rsidR="005E284D" w:rsidRDefault="005E28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7DAD6" w14:textId="77777777" w:rsidR="005E284D" w:rsidRDefault="005E284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D301E" w14:textId="77777777" w:rsidR="008D0726" w:rsidRDefault="008D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AE3AC" w14:textId="77777777" w:rsidR="00230D53" w:rsidRDefault="00230D53">
      <w:pPr>
        <w:spacing w:after="0"/>
      </w:pPr>
      <w:r>
        <w:separator/>
      </w:r>
    </w:p>
  </w:footnote>
  <w:footnote w:type="continuationSeparator" w:id="0">
    <w:p w14:paraId="27C2AB4F" w14:textId="77777777" w:rsidR="00230D53" w:rsidRDefault="00230D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7886D" w14:textId="77777777" w:rsidR="005E284D" w:rsidRDefault="005E284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6E1E" w14:textId="77777777" w:rsidR="008D0726" w:rsidRDefault="008D0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BC68A" w14:textId="77777777" w:rsidR="008D0726" w:rsidRDefault="008D0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1"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24226D4"/>
    <w:multiLevelType w:val="hybridMultilevel"/>
    <w:tmpl w:val="BB343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95E4E11"/>
    <w:multiLevelType w:val="multilevel"/>
    <w:tmpl w:val="795E4E1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16"/>
  </w:num>
  <w:num w:numId="4">
    <w:abstractNumId w:val="39"/>
  </w:num>
  <w:num w:numId="5">
    <w:abstractNumId w:val="49"/>
  </w:num>
  <w:num w:numId="6">
    <w:abstractNumId w:val="29"/>
  </w:num>
  <w:num w:numId="7">
    <w:abstractNumId w:val="48"/>
  </w:num>
  <w:num w:numId="8">
    <w:abstractNumId w:val="24"/>
  </w:num>
  <w:num w:numId="9">
    <w:abstractNumId w:val="8"/>
  </w:num>
  <w:num w:numId="10">
    <w:abstractNumId w:val="18"/>
  </w:num>
  <w:num w:numId="11">
    <w:abstractNumId w:val="30"/>
  </w:num>
  <w:num w:numId="12">
    <w:abstractNumId w:val="40"/>
  </w:num>
  <w:num w:numId="13">
    <w:abstractNumId w:val="51"/>
  </w:num>
  <w:num w:numId="14">
    <w:abstractNumId w:val="53"/>
  </w:num>
  <w:num w:numId="15">
    <w:abstractNumId w:val="21"/>
  </w:num>
  <w:num w:numId="16">
    <w:abstractNumId w:val="36"/>
  </w:num>
  <w:num w:numId="17">
    <w:abstractNumId w:val="28"/>
  </w:num>
  <w:num w:numId="18">
    <w:abstractNumId w:val="34"/>
  </w:num>
  <w:num w:numId="19">
    <w:abstractNumId w:val="10"/>
  </w:num>
  <w:num w:numId="20">
    <w:abstractNumId w:val="4"/>
  </w:num>
  <w:num w:numId="21">
    <w:abstractNumId w:val="17"/>
  </w:num>
  <w:num w:numId="22">
    <w:abstractNumId w:val="22"/>
  </w:num>
  <w:num w:numId="23">
    <w:abstractNumId w:val="6"/>
  </w:num>
  <w:num w:numId="24">
    <w:abstractNumId w:val="5"/>
  </w:num>
  <w:num w:numId="25">
    <w:abstractNumId w:val="44"/>
  </w:num>
  <w:num w:numId="26">
    <w:abstractNumId w:val="50"/>
  </w:num>
  <w:num w:numId="27">
    <w:abstractNumId w:val="2"/>
  </w:num>
  <w:num w:numId="28">
    <w:abstractNumId w:val="13"/>
  </w:num>
  <w:num w:numId="29">
    <w:abstractNumId w:val="0"/>
  </w:num>
  <w:num w:numId="30">
    <w:abstractNumId w:val="23"/>
  </w:num>
  <w:num w:numId="31">
    <w:abstractNumId w:val="37"/>
  </w:num>
  <w:num w:numId="32">
    <w:abstractNumId w:val="9"/>
  </w:num>
  <w:num w:numId="33">
    <w:abstractNumId w:val="19"/>
  </w:num>
  <w:num w:numId="34">
    <w:abstractNumId w:val="27"/>
  </w:num>
  <w:num w:numId="35">
    <w:abstractNumId w:val="35"/>
  </w:num>
  <w:num w:numId="36">
    <w:abstractNumId w:val="41"/>
  </w:num>
  <w:num w:numId="37">
    <w:abstractNumId w:val="12"/>
  </w:num>
  <w:num w:numId="38">
    <w:abstractNumId w:val="32"/>
  </w:num>
  <w:num w:numId="39">
    <w:abstractNumId w:val="33"/>
  </w:num>
  <w:num w:numId="40">
    <w:abstractNumId w:val="7"/>
  </w:num>
  <w:num w:numId="41">
    <w:abstractNumId w:val="42"/>
  </w:num>
  <w:num w:numId="42">
    <w:abstractNumId w:val="26"/>
  </w:num>
  <w:num w:numId="43">
    <w:abstractNumId w:val="43"/>
  </w:num>
  <w:num w:numId="44">
    <w:abstractNumId w:val="20"/>
  </w:num>
  <w:num w:numId="45">
    <w:abstractNumId w:val="52"/>
  </w:num>
  <w:num w:numId="46">
    <w:abstractNumId w:val="14"/>
  </w:num>
  <w:num w:numId="47">
    <w:abstractNumId w:val="25"/>
  </w:num>
  <w:num w:numId="48">
    <w:abstractNumId w:val="38"/>
  </w:num>
  <w:num w:numId="49">
    <w:abstractNumId w:val="31"/>
  </w:num>
  <w:num w:numId="50">
    <w:abstractNumId w:val="47"/>
  </w:num>
  <w:num w:numId="51">
    <w:abstractNumId w:val="46"/>
  </w:num>
  <w:num w:numId="52">
    <w:abstractNumId w:val="3"/>
  </w:num>
  <w:num w:numId="53">
    <w:abstractNumId w:val="45"/>
  </w:num>
  <w:num w:numId="54">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26" Type="http://schemas.openxmlformats.org/officeDocument/2006/relationships/hyperlink" Target="file:///C:\Users\wanshic\OneDrive%20-%20Qualcomm\Documents\Standards\3GPP%20Standards\Meeting%20Documents\TSGR1_102\Docs\R1-2006271.zip" TargetMode="External"/><Relationship Id="rId39" Type="http://schemas.openxmlformats.org/officeDocument/2006/relationships/hyperlink" Target="file:///C:\Users\wanshic\OneDrive%20-%20Qualcomm\Documents\Standards\3GPP%20Standards\Meeting%20Documents\TSGR1_102\Docs\R1-2005264.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9" Type="http://schemas.openxmlformats.org/officeDocument/2006/relationships/hyperlink" Target="file:///C:\Users\wanshic\OneDrive%20-%20Qualcomm\Documents\Standards\3GPP%20Standards\Meeting%20Documents\TSGR1_102\Docs\R1-20065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66"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 Id="rId67"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2\Docs\R1-2005721.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2" ma:contentTypeDescription="Create a new document." ma:contentTypeScope="" ma:versionID="21a67f2883091441d9d8324378387e03">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578bc1b459926e1cb5d99941355b249"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17EADFEE-A569-4EDA-9489-25A827FB2857}">
  <ds:schemaRefs>
    <ds:schemaRef ds:uri="http://schemas.openxmlformats.org/officeDocument/2006/bibliography"/>
  </ds:schemaRefs>
</ds:datastoreItem>
</file>

<file path=customXml/itemProps4.xml><?xml version="1.0" encoding="utf-8"?>
<ds:datastoreItem xmlns:ds="http://schemas.openxmlformats.org/officeDocument/2006/customXml" ds:itemID="{1852A17E-AA9F-4D81-AF2A-DF48DE2B6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46</Pages>
  <Words>17963</Words>
  <Characters>102393</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Erdem Bala</cp:lastModifiedBy>
  <cp:revision>17</cp:revision>
  <cp:lastPrinted>2020-08-13T14:41:00Z</cp:lastPrinted>
  <dcterms:created xsi:type="dcterms:W3CDTF">2020-08-22T13:58:00Z</dcterms:created>
  <dcterms:modified xsi:type="dcterms:W3CDTF">2020-08-22T14:28:00Z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0x010100EB28163D68FE8E4D9361964FDD814FC4</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