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1BF3F" w14:textId="1FC37C46" w:rsidR="00800AE8" w:rsidRPr="00902DAE" w:rsidRDefault="009410F8" w:rsidP="00800AE8">
      <w:pPr>
        <w:pStyle w:val="Header"/>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Header"/>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Header"/>
        <w:tabs>
          <w:tab w:val="left" w:pos="1800"/>
        </w:tabs>
        <w:ind w:left="1800" w:hanging="1800"/>
        <w:rPr>
          <w:rFonts w:cs="Arial"/>
          <w:sz w:val="22"/>
          <w:szCs w:val="22"/>
          <w:lang w:eastAsia="zh-CN"/>
        </w:rPr>
      </w:pPr>
    </w:p>
    <w:p w14:paraId="329E57C0" w14:textId="5DE9E5E1" w:rsidR="005B145C" w:rsidRPr="00800AE8" w:rsidRDefault="005B145C" w:rsidP="005B145C">
      <w:pPr>
        <w:pStyle w:val="Header"/>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Header"/>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Header"/>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Header"/>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Heading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tension(s) to Rel-16 DCI-based power saving adaptation during DRX ActiveTime</w:t>
      </w:r>
      <w:bookmarkEnd w:id="3"/>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a table of summary of proposals from contributions submitted. Section 5 is a summary of previous agreements. Section 6 is the work plan. Section 7 is the decription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Heading1"/>
        <w:rPr>
          <w:sz w:val="44"/>
        </w:rPr>
      </w:pPr>
      <w:r>
        <w:rPr>
          <w:sz w:val="44"/>
        </w:rPr>
        <w:t>Summary of the contributions</w:t>
      </w:r>
      <w:r w:rsidR="0047137F">
        <w:rPr>
          <w:sz w:val="44"/>
        </w:rPr>
        <w:t>/discussions</w:t>
      </w:r>
    </w:p>
    <w:p w14:paraId="268A5CB1" w14:textId="2ACBD1EF" w:rsidR="00564F2A" w:rsidRDefault="008E2FBA" w:rsidP="008E2FBA">
      <w:pPr>
        <w:pStyle w:val="Heading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Heading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r w:rsidR="00F75B70">
        <w:rPr>
          <w:lang w:val="en-GB" w:eastAsia="zh-CN"/>
        </w:rPr>
        <w:t xml:space="preserve">including  </w:t>
      </w:r>
      <w:r w:rsidR="00F75B70" w:rsidRPr="00F75B70">
        <w:rPr>
          <w:lang w:val="en-GB" w:eastAsia="zh-CN"/>
        </w:rPr>
        <w:t>UE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metris </w:t>
      </w:r>
      <w:r w:rsidR="00BA3CB7" w:rsidRPr="00E4400C">
        <w:rPr>
          <w:b/>
        </w:rPr>
        <w:t>decribed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DCI-based power saving adaptation during ActiveTime</w:t>
      </w:r>
      <w:r w:rsidR="00C9541A">
        <w:rPr>
          <w:rFonts w:hint="eastAsia"/>
          <w:b/>
          <w:lang w:eastAsia="zh-CN"/>
        </w:rPr>
        <w:t>?</w:t>
      </w:r>
    </w:p>
    <w:tbl>
      <w:tblPr>
        <w:tblStyle w:val="TableGri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TableGri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ListParagraph"/>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RedCap UE, it may not be CA-capable. And SCell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r w:rsidRPr="002769A3">
              <w:rPr>
                <w:rFonts w:hint="eastAsia"/>
                <w:lang w:eastAsia="zh-CN"/>
              </w:rPr>
              <w:t>S</w:t>
            </w:r>
            <w:r w:rsidRPr="002769A3">
              <w:rPr>
                <w:lang w:eastAsia="zh-CN"/>
              </w:rPr>
              <w:t>preadtrum</w:t>
            </w:r>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Performance metris decribed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Huawei, HiSilicon</w:t>
            </w:r>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r w:rsidR="00C1197A" w:rsidRPr="004347E0" w14:paraId="7E979768" w14:textId="77777777" w:rsidTr="00E82268">
        <w:trPr>
          <w:trHeight w:val="300"/>
        </w:trPr>
        <w:tc>
          <w:tcPr>
            <w:tcW w:w="1290" w:type="dxa"/>
          </w:tcPr>
          <w:p w14:paraId="298032AF" w14:textId="63883B64" w:rsidR="00C1197A" w:rsidRDefault="00C1197A" w:rsidP="00725CC0">
            <w:pPr>
              <w:spacing w:after="0"/>
              <w:rPr>
                <w:lang w:eastAsia="zh-CN"/>
              </w:rPr>
            </w:pPr>
            <w:r>
              <w:rPr>
                <w:lang w:eastAsia="zh-CN"/>
              </w:rPr>
              <w:t>InterDigital</w:t>
            </w:r>
          </w:p>
        </w:tc>
        <w:tc>
          <w:tcPr>
            <w:tcW w:w="1521" w:type="dxa"/>
          </w:tcPr>
          <w:p w14:paraId="362537B8" w14:textId="600B4889" w:rsidR="00C1197A" w:rsidRDefault="00C1197A" w:rsidP="00725CC0">
            <w:pPr>
              <w:spacing w:after="0"/>
              <w:rPr>
                <w:lang w:eastAsia="zh-CN"/>
              </w:rPr>
            </w:pPr>
            <w:r>
              <w:rPr>
                <w:lang w:eastAsia="zh-CN"/>
              </w:rPr>
              <w:t>Yes.</w:t>
            </w:r>
          </w:p>
        </w:tc>
        <w:tc>
          <w:tcPr>
            <w:tcW w:w="7151" w:type="dxa"/>
          </w:tcPr>
          <w:p w14:paraId="4CD76702" w14:textId="77777777" w:rsidR="00C1197A" w:rsidRPr="007167A0" w:rsidRDefault="00C1197A" w:rsidP="00725CC0">
            <w:pPr>
              <w:spacing w:after="0"/>
            </w:pPr>
          </w:p>
        </w:tc>
      </w:tr>
      <w:tr w:rsidR="002F1EFA" w:rsidRPr="004347E0" w14:paraId="47AD8868" w14:textId="77777777" w:rsidTr="00E82268">
        <w:trPr>
          <w:trHeight w:val="300"/>
        </w:trPr>
        <w:tc>
          <w:tcPr>
            <w:tcW w:w="1290" w:type="dxa"/>
          </w:tcPr>
          <w:p w14:paraId="53BA532A" w14:textId="09CA546E" w:rsidR="002F1EFA" w:rsidRDefault="002F1EFA" w:rsidP="002F1EFA">
            <w:pPr>
              <w:spacing w:after="0"/>
              <w:rPr>
                <w:lang w:eastAsia="zh-CN"/>
              </w:rPr>
            </w:pPr>
            <w:r>
              <w:rPr>
                <w:lang w:eastAsia="zh-CN"/>
              </w:rPr>
              <w:t>Intel</w:t>
            </w:r>
          </w:p>
        </w:tc>
        <w:tc>
          <w:tcPr>
            <w:tcW w:w="1521" w:type="dxa"/>
          </w:tcPr>
          <w:p w14:paraId="2E156426" w14:textId="3215C186" w:rsidR="002F1EFA" w:rsidRDefault="002F1EFA" w:rsidP="002F1EFA">
            <w:pPr>
              <w:spacing w:after="0"/>
              <w:rPr>
                <w:lang w:eastAsia="zh-CN"/>
              </w:rPr>
            </w:pPr>
            <w:r>
              <w:rPr>
                <w:lang w:eastAsia="zh-CN"/>
              </w:rPr>
              <w:t>Yes</w:t>
            </w:r>
          </w:p>
        </w:tc>
        <w:tc>
          <w:tcPr>
            <w:tcW w:w="7151" w:type="dxa"/>
          </w:tcPr>
          <w:p w14:paraId="05AFE33F" w14:textId="77777777" w:rsidR="002F1EFA" w:rsidRPr="007167A0" w:rsidRDefault="002F1EFA" w:rsidP="002F1EFA">
            <w:pPr>
              <w:spacing w:after="0"/>
            </w:pPr>
          </w:p>
        </w:tc>
      </w:tr>
      <w:tr w:rsidR="002F1EFA" w:rsidRPr="004347E0" w14:paraId="2EC485F3" w14:textId="77777777" w:rsidTr="00E82268">
        <w:trPr>
          <w:trHeight w:val="300"/>
        </w:trPr>
        <w:tc>
          <w:tcPr>
            <w:tcW w:w="1290" w:type="dxa"/>
          </w:tcPr>
          <w:p w14:paraId="4DCEF187" w14:textId="010E6A51" w:rsidR="002F1EFA" w:rsidRDefault="002F1EFA" w:rsidP="002F1EFA">
            <w:pPr>
              <w:spacing w:after="0"/>
              <w:rPr>
                <w:lang w:eastAsia="zh-CN"/>
              </w:rPr>
            </w:pPr>
            <w:r>
              <w:t xml:space="preserve">SONY </w:t>
            </w:r>
          </w:p>
        </w:tc>
        <w:tc>
          <w:tcPr>
            <w:tcW w:w="1521" w:type="dxa"/>
          </w:tcPr>
          <w:p w14:paraId="1714A9AD" w14:textId="21115322" w:rsidR="002F1EFA" w:rsidRDefault="002F1EFA" w:rsidP="002F1EFA">
            <w:pPr>
              <w:spacing w:after="0"/>
              <w:rPr>
                <w:lang w:eastAsia="zh-CN"/>
              </w:rPr>
            </w:pPr>
            <w:r>
              <w:t>Yes</w:t>
            </w:r>
          </w:p>
        </w:tc>
        <w:tc>
          <w:tcPr>
            <w:tcW w:w="7151" w:type="dxa"/>
          </w:tcPr>
          <w:p w14:paraId="0EBE1F54" w14:textId="77777777" w:rsidR="002F1EFA" w:rsidRPr="007167A0" w:rsidRDefault="002F1EFA" w:rsidP="002F1EFA">
            <w:pPr>
              <w:spacing w:after="0"/>
            </w:pPr>
          </w:p>
        </w:tc>
      </w:tr>
      <w:tr w:rsidR="002F79BE" w:rsidRPr="004347E0" w14:paraId="6789E981" w14:textId="77777777" w:rsidTr="00E82268">
        <w:trPr>
          <w:trHeight w:val="300"/>
        </w:trPr>
        <w:tc>
          <w:tcPr>
            <w:tcW w:w="1290" w:type="dxa"/>
          </w:tcPr>
          <w:p w14:paraId="38798C2F" w14:textId="0355758A" w:rsidR="002F79BE" w:rsidRDefault="002F79BE" w:rsidP="002F79BE">
            <w:pPr>
              <w:spacing w:after="0"/>
            </w:pPr>
            <w:r>
              <w:rPr>
                <w:lang w:eastAsia="zh-CN"/>
              </w:rPr>
              <w:lastRenderedPageBreak/>
              <w:t>DOCOMO</w:t>
            </w:r>
          </w:p>
        </w:tc>
        <w:tc>
          <w:tcPr>
            <w:tcW w:w="1521" w:type="dxa"/>
          </w:tcPr>
          <w:p w14:paraId="2A03C1AA" w14:textId="008AD62D" w:rsidR="002F79BE" w:rsidRDefault="002F79BE" w:rsidP="002F79BE">
            <w:pPr>
              <w:spacing w:after="0"/>
            </w:pPr>
            <w:r>
              <w:rPr>
                <w:rFonts w:eastAsia="MS Mincho" w:hint="eastAsia"/>
                <w:lang w:eastAsia="ja-JP"/>
              </w:rPr>
              <w:t>Yes</w:t>
            </w:r>
          </w:p>
        </w:tc>
        <w:tc>
          <w:tcPr>
            <w:tcW w:w="7151" w:type="dxa"/>
          </w:tcPr>
          <w:p w14:paraId="6D296162" w14:textId="77777777" w:rsidR="002F79BE" w:rsidRPr="007167A0" w:rsidRDefault="002F79BE" w:rsidP="002F79BE">
            <w:pPr>
              <w:spacing w:after="0"/>
            </w:pP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Heading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define assumptions on WUS monitoring power consumption and ps-Offset.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r w:rsidR="006220DA">
        <w:rPr>
          <w:rFonts w:hint="eastAsia"/>
          <w:lang w:val="en-GB" w:eastAsia="zh-CN"/>
        </w:rPr>
        <w:t>eus</w:t>
      </w:r>
      <w:r w:rsidR="0086625D">
        <w:rPr>
          <w:rFonts w:hint="eastAsia"/>
          <w:lang w:val="en-GB" w:eastAsia="zh-CN"/>
        </w:rPr>
        <w:t>ing</w:t>
      </w:r>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BodyText"/>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r w:rsidR="0086625D" w:rsidRPr="0086625D">
        <w:rPr>
          <w:rFonts w:ascii="Times New Roman" w:hAnsi="Times New Roman" w:hint="eastAsia"/>
          <w:b/>
          <w:szCs w:val="20"/>
          <w:lang w:val="en-GB" w:eastAsia="zh-CN"/>
        </w:rPr>
        <w:t>eus</w:t>
      </w:r>
      <w:r w:rsidR="0086625D" w:rsidRPr="0086625D">
        <w:rPr>
          <w:rFonts w:hint="eastAsia"/>
          <w:b/>
          <w:lang w:val="en-GB" w:eastAsia="zh-CN"/>
        </w:rPr>
        <w:t>ing</w:t>
      </w:r>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TableGri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r w:rsidRPr="002769A3">
              <w:rPr>
                <w:rFonts w:hint="eastAsia"/>
                <w:lang w:eastAsia="zh-CN"/>
              </w:rPr>
              <w:t>Spreadtrum</w:t>
            </w:r>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scheduling(no need to buffer PDSCH)” power state, the </w:t>
            </w:r>
            <w:r w:rsidRPr="002769A3">
              <w:t xml:space="preserve">relative power of this state should be 70 for FR1. Besides, </w:t>
            </w:r>
            <w:r w:rsidRPr="002769A3">
              <w:rPr>
                <w:lang w:eastAsia="zh-CN"/>
              </w:rPr>
              <w:t xml:space="preserve">time gap shoule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Therefore, the power consumption value of monitoring the DCI format 2_6 shoule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staring point. As we are now focusing on active time operation, the UL activity and impact to power consumption should be also considered.  assumption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lastRenderedPageBreak/>
              <w:t>Huawei, HiSilicon</w:t>
            </w:r>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6E6C14" w:rsidRPr="004347E0" w14:paraId="4DF723FD" w14:textId="77777777" w:rsidTr="00725CC0">
        <w:trPr>
          <w:trHeight w:val="300"/>
        </w:trPr>
        <w:tc>
          <w:tcPr>
            <w:tcW w:w="1290" w:type="dxa"/>
          </w:tcPr>
          <w:p w14:paraId="609D1598" w14:textId="2C4921B3" w:rsidR="006E6C14" w:rsidRDefault="006E6C14" w:rsidP="006944EF">
            <w:pPr>
              <w:spacing w:after="0"/>
              <w:rPr>
                <w:lang w:eastAsia="zh-CN"/>
              </w:rPr>
            </w:pPr>
            <w:r>
              <w:rPr>
                <w:lang w:eastAsia="zh-CN"/>
              </w:rPr>
              <w:t>InterDigital</w:t>
            </w:r>
          </w:p>
        </w:tc>
        <w:tc>
          <w:tcPr>
            <w:tcW w:w="1521" w:type="dxa"/>
          </w:tcPr>
          <w:p w14:paraId="05525505" w14:textId="4800B326" w:rsidR="006E6C14" w:rsidRDefault="006E6C14" w:rsidP="006944EF">
            <w:pPr>
              <w:spacing w:after="0"/>
              <w:rPr>
                <w:lang w:eastAsia="zh-CN"/>
              </w:rPr>
            </w:pPr>
            <w:r>
              <w:rPr>
                <w:lang w:eastAsia="zh-CN"/>
              </w:rPr>
              <w:t>Yes.</w:t>
            </w:r>
          </w:p>
        </w:tc>
        <w:tc>
          <w:tcPr>
            <w:tcW w:w="7151" w:type="dxa"/>
          </w:tcPr>
          <w:p w14:paraId="42944A67" w14:textId="77777777" w:rsidR="006E6C14" w:rsidRDefault="006E6C14" w:rsidP="006944EF">
            <w:pPr>
              <w:spacing w:after="0"/>
              <w:rPr>
                <w:lang w:eastAsia="zh-CN"/>
              </w:rPr>
            </w:pPr>
          </w:p>
        </w:tc>
      </w:tr>
      <w:tr w:rsidR="002F1EFA" w:rsidRPr="004347E0" w14:paraId="6F9A7322" w14:textId="77777777" w:rsidTr="00725CC0">
        <w:trPr>
          <w:trHeight w:val="300"/>
        </w:trPr>
        <w:tc>
          <w:tcPr>
            <w:tcW w:w="1290" w:type="dxa"/>
          </w:tcPr>
          <w:p w14:paraId="435C0682" w14:textId="00F512F7" w:rsidR="002F1EFA" w:rsidRDefault="002F1EFA" w:rsidP="002F1EFA">
            <w:pPr>
              <w:spacing w:after="0"/>
              <w:rPr>
                <w:lang w:eastAsia="zh-CN"/>
              </w:rPr>
            </w:pPr>
            <w:r>
              <w:rPr>
                <w:lang w:eastAsia="zh-CN"/>
              </w:rPr>
              <w:t>Intel</w:t>
            </w:r>
          </w:p>
        </w:tc>
        <w:tc>
          <w:tcPr>
            <w:tcW w:w="1521" w:type="dxa"/>
          </w:tcPr>
          <w:p w14:paraId="3C72761B" w14:textId="54E53CDC" w:rsidR="002F1EFA" w:rsidRDefault="002F1EFA" w:rsidP="002F1EFA">
            <w:pPr>
              <w:spacing w:after="0"/>
              <w:rPr>
                <w:lang w:eastAsia="zh-CN"/>
              </w:rPr>
            </w:pPr>
            <w:r>
              <w:rPr>
                <w:lang w:eastAsia="zh-CN"/>
              </w:rPr>
              <w:t>Yes, partially</w:t>
            </w:r>
          </w:p>
        </w:tc>
        <w:tc>
          <w:tcPr>
            <w:tcW w:w="7151" w:type="dxa"/>
          </w:tcPr>
          <w:p w14:paraId="0E29AB39" w14:textId="795CA76D" w:rsidR="002F1EFA" w:rsidRDefault="002F1EFA" w:rsidP="002F1EFA">
            <w:pPr>
              <w:spacing w:after="0"/>
              <w:rPr>
                <w:lang w:eastAsia="zh-CN"/>
              </w:rPr>
            </w:pPr>
            <w:r>
              <w:t>As power saving enhancements during active time also include RedCap devices, some modification to power model is necessary, when reduced BW, and reduced number of antennas are used.</w:t>
            </w:r>
          </w:p>
        </w:tc>
      </w:tr>
      <w:tr w:rsidR="002F1EFA" w:rsidRPr="004347E0" w14:paraId="748EE462" w14:textId="77777777" w:rsidTr="00725CC0">
        <w:trPr>
          <w:trHeight w:val="300"/>
        </w:trPr>
        <w:tc>
          <w:tcPr>
            <w:tcW w:w="1290" w:type="dxa"/>
          </w:tcPr>
          <w:p w14:paraId="737A8B20" w14:textId="159E4F8C" w:rsidR="002F1EFA" w:rsidRDefault="002F1EFA" w:rsidP="002F1EFA">
            <w:pPr>
              <w:spacing w:after="0"/>
              <w:rPr>
                <w:lang w:eastAsia="zh-CN"/>
              </w:rPr>
            </w:pPr>
            <w:r>
              <w:t>SONY</w:t>
            </w:r>
          </w:p>
        </w:tc>
        <w:tc>
          <w:tcPr>
            <w:tcW w:w="1521" w:type="dxa"/>
          </w:tcPr>
          <w:p w14:paraId="3F384E20" w14:textId="755E7D48" w:rsidR="002F1EFA" w:rsidRDefault="002F1EFA" w:rsidP="002F1EFA">
            <w:pPr>
              <w:spacing w:after="0"/>
              <w:rPr>
                <w:lang w:eastAsia="zh-CN"/>
              </w:rPr>
            </w:pPr>
            <w:r>
              <w:t>Yes</w:t>
            </w:r>
          </w:p>
        </w:tc>
        <w:tc>
          <w:tcPr>
            <w:tcW w:w="7151" w:type="dxa"/>
          </w:tcPr>
          <w:p w14:paraId="6E19F312" w14:textId="44F921AD" w:rsidR="002F1EFA" w:rsidRDefault="002F1EFA" w:rsidP="002F1EFA">
            <w:pPr>
              <w:spacing w:after="0"/>
              <w:rPr>
                <w:lang w:eastAsia="zh-CN"/>
              </w:rPr>
            </w:pPr>
            <w:r>
              <w:t>TR38.840 should be the starting point. Updates to the power model relating to DCI2_6 would be useful.</w:t>
            </w:r>
          </w:p>
        </w:tc>
      </w:tr>
      <w:tr w:rsidR="002F79BE" w:rsidRPr="004347E0" w14:paraId="778E4454" w14:textId="77777777" w:rsidTr="00725CC0">
        <w:trPr>
          <w:trHeight w:val="300"/>
        </w:trPr>
        <w:tc>
          <w:tcPr>
            <w:tcW w:w="1290" w:type="dxa"/>
          </w:tcPr>
          <w:p w14:paraId="250FDB90" w14:textId="12BCAD4D" w:rsidR="002F79BE" w:rsidRDefault="002F79BE" w:rsidP="002F79BE">
            <w:pPr>
              <w:spacing w:after="0"/>
            </w:pPr>
            <w:r>
              <w:rPr>
                <w:rFonts w:eastAsia="MS Mincho" w:hint="eastAsia"/>
                <w:lang w:eastAsia="ja-JP"/>
              </w:rPr>
              <w:t>DOCOMO</w:t>
            </w:r>
          </w:p>
        </w:tc>
        <w:tc>
          <w:tcPr>
            <w:tcW w:w="1521" w:type="dxa"/>
          </w:tcPr>
          <w:p w14:paraId="6C66F309" w14:textId="6B512223" w:rsidR="002F79BE" w:rsidRDefault="002F79BE" w:rsidP="002F79BE">
            <w:pPr>
              <w:spacing w:after="0"/>
            </w:pPr>
            <w:r>
              <w:rPr>
                <w:rFonts w:eastAsia="MS Mincho" w:hint="eastAsia"/>
                <w:lang w:eastAsia="ja-JP"/>
              </w:rPr>
              <w:t>Yes</w:t>
            </w:r>
          </w:p>
        </w:tc>
        <w:tc>
          <w:tcPr>
            <w:tcW w:w="7151" w:type="dxa"/>
          </w:tcPr>
          <w:p w14:paraId="4486844D" w14:textId="77777777" w:rsidR="002F79BE" w:rsidRDefault="002F79BE" w:rsidP="002F79BE">
            <w:pPr>
              <w:spacing w:after="0"/>
            </w:pPr>
          </w:p>
        </w:tc>
      </w:tr>
    </w:tbl>
    <w:p w14:paraId="466F14AF" w14:textId="77777777" w:rsidR="00E82268" w:rsidRPr="00725CC0" w:rsidRDefault="00E82268" w:rsidP="00BA3CB7">
      <w:pPr>
        <w:rPr>
          <w:lang w:eastAsia="zh-CN"/>
        </w:rPr>
      </w:pPr>
    </w:p>
    <w:p w14:paraId="2E795B03" w14:textId="77777777" w:rsidR="00E82268" w:rsidRPr="00F36169" w:rsidRDefault="00E82268" w:rsidP="00BA3CB7">
      <w:pPr>
        <w:rPr>
          <w:lang w:eastAsia="zh-CN"/>
        </w:rPr>
      </w:pPr>
    </w:p>
    <w:p w14:paraId="162C5134" w14:textId="563DEAA5" w:rsidR="008E2FBA" w:rsidRDefault="008E2FBA" w:rsidP="008E2FBA">
      <w:pPr>
        <w:pStyle w:val="Heading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[MTK][OPPO][SS][vivo][sony][Nokia] proposed to introduces</w:t>
      </w:r>
      <w:r w:rsidR="008E20F6">
        <w:t xml:space="preserve"> </w:t>
      </w:r>
      <w:r w:rsidR="00AB7A3B">
        <w:t>“</w:t>
      </w:r>
      <w:r w:rsidR="00AB7A3B" w:rsidRPr="00AB7A3B">
        <w:t>intensive eMBB traffic</w:t>
      </w:r>
      <w:r w:rsidR="00AB7A3B">
        <w:t>”</w:t>
      </w:r>
      <w:r w:rsidR="008E20F6">
        <w:t>. Based on</w:t>
      </w:r>
      <w:r>
        <w:t xml:space="preserve"> FTP Model 3.</w:t>
      </w:r>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r w:rsidRPr="008E2FBA">
        <w:t>additional</w:t>
      </w:r>
      <w:r>
        <w:t>settings</w:t>
      </w:r>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Intensive eMBB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ms</w:t>
            </w:r>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ms</w:t>
            </w:r>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ms</w:t>
            </w:r>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ms</w:t>
            </w:r>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r w:rsidR="00936105">
        <w:t>differnet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ListParagraph"/>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ListParagraph"/>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intensive eMBB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What is the modification of the additional traffic model compared to traffic model defined in TR38.840 if used? e.g,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TableGri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The model in 38.840 should be used for the evaluations. Note new traffic models for real-time video/gaming may be considered for XR SI  -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ListParagraph"/>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In this regard, additional model with short inter-packet arrival time, e.g., 30 ms, and large packet size, e.g. 10k bytes to 100 kbytes, will be necessary for the evaluation of Rel-17 power saving enhancements.</w:t>
            </w:r>
          </w:p>
          <w:p w14:paraId="01C3295B"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37164221"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lastRenderedPageBreak/>
              <w:t>Reuse VoIP DRX setting for similar latency requirement</w:t>
            </w:r>
          </w:p>
          <w:p w14:paraId="6BB8776A"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Fixed packet size w.r.t.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CA setting e.g., FR2 4 x 100 Mhz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lastRenderedPageBreak/>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The  detailed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r w:rsidRPr="002769A3">
              <w:rPr>
                <w:rFonts w:hint="eastAsia"/>
                <w:lang w:eastAsia="zh-CN"/>
              </w:rPr>
              <w:t>Spreadtrum</w:t>
            </w:r>
          </w:p>
        </w:tc>
        <w:tc>
          <w:tcPr>
            <w:tcW w:w="1966" w:type="dxa"/>
          </w:tcPr>
          <w:p w14:paraId="264A8AAF"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ListParagraph"/>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5D7FC4F8" w14:textId="202F6F97" w:rsidR="007167A0" w:rsidRDefault="007167A0" w:rsidP="007167A0">
            <w:pPr>
              <w:spacing w:after="0"/>
              <w:rPr>
                <w:lang w:eastAsia="zh-CN"/>
              </w:rPr>
            </w:pPr>
            <w:r>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t>Huawei, HiSilicon</w:t>
            </w:r>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ListParagraph"/>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eMBB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ListParagraph"/>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ListParagraph"/>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r w:rsidR="002B58F0" w:rsidRPr="00B12FF9" w14:paraId="04CA6AD1" w14:textId="77777777" w:rsidTr="00505B3F">
        <w:trPr>
          <w:trHeight w:val="300"/>
        </w:trPr>
        <w:tc>
          <w:tcPr>
            <w:tcW w:w="1290" w:type="dxa"/>
          </w:tcPr>
          <w:p w14:paraId="2CB83E5B" w14:textId="322E4551" w:rsidR="002B58F0" w:rsidRDefault="002B58F0" w:rsidP="00795F7C">
            <w:pPr>
              <w:spacing w:after="0"/>
              <w:rPr>
                <w:lang w:eastAsia="zh-CN"/>
              </w:rPr>
            </w:pPr>
            <w:r>
              <w:rPr>
                <w:lang w:eastAsia="zh-CN"/>
              </w:rPr>
              <w:t>InterDigital</w:t>
            </w:r>
          </w:p>
        </w:tc>
        <w:tc>
          <w:tcPr>
            <w:tcW w:w="1966" w:type="dxa"/>
          </w:tcPr>
          <w:p w14:paraId="333CF5A3" w14:textId="08720A68" w:rsidR="002B58F0" w:rsidRDefault="002B58F0" w:rsidP="00795F7C">
            <w:pPr>
              <w:spacing w:after="0"/>
            </w:pPr>
            <w:r>
              <w:t>Yes</w:t>
            </w:r>
          </w:p>
        </w:tc>
        <w:tc>
          <w:tcPr>
            <w:tcW w:w="6706" w:type="dxa"/>
          </w:tcPr>
          <w:p w14:paraId="44A83A1E" w14:textId="238AAF2A" w:rsidR="002B58F0" w:rsidRPr="008C28EB" w:rsidRDefault="002B58F0" w:rsidP="008C28EB">
            <w:pPr>
              <w:pStyle w:val="TimeNewRoman"/>
              <w:ind w:left="0"/>
            </w:pPr>
            <w:r w:rsidRPr="008C28EB">
              <w:t>We are open to new traffic model based on FTP 3.</w:t>
            </w:r>
          </w:p>
        </w:tc>
      </w:tr>
      <w:tr w:rsidR="002F1EFA" w:rsidRPr="00B12FF9" w14:paraId="68A61D7B" w14:textId="77777777" w:rsidTr="00505B3F">
        <w:trPr>
          <w:trHeight w:val="300"/>
        </w:trPr>
        <w:tc>
          <w:tcPr>
            <w:tcW w:w="1290" w:type="dxa"/>
          </w:tcPr>
          <w:p w14:paraId="29F5E565" w14:textId="07078C5B" w:rsidR="002F1EFA" w:rsidRDefault="002F1EFA" w:rsidP="002F1EFA">
            <w:pPr>
              <w:spacing w:after="0"/>
              <w:rPr>
                <w:lang w:eastAsia="zh-CN"/>
              </w:rPr>
            </w:pPr>
            <w:r>
              <w:rPr>
                <w:lang w:eastAsia="zh-CN"/>
              </w:rPr>
              <w:t>Intel</w:t>
            </w:r>
          </w:p>
        </w:tc>
        <w:tc>
          <w:tcPr>
            <w:tcW w:w="1966" w:type="dxa"/>
          </w:tcPr>
          <w:p w14:paraId="596E0ECF" w14:textId="47A03322" w:rsidR="002F1EFA" w:rsidRDefault="002F1EFA" w:rsidP="002F1EFA">
            <w:pPr>
              <w:spacing w:after="0"/>
            </w:pPr>
            <w:r>
              <w:t>Yes, partially</w:t>
            </w:r>
          </w:p>
        </w:tc>
        <w:tc>
          <w:tcPr>
            <w:tcW w:w="6706" w:type="dxa"/>
          </w:tcPr>
          <w:p w14:paraId="6E3B0119" w14:textId="67D68268" w:rsidR="002F1EFA" w:rsidRPr="008C28EB" w:rsidRDefault="002F1EFA" w:rsidP="002F1EFA">
            <w:pPr>
              <w:pStyle w:val="TimeNewRoman"/>
              <w:ind w:left="0"/>
            </w:pPr>
            <w:r>
              <w:t>In addition to traffic models used in TR 38.840, traffic models/parameters adopted in RedCap study should also be included</w:t>
            </w:r>
          </w:p>
        </w:tc>
      </w:tr>
      <w:tr w:rsidR="002F1EFA" w:rsidRPr="00B12FF9" w14:paraId="1F286E76" w14:textId="77777777" w:rsidTr="00505B3F">
        <w:trPr>
          <w:trHeight w:val="300"/>
        </w:trPr>
        <w:tc>
          <w:tcPr>
            <w:tcW w:w="1290" w:type="dxa"/>
          </w:tcPr>
          <w:p w14:paraId="53F70600" w14:textId="069B5A34" w:rsidR="002F1EFA" w:rsidRDefault="002F1EFA" w:rsidP="002F1EFA">
            <w:pPr>
              <w:spacing w:after="0"/>
              <w:rPr>
                <w:lang w:eastAsia="zh-CN"/>
              </w:rPr>
            </w:pPr>
            <w:r>
              <w:t>SONY</w:t>
            </w:r>
          </w:p>
        </w:tc>
        <w:tc>
          <w:tcPr>
            <w:tcW w:w="1966" w:type="dxa"/>
          </w:tcPr>
          <w:p w14:paraId="46AE1A7F" w14:textId="10E02BCD" w:rsidR="002F1EFA" w:rsidRDefault="002F1EFA" w:rsidP="002F1EFA">
            <w:pPr>
              <w:spacing w:after="0"/>
            </w:pPr>
            <w:r>
              <w:t>Yes</w:t>
            </w:r>
          </w:p>
        </w:tc>
        <w:tc>
          <w:tcPr>
            <w:tcW w:w="6706" w:type="dxa"/>
          </w:tcPr>
          <w:p w14:paraId="02FCFFB7" w14:textId="77777777" w:rsidR="002F1EFA" w:rsidRDefault="002F1EFA" w:rsidP="002F1EFA">
            <w:pPr>
              <w:spacing w:after="0"/>
            </w:pPr>
            <w:r w:rsidRPr="00A5454D">
              <w:rPr>
                <w:b/>
              </w:rPr>
              <w:t>Additional traffic model</w:t>
            </w:r>
            <w:r>
              <w:t xml:space="preserve">: Yes. The traffic model is for evaluation of power saving schemes and doesn’t have to be super-accurate (we do not need to wait for the XR SI). The traffic models we used in Rel-16 were meant to be </w:t>
            </w:r>
            <w:r w:rsidRPr="005C5D6F">
              <w:rPr>
                <w:i/>
              </w:rPr>
              <w:t>representative</w:t>
            </w:r>
            <w:r>
              <w:t xml:space="preserve"> of the traffic type and not super-accurate. We can adopt the same approach here.</w:t>
            </w:r>
          </w:p>
          <w:p w14:paraId="3EEAB159" w14:textId="77777777" w:rsidR="002F1EFA" w:rsidRDefault="002F1EFA" w:rsidP="002F1EFA">
            <w:pPr>
              <w:spacing w:after="0"/>
            </w:pPr>
            <w:r w:rsidRPr="005710D2">
              <w:rPr>
                <w:b/>
              </w:rPr>
              <w:t>FTP3</w:t>
            </w:r>
            <w:r>
              <w:t>: Yes. OK to use FTP3 for the additional traffic model.</w:t>
            </w:r>
          </w:p>
          <w:p w14:paraId="4CA28112" w14:textId="77777777" w:rsidR="002F1EFA" w:rsidRDefault="002F1EFA" w:rsidP="002F1EFA">
            <w:pPr>
              <w:spacing w:after="0"/>
            </w:pPr>
            <w:r w:rsidRPr="005710D2">
              <w:rPr>
                <w:b/>
              </w:rPr>
              <w:lastRenderedPageBreak/>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203B5494" w14:textId="113E62F0" w:rsidR="002F1EFA" w:rsidRPr="008C28EB" w:rsidRDefault="002F1EFA" w:rsidP="002F1EFA">
            <w:pPr>
              <w:pStyle w:val="TimeNewRoman"/>
              <w:ind w:left="0"/>
            </w:pPr>
            <w:r w:rsidRPr="00F71507">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2F79BE" w:rsidRPr="00B12FF9" w14:paraId="205E67A9" w14:textId="77777777" w:rsidTr="00505B3F">
        <w:trPr>
          <w:trHeight w:val="300"/>
        </w:trPr>
        <w:tc>
          <w:tcPr>
            <w:tcW w:w="1290" w:type="dxa"/>
          </w:tcPr>
          <w:p w14:paraId="13FFF8EF" w14:textId="77777777" w:rsidR="002F79BE" w:rsidRDefault="002F79BE" w:rsidP="002F1EFA">
            <w:pPr>
              <w:spacing w:after="0"/>
            </w:pPr>
          </w:p>
        </w:tc>
        <w:tc>
          <w:tcPr>
            <w:tcW w:w="1966" w:type="dxa"/>
          </w:tcPr>
          <w:p w14:paraId="5DFD9747" w14:textId="77777777" w:rsidR="002F79BE" w:rsidRDefault="002F79BE" w:rsidP="002F1EFA">
            <w:pPr>
              <w:spacing w:after="0"/>
            </w:pPr>
          </w:p>
        </w:tc>
        <w:tc>
          <w:tcPr>
            <w:tcW w:w="6706" w:type="dxa"/>
          </w:tcPr>
          <w:p w14:paraId="64A1704F" w14:textId="77777777" w:rsidR="002F79BE" w:rsidRPr="00A5454D" w:rsidRDefault="002F79BE" w:rsidP="002F1EFA">
            <w:pPr>
              <w:spacing w:after="0"/>
              <w:rPr>
                <w:b/>
              </w:rPr>
            </w:pPr>
          </w:p>
        </w:tc>
      </w:tr>
    </w:tbl>
    <w:p w14:paraId="7E97AD96" w14:textId="77777777" w:rsidR="00E82268" w:rsidRPr="00505B3F" w:rsidRDefault="00E82268" w:rsidP="00E82268">
      <w:pPr>
        <w:rPr>
          <w:lang w:eastAsia="zh-CN"/>
        </w:rPr>
      </w:pPr>
    </w:p>
    <w:p w14:paraId="56D62CEF" w14:textId="77777777" w:rsidR="000211FB" w:rsidRDefault="000211FB" w:rsidP="008E2FBA"/>
    <w:p w14:paraId="300212B8" w14:textId="1FFC26EC" w:rsidR="0057596C" w:rsidRDefault="0057596C" w:rsidP="0057596C">
      <w:pPr>
        <w:pStyle w:val="Heading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10)ms</w:t>
            </w:r>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r>
              <w:t>ms</w:t>
            </w:r>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10)ms,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ms with 10 cycles</w:t>
            </w:r>
          </w:p>
          <w:p w14:paraId="4BF73EBB" w14:textId="77777777" w:rsidR="00437064" w:rsidRDefault="00437064" w:rsidP="006648F3">
            <w:pPr>
              <w:pStyle w:val="TAL"/>
            </w:pPr>
            <w:r>
              <w:t>(40,4,5)</w:t>
            </w:r>
            <w:r w:rsidRPr="005E3CFF">
              <w:rPr>
                <w:sz w:val="20"/>
              </w:rPr>
              <w:t xml:space="preserve"> short DRX cycle of 20 ms with 5 cycles</w:t>
            </w:r>
          </w:p>
          <w:p w14:paraId="672E66AB" w14:textId="77777777" w:rsidR="00437064" w:rsidRPr="001D00BB" w:rsidRDefault="00437064" w:rsidP="006648F3">
            <w:pPr>
              <w:pStyle w:val="TAL"/>
            </w:pPr>
            <w:r>
              <w:t>(80,8,5)</w:t>
            </w:r>
            <w:r w:rsidRPr="005E3CFF">
              <w:rPr>
                <w:sz w:val="20"/>
              </w:rPr>
              <w:t xml:space="preserve"> short DRX cycle of 40 ms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cycle  </w:t>
      </w:r>
      <w:r w:rsidR="00437064">
        <w:t xml:space="preserve">for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r w:rsidR="00DC447B" w:rsidRPr="00E4400C">
        <w:t xml:space="preserve">decribed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10)ms </w:t>
      </w:r>
      <w:r w:rsidR="007D2B3B" w:rsidRPr="00E4400C">
        <w:t>DRX setting can be FFS if necessary.</w:t>
      </w:r>
    </w:p>
    <w:p w14:paraId="2CA186BF" w14:textId="6E77C492" w:rsidR="004D61EC" w:rsidRPr="00E4400C" w:rsidRDefault="007D2B3B" w:rsidP="00E4400C">
      <w:pPr>
        <w:rPr>
          <w:b/>
        </w:rPr>
      </w:pPr>
      <w:r w:rsidRPr="00E4400C">
        <w:rPr>
          <w:b/>
        </w:rPr>
        <w:t>Question 4: Is it OK to reuse reference DRX configurations decribed in TR38.840 section 8.2 as DRX settings for evaluation?</w:t>
      </w:r>
    </w:p>
    <w:tbl>
      <w:tblPr>
        <w:tblStyle w:val="TableGri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ListParagraph"/>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FR1 On duration= 8ms</w:t>
            </w:r>
          </w:p>
          <w:p w14:paraId="7E618C06"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FR2 On duration = 4ms</w:t>
            </w:r>
          </w:p>
          <w:p w14:paraId="7F45B138" w14:textId="77777777" w:rsidR="00FB31CF" w:rsidRDefault="00FB31CF" w:rsidP="00FB31CF">
            <w:pPr>
              <w:spacing w:after="0" w:line="240" w:lineRule="auto"/>
            </w:pPr>
            <w:r>
              <w:lastRenderedPageBreak/>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lastRenderedPageBreak/>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A common assumption for DRX setting could be helpful. Both 40 ms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DRX configurations</w:t>
            </w:r>
            <w:r>
              <w:t>.</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defineded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OK to reuse reference DRX configurations decribed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r w:rsidRPr="002769A3">
              <w:rPr>
                <w:rFonts w:hint="eastAsia"/>
                <w:lang w:eastAsia="zh-CN"/>
              </w:rPr>
              <w:t>Spreadtrum</w:t>
            </w:r>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We think the reference DRX configurations decribed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5D92D5E1" w:rsidR="007167A0" w:rsidRPr="002769A3" w:rsidRDefault="007167A0" w:rsidP="007167A0">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t>Huawei, HiSilicon</w:t>
            </w:r>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6921602B" w:rsidR="00505B3F" w:rsidRPr="002769A3" w:rsidRDefault="00D357DA" w:rsidP="00D357DA">
            <w:pPr>
              <w:spacing w:after="0"/>
            </w:pPr>
            <w:r>
              <w:rPr>
                <w:lang w:eastAsia="zh-CN"/>
              </w:rPr>
              <w:lastRenderedPageBreak/>
              <w:t>F</w:t>
            </w:r>
            <w:r>
              <w:rPr>
                <w:rFonts w:hint="eastAsia"/>
                <w:lang w:eastAsia="zh-CN"/>
              </w:rPr>
              <w:t xml:space="preserve">or </w:t>
            </w:r>
            <w:r>
              <w:rPr>
                <w:lang w:eastAsia="zh-CN"/>
              </w:rPr>
              <w:t>short DRX configuration, we share similar view with MTK that it is enough to consider R16 based power adaptation. Proper simlification is a reasonable way in the evaluation.</w:t>
            </w:r>
          </w:p>
        </w:tc>
      </w:tr>
      <w:tr w:rsidR="002144DA" w:rsidRPr="002769A3" w14:paraId="357989D8" w14:textId="77777777" w:rsidTr="00505B3F">
        <w:trPr>
          <w:trHeight w:val="300"/>
        </w:trPr>
        <w:tc>
          <w:tcPr>
            <w:tcW w:w="1290" w:type="dxa"/>
          </w:tcPr>
          <w:p w14:paraId="6ED36CAD" w14:textId="2487BCD1" w:rsidR="002144DA" w:rsidRDefault="002144DA" w:rsidP="00795F7C">
            <w:pPr>
              <w:spacing w:after="0"/>
              <w:rPr>
                <w:lang w:eastAsia="zh-CN"/>
              </w:rPr>
            </w:pPr>
            <w:r>
              <w:rPr>
                <w:lang w:eastAsia="zh-CN"/>
              </w:rPr>
              <w:lastRenderedPageBreak/>
              <w:t>InterDigital</w:t>
            </w:r>
          </w:p>
        </w:tc>
        <w:tc>
          <w:tcPr>
            <w:tcW w:w="1521" w:type="dxa"/>
          </w:tcPr>
          <w:p w14:paraId="3FFD1EEF" w14:textId="7BFAB335" w:rsidR="002144DA" w:rsidRDefault="002144DA" w:rsidP="00795F7C">
            <w:pPr>
              <w:spacing w:after="0"/>
              <w:rPr>
                <w:lang w:eastAsia="zh-CN"/>
              </w:rPr>
            </w:pPr>
            <w:r>
              <w:rPr>
                <w:lang w:eastAsia="zh-CN"/>
              </w:rPr>
              <w:t>Yes.</w:t>
            </w:r>
          </w:p>
        </w:tc>
        <w:tc>
          <w:tcPr>
            <w:tcW w:w="7151" w:type="dxa"/>
          </w:tcPr>
          <w:p w14:paraId="6C989ADA" w14:textId="77777777" w:rsidR="002144DA" w:rsidRDefault="002144DA" w:rsidP="00505B3F">
            <w:pPr>
              <w:spacing w:after="0"/>
              <w:rPr>
                <w:lang w:eastAsia="zh-CN"/>
              </w:rPr>
            </w:pPr>
          </w:p>
        </w:tc>
      </w:tr>
      <w:tr w:rsidR="002F1EFA" w:rsidRPr="002769A3" w14:paraId="5DF81709" w14:textId="77777777" w:rsidTr="00505B3F">
        <w:trPr>
          <w:trHeight w:val="300"/>
        </w:trPr>
        <w:tc>
          <w:tcPr>
            <w:tcW w:w="1290" w:type="dxa"/>
          </w:tcPr>
          <w:p w14:paraId="5A6846C3" w14:textId="75143298" w:rsidR="002F1EFA" w:rsidRDefault="002F1EFA" w:rsidP="002F1EFA">
            <w:pPr>
              <w:spacing w:after="0"/>
              <w:rPr>
                <w:lang w:eastAsia="zh-CN"/>
              </w:rPr>
            </w:pPr>
            <w:r>
              <w:rPr>
                <w:lang w:eastAsia="zh-CN"/>
              </w:rPr>
              <w:t>Intel</w:t>
            </w:r>
          </w:p>
        </w:tc>
        <w:tc>
          <w:tcPr>
            <w:tcW w:w="1521" w:type="dxa"/>
          </w:tcPr>
          <w:p w14:paraId="6D6F9C66" w14:textId="22E5E5F6" w:rsidR="002F1EFA" w:rsidRDefault="002F1EFA" w:rsidP="002F1EFA">
            <w:pPr>
              <w:spacing w:after="0"/>
              <w:rPr>
                <w:lang w:eastAsia="zh-CN"/>
              </w:rPr>
            </w:pPr>
            <w:r>
              <w:rPr>
                <w:lang w:eastAsia="zh-CN"/>
              </w:rPr>
              <w:t>Yes</w:t>
            </w:r>
          </w:p>
        </w:tc>
        <w:tc>
          <w:tcPr>
            <w:tcW w:w="7151" w:type="dxa"/>
          </w:tcPr>
          <w:p w14:paraId="68B3C1D7" w14:textId="77777777" w:rsidR="002F1EFA" w:rsidRDefault="002F1EFA" w:rsidP="002F1EFA">
            <w:pPr>
              <w:spacing w:after="0" w:line="240" w:lineRule="auto"/>
            </w:pPr>
            <w:r>
              <w:t>All three DRX configurations in TR 38.840 can be considered, not just 40ms cycles. Note sure why studying 20ms DRX cycle is important</w:t>
            </w:r>
          </w:p>
          <w:p w14:paraId="6DCFF508" w14:textId="77777777" w:rsidR="002F1EFA" w:rsidRDefault="002F1EFA" w:rsidP="002F1EFA">
            <w:pPr>
              <w:spacing w:after="0"/>
              <w:rPr>
                <w:lang w:eastAsia="zh-CN"/>
              </w:rPr>
            </w:pPr>
          </w:p>
        </w:tc>
      </w:tr>
      <w:tr w:rsidR="002F1EFA" w:rsidRPr="002769A3" w14:paraId="068FC97D" w14:textId="77777777" w:rsidTr="00505B3F">
        <w:trPr>
          <w:trHeight w:val="300"/>
        </w:trPr>
        <w:tc>
          <w:tcPr>
            <w:tcW w:w="1290" w:type="dxa"/>
          </w:tcPr>
          <w:p w14:paraId="560A35F7" w14:textId="121D8116" w:rsidR="002F1EFA" w:rsidRDefault="002F1EFA" w:rsidP="002F1EFA">
            <w:pPr>
              <w:spacing w:after="0"/>
              <w:rPr>
                <w:lang w:eastAsia="zh-CN"/>
              </w:rPr>
            </w:pPr>
            <w:r>
              <w:t>SONY</w:t>
            </w:r>
          </w:p>
        </w:tc>
        <w:tc>
          <w:tcPr>
            <w:tcW w:w="1521" w:type="dxa"/>
          </w:tcPr>
          <w:p w14:paraId="60C53067" w14:textId="10EDD248" w:rsidR="002F1EFA" w:rsidRDefault="002F1EFA" w:rsidP="002F1EFA">
            <w:pPr>
              <w:spacing w:after="0"/>
              <w:rPr>
                <w:lang w:eastAsia="zh-CN"/>
              </w:rPr>
            </w:pPr>
            <w:r>
              <w:t>No</w:t>
            </w:r>
          </w:p>
        </w:tc>
        <w:tc>
          <w:tcPr>
            <w:tcW w:w="7151" w:type="dxa"/>
          </w:tcPr>
          <w:p w14:paraId="07DEB9EF" w14:textId="0EA8CADB" w:rsidR="002F1EFA" w:rsidRDefault="002F1EFA" w:rsidP="002F1EFA">
            <w:pPr>
              <w:spacing w:after="0"/>
              <w:rPr>
                <w:lang w:eastAsia="zh-CN"/>
              </w:rPr>
            </w:pPr>
            <w:r>
              <w:t>We would prefer an additional 20ms or less DRX setting. We also support that short DRX is added as a configuration (as per Ericsson comment)</w:t>
            </w:r>
          </w:p>
        </w:tc>
      </w:tr>
      <w:tr w:rsidR="002F79BE" w:rsidRPr="002769A3" w14:paraId="451FBC68" w14:textId="77777777" w:rsidTr="00505B3F">
        <w:trPr>
          <w:trHeight w:val="300"/>
        </w:trPr>
        <w:tc>
          <w:tcPr>
            <w:tcW w:w="1290" w:type="dxa"/>
          </w:tcPr>
          <w:p w14:paraId="28C5F7F6" w14:textId="3AC15525" w:rsidR="002F79BE" w:rsidRDefault="002F79BE" w:rsidP="002F79BE">
            <w:pPr>
              <w:spacing w:after="0"/>
            </w:pPr>
            <w:r>
              <w:rPr>
                <w:rFonts w:eastAsia="MS Mincho" w:hint="eastAsia"/>
                <w:lang w:eastAsia="ja-JP"/>
              </w:rPr>
              <w:t>DOCOMO</w:t>
            </w:r>
          </w:p>
        </w:tc>
        <w:tc>
          <w:tcPr>
            <w:tcW w:w="1521" w:type="dxa"/>
          </w:tcPr>
          <w:p w14:paraId="4DC66ED5" w14:textId="25EC4B14" w:rsidR="002F79BE" w:rsidRDefault="002F79BE" w:rsidP="002F79BE">
            <w:pPr>
              <w:spacing w:after="0"/>
            </w:pPr>
            <w:r>
              <w:rPr>
                <w:rFonts w:eastAsia="MS Mincho" w:hint="eastAsia"/>
                <w:lang w:eastAsia="ja-JP"/>
              </w:rPr>
              <w:t>Yes</w:t>
            </w:r>
          </w:p>
        </w:tc>
        <w:tc>
          <w:tcPr>
            <w:tcW w:w="7151" w:type="dxa"/>
          </w:tcPr>
          <w:p w14:paraId="5096D2BF" w14:textId="7509018C" w:rsidR="002F79BE" w:rsidRDefault="002F79BE" w:rsidP="002F79BE">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bl>
    <w:p w14:paraId="45B74117" w14:textId="2E8E6F2A" w:rsidR="0027624E" w:rsidRDefault="0027624E" w:rsidP="008E2FBA"/>
    <w:p w14:paraId="4CBDAF91" w14:textId="5DADB311" w:rsidR="008E2FBA" w:rsidRDefault="008E2FBA" w:rsidP="008E2FBA">
      <w:pPr>
        <w:pStyle w:val="Heading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ListParagraph"/>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ListParagraph"/>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Caption"/>
        <w:keepNext/>
        <w:jc w:val="center"/>
        <w:rPr>
          <w:b w:val="0"/>
        </w:rPr>
      </w:pPr>
      <w:bookmarkStart w:id="4" w:name="_Ref47707133"/>
      <w:r w:rsidRPr="00E4400C">
        <w:rPr>
          <w:b w:val="0"/>
        </w:rPr>
        <w:t>Table XX: Assumed number of measured/total beams for RLM/BFD per DRX cycle</w:t>
      </w:r>
      <w:bookmarkEnd w:id="4"/>
    </w:p>
    <w:tbl>
      <w:tblPr>
        <w:tblStyle w:val="TableGri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Question 5: Does SSB measurement for RLM/BFD need to be modelled in evalution and how to model?</w:t>
      </w:r>
    </w:p>
    <w:tbl>
      <w:tblPr>
        <w:tblStyle w:val="TableGri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Considering the measurement power consumption may not contribute differently to different DCI-based power saving scheme. We nee further dicuss to understand the motivation of introducing it.</w:t>
            </w:r>
          </w:p>
          <w:p w14:paraId="27BA832A" w14:textId="566BC06A" w:rsidR="00062D94" w:rsidRPr="004347E0" w:rsidRDefault="00062D94" w:rsidP="00062D94">
            <w:pPr>
              <w:spacing w:after="0"/>
            </w:pPr>
            <w:r>
              <w:t>The measurement may be considered in the  RLM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lastRenderedPageBreak/>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fro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In the power saving evaluation, RLM/BFD is part of the dominat part. We see more than 30% power consumption by RLM based on our contribution (</w:t>
            </w:r>
            <w:hyperlink r:id="rId12" w:history="1">
              <w:r>
                <w:rPr>
                  <w:rStyle w:val="Hyperlink"/>
                  <w:lang w:eastAsia="x-none"/>
                </w:rPr>
                <w:t>R1-2005392</w:t>
              </w:r>
            </w:hyperlink>
            <w:r>
              <w:t>). Model RLM/BFD it is nessasry.</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r>
              <w:rPr>
                <w:rFonts w:eastAsiaTheme="minorEastAsia"/>
                <w:lang w:val="en-GB" w:eastAsia="zh-CN"/>
              </w:rPr>
              <w:t xml:space="preserve">Therefore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r w:rsidRPr="002769A3">
              <w:rPr>
                <w:rFonts w:hint="eastAsia"/>
                <w:lang w:eastAsia="zh-CN"/>
              </w:rPr>
              <w:t>Spreadtrum</w:t>
            </w:r>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Huawei, HiSilicon</w:t>
            </w:r>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2F1EFA" w:rsidRPr="004347E0" w14:paraId="6D80BC1F" w14:textId="77777777" w:rsidTr="006944EF">
        <w:trPr>
          <w:trHeight w:val="300"/>
        </w:trPr>
        <w:tc>
          <w:tcPr>
            <w:tcW w:w="1290" w:type="dxa"/>
          </w:tcPr>
          <w:p w14:paraId="5513780A" w14:textId="61416FF1" w:rsidR="002F1EFA" w:rsidRDefault="002F1EFA" w:rsidP="002F1EFA">
            <w:pPr>
              <w:spacing w:after="0"/>
              <w:rPr>
                <w:lang w:eastAsia="zh-CN"/>
              </w:rPr>
            </w:pPr>
            <w:r>
              <w:rPr>
                <w:lang w:eastAsia="zh-CN"/>
              </w:rPr>
              <w:t>Intel</w:t>
            </w:r>
          </w:p>
        </w:tc>
        <w:tc>
          <w:tcPr>
            <w:tcW w:w="1521" w:type="dxa"/>
          </w:tcPr>
          <w:p w14:paraId="66F109F9" w14:textId="26704A2B" w:rsidR="002F1EFA" w:rsidRDefault="002F1EFA" w:rsidP="002F1EFA">
            <w:pPr>
              <w:spacing w:after="0"/>
              <w:rPr>
                <w:lang w:eastAsia="zh-CN"/>
              </w:rPr>
            </w:pPr>
            <w:r>
              <w:rPr>
                <w:lang w:eastAsia="zh-CN"/>
              </w:rPr>
              <w:t>Yes, partially</w:t>
            </w:r>
          </w:p>
        </w:tc>
        <w:tc>
          <w:tcPr>
            <w:tcW w:w="7151" w:type="dxa"/>
          </w:tcPr>
          <w:p w14:paraId="48187657" w14:textId="3CDA1EC6" w:rsidR="002F1EFA" w:rsidRDefault="002F1EFA" w:rsidP="002F1EFA">
            <w:pPr>
              <w:spacing w:after="0"/>
              <w:rPr>
                <w:lang w:eastAsia="zh-CN"/>
              </w:rPr>
            </w:pPr>
            <w:r>
              <w:t>We think baseline can be 20ms SSB measurement periodicity for evaluation, taking into account SSB based measurements.</w:t>
            </w:r>
          </w:p>
        </w:tc>
      </w:tr>
      <w:tr w:rsidR="002F1EFA" w:rsidRPr="004347E0" w14:paraId="6780E20A" w14:textId="77777777" w:rsidTr="006944EF">
        <w:trPr>
          <w:trHeight w:val="300"/>
        </w:trPr>
        <w:tc>
          <w:tcPr>
            <w:tcW w:w="1290" w:type="dxa"/>
          </w:tcPr>
          <w:p w14:paraId="72715738" w14:textId="34215E5D" w:rsidR="002F1EFA" w:rsidRDefault="002F1EFA" w:rsidP="002F1EFA">
            <w:pPr>
              <w:spacing w:after="0"/>
              <w:rPr>
                <w:lang w:eastAsia="zh-CN"/>
              </w:rPr>
            </w:pPr>
            <w:r>
              <w:t>SONY</w:t>
            </w:r>
          </w:p>
        </w:tc>
        <w:tc>
          <w:tcPr>
            <w:tcW w:w="1521" w:type="dxa"/>
          </w:tcPr>
          <w:p w14:paraId="012BFC8E" w14:textId="7F2DEA4D" w:rsidR="002F1EFA" w:rsidRDefault="002F1EFA" w:rsidP="002F1EFA">
            <w:pPr>
              <w:spacing w:after="0"/>
              <w:rPr>
                <w:lang w:eastAsia="zh-CN"/>
              </w:rPr>
            </w:pPr>
            <w:r>
              <w:t>FFS</w:t>
            </w:r>
          </w:p>
        </w:tc>
        <w:tc>
          <w:tcPr>
            <w:tcW w:w="7151" w:type="dxa"/>
          </w:tcPr>
          <w:p w14:paraId="0F8474C8" w14:textId="1F8287FB" w:rsidR="002F1EFA" w:rsidRDefault="002F1EFA" w:rsidP="002F1EFA">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2F79BE" w:rsidRPr="004347E0" w14:paraId="30384531" w14:textId="77777777" w:rsidTr="006944EF">
        <w:trPr>
          <w:trHeight w:val="300"/>
        </w:trPr>
        <w:tc>
          <w:tcPr>
            <w:tcW w:w="1290" w:type="dxa"/>
          </w:tcPr>
          <w:p w14:paraId="117FE970" w14:textId="77777777" w:rsidR="002F79BE" w:rsidRDefault="002F79BE" w:rsidP="002F1EFA">
            <w:pPr>
              <w:spacing w:after="0"/>
            </w:pPr>
          </w:p>
        </w:tc>
        <w:tc>
          <w:tcPr>
            <w:tcW w:w="1521" w:type="dxa"/>
          </w:tcPr>
          <w:p w14:paraId="732B2941" w14:textId="77777777" w:rsidR="002F79BE" w:rsidRDefault="002F79BE" w:rsidP="002F1EFA">
            <w:pPr>
              <w:spacing w:after="0"/>
            </w:pPr>
          </w:p>
        </w:tc>
        <w:tc>
          <w:tcPr>
            <w:tcW w:w="7151" w:type="dxa"/>
          </w:tcPr>
          <w:p w14:paraId="59DA8BF6" w14:textId="77777777" w:rsidR="002F79BE" w:rsidRDefault="002F79BE" w:rsidP="002F1EFA">
            <w:pPr>
              <w:spacing w:after="0"/>
            </w:pPr>
          </w:p>
        </w:tc>
      </w:tr>
    </w:tbl>
    <w:p w14:paraId="0764C88C" w14:textId="31F2D8CA" w:rsidR="007D2B3B" w:rsidRDefault="007D2B3B" w:rsidP="006250BF"/>
    <w:p w14:paraId="1502BF4A" w14:textId="51C1F61E" w:rsidR="008E2FBA" w:rsidRDefault="000B08BE" w:rsidP="008E2FBA">
      <w:pPr>
        <w:pStyle w:val="Heading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lastRenderedPageBreak/>
        <w:t>O</w:t>
      </w:r>
      <w:r>
        <w:rPr>
          <w:rFonts w:hint="eastAsia"/>
        </w:rPr>
        <w:t xml:space="preserve">ne </w:t>
      </w:r>
      <w:r>
        <w:t>company propose</w:t>
      </w:r>
      <w:r w:rsidR="007E47ED">
        <w:t>s</w:t>
      </w:r>
      <w:r>
        <w:t xml:space="preserve"> to model UL activity or UL traffic and to model UCI related activity as DL triggerd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TableGri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36169" w:rsidRPr="004347E0" w14:paraId="0200CD85" w14:textId="77777777" w:rsidTr="00E4400C">
        <w:trPr>
          <w:trHeight w:val="300"/>
        </w:trPr>
        <w:tc>
          <w:tcPr>
            <w:tcW w:w="1290" w:type="dxa"/>
          </w:tcPr>
          <w:p w14:paraId="089DEB8F" w14:textId="77382A21" w:rsidR="00F36169" w:rsidRPr="004347E0" w:rsidRDefault="00F36169" w:rsidP="00F36169">
            <w:pPr>
              <w:spacing w:after="0"/>
            </w:pPr>
            <w:r>
              <w:t>SONY</w:t>
            </w:r>
          </w:p>
        </w:tc>
        <w:tc>
          <w:tcPr>
            <w:tcW w:w="7151" w:type="dxa"/>
          </w:tcPr>
          <w:p w14:paraId="35DD332B" w14:textId="40B52E46" w:rsidR="00F36169" w:rsidRPr="004347E0" w:rsidRDefault="00F36169" w:rsidP="00F36169">
            <w:pPr>
              <w:spacing w:after="0"/>
            </w:pPr>
            <w:r>
              <w:t>Consider UL activity</w:t>
            </w:r>
          </w:p>
        </w:tc>
      </w:tr>
      <w:tr w:rsidR="00F36169" w:rsidRPr="004347E0" w14:paraId="7F688CF9" w14:textId="77777777" w:rsidTr="00E4400C">
        <w:trPr>
          <w:trHeight w:val="300"/>
        </w:trPr>
        <w:tc>
          <w:tcPr>
            <w:tcW w:w="1290" w:type="dxa"/>
          </w:tcPr>
          <w:p w14:paraId="73D91312" w14:textId="77777777" w:rsidR="00F36169" w:rsidRPr="004347E0" w:rsidRDefault="00F36169" w:rsidP="00F36169">
            <w:pPr>
              <w:spacing w:after="0"/>
            </w:pPr>
          </w:p>
        </w:tc>
        <w:tc>
          <w:tcPr>
            <w:tcW w:w="7151" w:type="dxa"/>
          </w:tcPr>
          <w:p w14:paraId="2A32F187" w14:textId="77777777" w:rsidR="00F36169" w:rsidRPr="004347E0" w:rsidRDefault="00F36169" w:rsidP="00F36169">
            <w:pPr>
              <w:spacing w:after="0"/>
            </w:pPr>
          </w:p>
        </w:tc>
      </w:tr>
    </w:tbl>
    <w:p w14:paraId="3D33E346" w14:textId="77777777" w:rsidR="008E2FBA" w:rsidRDefault="008E2FBA" w:rsidP="008E2FBA">
      <w:pPr>
        <w:rPr>
          <w:lang w:val="en-GB" w:eastAsia="zh-CN"/>
        </w:rPr>
      </w:pPr>
    </w:p>
    <w:p w14:paraId="5E10B644" w14:textId="2B9B64B2" w:rsidR="008E2FBA" w:rsidRDefault="0000052F" w:rsidP="008E2FBA">
      <w:pPr>
        <w:pStyle w:val="Heading2"/>
        <w:rPr>
          <w:lang w:eastAsia="zh-CN"/>
        </w:rPr>
      </w:pPr>
      <w:r>
        <w:rPr>
          <w:lang w:eastAsia="zh-CN"/>
        </w:rPr>
        <w:t>High-level concepts</w:t>
      </w:r>
    </w:p>
    <w:p w14:paraId="1265A6AA" w14:textId="4044B251" w:rsidR="006648F3" w:rsidRDefault="006648F3" w:rsidP="006648F3">
      <w:pPr>
        <w:pStyle w:val="Heading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Heading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22CB721A" w14:textId="77777777" w:rsidR="00A63675" w:rsidRDefault="00A63675" w:rsidP="00E4400C">
      <w:pPr>
        <w:pStyle w:val="Heading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HW, E///, ZTE, OPPO, SS, Spreadtrum,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lastRenderedPageBreak/>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Heading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r>
        <w:rPr>
          <w:lang w:val="en-GB" w:eastAsia="zh-CN"/>
        </w:rPr>
        <w:t>Spreadtrum,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 xml:space="preserve">Some companies [Nokia][HW][…] also mentioned DCI based signaling to go to DRX, which is similar to </w:t>
      </w:r>
      <w:r w:rsidRPr="00143E74">
        <w:rPr>
          <w:lang w:eastAsia="zh-CN"/>
        </w:rPr>
        <w:t>use a DRX Command MAC CE</w:t>
      </w:r>
      <w:r>
        <w:rPr>
          <w:lang w:eastAsia="zh-CN"/>
        </w:rPr>
        <w:t>[Nokia].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ListParagraph"/>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ListParagraph"/>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ListParagraph"/>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ListParagraph"/>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ListParagraph"/>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Heading4"/>
        <w:rPr>
          <w:lang w:eastAsia="zh-CN"/>
        </w:rPr>
      </w:pPr>
      <w:r>
        <w:rPr>
          <w:rFonts w:hint="eastAsia"/>
          <w:lang w:eastAsia="zh-CN"/>
        </w:rPr>
        <w:t>MIMO layer adapation</w:t>
      </w:r>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Heading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Heading4"/>
        <w:rPr>
          <w:lang w:eastAsia="zh-CN"/>
        </w:rPr>
      </w:pPr>
      <w:r>
        <w:rPr>
          <w:lang w:eastAsia="zh-CN"/>
        </w:rPr>
        <w:t>Downlink and uplink DCI decoupling</w:t>
      </w:r>
    </w:p>
    <w:p w14:paraId="75E94AC8" w14:textId="767CC106" w:rsidR="00567D5D" w:rsidRPr="0081321C" w:rsidRDefault="00567D5D" w:rsidP="00567D5D">
      <w:pPr>
        <w:pStyle w:val="Caption"/>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Heading4"/>
        <w:rPr>
          <w:lang w:eastAsia="zh-CN"/>
        </w:rPr>
      </w:pPr>
      <w:r>
        <w:rPr>
          <w:lang w:eastAsia="zh-CN"/>
        </w:rPr>
        <w:t>frequency domain</w:t>
      </w:r>
      <w:r w:rsidR="003C64E6">
        <w:rPr>
          <w:lang w:eastAsia="zh-CN"/>
        </w:rPr>
        <w:t xml:space="preserve"> domain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behaviour in the frequency domain.</w:t>
      </w:r>
    </w:p>
    <w:p w14:paraId="085FA750" w14:textId="77777777" w:rsidR="003C64E6" w:rsidRDefault="003C64E6" w:rsidP="00A63675">
      <w:pPr>
        <w:rPr>
          <w:lang w:eastAsia="zh-CN"/>
        </w:rPr>
      </w:pPr>
    </w:p>
    <w:p w14:paraId="146AD04C" w14:textId="77777777" w:rsidR="00A63675" w:rsidRDefault="00A63675" w:rsidP="00567D5D">
      <w:pPr>
        <w:pStyle w:val="Heading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Heading4"/>
        <w:rPr>
          <w:lang w:eastAsia="zh-CN"/>
        </w:rPr>
      </w:pPr>
      <w:r w:rsidRPr="00567D5D">
        <w:rPr>
          <w:lang w:eastAsia="zh-CN"/>
        </w:rPr>
        <w:lastRenderedPageBreak/>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eMTC and NR-U and was also discussed in URLLC. For Rel.17 power saving enhancement, it can also be discussed and studied due to the power saving technical merit.</w:t>
      </w:r>
    </w:p>
    <w:p w14:paraId="7FB2D273" w14:textId="6250C8A9" w:rsidR="00567D5D" w:rsidRDefault="00567D5D" w:rsidP="00567D5D">
      <w:pPr>
        <w:pStyle w:val="Heading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Heading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skipp PDCCH monitoring for a certain duration,</w:t>
      </w:r>
    </w:p>
    <w:p w14:paraId="10C52A58" w14:textId="77777777"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non-fallback DCI for DL and UL scheduling, i.e., configure different SS for each</w:t>
      </w:r>
    </w:p>
    <w:p w14:paraId="6E1C1C7E" w14:textId="1A46A5BC"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RB sets adapatation for PDCCH monitoring in frequency domain</w:t>
      </w:r>
    </w:p>
    <w:p w14:paraId="0EDC8C92" w14:textId="711ACE6E"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L1 dynamic signaling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ListParagraph"/>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ListParagraph"/>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lastRenderedPageBreak/>
              <w:br/>
              <w:t xml:space="preserve">Another consideration is whether we can evaluate the power saving performance. For example, we seem not able to evaluate Topic 3 as no power scaling is defined w.r.t.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And considerring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It is not clear why the sub-bullets are needed for Topic 1-1. In our view, it is gNB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an extension of dormancy indication to Pcell</w:t>
            </w:r>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r>
              <w:rPr>
                <w:rFonts w:eastAsiaTheme="minorEastAsia"/>
                <w:lang w:eastAsia="zh-CN"/>
              </w:rPr>
              <w:t xml:space="preserve"> the sub-bullet of ‘</w:t>
            </w:r>
            <w:r w:rsidRPr="00897B29">
              <w:rPr>
                <w:lang w:val="en-GB" w:eastAsia="zh-CN"/>
              </w:rPr>
              <w:t>adapt to different PDCCH parameters</w:t>
            </w:r>
            <w:r>
              <w:rPr>
                <w:rFonts w:eastAsiaTheme="minorEastAsia"/>
                <w:lang w:eastAsia="zh-CN"/>
              </w:rPr>
              <w:t>’. More concrete proposal is needed.</w:t>
            </w:r>
          </w:p>
        </w:tc>
      </w:tr>
      <w:tr w:rsidR="00286890" w:rsidRPr="00F90E54" w14:paraId="6BCB6BD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C9EF84" w14:textId="7362EDEE" w:rsidR="00286890" w:rsidRDefault="00286890" w:rsidP="00795F7C">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353BC1" w14:textId="77777777" w:rsidR="00A31D57" w:rsidRDefault="00286890" w:rsidP="00795F7C">
            <w:pPr>
              <w:rPr>
                <w:rFonts w:eastAsiaTheme="minorEastAsia"/>
                <w:lang w:eastAsia="zh-CN"/>
              </w:rPr>
            </w:pPr>
            <w:r>
              <w:rPr>
                <w:rFonts w:eastAsiaTheme="minorEastAsia"/>
                <w:lang w:eastAsia="zh-CN"/>
              </w:rPr>
              <w:t>We are generally fine with the proposals. For Topic 1-1, we should not restrict the technique only to the sub-bullets. We can add “e.g.”</w:t>
            </w:r>
            <w:r w:rsidR="00A31D57">
              <w:rPr>
                <w:rFonts w:eastAsiaTheme="minorEastAsia"/>
                <w:lang w:eastAsia="zh-CN"/>
              </w:rPr>
              <w:t xml:space="preserve"> to show that the sub-bullets are examples.</w:t>
            </w:r>
          </w:p>
          <w:p w14:paraId="60F6814E" w14:textId="30422D16" w:rsidR="00286890" w:rsidRPr="00795F7C" w:rsidRDefault="00286890" w:rsidP="00795F7C">
            <w:pPr>
              <w:rPr>
                <w:rFonts w:eastAsiaTheme="minorEastAsia"/>
                <w:lang w:eastAsia="zh-CN"/>
              </w:rPr>
            </w:pPr>
            <w:r>
              <w:rPr>
                <w:rFonts w:eastAsiaTheme="minorEastAsia"/>
                <w:lang w:eastAsia="zh-CN"/>
              </w:rPr>
              <w:t xml:space="preserve">For Topic 1-2, </w:t>
            </w:r>
            <w:r w:rsidR="003A2FA6">
              <w:rPr>
                <w:rFonts w:eastAsiaTheme="minorEastAsia"/>
                <w:lang w:eastAsia="zh-CN"/>
              </w:rPr>
              <w:t>we perefer some clarification. Does PDCCH skipping imply skipping all monitoring occasions of every SS, or can we selectively skip a subset of monito</w:t>
            </w:r>
            <w:r w:rsidR="00A31D57">
              <w:rPr>
                <w:rFonts w:eastAsiaTheme="minorEastAsia"/>
                <w:lang w:eastAsia="zh-CN"/>
              </w:rPr>
              <w:t>r</w:t>
            </w:r>
            <w:r w:rsidR="003A2FA6">
              <w:rPr>
                <w:rFonts w:eastAsiaTheme="minorEastAsia"/>
                <w:lang w:eastAsia="zh-CN"/>
              </w:rPr>
              <w:t>ing occasions. The second option provides more flexibility.</w:t>
            </w:r>
          </w:p>
        </w:tc>
      </w:tr>
      <w:tr w:rsidR="002F1EFA" w:rsidRPr="00F90E54" w14:paraId="5AA379A8"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3C8E729" w14:textId="350B20CF"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F6711B" w14:textId="77777777" w:rsidR="002F1EFA" w:rsidRDefault="002F1EFA" w:rsidP="002F1EFA">
            <w:pPr>
              <w:rPr>
                <w:rFonts w:eastAsiaTheme="minorEastAsia"/>
                <w:lang w:eastAsia="zh-CN"/>
              </w:rPr>
            </w:pPr>
            <w:r>
              <w:rPr>
                <w:rFonts w:eastAsiaTheme="minorEastAsia"/>
                <w:lang w:eastAsia="zh-CN"/>
              </w:rPr>
              <w:t>We should add “Other options are not precluded” and RedCap UEs are included in consideration. We are not sure what can be achieved by summarizing all the proposals from companies, since we do not have a TR. We could focus on agreeing on high level direction first.</w:t>
            </w:r>
          </w:p>
          <w:p w14:paraId="375DCC5C" w14:textId="77777777" w:rsidR="002F1EFA" w:rsidRDefault="002F1EFA" w:rsidP="002F1EFA">
            <w:pPr>
              <w:rPr>
                <w:rFonts w:eastAsiaTheme="minorEastAsia"/>
                <w:lang w:eastAsia="zh-CN"/>
              </w:rPr>
            </w:pPr>
          </w:p>
          <w:p w14:paraId="7D5901B5" w14:textId="2475BE10" w:rsidR="002F1EFA" w:rsidRDefault="002F1EFA" w:rsidP="002F1EFA">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2F79BE" w:rsidRPr="00F90E54" w14:paraId="7CCB0BB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885E3B" w14:textId="73C3161F"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34A783" w14:textId="77777777" w:rsidR="002F79BE" w:rsidRPr="008C74C7" w:rsidRDefault="002F79BE" w:rsidP="002F79BE">
            <w:pPr>
              <w:rPr>
                <w:rFonts w:eastAsiaTheme="minorEastAsia"/>
                <w:lang w:eastAsia="zh-CN"/>
              </w:rPr>
            </w:pPr>
            <w:r w:rsidRPr="008C74C7">
              <w:rPr>
                <w:rFonts w:eastAsiaTheme="minorEastAsia"/>
                <w:lang w:eastAsia="zh-CN"/>
              </w:rPr>
              <w:t>For</w:t>
            </w:r>
            <w:r w:rsidRPr="008C74C7">
              <w:rPr>
                <w:rFonts w:eastAsiaTheme="minorEastAsia" w:hint="eastAsia"/>
                <w:lang w:eastAsia="zh-CN"/>
              </w:rPr>
              <w:t xml:space="preserve"> topic 1-1,</w:t>
            </w:r>
            <w:r w:rsidRPr="008C74C7">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6193C3CA" w14:textId="650B16FE" w:rsidR="002F79BE" w:rsidRDefault="002F79BE" w:rsidP="002F79BE">
            <w:pPr>
              <w:rPr>
                <w:rFonts w:eastAsiaTheme="minorEastAsia"/>
                <w:lang w:eastAsia="zh-CN"/>
              </w:rPr>
            </w:pPr>
            <w:r w:rsidRPr="008C74C7">
              <w:rPr>
                <w:rFonts w:eastAsiaTheme="minorEastAsia" w:hint="eastAsia"/>
                <w:lang w:eastAsia="zh-CN"/>
              </w:rPr>
              <w:t xml:space="preserve">For topic 1-2, we share similar view as Samsung. </w:t>
            </w:r>
            <w:r w:rsidRPr="008C74C7">
              <w:rPr>
                <w:rFonts w:eastAsiaTheme="minorEastAsia"/>
                <w:lang w:eastAsia="zh-CN"/>
              </w:rPr>
              <w:t>The PDCCH skipping jointly adapted with cross-slot scheduling should be considered.</w:t>
            </w:r>
          </w:p>
        </w:tc>
      </w:tr>
    </w:tbl>
    <w:p w14:paraId="4A0A07E0" w14:textId="77777777" w:rsidR="00BA012E" w:rsidRPr="00795F7C" w:rsidRDefault="00BA012E" w:rsidP="00A63675">
      <w:pPr>
        <w:rPr>
          <w:lang w:eastAsia="zh-CN"/>
        </w:rPr>
      </w:pPr>
    </w:p>
    <w:p w14:paraId="1616F826" w14:textId="083218A6" w:rsidR="005035EA" w:rsidRDefault="00825250" w:rsidP="005035EA">
      <w:pPr>
        <w:pStyle w:val="Heading3"/>
      </w:pPr>
      <w:r>
        <w:rPr>
          <w:lang w:eastAsia="zh-CN"/>
        </w:rPr>
        <w:t>T</w:t>
      </w:r>
      <w:r w:rsidR="00675FBC">
        <w:rPr>
          <w:lang w:eastAsia="zh-CN"/>
        </w:rPr>
        <w:t xml:space="preserve">riggering of </w:t>
      </w:r>
      <w:r w:rsidR="00675FBC" w:rsidRPr="001309BB">
        <w:t>DCI-based power saving adaptation during DRX ActiveTime</w:t>
      </w:r>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lastRenderedPageBreak/>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MTK,CATT, SS, CMCC, Spreadtrum,LG,Panasonic,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using </w:t>
      </w:r>
      <w:r>
        <w:t xml:space="preserve"> DCI</w:t>
      </w:r>
      <w:r w:rsidR="00E2591D">
        <w:t>for skipping [</w:t>
      </w:r>
      <w:r w:rsidR="00E2591D" w:rsidRPr="00E2591D">
        <w:t xml:space="preserve">HW, vivo, zte, intel,OPPO, CMCC, Spreadtrum,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r w:rsidR="00582D23" w:rsidRPr="00582D23">
        <w:rPr>
          <w:lang w:eastAsia="zh-CN"/>
        </w:rPr>
        <w:t xml:space="preserve"> </w:t>
      </w:r>
      <w:r w:rsidR="00582D23">
        <w:rPr>
          <w:lang w:eastAsia="zh-CN"/>
        </w:rPr>
        <w:t xml:space="preserve"> mentions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Also, for the topic multi-PDSCH/multi-PUSCH scheduling,, companies mentiuons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r w:rsidRPr="004C611F">
        <w:t>Spreadtrum</w:t>
      </w:r>
      <w:r>
        <w:t>] proposes to change PDCCH monitoring behaviours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[vivo][Spreadtrum]</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sidRPr="00C1197A">
        <w:rPr>
          <w:lang w:val="fr-FR" w:eastAsia="zh-CN"/>
        </w:rPr>
        <w:t>[MTK] proposes pre-indication adaptation</w:t>
      </w:r>
      <w:r w:rsidR="00545942" w:rsidRPr="00C1197A">
        <w:rPr>
          <w:lang w:val="fr-FR"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The following for DCI-based power saving adaptation during DRX ActiveTime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adapation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7D57BA3B" w14:textId="64BA74E4" w:rsidR="00716C70" w:rsidRDefault="00716C70" w:rsidP="00CD76AB">
      <w:pPr>
        <w:pStyle w:val="ListParagraph"/>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ListParagraph"/>
        <w:numPr>
          <w:ilvl w:val="0"/>
          <w:numId w:val="34"/>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DCI dormat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lastRenderedPageBreak/>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SS set groupby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compay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el-16, DCI format 2_6 is monitored out side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ActiveTime</w:t>
      </w:r>
      <w:r w:rsidR="00A461E5" w:rsidRPr="00C37D15">
        <w:rPr>
          <w:b/>
        </w:rPr>
        <w:t>,</w:t>
      </w:r>
    </w:p>
    <w:p w14:paraId="381C43F2" w14:textId="5E29AD95"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55136105" w14:textId="40B1212D" w:rsidR="00C770CC" w:rsidRPr="00897B29" w:rsidRDefault="00C770CC"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ListParagraph"/>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ListParagraph"/>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ListParagraph"/>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ListParagraph"/>
        <w:numPr>
          <w:ilvl w:val="0"/>
          <w:numId w:val="36"/>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restransmission handling for a power saving </w:t>
            </w:r>
            <w:r>
              <w:rPr>
                <w:rFonts w:eastAsiaTheme="minorEastAsia"/>
                <w:lang w:eastAsia="zh-CN"/>
              </w:rPr>
              <w:lastRenderedPageBreak/>
              <w:t>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77671E9A" w14:textId="77777777" w:rsidR="00244F18" w:rsidRPr="00897B29" w:rsidRDefault="00244F18"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ListParagraph"/>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ListParagraph"/>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ListParagraph"/>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adapation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r w:rsidRPr="002769A3">
              <w:rPr>
                <w:rFonts w:hint="eastAsia"/>
                <w:lang w:eastAsia="zh-CN"/>
              </w:rPr>
              <w:t>S</w:t>
            </w:r>
            <w:r w:rsidRPr="002769A3">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ListParagraph"/>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schemes(2.2.1.9), </w:t>
            </w:r>
            <w:bookmarkStart w:id="5" w:name="OLE_LINK9"/>
            <w:bookmarkStart w:id="6" w:name="OLE_LINK10"/>
            <w:bookmarkStart w:id="7" w:name="OLE_LINK11"/>
            <w:r w:rsidRPr="002769A3">
              <w:rPr>
                <w:rFonts w:ascii="Times New Roman" w:hAnsi="Times New Roman"/>
                <w:sz w:val="20"/>
                <w:szCs w:val="20"/>
                <w:lang w:eastAsia="zh-CN"/>
              </w:rPr>
              <w:t>scheduling DCI</w:t>
            </w:r>
            <w:bookmarkEnd w:id="5"/>
            <w:bookmarkEnd w:id="6"/>
            <w:bookmarkEnd w:id="7"/>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ListParagraph"/>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ListParagraph"/>
              <w:numPr>
                <w:ilvl w:val="0"/>
                <w:numId w:val="36"/>
              </w:numPr>
              <w:rPr>
                <w:rFonts w:eastAsiaTheme="minorEastAsia"/>
                <w:lang w:eastAsia="zh-CN"/>
              </w:rPr>
            </w:pPr>
            <w:r w:rsidRPr="002769A3">
              <w:rPr>
                <w:rFonts w:ascii="Times New Roman" w:hAnsi="Times New Roman" w:hint="eastAsia"/>
                <w:sz w:val="20"/>
                <w:szCs w:val="20"/>
                <w:lang w:eastAsia="zh-CN"/>
              </w:rPr>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65A444D3" w14:textId="77777777" w:rsidR="007167A0" w:rsidRPr="00C37D15" w:rsidRDefault="007167A0" w:rsidP="007167A0">
            <w:pPr>
              <w:pStyle w:val="ListParagraph"/>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4492240F" w14:textId="77777777" w:rsidR="007167A0" w:rsidRPr="000F3724" w:rsidRDefault="007167A0" w:rsidP="007167A0">
            <w:pPr>
              <w:pStyle w:val="ListParagraph"/>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ListParagraph"/>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ListParagraph"/>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lastRenderedPageBreak/>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ListParagraph"/>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r w:rsidR="00897208" w:rsidRPr="00F90E54" w14:paraId="24B0BC8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8A4342" w14:textId="15672DC1" w:rsidR="00897208" w:rsidRDefault="00897208" w:rsidP="001469FE">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4308AE" w14:textId="65084791" w:rsidR="00897208" w:rsidRDefault="00897208" w:rsidP="00795F7C">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2F1EFA" w:rsidRPr="00F90E54" w14:paraId="7997D603"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626FE6" w14:textId="05C42F97"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6262D6"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w:t>
            </w:r>
          </w:p>
          <w:p w14:paraId="23768150" w14:textId="77777777" w:rsidR="002F1EFA" w:rsidRDefault="002F1EFA" w:rsidP="002F1EFA">
            <w:pPr>
              <w:rPr>
                <w:rFonts w:eastAsiaTheme="minorEastAsia"/>
                <w:lang w:eastAsia="zh-CN"/>
              </w:rPr>
            </w:pPr>
            <w:r>
              <w:rPr>
                <w:rFonts w:eastAsiaTheme="minorEastAsia"/>
                <w:lang w:eastAsia="zh-CN"/>
              </w:rPr>
              <w:t>We don’t think timer based adaptation falls under the scope of this agenda.</w:t>
            </w:r>
          </w:p>
          <w:p w14:paraId="144B9E2D" w14:textId="77777777" w:rsidR="002F1EFA" w:rsidRDefault="002F1EFA" w:rsidP="002F1EFA">
            <w:pPr>
              <w:rPr>
                <w:rFonts w:eastAsiaTheme="minorEastAsia"/>
                <w:lang w:eastAsia="zh-CN"/>
              </w:rPr>
            </w:pPr>
            <w:r>
              <w:rPr>
                <w:rFonts w:eastAsiaTheme="minorEastAsia"/>
                <w:lang w:eastAsia="zh-CN"/>
              </w:rPr>
              <w:t xml:space="preserve">Please add </w:t>
            </w:r>
          </w:p>
          <w:p w14:paraId="33FFDC18" w14:textId="77777777" w:rsidR="002F1EFA" w:rsidRPr="002E24C8" w:rsidRDefault="002F1EFA" w:rsidP="002F1EFA">
            <w:pPr>
              <w:pStyle w:val="ListParagraph"/>
              <w:numPr>
                <w:ilvl w:val="0"/>
                <w:numId w:val="45"/>
              </w:numPr>
              <w:rPr>
                <w:rFonts w:eastAsiaTheme="minorEastAsia"/>
                <w:lang w:eastAsia="zh-CN"/>
              </w:rPr>
            </w:pPr>
            <w:r w:rsidRPr="002E24C8">
              <w:rPr>
                <w:rFonts w:eastAsiaTheme="minorEastAsia"/>
                <w:lang w:eastAsia="zh-CN"/>
              </w:rPr>
              <w:t xml:space="preserve">DCI format 2_6 to indicate </w:t>
            </w:r>
            <w:r w:rsidRPr="002E24C8">
              <w:rPr>
                <w:rFonts w:ascii="Times New Roman" w:eastAsiaTheme="minorEastAsia" w:hAnsi="Times New Roman"/>
                <w:sz w:val="20"/>
                <w:szCs w:val="20"/>
                <w:lang w:eastAsia="zh-CN"/>
              </w:rPr>
              <w:t>adaptation of the PDCCH monitoring</w:t>
            </w:r>
            <w:r w:rsidRPr="002E24C8">
              <w:rPr>
                <w:rFonts w:eastAsiaTheme="minorEastAsia"/>
                <w:lang w:eastAsia="zh-CN"/>
              </w:rPr>
              <w:t xml:space="preserve"> during active time. </w:t>
            </w:r>
          </w:p>
          <w:p w14:paraId="79AB63F3" w14:textId="77777777" w:rsidR="002F1EFA" w:rsidRDefault="002F1EFA" w:rsidP="002F1EFA">
            <w:pPr>
              <w:rPr>
                <w:rFonts w:eastAsiaTheme="minorEastAsia"/>
                <w:lang w:eastAsia="zh-CN"/>
              </w:rPr>
            </w:pPr>
          </w:p>
          <w:p w14:paraId="356B89F2" w14:textId="3F265C4F" w:rsidR="002F1EFA" w:rsidRDefault="002F1EFA" w:rsidP="002F1EFA">
            <w:pPr>
              <w:rPr>
                <w:rFonts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rsidR="002F1EFA" w:rsidRPr="00F90E54" w14:paraId="6DA3152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53C88A" w14:textId="2F2A98A0" w:rsidR="002F1EFA" w:rsidRDefault="002F1EFA" w:rsidP="002F1EFA">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2DFB68" w14:textId="77777777" w:rsidR="002F1EFA" w:rsidRDefault="002F1EFA" w:rsidP="002F1EFA">
            <w:pPr>
              <w:rPr>
                <w:rFonts w:eastAsiaTheme="minorEastAsia"/>
                <w:lang w:eastAsia="zh-CN"/>
              </w:rPr>
            </w:pPr>
            <w:r>
              <w:rPr>
                <w:rFonts w:eastAsiaTheme="minorEastAsia"/>
                <w:lang w:eastAsia="zh-CN"/>
              </w:rPr>
              <w:t>The summary list above is a good starting point.</w:t>
            </w:r>
          </w:p>
          <w:p w14:paraId="0741428F" w14:textId="4F1290FC" w:rsidR="002F1EFA" w:rsidRDefault="002F1EFA" w:rsidP="002F1EFA">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2F79BE" w:rsidRPr="00F90E54" w14:paraId="51AAC3E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2AC620E" w14:textId="18861E5D"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A3A8270" w14:textId="6C478237" w:rsidR="002F79BE" w:rsidRDefault="002F79BE" w:rsidP="002F79BE">
            <w:pPr>
              <w:rPr>
                <w:rFonts w:eastAsiaTheme="minorEastAsia"/>
                <w:lang w:eastAsia="zh-CN"/>
              </w:rPr>
            </w:pPr>
            <w:r w:rsidRPr="008C74C7">
              <w:rPr>
                <w:rFonts w:eastAsiaTheme="minorEastAsia" w:hint="eastAsia"/>
                <w:lang w:eastAsia="zh-CN"/>
              </w:rPr>
              <w:t xml:space="preserve">Basically fine with the candidate list. </w:t>
            </w:r>
            <w:r w:rsidRPr="008C74C7">
              <w:rPr>
                <w:rFonts w:eastAsiaTheme="minorEastAsia"/>
                <w:lang w:eastAsia="zh-CN"/>
              </w:rPr>
              <w:t>It can be considered based on the candidates how to indicate for the respective topic in section 2.2.1.9.</w:t>
            </w:r>
          </w:p>
        </w:tc>
      </w:tr>
    </w:tbl>
    <w:p w14:paraId="164CC957" w14:textId="7303B95A" w:rsidR="00E63593" w:rsidRDefault="00E63593" w:rsidP="004B7CD7">
      <w:pPr>
        <w:pStyle w:val="BodyText"/>
        <w:spacing w:after="0"/>
        <w:rPr>
          <w:rFonts w:ascii="Times New Roman" w:hAnsi="Times New Roman"/>
          <w:szCs w:val="20"/>
          <w:lang w:val="en-GB" w:eastAsia="zh-CN"/>
        </w:rPr>
      </w:pPr>
    </w:p>
    <w:p w14:paraId="1FB6D40B" w14:textId="2F67360B" w:rsidR="008B67F1" w:rsidRDefault="008B67F1" w:rsidP="008B67F1">
      <w:pPr>
        <w:pStyle w:val="Heading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2F75B991" w14:textId="77777777"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lastRenderedPageBreak/>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We prefer  topic 1(especifally topic 1-1 and 1-2) and topic 4 as high priority.</w:t>
            </w:r>
          </w:p>
          <w:p w14:paraId="16CF1444" w14:textId="77777777" w:rsidR="00142D90" w:rsidRPr="008449F0" w:rsidRDefault="00142D90" w:rsidP="00142D90">
            <w:pPr>
              <w:rPr>
                <w:lang w:val="en-GB" w:eastAsia="zh-CN"/>
              </w:rPr>
            </w:pPr>
            <w:r w:rsidRPr="008449F0">
              <w:rPr>
                <w:lang w:val="en-GB" w:eastAsia="zh-CN"/>
              </w:rPr>
              <w:t>For topic 1-1, triggering method including explicit/implicit indicated by scheduling DCI, timer based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r w:rsidRPr="002769A3">
              <w:rPr>
                <w:rFonts w:eastAsiaTheme="minorEastAsia" w:hint="eastAsia"/>
                <w:lang w:eastAsia="zh-CN"/>
              </w:rPr>
              <w:t>S</w:t>
            </w:r>
            <w:r w:rsidRPr="002769A3">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methology</w:t>
            </w:r>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1-1</w:t>
            </w:r>
            <w:r w:rsidR="008D5939">
              <w:rPr>
                <w:rFonts w:eastAsiaTheme="minorEastAsia"/>
                <w:lang w:eastAsia="zh-CN"/>
              </w:rPr>
              <w:t>,  T</w:t>
            </w:r>
            <w:r>
              <w:rPr>
                <w:rFonts w:eastAsiaTheme="minorEastAsia"/>
                <w:lang w:eastAsia="zh-CN"/>
              </w:rPr>
              <w:t xml:space="preserve">opic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p>
        </w:tc>
      </w:tr>
      <w:tr w:rsidR="00F36169" w:rsidRPr="002769A3" w14:paraId="6FF28F6F"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48FDB2B" w14:textId="43C04B18" w:rsidR="00F36169" w:rsidRDefault="00F36169" w:rsidP="00F36169">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30DAD10" w14:textId="77777777" w:rsidR="00F36169" w:rsidRDefault="00F36169" w:rsidP="00F36169">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4DD7EED7" w14:textId="7EB51461" w:rsidR="00F36169" w:rsidRDefault="00F36169" w:rsidP="00F36169">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rsidR="002F79BE" w:rsidRPr="002769A3" w14:paraId="1EF80DB4"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E89E22" w14:textId="69EEC034" w:rsidR="002F79BE" w:rsidRDefault="002F79BE" w:rsidP="002F79BE">
            <w:pPr>
              <w:rPr>
                <w:lang w:eastAsia="zh-CN"/>
              </w:rPr>
            </w:pPr>
            <w:bookmarkStart w:id="8" w:name="_GoBack" w:colFirst="0" w:colLast="0"/>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073E91" w14:textId="075084BA" w:rsidR="002F79BE" w:rsidRDefault="002F79BE" w:rsidP="002F79BE">
            <w:pPr>
              <w:rPr>
                <w:rFonts w:eastAsiaTheme="minorEastAsia"/>
                <w:lang w:eastAsia="zh-CN"/>
              </w:rPr>
            </w:pPr>
            <w:r w:rsidRPr="008C74C7">
              <w:rPr>
                <w:rFonts w:eastAsiaTheme="minorEastAsia"/>
                <w:lang w:eastAsia="zh-CN"/>
              </w:rPr>
              <w:t>Topic 1-1 and Topic 1-2 are f</w:t>
            </w:r>
            <w:r w:rsidRPr="008C74C7">
              <w:rPr>
                <w:rFonts w:eastAsiaTheme="minorEastAsia" w:hint="eastAsia"/>
                <w:lang w:eastAsia="zh-CN"/>
              </w:rPr>
              <w:t>irst</w:t>
            </w:r>
            <w:r w:rsidRPr="008C74C7">
              <w:rPr>
                <w:rFonts w:eastAsiaTheme="minorEastAsia"/>
                <w:lang w:eastAsia="zh-CN"/>
              </w:rPr>
              <w:t xml:space="preserve"> priority, and topic 2 is second priority.</w:t>
            </w:r>
          </w:p>
        </w:tc>
      </w:tr>
      <w:bookmarkEnd w:id="8"/>
    </w:tbl>
    <w:p w14:paraId="25911392" w14:textId="77777777" w:rsidR="008B67F1" w:rsidRPr="00795F7C" w:rsidRDefault="008B67F1" w:rsidP="00897B29">
      <w:pPr>
        <w:rPr>
          <w:lang w:eastAsia="zh-CN"/>
        </w:rPr>
      </w:pPr>
    </w:p>
    <w:p w14:paraId="44B1C336" w14:textId="2D09986A" w:rsidR="00176996" w:rsidRDefault="001564A3" w:rsidP="005822DB">
      <w:pPr>
        <w:pStyle w:val="Heading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BodyText"/>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BodyText"/>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Heading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6D5947" w:rsidP="00D525B7">
            <w:pPr>
              <w:rPr>
                <w:lang w:eastAsia="x-none"/>
              </w:rPr>
            </w:pPr>
            <w:hyperlink r:id="rId13" w:history="1">
              <w:r w:rsidR="009A4F94">
                <w:rPr>
                  <w:rStyle w:val="Hyperlink"/>
                  <w:lang w:eastAsia="x-none"/>
                </w:rPr>
                <w:t>R1-2005264</w:t>
              </w:r>
            </w:hyperlink>
            <w:r w:rsidR="009A4F94">
              <w:rPr>
                <w:lang w:eastAsia="x-none"/>
              </w:rPr>
              <w:tab/>
              <w:t>Extension(s) to Rel-16 DCI-based power saving adaptation for an active BWP</w:t>
            </w:r>
            <w:r w:rsidR="009A4F94">
              <w:rPr>
                <w:lang w:eastAsia="x-none"/>
              </w:rPr>
              <w:tab/>
              <w:t>Huawei, HiSilicon</w:t>
            </w:r>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instant messaging, VoIP and intensive eMBB traffic.</w:t>
            </w:r>
          </w:p>
          <w:p w14:paraId="7D73AC3A" w14:textId="77777777" w:rsidR="009A4F94" w:rsidRPr="009A4F94" w:rsidRDefault="009A4F94" w:rsidP="009A4F94">
            <w:pPr>
              <w:rPr>
                <w:b/>
                <w:lang w:eastAsia="zh-CN"/>
              </w:rPr>
            </w:pPr>
            <w:r w:rsidRPr="009A4F94">
              <w:rPr>
                <w:b/>
                <w:lang w:eastAsia="zh-CN"/>
              </w:rPr>
              <w:lastRenderedPageBreak/>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signalling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6D5947" w:rsidP="00DD2E38">
            <w:pPr>
              <w:rPr>
                <w:lang w:eastAsia="x-none"/>
              </w:rPr>
            </w:pPr>
            <w:hyperlink r:id="rId14" w:history="1">
              <w:r w:rsidR="009A4F94">
                <w:rPr>
                  <w:rStyle w:val="Hyperlink"/>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RedCap UE and non-RedCap UEs</w:t>
            </w:r>
            <w:r>
              <w:rPr>
                <w:b/>
                <w:lang w:eastAsia="zh-CN"/>
              </w:rPr>
              <w:t>, due to the following restrictions of BWP framework.</w:t>
            </w:r>
          </w:p>
          <w:p w14:paraId="5F72322F"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w:t>
            </w:r>
            <w:r w:rsidRPr="005700B3">
              <w:rPr>
                <w:rFonts w:ascii="Times New Roman" w:hAnsi="Times New Roman"/>
                <w:b/>
              </w:rPr>
              <w:t>ynamic BWP switching is not likely to be supported for RedCap UE with 20MHz bandwidth.</w:t>
            </w:r>
          </w:p>
          <w:p w14:paraId="73DD6CC7"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BodyText"/>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BodyText"/>
              <w:snapToGrid w:val="0"/>
              <w:spacing w:beforeLines="50" w:before="120" w:afterLines="50"/>
              <w:rPr>
                <w:rFonts w:ascii="Times New Roman" w:hAnsi="Times New Roman"/>
                <w:lang w:eastAsia="zh-CN"/>
              </w:rPr>
            </w:pPr>
          </w:p>
          <w:p w14:paraId="562CE78E" w14:textId="77777777" w:rsidR="009A4F94" w:rsidRDefault="009A4F94" w:rsidP="009A4F94">
            <w:pPr>
              <w:pStyle w:val="Caption"/>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Caption"/>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lastRenderedPageBreak/>
              <w:t>Implicit SS set switching by detecting scheduling grant, UL transmission (SR/CG), etc.</w:t>
            </w:r>
          </w:p>
          <w:p w14:paraId="6FACC8D3"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Caption"/>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Caption"/>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BodyText"/>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BodyText"/>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BodyText"/>
              <w:spacing w:beforeLines="50" w:before="120" w:afterLines="50"/>
              <w:contextualSpacing/>
              <w:rPr>
                <w:rFonts w:ascii="Times New Roman" w:hAnsi="Times New Roman"/>
                <w:b/>
                <w:lang w:eastAsia="zh-CN"/>
              </w:rPr>
            </w:pPr>
          </w:p>
          <w:p w14:paraId="1B43C0FA" w14:textId="77777777" w:rsidR="009A4F94" w:rsidRDefault="009A4F94" w:rsidP="009A4F94">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ms</w:t>
                  </w:r>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ms</w:t>
                  </w:r>
                </w:p>
              </w:tc>
            </w:tr>
          </w:tbl>
          <w:p w14:paraId="36CFA95C" w14:textId="6DDB7562" w:rsidR="00163DA0" w:rsidRPr="00975D7F" w:rsidRDefault="00163DA0" w:rsidP="006C0F3C">
            <w:pPr>
              <w:pStyle w:val="BodyText"/>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6D5947" w:rsidP="00E579FC">
            <w:pPr>
              <w:rPr>
                <w:lang w:eastAsia="x-none"/>
              </w:rPr>
            </w:pPr>
            <w:hyperlink r:id="rId15" w:history="1">
              <w:r w:rsidR="009A4F94">
                <w:rPr>
                  <w:rStyle w:val="Hyperlink"/>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6D5947" w:rsidP="000A6DB0">
            <w:pPr>
              <w:rPr>
                <w:lang w:eastAsia="x-none"/>
              </w:rPr>
            </w:pPr>
            <w:hyperlink r:id="rId16" w:history="1">
              <w:r w:rsidR="00B636D3">
                <w:rPr>
                  <w:rStyle w:val="Hyperlink"/>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For Rel-17 UE power saving enhancements for connected mode, include “Real-Time Video” traffic type exhibiting both high data rate (e.g. 20 Mbps for full-HD/1080p) and frequent data activity (e.g., 10 ms – 50 ms) for more complete traffic type coverage.</w:t>
            </w:r>
            <w:r w:rsidRPr="00BA0939">
              <w:rPr>
                <w:b/>
                <w:sz w:val="22"/>
                <w:szCs w:val="22"/>
                <w:lang w:eastAsia="zh-CN"/>
              </w:rPr>
              <w:fldChar w:fldCharType="end"/>
            </w:r>
          </w:p>
          <w:p w14:paraId="0F5F155A" w14:textId="77777777" w:rsidR="00B636D3" w:rsidRPr="00BA0939" w:rsidRDefault="00B636D3" w:rsidP="00B636D3">
            <w:pPr>
              <w:pStyle w:val="BodyText"/>
              <w:rPr>
                <w:b/>
                <w:sz w:val="22"/>
                <w:szCs w:val="22"/>
                <w:lang w:eastAsia="zh-CN"/>
              </w:rPr>
            </w:pPr>
          </w:p>
          <w:p w14:paraId="4DC2CA81"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ListParagraph"/>
              <w:numPr>
                <w:ilvl w:val="0"/>
                <w:numId w:val="22"/>
              </w:numPr>
              <w:rPr>
                <w:b/>
              </w:rPr>
            </w:pPr>
            <w:r w:rsidRPr="00BA0939">
              <w:rPr>
                <w:b/>
              </w:rPr>
              <w:t>FTP model 3 with mean inter-packet arrival time of 30 ms and packet size of 0.08 Mbytes</w:t>
            </w:r>
          </w:p>
          <w:p w14:paraId="5103EC73" w14:textId="77777777" w:rsidR="00B636D3" w:rsidRPr="00BA0939" w:rsidRDefault="00B636D3" w:rsidP="009861A0">
            <w:pPr>
              <w:pStyle w:val="ListParagraph"/>
              <w:numPr>
                <w:ilvl w:val="0"/>
                <w:numId w:val="22"/>
              </w:numPr>
              <w:rPr>
                <w:b/>
              </w:rPr>
            </w:pPr>
            <w:r w:rsidRPr="00BA0939">
              <w:rPr>
                <w:b/>
              </w:rPr>
              <w:t>DRX (long cycle, on-duration, inactivity timer) = (20 ms, 5 ms, 10 ms)</w:t>
            </w:r>
          </w:p>
          <w:p w14:paraId="1E92CBD9" w14:textId="77777777" w:rsidR="00B636D3" w:rsidRPr="00893CDD" w:rsidRDefault="00B636D3" w:rsidP="009861A0">
            <w:pPr>
              <w:pStyle w:val="ListParagraph"/>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BodyText"/>
              <w:rPr>
                <w:b/>
                <w:sz w:val="22"/>
                <w:szCs w:val="22"/>
                <w:lang w:eastAsia="zh-CN"/>
              </w:rPr>
            </w:pPr>
          </w:p>
          <w:p w14:paraId="0B90EE5A" w14:textId="77777777" w:rsidR="00B636D3" w:rsidRDefault="00B636D3" w:rsidP="00B636D3">
            <w:pPr>
              <w:pStyle w:val="BodyText"/>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sidRPr="00BA0939">
              <w:rPr>
                <w:b/>
                <w:sz w:val="22"/>
                <w:szCs w:val="22"/>
                <w:lang w:eastAsia="zh-CN"/>
              </w:rPr>
              <w:fldChar w:fldCharType="end"/>
            </w:r>
          </w:p>
          <w:p w14:paraId="5214A413" w14:textId="77777777" w:rsidR="00B636D3" w:rsidRPr="00BA0939" w:rsidRDefault="00B636D3" w:rsidP="00B636D3">
            <w:pPr>
              <w:pStyle w:val="BodyText"/>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BodyText"/>
              <w:rPr>
                <w:b/>
                <w:sz w:val="22"/>
                <w:szCs w:val="22"/>
                <w:lang w:eastAsia="zh-CN"/>
              </w:rPr>
            </w:pPr>
          </w:p>
          <w:p w14:paraId="5B892310" w14:textId="77777777" w:rsidR="00B636D3" w:rsidRDefault="00B636D3" w:rsidP="00B636D3">
            <w:pPr>
              <w:pStyle w:val="BodyText"/>
              <w:rPr>
                <w:b/>
                <w:sz w:val="22"/>
                <w:szCs w:val="22"/>
                <w:lang w:eastAsia="zh-CN"/>
              </w:rPr>
            </w:pPr>
          </w:p>
          <w:p w14:paraId="37130078"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BodyText"/>
              <w:rPr>
                <w:b/>
                <w:sz w:val="22"/>
                <w:szCs w:val="22"/>
                <w:lang w:eastAsia="zh-CN"/>
              </w:rPr>
            </w:pPr>
          </w:p>
          <w:p w14:paraId="4B72B0AC"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BodyText"/>
              <w:rPr>
                <w:b/>
                <w:sz w:val="22"/>
                <w:szCs w:val="22"/>
                <w:lang w:eastAsia="zh-CN"/>
              </w:rPr>
            </w:pPr>
          </w:p>
          <w:p w14:paraId="5FE32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BodyText"/>
              <w:rPr>
                <w:b/>
                <w:sz w:val="22"/>
                <w:szCs w:val="22"/>
                <w:lang w:eastAsia="zh-CN"/>
              </w:rPr>
            </w:pPr>
          </w:p>
          <w:p w14:paraId="34244EE7"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BodyText"/>
              <w:rPr>
                <w:b/>
                <w:sz w:val="22"/>
                <w:szCs w:val="22"/>
                <w:lang w:eastAsia="zh-CN"/>
              </w:rPr>
            </w:pPr>
          </w:p>
          <w:p w14:paraId="746DF34D" w14:textId="77777777" w:rsidR="00B636D3" w:rsidRPr="00BA0939" w:rsidRDefault="00B636D3" w:rsidP="00B636D3">
            <w:pPr>
              <w:pStyle w:val="BodyText"/>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BodyText"/>
              <w:rPr>
                <w:b/>
                <w:sz w:val="22"/>
                <w:szCs w:val="22"/>
                <w:lang w:eastAsia="zh-CN"/>
              </w:rPr>
            </w:pPr>
          </w:p>
          <w:p w14:paraId="7B2EBD5A"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BodyText"/>
              <w:rPr>
                <w:b/>
                <w:sz w:val="22"/>
                <w:szCs w:val="22"/>
                <w:lang w:eastAsia="zh-CN"/>
              </w:rPr>
            </w:pPr>
          </w:p>
          <w:p w14:paraId="1AE842F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BodyText"/>
              <w:rPr>
                <w:b/>
                <w:sz w:val="22"/>
                <w:szCs w:val="22"/>
                <w:lang w:eastAsia="zh-CN"/>
              </w:rPr>
            </w:pPr>
          </w:p>
          <w:p w14:paraId="3923F939"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BodyText"/>
              <w:rPr>
                <w:b/>
                <w:sz w:val="22"/>
                <w:szCs w:val="22"/>
                <w:lang w:eastAsia="zh-CN"/>
              </w:rPr>
            </w:pPr>
          </w:p>
          <w:p w14:paraId="4F3A9F68"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BodyText"/>
              <w:rPr>
                <w:b/>
                <w:sz w:val="22"/>
                <w:szCs w:val="22"/>
                <w:lang w:eastAsia="zh-CN"/>
              </w:rPr>
            </w:pPr>
          </w:p>
          <w:p w14:paraId="493A7C7F"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SCell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BodyText"/>
              <w:rPr>
                <w:b/>
                <w:sz w:val="22"/>
                <w:szCs w:val="22"/>
                <w:lang w:eastAsia="zh-CN"/>
              </w:rPr>
            </w:pPr>
          </w:p>
          <w:p w14:paraId="60B5CC39"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BodyText"/>
              <w:rPr>
                <w:b/>
                <w:sz w:val="22"/>
                <w:szCs w:val="22"/>
                <w:lang w:eastAsia="zh-CN"/>
              </w:rPr>
            </w:pPr>
          </w:p>
          <w:p w14:paraId="7E4B30A6"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ListParagraph"/>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6D5947" w:rsidP="00421F1A">
            <w:pPr>
              <w:rPr>
                <w:lang w:eastAsia="x-none"/>
              </w:rPr>
            </w:pPr>
            <w:hyperlink r:id="rId20" w:history="1">
              <w:r w:rsidR="003C5EA7">
                <w:rPr>
                  <w:rStyle w:val="Hyperlink"/>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e.g. the PCell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BodyText"/>
              <w:rPr>
                <w:b/>
                <w:i/>
                <w:iCs/>
                <w:lang w:eastAsia="zh-CN"/>
              </w:rPr>
            </w:pPr>
            <w:r w:rsidRPr="0091257C">
              <w:rPr>
                <w:rFonts w:hint="eastAsia"/>
                <w:b/>
                <w:iCs/>
                <w:lang w:eastAsia="zh-CN"/>
              </w:rPr>
              <w:t xml:space="preserve">Proposal 2: The existing DCI format 0_1 and 1_1 in Rel-16 are reused without introducing additional information field, in which the SCell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PCell and/or SCell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6D5947" w:rsidP="00DF7FB0">
            <w:pPr>
              <w:rPr>
                <w:lang w:eastAsia="x-none"/>
              </w:rPr>
            </w:pPr>
            <w:hyperlink r:id="rId21" w:history="1">
              <w:r w:rsidR="0091257C">
                <w:rPr>
                  <w:rStyle w:val="Hyperlink"/>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lastRenderedPageBreak/>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6D5947" w:rsidP="00DF7FB0">
            <w:pPr>
              <w:rPr>
                <w:lang w:eastAsia="x-none"/>
              </w:rPr>
            </w:pPr>
            <w:hyperlink r:id="rId22" w:history="1">
              <w:r w:rsidR="00E20B9E">
                <w:rPr>
                  <w:rStyle w:val="Hyperlink"/>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9" w:name="OLE_LINK2"/>
            <w:bookmarkStart w:id="10"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9"/>
            <w:bookmarkEnd w:id="10"/>
          </w:p>
        </w:tc>
      </w:tr>
      <w:tr w:rsidR="00163DA0" w:rsidRPr="00015BDA" w14:paraId="2F9BD244" w14:textId="77777777" w:rsidTr="00C222BA">
        <w:tc>
          <w:tcPr>
            <w:tcW w:w="9962" w:type="dxa"/>
            <w:shd w:val="clear" w:color="auto" w:fill="BFBFBF"/>
          </w:tcPr>
          <w:p w14:paraId="0096ADF2" w14:textId="3FBE9B5F" w:rsidR="00163DA0" w:rsidRPr="000E1866" w:rsidRDefault="006D5947" w:rsidP="00DF7FB0">
            <w:pPr>
              <w:rPr>
                <w:lang w:eastAsia="x-none"/>
              </w:rPr>
            </w:pPr>
            <w:hyperlink r:id="rId23" w:history="1">
              <w:r w:rsidR="00746431">
                <w:rPr>
                  <w:rStyle w:val="Hyperlink"/>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6D5947" w:rsidP="002A4EB6">
            <w:pPr>
              <w:rPr>
                <w:lang w:eastAsia="x-none"/>
              </w:rPr>
            </w:pPr>
            <w:hyperlink r:id="rId24" w:history="1">
              <w:r w:rsidR="00177D00">
                <w:rPr>
                  <w:rStyle w:val="Hyperlink"/>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lastRenderedPageBreak/>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6D5947" w:rsidP="002A4EB6">
            <w:pPr>
              <w:rPr>
                <w:lang w:eastAsia="x-none"/>
              </w:rPr>
            </w:pPr>
            <w:hyperlink r:id="rId25" w:history="1">
              <w:r w:rsidR="00590E38">
                <w:rPr>
                  <w:rStyle w:val="Hyperlink"/>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6D5947" w:rsidP="00DF7FB0">
            <w:pPr>
              <w:rPr>
                <w:lang w:eastAsia="x-none"/>
              </w:rPr>
            </w:pPr>
            <w:hyperlink r:id="rId26" w:history="1">
              <w:r w:rsidR="001E19E1">
                <w:rPr>
                  <w:rStyle w:val="Hyperlink"/>
                  <w:lang w:eastAsia="x-none"/>
                </w:rPr>
                <w:t>R1-2006271</w:t>
              </w:r>
            </w:hyperlink>
            <w:r w:rsidR="001E19E1">
              <w:rPr>
                <w:lang w:eastAsia="x-none"/>
              </w:rPr>
              <w:tab/>
              <w:t>Discussion on power saving techniques for connected-mode UE</w:t>
            </w:r>
            <w:r w:rsidR="001E19E1">
              <w:rPr>
                <w:lang w:eastAsia="x-none"/>
              </w:rPr>
              <w:tab/>
              <w:t>Spreadtrum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6D5947" w:rsidP="00DF7FB0">
            <w:pPr>
              <w:rPr>
                <w:lang w:eastAsia="x-none"/>
              </w:rPr>
            </w:pPr>
            <w:hyperlink r:id="rId27" w:history="1">
              <w:r w:rsidR="00494F4D">
                <w:rPr>
                  <w:rStyle w:val="Hyperlink"/>
                  <w:lang w:eastAsia="x-none"/>
                </w:rPr>
                <w:t>R1-2006313</w:t>
              </w:r>
            </w:hyperlink>
            <w:r w:rsidR="00494F4D">
              <w:rPr>
                <w:lang w:eastAsia="x-none"/>
              </w:rPr>
              <w:tab/>
              <w:t>Discussion on DCI-based power saving adaptation during DRX ActiveTime</w:t>
            </w:r>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6D5947" w:rsidP="00DD4EFD">
            <w:pPr>
              <w:rPr>
                <w:lang w:eastAsia="x-none"/>
              </w:rPr>
            </w:pPr>
            <w:hyperlink r:id="rId28" w:history="1">
              <w:r w:rsidR="00494F4D">
                <w:rPr>
                  <w:rStyle w:val="Hyperlink"/>
                  <w:lang w:eastAsia="x-none"/>
                </w:rPr>
                <w:t>R1-2006387</w:t>
              </w:r>
            </w:hyperlink>
            <w:r w:rsidR="00494F4D">
              <w:rPr>
                <w:lang w:eastAsia="x-none"/>
              </w:rPr>
              <w:tab/>
              <w:t>Potential extension(s) to Rel-16 DCI-based power saving adaptation during DRX ActiveTime</w:t>
            </w:r>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BodyText"/>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BodyText"/>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r w:rsidRPr="006E0839">
              <w:rPr>
                <w:rFonts w:ascii="Times New Roman" w:hAnsi="Times New Roman"/>
                <w:b/>
                <w:i/>
                <w:szCs w:val="20"/>
              </w:rPr>
              <w:t xml:space="preserve">SearchSpace </w:t>
            </w:r>
            <w:r w:rsidRPr="006E0839">
              <w:rPr>
                <w:rFonts w:ascii="Times New Roman" w:hAnsi="Times New Roman"/>
                <w:b/>
                <w:szCs w:val="20"/>
              </w:rPr>
              <w:t>and</w:t>
            </w:r>
            <w:r w:rsidRPr="006E0839">
              <w:rPr>
                <w:rFonts w:ascii="Times New Roman" w:hAnsi="Times New Roman"/>
                <w:b/>
                <w:i/>
                <w:szCs w:val="20"/>
              </w:rPr>
              <w:t xml:space="preserve"> ControlResourceSet</w:t>
            </w:r>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BodyText"/>
              <w:rPr>
                <w:rFonts w:ascii="Times New Roman" w:hAnsi="Times New Roman"/>
                <w:b/>
                <w:szCs w:val="20"/>
              </w:rPr>
            </w:pPr>
            <w:r w:rsidRPr="006E0839">
              <w:rPr>
                <w:rFonts w:ascii="Times New Roman" w:hAnsi="Times New Roman"/>
                <w:b/>
                <w:szCs w:val="20"/>
              </w:rPr>
              <w:t>Proposal 4: UE behaviour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6D5947" w:rsidP="00DD4EFD">
            <w:pPr>
              <w:rPr>
                <w:lang w:eastAsia="x-none"/>
              </w:rPr>
            </w:pPr>
            <w:hyperlink r:id="rId29" w:history="1">
              <w:r w:rsidR="002D591C">
                <w:rPr>
                  <w:rStyle w:val="Hyperlink"/>
                  <w:lang w:eastAsia="x-none"/>
                </w:rPr>
                <w:t>R1-2006529</w:t>
              </w:r>
            </w:hyperlink>
            <w:r w:rsidR="002D591C">
              <w:rPr>
                <w:lang w:eastAsia="x-none"/>
              </w:rPr>
              <w:tab/>
              <w:t>PDCCH based power saving enhancements for connected-mode Ues</w:t>
            </w:r>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ListParagraph"/>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ListParagraph"/>
              <w:numPr>
                <w:ilvl w:val="1"/>
                <w:numId w:val="27"/>
              </w:numPr>
              <w:contextualSpacing/>
              <w:jc w:val="both"/>
              <w:rPr>
                <w:sz w:val="20"/>
                <w:szCs w:val="20"/>
                <w:lang w:eastAsia="zh-CN"/>
              </w:rPr>
            </w:pPr>
            <w:r>
              <w:rPr>
                <w:sz w:val="20"/>
                <w:szCs w:val="20"/>
                <w:lang w:eastAsia="zh-CN"/>
              </w:rPr>
              <w:lastRenderedPageBreak/>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6D5947" w:rsidP="00DF7FB0">
            <w:pPr>
              <w:rPr>
                <w:lang w:eastAsia="x-none"/>
              </w:rPr>
            </w:pPr>
            <w:hyperlink r:id="rId30" w:history="1">
              <w:r w:rsidR="009079E4">
                <w:rPr>
                  <w:rStyle w:val="Hyperlink"/>
                  <w:lang w:eastAsia="x-none"/>
                </w:rPr>
                <w:t>R1-2006548</w:t>
              </w:r>
            </w:hyperlink>
            <w:r w:rsidR="009079E4">
              <w:rPr>
                <w:lang w:eastAsia="x-none"/>
              </w:rPr>
              <w:tab/>
              <w:t>PDCCH-based power saving signal design considerations</w:t>
            </w:r>
            <w:r w:rsidR="009079E4">
              <w:rPr>
                <w:lang w:eastAsia="x-none"/>
              </w:rPr>
              <w:tab/>
              <w:t>InterDigital,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6D5947" w:rsidP="00DF7FB0">
            <w:pPr>
              <w:rPr>
                <w:lang w:eastAsia="x-none"/>
              </w:rPr>
            </w:pPr>
            <w:hyperlink r:id="rId31" w:history="1">
              <w:r w:rsidR="009079E4">
                <w:rPr>
                  <w:rStyle w:val="Hyperlink"/>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t>SCell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6D5947" w:rsidP="00DF7FB0">
            <w:pPr>
              <w:rPr>
                <w:lang w:eastAsia="x-none"/>
              </w:rPr>
            </w:pPr>
            <w:hyperlink r:id="rId32" w:history="1">
              <w:r w:rsidR="00CE5BCD">
                <w:rPr>
                  <w:rStyle w:val="Hyperlink"/>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6D5947" w:rsidP="00CC0DDE">
            <w:pPr>
              <w:rPr>
                <w:lang w:eastAsia="x-none"/>
              </w:rPr>
            </w:pPr>
            <w:hyperlink r:id="rId33" w:history="1">
              <w:r w:rsidR="00C222BA">
                <w:rPr>
                  <w:rStyle w:val="Hyperlink"/>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lastRenderedPageBreak/>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6D5947" w:rsidP="009E1AFA">
            <w:pPr>
              <w:rPr>
                <w:lang w:eastAsia="x-none"/>
              </w:rPr>
            </w:pPr>
            <w:hyperlink r:id="rId34" w:history="1">
              <w:r w:rsidR="009E1AFA">
                <w:rPr>
                  <w:rStyle w:val="Hyperlink"/>
                  <w:lang w:eastAsia="x-none"/>
                </w:rPr>
                <w:t>R1-2006817</w:t>
              </w:r>
            </w:hyperlink>
            <w:r w:rsidR="009E1AFA">
              <w:rPr>
                <w:lang w:eastAsia="x-none"/>
              </w:rPr>
              <w:tab/>
              <w:t>DCI-based power saving adaptation during DRX ActiveTime</w:t>
            </w:r>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Hyperlink"/>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6D5947" w:rsidP="009E1AFA">
            <w:pPr>
              <w:pStyle w:val="TableofFigures"/>
              <w:tabs>
                <w:tab w:val="right" w:leader="dot" w:pos="9962"/>
              </w:tabs>
              <w:rPr>
                <w:rFonts w:asciiTheme="minorHAnsi" w:hAnsiTheme="minorHAnsi"/>
                <w:noProof/>
                <w:sz w:val="20"/>
                <w:szCs w:val="20"/>
                <w:lang w:eastAsia="ko-KR"/>
              </w:rPr>
            </w:pPr>
            <w:hyperlink w:anchor="_Toc47691395" w:history="1">
              <w:r w:rsidR="009E1AFA" w:rsidRPr="009E1AFA">
                <w:rPr>
                  <w:rStyle w:val="Hyperlink"/>
                  <w:noProof/>
                  <w:sz w:val="20"/>
                  <w:szCs w:val="20"/>
                </w:rPr>
                <w:t>Observation 2: For Rel-17 connected-mode power saving evaluation, evaluation for Short cycle DRX is not necessary.</w:t>
              </w:r>
            </w:hyperlink>
          </w:p>
          <w:p w14:paraId="4CAB24A8" w14:textId="77777777" w:rsidR="009E1AFA" w:rsidRPr="009E1AFA" w:rsidRDefault="006D5947" w:rsidP="009E1AFA">
            <w:pPr>
              <w:pStyle w:val="TableofFigures"/>
              <w:tabs>
                <w:tab w:val="right" w:leader="dot" w:pos="9962"/>
              </w:tabs>
              <w:rPr>
                <w:rFonts w:asciiTheme="minorHAnsi" w:hAnsiTheme="minorHAnsi"/>
                <w:noProof/>
                <w:sz w:val="20"/>
                <w:szCs w:val="20"/>
                <w:lang w:eastAsia="ko-KR"/>
              </w:rPr>
            </w:pPr>
            <w:hyperlink w:anchor="_Toc47691396" w:history="1">
              <w:r w:rsidR="009E1AFA" w:rsidRPr="009E1AFA">
                <w:rPr>
                  <w:rStyle w:val="Hyperlink"/>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6D5947" w:rsidP="009E1AFA">
            <w:pPr>
              <w:pStyle w:val="TableofFigures"/>
              <w:tabs>
                <w:tab w:val="right" w:leader="dot" w:pos="9962"/>
              </w:tabs>
              <w:rPr>
                <w:rFonts w:asciiTheme="minorHAnsi" w:hAnsiTheme="minorHAnsi"/>
                <w:noProof/>
                <w:sz w:val="20"/>
                <w:szCs w:val="20"/>
                <w:lang w:eastAsia="ko-KR"/>
              </w:rPr>
            </w:pPr>
            <w:hyperlink w:anchor="_Toc47691397" w:history="1">
              <w:r w:rsidR="009E1AFA" w:rsidRPr="009E1AFA">
                <w:rPr>
                  <w:rStyle w:val="Hyperlink"/>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TableofFigures"/>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Hyperlink"/>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6D5947" w:rsidP="009E1AFA">
            <w:pPr>
              <w:pStyle w:val="TableofFigures"/>
              <w:tabs>
                <w:tab w:val="right" w:leader="dot" w:pos="9962"/>
              </w:tabs>
              <w:rPr>
                <w:rFonts w:asciiTheme="minorHAnsi" w:hAnsiTheme="minorHAnsi"/>
                <w:noProof/>
                <w:sz w:val="20"/>
                <w:szCs w:val="20"/>
                <w:lang w:eastAsia="ko-KR"/>
              </w:rPr>
            </w:pPr>
            <w:hyperlink w:anchor="_Toc47691399" w:history="1">
              <w:r w:rsidR="009E1AFA" w:rsidRPr="009E1AFA">
                <w:rPr>
                  <w:rStyle w:val="Hyperlink"/>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6D5947" w:rsidP="009E1AFA">
            <w:pPr>
              <w:pStyle w:val="TableofFigures"/>
              <w:tabs>
                <w:tab w:val="right" w:leader="dot" w:pos="9962"/>
              </w:tabs>
              <w:rPr>
                <w:rFonts w:asciiTheme="minorHAnsi" w:hAnsiTheme="minorHAnsi"/>
                <w:noProof/>
                <w:sz w:val="20"/>
                <w:szCs w:val="20"/>
                <w:lang w:eastAsia="ko-KR"/>
              </w:rPr>
            </w:pPr>
            <w:hyperlink w:anchor="_Toc47691400" w:history="1">
              <w:r w:rsidR="009E1AFA" w:rsidRPr="009E1AFA">
                <w:rPr>
                  <w:rStyle w:val="Hyperlink"/>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6D5947" w:rsidP="009E1AFA">
            <w:pPr>
              <w:rPr>
                <w:lang w:eastAsia="x-none"/>
              </w:rPr>
            </w:pPr>
            <w:hyperlink r:id="rId35" w:history="1">
              <w:r w:rsidR="009E1AFA">
                <w:rPr>
                  <w:rStyle w:val="Hyperlink"/>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Proposal: RAN1 to define assumptions on WUS monitoring power consumption and ps-Offset.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lastRenderedPageBreak/>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Proposal: It should be ensured that the introduced enhancements do not have unneccesary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behaviour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6D5947" w:rsidP="00293900">
            <w:pPr>
              <w:rPr>
                <w:lang w:eastAsia="x-none"/>
              </w:rPr>
            </w:pPr>
            <w:hyperlink r:id="rId36" w:history="1">
              <w:r w:rsidR="00293900">
                <w:rPr>
                  <w:rStyle w:val="Hyperlink"/>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Heading1"/>
        <w:rPr>
          <w:sz w:val="44"/>
        </w:rPr>
      </w:pPr>
      <w:bookmarkStart w:id="11" w:name="_Toc529948046"/>
      <w:r w:rsidRPr="00163DA0">
        <w:rPr>
          <w:sz w:val="44"/>
        </w:rPr>
        <w:t>Summary of the previous agreements</w:t>
      </w:r>
      <w:bookmarkEnd w:id="11"/>
    </w:p>
    <w:p w14:paraId="7C178453" w14:textId="6B14EE48" w:rsidR="00163DA0" w:rsidRPr="00C1550F" w:rsidRDefault="00C1550F" w:rsidP="00163DA0">
      <w:pPr>
        <w:rPr>
          <w:i/>
          <w:lang w:val="fr-FR"/>
        </w:rPr>
      </w:pPr>
      <w:r w:rsidRPr="00C1550F">
        <w:rPr>
          <w:rFonts w:hint="eastAsia"/>
          <w:i/>
          <w:lang w:val="fr-FR"/>
        </w:rPr>
        <w:t>&lt;</w:t>
      </w:r>
      <w:r w:rsidRPr="00C1550F">
        <w:rPr>
          <w:i/>
          <w:lang w:val="fr-FR"/>
        </w:rPr>
        <w:t>viod</w:t>
      </w:r>
      <w:r w:rsidRPr="00C1550F">
        <w:rPr>
          <w:rFonts w:hint="eastAsia"/>
          <w:i/>
          <w:lang w:val="fr-FR"/>
        </w:rPr>
        <w:t>&gt;</w:t>
      </w:r>
    </w:p>
    <w:p w14:paraId="4F0C79BE" w14:textId="77777777" w:rsidR="0047137F" w:rsidRDefault="0047137F" w:rsidP="0047137F">
      <w:pPr>
        <w:pStyle w:val="Heading1"/>
        <w:rPr>
          <w:sz w:val="44"/>
        </w:rPr>
      </w:pPr>
      <w:bookmarkStart w:id="12"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7" w:history="1">
        <w:r>
          <w:rPr>
            <w:rStyle w:val="Hyperlink"/>
            <w:lang w:eastAsia="x-none"/>
          </w:rPr>
          <w:t>R1-2005614</w:t>
        </w:r>
      </w:hyperlink>
      <w:r>
        <w:rPr>
          <w:lang w:val="en-GB" w:eastAsia="zh-CN"/>
        </w:rPr>
        <w:t>] as follows,</w:t>
      </w:r>
    </w:p>
    <w:tbl>
      <w:tblPr>
        <w:tblStyle w:val="TableGri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lastRenderedPageBreak/>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ListParagraph"/>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ListParagraph"/>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Heading1"/>
        <w:rPr>
          <w:sz w:val="44"/>
        </w:rPr>
      </w:pPr>
      <w:r>
        <w:rPr>
          <w:sz w:val="44"/>
        </w:rPr>
        <w:t xml:space="preserve">Work </w:t>
      </w:r>
      <w:r w:rsidR="00163DA0" w:rsidRPr="00163DA0">
        <w:rPr>
          <w:sz w:val="44"/>
        </w:rPr>
        <w:t>Item Description</w:t>
      </w:r>
      <w:bookmarkEnd w:id="12"/>
    </w:p>
    <w:p w14:paraId="71DAB8E0" w14:textId="46C34984" w:rsidR="00163DA0" w:rsidRPr="00264E80" w:rsidRDefault="000468DD" w:rsidP="00163DA0">
      <w:pPr>
        <w:ind w:left="1440" w:hanging="1440"/>
        <w:rPr>
          <w:rFonts w:ascii="Times" w:eastAsia="Batang" w:hAnsi="Times"/>
          <w:i/>
          <w:lang w:val="en-GB" w:eastAsia="x-none"/>
        </w:rPr>
      </w:pPr>
      <w:r w:rsidRPr="000C6863">
        <w:rPr>
          <w:i/>
          <w:iCs/>
        </w:rPr>
        <w:t xml:space="preserve">NR_UE_pow_sav-Core; WID in </w:t>
      </w:r>
      <w:hyperlink r:id="rId38" w:history="1">
        <w:r w:rsidR="002D628D" w:rsidRPr="00F02597">
          <w:rPr>
            <w:rStyle w:val="Hyperlink"/>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NOTE: Always-on TRS/CSI-RS transmission by gNodeB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lastRenderedPageBreak/>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Heading1"/>
        <w:rPr>
          <w:sz w:val="44"/>
        </w:rPr>
      </w:pPr>
      <w:bookmarkStart w:id="13" w:name="_Toc529948048"/>
      <w:r w:rsidRPr="00163DA0">
        <w:rPr>
          <w:sz w:val="44"/>
        </w:rPr>
        <w:t>Reference</w:t>
      </w:r>
      <w:bookmarkEnd w:id="13"/>
    </w:p>
    <w:p w14:paraId="3D1DBB65" w14:textId="65BE6B60" w:rsidR="00163DA0" w:rsidRPr="00C1197A" w:rsidRDefault="00163DA0" w:rsidP="00163DA0">
      <w:pPr>
        <w:pStyle w:val="BodyText"/>
        <w:rPr>
          <w:rFonts w:ascii="Times New Roman" w:hAnsi="Times New Roman"/>
          <w:lang w:eastAsia="zh-CN"/>
        </w:rPr>
      </w:pPr>
      <w:r w:rsidRPr="00C1197A">
        <w:rPr>
          <w:rFonts w:ascii="Times New Roman" w:hAnsi="Times New Roman"/>
          <w:lang w:eastAsia="zh-CN"/>
        </w:rPr>
        <w:t>The following contributions are submitted in RAN1#</w:t>
      </w:r>
      <w:r w:rsidR="002D628D" w:rsidRPr="00C1197A">
        <w:rPr>
          <w:rFonts w:ascii="Times New Roman" w:hAnsi="Times New Roman"/>
          <w:lang w:eastAsia="zh-CN"/>
        </w:rPr>
        <w:t>102-E in AI 8.7.2</w:t>
      </w:r>
      <w:r w:rsidRPr="00C1197A">
        <w:rPr>
          <w:rFonts w:ascii="Times New Roman" w:hAnsi="Times New Roman"/>
          <w:lang w:eastAsia="zh-CN"/>
        </w:rPr>
        <w:t>,</w:t>
      </w:r>
    </w:p>
    <w:p w14:paraId="7DE79108" w14:textId="77777777" w:rsidR="002D628D" w:rsidRPr="002D628D" w:rsidRDefault="006D5947" w:rsidP="009861A0">
      <w:pPr>
        <w:pStyle w:val="ListParagraph"/>
        <w:numPr>
          <w:ilvl w:val="0"/>
          <w:numId w:val="11"/>
        </w:numPr>
        <w:rPr>
          <w:rFonts w:ascii="Times New Roman" w:hAnsi="Times New Roman"/>
          <w:lang w:eastAsia="x-none"/>
        </w:rPr>
      </w:pPr>
      <w:hyperlink r:id="rId39" w:history="1">
        <w:r w:rsidR="002D628D" w:rsidRPr="002D628D">
          <w:rPr>
            <w:rStyle w:val="Hyperlink"/>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Huawei, HiSilicon</w:t>
      </w:r>
    </w:p>
    <w:p w14:paraId="37B3DB04" w14:textId="77777777" w:rsidR="002D628D" w:rsidRPr="002D628D" w:rsidRDefault="006D5947" w:rsidP="009861A0">
      <w:pPr>
        <w:pStyle w:val="ListParagraph"/>
        <w:numPr>
          <w:ilvl w:val="0"/>
          <w:numId w:val="11"/>
        </w:numPr>
        <w:rPr>
          <w:rFonts w:ascii="Times New Roman" w:hAnsi="Times New Roman"/>
          <w:lang w:eastAsia="x-none"/>
        </w:rPr>
      </w:pPr>
      <w:hyperlink r:id="rId40" w:history="1">
        <w:r w:rsidR="002D628D" w:rsidRPr="002D628D">
          <w:rPr>
            <w:rStyle w:val="Hyperlink"/>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6D5947" w:rsidP="009861A0">
      <w:pPr>
        <w:pStyle w:val="ListParagraph"/>
        <w:numPr>
          <w:ilvl w:val="0"/>
          <w:numId w:val="11"/>
        </w:numPr>
        <w:rPr>
          <w:rFonts w:ascii="Times New Roman" w:hAnsi="Times New Roman"/>
          <w:lang w:eastAsia="x-none"/>
        </w:rPr>
      </w:pPr>
      <w:hyperlink r:id="rId41" w:history="1">
        <w:r w:rsidR="002D628D" w:rsidRPr="002D628D">
          <w:rPr>
            <w:rStyle w:val="Hyperlink"/>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6D5947" w:rsidP="009861A0">
      <w:pPr>
        <w:pStyle w:val="ListParagraph"/>
        <w:numPr>
          <w:ilvl w:val="0"/>
          <w:numId w:val="11"/>
        </w:numPr>
        <w:rPr>
          <w:rFonts w:ascii="Times New Roman" w:hAnsi="Times New Roman"/>
          <w:lang w:eastAsia="x-none"/>
        </w:rPr>
      </w:pPr>
      <w:hyperlink r:id="rId42" w:history="1">
        <w:r w:rsidR="00897B29" w:rsidRPr="00897B29">
          <w:rPr>
            <w:rStyle w:val="Hyperlink"/>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6D5947" w:rsidP="009861A0">
      <w:pPr>
        <w:pStyle w:val="ListParagraph"/>
        <w:numPr>
          <w:ilvl w:val="0"/>
          <w:numId w:val="11"/>
        </w:numPr>
        <w:rPr>
          <w:rFonts w:ascii="Times New Roman" w:hAnsi="Times New Roman"/>
          <w:lang w:eastAsia="x-none"/>
        </w:rPr>
      </w:pPr>
      <w:hyperlink r:id="rId43" w:history="1">
        <w:r w:rsidR="002D628D" w:rsidRPr="002D628D">
          <w:rPr>
            <w:rStyle w:val="Hyperlink"/>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6D5947" w:rsidP="009861A0">
      <w:pPr>
        <w:pStyle w:val="ListParagraph"/>
        <w:numPr>
          <w:ilvl w:val="0"/>
          <w:numId w:val="11"/>
        </w:numPr>
        <w:rPr>
          <w:rFonts w:ascii="Times New Roman" w:hAnsi="Times New Roman"/>
          <w:lang w:eastAsia="x-none"/>
        </w:rPr>
      </w:pPr>
      <w:hyperlink r:id="rId44" w:history="1">
        <w:r w:rsidR="002D628D" w:rsidRPr="002D628D">
          <w:rPr>
            <w:rStyle w:val="Hyperlink"/>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6D5947" w:rsidP="009861A0">
      <w:pPr>
        <w:pStyle w:val="ListParagraph"/>
        <w:numPr>
          <w:ilvl w:val="0"/>
          <w:numId w:val="11"/>
        </w:numPr>
        <w:rPr>
          <w:rFonts w:ascii="Times New Roman" w:hAnsi="Times New Roman"/>
          <w:lang w:eastAsia="x-none"/>
        </w:rPr>
      </w:pPr>
      <w:hyperlink r:id="rId45" w:history="1">
        <w:r w:rsidR="002D628D" w:rsidRPr="002D628D">
          <w:rPr>
            <w:rStyle w:val="Hyperlink"/>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6D5947" w:rsidP="009861A0">
      <w:pPr>
        <w:pStyle w:val="ListParagraph"/>
        <w:numPr>
          <w:ilvl w:val="0"/>
          <w:numId w:val="11"/>
        </w:numPr>
        <w:rPr>
          <w:rFonts w:ascii="Times New Roman" w:hAnsi="Times New Roman"/>
          <w:lang w:eastAsia="x-none"/>
        </w:rPr>
      </w:pPr>
      <w:hyperlink r:id="rId46" w:history="1">
        <w:r w:rsidR="002D628D" w:rsidRPr="002D628D">
          <w:rPr>
            <w:rStyle w:val="Hyperlink"/>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6D5947" w:rsidP="009861A0">
      <w:pPr>
        <w:pStyle w:val="ListParagraph"/>
        <w:numPr>
          <w:ilvl w:val="0"/>
          <w:numId w:val="11"/>
        </w:numPr>
        <w:rPr>
          <w:rFonts w:ascii="Times New Roman" w:hAnsi="Times New Roman"/>
          <w:lang w:eastAsia="x-none"/>
        </w:rPr>
      </w:pPr>
      <w:hyperlink r:id="rId47" w:history="1">
        <w:r w:rsidR="002D628D" w:rsidRPr="002D628D">
          <w:rPr>
            <w:rStyle w:val="Hyperlink"/>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6D5947" w:rsidP="009861A0">
      <w:pPr>
        <w:pStyle w:val="ListParagraph"/>
        <w:numPr>
          <w:ilvl w:val="0"/>
          <w:numId w:val="11"/>
        </w:numPr>
        <w:rPr>
          <w:rFonts w:ascii="Times New Roman" w:hAnsi="Times New Roman"/>
          <w:lang w:eastAsia="x-none"/>
        </w:rPr>
      </w:pPr>
      <w:hyperlink r:id="rId48" w:history="1">
        <w:r w:rsidR="002D628D" w:rsidRPr="002D628D">
          <w:rPr>
            <w:rStyle w:val="Hyperlink"/>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6D5947" w:rsidP="009861A0">
      <w:pPr>
        <w:pStyle w:val="ListParagraph"/>
        <w:numPr>
          <w:ilvl w:val="0"/>
          <w:numId w:val="11"/>
        </w:numPr>
        <w:rPr>
          <w:rFonts w:ascii="Times New Roman" w:hAnsi="Times New Roman"/>
          <w:lang w:eastAsia="x-none"/>
        </w:rPr>
      </w:pPr>
      <w:hyperlink r:id="rId49" w:history="1">
        <w:r w:rsidR="002D628D" w:rsidRPr="002D628D">
          <w:rPr>
            <w:rStyle w:val="Hyperlink"/>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t>Spreadtrum Communications</w:t>
      </w:r>
    </w:p>
    <w:p w14:paraId="489DE0C0" w14:textId="77777777" w:rsidR="002D628D" w:rsidRPr="002D628D" w:rsidRDefault="006D5947" w:rsidP="009861A0">
      <w:pPr>
        <w:pStyle w:val="ListParagraph"/>
        <w:numPr>
          <w:ilvl w:val="0"/>
          <w:numId w:val="11"/>
        </w:numPr>
        <w:rPr>
          <w:rFonts w:ascii="Times New Roman" w:hAnsi="Times New Roman"/>
          <w:lang w:eastAsia="x-none"/>
        </w:rPr>
      </w:pPr>
      <w:hyperlink r:id="rId50" w:history="1">
        <w:r w:rsidR="002D628D" w:rsidRPr="002D628D">
          <w:rPr>
            <w:rStyle w:val="Hyperlink"/>
            <w:rFonts w:ascii="Times New Roman" w:hAnsi="Times New Roman"/>
            <w:lang w:eastAsia="x-none"/>
          </w:rPr>
          <w:t>R1-2006313</w:t>
        </w:r>
      </w:hyperlink>
      <w:r w:rsidR="002D628D" w:rsidRPr="002D628D">
        <w:rPr>
          <w:rFonts w:ascii="Times New Roman" w:hAnsi="Times New Roman"/>
          <w:lang w:eastAsia="x-none"/>
        </w:rPr>
        <w:tab/>
        <w:t>Discussion on DCI-based power saving adaptation during DRX ActiveTime</w:t>
      </w:r>
      <w:r w:rsidR="002D628D" w:rsidRPr="002D628D">
        <w:rPr>
          <w:rFonts w:ascii="Times New Roman" w:hAnsi="Times New Roman"/>
          <w:lang w:eastAsia="x-none"/>
        </w:rPr>
        <w:tab/>
        <w:t>LG Electronics</w:t>
      </w:r>
    </w:p>
    <w:p w14:paraId="6BC40608" w14:textId="77777777" w:rsidR="002D628D" w:rsidRPr="002D628D" w:rsidRDefault="006D5947" w:rsidP="009861A0">
      <w:pPr>
        <w:pStyle w:val="ListParagraph"/>
        <w:numPr>
          <w:ilvl w:val="0"/>
          <w:numId w:val="11"/>
        </w:numPr>
        <w:rPr>
          <w:rFonts w:ascii="Times New Roman" w:hAnsi="Times New Roman"/>
          <w:lang w:eastAsia="x-none"/>
        </w:rPr>
      </w:pPr>
      <w:hyperlink r:id="rId51" w:history="1">
        <w:r w:rsidR="002D628D" w:rsidRPr="002D628D">
          <w:rPr>
            <w:rStyle w:val="Hyperlink"/>
            <w:rFonts w:ascii="Times New Roman" w:hAnsi="Times New Roman"/>
            <w:lang w:eastAsia="x-none"/>
          </w:rPr>
          <w:t>R1-2006387</w:t>
        </w:r>
      </w:hyperlink>
      <w:r w:rsidR="002D628D" w:rsidRPr="002D628D">
        <w:rPr>
          <w:rFonts w:ascii="Times New Roman" w:hAnsi="Times New Roman"/>
          <w:lang w:eastAsia="x-none"/>
        </w:rPr>
        <w:tab/>
        <w:t>Potential extension(s) to Rel-16 DCI-based power saving adaptation during DRX ActiveTime</w:t>
      </w:r>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6D5947" w:rsidP="009861A0">
      <w:pPr>
        <w:pStyle w:val="ListParagraph"/>
        <w:numPr>
          <w:ilvl w:val="0"/>
          <w:numId w:val="11"/>
        </w:numPr>
        <w:rPr>
          <w:rFonts w:ascii="Times New Roman" w:hAnsi="Times New Roman"/>
          <w:lang w:eastAsia="x-none"/>
        </w:rPr>
      </w:pPr>
      <w:hyperlink r:id="rId52" w:history="1">
        <w:r w:rsidR="002D628D" w:rsidRPr="002D628D">
          <w:rPr>
            <w:rStyle w:val="Hyperlink"/>
            <w:rFonts w:ascii="Times New Roman" w:hAnsi="Times New Roman"/>
            <w:lang w:eastAsia="x-none"/>
          </w:rPr>
          <w:t>R1-2006529</w:t>
        </w:r>
      </w:hyperlink>
      <w:r w:rsidR="002D628D" w:rsidRPr="002D628D">
        <w:rPr>
          <w:rFonts w:ascii="Times New Roman" w:hAnsi="Times New Roman"/>
          <w:lang w:eastAsia="x-none"/>
        </w:rPr>
        <w:tab/>
        <w:t>PDCCH based power saving enhancements for connected-mode Ues</w:t>
      </w:r>
      <w:r w:rsidR="002D628D" w:rsidRPr="002D628D">
        <w:rPr>
          <w:rFonts w:ascii="Times New Roman" w:hAnsi="Times New Roman"/>
          <w:lang w:eastAsia="x-none"/>
        </w:rPr>
        <w:tab/>
        <w:t>Apple</w:t>
      </w:r>
    </w:p>
    <w:p w14:paraId="56BB4807" w14:textId="77777777" w:rsidR="002D628D" w:rsidRPr="002D628D" w:rsidRDefault="006D5947" w:rsidP="009861A0">
      <w:pPr>
        <w:pStyle w:val="ListParagraph"/>
        <w:numPr>
          <w:ilvl w:val="0"/>
          <w:numId w:val="11"/>
        </w:numPr>
        <w:rPr>
          <w:rFonts w:ascii="Times New Roman" w:hAnsi="Times New Roman"/>
          <w:lang w:eastAsia="x-none"/>
        </w:rPr>
      </w:pPr>
      <w:hyperlink r:id="rId53" w:history="1">
        <w:r w:rsidR="002D628D" w:rsidRPr="002D628D">
          <w:rPr>
            <w:rStyle w:val="Hyperlink"/>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t>InterDigital, Inc.</w:t>
      </w:r>
    </w:p>
    <w:p w14:paraId="69C722FC" w14:textId="77777777" w:rsidR="002D628D" w:rsidRPr="002D628D" w:rsidRDefault="006D5947" w:rsidP="009861A0">
      <w:pPr>
        <w:pStyle w:val="ListParagraph"/>
        <w:numPr>
          <w:ilvl w:val="0"/>
          <w:numId w:val="11"/>
        </w:numPr>
        <w:rPr>
          <w:rFonts w:ascii="Times New Roman" w:hAnsi="Times New Roman"/>
          <w:lang w:eastAsia="x-none"/>
        </w:rPr>
      </w:pPr>
      <w:hyperlink r:id="rId54" w:history="1">
        <w:r w:rsidR="002D628D" w:rsidRPr="002D628D">
          <w:rPr>
            <w:rStyle w:val="Hyperlink"/>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6D5947" w:rsidP="009861A0">
      <w:pPr>
        <w:pStyle w:val="ListParagraph"/>
        <w:numPr>
          <w:ilvl w:val="0"/>
          <w:numId w:val="11"/>
        </w:numPr>
        <w:rPr>
          <w:rFonts w:ascii="Times New Roman" w:hAnsi="Times New Roman"/>
          <w:lang w:eastAsia="x-none"/>
        </w:rPr>
      </w:pPr>
      <w:hyperlink r:id="rId55" w:history="1">
        <w:r w:rsidR="002D628D" w:rsidRPr="002D628D">
          <w:rPr>
            <w:rStyle w:val="Hyperlink"/>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6D5947" w:rsidP="009861A0">
      <w:pPr>
        <w:pStyle w:val="ListParagraph"/>
        <w:numPr>
          <w:ilvl w:val="0"/>
          <w:numId w:val="11"/>
        </w:numPr>
        <w:rPr>
          <w:rFonts w:ascii="Times New Roman" w:hAnsi="Times New Roman"/>
          <w:lang w:eastAsia="x-none"/>
        </w:rPr>
      </w:pPr>
      <w:hyperlink r:id="rId56" w:history="1">
        <w:r w:rsidR="002D628D" w:rsidRPr="002D628D">
          <w:rPr>
            <w:rStyle w:val="Hyperlink"/>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6D5947" w:rsidP="009861A0">
      <w:pPr>
        <w:pStyle w:val="ListParagraph"/>
        <w:numPr>
          <w:ilvl w:val="0"/>
          <w:numId w:val="11"/>
        </w:numPr>
        <w:rPr>
          <w:rFonts w:ascii="Times New Roman" w:hAnsi="Times New Roman"/>
          <w:lang w:eastAsia="x-none"/>
        </w:rPr>
      </w:pPr>
      <w:hyperlink r:id="rId57" w:history="1">
        <w:r w:rsidR="002D628D" w:rsidRPr="002D628D">
          <w:rPr>
            <w:rStyle w:val="Hyperlink"/>
            <w:rFonts w:ascii="Times New Roman" w:hAnsi="Times New Roman"/>
            <w:lang w:eastAsia="x-none"/>
          </w:rPr>
          <w:t>R1-2006817</w:t>
        </w:r>
      </w:hyperlink>
      <w:r w:rsidR="002D628D" w:rsidRPr="002D628D">
        <w:rPr>
          <w:rFonts w:ascii="Times New Roman" w:hAnsi="Times New Roman"/>
          <w:lang w:eastAsia="x-none"/>
        </w:rPr>
        <w:tab/>
        <w:t>DCI-based power saving adaptation during DRX ActiveTime</w:t>
      </w:r>
      <w:r w:rsidR="002D628D" w:rsidRPr="002D628D">
        <w:rPr>
          <w:rFonts w:ascii="Times New Roman" w:hAnsi="Times New Roman"/>
          <w:lang w:eastAsia="x-none"/>
        </w:rPr>
        <w:tab/>
        <w:t>Qualcomm Incorporated</w:t>
      </w:r>
    </w:p>
    <w:p w14:paraId="5EA7D541" w14:textId="77777777" w:rsidR="002D628D" w:rsidRPr="002D628D" w:rsidRDefault="006D5947" w:rsidP="009861A0">
      <w:pPr>
        <w:pStyle w:val="ListParagraph"/>
        <w:numPr>
          <w:ilvl w:val="0"/>
          <w:numId w:val="11"/>
        </w:numPr>
        <w:rPr>
          <w:rFonts w:ascii="Times New Roman" w:hAnsi="Times New Roman"/>
          <w:lang w:eastAsia="x-none"/>
        </w:rPr>
      </w:pPr>
      <w:hyperlink r:id="rId58" w:history="1">
        <w:r w:rsidR="002D628D" w:rsidRPr="002D628D">
          <w:rPr>
            <w:rStyle w:val="Hyperlink"/>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6D5947" w:rsidP="009861A0">
      <w:pPr>
        <w:pStyle w:val="ListParagraph"/>
        <w:numPr>
          <w:ilvl w:val="0"/>
          <w:numId w:val="11"/>
        </w:numPr>
        <w:rPr>
          <w:rFonts w:ascii="Times New Roman" w:hAnsi="Times New Roman"/>
          <w:lang w:eastAsia="x-none"/>
        </w:rPr>
      </w:pPr>
      <w:hyperlink r:id="rId59" w:history="1">
        <w:r w:rsidR="002D628D" w:rsidRPr="002D628D">
          <w:rPr>
            <w:rStyle w:val="Hyperlink"/>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4"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4"/>
      <w:r>
        <w:rPr>
          <w:sz w:val="22"/>
        </w:rPr>
        <w:t>-e</w:t>
      </w:r>
      <w:r w:rsidRPr="009D329B">
        <w:rPr>
          <w:sz w:val="22"/>
        </w:rPr>
        <w:t xml:space="preserve"> </w:t>
      </w:r>
    </w:p>
    <w:p w14:paraId="1147BE0F" w14:textId="77777777" w:rsidR="00470514" w:rsidRPr="00470514" w:rsidRDefault="006D5947" w:rsidP="009861A0">
      <w:pPr>
        <w:pStyle w:val="ListParagraph"/>
        <w:numPr>
          <w:ilvl w:val="0"/>
          <w:numId w:val="11"/>
        </w:numPr>
        <w:rPr>
          <w:rFonts w:ascii="Times New Roman" w:hAnsi="Times New Roman"/>
          <w:lang w:eastAsia="x-none"/>
        </w:rPr>
      </w:pPr>
      <w:hyperlink r:id="rId60" w:history="1">
        <w:r w:rsidR="00470514" w:rsidRPr="00470514">
          <w:rPr>
            <w:rStyle w:val="Hyperlink"/>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Heading1"/>
        <w:rPr>
          <w:sz w:val="44"/>
        </w:rPr>
      </w:pPr>
      <w:bookmarkStart w:id="15" w:name="_Toc529948049"/>
      <w:r w:rsidRPr="00163DA0">
        <w:rPr>
          <w:sz w:val="44"/>
        </w:rPr>
        <w:t>History</w:t>
      </w:r>
      <w:bookmarkEnd w:id="15"/>
    </w:p>
    <w:p w14:paraId="0FF1C870" w14:textId="77777777" w:rsidR="00C1550F" w:rsidRPr="00C1550F" w:rsidRDefault="00C1550F" w:rsidP="00C1550F">
      <w:pPr>
        <w:rPr>
          <w:i/>
          <w:lang w:val="fr-FR"/>
        </w:rPr>
      </w:pPr>
      <w:r w:rsidRPr="00C1550F">
        <w:rPr>
          <w:rFonts w:hint="eastAsia"/>
          <w:i/>
          <w:lang w:val="fr-FR"/>
        </w:rPr>
        <w:t>&lt;</w:t>
      </w:r>
      <w:r w:rsidRPr="00C1550F">
        <w:rPr>
          <w:i/>
          <w:lang w:val="fr-FR"/>
        </w:rPr>
        <w:t>viod</w:t>
      </w:r>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8A4F6" w14:textId="77777777" w:rsidR="006D5947" w:rsidRDefault="006D5947">
      <w:r>
        <w:separator/>
      </w:r>
    </w:p>
  </w:endnote>
  <w:endnote w:type="continuationSeparator" w:id="0">
    <w:p w14:paraId="35F5DFAC" w14:textId="77777777" w:rsidR="006D5947" w:rsidRDefault="006D5947">
      <w:r>
        <w:continuationSeparator/>
      </w:r>
    </w:p>
  </w:endnote>
  <w:endnote w:type="continuationNotice" w:id="1">
    <w:p w14:paraId="76D00CFF" w14:textId="77777777" w:rsidR="006D5947" w:rsidRDefault="006D59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script"/>
    <w:pitch w:val="fixed"/>
    <w:sig w:usb0="A00002BF" w:usb1="38CF7CFA" w:usb2="00000016" w:usb3="00000000" w:csb0="0004000F" w:csb1="00000000"/>
  </w:font>
  <w:font w:name="Yu Mincho">
    <w:altName w:val="游明朝"/>
    <w:panose1 w:val="02020400000000000000"/>
    <w:charset w:val="80"/>
    <w:family w:val="roman"/>
    <w:pitch w:val="variable"/>
    <w:sig w:usb0="00000287" w:usb1="2AC7FCFF" w:usb2="00000012" w:usb3="00000000" w:csb0="0002009F" w:csb1="00000000"/>
  </w:font>
  <w:font w:name="PMingLiU">
    <w:altName w:val="新細明體"/>
    <w:panose1 w:val="02010601000101010101"/>
    <w:charset w:val="88"/>
    <w:family w:val="roman"/>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1" w14:textId="77777777" w:rsidR="00795F7C" w:rsidRDefault="00795F7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0ACA2" w14:textId="77777777" w:rsidR="00795F7C" w:rsidRDefault="00795F7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3" w14:textId="75CF6AC3" w:rsidR="00795F7C" w:rsidRDefault="00795F7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C2D65">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C2D65">
      <w:rPr>
        <w:rStyle w:val="PageNumber"/>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673C8" w14:textId="77777777" w:rsidR="006D5947" w:rsidRDefault="006D5947">
      <w:r>
        <w:separator/>
      </w:r>
    </w:p>
  </w:footnote>
  <w:footnote w:type="continuationSeparator" w:id="0">
    <w:p w14:paraId="5261EB30" w14:textId="77777777" w:rsidR="006D5947" w:rsidRDefault="006D5947">
      <w:r>
        <w:continuationSeparator/>
      </w:r>
    </w:p>
  </w:footnote>
  <w:footnote w:type="continuationNotice" w:id="1">
    <w:p w14:paraId="394538C2" w14:textId="77777777" w:rsidR="006D5947" w:rsidRDefault="006D59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0" w14:textId="77777777" w:rsidR="00795F7C" w:rsidRDefault="00795F7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6E6977"/>
    <w:multiLevelType w:val="hybridMultilevel"/>
    <w:tmpl w:val="A962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12"/>
  </w:num>
  <w:num w:numId="4">
    <w:abstractNumId w:val="33"/>
  </w:num>
  <w:num w:numId="5">
    <w:abstractNumId w:val="40"/>
  </w:num>
  <w:num w:numId="6">
    <w:abstractNumId w:val="42"/>
  </w:num>
  <w:num w:numId="7">
    <w:abstractNumId w:val="23"/>
  </w:num>
  <w:num w:numId="8">
    <w:abstractNumId w:val="41"/>
  </w:num>
  <w:num w:numId="9">
    <w:abstractNumId w:val="18"/>
  </w:num>
  <w:num w:numId="10">
    <w:abstractNumId w:val="6"/>
  </w:num>
  <w:num w:numId="11">
    <w:abstractNumId w:val="39"/>
  </w:num>
  <w:num w:numId="12">
    <w:abstractNumId w:val="11"/>
  </w:num>
  <w:num w:numId="13">
    <w:abstractNumId w:val="45"/>
  </w:num>
  <w:num w:numId="14">
    <w:abstractNumId w:val="19"/>
  </w:num>
  <w:num w:numId="15">
    <w:abstractNumId w:val="25"/>
  </w:num>
  <w:num w:numId="16">
    <w:abstractNumId w:val="32"/>
  </w:num>
  <w:num w:numId="17">
    <w:abstractNumId w:val="14"/>
  </w:num>
  <w:num w:numId="18">
    <w:abstractNumId w:val="29"/>
  </w:num>
  <w:num w:numId="19">
    <w:abstractNumId w:val="21"/>
  </w:num>
  <w:num w:numId="20">
    <w:abstractNumId w:val="35"/>
  </w:num>
  <w:num w:numId="21">
    <w:abstractNumId w:val="26"/>
  </w:num>
  <w:num w:numId="22">
    <w:abstractNumId w:val="9"/>
  </w:num>
  <w:num w:numId="23">
    <w:abstractNumId w:val="27"/>
  </w:num>
  <w:num w:numId="24">
    <w:abstractNumId w:val="5"/>
  </w:num>
  <w:num w:numId="25">
    <w:abstractNumId w:val="36"/>
  </w:num>
  <w:num w:numId="26">
    <w:abstractNumId w:val="13"/>
  </w:num>
  <w:num w:numId="27">
    <w:abstractNumId w:val="20"/>
  </w:num>
  <w:num w:numId="28">
    <w:abstractNumId w:val="37"/>
  </w:num>
  <w:num w:numId="29">
    <w:abstractNumId w:val="15"/>
  </w:num>
  <w:num w:numId="30">
    <w:abstractNumId w:val="44"/>
  </w:num>
  <w:num w:numId="31">
    <w:abstractNumId w:val="16"/>
  </w:num>
  <w:num w:numId="32">
    <w:abstractNumId w:val="4"/>
  </w:num>
  <w:num w:numId="33">
    <w:abstractNumId w:val="38"/>
  </w:num>
  <w:num w:numId="34">
    <w:abstractNumId w:val="2"/>
  </w:num>
  <w:num w:numId="35">
    <w:abstractNumId w:val="10"/>
  </w:num>
  <w:num w:numId="36">
    <w:abstractNumId w:val="17"/>
  </w:num>
  <w:num w:numId="37">
    <w:abstractNumId w:val="43"/>
  </w:num>
  <w:num w:numId="38">
    <w:abstractNumId w:val="24"/>
  </w:num>
  <w:num w:numId="39">
    <w:abstractNumId w:val="30"/>
  </w:num>
  <w:num w:numId="40">
    <w:abstractNumId w:val="3"/>
  </w:num>
  <w:num w:numId="41">
    <w:abstractNumId w:val="7"/>
  </w:num>
  <w:num w:numId="42">
    <w:abstractNumId w:val="34"/>
  </w:num>
  <w:num w:numId="43">
    <w:abstractNumId w:val="22"/>
  </w:num>
  <w:num w:numId="44">
    <w:abstractNumId w:val="28"/>
  </w:num>
  <w:num w:numId="45">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fr-FR"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8F0"/>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qFormat/>
    <w:rsid w:val="00A10B48"/>
    <w:rPr>
      <w:lang w:eastAsia="x-none"/>
    </w:rPr>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table" w:styleId="GridTable5Dark-Accent1">
    <w:name w:val="Grid Table 5 Dark Accent 1"/>
    <w:basedOn w:val="TableNormal"/>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1C312D"/>
    <w:rPr>
      <w:rFonts w:ascii="Times New Roman" w:hAnsi="Times New Roman"/>
      <w:b/>
      <w:bCs/>
      <w:lang w:eastAsia="en-US"/>
    </w:rPr>
  </w:style>
  <w:style w:type="table" w:styleId="TableGridLight">
    <w:name w:val="Grid Table Light"/>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2">
    <w:name w:val="Grid Table 4 Accent 2"/>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semiHidden/>
    <w:unhideWhenUsed/>
    <w:rsid w:val="008441DC"/>
    <w:rPr>
      <w:color w:val="954F72" w:themeColor="followedHyperlink"/>
      <w:u w:val="single"/>
    </w:rPr>
  </w:style>
  <w:style w:type="table" w:styleId="GridTable4-Accent1">
    <w:name w:val="Grid Table 4 Accent 1"/>
    <w:basedOn w:val="TableNormal"/>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DefaultParagraphFont"/>
    <w:uiPriority w:val="99"/>
    <w:semiHidden/>
    <w:unhideWhenUsed/>
    <w:rsid w:val="000E453D"/>
    <w:rPr>
      <w:color w:val="605E5C"/>
      <w:shd w:val="clear" w:color="auto" w:fill="E1DFDD"/>
    </w:rPr>
  </w:style>
  <w:style w:type="paragraph" w:customStyle="1" w:styleId="Comments">
    <w:name w:val="Comments"/>
    <w:basedOn w:val="Normal"/>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PlainText">
    <w:name w:val="Plain Text"/>
    <w:basedOn w:val="Normal"/>
    <w:link w:val="PlainTextChar"/>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basedOn w:val="DefaultParagraphFont"/>
    <w:link w:val="PlainText"/>
    <w:uiPriority w:val="99"/>
    <w:rsid w:val="00767EE5"/>
    <w:rPr>
      <w:rFonts w:ascii="Arial" w:eastAsia="MS Gothic" w:hAnsi="Arial"/>
      <w:color w:val="000000"/>
      <w:lang w:val="x-none" w:eastAsia="en-US"/>
    </w:rPr>
  </w:style>
  <w:style w:type="paragraph" w:customStyle="1" w:styleId="reference">
    <w:name w:val="reference"/>
    <w:basedOn w:val="Normal"/>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Strong">
    <w:name w:val="Strong"/>
    <w:basedOn w:val="DefaultParagraphFont"/>
    <w:qFormat/>
    <w:rsid w:val="00636700"/>
    <w:rPr>
      <w:b/>
      <w:bCs/>
    </w:rPr>
  </w:style>
  <w:style w:type="paragraph" w:customStyle="1" w:styleId="Eqn">
    <w:name w:val="Eqn"/>
    <w:basedOn w:val="Normal"/>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ListParagraph"/>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ListParagraphChar"/>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TableofFigures">
    <w:name w:val="table of figures"/>
    <w:basedOn w:val="BodyText"/>
    <w:next w:val="Normal"/>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Normal"/>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Normal"/>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26" Type="http://schemas.openxmlformats.org/officeDocument/2006/relationships/hyperlink" Target="file:///C:\Users\wanshic\OneDrive%20-%20Qualcomm\Documents\Standards\3GPP%20Standards\Meeting%20Documents\TSGR1_102\Docs\R1-2006271.zip" TargetMode="External"/><Relationship Id="rId39" Type="http://schemas.openxmlformats.org/officeDocument/2006/relationships/hyperlink" Target="file:///C:\Users\wanshic\OneDrive%20-%20Qualcomm\Documents\Standards\3GPP%20Standards\Meeting%20Documents\TSGR1_102\Docs\R1-2005264.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0" Type="http://schemas.openxmlformats.org/officeDocument/2006/relationships/hyperlink" Target="file:///C:\Users\wanshic\OneDrive%20-%20Qualcomm\Documents\Standards\3GPP%20Standards\Meeting%20Documents\TSGR1_102\Docs\R1-2005721.zip" TargetMode="External"/><Relationship Id="rId29" Type="http://schemas.openxmlformats.org/officeDocument/2006/relationships/hyperlink" Target="file:///C:\Users\wanshic\OneDrive%20-%20Qualcomm\Documents\Standards\3GPP%20Standards\Meeting%20Documents\TSGR1_102\Docs\R1-2006529.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3.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E56C0BB9-CAF6-4D50-B012-244AD7F8C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30</Pages>
  <Words>12443</Words>
  <Characters>70930</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Beale, Martin</cp:lastModifiedBy>
  <cp:revision>19</cp:revision>
  <cp:lastPrinted>2020-08-13T14:41:00Z</cp:lastPrinted>
  <dcterms:created xsi:type="dcterms:W3CDTF">2020-08-20T14:10:00Z</dcterms:created>
  <dcterms:modified xsi:type="dcterms:W3CDTF">2020-08-20T14:46:00Z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ies>
</file>