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1BF3F" w14:textId="1FC37C46" w:rsidR="00800AE8" w:rsidRPr="00902DAE" w:rsidRDefault="009410F8" w:rsidP="00800AE8">
      <w:pPr>
        <w:pStyle w:val="Header"/>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Header"/>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Header"/>
        <w:tabs>
          <w:tab w:val="left" w:pos="1800"/>
        </w:tabs>
        <w:ind w:left="1800" w:hanging="1800"/>
        <w:rPr>
          <w:rFonts w:cs="Arial"/>
          <w:sz w:val="22"/>
          <w:szCs w:val="22"/>
          <w:lang w:eastAsia="zh-CN"/>
        </w:rPr>
      </w:pPr>
    </w:p>
    <w:p w14:paraId="329E57C0" w14:textId="5DE9E5E1" w:rsidR="005B145C" w:rsidRPr="00800AE8" w:rsidRDefault="005B145C" w:rsidP="005B145C">
      <w:pPr>
        <w:pStyle w:val="Header"/>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Header"/>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Header"/>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Header"/>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Heading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tension(s) to Rel-16 DCI-based power saving adaptation during DRX ActiveTime</w:t>
      </w:r>
      <w:bookmarkEnd w:id="3"/>
      <w:r>
        <w:t>. The contribution is structured as follows,</w:t>
      </w:r>
    </w:p>
    <w:p w14:paraId="73960F13" w14:textId="49EC2CF8" w:rsidR="00116794" w:rsidRDefault="0047137F" w:rsidP="00EF2282">
      <w:r>
        <w:t>Section 2 is a summary of</w:t>
      </w:r>
      <w:r w:rsidR="003B29FF">
        <w:t xml:space="preserve"> each topics from</w:t>
      </w:r>
      <w:r>
        <w:t xml:space="preserve"> the contributions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a table of summary of proposals from contributions submitted. Section 5 is a summary of previous agreements. Section 6 is the work plan. Section 7 is the decription of WI. Section 8 is reference. Section 9 is the history of this document.</w:t>
      </w:r>
    </w:p>
    <w:p w14:paraId="46529747" w14:textId="1CEC0B9D" w:rsidR="00116794" w:rsidRPr="00897B29"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Pr="00897B29"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48AEAF1A"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804ADD"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possible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Heading1"/>
        <w:rPr>
          <w:sz w:val="44"/>
        </w:rPr>
      </w:pPr>
      <w:r>
        <w:rPr>
          <w:sz w:val="44"/>
        </w:rPr>
        <w:t>Summary of the contributions</w:t>
      </w:r>
      <w:r w:rsidR="0047137F">
        <w:rPr>
          <w:sz w:val="44"/>
        </w:rPr>
        <w:t>/discussions</w:t>
      </w:r>
    </w:p>
    <w:p w14:paraId="268A5CB1" w14:textId="2ACBD1EF" w:rsidR="00564F2A" w:rsidRDefault="008E2FBA" w:rsidP="008E2FBA">
      <w:pPr>
        <w:pStyle w:val="Heading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Heading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r w:rsidR="00F75B70">
        <w:rPr>
          <w:lang w:val="en-GB" w:eastAsia="zh-CN"/>
        </w:rPr>
        <w:t xml:space="preserve">including  </w:t>
      </w:r>
      <w:r w:rsidR="00F75B70" w:rsidRPr="00F75B70">
        <w:rPr>
          <w:lang w:val="en-GB" w:eastAsia="zh-CN"/>
        </w:rPr>
        <w:t>UE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Pr="008E2FBA" w:rsidRDefault="00BA3CB7" w:rsidP="00BA3CB7">
      <w:pPr>
        <w:rPr>
          <w:lang w:val="en-GB" w:eastAsia="zh-CN"/>
        </w:rPr>
      </w:pPr>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metris </w:t>
      </w:r>
      <w:r w:rsidR="00BA3CB7" w:rsidRPr="00E4400C">
        <w:rPr>
          <w:b/>
        </w:rPr>
        <w:t>decribed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DCI-based power saving adaptation during ActiveTime</w:t>
      </w:r>
      <w:r w:rsidR="00C9541A">
        <w:rPr>
          <w:rFonts w:hint="eastAsia"/>
          <w:b/>
          <w:lang w:eastAsia="zh-CN"/>
        </w:rPr>
        <w:t>?</w:t>
      </w:r>
    </w:p>
    <w:tbl>
      <w:tblPr>
        <w:tblStyle w:val="TableGri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r>
              <w:t>MediaTek</w:t>
            </w:r>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TableGrid"/>
              <w:tblW w:w="0" w:type="auto"/>
              <w:tblLook w:val="04A0" w:firstRow="1" w:lastRow="0" w:firstColumn="1" w:lastColumn="0" w:noHBand="0" w:noVBand="1"/>
            </w:tblPr>
            <w:tblGrid>
              <w:gridCol w:w="6925"/>
            </w:tblGrid>
            <w:tr w:rsidR="00244F18" w14:paraId="35373AD1" w14:textId="77777777" w:rsidTr="00C31B7F">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ListParagraph"/>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3F4123B3" w14:textId="5E4B6D4D"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Malgun Gothic"/>
                <w:lang w:eastAsia="ko-KR"/>
              </w:rPr>
            </w:pPr>
            <w:r>
              <w:t>Vivo</w:t>
            </w:r>
          </w:p>
        </w:tc>
        <w:tc>
          <w:tcPr>
            <w:tcW w:w="1521" w:type="dxa"/>
          </w:tcPr>
          <w:p w14:paraId="03348F5B" w14:textId="6819D87B" w:rsidR="00142D90" w:rsidRDefault="00142D90" w:rsidP="00142D90">
            <w:pPr>
              <w:spacing w:after="0"/>
              <w:rPr>
                <w:rFonts w:eastAsia="Malgun Gothic"/>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RedCap UE, it may not be CA-capable. And SCell dormancy and CA activation may not be applicable. The baseline </w:t>
            </w:r>
            <w:r w:rsidR="00D521F3">
              <w:t xml:space="preserve">can </w:t>
            </w:r>
            <w:r>
              <w:t>be clarified from the proponents.</w:t>
            </w:r>
          </w:p>
        </w:tc>
      </w:tr>
      <w:tr w:rsidR="00C31B7F" w:rsidRPr="004347E0" w14:paraId="78E2FDA4" w14:textId="77777777" w:rsidTr="00E82268">
        <w:trPr>
          <w:trHeight w:val="300"/>
        </w:trPr>
        <w:tc>
          <w:tcPr>
            <w:tcW w:w="1290" w:type="dxa"/>
          </w:tcPr>
          <w:p w14:paraId="028BEA58" w14:textId="2115E0AE" w:rsidR="00C31B7F" w:rsidRDefault="00C31B7F" w:rsidP="00142D90">
            <w:pPr>
              <w:spacing w:after="0"/>
              <w:rPr>
                <w:lang w:eastAsia="zh-CN"/>
              </w:rPr>
            </w:pPr>
            <w:r>
              <w:rPr>
                <w:rFonts w:hint="eastAsia"/>
                <w:lang w:eastAsia="zh-CN"/>
              </w:rPr>
              <w:t>C</w:t>
            </w:r>
            <w:r>
              <w:rPr>
                <w:lang w:eastAsia="zh-CN"/>
              </w:rPr>
              <w:t>MCC</w:t>
            </w:r>
          </w:p>
        </w:tc>
        <w:tc>
          <w:tcPr>
            <w:tcW w:w="1521" w:type="dxa"/>
          </w:tcPr>
          <w:p w14:paraId="4CA9F507" w14:textId="7D1C3DDA" w:rsidR="00C31B7F" w:rsidRDefault="00C31B7F" w:rsidP="00142D90">
            <w:pPr>
              <w:spacing w:after="0"/>
              <w:rPr>
                <w:lang w:eastAsia="zh-CN"/>
              </w:rPr>
            </w:pPr>
            <w:r>
              <w:rPr>
                <w:rFonts w:hint="eastAsia"/>
                <w:lang w:eastAsia="zh-CN"/>
              </w:rPr>
              <w:t>Yes</w:t>
            </w:r>
          </w:p>
        </w:tc>
        <w:tc>
          <w:tcPr>
            <w:tcW w:w="7151" w:type="dxa"/>
          </w:tcPr>
          <w:p w14:paraId="2F29FD31" w14:textId="77777777" w:rsidR="00C31B7F" w:rsidRDefault="00C31B7F" w:rsidP="00D521F3">
            <w:pPr>
              <w:spacing w:after="0"/>
            </w:pPr>
          </w:p>
        </w:tc>
      </w:tr>
      <w:tr w:rsidR="001469FE" w:rsidRPr="004347E0" w14:paraId="07657D84" w14:textId="77777777" w:rsidTr="00E82268">
        <w:trPr>
          <w:trHeight w:val="300"/>
        </w:trPr>
        <w:tc>
          <w:tcPr>
            <w:tcW w:w="1290" w:type="dxa"/>
          </w:tcPr>
          <w:p w14:paraId="27C2E323" w14:textId="0262325B" w:rsidR="001469FE" w:rsidRDefault="001469FE" w:rsidP="001469FE">
            <w:pPr>
              <w:spacing w:after="0"/>
              <w:rPr>
                <w:lang w:eastAsia="zh-CN"/>
              </w:rPr>
            </w:pPr>
            <w:r w:rsidRPr="002769A3">
              <w:rPr>
                <w:rFonts w:hint="eastAsia"/>
                <w:lang w:eastAsia="zh-CN"/>
              </w:rPr>
              <w:t>S</w:t>
            </w:r>
            <w:r w:rsidRPr="002769A3">
              <w:rPr>
                <w:lang w:eastAsia="zh-CN"/>
              </w:rPr>
              <w:t>preadtrum</w:t>
            </w:r>
          </w:p>
        </w:tc>
        <w:tc>
          <w:tcPr>
            <w:tcW w:w="1521" w:type="dxa"/>
          </w:tcPr>
          <w:p w14:paraId="7A907986" w14:textId="0C327779" w:rsidR="001469FE" w:rsidRDefault="001469FE" w:rsidP="001469FE">
            <w:pPr>
              <w:spacing w:after="0"/>
              <w:rPr>
                <w:lang w:eastAsia="zh-CN"/>
              </w:rPr>
            </w:pPr>
            <w:r w:rsidRPr="002769A3">
              <w:rPr>
                <w:rFonts w:hint="eastAsia"/>
                <w:lang w:eastAsia="zh-CN"/>
              </w:rPr>
              <w:t>Yes</w:t>
            </w:r>
          </w:p>
        </w:tc>
        <w:tc>
          <w:tcPr>
            <w:tcW w:w="7151" w:type="dxa"/>
          </w:tcPr>
          <w:p w14:paraId="1392F248" w14:textId="071E0919" w:rsidR="001469FE" w:rsidRDefault="001469FE" w:rsidP="001469FE">
            <w:pPr>
              <w:spacing w:after="0"/>
            </w:pPr>
            <w:r w:rsidRPr="002769A3">
              <w:t>Performance metris decribed in TR38.840 section 8.2 can be reused for this topic</w:t>
            </w:r>
            <w:r>
              <w:t>.</w:t>
            </w:r>
          </w:p>
        </w:tc>
      </w:tr>
      <w:tr w:rsidR="007167A0" w:rsidRPr="004347E0" w14:paraId="1200E09C" w14:textId="77777777" w:rsidTr="00E82268">
        <w:trPr>
          <w:trHeight w:val="300"/>
        </w:trPr>
        <w:tc>
          <w:tcPr>
            <w:tcW w:w="1290" w:type="dxa"/>
          </w:tcPr>
          <w:p w14:paraId="52C8EF5D" w14:textId="13DB8F18" w:rsidR="007167A0" w:rsidRPr="002769A3" w:rsidRDefault="007167A0" w:rsidP="001469FE">
            <w:pPr>
              <w:spacing w:after="0"/>
              <w:rPr>
                <w:lang w:eastAsia="zh-CN"/>
              </w:rPr>
            </w:pPr>
            <w:r>
              <w:rPr>
                <w:lang w:eastAsia="zh-CN"/>
              </w:rPr>
              <w:t>Nokia</w:t>
            </w:r>
          </w:p>
        </w:tc>
        <w:tc>
          <w:tcPr>
            <w:tcW w:w="1521" w:type="dxa"/>
          </w:tcPr>
          <w:p w14:paraId="0193B3DB" w14:textId="44D8A7BB" w:rsidR="007167A0" w:rsidRPr="002769A3" w:rsidRDefault="007167A0" w:rsidP="001469FE">
            <w:pPr>
              <w:spacing w:after="0"/>
              <w:rPr>
                <w:lang w:eastAsia="zh-CN"/>
              </w:rPr>
            </w:pPr>
            <w:r>
              <w:rPr>
                <w:lang w:eastAsia="zh-CN"/>
              </w:rPr>
              <w:t>Yes</w:t>
            </w:r>
          </w:p>
        </w:tc>
        <w:tc>
          <w:tcPr>
            <w:tcW w:w="7151" w:type="dxa"/>
          </w:tcPr>
          <w:p w14:paraId="1A678FB5" w14:textId="05218156" w:rsidR="007167A0" w:rsidRPr="002769A3" w:rsidRDefault="007167A0" w:rsidP="001469FE">
            <w:pPr>
              <w:spacing w:after="0"/>
            </w:pPr>
            <w:r w:rsidRPr="007167A0">
              <w:t>The key is to establish a proper baseline using all Rel-15 and Rel-16 power saving features.</w:t>
            </w:r>
          </w:p>
        </w:tc>
      </w:tr>
      <w:tr w:rsidR="00725CC0" w:rsidRPr="004347E0" w14:paraId="03647F3C" w14:textId="77777777" w:rsidTr="00E82268">
        <w:trPr>
          <w:trHeight w:val="300"/>
        </w:trPr>
        <w:tc>
          <w:tcPr>
            <w:tcW w:w="1290" w:type="dxa"/>
          </w:tcPr>
          <w:p w14:paraId="1BBA8EE8" w14:textId="75936761" w:rsidR="00725CC0" w:rsidRDefault="00725CC0" w:rsidP="00725CC0">
            <w:pPr>
              <w:spacing w:after="0"/>
              <w:rPr>
                <w:lang w:eastAsia="zh-CN"/>
              </w:rPr>
            </w:pPr>
            <w:r>
              <w:rPr>
                <w:lang w:eastAsia="zh-CN"/>
              </w:rPr>
              <w:t>Huawei, HiSilicon</w:t>
            </w:r>
          </w:p>
        </w:tc>
        <w:tc>
          <w:tcPr>
            <w:tcW w:w="1521" w:type="dxa"/>
          </w:tcPr>
          <w:p w14:paraId="5F0913E6" w14:textId="32F1F9D6" w:rsidR="00725CC0" w:rsidRDefault="00725CC0" w:rsidP="00725CC0">
            <w:pPr>
              <w:spacing w:after="0"/>
              <w:rPr>
                <w:lang w:eastAsia="zh-CN"/>
              </w:rPr>
            </w:pPr>
            <w:r>
              <w:rPr>
                <w:lang w:eastAsia="zh-CN"/>
              </w:rPr>
              <w:t>yes</w:t>
            </w:r>
          </w:p>
        </w:tc>
        <w:tc>
          <w:tcPr>
            <w:tcW w:w="7151" w:type="dxa"/>
          </w:tcPr>
          <w:p w14:paraId="7A4D528A" w14:textId="77777777" w:rsidR="00725CC0" w:rsidRPr="007167A0" w:rsidRDefault="00725CC0" w:rsidP="00725CC0">
            <w:pPr>
              <w:spacing w:after="0"/>
            </w:pPr>
          </w:p>
        </w:tc>
      </w:tr>
      <w:tr w:rsidR="00C1197A" w:rsidRPr="004347E0" w14:paraId="7E979768" w14:textId="77777777" w:rsidTr="00E82268">
        <w:trPr>
          <w:trHeight w:val="300"/>
        </w:trPr>
        <w:tc>
          <w:tcPr>
            <w:tcW w:w="1290" w:type="dxa"/>
          </w:tcPr>
          <w:p w14:paraId="298032AF" w14:textId="63883B64" w:rsidR="00C1197A" w:rsidRDefault="00C1197A" w:rsidP="00725CC0">
            <w:pPr>
              <w:spacing w:after="0"/>
              <w:rPr>
                <w:lang w:eastAsia="zh-CN"/>
              </w:rPr>
            </w:pPr>
            <w:r>
              <w:rPr>
                <w:lang w:eastAsia="zh-CN"/>
              </w:rPr>
              <w:t>InterDigital</w:t>
            </w:r>
          </w:p>
        </w:tc>
        <w:tc>
          <w:tcPr>
            <w:tcW w:w="1521" w:type="dxa"/>
          </w:tcPr>
          <w:p w14:paraId="362537B8" w14:textId="600B4889" w:rsidR="00C1197A" w:rsidRDefault="00C1197A" w:rsidP="00725CC0">
            <w:pPr>
              <w:spacing w:after="0"/>
              <w:rPr>
                <w:lang w:eastAsia="zh-CN"/>
              </w:rPr>
            </w:pPr>
            <w:r>
              <w:rPr>
                <w:lang w:eastAsia="zh-CN"/>
              </w:rPr>
              <w:t>Yes.</w:t>
            </w:r>
          </w:p>
        </w:tc>
        <w:tc>
          <w:tcPr>
            <w:tcW w:w="7151" w:type="dxa"/>
          </w:tcPr>
          <w:p w14:paraId="4CD76702" w14:textId="77777777" w:rsidR="00C1197A" w:rsidRPr="007167A0" w:rsidRDefault="00C1197A" w:rsidP="00725CC0">
            <w:pPr>
              <w:spacing w:after="0"/>
            </w:pPr>
          </w:p>
        </w:tc>
      </w:tr>
      <w:tr w:rsidR="00F36169" w:rsidRPr="004347E0" w14:paraId="2EC485F3" w14:textId="77777777" w:rsidTr="00E82268">
        <w:trPr>
          <w:trHeight w:val="300"/>
        </w:trPr>
        <w:tc>
          <w:tcPr>
            <w:tcW w:w="1290" w:type="dxa"/>
          </w:tcPr>
          <w:p w14:paraId="4DCEF187" w14:textId="010E6A51" w:rsidR="00F36169" w:rsidRDefault="00F36169" w:rsidP="00F36169">
            <w:pPr>
              <w:spacing w:after="0"/>
              <w:rPr>
                <w:lang w:eastAsia="zh-CN"/>
              </w:rPr>
            </w:pPr>
            <w:r>
              <w:t xml:space="preserve">SONY </w:t>
            </w:r>
          </w:p>
        </w:tc>
        <w:tc>
          <w:tcPr>
            <w:tcW w:w="1521" w:type="dxa"/>
          </w:tcPr>
          <w:p w14:paraId="1714A9AD" w14:textId="21115322" w:rsidR="00F36169" w:rsidRDefault="00F36169" w:rsidP="00F36169">
            <w:pPr>
              <w:spacing w:after="0"/>
              <w:rPr>
                <w:lang w:eastAsia="zh-CN"/>
              </w:rPr>
            </w:pPr>
            <w:r>
              <w:t>Yes</w:t>
            </w:r>
          </w:p>
        </w:tc>
        <w:tc>
          <w:tcPr>
            <w:tcW w:w="7151" w:type="dxa"/>
          </w:tcPr>
          <w:p w14:paraId="0EBE1F54" w14:textId="77777777" w:rsidR="00F36169" w:rsidRPr="007167A0" w:rsidRDefault="00F36169" w:rsidP="00F36169">
            <w:pPr>
              <w:spacing w:after="0"/>
            </w:pPr>
          </w:p>
        </w:tc>
      </w:tr>
    </w:tbl>
    <w:p w14:paraId="2081E6F5" w14:textId="77777777" w:rsidR="00E82268" w:rsidRDefault="00E82268">
      <w:pPr>
        <w:rPr>
          <w:lang w:val="en-GB"/>
        </w:rPr>
      </w:pPr>
    </w:p>
    <w:p w14:paraId="32860BE3" w14:textId="77777777" w:rsidR="00E82268" w:rsidRPr="00E4400C" w:rsidRDefault="00E82268">
      <w:pPr>
        <w:rPr>
          <w:lang w:val="en-GB"/>
        </w:rPr>
      </w:pPr>
    </w:p>
    <w:p w14:paraId="7A47442A" w14:textId="377A6878" w:rsidR="00BA3CB7" w:rsidRDefault="00BA3CB7" w:rsidP="00BA3CB7">
      <w:pPr>
        <w:pStyle w:val="Heading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define assumptions on WUS monitoring power consumption and ps-Offset.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r w:rsidR="006220DA">
        <w:rPr>
          <w:rFonts w:hint="eastAsia"/>
          <w:lang w:val="en-GB" w:eastAsia="zh-CN"/>
        </w:rPr>
        <w:t>eus</w:t>
      </w:r>
      <w:r w:rsidR="0086625D">
        <w:rPr>
          <w:rFonts w:hint="eastAsia"/>
          <w:lang w:val="en-GB" w:eastAsia="zh-CN"/>
        </w:rPr>
        <w:t>ing</w:t>
      </w:r>
      <w:r w:rsidR="006220DA">
        <w:rPr>
          <w:rFonts w:hint="eastAsia"/>
          <w:lang w:val="en-GB" w:eastAsia="zh-CN"/>
        </w:rPr>
        <w:t xml:space="preserve"> TR38.840 Power model as starting point</w:t>
      </w:r>
      <w:r w:rsidR="006220DA">
        <w:rPr>
          <w:lang w:val="en-GB" w:eastAsia="zh-CN"/>
        </w:rPr>
        <w:t>.</w:t>
      </w:r>
    </w:p>
    <w:p w14:paraId="79E5363E" w14:textId="38EF62CE" w:rsidR="006220DA" w:rsidRPr="0086625D" w:rsidRDefault="00E82268" w:rsidP="00E4400C">
      <w:pPr>
        <w:pStyle w:val="BodyText"/>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r w:rsidR="0086625D" w:rsidRPr="0086625D">
        <w:rPr>
          <w:rFonts w:ascii="Times New Roman" w:hAnsi="Times New Roman" w:hint="eastAsia"/>
          <w:b/>
          <w:szCs w:val="20"/>
          <w:lang w:val="en-GB" w:eastAsia="zh-CN"/>
        </w:rPr>
        <w:t>eus</w:t>
      </w:r>
      <w:r w:rsidR="0086625D" w:rsidRPr="0086625D">
        <w:rPr>
          <w:rFonts w:hint="eastAsia"/>
          <w:b/>
          <w:lang w:val="en-GB" w:eastAsia="zh-CN"/>
        </w:rPr>
        <w:t>ing</w:t>
      </w:r>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TableGri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r>
              <w:t>MediaTek</w:t>
            </w:r>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27E677FC" w14:textId="5B62F19B"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Malgun Gothic"/>
                <w:lang w:eastAsia="ko-KR"/>
              </w:rPr>
            </w:pPr>
            <w:r>
              <w:t>Vivo</w:t>
            </w:r>
          </w:p>
        </w:tc>
        <w:tc>
          <w:tcPr>
            <w:tcW w:w="1521" w:type="dxa"/>
          </w:tcPr>
          <w:p w14:paraId="02F69993" w14:textId="7E421B84" w:rsidR="00142D90" w:rsidRDefault="00142D90" w:rsidP="00142D90">
            <w:pPr>
              <w:spacing w:after="0"/>
              <w:rPr>
                <w:rFonts w:eastAsia="Malgun Gothic"/>
                <w:lang w:eastAsia="ko-KR"/>
              </w:rPr>
            </w:pPr>
            <w:r>
              <w:t>Yes</w:t>
            </w:r>
          </w:p>
        </w:tc>
        <w:tc>
          <w:tcPr>
            <w:tcW w:w="7151" w:type="dxa"/>
          </w:tcPr>
          <w:p w14:paraId="496E43D0" w14:textId="77777777" w:rsidR="00142D90" w:rsidRPr="004347E0" w:rsidRDefault="00142D90" w:rsidP="00142D90">
            <w:pPr>
              <w:spacing w:after="0"/>
            </w:pPr>
          </w:p>
        </w:tc>
      </w:tr>
      <w:tr w:rsidR="00C31B7F" w:rsidRPr="004347E0" w14:paraId="48736828" w14:textId="77777777" w:rsidTr="00E4400C">
        <w:trPr>
          <w:trHeight w:val="300"/>
        </w:trPr>
        <w:tc>
          <w:tcPr>
            <w:tcW w:w="1290" w:type="dxa"/>
          </w:tcPr>
          <w:p w14:paraId="43BD104E" w14:textId="67DD1CC2" w:rsidR="00C31B7F" w:rsidRDefault="00C31B7F" w:rsidP="00142D90">
            <w:pPr>
              <w:spacing w:after="0"/>
              <w:rPr>
                <w:lang w:eastAsia="zh-CN"/>
              </w:rPr>
            </w:pPr>
            <w:r>
              <w:rPr>
                <w:lang w:eastAsia="zh-CN"/>
              </w:rPr>
              <w:t>CMCC</w:t>
            </w:r>
          </w:p>
        </w:tc>
        <w:tc>
          <w:tcPr>
            <w:tcW w:w="1521" w:type="dxa"/>
          </w:tcPr>
          <w:p w14:paraId="47275827" w14:textId="00D42A70" w:rsidR="00C31B7F" w:rsidRDefault="00C31B7F" w:rsidP="00142D90">
            <w:pPr>
              <w:spacing w:after="0"/>
              <w:rPr>
                <w:lang w:eastAsia="zh-CN"/>
              </w:rPr>
            </w:pPr>
            <w:r>
              <w:rPr>
                <w:rFonts w:hint="eastAsia"/>
                <w:lang w:eastAsia="zh-CN"/>
              </w:rPr>
              <w:t>Y</w:t>
            </w:r>
            <w:r>
              <w:rPr>
                <w:lang w:eastAsia="zh-CN"/>
              </w:rPr>
              <w:t>es</w:t>
            </w:r>
          </w:p>
        </w:tc>
        <w:tc>
          <w:tcPr>
            <w:tcW w:w="7151" w:type="dxa"/>
          </w:tcPr>
          <w:p w14:paraId="4B6DA583" w14:textId="77777777" w:rsidR="00C31B7F" w:rsidRPr="004347E0" w:rsidRDefault="00C31B7F" w:rsidP="00142D90">
            <w:pPr>
              <w:spacing w:after="0"/>
            </w:pPr>
          </w:p>
        </w:tc>
      </w:tr>
      <w:tr w:rsidR="001469FE" w:rsidRPr="004347E0" w14:paraId="244D875F" w14:textId="77777777" w:rsidTr="00E4400C">
        <w:trPr>
          <w:trHeight w:val="300"/>
        </w:trPr>
        <w:tc>
          <w:tcPr>
            <w:tcW w:w="1290" w:type="dxa"/>
          </w:tcPr>
          <w:p w14:paraId="5064F05D" w14:textId="3168D378" w:rsidR="001469FE" w:rsidRDefault="001469FE" w:rsidP="001469FE">
            <w:pPr>
              <w:spacing w:after="0"/>
              <w:rPr>
                <w:lang w:eastAsia="zh-CN"/>
              </w:rPr>
            </w:pPr>
            <w:r w:rsidRPr="002769A3">
              <w:rPr>
                <w:rFonts w:hint="eastAsia"/>
                <w:lang w:eastAsia="zh-CN"/>
              </w:rPr>
              <w:t>Spreadtrum</w:t>
            </w:r>
          </w:p>
        </w:tc>
        <w:tc>
          <w:tcPr>
            <w:tcW w:w="1521" w:type="dxa"/>
          </w:tcPr>
          <w:p w14:paraId="4B660B88" w14:textId="1D855E9D" w:rsidR="001469FE" w:rsidRDefault="001469FE" w:rsidP="001469FE">
            <w:pPr>
              <w:spacing w:after="0"/>
              <w:rPr>
                <w:lang w:eastAsia="zh-CN"/>
              </w:rPr>
            </w:pPr>
            <w:r w:rsidRPr="002769A3">
              <w:rPr>
                <w:rFonts w:hint="eastAsia"/>
                <w:lang w:eastAsia="zh-CN"/>
              </w:rPr>
              <w:t>Yes</w:t>
            </w:r>
          </w:p>
        </w:tc>
        <w:tc>
          <w:tcPr>
            <w:tcW w:w="7151" w:type="dxa"/>
          </w:tcPr>
          <w:p w14:paraId="208B7378" w14:textId="77777777" w:rsidR="001469FE" w:rsidRPr="002769A3" w:rsidRDefault="001469FE" w:rsidP="001469FE">
            <w:pPr>
              <w:spacing w:after="0" w:line="240" w:lineRule="auto"/>
            </w:pPr>
            <w:r w:rsidRPr="002769A3">
              <w:t xml:space="preserve">We are fine to reuse it. </w:t>
            </w:r>
          </w:p>
          <w:p w14:paraId="20D9928B" w14:textId="77777777" w:rsidR="001469FE" w:rsidRPr="002769A3" w:rsidRDefault="001469FE" w:rsidP="001469FE">
            <w:pPr>
              <w:spacing w:after="0" w:line="240" w:lineRule="auto"/>
              <w:rPr>
                <w:lang w:eastAsia="zh-CN"/>
              </w:rPr>
            </w:pPr>
            <w:r w:rsidRPr="002769A3">
              <w:rPr>
                <w:lang w:eastAsia="zh-CN"/>
              </w:rPr>
              <w:t xml:space="preserve">Regarding the </w:t>
            </w:r>
            <w:r w:rsidRPr="002769A3">
              <w:rPr>
                <w:lang w:val="en-GB" w:eastAsia="zh-CN"/>
              </w:rPr>
              <w:t xml:space="preserve">power model for </w:t>
            </w:r>
            <w:r w:rsidRPr="002769A3">
              <w:rPr>
                <w:lang w:eastAsia="zh-CN"/>
              </w:rPr>
              <w:t xml:space="preserve">DCI format 2_6, more discussion is required. </w:t>
            </w:r>
          </w:p>
          <w:p w14:paraId="55D7B111" w14:textId="77777777" w:rsidR="001469FE" w:rsidRPr="002769A3" w:rsidRDefault="001469FE" w:rsidP="001469FE">
            <w:pPr>
              <w:spacing w:after="0" w:line="240" w:lineRule="auto"/>
              <w:rPr>
                <w:lang w:eastAsia="zh-CN"/>
              </w:rPr>
            </w:pPr>
            <w:r w:rsidRPr="002769A3">
              <w:rPr>
                <w:lang w:eastAsia="zh-CN"/>
              </w:rPr>
              <w:t xml:space="preserve">In our understanding, WUS monitoring is more like a “PDCCH-only with cross-slot scheduling(no need to buffer PDSCH)” power state, the </w:t>
            </w:r>
            <w:r w:rsidRPr="002769A3">
              <w:t xml:space="preserve">relative power of this state should be 70 for FR1. Besides, </w:t>
            </w:r>
            <w:r w:rsidRPr="002769A3">
              <w:rPr>
                <w:lang w:eastAsia="zh-CN"/>
              </w:rPr>
              <w:t xml:space="preserve">time gap shoule be considered, </w:t>
            </w:r>
            <w:r w:rsidRPr="002769A3">
              <w:t xml:space="preserve">UE can switch to micro sleep state in the time gap, </w:t>
            </w:r>
            <w:r w:rsidRPr="002769A3">
              <w:rPr>
                <w:lang w:eastAsia="zh-CN"/>
              </w:rPr>
              <w:t xml:space="preserve">the </w:t>
            </w:r>
            <w:r w:rsidRPr="002769A3">
              <w:t>power should be 45</w:t>
            </w:r>
            <w:r w:rsidRPr="002769A3">
              <w:rPr>
                <w:rFonts w:hint="eastAsia"/>
                <w:lang w:eastAsia="zh-CN"/>
              </w:rPr>
              <w:t xml:space="preserve">. </w:t>
            </w:r>
            <w:r w:rsidRPr="002769A3">
              <w:rPr>
                <w:lang w:eastAsia="zh-CN"/>
              </w:rPr>
              <w:t>For 30KHz</w:t>
            </w:r>
            <w:r w:rsidRPr="002769A3">
              <w:rPr>
                <w:rFonts w:hint="eastAsia"/>
                <w:lang w:eastAsia="zh-CN"/>
              </w:rPr>
              <w:t xml:space="preserve"> </w:t>
            </w:r>
            <w:r w:rsidRPr="002769A3">
              <w:rPr>
                <w:lang w:eastAsia="zh-CN"/>
              </w:rPr>
              <w:t>SCS, two minimum time gaps were specified, they are 1 slot and 6 slots.</w:t>
            </w:r>
          </w:p>
          <w:p w14:paraId="24D541E4" w14:textId="4EB0B975" w:rsidR="001469FE" w:rsidRPr="004347E0" w:rsidRDefault="001469FE" w:rsidP="001469FE">
            <w:pPr>
              <w:spacing w:after="0"/>
            </w:pPr>
            <w:r w:rsidRPr="002769A3">
              <w:rPr>
                <w:lang w:eastAsia="zh-CN"/>
              </w:rPr>
              <w:t>Therefore, the power consumption value of monitoring the DCI format 2_6 shoule be: (70+45)/2</w:t>
            </w:r>
            <m:oMath>
              <m:r>
                <m:rPr>
                  <m:sty m:val="p"/>
                </m:rPr>
                <w:rPr>
                  <w:rFonts w:ascii="Cambria Math" w:hAnsi="Cambria Math"/>
                  <w:lang w:eastAsia="zh-CN"/>
                </w:rPr>
                <m:t>≈</m:t>
              </m:r>
            </m:oMath>
            <w:r w:rsidRPr="002769A3">
              <w:rPr>
                <w:rFonts w:hint="eastAsia"/>
                <w:lang w:eastAsia="zh-CN"/>
              </w:rPr>
              <w:t>58</w:t>
            </w:r>
            <w:r w:rsidRPr="002769A3">
              <w:rPr>
                <w:lang w:eastAsia="zh-CN"/>
              </w:rPr>
              <w:t xml:space="preserve">(we can set to 60 for simplify) for minimum time gap = 1slot and </w:t>
            </w:r>
            <w:r w:rsidRPr="002769A3">
              <w:rPr>
                <w:rFonts w:hint="eastAsia"/>
                <w:lang w:eastAsia="zh-CN"/>
              </w:rPr>
              <w:t>(</w:t>
            </w:r>
            <w:r w:rsidRPr="002769A3">
              <w:rPr>
                <w:lang w:eastAsia="zh-CN"/>
              </w:rPr>
              <w:t>70+45*6</w:t>
            </w:r>
            <w:r w:rsidRPr="002769A3">
              <w:rPr>
                <w:rFonts w:hint="eastAsia"/>
                <w:lang w:eastAsia="zh-CN"/>
              </w:rPr>
              <w:t>)</w:t>
            </w:r>
            <w:r w:rsidRPr="002769A3">
              <w:rPr>
                <w:lang w:eastAsia="zh-CN"/>
              </w:rPr>
              <w:t>/7</w:t>
            </w:r>
            <m:oMath>
              <m:r>
                <m:rPr>
                  <m:sty m:val="p"/>
                </m:rPr>
                <w:rPr>
                  <w:rFonts w:ascii="Cambria Math" w:hAnsi="Cambria Math"/>
                  <w:lang w:eastAsia="zh-CN"/>
                </w:rPr>
                <m:t>≈</m:t>
              </m:r>
            </m:oMath>
            <w:r w:rsidRPr="002769A3">
              <w:rPr>
                <w:lang w:eastAsia="zh-CN"/>
              </w:rPr>
              <w:t>48.6(we can set to 50 for simplify) for minimum time gap = 6 slots</w:t>
            </w:r>
          </w:p>
        </w:tc>
      </w:tr>
      <w:tr w:rsidR="007167A0" w:rsidRPr="004347E0" w14:paraId="7A4040CD" w14:textId="77777777" w:rsidTr="00E4400C">
        <w:trPr>
          <w:trHeight w:val="300"/>
        </w:trPr>
        <w:tc>
          <w:tcPr>
            <w:tcW w:w="1290" w:type="dxa"/>
          </w:tcPr>
          <w:p w14:paraId="4F813838" w14:textId="774A1264" w:rsidR="007167A0" w:rsidRPr="002769A3" w:rsidRDefault="007167A0" w:rsidP="007167A0">
            <w:pPr>
              <w:spacing w:after="0"/>
              <w:rPr>
                <w:lang w:eastAsia="zh-CN"/>
              </w:rPr>
            </w:pPr>
            <w:r>
              <w:rPr>
                <w:lang w:eastAsia="zh-CN"/>
              </w:rPr>
              <w:t>Nokia</w:t>
            </w:r>
          </w:p>
        </w:tc>
        <w:tc>
          <w:tcPr>
            <w:tcW w:w="1521" w:type="dxa"/>
          </w:tcPr>
          <w:p w14:paraId="2B56AED6" w14:textId="35840F47" w:rsidR="007167A0" w:rsidRPr="002769A3" w:rsidRDefault="007167A0" w:rsidP="007167A0">
            <w:pPr>
              <w:spacing w:after="0"/>
              <w:rPr>
                <w:lang w:eastAsia="zh-CN"/>
              </w:rPr>
            </w:pPr>
            <w:r>
              <w:rPr>
                <w:lang w:eastAsia="zh-CN"/>
              </w:rPr>
              <w:t>Yes</w:t>
            </w:r>
          </w:p>
        </w:tc>
        <w:tc>
          <w:tcPr>
            <w:tcW w:w="7151" w:type="dxa"/>
          </w:tcPr>
          <w:p w14:paraId="377E1033" w14:textId="75442645" w:rsidR="007167A0" w:rsidRPr="002769A3" w:rsidRDefault="007167A0" w:rsidP="007167A0">
            <w:pPr>
              <w:spacing w:after="0"/>
            </w:pPr>
            <w:r>
              <w:t xml:space="preserve">TR38.840 could be used as a staring point. As we are now focusing on active time operation, the UL activity and impact to power consumption should be also considered.  assumption Also common assumption for WUS power consumption would be needed. </w:t>
            </w:r>
          </w:p>
        </w:tc>
      </w:tr>
      <w:tr w:rsidR="00725CC0" w:rsidRPr="004347E0" w14:paraId="1B3FF7FB" w14:textId="77777777" w:rsidTr="00725CC0">
        <w:trPr>
          <w:trHeight w:val="300"/>
        </w:trPr>
        <w:tc>
          <w:tcPr>
            <w:tcW w:w="1290" w:type="dxa"/>
          </w:tcPr>
          <w:p w14:paraId="238B4952" w14:textId="77777777" w:rsidR="00725CC0" w:rsidRPr="004347E0" w:rsidRDefault="00725CC0" w:rsidP="006944EF">
            <w:pPr>
              <w:spacing w:after="0"/>
            </w:pPr>
            <w:r>
              <w:rPr>
                <w:lang w:eastAsia="zh-CN"/>
              </w:rPr>
              <w:t>Huawei, HiSilicon</w:t>
            </w:r>
          </w:p>
        </w:tc>
        <w:tc>
          <w:tcPr>
            <w:tcW w:w="1521" w:type="dxa"/>
          </w:tcPr>
          <w:p w14:paraId="31888E7B" w14:textId="77777777" w:rsidR="00725CC0" w:rsidRPr="004347E0" w:rsidRDefault="00725CC0" w:rsidP="006944EF">
            <w:pPr>
              <w:spacing w:after="0"/>
              <w:rPr>
                <w:lang w:eastAsia="zh-CN"/>
              </w:rPr>
            </w:pPr>
            <w:r>
              <w:rPr>
                <w:rFonts w:hint="eastAsia"/>
                <w:lang w:eastAsia="zh-CN"/>
              </w:rPr>
              <w:t>y</w:t>
            </w:r>
            <w:r>
              <w:rPr>
                <w:lang w:eastAsia="zh-CN"/>
              </w:rPr>
              <w:t>es</w:t>
            </w:r>
          </w:p>
        </w:tc>
        <w:tc>
          <w:tcPr>
            <w:tcW w:w="7151" w:type="dxa"/>
          </w:tcPr>
          <w:p w14:paraId="5ECEC74B" w14:textId="160CC979" w:rsidR="00725CC0" w:rsidRDefault="00725CC0" w:rsidP="006944EF">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DC07471" w14:textId="77777777" w:rsidR="00725CC0" w:rsidRPr="004347E0" w:rsidRDefault="00725CC0" w:rsidP="006944EF">
            <w:pPr>
              <w:spacing w:after="0"/>
              <w:rPr>
                <w:lang w:eastAsia="zh-CN"/>
              </w:rPr>
            </w:pPr>
            <w:r>
              <w:rPr>
                <w:lang w:eastAsia="zh-CN"/>
              </w:rPr>
              <w:lastRenderedPageBreak/>
              <w:t xml:space="preserve">Because WUS indication was introduced in Rel-16 and will be taken as the baseline when evaluating the potential power saving techniques, we need define the the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6E6C14" w:rsidRPr="004347E0" w14:paraId="4DF723FD" w14:textId="77777777" w:rsidTr="00725CC0">
        <w:trPr>
          <w:trHeight w:val="300"/>
        </w:trPr>
        <w:tc>
          <w:tcPr>
            <w:tcW w:w="1290" w:type="dxa"/>
          </w:tcPr>
          <w:p w14:paraId="609D1598" w14:textId="2C4921B3" w:rsidR="006E6C14" w:rsidRDefault="006E6C14" w:rsidP="006944EF">
            <w:pPr>
              <w:spacing w:after="0"/>
              <w:rPr>
                <w:lang w:eastAsia="zh-CN"/>
              </w:rPr>
            </w:pPr>
            <w:r>
              <w:rPr>
                <w:lang w:eastAsia="zh-CN"/>
              </w:rPr>
              <w:lastRenderedPageBreak/>
              <w:t>InterDigital</w:t>
            </w:r>
          </w:p>
        </w:tc>
        <w:tc>
          <w:tcPr>
            <w:tcW w:w="1521" w:type="dxa"/>
          </w:tcPr>
          <w:p w14:paraId="05525505" w14:textId="4800B326" w:rsidR="006E6C14" w:rsidRDefault="006E6C14" w:rsidP="006944EF">
            <w:pPr>
              <w:spacing w:after="0"/>
              <w:rPr>
                <w:lang w:eastAsia="zh-CN"/>
              </w:rPr>
            </w:pPr>
            <w:r>
              <w:rPr>
                <w:lang w:eastAsia="zh-CN"/>
              </w:rPr>
              <w:t>Yes.</w:t>
            </w:r>
          </w:p>
        </w:tc>
        <w:tc>
          <w:tcPr>
            <w:tcW w:w="7151" w:type="dxa"/>
          </w:tcPr>
          <w:p w14:paraId="42944A67" w14:textId="77777777" w:rsidR="006E6C14" w:rsidRDefault="006E6C14" w:rsidP="006944EF">
            <w:pPr>
              <w:spacing w:after="0"/>
              <w:rPr>
                <w:lang w:eastAsia="zh-CN"/>
              </w:rPr>
            </w:pPr>
          </w:p>
        </w:tc>
      </w:tr>
      <w:tr w:rsidR="00F36169" w:rsidRPr="004347E0" w14:paraId="748EE462" w14:textId="77777777" w:rsidTr="00725CC0">
        <w:trPr>
          <w:trHeight w:val="300"/>
        </w:trPr>
        <w:tc>
          <w:tcPr>
            <w:tcW w:w="1290" w:type="dxa"/>
          </w:tcPr>
          <w:p w14:paraId="737A8B20" w14:textId="159E4F8C" w:rsidR="00F36169" w:rsidRDefault="00F36169" w:rsidP="00F36169">
            <w:pPr>
              <w:spacing w:after="0"/>
              <w:rPr>
                <w:lang w:eastAsia="zh-CN"/>
              </w:rPr>
            </w:pPr>
            <w:r>
              <w:t>SONY</w:t>
            </w:r>
          </w:p>
        </w:tc>
        <w:tc>
          <w:tcPr>
            <w:tcW w:w="1521" w:type="dxa"/>
          </w:tcPr>
          <w:p w14:paraId="3F384E20" w14:textId="755E7D48" w:rsidR="00F36169" w:rsidRDefault="00F36169" w:rsidP="00F36169">
            <w:pPr>
              <w:spacing w:after="0"/>
              <w:rPr>
                <w:lang w:eastAsia="zh-CN"/>
              </w:rPr>
            </w:pPr>
            <w:r>
              <w:t>Yes</w:t>
            </w:r>
          </w:p>
        </w:tc>
        <w:tc>
          <w:tcPr>
            <w:tcW w:w="7151" w:type="dxa"/>
          </w:tcPr>
          <w:p w14:paraId="6E19F312" w14:textId="44F921AD" w:rsidR="00F36169" w:rsidRDefault="00F36169" w:rsidP="00F36169">
            <w:pPr>
              <w:spacing w:after="0"/>
              <w:rPr>
                <w:lang w:eastAsia="zh-CN"/>
              </w:rPr>
            </w:pPr>
            <w:r>
              <w:t>TR38.840 should be the starting point. Updates to the power model relating to DCI2_6 would be useful.</w:t>
            </w:r>
          </w:p>
        </w:tc>
      </w:tr>
    </w:tbl>
    <w:p w14:paraId="466F14AF" w14:textId="77777777" w:rsidR="00E82268" w:rsidRPr="00725CC0" w:rsidRDefault="00E82268" w:rsidP="00BA3CB7">
      <w:pPr>
        <w:rPr>
          <w:lang w:eastAsia="zh-CN"/>
        </w:rPr>
      </w:pPr>
    </w:p>
    <w:p w14:paraId="2E795B03" w14:textId="77777777" w:rsidR="00E82268" w:rsidRPr="00F36169" w:rsidRDefault="00E82268" w:rsidP="00BA3CB7">
      <w:pPr>
        <w:rPr>
          <w:lang w:eastAsia="zh-CN"/>
        </w:rPr>
      </w:pPr>
    </w:p>
    <w:p w14:paraId="162C5134" w14:textId="563DEAA5" w:rsidR="008E2FBA" w:rsidRDefault="008E2FBA" w:rsidP="008E2FBA">
      <w:pPr>
        <w:pStyle w:val="Heading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[MTK][OPPO][SS][vivo][sony][Nokia] proposed to introduces</w:t>
      </w:r>
      <w:r w:rsidR="008E20F6">
        <w:t xml:space="preserve"> </w:t>
      </w:r>
      <w:r w:rsidR="00AB7A3B">
        <w:t>“</w:t>
      </w:r>
      <w:r w:rsidR="00AB7A3B" w:rsidRPr="00AB7A3B">
        <w:t>intensive eMBB traffic</w:t>
      </w:r>
      <w:r w:rsidR="00AB7A3B">
        <w:t>”</w:t>
      </w:r>
      <w:r w:rsidR="008E20F6">
        <w:t>. Based on</w:t>
      </w:r>
      <w:r>
        <w:t xml:space="preserve"> FTP Model 3.</w:t>
      </w:r>
      <w:r w:rsidR="008E20F6">
        <w:t xml:space="preserve">, some parameters need to be updated based on TR38.840. </w:t>
      </w:r>
      <w:r>
        <w:t xml:space="preserve">The parameters includes </w:t>
      </w:r>
      <w:r w:rsidR="00A46747">
        <w:t>m</w:t>
      </w:r>
      <w:r w:rsidRPr="001D00BB">
        <w:t>ean 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r w:rsidRPr="008E2FBA">
        <w:t>additional</w:t>
      </w:r>
      <w:r>
        <w:t>settings</w:t>
      </w:r>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Intensive eMBB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ms</w:t>
            </w:r>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ms</w:t>
            </w:r>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ms</w:t>
            </w:r>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ms</w:t>
            </w:r>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r w:rsidR="00936105">
        <w:t>differnet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ListParagraph"/>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ListParagraph"/>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20EBFECC" w14:textId="72FE3266" w:rsidR="00EE0A5B"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intensive eMBB traffic.</w:t>
      </w: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lastRenderedPageBreak/>
        <w:t>What is the modification of the additional traffic model compared to traffic model defined in TR38.840 if used? e.g,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TableGrid"/>
        <w:tblW w:w="0" w:type="auto"/>
        <w:tblLook w:val="04A0" w:firstRow="1" w:lastRow="0" w:firstColumn="1" w:lastColumn="0" w:noHBand="0" w:noVBand="1"/>
      </w:tblPr>
      <w:tblGrid>
        <w:gridCol w:w="1290"/>
        <w:gridCol w:w="1966"/>
        <w:gridCol w:w="6706"/>
      </w:tblGrid>
      <w:tr w:rsidR="00E82268" w:rsidRPr="004347E0" w14:paraId="52DD7219" w14:textId="77777777" w:rsidTr="001469FE">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966" w:type="dxa"/>
          </w:tcPr>
          <w:p w14:paraId="46B1BF7A" w14:textId="77777777" w:rsidR="00E82268" w:rsidRPr="004347E0" w:rsidRDefault="00E82268" w:rsidP="00E4400C">
            <w:pPr>
              <w:spacing w:after="0" w:line="240" w:lineRule="auto"/>
            </w:pPr>
            <w:r>
              <w:rPr>
                <w:rFonts w:hint="eastAsia"/>
                <w:b/>
                <w:lang w:eastAsia="zh-CN"/>
              </w:rPr>
              <w:t>Yes/No</w:t>
            </w:r>
          </w:p>
        </w:tc>
        <w:tc>
          <w:tcPr>
            <w:tcW w:w="6706"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1469FE">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966" w:type="dxa"/>
          </w:tcPr>
          <w:p w14:paraId="02B5DF10" w14:textId="6C36E107" w:rsidR="00E82268" w:rsidRPr="004347E0" w:rsidRDefault="00874091" w:rsidP="00E4400C">
            <w:pPr>
              <w:spacing w:after="0" w:line="240" w:lineRule="auto"/>
            </w:pPr>
            <w:r>
              <w:t>Yes.</w:t>
            </w:r>
          </w:p>
        </w:tc>
        <w:tc>
          <w:tcPr>
            <w:tcW w:w="6706"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1469FE">
        <w:trPr>
          <w:trHeight w:val="300"/>
        </w:trPr>
        <w:tc>
          <w:tcPr>
            <w:tcW w:w="1290" w:type="dxa"/>
          </w:tcPr>
          <w:p w14:paraId="7EE609E4" w14:textId="741ED1C1" w:rsidR="00FB31CF" w:rsidRPr="004347E0" w:rsidRDefault="00FB31CF" w:rsidP="00FB31CF">
            <w:pPr>
              <w:spacing w:after="0"/>
            </w:pPr>
            <w:r>
              <w:t>Ericsson</w:t>
            </w:r>
          </w:p>
        </w:tc>
        <w:tc>
          <w:tcPr>
            <w:tcW w:w="1966" w:type="dxa"/>
          </w:tcPr>
          <w:p w14:paraId="5A165A73" w14:textId="5D61D93D" w:rsidR="00FB31CF" w:rsidRPr="004347E0" w:rsidRDefault="00FB31CF" w:rsidP="00FB31CF">
            <w:pPr>
              <w:spacing w:after="0"/>
            </w:pPr>
            <w:r>
              <w:t>No</w:t>
            </w:r>
          </w:p>
        </w:tc>
        <w:tc>
          <w:tcPr>
            <w:tcW w:w="6706" w:type="dxa"/>
          </w:tcPr>
          <w:p w14:paraId="2698D9E7" w14:textId="0DD7EA61" w:rsidR="00FB31CF" w:rsidRPr="004347E0" w:rsidRDefault="00FB31CF" w:rsidP="00FB31CF">
            <w:pPr>
              <w:spacing w:after="0"/>
            </w:pPr>
            <w:r>
              <w:t>The model in 38.840 should be used for the evaluations. Note new traffic models for real-time video/gaming may be considered for XR SI  - so duplicate effort in this work item should be avoided.</w:t>
            </w:r>
          </w:p>
        </w:tc>
      </w:tr>
      <w:tr w:rsidR="0079600F" w:rsidRPr="004347E0" w14:paraId="18408F74" w14:textId="77777777" w:rsidTr="001469FE">
        <w:trPr>
          <w:trHeight w:val="300"/>
        </w:trPr>
        <w:tc>
          <w:tcPr>
            <w:tcW w:w="1290" w:type="dxa"/>
          </w:tcPr>
          <w:p w14:paraId="0F27DB41" w14:textId="39775133" w:rsidR="0079600F" w:rsidRPr="004347E0" w:rsidRDefault="0079600F" w:rsidP="0079600F">
            <w:pPr>
              <w:spacing w:after="0"/>
            </w:pPr>
            <w:r>
              <w:t>OPPO</w:t>
            </w:r>
          </w:p>
        </w:tc>
        <w:tc>
          <w:tcPr>
            <w:tcW w:w="1966" w:type="dxa"/>
          </w:tcPr>
          <w:p w14:paraId="0713032A" w14:textId="3172E287" w:rsidR="0079600F" w:rsidRPr="004347E0" w:rsidRDefault="0079600F" w:rsidP="0079600F">
            <w:pPr>
              <w:spacing w:after="0"/>
            </w:pPr>
            <w:r>
              <w:t>Yes</w:t>
            </w:r>
          </w:p>
        </w:tc>
        <w:tc>
          <w:tcPr>
            <w:tcW w:w="6706" w:type="dxa"/>
          </w:tcPr>
          <w:p w14:paraId="1C387D0C" w14:textId="77777777" w:rsidR="0079600F" w:rsidRDefault="0079600F" w:rsidP="0079600F">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1469FE">
        <w:trPr>
          <w:trHeight w:val="300"/>
        </w:trPr>
        <w:tc>
          <w:tcPr>
            <w:tcW w:w="1290" w:type="dxa"/>
          </w:tcPr>
          <w:p w14:paraId="7FCC0C82" w14:textId="55A3B5F4" w:rsidR="00244F18" w:rsidRPr="004347E0" w:rsidRDefault="00244F18" w:rsidP="00244F18">
            <w:pPr>
              <w:spacing w:after="0"/>
            </w:pPr>
            <w:r>
              <w:t>MediaTek</w:t>
            </w:r>
          </w:p>
        </w:tc>
        <w:tc>
          <w:tcPr>
            <w:tcW w:w="1966" w:type="dxa"/>
          </w:tcPr>
          <w:p w14:paraId="5208E058" w14:textId="04882770" w:rsidR="00244F18" w:rsidRPr="004347E0" w:rsidRDefault="00244F18" w:rsidP="00244F18">
            <w:pPr>
              <w:spacing w:after="0"/>
            </w:pPr>
            <w:r>
              <w:t>Yes</w:t>
            </w:r>
          </w:p>
        </w:tc>
        <w:tc>
          <w:tcPr>
            <w:tcW w:w="6706" w:type="dxa"/>
          </w:tcPr>
          <w:p w14:paraId="765DA656" w14:textId="77777777" w:rsidR="00244F18" w:rsidRDefault="00244F18" w:rsidP="00CD76AB">
            <w:pPr>
              <w:pStyle w:val="ListParagraph"/>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In this regard, additional model with short inter-packet arrival time, e.g., 30 ms, and large packet size, e.g. 10k bytes to 100 kbytes, will be necessary for the evaluation of Rel-17 power saving enhancements.</w:t>
            </w:r>
          </w:p>
          <w:p w14:paraId="01C3295B"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14:paraId="37164221"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Fixed packet size w.r.t.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CA setting e.g., FR2 4 x 100 Mhz CCs </w:t>
            </w:r>
          </w:p>
        </w:tc>
      </w:tr>
      <w:tr w:rsidR="00DF5599" w:rsidRPr="004347E0" w14:paraId="39514A2F" w14:textId="77777777" w:rsidTr="001469FE">
        <w:trPr>
          <w:trHeight w:val="300"/>
        </w:trPr>
        <w:tc>
          <w:tcPr>
            <w:tcW w:w="1290" w:type="dxa"/>
          </w:tcPr>
          <w:p w14:paraId="75577CA8" w14:textId="16F42953" w:rsidR="00DF5599" w:rsidRPr="004347E0" w:rsidRDefault="00DF5599" w:rsidP="00DF5599">
            <w:pPr>
              <w:spacing w:after="0"/>
            </w:pPr>
            <w:r>
              <w:rPr>
                <w:rFonts w:hint="eastAsia"/>
                <w:lang w:eastAsia="zh-CN"/>
              </w:rPr>
              <w:t>Xiaomi</w:t>
            </w:r>
          </w:p>
        </w:tc>
        <w:tc>
          <w:tcPr>
            <w:tcW w:w="1966" w:type="dxa"/>
          </w:tcPr>
          <w:p w14:paraId="38562ED2" w14:textId="2FE21A50" w:rsidR="00DF5599" w:rsidRPr="004347E0" w:rsidRDefault="00DF5599" w:rsidP="00DF5599">
            <w:pPr>
              <w:spacing w:after="0"/>
            </w:pPr>
            <w:r>
              <w:rPr>
                <w:lang w:eastAsia="zh-CN"/>
              </w:rPr>
              <w:t>-</w:t>
            </w:r>
          </w:p>
        </w:tc>
        <w:tc>
          <w:tcPr>
            <w:tcW w:w="6706"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The  detailed parameters can  be discussed further.</w:t>
            </w:r>
          </w:p>
        </w:tc>
      </w:tr>
      <w:tr w:rsidR="00244F18" w:rsidRPr="004347E0" w14:paraId="4648CB4E" w14:textId="77777777" w:rsidTr="001469FE">
        <w:trPr>
          <w:trHeight w:val="300"/>
        </w:trPr>
        <w:tc>
          <w:tcPr>
            <w:tcW w:w="1290" w:type="dxa"/>
          </w:tcPr>
          <w:p w14:paraId="33CB692B" w14:textId="7BA6E403" w:rsidR="00244F18" w:rsidRPr="002D01A5" w:rsidRDefault="002D01A5" w:rsidP="0079600F">
            <w:pPr>
              <w:spacing w:after="0"/>
              <w:rPr>
                <w:rFonts w:eastAsia="Malgun Gothic"/>
                <w:lang w:eastAsia="ko-KR"/>
              </w:rPr>
            </w:pPr>
            <w:r>
              <w:rPr>
                <w:rFonts w:eastAsia="Malgun Gothic" w:hint="eastAsia"/>
                <w:lang w:eastAsia="ko-KR"/>
              </w:rPr>
              <w:lastRenderedPageBreak/>
              <w:t>Samsung</w:t>
            </w:r>
          </w:p>
        </w:tc>
        <w:tc>
          <w:tcPr>
            <w:tcW w:w="1966" w:type="dxa"/>
          </w:tcPr>
          <w:p w14:paraId="1D8E709D" w14:textId="1E6A15C9" w:rsidR="00244F18" w:rsidRPr="002D01A5" w:rsidRDefault="002D01A5" w:rsidP="0079600F">
            <w:pPr>
              <w:spacing w:after="0"/>
              <w:rPr>
                <w:rFonts w:eastAsia="Malgun Gothic"/>
                <w:lang w:eastAsia="ko-KR"/>
              </w:rPr>
            </w:pPr>
            <w:r>
              <w:rPr>
                <w:rFonts w:eastAsia="Malgun Gothic" w:hint="eastAsia"/>
                <w:lang w:eastAsia="ko-KR"/>
              </w:rPr>
              <w:t>Yes</w:t>
            </w:r>
          </w:p>
        </w:tc>
        <w:tc>
          <w:tcPr>
            <w:tcW w:w="6706" w:type="dxa"/>
          </w:tcPr>
          <w:p w14:paraId="7C82F047" w14:textId="5B6AF5CD" w:rsidR="00244F18" w:rsidRPr="004347E0" w:rsidRDefault="002D01A5" w:rsidP="002D01A5">
            <w:pPr>
              <w:spacing w:after="0"/>
            </w:pPr>
            <w:r>
              <w:t>We suggest to consider additional traffic model for data-intensive traffic based on FTP model 3.</w:t>
            </w:r>
          </w:p>
        </w:tc>
      </w:tr>
      <w:tr w:rsidR="00142D90" w:rsidRPr="004347E0" w14:paraId="112AC114" w14:textId="77777777" w:rsidTr="001469FE">
        <w:trPr>
          <w:trHeight w:val="300"/>
        </w:trPr>
        <w:tc>
          <w:tcPr>
            <w:tcW w:w="1290" w:type="dxa"/>
          </w:tcPr>
          <w:p w14:paraId="44DC3578" w14:textId="122BF239" w:rsidR="00142D90" w:rsidRPr="004347E0" w:rsidRDefault="00142D90" w:rsidP="00142D90">
            <w:pPr>
              <w:spacing w:after="0"/>
            </w:pPr>
            <w:r>
              <w:t>Vivo</w:t>
            </w:r>
          </w:p>
        </w:tc>
        <w:tc>
          <w:tcPr>
            <w:tcW w:w="1966" w:type="dxa"/>
          </w:tcPr>
          <w:p w14:paraId="4EFC1D40" w14:textId="3AF82077" w:rsidR="00142D90" w:rsidRPr="004347E0" w:rsidRDefault="00142D90" w:rsidP="00142D90">
            <w:pPr>
              <w:spacing w:after="0"/>
            </w:pPr>
            <w:r>
              <w:t>Yes</w:t>
            </w:r>
          </w:p>
        </w:tc>
        <w:tc>
          <w:tcPr>
            <w:tcW w:w="6706"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r w:rsidR="00C31B7F" w:rsidRPr="004347E0" w14:paraId="6824EC8D" w14:textId="77777777" w:rsidTr="001469FE">
        <w:trPr>
          <w:trHeight w:val="300"/>
        </w:trPr>
        <w:tc>
          <w:tcPr>
            <w:tcW w:w="1290" w:type="dxa"/>
          </w:tcPr>
          <w:p w14:paraId="1110E7BE" w14:textId="3880C94B" w:rsidR="00C31B7F" w:rsidRDefault="00C31B7F" w:rsidP="00142D90">
            <w:pPr>
              <w:spacing w:after="0"/>
              <w:rPr>
                <w:lang w:eastAsia="zh-CN"/>
              </w:rPr>
            </w:pPr>
            <w:r>
              <w:rPr>
                <w:lang w:eastAsia="zh-CN"/>
              </w:rPr>
              <w:t>CMCC</w:t>
            </w:r>
          </w:p>
        </w:tc>
        <w:tc>
          <w:tcPr>
            <w:tcW w:w="1966" w:type="dxa"/>
          </w:tcPr>
          <w:p w14:paraId="509723B6" w14:textId="7AA5A4F4" w:rsidR="00C31B7F" w:rsidRDefault="00C31B7F" w:rsidP="00142D90">
            <w:pPr>
              <w:spacing w:after="0"/>
              <w:rPr>
                <w:lang w:eastAsia="zh-CN"/>
              </w:rPr>
            </w:pPr>
            <w:r>
              <w:rPr>
                <w:rFonts w:hint="eastAsia"/>
                <w:lang w:eastAsia="zh-CN"/>
              </w:rPr>
              <w:t>Y</w:t>
            </w:r>
            <w:r>
              <w:rPr>
                <w:lang w:eastAsia="zh-CN"/>
              </w:rPr>
              <w:t>es</w:t>
            </w:r>
          </w:p>
        </w:tc>
        <w:tc>
          <w:tcPr>
            <w:tcW w:w="6706" w:type="dxa"/>
          </w:tcPr>
          <w:p w14:paraId="5141E617" w14:textId="64637405" w:rsidR="00C31B7F" w:rsidRDefault="00C31B7F" w:rsidP="00C31B7F">
            <w:pPr>
              <w:spacing w:after="0"/>
              <w:rPr>
                <w:lang w:eastAsia="zh-CN"/>
              </w:rPr>
            </w:pPr>
            <w:r>
              <w:rPr>
                <w:rFonts w:hint="eastAsia"/>
                <w:lang w:eastAsia="zh-CN"/>
              </w:rPr>
              <w:t>W</w:t>
            </w:r>
            <w:r>
              <w:rPr>
                <w:lang w:eastAsia="zh-CN"/>
              </w:rPr>
              <w:t>e are open to introduce</w:t>
            </w:r>
            <w:r>
              <w:t xml:space="preserve"> </w:t>
            </w:r>
            <w:r w:rsidRPr="00C31B7F">
              <w:rPr>
                <w:lang w:eastAsia="zh-CN"/>
              </w:rPr>
              <w:t>additional traffic model</w:t>
            </w:r>
            <w:r>
              <w:rPr>
                <w:lang w:eastAsia="zh-CN"/>
              </w:rPr>
              <w:t>.</w:t>
            </w:r>
          </w:p>
        </w:tc>
      </w:tr>
      <w:tr w:rsidR="001469FE" w:rsidRPr="004347E0" w14:paraId="3994E770" w14:textId="77777777" w:rsidTr="001469FE">
        <w:trPr>
          <w:trHeight w:val="300"/>
        </w:trPr>
        <w:tc>
          <w:tcPr>
            <w:tcW w:w="1290" w:type="dxa"/>
          </w:tcPr>
          <w:p w14:paraId="73284A91" w14:textId="5EF98AB1" w:rsidR="001469FE" w:rsidRDefault="001469FE" w:rsidP="001469FE">
            <w:pPr>
              <w:spacing w:after="0"/>
              <w:rPr>
                <w:lang w:eastAsia="zh-CN"/>
              </w:rPr>
            </w:pPr>
            <w:r w:rsidRPr="002769A3">
              <w:rPr>
                <w:rFonts w:hint="eastAsia"/>
                <w:lang w:eastAsia="zh-CN"/>
              </w:rPr>
              <w:t>Spreadtrum</w:t>
            </w:r>
          </w:p>
        </w:tc>
        <w:tc>
          <w:tcPr>
            <w:tcW w:w="1966" w:type="dxa"/>
          </w:tcPr>
          <w:p w14:paraId="264A8AAF"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14B72203"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6BC1838D" w14:textId="50A076AD" w:rsidR="001469FE" w:rsidRDefault="001469FE" w:rsidP="001469FE">
            <w:pPr>
              <w:pStyle w:val="ListParagraph"/>
              <w:numPr>
                <w:ilvl w:val="0"/>
                <w:numId w:val="39"/>
              </w:numPr>
              <w:jc w:val="left"/>
              <w:rPr>
                <w:lang w:eastAsia="zh-CN"/>
              </w:rPr>
            </w:pPr>
            <w:r w:rsidRPr="002769A3">
              <w:rPr>
                <w:rFonts w:ascii="Times New Roman" w:hAnsi="Times New Roman"/>
                <w:sz w:val="20"/>
                <w:szCs w:val="20"/>
                <w:lang w:eastAsia="zh-CN"/>
              </w:rPr>
              <w:t>mean inter-arrival time and packet size</w:t>
            </w:r>
          </w:p>
        </w:tc>
        <w:tc>
          <w:tcPr>
            <w:tcW w:w="6706" w:type="dxa"/>
          </w:tcPr>
          <w:p w14:paraId="79E0A132" w14:textId="77777777" w:rsidR="001469FE" w:rsidRDefault="001469FE" w:rsidP="001469FE">
            <w:pPr>
              <w:spacing w:after="0"/>
              <w:rPr>
                <w:lang w:eastAsia="zh-CN"/>
              </w:rPr>
            </w:pPr>
          </w:p>
        </w:tc>
      </w:tr>
      <w:tr w:rsidR="007167A0" w:rsidRPr="004347E0" w14:paraId="09B442A7" w14:textId="77777777" w:rsidTr="001469FE">
        <w:trPr>
          <w:trHeight w:val="300"/>
        </w:trPr>
        <w:tc>
          <w:tcPr>
            <w:tcW w:w="1290" w:type="dxa"/>
          </w:tcPr>
          <w:p w14:paraId="6FA26D1C" w14:textId="0B9C7A0E" w:rsidR="007167A0" w:rsidRPr="002769A3" w:rsidRDefault="007167A0" w:rsidP="001469FE">
            <w:pPr>
              <w:spacing w:after="0"/>
              <w:rPr>
                <w:lang w:eastAsia="zh-CN"/>
              </w:rPr>
            </w:pPr>
            <w:r>
              <w:rPr>
                <w:lang w:eastAsia="zh-CN"/>
              </w:rPr>
              <w:t>Nokia</w:t>
            </w:r>
          </w:p>
        </w:tc>
        <w:tc>
          <w:tcPr>
            <w:tcW w:w="1966" w:type="dxa"/>
          </w:tcPr>
          <w:p w14:paraId="4540AED4" w14:textId="417C551E" w:rsidR="007167A0" w:rsidRPr="007167A0" w:rsidRDefault="007167A0" w:rsidP="007167A0">
            <w:pPr>
              <w:pStyle w:val="TimeNewRoman"/>
              <w:ind w:left="0"/>
              <w:rPr>
                <w:lang w:eastAsia="zh-CN"/>
              </w:rPr>
            </w:pPr>
            <w:r>
              <w:rPr>
                <w:lang w:eastAsia="zh-CN"/>
              </w:rPr>
              <w:t>Yes</w:t>
            </w:r>
          </w:p>
        </w:tc>
        <w:tc>
          <w:tcPr>
            <w:tcW w:w="6706" w:type="dxa"/>
          </w:tcPr>
          <w:p w14:paraId="7802D843" w14:textId="77777777" w:rsidR="007167A0" w:rsidRDefault="007167A0" w:rsidP="007167A0">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14:paraId="5D7FC4F8" w14:textId="202F6F97" w:rsidR="007167A0" w:rsidRDefault="007167A0" w:rsidP="007167A0">
            <w:pPr>
              <w:spacing w:after="0"/>
              <w:rPr>
                <w:lang w:eastAsia="zh-CN"/>
              </w:rPr>
            </w:pPr>
            <w:r>
              <w:t>On packet size, we should also discuss if we intend to model the transmission and of whether we use the Rel-16 assumption.  This is especially relevant to account the UL.</w:t>
            </w:r>
          </w:p>
        </w:tc>
      </w:tr>
      <w:tr w:rsidR="00505B3F" w:rsidRPr="00B12FF9" w14:paraId="372BB865" w14:textId="77777777" w:rsidTr="00505B3F">
        <w:trPr>
          <w:trHeight w:val="300"/>
        </w:trPr>
        <w:tc>
          <w:tcPr>
            <w:tcW w:w="1290" w:type="dxa"/>
          </w:tcPr>
          <w:p w14:paraId="7021C7C7" w14:textId="77777777" w:rsidR="00505B3F" w:rsidRPr="004347E0" w:rsidRDefault="00505B3F" w:rsidP="00795F7C">
            <w:pPr>
              <w:spacing w:after="0"/>
            </w:pPr>
            <w:r>
              <w:rPr>
                <w:lang w:eastAsia="zh-CN"/>
              </w:rPr>
              <w:t>Huawei, HiSilicon</w:t>
            </w:r>
          </w:p>
        </w:tc>
        <w:tc>
          <w:tcPr>
            <w:tcW w:w="1966" w:type="dxa"/>
          </w:tcPr>
          <w:p w14:paraId="5AFA1FE4" w14:textId="234DBBF5" w:rsidR="00505B3F" w:rsidRPr="004347E0" w:rsidRDefault="00505B3F" w:rsidP="00795F7C">
            <w:pPr>
              <w:spacing w:after="0"/>
            </w:pPr>
            <w:r>
              <w:rPr>
                <w:rFonts w:hint="eastAsia"/>
              </w:rPr>
              <w:t>Yes</w:t>
            </w:r>
          </w:p>
        </w:tc>
        <w:tc>
          <w:tcPr>
            <w:tcW w:w="6706" w:type="dxa"/>
          </w:tcPr>
          <w:p w14:paraId="48A65EBF" w14:textId="60ADCC73" w:rsidR="00505B3F" w:rsidRPr="00B12FF9" w:rsidRDefault="00505B3F" w:rsidP="00505B3F">
            <w:pPr>
              <w:pStyle w:val="ListParagraph"/>
              <w:numPr>
                <w:ilvl w:val="0"/>
                <w:numId w:val="44"/>
              </w:numPr>
              <w:rPr>
                <w:rFonts w:ascii="Times New Roman" w:hAnsi="Times New Roman"/>
                <w:sz w:val="20"/>
                <w:szCs w:val="20"/>
              </w:rPr>
            </w:pPr>
            <w:r>
              <w:rPr>
                <w:rFonts w:ascii="Times New Roman" w:hAnsi="Times New Roman"/>
                <w:sz w:val="20"/>
                <w:szCs w:val="20"/>
              </w:rPr>
              <w:t xml:space="preserve">We think </w:t>
            </w:r>
            <w:r w:rsidRPr="00B12FF9">
              <w:rPr>
                <w:rFonts w:ascii="Times New Roman" w:hAnsi="Times New Roman"/>
                <w:sz w:val="20"/>
                <w:szCs w:val="20"/>
              </w:rPr>
              <w:t>additional traffic model</w:t>
            </w:r>
            <w:r>
              <w:rPr>
                <w:rFonts w:ascii="Times New Roman" w:hAnsi="Times New Roman"/>
                <w:sz w:val="20"/>
                <w:szCs w:val="20"/>
              </w:rPr>
              <w:t xml:space="preserve"> is needed to model the intensive arrival traffic</w:t>
            </w:r>
            <w:r w:rsidRPr="00B12FF9">
              <w:rPr>
                <w:rFonts w:ascii="Times New Roman" w:hAnsi="Times New Roman"/>
                <w:sz w:val="20"/>
                <w:szCs w:val="20"/>
              </w:rPr>
              <w:t>.</w:t>
            </w:r>
            <w:r>
              <w:rPr>
                <w:rFonts w:ascii="Times New Roman" w:hAnsi="Times New Roman"/>
                <w:sz w:val="20"/>
                <w:szCs w:val="20"/>
              </w:rPr>
              <w:t xml:space="preserve"> The proposed intensive eMBB traffic is based on FTP model 3, which is not XR</w:t>
            </w:r>
            <w:r w:rsidR="002441A8">
              <w:rPr>
                <w:rFonts w:ascii="Times New Roman" w:hAnsi="Times New Roman"/>
                <w:sz w:val="20"/>
                <w:szCs w:val="20"/>
              </w:rPr>
              <w:t xml:space="preserve"> traffic</w:t>
            </w:r>
            <w:r>
              <w:rPr>
                <w:rFonts w:ascii="Times New Roman" w:hAnsi="Times New Roman"/>
                <w:sz w:val="20"/>
                <w:szCs w:val="20"/>
              </w:rPr>
              <w:t xml:space="preserve">. </w:t>
            </w:r>
          </w:p>
          <w:p w14:paraId="318D94F6" w14:textId="77777777" w:rsidR="00505B3F" w:rsidRPr="00B12FF9" w:rsidRDefault="00505B3F" w:rsidP="00505B3F">
            <w:pPr>
              <w:pStyle w:val="ListParagraph"/>
              <w:numPr>
                <w:ilvl w:val="0"/>
                <w:numId w:val="44"/>
              </w:numPr>
              <w:rPr>
                <w:rFonts w:ascii="Times New Roman" w:hAnsi="Times New Roman"/>
                <w:sz w:val="20"/>
                <w:szCs w:val="20"/>
              </w:rPr>
            </w:pPr>
            <w:r w:rsidRPr="00B12FF9">
              <w:rPr>
                <w:rFonts w:ascii="Times New Roman" w:hAnsi="Times New Roman"/>
                <w:sz w:val="20"/>
                <w:szCs w:val="20"/>
              </w:rPr>
              <w:t xml:space="preserve">It’s OK to use FTP model 3 for the </w:t>
            </w:r>
            <w:r w:rsidRPr="00624F25">
              <w:rPr>
                <w:rFonts w:ascii="Times New Roman" w:hAnsi="Times New Roman"/>
                <w:sz w:val="20"/>
                <w:szCs w:val="20"/>
              </w:rPr>
              <w:t>additional traffic model</w:t>
            </w:r>
            <w:r w:rsidRPr="00B12FF9">
              <w:rPr>
                <w:rFonts w:ascii="Times New Roman" w:hAnsi="Times New Roman"/>
                <w:sz w:val="20"/>
                <w:szCs w:val="20"/>
              </w:rPr>
              <w:t>.</w:t>
            </w:r>
          </w:p>
          <w:p w14:paraId="1F987776" w14:textId="172D6ED6" w:rsidR="00505B3F" w:rsidRPr="00B12FF9" w:rsidRDefault="00505B3F" w:rsidP="00505B3F">
            <w:pPr>
              <w:pStyle w:val="ListParagraph"/>
              <w:numPr>
                <w:ilvl w:val="0"/>
                <w:numId w:val="44"/>
              </w:numPr>
              <w:rPr>
                <w:lang w:eastAsia="zh-CN"/>
              </w:rPr>
            </w:pPr>
            <w:r>
              <w:rPr>
                <w:rFonts w:ascii="Times New Roman" w:hAnsi="Times New Roman"/>
                <w:sz w:val="20"/>
                <w:szCs w:val="20"/>
              </w:rPr>
              <w:t xml:space="preserve">We prefer the traffic of </w:t>
            </w:r>
            <w:r w:rsidRPr="00505B3F">
              <w:rPr>
                <w:rFonts w:ascii="Times New Roman" w:hAnsi="Times New Roman" w:hint="eastAsia"/>
                <w:sz w:val="20"/>
                <w:szCs w:val="20"/>
              </w:rPr>
              <w:t>0</w:t>
            </w:r>
            <w:r w:rsidRPr="00505B3F">
              <w:rPr>
                <w:rFonts w:ascii="Times New Roman" w:hAnsi="Times New Roman"/>
                <w:sz w:val="20"/>
                <w:szCs w:val="20"/>
              </w:rPr>
              <w:t>.05Mbytes</w:t>
            </w:r>
            <w:r>
              <w:rPr>
                <w:rFonts w:ascii="Times New Roman" w:hAnsi="Times New Roman"/>
                <w:sz w:val="20"/>
                <w:szCs w:val="20"/>
              </w:rPr>
              <w:t xml:space="preserve"> with mean inter-arrival interval of 15ms. However, we are open to the video conference traffic.</w:t>
            </w:r>
          </w:p>
        </w:tc>
      </w:tr>
      <w:tr w:rsidR="002B58F0" w:rsidRPr="00B12FF9" w14:paraId="04CA6AD1" w14:textId="77777777" w:rsidTr="00505B3F">
        <w:trPr>
          <w:trHeight w:val="300"/>
        </w:trPr>
        <w:tc>
          <w:tcPr>
            <w:tcW w:w="1290" w:type="dxa"/>
          </w:tcPr>
          <w:p w14:paraId="2CB83E5B" w14:textId="322E4551" w:rsidR="002B58F0" w:rsidRDefault="002B58F0" w:rsidP="00795F7C">
            <w:pPr>
              <w:spacing w:after="0"/>
              <w:rPr>
                <w:lang w:eastAsia="zh-CN"/>
              </w:rPr>
            </w:pPr>
            <w:r>
              <w:rPr>
                <w:lang w:eastAsia="zh-CN"/>
              </w:rPr>
              <w:t>InterDigital</w:t>
            </w:r>
          </w:p>
        </w:tc>
        <w:tc>
          <w:tcPr>
            <w:tcW w:w="1966" w:type="dxa"/>
          </w:tcPr>
          <w:p w14:paraId="333CF5A3" w14:textId="08720A68" w:rsidR="002B58F0" w:rsidRDefault="002B58F0" w:rsidP="00795F7C">
            <w:pPr>
              <w:spacing w:after="0"/>
            </w:pPr>
            <w:r>
              <w:t>Yes</w:t>
            </w:r>
          </w:p>
        </w:tc>
        <w:tc>
          <w:tcPr>
            <w:tcW w:w="6706" w:type="dxa"/>
          </w:tcPr>
          <w:p w14:paraId="44A83A1E" w14:textId="238AAF2A" w:rsidR="002B58F0" w:rsidRPr="008C28EB" w:rsidRDefault="002B58F0" w:rsidP="008C28EB">
            <w:pPr>
              <w:pStyle w:val="TimeNewRoman"/>
              <w:ind w:left="0"/>
            </w:pPr>
            <w:r w:rsidRPr="008C28EB">
              <w:t>We are open to new traffic model based on FTP 3.</w:t>
            </w:r>
          </w:p>
        </w:tc>
      </w:tr>
      <w:tr w:rsidR="00F36169" w:rsidRPr="00B12FF9" w14:paraId="1F286E76" w14:textId="77777777" w:rsidTr="00505B3F">
        <w:trPr>
          <w:trHeight w:val="300"/>
        </w:trPr>
        <w:tc>
          <w:tcPr>
            <w:tcW w:w="1290" w:type="dxa"/>
          </w:tcPr>
          <w:p w14:paraId="53F70600" w14:textId="069B5A34" w:rsidR="00F36169" w:rsidRDefault="00F36169" w:rsidP="00F36169">
            <w:pPr>
              <w:spacing w:after="0"/>
              <w:rPr>
                <w:lang w:eastAsia="zh-CN"/>
              </w:rPr>
            </w:pPr>
            <w:r>
              <w:t>SONY</w:t>
            </w:r>
          </w:p>
        </w:tc>
        <w:tc>
          <w:tcPr>
            <w:tcW w:w="1966" w:type="dxa"/>
          </w:tcPr>
          <w:p w14:paraId="46AE1A7F" w14:textId="10E02BCD" w:rsidR="00F36169" w:rsidRDefault="00F36169" w:rsidP="00F36169">
            <w:pPr>
              <w:spacing w:after="0"/>
            </w:pPr>
            <w:r>
              <w:t>Yes</w:t>
            </w:r>
          </w:p>
        </w:tc>
        <w:tc>
          <w:tcPr>
            <w:tcW w:w="6706" w:type="dxa"/>
          </w:tcPr>
          <w:p w14:paraId="02FCFFB7" w14:textId="77777777" w:rsidR="00F36169" w:rsidRDefault="00F36169" w:rsidP="00F36169">
            <w:pPr>
              <w:spacing w:after="0"/>
            </w:pPr>
            <w:r w:rsidRPr="00A5454D">
              <w:rPr>
                <w:b/>
              </w:rPr>
              <w:t>Additional traffic model</w:t>
            </w:r>
            <w:r>
              <w:t xml:space="preserve">: Yes. The traffic model is for evaluation of power saving schemes and doesn’t have to be super-accurate (we do not need to wait for the XR SI). The traffic models we used in Rel-16 were meant to be </w:t>
            </w:r>
            <w:r w:rsidRPr="005C5D6F">
              <w:rPr>
                <w:i/>
              </w:rPr>
              <w:t>representative</w:t>
            </w:r>
            <w:r>
              <w:t xml:space="preserve"> of the traffic type and not super-accurate. We can adopt the same approach here.</w:t>
            </w:r>
          </w:p>
          <w:p w14:paraId="3EEAB159" w14:textId="77777777" w:rsidR="00F36169" w:rsidRDefault="00F36169" w:rsidP="00F36169">
            <w:pPr>
              <w:spacing w:after="0"/>
            </w:pPr>
            <w:r w:rsidRPr="005710D2">
              <w:rPr>
                <w:b/>
              </w:rPr>
              <w:t>FTP3</w:t>
            </w:r>
            <w:r>
              <w:t>: Yes. OK to use FTP3 for the additional traffic model.</w:t>
            </w:r>
          </w:p>
          <w:p w14:paraId="4CA28112" w14:textId="77777777" w:rsidR="00F36169" w:rsidRDefault="00F36169" w:rsidP="00F36169">
            <w:pPr>
              <w:spacing w:after="0"/>
            </w:pPr>
            <w:r w:rsidRPr="005710D2">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203B5494" w14:textId="113E62F0" w:rsidR="00F36169" w:rsidRPr="008C28EB" w:rsidRDefault="00F36169" w:rsidP="00F36169">
            <w:pPr>
              <w:pStyle w:val="TimeNewRoman"/>
              <w:ind w:left="0"/>
            </w:pPr>
            <w:r w:rsidRPr="00F71507">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bl>
    <w:p w14:paraId="7E97AD96" w14:textId="77777777" w:rsidR="00E82268" w:rsidRPr="00505B3F" w:rsidRDefault="00E82268" w:rsidP="00E82268">
      <w:pPr>
        <w:rPr>
          <w:lang w:eastAsia="zh-CN"/>
        </w:rPr>
      </w:pPr>
    </w:p>
    <w:p w14:paraId="56D62CEF" w14:textId="77777777" w:rsidR="000211FB" w:rsidRDefault="000211FB" w:rsidP="008E2FBA"/>
    <w:p w14:paraId="300212B8" w14:textId="1FFC26EC" w:rsidR="0057596C" w:rsidRDefault="0057596C" w:rsidP="0057596C">
      <w:pPr>
        <w:pStyle w:val="Heading3"/>
        <w:rPr>
          <w:lang w:eastAsia="zh-CN"/>
        </w:rPr>
      </w:pPr>
      <w:r>
        <w:rPr>
          <w:lang w:eastAsia="zh-CN"/>
        </w:rPr>
        <w:lastRenderedPageBreak/>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(Period, On duration timer ,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(20, 5, 10)ms</w:t>
            </w:r>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10 </w:t>
            </w:r>
            <w:r w:rsidRPr="002A48D6">
              <w:t>)</w:t>
            </w:r>
            <w:r>
              <w:t>ms</w:t>
            </w:r>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(20, 5, 10)ms,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ms with 10 cycles</w:t>
            </w:r>
          </w:p>
          <w:p w14:paraId="4BF73EBB" w14:textId="77777777" w:rsidR="00437064" w:rsidRDefault="00437064" w:rsidP="006648F3">
            <w:pPr>
              <w:pStyle w:val="TAL"/>
            </w:pPr>
            <w:r>
              <w:t>(40,4,5)</w:t>
            </w:r>
            <w:r w:rsidRPr="005E3CFF">
              <w:rPr>
                <w:sz w:val="20"/>
              </w:rPr>
              <w:t xml:space="preserve"> short DRX cycle of 20 ms with 5 cycles</w:t>
            </w:r>
          </w:p>
          <w:p w14:paraId="672E66AB" w14:textId="77777777" w:rsidR="00437064" w:rsidRPr="001D00BB" w:rsidRDefault="00437064" w:rsidP="006648F3">
            <w:pPr>
              <w:pStyle w:val="TAL"/>
            </w:pPr>
            <w:r>
              <w:t>(80,8,5)</w:t>
            </w:r>
            <w:r w:rsidRPr="005E3CFF">
              <w:rPr>
                <w:sz w:val="20"/>
              </w:rPr>
              <w:t xml:space="preserve"> short DRX cycle of 40 ms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Pr="00E4400C" w:rsidRDefault="001A7B7B" w:rsidP="00E4400C">
      <w:r>
        <w:rPr>
          <w:lang w:eastAsia="zh-CN"/>
        </w:rPr>
        <w:t>M</w:t>
      </w:r>
      <w:r>
        <w:rPr>
          <w:rFonts w:hint="eastAsia"/>
          <w:lang w:eastAsia="zh-CN"/>
        </w:rPr>
        <w:t xml:space="preserve">ost </w:t>
      </w:r>
      <w:r>
        <w:rPr>
          <w:lang w:eastAsia="zh-CN"/>
        </w:rPr>
        <w:t xml:space="preserve">companies prefers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cycle  </w:t>
      </w:r>
      <w:r w:rsidR="00437064">
        <w:t xml:space="preserve">for evaluation is reasonable to </w:t>
      </w:r>
      <w:r w:rsidR="000211FB">
        <w:t>c</w:t>
      </w:r>
      <w:r w:rsidR="000211FB">
        <w:rPr>
          <w:rFonts w:hint="eastAsia"/>
        </w:rPr>
        <w:t xml:space="preserve">onsider </w:t>
      </w:r>
      <w:r w:rsidR="004D61EC">
        <w:t>traffic model aforementio</w:t>
      </w:r>
      <w:r w:rsidR="004D61EC" w:rsidRPr="007D2B3B">
        <w:t xml:space="preserve">ned.  </w:t>
      </w:r>
      <w:r w:rsidR="007D2B3B" w:rsidRPr="007D2B3B">
        <w:t>Therefore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r w:rsidR="00DC447B" w:rsidRPr="00E4400C">
        <w:t xml:space="preserve">decribed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 xml:space="preserve">(20, 5, 10)ms </w:t>
      </w:r>
      <w:r w:rsidR="007D2B3B" w:rsidRPr="00E4400C">
        <w:t>DRX setting can be FFS if necessary.</w:t>
      </w:r>
    </w:p>
    <w:p w14:paraId="2CA186BF" w14:textId="6E77C492" w:rsidR="004D61EC" w:rsidRPr="00E4400C" w:rsidRDefault="007D2B3B" w:rsidP="00E4400C">
      <w:pPr>
        <w:rPr>
          <w:b/>
        </w:rPr>
      </w:pPr>
      <w:r w:rsidRPr="00E4400C">
        <w:rPr>
          <w:b/>
        </w:rPr>
        <w:t>Question 4: Is it OK to reuse reference DRX configurations decribed in TR38.840 section 8.2 as DRX settings for evaluation?</w:t>
      </w:r>
    </w:p>
    <w:tbl>
      <w:tblPr>
        <w:tblStyle w:val="TableGri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ListParagraph"/>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Pr="00C1197A" w:rsidRDefault="00FB31CF" w:rsidP="00CD76AB">
            <w:pPr>
              <w:pStyle w:val="ListParagraph"/>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FR1 On duration= 8ms</w:t>
            </w:r>
          </w:p>
          <w:p w14:paraId="7E618C06" w14:textId="77777777" w:rsidR="00FB31CF" w:rsidRPr="00C1197A" w:rsidRDefault="00FB31CF" w:rsidP="00CD76AB">
            <w:pPr>
              <w:pStyle w:val="ListParagraph"/>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FR2 On duration = 4ms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A common assumption for DRX setting could be helpful. Both 40 ms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r>
              <w:t>MediaTek</w:t>
            </w:r>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w:t>
            </w:r>
            <w:r>
              <w:lastRenderedPageBreak/>
              <w:t xml:space="preserve">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lastRenderedPageBreak/>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DRX configurations</w:t>
            </w:r>
            <w:r>
              <w:t>.</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defineded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03BFFA60" w:rsidR="00142D90" w:rsidRPr="004347E0" w:rsidRDefault="00142D90" w:rsidP="00142D90">
            <w:pPr>
              <w:spacing w:after="0"/>
            </w:pPr>
            <w:r>
              <w:t>vivo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r w:rsidR="00C31B7F" w:rsidRPr="004347E0" w14:paraId="1BBF8CBA" w14:textId="77777777" w:rsidTr="00E4400C">
        <w:trPr>
          <w:trHeight w:val="300"/>
        </w:trPr>
        <w:tc>
          <w:tcPr>
            <w:tcW w:w="1290" w:type="dxa"/>
          </w:tcPr>
          <w:p w14:paraId="68084EAA" w14:textId="2585C42B" w:rsidR="00C31B7F" w:rsidRDefault="00C31B7F" w:rsidP="00142D90">
            <w:pPr>
              <w:spacing w:after="0"/>
              <w:rPr>
                <w:lang w:eastAsia="zh-CN"/>
              </w:rPr>
            </w:pPr>
            <w:r>
              <w:rPr>
                <w:lang w:eastAsia="zh-CN"/>
              </w:rPr>
              <w:t>CMCC</w:t>
            </w:r>
          </w:p>
        </w:tc>
        <w:tc>
          <w:tcPr>
            <w:tcW w:w="1521" w:type="dxa"/>
          </w:tcPr>
          <w:p w14:paraId="21BEB0A4" w14:textId="4054CCB5" w:rsidR="00C31B7F" w:rsidRDefault="00C31B7F" w:rsidP="00142D90">
            <w:pPr>
              <w:spacing w:after="0"/>
              <w:rPr>
                <w:lang w:eastAsia="zh-CN"/>
              </w:rPr>
            </w:pPr>
            <w:r>
              <w:rPr>
                <w:lang w:eastAsia="zh-CN"/>
              </w:rPr>
              <w:t>Yes</w:t>
            </w:r>
          </w:p>
        </w:tc>
        <w:tc>
          <w:tcPr>
            <w:tcW w:w="7151" w:type="dxa"/>
          </w:tcPr>
          <w:p w14:paraId="2B8B5819" w14:textId="24ED7782" w:rsidR="00C31B7F" w:rsidRDefault="00C31B7F" w:rsidP="00142D90">
            <w:pPr>
              <w:spacing w:after="0"/>
            </w:pPr>
            <w:r w:rsidRPr="00C31B7F">
              <w:t>OK to reuse reference DRX configurations decribed in TR38.840</w:t>
            </w:r>
          </w:p>
        </w:tc>
      </w:tr>
      <w:tr w:rsidR="001469FE" w:rsidRPr="004347E0" w14:paraId="6DF346AA" w14:textId="77777777" w:rsidTr="00E4400C">
        <w:trPr>
          <w:trHeight w:val="300"/>
        </w:trPr>
        <w:tc>
          <w:tcPr>
            <w:tcW w:w="1290" w:type="dxa"/>
          </w:tcPr>
          <w:p w14:paraId="2BD16DB8" w14:textId="5F299107" w:rsidR="001469FE" w:rsidRDefault="001469FE" w:rsidP="001469FE">
            <w:pPr>
              <w:spacing w:after="0"/>
              <w:rPr>
                <w:lang w:eastAsia="zh-CN"/>
              </w:rPr>
            </w:pPr>
            <w:r w:rsidRPr="002769A3">
              <w:rPr>
                <w:rFonts w:hint="eastAsia"/>
                <w:lang w:eastAsia="zh-CN"/>
              </w:rPr>
              <w:t>Spreadtrum</w:t>
            </w:r>
          </w:p>
        </w:tc>
        <w:tc>
          <w:tcPr>
            <w:tcW w:w="1521" w:type="dxa"/>
          </w:tcPr>
          <w:p w14:paraId="1C6AE744" w14:textId="58ADB57A" w:rsidR="001469FE" w:rsidRDefault="001469FE" w:rsidP="001469FE">
            <w:pPr>
              <w:spacing w:after="0"/>
              <w:rPr>
                <w:lang w:eastAsia="zh-CN"/>
              </w:rPr>
            </w:pPr>
            <w:r w:rsidRPr="002769A3">
              <w:rPr>
                <w:rFonts w:hint="eastAsia"/>
                <w:lang w:eastAsia="zh-CN"/>
              </w:rPr>
              <w:t>Yes</w:t>
            </w:r>
          </w:p>
        </w:tc>
        <w:tc>
          <w:tcPr>
            <w:tcW w:w="7151" w:type="dxa"/>
          </w:tcPr>
          <w:p w14:paraId="4C36D0C0" w14:textId="1B17E470" w:rsidR="001469FE" w:rsidRPr="00C31B7F" w:rsidRDefault="001469FE" w:rsidP="001469FE">
            <w:pPr>
              <w:spacing w:after="0"/>
            </w:pPr>
            <w:r w:rsidRPr="002769A3">
              <w:t>We think the reference DRX configurations decribed in TR38.840 are enough, even for the ‘additional traffic model’</w:t>
            </w:r>
          </w:p>
        </w:tc>
      </w:tr>
      <w:tr w:rsidR="007167A0" w:rsidRPr="004347E0" w14:paraId="1C58E9A6" w14:textId="77777777" w:rsidTr="00E4400C">
        <w:trPr>
          <w:trHeight w:val="300"/>
        </w:trPr>
        <w:tc>
          <w:tcPr>
            <w:tcW w:w="1290" w:type="dxa"/>
          </w:tcPr>
          <w:p w14:paraId="1ED4FEDD" w14:textId="28FB7FC7" w:rsidR="007167A0" w:rsidRPr="002769A3" w:rsidRDefault="007167A0" w:rsidP="007167A0">
            <w:pPr>
              <w:spacing w:after="0"/>
              <w:rPr>
                <w:lang w:eastAsia="zh-CN"/>
              </w:rPr>
            </w:pPr>
            <w:r>
              <w:rPr>
                <w:lang w:eastAsia="zh-CN"/>
              </w:rPr>
              <w:t>Nokia</w:t>
            </w:r>
          </w:p>
        </w:tc>
        <w:tc>
          <w:tcPr>
            <w:tcW w:w="1521" w:type="dxa"/>
          </w:tcPr>
          <w:p w14:paraId="6C4230B6" w14:textId="695FC804" w:rsidR="007167A0" w:rsidRPr="002769A3" w:rsidRDefault="007167A0" w:rsidP="007167A0">
            <w:pPr>
              <w:spacing w:after="0"/>
              <w:rPr>
                <w:lang w:eastAsia="zh-CN"/>
              </w:rPr>
            </w:pPr>
            <w:r>
              <w:rPr>
                <w:lang w:eastAsia="zh-CN"/>
              </w:rPr>
              <w:t>No</w:t>
            </w:r>
          </w:p>
        </w:tc>
        <w:tc>
          <w:tcPr>
            <w:tcW w:w="7151" w:type="dxa"/>
          </w:tcPr>
          <w:p w14:paraId="1F721584" w14:textId="77777777" w:rsidR="007167A0" w:rsidRDefault="007167A0" w:rsidP="007167A0">
            <w:pPr>
              <w:spacing w:after="0" w:line="240" w:lineRule="auto"/>
            </w:pPr>
            <w:r>
              <w:t>Work item states that:</w:t>
            </w:r>
          </w:p>
          <w:p w14:paraId="76B01E99" w14:textId="77777777" w:rsidR="007167A0" w:rsidRDefault="007167A0" w:rsidP="007167A0">
            <w:pPr>
              <w:spacing w:after="0" w:line="240" w:lineRule="auto"/>
            </w:pPr>
            <w:r w:rsidRPr="006E64D9">
              <w:rPr>
                <w:sz w:val="16"/>
                <w:szCs w:val="16"/>
                <w:lang w:eastAsia="zh-CN"/>
              </w:rPr>
              <w:t>NOTE: Rel-15 and Rel-16 available power saving solutions should be supported by the UE and included in the evaluation.</w:t>
            </w:r>
          </w:p>
          <w:p w14:paraId="42539A72" w14:textId="5D92D5E1" w:rsidR="007167A0" w:rsidRPr="002769A3" w:rsidRDefault="007167A0" w:rsidP="007167A0">
            <w:pPr>
              <w:spacing w:after="0"/>
            </w:pPr>
            <w:r>
              <w:t>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505B3F" w:rsidRPr="002769A3" w14:paraId="4A3E37B8" w14:textId="77777777" w:rsidTr="00505B3F">
        <w:trPr>
          <w:trHeight w:val="300"/>
        </w:trPr>
        <w:tc>
          <w:tcPr>
            <w:tcW w:w="1290" w:type="dxa"/>
          </w:tcPr>
          <w:p w14:paraId="06E4185F" w14:textId="7F60C311" w:rsidR="00505B3F" w:rsidRPr="002769A3" w:rsidRDefault="00505B3F" w:rsidP="00795F7C">
            <w:pPr>
              <w:spacing w:after="0"/>
              <w:rPr>
                <w:lang w:eastAsia="zh-CN"/>
              </w:rPr>
            </w:pPr>
            <w:r>
              <w:rPr>
                <w:lang w:eastAsia="zh-CN"/>
              </w:rPr>
              <w:t>Huawei, HiSilicon</w:t>
            </w:r>
          </w:p>
        </w:tc>
        <w:tc>
          <w:tcPr>
            <w:tcW w:w="1521" w:type="dxa"/>
          </w:tcPr>
          <w:p w14:paraId="7787AECE" w14:textId="77FD0298" w:rsidR="00505B3F" w:rsidRPr="002769A3" w:rsidRDefault="00505B3F" w:rsidP="00795F7C">
            <w:pPr>
              <w:spacing w:after="0"/>
              <w:rPr>
                <w:lang w:eastAsia="zh-CN"/>
              </w:rPr>
            </w:pPr>
            <w:r>
              <w:rPr>
                <w:rFonts w:hint="eastAsia"/>
                <w:lang w:eastAsia="zh-CN"/>
              </w:rPr>
              <w:t>FFS</w:t>
            </w:r>
          </w:p>
        </w:tc>
        <w:tc>
          <w:tcPr>
            <w:tcW w:w="7151" w:type="dxa"/>
          </w:tcPr>
          <w:p w14:paraId="6E3182F1" w14:textId="468B3FA1" w:rsidR="00505B3F" w:rsidRDefault="00505B3F" w:rsidP="00505B3F">
            <w:pPr>
              <w:spacing w:after="0"/>
              <w:rPr>
                <w:lang w:eastAsia="zh-CN"/>
              </w:rPr>
            </w:pPr>
            <w:r>
              <w:rPr>
                <w:lang w:eastAsia="zh-CN"/>
              </w:rPr>
              <w:t xml:space="preserve">The DRX configuration in TR 38.840 can be reused. However, </w:t>
            </w:r>
            <w:r w:rsidR="00D357DA">
              <w:rPr>
                <w:lang w:eastAsia="zh-CN"/>
              </w:rPr>
              <w:t xml:space="preserve">regarding the issue of </w:t>
            </w:r>
            <w:r>
              <w:rPr>
                <w:lang w:eastAsia="zh-CN"/>
              </w:rPr>
              <w:t xml:space="preserve">whether some additional DRX setting </w:t>
            </w:r>
            <w:r w:rsidR="00D357DA">
              <w:rPr>
                <w:lang w:eastAsia="zh-CN"/>
              </w:rPr>
              <w:t xml:space="preserve">is introduced, </w:t>
            </w:r>
            <w:r>
              <w:rPr>
                <w:lang w:eastAsia="zh-CN"/>
              </w:rPr>
              <w:t>it depends on the additional traffic model in the Question 3. We share similar view with Apple on this point.</w:t>
            </w:r>
          </w:p>
          <w:p w14:paraId="24BB8DDE" w14:textId="6921602B" w:rsidR="00505B3F" w:rsidRPr="002769A3" w:rsidRDefault="00D357DA" w:rsidP="00D357DA">
            <w:pPr>
              <w:spacing w:after="0"/>
            </w:pPr>
            <w:r>
              <w:rPr>
                <w:lang w:eastAsia="zh-CN"/>
              </w:rPr>
              <w:t>F</w:t>
            </w:r>
            <w:r>
              <w:rPr>
                <w:rFonts w:hint="eastAsia"/>
                <w:lang w:eastAsia="zh-CN"/>
              </w:rPr>
              <w:t xml:space="preserve">or </w:t>
            </w:r>
            <w:r>
              <w:rPr>
                <w:lang w:eastAsia="zh-CN"/>
              </w:rPr>
              <w:t>short DRX configuration, we share similar view with MTK that it is enough to consider R16 based power adaptation. Proper simlification is a reasonable way in the evaluation.</w:t>
            </w:r>
          </w:p>
        </w:tc>
      </w:tr>
      <w:tr w:rsidR="002144DA" w:rsidRPr="002769A3" w14:paraId="357989D8" w14:textId="77777777" w:rsidTr="00505B3F">
        <w:trPr>
          <w:trHeight w:val="300"/>
        </w:trPr>
        <w:tc>
          <w:tcPr>
            <w:tcW w:w="1290" w:type="dxa"/>
          </w:tcPr>
          <w:p w14:paraId="6ED36CAD" w14:textId="2487BCD1" w:rsidR="002144DA" w:rsidRDefault="002144DA" w:rsidP="00795F7C">
            <w:pPr>
              <w:spacing w:after="0"/>
              <w:rPr>
                <w:lang w:eastAsia="zh-CN"/>
              </w:rPr>
            </w:pPr>
            <w:r>
              <w:rPr>
                <w:lang w:eastAsia="zh-CN"/>
              </w:rPr>
              <w:t>InterDigital</w:t>
            </w:r>
          </w:p>
        </w:tc>
        <w:tc>
          <w:tcPr>
            <w:tcW w:w="1521" w:type="dxa"/>
          </w:tcPr>
          <w:p w14:paraId="3FFD1EEF" w14:textId="7BFAB335" w:rsidR="002144DA" w:rsidRDefault="002144DA" w:rsidP="00795F7C">
            <w:pPr>
              <w:spacing w:after="0"/>
              <w:rPr>
                <w:lang w:eastAsia="zh-CN"/>
              </w:rPr>
            </w:pPr>
            <w:r>
              <w:rPr>
                <w:lang w:eastAsia="zh-CN"/>
              </w:rPr>
              <w:t>Yes.</w:t>
            </w:r>
          </w:p>
        </w:tc>
        <w:tc>
          <w:tcPr>
            <w:tcW w:w="7151" w:type="dxa"/>
          </w:tcPr>
          <w:p w14:paraId="6C989ADA" w14:textId="77777777" w:rsidR="002144DA" w:rsidRDefault="002144DA" w:rsidP="00505B3F">
            <w:pPr>
              <w:spacing w:after="0"/>
              <w:rPr>
                <w:lang w:eastAsia="zh-CN"/>
              </w:rPr>
            </w:pPr>
          </w:p>
        </w:tc>
      </w:tr>
      <w:tr w:rsidR="00F36169" w:rsidRPr="002769A3" w14:paraId="068FC97D" w14:textId="77777777" w:rsidTr="00505B3F">
        <w:trPr>
          <w:trHeight w:val="300"/>
        </w:trPr>
        <w:tc>
          <w:tcPr>
            <w:tcW w:w="1290" w:type="dxa"/>
          </w:tcPr>
          <w:p w14:paraId="560A35F7" w14:textId="121D8116" w:rsidR="00F36169" w:rsidRDefault="00F36169" w:rsidP="00F36169">
            <w:pPr>
              <w:spacing w:after="0"/>
              <w:rPr>
                <w:lang w:eastAsia="zh-CN"/>
              </w:rPr>
            </w:pPr>
            <w:r>
              <w:t>SONY</w:t>
            </w:r>
          </w:p>
        </w:tc>
        <w:tc>
          <w:tcPr>
            <w:tcW w:w="1521" w:type="dxa"/>
          </w:tcPr>
          <w:p w14:paraId="60C53067" w14:textId="10EDD248" w:rsidR="00F36169" w:rsidRDefault="00F36169" w:rsidP="00F36169">
            <w:pPr>
              <w:spacing w:after="0"/>
              <w:rPr>
                <w:lang w:eastAsia="zh-CN"/>
              </w:rPr>
            </w:pPr>
            <w:r>
              <w:t>No</w:t>
            </w:r>
          </w:p>
        </w:tc>
        <w:tc>
          <w:tcPr>
            <w:tcW w:w="7151" w:type="dxa"/>
          </w:tcPr>
          <w:p w14:paraId="07DEB9EF" w14:textId="0EA8CADB" w:rsidR="00F36169" w:rsidRDefault="00F36169" w:rsidP="00F36169">
            <w:pPr>
              <w:spacing w:after="0"/>
              <w:rPr>
                <w:lang w:eastAsia="zh-CN"/>
              </w:rPr>
            </w:pPr>
            <w:r>
              <w:t>We would prefer an additional 20ms or less DRX setting. We also support that short DRX is added as a configuration (as per Ericsson comment)</w:t>
            </w:r>
          </w:p>
        </w:tc>
      </w:tr>
    </w:tbl>
    <w:p w14:paraId="45B74117" w14:textId="2E8E6F2A" w:rsidR="0027624E" w:rsidRDefault="0027624E" w:rsidP="008E2FBA"/>
    <w:p w14:paraId="4CBDAF91" w14:textId="5DADB311" w:rsidR="008E2FBA" w:rsidRDefault="008E2FBA" w:rsidP="008E2FBA">
      <w:pPr>
        <w:pStyle w:val="Heading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UE is also required to perform radio link monitoring ( also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ListParagraph"/>
        <w:numPr>
          <w:ilvl w:val="0"/>
          <w:numId w:val="30"/>
        </w:numPr>
        <w:rPr>
          <w:rFonts w:ascii="Times New Roman" w:hAnsi="Times New Roman"/>
          <w:sz w:val="20"/>
        </w:rPr>
      </w:pPr>
      <w:r w:rsidRPr="00E4400C">
        <w:rPr>
          <w:rFonts w:ascii="Times New Roman" w:hAnsi="Times New Roman"/>
          <w:sz w:val="20"/>
        </w:rPr>
        <w:lastRenderedPageBreak/>
        <w:t>Include the assumption in Table XX for modelling SSB measurement power consumption per DRX cycle for RLM/BFD.</w:t>
      </w:r>
    </w:p>
    <w:p w14:paraId="61B2AEF5" w14:textId="3A43C4A1" w:rsidR="00566161" w:rsidRPr="00E4400C" w:rsidRDefault="00566161" w:rsidP="00566161">
      <w:pPr>
        <w:pStyle w:val="ListParagraph"/>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Caption"/>
        <w:keepNext/>
        <w:jc w:val="center"/>
        <w:rPr>
          <w:b w:val="0"/>
        </w:rPr>
      </w:pPr>
      <w:bookmarkStart w:id="4" w:name="_Ref47707133"/>
      <w:r w:rsidRPr="00E4400C">
        <w:rPr>
          <w:b w:val="0"/>
        </w:rPr>
        <w:t>Table XX: Assumed number of measured/total beams for RLM/BFD per DRX cycle</w:t>
      </w:r>
      <w:bookmarkEnd w:id="4"/>
    </w:p>
    <w:tbl>
      <w:tblPr>
        <w:tblStyle w:val="TableGri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633B6621" w14:textId="77DDD053" w:rsidR="007D2B3B" w:rsidRPr="00E4400C" w:rsidRDefault="007D2B3B" w:rsidP="006250BF">
      <w:pPr>
        <w:rPr>
          <w:b/>
        </w:rPr>
      </w:pPr>
      <w:r w:rsidRPr="00E4400C">
        <w:rPr>
          <w:b/>
        </w:rPr>
        <w:t>Question 5: Does SSB measurement for RLM/BFD need to be modelled in evalution and how to model?</w:t>
      </w:r>
    </w:p>
    <w:tbl>
      <w:tblPr>
        <w:tblStyle w:val="TableGri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Considering the measurement power consumption may not contribute differently to different DCI-based power saving scheme. We nee further dicuss to understand the motivation of introducing it.</w:t>
            </w:r>
          </w:p>
          <w:p w14:paraId="27BA832A" w14:textId="566BC06A" w:rsidR="00062D94" w:rsidRPr="004347E0" w:rsidRDefault="00062D94" w:rsidP="00062D94">
            <w:pPr>
              <w:spacing w:after="0"/>
            </w:pPr>
            <w:r>
              <w:t>The measurement may be considered in the  RLM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r>
              <w:t xml:space="preserve">MediaTek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fro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In the power saving evaluation, RLM/BFD is part of the dominat part. We see more than 30% power consumption by RLM based on our contribution (</w:t>
            </w:r>
            <w:hyperlink r:id="rId12" w:history="1">
              <w:r>
                <w:rPr>
                  <w:rStyle w:val="Hyperlink"/>
                  <w:lang w:eastAsia="x-none"/>
                </w:rPr>
                <w:t>R1-2005392</w:t>
              </w:r>
            </w:hyperlink>
            <w:r>
              <w:t>). Model RLM/BFD it is nessasry.</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is short (e.g., 40ms), the RLM periodidity is 40ms which is much less than 160ms. Therfore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r>
              <w:rPr>
                <w:rFonts w:eastAsiaTheme="minorEastAsia"/>
                <w:lang w:val="en-GB" w:eastAsia="zh-CN"/>
              </w:rPr>
              <w:t xml:space="preserve">Therefore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r w:rsidR="00C31B7F" w:rsidRPr="004347E0" w14:paraId="320006BE" w14:textId="77777777" w:rsidTr="00E4400C">
        <w:trPr>
          <w:trHeight w:val="300"/>
        </w:trPr>
        <w:tc>
          <w:tcPr>
            <w:tcW w:w="1290" w:type="dxa"/>
          </w:tcPr>
          <w:p w14:paraId="21E6E10C" w14:textId="56BD5F03" w:rsidR="00C31B7F" w:rsidRDefault="00C31B7F" w:rsidP="00142D90">
            <w:pPr>
              <w:spacing w:after="0"/>
              <w:rPr>
                <w:lang w:eastAsia="zh-CN"/>
              </w:rPr>
            </w:pPr>
            <w:r>
              <w:rPr>
                <w:rFonts w:hint="eastAsia"/>
                <w:lang w:eastAsia="zh-CN"/>
              </w:rPr>
              <w:lastRenderedPageBreak/>
              <w:t>C</w:t>
            </w:r>
            <w:r>
              <w:rPr>
                <w:lang w:eastAsia="zh-CN"/>
              </w:rPr>
              <w:t>MCC</w:t>
            </w:r>
          </w:p>
        </w:tc>
        <w:tc>
          <w:tcPr>
            <w:tcW w:w="1521" w:type="dxa"/>
          </w:tcPr>
          <w:p w14:paraId="31543FAF" w14:textId="7EB1733B" w:rsidR="00C31B7F" w:rsidRDefault="00C31B7F" w:rsidP="00142D90">
            <w:pPr>
              <w:spacing w:after="0"/>
              <w:rPr>
                <w:lang w:eastAsia="zh-CN"/>
              </w:rPr>
            </w:pPr>
            <w:r>
              <w:rPr>
                <w:rFonts w:hint="eastAsia"/>
                <w:lang w:eastAsia="zh-CN"/>
              </w:rPr>
              <w:t>Y</w:t>
            </w:r>
            <w:r>
              <w:rPr>
                <w:lang w:eastAsia="zh-CN"/>
              </w:rPr>
              <w:t>es</w:t>
            </w:r>
          </w:p>
        </w:tc>
        <w:tc>
          <w:tcPr>
            <w:tcW w:w="7151" w:type="dxa"/>
          </w:tcPr>
          <w:p w14:paraId="081BEA81" w14:textId="745AAE67" w:rsidR="00C31B7F" w:rsidRDefault="00C31B7F" w:rsidP="00142D90">
            <w:pPr>
              <w:spacing w:after="0"/>
              <w:rPr>
                <w:lang w:eastAsia="zh-CN"/>
              </w:rPr>
            </w:pPr>
            <w:r>
              <w:rPr>
                <w:rFonts w:hint="eastAsia"/>
                <w:lang w:eastAsia="zh-CN"/>
              </w:rPr>
              <w:t>O</w:t>
            </w:r>
            <w:r>
              <w:rPr>
                <w:lang w:eastAsia="zh-CN"/>
              </w:rPr>
              <w:t>pen to this issue.</w:t>
            </w:r>
          </w:p>
        </w:tc>
      </w:tr>
      <w:tr w:rsidR="001469FE" w:rsidRPr="004347E0" w14:paraId="20CBA134" w14:textId="77777777" w:rsidTr="00E4400C">
        <w:trPr>
          <w:trHeight w:val="300"/>
        </w:trPr>
        <w:tc>
          <w:tcPr>
            <w:tcW w:w="1290" w:type="dxa"/>
          </w:tcPr>
          <w:p w14:paraId="1D8E4F30" w14:textId="3D0A8B3A" w:rsidR="001469FE" w:rsidRDefault="001469FE" w:rsidP="001469FE">
            <w:pPr>
              <w:spacing w:after="0"/>
              <w:rPr>
                <w:lang w:eastAsia="zh-CN"/>
              </w:rPr>
            </w:pPr>
            <w:r w:rsidRPr="002769A3">
              <w:rPr>
                <w:rFonts w:hint="eastAsia"/>
                <w:lang w:eastAsia="zh-CN"/>
              </w:rPr>
              <w:t>Spreadtrum</w:t>
            </w:r>
          </w:p>
        </w:tc>
        <w:tc>
          <w:tcPr>
            <w:tcW w:w="1521" w:type="dxa"/>
          </w:tcPr>
          <w:p w14:paraId="7780A326" w14:textId="77777777" w:rsidR="001469FE" w:rsidRDefault="001469FE" w:rsidP="001469FE">
            <w:pPr>
              <w:spacing w:after="0"/>
              <w:rPr>
                <w:lang w:eastAsia="zh-CN"/>
              </w:rPr>
            </w:pPr>
          </w:p>
        </w:tc>
        <w:tc>
          <w:tcPr>
            <w:tcW w:w="7151" w:type="dxa"/>
          </w:tcPr>
          <w:p w14:paraId="1CFFEA49" w14:textId="588BF3E1" w:rsidR="001469FE" w:rsidRDefault="001469FE" w:rsidP="001469FE">
            <w:pPr>
              <w:spacing w:after="0"/>
              <w:rPr>
                <w:lang w:eastAsia="zh-CN"/>
              </w:rPr>
            </w:pPr>
            <w:r w:rsidRPr="002769A3">
              <w:rPr>
                <w:rFonts w:hint="eastAsia"/>
                <w:lang w:eastAsia="zh-CN"/>
              </w:rPr>
              <w:t>No strong view.</w:t>
            </w:r>
          </w:p>
        </w:tc>
      </w:tr>
      <w:tr w:rsidR="007167A0" w:rsidRPr="004347E0" w14:paraId="074B960A" w14:textId="77777777" w:rsidTr="00E4400C">
        <w:trPr>
          <w:trHeight w:val="300"/>
        </w:trPr>
        <w:tc>
          <w:tcPr>
            <w:tcW w:w="1290" w:type="dxa"/>
          </w:tcPr>
          <w:p w14:paraId="302AECF4" w14:textId="29BF00CE" w:rsidR="007167A0" w:rsidRPr="002769A3" w:rsidRDefault="007167A0" w:rsidP="001469FE">
            <w:pPr>
              <w:spacing w:after="0"/>
              <w:rPr>
                <w:lang w:eastAsia="zh-CN"/>
              </w:rPr>
            </w:pPr>
            <w:r>
              <w:rPr>
                <w:lang w:eastAsia="zh-CN"/>
              </w:rPr>
              <w:t>Nokia</w:t>
            </w:r>
          </w:p>
        </w:tc>
        <w:tc>
          <w:tcPr>
            <w:tcW w:w="1521" w:type="dxa"/>
          </w:tcPr>
          <w:p w14:paraId="79D11FF5" w14:textId="7858A52A" w:rsidR="007167A0" w:rsidRDefault="007167A0" w:rsidP="001469FE">
            <w:pPr>
              <w:spacing w:after="0"/>
              <w:rPr>
                <w:lang w:eastAsia="zh-CN"/>
              </w:rPr>
            </w:pPr>
            <w:r>
              <w:rPr>
                <w:lang w:eastAsia="zh-CN"/>
              </w:rPr>
              <w:t>Yes</w:t>
            </w:r>
          </w:p>
        </w:tc>
        <w:tc>
          <w:tcPr>
            <w:tcW w:w="7151" w:type="dxa"/>
          </w:tcPr>
          <w:p w14:paraId="66C3F99B" w14:textId="7D0D6EE7" w:rsidR="007167A0" w:rsidRPr="002769A3" w:rsidRDefault="007167A0" w:rsidP="001469FE">
            <w:pPr>
              <w:spacing w:after="0"/>
              <w:rPr>
                <w:lang w:eastAsia="zh-CN"/>
              </w:rPr>
            </w:pPr>
            <w:r>
              <w:t>Both SSB and (periodic) CSI-RS need to be modelled. Furthermore, reporting of such measurements during the active time from UE to network must be included as uplink transmissions.</w:t>
            </w:r>
          </w:p>
        </w:tc>
      </w:tr>
      <w:tr w:rsidR="006944EF" w:rsidRPr="004347E0" w14:paraId="2664A2F1" w14:textId="77777777" w:rsidTr="006944EF">
        <w:trPr>
          <w:trHeight w:val="300"/>
        </w:trPr>
        <w:tc>
          <w:tcPr>
            <w:tcW w:w="1290" w:type="dxa"/>
          </w:tcPr>
          <w:p w14:paraId="0707B98C" w14:textId="77777777" w:rsidR="006944EF" w:rsidRPr="004347E0" w:rsidRDefault="006944EF" w:rsidP="006944EF">
            <w:pPr>
              <w:spacing w:after="0"/>
            </w:pPr>
            <w:r>
              <w:rPr>
                <w:lang w:eastAsia="zh-CN"/>
              </w:rPr>
              <w:t>Huawei, HiSilicon</w:t>
            </w:r>
          </w:p>
        </w:tc>
        <w:tc>
          <w:tcPr>
            <w:tcW w:w="1521" w:type="dxa"/>
          </w:tcPr>
          <w:p w14:paraId="4E65F578" w14:textId="77777777" w:rsidR="006944EF" w:rsidRPr="004347E0" w:rsidRDefault="006944EF" w:rsidP="006944EF">
            <w:pPr>
              <w:spacing w:after="0"/>
              <w:rPr>
                <w:lang w:eastAsia="zh-CN"/>
              </w:rPr>
            </w:pPr>
            <w:r>
              <w:rPr>
                <w:rFonts w:hint="eastAsia"/>
                <w:lang w:eastAsia="zh-CN"/>
              </w:rPr>
              <w:t>N</w:t>
            </w:r>
            <w:r>
              <w:rPr>
                <w:lang w:eastAsia="zh-CN"/>
              </w:rPr>
              <w:t>o</w:t>
            </w:r>
          </w:p>
        </w:tc>
        <w:tc>
          <w:tcPr>
            <w:tcW w:w="7151" w:type="dxa"/>
          </w:tcPr>
          <w:p w14:paraId="7D605379" w14:textId="64F87943" w:rsidR="006944EF" w:rsidRDefault="006944EF" w:rsidP="006944EF">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3886CC9E" w14:textId="7000ACF7" w:rsidR="006944EF" w:rsidRPr="006944EF" w:rsidRDefault="006944EF" w:rsidP="006944EF">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F36169" w:rsidRPr="004347E0" w14:paraId="6780E20A" w14:textId="77777777" w:rsidTr="006944EF">
        <w:trPr>
          <w:trHeight w:val="300"/>
        </w:trPr>
        <w:tc>
          <w:tcPr>
            <w:tcW w:w="1290" w:type="dxa"/>
          </w:tcPr>
          <w:p w14:paraId="72715738" w14:textId="34215E5D" w:rsidR="00F36169" w:rsidRDefault="00F36169" w:rsidP="00F36169">
            <w:pPr>
              <w:spacing w:after="0"/>
              <w:rPr>
                <w:lang w:eastAsia="zh-CN"/>
              </w:rPr>
            </w:pPr>
            <w:r>
              <w:t>SONY</w:t>
            </w:r>
          </w:p>
        </w:tc>
        <w:tc>
          <w:tcPr>
            <w:tcW w:w="1521" w:type="dxa"/>
          </w:tcPr>
          <w:p w14:paraId="012BFC8E" w14:textId="7F2DEA4D" w:rsidR="00F36169" w:rsidRDefault="00F36169" w:rsidP="00F36169">
            <w:pPr>
              <w:spacing w:after="0"/>
              <w:rPr>
                <w:rFonts w:hint="eastAsia"/>
                <w:lang w:eastAsia="zh-CN"/>
              </w:rPr>
            </w:pPr>
            <w:r>
              <w:t>FFS</w:t>
            </w:r>
          </w:p>
        </w:tc>
        <w:tc>
          <w:tcPr>
            <w:tcW w:w="7151" w:type="dxa"/>
          </w:tcPr>
          <w:p w14:paraId="0F8474C8" w14:textId="1F8287FB" w:rsidR="00F36169" w:rsidRDefault="00F36169" w:rsidP="00F36169">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bl>
    <w:p w14:paraId="0764C88C" w14:textId="31F2D8CA" w:rsidR="007D2B3B" w:rsidRDefault="007D2B3B" w:rsidP="006250BF"/>
    <w:p w14:paraId="1502BF4A" w14:textId="51C1F61E" w:rsidR="008E2FBA" w:rsidRDefault="000B08BE" w:rsidP="008E2FBA">
      <w:pPr>
        <w:pStyle w:val="Heading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triggerd (HARQ FB) and periodic CSI reporting.</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TableGri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r>
              <w:t>MediaTek</w:t>
            </w:r>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4FCA3D7D" w:rsidR="00FB31CF" w:rsidRPr="004347E0" w:rsidRDefault="007167A0" w:rsidP="00FB31CF">
            <w:pPr>
              <w:spacing w:after="0"/>
            </w:pPr>
            <w:r>
              <w:t>Nokia</w:t>
            </w:r>
          </w:p>
        </w:tc>
        <w:tc>
          <w:tcPr>
            <w:tcW w:w="7151" w:type="dxa"/>
          </w:tcPr>
          <w:p w14:paraId="595609C0" w14:textId="1CA5C166" w:rsidR="00FB31CF" w:rsidRPr="004347E0" w:rsidRDefault="007167A0" w:rsidP="00FB31CF">
            <w:pPr>
              <w:spacing w:after="0"/>
            </w:pPr>
            <w:r>
              <w:t>UL activity needs to be included as part of the evaluations. Both in terms of UL control information and UL data (e.g. using FTP3 model for video conferencing).</w:t>
            </w:r>
          </w:p>
        </w:tc>
      </w:tr>
      <w:tr w:rsidR="00F36169" w:rsidRPr="004347E0" w14:paraId="0200CD85" w14:textId="77777777" w:rsidTr="00E4400C">
        <w:trPr>
          <w:trHeight w:val="300"/>
        </w:trPr>
        <w:tc>
          <w:tcPr>
            <w:tcW w:w="1290" w:type="dxa"/>
          </w:tcPr>
          <w:p w14:paraId="089DEB8F" w14:textId="77382A21" w:rsidR="00F36169" w:rsidRPr="004347E0" w:rsidRDefault="00F36169" w:rsidP="00F36169">
            <w:pPr>
              <w:spacing w:after="0"/>
            </w:pPr>
            <w:r>
              <w:t>SONY</w:t>
            </w:r>
          </w:p>
        </w:tc>
        <w:tc>
          <w:tcPr>
            <w:tcW w:w="7151" w:type="dxa"/>
          </w:tcPr>
          <w:p w14:paraId="35DD332B" w14:textId="40B52E46" w:rsidR="00F36169" w:rsidRPr="004347E0" w:rsidRDefault="00F36169" w:rsidP="00F36169">
            <w:pPr>
              <w:spacing w:after="0"/>
            </w:pPr>
            <w:r>
              <w:t>Consider UL activity</w:t>
            </w:r>
          </w:p>
        </w:tc>
      </w:tr>
      <w:tr w:rsidR="00F36169" w:rsidRPr="004347E0" w14:paraId="7F688CF9" w14:textId="77777777" w:rsidTr="00E4400C">
        <w:trPr>
          <w:trHeight w:val="300"/>
        </w:trPr>
        <w:tc>
          <w:tcPr>
            <w:tcW w:w="1290" w:type="dxa"/>
          </w:tcPr>
          <w:p w14:paraId="73D91312" w14:textId="77777777" w:rsidR="00F36169" w:rsidRPr="004347E0" w:rsidRDefault="00F36169" w:rsidP="00F36169">
            <w:pPr>
              <w:spacing w:after="0"/>
            </w:pPr>
          </w:p>
        </w:tc>
        <w:tc>
          <w:tcPr>
            <w:tcW w:w="7151" w:type="dxa"/>
          </w:tcPr>
          <w:p w14:paraId="2A32F187" w14:textId="77777777" w:rsidR="00F36169" w:rsidRPr="004347E0" w:rsidRDefault="00F36169" w:rsidP="00F36169">
            <w:pPr>
              <w:spacing w:after="0"/>
            </w:pPr>
          </w:p>
        </w:tc>
      </w:tr>
    </w:tbl>
    <w:p w14:paraId="3D33E346" w14:textId="77777777" w:rsidR="008E2FBA" w:rsidRDefault="008E2FBA" w:rsidP="008E2FBA">
      <w:pPr>
        <w:rPr>
          <w:lang w:val="en-GB" w:eastAsia="zh-CN"/>
        </w:rPr>
      </w:pPr>
    </w:p>
    <w:p w14:paraId="5E10B644" w14:textId="2B9B64B2" w:rsidR="008E2FBA" w:rsidRDefault="0000052F" w:rsidP="008E2FBA">
      <w:pPr>
        <w:pStyle w:val="Heading2"/>
        <w:rPr>
          <w:lang w:eastAsia="zh-CN"/>
        </w:rPr>
      </w:pPr>
      <w:r>
        <w:rPr>
          <w:lang w:eastAsia="zh-CN"/>
        </w:rPr>
        <w:lastRenderedPageBreak/>
        <w:t>High-level concepts</w:t>
      </w:r>
    </w:p>
    <w:p w14:paraId="1265A6AA" w14:textId="4044B251" w:rsidR="006648F3" w:rsidRDefault="006648F3" w:rsidP="006648F3">
      <w:pPr>
        <w:pStyle w:val="Heading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Heading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22CB721A" w14:textId="77777777" w:rsidR="00A63675" w:rsidRDefault="00A63675" w:rsidP="00E4400C">
      <w:pPr>
        <w:pStyle w:val="Heading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HW, E///, ZTE, OPPO, SS, Spreadtrum,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Heading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r>
        <w:rPr>
          <w:lang w:val="en-GB" w:eastAsia="zh-CN"/>
        </w:rPr>
        <w:t>Spreadtrum,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 xml:space="preserve">Some companies [Nokia][HW][…] also mentioned DCI based signaling to go to DRX, which is similar to </w:t>
      </w:r>
      <w:r w:rsidRPr="00143E74">
        <w:rPr>
          <w:lang w:eastAsia="zh-CN"/>
        </w:rPr>
        <w:t>use a DRX Command MAC CE</w:t>
      </w:r>
      <w:r>
        <w:rPr>
          <w:lang w:eastAsia="zh-CN"/>
        </w:rPr>
        <w:t>[Nokia].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ListParagraph"/>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ListParagraph"/>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ListParagraph"/>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ListParagraph"/>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ListParagraph"/>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Heading4"/>
        <w:rPr>
          <w:lang w:eastAsia="zh-CN"/>
        </w:rPr>
      </w:pPr>
      <w:r>
        <w:rPr>
          <w:rFonts w:hint="eastAsia"/>
          <w:lang w:eastAsia="zh-CN"/>
        </w:rPr>
        <w:lastRenderedPageBreak/>
        <w:t>MIMO layer adapation</w:t>
      </w:r>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Heading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Heading4"/>
        <w:rPr>
          <w:lang w:eastAsia="zh-CN"/>
        </w:rPr>
      </w:pPr>
      <w:r>
        <w:rPr>
          <w:lang w:eastAsia="zh-CN"/>
        </w:rPr>
        <w:t>Downlink and uplink DCI decoupling</w:t>
      </w:r>
    </w:p>
    <w:p w14:paraId="75E94AC8" w14:textId="767CC106" w:rsidR="00567D5D" w:rsidRPr="0081321C" w:rsidRDefault="00567D5D" w:rsidP="00567D5D">
      <w:pPr>
        <w:pStyle w:val="Caption"/>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Heading4"/>
        <w:rPr>
          <w:lang w:eastAsia="zh-CN"/>
        </w:rPr>
      </w:pPr>
      <w:r>
        <w:rPr>
          <w:lang w:eastAsia="zh-CN"/>
        </w:rPr>
        <w:t>frequency domain</w:t>
      </w:r>
      <w:r w:rsidR="003C64E6">
        <w:rPr>
          <w:lang w:eastAsia="zh-CN"/>
        </w:rPr>
        <w:t xml:space="preserve"> domain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behaviour in the frequency domain.</w:t>
      </w:r>
    </w:p>
    <w:p w14:paraId="085FA750" w14:textId="77777777" w:rsidR="003C64E6" w:rsidRDefault="003C64E6" w:rsidP="00A63675">
      <w:pPr>
        <w:rPr>
          <w:lang w:eastAsia="zh-CN"/>
        </w:rPr>
      </w:pPr>
    </w:p>
    <w:p w14:paraId="146AD04C" w14:textId="77777777" w:rsidR="00A63675" w:rsidRDefault="00A63675" w:rsidP="00567D5D">
      <w:pPr>
        <w:pStyle w:val="Heading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Heading4"/>
        <w:rPr>
          <w:lang w:eastAsia="zh-CN"/>
        </w:rPr>
      </w:pPr>
      <w:r w:rsidRPr="00567D5D">
        <w:rPr>
          <w:lang w:eastAsia="zh-CN"/>
        </w:rPr>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eMTC and NR-U and was also discussed in URLLC. For Rel.17 power saving enhancement, it can also be discussed and studied due to the power saving technical merit.</w:t>
      </w:r>
    </w:p>
    <w:p w14:paraId="7FB2D273" w14:textId="6250C8A9" w:rsidR="00567D5D" w:rsidRDefault="00567D5D" w:rsidP="00567D5D">
      <w:pPr>
        <w:pStyle w:val="Heading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Heading4"/>
        <w:rPr>
          <w:lang w:eastAsia="zh-CN"/>
        </w:rPr>
      </w:pPr>
      <w:r>
        <w:rPr>
          <w:lang w:eastAsia="zh-CN"/>
        </w:rPr>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In a summary, the following schemes are proposed in contributions from a high-level concepts</w:t>
      </w:r>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skipp PDCCH monitoring for a certain duration,</w:t>
      </w:r>
    </w:p>
    <w:p w14:paraId="10C52A58" w14:textId="77777777"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lastRenderedPageBreak/>
        <w:t>to adapt to different PDCCH parameters</w:t>
      </w:r>
    </w:p>
    <w:p w14:paraId="19DC98F0" w14:textId="174A794E" w:rsidR="00BA6FAD"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3:</w:t>
      </w:r>
      <w:r w:rsidR="001D2341" w:rsidRPr="00897B29">
        <w:rPr>
          <w:rFonts w:ascii="Times New Roman" w:hAnsi="Times New Roman"/>
          <w:sz w:val="20"/>
          <w:szCs w:val="20"/>
          <w:lang w:val="en-GB" w:eastAsia="zh-CN"/>
        </w:rPr>
        <w:t>Relaxing PDSCH processing time</w:t>
      </w:r>
    </w:p>
    <w:p w14:paraId="5F81C280" w14:textId="06147669"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4:</w:t>
      </w:r>
      <w:r w:rsidR="001D2341" w:rsidRPr="00897B29">
        <w:rPr>
          <w:rFonts w:ascii="Times New Roman" w:hAnsi="Times New Roman"/>
          <w:sz w:val="20"/>
          <w:szCs w:val="20"/>
          <w:lang w:val="en-GB" w:eastAsia="zh-CN"/>
        </w:rPr>
        <w:t>Decoupling non-fallback DCI for DL and UL scheduling, i.e., configure different SS for each</w:t>
      </w:r>
    </w:p>
    <w:p w14:paraId="6E1C1C7E" w14:textId="1A46A5BC"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5:</w:t>
      </w:r>
      <w:r w:rsidR="002B301A" w:rsidRPr="00897B29">
        <w:rPr>
          <w:rFonts w:ascii="Times New Roman" w:hAnsi="Times New Roman"/>
          <w:sz w:val="20"/>
          <w:szCs w:val="20"/>
          <w:lang w:val="en-GB" w:eastAsia="zh-CN"/>
        </w:rPr>
        <w:t>RB sets adapatation for PDCCH monitoring in frequency domain</w:t>
      </w:r>
    </w:p>
    <w:p w14:paraId="0EDC8C92" w14:textId="711ACE6E"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6:</w:t>
      </w:r>
      <w:r w:rsidR="002B301A" w:rsidRPr="00897B29">
        <w:rPr>
          <w:rFonts w:ascii="Times New Roman" w:hAnsi="Times New Roman"/>
          <w:sz w:val="20"/>
          <w:szCs w:val="20"/>
          <w:lang w:val="en-GB" w:eastAsia="zh-CN"/>
        </w:rPr>
        <w:t>L1 dynamic signaling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7:</w:t>
      </w:r>
      <w:r w:rsidR="002B301A" w:rsidRPr="00897B29">
        <w:rPr>
          <w:rFonts w:ascii="Times New Roman" w:hAnsi="Times New Roman"/>
          <w:sz w:val="20"/>
          <w:szCs w:val="20"/>
          <w:lang w:val="en-GB" w:eastAsia="zh-CN"/>
        </w:rPr>
        <w:t>Multi-PDSCH/multi-PUSCH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ListParagraph"/>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ListParagraph"/>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0" w:type="auto"/>
              <w:tblLook w:val="04A0" w:firstRow="1" w:lastRow="0" w:firstColumn="1" w:lastColumn="0" w:noHBand="0" w:noVBand="1"/>
            </w:tblPr>
            <w:tblGrid>
              <w:gridCol w:w="8679"/>
            </w:tblGrid>
            <w:tr w:rsidR="00244F18" w14:paraId="2E572C0C" w14:textId="77777777" w:rsidTr="00C31B7F">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And considerring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5EBD2B80" w:rsidR="00142D90" w:rsidRDefault="00142D90" w:rsidP="00C31B7F">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C31B7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7167A0" w:rsidRPr="00F90E54" w14:paraId="106987D6"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D0D012" w14:textId="136291BB" w:rsidR="007167A0" w:rsidRDefault="007167A0" w:rsidP="007167A0">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CAF6C5" w14:textId="2CC9788A" w:rsidR="007167A0" w:rsidRDefault="007167A0" w:rsidP="007167A0">
            <w:pPr>
              <w:rPr>
                <w:rFonts w:eastAsiaTheme="minorEastAsia"/>
                <w:lang w:eastAsia="zh-CN"/>
              </w:rPr>
            </w:pPr>
            <w:r>
              <w:rPr>
                <w:rFonts w:eastAsiaTheme="minorEastAsia"/>
                <w:lang w:eastAsia="zh-CN"/>
              </w:rPr>
              <w:t xml:space="preserve">Search space set group switching (topic 1-1) could be complemented with cross-slot scheduling as noted in </w:t>
            </w:r>
            <w:r w:rsidRPr="00D279B7">
              <w:rPr>
                <w:rFonts w:eastAsiaTheme="minorEastAsia"/>
                <w:lang w:eastAsia="zh-CN"/>
              </w:rPr>
              <w:t>R1-2006898</w:t>
            </w:r>
            <w:r>
              <w:rPr>
                <w:rFonts w:eastAsiaTheme="minorEastAsia"/>
                <w:lang w:eastAsia="zh-CN"/>
              </w:rPr>
              <w:t>.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795F7C" w:rsidRPr="00F90E54" w14:paraId="78D44A6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FA2F4C" w14:textId="77777777" w:rsidR="00795F7C" w:rsidRPr="00F90E54" w:rsidRDefault="00795F7C" w:rsidP="00795F7C">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5480F" w14:textId="3E758BF8" w:rsidR="00795F7C" w:rsidRPr="00795F7C" w:rsidRDefault="00795F7C" w:rsidP="00795F7C">
            <w:pPr>
              <w:rPr>
                <w:rFonts w:eastAsiaTheme="minorEastAsia"/>
                <w:lang w:eastAsia="zh-CN"/>
              </w:rPr>
            </w:pPr>
            <w:r w:rsidRPr="00795F7C">
              <w:rPr>
                <w:rFonts w:eastAsiaTheme="minorEastAsia"/>
                <w:lang w:eastAsia="zh-CN"/>
              </w:rPr>
              <w:t>It is not clear why the sub-bullets are needed for Topic 1-1. In our view, it is gNB implementation what parameters will be changed along with SS set switching.</w:t>
            </w:r>
            <w:r>
              <w:rPr>
                <w:rFonts w:eastAsiaTheme="minorEastAsia"/>
                <w:lang w:eastAsia="zh-CN"/>
              </w:rPr>
              <w:t xml:space="preserve"> Further clarification would be appreciated.</w:t>
            </w:r>
          </w:p>
          <w:p w14:paraId="1CDA2BF0" w14:textId="3FAE045B" w:rsidR="00795F7C" w:rsidRPr="00F90E54" w:rsidRDefault="00795F7C" w:rsidP="00795F7C">
            <w:pPr>
              <w:rPr>
                <w:rFonts w:eastAsiaTheme="minorEastAsia"/>
                <w:lang w:eastAsia="zh-CN"/>
              </w:rPr>
            </w:pPr>
            <w:r>
              <w:rPr>
                <w:rFonts w:eastAsiaTheme="minorEastAsia"/>
                <w:lang w:eastAsia="zh-CN"/>
              </w:rPr>
              <w:lastRenderedPageBreak/>
              <w:t xml:space="preserve">For </w:t>
            </w:r>
            <w:r w:rsidRPr="00795F7C">
              <w:rPr>
                <w:rFonts w:eastAsiaTheme="minorEastAsia"/>
                <w:lang w:eastAsia="zh-CN"/>
              </w:rPr>
              <w:t>Topic 1-2, what’s the difference between sub-bullet 1 and sub-bullet 2?</w:t>
            </w:r>
            <w:r>
              <w:rPr>
                <w:rFonts w:eastAsiaTheme="minorEastAsia"/>
                <w:lang w:eastAsia="zh-CN"/>
              </w:rPr>
              <w:t xml:space="preserve"> Does the</w:t>
            </w:r>
            <w:r w:rsidRPr="00795F7C">
              <w:rPr>
                <w:rFonts w:eastAsiaTheme="minorEastAsia"/>
                <w:lang w:eastAsia="zh-CN"/>
              </w:rPr>
              <w:t xml:space="preserve"> sub-bullet 1 is </w:t>
            </w:r>
            <w:r>
              <w:rPr>
                <w:rFonts w:eastAsiaTheme="minorEastAsia"/>
                <w:lang w:eastAsia="zh-CN"/>
              </w:rPr>
              <w:t>an extension of dormancy indication to Pcell</w:t>
            </w:r>
            <w:r w:rsidRPr="00795F7C">
              <w:rPr>
                <w:rFonts w:eastAsiaTheme="minorEastAsia"/>
                <w:lang w:eastAsia="zh-CN"/>
              </w:rPr>
              <w:t xml:space="preserve">? </w:t>
            </w:r>
            <w:r>
              <w:rPr>
                <w:rFonts w:eastAsiaTheme="minorEastAsia"/>
                <w:lang w:eastAsia="zh-CN"/>
              </w:rPr>
              <w:t xml:space="preserve">Furthermore, </w:t>
            </w:r>
            <w:r w:rsidR="00EC2D65">
              <w:rPr>
                <w:rFonts w:eastAsiaTheme="minorEastAsia"/>
                <w:lang w:eastAsia="zh-CN"/>
              </w:rPr>
              <w:t>it would be too general regardi</w:t>
            </w:r>
            <w:r>
              <w:rPr>
                <w:rFonts w:eastAsiaTheme="minorEastAsia"/>
                <w:lang w:eastAsia="zh-CN"/>
              </w:rPr>
              <w:t>n</w:t>
            </w:r>
            <w:r w:rsidR="00EC2D65">
              <w:rPr>
                <w:rFonts w:eastAsiaTheme="minorEastAsia"/>
                <w:lang w:eastAsia="zh-CN"/>
              </w:rPr>
              <w:t>g</w:t>
            </w:r>
            <w:r>
              <w:rPr>
                <w:rFonts w:eastAsiaTheme="minorEastAsia"/>
                <w:lang w:eastAsia="zh-CN"/>
              </w:rPr>
              <w:t xml:space="preserve"> the sub-bullet of ‘</w:t>
            </w:r>
            <w:r w:rsidRPr="00897B29">
              <w:rPr>
                <w:lang w:val="en-GB" w:eastAsia="zh-CN"/>
              </w:rPr>
              <w:t>adapt to different PDCCH parameters</w:t>
            </w:r>
            <w:r>
              <w:rPr>
                <w:rFonts w:eastAsiaTheme="minorEastAsia"/>
                <w:lang w:eastAsia="zh-CN"/>
              </w:rPr>
              <w:t>’. More concrete proposal is needed.</w:t>
            </w:r>
          </w:p>
        </w:tc>
      </w:tr>
      <w:tr w:rsidR="00286890" w:rsidRPr="00F90E54" w14:paraId="6BCB6BD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C9EF84" w14:textId="7362EDEE" w:rsidR="00286890" w:rsidRDefault="00286890" w:rsidP="00795F7C">
            <w:pPr>
              <w:rPr>
                <w:lang w:eastAsia="zh-CN"/>
              </w:rPr>
            </w:pPr>
            <w:r>
              <w:rPr>
                <w:lang w:eastAsia="zh-CN"/>
              </w:rPr>
              <w:lastRenderedPageBreak/>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353BC1" w14:textId="77777777" w:rsidR="00A31D57" w:rsidRDefault="00286890" w:rsidP="00795F7C">
            <w:pPr>
              <w:rPr>
                <w:rFonts w:eastAsiaTheme="minorEastAsia"/>
                <w:lang w:eastAsia="zh-CN"/>
              </w:rPr>
            </w:pPr>
            <w:r>
              <w:rPr>
                <w:rFonts w:eastAsiaTheme="minorEastAsia"/>
                <w:lang w:eastAsia="zh-CN"/>
              </w:rPr>
              <w:t>We are generally fine with the proposals. For Topic 1-1, we should not restrict the technique only to the sub-bullets. We can add “e.g.”</w:t>
            </w:r>
            <w:r w:rsidR="00A31D57">
              <w:rPr>
                <w:rFonts w:eastAsiaTheme="minorEastAsia"/>
                <w:lang w:eastAsia="zh-CN"/>
              </w:rPr>
              <w:t xml:space="preserve"> to show that the sub-bullets are examples.</w:t>
            </w:r>
          </w:p>
          <w:p w14:paraId="60F6814E" w14:textId="30422D16" w:rsidR="00286890" w:rsidRPr="00795F7C" w:rsidRDefault="00286890" w:rsidP="00795F7C">
            <w:pPr>
              <w:rPr>
                <w:rFonts w:eastAsiaTheme="minorEastAsia"/>
                <w:lang w:eastAsia="zh-CN"/>
              </w:rPr>
            </w:pPr>
            <w:r>
              <w:rPr>
                <w:rFonts w:eastAsiaTheme="minorEastAsia"/>
                <w:lang w:eastAsia="zh-CN"/>
              </w:rPr>
              <w:t xml:space="preserve">For Topic 1-2, </w:t>
            </w:r>
            <w:r w:rsidR="003A2FA6">
              <w:rPr>
                <w:rFonts w:eastAsiaTheme="minorEastAsia"/>
                <w:lang w:eastAsia="zh-CN"/>
              </w:rPr>
              <w:t>we perefer some clarification. Does PDCCH skipping imply skipping all monitoring occasions of every SS, or can we selectively skip a subset of monito</w:t>
            </w:r>
            <w:r w:rsidR="00A31D57">
              <w:rPr>
                <w:rFonts w:eastAsiaTheme="minorEastAsia"/>
                <w:lang w:eastAsia="zh-CN"/>
              </w:rPr>
              <w:t>r</w:t>
            </w:r>
            <w:r w:rsidR="003A2FA6">
              <w:rPr>
                <w:rFonts w:eastAsiaTheme="minorEastAsia"/>
                <w:lang w:eastAsia="zh-CN"/>
              </w:rPr>
              <w:t>ing occasions. The second option provides more flexibility.</w:t>
            </w:r>
          </w:p>
        </w:tc>
      </w:tr>
    </w:tbl>
    <w:p w14:paraId="4A0A07E0" w14:textId="77777777" w:rsidR="00BA012E" w:rsidRPr="00795F7C" w:rsidRDefault="00BA012E" w:rsidP="00A63675">
      <w:pPr>
        <w:rPr>
          <w:lang w:eastAsia="zh-CN"/>
        </w:rPr>
      </w:pPr>
    </w:p>
    <w:p w14:paraId="1616F826" w14:textId="083218A6" w:rsidR="005035EA" w:rsidRDefault="00825250" w:rsidP="005035EA">
      <w:pPr>
        <w:pStyle w:val="Heading3"/>
      </w:pPr>
      <w:r>
        <w:rPr>
          <w:lang w:eastAsia="zh-CN"/>
        </w:rPr>
        <w:t>T</w:t>
      </w:r>
      <w:r w:rsidR="00675FBC">
        <w:rPr>
          <w:lang w:eastAsia="zh-CN"/>
        </w:rPr>
        <w:t xml:space="preserve">riggering of </w:t>
      </w:r>
      <w:r w:rsidR="00675FBC" w:rsidRPr="001309BB">
        <w:t>DCI-based power saving adaptation during DRX ActiveTime</w:t>
      </w:r>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vivo, ZTE, MTK,CATT, SS, CMCC, Spreadtrum,LG,Panasonic,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using </w:t>
      </w:r>
      <w:r>
        <w:t xml:space="preserve"> DCI</w:t>
      </w:r>
      <w:r w:rsidR="00E2591D">
        <w:t>for skipping [</w:t>
      </w:r>
      <w:r w:rsidR="00E2591D" w:rsidRPr="00E2591D">
        <w:t xml:space="preserve">HW, vivo, zte, intel,OPPO, CMCC, Spreadtrum,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[HW]</w:t>
      </w:r>
      <w:r w:rsidR="00582D23" w:rsidRPr="00582D23">
        <w:rPr>
          <w:lang w:eastAsia="zh-CN"/>
        </w:rPr>
        <w:t xml:space="preserve"> </w:t>
      </w:r>
      <w:r w:rsidR="00582D23">
        <w:rPr>
          <w:lang w:eastAsia="zh-CN"/>
        </w:rPr>
        <w:t xml:space="preserve"> mentions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Also, for the topic multi-PDSCH/multi-PUSCH scheduling,, companies mentiuons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r w:rsidRPr="004C611F">
        <w:t>Spreadtrum</w:t>
      </w:r>
      <w:r>
        <w:t>] proposes to change PDCCH monitoring behaviours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[vivo][Spreadtrum]</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sidRPr="00C1197A">
        <w:rPr>
          <w:lang w:val="fr-FR" w:eastAsia="zh-CN"/>
        </w:rPr>
        <w:t>[MTK] proposes pre-indication adaptation</w:t>
      </w:r>
      <w:r w:rsidR="00545942" w:rsidRPr="00C1197A">
        <w:rPr>
          <w:lang w:val="fr-FR"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The following for DCI-based power saving adaptation during DRX ActiveTime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lastRenderedPageBreak/>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adapation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7D57BA3B" w14:textId="64BA74E4" w:rsidR="00716C70" w:rsidRDefault="00716C70" w:rsidP="00CD76AB">
      <w:pPr>
        <w:pStyle w:val="ListParagraph"/>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ListParagraph"/>
        <w:numPr>
          <w:ilvl w:val="0"/>
          <w:numId w:val="34"/>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DCI dormat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SS set groupby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compay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el-16, DCI format 2_6 is monitored out side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ActiveTime</w:t>
      </w:r>
      <w:r w:rsidR="00A461E5" w:rsidRPr="00C37D15">
        <w:rPr>
          <w:b/>
        </w:rPr>
        <w:t>,</w:t>
      </w:r>
    </w:p>
    <w:p w14:paraId="381C43F2" w14:textId="5E29AD95"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ListParagraph"/>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55136105" w14:textId="40B1212D" w:rsidR="00C770CC" w:rsidRPr="00897B29" w:rsidRDefault="00C770CC"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CD76AB">
      <w:pPr>
        <w:pStyle w:val="ListParagraph"/>
        <w:numPr>
          <w:ilvl w:val="1"/>
          <w:numId w:val="32"/>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UE is permitted to apply the adaptation after receiving pre-indication for power saving and if the configured condition(s) fulfils. Network configures the condition(s)</w:t>
      </w:r>
    </w:p>
    <w:p w14:paraId="7D2AC181" w14:textId="32B96CC2" w:rsidR="00A461E5" w:rsidRDefault="00B830FB"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Default="00DA7085"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ListParagraph"/>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provide feasible triggering schemes (described in section 2.2.2) for each topics.</w:t>
      </w:r>
    </w:p>
    <w:p w14:paraId="6CD5C10F" w14:textId="7BF0A071" w:rsidR="00911976" w:rsidRDefault="00DF4966" w:rsidP="00CD76AB">
      <w:pPr>
        <w:pStyle w:val="ListParagraph"/>
        <w:numPr>
          <w:ilvl w:val="0"/>
          <w:numId w:val="36"/>
        </w:numPr>
        <w:rPr>
          <w:b/>
          <w:lang w:eastAsia="zh-CN"/>
        </w:rPr>
      </w:pPr>
      <w:r w:rsidRPr="00897B29">
        <w:rPr>
          <w:rFonts w:ascii="Times New Roman" w:hAnsi="Times New Roman"/>
          <w:b/>
          <w:sz w:val="20"/>
          <w:szCs w:val="20"/>
          <w:lang w:eastAsia="zh-CN"/>
        </w:rPr>
        <w:t xml:space="preserve">Is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ListParagraph"/>
        <w:numPr>
          <w:ilvl w:val="0"/>
          <w:numId w:val="36"/>
        </w:numPr>
        <w:rPr>
          <w:b/>
          <w:lang w:eastAsia="zh-CN"/>
        </w:rPr>
      </w:pPr>
      <w:r>
        <w:rPr>
          <w:rFonts w:ascii="Times New Roman" w:hAnsi="Times New Roman"/>
          <w:b/>
          <w:sz w:val="20"/>
          <w:szCs w:val="20"/>
          <w:lang w:eastAsia="zh-CN"/>
        </w:rPr>
        <w:lastRenderedPageBreak/>
        <w:t>Is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We think the first level items can be consolidated a bit. One possibility is to merge pre-indication scheme under scheduling DCI since the proposal is actually to improve restransmission handling for a power saving indication based on scheduling DCI. Also the proposal with RTT timer concept can be categorized together. In this regard, the following update to the list is suggested:</w:t>
            </w:r>
          </w:p>
          <w:p w14:paraId="6F9B7F41"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ListParagraph"/>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77671E9A" w14:textId="77777777" w:rsidR="00244F18" w:rsidRPr="00897B29" w:rsidRDefault="00244F18"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ListParagraph"/>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ListParagraph"/>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ListParagraph"/>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adapation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469FE" w:rsidRPr="00F90E54" w14:paraId="0A06D0F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FE1992" w14:textId="787F4033" w:rsidR="001469FE" w:rsidRDefault="001469FE" w:rsidP="001469FE">
            <w:pPr>
              <w:rPr>
                <w:lang w:eastAsia="zh-CN"/>
              </w:rPr>
            </w:pPr>
            <w:r w:rsidRPr="002769A3">
              <w:rPr>
                <w:rFonts w:hint="eastAsia"/>
                <w:lang w:eastAsia="zh-CN"/>
              </w:rPr>
              <w:t>S</w:t>
            </w:r>
            <w:r w:rsidRPr="002769A3">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CEE627" w14:textId="77777777" w:rsidR="001469FE" w:rsidRPr="002769A3" w:rsidRDefault="001469FE" w:rsidP="001469FE">
            <w:pPr>
              <w:pStyle w:val="ListParagraph"/>
              <w:numPr>
                <w:ilvl w:val="0"/>
                <w:numId w:val="36"/>
              </w:numPr>
              <w:rPr>
                <w:rFonts w:ascii="Times New Roman" w:hAnsi="Times New Roman"/>
                <w:sz w:val="20"/>
                <w:szCs w:val="20"/>
                <w:lang w:eastAsia="zh-CN"/>
              </w:rPr>
            </w:pPr>
            <w:r w:rsidRPr="002769A3">
              <w:rPr>
                <w:rFonts w:ascii="Times New Roman" w:hAnsi="Times New Roman"/>
                <w:sz w:val="20"/>
                <w:szCs w:val="20"/>
                <w:lang w:eastAsia="zh-CN"/>
              </w:rPr>
              <w:t xml:space="preserve">For topic 1 of power saving schemes(2.2.1.9), </w:t>
            </w:r>
            <w:bookmarkStart w:id="5" w:name="OLE_LINK9"/>
            <w:bookmarkStart w:id="6" w:name="OLE_LINK10"/>
            <w:bookmarkStart w:id="7" w:name="OLE_LINK11"/>
            <w:r w:rsidRPr="002769A3">
              <w:rPr>
                <w:rFonts w:ascii="Times New Roman" w:hAnsi="Times New Roman"/>
                <w:sz w:val="20"/>
                <w:szCs w:val="20"/>
                <w:lang w:eastAsia="zh-CN"/>
              </w:rPr>
              <w:t>scheduling DCI</w:t>
            </w:r>
            <w:bookmarkEnd w:id="5"/>
            <w:bookmarkEnd w:id="6"/>
            <w:bookmarkEnd w:id="7"/>
            <w:r w:rsidRPr="002769A3">
              <w:rPr>
                <w:rFonts w:ascii="Times New Roman" w:hAnsi="Times New Roman"/>
                <w:sz w:val="20"/>
                <w:szCs w:val="20"/>
                <w:lang w:eastAsia="zh-CN"/>
              </w:rPr>
              <w:t xml:space="preserve">, timer and group common DCI can be considered. </w:t>
            </w:r>
          </w:p>
          <w:p w14:paraId="5060494C" w14:textId="77777777" w:rsidR="001469FE" w:rsidRPr="002769A3" w:rsidRDefault="001469FE" w:rsidP="001469FE">
            <w:pPr>
              <w:pStyle w:val="ListParagraph"/>
              <w:numPr>
                <w:ilvl w:val="0"/>
                <w:numId w:val="36"/>
              </w:numPr>
              <w:rPr>
                <w:lang w:eastAsia="zh-CN"/>
              </w:rPr>
            </w:pPr>
            <w:r w:rsidRPr="002769A3">
              <w:rPr>
                <w:rFonts w:ascii="Times New Roman" w:hAnsi="Times New Roman"/>
                <w:sz w:val="20"/>
                <w:szCs w:val="20"/>
                <w:lang w:eastAsia="zh-CN"/>
              </w:rPr>
              <w:t>No</w:t>
            </w:r>
          </w:p>
          <w:p w14:paraId="0B279EE1" w14:textId="18E8CE5D" w:rsidR="001469FE" w:rsidRDefault="001469FE" w:rsidP="001469FE">
            <w:pPr>
              <w:pStyle w:val="ListParagraph"/>
              <w:numPr>
                <w:ilvl w:val="0"/>
                <w:numId w:val="36"/>
              </w:numPr>
              <w:rPr>
                <w:rFonts w:eastAsiaTheme="minorEastAsia"/>
                <w:lang w:eastAsia="zh-CN"/>
              </w:rPr>
            </w:pPr>
            <w:r w:rsidRPr="002769A3">
              <w:rPr>
                <w:rFonts w:ascii="Times New Roman" w:hAnsi="Times New Roman" w:hint="eastAsia"/>
                <w:sz w:val="20"/>
                <w:szCs w:val="20"/>
                <w:lang w:eastAsia="zh-CN"/>
              </w:rPr>
              <w:lastRenderedPageBreak/>
              <w:t>No</w:t>
            </w:r>
          </w:p>
        </w:tc>
      </w:tr>
      <w:tr w:rsidR="007167A0" w:rsidRPr="00F90E54" w14:paraId="4DBD229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D006E9B" w14:textId="26E3DAF1" w:rsidR="007167A0" w:rsidRPr="002769A3" w:rsidRDefault="007167A0" w:rsidP="001469FE">
            <w:pPr>
              <w:rPr>
                <w:lang w:eastAsia="zh-CN"/>
              </w:rPr>
            </w:pPr>
            <w:r>
              <w:rPr>
                <w:lang w:eastAsia="zh-CN"/>
              </w:rPr>
              <w:lastRenderedPageBreak/>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2F462F" w14:textId="5737E908" w:rsidR="007167A0" w:rsidRDefault="007167A0" w:rsidP="007167A0">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65A444D3" w14:textId="77777777" w:rsidR="007167A0" w:rsidRPr="00C37D15" w:rsidRDefault="007167A0" w:rsidP="007167A0">
            <w:pPr>
              <w:pStyle w:val="ListParagraph"/>
              <w:numPr>
                <w:ilvl w:val="0"/>
                <w:numId w:val="32"/>
              </w:numPr>
              <w:rPr>
                <w:rFonts w:ascii="Times New Roman" w:hAnsi="Times New Roman"/>
                <w:b/>
                <w:sz w:val="20"/>
                <w:szCs w:val="20"/>
                <w:lang w:val="en-GB" w:eastAsia="zh-CN"/>
              </w:rPr>
            </w:pPr>
            <w:r w:rsidRPr="000F3724">
              <w:rPr>
                <w:rFonts w:ascii="Times New Roman" w:hAnsi="Times New Roman"/>
                <w:b/>
                <w:strike/>
                <w:color w:val="FF0000"/>
                <w:sz w:val="20"/>
                <w:szCs w:val="20"/>
                <w:lang w:val="en-GB" w:eastAsia="zh-CN"/>
              </w:rPr>
              <w:t>S</w:t>
            </w:r>
            <w:r w:rsidRPr="000F3724">
              <w:rPr>
                <w:rFonts w:ascii="Times New Roman" w:hAnsi="Times New Roman" w:hint="eastAsia"/>
                <w:b/>
                <w:strike/>
                <w:color w:val="FF0000"/>
                <w:sz w:val="20"/>
                <w:szCs w:val="20"/>
                <w:lang w:val="en-GB" w:eastAsia="zh-CN"/>
              </w:rPr>
              <w:t xml:space="preserve">cheduling </w:t>
            </w:r>
            <w:r w:rsidRPr="00C37D15">
              <w:rPr>
                <w:rFonts w:ascii="Times New Roman" w:hAnsi="Times New Roman"/>
                <w:b/>
                <w:sz w:val="20"/>
                <w:szCs w:val="20"/>
                <w:lang w:val="en-GB" w:eastAsia="zh-CN"/>
              </w:rPr>
              <w:t>DCI</w:t>
            </w:r>
          </w:p>
          <w:p w14:paraId="69F144FE" w14:textId="77777777" w:rsidR="007167A0" w:rsidRPr="00C37D15" w:rsidRDefault="007167A0" w:rsidP="007167A0">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67F0A527"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 xml:space="preserve">indicated by </w:t>
            </w:r>
            <w:r w:rsidRPr="000F3724">
              <w:rPr>
                <w:rFonts w:ascii="Times New Roman" w:eastAsiaTheme="minorEastAsia" w:hAnsi="Times New Roman"/>
                <w:b/>
                <w:strike/>
                <w:color w:val="FF0000"/>
                <w:sz w:val="20"/>
                <w:szCs w:val="20"/>
                <w:lang w:val="en-GB" w:eastAsia="zh-CN"/>
              </w:rPr>
              <w:t>scheduling</w:t>
            </w:r>
            <w:r w:rsidRPr="00C37D15">
              <w:rPr>
                <w:rFonts w:ascii="Times New Roman" w:eastAsiaTheme="minorEastAsia" w:hAnsi="Times New Roman"/>
                <w:b/>
                <w:sz w:val="20"/>
                <w:szCs w:val="20"/>
                <w:lang w:val="en-GB" w:eastAsia="zh-CN"/>
              </w:rPr>
              <w:t xml:space="preserve"> DCI</w:t>
            </w:r>
          </w:p>
          <w:p w14:paraId="15FCC40E"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1CF9FC5E" w14:textId="77777777" w:rsidR="007167A0" w:rsidRPr="00C37D15" w:rsidRDefault="007167A0" w:rsidP="007167A0">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D536D3A" w14:textId="77777777" w:rsidR="007167A0" w:rsidRPr="000F3724" w:rsidRDefault="007167A0" w:rsidP="007167A0">
            <w:pPr>
              <w:pStyle w:val="ListParagraph"/>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4492240F" w14:textId="77777777" w:rsidR="007167A0" w:rsidRPr="000F3724" w:rsidRDefault="007167A0" w:rsidP="007167A0">
            <w:pPr>
              <w:pStyle w:val="ListParagraph"/>
              <w:numPr>
                <w:ilvl w:val="3"/>
                <w:numId w:val="35"/>
              </w:numPr>
              <w:rPr>
                <w:rFonts w:ascii="Times New Roman" w:hAnsi="Times New Roman"/>
                <w:b/>
                <w:color w:val="FF0000"/>
                <w:sz w:val="20"/>
                <w:szCs w:val="20"/>
                <w:u w:val="single"/>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357E330F" w14:textId="77777777" w:rsidR="007167A0" w:rsidRPr="00897B29" w:rsidRDefault="007167A0" w:rsidP="007167A0">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5799799" w14:textId="77777777" w:rsidR="007167A0" w:rsidRPr="00897B29"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4B9978E" w14:textId="77777777" w:rsidR="007167A0" w:rsidRPr="00C37D15"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EF80DA9" w14:textId="77777777" w:rsidR="007167A0" w:rsidRDefault="007167A0" w:rsidP="007167A0">
            <w:pPr>
              <w:rPr>
                <w:rFonts w:eastAsiaTheme="minorEastAsia"/>
                <w:lang w:eastAsia="zh-CN"/>
              </w:rPr>
            </w:pPr>
            <w:r>
              <w:rPr>
                <w:rFonts w:eastAsiaTheme="minorEastAsia"/>
                <w:lang w:eastAsia="zh-CN"/>
              </w:rPr>
              <w:t>[omitted text]:</w:t>
            </w:r>
          </w:p>
          <w:p w14:paraId="4D30D586" w14:textId="77777777" w:rsidR="007167A0" w:rsidRPr="000F3724" w:rsidRDefault="007167A0" w:rsidP="007167A0">
            <w:pPr>
              <w:pStyle w:val="ListParagraph"/>
              <w:numPr>
                <w:ilvl w:val="0"/>
                <w:numId w:val="32"/>
              </w:numPr>
              <w:rPr>
                <w:rFonts w:ascii="Times New Roman" w:hAnsi="Times New Roman"/>
                <w:b/>
                <w:strike/>
                <w:color w:val="FF0000"/>
                <w:sz w:val="20"/>
                <w:szCs w:val="20"/>
                <w:lang w:val="en-GB" w:eastAsia="zh-CN"/>
              </w:rPr>
            </w:pPr>
            <w:r w:rsidRPr="000F3724">
              <w:rPr>
                <w:rFonts w:ascii="Times New Roman" w:hAnsi="Times New Roman"/>
                <w:b/>
                <w:strike/>
                <w:color w:val="FF0000"/>
                <w:sz w:val="20"/>
                <w:szCs w:val="20"/>
                <w:lang w:val="en-GB" w:eastAsia="zh-CN"/>
              </w:rPr>
              <w:t>Group common DCI</w:t>
            </w:r>
          </w:p>
          <w:p w14:paraId="44A01E74" w14:textId="77777777" w:rsidR="007167A0" w:rsidRPr="002769A3" w:rsidRDefault="007167A0" w:rsidP="007167A0">
            <w:pPr>
              <w:pStyle w:val="ListParagraph"/>
              <w:ind w:left="420"/>
              <w:rPr>
                <w:rFonts w:ascii="Times New Roman" w:hAnsi="Times New Roman"/>
                <w:sz w:val="20"/>
                <w:szCs w:val="20"/>
                <w:lang w:eastAsia="zh-CN"/>
              </w:rPr>
            </w:pPr>
          </w:p>
        </w:tc>
      </w:tr>
      <w:tr w:rsidR="00795F7C" w:rsidRPr="00F90E54" w14:paraId="309937D8"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9456D1" w14:textId="01001F15" w:rsidR="00795F7C" w:rsidRDefault="00795F7C" w:rsidP="001469FE">
            <w:pPr>
              <w:rPr>
                <w:lang w:eastAsia="zh-CN"/>
              </w:rPr>
            </w:pPr>
            <w:r>
              <w:rPr>
                <w:rFonts w:hint="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46BE6A" w14:textId="77777777" w:rsidR="00795F7C" w:rsidRDefault="00795F7C" w:rsidP="00795F7C">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70EAB185" w14:textId="29650F7F" w:rsidR="00795F7C" w:rsidRDefault="00795F7C" w:rsidP="00795F7C">
            <w:pPr>
              <w:pStyle w:val="ListParagraph"/>
              <w:numPr>
                <w:ilvl w:val="0"/>
                <w:numId w:val="32"/>
              </w:numPr>
              <w:rPr>
                <w:rFonts w:ascii="Times New Roman" w:hAnsi="Times New Roman"/>
                <w:b/>
                <w:sz w:val="20"/>
                <w:szCs w:val="20"/>
                <w:lang w:val="en-GB" w:eastAsia="zh-CN"/>
              </w:rPr>
            </w:pPr>
            <w:r w:rsidRPr="00795F7C">
              <w:rPr>
                <w:rFonts w:ascii="Times New Roman" w:hAnsi="Times New Roman"/>
                <w:b/>
                <w:color w:val="7030A0"/>
                <w:sz w:val="20"/>
                <w:szCs w:val="20"/>
                <w:lang w:val="en-GB" w:eastAsia="zh-CN"/>
              </w:rPr>
              <w:t>E</w:t>
            </w:r>
            <w:r>
              <w:rPr>
                <w:rFonts w:ascii="Times New Roman" w:hAnsi="Times New Roman"/>
                <w:b/>
                <w:color w:val="7030A0"/>
                <w:sz w:val="20"/>
                <w:szCs w:val="20"/>
                <w:lang w:val="en-GB" w:eastAsia="zh-CN"/>
              </w:rPr>
              <w:t>xtens</w:t>
            </w:r>
            <w:r w:rsidRPr="00795F7C">
              <w:rPr>
                <w:rFonts w:ascii="Times New Roman" w:hAnsi="Times New Roman"/>
                <w:b/>
                <w:color w:val="7030A0"/>
                <w:sz w:val="20"/>
                <w:szCs w:val="20"/>
                <w:lang w:val="en-GB" w:eastAsia="zh-CN"/>
              </w:rPr>
              <w:t xml:space="preserve">ion of </w:t>
            </w:r>
            <w:r w:rsidRPr="00C37D15">
              <w:rPr>
                <w:rFonts w:ascii="Times New Roman" w:hAnsi="Times New Roman"/>
                <w:b/>
                <w:sz w:val="20"/>
                <w:szCs w:val="20"/>
                <w:lang w:val="en-GB" w:eastAsia="zh-CN"/>
              </w:rPr>
              <w:t>DCI format 2_6 to indicate adaptation of the PDCCH monitoring during next DRX cycle in the active time</w:t>
            </w:r>
          </w:p>
          <w:p w14:paraId="7DD35CBA" w14:textId="34204D6B" w:rsidR="00795F7C" w:rsidRPr="00795F7C" w:rsidRDefault="00795F7C" w:rsidP="00795F7C">
            <w:pPr>
              <w:rPr>
                <w:rFonts w:eastAsiaTheme="minorEastAsia"/>
                <w:lang w:val="en-GB" w:eastAsia="zh-CN"/>
              </w:rPr>
            </w:pPr>
          </w:p>
        </w:tc>
      </w:tr>
      <w:tr w:rsidR="00897208" w:rsidRPr="00F90E54" w14:paraId="24B0BC8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F8A4342" w14:textId="15672DC1" w:rsidR="00897208" w:rsidRDefault="00897208" w:rsidP="001469FE">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4308AE" w14:textId="65084791" w:rsidR="00897208" w:rsidRDefault="00897208" w:rsidP="00795F7C">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F36169" w:rsidRPr="00F90E54" w14:paraId="6DA3152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53C88A" w14:textId="2F2A98A0" w:rsidR="00F36169" w:rsidRDefault="00F36169" w:rsidP="00F36169">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2DFB68" w14:textId="77777777" w:rsidR="00F36169" w:rsidRDefault="00F36169" w:rsidP="00F36169">
            <w:pPr>
              <w:rPr>
                <w:rFonts w:eastAsiaTheme="minorEastAsia"/>
                <w:lang w:eastAsia="zh-CN"/>
              </w:rPr>
            </w:pPr>
            <w:r>
              <w:rPr>
                <w:rFonts w:eastAsiaTheme="minorEastAsia"/>
                <w:lang w:eastAsia="zh-CN"/>
              </w:rPr>
              <w:t>The summary list above is a good starting point.</w:t>
            </w:r>
          </w:p>
          <w:p w14:paraId="0741428F" w14:textId="4F1290FC" w:rsidR="00F36169" w:rsidRDefault="00F36169" w:rsidP="00F36169">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bl>
    <w:p w14:paraId="164CC957" w14:textId="7303B95A" w:rsidR="00E63593" w:rsidRDefault="00E63593" w:rsidP="004B7CD7">
      <w:pPr>
        <w:pStyle w:val="BodyText"/>
        <w:spacing w:after="0"/>
        <w:rPr>
          <w:rFonts w:ascii="Times New Roman" w:hAnsi="Times New Roman"/>
          <w:szCs w:val="20"/>
          <w:lang w:val="en-GB" w:eastAsia="zh-CN"/>
        </w:rPr>
      </w:pPr>
    </w:p>
    <w:p w14:paraId="1FB6D40B" w14:textId="2F67360B" w:rsidR="008B67F1" w:rsidRDefault="008B67F1" w:rsidP="008B67F1">
      <w:pPr>
        <w:pStyle w:val="Heading3"/>
        <w:rPr>
          <w:lang w:eastAsia="zh-CN"/>
        </w:rPr>
      </w:pPr>
      <w:r>
        <w:rPr>
          <w:lang w:eastAsia="zh-CN"/>
        </w:rPr>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2F75B991" w14:textId="77777777"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r>
              <w:rPr>
                <w:lang w:eastAsia="zh-CN"/>
              </w:rPr>
              <w:lastRenderedPageBreak/>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to prioritize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77777777" w:rsidR="00142D90" w:rsidRPr="008449F0" w:rsidRDefault="00142D90" w:rsidP="00142D90">
            <w:pPr>
              <w:rPr>
                <w:lang w:val="en-GB" w:eastAsia="zh-CN"/>
              </w:rPr>
            </w:pPr>
            <w:r w:rsidRPr="008449F0">
              <w:rPr>
                <w:lang w:val="en-GB" w:eastAsia="zh-CN"/>
              </w:rPr>
              <w:t>We prefer  topic 1(especifally topic 1-1 and 1-2) and topic 4 as high priority.</w:t>
            </w:r>
          </w:p>
          <w:p w14:paraId="16CF1444" w14:textId="77777777" w:rsidR="00142D90" w:rsidRPr="008449F0" w:rsidRDefault="00142D90" w:rsidP="00142D90">
            <w:pPr>
              <w:rPr>
                <w:lang w:val="en-GB" w:eastAsia="zh-CN"/>
              </w:rPr>
            </w:pPr>
            <w:r w:rsidRPr="008449F0">
              <w:rPr>
                <w:lang w:val="en-GB" w:eastAsia="zh-CN"/>
              </w:rPr>
              <w:t>For topic 1-1, triggering method including explicit/implicit indicated by scheduling DCI, timer based method and UL transmission,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tr>
      <w:tr w:rsidR="00C31B7F" w:rsidRPr="00F90E54" w14:paraId="4F920610"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17B472" w14:textId="48CBF8C8" w:rsidR="00C31B7F" w:rsidRDefault="00C31B7F" w:rsidP="00142D90">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4724A1D" w14:textId="0C20FCB9" w:rsidR="00C31B7F" w:rsidRPr="008449F0" w:rsidRDefault="00C31B7F" w:rsidP="00142D90">
            <w:pPr>
              <w:rPr>
                <w:lang w:val="en-GB" w:eastAsia="zh-CN"/>
              </w:rPr>
            </w:pPr>
            <w:r>
              <w:rPr>
                <w:lang w:val="en-GB" w:eastAsia="zh-CN"/>
              </w:rPr>
              <w:t xml:space="preserve">Topic 1 and Topic 7 can be </w:t>
            </w:r>
            <w:r w:rsidR="00A24968">
              <w:rPr>
                <w:rFonts w:eastAsiaTheme="minorEastAsia"/>
                <w:lang w:eastAsia="zh-CN"/>
              </w:rPr>
              <w:t>with high priority.</w:t>
            </w:r>
          </w:p>
        </w:tc>
      </w:tr>
      <w:tr w:rsidR="001469FE" w:rsidRPr="00F90E54" w14:paraId="7CE5C39F"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015173" w14:textId="5E72A9B0" w:rsidR="001469FE" w:rsidRDefault="001469FE" w:rsidP="001469FE">
            <w:pPr>
              <w:rPr>
                <w:lang w:eastAsia="zh-CN"/>
              </w:rPr>
            </w:pPr>
            <w:r w:rsidRPr="002769A3">
              <w:rPr>
                <w:rFonts w:eastAsiaTheme="minorEastAsia" w:hint="eastAsia"/>
                <w:lang w:eastAsia="zh-CN"/>
              </w:rPr>
              <w:t>S</w:t>
            </w:r>
            <w:r w:rsidRPr="002769A3">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9E8F22" w14:textId="6FE4A392" w:rsidR="001469FE" w:rsidRDefault="001469FE" w:rsidP="001469FE">
            <w:pPr>
              <w:rPr>
                <w:lang w:val="en-GB" w:eastAsia="zh-CN"/>
              </w:rPr>
            </w:pPr>
            <w:r w:rsidRPr="002769A3">
              <w:rPr>
                <w:rFonts w:eastAsiaTheme="minorEastAsia"/>
                <w:lang w:eastAsia="zh-CN"/>
              </w:rPr>
              <w:t xml:space="preserve">The top priority is </w:t>
            </w:r>
            <w:r w:rsidRPr="002769A3">
              <w:rPr>
                <w:rFonts w:eastAsiaTheme="minorEastAsia"/>
                <w:b/>
                <w:lang w:eastAsia="zh-CN"/>
              </w:rPr>
              <w:t>topic 1</w:t>
            </w:r>
            <w:r w:rsidRPr="002769A3">
              <w:rPr>
                <w:rFonts w:eastAsiaTheme="minorEastAsia"/>
                <w:lang w:eastAsia="zh-CN"/>
              </w:rPr>
              <w:t xml:space="preserve"> of 2.2.1.9. This topic was already discussed in Re</w:t>
            </w:r>
            <w:r w:rsidRPr="002769A3">
              <w:rPr>
                <w:rFonts w:eastAsiaTheme="minorEastAsia" w:hint="eastAsia"/>
                <w:lang w:eastAsia="zh-CN"/>
              </w:rPr>
              <w:t>l.16 and the schem</w:t>
            </w:r>
            <w:r w:rsidRPr="002769A3">
              <w:rPr>
                <w:rFonts w:eastAsiaTheme="minorEastAsia"/>
                <w:lang w:eastAsia="zh-CN"/>
              </w:rPr>
              <w:t>e</w:t>
            </w:r>
            <w:r w:rsidRPr="002769A3">
              <w:rPr>
                <w:rFonts w:eastAsiaTheme="minorEastAsia" w:hint="eastAsia"/>
                <w:lang w:eastAsia="zh-CN"/>
              </w:rPr>
              <w:t xml:space="preserve"> </w:t>
            </w:r>
            <w:r w:rsidRPr="002769A3">
              <w:rPr>
                <w:rFonts w:eastAsiaTheme="minorEastAsia"/>
                <w:lang w:eastAsia="zh-CN"/>
              </w:rPr>
              <w:t>related to this</w:t>
            </w:r>
            <w:r w:rsidRPr="002769A3">
              <w:rPr>
                <w:rFonts w:eastAsiaTheme="minorEastAsia" w:hint="eastAsia"/>
                <w:lang w:eastAsia="zh-CN"/>
              </w:rPr>
              <w:t xml:space="preserve"> topic shows significant power saving gain.</w:t>
            </w:r>
            <w:r w:rsidRPr="002769A3">
              <w:rPr>
                <w:rFonts w:eastAsiaTheme="minorEastAsia"/>
                <w:lang w:eastAsia="zh-CN"/>
              </w:rPr>
              <w:t xml:space="preserve"> The remaining topics need more evaluation based on the new evaluation methology</w:t>
            </w:r>
            <w:r>
              <w:rPr>
                <w:rFonts w:eastAsiaTheme="minorEastAsia"/>
                <w:lang w:eastAsia="zh-CN"/>
              </w:rPr>
              <w:t>(if any)</w:t>
            </w:r>
            <w:r w:rsidRPr="002769A3">
              <w:rPr>
                <w:rFonts w:eastAsiaTheme="minorEastAsia"/>
                <w:lang w:eastAsia="zh-CN"/>
              </w:rPr>
              <w:t>.</w:t>
            </w:r>
          </w:p>
        </w:tc>
      </w:tr>
      <w:tr w:rsidR="007167A0" w:rsidRPr="00F90E54" w14:paraId="6B1C4818"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590BC4" w14:textId="120E7025" w:rsidR="007167A0" w:rsidRPr="002769A3" w:rsidRDefault="007167A0" w:rsidP="001469FE">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25618E" w14:textId="509504DD" w:rsidR="007167A0" w:rsidRPr="002769A3" w:rsidRDefault="007167A0" w:rsidP="001469FE">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795F7C" w:rsidRPr="002769A3" w14:paraId="69D70A0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F8A60CD" w14:textId="155297F2" w:rsidR="00795F7C" w:rsidRPr="002769A3" w:rsidRDefault="00795F7C" w:rsidP="00795F7C">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AB055C4" w14:textId="430C73AA" w:rsidR="00795F7C" w:rsidRPr="002769A3" w:rsidRDefault="00795F7C" w:rsidP="008D5939">
            <w:pPr>
              <w:rPr>
                <w:rFonts w:eastAsiaTheme="minorEastAsia"/>
                <w:lang w:eastAsia="zh-CN"/>
              </w:rPr>
            </w:pPr>
            <w:r>
              <w:rPr>
                <w:rFonts w:eastAsiaTheme="minorEastAsia"/>
                <w:lang w:eastAsia="zh-CN"/>
              </w:rPr>
              <w:t>Topic 1-1</w:t>
            </w:r>
            <w:r w:rsidR="008D5939">
              <w:rPr>
                <w:rFonts w:eastAsiaTheme="minorEastAsia"/>
                <w:lang w:eastAsia="zh-CN"/>
              </w:rPr>
              <w:t>,  T</w:t>
            </w:r>
            <w:r>
              <w:rPr>
                <w:rFonts w:eastAsiaTheme="minorEastAsia"/>
                <w:lang w:eastAsia="zh-CN"/>
              </w:rPr>
              <w:t xml:space="preserve">opic 1-2 </w:t>
            </w:r>
            <w:r w:rsidR="008D5939">
              <w:rPr>
                <w:rFonts w:eastAsiaTheme="minorEastAsia"/>
                <w:lang w:eastAsia="zh-CN"/>
              </w:rPr>
              <w:t xml:space="preserve">and Topic 2 </w:t>
            </w:r>
            <w:r w:rsidR="00B43037">
              <w:rPr>
                <w:rFonts w:eastAsiaTheme="minorEastAsia"/>
                <w:lang w:eastAsia="zh-CN"/>
              </w:rPr>
              <w:t xml:space="preserve">of section 2.2.1.9 </w:t>
            </w:r>
            <w:r>
              <w:rPr>
                <w:rFonts w:eastAsiaTheme="minorEastAsia"/>
                <w:lang w:eastAsia="zh-CN"/>
              </w:rPr>
              <w:t>are discussed first. Other topics are deprioritized. The proposals which have not been studied in Rel-16 and not captured in TR 38.840 should not be considered here.</w:t>
            </w:r>
          </w:p>
        </w:tc>
      </w:tr>
      <w:tr w:rsidR="00F36169" w:rsidRPr="002769A3" w14:paraId="6FF28F6F"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48FDB2B" w14:textId="43C04B18" w:rsidR="00F36169" w:rsidRDefault="00F36169" w:rsidP="00F36169">
            <w:pPr>
              <w:rPr>
                <w:rFonts w:eastAsiaTheme="minorEastAsia"/>
                <w:lang w:eastAsia="zh-CN"/>
              </w:rPr>
            </w:pPr>
            <w:bookmarkStart w:id="8" w:name="_GoBack" w:colFirst="0" w:colLast="0"/>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30DAD10" w14:textId="77777777" w:rsidR="00F36169" w:rsidRDefault="00F36169" w:rsidP="00F36169">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4DD7EED7" w14:textId="7EB51461" w:rsidR="00F36169" w:rsidRDefault="00F36169" w:rsidP="00F36169">
            <w:pPr>
              <w:rPr>
                <w:rFonts w:eastAsiaTheme="minorEastAsia"/>
                <w:lang w:eastAsia="zh-CN"/>
              </w:rPr>
            </w:pPr>
            <w:r>
              <w:rPr>
                <w:rFonts w:eastAsiaTheme="minorEastAsia"/>
                <w:lang w:eastAsia="zh-CN"/>
              </w:rPr>
              <w:t>It is too early to down-prioritise other topics as this is the first meeting where we have seen these topics. Once we have some evaluation assumptions and have been able to do more evaluations, we can decide make further prioritization decisions.</w:t>
            </w:r>
          </w:p>
        </w:tc>
      </w:tr>
      <w:bookmarkEnd w:id="8"/>
    </w:tbl>
    <w:p w14:paraId="25911392" w14:textId="77777777" w:rsidR="008B67F1" w:rsidRPr="00795F7C" w:rsidRDefault="008B67F1" w:rsidP="00897B29">
      <w:pPr>
        <w:rPr>
          <w:lang w:eastAsia="zh-CN"/>
        </w:rPr>
      </w:pPr>
    </w:p>
    <w:p w14:paraId="44B1C336" w14:textId="2D09986A" w:rsidR="00176996" w:rsidRDefault="001564A3" w:rsidP="005822DB">
      <w:pPr>
        <w:pStyle w:val="Heading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BodyText"/>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BodyText"/>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Heading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27314E" w:rsidP="00D525B7">
            <w:pPr>
              <w:rPr>
                <w:lang w:eastAsia="x-none"/>
              </w:rPr>
            </w:pPr>
            <w:hyperlink r:id="rId13" w:history="1">
              <w:r w:rsidR="009A4F94">
                <w:rPr>
                  <w:rStyle w:val="Hyperlink"/>
                  <w:lang w:eastAsia="x-none"/>
                </w:rPr>
                <w:t>R1-2005264</w:t>
              </w:r>
            </w:hyperlink>
            <w:r w:rsidR="009A4F94">
              <w:rPr>
                <w:lang w:eastAsia="x-none"/>
              </w:rPr>
              <w:tab/>
              <w:t>Extension(s) to Rel-16 DCI-based power saving adaptation for an active BWP</w:t>
            </w:r>
            <w:r w:rsidR="009A4F94">
              <w:rPr>
                <w:lang w:eastAsia="x-none"/>
              </w:rPr>
              <w:tab/>
              <w:t>Huawei, HiSilicon</w:t>
            </w:r>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lastRenderedPageBreak/>
              <w:t xml:space="preserve">Proposal 1: The traffic model for the UE power saving scheme evaluation at least include FTP traffic, </w:t>
            </w:r>
            <w:r w:rsidRPr="009A4F94">
              <w:rPr>
                <w:b/>
              </w:rPr>
              <w:t>instant messaging, VoIP and intensive eMBB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signalling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27314E" w:rsidP="00DD2E38">
            <w:pPr>
              <w:rPr>
                <w:lang w:eastAsia="x-none"/>
              </w:rPr>
            </w:pPr>
            <w:hyperlink r:id="rId14" w:history="1">
              <w:r w:rsidR="009A4F94">
                <w:rPr>
                  <w:rStyle w:val="Hyperlink"/>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RedCap UE and non-RedCap UEs</w:t>
            </w:r>
            <w:r>
              <w:rPr>
                <w:b/>
                <w:lang w:eastAsia="zh-CN"/>
              </w:rPr>
              <w:t>, due to the following restrictions of BWP framework.</w:t>
            </w:r>
          </w:p>
          <w:p w14:paraId="5F72322F"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w:t>
            </w:r>
            <w:r w:rsidRPr="005700B3">
              <w:rPr>
                <w:rFonts w:ascii="Times New Roman" w:hAnsi="Times New Roman"/>
                <w:b/>
              </w:rPr>
              <w:t>ynamic BWP switching is not likely to be supported for RedCap UE with 20MHz bandwidth.</w:t>
            </w:r>
          </w:p>
          <w:p w14:paraId="73DD6CC7"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BodyText"/>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BodyText"/>
              <w:snapToGrid w:val="0"/>
              <w:spacing w:beforeLines="50" w:before="120" w:afterLines="50"/>
              <w:rPr>
                <w:rFonts w:ascii="Times New Roman" w:hAnsi="Times New Roman"/>
                <w:lang w:eastAsia="zh-CN"/>
              </w:rPr>
            </w:pPr>
          </w:p>
          <w:p w14:paraId="562CE78E" w14:textId="77777777" w:rsidR="009A4F94" w:rsidRDefault="009A4F94" w:rsidP="009A4F94">
            <w:pPr>
              <w:pStyle w:val="Caption"/>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Caption"/>
              <w:rPr>
                <w:b w:val="0"/>
                <w:bCs w:val="0"/>
                <w:lang w:eastAsia="ja-JP"/>
              </w:rPr>
            </w:pPr>
            <w:r w:rsidRPr="001C33EE">
              <w:rPr>
                <w:lang w:eastAsia="ja-JP"/>
              </w:rPr>
              <w:lastRenderedPageBreak/>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Caption"/>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Caption"/>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BodyText"/>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BodyText"/>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BodyText"/>
              <w:spacing w:beforeLines="50" w:before="120" w:afterLines="50"/>
              <w:contextualSpacing/>
              <w:rPr>
                <w:rFonts w:ascii="Times New Roman" w:hAnsi="Times New Roman"/>
                <w:b/>
                <w:lang w:eastAsia="zh-CN"/>
              </w:rPr>
            </w:pPr>
          </w:p>
          <w:p w14:paraId="1B43C0FA" w14:textId="77777777" w:rsidR="009A4F94" w:rsidRDefault="009A4F94" w:rsidP="009A4F94">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ms</w:t>
                  </w:r>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ms</w:t>
                  </w:r>
                </w:p>
              </w:tc>
            </w:tr>
          </w:tbl>
          <w:p w14:paraId="36CFA95C" w14:textId="6DDB7562" w:rsidR="00163DA0" w:rsidRPr="00975D7F" w:rsidRDefault="00163DA0" w:rsidP="006C0F3C">
            <w:pPr>
              <w:pStyle w:val="BodyText"/>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27314E" w:rsidP="00E579FC">
            <w:pPr>
              <w:rPr>
                <w:lang w:eastAsia="x-none"/>
              </w:rPr>
            </w:pPr>
            <w:hyperlink r:id="rId15" w:history="1">
              <w:r w:rsidR="009A4F94">
                <w:rPr>
                  <w:rStyle w:val="Hyperlink"/>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27314E" w:rsidP="000A6DB0">
            <w:pPr>
              <w:rPr>
                <w:lang w:eastAsia="x-none"/>
              </w:rPr>
            </w:pPr>
            <w:hyperlink r:id="rId16" w:history="1">
              <w:r w:rsidR="00B636D3">
                <w:rPr>
                  <w:rStyle w:val="Hyperlink"/>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For Rel-17 UE power saving enhancements for connected mode, include “Real-Time Video” traffic type exhibiting both high data rate (e.g. 20 Mbps for full-HD/1080p) and frequent data activity (e.g., 10 ms – 50 ms) for more complete traffic type coverage.</w:t>
            </w:r>
            <w:r w:rsidRPr="00BA0939">
              <w:rPr>
                <w:b/>
                <w:sz w:val="22"/>
                <w:szCs w:val="22"/>
                <w:lang w:eastAsia="zh-CN"/>
              </w:rPr>
              <w:fldChar w:fldCharType="end"/>
            </w:r>
          </w:p>
          <w:p w14:paraId="0F5F155A" w14:textId="77777777" w:rsidR="00B636D3" w:rsidRPr="00BA0939" w:rsidRDefault="00B636D3" w:rsidP="00B636D3">
            <w:pPr>
              <w:pStyle w:val="BodyText"/>
              <w:rPr>
                <w:b/>
                <w:sz w:val="22"/>
                <w:szCs w:val="22"/>
                <w:lang w:eastAsia="zh-CN"/>
              </w:rPr>
            </w:pPr>
          </w:p>
          <w:p w14:paraId="4DC2CA81"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ListParagraph"/>
              <w:numPr>
                <w:ilvl w:val="0"/>
                <w:numId w:val="22"/>
              </w:numPr>
              <w:rPr>
                <w:b/>
              </w:rPr>
            </w:pPr>
            <w:r w:rsidRPr="00BA0939">
              <w:rPr>
                <w:b/>
              </w:rPr>
              <w:t>FTP model 3 with mean inter-packet arrival time of 30 ms and packet size of 0.08 Mbytes</w:t>
            </w:r>
          </w:p>
          <w:p w14:paraId="5103EC73" w14:textId="77777777" w:rsidR="00B636D3" w:rsidRPr="00BA0939" w:rsidRDefault="00B636D3" w:rsidP="009861A0">
            <w:pPr>
              <w:pStyle w:val="ListParagraph"/>
              <w:numPr>
                <w:ilvl w:val="0"/>
                <w:numId w:val="22"/>
              </w:numPr>
              <w:rPr>
                <w:b/>
              </w:rPr>
            </w:pPr>
            <w:r w:rsidRPr="00BA0939">
              <w:rPr>
                <w:b/>
              </w:rPr>
              <w:t>DRX (long cycle, on-duration, inactivity timer) = (20 ms, 5 ms, 10 ms)</w:t>
            </w:r>
          </w:p>
          <w:p w14:paraId="1E92CBD9" w14:textId="77777777" w:rsidR="00B636D3" w:rsidRPr="00893CDD" w:rsidRDefault="00B636D3" w:rsidP="009861A0">
            <w:pPr>
              <w:pStyle w:val="ListParagraph"/>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BodyText"/>
              <w:rPr>
                <w:b/>
                <w:sz w:val="22"/>
                <w:szCs w:val="22"/>
                <w:lang w:eastAsia="zh-CN"/>
              </w:rPr>
            </w:pPr>
          </w:p>
          <w:p w14:paraId="0B90E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xml:space="preserve">: Rel-17 power consumption analysis is based on partitioning UE processing timeline into data-efficient durations and power-saving durations. The power consumption characteristics for different </w:t>
            </w:r>
            <w:r w:rsidRPr="009870F0">
              <w:rPr>
                <w:b/>
                <w:sz w:val="22"/>
                <w:szCs w:val="22"/>
              </w:rPr>
              <w:lastRenderedPageBreak/>
              <w:t>types of durations are based on the corresponding settings for reception BW, number of MIMO layers, same/cross-slot scheduling, PDCCH monitoring and SCell dormancy.</w:t>
            </w:r>
            <w:r w:rsidRPr="00BA0939">
              <w:rPr>
                <w:b/>
                <w:sz w:val="22"/>
                <w:szCs w:val="22"/>
                <w:lang w:eastAsia="zh-CN"/>
              </w:rPr>
              <w:fldChar w:fldCharType="end"/>
            </w:r>
          </w:p>
          <w:p w14:paraId="5214A413" w14:textId="77777777" w:rsidR="00B636D3" w:rsidRPr="00BA0939" w:rsidRDefault="00B636D3" w:rsidP="00B636D3">
            <w:pPr>
              <w:pStyle w:val="BodyText"/>
              <w:jc w:val="center"/>
              <w:rPr>
                <w:b/>
                <w:sz w:val="22"/>
                <w:szCs w:val="22"/>
                <w:lang w:eastAsia="zh-CN"/>
              </w:rPr>
            </w:pPr>
            <w:r>
              <w:rPr>
                <w:noProof/>
                <w:sz w:val="22"/>
                <w:szCs w:val="22"/>
                <w:lang w:eastAsia="zh-TW"/>
              </w:rPr>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BodyText"/>
              <w:rPr>
                <w:b/>
                <w:sz w:val="22"/>
                <w:szCs w:val="22"/>
                <w:lang w:eastAsia="zh-CN"/>
              </w:rPr>
            </w:pPr>
          </w:p>
          <w:p w14:paraId="5B892310" w14:textId="77777777" w:rsidR="00B636D3" w:rsidRDefault="00B636D3" w:rsidP="00B636D3">
            <w:pPr>
              <w:pStyle w:val="BodyText"/>
              <w:rPr>
                <w:b/>
                <w:sz w:val="22"/>
                <w:szCs w:val="22"/>
                <w:lang w:eastAsia="zh-CN"/>
              </w:rPr>
            </w:pPr>
          </w:p>
          <w:p w14:paraId="37130078"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BodyText"/>
              <w:rPr>
                <w:b/>
                <w:sz w:val="22"/>
                <w:szCs w:val="22"/>
                <w:lang w:eastAsia="zh-CN"/>
              </w:rPr>
            </w:pPr>
          </w:p>
          <w:p w14:paraId="4B72B0AC"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BodyText"/>
              <w:rPr>
                <w:b/>
                <w:sz w:val="22"/>
                <w:szCs w:val="22"/>
                <w:lang w:eastAsia="zh-CN"/>
              </w:rPr>
            </w:pPr>
          </w:p>
          <w:p w14:paraId="5FE32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BodyText"/>
              <w:rPr>
                <w:b/>
                <w:sz w:val="22"/>
                <w:szCs w:val="22"/>
                <w:lang w:eastAsia="zh-CN"/>
              </w:rPr>
            </w:pPr>
          </w:p>
          <w:p w14:paraId="34244EE7"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BodyText"/>
              <w:rPr>
                <w:b/>
                <w:sz w:val="22"/>
                <w:szCs w:val="22"/>
                <w:lang w:eastAsia="zh-CN"/>
              </w:rPr>
            </w:pPr>
          </w:p>
          <w:p w14:paraId="746DF34D"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BodyText"/>
              <w:rPr>
                <w:b/>
                <w:sz w:val="22"/>
                <w:szCs w:val="22"/>
                <w:lang w:eastAsia="zh-CN"/>
              </w:rPr>
            </w:pPr>
          </w:p>
          <w:p w14:paraId="7B2EBD5A"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BodyText"/>
              <w:rPr>
                <w:b/>
                <w:sz w:val="22"/>
                <w:szCs w:val="22"/>
                <w:lang w:eastAsia="zh-CN"/>
              </w:rPr>
            </w:pPr>
          </w:p>
          <w:p w14:paraId="1AE842F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BodyText"/>
              <w:rPr>
                <w:b/>
                <w:sz w:val="22"/>
                <w:szCs w:val="22"/>
                <w:lang w:eastAsia="zh-CN"/>
              </w:rPr>
            </w:pPr>
          </w:p>
          <w:p w14:paraId="3923F939"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BodyText"/>
              <w:rPr>
                <w:b/>
                <w:sz w:val="22"/>
                <w:szCs w:val="22"/>
                <w:lang w:eastAsia="zh-CN"/>
              </w:rPr>
            </w:pPr>
          </w:p>
          <w:p w14:paraId="4F3A9F68"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BodyText"/>
              <w:rPr>
                <w:b/>
                <w:sz w:val="22"/>
                <w:szCs w:val="22"/>
                <w:lang w:eastAsia="zh-CN"/>
              </w:rPr>
            </w:pPr>
          </w:p>
          <w:p w14:paraId="493A7C7F"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SCell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BodyText"/>
              <w:rPr>
                <w:b/>
                <w:sz w:val="22"/>
                <w:szCs w:val="22"/>
                <w:lang w:eastAsia="zh-CN"/>
              </w:rPr>
            </w:pPr>
          </w:p>
          <w:p w14:paraId="60B5CC39"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BodyText"/>
              <w:rPr>
                <w:b/>
                <w:sz w:val="22"/>
                <w:szCs w:val="22"/>
                <w:lang w:eastAsia="zh-CN"/>
              </w:rPr>
            </w:pPr>
          </w:p>
          <w:p w14:paraId="7E4B30A6"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ListParagraph"/>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27314E" w:rsidP="00421F1A">
            <w:pPr>
              <w:rPr>
                <w:lang w:eastAsia="x-none"/>
              </w:rPr>
            </w:pPr>
            <w:hyperlink r:id="rId20" w:history="1">
              <w:r w:rsidR="003C5EA7">
                <w:rPr>
                  <w:rStyle w:val="Hyperlink"/>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e.g. the PCell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BodyText"/>
              <w:rPr>
                <w:b/>
                <w:i/>
                <w:iCs/>
                <w:lang w:eastAsia="zh-CN"/>
              </w:rPr>
            </w:pPr>
            <w:r w:rsidRPr="0091257C">
              <w:rPr>
                <w:rFonts w:hint="eastAsia"/>
                <w:b/>
                <w:iCs/>
                <w:lang w:eastAsia="zh-CN"/>
              </w:rPr>
              <w:t xml:space="preserve">Proposal 2: The existing DCI format 0_1 and 1_1 in Rel-16 are reused without introducing additional information field, in which the SCell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PCell and/or SCell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27314E" w:rsidP="00DF7FB0">
            <w:pPr>
              <w:rPr>
                <w:lang w:eastAsia="x-none"/>
              </w:rPr>
            </w:pPr>
            <w:hyperlink r:id="rId21" w:history="1">
              <w:r w:rsidR="0091257C">
                <w:rPr>
                  <w:rStyle w:val="Hyperlink"/>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lastRenderedPageBreak/>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27314E" w:rsidP="00DF7FB0">
            <w:pPr>
              <w:rPr>
                <w:lang w:eastAsia="x-none"/>
              </w:rPr>
            </w:pPr>
            <w:hyperlink r:id="rId22" w:history="1">
              <w:r w:rsidR="00E20B9E">
                <w:rPr>
                  <w:rStyle w:val="Hyperlink"/>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9" w:name="OLE_LINK2"/>
            <w:bookmarkStart w:id="10"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Proposal 3: Study scheduling based dynamic PDCCH skipping</w:t>
            </w:r>
            <w:r>
              <w:rPr>
                <w:rFonts w:eastAsia="Malgun Gothic"/>
                <w:b/>
                <w:bCs/>
                <w:lang w:eastAsia="zh-CN"/>
              </w:rPr>
              <w:t xml:space="preserve"> during Active Time for power saving mode UE.</w:t>
            </w:r>
            <w:bookmarkEnd w:id="9"/>
            <w:bookmarkEnd w:id="10"/>
          </w:p>
        </w:tc>
      </w:tr>
      <w:tr w:rsidR="00163DA0" w:rsidRPr="00015BDA" w14:paraId="2F9BD244" w14:textId="77777777" w:rsidTr="00C222BA">
        <w:tc>
          <w:tcPr>
            <w:tcW w:w="9962" w:type="dxa"/>
            <w:shd w:val="clear" w:color="auto" w:fill="BFBFBF"/>
          </w:tcPr>
          <w:p w14:paraId="0096ADF2" w14:textId="3FBE9B5F" w:rsidR="00163DA0" w:rsidRPr="000E1866" w:rsidRDefault="0027314E" w:rsidP="00DF7FB0">
            <w:pPr>
              <w:rPr>
                <w:lang w:eastAsia="x-none"/>
              </w:rPr>
            </w:pPr>
            <w:hyperlink r:id="rId23" w:history="1">
              <w:r w:rsidR="00746431">
                <w:rPr>
                  <w:rStyle w:val="Hyperlink"/>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r w:rsidRPr="009D47F9">
              <w:rPr>
                <w:b/>
                <w:i/>
                <w:lang w:eastAsia="zh-CN"/>
              </w:rPr>
              <w:t>0)+1)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27314E" w:rsidP="002A4EB6">
            <w:pPr>
              <w:rPr>
                <w:lang w:eastAsia="x-none"/>
              </w:rPr>
            </w:pPr>
            <w:hyperlink r:id="rId24" w:history="1">
              <w:r w:rsidR="00177D00">
                <w:rPr>
                  <w:rStyle w:val="Hyperlink"/>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lastRenderedPageBreak/>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27314E" w:rsidP="002A4EB6">
            <w:pPr>
              <w:rPr>
                <w:lang w:eastAsia="x-none"/>
              </w:rPr>
            </w:pPr>
            <w:hyperlink r:id="rId25" w:history="1">
              <w:r w:rsidR="00590E38">
                <w:rPr>
                  <w:rStyle w:val="Hyperlink"/>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27314E" w:rsidP="00DF7FB0">
            <w:pPr>
              <w:rPr>
                <w:lang w:eastAsia="x-none"/>
              </w:rPr>
            </w:pPr>
            <w:hyperlink r:id="rId26" w:history="1">
              <w:r w:rsidR="001E19E1">
                <w:rPr>
                  <w:rStyle w:val="Hyperlink"/>
                  <w:lang w:eastAsia="x-none"/>
                </w:rPr>
                <w:t>R1-2006271</w:t>
              </w:r>
            </w:hyperlink>
            <w:r w:rsidR="001E19E1">
              <w:rPr>
                <w:lang w:eastAsia="x-none"/>
              </w:rPr>
              <w:tab/>
              <w:t>Discussion on power saving techniques for connected-mode UE</w:t>
            </w:r>
            <w:r w:rsidR="001E19E1">
              <w:rPr>
                <w:lang w:eastAsia="x-none"/>
              </w:rPr>
              <w:tab/>
              <w:t>Spreadtrum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27314E" w:rsidP="00DF7FB0">
            <w:pPr>
              <w:rPr>
                <w:lang w:eastAsia="x-none"/>
              </w:rPr>
            </w:pPr>
            <w:hyperlink r:id="rId27" w:history="1">
              <w:r w:rsidR="00494F4D">
                <w:rPr>
                  <w:rStyle w:val="Hyperlink"/>
                  <w:lang w:eastAsia="x-none"/>
                </w:rPr>
                <w:t>R1-2006313</w:t>
              </w:r>
            </w:hyperlink>
            <w:r w:rsidR="00494F4D">
              <w:rPr>
                <w:lang w:eastAsia="x-none"/>
              </w:rPr>
              <w:tab/>
              <w:t>Discussion on DCI-based power saving adaptation during DRX ActiveTime</w:t>
            </w:r>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t>Configurable BD/CCE limit</w:t>
            </w:r>
          </w:p>
          <w:p w14:paraId="4A2A5807"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27314E" w:rsidP="00DD4EFD">
            <w:pPr>
              <w:rPr>
                <w:lang w:eastAsia="x-none"/>
              </w:rPr>
            </w:pPr>
            <w:hyperlink r:id="rId28" w:history="1">
              <w:r w:rsidR="00494F4D">
                <w:rPr>
                  <w:rStyle w:val="Hyperlink"/>
                  <w:lang w:eastAsia="x-none"/>
                </w:rPr>
                <w:t>R1-2006387</w:t>
              </w:r>
            </w:hyperlink>
            <w:r w:rsidR="00494F4D">
              <w:rPr>
                <w:lang w:eastAsia="x-none"/>
              </w:rPr>
              <w:tab/>
              <w:t>Potential extension(s) to Rel-16 DCI-based power saving adaptation during DRX ActiveTime</w:t>
            </w:r>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BodyText"/>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BodyText"/>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r w:rsidRPr="006E0839">
              <w:rPr>
                <w:rFonts w:ascii="Times New Roman" w:hAnsi="Times New Roman"/>
                <w:b/>
                <w:i/>
                <w:szCs w:val="20"/>
              </w:rPr>
              <w:t xml:space="preserve">SearchSpace </w:t>
            </w:r>
            <w:r w:rsidRPr="006E0839">
              <w:rPr>
                <w:rFonts w:ascii="Times New Roman" w:hAnsi="Times New Roman"/>
                <w:b/>
                <w:szCs w:val="20"/>
              </w:rPr>
              <w:t>and</w:t>
            </w:r>
            <w:r w:rsidRPr="006E0839">
              <w:rPr>
                <w:rFonts w:ascii="Times New Roman" w:hAnsi="Times New Roman"/>
                <w:b/>
                <w:i/>
                <w:szCs w:val="20"/>
              </w:rPr>
              <w:t xml:space="preserve"> ControlResourceSet</w:t>
            </w:r>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SimSun" w:hAnsi="Times New Roman" w:cs="Times New Roman"/>
                <w:sz w:val="20"/>
                <w:szCs w:val="20"/>
              </w:rPr>
            </w:pPr>
            <w:r w:rsidRPr="00E33F24">
              <w:rPr>
                <w:rFonts w:ascii="Times New Roman" w:eastAsia="SimSun" w:hAnsi="Times New Roman" w:cs="Times New Roman"/>
                <w:sz w:val="20"/>
                <w:szCs w:val="20"/>
              </w:rPr>
              <w:t>Proposal 3: Multiple TB scheduling should be studied for Rel.17 power saving enhancement</w:t>
            </w:r>
            <w:r>
              <w:rPr>
                <w:rFonts w:ascii="Times New Roman" w:eastAsia="SimSun" w:hAnsi="Times New Roman" w:cs="Times New Roman"/>
                <w:sz w:val="20"/>
                <w:szCs w:val="20"/>
              </w:rPr>
              <w:t>.</w:t>
            </w:r>
          </w:p>
          <w:p w14:paraId="3B30651E" w14:textId="57AAB7E1" w:rsidR="00163DA0" w:rsidRPr="00494F4D" w:rsidRDefault="00494F4D" w:rsidP="00494F4D">
            <w:pPr>
              <w:pStyle w:val="BodyText"/>
              <w:rPr>
                <w:rFonts w:ascii="Times New Roman" w:hAnsi="Times New Roman"/>
                <w:b/>
                <w:szCs w:val="20"/>
              </w:rPr>
            </w:pPr>
            <w:r w:rsidRPr="006E0839">
              <w:rPr>
                <w:rFonts w:ascii="Times New Roman" w:hAnsi="Times New Roman"/>
                <w:b/>
                <w:szCs w:val="20"/>
              </w:rPr>
              <w:t>Proposal 4: UE behaviour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27314E" w:rsidP="00DD4EFD">
            <w:pPr>
              <w:rPr>
                <w:lang w:eastAsia="x-none"/>
              </w:rPr>
            </w:pPr>
            <w:hyperlink r:id="rId29" w:history="1">
              <w:r w:rsidR="002D591C">
                <w:rPr>
                  <w:rStyle w:val="Hyperlink"/>
                  <w:lang w:eastAsia="x-none"/>
                </w:rPr>
                <w:t>R1-2006529</w:t>
              </w:r>
            </w:hyperlink>
            <w:r w:rsidR="002D591C">
              <w:rPr>
                <w:lang w:eastAsia="x-none"/>
              </w:rPr>
              <w:tab/>
              <w:t>PDCCH based power saving enhancements for connected-mode Ues</w:t>
            </w:r>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ListParagraph"/>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change of </w:t>
            </w:r>
            <w:r w:rsidR="00ED2288">
              <w:rPr>
                <w:sz w:val="20"/>
                <w:szCs w:val="20"/>
                <w:lang w:eastAsia="zh-CN"/>
              </w:rPr>
              <w:t xml:space="preserve"> </w:t>
            </w:r>
            <w:r w:rsidR="00E00E78">
              <w:rPr>
                <w:sz w:val="20"/>
                <w:szCs w:val="20"/>
                <w:lang w:eastAsia="zh-CN"/>
              </w:rPr>
              <w:t>PDCCH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27314E" w:rsidP="00DF7FB0">
            <w:pPr>
              <w:rPr>
                <w:lang w:eastAsia="x-none"/>
              </w:rPr>
            </w:pPr>
            <w:hyperlink r:id="rId30" w:history="1">
              <w:r w:rsidR="009079E4">
                <w:rPr>
                  <w:rStyle w:val="Hyperlink"/>
                  <w:lang w:eastAsia="x-none"/>
                </w:rPr>
                <w:t>R1-2006548</w:t>
              </w:r>
            </w:hyperlink>
            <w:r w:rsidR="009079E4">
              <w:rPr>
                <w:lang w:eastAsia="x-none"/>
              </w:rPr>
              <w:tab/>
              <w:t>PDCCH-based power saving signal design considerations</w:t>
            </w:r>
            <w:r w:rsidR="009079E4">
              <w:rPr>
                <w:lang w:eastAsia="x-none"/>
              </w:rPr>
              <w:tab/>
              <w:t>InterDigital,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27314E" w:rsidP="00DF7FB0">
            <w:pPr>
              <w:rPr>
                <w:lang w:eastAsia="x-none"/>
              </w:rPr>
            </w:pPr>
            <w:hyperlink r:id="rId31" w:history="1">
              <w:r w:rsidR="009079E4">
                <w:rPr>
                  <w:rStyle w:val="Hyperlink"/>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t>Long  and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t>SCell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27314E" w:rsidP="00DF7FB0">
            <w:pPr>
              <w:rPr>
                <w:lang w:eastAsia="x-none"/>
              </w:rPr>
            </w:pPr>
            <w:hyperlink r:id="rId32" w:history="1">
              <w:r w:rsidR="00CE5BCD">
                <w:rPr>
                  <w:rStyle w:val="Hyperlink"/>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27314E" w:rsidP="00CC0DDE">
            <w:pPr>
              <w:rPr>
                <w:lang w:eastAsia="x-none"/>
              </w:rPr>
            </w:pPr>
            <w:hyperlink r:id="rId33" w:history="1">
              <w:r w:rsidR="00C222BA">
                <w:rPr>
                  <w:rStyle w:val="Hyperlink"/>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lastRenderedPageBreak/>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27314E" w:rsidP="009E1AFA">
            <w:pPr>
              <w:rPr>
                <w:lang w:eastAsia="x-none"/>
              </w:rPr>
            </w:pPr>
            <w:hyperlink r:id="rId34" w:history="1">
              <w:r w:rsidR="009E1AFA">
                <w:rPr>
                  <w:rStyle w:val="Hyperlink"/>
                  <w:lang w:eastAsia="x-none"/>
                </w:rPr>
                <w:t>R1-2006817</w:t>
              </w:r>
            </w:hyperlink>
            <w:r w:rsidR="009E1AFA">
              <w:rPr>
                <w:lang w:eastAsia="x-none"/>
              </w:rPr>
              <w:tab/>
              <w:t>DCI-based power saving adaptation during DRX ActiveTime</w:t>
            </w:r>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Hyperlink"/>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27314E" w:rsidP="009E1AFA">
            <w:pPr>
              <w:pStyle w:val="TableofFigures"/>
              <w:tabs>
                <w:tab w:val="right" w:leader="dot" w:pos="9962"/>
              </w:tabs>
              <w:rPr>
                <w:rFonts w:asciiTheme="minorHAnsi" w:hAnsiTheme="minorHAnsi"/>
                <w:noProof/>
                <w:sz w:val="20"/>
                <w:szCs w:val="20"/>
                <w:lang w:eastAsia="ko-KR"/>
              </w:rPr>
            </w:pPr>
            <w:hyperlink w:anchor="_Toc47691395" w:history="1">
              <w:r w:rsidR="009E1AFA" w:rsidRPr="009E1AFA">
                <w:rPr>
                  <w:rStyle w:val="Hyperlink"/>
                  <w:noProof/>
                  <w:sz w:val="20"/>
                  <w:szCs w:val="20"/>
                </w:rPr>
                <w:t>Observation 2: For Rel-17 connected-mode power saving evaluation, evaluation for Short cycle DRX is not necessary.</w:t>
              </w:r>
            </w:hyperlink>
          </w:p>
          <w:p w14:paraId="4CAB24A8" w14:textId="77777777" w:rsidR="009E1AFA" w:rsidRPr="009E1AFA" w:rsidRDefault="0027314E" w:rsidP="009E1AFA">
            <w:pPr>
              <w:pStyle w:val="TableofFigures"/>
              <w:tabs>
                <w:tab w:val="right" w:leader="dot" w:pos="9962"/>
              </w:tabs>
              <w:rPr>
                <w:rFonts w:asciiTheme="minorHAnsi" w:hAnsiTheme="minorHAnsi"/>
                <w:noProof/>
                <w:sz w:val="20"/>
                <w:szCs w:val="20"/>
                <w:lang w:eastAsia="ko-KR"/>
              </w:rPr>
            </w:pPr>
            <w:hyperlink w:anchor="_Toc47691396" w:history="1">
              <w:r w:rsidR="009E1AFA" w:rsidRPr="009E1AFA">
                <w:rPr>
                  <w:rStyle w:val="Hyperlink"/>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27314E" w:rsidP="009E1AFA">
            <w:pPr>
              <w:pStyle w:val="TableofFigures"/>
              <w:tabs>
                <w:tab w:val="right" w:leader="dot" w:pos="9962"/>
              </w:tabs>
              <w:rPr>
                <w:rFonts w:asciiTheme="minorHAnsi" w:hAnsiTheme="minorHAnsi"/>
                <w:noProof/>
                <w:sz w:val="20"/>
                <w:szCs w:val="20"/>
                <w:lang w:eastAsia="ko-KR"/>
              </w:rPr>
            </w:pPr>
            <w:hyperlink w:anchor="_Toc47691397" w:history="1">
              <w:r w:rsidR="009E1AFA" w:rsidRPr="009E1AFA">
                <w:rPr>
                  <w:rStyle w:val="Hyperlink"/>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TableofFigures"/>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Hyperlink"/>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27314E" w:rsidP="009E1AFA">
            <w:pPr>
              <w:pStyle w:val="TableofFigures"/>
              <w:tabs>
                <w:tab w:val="right" w:leader="dot" w:pos="9962"/>
              </w:tabs>
              <w:rPr>
                <w:rFonts w:asciiTheme="minorHAnsi" w:hAnsiTheme="minorHAnsi"/>
                <w:noProof/>
                <w:sz w:val="20"/>
                <w:szCs w:val="20"/>
                <w:lang w:eastAsia="ko-KR"/>
              </w:rPr>
            </w:pPr>
            <w:hyperlink w:anchor="_Toc47691399" w:history="1">
              <w:r w:rsidR="009E1AFA" w:rsidRPr="009E1AFA">
                <w:rPr>
                  <w:rStyle w:val="Hyperlink"/>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27314E" w:rsidP="009E1AFA">
            <w:pPr>
              <w:pStyle w:val="TableofFigures"/>
              <w:tabs>
                <w:tab w:val="right" w:leader="dot" w:pos="9962"/>
              </w:tabs>
              <w:rPr>
                <w:rFonts w:asciiTheme="minorHAnsi" w:hAnsiTheme="minorHAnsi"/>
                <w:noProof/>
                <w:sz w:val="20"/>
                <w:szCs w:val="20"/>
                <w:lang w:eastAsia="ko-KR"/>
              </w:rPr>
            </w:pPr>
            <w:hyperlink w:anchor="_Toc47691400" w:history="1">
              <w:r w:rsidR="009E1AFA" w:rsidRPr="009E1AFA">
                <w:rPr>
                  <w:rStyle w:val="Hyperlink"/>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27314E" w:rsidP="009E1AFA">
            <w:pPr>
              <w:rPr>
                <w:lang w:eastAsia="x-none"/>
              </w:rPr>
            </w:pPr>
            <w:hyperlink r:id="rId35" w:history="1">
              <w:r w:rsidR="009E1AFA">
                <w:rPr>
                  <w:rStyle w:val="Hyperlink"/>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Proposal: RAN1 to define assumptions on WUS monitoring power consumption and ps-Offset.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In Section 2.2 we discussed the traffic model related aspects:-</w:t>
            </w:r>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lastRenderedPageBreak/>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r>
              <w:t>Finally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Proposal: It should be ensured that the introduced enhancements do not have unneccesary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behaviour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27314E" w:rsidP="00293900">
            <w:pPr>
              <w:rPr>
                <w:lang w:eastAsia="x-none"/>
              </w:rPr>
            </w:pPr>
            <w:hyperlink r:id="rId36" w:history="1">
              <w:r w:rsidR="00293900">
                <w:rPr>
                  <w:rStyle w:val="Hyperlink"/>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Heading1"/>
        <w:rPr>
          <w:sz w:val="44"/>
        </w:rPr>
      </w:pPr>
      <w:bookmarkStart w:id="11" w:name="_Toc529948046"/>
      <w:r w:rsidRPr="00163DA0">
        <w:rPr>
          <w:sz w:val="44"/>
        </w:rPr>
        <w:t>Summary of the previous agreements</w:t>
      </w:r>
      <w:bookmarkEnd w:id="11"/>
    </w:p>
    <w:p w14:paraId="7C178453" w14:textId="6B14EE48" w:rsidR="00163DA0" w:rsidRPr="00C1550F" w:rsidRDefault="00C1550F" w:rsidP="00163DA0">
      <w:pPr>
        <w:rPr>
          <w:i/>
          <w:lang w:val="fr-FR"/>
        </w:rPr>
      </w:pPr>
      <w:r w:rsidRPr="00C1550F">
        <w:rPr>
          <w:rFonts w:hint="eastAsia"/>
          <w:i/>
          <w:lang w:val="fr-FR"/>
        </w:rPr>
        <w:t>&lt;</w:t>
      </w:r>
      <w:r w:rsidRPr="00C1550F">
        <w:rPr>
          <w:i/>
          <w:lang w:val="fr-FR"/>
        </w:rPr>
        <w:t>viod</w:t>
      </w:r>
      <w:r w:rsidRPr="00C1550F">
        <w:rPr>
          <w:rFonts w:hint="eastAsia"/>
          <w:i/>
          <w:lang w:val="fr-FR"/>
        </w:rPr>
        <w:t>&gt;</w:t>
      </w:r>
    </w:p>
    <w:p w14:paraId="4F0C79BE" w14:textId="77777777" w:rsidR="0047137F" w:rsidRDefault="0047137F" w:rsidP="0047137F">
      <w:pPr>
        <w:pStyle w:val="Heading1"/>
        <w:rPr>
          <w:sz w:val="44"/>
        </w:rPr>
      </w:pPr>
      <w:bookmarkStart w:id="12"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7" w:history="1">
        <w:r>
          <w:rPr>
            <w:rStyle w:val="Hyperlink"/>
            <w:lang w:eastAsia="x-none"/>
          </w:rPr>
          <w:t>R1-2005614</w:t>
        </w:r>
      </w:hyperlink>
      <w:r>
        <w:rPr>
          <w:lang w:val="en-GB" w:eastAsia="zh-CN"/>
        </w:rPr>
        <w:t>] as follows,</w:t>
      </w:r>
    </w:p>
    <w:tbl>
      <w:tblPr>
        <w:tblStyle w:val="TableGri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lastRenderedPageBreak/>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ListParagraph"/>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ListParagraph"/>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Heading1"/>
        <w:rPr>
          <w:sz w:val="44"/>
        </w:rPr>
      </w:pPr>
      <w:r>
        <w:rPr>
          <w:sz w:val="44"/>
        </w:rPr>
        <w:t xml:space="preserve">Work </w:t>
      </w:r>
      <w:r w:rsidR="00163DA0" w:rsidRPr="00163DA0">
        <w:rPr>
          <w:sz w:val="44"/>
        </w:rPr>
        <w:t>Item Description</w:t>
      </w:r>
      <w:bookmarkEnd w:id="12"/>
    </w:p>
    <w:p w14:paraId="71DAB8E0" w14:textId="46C34984" w:rsidR="00163DA0" w:rsidRPr="00264E80" w:rsidRDefault="000468DD" w:rsidP="00163DA0">
      <w:pPr>
        <w:ind w:left="1440" w:hanging="1440"/>
        <w:rPr>
          <w:rFonts w:ascii="Times" w:eastAsia="Batang" w:hAnsi="Times"/>
          <w:i/>
          <w:lang w:val="en-GB" w:eastAsia="x-none"/>
        </w:rPr>
      </w:pPr>
      <w:r w:rsidRPr="000C6863">
        <w:rPr>
          <w:i/>
          <w:iCs/>
        </w:rPr>
        <w:t xml:space="preserve">NR_UE_pow_sav-Core; WID in </w:t>
      </w:r>
      <w:hyperlink r:id="rId38" w:history="1">
        <w:r w:rsidR="002D628D" w:rsidRPr="00F02597">
          <w:rPr>
            <w:rStyle w:val="Hyperlink"/>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NOTE: Always-on TRS/CSI-RS transmission by gNodeB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Heading1"/>
        <w:rPr>
          <w:sz w:val="44"/>
        </w:rPr>
      </w:pPr>
      <w:bookmarkStart w:id="13" w:name="_Toc529948048"/>
      <w:r w:rsidRPr="00163DA0">
        <w:rPr>
          <w:sz w:val="44"/>
        </w:rPr>
        <w:t>Reference</w:t>
      </w:r>
      <w:bookmarkEnd w:id="13"/>
    </w:p>
    <w:p w14:paraId="3D1DBB65" w14:textId="65BE6B60" w:rsidR="00163DA0" w:rsidRPr="00C1197A" w:rsidRDefault="00163DA0" w:rsidP="00163DA0">
      <w:pPr>
        <w:pStyle w:val="BodyText"/>
        <w:rPr>
          <w:rFonts w:ascii="Times New Roman" w:hAnsi="Times New Roman"/>
          <w:lang w:eastAsia="zh-CN"/>
        </w:rPr>
      </w:pPr>
      <w:r w:rsidRPr="00C1197A">
        <w:rPr>
          <w:rFonts w:ascii="Times New Roman" w:hAnsi="Times New Roman"/>
          <w:lang w:eastAsia="zh-CN"/>
        </w:rPr>
        <w:t>The following contributions are submitted in RAN1#</w:t>
      </w:r>
      <w:r w:rsidR="002D628D" w:rsidRPr="00C1197A">
        <w:rPr>
          <w:rFonts w:ascii="Times New Roman" w:hAnsi="Times New Roman"/>
          <w:lang w:eastAsia="zh-CN"/>
        </w:rPr>
        <w:t>102-E in AI 8.7.2</w:t>
      </w:r>
      <w:r w:rsidRPr="00C1197A">
        <w:rPr>
          <w:rFonts w:ascii="Times New Roman" w:hAnsi="Times New Roman"/>
          <w:lang w:eastAsia="zh-CN"/>
        </w:rPr>
        <w:t>,</w:t>
      </w:r>
    </w:p>
    <w:p w14:paraId="7DE79108" w14:textId="77777777" w:rsidR="002D628D" w:rsidRPr="002D628D" w:rsidRDefault="0027314E" w:rsidP="009861A0">
      <w:pPr>
        <w:pStyle w:val="ListParagraph"/>
        <w:numPr>
          <w:ilvl w:val="0"/>
          <w:numId w:val="11"/>
        </w:numPr>
        <w:rPr>
          <w:rFonts w:ascii="Times New Roman" w:hAnsi="Times New Roman"/>
          <w:lang w:eastAsia="x-none"/>
        </w:rPr>
      </w:pPr>
      <w:hyperlink r:id="rId39" w:history="1">
        <w:r w:rsidR="002D628D" w:rsidRPr="002D628D">
          <w:rPr>
            <w:rStyle w:val="Hyperlink"/>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Huawei, HiSilicon</w:t>
      </w:r>
    </w:p>
    <w:p w14:paraId="37B3DB04" w14:textId="77777777" w:rsidR="002D628D" w:rsidRPr="002D628D" w:rsidRDefault="0027314E" w:rsidP="009861A0">
      <w:pPr>
        <w:pStyle w:val="ListParagraph"/>
        <w:numPr>
          <w:ilvl w:val="0"/>
          <w:numId w:val="11"/>
        </w:numPr>
        <w:rPr>
          <w:rFonts w:ascii="Times New Roman" w:hAnsi="Times New Roman"/>
          <w:lang w:eastAsia="x-none"/>
        </w:rPr>
      </w:pPr>
      <w:hyperlink r:id="rId40" w:history="1">
        <w:r w:rsidR="002D628D" w:rsidRPr="002D628D">
          <w:rPr>
            <w:rStyle w:val="Hyperlink"/>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27314E" w:rsidP="009861A0">
      <w:pPr>
        <w:pStyle w:val="ListParagraph"/>
        <w:numPr>
          <w:ilvl w:val="0"/>
          <w:numId w:val="11"/>
        </w:numPr>
        <w:rPr>
          <w:rFonts w:ascii="Times New Roman" w:hAnsi="Times New Roman"/>
          <w:lang w:eastAsia="x-none"/>
        </w:rPr>
      </w:pPr>
      <w:hyperlink r:id="rId41" w:history="1">
        <w:r w:rsidR="002D628D" w:rsidRPr="002D628D">
          <w:rPr>
            <w:rStyle w:val="Hyperlink"/>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27314E" w:rsidP="009861A0">
      <w:pPr>
        <w:pStyle w:val="ListParagraph"/>
        <w:numPr>
          <w:ilvl w:val="0"/>
          <w:numId w:val="11"/>
        </w:numPr>
        <w:rPr>
          <w:rFonts w:ascii="Times New Roman" w:hAnsi="Times New Roman"/>
          <w:lang w:eastAsia="x-none"/>
        </w:rPr>
      </w:pPr>
      <w:hyperlink r:id="rId42" w:history="1">
        <w:r w:rsidR="00897B29" w:rsidRPr="00897B29">
          <w:rPr>
            <w:rStyle w:val="Hyperlink"/>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27314E" w:rsidP="009861A0">
      <w:pPr>
        <w:pStyle w:val="ListParagraph"/>
        <w:numPr>
          <w:ilvl w:val="0"/>
          <w:numId w:val="11"/>
        </w:numPr>
        <w:rPr>
          <w:rFonts w:ascii="Times New Roman" w:hAnsi="Times New Roman"/>
          <w:lang w:eastAsia="x-none"/>
        </w:rPr>
      </w:pPr>
      <w:hyperlink r:id="rId43" w:history="1">
        <w:r w:rsidR="002D628D" w:rsidRPr="002D628D">
          <w:rPr>
            <w:rStyle w:val="Hyperlink"/>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27314E" w:rsidP="009861A0">
      <w:pPr>
        <w:pStyle w:val="ListParagraph"/>
        <w:numPr>
          <w:ilvl w:val="0"/>
          <w:numId w:val="11"/>
        </w:numPr>
        <w:rPr>
          <w:rFonts w:ascii="Times New Roman" w:hAnsi="Times New Roman"/>
          <w:lang w:eastAsia="x-none"/>
        </w:rPr>
      </w:pPr>
      <w:hyperlink r:id="rId44" w:history="1">
        <w:r w:rsidR="002D628D" w:rsidRPr="002D628D">
          <w:rPr>
            <w:rStyle w:val="Hyperlink"/>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27314E" w:rsidP="009861A0">
      <w:pPr>
        <w:pStyle w:val="ListParagraph"/>
        <w:numPr>
          <w:ilvl w:val="0"/>
          <w:numId w:val="11"/>
        </w:numPr>
        <w:rPr>
          <w:rFonts w:ascii="Times New Roman" w:hAnsi="Times New Roman"/>
          <w:lang w:eastAsia="x-none"/>
        </w:rPr>
      </w:pPr>
      <w:hyperlink r:id="rId45" w:history="1">
        <w:r w:rsidR="002D628D" w:rsidRPr="002D628D">
          <w:rPr>
            <w:rStyle w:val="Hyperlink"/>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27314E" w:rsidP="009861A0">
      <w:pPr>
        <w:pStyle w:val="ListParagraph"/>
        <w:numPr>
          <w:ilvl w:val="0"/>
          <w:numId w:val="11"/>
        </w:numPr>
        <w:rPr>
          <w:rFonts w:ascii="Times New Roman" w:hAnsi="Times New Roman"/>
          <w:lang w:eastAsia="x-none"/>
        </w:rPr>
      </w:pPr>
      <w:hyperlink r:id="rId46" w:history="1">
        <w:r w:rsidR="002D628D" w:rsidRPr="002D628D">
          <w:rPr>
            <w:rStyle w:val="Hyperlink"/>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27314E" w:rsidP="009861A0">
      <w:pPr>
        <w:pStyle w:val="ListParagraph"/>
        <w:numPr>
          <w:ilvl w:val="0"/>
          <w:numId w:val="11"/>
        </w:numPr>
        <w:rPr>
          <w:rFonts w:ascii="Times New Roman" w:hAnsi="Times New Roman"/>
          <w:lang w:eastAsia="x-none"/>
        </w:rPr>
      </w:pPr>
      <w:hyperlink r:id="rId47" w:history="1">
        <w:r w:rsidR="002D628D" w:rsidRPr="002D628D">
          <w:rPr>
            <w:rStyle w:val="Hyperlink"/>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27314E" w:rsidP="009861A0">
      <w:pPr>
        <w:pStyle w:val="ListParagraph"/>
        <w:numPr>
          <w:ilvl w:val="0"/>
          <w:numId w:val="11"/>
        </w:numPr>
        <w:rPr>
          <w:rFonts w:ascii="Times New Roman" w:hAnsi="Times New Roman"/>
          <w:lang w:eastAsia="x-none"/>
        </w:rPr>
      </w:pPr>
      <w:hyperlink r:id="rId48" w:history="1">
        <w:r w:rsidR="002D628D" w:rsidRPr="002D628D">
          <w:rPr>
            <w:rStyle w:val="Hyperlink"/>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27314E" w:rsidP="009861A0">
      <w:pPr>
        <w:pStyle w:val="ListParagraph"/>
        <w:numPr>
          <w:ilvl w:val="0"/>
          <w:numId w:val="11"/>
        </w:numPr>
        <w:rPr>
          <w:rFonts w:ascii="Times New Roman" w:hAnsi="Times New Roman"/>
          <w:lang w:eastAsia="x-none"/>
        </w:rPr>
      </w:pPr>
      <w:hyperlink r:id="rId49" w:history="1">
        <w:r w:rsidR="002D628D" w:rsidRPr="002D628D">
          <w:rPr>
            <w:rStyle w:val="Hyperlink"/>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t>Spreadtrum Communications</w:t>
      </w:r>
    </w:p>
    <w:p w14:paraId="489DE0C0" w14:textId="77777777" w:rsidR="002D628D" w:rsidRPr="002D628D" w:rsidRDefault="0027314E" w:rsidP="009861A0">
      <w:pPr>
        <w:pStyle w:val="ListParagraph"/>
        <w:numPr>
          <w:ilvl w:val="0"/>
          <w:numId w:val="11"/>
        </w:numPr>
        <w:rPr>
          <w:rFonts w:ascii="Times New Roman" w:hAnsi="Times New Roman"/>
          <w:lang w:eastAsia="x-none"/>
        </w:rPr>
      </w:pPr>
      <w:hyperlink r:id="rId50" w:history="1">
        <w:r w:rsidR="002D628D" w:rsidRPr="002D628D">
          <w:rPr>
            <w:rStyle w:val="Hyperlink"/>
            <w:rFonts w:ascii="Times New Roman" w:hAnsi="Times New Roman"/>
            <w:lang w:eastAsia="x-none"/>
          </w:rPr>
          <w:t>R1-2006313</w:t>
        </w:r>
      </w:hyperlink>
      <w:r w:rsidR="002D628D" w:rsidRPr="002D628D">
        <w:rPr>
          <w:rFonts w:ascii="Times New Roman" w:hAnsi="Times New Roman"/>
          <w:lang w:eastAsia="x-none"/>
        </w:rPr>
        <w:tab/>
        <w:t>Discussion on DCI-based power saving adaptation during DRX ActiveTime</w:t>
      </w:r>
      <w:r w:rsidR="002D628D" w:rsidRPr="002D628D">
        <w:rPr>
          <w:rFonts w:ascii="Times New Roman" w:hAnsi="Times New Roman"/>
          <w:lang w:eastAsia="x-none"/>
        </w:rPr>
        <w:tab/>
        <w:t>LG Electronics</w:t>
      </w:r>
    </w:p>
    <w:p w14:paraId="6BC40608" w14:textId="77777777" w:rsidR="002D628D" w:rsidRPr="002D628D" w:rsidRDefault="0027314E" w:rsidP="009861A0">
      <w:pPr>
        <w:pStyle w:val="ListParagraph"/>
        <w:numPr>
          <w:ilvl w:val="0"/>
          <w:numId w:val="11"/>
        </w:numPr>
        <w:rPr>
          <w:rFonts w:ascii="Times New Roman" w:hAnsi="Times New Roman"/>
          <w:lang w:eastAsia="x-none"/>
        </w:rPr>
      </w:pPr>
      <w:hyperlink r:id="rId51" w:history="1">
        <w:r w:rsidR="002D628D" w:rsidRPr="002D628D">
          <w:rPr>
            <w:rStyle w:val="Hyperlink"/>
            <w:rFonts w:ascii="Times New Roman" w:hAnsi="Times New Roman"/>
            <w:lang w:eastAsia="x-none"/>
          </w:rPr>
          <w:t>R1-2006387</w:t>
        </w:r>
      </w:hyperlink>
      <w:r w:rsidR="002D628D" w:rsidRPr="002D628D">
        <w:rPr>
          <w:rFonts w:ascii="Times New Roman" w:hAnsi="Times New Roman"/>
          <w:lang w:eastAsia="x-none"/>
        </w:rPr>
        <w:tab/>
        <w:t>Potential extension(s) to Rel-16 DCI-based power saving adaptation during DRX ActiveTime</w:t>
      </w:r>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27314E" w:rsidP="009861A0">
      <w:pPr>
        <w:pStyle w:val="ListParagraph"/>
        <w:numPr>
          <w:ilvl w:val="0"/>
          <w:numId w:val="11"/>
        </w:numPr>
        <w:rPr>
          <w:rFonts w:ascii="Times New Roman" w:hAnsi="Times New Roman"/>
          <w:lang w:eastAsia="x-none"/>
        </w:rPr>
      </w:pPr>
      <w:hyperlink r:id="rId52" w:history="1">
        <w:r w:rsidR="002D628D" w:rsidRPr="002D628D">
          <w:rPr>
            <w:rStyle w:val="Hyperlink"/>
            <w:rFonts w:ascii="Times New Roman" w:hAnsi="Times New Roman"/>
            <w:lang w:eastAsia="x-none"/>
          </w:rPr>
          <w:t>R1-2006529</w:t>
        </w:r>
      </w:hyperlink>
      <w:r w:rsidR="002D628D" w:rsidRPr="002D628D">
        <w:rPr>
          <w:rFonts w:ascii="Times New Roman" w:hAnsi="Times New Roman"/>
          <w:lang w:eastAsia="x-none"/>
        </w:rPr>
        <w:tab/>
        <w:t>PDCCH based power saving enhancements for connected-mode Ues</w:t>
      </w:r>
      <w:r w:rsidR="002D628D" w:rsidRPr="002D628D">
        <w:rPr>
          <w:rFonts w:ascii="Times New Roman" w:hAnsi="Times New Roman"/>
          <w:lang w:eastAsia="x-none"/>
        </w:rPr>
        <w:tab/>
        <w:t>Apple</w:t>
      </w:r>
    </w:p>
    <w:p w14:paraId="56BB4807" w14:textId="77777777" w:rsidR="002D628D" w:rsidRPr="002D628D" w:rsidRDefault="0027314E" w:rsidP="009861A0">
      <w:pPr>
        <w:pStyle w:val="ListParagraph"/>
        <w:numPr>
          <w:ilvl w:val="0"/>
          <w:numId w:val="11"/>
        </w:numPr>
        <w:rPr>
          <w:rFonts w:ascii="Times New Roman" w:hAnsi="Times New Roman"/>
          <w:lang w:eastAsia="x-none"/>
        </w:rPr>
      </w:pPr>
      <w:hyperlink r:id="rId53" w:history="1">
        <w:r w:rsidR="002D628D" w:rsidRPr="002D628D">
          <w:rPr>
            <w:rStyle w:val="Hyperlink"/>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t>InterDigital, Inc.</w:t>
      </w:r>
    </w:p>
    <w:p w14:paraId="69C722FC" w14:textId="77777777" w:rsidR="002D628D" w:rsidRPr="002D628D" w:rsidRDefault="0027314E" w:rsidP="009861A0">
      <w:pPr>
        <w:pStyle w:val="ListParagraph"/>
        <w:numPr>
          <w:ilvl w:val="0"/>
          <w:numId w:val="11"/>
        </w:numPr>
        <w:rPr>
          <w:rFonts w:ascii="Times New Roman" w:hAnsi="Times New Roman"/>
          <w:lang w:eastAsia="x-none"/>
        </w:rPr>
      </w:pPr>
      <w:hyperlink r:id="rId54" w:history="1">
        <w:r w:rsidR="002D628D" w:rsidRPr="002D628D">
          <w:rPr>
            <w:rStyle w:val="Hyperlink"/>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27314E" w:rsidP="009861A0">
      <w:pPr>
        <w:pStyle w:val="ListParagraph"/>
        <w:numPr>
          <w:ilvl w:val="0"/>
          <w:numId w:val="11"/>
        </w:numPr>
        <w:rPr>
          <w:rFonts w:ascii="Times New Roman" w:hAnsi="Times New Roman"/>
          <w:lang w:eastAsia="x-none"/>
        </w:rPr>
      </w:pPr>
      <w:hyperlink r:id="rId55" w:history="1">
        <w:r w:rsidR="002D628D" w:rsidRPr="002D628D">
          <w:rPr>
            <w:rStyle w:val="Hyperlink"/>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27314E" w:rsidP="009861A0">
      <w:pPr>
        <w:pStyle w:val="ListParagraph"/>
        <w:numPr>
          <w:ilvl w:val="0"/>
          <w:numId w:val="11"/>
        </w:numPr>
        <w:rPr>
          <w:rFonts w:ascii="Times New Roman" w:hAnsi="Times New Roman"/>
          <w:lang w:eastAsia="x-none"/>
        </w:rPr>
      </w:pPr>
      <w:hyperlink r:id="rId56" w:history="1">
        <w:r w:rsidR="002D628D" w:rsidRPr="002D628D">
          <w:rPr>
            <w:rStyle w:val="Hyperlink"/>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27314E" w:rsidP="009861A0">
      <w:pPr>
        <w:pStyle w:val="ListParagraph"/>
        <w:numPr>
          <w:ilvl w:val="0"/>
          <w:numId w:val="11"/>
        </w:numPr>
        <w:rPr>
          <w:rFonts w:ascii="Times New Roman" w:hAnsi="Times New Roman"/>
          <w:lang w:eastAsia="x-none"/>
        </w:rPr>
      </w:pPr>
      <w:hyperlink r:id="rId57" w:history="1">
        <w:r w:rsidR="002D628D" w:rsidRPr="002D628D">
          <w:rPr>
            <w:rStyle w:val="Hyperlink"/>
            <w:rFonts w:ascii="Times New Roman" w:hAnsi="Times New Roman"/>
            <w:lang w:eastAsia="x-none"/>
          </w:rPr>
          <w:t>R1-2006817</w:t>
        </w:r>
      </w:hyperlink>
      <w:r w:rsidR="002D628D" w:rsidRPr="002D628D">
        <w:rPr>
          <w:rFonts w:ascii="Times New Roman" w:hAnsi="Times New Roman"/>
          <w:lang w:eastAsia="x-none"/>
        </w:rPr>
        <w:tab/>
        <w:t>DCI-based power saving adaptation during DRX ActiveTime</w:t>
      </w:r>
      <w:r w:rsidR="002D628D" w:rsidRPr="002D628D">
        <w:rPr>
          <w:rFonts w:ascii="Times New Roman" w:hAnsi="Times New Roman"/>
          <w:lang w:eastAsia="x-none"/>
        </w:rPr>
        <w:tab/>
        <w:t>Qualcomm Incorporated</w:t>
      </w:r>
    </w:p>
    <w:p w14:paraId="5EA7D541" w14:textId="77777777" w:rsidR="002D628D" w:rsidRPr="002D628D" w:rsidRDefault="0027314E" w:rsidP="009861A0">
      <w:pPr>
        <w:pStyle w:val="ListParagraph"/>
        <w:numPr>
          <w:ilvl w:val="0"/>
          <w:numId w:val="11"/>
        </w:numPr>
        <w:rPr>
          <w:rFonts w:ascii="Times New Roman" w:hAnsi="Times New Roman"/>
          <w:lang w:eastAsia="x-none"/>
        </w:rPr>
      </w:pPr>
      <w:hyperlink r:id="rId58" w:history="1">
        <w:r w:rsidR="002D628D" w:rsidRPr="002D628D">
          <w:rPr>
            <w:rStyle w:val="Hyperlink"/>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27314E" w:rsidP="009861A0">
      <w:pPr>
        <w:pStyle w:val="ListParagraph"/>
        <w:numPr>
          <w:ilvl w:val="0"/>
          <w:numId w:val="11"/>
        </w:numPr>
        <w:rPr>
          <w:rFonts w:ascii="Times New Roman" w:hAnsi="Times New Roman"/>
          <w:lang w:eastAsia="x-none"/>
        </w:rPr>
      </w:pPr>
      <w:hyperlink r:id="rId59" w:history="1">
        <w:r w:rsidR="002D628D" w:rsidRPr="002D628D">
          <w:rPr>
            <w:rStyle w:val="Hyperlink"/>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4"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4"/>
      <w:r>
        <w:rPr>
          <w:sz w:val="22"/>
        </w:rPr>
        <w:t>-e</w:t>
      </w:r>
      <w:r w:rsidRPr="009D329B">
        <w:rPr>
          <w:sz w:val="22"/>
        </w:rPr>
        <w:t xml:space="preserve"> </w:t>
      </w:r>
    </w:p>
    <w:p w14:paraId="1147BE0F" w14:textId="77777777" w:rsidR="00470514" w:rsidRPr="00470514" w:rsidRDefault="0027314E" w:rsidP="009861A0">
      <w:pPr>
        <w:pStyle w:val="ListParagraph"/>
        <w:numPr>
          <w:ilvl w:val="0"/>
          <w:numId w:val="11"/>
        </w:numPr>
        <w:rPr>
          <w:rFonts w:ascii="Times New Roman" w:hAnsi="Times New Roman"/>
          <w:lang w:eastAsia="x-none"/>
        </w:rPr>
      </w:pPr>
      <w:hyperlink r:id="rId60" w:history="1">
        <w:r w:rsidR="00470514" w:rsidRPr="00470514">
          <w:rPr>
            <w:rStyle w:val="Hyperlink"/>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Heading1"/>
        <w:rPr>
          <w:sz w:val="44"/>
        </w:rPr>
      </w:pPr>
      <w:bookmarkStart w:id="15" w:name="_Toc529948049"/>
      <w:r w:rsidRPr="00163DA0">
        <w:rPr>
          <w:sz w:val="44"/>
        </w:rPr>
        <w:t>History</w:t>
      </w:r>
      <w:bookmarkEnd w:id="15"/>
    </w:p>
    <w:p w14:paraId="0FF1C870" w14:textId="77777777" w:rsidR="00C1550F" w:rsidRPr="00C1550F" w:rsidRDefault="00C1550F" w:rsidP="00C1550F">
      <w:pPr>
        <w:rPr>
          <w:i/>
          <w:lang w:val="fr-FR"/>
        </w:rPr>
      </w:pPr>
      <w:r w:rsidRPr="00C1550F">
        <w:rPr>
          <w:rFonts w:hint="eastAsia"/>
          <w:i/>
          <w:lang w:val="fr-FR"/>
        </w:rPr>
        <w:t>&lt;</w:t>
      </w:r>
      <w:r w:rsidRPr="00C1550F">
        <w:rPr>
          <w:i/>
          <w:lang w:val="fr-FR"/>
        </w:rPr>
        <w:t>viod</w:t>
      </w:r>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1"/>
      <w:footerReference w:type="even" r:id="rId62"/>
      <w:footerReference w:type="default" r:id="rId63"/>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D5E02" w14:textId="77777777" w:rsidR="0027314E" w:rsidRDefault="0027314E">
      <w:r>
        <w:separator/>
      </w:r>
    </w:p>
  </w:endnote>
  <w:endnote w:type="continuationSeparator" w:id="0">
    <w:p w14:paraId="2A2D1AE6" w14:textId="77777777" w:rsidR="0027314E" w:rsidRDefault="0027314E">
      <w:r>
        <w:continuationSeparator/>
      </w:r>
    </w:p>
  </w:endnote>
  <w:endnote w:type="continuationNotice" w:id="1">
    <w:p w14:paraId="4FE55743" w14:textId="77777777" w:rsidR="0027314E" w:rsidRDefault="002731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script"/>
    <w:pitch w:val="fixed"/>
    <w:sig w:usb0="A00002BF" w:usb1="38CF7CFA" w:usb2="00000016" w:usb3="00000000" w:csb0="0004000F" w:csb1="00000000"/>
  </w:font>
  <w:font w:name="Yu Mincho">
    <w:altName w:val="游明朝"/>
    <w:panose1 w:val="02020400000000000000"/>
    <w:charset w:val="80"/>
    <w:family w:val="roman"/>
    <w:pitch w:val="variable"/>
    <w:sig w:usb0="00000287" w:usb1="2AC7FCFF" w:usb2="00000012" w:usb3="00000000" w:csb0="0002009F" w:csb1="00000000"/>
  </w:font>
  <w:font w:name="PMingLiU">
    <w:altName w:val="新細明體"/>
    <w:panose1 w:val="02010601000101010101"/>
    <w:charset w:val="88"/>
    <w:family w:val="roman"/>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1" w14:textId="77777777" w:rsidR="00795F7C" w:rsidRDefault="00795F7C"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0ACA2" w14:textId="77777777" w:rsidR="00795F7C" w:rsidRDefault="00795F7C"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3" w14:textId="75CF6AC3" w:rsidR="00795F7C" w:rsidRDefault="00795F7C"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EC2D65">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C2D65">
      <w:rPr>
        <w:rStyle w:val="PageNumber"/>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53E23" w14:textId="77777777" w:rsidR="0027314E" w:rsidRDefault="0027314E">
      <w:r>
        <w:separator/>
      </w:r>
    </w:p>
  </w:footnote>
  <w:footnote w:type="continuationSeparator" w:id="0">
    <w:p w14:paraId="24534C73" w14:textId="77777777" w:rsidR="0027314E" w:rsidRDefault="0027314E">
      <w:r>
        <w:continuationSeparator/>
      </w:r>
    </w:p>
  </w:footnote>
  <w:footnote w:type="continuationNotice" w:id="1">
    <w:p w14:paraId="24624FB2" w14:textId="77777777" w:rsidR="0027314E" w:rsidRDefault="002731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0" w14:textId="77777777" w:rsidR="00795F7C" w:rsidRDefault="00795F7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SimSun"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4461C"/>
    <w:multiLevelType w:val="hybridMultilevel"/>
    <w:tmpl w:val="BAA25E94"/>
    <w:lvl w:ilvl="0" w:tplc="85F2F74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15:restartNumberingAfterBreak="0">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70055D"/>
    <w:multiLevelType w:val="hybridMultilevel"/>
    <w:tmpl w:val="7F323A6E"/>
    <w:lvl w:ilvl="0" w:tplc="9C60B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
  </w:num>
  <w:num w:numId="3">
    <w:abstractNumId w:val="12"/>
  </w:num>
  <w:num w:numId="4">
    <w:abstractNumId w:val="32"/>
  </w:num>
  <w:num w:numId="5">
    <w:abstractNumId w:val="39"/>
  </w:num>
  <w:num w:numId="6">
    <w:abstractNumId w:val="41"/>
  </w:num>
  <w:num w:numId="7">
    <w:abstractNumId w:val="23"/>
  </w:num>
  <w:num w:numId="8">
    <w:abstractNumId w:val="40"/>
  </w:num>
  <w:num w:numId="9">
    <w:abstractNumId w:val="18"/>
  </w:num>
  <w:num w:numId="10">
    <w:abstractNumId w:val="6"/>
  </w:num>
  <w:num w:numId="11">
    <w:abstractNumId w:val="38"/>
  </w:num>
  <w:num w:numId="12">
    <w:abstractNumId w:val="11"/>
  </w:num>
  <w:num w:numId="13">
    <w:abstractNumId w:val="44"/>
  </w:num>
  <w:num w:numId="14">
    <w:abstractNumId w:val="19"/>
  </w:num>
  <w:num w:numId="15">
    <w:abstractNumId w:val="25"/>
  </w:num>
  <w:num w:numId="16">
    <w:abstractNumId w:val="31"/>
  </w:num>
  <w:num w:numId="17">
    <w:abstractNumId w:val="14"/>
  </w:num>
  <w:num w:numId="18">
    <w:abstractNumId w:val="29"/>
  </w:num>
  <w:num w:numId="19">
    <w:abstractNumId w:val="21"/>
  </w:num>
  <w:num w:numId="20">
    <w:abstractNumId w:val="34"/>
  </w:num>
  <w:num w:numId="21">
    <w:abstractNumId w:val="26"/>
  </w:num>
  <w:num w:numId="22">
    <w:abstractNumId w:val="9"/>
  </w:num>
  <w:num w:numId="23">
    <w:abstractNumId w:val="27"/>
  </w:num>
  <w:num w:numId="24">
    <w:abstractNumId w:val="5"/>
  </w:num>
  <w:num w:numId="25">
    <w:abstractNumId w:val="35"/>
  </w:num>
  <w:num w:numId="26">
    <w:abstractNumId w:val="13"/>
  </w:num>
  <w:num w:numId="27">
    <w:abstractNumId w:val="20"/>
  </w:num>
  <w:num w:numId="28">
    <w:abstractNumId w:val="36"/>
  </w:num>
  <w:num w:numId="29">
    <w:abstractNumId w:val="15"/>
  </w:num>
  <w:num w:numId="30">
    <w:abstractNumId w:val="43"/>
  </w:num>
  <w:num w:numId="31">
    <w:abstractNumId w:val="16"/>
  </w:num>
  <w:num w:numId="32">
    <w:abstractNumId w:val="4"/>
  </w:num>
  <w:num w:numId="33">
    <w:abstractNumId w:val="37"/>
  </w:num>
  <w:num w:numId="34">
    <w:abstractNumId w:val="2"/>
  </w:num>
  <w:num w:numId="35">
    <w:abstractNumId w:val="10"/>
  </w:num>
  <w:num w:numId="36">
    <w:abstractNumId w:val="17"/>
  </w:num>
  <w:num w:numId="37">
    <w:abstractNumId w:val="42"/>
  </w:num>
  <w:num w:numId="38">
    <w:abstractNumId w:val="24"/>
  </w:num>
  <w:num w:numId="39">
    <w:abstractNumId w:val="30"/>
  </w:num>
  <w:num w:numId="40">
    <w:abstractNumId w:val="3"/>
  </w:num>
  <w:num w:numId="41">
    <w:abstractNumId w:val="7"/>
  </w:num>
  <w:num w:numId="42">
    <w:abstractNumId w:val="33"/>
  </w:num>
  <w:num w:numId="43">
    <w:abstractNumId w:val="22"/>
  </w:num>
  <w:num w:numId="44">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fr-FR" w:vendorID="64" w:dllVersion="6"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8F0"/>
    <w:rsid w:val="002B5B05"/>
    <w:rsid w:val="002B601A"/>
    <w:rsid w:val="002B61F1"/>
    <w:rsid w:val="002B64FE"/>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44E8"/>
    <w:rsid w:val="00E34C8C"/>
    <w:rsid w:val="00E34D51"/>
    <w:rsid w:val="00E34D6F"/>
    <w:rsid w:val="00E34F0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qFormat/>
    <w:rsid w:val="00A10B48"/>
    <w:rPr>
      <w:sz w:val="16"/>
      <w:szCs w:val="16"/>
    </w:rPr>
  </w:style>
  <w:style w:type="paragraph" w:styleId="CommentText">
    <w:name w:val="annotation text"/>
    <w:basedOn w:val="Normal"/>
    <w:link w:val="CommentTextChar"/>
    <w:qFormat/>
    <w:rsid w:val="00A10B48"/>
    <w:rPr>
      <w:lang w:eastAsia="x-none"/>
    </w:rPr>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overflowPunct/>
      <w:adjustRightInd/>
      <w:snapToGrid w:val="0"/>
      <w:spacing w:after="60"/>
      <w:jc w:val="both"/>
      <w:textAlignment w:val="auto"/>
    </w:pPr>
    <w:rPr>
      <w:szCs w:val="16"/>
    </w:rPr>
  </w:style>
  <w:style w:type="table" w:styleId="GridTable5Dark-Accent1">
    <w:name w:val="Grid Table 5 Dark Accent 1"/>
    <w:basedOn w:val="TableNormal"/>
    <w:uiPriority w:val="50"/>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1C312D"/>
    <w:rPr>
      <w:rFonts w:ascii="Times New Roman" w:hAnsi="Times New Roman"/>
      <w:b/>
      <w:bCs/>
      <w:lang w:eastAsia="en-US"/>
    </w:rPr>
  </w:style>
  <w:style w:type="table" w:styleId="TableGridLight">
    <w:name w:val="Grid Table Light"/>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2">
    <w:name w:val="Grid Table 4 Accent 2"/>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semiHidden/>
    <w:unhideWhenUsed/>
    <w:rsid w:val="008441DC"/>
    <w:rPr>
      <w:color w:val="954F72" w:themeColor="followedHyperlink"/>
      <w:u w:val="single"/>
    </w:rPr>
  </w:style>
  <w:style w:type="table" w:styleId="GridTable4-Accent1">
    <w:name w:val="Grid Table 4 Accent 1"/>
    <w:basedOn w:val="TableNormal"/>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DefaultParagraphFont"/>
    <w:uiPriority w:val="99"/>
    <w:semiHidden/>
    <w:unhideWhenUsed/>
    <w:rsid w:val="000E453D"/>
    <w:rPr>
      <w:color w:val="605E5C"/>
      <w:shd w:val="clear" w:color="auto" w:fill="E1DFDD"/>
    </w:rPr>
  </w:style>
  <w:style w:type="paragraph" w:customStyle="1" w:styleId="Comments">
    <w:name w:val="Comments"/>
    <w:basedOn w:val="Normal"/>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PlainText">
    <w:name w:val="Plain Text"/>
    <w:basedOn w:val="Normal"/>
    <w:link w:val="PlainTextChar"/>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basedOn w:val="DefaultParagraphFont"/>
    <w:link w:val="PlainText"/>
    <w:uiPriority w:val="99"/>
    <w:rsid w:val="00767EE5"/>
    <w:rPr>
      <w:rFonts w:ascii="Arial" w:eastAsia="MS Gothic" w:hAnsi="Arial"/>
      <w:color w:val="000000"/>
      <w:lang w:val="x-none" w:eastAsia="en-US"/>
    </w:rPr>
  </w:style>
  <w:style w:type="paragraph" w:customStyle="1" w:styleId="reference">
    <w:name w:val="reference"/>
    <w:basedOn w:val="Normal"/>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Strong">
    <w:name w:val="Strong"/>
    <w:basedOn w:val="DefaultParagraphFont"/>
    <w:qFormat/>
    <w:rsid w:val="00636700"/>
    <w:rPr>
      <w:b/>
      <w:bCs/>
    </w:rPr>
  </w:style>
  <w:style w:type="paragraph" w:customStyle="1" w:styleId="Eqn">
    <w:name w:val="Eqn"/>
    <w:basedOn w:val="Normal"/>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ListParagraph"/>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ListParagraphChar"/>
    <w:link w:val="TimeNewRoman"/>
    <w:rsid w:val="00181B4B"/>
    <w:rPr>
      <w:rFonts w:ascii="Times New Roman" w:eastAsia="Times New Roman" w:hAnsi="Times New Roman"/>
      <w:sz w:val="22"/>
      <w:szCs w:val="22"/>
      <w:lang w:eastAsia="en-US"/>
    </w:rPr>
  </w:style>
  <w:style w:type="character" w:customStyle="1" w:styleId="Char1">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TableofFigures">
    <w:name w:val="table of figures"/>
    <w:basedOn w:val="BodyText"/>
    <w:next w:val="Normal"/>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Normal"/>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Normal"/>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26" Type="http://schemas.openxmlformats.org/officeDocument/2006/relationships/hyperlink" Target="file:///C:\Users\wanshic\OneDrive%20-%20Qualcomm\Documents\Standards\3GPP%20Standards\Meeting%20Documents\TSGR1_102\Docs\R1-2006271.zip" TargetMode="External"/><Relationship Id="rId39" Type="http://schemas.openxmlformats.org/officeDocument/2006/relationships/hyperlink" Target="file:///C:\Users\wanshic\OneDrive%20-%20Qualcomm\Documents\Standards\3GPP%20Standards\Meeting%20Documents\TSGR1_102\Docs\R1-2005264.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0" Type="http://schemas.openxmlformats.org/officeDocument/2006/relationships/hyperlink" Target="file:///C:\Users\wanshic\OneDrive%20-%20Qualcomm\Documents\Standards\3GPP%20Standards\Meeting%20Documents\TSGR1_102\Docs\R1-2005721.zip" TargetMode="External"/><Relationship Id="rId29" Type="http://schemas.openxmlformats.org/officeDocument/2006/relationships/hyperlink" Target="file:///C:\Users\wanshic\OneDrive%20-%20Qualcomm\Documents\Standards\3GPP%20Standards\Meeting%20Documents\TSGR1_102\Docs\R1-2006529.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3.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2D12547D-985D-4B23-9685-F8C4FC264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29</Pages>
  <Words>12105</Words>
  <Characters>69005</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80949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Beale, Martin</cp:lastModifiedBy>
  <cp:revision>17</cp:revision>
  <cp:lastPrinted>2020-08-13T14:41:00Z</cp:lastPrinted>
  <dcterms:created xsi:type="dcterms:W3CDTF">2020-08-20T14:10:00Z</dcterms:created>
  <dcterms:modified xsi:type="dcterms:W3CDTF">2020-08-20T14:30:00Z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(2)A/8bKMqntyS8f+oJDKtSxtpYvxY81kigYDnEAPaVcMjRMalbUoepjBzSTGh8NV4rCHObe+ib
/H+D7goXfs7o8AUKsB1LZFbhOqGpvxZRLCvxBin3uBI85fjIXGoJgaw17jtZC/bKuevm94Dq
02KjqV6yqv3ryVEuPDCijLNiv8n5c5L8krfSVwq8dUJzLq79N6xegQ8PBqscjJo/fVssdTCS
S/BJspEGv7UI5B2FxN</vt:lpwstr>
  </property>
  <property fmtid="{D5CDD505-2E9C-101B-9397-08002B2CF9AE}" pid="19" name="_2015_ms_pID_7253431">
    <vt:lpwstr>wQOwf/fWm5uIziXlstTwacXGVrvnILO7NNQ2eCJxg+ortWFNRaFW5Z
rpSe/cqt2aidUyZQal9Oggc+6hoxPlp9OLbRZRz0Vvaaw9U7wusgsxTUZ2dWk1X38Djq/aCy
2BSRu3A/P8gnaDDpVEO+AWL13VtDXG48aTNpJ/YPul1u3fOf0mClx6BeseN1WC9hhDDGpm0N
OnBDcgSOUTVciCip</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ies>
</file>