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ＭＳ 明朝" w:hAnsi="Arial" w:cs="Arial"/>
          <w:b/>
          <w:sz w:val="24"/>
          <w:szCs w:val="24"/>
          <w:lang w:val="en-GB"/>
        </w:rPr>
      </w:pPr>
      <w:bookmarkStart w:id="0" w:name="_Ref462675860"/>
      <w:bookmarkStart w:id="1" w:name="_Ref465963108"/>
      <w:r w:rsidRPr="00524EF9">
        <w:rPr>
          <w:rFonts w:ascii="Arial" w:eastAsia="ＭＳ 明朝" w:hAnsi="Arial" w:cs="Arial"/>
          <w:b/>
          <w:sz w:val="24"/>
          <w:szCs w:val="24"/>
          <w:lang w:val="en-GB"/>
        </w:rPr>
        <w:t>3GPP TSG RAN WG1</w:t>
      </w:r>
      <w:r w:rsidRPr="00524EF9">
        <w:rPr>
          <w:rFonts w:ascii="Arial" w:eastAsia="ＭＳ 明朝" w:hAnsi="Arial" w:cs="Arial"/>
          <w:b/>
          <w:sz w:val="24"/>
          <w:szCs w:val="24"/>
        </w:rPr>
        <w:t xml:space="preserve"> </w:t>
      </w:r>
      <w:r w:rsidRPr="00524EF9">
        <w:rPr>
          <w:rFonts w:ascii="Arial" w:eastAsia="ＭＳ 明朝" w:hAnsi="Arial" w:cs="Arial"/>
          <w:b/>
          <w:sz w:val="24"/>
          <w:szCs w:val="24"/>
          <w:lang w:val="en-GB"/>
        </w:rPr>
        <w:t>#102-e</w:t>
      </w:r>
      <w:r w:rsidRPr="00524EF9">
        <w:rPr>
          <w:rFonts w:ascii="Arial" w:eastAsia="ＭＳ 明朝" w:hAnsi="Arial" w:cs="Arial"/>
          <w:b/>
          <w:sz w:val="24"/>
          <w:szCs w:val="24"/>
          <w:lang w:val="en-GB"/>
        </w:rPr>
        <w:tab/>
      </w:r>
      <w:r w:rsidRPr="00A26709">
        <w:rPr>
          <w:rFonts w:ascii="Arial" w:eastAsia="ＭＳ 明朝"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ＭＳ 明朝"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ＭＳ 明朝" w:hAnsi="Arial" w:cs="Arial"/>
          <w:b/>
          <w:sz w:val="24"/>
          <w:szCs w:val="24"/>
          <w:lang w:val="en-GB"/>
        </w:rPr>
        <w:t>17</w:t>
      </w:r>
      <w:r w:rsidRPr="00524EF9">
        <w:rPr>
          <w:rFonts w:ascii="Arial" w:eastAsia="ＭＳ 明朝" w:hAnsi="Arial" w:cs="Arial"/>
          <w:b/>
          <w:sz w:val="24"/>
          <w:szCs w:val="24"/>
          <w:vertAlign w:val="superscript"/>
          <w:lang w:val="en-GB"/>
        </w:rPr>
        <w:t>th</w:t>
      </w:r>
      <w:r w:rsidRPr="00524EF9">
        <w:rPr>
          <w:rFonts w:ascii="Arial" w:eastAsia="ＭＳ 明朝"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ＭＳ 明朝"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ＭＳ 明朝" w:hAnsi="Arial" w:cs="Arial"/>
          <w:b/>
          <w:sz w:val="24"/>
          <w:szCs w:val="24"/>
          <w:lang w:val="en-GB"/>
        </w:rPr>
        <w:t xml:space="preserve"> 2020</w:t>
      </w:r>
      <w:r w:rsidRPr="00524EF9">
        <w:rPr>
          <w:rFonts w:ascii="Arial" w:eastAsia="ＭＳ 明朝" w:hAnsi="Arial" w:cs="Arial"/>
          <w:b/>
          <w:noProof/>
          <w:sz w:val="24"/>
          <w:lang w:val="en-GB"/>
        </w:rPr>
        <w:t xml:space="preserve">      </w:t>
      </w:r>
      <w:r w:rsidRPr="00524EF9">
        <w:rPr>
          <w:rFonts w:ascii="Arial" w:eastAsia="ＭＳ 明朝"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ＭＳ 明朝"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ja-JP"/>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3532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r w:rsidR="00186771">
        <w:rPr>
          <w:rFonts w:ascii="Arial" w:eastAsia="DengXian" w:hAnsi="Arial"/>
          <w:sz w:val="24"/>
          <w:lang w:val="en-GB"/>
        </w:rPr>
        <w:t xml:space="preserve"> (Appendix: Initial proposals</w:t>
      </w:r>
      <w:r w:rsidR="00A716EC">
        <w:rPr>
          <w:rFonts w:ascii="Arial" w:eastAsia="DengXian" w:hAnsi="Arial"/>
          <w:sz w:val="24"/>
          <w:lang w:val="en-GB"/>
        </w:rPr>
        <w:t xml:space="preserve"> for high priority</w:t>
      </w:r>
      <w:r w:rsidR="00186771">
        <w:rPr>
          <w:rFonts w:ascii="Arial" w:eastAsia="DengXian"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afd"/>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afd"/>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afd"/>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target of coverage recovery be aimed to compensate the coverage loss for the bottleneck channels(s) of the RedCap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there does not seem to be consensus on the target of coverage recovery for RedCap.</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0F97A3E7" w:rsidR="00212E3F" w:rsidRPr="00212E3F" w:rsidRDefault="00212E3F" w:rsidP="00212E3F">
      <w:pPr>
        <w:rPr>
          <w:rFonts w:eastAsia="Calibri"/>
        </w:rPr>
      </w:pPr>
      <w:r>
        <w:t xml:space="preserve">Alt 1: </w:t>
      </w:r>
      <w:r w:rsidRPr="00A35E7E">
        <w:t>Bottleneck channels</w:t>
      </w:r>
      <w:r>
        <w:t xml:space="preserve"> (1</w:t>
      </w:r>
      <w:r w:rsidR="00F32D8B">
        <w:t>8</w:t>
      </w:r>
      <w:r>
        <w:t>)</w:t>
      </w:r>
    </w:p>
    <w:p w14:paraId="1B78420B" w14:textId="2D6EDBED" w:rsidR="00212E3F" w:rsidRPr="001A5BEE" w:rsidRDefault="00212E3F" w:rsidP="00212E3F">
      <w:pPr>
        <w:pStyle w:val="afd"/>
        <w:numPr>
          <w:ilvl w:val="0"/>
          <w:numId w:val="23"/>
        </w:numPr>
        <w:rPr>
          <w:rFonts w:ascii="Times New Roman" w:hAnsi="Times New Roman"/>
          <w:sz w:val="20"/>
          <w:szCs w:val="20"/>
        </w:rPr>
      </w:pPr>
      <w:r w:rsidRPr="001A5BEE">
        <w:rPr>
          <w:rFonts w:ascii="Times New Roman" w:hAnsi="Times New Roman"/>
          <w:sz w:val="20"/>
          <w:szCs w:val="20"/>
        </w:rPr>
        <w:t>vivo, Futurewei, Sony (most important), 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p>
    <w:p w14:paraId="6F8A53C5" w14:textId="77777777" w:rsidR="00212E3F" w:rsidRPr="00A35E7E" w:rsidRDefault="00212E3F" w:rsidP="00212E3F">
      <w:pPr>
        <w:pStyle w:val="afd"/>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afd"/>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r w:rsidRPr="001A5BEE">
        <w:rPr>
          <w:rFonts w:ascii="Times New Roman" w:hAnsi="Times New Roman"/>
          <w:sz w:val="20"/>
          <w:szCs w:val="20"/>
        </w:rPr>
        <w:t>Convida,</w:t>
      </w:r>
      <w:r>
        <w:rPr>
          <w:rFonts w:ascii="Times New Roman" w:hAnsi="Times New Roman"/>
          <w:sz w:val="20"/>
          <w:szCs w:val="20"/>
        </w:rPr>
        <w:t xml:space="preserve"> </w:t>
      </w:r>
      <w:r w:rsidRPr="001A5BEE">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r w:rsidRPr="00E52B3D">
        <w:rPr>
          <w:rFonts w:ascii="Times New Roman" w:hAnsi="Times New Roman"/>
          <w:sz w:val="20"/>
          <w:szCs w:val="20"/>
        </w:rPr>
        <w:t>Spreadtrum</w:t>
      </w:r>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r>
        <w:rPr>
          <w:lang w:eastAsia="zh-CN"/>
        </w:rPr>
        <w:t>FutureWei: no need to exactly match with a reference NR UE but based on a reference deployment</w:t>
      </w:r>
    </w:p>
    <w:p w14:paraId="0A9696D7" w14:textId="77777777" w:rsidR="00212E3F" w:rsidRDefault="00212E3F" w:rsidP="00212E3F">
      <w:pPr>
        <w:jc w:val="both"/>
        <w:rPr>
          <w:lang w:eastAsia="zh-CN"/>
        </w:rPr>
      </w:pPr>
      <w:r>
        <w:rPr>
          <w:lang w:eastAsia="zh-CN"/>
        </w:rPr>
        <w:t xml:space="preserve">Ericson: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the impact of complexity reduction on the coverage due to no agreement on the target data rates for the RedCap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F2640F">
        <w:rPr>
          <w:b/>
          <w:bCs/>
          <w:highlight w:val="cyan"/>
        </w:rPr>
        <w:t xml:space="preserve">Proposal 1: The coverage recovery for RedCap should be targeted to </w:t>
      </w:r>
      <w:r w:rsidR="00020F05" w:rsidRPr="00F2640F">
        <w:rPr>
          <w:b/>
          <w:bCs/>
          <w:highlight w:val="cyan"/>
        </w:rPr>
        <w:t>compensate</w:t>
      </w:r>
      <w:r w:rsidRPr="00F2640F">
        <w:rPr>
          <w:b/>
          <w:bCs/>
          <w:highlight w:val="cyan"/>
        </w:rPr>
        <w:t xml:space="preserve"> the coverage loss due to UE complexity reduction</w:t>
      </w:r>
      <w:r w:rsidR="00F32D8B" w:rsidRPr="00F2640F">
        <w:rPr>
          <w:b/>
          <w:bCs/>
          <w:highlight w:val="cyan"/>
        </w:rPr>
        <w:t xml:space="preserve"> if any</w:t>
      </w:r>
      <w:r w:rsidRPr="00F2640F">
        <w:rPr>
          <w:b/>
          <w:bCs/>
          <w:highlight w:val="cyan"/>
        </w:rPr>
        <w:t>.</w:t>
      </w:r>
      <w:r>
        <w:rPr>
          <w:b/>
          <w:bCs/>
        </w:rPr>
        <w:t xml:space="preserve"> </w:t>
      </w:r>
    </w:p>
    <w:p w14:paraId="4EA4B50E" w14:textId="77777777" w:rsidR="00020F05" w:rsidRDefault="00020F05" w:rsidP="00212E3F">
      <w:pPr>
        <w:rPr>
          <w:b/>
          <w:bCs/>
        </w:rPr>
      </w:pPr>
    </w:p>
    <w:tbl>
      <w:tblPr>
        <w:tblStyle w:val="af4"/>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020F05" w:rsidRPr="00C57CB5" w14:paraId="16374876" w14:textId="77777777" w:rsidTr="00C107C2">
        <w:tc>
          <w:tcPr>
            <w:tcW w:w="1939" w:type="dxa"/>
          </w:tcPr>
          <w:p w14:paraId="60D61F00" w14:textId="5E9CC463" w:rsidR="00020F05" w:rsidRPr="00C57CB5" w:rsidRDefault="00020F05" w:rsidP="00C107C2"/>
        </w:tc>
        <w:tc>
          <w:tcPr>
            <w:tcW w:w="7691" w:type="dxa"/>
          </w:tcPr>
          <w:p w14:paraId="1170248F" w14:textId="59EC704B" w:rsidR="00020F05" w:rsidRPr="00C57CB5" w:rsidRDefault="00020F05" w:rsidP="00C107C2"/>
        </w:tc>
      </w:tr>
      <w:tr w:rsidR="00020F05" w:rsidRPr="00C57CB5" w14:paraId="518D023B" w14:textId="77777777" w:rsidTr="00C107C2">
        <w:tc>
          <w:tcPr>
            <w:tcW w:w="1939" w:type="dxa"/>
          </w:tcPr>
          <w:p w14:paraId="61E3876B" w14:textId="536B3715" w:rsidR="00020F05" w:rsidRPr="00C57CB5" w:rsidRDefault="00020F05" w:rsidP="00C107C2"/>
        </w:tc>
        <w:tc>
          <w:tcPr>
            <w:tcW w:w="7691" w:type="dxa"/>
          </w:tcPr>
          <w:p w14:paraId="70CF08AF" w14:textId="3F26ED52" w:rsidR="00020F05" w:rsidRPr="00387C8E" w:rsidRDefault="00020F05" w:rsidP="00C107C2">
            <w:pPr>
              <w:spacing w:line="254" w:lineRule="auto"/>
            </w:pPr>
          </w:p>
        </w:tc>
      </w:tr>
      <w:tr w:rsidR="00020F05" w:rsidRPr="00C57CB5" w14:paraId="4B644AE7" w14:textId="77777777" w:rsidTr="00C107C2">
        <w:tc>
          <w:tcPr>
            <w:tcW w:w="1939" w:type="dxa"/>
          </w:tcPr>
          <w:p w14:paraId="299B7790" w14:textId="018E6861" w:rsidR="00020F05" w:rsidRPr="00C57CB5" w:rsidRDefault="00020F05" w:rsidP="00C107C2"/>
        </w:tc>
        <w:tc>
          <w:tcPr>
            <w:tcW w:w="7691" w:type="dxa"/>
          </w:tcPr>
          <w:p w14:paraId="4C4698E4" w14:textId="532D07BB" w:rsidR="00020F05" w:rsidRPr="00C57CB5" w:rsidRDefault="00020F05" w:rsidP="00C107C2"/>
        </w:tc>
      </w:tr>
      <w:tr w:rsidR="00020F05" w:rsidRPr="00C57CB5" w14:paraId="161C8978" w14:textId="77777777" w:rsidTr="00C107C2">
        <w:tc>
          <w:tcPr>
            <w:tcW w:w="1939" w:type="dxa"/>
          </w:tcPr>
          <w:p w14:paraId="619A6538" w14:textId="726753D5" w:rsidR="00020F05" w:rsidRPr="00C57CB5" w:rsidRDefault="00020F05" w:rsidP="00C107C2"/>
        </w:tc>
        <w:tc>
          <w:tcPr>
            <w:tcW w:w="7691" w:type="dxa"/>
          </w:tcPr>
          <w:p w14:paraId="7B2A055C" w14:textId="4F4703BD" w:rsidR="00020F05" w:rsidRPr="00C57CB5" w:rsidRDefault="00020F05" w:rsidP="00C107C2"/>
        </w:tc>
      </w:tr>
    </w:tbl>
    <w:p w14:paraId="0DBA7A82" w14:textId="0F361817" w:rsidR="00212E3F" w:rsidRDefault="00212E3F" w:rsidP="00212E3F">
      <w:pPr>
        <w:jc w:val="both"/>
      </w:pPr>
    </w:p>
    <w:p w14:paraId="2946E63A" w14:textId="4E3E9DC9" w:rsidR="000244F7" w:rsidRDefault="000244F7" w:rsidP="000244F7">
      <w:pPr>
        <w:pStyle w:val="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RedCap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3B12FCA4" w:rsidR="00212E3F" w:rsidRPr="001A5BEE" w:rsidRDefault="00212E3F" w:rsidP="00212E3F">
      <w:pPr>
        <w:pStyle w:val="afd"/>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afd"/>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r>
        <w:rPr>
          <w:rFonts w:ascii="Times New Roman" w:hAnsi="Times New Roman"/>
          <w:sz w:val="20"/>
          <w:szCs w:val="20"/>
        </w:rPr>
        <w:t>Spreadtrum</w:t>
      </w:r>
    </w:p>
    <w:p w14:paraId="71661780" w14:textId="0561A584" w:rsidR="00212E3F" w:rsidRDefault="00212E3F" w:rsidP="00212E3F">
      <w:pPr>
        <w:rPr>
          <w:b/>
          <w:bCs/>
        </w:rPr>
      </w:pPr>
    </w:p>
    <w:p w14:paraId="34B89D59" w14:textId="4DEFE11B" w:rsidR="003B4FEE" w:rsidRDefault="003B4FEE" w:rsidP="003B4FEE">
      <w:pPr>
        <w:jc w:val="both"/>
      </w:pPr>
      <w:r>
        <w:lastRenderedPageBreak/>
        <w:t>Some clarifications</w:t>
      </w:r>
      <w:r w:rsidR="006876F4">
        <w:t xml:space="preserve"> and proposals are </w:t>
      </w:r>
      <w:r>
        <w:t xml:space="preserve">summarized below. </w:t>
      </w:r>
    </w:p>
    <w:p w14:paraId="29540D03" w14:textId="77777777" w:rsidR="003B4FEE" w:rsidRDefault="003B4FEE" w:rsidP="003B4FEE">
      <w:pPr>
        <w:pStyle w:val="afd"/>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afd"/>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afd"/>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afd"/>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afd"/>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afd"/>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F2640F" w:rsidRDefault="00212E3F" w:rsidP="00212E3F">
      <w:pPr>
        <w:rPr>
          <w:b/>
          <w:bCs/>
          <w:highlight w:val="cyan"/>
        </w:rPr>
      </w:pPr>
      <w:r w:rsidRPr="00F2640F">
        <w:rPr>
          <w:b/>
          <w:bCs/>
          <w:highlight w:val="cyan"/>
        </w:rPr>
        <w:t xml:space="preserve">Proposal 2: For the channel(s) affected by complexity reduction, the following methodology </w:t>
      </w:r>
      <w:r w:rsidR="006876F4" w:rsidRPr="00F2640F">
        <w:rPr>
          <w:b/>
          <w:bCs/>
          <w:highlight w:val="cyan"/>
        </w:rPr>
        <w:t>can be</w:t>
      </w:r>
      <w:r w:rsidRPr="00F2640F">
        <w:rPr>
          <w:b/>
          <w:bCs/>
          <w:highlight w:val="cyan"/>
        </w:rPr>
        <w:t xml:space="preserve"> used to determine the target performance for coverage recovery</w:t>
      </w:r>
    </w:p>
    <w:p w14:paraId="273AB88A" w14:textId="77777777" w:rsidR="00212E3F" w:rsidRPr="00F2640F" w:rsidRDefault="00212E3F" w:rsidP="00212E3F">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Step 1: Obtain the link budget performance of the channel based on link budget evaluation</w:t>
      </w:r>
    </w:p>
    <w:p w14:paraId="12C65C4E" w14:textId="77777777" w:rsidR="00212E3F" w:rsidRPr="00F2640F" w:rsidRDefault="00212E3F" w:rsidP="00212E3F">
      <w:pPr>
        <w:pStyle w:val="afd"/>
        <w:numPr>
          <w:ilvl w:val="0"/>
          <w:numId w:val="15"/>
        </w:numPr>
        <w:spacing w:after="180"/>
        <w:contextualSpacing/>
        <w:rPr>
          <w:b/>
          <w:bCs/>
          <w:highlight w:val="cyan"/>
        </w:rPr>
      </w:pPr>
      <w:r w:rsidRPr="00F2640F">
        <w:rPr>
          <w:rFonts w:ascii="Times New Roman" w:hAnsi="Times New Roman"/>
          <w:sz w:val="20"/>
          <w:szCs w:val="20"/>
          <w:highlight w:val="cyan"/>
        </w:rPr>
        <w:t>Step 2: Obtain the target performance requirement for RedCap UEs within a deployment scenario</w:t>
      </w:r>
    </w:p>
    <w:p w14:paraId="5ECFCB77" w14:textId="77777777" w:rsidR="00212E3F" w:rsidRPr="00F2640F" w:rsidRDefault="00212E3F" w:rsidP="00212E3F">
      <w:pPr>
        <w:pStyle w:val="afd"/>
        <w:numPr>
          <w:ilvl w:val="1"/>
          <w:numId w:val="15"/>
        </w:numPr>
        <w:spacing w:after="180"/>
        <w:contextualSpacing/>
        <w:rPr>
          <w:b/>
          <w:bCs/>
          <w:highlight w:val="cyan"/>
        </w:rPr>
      </w:pPr>
      <w:r w:rsidRPr="00F2640F">
        <w:rPr>
          <w:rFonts w:ascii="Times New Roman" w:hAnsi="Times New Roman"/>
          <w:sz w:val="20"/>
          <w:szCs w:val="20"/>
          <w:highlight w:val="cyan"/>
        </w:rPr>
        <w:t>FFS on the target performance requirement</w:t>
      </w:r>
    </w:p>
    <w:p w14:paraId="64BD77BC" w14:textId="77777777" w:rsidR="00212E3F" w:rsidRPr="00F2640F" w:rsidRDefault="00212E3F" w:rsidP="00212E3F">
      <w:pPr>
        <w:pStyle w:val="afd"/>
        <w:numPr>
          <w:ilvl w:val="0"/>
          <w:numId w:val="15"/>
        </w:numPr>
        <w:spacing w:after="180"/>
        <w:contextualSpacing/>
        <w:rPr>
          <w:b/>
          <w:bCs/>
          <w:highlight w:val="cyan"/>
        </w:rPr>
      </w:pPr>
      <w:r w:rsidRPr="00F2640F">
        <w:rPr>
          <w:rFonts w:ascii="Times New Roman" w:hAnsi="Times New Roman"/>
          <w:sz w:val="20"/>
          <w:szCs w:val="20"/>
          <w:highlight w:val="cyan"/>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af4"/>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ＭＳ 明朝"/>
                <w:lang w:eastAsia="ja-JP"/>
              </w:rPr>
            </w:pPr>
            <w:r>
              <w:rPr>
                <w:rFonts w:eastAsia="ＭＳ 明朝" w:hint="eastAsia"/>
                <w:lang w:eastAsia="ja-JP"/>
              </w:rPr>
              <w:t>DOCOMO</w:t>
            </w:r>
          </w:p>
        </w:tc>
        <w:tc>
          <w:tcPr>
            <w:tcW w:w="7691" w:type="dxa"/>
          </w:tcPr>
          <w:p w14:paraId="00DC8E9D" w14:textId="19C304FF" w:rsidR="00EE2887" w:rsidRPr="00DF1FB1" w:rsidRDefault="00DF1FB1" w:rsidP="00C107C2">
            <w:pPr>
              <w:rPr>
                <w:rFonts w:eastAsia="ＭＳ 明朝"/>
                <w:lang w:eastAsia="ja-JP"/>
              </w:rPr>
            </w:pPr>
            <w:r>
              <w:rPr>
                <w:rFonts w:eastAsia="ＭＳ 明朝" w:hint="eastAsia"/>
                <w:lang w:eastAsia="ja-JP"/>
              </w:rPr>
              <w:t>Agree with the proposal</w:t>
            </w:r>
          </w:p>
        </w:tc>
      </w:tr>
      <w:tr w:rsidR="00EE2887" w:rsidRPr="00C57CB5" w14:paraId="30B74A04" w14:textId="77777777" w:rsidTr="00C107C2">
        <w:tc>
          <w:tcPr>
            <w:tcW w:w="1939" w:type="dxa"/>
          </w:tcPr>
          <w:p w14:paraId="4A8E12C8" w14:textId="77777777" w:rsidR="00EE2887" w:rsidRPr="00C57CB5" w:rsidRDefault="00EE2887" w:rsidP="00C107C2"/>
        </w:tc>
        <w:tc>
          <w:tcPr>
            <w:tcW w:w="7691" w:type="dxa"/>
          </w:tcPr>
          <w:p w14:paraId="4773635A" w14:textId="77777777" w:rsidR="00EE2887" w:rsidRPr="00C57CB5" w:rsidRDefault="00EE2887" w:rsidP="00C107C2"/>
        </w:tc>
      </w:tr>
      <w:tr w:rsidR="00EE2887" w:rsidRPr="00C57CB5" w14:paraId="373D0DC0" w14:textId="77777777" w:rsidTr="00C107C2">
        <w:tc>
          <w:tcPr>
            <w:tcW w:w="1939" w:type="dxa"/>
          </w:tcPr>
          <w:p w14:paraId="029F3886" w14:textId="77777777" w:rsidR="00EE2887" w:rsidRPr="00C57CB5" w:rsidRDefault="00EE2887" w:rsidP="00C107C2"/>
        </w:tc>
        <w:tc>
          <w:tcPr>
            <w:tcW w:w="7691" w:type="dxa"/>
          </w:tcPr>
          <w:p w14:paraId="31482195" w14:textId="77777777" w:rsidR="00EE2887" w:rsidRPr="00387C8E" w:rsidRDefault="00EE2887" w:rsidP="00C107C2">
            <w:pPr>
              <w:spacing w:line="254" w:lineRule="auto"/>
            </w:pPr>
          </w:p>
        </w:tc>
      </w:tr>
      <w:tr w:rsidR="00EE2887" w:rsidRPr="00C57CB5" w14:paraId="76879FCC" w14:textId="77777777" w:rsidTr="00C107C2">
        <w:tc>
          <w:tcPr>
            <w:tcW w:w="1939" w:type="dxa"/>
          </w:tcPr>
          <w:p w14:paraId="3C454735" w14:textId="77777777" w:rsidR="00EE2887" w:rsidRPr="00C57CB5" w:rsidRDefault="00EE2887" w:rsidP="00C107C2"/>
        </w:tc>
        <w:tc>
          <w:tcPr>
            <w:tcW w:w="7691" w:type="dxa"/>
          </w:tcPr>
          <w:p w14:paraId="48C98888" w14:textId="77777777" w:rsidR="00EE2887" w:rsidRPr="00C57CB5" w:rsidRDefault="00EE2887" w:rsidP="00C107C2"/>
        </w:tc>
      </w:tr>
    </w:tbl>
    <w:p w14:paraId="5B00E047" w14:textId="4C0A3F82" w:rsidR="00EE2887" w:rsidRDefault="00EE2887" w:rsidP="00EE2887">
      <w:pPr>
        <w:contextualSpacing/>
        <w:rPr>
          <w:b/>
          <w:bCs/>
        </w:rPr>
      </w:pPr>
    </w:p>
    <w:p w14:paraId="4033355E" w14:textId="77777777" w:rsidR="00EE2887" w:rsidRPr="00EE2887" w:rsidRDefault="00EE2887" w:rsidP="00EE2887">
      <w:pPr>
        <w:contextualSpacing/>
        <w:rPr>
          <w:b/>
          <w:bCs/>
        </w:rPr>
      </w:pPr>
    </w:p>
    <w:p w14:paraId="53BC9EE7" w14:textId="5F6C9B70" w:rsidR="00212E3F" w:rsidRPr="00F2640F" w:rsidRDefault="00212E3F" w:rsidP="00212E3F">
      <w:pPr>
        <w:rPr>
          <w:b/>
          <w:bCs/>
          <w:highlight w:val="cyan"/>
        </w:rPr>
      </w:pPr>
      <w:r w:rsidRPr="00F2640F">
        <w:rPr>
          <w:b/>
          <w:bCs/>
          <w:highlight w:val="cyan"/>
        </w:rPr>
        <w:t>Proposal 3: Down-selection on the following options for the target performance requirement for RedCap UEs in next meeting</w:t>
      </w:r>
    </w:p>
    <w:p w14:paraId="0628DC1D" w14:textId="77777777" w:rsidR="00212E3F" w:rsidRPr="00F2640F" w:rsidRDefault="00212E3F" w:rsidP="00F2640F">
      <w:pPr>
        <w:pStyle w:val="afd"/>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1: The target performance requirement is identified by a target MCL within a reasonable deployment</w:t>
      </w:r>
    </w:p>
    <w:p w14:paraId="6890EFFE" w14:textId="77777777" w:rsidR="00212E3F" w:rsidRPr="00F2640F" w:rsidRDefault="00212E3F" w:rsidP="00F2640F">
      <w:pPr>
        <w:pStyle w:val="afd"/>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1B53CA9A" w14:textId="6493F62C" w:rsidR="00212E3F" w:rsidRPr="00F2640F" w:rsidRDefault="00212E3F" w:rsidP="00F2640F">
      <w:pPr>
        <w:pStyle w:val="afd"/>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1B57D1B3" w14:textId="7E6AAB0E" w:rsidR="006876F4" w:rsidRPr="00F2640F" w:rsidRDefault="006876F4" w:rsidP="00F2640F">
      <w:pPr>
        <w:pStyle w:val="afd"/>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Note: The definition of the reference NR UE is based on the agreement in RAN1-101e</w:t>
      </w:r>
      <w:r w:rsidR="00EE2887" w:rsidRPr="00F2640F">
        <w:rPr>
          <w:rFonts w:ascii="Times New Roman" w:hAnsi="Times New Roman"/>
          <w:sz w:val="20"/>
          <w:szCs w:val="20"/>
          <w:highlight w:val="cyan"/>
        </w:rPr>
        <w:t>.</w:t>
      </w:r>
      <w:r w:rsidRPr="00F2640F">
        <w:rPr>
          <w:rFonts w:ascii="Times New Roman" w:hAnsi="Times New Roman"/>
          <w:sz w:val="20"/>
          <w:szCs w:val="20"/>
          <w:highlight w:val="cyan"/>
        </w:rPr>
        <w:t xml:space="preserve"> </w:t>
      </w:r>
    </w:p>
    <w:p w14:paraId="67CCB059" w14:textId="07933A82" w:rsidR="007C7025" w:rsidRDefault="007C7025" w:rsidP="007C7025">
      <w:pPr>
        <w:rPr>
          <w:highlight w:val="yellow"/>
        </w:rPr>
      </w:pPr>
    </w:p>
    <w:tbl>
      <w:tblPr>
        <w:tblStyle w:val="af4"/>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ＭＳ 明朝"/>
                <w:lang w:eastAsia="ja-JP"/>
              </w:rPr>
            </w:pPr>
            <w:r>
              <w:rPr>
                <w:rFonts w:eastAsia="ＭＳ 明朝" w:hint="eastAsia"/>
                <w:lang w:eastAsia="ja-JP"/>
              </w:rPr>
              <w:t>DOCOMO</w:t>
            </w:r>
          </w:p>
        </w:tc>
        <w:tc>
          <w:tcPr>
            <w:tcW w:w="7691" w:type="dxa"/>
          </w:tcPr>
          <w:p w14:paraId="1FBCB492" w14:textId="0BC809AB" w:rsidR="00EE2887" w:rsidRPr="00DF1FB1" w:rsidRDefault="00DF1FB1" w:rsidP="00C107C2">
            <w:pPr>
              <w:rPr>
                <w:rFonts w:eastAsia="ＭＳ 明朝"/>
                <w:lang w:eastAsia="ja-JP"/>
              </w:rPr>
            </w:pPr>
            <w:r>
              <w:rPr>
                <w:rFonts w:eastAsia="ＭＳ 明朝" w:hint="eastAsia"/>
                <w:lang w:eastAsia="ja-JP"/>
              </w:rPr>
              <w:t xml:space="preserve">Agree with the proposal, while we </w:t>
            </w:r>
            <w:r>
              <w:rPr>
                <w:rFonts w:eastAsia="ＭＳ 明朝"/>
                <w:lang w:eastAsia="ja-JP"/>
              </w:rPr>
              <w:t>prefer</w:t>
            </w:r>
            <w:r>
              <w:rPr>
                <w:rFonts w:eastAsia="ＭＳ 明朝" w:hint="eastAsia"/>
                <w:lang w:eastAsia="ja-JP"/>
              </w:rPr>
              <w:t xml:space="preserve"> </w:t>
            </w:r>
            <w:r>
              <w:rPr>
                <w:rFonts w:eastAsia="ＭＳ 明朝"/>
                <w:lang w:eastAsia="ja-JP"/>
              </w:rPr>
              <w:t>to down-select one of the options in this meeting so that we can evaluate/discuss Step 3 in proposal 2 in the next meeting further.</w:t>
            </w:r>
          </w:p>
        </w:tc>
      </w:tr>
      <w:tr w:rsidR="00EE2887" w:rsidRPr="00C57CB5" w14:paraId="1333B164" w14:textId="77777777" w:rsidTr="00C107C2">
        <w:tc>
          <w:tcPr>
            <w:tcW w:w="1939" w:type="dxa"/>
          </w:tcPr>
          <w:p w14:paraId="23FD0BDD" w14:textId="77777777" w:rsidR="00EE2887" w:rsidRPr="00C57CB5" w:rsidRDefault="00EE2887" w:rsidP="00C107C2"/>
        </w:tc>
        <w:tc>
          <w:tcPr>
            <w:tcW w:w="7691" w:type="dxa"/>
          </w:tcPr>
          <w:p w14:paraId="3DBCE897" w14:textId="77777777" w:rsidR="00EE2887" w:rsidRPr="00C57CB5" w:rsidRDefault="00EE2887" w:rsidP="00C107C2"/>
        </w:tc>
      </w:tr>
      <w:tr w:rsidR="00EE2887" w:rsidRPr="00C57CB5" w14:paraId="7D24BA3C" w14:textId="77777777" w:rsidTr="00C107C2">
        <w:tc>
          <w:tcPr>
            <w:tcW w:w="1939" w:type="dxa"/>
          </w:tcPr>
          <w:p w14:paraId="4128F636" w14:textId="77777777" w:rsidR="00EE2887" w:rsidRPr="00C57CB5" w:rsidRDefault="00EE2887" w:rsidP="00C107C2"/>
        </w:tc>
        <w:tc>
          <w:tcPr>
            <w:tcW w:w="7691" w:type="dxa"/>
          </w:tcPr>
          <w:p w14:paraId="5B7A47E3" w14:textId="77777777" w:rsidR="00EE2887" w:rsidRPr="00387C8E" w:rsidRDefault="00EE2887" w:rsidP="00C107C2">
            <w:pPr>
              <w:spacing w:line="254" w:lineRule="auto"/>
            </w:pPr>
          </w:p>
        </w:tc>
      </w:tr>
      <w:tr w:rsidR="00EE2887" w:rsidRPr="00C57CB5" w14:paraId="08D247F4" w14:textId="77777777" w:rsidTr="00C107C2">
        <w:tc>
          <w:tcPr>
            <w:tcW w:w="1939" w:type="dxa"/>
          </w:tcPr>
          <w:p w14:paraId="050989C9" w14:textId="77777777" w:rsidR="00EE2887" w:rsidRPr="00C57CB5" w:rsidRDefault="00EE2887" w:rsidP="00C107C2"/>
        </w:tc>
        <w:tc>
          <w:tcPr>
            <w:tcW w:w="7691" w:type="dxa"/>
          </w:tcPr>
          <w:p w14:paraId="59F78C68" w14:textId="77777777" w:rsidR="00EE2887" w:rsidRPr="00C57CB5" w:rsidRDefault="00EE2887" w:rsidP="00C107C2"/>
        </w:tc>
      </w:tr>
    </w:tbl>
    <w:p w14:paraId="36383B29" w14:textId="77777777" w:rsidR="00EE2887" w:rsidRDefault="00EE2887" w:rsidP="007C7025">
      <w:pPr>
        <w:rPr>
          <w:highlight w:val="yellow"/>
        </w:rPr>
      </w:pPr>
    </w:p>
    <w:p w14:paraId="7F8E8500" w14:textId="6C87A328" w:rsidR="004A789E" w:rsidRDefault="000244F7" w:rsidP="000244F7">
      <w:pPr>
        <w:pStyle w:val="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RedCap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afd"/>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afd"/>
        <w:rPr>
          <w:rFonts w:ascii="Times New Roman" w:hAnsi="Times New Roman"/>
          <w:sz w:val="20"/>
          <w:szCs w:val="20"/>
        </w:rPr>
      </w:pPr>
    </w:p>
    <w:p w14:paraId="5E207251" w14:textId="0B4C8E3B" w:rsidR="00212E3F" w:rsidRPr="00BD2716" w:rsidRDefault="00212E3F" w:rsidP="00212E3F">
      <w:pPr>
        <w:rPr>
          <w:rFonts w:eastAsia="Calibri"/>
        </w:rPr>
      </w:pPr>
      <w:r>
        <w:rPr>
          <w:b/>
          <w:bCs/>
        </w:rPr>
        <w:t>No (</w:t>
      </w:r>
      <w:r w:rsidR="00CC750F">
        <w:rPr>
          <w:b/>
          <w:bCs/>
        </w:rPr>
        <w:t>7</w:t>
      </w:r>
      <w:r>
        <w:rPr>
          <w:b/>
          <w:bCs/>
        </w:rPr>
        <w:t>):</w:t>
      </w:r>
    </w:p>
    <w:p w14:paraId="1DCE7FD8" w14:textId="18C9CE19" w:rsidR="00212E3F" w:rsidRDefault="00212E3F" w:rsidP="00212E3F">
      <w:pPr>
        <w:pStyle w:val="afd"/>
        <w:numPr>
          <w:ilvl w:val="0"/>
          <w:numId w:val="23"/>
        </w:numPr>
        <w:rPr>
          <w:rFonts w:ascii="Times New Roman" w:hAnsi="Times New Roman"/>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r>
        <w:rPr>
          <w:rFonts w:ascii="Times New Roman" w:hAnsi="Times New Roman"/>
          <w:sz w:val="20"/>
          <w:szCs w:val="20"/>
        </w:rPr>
        <w:t xml:space="preserve">FutureWei (at least DL channels), Sony (no UL channels), </w:t>
      </w:r>
      <w:r w:rsidRPr="00960D07">
        <w:rPr>
          <w:rFonts w:ascii="Times New Roman" w:hAnsi="Times New Roman"/>
          <w:sz w:val="20"/>
          <w:szCs w:val="20"/>
        </w:rPr>
        <w:t>Spreadtrum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p>
    <w:p w14:paraId="160B42F5" w14:textId="38194C21" w:rsidR="00212E3F" w:rsidRDefault="00212E3F" w:rsidP="00212E3F"/>
    <w:p w14:paraId="49148167" w14:textId="6F80FFC3" w:rsidR="00212E3F" w:rsidRDefault="00212E3F" w:rsidP="00212E3F">
      <w:r w:rsidRPr="00F2640F">
        <w:rPr>
          <w:b/>
          <w:bCs/>
          <w:highlight w:val="cyan"/>
        </w:rPr>
        <w:t xml:space="preserve">Proposal 4: Link budget evaluation for RedCap should include at least PDCCH/PDSCH and PUCCH/PUSCH if </w:t>
      </w:r>
      <w:r w:rsidR="004B5078" w:rsidRPr="00F2640F">
        <w:rPr>
          <w:b/>
          <w:bCs/>
          <w:highlight w:val="cyan"/>
        </w:rPr>
        <w:t>complexity reduction schemes impact the uplink.</w:t>
      </w:r>
    </w:p>
    <w:tbl>
      <w:tblPr>
        <w:tblStyle w:val="af4"/>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ＭＳ 明朝"/>
                <w:lang w:eastAsia="ja-JP"/>
              </w:rPr>
            </w:pPr>
            <w:r>
              <w:rPr>
                <w:rFonts w:eastAsia="ＭＳ 明朝" w:hint="eastAsia"/>
                <w:lang w:eastAsia="ja-JP"/>
              </w:rPr>
              <w:t>DOCOMO</w:t>
            </w:r>
          </w:p>
        </w:tc>
        <w:tc>
          <w:tcPr>
            <w:tcW w:w="7691" w:type="dxa"/>
          </w:tcPr>
          <w:p w14:paraId="6792018A" w14:textId="0D36E775" w:rsidR="004B5078" w:rsidRPr="00F15662" w:rsidRDefault="00F15662" w:rsidP="00C107C2">
            <w:pPr>
              <w:rPr>
                <w:rFonts w:eastAsia="ＭＳ 明朝"/>
                <w:lang w:eastAsia="ja-JP"/>
              </w:rPr>
            </w:pPr>
            <w:r>
              <w:rPr>
                <w:rFonts w:eastAsia="ＭＳ 明朝" w:hint="eastAsia"/>
                <w:lang w:eastAsia="ja-JP"/>
              </w:rPr>
              <w:t>Agree with the proposal</w:t>
            </w:r>
          </w:p>
        </w:tc>
      </w:tr>
      <w:tr w:rsidR="004B5078" w:rsidRPr="00C57CB5" w14:paraId="23A2D262" w14:textId="77777777" w:rsidTr="00C107C2">
        <w:tc>
          <w:tcPr>
            <w:tcW w:w="1939" w:type="dxa"/>
          </w:tcPr>
          <w:p w14:paraId="4DE37DF2" w14:textId="77777777" w:rsidR="004B5078" w:rsidRPr="00C57CB5" w:rsidRDefault="004B5078" w:rsidP="00C107C2"/>
        </w:tc>
        <w:tc>
          <w:tcPr>
            <w:tcW w:w="7691" w:type="dxa"/>
          </w:tcPr>
          <w:p w14:paraId="2B6382EF" w14:textId="77777777" w:rsidR="004B5078" w:rsidRPr="00C57CB5" w:rsidRDefault="004B5078" w:rsidP="00C107C2"/>
        </w:tc>
      </w:tr>
      <w:tr w:rsidR="004B5078" w:rsidRPr="00C57CB5" w14:paraId="16621173" w14:textId="77777777" w:rsidTr="00C107C2">
        <w:tc>
          <w:tcPr>
            <w:tcW w:w="1939" w:type="dxa"/>
          </w:tcPr>
          <w:p w14:paraId="386DBEFC" w14:textId="77777777" w:rsidR="004B5078" w:rsidRPr="00C57CB5" w:rsidRDefault="004B5078" w:rsidP="00C107C2"/>
        </w:tc>
        <w:tc>
          <w:tcPr>
            <w:tcW w:w="7691" w:type="dxa"/>
          </w:tcPr>
          <w:p w14:paraId="6544AB07" w14:textId="77777777" w:rsidR="004B5078" w:rsidRPr="00387C8E" w:rsidRDefault="004B5078" w:rsidP="00C107C2">
            <w:pPr>
              <w:spacing w:line="254" w:lineRule="auto"/>
            </w:pPr>
          </w:p>
        </w:tc>
      </w:tr>
    </w:tbl>
    <w:p w14:paraId="33518481" w14:textId="3623AD55" w:rsidR="005638C4" w:rsidRDefault="005638C4" w:rsidP="00B00A21">
      <w:pPr>
        <w:jc w:val="both"/>
        <w:rPr>
          <w:lang w:eastAsia="zh-CN"/>
        </w:rPr>
      </w:pPr>
    </w:p>
    <w:p w14:paraId="2A0C67AF" w14:textId="468D00D9" w:rsidR="000244F7" w:rsidRDefault="000244F7" w:rsidP="000244F7">
      <w:pPr>
        <w:pStyle w:val="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RedCap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RedCap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afd"/>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241A4A28" w:rsidR="00212E3F" w:rsidRPr="004B5078" w:rsidRDefault="00212E3F" w:rsidP="00C107C2">
      <w:pPr>
        <w:pStyle w:val="afd"/>
        <w:numPr>
          <w:ilvl w:val="0"/>
          <w:numId w:val="23"/>
        </w:numPr>
        <w:spacing w:after="180"/>
        <w:rPr>
          <w:rFonts w:ascii="Times New Roman" w:hAnsi="Times New Roman"/>
          <w:sz w:val="20"/>
          <w:szCs w:val="20"/>
        </w:rPr>
      </w:pPr>
      <w:r w:rsidRPr="004B5078">
        <w:rPr>
          <w:rFonts w:ascii="Times New Roman" w:hAnsi="Times New Roman"/>
          <w:sz w:val="20"/>
          <w:szCs w:val="20"/>
        </w:rPr>
        <w:lastRenderedPageBreak/>
        <w:t xml:space="preserve">vivo, Xiaomi, Sony, </w:t>
      </w:r>
      <w:r w:rsidRPr="004B5078">
        <w:rPr>
          <w:rFonts w:ascii="Times New Roman" w:hAnsi="Times New Roman"/>
          <w:color w:val="FF0000"/>
          <w:sz w:val="20"/>
          <w:szCs w:val="20"/>
        </w:rPr>
        <w:t xml:space="preserve">Samsung (not support), </w:t>
      </w:r>
      <w:r w:rsidRPr="004B5078">
        <w:rPr>
          <w:rFonts w:ascii="Times New Roman" w:hAnsi="Times New Roman"/>
          <w:sz w:val="20"/>
          <w:szCs w:val="20"/>
        </w:rPr>
        <w:t xml:space="preserve">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Sharp (not support)</w:t>
      </w:r>
      <w:r w:rsidRPr="004B5078">
        <w:rPr>
          <w:rFonts w:ascii="Times New Roman" w:hAnsi="Times New Roman"/>
          <w:sz w:val="20"/>
          <w:szCs w:val="20"/>
        </w:rPr>
        <w:t xml:space="preserve">, Lenovo, Motorola Mobility, CMCC, Spreadtrum,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07BD9665" w14:textId="77777777" w:rsidR="00212E3F" w:rsidRDefault="00212E3F" w:rsidP="004B5078">
      <w:r>
        <w:t>SIB1:</w:t>
      </w:r>
    </w:p>
    <w:p w14:paraId="0F3F4855" w14:textId="14772EFD" w:rsidR="00212E3F" w:rsidRDefault="00212E3F" w:rsidP="004B5078">
      <w:pPr>
        <w:pStyle w:val="afd"/>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Spreadtrum,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09C69BBB" w14:textId="77777777" w:rsidR="00212E3F" w:rsidRDefault="00212E3F" w:rsidP="004B5078">
      <w:r>
        <w:t>Msg2:</w:t>
      </w:r>
    </w:p>
    <w:p w14:paraId="235106EA" w14:textId="787164C2" w:rsidR="00212E3F" w:rsidRPr="001D58CA" w:rsidRDefault="00212E3F" w:rsidP="004B5078">
      <w:pPr>
        <w:pStyle w:val="afd"/>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FutureWei, Sony, ZTE, Sanechips, Ericsson, Samsung, InterDigital, </w:t>
      </w:r>
      <w:r w:rsidRPr="001D58CA">
        <w:rPr>
          <w:rFonts w:ascii="Times New Roman" w:hAnsi="Times New Roman" w:hint="eastAsia"/>
          <w:sz w:val="20"/>
          <w:szCs w:val="20"/>
        </w:rPr>
        <w:t>OPPO</w:t>
      </w:r>
      <w:r w:rsidRPr="001D58CA">
        <w:rPr>
          <w:rFonts w:ascii="Times New Roman" w:hAnsi="Times New Roman"/>
          <w:sz w:val="20"/>
          <w:szCs w:val="20"/>
        </w:rPr>
        <w:t>, DOCOMO, Lenovo, Motorola Mobility,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7682F866" w14:textId="77777777" w:rsidR="00212E3F" w:rsidRDefault="00212E3F" w:rsidP="004B5078">
      <w:r>
        <w:t>Msg3:</w:t>
      </w:r>
    </w:p>
    <w:p w14:paraId="19806681" w14:textId="4EF1ACF4" w:rsidR="00212E3F" w:rsidRDefault="00212E3F" w:rsidP="004B5078">
      <w:pPr>
        <w:pStyle w:val="afd"/>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FutureWei, ZTE, Sanechips, 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1D0F501C" w:rsidR="00212E3F" w:rsidRDefault="00212E3F" w:rsidP="004B5078">
      <w:pPr>
        <w:pStyle w:val="afd"/>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FutureWei, Sony, ZTE, Sanechips, Ericsson, </w:t>
      </w:r>
      <w:r>
        <w:rPr>
          <w:rFonts w:ascii="Times New Roman" w:hAnsi="Times New Roman"/>
          <w:sz w:val="20"/>
          <w:szCs w:val="20"/>
        </w:rPr>
        <w:t xml:space="preserve">Samsung,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65CC779C" w14:textId="77777777" w:rsidR="00212E3F" w:rsidRDefault="00212E3F" w:rsidP="004B5078">
      <w:r>
        <w:t>PDCCH for Msg2/Msg3/Msg4:</w:t>
      </w:r>
    </w:p>
    <w:p w14:paraId="701599EC" w14:textId="77777777" w:rsidR="00212E3F" w:rsidRDefault="00212E3F" w:rsidP="004B5078">
      <w:pPr>
        <w:pStyle w:val="afd"/>
        <w:numPr>
          <w:ilvl w:val="0"/>
          <w:numId w:val="23"/>
        </w:numPr>
        <w:spacing w:after="180"/>
        <w:rPr>
          <w:rFonts w:ascii="Times New Roman" w:hAnsi="Times New Roman"/>
          <w:sz w:val="20"/>
          <w:szCs w:val="20"/>
        </w:rPr>
      </w:pPr>
      <w:r w:rsidRPr="00D955C4">
        <w:rPr>
          <w:rFonts w:ascii="Times New Roman" w:hAnsi="Times New Roman"/>
          <w:sz w:val="20"/>
          <w:szCs w:val="20"/>
        </w:rPr>
        <w:t>ZTE, Sanechips</w:t>
      </w:r>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F2640F">
        <w:rPr>
          <w:b/>
          <w:bCs/>
          <w:highlight w:val="cyan"/>
        </w:rPr>
        <w:t xml:space="preserve">Proposal 5: Link budget evaluation for RedCap </w:t>
      </w:r>
      <w:r w:rsidR="00CC750F" w:rsidRPr="00F2640F">
        <w:rPr>
          <w:b/>
          <w:bCs/>
          <w:highlight w:val="cyan"/>
        </w:rPr>
        <w:t>sh</w:t>
      </w:r>
      <w:r w:rsidR="00946583" w:rsidRPr="00F2640F">
        <w:rPr>
          <w:b/>
          <w:bCs/>
          <w:highlight w:val="cyan"/>
        </w:rPr>
        <w:t>ould</w:t>
      </w:r>
      <w:r w:rsidRPr="00F2640F">
        <w:rPr>
          <w:b/>
          <w:bCs/>
          <w:highlight w:val="cyan"/>
        </w:rPr>
        <w:t xml:space="preserve"> also include Msg2</w:t>
      </w:r>
      <w:r w:rsidR="00946583" w:rsidRPr="00F2640F">
        <w:rPr>
          <w:b/>
          <w:bCs/>
          <w:highlight w:val="cyan"/>
        </w:rPr>
        <w:t>/3/4</w:t>
      </w:r>
      <w:r w:rsidRPr="00F2640F">
        <w:rPr>
          <w:b/>
          <w:bCs/>
          <w:highlight w:val="cyan"/>
        </w:rPr>
        <w:t xml:space="preserve"> and PDCCH scheduling Msg2/3/4.</w:t>
      </w:r>
    </w:p>
    <w:tbl>
      <w:tblPr>
        <w:tblStyle w:val="af4"/>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ＭＳ 明朝"/>
                <w:lang w:eastAsia="ja-JP"/>
              </w:rPr>
            </w:pPr>
            <w:r>
              <w:rPr>
                <w:rFonts w:eastAsia="ＭＳ 明朝" w:hint="eastAsia"/>
                <w:lang w:eastAsia="ja-JP"/>
              </w:rPr>
              <w:t>DOCOMO</w:t>
            </w:r>
          </w:p>
        </w:tc>
        <w:tc>
          <w:tcPr>
            <w:tcW w:w="7691" w:type="dxa"/>
          </w:tcPr>
          <w:p w14:paraId="14D29A59" w14:textId="321BE8AF" w:rsidR="004B5078" w:rsidRPr="00F15662" w:rsidRDefault="00550E1B" w:rsidP="00C107C2">
            <w:pPr>
              <w:rPr>
                <w:rFonts w:eastAsia="ＭＳ 明朝"/>
                <w:lang w:eastAsia="ja-JP"/>
              </w:rPr>
            </w:pPr>
            <w:r>
              <w:rPr>
                <w:rFonts w:eastAsia="ＭＳ 明朝"/>
                <w:lang w:eastAsia="ja-JP"/>
              </w:rPr>
              <w:t xml:space="preserve">Agree with the proposal in principle. </w:t>
            </w:r>
            <w:r w:rsidR="00F15662">
              <w:rPr>
                <w:rFonts w:eastAsia="ＭＳ 明朝" w:hint="eastAsia"/>
                <w:lang w:eastAsia="ja-JP"/>
              </w:rPr>
              <w:t xml:space="preserve">To clarify the intention of the proposal, it would be better to add </w:t>
            </w:r>
            <w:r w:rsidR="00F15662">
              <w:rPr>
                <w:rFonts w:eastAsia="ＭＳ 明朝"/>
                <w:lang w:eastAsia="ja-JP"/>
              </w:rPr>
              <w:t xml:space="preserve">a </w:t>
            </w:r>
            <w:r w:rsidR="00F15662">
              <w:rPr>
                <w:rFonts w:eastAsia="ＭＳ 明朝" w:hint="eastAsia"/>
                <w:lang w:eastAsia="ja-JP"/>
              </w:rPr>
              <w:t xml:space="preserve">note </w:t>
            </w:r>
            <w:r w:rsidR="00F15662">
              <w:rPr>
                <w:rFonts w:eastAsia="ＭＳ 明朝"/>
                <w:lang w:eastAsia="ja-JP"/>
              </w:rPr>
              <w:t xml:space="preserve">that “other </w:t>
            </w:r>
            <w:r w:rsidR="00F15662">
              <w:t>initial access related channels are not precluded</w:t>
            </w:r>
            <w:r w:rsidR="00F15662">
              <w:rPr>
                <w:rFonts w:eastAsia="ＭＳ 明朝"/>
                <w:lang w:eastAsia="ja-JP"/>
              </w:rPr>
              <w:t>” as most companies support these channels.</w:t>
            </w:r>
          </w:p>
        </w:tc>
      </w:tr>
      <w:tr w:rsidR="004B5078" w:rsidRPr="00C57CB5" w14:paraId="62881D47" w14:textId="77777777" w:rsidTr="00C107C2">
        <w:tc>
          <w:tcPr>
            <w:tcW w:w="1939" w:type="dxa"/>
          </w:tcPr>
          <w:p w14:paraId="0B0FB0DE" w14:textId="77777777" w:rsidR="004B5078" w:rsidRPr="00C57CB5" w:rsidRDefault="004B5078" w:rsidP="00C107C2"/>
        </w:tc>
        <w:tc>
          <w:tcPr>
            <w:tcW w:w="7691" w:type="dxa"/>
          </w:tcPr>
          <w:p w14:paraId="7400ECC4" w14:textId="77777777" w:rsidR="004B5078" w:rsidRPr="00C57CB5" w:rsidRDefault="004B5078" w:rsidP="00C107C2"/>
        </w:tc>
      </w:tr>
      <w:tr w:rsidR="004B5078" w:rsidRPr="00C57CB5" w14:paraId="616AD9B3" w14:textId="77777777" w:rsidTr="00C107C2">
        <w:tc>
          <w:tcPr>
            <w:tcW w:w="1939" w:type="dxa"/>
          </w:tcPr>
          <w:p w14:paraId="1AD81339" w14:textId="77777777" w:rsidR="004B5078" w:rsidRPr="00C57CB5" w:rsidRDefault="004B5078" w:rsidP="00C107C2"/>
        </w:tc>
        <w:tc>
          <w:tcPr>
            <w:tcW w:w="7691" w:type="dxa"/>
          </w:tcPr>
          <w:p w14:paraId="6E6630CB" w14:textId="77777777" w:rsidR="004B5078" w:rsidRPr="00387C8E" w:rsidRDefault="004B5078" w:rsidP="00C107C2">
            <w:pPr>
              <w:spacing w:line="254" w:lineRule="auto"/>
            </w:pPr>
          </w:p>
        </w:tc>
      </w:tr>
    </w:tbl>
    <w:p w14:paraId="0950EA23" w14:textId="53380BC0" w:rsidR="00B170D2" w:rsidRDefault="00B170D2" w:rsidP="00B00A21">
      <w:pPr>
        <w:jc w:val="both"/>
        <w:rPr>
          <w:lang w:eastAsia="zh-CN"/>
        </w:rPr>
      </w:pPr>
    </w:p>
    <w:p w14:paraId="11A0082E" w14:textId="4E3C6404" w:rsidR="000244F7" w:rsidRDefault="000244F7" w:rsidP="000244F7">
      <w:pPr>
        <w:pStyle w:val="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RedCap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RedCap UEs. </w:t>
      </w:r>
      <w:r w:rsidR="00C107C2">
        <w:t>The proposals by more than one individual response are the following</w:t>
      </w:r>
    </w:p>
    <w:p w14:paraId="54247B12" w14:textId="2846CB32" w:rsidR="00212E3F" w:rsidRDefault="00212E3F" w:rsidP="00C107C2">
      <w:pPr>
        <w:pStyle w:val="afd"/>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afd"/>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afd"/>
        <w:numPr>
          <w:ilvl w:val="0"/>
          <w:numId w:val="23"/>
        </w:numPr>
        <w:spacing w:after="180"/>
        <w:rPr>
          <w:rFonts w:ascii="Times New Roman" w:hAnsi="Times New Roman"/>
          <w:sz w:val="20"/>
          <w:szCs w:val="20"/>
        </w:rPr>
      </w:pPr>
      <w:r>
        <w:rPr>
          <w:rFonts w:ascii="Times New Roman" w:hAnsi="Times New Roman"/>
          <w:sz w:val="20"/>
          <w:szCs w:val="20"/>
        </w:rPr>
        <w:lastRenderedPageBreak/>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afd"/>
        <w:numPr>
          <w:ilvl w:val="1"/>
          <w:numId w:val="23"/>
        </w:numPr>
        <w:spacing w:after="180"/>
        <w:rPr>
          <w:rFonts w:ascii="Times New Roman" w:hAnsi="Times New Roman"/>
          <w:sz w:val="20"/>
          <w:szCs w:val="20"/>
        </w:rPr>
      </w:pPr>
      <w:r w:rsidRPr="00C107C2">
        <w:rPr>
          <w:rFonts w:ascii="Times New Roman" w:hAnsi="Times New Roman"/>
          <w:sz w:val="20"/>
          <w:szCs w:val="20"/>
        </w:rPr>
        <w:t>FutureWei</w:t>
      </w:r>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afd"/>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77777777" w:rsidR="00C107C2" w:rsidRPr="00C107C2" w:rsidRDefault="00C107C2" w:rsidP="00D72C62">
      <w:pPr>
        <w:pStyle w:val="afd"/>
        <w:numPr>
          <w:ilvl w:val="1"/>
          <w:numId w:val="23"/>
        </w:numPr>
        <w:rPr>
          <w:rFonts w:ascii="Times New Roman" w:hAnsi="Times New Roman"/>
          <w:sz w:val="20"/>
          <w:szCs w:val="20"/>
        </w:rPr>
      </w:pPr>
      <w:r w:rsidRPr="00C107C2">
        <w:rPr>
          <w:rFonts w:ascii="Times New Roman" w:hAnsi="Times New Roman"/>
          <w:sz w:val="20"/>
          <w:szCs w:val="20"/>
        </w:rPr>
        <w:t>Sony, ZTE, Sanechips, Ericsson, Samsung, DOCOMO, Qualcomm, CMCC, Panasonic</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RedCap. </w:t>
      </w:r>
    </w:p>
    <w:p w14:paraId="30BF94F9" w14:textId="360C62F9" w:rsidR="005638C4" w:rsidRDefault="005638C4" w:rsidP="00612DF7"/>
    <w:p w14:paraId="2161009E" w14:textId="5757EC58" w:rsidR="002B6401" w:rsidRPr="00F2640F" w:rsidRDefault="002B6401" w:rsidP="002B6401">
      <w:pPr>
        <w:rPr>
          <w:b/>
          <w:bCs/>
          <w:highlight w:val="cyan"/>
        </w:rPr>
      </w:pPr>
      <w:r w:rsidRPr="00F2640F">
        <w:rPr>
          <w:b/>
          <w:bCs/>
          <w:highlight w:val="cyan"/>
        </w:rPr>
        <w:t xml:space="preserve">Proposal </w:t>
      </w:r>
      <w:r w:rsidR="00C67FCA" w:rsidRPr="00F2640F">
        <w:rPr>
          <w:b/>
          <w:bCs/>
          <w:highlight w:val="cyan"/>
        </w:rPr>
        <w:t>6</w:t>
      </w:r>
      <w:r w:rsidRPr="00F2640F">
        <w:rPr>
          <w:b/>
          <w:bCs/>
          <w:highlight w:val="cyan"/>
        </w:rPr>
        <w:t xml:space="preserve">: </w:t>
      </w:r>
      <w:r w:rsidR="00C67FCA" w:rsidRPr="00F2640F">
        <w:rPr>
          <w:b/>
          <w:bCs/>
          <w:highlight w:val="cyan"/>
        </w:rPr>
        <w:t>Adopt the following target data rates for </w:t>
      </w:r>
      <w:r w:rsidR="000E0DCB" w:rsidRPr="00F2640F">
        <w:rPr>
          <w:b/>
          <w:bCs/>
          <w:highlight w:val="cyan"/>
        </w:rPr>
        <w:t xml:space="preserve">link </w:t>
      </w:r>
      <w:r w:rsidR="00456DF7" w:rsidRPr="00F2640F">
        <w:rPr>
          <w:b/>
          <w:bCs/>
          <w:highlight w:val="cyan"/>
        </w:rPr>
        <w:t>budget</w:t>
      </w:r>
      <w:r w:rsidR="00C67FCA" w:rsidRPr="00F2640F">
        <w:rPr>
          <w:b/>
          <w:bCs/>
          <w:highlight w:val="cyan"/>
        </w:rPr>
        <w:t> evaluation for FR1</w:t>
      </w:r>
      <w:r w:rsidRPr="00F2640F">
        <w:rPr>
          <w:b/>
          <w:bCs/>
          <w:highlight w:val="cyan"/>
        </w:rPr>
        <w:t>.</w:t>
      </w:r>
    </w:p>
    <w:p w14:paraId="38297D46" w14:textId="77777777" w:rsidR="000E0DCB" w:rsidRPr="00F2640F" w:rsidRDefault="000E0DCB" w:rsidP="00C67FCA">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 xml:space="preserve">Urban: </w:t>
      </w:r>
      <w:r w:rsidR="00C67FCA" w:rsidRPr="00F2640F">
        <w:rPr>
          <w:rFonts w:ascii="Times New Roman" w:hAnsi="Times New Roman"/>
          <w:sz w:val="20"/>
          <w:szCs w:val="20"/>
          <w:highlight w:val="cyan"/>
        </w:rPr>
        <w:t xml:space="preserve">1 Mbps </w:t>
      </w:r>
      <w:r w:rsidRPr="00F2640F">
        <w:rPr>
          <w:rFonts w:ascii="Times New Roman" w:hAnsi="Times New Roman"/>
          <w:sz w:val="20"/>
          <w:szCs w:val="20"/>
          <w:highlight w:val="cyan"/>
        </w:rPr>
        <w:t>on DL and 1 Mbps in UL</w:t>
      </w:r>
    </w:p>
    <w:p w14:paraId="29AFB801" w14:textId="77777777" w:rsidR="000E0DCB" w:rsidRPr="00F2640F" w:rsidRDefault="000E0DCB" w:rsidP="00C67FCA">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Rural: 1 Mbps on DL and 100kbps in UL</w:t>
      </w:r>
    </w:p>
    <w:p w14:paraId="10068CED" w14:textId="5E9DB636" w:rsidR="00C67FCA" w:rsidRPr="00F2640F" w:rsidRDefault="000E0DCB" w:rsidP="007C2CBD">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Note: UL target data rates are same as the CE SI</w:t>
      </w:r>
    </w:p>
    <w:tbl>
      <w:tblPr>
        <w:tblStyle w:val="af4"/>
        <w:tblW w:w="0" w:type="auto"/>
        <w:tblLook w:val="04A0" w:firstRow="1" w:lastRow="0" w:firstColumn="1" w:lastColumn="0" w:noHBand="0" w:noVBand="1"/>
      </w:tblPr>
      <w:tblGrid>
        <w:gridCol w:w="1939"/>
        <w:gridCol w:w="7691"/>
      </w:tblGrid>
      <w:tr w:rsidR="002B6401" w:rsidRPr="00C57CB5" w14:paraId="0C548279" w14:textId="77777777" w:rsidTr="008708D6">
        <w:tc>
          <w:tcPr>
            <w:tcW w:w="1939" w:type="dxa"/>
            <w:shd w:val="clear" w:color="auto" w:fill="D9D9D9" w:themeFill="background1" w:themeFillShade="D9"/>
          </w:tcPr>
          <w:p w14:paraId="21617F39" w14:textId="77777777" w:rsidR="002B6401" w:rsidRPr="00C57CB5" w:rsidRDefault="002B6401" w:rsidP="008708D6">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8708D6">
            <w:pPr>
              <w:rPr>
                <w:b/>
                <w:bCs/>
              </w:rPr>
            </w:pPr>
            <w:r w:rsidRPr="00C57CB5">
              <w:rPr>
                <w:b/>
                <w:bCs/>
              </w:rPr>
              <w:t>Comments</w:t>
            </w:r>
          </w:p>
        </w:tc>
      </w:tr>
      <w:tr w:rsidR="002B6401" w:rsidRPr="00C57CB5" w14:paraId="09AEFD7E" w14:textId="77777777" w:rsidTr="008708D6">
        <w:tc>
          <w:tcPr>
            <w:tcW w:w="1939" w:type="dxa"/>
          </w:tcPr>
          <w:p w14:paraId="211E0219" w14:textId="0462ACDD" w:rsidR="002B6401" w:rsidRPr="00E3621C" w:rsidRDefault="00E3621C" w:rsidP="008708D6">
            <w:pPr>
              <w:rPr>
                <w:rFonts w:eastAsia="ＭＳ 明朝"/>
                <w:lang w:eastAsia="ja-JP"/>
              </w:rPr>
            </w:pPr>
            <w:r>
              <w:rPr>
                <w:rFonts w:eastAsia="ＭＳ 明朝" w:hint="eastAsia"/>
                <w:lang w:eastAsia="ja-JP"/>
              </w:rPr>
              <w:t>DOCOMO</w:t>
            </w:r>
          </w:p>
        </w:tc>
        <w:tc>
          <w:tcPr>
            <w:tcW w:w="7691" w:type="dxa"/>
          </w:tcPr>
          <w:p w14:paraId="17433E05" w14:textId="27765A9B" w:rsidR="002B6401" w:rsidRPr="00E3621C" w:rsidRDefault="00E3621C" w:rsidP="008708D6">
            <w:pPr>
              <w:rPr>
                <w:rFonts w:eastAsia="ＭＳ 明朝"/>
                <w:lang w:eastAsia="ja-JP"/>
              </w:rPr>
            </w:pPr>
            <w:r>
              <w:rPr>
                <w:rFonts w:eastAsia="ＭＳ 明朝" w:hint="eastAsia"/>
                <w:lang w:eastAsia="ja-JP"/>
              </w:rPr>
              <w:t>Agree with the proposal</w:t>
            </w:r>
          </w:p>
        </w:tc>
      </w:tr>
      <w:tr w:rsidR="002B6401" w:rsidRPr="00C57CB5" w14:paraId="6EDD3D6B" w14:textId="77777777" w:rsidTr="008708D6">
        <w:tc>
          <w:tcPr>
            <w:tcW w:w="1939" w:type="dxa"/>
          </w:tcPr>
          <w:p w14:paraId="193F7CAE" w14:textId="77777777" w:rsidR="002B6401" w:rsidRPr="00C57CB5" w:rsidRDefault="002B6401" w:rsidP="008708D6"/>
        </w:tc>
        <w:tc>
          <w:tcPr>
            <w:tcW w:w="7691" w:type="dxa"/>
          </w:tcPr>
          <w:p w14:paraId="339ED1A4" w14:textId="77777777" w:rsidR="002B6401" w:rsidRPr="00C57CB5" w:rsidRDefault="002B6401" w:rsidP="008708D6"/>
        </w:tc>
      </w:tr>
      <w:tr w:rsidR="002B6401" w:rsidRPr="00C57CB5" w14:paraId="7CFA3916" w14:textId="77777777" w:rsidTr="008708D6">
        <w:tc>
          <w:tcPr>
            <w:tcW w:w="1939" w:type="dxa"/>
          </w:tcPr>
          <w:p w14:paraId="388A1E98" w14:textId="77777777" w:rsidR="002B6401" w:rsidRPr="00C57CB5" w:rsidRDefault="002B6401" w:rsidP="008708D6"/>
        </w:tc>
        <w:tc>
          <w:tcPr>
            <w:tcW w:w="7691" w:type="dxa"/>
          </w:tcPr>
          <w:p w14:paraId="25C47647" w14:textId="77777777" w:rsidR="002B6401" w:rsidRPr="00387C8E" w:rsidRDefault="002B6401" w:rsidP="008708D6">
            <w:pPr>
              <w:spacing w:line="254" w:lineRule="auto"/>
            </w:pPr>
          </w:p>
        </w:tc>
      </w:tr>
    </w:tbl>
    <w:p w14:paraId="143DC952" w14:textId="6F1201F0" w:rsidR="002B6401" w:rsidRDefault="002B6401" w:rsidP="00612DF7"/>
    <w:p w14:paraId="20E1506C" w14:textId="77777777" w:rsidR="00C67FCA" w:rsidRDefault="00C67FCA" w:rsidP="00612DF7"/>
    <w:p w14:paraId="54306260" w14:textId="5F3AECF7" w:rsidR="000244F7" w:rsidRDefault="000244F7" w:rsidP="000244F7">
      <w:pPr>
        <w:pStyle w:val="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RedCap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7CB590D6" w:rsidR="00212E3F" w:rsidRPr="001A5BEE" w:rsidRDefault="00212E3F" w:rsidP="00212E3F">
      <w:pPr>
        <w:pStyle w:val="afd"/>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Spreadtrum,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afd"/>
        <w:numPr>
          <w:ilvl w:val="0"/>
          <w:numId w:val="23"/>
        </w:numPr>
        <w:rPr>
          <w:b/>
          <w:bCs/>
        </w:rPr>
      </w:pPr>
      <w:r>
        <w:rPr>
          <w:rFonts w:ascii="Times New Roman" w:hAnsi="Times New Roman"/>
          <w:sz w:val="20"/>
          <w:szCs w:val="20"/>
        </w:rPr>
        <w:t>FutureWei</w:t>
      </w:r>
    </w:p>
    <w:p w14:paraId="49CE468D" w14:textId="3B8B77B5" w:rsidR="00D82D24" w:rsidRDefault="00D82D24" w:rsidP="00D82D24"/>
    <w:p w14:paraId="4BAED6CF" w14:textId="154F3807" w:rsidR="00456DF7" w:rsidRPr="00F2640F" w:rsidRDefault="00456DF7" w:rsidP="00456DF7">
      <w:pPr>
        <w:rPr>
          <w:b/>
          <w:bCs/>
          <w:highlight w:val="cyan"/>
        </w:rPr>
      </w:pPr>
      <w:r w:rsidRPr="00F2640F">
        <w:rPr>
          <w:b/>
          <w:bCs/>
          <w:highlight w:val="cyan"/>
        </w:rPr>
        <w:t xml:space="preserve">Proposal </w:t>
      </w:r>
      <w:r w:rsidR="000E0DCB" w:rsidRPr="00F2640F">
        <w:rPr>
          <w:b/>
          <w:bCs/>
          <w:highlight w:val="cyan"/>
        </w:rPr>
        <w:t>7</w:t>
      </w:r>
      <w:r w:rsidRPr="00F2640F">
        <w:rPr>
          <w:b/>
          <w:bCs/>
          <w:highlight w:val="cyan"/>
        </w:rPr>
        <w:t xml:space="preserve">: The </w:t>
      </w:r>
      <w:r w:rsidR="006F6429" w:rsidRPr="00F2640F">
        <w:rPr>
          <w:b/>
          <w:bCs/>
          <w:highlight w:val="cyan"/>
        </w:rPr>
        <w:t xml:space="preserve">impact of </w:t>
      </w:r>
      <w:r w:rsidRPr="00F2640F">
        <w:rPr>
          <w:b/>
          <w:bCs/>
          <w:highlight w:val="cyan"/>
        </w:rPr>
        <w:t>small form factor is considered for all the uplink and downlink channels</w:t>
      </w:r>
    </w:p>
    <w:p w14:paraId="0D739B65" w14:textId="3CE868EC" w:rsidR="00456DF7" w:rsidRPr="00F2640F" w:rsidRDefault="006F6429" w:rsidP="00456DF7">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A 3dB loss of antenna gain is included in link budget calculation</w:t>
      </w:r>
    </w:p>
    <w:p w14:paraId="271D1D27" w14:textId="77777777" w:rsidR="00456DF7" w:rsidRPr="00C67FCA" w:rsidRDefault="00456DF7" w:rsidP="00456DF7">
      <w:pPr>
        <w:pStyle w:val="afd"/>
        <w:spacing w:after="180"/>
        <w:contextualSpacing/>
        <w:rPr>
          <w:rFonts w:ascii="Times New Roman" w:hAnsi="Times New Roman"/>
          <w:sz w:val="20"/>
          <w:szCs w:val="20"/>
        </w:rPr>
      </w:pPr>
    </w:p>
    <w:tbl>
      <w:tblPr>
        <w:tblStyle w:val="af4"/>
        <w:tblW w:w="0" w:type="auto"/>
        <w:tblLook w:val="04A0" w:firstRow="1" w:lastRow="0" w:firstColumn="1" w:lastColumn="0" w:noHBand="0" w:noVBand="1"/>
      </w:tblPr>
      <w:tblGrid>
        <w:gridCol w:w="1939"/>
        <w:gridCol w:w="7691"/>
      </w:tblGrid>
      <w:tr w:rsidR="00456DF7" w:rsidRPr="00C57CB5" w14:paraId="245407BF" w14:textId="77777777" w:rsidTr="008708D6">
        <w:tc>
          <w:tcPr>
            <w:tcW w:w="1939" w:type="dxa"/>
            <w:shd w:val="clear" w:color="auto" w:fill="D9D9D9" w:themeFill="background1" w:themeFillShade="D9"/>
          </w:tcPr>
          <w:p w14:paraId="22F42222" w14:textId="77777777" w:rsidR="00456DF7" w:rsidRPr="00C57CB5" w:rsidRDefault="00456DF7" w:rsidP="008708D6">
            <w:pPr>
              <w:rPr>
                <w:b/>
                <w:bCs/>
              </w:rPr>
            </w:pPr>
            <w:r w:rsidRPr="00C57CB5">
              <w:rPr>
                <w:b/>
                <w:bCs/>
              </w:rPr>
              <w:lastRenderedPageBreak/>
              <w:t>Company</w:t>
            </w:r>
          </w:p>
        </w:tc>
        <w:tc>
          <w:tcPr>
            <w:tcW w:w="7691" w:type="dxa"/>
            <w:shd w:val="clear" w:color="auto" w:fill="D9D9D9" w:themeFill="background1" w:themeFillShade="D9"/>
          </w:tcPr>
          <w:p w14:paraId="0ACE3857" w14:textId="77777777" w:rsidR="00456DF7" w:rsidRPr="00C57CB5" w:rsidRDefault="00456DF7" w:rsidP="008708D6">
            <w:pPr>
              <w:rPr>
                <w:b/>
                <w:bCs/>
              </w:rPr>
            </w:pPr>
            <w:r w:rsidRPr="00C57CB5">
              <w:rPr>
                <w:b/>
                <w:bCs/>
              </w:rPr>
              <w:t>Comments</w:t>
            </w:r>
          </w:p>
        </w:tc>
      </w:tr>
      <w:tr w:rsidR="00456DF7" w:rsidRPr="00C57CB5" w14:paraId="4D8948EB" w14:textId="77777777" w:rsidTr="008708D6">
        <w:tc>
          <w:tcPr>
            <w:tcW w:w="1939" w:type="dxa"/>
          </w:tcPr>
          <w:p w14:paraId="46B9EF52" w14:textId="09071E4D" w:rsidR="00456DF7" w:rsidRPr="00F9074E" w:rsidRDefault="00F9074E" w:rsidP="008708D6">
            <w:pPr>
              <w:rPr>
                <w:rFonts w:eastAsia="ＭＳ 明朝"/>
                <w:lang w:eastAsia="ja-JP"/>
              </w:rPr>
            </w:pPr>
            <w:r>
              <w:rPr>
                <w:rFonts w:eastAsia="ＭＳ 明朝" w:hint="eastAsia"/>
                <w:lang w:eastAsia="ja-JP"/>
              </w:rPr>
              <w:t>DOCOMO</w:t>
            </w:r>
          </w:p>
        </w:tc>
        <w:tc>
          <w:tcPr>
            <w:tcW w:w="7691" w:type="dxa"/>
          </w:tcPr>
          <w:p w14:paraId="661EFAD2" w14:textId="7AB2D4C7" w:rsidR="00456DF7" w:rsidRPr="00F9074E" w:rsidRDefault="00F9074E" w:rsidP="008708D6">
            <w:pPr>
              <w:rPr>
                <w:rFonts w:eastAsia="ＭＳ 明朝"/>
                <w:lang w:eastAsia="ja-JP"/>
              </w:rPr>
            </w:pPr>
            <w:r>
              <w:rPr>
                <w:rFonts w:eastAsia="ＭＳ 明朝" w:hint="eastAsia"/>
                <w:lang w:eastAsia="ja-JP"/>
              </w:rPr>
              <w:t>Agree with the proposal</w:t>
            </w:r>
          </w:p>
        </w:tc>
      </w:tr>
      <w:tr w:rsidR="00456DF7" w:rsidRPr="00C57CB5" w14:paraId="24A58BCE" w14:textId="77777777" w:rsidTr="008708D6">
        <w:tc>
          <w:tcPr>
            <w:tcW w:w="1939" w:type="dxa"/>
          </w:tcPr>
          <w:p w14:paraId="26BF382A" w14:textId="77777777" w:rsidR="00456DF7" w:rsidRPr="00C57CB5" w:rsidRDefault="00456DF7" w:rsidP="008708D6"/>
        </w:tc>
        <w:tc>
          <w:tcPr>
            <w:tcW w:w="7691" w:type="dxa"/>
          </w:tcPr>
          <w:p w14:paraId="10DA601A" w14:textId="77777777" w:rsidR="00456DF7" w:rsidRPr="00C57CB5" w:rsidRDefault="00456DF7" w:rsidP="008708D6"/>
        </w:tc>
      </w:tr>
      <w:tr w:rsidR="00456DF7" w:rsidRPr="00C57CB5" w14:paraId="4D83EB62" w14:textId="77777777" w:rsidTr="008708D6">
        <w:tc>
          <w:tcPr>
            <w:tcW w:w="1939" w:type="dxa"/>
          </w:tcPr>
          <w:p w14:paraId="7DF126D0" w14:textId="77777777" w:rsidR="00456DF7" w:rsidRPr="00C57CB5" w:rsidRDefault="00456DF7" w:rsidP="008708D6"/>
        </w:tc>
        <w:tc>
          <w:tcPr>
            <w:tcW w:w="7691" w:type="dxa"/>
          </w:tcPr>
          <w:p w14:paraId="276AF69F" w14:textId="77777777" w:rsidR="00456DF7" w:rsidRPr="00387C8E" w:rsidRDefault="00456DF7" w:rsidP="008708D6">
            <w:pPr>
              <w:spacing w:line="254" w:lineRule="auto"/>
            </w:pPr>
          </w:p>
        </w:tc>
      </w:tr>
    </w:tbl>
    <w:p w14:paraId="707C303F" w14:textId="77777777" w:rsidR="00456DF7" w:rsidRPr="009F3032" w:rsidRDefault="00456DF7" w:rsidP="00D82D24"/>
    <w:bookmarkEnd w:id="2"/>
    <w:bookmarkEnd w:id="3"/>
    <w:p w14:paraId="64099BEB" w14:textId="69A78F6C" w:rsidR="002F77EB" w:rsidRPr="000244F7" w:rsidRDefault="00E523F3" w:rsidP="008D0DF4">
      <w:pPr>
        <w:pStyle w:val="1"/>
        <w:spacing w:before="480"/>
        <w:jc w:val="both"/>
      </w:pPr>
      <w:r w:rsidRPr="000244F7">
        <w:t>References</w:t>
      </w:r>
      <w:bookmarkStart w:id="4" w:name="_Ref457730460"/>
      <w:bookmarkStart w:id="5" w:name="_Ref450735844"/>
      <w:bookmarkStart w:id="6" w:name="_Ref450342757"/>
      <w:r w:rsidR="002F77EB" w:rsidRPr="005D74B7">
        <w:rPr>
          <w:rFonts w:hint="eastAsia"/>
        </w:rPr>
        <w:tab/>
      </w:r>
    </w:p>
    <w:p w14:paraId="77159D29" w14:textId="77777777" w:rsidR="009D28D6" w:rsidRPr="009D28D6" w:rsidRDefault="009D28D6" w:rsidP="009D28D6">
      <w:pPr>
        <w:pStyle w:val="afd"/>
        <w:numPr>
          <w:ilvl w:val="0"/>
          <w:numId w:val="2"/>
        </w:numPr>
        <w:jc w:val="both"/>
        <w:rPr>
          <w:rFonts w:ascii="Times New Roman" w:eastAsia="SimSun" w:hAnsi="Times New Roman"/>
          <w:sz w:val="20"/>
          <w:szCs w:val="20"/>
          <w:lang w:val="en-GB"/>
        </w:rPr>
      </w:pPr>
      <w:bookmarkStart w:id="7" w:name="_Ref39749538"/>
      <w:bookmarkEnd w:id="4"/>
      <w:bookmarkEnd w:id="5"/>
      <w:bookmarkEnd w:id="6"/>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8" w:name="_Ref40110185"/>
      <w:bookmarkEnd w:id="7"/>
    </w:p>
    <w:p w14:paraId="133B2389" w14:textId="77777777" w:rsidR="009D28D6" w:rsidRPr="009D28D6" w:rsidRDefault="009D28D6" w:rsidP="009D28D6">
      <w:pPr>
        <w:pStyle w:val="afd"/>
        <w:numPr>
          <w:ilvl w:val="0"/>
          <w:numId w:val="2"/>
        </w:numPr>
        <w:jc w:val="both"/>
        <w:rPr>
          <w:rFonts w:ascii="Times New Roman" w:eastAsia="SimSun" w:hAnsi="Times New Roman"/>
          <w:sz w:val="20"/>
          <w:szCs w:val="20"/>
          <w:lang w:val="en-GB"/>
        </w:rPr>
      </w:pPr>
      <w:bookmarkStart w:id="9" w:name="_Ref46731934"/>
      <w:bookmarkStart w:id="10" w:name="_Ref40185418"/>
      <w:bookmarkStart w:id="11" w:name="_Ref40185519"/>
      <w:bookmarkEnd w:id="8"/>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9"/>
    </w:p>
    <w:bookmarkEnd w:id="10"/>
    <w:bookmarkEnd w:id="11"/>
    <w:p w14:paraId="7D823ADF" w14:textId="0AB9EDAA" w:rsidR="009D28D6" w:rsidRPr="009D28D6" w:rsidRDefault="009D28D6" w:rsidP="009D28D6">
      <w:pPr>
        <w:pStyle w:val="afd"/>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11"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12"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NR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Discusison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bookmarkStart w:id="12" w:name="_GoBack"/>
      <w:bookmarkEnd w:id="12"/>
      <w:r w:rsidR="009D28D6" w:rsidRPr="009D28D6">
        <w:rPr>
          <w:rFonts w:ascii="Times New Roman" w:eastAsia="SimSun" w:hAnsi="Times New Roman"/>
          <w:sz w:val="20"/>
          <w:szCs w:val="20"/>
          <w:lang w:val="en-GB"/>
        </w:rPr>
        <w:t>Spreadtrum Communications</w:t>
      </w:r>
    </w:p>
    <w:p w14:paraId="077EDAF7" w14:textId="6AE5BEDA"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InterDigital, Inc.</w:t>
      </w:r>
    </w:p>
    <w:p w14:paraId="2601C9F8" w14:textId="6EE685DE"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Convida Wireless</w:t>
      </w:r>
    </w:p>
    <w:p w14:paraId="066623D9" w14:textId="467D7A1C"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FF2990" w:rsidP="009D28D6">
      <w:pPr>
        <w:pStyle w:val="afd"/>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FF2990" w:rsidP="009D28D6">
      <w:pPr>
        <w:pStyle w:val="afd"/>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FF2990" w:rsidP="006F2F94">
      <w:pPr>
        <w:pStyle w:val="afd"/>
        <w:numPr>
          <w:ilvl w:val="0"/>
          <w:numId w:val="2"/>
        </w:numPr>
        <w:rPr>
          <w:rFonts w:ascii="Times New Roman" w:eastAsia="SimSun" w:hAnsi="Times New Roman"/>
          <w:sz w:val="20"/>
          <w:szCs w:val="20"/>
          <w:lang w:val="en-GB"/>
        </w:rPr>
      </w:pPr>
      <w:hyperlink r:id="rId39"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headerReference w:type="default" r:id="rId41"/>
      <w:footerReference w:type="even" r:id="rId42"/>
      <w:footerReference w:type="default" r:id="rId43"/>
      <w:headerReference w:type="first" r:id="rId44"/>
      <w:footerReference w:type="first" r:id="rId4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5060B" w14:textId="77777777" w:rsidR="00FF2990" w:rsidRDefault="00FF2990">
      <w:r>
        <w:separator/>
      </w:r>
    </w:p>
  </w:endnote>
  <w:endnote w:type="continuationSeparator" w:id="0">
    <w:p w14:paraId="23F508FA" w14:textId="77777777" w:rsidR="00FF2990" w:rsidRDefault="00FF2990">
      <w:r>
        <w:continuationSeparator/>
      </w:r>
    </w:p>
  </w:endnote>
  <w:endnote w:type="continuationNotice" w:id="1">
    <w:p w14:paraId="0C3158BF" w14:textId="77777777" w:rsidR="00FF2990" w:rsidRDefault="00FF29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C107C2" w:rsidRDefault="00C107C2" w:rsidP="00F837D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6881B58" w14:textId="77777777" w:rsidR="00C107C2" w:rsidRDefault="00C107C2"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47E26189" w:rsidR="00C107C2" w:rsidRDefault="00C107C2" w:rsidP="00450D3B">
    <w:pPr>
      <w:pStyle w:val="ac"/>
      <w:ind w:right="360"/>
    </w:pPr>
    <w:r>
      <w:rPr>
        <w:rStyle w:val="af5"/>
      </w:rPr>
      <w:fldChar w:fldCharType="begin"/>
    </w:r>
    <w:r>
      <w:rPr>
        <w:rStyle w:val="af5"/>
      </w:rPr>
      <w:instrText xml:space="preserve"> PAGE </w:instrText>
    </w:r>
    <w:r>
      <w:rPr>
        <w:rStyle w:val="af5"/>
      </w:rPr>
      <w:fldChar w:fldCharType="separate"/>
    </w:r>
    <w:r w:rsidR="004C1BCB">
      <w:rPr>
        <w:rStyle w:val="af5"/>
      </w:rPr>
      <w:t>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C1BCB">
      <w:rPr>
        <w:rStyle w:val="af5"/>
      </w:rPr>
      <w:t>7</w:t>
    </w:r>
    <w:r>
      <w:rPr>
        <w:rStyle w:val="af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B2DAD" w14:textId="77777777" w:rsidR="00C107C2" w:rsidRDefault="00C107C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D91E4" w14:textId="77777777" w:rsidR="00FF2990" w:rsidRDefault="00FF2990">
      <w:r>
        <w:separator/>
      </w:r>
    </w:p>
  </w:footnote>
  <w:footnote w:type="continuationSeparator" w:id="0">
    <w:p w14:paraId="6F555A35" w14:textId="77777777" w:rsidR="00FF2990" w:rsidRDefault="00FF2990">
      <w:r>
        <w:continuationSeparator/>
      </w:r>
    </w:p>
  </w:footnote>
  <w:footnote w:type="continuationNotice" w:id="1">
    <w:p w14:paraId="1F96E108" w14:textId="77777777" w:rsidR="00FF2990" w:rsidRDefault="00FF29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C107C2" w:rsidRDefault="00C107C2">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C488" w14:textId="77777777" w:rsidR="00C107C2" w:rsidRDefault="00C107C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4E1D" w14:textId="77777777" w:rsidR="00C107C2" w:rsidRDefault="00C107C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0"/>
  </w:num>
  <w:num w:numId="3">
    <w:abstractNumId w:val="2"/>
  </w:num>
  <w:num w:numId="4">
    <w:abstractNumId w:val="13"/>
  </w:num>
  <w:num w:numId="5">
    <w:abstractNumId w:val="12"/>
  </w:num>
  <w:num w:numId="6">
    <w:abstractNumId w:val="19"/>
  </w:num>
  <w:num w:numId="7">
    <w:abstractNumId w:val="26"/>
  </w:num>
  <w:num w:numId="8">
    <w:abstractNumId w:val="20"/>
  </w:num>
  <w:num w:numId="9">
    <w:abstractNumId w:val="16"/>
  </w:num>
  <w:num w:numId="10">
    <w:abstractNumId w:val="25"/>
  </w:num>
  <w:num w:numId="11">
    <w:abstractNumId w:val="14"/>
  </w:num>
  <w:num w:numId="12">
    <w:abstractNumId w:val="23"/>
  </w:num>
  <w:num w:numId="13">
    <w:abstractNumId w:val="17"/>
  </w:num>
  <w:num w:numId="14">
    <w:abstractNumId w:val="11"/>
  </w:num>
  <w:num w:numId="15">
    <w:abstractNumId w:val="24"/>
  </w:num>
  <w:num w:numId="16">
    <w:abstractNumId w:val="22"/>
  </w:num>
  <w:num w:numId="17">
    <w:abstractNumId w:val="18"/>
  </w:num>
  <w:num w:numId="18">
    <w:abstractNumId w:val="6"/>
  </w:num>
  <w:num w:numId="19">
    <w:abstractNumId w:val="8"/>
  </w:num>
  <w:num w:numId="20">
    <w:abstractNumId w:val="3"/>
  </w:num>
  <w:num w:numId="21">
    <w:abstractNumId w:val="1"/>
  </w:num>
  <w:num w:numId="22">
    <w:abstractNumId w:val="4"/>
  </w:num>
  <w:num w:numId="23">
    <w:abstractNumId w:val="9"/>
  </w:num>
  <w:num w:numId="24">
    <w:abstractNumId w:val="21"/>
  </w:num>
  <w:num w:numId="25">
    <w:abstractNumId w:val="7"/>
  </w:num>
  <w:num w:numId="26">
    <w:abstractNumId w:val="15"/>
  </w:num>
  <w:num w:numId="27">
    <w:abstractNumId w:val="2"/>
  </w:num>
  <w:num w:numId="2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2102A1F-FC39-4245-870B-EAD9E72F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af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3"/>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4">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505E39"/>
  </w:style>
  <w:style w:type="character" w:styleId="af6">
    <w:name w:val="annotation reference"/>
    <w:qFormat/>
    <w:rsid w:val="00A10B48"/>
    <w:rPr>
      <w:sz w:val="16"/>
      <w:szCs w:val="16"/>
    </w:rPr>
  </w:style>
  <w:style w:type="paragraph" w:styleId="af7">
    <w:name w:val="annotation text"/>
    <w:basedOn w:val="a"/>
    <w:link w:val="af8"/>
    <w:uiPriority w:val="99"/>
    <w:rsid w:val="00A10B48"/>
    <w:rPr>
      <w:lang w:eastAsia="x-none"/>
    </w:rPr>
  </w:style>
  <w:style w:type="paragraph" w:styleId="af9">
    <w:name w:val="annotation subject"/>
    <w:basedOn w:val="af7"/>
    <w:next w:val="af7"/>
    <w:link w:val="afa"/>
    <w:uiPriority w:val="99"/>
    <w:rsid w:val="00A10B48"/>
    <w:rPr>
      <w:b/>
      <w:bCs/>
    </w:rPr>
  </w:style>
  <w:style w:type="paragraph" w:styleId="afb">
    <w:name w:val="Balloon Text"/>
    <w:basedOn w:val="a"/>
    <w:link w:val="afc"/>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ＭＳ 明朝" w:hAnsi="Arial"/>
      <w:lang w:val="en-GB" w:eastAsia="en-US"/>
    </w:rPr>
  </w:style>
  <w:style w:type="character" w:customStyle="1" w:styleId="10">
    <w:name w:val="見出し 1 (文字)"/>
    <w:aliases w:val="H1 (文字),h1 (文字)"/>
    <w:link w:val="1"/>
    <w:rsid w:val="00184F51"/>
    <w:rPr>
      <w:rFonts w:ascii="Arial" w:hAnsi="Arial"/>
      <w:sz w:val="36"/>
      <w:lang w:val="en-GB" w:eastAsia="en-US"/>
    </w:rPr>
  </w:style>
  <w:style w:type="character" w:customStyle="1" w:styleId="20">
    <w:name w:val="見出し 2 (文字)"/>
    <w:aliases w:val="H2 (文字),h2 (文字),DO NOT USE_h2 (文字),h21 (文字),Head2A (文字),2 (文字),UNDERRUBRIK 1-2 (文字),H2 Char (文字),h2 Char (文字)"/>
    <w:link w:val="2"/>
    <w:rsid w:val="00184F51"/>
    <w:rPr>
      <w:rFonts w:ascii="Arial" w:hAnsi="Arial"/>
      <w:sz w:val="32"/>
      <w:lang w:val="en-GB" w:eastAsia="en-US"/>
    </w:rPr>
  </w:style>
  <w:style w:type="character" w:customStyle="1" w:styleId="30">
    <w:name w:val="見出し 3 (文字)"/>
    <w:aliases w:val="Underrubrik2 (文字),H3 (文字)"/>
    <w:link w:val="3"/>
    <w:rsid w:val="00184F51"/>
    <w:rPr>
      <w:rFonts w:ascii="Arial" w:hAnsi="Arial"/>
      <w:sz w:val="28"/>
      <w:lang w:val="en-GB" w:eastAsia="en-US"/>
    </w:rPr>
  </w:style>
  <w:style w:type="character" w:customStyle="1" w:styleId="41">
    <w:name w:val="見出し 4 (文字)"/>
    <w:aliases w:val="h4 (文字)"/>
    <w:link w:val="4"/>
    <w:rsid w:val="00184F51"/>
    <w:rPr>
      <w:rFonts w:ascii="Arial" w:hAnsi="Arial"/>
      <w:sz w:val="24"/>
      <w:lang w:val="en-GB" w:eastAsia="en-US"/>
    </w:rPr>
  </w:style>
  <w:style w:type="character" w:customStyle="1" w:styleId="50">
    <w:name w:val="見出し 5 (文字)"/>
    <w:aliases w:val="h5 (文字),Heading5 (文字)"/>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列出段落"/>
    <w:basedOn w:val="a"/>
    <w:link w:val="afe"/>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f">
    <w:name w:val="Subtitle"/>
    <w:basedOn w:val="a"/>
    <w:next w:val="a"/>
    <w:link w:val="aff0"/>
    <w:qFormat/>
    <w:rsid w:val="005D609E"/>
    <w:pPr>
      <w:spacing w:after="60"/>
      <w:jc w:val="center"/>
      <w:outlineLvl w:val="1"/>
    </w:pPr>
    <w:rPr>
      <w:rFonts w:ascii="Cambria" w:hAnsi="Cambria"/>
      <w:sz w:val="24"/>
      <w:szCs w:val="24"/>
    </w:rPr>
  </w:style>
  <w:style w:type="character" w:customStyle="1" w:styleId="aff0">
    <w:name w:val="副題 (文字)"/>
    <w:link w:val="aff"/>
    <w:rsid w:val="005D609E"/>
    <w:rPr>
      <w:rFonts w:ascii="Cambria" w:eastAsia="Times New Roman" w:hAnsi="Cambria" w:cs="Times New Roman"/>
      <w:sz w:val="24"/>
      <w:szCs w:val="24"/>
      <w:lang w:val="en-GB"/>
    </w:rPr>
  </w:style>
  <w:style w:type="paragraph" w:styleId="aff1">
    <w:name w:val="Revision"/>
    <w:hidden/>
    <w:uiPriority w:val="99"/>
    <w:semiHidden/>
    <w:rsid w:val="00F1403E"/>
    <w:rPr>
      <w:rFonts w:ascii="Times New Roman" w:hAnsi="Times New Roman"/>
      <w:lang w:val="en-GB" w:eastAsia="en-US"/>
    </w:rPr>
  </w:style>
  <w:style w:type="paragraph" w:styleId="Web">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8">
    <w:name w:val="コメント文字列 (文字)"/>
    <w:link w:val="af7"/>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d"/>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ＭＳ 明朝"/>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a">
    <w:name w:val="コメント内容 (文字)"/>
    <w:link w:val="af9"/>
    <w:uiPriority w:val="99"/>
    <w:rsid w:val="004936E2"/>
    <w:rPr>
      <w:rFonts w:ascii="Times New Roman" w:hAnsi="Times New Roman"/>
      <w:b/>
      <w:bCs/>
      <w:lang w:eastAsia="x-none"/>
    </w:rPr>
  </w:style>
  <w:style w:type="character" w:customStyle="1" w:styleId="afc">
    <w:name w:val="吹き出し (文字)"/>
    <w:link w:val="afb"/>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見出しマップ (文字)"/>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書式なし (文字)"/>
    <w:basedOn w:val="a0"/>
    <w:link w:val="aff6"/>
    <w:rsid w:val="004936E2"/>
    <w:rPr>
      <w:rFonts w:ascii="Courier New" w:eastAsia="Times New Roman" w:hAnsi="Courier New"/>
      <w:lang w:val="nb-NO" w:eastAsia="en-GB"/>
    </w:rPr>
  </w:style>
  <w:style w:type="character" w:customStyle="1" w:styleId="af3">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2"/>
    <w:rsid w:val="004936E2"/>
    <w:rPr>
      <w:rFonts w:ascii="Times" w:hAnsi="Times"/>
      <w:szCs w:val="24"/>
      <w:lang w:eastAsia="en-US"/>
    </w:rPr>
  </w:style>
  <w:style w:type="character" w:customStyle="1" w:styleId="28">
    <w:name w:val="本文 2 (文字)"/>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本文インデント 2 (文字)"/>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本文インデント 3 (文字)"/>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ＭＳ 明朝" w:hAnsi="Arial"/>
      <w:lang w:val="en-GB" w:eastAsia="en-US"/>
    </w:rPr>
  </w:style>
  <w:style w:type="paragraph" w:customStyle="1" w:styleId="TabList">
    <w:name w:val="TabList"/>
    <w:basedOn w:val="a"/>
    <w:rsid w:val="004936E2"/>
    <w:pPr>
      <w:tabs>
        <w:tab w:val="left" w:pos="1134"/>
      </w:tabs>
      <w:spacing w:after="0"/>
    </w:pPr>
    <w:rPr>
      <w:rFonts w:eastAsia="ＭＳ 明朝"/>
      <w:lang w:val="en-GB" w:eastAsia="en-GB"/>
    </w:rPr>
  </w:style>
  <w:style w:type="paragraph" w:customStyle="1" w:styleId="tabletext0">
    <w:name w:val="table text"/>
    <w:basedOn w:val="a"/>
    <w:next w:val="table"/>
    <w:rsid w:val="004936E2"/>
    <w:pPr>
      <w:spacing w:after="0"/>
    </w:pPr>
    <w:rPr>
      <w:rFonts w:eastAsia="ＭＳ 明朝"/>
      <w:i/>
      <w:lang w:val="en-GB" w:eastAsia="en-GB"/>
    </w:rPr>
  </w:style>
  <w:style w:type="paragraph" w:customStyle="1" w:styleId="HE">
    <w:name w:val="HE"/>
    <w:basedOn w:val="a"/>
    <w:rsid w:val="004936E2"/>
    <w:pPr>
      <w:spacing w:after="0"/>
    </w:pPr>
    <w:rPr>
      <w:rFonts w:eastAsia="ＭＳ 明朝"/>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ＭＳ 明朝"/>
      <w:lang w:eastAsia="en-GB"/>
    </w:rPr>
  </w:style>
  <w:style w:type="paragraph" w:customStyle="1" w:styleId="textintend2">
    <w:name w:val="text intend 2"/>
    <w:basedOn w:val="text"/>
    <w:rsid w:val="004936E2"/>
    <w:pPr>
      <w:numPr>
        <w:numId w:val="7"/>
      </w:numPr>
      <w:spacing w:after="120"/>
    </w:pPr>
    <w:rPr>
      <w:rFonts w:eastAsia="ＭＳ 明朝"/>
      <w:lang w:eastAsia="en-GB"/>
    </w:rPr>
  </w:style>
  <w:style w:type="paragraph" w:customStyle="1" w:styleId="textintend3">
    <w:name w:val="text intend 3"/>
    <w:basedOn w:val="text"/>
    <w:rsid w:val="004936E2"/>
    <w:pPr>
      <w:numPr>
        <w:numId w:val="8"/>
      </w:numPr>
      <w:spacing w:after="120"/>
    </w:pPr>
    <w:rPr>
      <w:rFonts w:eastAsia="ＭＳ 明朝"/>
      <w:lang w:eastAsia="en-GB"/>
    </w:rPr>
  </w:style>
  <w:style w:type="paragraph" w:customStyle="1" w:styleId="normalpuce">
    <w:name w:val="normal puce"/>
    <w:basedOn w:val="a"/>
    <w:rsid w:val="004936E2"/>
    <w:pPr>
      <w:widowControl w:val="0"/>
      <w:numPr>
        <w:numId w:val="10"/>
      </w:numPr>
      <w:spacing w:before="60" w:after="60"/>
      <w:jc w:val="both"/>
    </w:pPr>
    <w:rPr>
      <w:rFonts w:eastAsia="ＭＳ 明朝"/>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付 (文字)"/>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見出し 6 (文字)"/>
    <w:link w:val="6"/>
    <w:rsid w:val="004936E2"/>
    <w:rPr>
      <w:rFonts w:ascii="Arial" w:hAnsi="Arial"/>
      <w:lang w:val="en-GB" w:eastAsia="en-US"/>
    </w:rPr>
  </w:style>
  <w:style w:type="character" w:customStyle="1" w:styleId="70">
    <w:name w:val="見出し 7 (文字)"/>
    <w:link w:val="7"/>
    <w:rsid w:val="004936E2"/>
    <w:rPr>
      <w:rFonts w:ascii="Arial" w:hAnsi="Arial"/>
      <w:lang w:val="en-GB" w:eastAsia="en-US"/>
    </w:rPr>
  </w:style>
  <w:style w:type="character" w:customStyle="1" w:styleId="80">
    <w:name w:val="見出し 8 (文字)"/>
    <w:link w:val="8"/>
    <w:rsid w:val="004936E2"/>
    <w:rPr>
      <w:rFonts w:ascii="Arial" w:hAnsi="Arial"/>
      <w:sz w:val="36"/>
      <w:lang w:val="en-GB" w:eastAsia="en-US"/>
    </w:rPr>
  </w:style>
  <w:style w:type="character" w:customStyle="1" w:styleId="90">
    <w:name w:val="見出し 9 (文字)"/>
    <w:link w:val="9"/>
    <w:rsid w:val="004936E2"/>
    <w:rPr>
      <w:rFonts w:ascii="Arial" w:hAnsi="Arial"/>
      <w:sz w:val="36"/>
      <w:lang w:val="en-GB" w:eastAsia="en-US"/>
    </w:rPr>
  </w:style>
  <w:style w:type="character" w:customStyle="1" w:styleId="ab">
    <w:name w:val="一覧 (文字)"/>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一覧 2 (文字)"/>
    <w:link w:val="25"/>
    <w:rsid w:val="004936E2"/>
    <w:rPr>
      <w:rFonts w:ascii="Times New Roman" w:hAnsi="Times New Roman"/>
      <w:lang w:eastAsia="en-US"/>
    </w:rPr>
  </w:style>
  <w:style w:type="character" w:customStyle="1" w:styleId="34">
    <w:name w:val="一覧 3 (文字)"/>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フッター (文字)"/>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ＭＳ 明朝" w:hAnsi="Arial"/>
      <w:szCs w:val="24"/>
      <w:lang w:val="en-GB" w:eastAsia="en-GB"/>
    </w:rPr>
  </w:style>
  <w:style w:type="character" w:customStyle="1" w:styleId="Doc-text2Char">
    <w:name w:val="Doc-text2 Char"/>
    <w:link w:val="Doc-text2"/>
    <w:rsid w:val="004936E2"/>
    <w:rPr>
      <w:rFonts w:ascii="Arial" w:eastAsia="ＭＳ 明朝"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ＭＳ 明朝"/>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rsid w:val="004936E2"/>
    <w:rPr>
      <w:rFonts w:ascii="Arial" w:eastAsia="ＭＳ 明朝" w:hAnsi="Arial"/>
      <w:i/>
      <w:sz w:val="18"/>
      <w:szCs w:val="24"/>
      <w:lang w:val="en-GB" w:eastAsia="en-GB"/>
    </w:rPr>
  </w:style>
  <w:style w:type="paragraph" w:customStyle="1" w:styleId="bullet">
    <w:name w:val="bullet"/>
    <w:basedOn w:val="afd"/>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表題 (文字)"/>
    <w:basedOn w:val="a0"/>
    <w:link w:val="affb"/>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f0"/>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844926-824C-4392-9B98-96AE33E1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7</Pages>
  <Words>2761</Words>
  <Characters>15743</Characters>
  <Application>Microsoft Office Word</Application>
  <DocSecurity>0</DocSecurity>
  <Lines>131</Lines>
  <Paragraphs>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NTT DOCOMO, INC.</cp:lastModifiedBy>
  <cp:revision>11</cp:revision>
  <cp:lastPrinted>2020-08-17T03:17:00Z</cp:lastPrinted>
  <dcterms:created xsi:type="dcterms:W3CDTF">2020-08-19T16:07:00Z</dcterms:created>
  <dcterms:modified xsi:type="dcterms:W3CDTF">2020-08-20T02:44:00Z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