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723E45" w:rsidRPr="00C57CB5" w14:paraId="6FD4BE3E" w14:textId="77777777" w:rsidTr="00E72882">
        <w:tc>
          <w:tcPr>
            <w:tcW w:w="1937" w:type="dxa"/>
          </w:tcPr>
          <w:p w14:paraId="10A4AE1D" w14:textId="6CCC0FB6" w:rsidR="00723E45" w:rsidRPr="00C57CB5" w:rsidRDefault="00723E45" w:rsidP="00E72882">
            <w:pPr>
              <w:rPr>
                <w:lang w:eastAsia="zh-CN"/>
              </w:rPr>
            </w:pPr>
          </w:p>
        </w:tc>
        <w:tc>
          <w:tcPr>
            <w:tcW w:w="7694" w:type="dxa"/>
          </w:tcPr>
          <w:p w14:paraId="18B84250" w14:textId="6AA23B5B" w:rsidR="00723E45" w:rsidRPr="00C57CB5" w:rsidRDefault="00723E45" w:rsidP="00E72882">
            <w:pPr>
              <w:rPr>
                <w:lang w:eastAsia="zh-CN"/>
              </w:rPr>
            </w:pP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7C7025" w:rsidRPr="00C57CB5" w14:paraId="1D1FCB73" w14:textId="77777777" w:rsidTr="00E72882">
        <w:tc>
          <w:tcPr>
            <w:tcW w:w="1937" w:type="dxa"/>
          </w:tcPr>
          <w:p w14:paraId="27762F9B" w14:textId="77777777" w:rsidR="007C7025" w:rsidRPr="00C57CB5" w:rsidRDefault="007C7025" w:rsidP="00E72882">
            <w:pPr>
              <w:rPr>
                <w:lang w:eastAsia="zh-CN"/>
              </w:rPr>
            </w:pPr>
          </w:p>
        </w:tc>
        <w:tc>
          <w:tcPr>
            <w:tcW w:w="7694" w:type="dxa"/>
          </w:tcPr>
          <w:p w14:paraId="7C0D165C" w14:textId="77777777" w:rsidR="007C7025" w:rsidRPr="00C57CB5" w:rsidRDefault="007C7025" w:rsidP="00E72882">
            <w:pPr>
              <w:rPr>
                <w:lang w:eastAsia="zh-CN"/>
              </w:rPr>
            </w:pP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D52D74" w:rsidRPr="00C57CB5" w14:paraId="32FDBFF5" w14:textId="77777777" w:rsidTr="00E72882">
        <w:tc>
          <w:tcPr>
            <w:tcW w:w="1937" w:type="dxa"/>
          </w:tcPr>
          <w:p w14:paraId="004F0ED7" w14:textId="77777777" w:rsidR="00D52D74" w:rsidRPr="00C57CB5" w:rsidRDefault="00D52D74" w:rsidP="00E72882">
            <w:pPr>
              <w:rPr>
                <w:lang w:eastAsia="zh-CN"/>
              </w:rPr>
            </w:pPr>
          </w:p>
        </w:tc>
        <w:tc>
          <w:tcPr>
            <w:tcW w:w="7694" w:type="dxa"/>
          </w:tcPr>
          <w:p w14:paraId="73F9033A" w14:textId="77777777" w:rsidR="00D52D74" w:rsidRPr="00C57CB5" w:rsidRDefault="00D52D74" w:rsidP="00E72882">
            <w:pPr>
              <w:rPr>
                <w:lang w:eastAsia="zh-CN"/>
              </w:rPr>
            </w:pP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lastRenderedPageBreak/>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3A09B7" w:rsidRPr="00C57CB5" w14:paraId="771D4187" w14:textId="77777777" w:rsidTr="00E72882">
        <w:tc>
          <w:tcPr>
            <w:tcW w:w="1937" w:type="dxa"/>
          </w:tcPr>
          <w:p w14:paraId="4CB0A676" w14:textId="77777777" w:rsidR="003A09B7" w:rsidRPr="00C57CB5" w:rsidRDefault="003A09B7" w:rsidP="00E72882">
            <w:pPr>
              <w:rPr>
                <w:lang w:eastAsia="zh-CN"/>
              </w:rPr>
            </w:pPr>
          </w:p>
        </w:tc>
        <w:tc>
          <w:tcPr>
            <w:tcW w:w="7694" w:type="dxa"/>
          </w:tcPr>
          <w:p w14:paraId="2FEECC38" w14:textId="77777777" w:rsidR="003A09B7" w:rsidRPr="00C57CB5" w:rsidRDefault="003A09B7" w:rsidP="00E72882">
            <w:pPr>
              <w:rPr>
                <w:lang w:eastAsia="zh-CN"/>
              </w:rPr>
            </w:pP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B170D2" w:rsidRPr="00C57CB5" w14:paraId="35912870" w14:textId="77777777" w:rsidTr="00E72882">
        <w:tc>
          <w:tcPr>
            <w:tcW w:w="1937" w:type="dxa"/>
          </w:tcPr>
          <w:p w14:paraId="5166A346" w14:textId="77777777" w:rsidR="00B170D2" w:rsidRPr="00C57CB5" w:rsidRDefault="00B170D2" w:rsidP="00E72882">
            <w:pPr>
              <w:rPr>
                <w:lang w:eastAsia="zh-CN"/>
              </w:rPr>
            </w:pPr>
          </w:p>
        </w:tc>
        <w:tc>
          <w:tcPr>
            <w:tcW w:w="7694" w:type="dxa"/>
          </w:tcPr>
          <w:p w14:paraId="699288A6" w14:textId="77777777" w:rsidR="00B170D2" w:rsidRPr="00C57CB5" w:rsidRDefault="00B170D2" w:rsidP="00E72882">
            <w:pPr>
              <w:rPr>
                <w:lang w:eastAsia="zh-CN"/>
              </w:rPr>
            </w:pP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E72882" w:rsidRPr="00C57CB5" w14:paraId="31DA2AE2" w14:textId="77777777" w:rsidTr="00E72882">
        <w:tc>
          <w:tcPr>
            <w:tcW w:w="1937" w:type="dxa"/>
          </w:tcPr>
          <w:p w14:paraId="1F4894A9" w14:textId="77777777" w:rsidR="00E72882" w:rsidRPr="00C57CB5" w:rsidRDefault="00E72882" w:rsidP="00E72882">
            <w:pPr>
              <w:rPr>
                <w:lang w:eastAsia="zh-CN"/>
              </w:rPr>
            </w:pPr>
          </w:p>
        </w:tc>
        <w:tc>
          <w:tcPr>
            <w:tcW w:w="7694" w:type="dxa"/>
          </w:tcPr>
          <w:p w14:paraId="3E7BE3AD" w14:textId="77777777" w:rsidR="00E72882" w:rsidRPr="00C57CB5" w:rsidRDefault="00E72882" w:rsidP="00E72882">
            <w:pPr>
              <w:rPr>
                <w:lang w:eastAsia="zh-CN"/>
              </w:rPr>
            </w:pP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lastRenderedPageBreak/>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51745E">
        <w:tc>
          <w:tcPr>
            <w:tcW w:w="1937" w:type="dxa"/>
            <w:shd w:val="clear" w:color="auto" w:fill="D9D9D9" w:themeFill="background1" w:themeFillShade="D9"/>
          </w:tcPr>
          <w:p w14:paraId="07E5A2B0" w14:textId="77777777" w:rsidR="009F0197" w:rsidRPr="00C57CB5" w:rsidRDefault="009F0197" w:rsidP="0051745E">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51745E">
            <w:pPr>
              <w:rPr>
                <w:b/>
                <w:bCs/>
              </w:rPr>
            </w:pPr>
            <w:r w:rsidRPr="00C57CB5">
              <w:rPr>
                <w:b/>
                <w:bCs/>
              </w:rPr>
              <w:t>Comments</w:t>
            </w:r>
          </w:p>
        </w:tc>
      </w:tr>
      <w:tr w:rsidR="009F0197" w:rsidRPr="00C57CB5" w14:paraId="48EF97E0" w14:textId="77777777" w:rsidTr="0051745E">
        <w:tc>
          <w:tcPr>
            <w:tcW w:w="1937" w:type="dxa"/>
          </w:tcPr>
          <w:p w14:paraId="130867F3" w14:textId="24FF0307" w:rsidR="009F0197" w:rsidRPr="00C57CB5" w:rsidRDefault="00F6173B" w:rsidP="0051745E">
            <w:r>
              <w:t>Vivo</w:t>
            </w:r>
          </w:p>
        </w:tc>
        <w:tc>
          <w:tcPr>
            <w:tcW w:w="7694" w:type="dxa"/>
          </w:tcPr>
          <w:p w14:paraId="4488A35A" w14:textId="10C24D40" w:rsidR="009F0197" w:rsidRPr="00C57CB5" w:rsidRDefault="00F6173B" w:rsidP="0051745E">
            <w:pPr>
              <w:rPr>
                <w:lang w:eastAsia="zh-CN"/>
              </w:rPr>
            </w:pPr>
            <w:r>
              <w:rPr>
                <w:rFonts w:hint="eastAsia"/>
                <w:lang w:eastAsia="zh-CN"/>
              </w:rPr>
              <w:t>Y</w:t>
            </w:r>
            <w:r>
              <w:rPr>
                <w:lang w:eastAsia="zh-CN"/>
              </w:rPr>
              <w:t>es</w:t>
            </w:r>
          </w:p>
        </w:tc>
      </w:tr>
      <w:tr w:rsidR="009F0197" w:rsidRPr="00C57CB5" w14:paraId="447C4342" w14:textId="77777777" w:rsidTr="0051745E">
        <w:tc>
          <w:tcPr>
            <w:tcW w:w="1937" w:type="dxa"/>
          </w:tcPr>
          <w:p w14:paraId="2AA24099" w14:textId="77777777" w:rsidR="009F0197" w:rsidRPr="00C57CB5" w:rsidRDefault="009F0197" w:rsidP="0051745E">
            <w:pPr>
              <w:rPr>
                <w:lang w:eastAsia="zh-CN"/>
              </w:rPr>
            </w:pPr>
          </w:p>
        </w:tc>
        <w:tc>
          <w:tcPr>
            <w:tcW w:w="7694" w:type="dxa"/>
          </w:tcPr>
          <w:p w14:paraId="2D94E75A" w14:textId="77777777" w:rsidR="009F0197" w:rsidRPr="00C57CB5" w:rsidRDefault="009F0197" w:rsidP="0051745E">
            <w:pPr>
              <w:rPr>
                <w:lang w:eastAsia="zh-CN"/>
              </w:rPr>
            </w:pP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51745E">
        <w:tc>
          <w:tcPr>
            <w:tcW w:w="1937" w:type="dxa"/>
            <w:shd w:val="clear" w:color="auto" w:fill="D9D9D9" w:themeFill="background1" w:themeFillShade="D9"/>
          </w:tcPr>
          <w:p w14:paraId="38270A69" w14:textId="77777777" w:rsidR="009F0197" w:rsidRPr="00C57CB5" w:rsidRDefault="009F0197" w:rsidP="0051745E">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51745E">
            <w:pPr>
              <w:rPr>
                <w:b/>
                <w:bCs/>
              </w:rPr>
            </w:pPr>
            <w:r w:rsidRPr="00C57CB5">
              <w:rPr>
                <w:b/>
                <w:bCs/>
              </w:rPr>
              <w:t>Comments</w:t>
            </w:r>
          </w:p>
        </w:tc>
      </w:tr>
      <w:tr w:rsidR="009F0197" w:rsidRPr="00C57CB5" w14:paraId="7FAC15EB" w14:textId="77777777" w:rsidTr="0051745E">
        <w:tc>
          <w:tcPr>
            <w:tcW w:w="1937" w:type="dxa"/>
          </w:tcPr>
          <w:p w14:paraId="1CD15268" w14:textId="00F7AF2B" w:rsidR="009F0197" w:rsidRPr="00C57CB5" w:rsidRDefault="00F6173B" w:rsidP="0051745E">
            <w:r>
              <w:t>Vivo</w:t>
            </w:r>
          </w:p>
        </w:tc>
        <w:tc>
          <w:tcPr>
            <w:tcW w:w="7694" w:type="dxa"/>
          </w:tcPr>
          <w:p w14:paraId="25531728" w14:textId="7E8BFAC4" w:rsidR="009F0197" w:rsidRPr="00C57CB5" w:rsidRDefault="00F6173B" w:rsidP="0051745E">
            <w:pPr>
              <w:rPr>
                <w:lang w:eastAsia="zh-CN"/>
              </w:rPr>
            </w:pPr>
            <w:r>
              <w:rPr>
                <w:rFonts w:hint="eastAsia"/>
                <w:lang w:eastAsia="zh-CN"/>
              </w:rPr>
              <w:t>Y</w:t>
            </w:r>
            <w:r>
              <w:rPr>
                <w:lang w:eastAsia="zh-CN"/>
              </w:rPr>
              <w:t>es</w:t>
            </w:r>
          </w:p>
        </w:tc>
      </w:tr>
      <w:tr w:rsidR="009F0197" w:rsidRPr="00C57CB5" w14:paraId="17D534A4" w14:textId="77777777" w:rsidTr="0051745E">
        <w:tc>
          <w:tcPr>
            <w:tcW w:w="1937" w:type="dxa"/>
          </w:tcPr>
          <w:p w14:paraId="07D1E803" w14:textId="77777777" w:rsidR="009F0197" w:rsidRPr="00C57CB5" w:rsidRDefault="009F0197" w:rsidP="0051745E">
            <w:pPr>
              <w:rPr>
                <w:lang w:eastAsia="zh-CN"/>
              </w:rPr>
            </w:pPr>
          </w:p>
        </w:tc>
        <w:tc>
          <w:tcPr>
            <w:tcW w:w="7694" w:type="dxa"/>
          </w:tcPr>
          <w:p w14:paraId="1ABE7683" w14:textId="77777777" w:rsidR="009F0197" w:rsidRPr="00C57CB5" w:rsidRDefault="009F0197" w:rsidP="0051745E">
            <w:pPr>
              <w:rPr>
                <w:lang w:eastAsia="zh-CN"/>
              </w:rPr>
            </w:pP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71294">
        <w:tc>
          <w:tcPr>
            <w:tcW w:w="1937" w:type="dxa"/>
            <w:shd w:val="clear" w:color="auto" w:fill="D9D9D9" w:themeFill="background1" w:themeFillShade="D9"/>
          </w:tcPr>
          <w:p w14:paraId="1CAF3FAD" w14:textId="77777777" w:rsidR="00F26C29" w:rsidRPr="00C57CB5" w:rsidRDefault="00F26C29" w:rsidP="00771294">
            <w:pPr>
              <w:rPr>
                <w:b/>
                <w:bCs/>
              </w:rPr>
            </w:pPr>
            <w:r w:rsidRPr="00C57CB5">
              <w:rPr>
                <w:b/>
                <w:bCs/>
              </w:rPr>
              <w:lastRenderedPageBreak/>
              <w:t>Company</w:t>
            </w:r>
          </w:p>
        </w:tc>
        <w:tc>
          <w:tcPr>
            <w:tcW w:w="7694" w:type="dxa"/>
            <w:shd w:val="clear" w:color="auto" w:fill="D9D9D9" w:themeFill="background1" w:themeFillShade="D9"/>
          </w:tcPr>
          <w:p w14:paraId="0A2A8E91" w14:textId="77777777" w:rsidR="00F26C29" w:rsidRPr="00C57CB5" w:rsidRDefault="00F26C29" w:rsidP="00771294">
            <w:pPr>
              <w:rPr>
                <w:b/>
                <w:bCs/>
              </w:rPr>
            </w:pPr>
            <w:r w:rsidRPr="00C57CB5">
              <w:rPr>
                <w:b/>
                <w:bCs/>
              </w:rPr>
              <w:t>Comments</w:t>
            </w:r>
          </w:p>
        </w:tc>
      </w:tr>
      <w:tr w:rsidR="00F26C29" w:rsidRPr="00C57CB5" w14:paraId="45FE1BF5" w14:textId="77777777" w:rsidTr="00771294">
        <w:tc>
          <w:tcPr>
            <w:tcW w:w="1937" w:type="dxa"/>
          </w:tcPr>
          <w:p w14:paraId="6B58FBA4" w14:textId="23D3D51A" w:rsidR="00F26C29" w:rsidRPr="00C57CB5" w:rsidRDefault="00F6173B" w:rsidP="00771294">
            <w:r>
              <w:t>vivo</w:t>
            </w:r>
          </w:p>
        </w:tc>
        <w:tc>
          <w:tcPr>
            <w:tcW w:w="7694" w:type="dxa"/>
          </w:tcPr>
          <w:p w14:paraId="4FBAA2A3" w14:textId="36A0DEA1" w:rsidR="00F26C29" w:rsidRPr="00C57CB5" w:rsidRDefault="00F6173B" w:rsidP="00771294">
            <w:pPr>
              <w:rPr>
                <w:lang w:eastAsia="zh-CN"/>
              </w:rPr>
            </w:pPr>
            <w:r>
              <w:rPr>
                <w:rFonts w:hint="eastAsia"/>
                <w:lang w:eastAsia="zh-CN"/>
              </w:rPr>
              <w:t>Y</w:t>
            </w:r>
            <w:r>
              <w:rPr>
                <w:lang w:eastAsia="zh-CN"/>
              </w:rPr>
              <w:t xml:space="preserve">es, we should align the link budget template. We prefer option 1. </w:t>
            </w:r>
          </w:p>
        </w:tc>
      </w:tr>
      <w:tr w:rsidR="00F26C29" w:rsidRPr="00C57CB5" w14:paraId="443B8316" w14:textId="77777777" w:rsidTr="00771294">
        <w:tc>
          <w:tcPr>
            <w:tcW w:w="1937" w:type="dxa"/>
          </w:tcPr>
          <w:p w14:paraId="4083708D" w14:textId="77777777" w:rsidR="00F26C29" w:rsidRPr="00C57CB5" w:rsidRDefault="00F26C29" w:rsidP="00771294">
            <w:pPr>
              <w:rPr>
                <w:lang w:eastAsia="zh-CN"/>
              </w:rPr>
            </w:pPr>
          </w:p>
        </w:tc>
        <w:tc>
          <w:tcPr>
            <w:tcW w:w="7694" w:type="dxa"/>
          </w:tcPr>
          <w:p w14:paraId="0D81B64E" w14:textId="77777777" w:rsidR="00F26C29" w:rsidRPr="00C57CB5" w:rsidRDefault="00F26C29" w:rsidP="00771294">
            <w:pPr>
              <w:rPr>
                <w:lang w:eastAsia="zh-CN"/>
              </w:rPr>
            </w:pP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51745E">
        <w:tc>
          <w:tcPr>
            <w:tcW w:w="1937" w:type="dxa"/>
            <w:shd w:val="clear" w:color="auto" w:fill="D9D9D9" w:themeFill="background1" w:themeFillShade="D9"/>
          </w:tcPr>
          <w:p w14:paraId="64F33BB7" w14:textId="77777777" w:rsidR="00D82D24" w:rsidRPr="00C57CB5" w:rsidRDefault="00D82D24" w:rsidP="0051745E">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51745E">
            <w:pPr>
              <w:rPr>
                <w:b/>
                <w:bCs/>
              </w:rPr>
            </w:pPr>
            <w:r w:rsidRPr="00C57CB5">
              <w:rPr>
                <w:b/>
                <w:bCs/>
              </w:rPr>
              <w:t>Comments</w:t>
            </w:r>
          </w:p>
        </w:tc>
      </w:tr>
      <w:tr w:rsidR="00D82D24" w:rsidRPr="00C57CB5" w14:paraId="5E08BFD0" w14:textId="77777777" w:rsidTr="0051745E">
        <w:tc>
          <w:tcPr>
            <w:tcW w:w="1937" w:type="dxa"/>
          </w:tcPr>
          <w:p w14:paraId="381CF1D6" w14:textId="49586F5E" w:rsidR="00D82D24" w:rsidRPr="00C57CB5" w:rsidRDefault="00F6173B" w:rsidP="0051745E">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51745E">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51745E">
        <w:tc>
          <w:tcPr>
            <w:tcW w:w="1937" w:type="dxa"/>
          </w:tcPr>
          <w:p w14:paraId="10B3719F" w14:textId="77777777" w:rsidR="00D82D24" w:rsidRPr="00C57CB5" w:rsidRDefault="00D82D24" w:rsidP="0051745E">
            <w:pPr>
              <w:rPr>
                <w:lang w:eastAsia="zh-CN"/>
              </w:rPr>
            </w:pPr>
          </w:p>
        </w:tc>
        <w:tc>
          <w:tcPr>
            <w:tcW w:w="7694" w:type="dxa"/>
          </w:tcPr>
          <w:p w14:paraId="4F1A992F" w14:textId="77777777" w:rsidR="00D82D24" w:rsidRPr="00C57CB5" w:rsidRDefault="00D82D24" w:rsidP="0051745E">
            <w:pPr>
              <w:rPr>
                <w:lang w:eastAsia="zh-CN"/>
              </w:rPr>
            </w:pP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71294">
        <w:tc>
          <w:tcPr>
            <w:tcW w:w="1937" w:type="dxa"/>
            <w:shd w:val="clear" w:color="auto" w:fill="D9D9D9" w:themeFill="background1" w:themeFillShade="D9"/>
          </w:tcPr>
          <w:p w14:paraId="77920A81" w14:textId="77777777" w:rsidR="00F6356B" w:rsidRPr="00C57CB5" w:rsidRDefault="00F6356B" w:rsidP="00771294">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71294">
            <w:pPr>
              <w:rPr>
                <w:b/>
                <w:bCs/>
              </w:rPr>
            </w:pPr>
            <w:r w:rsidRPr="00C57CB5">
              <w:rPr>
                <w:b/>
                <w:bCs/>
              </w:rPr>
              <w:t>Comments</w:t>
            </w:r>
          </w:p>
        </w:tc>
      </w:tr>
      <w:tr w:rsidR="00F6356B" w:rsidRPr="00C57CB5" w14:paraId="3DBE7062" w14:textId="77777777" w:rsidTr="00771294">
        <w:tc>
          <w:tcPr>
            <w:tcW w:w="1937" w:type="dxa"/>
          </w:tcPr>
          <w:p w14:paraId="20E024A8" w14:textId="00549EAF" w:rsidR="00F6356B" w:rsidRPr="00C57CB5" w:rsidRDefault="00F6173B" w:rsidP="00771294">
            <w:pPr>
              <w:rPr>
                <w:lang w:eastAsia="zh-CN"/>
              </w:rPr>
            </w:pPr>
            <w:r>
              <w:rPr>
                <w:rFonts w:hint="eastAsia"/>
                <w:lang w:eastAsia="zh-CN"/>
              </w:rPr>
              <w:t>v</w:t>
            </w:r>
            <w:r>
              <w:rPr>
                <w:lang w:eastAsia="zh-CN"/>
              </w:rPr>
              <w:t>ivo</w:t>
            </w:r>
          </w:p>
        </w:tc>
        <w:tc>
          <w:tcPr>
            <w:tcW w:w="7694" w:type="dxa"/>
          </w:tcPr>
          <w:p w14:paraId="4BC418BC" w14:textId="77777777" w:rsidR="00F6356B" w:rsidRDefault="00F6173B" w:rsidP="00771294">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71294">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w:t>
            </w:r>
            <w:r>
              <w:rPr>
                <w:rFonts w:eastAsiaTheme="minorEastAsia"/>
                <w:lang w:eastAsia="zh-CN"/>
              </w:rPr>
              <w:t>ystem parameter</w:t>
            </w:r>
            <w:r>
              <w:rPr>
                <w:rFonts w:eastAsiaTheme="minorEastAsia"/>
                <w:lang w:eastAsia="zh-CN"/>
              </w:rPr>
              <w:t>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BE3760">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BE3760">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BE3760">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71294">
            <w:pPr>
              <w:rPr>
                <w:rFonts w:hint="eastAsia"/>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71294">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F6356B" w:rsidRPr="00C57CB5" w14:paraId="2549984F" w14:textId="77777777" w:rsidTr="00771294">
        <w:tc>
          <w:tcPr>
            <w:tcW w:w="1937" w:type="dxa"/>
          </w:tcPr>
          <w:p w14:paraId="4DEA2882" w14:textId="77777777" w:rsidR="00F6356B" w:rsidRPr="00C57CB5" w:rsidRDefault="00F6356B" w:rsidP="00771294">
            <w:pPr>
              <w:rPr>
                <w:lang w:eastAsia="zh-CN"/>
              </w:rPr>
            </w:pPr>
          </w:p>
        </w:tc>
        <w:tc>
          <w:tcPr>
            <w:tcW w:w="7694" w:type="dxa"/>
          </w:tcPr>
          <w:p w14:paraId="2B20D2F4" w14:textId="77777777" w:rsidR="00F6356B" w:rsidRPr="00C57CB5" w:rsidRDefault="00F6356B" w:rsidP="00771294">
            <w:pPr>
              <w:rPr>
                <w:lang w:eastAsia="zh-CN"/>
              </w:rPr>
            </w:pP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71294">
        <w:tc>
          <w:tcPr>
            <w:tcW w:w="1937" w:type="dxa"/>
            <w:shd w:val="clear" w:color="auto" w:fill="D9D9D9" w:themeFill="background1" w:themeFillShade="D9"/>
          </w:tcPr>
          <w:p w14:paraId="2C099B99" w14:textId="77777777" w:rsidR="003429AB" w:rsidRPr="00C57CB5" w:rsidRDefault="003429AB" w:rsidP="00771294">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71294">
            <w:pPr>
              <w:rPr>
                <w:b/>
                <w:bCs/>
              </w:rPr>
            </w:pPr>
            <w:r w:rsidRPr="00C57CB5">
              <w:rPr>
                <w:b/>
                <w:bCs/>
              </w:rPr>
              <w:t>Comments</w:t>
            </w:r>
          </w:p>
        </w:tc>
      </w:tr>
      <w:tr w:rsidR="003429AB" w:rsidRPr="00C57CB5" w14:paraId="48DE993D" w14:textId="77777777" w:rsidTr="00771294">
        <w:tc>
          <w:tcPr>
            <w:tcW w:w="1937" w:type="dxa"/>
          </w:tcPr>
          <w:p w14:paraId="374FDBA3" w14:textId="623323C8" w:rsidR="003429AB" w:rsidRPr="00C57CB5" w:rsidRDefault="00BC2E0B" w:rsidP="00771294">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71294">
            <w:pPr>
              <w:rPr>
                <w:lang w:eastAsia="zh-CN"/>
              </w:rPr>
            </w:pPr>
            <w:r>
              <w:rPr>
                <w:rFonts w:hint="eastAsia"/>
                <w:lang w:eastAsia="zh-CN"/>
              </w:rPr>
              <w:t>Y</w:t>
            </w:r>
            <w:r>
              <w:rPr>
                <w:lang w:eastAsia="zh-CN"/>
              </w:rPr>
              <w:t>es</w:t>
            </w:r>
          </w:p>
        </w:tc>
      </w:tr>
      <w:tr w:rsidR="003429AB" w:rsidRPr="00C57CB5" w14:paraId="5140A668" w14:textId="77777777" w:rsidTr="00771294">
        <w:tc>
          <w:tcPr>
            <w:tcW w:w="1937" w:type="dxa"/>
          </w:tcPr>
          <w:p w14:paraId="1EA996BF" w14:textId="77777777" w:rsidR="003429AB" w:rsidRPr="00C57CB5" w:rsidRDefault="003429AB" w:rsidP="00771294">
            <w:pPr>
              <w:rPr>
                <w:lang w:eastAsia="zh-CN"/>
              </w:rPr>
            </w:pPr>
          </w:p>
        </w:tc>
        <w:tc>
          <w:tcPr>
            <w:tcW w:w="7694" w:type="dxa"/>
          </w:tcPr>
          <w:p w14:paraId="6B08F234" w14:textId="77777777" w:rsidR="003429AB" w:rsidRPr="00C57CB5" w:rsidRDefault="003429AB" w:rsidP="00771294">
            <w:pPr>
              <w:rPr>
                <w:lang w:eastAsia="zh-CN"/>
              </w:rPr>
            </w:pP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lastRenderedPageBreak/>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71294">
        <w:tc>
          <w:tcPr>
            <w:tcW w:w="4315" w:type="dxa"/>
          </w:tcPr>
          <w:p w14:paraId="662D15E0" w14:textId="249AA0E7" w:rsidR="00AD2C97" w:rsidRPr="00A32562" w:rsidRDefault="00AD2C97"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71294">
            <w:pPr>
              <w:rPr>
                <w:b/>
                <w:lang w:eastAsia="zh-CN"/>
              </w:rPr>
            </w:pPr>
            <w:r w:rsidRPr="00A32562">
              <w:rPr>
                <w:b/>
                <w:lang w:eastAsia="zh-CN"/>
              </w:rPr>
              <w:t>Companies</w:t>
            </w:r>
          </w:p>
        </w:tc>
      </w:tr>
      <w:tr w:rsidR="00AD2C97" w14:paraId="72750CD9" w14:textId="77777777" w:rsidTr="00771294">
        <w:tc>
          <w:tcPr>
            <w:tcW w:w="4315" w:type="dxa"/>
          </w:tcPr>
          <w:p w14:paraId="47F38147" w14:textId="368EBC8F" w:rsidR="00AD2C97" w:rsidRDefault="00AD2C97" w:rsidP="00771294">
            <w:pPr>
              <w:rPr>
                <w:lang w:eastAsia="zh-CN"/>
              </w:rPr>
            </w:pPr>
            <w:r>
              <w:rPr>
                <w:lang w:eastAsia="zh-CN"/>
              </w:rPr>
              <w:t>Keep-trying</w:t>
            </w:r>
          </w:p>
        </w:tc>
        <w:tc>
          <w:tcPr>
            <w:tcW w:w="5647" w:type="dxa"/>
          </w:tcPr>
          <w:p w14:paraId="63B35948" w14:textId="181D586D" w:rsidR="00AD2C97" w:rsidRDefault="00AD2C97" w:rsidP="00771294">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71294">
        <w:tc>
          <w:tcPr>
            <w:tcW w:w="4315" w:type="dxa"/>
          </w:tcPr>
          <w:p w14:paraId="0F7ADE0A" w14:textId="0CFC79F5" w:rsidR="00AD2C97" w:rsidRDefault="00AE06E5" w:rsidP="00771294">
            <w:pPr>
              <w:rPr>
                <w:lang w:eastAsia="zh-CN"/>
              </w:rPr>
            </w:pPr>
            <w:r>
              <w:rPr>
                <w:lang w:eastAsia="zh-CN"/>
              </w:rPr>
              <w:t>Shorter SSB period, e.g. 5 or 10ms</w:t>
            </w:r>
          </w:p>
        </w:tc>
        <w:tc>
          <w:tcPr>
            <w:tcW w:w="5647" w:type="dxa"/>
          </w:tcPr>
          <w:p w14:paraId="77A4ED30" w14:textId="5F1ACBFA" w:rsidR="00AD2C97" w:rsidRDefault="00AE06E5" w:rsidP="00771294">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71294">
        <w:tc>
          <w:tcPr>
            <w:tcW w:w="4315" w:type="dxa"/>
          </w:tcPr>
          <w:p w14:paraId="5E1F7DE8"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71294">
            <w:pPr>
              <w:rPr>
                <w:b/>
                <w:lang w:eastAsia="zh-CN"/>
              </w:rPr>
            </w:pPr>
            <w:r w:rsidRPr="00A32562">
              <w:rPr>
                <w:b/>
                <w:lang w:eastAsia="zh-CN"/>
              </w:rPr>
              <w:t>Companies</w:t>
            </w:r>
          </w:p>
        </w:tc>
      </w:tr>
      <w:tr w:rsidR="00E449B5" w14:paraId="7E002026" w14:textId="77777777" w:rsidTr="00771294">
        <w:tc>
          <w:tcPr>
            <w:tcW w:w="4315" w:type="dxa"/>
          </w:tcPr>
          <w:p w14:paraId="574BF86F" w14:textId="2EDCE3BE" w:rsidR="00E449B5" w:rsidRDefault="00E449B5" w:rsidP="00771294">
            <w:pPr>
              <w:rPr>
                <w:lang w:eastAsia="zh-CN"/>
              </w:rPr>
            </w:pPr>
            <w:r>
              <w:rPr>
                <w:lang w:eastAsia="zh-CN"/>
              </w:rPr>
              <w:t>Reduce DCI size</w:t>
            </w:r>
          </w:p>
        </w:tc>
        <w:tc>
          <w:tcPr>
            <w:tcW w:w="5647" w:type="dxa"/>
          </w:tcPr>
          <w:p w14:paraId="1886949E" w14:textId="629E7942" w:rsidR="00E449B5" w:rsidRDefault="00E449B5" w:rsidP="00771294">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p>
        </w:tc>
      </w:tr>
      <w:tr w:rsidR="00E449B5" w14:paraId="7DD81711" w14:textId="77777777" w:rsidTr="00771294">
        <w:tc>
          <w:tcPr>
            <w:tcW w:w="4315" w:type="dxa"/>
          </w:tcPr>
          <w:p w14:paraId="65DE5F31" w14:textId="72B26F03" w:rsidR="00E449B5" w:rsidRDefault="00E449B5" w:rsidP="00771294">
            <w:pPr>
              <w:rPr>
                <w:lang w:eastAsia="zh-CN"/>
              </w:rPr>
            </w:pPr>
            <w:r>
              <w:rPr>
                <w:lang w:eastAsia="zh-CN"/>
              </w:rPr>
              <w:t>Increase largest aggregation level beyond 16</w:t>
            </w:r>
          </w:p>
        </w:tc>
        <w:tc>
          <w:tcPr>
            <w:tcW w:w="5647" w:type="dxa"/>
          </w:tcPr>
          <w:p w14:paraId="1EF6D1B7" w14:textId="732D4CC2" w:rsidR="00E449B5" w:rsidRDefault="00E449B5" w:rsidP="00771294">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71294">
        <w:tc>
          <w:tcPr>
            <w:tcW w:w="4315" w:type="dxa"/>
          </w:tcPr>
          <w:p w14:paraId="65F9F337" w14:textId="359F7592" w:rsidR="00E449B5" w:rsidRDefault="00423A8C" w:rsidP="00771294">
            <w:pPr>
              <w:rPr>
                <w:lang w:eastAsia="zh-CN"/>
              </w:rPr>
            </w:pPr>
            <w:r>
              <w:rPr>
                <w:lang w:eastAsia="zh-CN"/>
              </w:rPr>
              <w:t>R</w:t>
            </w:r>
            <w:r w:rsidR="00E449B5">
              <w:rPr>
                <w:lang w:eastAsia="zh-CN"/>
              </w:rPr>
              <w:t>epetition</w:t>
            </w:r>
          </w:p>
        </w:tc>
        <w:tc>
          <w:tcPr>
            <w:tcW w:w="5647" w:type="dxa"/>
          </w:tcPr>
          <w:p w14:paraId="40F4718D" w14:textId="223EF778" w:rsidR="00E449B5" w:rsidRDefault="00E449B5" w:rsidP="00771294">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p>
        </w:tc>
      </w:tr>
      <w:tr w:rsidR="00E449B5" w14:paraId="55AEA592" w14:textId="77777777" w:rsidTr="00771294">
        <w:tc>
          <w:tcPr>
            <w:tcW w:w="4315" w:type="dxa"/>
          </w:tcPr>
          <w:p w14:paraId="6B8A8E50" w14:textId="085E6262" w:rsidR="00E449B5" w:rsidRDefault="00E449B5" w:rsidP="00771294">
            <w:pPr>
              <w:rPr>
                <w:lang w:eastAsia="zh-CN"/>
              </w:rPr>
            </w:pPr>
            <w:r>
              <w:rPr>
                <w:lang w:eastAsia="zh-CN"/>
              </w:rPr>
              <w:t>Frequency hopping</w:t>
            </w:r>
          </w:p>
        </w:tc>
        <w:tc>
          <w:tcPr>
            <w:tcW w:w="5647" w:type="dxa"/>
          </w:tcPr>
          <w:p w14:paraId="3D829583" w14:textId="0D0E286A" w:rsidR="00E449B5" w:rsidRDefault="00E449B5" w:rsidP="00771294">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p>
        </w:tc>
      </w:tr>
      <w:tr w:rsidR="00E449B5" w14:paraId="2C69312B" w14:textId="77777777" w:rsidTr="00771294">
        <w:tc>
          <w:tcPr>
            <w:tcW w:w="4315" w:type="dxa"/>
          </w:tcPr>
          <w:p w14:paraId="15D4727D" w14:textId="7B5419FE" w:rsidR="00E449B5" w:rsidRDefault="00430DD1" w:rsidP="00771294">
            <w:pPr>
              <w:rPr>
                <w:lang w:eastAsia="zh-CN"/>
              </w:rPr>
            </w:pPr>
            <w:r>
              <w:rPr>
                <w:lang w:eastAsia="zh-CN"/>
              </w:rPr>
              <w:t>Longer duration CORESET</w:t>
            </w:r>
          </w:p>
        </w:tc>
        <w:tc>
          <w:tcPr>
            <w:tcW w:w="5647" w:type="dxa"/>
          </w:tcPr>
          <w:p w14:paraId="1238E9AC" w14:textId="3BF604E6" w:rsidR="00E449B5" w:rsidRDefault="00423A8C" w:rsidP="00771294">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71294">
        <w:tc>
          <w:tcPr>
            <w:tcW w:w="4315" w:type="dxa"/>
          </w:tcPr>
          <w:p w14:paraId="5E8B188A" w14:textId="4784049A" w:rsidR="00430DD1" w:rsidRDefault="00430DD1" w:rsidP="00771294">
            <w:pPr>
              <w:rPr>
                <w:lang w:eastAsia="zh-CN"/>
              </w:rPr>
            </w:pPr>
            <w:r>
              <w:rPr>
                <w:lang w:eastAsia="zh-CN"/>
              </w:rPr>
              <w:t>CORESET bundling</w:t>
            </w:r>
          </w:p>
        </w:tc>
        <w:tc>
          <w:tcPr>
            <w:tcW w:w="5647" w:type="dxa"/>
          </w:tcPr>
          <w:p w14:paraId="1939564E" w14:textId="176C8DE3" w:rsidR="00430DD1" w:rsidRDefault="00423A8C" w:rsidP="00771294">
            <w:pPr>
              <w:rPr>
                <w:lang w:eastAsia="zh-CN"/>
              </w:rPr>
            </w:pPr>
            <w:r>
              <w:rPr>
                <w:lang w:eastAsia="zh-CN"/>
              </w:rPr>
              <w:t>v</w:t>
            </w:r>
            <w:r w:rsidR="00430DD1">
              <w:rPr>
                <w:lang w:eastAsia="zh-CN"/>
              </w:rPr>
              <w:t>ivo</w:t>
            </w:r>
          </w:p>
        </w:tc>
      </w:tr>
      <w:tr w:rsidR="00430DD1" w14:paraId="14E94598" w14:textId="77777777" w:rsidTr="00771294">
        <w:tc>
          <w:tcPr>
            <w:tcW w:w="4315" w:type="dxa"/>
          </w:tcPr>
          <w:p w14:paraId="4BA96BF1" w14:textId="4522FE44" w:rsidR="00430DD1" w:rsidRDefault="00B467D7" w:rsidP="00771294">
            <w:pPr>
              <w:rPr>
                <w:lang w:eastAsia="zh-CN"/>
              </w:rPr>
            </w:pPr>
            <w:r>
              <w:rPr>
                <w:lang w:eastAsia="zh-CN"/>
              </w:rPr>
              <w:t>PDCCH link adaptation</w:t>
            </w:r>
          </w:p>
        </w:tc>
        <w:tc>
          <w:tcPr>
            <w:tcW w:w="5647" w:type="dxa"/>
          </w:tcPr>
          <w:p w14:paraId="3D9EECA5" w14:textId="28DBC062" w:rsidR="00430DD1" w:rsidRDefault="00B467D7" w:rsidP="00771294">
            <w:pPr>
              <w:rPr>
                <w:lang w:eastAsia="zh-CN"/>
              </w:rPr>
            </w:pPr>
            <w:r>
              <w:rPr>
                <w:lang w:eastAsia="zh-CN"/>
              </w:rPr>
              <w:t>Samsung</w:t>
            </w:r>
          </w:p>
        </w:tc>
      </w:tr>
      <w:tr w:rsidR="00B467D7" w14:paraId="6F29FD93" w14:textId="77777777" w:rsidTr="00771294">
        <w:tc>
          <w:tcPr>
            <w:tcW w:w="4315" w:type="dxa"/>
          </w:tcPr>
          <w:p w14:paraId="6A9E7F74" w14:textId="125E664D" w:rsidR="00B467D7" w:rsidRDefault="00B467D7" w:rsidP="00771294">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71294">
            <w:pPr>
              <w:rPr>
                <w:lang w:eastAsia="zh-CN"/>
              </w:rPr>
            </w:pPr>
            <w:r>
              <w:rPr>
                <w:lang w:eastAsia="zh-CN"/>
              </w:rPr>
              <w:t>Lenovo</w:t>
            </w:r>
          </w:p>
        </w:tc>
      </w:tr>
      <w:tr w:rsidR="00BB036A" w14:paraId="59AEDDE7" w14:textId="77777777" w:rsidTr="00771294">
        <w:tc>
          <w:tcPr>
            <w:tcW w:w="4315" w:type="dxa"/>
          </w:tcPr>
          <w:p w14:paraId="0D6CB414" w14:textId="74B390B7" w:rsidR="00BB036A" w:rsidRDefault="00BB036A" w:rsidP="00771294">
            <w:pPr>
              <w:rPr>
                <w:lang w:eastAsia="zh-CN"/>
              </w:rPr>
            </w:pPr>
            <w:r>
              <w:rPr>
                <w:lang w:eastAsia="zh-CN"/>
              </w:rPr>
              <w:t>DMRS enhancement</w:t>
            </w:r>
          </w:p>
        </w:tc>
        <w:tc>
          <w:tcPr>
            <w:tcW w:w="5647" w:type="dxa"/>
          </w:tcPr>
          <w:p w14:paraId="1E450A75" w14:textId="6A1780E2" w:rsidR="00BB036A" w:rsidRDefault="00BB036A" w:rsidP="00771294">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71294">
        <w:tc>
          <w:tcPr>
            <w:tcW w:w="4315" w:type="dxa"/>
          </w:tcPr>
          <w:p w14:paraId="1E036489"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71294">
            <w:pPr>
              <w:rPr>
                <w:b/>
                <w:lang w:eastAsia="zh-CN"/>
              </w:rPr>
            </w:pPr>
            <w:r w:rsidRPr="00A32562">
              <w:rPr>
                <w:b/>
                <w:lang w:eastAsia="zh-CN"/>
              </w:rPr>
              <w:t>Companies</w:t>
            </w:r>
          </w:p>
        </w:tc>
      </w:tr>
      <w:tr w:rsidR="00430DD1" w14:paraId="7F510268" w14:textId="77777777" w:rsidTr="00771294">
        <w:tc>
          <w:tcPr>
            <w:tcW w:w="4315" w:type="dxa"/>
          </w:tcPr>
          <w:p w14:paraId="435E12D9" w14:textId="00C8D5DD" w:rsidR="00430DD1" w:rsidRDefault="00430DD1" w:rsidP="00771294">
            <w:pPr>
              <w:rPr>
                <w:lang w:eastAsia="zh-CN"/>
              </w:rPr>
            </w:pPr>
            <w:r>
              <w:rPr>
                <w:lang w:eastAsia="zh-CN"/>
              </w:rPr>
              <w:lastRenderedPageBreak/>
              <w:t>Frequency hopping across a larger BW</w:t>
            </w:r>
          </w:p>
        </w:tc>
        <w:tc>
          <w:tcPr>
            <w:tcW w:w="5647" w:type="dxa"/>
          </w:tcPr>
          <w:p w14:paraId="0B05F9E8" w14:textId="6B87B46E" w:rsidR="00430DD1" w:rsidRDefault="00430DD1" w:rsidP="00771294">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xml:space="preserve">, </w:t>
            </w:r>
            <w:proofErr w:type="spellStart"/>
            <w:r w:rsidR="00CD6168">
              <w:rPr>
                <w:lang w:eastAsia="zh-CN"/>
              </w:rPr>
              <w:t>Convida</w:t>
            </w:r>
            <w:proofErr w:type="spellEnd"/>
            <w:r w:rsidR="00621B9F">
              <w:rPr>
                <w:lang w:eastAsia="zh-CN"/>
              </w:rPr>
              <w:t>, DCM, QC</w:t>
            </w:r>
          </w:p>
        </w:tc>
      </w:tr>
      <w:tr w:rsidR="00E449B5" w14:paraId="294A73A3" w14:textId="77777777" w:rsidTr="00771294">
        <w:tc>
          <w:tcPr>
            <w:tcW w:w="4315" w:type="dxa"/>
          </w:tcPr>
          <w:p w14:paraId="350ABA59" w14:textId="16C7DA24" w:rsidR="00E449B5" w:rsidRDefault="00423A8C" w:rsidP="00771294">
            <w:pPr>
              <w:rPr>
                <w:lang w:eastAsia="zh-CN"/>
              </w:rPr>
            </w:pPr>
            <w:r>
              <w:rPr>
                <w:lang w:eastAsia="zh-CN"/>
              </w:rPr>
              <w:t>R</w:t>
            </w:r>
            <w:r w:rsidR="00E449B5">
              <w:rPr>
                <w:lang w:eastAsia="zh-CN"/>
              </w:rPr>
              <w:t>epetition</w:t>
            </w:r>
          </w:p>
        </w:tc>
        <w:tc>
          <w:tcPr>
            <w:tcW w:w="5647" w:type="dxa"/>
          </w:tcPr>
          <w:p w14:paraId="779BA65F" w14:textId="03753A91" w:rsidR="00E449B5" w:rsidRDefault="00E449B5" w:rsidP="00771294">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p>
        </w:tc>
      </w:tr>
      <w:tr w:rsidR="00E449B5" w14:paraId="404BD49D" w14:textId="77777777" w:rsidTr="00771294">
        <w:tc>
          <w:tcPr>
            <w:tcW w:w="4315" w:type="dxa"/>
          </w:tcPr>
          <w:p w14:paraId="28430810" w14:textId="0277CECE" w:rsidR="00E449B5" w:rsidRDefault="00E449B5" w:rsidP="00771294">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71294">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71294">
        <w:tc>
          <w:tcPr>
            <w:tcW w:w="4315" w:type="dxa"/>
          </w:tcPr>
          <w:p w14:paraId="382861A7" w14:textId="4634636E" w:rsidR="00E449B5" w:rsidRDefault="00430DD1" w:rsidP="00771294">
            <w:pPr>
              <w:rPr>
                <w:lang w:eastAsia="zh-CN"/>
              </w:rPr>
            </w:pPr>
            <w:r>
              <w:rPr>
                <w:lang w:eastAsia="zh-CN"/>
              </w:rPr>
              <w:t>Lower MCS table 5.1.3.1-3</w:t>
            </w:r>
          </w:p>
        </w:tc>
        <w:tc>
          <w:tcPr>
            <w:tcW w:w="5647" w:type="dxa"/>
          </w:tcPr>
          <w:p w14:paraId="00371C9D" w14:textId="2F79127D" w:rsidR="00E449B5" w:rsidRDefault="00430DD1" w:rsidP="00771294">
            <w:pPr>
              <w:rPr>
                <w:lang w:eastAsia="zh-CN"/>
              </w:rPr>
            </w:pPr>
            <w:proofErr w:type="spellStart"/>
            <w:r>
              <w:rPr>
                <w:lang w:eastAsia="zh-CN"/>
              </w:rPr>
              <w:t>FutureWei</w:t>
            </w:r>
            <w:proofErr w:type="spellEnd"/>
            <w:r w:rsidR="00621B9F">
              <w:rPr>
                <w:lang w:eastAsia="zh-CN"/>
              </w:rPr>
              <w:t>, Sequans</w:t>
            </w:r>
          </w:p>
        </w:tc>
      </w:tr>
      <w:tr w:rsidR="00E449B5" w14:paraId="4E108292" w14:textId="77777777" w:rsidTr="00771294">
        <w:tc>
          <w:tcPr>
            <w:tcW w:w="4315" w:type="dxa"/>
          </w:tcPr>
          <w:p w14:paraId="1494BB43" w14:textId="71195B66" w:rsidR="00E449B5" w:rsidRDefault="003429AB" w:rsidP="00771294">
            <w:pPr>
              <w:rPr>
                <w:lang w:eastAsia="zh-CN"/>
              </w:rPr>
            </w:pPr>
            <w:r>
              <w:rPr>
                <w:lang w:eastAsia="zh-CN"/>
              </w:rPr>
              <w:t>Time interleaving</w:t>
            </w:r>
          </w:p>
        </w:tc>
        <w:tc>
          <w:tcPr>
            <w:tcW w:w="5647" w:type="dxa"/>
          </w:tcPr>
          <w:p w14:paraId="28E0AB18" w14:textId="440DB143" w:rsidR="00E449B5" w:rsidRDefault="003429AB" w:rsidP="00771294">
            <w:pPr>
              <w:rPr>
                <w:lang w:eastAsia="zh-CN"/>
              </w:rPr>
            </w:pPr>
            <w:r>
              <w:rPr>
                <w:lang w:eastAsia="zh-CN"/>
              </w:rPr>
              <w:t>Sony</w:t>
            </w:r>
          </w:p>
        </w:tc>
      </w:tr>
      <w:tr w:rsidR="00AE06E5" w14:paraId="16CA3848" w14:textId="77777777" w:rsidTr="00771294">
        <w:tc>
          <w:tcPr>
            <w:tcW w:w="4315" w:type="dxa"/>
          </w:tcPr>
          <w:p w14:paraId="3C16238B" w14:textId="42B9EA9B" w:rsidR="00AE06E5" w:rsidRDefault="00AE06E5" w:rsidP="00771294">
            <w:pPr>
              <w:rPr>
                <w:lang w:eastAsia="zh-CN"/>
              </w:rPr>
            </w:pPr>
            <w:r>
              <w:rPr>
                <w:lang w:eastAsia="zh-CN"/>
              </w:rPr>
              <w:t>TBS scaling for small data</w:t>
            </w:r>
          </w:p>
        </w:tc>
        <w:tc>
          <w:tcPr>
            <w:tcW w:w="5647" w:type="dxa"/>
          </w:tcPr>
          <w:p w14:paraId="385E5AB2" w14:textId="650ACAF9" w:rsidR="00AE06E5" w:rsidRDefault="00AE06E5" w:rsidP="00771294">
            <w:pPr>
              <w:rPr>
                <w:lang w:eastAsia="zh-CN"/>
              </w:rPr>
            </w:pPr>
            <w:r>
              <w:rPr>
                <w:lang w:eastAsia="zh-CN"/>
              </w:rPr>
              <w:t>NEC</w:t>
            </w:r>
            <w:r w:rsidR="00621B9F">
              <w:rPr>
                <w:lang w:eastAsia="zh-CN"/>
              </w:rPr>
              <w:t>, QC</w:t>
            </w:r>
          </w:p>
        </w:tc>
      </w:tr>
      <w:tr w:rsidR="00B467D7" w14:paraId="4F7E15EA" w14:textId="77777777" w:rsidTr="00771294">
        <w:tc>
          <w:tcPr>
            <w:tcW w:w="4315" w:type="dxa"/>
          </w:tcPr>
          <w:p w14:paraId="5E33CE45" w14:textId="192A76C6" w:rsidR="00B467D7" w:rsidRDefault="00B467D7" w:rsidP="00771294">
            <w:pPr>
              <w:rPr>
                <w:lang w:eastAsia="zh-CN"/>
              </w:rPr>
            </w:pPr>
            <w:r>
              <w:rPr>
                <w:lang w:eastAsia="zh-CN"/>
              </w:rPr>
              <w:t>Inter-beam combining</w:t>
            </w:r>
          </w:p>
        </w:tc>
        <w:tc>
          <w:tcPr>
            <w:tcW w:w="5647" w:type="dxa"/>
          </w:tcPr>
          <w:p w14:paraId="047D2195" w14:textId="2F4F8305" w:rsidR="00B467D7" w:rsidRDefault="00B467D7" w:rsidP="00771294">
            <w:pPr>
              <w:rPr>
                <w:lang w:eastAsia="zh-CN"/>
              </w:rPr>
            </w:pPr>
            <w:r>
              <w:rPr>
                <w:lang w:eastAsia="zh-CN"/>
              </w:rPr>
              <w:t>CMCC</w:t>
            </w:r>
          </w:p>
        </w:tc>
      </w:tr>
      <w:tr w:rsidR="00621B9F" w14:paraId="62EECB30" w14:textId="77777777" w:rsidTr="00771294">
        <w:tc>
          <w:tcPr>
            <w:tcW w:w="4315" w:type="dxa"/>
          </w:tcPr>
          <w:p w14:paraId="46F77DD8" w14:textId="6026A7FB" w:rsidR="00621B9F" w:rsidRDefault="00301C99" w:rsidP="00771294">
            <w:pPr>
              <w:rPr>
                <w:lang w:eastAsia="zh-CN"/>
              </w:rPr>
            </w:pPr>
            <w:r>
              <w:rPr>
                <w:lang w:eastAsia="zh-CN"/>
              </w:rPr>
              <w:t>Beam refinement</w:t>
            </w:r>
          </w:p>
        </w:tc>
        <w:tc>
          <w:tcPr>
            <w:tcW w:w="5647" w:type="dxa"/>
          </w:tcPr>
          <w:p w14:paraId="1FA39DF0" w14:textId="1BB6A616" w:rsidR="00621B9F" w:rsidRDefault="00301C99" w:rsidP="00771294">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71294">
        <w:tc>
          <w:tcPr>
            <w:tcW w:w="4315" w:type="dxa"/>
          </w:tcPr>
          <w:p w14:paraId="6F92C516"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71294">
            <w:pPr>
              <w:rPr>
                <w:b/>
                <w:lang w:eastAsia="zh-CN"/>
              </w:rPr>
            </w:pPr>
            <w:r w:rsidRPr="00A32562">
              <w:rPr>
                <w:b/>
                <w:lang w:eastAsia="zh-CN"/>
              </w:rPr>
              <w:t>Companies</w:t>
            </w:r>
          </w:p>
        </w:tc>
      </w:tr>
      <w:tr w:rsidR="00E449B5" w14:paraId="5C418AC4" w14:textId="77777777" w:rsidTr="00771294">
        <w:tc>
          <w:tcPr>
            <w:tcW w:w="4315" w:type="dxa"/>
          </w:tcPr>
          <w:p w14:paraId="440DD941" w14:textId="10907A4A" w:rsidR="00E449B5" w:rsidRDefault="00E449B5" w:rsidP="00771294">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71294">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71294">
        <w:tc>
          <w:tcPr>
            <w:tcW w:w="4315" w:type="dxa"/>
          </w:tcPr>
          <w:p w14:paraId="597579B0" w14:textId="09622F1B" w:rsidR="00E449B5" w:rsidRDefault="00E449B5" w:rsidP="00771294">
            <w:pPr>
              <w:rPr>
                <w:lang w:eastAsia="zh-CN"/>
              </w:rPr>
            </w:pPr>
            <w:r>
              <w:rPr>
                <w:lang w:eastAsia="zh-CN"/>
              </w:rPr>
              <w:t>Use longer PRACH preambles</w:t>
            </w:r>
          </w:p>
        </w:tc>
        <w:tc>
          <w:tcPr>
            <w:tcW w:w="5647" w:type="dxa"/>
          </w:tcPr>
          <w:p w14:paraId="0ACA31C7" w14:textId="77777777" w:rsidR="00E449B5" w:rsidRDefault="00E449B5" w:rsidP="00771294">
            <w:pPr>
              <w:rPr>
                <w:lang w:eastAsia="zh-CN"/>
              </w:rPr>
            </w:pPr>
            <w:r>
              <w:rPr>
                <w:lang w:eastAsia="zh-CN"/>
              </w:rPr>
              <w:t>Ericsson</w:t>
            </w:r>
          </w:p>
        </w:tc>
      </w:tr>
      <w:tr w:rsidR="00E449B5" w14:paraId="35B836EC" w14:textId="77777777" w:rsidTr="00771294">
        <w:tc>
          <w:tcPr>
            <w:tcW w:w="4315" w:type="dxa"/>
          </w:tcPr>
          <w:p w14:paraId="1795BDC0" w14:textId="18E595EE" w:rsidR="00E449B5" w:rsidRDefault="00BB036A" w:rsidP="00771294">
            <w:pPr>
              <w:rPr>
                <w:lang w:eastAsia="zh-CN"/>
              </w:rPr>
            </w:pPr>
            <w:r>
              <w:rPr>
                <w:lang w:eastAsia="zh-CN"/>
              </w:rPr>
              <w:t>Frequency hopping</w:t>
            </w:r>
          </w:p>
        </w:tc>
        <w:tc>
          <w:tcPr>
            <w:tcW w:w="5647" w:type="dxa"/>
          </w:tcPr>
          <w:p w14:paraId="669D2598" w14:textId="4D74D36F" w:rsidR="00E449B5" w:rsidRDefault="00BB036A" w:rsidP="00771294">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71294">
        <w:tc>
          <w:tcPr>
            <w:tcW w:w="4315" w:type="dxa"/>
          </w:tcPr>
          <w:p w14:paraId="7AE0E73C"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71294">
            <w:pPr>
              <w:rPr>
                <w:b/>
                <w:lang w:eastAsia="zh-CN"/>
              </w:rPr>
            </w:pPr>
            <w:r w:rsidRPr="00A32562">
              <w:rPr>
                <w:b/>
                <w:lang w:eastAsia="zh-CN"/>
              </w:rPr>
              <w:t>Companies</w:t>
            </w:r>
          </w:p>
        </w:tc>
      </w:tr>
      <w:tr w:rsidR="00E449B5" w14:paraId="6D31EB1B" w14:textId="77777777" w:rsidTr="00771294">
        <w:tc>
          <w:tcPr>
            <w:tcW w:w="4315" w:type="dxa"/>
          </w:tcPr>
          <w:p w14:paraId="0260E4CD" w14:textId="5D5792D0" w:rsidR="00E449B5" w:rsidRDefault="00E449B5" w:rsidP="00771294">
            <w:pPr>
              <w:rPr>
                <w:lang w:eastAsia="zh-CN"/>
              </w:rPr>
            </w:pPr>
            <w:r>
              <w:rPr>
                <w:lang w:eastAsia="zh-CN"/>
              </w:rPr>
              <w:t>Use a longer format</w:t>
            </w:r>
          </w:p>
        </w:tc>
        <w:tc>
          <w:tcPr>
            <w:tcW w:w="5647" w:type="dxa"/>
          </w:tcPr>
          <w:p w14:paraId="5A3638E7" w14:textId="61735CA4" w:rsidR="00E449B5" w:rsidRDefault="00E449B5" w:rsidP="00771294">
            <w:pPr>
              <w:rPr>
                <w:lang w:eastAsia="zh-CN"/>
              </w:rPr>
            </w:pPr>
            <w:r>
              <w:rPr>
                <w:lang w:eastAsia="zh-CN"/>
              </w:rPr>
              <w:t>Ericsson</w:t>
            </w:r>
            <w:r w:rsidR="00BB036A">
              <w:rPr>
                <w:lang w:eastAsia="zh-CN"/>
              </w:rPr>
              <w:t>, ITL</w:t>
            </w:r>
          </w:p>
        </w:tc>
      </w:tr>
      <w:tr w:rsidR="00E449B5" w14:paraId="29A0F093" w14:textId="77777777" w:rsidTr="00771294">
        <w:tc>
          <w:tcPr>
            <w:tcW w:w="4315" w:type="dxa"/>
          </w:tcPr>
          <w:p w14:paraId="2F155EF3" w14:textId="38BD694C" w:rsidR="00E449B5" w:rsidRDefault="00423A8C" w:rsidP="00771294">
            <w:pPr>
              <w:rPr>
                <w:lang w:eastAsia="zh-CN"/>
              </w:rPr>
            </w:pPr>
            <w:r>
              <w:rPr>
                <w:lang w:eastAsia="zh-CN"/>
              </w:rPr>
              <w:t>R</w:t>
            </w:r>
            <w:r w:rsidR="00E449B5">
              <w:rPr>
                <w:lang w:eastAsia="zh-CN"/>
              </w:rPr>
              <w:t>epetition</w:t>
            </w:r>
          </w:p>
        </w:tc>
        <w:tc>
          <w:tcPr>
            <w:tcW w:w="5647" w:type="dxa"/>
          </w:tcPr>
          <w:p w14:paraId="61E858BB" w14:textId="1693D3E9" w:rsidR="00E449B5" w:rsidRDefault="00E449B5" w:rsidP="00771294">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71294">
        <w:tc>
          <w:tcPr>
            <w:tcW w:w="4315" w:type="dxa"/>
          </w:tcPr>
          <w:p w14:paraId="1E3A0DCC" w14:textId="422402A0" w:rsidR="00E449B5" w:rsidRDefault="00423A8C" w:rsidP="00771294">
            <w:pPr>
              <w:rPr>
                <w:lang w:eastAsia="zh-CN"/>
              </w:rPr>
            </w:pPr>
            <w:r>
              <w:rPr>
                <w:lang w:eastAsia="zh-CN"/>
              </w:rPr>
              <w:lastRenderedPageBreak/>
              <w:t xml:space="preserve">Frequency hopping </w:t>
            </w:r>
          </w:p>
        </w:tc>
        <w:tc>
          <w:tcPr>
            <w:tcW w:w="5647" w:type="dxa"/>
          </w:tcPr>
          <w:p w14:paraId="34300F25" w14:textId="030046C8" w:rsidR="00E449B5" w:rsidRDefault="00423A8C" w:rsidP="00771294">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71294">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71294">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71294">
        <w:tc>
          <w:tcPr>
            <w:tcW w:w="4315" w:type="dxa"/>
          </w:tcPr>
          <w:p w14:paraId="6C61CA7D"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71294">
            <w:pPr>
              <w:rPr>
                <w:b/>
                <w:lang w:eastAsia="zh-CN"/>
              </w:rPr>
            </w:pPr>
            <w:r w:rsidRPr="00A32562">
              <w:rPr>
                <w:b/>
                <w:lang w:eastAsia="zh-CN"/>
              </w:rPr>
              <w:t>Companies</w:t>
            </w:r>
          </w:p>
        </w:tc>
      </w:tr>
      <w:tr w:rsidR="00E449B5" w14:paraId="3E525BBF" w14:textId="77777777" w:rsidTr="00771294">
        <w:tc>
          <w:tcPr>
            <w:tcW w:w="4315" w:type="dxa"/>
          </w:tcPr>
          <w:p w14:paraId="1AB62675" w14:textId="2313792D" w:rsidR="00E449B5" w:rsidRDefault="00423A8C" w:rsidP="00771294">
            <w:pPr>
              <w:rPr>
                <w:lang w:eastAsia="zh-CN"/>
              </w:rPr>
            </w:pPr>
            <w:r>
              <w:rPr>
                <w:lang w:eastAsia="zh-CN"/>
              </w:rPr>
              <w:t>Repetition</w:t>
            </w:r>
          </w:p>
        </w:tc>
        <w:tc>
          <w:tcPr>
            <w:tcW w:w="5647" w:type="dxa"/>
          </w:tcPr>
          <w:p w14:paraId="58EE0568" w14:textId="383EFF42" w:rsidR="00E449B5" w:rsidRDefault="00E449B5" w:rsidP="00771294">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71294">
        <w:tc>
          <w:tcPr>
            <w:tcW w:w="4315" w:type="dxa"/>
          </w:tcPr>
          <w:p w14:paraId="61019FB4" w14:textId="77777777" w:rsidR="00430DD1" w:rsidRDefault="00430DD1" w:rsidP="00771294">
            <w:pPr>
              <w:rPr>
                <w:lang w:eastAsia="zh-CN"/>
              </w:rPr>
            </w:pPr>
            <w:r>
              <w:rPr>
                <w:lang w:eastAsia="zh-CN"/>
              </w:rPr>
              <w:t>Frequency hopping across a larger BW</w:t>
            </w:r>
          </w:p>
        </w:tc>
        <w:tc>
          <w:tcPr>
            <w:tcW w:w="5647" w:type="dxa"/>
          </w:tcPr>
          <w:p w14:paraId="1658B733" w14:textId="00F1F359" w:rsidR="00430DD1" w:rsidRDefault="00430DD1" w:rsidP="00771294">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71294">
        <w:tc>
          <w:tcPr>
            <w:tcW w:w="4315" w:type="dxa"/>
          </w:tcPr>
          <w:p w14:paraId="444E74F4" w14:textId="2D733671" w:rsidR="00E449B5" w:rsidRDefault="00E449B5" w:rsidP="00771294">
            <w:pPr>
              <w:rPr>
                <w:lang w:eastAsia="zh-CN"/>
              </w:rPr>
            </w:pPr>
            <w:r>
              <w:rPr>
                <w:lang w:eastAsia="zh-CN"/>
              </w:rPr>
              <w:t>SUL</w:t>
            </w:r>
          </w:p>
        </w:tc>
        <w:tc>
          <w:tcPr>
            <w:tcW w:w="5647" w:type="dxa"/>
          </w:tcPr>
          <w:p w14:paraId="10E9923B" w14:textId="4C615589" w:rsidR="00E449B5" w:rsidRDefault="00E449B5" w:rsidP="00771294">
            <w:pPr>
              <w:rPr>
                <w:lang w:eastAsia="zh-CN"/>
              </w:rPr>
            </w:pPr>
            <w:r>
              <w:rPr>
                <w:lang w:eastAsia="zh-CN"/>
              </w:rPr>
              <w:t>Huawei</w:t>
            </w:r>
          </w:p>
        </w:tc>
      </w:tr>
      <w:tr w:rsidR="00E449B5" w14:paraId="2AAC2EB0" w14:textId="77777777" w:rsidTr="00771294">
        <w:tc>
          <w:tcPr>
            <w:tcW w:w="4315" w:type="dxa"/>
          </w:tcPr>
          <w:p w14:paraId="5BE28EC7" w14:textId="57B54178" w:rsidR="00E449B5" w:rsidRDefault="00E449B5" w:rsidP="00771294">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71294">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51745E">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51745E">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51745E">
        <w:tc>
          <w:tcPr>
            <w:tcW w:w="1937" w:type="dxa"/>
            <w:shd w:val="clear" w:color="auto" w:fill="D9D9D9" w:themeFill="background1" w:themeFillShade="D9"/>
          </w:tcPr>
          <w:p w14:paraId="650032A7" w14:textId="77777777" w:rsidR="006C3BC2" w:rsidRPr="00C57CB5" w:rsidRDefault="006C3BC2" w:rsidP="0051745E">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51745E">
            <w:pPr>
              <w:rPr>
                <w:b/>
                <w:bCs/>
              </w:rPr>
            </w:pPr>
            <w:r w:rsidRPr="00C57CB5">
              <w:rPr>
                <w:b/>
                <w:bCs/>
              </w:rPr>
              <w:t>Comments</w:t>
            </w:r>
          </w:p>
        </w:tc>
      </w:tr>
      <w:tr w:rsidR="006C3BC2" w:rsidRPr="00C57CB5" w14:paraId="59B5D4D5" w14:textId="77777777" w:rsidTr="0051745E">
        <w:tc>
          <w:tcPr>
            <w:tcW w:w="1937" w:type="dxa"/>
          </w:tcPr>
          <w:p w14:paraId="193F7A0E" w14:textId="0FACE99D" w:rsidR="006C3BC2" w:rsidRPr="00C57CB5" w:rsidRDefault="00BC2E0B" w:rsidP="0051745E">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51745E">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6C3BC2" w:rsidRPr="00C57CB5" w14:paraId="1189C950" w14:textId="77777777" w:rsidTr="0051745E">
        <w:tc>
          <w:tcPr>
            <w:tcW w:w="1937" w:type="dxa"/>
          </w:tcPr>
          <w:p w14:paraId="2FB2E65E" w14:textId="77777777" w:rsidR="006C3BC2" w:rsidRPr="00C57CB5" w:rsidRDefault="006C3BC2" w:rsidP="0051745E">
            <w:pPr>
              <w:rPr>
                <w:lang w:eastAsia="zh-CN"/>
              </w:rPr>
            </w:pPr>
          </w:p>
        </w:tc>
        <w:tc>
          <w:tcPr>
            <w:tcW w:w="7694" w:type="dxa"/>
          </w:tcPr>
          <w:p w14:paraId="7D3C68B4" w14:textId="77777777" w:rsidR="006C3BC2" w:rsidRPr="00C57CB5" w:rsidRDefault="006C3BC2" w:rsidP="0051745E">
            <w:pPr>
              <w:rPr>
                <w:lang w:eastAsia="zh-CN"/>
              </w:rPr>
            </w:pP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51745E">
        <w:tc>
          <w:tcPr>
            <w:tcW w:w="1937" w:type="dxa"/>
            <w:shd w:val="clear" w:color="auto" w:fill="D9D9D9" w:themeFill="background1" w:themeFillShade="D9"/>
          </w:tcPr>
          <w:p w14:paraId="4A64C4BE" w14:textId="77777777" w:rsidR="00777781" w:rsidRPr="00C57CB5" w:rsidRDefault="00777781" w:rsidP="0051745E">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51745E">
            <w:pPr>
              <w:rPr>
                <w:b/>
                <w:bCs/>
              </w:rPr>
            </w:pPr>
            <w:r w:rsidRPr="00C57CB5">
              <w:rPr>
                <w:b/>
                <w:bCs/>
              </w:rPr>
              <w:t>Comments</w:t>
            </w:r>
          </w:p>
        </w:tc>
      </w:tr>
      <w:tr w:rsidR="00BC2E0B" w:rsidRPr="00C57CB5" w14:paraId="17D63476" w14:textId="77777777" w:rsidTr="0051745E">
        <w:tc>
          <w:tcPr>
            <w:tcW w:w="1937" w:type="dxa"/>
          </w:tcPr>
          <w:p w14:paraId="259187E3" w14:textId="1C37CFC3" w:rsidR="00BC2E0B" w:rsidRPr="00C57CB5" w:rsidRDefault="00BC2E0B" w:rsidP="00BC2E0B">
            <w:r>
              <w:rPr>
                <w:rFonts w:hint="eastAsia"/>
                <w:lang w:eastAsia="zh-CN"/>
              </w:rPr>
              <w:lastRenderedPageBreak/>
              <w:t>v</w:t>
            </w:r>
            <w:r>
              <w:rPr>
                <w:lang w:eastAsia="zh-CN"/>
              </w:rPr>
              <w:t>ivo</w:t>
            </w:r>
          </w:p>
        </w:tc>
        <w:tc>
          <w:tcPr>
            <w:tcW w:w="7694" w:type="dxa"/>
          </w:tcPr>
          <w:p w14:paraId="5B16E183" w14:textId="4EA351CC" w:rsidR="00BC2E0B" w:rsidRPr="00C57CB5" w:rsidRDefault="00BC2E0B" w:rsidP="00BC2E0B">
            <w:r>
              <w:rPr>
                <w:lang w:eastAsia="zh-CN"/>
              </w:rPr>
              <w:t>We do observe</w:t>
            </w:r>
            <w:bookmarkStart w:id="4" w:name="_GoBack"/>
            <w:bookmarkEnd w:id="4"/>
            <w:r>
              <w:rPr>
                <w:lang w:eastAsia="zh-CN"/>
              </w:rPr>
              <w:t xml:space="pre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777781" w:rsidRPr="00C57CB5" w14:paraId="254FAB01" w14:textId="77777777" w:rsidTr="0051745E">
        <w:tc>
          <w:tcPr>
            <w:tcW w:w="1937" w:type="dxa"/>
          </w:tcPr>
          <w:p w14:paraId="0FA74C7E" w14:textId="77777777" w:rsidR="00777781" w:rsidRPr="00C57CB5" w:rsidRDefault="00777781" w:rsidP="0051745E">
            <w:pPr>
              <w:rPr>
                <w:lang w:eastAsia="zh-CN"/>
              </w:rPr>
            </w:pPr>
          </w:p>
        </w:tc>
        <w:tc>
          <w:tcPr>
            <w:tcW w:w="7694" w:type="dxa"/>
          </w:tcPr>
          <w:p w14:paraId="202E250A" w14:textId="77777777" w:rsidR="00777781" w:rsidRPr="00C57CB5" w:rsidRDefault="00777781" w:rsidP="0051745E">
            <w:pPr>
              <w:rPr>
                <w:lang w:eastAsia="zh-CN"/>
              </w:rPr>
            </w:pP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4B3DD9"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4B3DD9"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4B3DD9" w:rsidP="006F2F94">
      <w:pPr>
        <w:pStyle w:val="afd"/>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1D35" w14:textId="77777777" w:rsidR="004B3DD9" w:rsidRDefault="004B3DD9">
      <w:r>
        <w:separator/>
      </w:r>
    </w:p>
  </w:endnote>
  <w:endnote w:type="continuationSeparator" w:id="0">
    <w:p w14:paraId="3F08BFAA" w14:textId="77777777" w:rsidR="004B3DD9" w:rsidRDefault="004B3DD9">
      <w:r>
        <w:continuationSeparator/>
      </w:r>
    </w:p>
  </w:endnote>
  <w:endnote w:type="continuationNotice" w:id="1">
    <w:p w14:paraId="1BC742D1" w14:textId="77777777" w:rsidR="004B3DD9" w:rsidRDefault="004B3D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72882" w:rsidRDefault="00E7288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E72882" w:rsidRDefault="00E7288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C851FB5" w:rsidR="00E72882" w:rsidRDefault="00E72882" w:rsidP="00450D3B">
    <w:pPr>
      <w:pStyle w:val="ac"/>
      <w:ind w:right="360"/>
    </w:pPr>
    <w:r>
      <w:rPr>
        <w:rStyle w:val="af5"/>
      </w:rPr>
      <w:fldChar w:fldCharType="begin"/>
    </w:r>
    <w:r>
      <w:rPr>
        <w:rStyle w:val="af5"/>
      </w:rPr>
      <w:instrText xml:space="preserve"> PAGE </w:instrText>
    </w:r>
    <w:r>
      <w:rPr>
        <w:rStyle w:val="af5"/>
      </w:rPr>
      <w:fldChar w:fldCharType="separate"/>
    </w:r>
    <w:r>
      <w:rPr>
        <w:rStyle w:val="af5"/>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120AA" w14:textId="77777777" w:rsidR="004B3DD9" w:rsidRDefault="004B3DD9">
      <w:r>
        <w:separator/>
      </w:r>
    </w:p>
  </w:footnote>
  <w:footnote w:type="continuationSeparator" w:id="0">
    <w:p w14:paraId="44EC63CD" w14:textId="77777777" w:rsidR="004B3DD9" w:rsidRDefault="004B3DD9">
      <w:r>
        <w:continuationSeparator/>
      </w:r>
    </w:p>
  </w:footnote>
  <w:footnote w:type="continuationNotice" w:id="1">
    <w:p w14:paraId="7174B1CB" w14:textId="77777777" w:rsidR="004B3DD9" w:rsidRDefault="004B3D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72882" w:rsidRDefault="00E7288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0"/>
  </w:num>
  <w:num w:numId="3">
    <w:abstractNumId w:val="1"/>
  </w:num>
  <w:num w:numId="4">
    <w:abstractNumId w:val="8"/>
  </w:num>
  <w:num w:numId="5">
    <w:abstractNumId w:val="7"/>
  </w:num>
  <w:num w:numId="6">
    <w:abstractNumId w:val="13"/>
  </w:num>
  <w:num w:numId="7">
    <w:abstractNumId w:val="19"/>
  </w:num>
  <w:num w:numId="8">
    <w:abstractNumId w:val="14"/>
  </w:num>
  <w:num w:numId="9">
    <w:abstractNumId w:val="10"/>
  </w:num>
  <w:num w:numId="10">
    <w:abstractNumId w:val="18"/>
  </w:num>
  <w:num w:numId="11">
    <w:abstractNumId w:val="9"/>
  </w:num>
  <w:num w:numId="12">
    <w:abstractNumId w:val="16"/>
  </w:num>
  <w:num w:numId="13">
    <w:abstractNumId w:val="11"/>
  </w:num>
  <w:num w:numId="14">
    <w:abstractNumId w:val="6"/>
  </w:num>
  <w:num w:numId="15">
    <w:abstractNumId w:val="17"/>
  </w:num>
  <w:num w:numId="16">
    <w:abstractNumId w:val="15"/>
  </w:num>
  <w:num w:numId="17">
    <w:abstractNumId w:val="12"/>
  </w:num>
  <w:num w:numId="18">
    <w:abstractNumId w:val="3"/>
  </w:num>
  <w:num w:numId="19">
    <w:abstractNumId w:val="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62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0" Type="http://schemas.openxmlformats.org/officeDocument/2006/relationships/hyperlink" Target="file:///C:\Users\wanshic\OneDrive%20-%20Qualcomm\Documents\Standards\3GPP%20Standards\Meeting%20Documents\TSGR1_102\Docs\R1-2005716.zip"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4953E-41E3-435B-86FB-18CD02F9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1695</TotalTime>
  <Pages>11</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Xueming Pan</cp:lastModifiedBy>
  <cp:revision>29</cp:revision>
  <cp:lastPrinted>2020-08-17T03:17:00Z</cp:lastPrinted>
  <dcterms:created xsi:type="dcterms:W3CDTF">2020-08-16T08:50:00Z</dcterms:created>
  <dcterms:modified xsi:type="dcterms:W3CDTF">2020-08-18T09:18:00Z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