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A5343DC"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0"/>
        <w:rPr>
          <w:lang w:eastAsia="ko-KR"/>
        </w:rPr>
      </w:pPr>
      <w:bookmarkStart w:id="2" w:name="_Ref481671177"/>
    </w:p>
    <w:p w14:paraId="32AE3603" w14:textId="7A86107A" w:rsidR="004A335C" w:rsidRPr="004A335C" w:rsidRDefault="00A80AA6" w:rsidP="00A80AA6">
      <w:pPr>
        <w:pStyle w:val="1"/>
        <w:rPr>
          <w:lang w:eastAsia="ko-KR"/>
        </w:rPr>
      </w:pPr>
      <w:r>
        <w:rPr>
          <w:lang w:eastAsia="ko-KR"/>
        </w:rPr>
        <w:t>Random Access</w:t>
      </w:r>
    </w:p>
    <w:p w14:paraId="2ADB450E" w14:textId="44EBEDC2" w:rsidR="001C157D" w:rsidRPr="006F072F" w:rsidRDefault="00A80AA6" w:rsidP="009C5E3C">
      <w:pPr>
        <w:pStyle w:val="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af0"/>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af0"/>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af0"/>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af0"/>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af0"/>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af0"/>
      </w:pPr>
    </w:p>
    <w:p w14:paraId="2D30DE26" w14:textId="51FBEA26" w:rsidR="002A3E81" w:rsidRDefault="009C4ADD" w:rsidP="009C4ADD">
      <w:pPr>
        <w:pStyle w:val="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af0"/>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A7B5F0D" w14:textId="61A0E259" w:rsidR="00232365" w:rsidRPr="00170479" w:rsidRDefault="00232365" w:rsidP="00455192">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455192">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455192">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455192">
            <w:pPr>
              <w:autoSpaceDE w:val="0"/>
              <w:autoSpaceDN w:val="0"/>
              <w:adjustRightInd w:val="0"/>
              <w:snapToGrid w:val="0"/>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r>
              <w:rPr>
                <w:rFonts w:eastAsiaTheme="minorEastAsia"/>
                <w:lang w:eastAsia="zh-CN"/>
              </w:rPr>
              <w:t xml:space="preserve"> the UEs without pre-compensation can lead to reduced system performance due to larger PRACH overhead.</w:t>
            </w:r>
          </w:p>
        </w:tc>
      </w:tr>
      <w:tr w:rsidR="007D7763" w14:paraId="4C7A28EA"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555BF521" w14:textId="77777777" w:rsidR="007D7763" w:rsidRDefault="007D7763" w:rsidP="00455192">
            <w:pPr>
              <w:autoSpaceDE w:val="0"/>
              <w:autoSpaceDN w:val="0"/>
              <w:adjustRightInd w:val="0"/>
              <w:snapToGrid w:val="0"/>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7E507" w14:textId="77777777" w:rsidR="007D7763" w:rsidRDefault="007D7763">
            <w:pPr>
              <w:autoSpaceDE w:val="0"/>
              <w:autoSpaceDN w:val="0"/>
              <w:adjustRightInd w:val="0"/>
              <w:snapToGrid w:val="0"/>
              <w:rPr>
                <w:rFonts w:cstheme="minorHAnsi"/>
                <w:color w:val="632423" w:themeColor="accent2" w:themeShade="80"/>
                <w:lang w:eastAsia="zh-CN"/>
              </w:rPr>
            </w:pPr>
            <w:r>
              <w:rPr>
                <w:rFonts w:cstheme="minorHAnsi"/>
                <w:color w:val="632423" w:themeColor="accent2" w:themeShade="80"/>
                <w:lang w:eastAsia="zh-CN"/>
              </w:rPr>
              <w:t>Support proposal #2-1 to identify realistic scenarios. GNSS capability and coverage should be the default assumption for baseline UE capability/ scenario.</w:t>
            </w:r>
          </w:p>
        </w:tc>
      </w:tr>
      <w:tr w:rsidR="00455192" w14:paraId="1A3FBD28" w14:textId="77777777" w:rsidTr="00F473C9">
        <w:tc>
          <w:tcPr>
            <w:tcW w:w="2335" w:type="dxa"/>
            <w:tcBorders>
              <w:top w:val="single" w:sz="4" w:space="0" w:color="auto"/>
              <w:left w:val="single" w:sz="4" w:space="0" w:color="auto"/>
              <w:bottom w:val="single" w:sz="4" w:space="0" w:color="auto"/>
              <w:right w:val="single" w:sz="4" w:space="0" w:color="auto"/>
            </w:tcBorders>
          </w:tcPr>
          <w:p w14:paraId="7B35FE75" w14:textId="065A21B5" w:rsidR="00455192" w:rsidRPr="007D7763" w:rsidRDefault="00455192"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MediaTek</w:t>
            </w:r>
          </w:p>
        </w:tc>
        <w:tc>
          <w:tcPr>
            <w:tcW w:w="6840" w:type="dxa"/>
            <w:tcBorders>
              <w:top w:val="single" w:sz="4" w:space="0" w:color="auto"/>
              <w:left w:val="single" w:sz="4" w:space="0" w:color="auto"/>
              <w:bottom w:val="single" w:sz="4" w:space="0" w:color="auto"/>
              <w:right w:val="single" w:sz="4" w:space="0" w:color="auto"/>
            </w:tcBorders>
          </w:tcPr>
          <w:p w14:paraId="616FD4B3" w14:textId="11C3E555" w:rsidR="00455192" w:rsidRDefault="00455192" w:rsidP="00455192">
            <w:pPr>
              <w:autoSpaceDE w:val="0"/>
              <w:autoSpaceDN w:val="0"/>
              <w:adjustRightInd w:val="0"/>
              <w:snapToGrid w:val="0"/>
              <w:rPr>
                <w:rFonts w:eastAsiaTheme="minorEastAsia"/>
                <w:lang w:eastAsia="zh-CN"/>
              </w:rPr>
            </w:pPr>
            <w:r w:rsidRPr="00455192">
              <w:rPr>
                <w:rFonts w:eastAsiaTheme="minorEastAsia"/>
                <w:lang w:eastAsia="zh-CN"/>
              </w:rPr>
              <w:t>Support proposal #2-1</w:t>
            </w:r>
            <w:r>
              <w:rPr>
                <w:rFonts w:eastAsiaTheme="minorEastAsia"/>
                <w:lang w:eastAsia="zh-CN"/>
              </w:rPr>
              <w:t>.</w:t>
            </w:r>
          </w:p>
        </w:tc>
      </w:tr>
      <w:tr w:rsidR="00455192" w14:paraId="74B1729E"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33538983" w14:textId="3A2F3F37" w:rsidR="00455192" w:rsidRPr="007D7763" w:rsidRDefault="00F473C9"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6CF2B00" w14:textId="597FC9D0" w:rsidR="00455192" w:rsidRDefault="00F473C9" w:rsidP="008E4554">
            <w:pPr>
              <w:autoSpaceDE w:val="0"/>
              <w:autoSpaceDN w:val="0"/>
              <w:adjustRightInd w:val="0"/>
              <w:snapToGrid w:val="0"/>
              <w:rPr>
                <w:rFonts w:eastAsiaTheme="minorEastAsia"/>
                <w:lang w:eastAsia="zh-CN"/>
              </w:rPr>
            </w:pPr>
            <w:r>
              <w:rPr>
                <w:rFonts w:eastAsiaTheme="minorEastAsia"/>
                <w:lang w:eastAsia="zh-CN"/>
              </w:rPr>
              <w:t>For HAPS based services, communication is possible with indoor UEs. In such cases UEs may not be able to use GNSS due to satellite blockage.</w:t>
            </w:r>
          </w:p>
        </w:tc>
      </w:tr>
      <w:tr w:rsidR="004A035D" w14:paraId="204D4C2E" w14:textId="77777777" w:rsidTr="00525554">
        <w:tc>
          <w:tcPr>
            <w:tcW w:w="2335" w:type="dxa"/>
            <w:tcBorders>
              <w:top w:val="single" w:sz="4" w:space="0" w:color="auto"/>
              <w:left w:val="single" w:sz="4" w:space="0" w:color="auto"/>
              <w:bottom w:val="single" w:sz="4" w:space="0" w:color="auto"/>
              <w:right w:val="single" w:sz="4" w:space="0" w:color="auto"/>
            </w:tcBorders>
          </w:tcPr>
          <w:p w14:paraId="4FBE1813" w14:textId="76A1B549" w:rsidR="004A035D" w:rsidRDefault="004A035D" w:rsidP="004A035D">
            <w:pPr>
              <w:autoSpaceDE w:val="0"/>
              <w:autoSpaceDN w:val="0"/>
              <w:adjustRightInd w:val="0"/>
              <w:snapToGrid w:val="0"/>
              <w:jc w:val="center"/>
              <w:rPr>
                <w:rFonts w:eastAsiaTheme="minorEastAsia" w:cs="Arial"/>
                <w:lang w:val="en-US" w:eastAsia="zh-CN"/>
              </w:rP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4AAE6B0A" w14:textId="34B4AE93"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2-1.</w:t>
            </w:r>
          </w:p>
        </w:tc>
      </w:tr>
      <w:tr w:rsidR="00B65BAA" w14:paraId="4115B3C8"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62D59AD2" w14:textId="15E221CC" w:rsidR="00B65BAA" w:rsidRDefault="00B65BAA" w:rsidP="00B65BAA">
            <w:pPr>
              <w:autoSpaceDE w:val="0"/>
              <w:autoSpaceDN w:val="0"/>
              <w:adjustRightInd w:val="0"/>
              <w:snapToGrid w:val="0"/>
              <w:jc w:val="center"/>
              <w:rPr>
                <w:rFonts w:eastAsiaTheme="minorEastAsia"/>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7A14660" w14:textId="372A5286" w:rsidR="00B65BAA" w:rsidRDefault="00B65BAA" w:rsidP="00B65BAA">
            <w:pPr>
              <w:autoSpaceDE w:val="0"/>
              <w:autoSpaceDN w:val="0"/>
              <w:adjustRightInd w:val="0"/>
              <w:snapToGrid w:val="0"/>
              <w:rPr>
                <w:rFonts w:eastAsiaTheme="minorEastAsia"/>
                <w:lang w:eastAsia="zh-CN"/>
              </w:rPr>
            </w:pPr>
            <w:r>
              <w:rPr>
                <w:rFonts w:eastAsiaTheme="minorEastAsia"/>
                <w:lang w:eastAsia="zh-CN"/>
              </w:rPr>
              <w:t>Support this proposal</w:t>
            </w:r>
          </w:p>
        </w:tc>
      </w:tr>
      <w:tr w:rsidR="005D35DC" w14:paraId="1C8F1D71" w14:textId="77777777" w:rsidTr="00525554">
        <w:tc>
          <w:tcPr>
            <w:tcW w:w="2335" w:type="dxa"/>
            <w:tcBorders>
              <w:top w:val="single" w:sz="4" w:space="0" w:color="auto"/>
              <w:left w:val="single" w:sz="4" w:space="0" w:color="auto"/>
              <w:bottom w:val="single" w:sz="4" w:space="0" w:color="auto"/>
              <w:right w:val="single" w:sz="4" w:space="0" w:color="auto"/>
            </w:tcBorders>
          </w:tcPr>
          <w:p w14:paraId="2AAEB94E" w14:textId="1FB410FB" w:rsidR="005D35DC" w:rsidRDefault="005D35DC" w:rsidP="00B65BAA">
            <w:pPr>
              <w:autoSpaceDE w:val="0"/>
              <w:autoSpaceDN w:val="0"/>
              <w:adjustRightInd w:val="0"/>
              <w:snapToGrid w:val="0"/>
              <w:jc w:val="center"/>
              <w:rPr>
                <w:rFonts w:eastAsiaTheme="minorEastAsia" w:cs="Arial"/>
                <w:lang w:eastAsia="zh-CN"/>
              </w:rPr>
            </w:pPr>
            <w:r>
              <w:rPr>
                <w:rFonts w:eastAsiaTheme="minorEastAsia"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tcPr>
          <w:p w14:paraId="0C07A69A" w14:textId="59FC3051" w:rsidR="005D35DC" w:rsidRDefault="005D35DC" w:rsidP="00B65BAA">
            <w:pPr>
              <w:autoSpaceDE w:val="0"/>
              <w:autoSpaceDN w:val="0"/>
              <w:adjustRightInd w:val="0"/>
              <w:snapToGrid w:val="0"/>
              <w:rPr>
                <w:rFonts w:eastAsiaTheme="minorEastAsia"/>
                <w:lang w:eastAsia="zh-CN"/>
              </w:rPr>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7D5463" w14:paraId="6DAAB63A"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7A3447E1" w14:textId="482275A6" w:rsidR="007D5463" w:rsidRDefault="007D5463" w:rsidP="007D5463">
            <w:pPr>
              <w:autoSpaceDE w:val="0"/>
              <w:autoSpaceDN w:val="0"/>
              <w:adjustRightInd w:val="0"/>
              <w:snapToGrid w:val="0"/>
              <w:jc w:val="center"/>
              <w:rPr>
                <w:rFonts w:eastAsiaTheme="minorEastAsia"/>
                <w:lang w:eastAsia="zh-CN"/>
              </w:rP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2B67B73" w14:textId="6D082CC1" w:rsidR="007D5463" w:rsidRDefault="007D5463" w:rsidP="007D5463">
            <w:pPr>
              <w:autoSpaceDE w:val="0"/>
              <w:autoSpaceDN w:val="0"/>
              <w:adjustRightInd w:val="0"/>
              <w:snapToGrid w:val="0"/>
              <w:rPr>
                <w:rFonts w:eastAsiaTheme="minorEastAsia"/>
                <w:lang w:eastAsia="zh-CN"/>
              </w:rPr>
            </w:pPr>
            <w:r>
              <w:rPr>
                <w:rFonts w:eastAsia="MS Mincho"/>
                <w:lang w:eastAsia="ja-JP"/>
              </w:rPr>
              <w:t xml:space="preserve">GNSS initial accesses or resumes may take 30 seconds to 3 minutes, during this period (out of GNSS service), a GNSS-equipped UE cannot perform pre-compensation capability </w:t>
            </w:r>
          </w:p>
        </w:tc>
      </w:tr>
      <w:tr w:rsidR="00525554" w14:paraId="1BA460F8"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0A5DA9AE" w14:textId="0C28DC38" w:rsidR="00525554" w:rsidRDefault="00525554" w:rsidP="007D5463">
            <w:pPr>
              <w:autoSpaceDE w:val="0"/>
              <w:autoSpaceDN w:val="0"/>
              <w:adjustRightInd w:val="0"/>
              <w:snapToGrid w:val="0"/>
              <w:jc w:val="center"/>
              <w:rPr>
                <w:rFonts w:eastAsia="MS Mincho" w:cs="Arial" w:hint="eastAsia"/>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6433711" w14:textId="5D1B9491" w:rsidR="00525554" w:rsidRDefault="00525554" w:rsidP="007D5463">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bl>
    <w:p w14:paraId="5BCC0688" w14:textId="77777777" w:rsidR="0002145F" w:rsidRPr="00FE08DF" w:rsidRDefault="0002145F"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39E729A9" w14:textId="025BE11F" w:rsidR="00A80AA6" w:rsidRDefault="00256141" w:rsidP="009C4ADD">
      <w:pPr>
        <w:pStyle w:val="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af4"/>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af4"/>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af4"/>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4"/>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4"/>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4"/>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lastRenderedPageBreak/>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4"/>
        <w:numPr>
          <w:ilvl w:val="0"/>
          <w:numId w:val="29"/>
        </w:numPr>
      </w:pPr>
      <w:r>
        <w:t>Integrated gNB/Gateway with one feeder links or multiple feeder links</w:t>
      </w:r>
    </w:p>
    <w:p w14:paraId="4AF75152" w14:textId="7CDE0602" w:rsidR="00A80AA6" w:rsidRPr="009B3EFC" w:rsidRDefault="0020270C" w:rsidP="00F37FD7">
      <w:pPr>
        <w:pStyle w:val="af4"/>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af0"/>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F473C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F473C9">
            <w:pPr>
              <w:autoSpaceDE w:val="0"/>
              <w:autoSpaceDN w:val="0"/>
              <w:adjustRightInd w:val="0"/>
              <w:snapToGrid w:val="0"/>
              <w:rPr>
                <w:rFonts w:eastAsia="MS Mincho"/>
                <w:iCs/>
                <w:lang w:eastAsia="ja-JP"/>
              </w:rPr>
            </w:pPr>
            <w:r>
              <w:rPr>
                <w:rFonts w:eastAsia="MS Mincho"/>
                <w:iCs/>
                <w:lang w:eastAsia="ja-JP"/>
              </w:rPr>
              <w:lastRenderedPageBreak/>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r w:rsidR="007D7763" w14:paraId="4628C338"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7CF2F6DA" w14:textId="77777777" w:rsidR="007D7763" w:rsidRDefault="007D7763">
            <w:pPr>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F50761" w14:textId="77777777" w:rsidR="007D7763" w:rsidRDefault="007D7763">
            <w:pPr>
              <w:autoSpaceDE w:val="0"/>
              <w:autoSpaceDN w:val="0"/>
              <w:adjustRightInd w:val="0"/>
              <w:snapToGrid w:val="0"/>
              <w:rPr>
                <w:rFonts w:eastAsia="MS Mincho"/>
                <w:iCs/>
                <w:lang w:eastAsia="ja-JP"/>
              </w:rPr>
            </w:pPr>
            <w:r>
              <w:rPr>
                <w:rFonts w:eastAsia="MS Mincho"/>
                <w:iCs/>
                <w:color w:val="632423" w:themeColor="accent2" w:themeShade="80"/>
                <w:lang w:eastAsia="ja-JP"/>
              </w:rPr>
              <w:t xml:space="preserve">Support proposal #3-1 </w:t>
            </w:r>
          </w:p>
        </w:tc>
      </w:tr>
      <w:tr w:rsidR="002E7A59" w14:paraId="4D82522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D77007F" w14:textId="1B9702E1" w:rsidR="002E7A59" w:rsidRDefault="002E7A59" w:rsidP="00F80318">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95ADAA3" w14:textId="6F39249E" w:rsidR="002E7A59" w:rsidRDefault="002E7A59" w:rsidP="00F80318">
            <w:pPr>
              <w:autoSpaceDE w:val="0"/>
              <w:autoSpaceDN w:val="0"/>
              <w:adjustRightInd w:val="0"/>
              <w:snapToGrid w:val="0"/>
              <w:rPr>
                <w:rFonts w:eastAsiaTheme="minorEastAsia"/>
                <w:lang w:eastAsia="zh-CN"/>
              </w:rPr>
            </w:pPr>
            <w:r w:rsidRPr="00292736">
              <w:t>Support Proposal 3-1</w:t>
            </w:r>
          </w:p>
        </w:tc>
      </w:tr>
      <w:tr w:rsidR="007D7763" w14:paraId="47A4BAD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5B8FF7" w14:textId="566F2450" w:rsidR="007D7763" w:rsidRDefault="00455192" w:rsidP="00F80318">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BAEB00E" w14:textId="6A68CABC" w:rsidR="007D7763" w:rsidRDefault="00455192" w:rsidP="00F80318">
            <w:pPr>
              <w:autoSpaceDE w:val="0"/>
              <w:autoSpaceDN w:val="0"/>
              <w:adjustRightInd w:val="0"/>
              <w:snapToGrid w:val="0"/>
              <w:rPr>
                <w:rFonts w:eastAsiaTheme="minorEastAsia"/>
                <w:lang w:eastAsia="zh-CN"/>
              </w:rPr>
            </w:pPr>
            <w:r>
              <w:rPr>
                <w:rFonts w:eastAsiaTheme="minorEastAsia"/>
                <w:lang w:eastAsia="zh-CN"/>
              </w:rPr>
              <w:t>Support proposal #3-1</w:t>
            </w:r>
          </w:p>
        </w:tc>
      </w:tr>
      <w:tr w:rsidR="004A035D" w14:paraId="08E22DB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79D39F8" w14:textId="0678EA4B"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5C59B44" w14:textId="67C1065A"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3-1.</w:t>
            </w:r>
          </w:p>
        </w:tc>
      </w:tr>
      <w:tr w:rsidR="00B65BAA" w14:paraId="21B7717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BFBE901" w14:textId="3B9BB28B" w:rsidR="00B65BAA" w:rsidRDefault="00B65BAA" w:rsidP="00B65BAA">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267DDE" w14:textId="67083BFD" w:rsidR="00B65BAA" w:rsidRDefault="00B65BAA" w:rsidP="00B65BAA">
            <w:pPr>
              <w:autoSpaceDE w:val="0"/>
              <w:autoSpaceDN w:val="0"/>
              <w:adjustRightInd w:val="0"/>
              <w:snapToGrid w:val="0"/>
              <w:rPr>
                <w:rFonts w:eastAsiaTheme="minorEastAsia"/>
                <w:lang w:eastAsia="zh-CN"/>
              </w:rPr>
            </w:pPr>
            <w:r>
              <w:rPr>
                <w:rFonts w:eastAsiaTheme="minorEastAsia"/>
                <w:lang w:eastAsia="zh-CN"/>
              </w:rPr>
              <w:t>Support the proposal</w:t>
            </w:r>
          </w:p>
        </w:tc>
      </w:tr>
      <w:tr w:rsidR="005D35DC" w14:paraId="0B1CECE9"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A366148" w14:textId="51A25D57" w:rsidR="005D35DC" w:rsidRDefault="005D35DC" w:rsidP="00B65BAA">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CE3C492" w14:textId="34A8EBD8" w:rsidR="005D35DC" w:rsidRDefault="005D35DC" w:rsidP="00525554">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w:t>
            </w:r>
            <w:r w:rsidR="008031F0">
              <w:rPr>
                <w:rFonts w:eastAsiaTheme="minorEastAsia" w:hint="eastAsia"/>
                <w:lang w:eastAsia="zh-CN"/>
              </w:rPr>
              <w:t xml:space="preserve">finish </w:t>
            </w:r>
            <w:r>
              <w:rPr>
                <w:rFonts w:eastAsiaTheme="minorEastAsia" w:hint="eastAsia"/>
                <w:lang w:eastAsia="zh-CN"/>
              </w:rPr>
              <w:t xml:space="preserve">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333ECBCB" w14:textId="28F8F972" w:rsidR="005D35DC" w:rsidRDefault="005D35DC" w:rsidP="00B65BAA">
            <w:pPr>
              <w:autoSpaceDE w:val="0"/>
              <w:autoSpaceDN w:val="0"/>
              <w:adjustRightInd w:val="0"/>
              <w:snapToGrid w:val="0"/>
              <w:rPr>
                <w:rFonts w:eastAsiaTheme="minorEastAsia"/>
                <w:lang w:eastAsia="zh-CN"/>
              </w:rPr>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7D5463" w14:paraId="1DF5CC5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091E64" w14:textId="797571EE" w:rsidR="007D5463" w:rsidRDefault="007D5463" w:rsidP="007D5463">
            <w:pPr>
              <w:jc w:val="center"/>
              <w:rPr>
                <w:rFonts w:eastAsiaTheme="minorEastAsia" w:cs="Arial"/>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5DF98CC" w14:textId="596F8172" w:rsidR="007D5463" w:rsidRDefault="007D5463" w:rsidP="007D5463">
            <w:pPr>
              <w:autoSpaceDE w:val="0"/>
              <w:autoSpaceDN w:val="0"/>
              <w:adjustRightInd w:val="0"/>
              <w:snapToGrid w:val="0"/>
              <w:rPr>
                <w:rFonts w:eastAsiaTheme="minorEastAsia"/>
                <w:lang w:eastAsia="zh-CN"/>
              </w:rPr>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525554" w14:paraId="6027C72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5E78651" w14:textId="710F7130" w:rsidR="00525554" w:rsidRDefault="00525554" w:rsidP="007D5463">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E189564" w14:textId="6A6AD577" w:rsidR="00525554" w:rsidRDefault="00525554" w:rsidP="007D5463">
            <w:pPr>
              <w:autoSpaceDE w:val="0"/>
              <w:autoSpaceDN w:val="0"/>
              <w:adjustRightInd w:val="0"/>
              <w:snapToGrid w:val="0"/>
              <w:rPr>
                <w:rFonts w:cs="Arial"/>
              </w:rPr>
            </w:pPr>
            <w:r>
              <w:rPr>
                <w:rFonts w:cs="Arial" w:hint="eastAsia"/>
              </w:rPr>
              <w:t>S</w:t>
            </w:r>
            <w:r>
              <w:rPr>
                <w:rFonts w:cs="Arial"/>
              </w:rPr>
              <w:t>upport</w:t>
            </w:r>
          </w:p>
        </w:tc>
      </w:tr>
    </w:tbl>
    <w:p w14:paraId="745F2CBE" w14:textId="77777777" w:rsidR="0020270C" w:rsidRPr="00A80AA6" w:rsidRDefault="0020270C" w:rsidP="00201E04">
      <w:pPr>
        <w:pStyle w:val="af0"/>
        <w:rPr>
          <w:color w:val="000000" w:themeColor="text1"/>
          <w:lang w:eastAsia="ko-KR"/>
        </w:rPr>
      </w:pP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w:t>
      </w:r>
      <w:r w:rsidRPr="0086495C">
        <w:lastRenderedPageBreak/>
        <w:t xml:space="preserve">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2809BB" w:rsidP="00BB341A">
      <w:pPr>
        <w:jc w:val="center"/>
      </w:pPr>
      <w:r>
        <w:rPr>
          <w:noProof/>
        </w:rPr>
        <w:object w:dxaOrig="1909" w:dyaOrig="2184" w14:anchorId="522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133.5pt;mso-width-percent:0;mso-height-percent:0;mso-width-percent:0;mso-height-percent:0" o:ole="">
            <v:imagedata r:id="rId13" o:title=""/>
          </v:shape>
          <o:OLEObject Type="Embed" ProgID="Visio.Drawing.15" ShapeID="_x0000_i1025" DrawAspect="Content" ObjectID="_1659426598"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af4"/>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2809BB" w:rsidP="00A53F58">
      <w:pPr>
        <w:jc w:val="center"/>
        <w:rPr>
          <w:lang w:eastAsia="ko-KR"/>
        </w:rPr>
      </w:pPr>
      <w:r>
        <w:rPr>
          <w:noProof/>
        </w:rPr>
        <w:object w:dxaOrig="9996" w:dyaOrig="5424" w14:anchorId="117FC198">
          <v:shape id="_x0000_i1026" type="#_x0000_t75" alt="" style="width:257.5pt;height:137pt;mso-width-percent:0;mso-height-percent:0;mso-width-percent:0;mso-height-percent:0" o:ole="">
            <v:imagedata r:id="rId16" o:title=""/>
          </v:shape>
          <o:OLEObject Type="Embed" ProgID="Visio.Drawing.15" ShapeID="_x0000_i1026" DrawAspect="Content" ObjectID="_1659426599" r:id="rId17"/>
        </w:object>
      </w:r>
    </w:p>
    <w:p w14:paraId="3962FEBC" w14:textId="791F9B25" w:rsidR="00A53F58" w:rsidRDefault="00A53F58" w:rsidP="0004180C">
      <w:pPr>
        <w:pStyle w:val="af4"/>
        <w:numPr>
          <w:ilvl w:val="0"/>
          <w:numId w:val="8"/>
        </w:numPr>
        <w:rPr>
          <w:lang w:eastAsia="ko-KR"/>
        </w:rPr>
      </w:pPr>
      <w:r>
        <w:rPr>
          <w:lang w:eastAsia="ko-KR"/>
        </w:rPr>
        <w:t>Support the following SSB arrangements</w:t>
      </w:r>
    </w:p>
    <w:p w14:paraId="25D35714" w14:textId="7AFF4DD2" w:rsidR="00A53F58" w:rsidRDefault="00A53F58" w:rsidP="0004180C">
      <w:pPr>
        <w:pStyle w:val="af4"/>
        <w:numPr>
          <w:ilvl w:val="1"/>
          <w:numId w:val="8"/>
        </w:numPr>
        <w:rPr>
          <w:lang w:eastAsia="ko-KR"/>
        </w:rPr>
      </w:pPr>
      <w:r>
        <w:rPr>
          <w:lang w:eastAsia="ko-KR"/>
        </w:rPr>
        <w:lastRenderedPageBreak/>
        <w:t>Alt 1: SSBs of all satellite beams in a same cell are transmitted within a same frequency interval and do not overlap in time</w:t>
      </w:r>
    </w:p>
    <w:p w14:paraId="0AB95EAA" w14:textId="0ADCF54D" w:rsidR="00A53F58" w:rsidRDefault="00A53F58" w:rsidP="0004180C">
      <w:pPr>
        <w:pStyle w:val="af4"/>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4"/>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4"/>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af4"/>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4"/>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4"/>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4"/>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4"/>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af4"/>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4"/>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af4"/>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af4"/>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af4"/>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af4"/>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af4"/>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af4"/>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af4"/>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af4"/>
        <w:numPr>
          <w:ilvl w:val="1"/>
          <w:numId w:val="13"/>
        </w:numPr>
        <w:rPr>
          <w:b/>
          <w:lang w:eastAsia="ko-KR"/>
        </w:rPr>
      </w:pPr>
      <w:r w:rsidRPr="004F06AD">
        <w:rPr>
          <w:b/>
          <w:lang w:eastAsia="ko-KR"/>
        </w:rPr>
        <w:lastRenderedPageBreak/>
        <w:t>Design 1:  Corset 0’s of the SSBs can occupy different frequency intervals.</w:t>
      </w:r>
    </w:p>
    <w:p w14:paraId="2F61E51A" w14:textId="77777777" w:rsidR="004F06AD" w:rsidRPr="004F06AD" w:rsidRDefault="004F06AD" w:rsidP="004F06AD">
      <w:pPr>
        <w:pStyle w:val="af4"/>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af4"/>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af4"/>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af4"/>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af0"/>
      </w:pPr>
      <w:r>
        <w:t>Ericsson proposed to discuss the following for beam management [17]</w:t>
      </w:r>
    </w:p>
    <w:p w14:paraId="3CD1CE10" w14:textId="42D4D9A1" w:rsidR="00A569E3" w:rsidRDefault="00863704" w:rsidP="00810AF8">
      <w:pPr>
        <w:pStyle w:val="af0"/>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0"/>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af0"/>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af0"/>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af0"/>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af0"/>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af0"/>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af0"/>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af0"/>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af0"/>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af0"/>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af0"/>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af0"/>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af0"/>
        <w:rPr>
          <w:lang w:eastAsia="ko-KR"/>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736"/>
      </w:tblGrid>
      <w:tr w:rsidR="00A80AA6" w14:paraId="652F6FB2" w14:textId="77777777" w:rsidTr="007D5463">
        <w:tc>
          <w:tcPr>
            <w:tcW w:w="1121"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8736"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736"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8736"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af4"/>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af4"/>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af4"/>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w:t>
            </w:r>
            <w:r>
              <w:rPr>
                <w:bCs/>
                <w:iCs/>
                <w:lang w:eastAsia="ko-KR"/>
              </w:rPr>
              <w:lastRenderedPageBreak/>
              <w:t xml:space="preserve">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736"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t>Nokia</w:t>
            </w:r>
          </w:p>
        </w:tc>
        <w:tc>
          <w:tcPr>
            <w:tcW w:w="8736"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C421069" w14:textId="77777777" w:rsidR="008C5B05" w:rsidRDefault="008C5B05" w:rsidP="008C5B05">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8736"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lastRenderedPageBreak/>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736"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t>Thales</w:t>
            </w:r>
          </w:p>
        </w:tc>
        <w:tc>
          <w:tcPr>
            <w:tcW w:w="8736"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7512D8AC" w14:textId="77777777" w:rsidR="001B6B2F" w:rsidRDefault="001B6B2F" w:rsidP="001B6B2F">
            <w:pPr>
              <w:pStyle w:val="af4"/>
              <w:numPr>
                <w:ilvl w:val="0"/>
                <w:numId w:val="34"/>
              </w:numPr>
              <w:autoSpaceDE w:val="0"/>
              <w:autoSpaceDN w:val="0"/>
              <w:adjustRightInd w:val="0"/>
              <w:snapToGrid w:val="0"/>
            </w:pPr>
            <w:r w:rsidRPr="006C123A">
              <w:t>SSB arrangements</w:t>
            </w:r>
          </w:p>
          <w:p w14:paraId="27FE14B3" w14:textId="77777777" w:rsidR="001B6B2F" w:rsidRDefault="001B6B2F" w:rsidP="001B6B2F">
            <w:pPr>
              <w:pStyle w:val="af4"/>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F80318" w14:paraId="4550BA30"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8736"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r w:rsidR="007D7763" w14:paraId="01318F1E"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7AF24E01" w14:textId="762A4364" w:rsidR="007D7763" w:rsidRDefault="007D7763" w:rsidP="00F80318">
            <w:pPr>
              <w:jc w:val="center"/>
              <w:rPr>
                <w:rFonts w:eastAsiaTheme="minorEastAsia" w:cs="Arial"/>
                <w:lang w:eastAsia="zh-CN"/>
              </w:rPr>
            </w:pPr>
            <w:r>
              <w:rPr>
                <w:rFonts w:cs="Arial"/>
                <w:color w:val="632423" w:themeColor="accent2" w:themeShade="80"/>
              </w:rPr>
              <w:t>Eutelsat</w:t>
            </w:r>
          </w:p>
        </w:tc>
        <w:tc>
          <w:tcPr>
            <w:tcW w:w="8736" w:type="dxa"/>
            <w:tcBorders>
              <w:top w:val="single" w:sz="4" w:space="0" w:color="auto"/>
              <w:left w:val="single" w:sz="4" w:space="0" w:color="auto"/>
              <w:bottom w:val="single" w:sz="4" w:space="0" w:color="auto"/>
              <w:right w:val="single" w:sz="4" w:space="0" w:color="auto"/>
            </w:tcBorders>
            <w:vAlign w:val="center"/>
          </w:tcPr>
          <w:p w14:paraId="3CA781F6" w14:textId="4E683DA7" w:rsidR="007D7763" w:rsidRDefault="007D7763" w:rsidP="00F80318">
            <w:pPr>
              <w:autoSpaceDE w:val="0"/>
              <w:autoSpaceDN w:val="0"/>
              <w:adjustRightInd w:val="0"/>
              <w:snapToGrid w:val="0"/>
              <w:jc w:val="both"/>
              <w:rPr>
                <w:rFonts w:eastAsia="MS Mincho"/>
                <w:bCs/>
                <w:iCs/>
                <w:lang w:eastAsia="ja-JP"/>
              </w:rPr>
            </w:pPr>
            <w:r>
              <w:rPr>
                <w:color w:val="632423" w:themeColor="accent2" w:themeShade="80"/>
                <w:lang w:eastAsia="ko-KR"/>
              </w:rPr>
              <w:t xml:space="preserve">Tend to agree with Ericsson’s comment – further detail required and any divergence of NTN from TN needs to be carefully considered. </w:t>
            </w:r>
          </w:p>
        </w:tc>
      </w:tr>
      <w:tr w:rsidR="00455192" w14:paraId="28967ACD"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662F4562" w14:textId="20E11807" w:rsidR="00455192" w:rsidRPr="00455192" w:rsidRDefault="00455192" w:rsidP="00F80318">
            <w:pPr>
              <w:jc w:val="center"/>
              <w:rPr>
                <w:rFonts w:cs="Arial"/>
              </w:rPr>
            </w:pPr>
            <w:r>
              <w:rPr>
                <w:rFonts w:cs="Arial"/>
              </w:rPr>
              <w:t>QC</w:t>
            </w:r>
          </w:p>
        </w:tc>
        <w:tc>
          <w:tcPr>
            <w:tcW w:w="8736" w:type="dxa"/>
            <w:tcBorders>
              <w:top w:val="single" w:sz="4" w:space="0" w:color="auto"/>
              <w:left w:val="single" w:sz="4" w:space="0" w:color="auto"/>
              <w:bottom w:val="single" w:sz="4" w:space="0" w:color="auto"/>
              <w:right w:val="single" w:sz="4" w:space="0" w:color="auto"/>
            </w:tcBorders>
            <w:vAlign w:val="center"/>
          </w:tcPr>
          <w:p w14:paraId="72DD1F2B" w14:textId="77777777" w:rsidR="00455192" w:rsidRDefault="00455192" w:rsidP="00455192">
            <w:pPr>
              <w:autoSpaceDE w:val="0"/>
              <w:autoSpaceDN w:val="0"/>
              <w:adjustRightInd w:val="0"/>
              <w:snapToGrid w:val="0"/>
              <w:jc w:val="both"/>
              <w:rPr>
                <w:lang w:eastAsia="ko-KR"/>
              </w:rPr>
            </w:pPr>
            <w:r>
              <w:rPr>
                <w:lang w:eastAsia="ko-KR"/>
              </w:rPr>
              <w:t xml:space="preserve">Beam management is an area to be enhanced only if we support multiple beams per cell. Without clear understanding of SSB arrangement, satellite beam and BWP mapping, it is difficult to discuss beam management itself. </w:t>
            </w:r>
          </w:p>
          <w:p w14:paraId="2801B460" w14:textId="77777777" w:rsidR="00455192" w:rsidRDefault="00455192" w:rsidP="00455192">
            <w:pPr>
              <w:autoSpaceDE w:val="0"/>
              <w:autoSpaceDN w:val="0"/>
              <w:adjustRightInd w:val="0"/>
              <w:snapToGrid w:val="0"/>
              <w:jc w:val="both"/>
              <w:rPr>
                <w:lang w:eastAsia="ko-KR"/>
              </w:rPr>
            </w:pPr>
            <w:r>
              <w:rPr>
                <w:lang w:eastAsia="ko-KR"/>
              </w:rPr>
              <w:t>It would be beneficial if we can start to seek agreements on higher level issues, say the first two bullets of proposal 4-1:</w:t>
            </w:r>
          </w:p>
          <w:p w14:paraId="6471952C"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both one-beam-per-cell mapping and multiple-beams-per cell mapping</w:t>
            </w:r>
          </w:p>
          <w:p w14:paraId="7474B211"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satellite beam specific initial BWPs</w:t>
            </w:r>
          </w:p>
          <w:p w14:paraId="3E85A84D" w14:textId="3BE02465" w:rsidR="00455192" w:rsidRPr="00455192" w:rsidRDefault="00455192" w:rsidP="00455192">
            <w:pPr>
              <w:autoSpaceDE w:val="0"/>
              <w:autoSpaceDN w:val="0"/>
              <w:adjustRightInd w:val="0"/>
              <w:snapToGrid w:val="0"/>
              <w:jc w:val="both"/>
              <w:rPr>
                <w:lang w:eastAsia="ko-KR"/>
              </w:rPr>
            </w:pPr>
            <w:r>
              <w:rPr>
                <w:lang w:eastAsia="ko-KR"/>
              </w:rPr>
              <w:t>It’s evident from the contributions that an agenda item dedicated to SSB arrangement and BWP operation is needed. Could we propose this to see if it is agreeable?</w:t>
            </w:r>
          </w:p>
        </w:tc>
      </w:tr>
      <w:tr w:rsidR="00455192" w14:paraId="396AA7EE"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15A48736" w14:textId="64051A42" w:rsidR="00455192" w:rsidRDefault="00455192" w:rsidP="00F80318">
            <w:pPr>
              <w:jc w:val="center"/>
              <w:rPr>
                <w:rFonts w:cs="Arial"/>
                <w:color w:val="632423" w:themeColor="accent2" w:themeShade="80"/>
              </w:rPr>
            </w:pPr>
            <w:r w:rsidRPr="00455192">
              <w:rPr>
                <w:rFonts w:cs="Arial"/>
              </w:rPr>
              <w:t>MediaTek</w:t>
            </w:r>
          </w:p>
        </w:tc>
        <w:tc>
          <w:tcPr>
            <w:tcW w:w="8736" w:type="dxa"/>
            <w:tcBorders>
              <w:top w:val="single" w:sz="4" w:space="0" w:color="auto"/>
              <w:left w:val="single" w:sz="4" w:space="0" w:color="auto"/>
              <w:bottom w:val="single" w:sz="4" w:space="0" w:color="auto"/>
              <w:right w:val="single" w:sz="4" w:space="0" w:color="auto"/>
            </w:tcBorders>
            <w:vAlign w:val="center"/>
          </w:tcPr>
          <w:p w14:paraId="7ACA0BD3" w14:textId="77777777" w:rsidR="00455192" w:rsidRPr="00455192" w:rsidRDefault="00455192" w:rsidP="00455192">
            <w:pPr>
              <w:autoSpaceDE w:val="0"/>
              <w:autoSpaceDN w:val="0"/>
              <w:adjustRightInd w:val="0"/>
              <w:snapToGrid w:val="0"/>
              <w:jc w:val="both"/>
              <w:rPr>
                <w:lang w:eastAsia="ko-KR"/>
              </w:rPr>
            </w:pPr>
            <w:r w:rsidRPr="00455192">
              <w:rPr>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63E3E8E6" w14:textId="3434928B" w:rsidR="00455192" w:rsidRDefault="00455192" w:rsidP="00455192">
            <w:pPr>
              <w:autoSpaceDE w:val="0"/>
              <w:autoSpaceDN w:val="0"/>
              <w:adjustRightInd w:val="0"/>
              <w:snapToGrid w:val="0"/>
              <w:jc w:val="both"/>
              <w:rPr>
                <w:color w:val="632423" w:themeColor="accent2" w:themeShade="80"/>
                <w:lang w:eastAsia="ko-KR"/>
              </w:rPr>
            </w:pPr>
            <w:r w:rsidRPr="00455192">
              <w:rPr>
                <w:lang w:eastAsia="ko-KR"/>
              </w:rPr>
              <w:t xml:space="preserve">Proposal #4-2 and #4-3: Since the TCI state includes fields for Cell index, BWP index, SSB index, CSI RS for a specific CORESET, discussions on TCI or beam measurements should be postponed until there </w:t>
            </w:r>
            <w:r w:rsidRPr="00455192">
              <w:rPr>
                <w:lang w:eastAsia="ko-KR"/>
              </w:rPr>
              <w:lastRenderedPageBreak/>
              <w:t>is agreement on whether there is need for new associations of SSB, beams, and BWPs for NTN.</w:t>
            </w:r>
          </w:p>
        </w:tc>
      </w:tr>
      <w:tr w:rsidR="00321E70" w14:paraId="05B8921E"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38F73528" w14:textId="47142EC5" w:rsidR="00321E70" w:rsidRPr="00455192" w:rsidRDefault="00321E70" w:rsidP="00F80318">
            <w:pPr>
              <w:jc w:val="center"/>
              <w:rPr>
                <w:rFonts w:cs="Arial"/>
              </w:rPr>
            </w:pPr>
            <w:r>
              <w:rPr>
                <w:rFonts w:cs="Arial"/>
              </w:rPr>
              <w:lastRenderedPageBreak/>
              <w:t>Loon, Google</w:t>
            </w:r>
          </w:p>
        </w:tc>
        <w:tc>
          <w:tcPr>
            <w:tcW w:w="8736" w:type="dxa"/>
            <w:tcBorders>
              <w:top w:val="single" w:sz="4" w:space="0" w:color="auto"/>
              <w:left w:val="single" w:sz="4" w:space="0" w:color="auto"/>
              <w:bottom w:val="single" w:sz="4" w:space="0" w:color="auto"/>
              <w:right w:val="single" w:sz="4" w:space="0" w:color="auto"/>
            </w:tcBorders>
            <w:vAlign w:val="center"/>
          </w:tcPr>
          <w:p w14:paraId="1E689735" w14:textId="77777777" w:rsidR="00D842F1" w:rsidRDefault="00321E70" w:rsidP="00321E70">
            <w:pPr>
              <w:autoSpaceDE w:val="0"/>
              <w:autoSpaceDN w:val="0"/>
              <w:adjustRightInd w:val="0"/>
              <w:snapToGrid w:val="0"/>
              <w:rPr>
                <w:rFonts w:eastAsiaTheme="minorEastAsia"/>
                <w:lang w:eastAsia="zh-CN"/>
              </w:rPr>
            </w:pPr>
            <w:r w:rsidRPr="00220494">
              <w:rPr>
                <w:rFonts w:eastAsia="MS Mincho"/>
                <w:bCs/>
                <w:iCs/>
                <w:lang w:eastAsia="ja-JP"/>
              </w:rPr>
              <w:t>Potential proposal #4-1</w:t>
            </w:r>
            <w:r w:rsidR="001441B1">
              <w:rPr>
                <w:rFonts w:eastAsia="MS Mincho"/>
                <w:bCs/>
                <w:iCs/>
                <w:lang w:eastAsia="ja-JP"/>
              </w:rPr>
              <w:t>, #4-2 and #4-3</w:t>
            </w:r>
            <w:r>
              <w:rPr>
                <w:rFonts w:eastAsia="MS Mincho"/>
                <w:bCs/>
                <w:iCs/>
                <w:lang w:eastAsia="ja-JP"/>
              </w:rPr>
              <w:t xml:space="preserve">: </w:t>
            </w:r>
            <w:r w:rsidR="001441B1">
              <w:rPr>
                <w:rFonts w:eastAsiaTheme="minorEastAsia"/>
                <w:lang w:eastAsia="zh-CN"/>
              </w:rPr>
              <w:t xml:space="preserve">There are too many </w:t>
            </w:r>
            <w:r w:rsidR="00D842F1">
              <w:rPr>
                <w:rFonts w:eastAsiaTheme="minorEastAsia"/>
                <w:lang w:eastAsia="zh-CN"/>
              </w:rPr>
              <w:t>bullet</w:t>
            </w:r>
            <w:r w:rsidR="001441B1">
              <w:rPr>
                <w:rFonts w:eastAsiaTheme="minorEastAsia"/>
                <w:lang w:eastAsia="zh-CN"/>
              </w:rPr>
              <w:t xml:space="preserve"> points</w:t>
            </w:r>
            <w:r w:rsidR="00D842F1">
              <w:rPr>
                <w:rFonts w:eastAsiaTheme="minorEastAsia"/>
                <w:lang w:eastAsia="zh-CN"/>
              </w:rPr>
              <w:t xml:space="preserve"> and its hard to comment. </w:t>
            </w:r>
          </w:p>
          <w:p w14:paraId="6FBBBF4F" w14:textId="77777777" w:rsidR="00321E70" w:rsidRDefault="00D842F1" w:rsidP="00321E70">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7EBF2342" w14:textId="0F79E057" w:rsidR="00D842F1" w:rsidRPr="00455192" w:rsidRDefault="00D842F1" w:rsidP="00321E70">
            <w:pPr>
              <w:autoSpaceDE w:val="0"/>
              <w:autoSpaceDN w:val="0"/>
              <w:adjustRightInd w:val="0"/>
              <w:snapToGrid w:val="0"/>
              <w:rPr>
                <w:lang w:eastAsia="ko-KR"/>
              </w:rPr>
            </w:pPr>
            <w:r>
              <w:rPr>
                <w:lang w:eastAsia="ko-KR"/>
              </w:rPr>
              <w:t>We consider that high level agreements must first be reached and agree with QC that an agenda item dedicated to SSB arrangement and BWP operation is useful</w:t>
            </w:r>
          </w:p>
        </w:tc>
      </w:tr>
      <w:tr w:rsidR="004A035D" w14:paraId="21370DE5"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414978BE" w14:textId="3C8D6677" w:rsidR="004A035D" w:rsidRDefault="004A035D" w:rsidP="004A035D">
            <w:pPr>
              <w:jc w:val="center"/>
              <w:rPr>
                <w:rFonts w:cs="Arial"/>
              </w:rPr>
            </w:pPr>
            <w:r>
              <w:rPr>
                <w:rFonts w:eastAsiaTheme="minorEastAsia" w:cs="Arial" w:hint="eastAsia"/>
                <w:lang w:eastAsia="zh-CN"/>
              </w:rPr>
              <w:t>L</w:t>
            </w:r>
            <w:r>
              <w:rPr>
                <w:rFonts w:eastAsiaTheme="minorEastAsia" w:cs="Arial"/>
                <w:lang w:eastAsia="zh-CN"/>
              </w:rPr>
              <w:t>enovo/MM</w:t>
            </w:r>
          </w:p>
        </w:tc>
        <w:tc>
          <w:tcPr>
            <w:tcW w:w="8736" w:type="dxa"/>
            <w:tcBorders>
              <w:top w:val="single" w:sz="4" w:space="0" w:color="auto"/>
              <w:left w:val="single" w:sz="4" w:space="0" w:color="auto"/>
              <w:bottom w:val="single" w:sz="4" w:space="0" w:color="auto"/>
              <w:right w:val="single" w:sz="4" w:space="0" w:color="auto"/>
            </w:tcBorders>
            <w:vAlign w:val="center"/>
          </w:tcPr>
          <w:p w14:paraId="17A0BD26" w14:textId="77777777" w:rsidR="004A035D" w:rsidRDefault="004A035D" w:rsidP="004A035D">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3AA9DAAE" w14:textId="0C850D16" w:rsidR="004A035D" w:rsidRPr="00220494" w:rsidRDefault="004A035D" w:rsidP="004A035D">
            <w:pPr>
              <w:autoSpaceDE w:val="0"/>
              <w:autoSpaceDN w:val="0"/>
              <w:adjustRightInd w:val="0"/>
              <w:snapToGrid w:val="0"/>
              <w:rPr>
                <w:rFonts w:eastAsia="MS Mincho"/>
                <w:bCs/>
                <w:iCs/>
                <w:lang w:eastAsia="ja-JP"/>
              </w:rPr>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583F0E" w14:paraId="001CD02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9F02DEE" w14:textId="7F655683" w:rsidR="00583F0E" w:rsidRDefault="00583F0E" w:rsidP="004A035D">
            <w:pPr>
              <w:jc w:val="center"/>
              <w:rPr>
                <w:rFonts w:eastAsiaTheme="minorEastAsia" w:cs="Arial"/>
                <w:lang w:eastAsia="zh-CN"/>
              </w:rPr>
            </w:pPr>
            <w:r>
              <w:rPr>
                <w:rFonts w:eastAsiaTheme="minorEastAsia" w:cs="Arial" w:hint="eastAsia"/>
                <w:lang w:eastAsia="zh-CN"/>
              </w:rPr>
              <w:t>CATT</w:t>
            </w:r>
          </w:p>
        </w:tc>
        <w:tc>
          <w:tcPr>
            <w:tcW w:w="8736" w:type="dxa"/>
            <w:tcBorders>
              <w:top w:val="single" w:sz="4" w:space="0" w:color="auto"/>
              <w:left w:val="single" w:sz="4" w:space="0" w:color="auto"/>
              <w:bottom w:val="single" w:sz="4" w:space="0" w:color="auto"/>
              <w:right w:val="single" w:sz="4" w:space="0" w:color="auto"/>
            </w:tcBorders>
            <w:vAlign w:val="center"/>
          </w:tcPr>
          <w:p w14:paraId="4EA6E42B" w14:textId="77777777" w:rsidR="00583F0E" w:rsidRDefault="00583F0E" w:rsidP="00525554">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38C2381" w14:textId="77777777" w:rsidR="00583F0E" w:rsidRDefault="00583F0E" w:rsidP="00583F0E">
            <w:pPr>
              <w:pStyle w:val="af4"/>
              <w:numPr>
                <w:ilvl w:val="0"/>
                <w:numId w:val="35"/>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623AFC8E" w14:textId="77777777" w:rsidR="00583F0E" w:rsidRDefault="00583F0E" w:rsidP="00583F0E">
            <w:pPr>
              <w:pStyle w:val="af4"/>
              <w:numPr>
                <w:ilvl w:val="0"/>
                <w:numId w:val="35"/>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0BF7B49F" w14:textId="77777777" w:rsidR="00583F0E" w:rsidRDefault="00583F0E" w:rsidP="00525554">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38D8F3DB" w14:textId="77777777" w:rsidR="00583F0E" w:rsidRPr="00476CAE" w:rsidRDefault="00583F0E" w:rsidP="00525554">
            <w:pPr>
              <w:pStyle w:val="af4"/>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760FE5F5" w14:textId="77777777" w:rsidR="00583F0E" w:rsidRPr="0008647F" w:rsidRDefault="00583F0E" w:rsidP="00525554">
            <w:pPr>
              <w:pStyle w:val="af4"/>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5AF5DA31" w14:textId="2C3DB15A" w:rsidR="00583F0E" w:rsidRPr="0008647F" w:rsidRDefault="00583F0E" w:rsidP="00525554">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24C0831D" w14:textId="729D30EA" w:rsidR="00583F0E" w:rsidRPr="0008647F" w:rsidRDefault="00583F0E" w:rsidP="00525554">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0872A5F0" w14:textId="01BFAB86" w:rsidR="00583F0E" w:rsidRPr="0008647F" w:rsidRDefault="00583F0E" w:rsidP="00525554">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315496B8" w14:textId="66C4701F" w:rsidR="00583F0E" w:rsidRPr="0008647F" w:rsidRDefault="00583F0E" w:rsidP="00525554">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1526E2F8" w14:textId="7F1AFDB4" w:rsidR="00583F0E" w:rsidRPr="0008647F" w:rsidRDefault="00583F0E" w:rsidP="00525554">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FDDFA92" w14:textId="77777777" w:rsidR="00583F0E" w:rsidRDefault="00583F0E" w:rsidP="00525554">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1E26889" w14:textId="7EE22390" w:rsidR="00583F0E" w:rsidRDefault="00583F0E" w:rsidP="00525554">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w:t>
            </w:r>
            <w:r w:rsidR="005B71A0">
              <w:rPr>
                <w:rFonts w:eastAsiaTheme="minorEastAsia" w:hint="eastAsia"/>
                <w:lang w:eastAsia="zh-CN"/>
              </w:rPr>
              <w:t xml:space="preserve">initial </w:t>
            </w:r>
            <w:r>
              <w:rPr>
                <w:rFonts w:eastAsiaTheme="minorEastAsia" w:hint="eastAsia"/>
                <w:lang w:eastAsia="zh-CN"/>
              </w:rPr>
              <w:t xml:space="preserve">BWPs belong to </w:t>
            </w:r>
            <w:r>
              <w:rPr>
                <w:rFonts w:eastAsiaTheme="minorEastAsia"/>
                <w:lang w:eastAsia="zh-CN"/>
              </w:rPr>
              <w:t>different</w:t>
            </w:r>
            <w:r>
              <w:rPr>
                <w:rFonts w:eastAsiaTheme="minorEastAsia" w:hint="eastAsia"/>
                <w:lang w:eastAsia="zh-CN"/>
              </w:rPr>
              <w:t xml:space="preserve"> cells f</w:t>
            </w:r>
            <w:r w:rsidR="005B71A0">
              <w:rPr>
                <w:rFonts w:eastAsiaTheme="minorEastAsia" w:hint="eastAsia"/>
                <w:lang w:eastAsia="zh-CN"/>
              </w:rPr>
              <w:t>or</w:t>
            </w:r>
            <w:r>
              <w:rPr>
                <w:rFonts w:eastAsiaTheme="minorEastAsia" w:hint="eastAsia"/>
                <w:lang w:eastAsia="zh-CN"/>
              </w:rPr>
              <w:t xml:space="preserve"> IDLE UE, but for connected mode UE, multiple BWPs are mapping to one cell. So it can effectively reduce latency and the overhead of beam handover for connected UE.</w:t>
            </w:r>
          </w:p>
          <w:p w14:paraId="75D14421" w14:textId="77777777" w:rsidR="00583F0E" w:rsidRDefault="00583F0E" w:rsidP="00525554">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782FA98F" w14:textId="77777777" w:rsidR="00583F0E" w:rsidRPr="00520387" w:rsidRDefault="00583F0E" w:rsidP="00525554">
            <w:pPr>
              <w:pStyle w:val="1"/>
              <w:numPr>
                <w:ilvl w:val="0"/>
                <w:numId w:val="0"/>
              </w:numPr>
              <w:ind w:left="432" w:hanging="432"/>
            </w:pPr>
            <w:bookmarkStart w:id="3" w:name="_Toc534932556"/>
            <w:r w:rsidRPr="00520387">
              <w:t>B.2</w:t>
            </w:r>
            <w:r w:rsidRPr="00520387">
              <w:tab/>
              <w:t>Multiple SSBs in a carrier</w:t>
            </w:r>
            <w:bookmarkEnd w:id="3"/>
          </w:p>
          <w:p w14:paraId="5788D1A7" w14:textId="77777777" w:rsidR="00583F0E" w:rsidRPr="00520387" w:rsidRDefault="00583F0E" w:rsidP="00525554">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36DFD381" w14:textId="77777777" w:rsidR="00583F0E" w:rsidRPr="00520387" w:rsidRDefault="00583F0E" w:rsidP="00525554">
            <w:pPr>
              <w:pStyle w:val="TH"/>
            </w:pPr>
            <w:r w:rsidRPr="00520387">
              <w:object w:dxaOrig="10006" w:dyaOrig="5476" w14:anchorId="6DB4DD9E">
                <v:shape id="_x0000_i1027" type="#_x0000_t75" style="width:482pt;height:263.5pt" o:ole="">
                  <v:imagedata r:id="rId18" o:title=""/>
                </v:shape>
                <o:OLEObject Type="Embed" ProgID="Visio.Drawing.15" ShapeID="_x0000_i1027" DrawAspect="Content" ObjectID="_1659426600" r:id="rId19"/>
              </w:object>
            </w:r>
          </w:p>
          <w:p w14:paraId="43C1BB8D" w14:textId="77777777" w:rsidR="00583F0E" w:rsidRPr="00520387" w:rsidRDefault="00583F0E" w:rsidP="00525554">
            <w:pPr>
              <w:pStyle w:val="TF"/>
            </w:pPr>
            <w:r w:rsidRPr="00520387">
              <w:t>Figure B.2-1: Example of multiple SSBs in a carrier</w:t>
            </w:r>
          </w:p>
          <w:p w14:paraId="7E1ED6A1" w14:textId="77777777" w:rsidR="00583F0E" w:rsidRDefault="00583F0E" w:rsidP="004A035D">
            <w:pPr>
              <w:autoSpaceDE w:val="0"/>
              <w:autoSpaceDN w:val="0"/>
              <w:adjustRightInd w:val="0"/>
              <w:snapToGrid w:val="0"/>
              <w:jc w:val="both"/>
              <w:rPr>
                <w:rFonts w:eastAsiaTheme="minorEastAsia"/>
                <w:lang w:eastAsia="zh-CN"/>
              </w:rPr>
            </w:pPr>
          </w:p>
        </w:tc>
      </w:tr>
      <w:tr w:rsidR="007D5463" w14:paraId="272F4947"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FC0716D" w14:textId="6B2D457A" w:rsidR="007D5463" w:rsidRDefault="007D5463" w:rsidP="007D5463">
            <w:pPr>
              <w:jc w:val="center"/>
              <w:rPr>
                <w:rFonts w:eastAsiaTheme="minorEastAsia" w:cs="Arial"/>
                <w:lang w:eastAsia="zh-CN"/>
              </w:rPr>
            </w:pPr>
            <w:r>
              <w:rPr>
                <w:rFonts w:cs="Arial"/>
              </w:rPr>
              <w:lastRenderedPageBreak/>
              <w:t>Asia pacific telecom</w:t>
            </w:r>
          </w:p>
        </w:tc>
        <w:tc>
          <w:tcPr>
            <w:tcW w:w="8736" w:type="dxa"/>
            <w:tcBorders>
              <w:top w:val="single" w:sz="4" w:space="0" w:color="auto"/>
              <w:left w:val="single" w:sz="4" w:space="0" w:color="auto"/>
              <w:bottom w:val="single" w:sz="4" w:space="0" w:color="auto"/>
              <w:right w:val="single" w:sz="4" w:space="0" w:color="auto"/>
            </w:tcBorders>
            <w:vAlign w:val="center"/>
          </w:tcPr>
          <w:p w14:paraId="04CC2836" w14:textId="2723C286" w:rsidR="007D5463" w:rsidRDefault="007D5463" w:rsidP="007D5463">
            <w:pPr>
              <w:autoSpaceDE w:val="0"/>
              <w:autoSpaceDN w:val="0"/>
              <w:adjustRightInd w:val="0"/>
              <w:snapToGrid w:val="0"/>
              <w:jc w:val="both"/>
              <w:rPr>
                <w:rFonts w:eastAsiaTheme="minorEastAsia"/>
                <w:lang w:eastAsia="zh-CN"/>
              </w:rPr>
            </w:pPr>
            <w:r>
              <w:rPr>
                <w:lang w:eastAsia="ko-KR"/>
              </w:rPr>
              <w:t xml:space="preserve">Neutral. </w:t>
            </w:r>
            <w:r w:rsidRPr="1A0244E2">
              <w:rPr>
                <w:lang w:eastAsia="ko-KR"/>
              </w:rPr>
              <w:t>Beam management as L1-mobility might be useful to handle frequent HO for LEO on orbit of 600 km (LEO-600) when earth moving cells (EMC) is considered. However, LEO-600 with EMC may not be supported in Rel-17 WI according to the current RAN2’s discussion. Besides, due to lack of near-far effect in NTN, the measurement-based mobility is questionable to be used alone without NW assistant information, comprising some additional NTN related parameters. Specs impacts may be something.</w:t>
            </w:r>
          </w:p>
        </w:tc>
      </w:tr>
      <w:tr w:rsidR="008B5E0D" w14:paraId="7089826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6E7A608" w14:textId="665CE14A" w:rsidR="008B5E0D" w:rsidRDefault="008B5E0D" w:rsidP="007D5463">
            <w:pPr>
              <w:jc w:val="center"/>
              <w:rPr>
                <w:rFonts w:cs="Arial"/>
              </w:rPr>
            </w:pPr>
            <w:r>
              <w:rPr>
                <w:rFonts w:cs="Arial" w:hint="eastAsia"/>
              </w:rPr>
              <w:t>OPPO</w:t>
            </w:r>
          </w:p>
        </w:tc>
        <w:tc>
          <w:tcPr>
            <w:tcW w:w="8736" w:type="dxa"/>
            <w:tcBorders>
              <w:top w:val="single" w:sz="4" w:space="0" w:color="auto"/>
              <w:left w:val="single" w:sz="4" w:space="0" w:color="auto"/>
              <w:bottom w:val="single" w:sz="4" w:space="0" w:color="auto"/>
              <w:right w:val="single" w:sz="4" w:space="0" w:color="auto"/>
            </w:tcBorders>
            <w:vAlign w:val="center"/>
          </w:tcPr>
          <w:p w14:paraId="23576EB2" w14:textId="77777777" w:rsidR="008B5E0D" w:rsidRPr="00143DC1" w:rsidRDefault="008B5E0D" w:rsidP="008B5E0D">
            <w:pPr>
              <w:rPr>
                <w:lang w:eastAsia="ko-KR"/>
              </w:rPr>
            </w:pPr>
            <w:r w:rsidRPr="00143DC1">
              <w:rPr>
                <w:lang w:eastAsia="ko-KR"/>
              </w:rPr>
              <w:t xml:space="preserve">For proposal </w:t>
            </w:r>
            <w:r w:rsidRPr="00143DC1">
              <w:rPr>
                <w:lang w:eastAsia="ko-KR"/>
              </w:rPr>
              <w:t xml:space="preserve">#4-1: </w:t>
            </w:r>
          </w:p>
          <w:p w14:paraId="2B25849B" w14:textId="77777777" w:rsidR="008B5E0D" w:rsidRPr="00143DC1" w:rsidRDefault="008B5E0D" w:rsidP="008B5E0D">
            <w:pPr>
              <w:rPr>
                <w:lang w:eastAsia="ko-KR"/>
              </w:rPr>
            </w:pPr>
            <w:r w:rsidRPr="00143DC1">
              <w:rPr>
                <w:lang w:eastAsia="ko-KR"/>
              </w:rPr>
              <w:t>Bullet 1: support</w:t>
            </w:r>
          </w:p>
          <w:p w14:paraId="1D78D090" w14:textId="77777777" w:rsidR="008B5E0D" w:rsidRPr="00143DC1" w:rsidRDefault="008B5E0D" w:rsidP="008B5E0D">
            <w:pPr>
              <w:rPr>
                <w:lang w:eastAsia="ko-KR"/>
              </w:rPr>
            </w:pPr>
            <w:r w:rsidRPr="00143DC1">
              <w:rPr>
                <w:lang w:eastAsia="ko-KR"/>
              </w:rPr>
              <w:t>Bullet 2: support</w:t>
            </w:r>
          </w:p>
          <w:p w14:paraId="315A67A3" w14:textId="77777777" w:rsidR="008B5E0D" w:rsidRPr="00143DC1" w:rsidRDefault="008B5E0D" w:rsidP="008B5E0D">
            <w:pPr>
              <w:rPr>
                <w:lang w:eastAsia="ko-KR"/>
              </w:rPr>
            </w:pPr>
            <w:r w:rsidRPr="00143DC1">
              <w:rPr>
                <w:lang w:eastAsia="ko-KR"/>
              </w:rPr>
              <w:t xml:space="preserve">Bullet 3: propose to discuss the relation between satellite beam and SSB beam </w:t>
            </w:r>
          </w:p>
          <w:p w14:paraId="56D078C4" w14:textId="393BA394" w:rsidR="008B5E0D" w:rsidRPr="00143DC1" w:rsidRDefault="008B5E0D" w:rsidP="008B5E0D">
            <w:pPr>
              <w:rPr>
                <w:lang w:eastAsia="ko-KR"/>
              </w:rPr>
            </w:pPr>
            <w:r w:rsidRPr="00143DC1">
              <w:rPr>
                <w:lang w:eastAsia="ko-KR"/>
              </w:rPr>
              <w:t xml:space="preserve">Bullet 4: discussion based on the outcome of bullet 3. </w:t>
            </w:r>
          </w:p>
          <w:p w14:paraId="3FFF4A12" w14:textId="556F7BA6" w:rsidR="008B5E0D" w:rsidRPr="00143DC1" w:rsidRDefault="008B5E0D" w:rsidP="008B5E0D">
            <w:pPr>
              <w:rPr>
                <w:lang w:eastAsia="ko-KR"/>
              </w:rPr>
            </w:pPr>
            <w:r w:rsidRPr="00143DC1">
              <w:rPr>
                <w:lang w:eastAsia="ko-KR"/>
              </w:rPr>
              <w:t>Bullet 5: support</w:t>
            </w:r>
          </w:p>
          <w:p w14:paraId="30E77FB3" w14:textId="613FA8CB" w:rsidR="008B5E0D" w:rsidRPr="00143DC1" w:rsidRDefault="00914925" w:rsidP="008B5E0D">
            <w:pPr>
              <w:rPr>
                <w:lang w:eastAsia="ko-KR"/>
              </w:rPr>
            </w:pPr>
            <w:r w:rsidRPr="00143DC1">
              <w:rPr>
                <w:lang w:eastAsia="ko-KR"/>
              </w:rPr>
              <w:t>Bullet 6: here the beam specific reflects satellite beam or SSB beam or maybe in line with bullet 3, they are equivalent?</w:t>
            </w:r>
          </w:p>
          <w:p w14:paraId="623B6FAD" w14:textId="6D377BC9" w:rsidR="00914925" w:rsidRPr="00143DC1" w:rsidRDefault="00914925" w:rsidP="008B5E0D">
            <w:pPr>
              <w:rPr>
                <w:lang w:eastAsia="ko-KR"/>
              </w:rPr>
            </w:pPr>
            <w:r w:rsidRPr="00143DC1">
              <w:rPr>
                <w:lang w:eastAsia="ko-KR"/>
              </w:rPr>
              <w:t>Bullet 7: support if beneficial</w:t>
            </w:r>
          </w:p>
          <w:p w14:paraId="6F928C37" w14:textId="1E3893B3" w:rsidR="008B5E0D" w:rsidRPr="00143DC1" w:rsidRDefault="00914925" w:rsidP="00914925">
            <w:pPr>
              <w:rPr>
                <w:rFonts w:eastAsia="Malgun Gothic" w:hint="eastAsia"/>
                <w:lang w:eastAsia="ko-KR"/>
              </w:rPr>
            </w:pPr>
            <w:r w:rsidRPr="00143DC1">
              <w:rPr>
                <w:rFonts w:eastAsia="Malgun Gothic" w:hint="eastAsia"/>
                <w:lang w:eastAsia="ko-KR"/>
              </w:rPr>
              <w:t>F</w:t>
            </w:r>
            <w:r w:rsidRPr="00143DC1">
              <w:rPr>
                <w:rFonts w:eastAsia="Malgun Gothic"/>
                <w:lang w:eastAsia="ko-KR"/>
              </w:rPr>
              <w:t xml:space="preserve">or proposal #4-2: support </w:t>
            </w:r>
          </w:p>
          <w:p w14:paraId="76C02817" w14:textId="6B4EEEF2" w:rsidR="00143DC1" w:rsidRPr="00143DC1" w:rsidRDefault="00143DC1" w:rsidP="00143DC1">
            <w:pPr>
              <w:pStyle w:val="af0"/>
              <w:rPr>
                <w:lang w:eastAsia="ko-KR"/>
              </w:rPr>
            </w:pPr>
            <w:r w:rsidRPr="00143DC1">
              <w:rPr>
                <w:lang w:eastAsia="ko-KR"/>
              </w:rPr>
              <w:t>For</w:t>
            </w:r>
            <w:r w:rsidRPr="00143DC1">
              <w:rPr>
                <w:lang w:eastAsia="ko-KR"/>
              </w:rPr>
              <w:t xml:space="preserve"> proposal #4-3: </w:t>
            </w:r>
            <w:r w:rsidRPr="00143DC1">
              <w:rPr>
                <w:lang w:eastAsia="ko-KR"/>
              </w:rPr>
              <w:t>support further discussion and clarification</w:t>
            </w:r>
          </w:p>
          <w:p w14:paraId="1FD95B1F" w14:textId="77777777" w:rsidR="008B5E0D" w:rsidRPr="00143DC1" w:rsidRDefault="008B5E0D" w:rsidP="00143DC1">
            <w:pPr>
              <w:pStyle w:val="af0"/>
              <w:ind w:left="720"/>
              <w:rPr>
                <w:lang w:eastAsia="ko-KR"/>
              </w:rPr>
            </w:pPr>
          </w:p>
        </w:tc>
      </w:tr>
    </w:tbl>
    <w:p w14:paraId="5B3541BD" w14:textId="1D382A53" w:rsidR="00A80AA6" w:rsidRDefault="00A80AA6" w:rsidP="00A80AA6">
      <w:pPr>
        <w:pStyle w:val="af0"/>
        <w:rPr>
          <w:color w:val="000000" w:themeColor="text1"/>
          <w:lang w:eastAsia="ko-KR"/>
        </w:rPr>
      </w:pPr>
    </w:p>
    <w:p w14:paraId="593CB405" w14:textId="540EE219" w:rsidR="009A7B3C" w:rsidRDefault="009A7B3C" w:rsidP="009A7B3C">
      <w:pPr>
        <w:pStyle w:val="2"/>
      </w:pPr>
      <w:r>
        <w:t>BWP</w:t>
      </w:r>
      <w:r w:rsidR="009C5E3C">
        <w:t xml:space="preserve"> Configuration, Activation/De-activation</w:t>
      </w:r>
    </w:p>
    <w:p w14:paraId="3B3EEAEB" w14:textId="351A85FA" w:rsidR="00A97AEE" w:rsidRDefault="00A97AEE" w:rsidP="009A7B3C">
      <w:pPr>
        <w:pStyle w:val="af0"/>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w:t>
      </w:r>
      <w:r w:rsidR="008D33CF">
        <w:lastRenderedPageBreak/>
        <w:t xml:space="preserve">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af0"/>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af0"/>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0"/>
      </w:pPr>
    </w:p>
    <w:p w14:paraId="52AA7F50" w14:textId="37B603C2" w:rsidR="004F06AD" w:rsidRDefault="004F06AD" w:rsidP="004F06AD">
      <w:pPr>
        <w:pStyle w:val="af0"/>
      </w:pPr>
      <w:r>
        <w:t>Qualcomm proposed to consider the following [22]:</w:t>
      </w:r>
    </w:p>
    <w:p w14:paraId="6CFE7721" w14:textId="0C2CE8C8" w:rsidR="004F06AD" w:rsidRDefault="004F06AD" w:rsidP="004F06AD">
      <w:pPr>
        <w:pStyle w:val="af0"/>
        <w:numPr>
          <w:ilvl w:val="0"/>
          <w:numId w:val="5"/>
        </w:numPr>
      </w:pPr>
      <w:r>
        <w:t xml:space="preserve">BWP switching schemes to support efficient satellite beam switch. </w:t>
      </w:r>
    </w:p>
    <w:p w14:paraId="0D709F86" w14:textId="419CCECA" w:rsidR="00A97AEE" w:rsidRDefault="004F06AD" w:rsidP="004F06AD">
      <w:pPr>
        <w:pStyle w:val="af0"/>
        <w:numPr>
          <w:ilvl w:val="0"/>
          <w:numId w:val="5"/>
        </w:numPr>
      </w:pPr>
      <w:r>
        <w:t xml:space="preserve">Efficient signalling of BWP configurations.  </w:t>
      </w:r>
    </w:p>
    <w:p w14:paraId="68838ABC" w14:textId="0DA06A6B" w:rsidR="004F06AD" w:rsidRDefault="004F06AD" w:rsidP="004F06AD">
      <w:pPr>
        <w:pStyle w:val="af0"/>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0"/>
        <w:numPr>
          <w:ilvl w:val="0"/>
          <w:numId w:val="5"/>
        </w:numPr>
      </w:pPr>
      <w:r>
        <w:t>S</w:t>
      </w:r>
      <w:r w:rsidRPr="004F06AD">
        <w:t>ynch raster design to reduce initial access time</w:t>
      </w:r>
    </w:p>
    <w:p w14:paraId="7D8EAF44" w14:textId="6570FEED" w:rsidR="004F06AD" w:rsidRDefault="004F06AD" w:rsidP="004F06AD">
      <w:pPr>
        <w:pStyle w:val="af0"/>
        <w:numPr>
          <w:ilvl w:val="0"/>
          <w:numId w:val="5"/>
        </w:numPr>
      </w:pPr>
      <w:r>
        <w:t>D</w:t>
      </w:r>
      <w:r w:rsidRPr="004F06AD">
        <w:t>esigning different SIBs based on the system information updating rate</w:t>
      </w:r>
    </w:p>
    <w:p w14:paraId="50BECA8F" w14:textId="77777777" w:rsidR="00DD0312" w:rsidRDefault="00DD0312" w:rsidP="00DD0312">
      <w:pPr>
        <w:pStyle w:val="af0"/>
      </w:pPr>
    </w:p>
    <w:p w14:paraId="61255495" w14:textId="7366FB2C" w:rsidR="00DD0312" w:rsidRDefault="00DD0312" w:rsidP="00DD0312">
      <w:pPr>
        <w:pStyle w:val="af0"/>
      </w:pPr>
      <w:r>
        <w:t>CATT observed the following enhancements to make BWP based beam switching robust in NTN scenarios could be considered [7]:</w:t>
      </w:r>
    </w:p>
    <w:p w14:paraId="0130B464" w14:textId="1C3BBB52" w:rsidR="00DD0312" w:rsidRDefault="00DD0312" w:rsidP="00DD0312">
      <w:pPr>
        <w:pStyle w:val="af0"/>
        <w:numPr>
          <w:ilvl w:val="0"/>
          <w:numId w:val="18"/>
        </w:numPr>
      </w:pPr>
      <w:r>
        <w:rPr>
          <w:rFonts w:hint="eastAsia"/>
        </w:rPr>
        <w:t>DL BWP and UL BWP should be switched together.</w:t>
      </w:r>
    </w:p>
    <w:p w14:paraId="44851BE5" w14:textId="7153B1D4" w:rsidR="00DD0312" w:rsidRDefault="00DD0312" w:rsidP="00DD0312">
      <w:pPr>
        <w:pStyle w:val="af0"/>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af0"/>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0"/>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af0"/>
      </w:pPr>
    </w:p>
    <w:p w14:paraId="33AD6F98" w14:textId="7608ADDC" w:rsidR="00142ACE" w:rsidRDefault="002703A5" w:rsidP="00142ACE">
      <w:pPr>
        <w:pStyle w:val="af0"/>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af0"/>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af0"/>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af0"/>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af0"/>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af0"/>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af0"/>
        <w:numPr>
          <w:ilvl w:val="0"/>
          <w:numId w:val="21"/>
        </w:numPr>
        <w:rPr>
          <w:b/>
          <w:i/>
          <w:lang w:eastAsia="ko-KR"/>
        </w:rPr>
      </w:pPr>
      <w:r w:rsidRPr="00142ACE">
        <w:rPr>
          <w:b/>
          <w:i/>
          <w:lang w:eastAsia="ko-KR"/>
        </w:rPr>
        <w:lastRenderedPageBreak/>
        <w:t xml:space="preserve">DL BWP and UL BWP </w:t>
      </w:r>
      <w:r>
        <w:rPr>
          <w:b/>
          <w:i/>
          <w:lang w:eastAsia="ko-KR"/>
        </w:rPr>
        <w:t>pairing for BWP switching</w:t>
      </w:r>
    </w:p>
    <w:p w14:paraId="75B614F6" w14:textId="3B125358" w:rsidR="00142ACE" w:rsidRPr="00142ACE" w:rsidRDefault="00142ACE" w:rsidP="00142ACE">
      <w:pPr>
        <w:pStyle w:val="af0"/>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af0"/>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r w:rsidR="00455192" w14:paraId="328FB4B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938B5FC" w14:textId="6708858C" w:rsidR="00455192" w:rsidRDefault="00455192" w:rsidP="001167CC">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FAA47C2" w14:textId="6218BBFD"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Support. The listed items can be discussed.</w:t>
            </w:r>
          </w:p>
        </w:tc>
      </w:tr>
      <w:tr w:rsidR="00455192" w14:paraId="7B1B014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0A872117" w14:textId="49694853" w:rsidR="00455192" w:rsidRDefault="00455192" w:rsidP="001167CC">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0D1CE9" w14:textId="7375ED93"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We think the BWP configuration and activation/de-activation in NTN could be discussed. We would however prefer as mentioned for Proposals #4-2 and #4-3, postpone discussions on BWP configuration and activation/de-activation until there is agreement on whether there is need for new associations of SSB, beams, and BWPs for NTN.</w:t>
            </w:r>
          </w:p>
        </w:tc>
      </w:tr>
      <w:tr w:rsidR="00D842F1" w14:paraId="443B6AE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C7FF288" w14:textId="005C6233" w:rsidR="00D842F1" w:rsidRDefault="00D842F1" w:rsidP="001167CC">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7388052C" w14:textId="555BB061" w:rsidR="00D842F1" w:rsidRPr="00455192" w:rsidRDefault="00D842F1" w:rsidP="001167CC">
            <w:pPr>
              <w:autoSpaceDE w:val="0"/>
              <w:autoSpaceDN w:val="0"/>
              <w:adjustRightInd w:val="0"/>
              <w:snapToGrid w:val="0"/>
              <w:rPr>
                <w:rFonts w:eastAsia="MS Mincho"/>
                <w:bCs/>
                <w:iCs/>
                <w:lang w:val="en-US" w:eastAsia="ja-JP"/>
              </w:rPr>
            </w:pPr>
            <w:r>
              <w:rPr>
                <w:rFonts w:eastAsia="MS Mincho"/>
                <w:bCs/>
                <w:iCs/>
                <w:lang w:val="en-US" w:eastAsia="ja-JP"/>
              </w:rPr>
              <w:t xml:space="preserve">Supportive of more studies. </w:t>
            </w:r>
          </w:p>
        </w:tc>
      </w:tr>
      <w:tr w:rsidR="004A035D" w14:paraId="6F8D1D98"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98E2C6F" w14:textId="48D03A67"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3E4B7325" w14:textId="775D6BBD" w:rsidR="004A035D" w:rsidRDefault="004A035D" w:rsidP="004A035D">
            <w:pPr>
              <w:autoSpaceDE w:val="0"/>
              <w:autoSpaceDN w:val="0"/>
              <w:adjustRightInd w:val="0"/>
              <w:snapToGrid w:val="0"/>
              <w:rPr>
                <w:rFonts w:eastAsia="MS Mincho"/>
                <w:bCs/>
                <w:iCs/>
                <w:lang w:val="en-US" w:eastAsia="ja-JP"/>
              </w:rPr>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B65BAA" w14:paraId="3F169A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AB123E" w14:textId="73F5271B" w:rsidR="00B65BAA" w:rsidRDefault="00B65BAA" w:rsidP="00B65BAA">
            <w:pPr>
              <w:jc w:val="center"/>
              <w:rPr>
                <w:rFonts w:eastAsiaTheme="minorEastAsia" w:cs="Arial"/>
                <w:lang w:eastAsia="zh-CN"/>
              </w:rPr>
            </w:pPr>
            <w:r>
              <w:rPr>
                <w:rFonts w:eastAsiaTheme="minorEastAsia" w:cs="Arial"/>
                <w:lang w:eastAsia="zh-CN"/>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3BE79A48" w14:textId="5DA99219" w:rsidR="00B65BAA" w:rsidRDefault="00B65BAA" w:rsidP="00B65BAA">
            <w:pPr>
              <w:autoSpaceDE w:val="0"/>
              <w:autoSpaceDN w:val="0"/>
              <w:adjustRightInd w:val="0"/>
              <w:snapToGrid w:val="0"/>
              <w:rPr>
                <w:rFonts w:eastAsiaTheme="minorEastAsia"/>
                <w:bCs/>
                <w:iCs/>
                <w:lang w:val="en-US" w:eastAsia="zh-CN"/>
              </w:rPr>
            </w:pPr>
            <w:r>
              <w:rPr>
                <w:rFonts w:eastAsia="MS Mincho"/>
                <w:bCs/>
                <w:iCs/>
                <w:lang w:val="en-US" w:eastAsia="ja-JP"/>
              </w:rPr>
              <w:t xml:space="preserve">We are open to discuss the listed points. </w:t>
            </w:r>
          </w:p>
        </w:tc>
      </w:tr>
      <w:tr w:rsidR="00FA5898" w14:paraId="2CC3602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7EE06E8" w14:textId="0138DA72" w:rsidR="00FA5898" w:rsidRDefault="00FA5898" w:rsidP="00B65BAA">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8BD6FC" w14:textId="1810B772" w:rsidR="00FA5898" w:rsidRDefault="00FA5898" w:rsidP="00FA5898">
            <w:pPr>
              <w:autoSpaceDE w:val="0"/>
              <w:autoSpaceDN w:val="0"/>
              <w:adjustRightInd w:val="0"/>
              <w:snapToGrid w:val="0"/>
              <w:rPr>
                <w:rFonts w:eastAsia="MS Mincho"/>
                <w:bCs/>
                <w:iCs/>
                <w:lang w:val="en-US" w:eastAsia="ja-JP"/>
              </w:rPr>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7D5463" w14:paraId="57A7AAA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B7CFD88" w14:textId="3FD27689" w:rsidR="007D5463" w:rsidRDefault="007D5463" w:rsidP="007D5463">
            <w:pPr>
              <w:jc w:val="center"/>
              <w:rPr>
                <w:rFonts w:eastAsiaTheme="minorEastAsia" w:cs="Arial"/>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5173DB9" w14:textId="118318F3" w:rsidR="007D5463" w:rsidRDefault="007D5463" w:rsidP="007D5463">
            <w:pPr>
              <w:autoSpaceDE w:val="0"/>
              <w:autoSpaceDN w:val="0"/>
              <w:adjustRightInd w:val="0"/>
              <w:snapToGrid w:val="0"/>
              <w:rPr>
                <w:rFonts w:eastAsiaTheme="minorEastAsia"/>
                <w:bCs/>
                <w:iCs/>
                <w:lang w:val="en-US" w:eastAsia="zh-CN"/>
              </w:rPr>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B62BAD" w14:paraId="03C8D9F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771C0D5" w14:textId="4B5E44CD" w:rsidR="00B62BAD" w:rsidRDefault="00B62BAD" w:rsidP="007D5463">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1FF8CC9" w14:textId="1F4C5A64" w:rsidR="00B62BAD" w:rsidRPr="00B62BAD" w:rsidRDefault="00B62BAD" w:rsidP="007D5463">
            <w:pPr>
              <w:autoSpaceDE w:val="0"/>
              <w:autoSpaceDN w:val="0"/>
              <w:adjustRightInd w:val="0"/>
              <w:snapToGrid w:val="0"/>
              <w:rPr>
                <w:rFonts w:eastAsia="Malgun Gothic" w:hint="eastAsia"/>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bl>
    <w:p w14:paraId="68B9F906" w14:textId="77777777" w:rsidR="00FE08DF" w:rsidRDefault="00FE08DF" w:rsidP="007339B0">
      <w:pPr>
        <w:pStyle w:val="a3"/>
        <w:tabs>
          <w:tab w:val="left" w:pos="666"/>
        </w:tabs>
        <w:spacing w:after="120"/>
        <w:ind w:right="-57"/>
        <w:jc w:val="both"/>
        <w:rPr>
          <w:lang w:eastAsia="ko-KR"/>
        </w:rPr>
      </w:pPr>
    </w:p>
    <w:p w14:paraId="55F4C8A9" w14:textId="1F3CE418" w:rsidR="009A7B3C" w:rsidRDefault="009A7B3C" w:rsidP="009A7B3C">
      <w:pPr>
        <w:pStyle w:val="2"/>
      </w:pPr>
      <w:r>
        <w:t>Signalling of Polarization</w:t>
      </w:r>
    </w:p>
    <w:p w14:paraId="2BD65FE1" w14:textId="77777777" w:rsidR="00403A18" w:rsidRDefault="00FD0649" w:rsidP="009A7B3C">
      <w:pPr>
        <w:pStyle w:val="af0"/>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af0"/>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af0"/>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af0"/>
      </w:pPr>
      <w:r>
        <w:t xml:space="preserve">Several companies discussed signalling mechanisms for polarisation: </w:t>
      </w:r>
    </w:p>
    <w:p w14:paraId="37A324F8" w14:textId="3FD18BC4" w:rsidR="00FD0649" w:rsidRDefault="00FD0649" w:rsidP="00810AF8">
      <w:pPr>
        <w:pStyle w:val="af0"/>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af0"/>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af0"/>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af0"/>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af0"/>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af0"/>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0"/>
      </w:pPr>
    </w:p>
    <w:p w14:paraId="10588684" w14:textId="7209EDCE" w:rsidR="009A7B3C" w:rsidRDefault="002703A5" w:rsidP="009A7B3C">
      <w:pPr>
        <w:pStyle w:val="af0"/>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af0"/>
        <w:numPr>
          <w:ilvl w:val="0"/>
          <w:numId w:val="22"/>
        </w:numPr>
        <w:rPr>
          <w:b/>
          <w:i/>
        </w:rPr>
      </w:pPr>
      <w:r>
        <w:rPr>
          <w:b/>
          <w:i/>
        </w:rPr>
        <w:lastRenderedPageBreak/>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af0"/>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af0"/>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af0"/>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af0"/>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r w:rsidR="007D7763" w14:paraId="51B5B0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3CC0BF0" w14:textId="07212AA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5F2E130" w14:textId="1E6E07AF" w:rsidR="007D7763" w:rsidRDefault="007D7763" w:rsidP="00EA5A3C">
            <w:pPr>
              <w:autoSpaceDE w:val="0"/>
              <w:autoSpaceDN w:val="0"/>
              <w:adjustRightInd w:val="0"/>
              <w:snapToGrid w:val="0"/>
              <w:rPr>
                <w:rFonts w:eastAsia="MS Mincho"/>
                <w:bCs/>
                <w:iCs/>
                <w:lang w:val="en-US" w:eastAsia="ja-JP"/>
              </w:rPr>
            </w:pPr>
            <w:r>
              <w:rPr>
                <w:rFonts w:eastAsia="MS Mincho"/>
                <w:bCs/>
                <w:iCs/>
                <w:color w:val="632423" w:themeColor="accent2" w:themeShade="80"/>
                <w:lang w:eastAsia="ja-JP"/>
              </w:rPr>
              <w:t xml:space="preserve">Support proposal #4-5. Nokia’s concern is noted but this should be addressed as part of the discussion. Spectrum discussions (Ericsson comment) should be in line with ITU-R but we would suggest these aspects be avoided at this stage. </w:t>
            </w:r>
          </w:p>
        </w:tc>
      </w:tr>
      <w:tr w:rsidR="00455192" w14:paraId="7815CD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F851FCF" w14:textId="4CF542FB"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1223345" w14:textId="3029C19C" w:rsidR="00455192" w:rsidRPr="00455192" w:rsidRDefault="00455192" w:rsidP="00EA5A3C">
            <w:pPr>
              <w:autoSpaceDE w:val="0"/>
              <w:autoSpaceDN w:val="0"/>
              <w:adjustRightInd w:val="0"/>
              <w:snapToGrid w:val="0"/>
              <w:rPr>
                <w:rFonts w:eastAsia="MS Mincho"/>
                <w:bCs/>
                <w:iCs/>
                <w:lang w:eastAsia="ja-JP"/>
              </w:rPr>
            </w:pPr>
            <w:r w:rsidRPr="00455192">
              <w:rPr>
                <w:rFonts w:eastAsia="MS Mincho"/>
                <w:bCs/>
                <w:iCs/>
                <w:lang w:eastAsia="ja-JP"/>
              </w:rPr>
              <w:t>Support proposal #4-5. We also think that use of polarisation can be beneficial in TN and NTN co-existence scenarios.</w:t>
            </w:r>
          </w:p>
        </w:tc>
      </w:tr>
      <w:tr w:rsidR="00D842F1" w14:paraId="3A38373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4E21F4A" w14:textId="07E9F161" w:rsidR="00D842F1" w:rsidRDefault="00D842F1" w:rsidP="00A40FA7">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01D74329" w14:textId="21381F46" w:rsidR="00D842F1" w:rsidRPr="00455192" w:rsidRDefault="00D842F1" w:rsidP="00EA5A3C">
            <w:pPr>
              <w:autoSpaceDE w:val="0"/>
              <w:autoSpaceDN w:val="0"/>
              <w:adjustRightInd w:val="0"/>
              <w:snapToGrid w:val="0"/>
              <w:rPr>
                <w:rFonts w:eastAsia="MS Mincho"/>
                <w:bCs/>
                <w:iCs/>
                <w:lang w:eastAsia="ja-JP"/>
              </w:rPr>
            </w:pPr>
            <w:r>
              <w:rPr>
                <w:rFonts w:eastAsia="MS Mincho"/>
                <w:bCs/>
                <w:iCs/>
                <w:lang w:eastAsia="ja-JP"/>
              </w:rPr>
              <w:t>Support the entire proposal #4-5</w:t>
            </w:r>
          </w:p>
        </w:tc>
      </w:tr>
      <w:tr w:rsidR="004A035D" w14:paraId="4982A73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0728CB" w14:textId="461A249C" w:rsidR="004A035D" w:rsidRDefault="004A035D" w:rsidP="004A035D">
            <w:pPr>
              <w:jc w:val="center"/>
              <w:rPr>
                <w:rFonts w:cs="Arial"/>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62B4B4A2" w14:textId="73FB3EA0" w:rsidR="004A035D" w:rsidRDefault="004A035D" w:rsidP="004A035D">
            <w:pPr>
              <w:autoSpaceDE w:val="0"/>
              <w:autoSpaceDN w:val="0"/>
              <w:adjustRightInd w:val="0"/>
              <w:snapToGrid w:val="0"/>
              <w:rPr>
                <w:rFonts w:eastAsia="MS Mincho"/>
                <w:bCs/>
                <w:iCs/>
                <w:lang w:eastAsia="ja-JP"/>
              </w:rPr>
            </w:pPr>
            <w:r>
              <w:rPr>
                <w:rFonts w:eastAsiaTheme="minorEastAsia" w:hint="eastAsia"/>
                <w:bCs/>
                <w:iCs/>
                <w:lang w:eastAsia="zh-CN"/>
              </w:rPr>
              <w:t>S</w:t>
            </w:r>
            <w:r>
              <w:rPr>
                <w:rFonts w:eastAsiaTheme="minorEastAsia"/>
                <w:bCs/>
                <w:iCs/>
                <w:lang w:eastAsia="zh-CN"/>
              </w:rPr>
              <w:t>upport proposal 4-5.</w:t>
            </w:r>
          </w:p>
        </w:tc>
      </w:tr>
      <w:tr w:rsidR="00B65BAA" w14:paraId="7CB8EFD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7A954C4" w14:textId="3E49024E" w:rsidR="00B65BAA" w:rsidRDefault="00B65BAA" w:rsidP="00B65BAA">
            <w:pPr>
              <w:jc w:val="center"/>
              <w:rPr>
                <w:rFonts w:eastAsiaTheme="minorEastAsia"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5625A1B1" w14:textId="4370C4A0" w:rsidR="00B65BAA" w:rsidRDefault="00B65BAA" w:rsidP="00B65BAA">
            <w:pPr>
              <w:autoSpaceDE w:val="0"/>
              <w:autoSpaceDN w:val="0"/>
              <w:adjustRightInd w:val="0"/>
              <w:snapToGrid w:val="0"/>
              <w:rPr>
                <w:rFonts w:eastAsiaTheme="minorEastAsia"/>
                <w:bCs/>
                <w:iCs/>
                <w:lang w:eastAsia="zh-CN"/>
              </w:rPr>
            </w:pPr>
            <w:r>
              <w:rPr>
                <w:rFonts w:eastAsia="MS Mincho"/>
                <w:bCs/>
                <w:iCs/>
                <w:lang w:val="en-US" w:eastAsia="ja-JP"/>
              </w:rPr>
              <w:t>We are open to discuss the topics in this proposal.</w:t>
            </w:r>
          </w:p>
        </w:tc>
      </w:tr>
      <w:tr w:rsidR="00B962C7" w14:paraId="6944D2C3"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B19D036" w14:textId="4B8E3118" w:rsidR="00B962C7" w:rsidRDefault="00B962C7" w:rsidP="00B65BAA">
            <w:pPr>
              <w:jc w:val="center"/>
              <w:rPr>
                <w:rFonts w:cs="Arial"/>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8FE53B7" w14:textId="77777777" w:rsidR="00B962C7" w:rsidRDefault="00B962C7" w:rsidP="00525554">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5855A918" w14:textId="3FDE5FD5" w:rsidR="00B962C7" w:rsidRDefault="00B962C7" w:rsidP="00B65BAA">
            <w:pPr>
              <w:autoSpaceDE w:val="0"/>
              <w:autoSpaceDN w:val="0"/>
              <w:adjustRightInd w:val="0"/>
              <w:snapToGrid w:val="0"/>
              <w:rPr>
                <w:rFonts w:eastAsia="MS Mincho"/>
                <w:bCs/>
                <w:iCs/>
                <w:lang w:val="en-US" w:eastAsia="ja-JP"/>
              </w:rPr>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7D5463" w14:paraId="6E48F2D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1BF9C22" w14:textId="1F192BC3" w:rsidR="007D5463" w:rsidRDefault="007D5463" w:rsidP="007D5463">
            <w:pPr>
              <w:jc w:val="center"/>
              <w:rPr>
                <w:rFonts w:eastAsiaTheme="minorEastAsia" w:cs="Arial"/>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ED57727" w14:textId="19C7FDD2" w:rsidR="007D5463" w:rsidRDefault="007D5463" w:rsidP="007D5463">
            <w:pPr>
              <w:autoSpaceDE w:val="0"/>
              <w:autoSpaceDN w:val="0"/>
              <w:adjustRightInd w:val="0"/>
              <w:snapToGrid w:val="0"/>
              <w:rPr>
                <w:rFonts w:eastAsiaTheme="minorEastAsia"/>
                <w:bCs/>
                <w:iCs/>
                <w:lang w:eastAsia="zh-CN"/>
              </w:rPr>
            </w:pPr>
            <w:r>
              <w:rPr>
                <w:bCs/>
                <w:iCs/>
                <w:lang w:eastAsia="ko-KR"/>
              </w:rPr>
              <w:t xml:space="preserve">Support. Liner polarization capability UE shall be baseline. Circular polarization capability UE can be option. UE might report its polarization capability </w:t>
            </w:r>
          </w:p>
        </w:tc>
      </w:tr>
      <w:tr w:rsidR="00B62BAD" w14:paraId="6B5A2BC3"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1AE0721" w14:textId="7D4DC7C8" w:rsidR="00B62BAD" w:rsidRDefault="00B62BAD" w:rsidP="007D5463">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545C00" w14:textId="1DFE4A0E" w:rsidR="00B62BAD" w:rsidRPr="00B62BAD" w:rsidRDefault="00B62BAD" w:rsidP="007D5463">
            <w:pPr>
              <w:autoSpaceDE w:val="0"/>
              <w:autoSpaceDN w:val="0"/>
              <w:adjustRightInd w:val="0"/>
              <w:snapToGrid w:val="0"/>
              <w:rPr>
                <w:rFonts w:eastAsia="Malgun Gothic" w:hint="eastAsia"/>
                <w:bCs/>
                <w:iCs/>
                <w:lang w:eastAsia="ko-KR"/>
              </w:rPr>
            </w:pPr>
            <w:r>
              <w:rPr>
                <w:rFonts w:eastAsia="Malgun Gothic" w:hint="eastAsia"/>
                <w:bCs/>
                <w:iCs/>
                <w:lang w:eastAsia="ko-KR"/>
              </w:rPr>
              <w:t>W</w:t>
            </w:r>
            <w:r>
              <w:rPr>
                <w:rFonts w:eastAsia="Malgun Gothic"/>
                <w:bCs/>
                <w:iCs/>
                <w:lang w:eastAsia="ko-KR"/>
              </w:rPr>
              <w:t>e are open to discuss</w:t>
            </w:r>
          </w:p>
        </w:tc>
      </w:tr>
    </w:tbl>
    <w:p w14:paraId="2B1A7B5F" w14:textId="77777777" w:rsidR="009A7B3C" w:rsidRDefault="009A7B3C" w:rsidP="007339B0">
      <w:pPr>
        <w:pStyle w:val="a3"/>
        <w:tabs>
          <w:tab w:val="left" w:pos="666"/>
        </w:tabs>
        <w:spacing w:after="120"/>
        <w:ind w:right="-57"/>
        <w:jc w:val="both"/>
        <w:rPr>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4"/>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4"/>
        <w:numPr>
          <w:ilvl w:val="0"/>
          <w:numId w:val="27"/>
        </w:numPr>
        <w:rPr>
          <w:lang w:eastAsia="ko-KR"/>
        </w:rPr>
      </w:pPr>
      <w:r>
        <w:rPr>
          <w:lang w:eastAsia="ko-KR"/>
        </w:rPr>
        <w:t>Coexistence between ATG and terrestrial network</w:t>
      </w:r>
    </w:p>
    <w:p w14:paraId="5B328190" w14:textId="77777777" w:rsidR="000E2E4B" w:rsidRDefault="000E2E4B" w:rsidP="000E2E4B">
      <w:pPr>
        <w:pStyle w:val="af4"/>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2809BB" w:rsidP="000E2E4B">
      <w:pPr>
        <w:pStyle w:val="af0"/>
      </w:pPr>
      <w:r>
        <w:rPr>
          <w:noProof/>
        </w:rPr>
        <w:object w:dxaOrig="4260" w:dyaOrig="2749" w14:anchorId="47AD605F">
          <v:shape id="_x0000_i1028" type="#_x0000_t75" alt="" style="width:146.5pt;height:96pt;mso-width-percent:0;mso-height-percent:0;mso-width-percent:0;mso-height-percent:0" o:ole="">
            <v:imagedata r:id="rId24" o:title=""/>
          </v:shape>
          <o:OLEObject Type="Embed" ProgID="Visio.Drawing.15" ShapeID="_x0000_i1028" DrawAspect="Content" ObjectID="_1659426601" r:id="rId25"/>
        </w:object>
      </w:r>
      <w:r>
        <w:rPr>
          <w:noProof/>
        </w:rPr>
        <w:object w:dxaOrig="13621" w:dyaOrig="3205" w14:anchorId="5437DF7D">
          <v:shape id="_x0000_i1029" type="#_x0000_t75" alt="" style="width:333.5pt;height:78.5pt;mso-width-percent:0;mso-height-percent:0;mso-width-percent:0;mso-height-percent:0" o:ole="">
            <v:imagedata r:id="rId26" o:title=""/>
          </v:shape>
          <o:OLEObject Type="Embed" ProgID="Visio.Drawing.15" ShapeID="_x0000_i1029" DrawAspect="Content" ObjectID="_1659426602" r:id="rId27"/>
        </w:object>
      </w:r>
    </w:p>
    <w:p w14:paraId="713E8925" w14:textId="77777777" w:rsidR="000E2E4B" w:rsidRDefault="000E2E4B" w:rsidP="000E2E4B">
      <w:pPr>
        <w:pStyle w:val="af0"/>
      </w:pPr>
      <w:r>
        <w:t>CMCC discussed ATG in NR TDD in 5 GHz and makes several proposals to support ATG scenario [13]</w:t>
      </w:r>
    </w:p>
    <w:p w14:paraId="072056CB" w14:textId="77777777" w:rsidR="000E2E4B"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4"/>
        <w:numPr>
          <w:ilvl w:val="1"/>
          <w:numId w:val="26"/>
        </w:numPr>
        <w:spacing w:beforeLines="50" w:before="120" w:afterLines="50" w:after="120"/>
      </w:pPr>
      <w:r>
        <w:rPr>
          <w:rFonts w:eastAsiaTheme="minorEastAsia" w:hint="eastAsia"/>
        </w:rPr>
        <w:lastRenderedPageBreak/>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4"/>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4"/>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4"/>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4"/>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af4"/>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4"/>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4"/>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4"/>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4"/>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af4"/>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4"/>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0"/>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af0"/>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af0"/>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af0"/>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af0"/>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r w:rsidR="007D7763" w14:paraId="104A38BF"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5B74F9F" w14:textId="745FC7E1" w:rsidR="007D7763" w:rsidRDefault="007D7763" w:rsidP="00232365">
            <w:pPr>
              <w:jc w:val="center"/>
              <w:rPr>
                <w:rFonts w:eastAsiaTheme="minorEastAsia" w:cs="Arial"/>
                <w:lang w:eastAsia="zh-CN"/>
              </w:rPr>
            </w:pPr>
            <w:r>
              <w:rPr>
                <w:rFonts w:eastAsiaTheme="minorEastAsia" w:cs="Arial"/>
                <w:color w:val="632423"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4767A9A" w14:textId="198400FF" w:rsidR="007D7763" w:rsidRDefault="007D7763" w:rsidP="00232365">
            <w:pPr>
              <w:autoSpaceDE w:val="0"/>
              <w:autoSpaceDN w:val="0"/>
              <w:adjustRightInd w:val="0"/>
              <w:snapToGrid w:val="0"/>
              <w:rPr>
                <w:rFonts w:eastAsiaTheme="minorEastAsia"/>
                <w:lang w:eastAsia="zh-CN"/>
              </w:rPr>
            </w:pPr>
            <w:r>
              <w:rPr>
                <w:rFonts w:eastAsiaTheme="minorEastAsia"/>
                <w:color w:val="632423" w:themeColor="accent2" w:themeShade="80"/>
                <w:lang w:eastAsia="zh-CN"/>
              </w:rPr>
              <w:t xml:space="preserve">Not against but, like Nokia, consider it may be necessary to refer this proposal </w:t>
            </w:r>
            <w:r>
              <w:rPr>
                <w:rFonts w:eastAsiaTheme="minorEastAsia"/>
                <w:color w:val="632423" w:themeColor="accent2" w:themeShade="80"/>
                <w:lang w:eastAsia="zh-CN"/>
              </w:rPr>
              <w:lastRenderedPageBreak/>
              <w:t>(optimization ATG using TDD) to RAN Plenary to establish scope.</w:t>
            </w:r>
          </w:p>
        </w:tc>
      </w:tr>
      <w:tr w:rsidR="00455192" w14:paraId="4C6B8A9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9EFACE" w14:textId="2C94D6A7" w:rsidR="00455192" w:rsidRPr="00455192" w:rsidRDefault="00455192" w:rsidP="00232365">
            <w:pPr>
              <w:jc w:val="center"/>
              <w:rPr>
                <w:rFonts w:eastAsiaTheme="minorEastAsia" w:cs="Arial"/>
                <w:lang w:eastAsia="zh-CN"/>
              </w:rPr>
            </w:pPr>
            <w:r w:rsidRPr="00455192">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08A9EC" w14:textId="2ED7EC66" w:rsidR="00455192" w:rsidRPr="00455192" w:rsidRDefault="00455192" w:rsidP="00232365">
            <w:pPr>
              <w:autoSpaceDE w:val="0"/>
              <w:autoSpaceDN w:val="0"/>
              <w:adjustRightInd w:val="0"/>
              <w:snapToGrid w:val="0"/>
              <w:rPr>
                <w:rFonts w:eastAsiaTheme="minorEastAsia"/>
                <w:lang w:eastAsia="zh-CN"/>
              </w:rPr>
            </w:pPr>
            <w:r w:rsidRPr="00455192">
              <w:rPr>
                <w:rFonts w:eastAsiaTheme="minorEastAsia"/>
                <w:lang w:eastAsia="zh-CN"/>
              </w:rPr>
              <w:t>Agree with CMCC proposal to discuss the detail technique solutions of ATG in other agendas. We discussed HARQ aspects of ATG in our TDoc R1-2005497 in AI 8.4.3.</w:t>
            </w:r>
          </w:p>
        </w:tc>
      </w:tr>
      <w:tr w:rsidR="00D842F1" w14:paraId="4692FEE9"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070224" w14:textId="6DB880CA" w:rsidR="00D842F1" w:rsidRPr="00455192" w:rsidRDefault="00D842F1" w:rsidP="00232365">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62EA0371" w14:textId="09F05627" w:rsidR="00D842F1" w:rsidRPr="00455192" w:rsidRDefault="00D842F1" w:rsidP="00232365">
            <w:pPr>
              <w:autoSpaceDE w:val="0"/>
              <w:autoSpaceDN w:val="0"/>
              <w:adjustRightInd w:val="0"/>
              <w:snapToGrid w:val="0"/>
              <w:rPr>
                <w:rFonts w:eastAsiaTheme="minorEastAsia"/>
                <w:lang w:eastAsia="zh-CN"/>
              </w:rPr>
            </w:pPr>
            <w:r>
              <w:rPr>
                <w:rFonts w:eastAsiaTheme="minorEastAsia"/>
                <w:lang w:eastAsia="zh-CN"/>
              </w:rPr>
              <w:t>Agree with Nokia</w:t>
            </w:r>
          </w:p>
        </w:tc>
      </w:tr>
      <w:tr w:rsidR="00B65BAA" w14:paraId="33A58E9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7EEFDB4" w14:textId="3F60C869" w:rsidR="00B65BAA" w:rsidRDefault="00B65BAA" w:rsidP="00B65BAA">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687D28F" w14:textId="6370135D" w:rsidR="00B65BAA" w:rsidRDefault="00B65BAA" w:rsidP="00B65BAA">
            <w:pPr>
              <w:autoSpaceDE w:val="0"/>
              <w:autoSpaceDN w:val="0"/>
              <w:adjustRightInd w:val="0"/>
              <w:snapToGrid w:val="0"/>
              <w:rPr>
                <w:rFonts w:eastAsiaTheme="minorEastAsia"/>
                <w:lang w:eastAsia="zh-CN"/>
              </w:rPr>
            </w:pPr>
            <w:r>
              <w:rPr>
                <w:rFonts w:eastAsiaTheme="minorEastAsia"/>
                <w:lang w:eastAsia="zh-CN"/>
              </w:rPr>
              <w:t xml:space="preserve">Some detailed solutions are under discussions in other AIs. </w:t>
            </w:r>
          </w:p>
        </w:tc>
      </w:tr>
      <w:tr w:rsidR="007D5463" w14:paraId="6D1DCD3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41D7536F" w14:textId="79B15E5B" w:rsidR="007D5463" w:rsidRDefault="007D5463" w:rsidP="00B65BAA">
            <w:pPr>
              <w:jc w:val="center"/>
              <w:rPr>
                <w:rFonts w:eastAsiaTheme="minorEastAsia"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CA8A70E" w14:textId="7ACD5F78" w:rsidR="007D5463" w:rsidRDefault="007D5463" w:rsidP="00B65BAA">
            <w:pPr>
              <w:autoSpaceDE w:val="0"/>
              <w:autoSpaceDN w:val="0"/>
              <w:adjustRightInd w:val="0"/>
              <w:snapToGrid w:val="0"/>
              <w:rPr>
                <w:rFonts w:eastAsiaTheme="minorEastAsia"/>
                <w:lang w:eastAsia="zh-CN"/>
              </w:rPr>
            </w:pPr>
            <w:r>
              <w:rPr>
                <w:rFonts w:eastAsiaTheme="minorEastAsia"/>
                <w:lang w:eastAsia="zh-CN"/>
              </w:rPr>
              <w:t>Neutral. Agree with Nokia</w:t>
            </w:r>
          </w:p>
        </w:tc>
      </w:tr>
    </w:tbl>
    <w:p w14:paraId="12FB8DBB" w14:textId="77777777" w:rsidR="000E2E4B" w:rsidRDefault="000E2E4B"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bookmarkStart w:id="4" w:name="_GoBack"/>
      <w:bookmarkEnd w:id="4"/>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67"/>
        <w:gridCol w:w="1665"/>
        <w:gridCol w:w="1741"/>
        <w:gridCol w:w="4843"/>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lastRenderedPageBreak/>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0"/>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0"/>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0"/>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af0"/>
      </w:pPr>
      <w:r>
        <w:t>Qualcomm proposed to support autonomous reduction of MCS for PUSCH at least for cases when UE is power limited [22]</w:t>
      </w:r>
    </w:p>
    <w:p w14:paraId="0B03E13E" w14:textId="45F5DF18" w:rsidR="009C65A6" w:rsidRDefault="004F06AD" w:rsidP="004F06AD">
      <w:pPr>
        <w:pStyle w:val="af0"/>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0"/>
        <w:rPr>
          <w:lang w:eastAsia="ko-KR"/>
        </w:rPr>
      </w:pPr>
    </w:p>
    <w:p w14:paraId="36B2A946" w14:textId="535287FD" w:rsidR="00E83876" w:rsidRDefault="00E83876" w:rsidP="00E83876">
      <w:pPr>
        <w:pStyle w:val="2"/>
        <w:rPr>
          <w:lang w:eastAsia="ko-KR"/>
        </w:rPr>
      </w:pPr>
      <w:r>
        <w:rPr>
          <w:lang w:eastAsia="ko-KR"/>
        </w:rPr>
        <w:lastRenderedPageBreak/>
        <w:t>Positioning enhancements</w:t>
      </w:r>
    </w:p>
    <w:p w14:paraId="3C06A667" w14:textId="31A44179" w:rsidR="00D11D1F" w:rsidRDefault="00D11D1F" w:rsidP="00E83876">
      <w:pPr>
        <w:pStyle w:val="af0"/>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0"/>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0"/>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0"/>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t>SLS Parameters</w:t>
      </w:r>
    </w:p>
    <w:p w14:paraId="7B678B90" w14:textId="77633353" w:rsidR="00B3311F" w:rsidRPr="00AA12CC" w:rsidRDefault="009A341F" w:rsidP="00B3311F">
      <w:pPr>
        <w:pStyle w:val="af0"/>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0"/>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0"/>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Regarding 6.6, we see some potential in utilizing the referenceTimeInfo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lastRenderedPageBreak/>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7D7763" w14:paraId="4BC7B5E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36D6ED" w14:textId="4E47AA0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E52A3BD" w14:textId="77777777" w:rsidR="007D7763" w:rsidRDefault="007D7763">
            <w:pPr>
              <w:autoSpaceDE w:val="0"/>
              <w:autoSpaceDN w:val="0"/>
              <w:adjustRightInd w:val="0"/>
              <w:snapToGrid w:val="0"/>
              <w:rPr>
                <w:rFonts w:eastAsia="MS Mincho"/>
                <w:bCs/>
                <w:iCs/>
                <w:color w:val="632423" w:themeColor="accent2" w:themeShade="80"/>
                <w:lang w:eastAsia="ja-JP"/>
              </w:rPr>
            </w:pPr>
            <w:r>
              <w:rPr>
                <w:rFonts w:eastAsia="MS Mincho"/>
                <w:bCs/>
                <w:iCs/>
                <w:color w:val="632423" w:themeColor="accent2" w:themeShade="80"/>
                <w:lang w:eastAsia="ja-JP"/>
              </w:rPr>
              <w:t>Agree with Thales.</w:t>
            </w:r>
          </w:p>
          <w:p w14:paraId="57E01D0F" w14:textId="3360514B" w:rsidR="007D7763" w:rsidRDefault="007D7763" w:rsidP="004E4990">
            <w:pPr>
              <w:autoSpaceDE w:val="0"/>
              <w:autoSpaceDN w:val="0"/>
              <w:adjustRightInd w:val="0"/>
              <w:snapToGrid w:val="0"/>
              <w:rPr>
                <w:rFonts w:eastAsia="MS Mincho"/>
                <w:bCs/>
                <w:iCs/>
                <w:lang w:eastAsia="ja-JP"/>
              </w:rPr>
            </w:pPr>
            <w:r>
              <w:rPr>
                <w:rFonts w:eastAsia="MS Mincho"/>
                <w:bCs/>
                <w:iCs/>
                <w:color w:val="632423" w:themeColor="accent2" w:themeShade="80"/>
                <w:lang w:eastAsia="ja-JP"/>
              </w:rPr>
              <w:t>In addition, for 6.2, based on Rel. 16 PAPR comparison with DVB S2X this does not appear to be necessary – closed unless any new information is available in Rel. 17.</w:t>
            </w:r>
          </w:p>
        </w:tc>
      </w:tr>
      <w:tr w:rsidR="00455192" w14:paraId="6BCF52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B7A274B" w14:textId="3F642899" w:rsidR="00455192" w:rsidRPr="00455192" w:rsidRDefault="00455192" w:rsidP="00A40FA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08421FEC" w14:textId="1F0661F2" w:rsidR="00455192" w:rsidRPr="00455192" w:rsidRDefault="00455192">
            <w:pPr>
              <w:autoSpaceDE w:val="0"/>
              <w:autoSpaceDN w:val="0"/>
              <w:adjustRightInd w:val="0"/>
              <w:snapToGrid w:val="0"/>
              <w:rPr>
                <w:rFonts w:eastAsia="MS Mincho"/>
                <w:bCs/>
                <w:iCs/>
                <w:lang w:eastAsia="ja-JP"/>
              </w:rPr>
            </w:pPr>
            <w:r w:rsidRPr="00455192">
              <w:rPr>
                <w:rFonts w:eastAsia="MS Mincho"/>
                <w:bCs/>
                <w:iCs/>
                <w:lang w:eastAsia="ja-JP"/>
              </w:rPr>
              <w:t>3gpp should not limit to a specific satellite implementation/deployment choice. Need to consider the support of existing satellites</w:t>
            </w:r>
          </w:p>
        </w:tc>
      </w:tr>
      <w:tr w:rsidR="00455192" w14:paraId="73C166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465C45" w14:textId="46978F60"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9A108C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6-1, Earth-fixed beam is expected to be much smaller than earth-moving beams with a minimum impact on specifications expected in RAN and CN.   </w:t>
            </w:r>
          </w:p>
          <w:p w14:paraId="31DAB62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6.2 We see no need for a new waveform, which would in any case require a revision of rel-17 NR NTN WID.</w:t>
            </w:r>
          </w:p>
          <w:p w14:paraId="2E8AB363"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6.3 Power control and 6.5 CSI enhancements discussed in rel-16 NR NTN SI without consensus, no objective identified in WID</w:t>
            </w:r>
          </w:p>
          <w:p w14:paraId="1A109FCE"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6.4 Positioning is a RAN2 discussion, not RAN1 objective in the WID.</w:t>
            </w:r>
          </w:p>
          <w:p w14:paraId="0ACF563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6.6  To be discussed under 8.4.2</w:t>
            </w:r>
          </w:p>
          <w:p w14:paraId="244E87ED" w14:textId="4F2B2E2F"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6.7 SLS evaluation framework in SI should be baseline. We are not clear on need for further SLS evaluation in WI phase.   </w:t>
            </w:r>
          </w:p>
        </w:tc>
      </w:tr>
      <w:tr w:rsidR="00275B4E" w14:paraId="18F7B2EA"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5E015F" w14:textId="435EB82F" w:rsidR="00275B4E" w:rsidRDefault="00275B4E" w:rsidP="00A40FA7">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3CCAA7C" w14:textId="123A6802" w:rsidR="00275B4E" w:rsidRPr="00277988" w:rsidRDefault="00275B4E" w:rsidP="00275B4E">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7DB50E7E" w14:textId="59E56B99" w:rsidR="00275B4E" w:rsidRPr="00277988" w:rsidRDefault="00275B4E" w:rsidP="00275B4E">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25F9E180" w14:textId="3E382253" w:rsidR="00275B4E" w:rsidRPr="00277988" w:rsidRDefault="00275B4E" w:rsidP="00275B4E">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7E4CAA5D" w14:textId="4979A85F" w:rsidR="00275B4E" w:rsidRPr="00277988" w:rsidRDefault="00275B4E" w:rsidP="00275B4E">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E309AD5" w14:textId="5B3D2398" w:rsidR="00275B4E" w:rsidRPr="00277988" w:rsidRDefault="00275B4E" w:rsidP="00275B4E">
            <w:pPr>
              <w:autoSpaceDE w:val="0"/>
              <w:autoSpaceDN w:val="0"/>
              <w:adjustRightInd w:val="0"/>
              <w:snapToGrid w:val="0"/>
              <w:rPr>
                <w:bCs/>
                <w:iCs/>
              </w:rPr>
            </w:pPr>
            <w:r w:rsidRPr="00277988">
              <w:rPr>
                <w:bCs/>
                <w:iCs/>
              </w:rPr>
              <w:t>6.5: CSI enhancement is not needed.</w:t>
            </w:r>
          </w:p>
          <w:p w14:paraId="09B0D0B2" w14:textId="77777777" w:rsidR="00275B4E" w:rsidRDefault="00275B4E" w:rsidP="00275B4E">
            <w:pPr>
              <w:autoSpaceDE w:val="0"/>
              <w:autoSpaceDN w:val="0"/>
              <w:adjustRightInd w:val="0"/>
              <w:snapToGrid w:val="0"/>
              <w:rPr>
                <w:bCs/>
                <w:iCs/>
              </w:rPr>
            </w:pPr>
            <w:r w:rsidRPr="00277988">
              <w:rPr>
                <w:bCs/>
                <w:iCs/>
              </w:rPr>
              <w:t>6.6: To be discussed under 8.4.2.</w:t>
            </w:r>
          </w:p>
          <w:p w14:paraId="5F43050B" w14:textId="77777777" w:rsidR="00275B4E" w:rsidRPr="00277988" w:rsidRDefault="00275B4E" w:rsidP="00275B4E">
            <w:pPr>
              <w:autoSpaceDE w:val="0"/>
              <w:autoSpaceDN w:val="0"/>
              <w:adjustRightInd w:val="0"/>
              <w:snapToGrid w:val="0"/>
              <w:rPr>
                <w:bCs/>
                <w:iCs/>
              </w:rPr>
            </w:pPr>
            <w:r w:rsidRPr="00277988">
              <w:rPr>
                <w:bCs/>
                <w:iCs/>
              </w:rPr>
              <w:t>6.7: Not needed for general WI progress.</w:t>
            </w:r>
          </w:p>
          <w:p w14:paraId="216774C7" w14:textId="77777777" w:rsidR="00275B4E" w:rsidRPr="00455192" w:rsidRDefault="00275B4E" w:rsidP="00455192">
            <w:pPr>
              <w:autoSpaceDE w:val="0"/>
              <w:autoSpaceDN w:val="0"/>
              <w:adjustRightInd w:val="0"/>
              <w:snapToGrid w:val="0"/>
              <w:rPr>
                <w:rFonts w:eastAsia="MS Mincho"/>
                <w:bCs/>
                <w:iCs/>
                <w:lang w:eastAsia="ja-JP"/>
              </w:rPr>
            </w:pPr>
          </w:p>
        </w:tc>
      </w:tr>
      <w:tr w:rsidR="00C274A6" w14:paraId="26BD2F33" w14:textId="77777777" w:rsidTr="00525554">
        <w:tc>
          <w:tcPr>
            <w:tcW w:w="2335" w:type="dxa"/>
            <w:tcBorders>
              <w:top w:val="single" w:sz="4" w:space="0" w:color="auto"/>
              <w:left w:val="single" w:sz="4" w:space="0" w:color="auto"/>
              <w:bottom w:val="single" w:sz="4" w:space="0" w:color="auto"/>
              <w:right w:val="single" w:sz="4" w:space="0" w:color="auto"/>
            </w:tcBorders>
          </w:tcPr>
          <w:p w14:paraId="5732CE49" w14:textId="58904701" w:rsidR="00C274A6" w:rsidRDefault="00C274A6" w:rsidP="00A40FA7">
            <w:pPr>
              <w:jc w:val="center"/>
              <w:rPr>
                <w:rFonts w:cs="Arial"/>
              </w:rP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200E222"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66EFF3FD"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E700F3F"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4C05B1A9"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117D8F11"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lastRenderedPageBreak/>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18E63D85" w14:textId="77777777" w:rsidR="00C274A6"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53D2CF96"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p w14:paraId="5320A740" w14:textId="77777777" w:rsidR="00C274A6" w:rsidRPr="00277988" w:rsidRDefault="00C274A6" w:rsidP="00275B4E">
            <w:pPr>
              <w:autoSpaceDE w:val="0"/>
              <w:autoSpaceDN w:val="0"/>
              <w:adjustRightInd w:val="0"/>
              <w:snapToGrid w:val="0"/>
              <w:rPr>
                <w:bCs/>
                <w:iCs/>
              </w:rPr>
            </w:pPr>
          </w:p>
        </w:tc>
      </w:tr>
      <w:tr w:rsidR="007D5463" w14:paraId="6BC0DC78"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001E0853" w14:textId="50B05764" w:rsidR="007D5463" w:rsidRDefault="007D5463" w:rsidP="007D5463">
            <w:pPr>
              <w:jc w:val="center"/>
              <w:rPr>
                <w:rFonts w:eastAsiaTheme="minorEastAsia"/>
                <w:bCs/>
                <w:iCs/>
                <w:lang w:eastAsia="zh-CN"/>
              </w:rP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B32179F" w14:textId="246F2E45" w:rsidR="007D5463" w:rsidRDefault="007D5463" w:rsidP="007D5463">
            <w:pPr>
              <w:autoSpaceDE w:val="0"/>
              <w:autoSpaceDN w:val="0"/>
              <w:adjustRightInd w:val="0"/>
              <w:snapToGrid w:val="0"/>
              <w:rPr>
                <w:rFonts w:eastAsiaTheme="minorEastAsia"/>
                <w:bCs/>
                <w:iCs/>
                <w:lang w:eastAsia="zh-CN"/>
              </w:rPr>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bl>
    <w:p w14:paraId="5430A276" w14:textId="77777777" w:rsidR="00B3311F" w:rsidRDefault="00B3311F" w:rsidP="00B3311F">
      <w:pPr>
        <w:pStyle w:val="a3"/>
        <w:tabs>
          <w:tab w:val="left" w:pos="666"/>
        </w:tabs>
        <w:spacing w:after="120"/>
        <w:ind w:right="-57"/>
        <w:jc w:val="both"/>
        <w:rPr>
          <w:b w:val="0"/>
          <w:lang w:eastAsia="ko-KR"/>
        </w:rPr>
      </w:pPr>
    </w:p>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4"/>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4"/>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4"/>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4"/>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af4"/>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4"/>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4"/>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4"/>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4"/>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4"/>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4"/>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4"/>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4"/>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4"/>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4"/>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4"/>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4"/>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4"/>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4"/>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4"/>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4"/>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4"/>
        <w:numPr>
          <w:ilvl w:val="0"/>
          <w:numId w:val="2"/>
        </w:numPr>
        <w:rPr>
          <w:lang w:val="en-US"/>
        </w:rPr>
      </w:pPr>
      <w:r w:rsidRPr="000D34BC">
        <w:rPr>
          <w:lang w:val="en-US"/>
        </w:rPr>
        <w:lastRenderedPageBreak/>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4"/>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af4"/>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af4"/>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af4"/>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af4"/>
              <w:numPr>
                <w:ilvl w:val="0"/>
                <w:numId w:val="3"/>
              </w:numPr>
            </w:pPr>
            <w:r>
              <w:t xml:space="preserve">Proposal 3: </w:t>
            </w:r>
            <w:r w:rsidRPr="00F4453C">
              <w:t>RAN1 not to deviate from Zadoff-Chu sequences in enhancing PRACH for NTN.</w:t>
            </w:r>
          </w:p>
          <w:p w14:paraId="0C8D8845" w14:textId="350C53FB" w:rsidR="00FB61BD" w:rsidRDefault="00F4453C" w:rsidP="00F4453C">
            <w:pPr>
              <w:pStyle w:val="af4"/>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af4"/>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af4"/>
              <w:numPr>
                <w:ilvl w:val="0"/>
                <w:numId w:val="3"/>
              </w:numPr>
            </w:pPr>
            <w:r>
              <w:t>Proposal 5: The Option-3 and Option-4 may not be suitable in PRACH enhancement.</w:t>
            </w:r>
          </w:p>
          <w:p w14:paraId="5D5F379B" w14:textId="77777777" w:rsidR="000D51A6" w:rsidRDefault="000D51A6" w:rsidP="000D51A6">
            <w:pPr>
              <w:pStyle w:val="af4"/>
              <w:numPr>
                <w:ilvl w:val="0"/>
                <w:numId w:val="3"/>
              </w:numPr>
            </w:pPr>
            <w:r>
              <w:t>Proposal 6: The Option-1 and Option-2 are suitable for PRACH enhancement.</w:t>
            </w:r>
          </w:p>
          <w:p w14:paraId="28E50F86" w14:textId="77777777" w:rsidR="000D51A6" w:rsidRDefault="000D51A6" w:rsidP="000D51A6">
            <w:pPr>
              <w:pStyle w:val="af4"/>
              <w:numPr>
                <w:ilvl w:val="0"/>
                <w:numId w:val="3"/>
              </w:numPr>
            </w:pPr>
            <w:r>
              <w:t>Proposal 7: The design of the roots pairs for Option-2 should be further investigated.</w:t>
            </w:r>
          </w:p>
          <w:p w14:paraId="40F0756D" w14:textId="769155D4" w:rsidR="00F4453C" w:rsidRDefault="000D51A6" w:rsidP="000D51A6">
            <w:pPr>
              <w:pStyle w:val="af4"/>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af4"/>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af4"/>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af4"/>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af4"/>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af4"/>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af4"/>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af4"/>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af4"/>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lastRenderedPageBreak/>
              <w:t>LG</w:t>
            </w:r>
          </w:p>
        </w:tc>
        <w:tc>
          <w:tcPr>
            <w:tcW w:w="8271" w:type="dxa"/>
            <w:shd w:val="clear" w:color="auto" w:fill="auto"/>
            <w:vAlign w:val="center"/>
          </w:tcPr>
          <w:p w14:paraId="14FED572" w14:textId="2784D337" w:rsidR="000309EA" w:rsidRDefault="000309EA" w:rsidP="000309EA">
            <w:pPr>
              <w:pStyle w:val="af4"/>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af4"/>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af4"/>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af4"/>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af4"/>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af4"/>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af4"/>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af4"/>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af4"/>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af4"/>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af4"/>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af4"/>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af4"/>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af4"/>
              <w:numPr>
                <w:ilvl w:val="0"/>
                <w:numId w:val="3"/>
              </w:numPr>
            </w:pPr>
            <w:r>
              <w:t>Observation 3: A feeder link switch for a transparent satellite may result in a cell switch.</w:t>
            </w:r>
          </w:p>
          <w:p w14:paraId="359B88A0" w14:textId="77777777" w:rsidR="00EC593B" w:rsidRDefault="00EC593B" w:rsidP="00EC593B">
            <w:pPr>
              <w:pStyle w:val="af4"/>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af4"/>
              <w:numPr>
                <w:ilvl w:val="0"/>
                <w:numId w:val="3"/>
              </w:numPr>
            </w:pPr>
            <w:r>
              <w:t>Observation 5: An NTN UE may be informed about imminent switch events including the resulting transmission gap.</w:t>
            </w:r>
          </w:p>
          <w:p w14:paraId="0DA78D14" w14:textId="77777777" w:rsidR="000A3273" w:rsidRDefault="000A3273" w:rsidP="000A3273">
            <w:pPr>
              <w:pStyle w:val="af4"/>
              <w:numPr>
                <w:ilvl w:val="0"/>
                <w:numId w:val="3"/>
              </w:numPr>
            </w:pPr>
            <w:r>
              <w:t>Proposal 3: RAN1 to define an assumption of the maximum tolerable gNB – NTN-GW delay.</w:t>
            </w:r>
          </w:p>
          <w:p w14:paraId="6FDBF4F4" w14:textId="77777777" w:rsidR="000A3273" w:rsidRDefault="000A3273" w:rsidP="000A3273">
            <w:pPr>
              <w:pStyle w:val="af4"/>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af4"/>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af4"/>
              <w:numPr>
                <w:ilvl w:val="0"/>
                <w:numId w:val="4"/>
              </w:numPr>
              <w:autoSpaceDE w:val="0"/>
              <w:autoSpaceDN w:val="0"/>
              <w:adjustRightInd w:val="0"/>
              <w:snapToGrid w:val="0"/>
              <w:spacing w:after="0"/>
            </w:pPr>
            <w:r w:rsidRPr="002579B7">
              <w:t xml:space="preserve">Proposal 1: Mechanism to recover link reliability should be studied in NTN. The use of </w:t>
            </w:r>
            <w:r w:rsidRPr="002579B7">
              <w:lastRenderedPageBreak/>
              <w:t>more robust MCS table can be studied for this purpose.</w:t>
            </w:r>
          </w:p>
          <w:p w14:paraId="22B80B08" w14:textId="77777777" w:rsidR="00A80AA6" w:rsidRDefault="00A80AA6" w:rsidP="00810AF8">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lastRenderedPageBreak/>
              <w:t>Intel</w:t>
            </w:r>
          </w:p>
        </w:tc>
        <w:tc>
          <w:tcPr>
            <w:tcW w:w="8271" w:type="dxa"/>
            <w:shd w:val="clear" w:color="auto" w:fill="auto"/>
            <w:vAlign w:val="center"/>
          </w:tcPr>
          <w:p w14:paraId="4BB6601E" w14:textId="77777777" w:rsidR="00A80AA6" w:rsidRDefault="00A80AA6" w:rsidP="00810AF8">
            <w:pPr>
              <w:pStyle w:val="af4"/>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af4"/>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af4"/>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af4"/>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af4"/>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af4"/>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af4"/>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af4"/>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af4"/>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af4"/>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af4"/>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af4"/>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af4"/>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af4"/>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af4"/>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af4"/>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af4"/>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af4"/>
              <w:numPr>
                <w:ilvl w:val="0"/>
                <w:numId w:val="4"/>
              </w:numPr>
            </w:pPr>
            <w:r>
              <w:t>Observation 4: Soft feeder link switch has less impact to current specification.</w:t>
            </w:r>
          </w:p>
          <w:p w14:paraId="4D5A368F" w14:textId="38170F6A" w:rsidR="005827EF" w:rsidRDefault="005827EF" w:rsidP="005827EF">
            <w:pPr>
              <w:pStyle w:val="af4"/>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af4"/>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af4"/>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af4"/>
              <w:numPr>
                <w:ilvl w:val="0"/>
                <w:numId w:val="3"/>
              </w:numPr>
            </w:pPr>
            <w:r>
              <w:t>Observation 20</w:t>
            </w:r>
            <w:r>
              <w:tab/>
              <w:t>Circular polarization can be used to double the cell capacity</w:t>
            </w:r>
          </w:p>
          <w:p w14:paraId="61BBD3D4" w14:textId="77777777" w:rsidR="00DB518F" w:rsidRDefault="00DB518F" w:rsidP="00DB518F">
            <w:pPr>
              <w:pStyle w:val="af4"/>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af4"/>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af4"/>
              <w:numPr>
                <w:ilvl w:val="0"/>
                <w:numId w:val="3"/>
              </w:numPr>
            </w:pPr>
            <w:r>
              <w:t>Observation 23</w:t>
            </w:r>
            <w:r>
              <w:tab/>
              <w:t>The minimum size of NR beam is the satellite beam’s size</w:t>
            </w:r>
          </w:p>
          <w:p w14:paraId="5255AD4B" w14:textId="77777777" w:rsidR="00DB518F" w:rsidRDefault="00DB518F" w:rsidP="00DB518F">
            <w:pPr>
              <w:pStyle w:val="af4"/>
              <w:numPr>
                <w:ilvl w:val="0"/>
                <w:numId w:val="3"/>
              </w:numPr>
            </w:pPr>
            <w:r>
              <w:lastRenderedPageBreak/>
              <w:t>Observation 24</w:t>
            </w:r>
            <w:r>
              <w:tab/>
              <w:t>Beam management can be beneficial in case of multi-beam moving cell</w:t>
            </w:r>
          </w:p>
          <w:p w14:paraId="3BE60178" w14:textId="77777777" w:rsidR="00DB518F" w:rsidRDefault="00DB518F" w:rsidP="00DB518F">
            <w:pPr>
              <w:pStyle w:val="af4"/>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af4"/>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af4"/>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af4"/>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af4"/>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af4"/>
              <w:numPr>
                <w:ilvl w:val="0"/>
                <w:numId w:val="3"/>
              </w:numPr>
            </w:pPr>
            <w:r>
              <w:t>Proposal 6</w:t>
            </w:r>
            <w:r>
              <w:tab/>
              <w:t>Focus on single-beam cell (option 1) as baseline without beam management</w:t>
            </w:r>
          </w:p>
          <w:p w14:paraId="65067AA9" w14:textId="77777777" w:rsidR="00DB518F" w:rsidRDefault="00DB518F" w:rsidP="00DB518F">
            <w:pPr>
              <w:pStyle w:val="af4"/>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af4"/>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af4"/>
              <w:numPr>
                <w:ilvl w:val="0"/>
                <w:numId w:val="3"/>
              </w:numPr>
            </w:pPr>
            <w:r>
              <w:t>Proposal 9</w:t>
            </w:r>
            <w:r>
              <w:tab/>
              <w:t>Bandwidth part indicator field on DCI should be unchanged</w:t>
            </w:r>
          </w:p>
          <w:p w14:paraId="4B3650DE" w14:textId="0D3729FE" w:rsidR="00F12376" w:rsidRDefault="00DB518F" w:rsidP="00DB518F">
            <w:pPr>
              <w:pStyle w:val="af4"/>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af4"/>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af4"/>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af4"/>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af4"/>
              <w:numPr>
                <w:ilvl w:val="0"/>
                <w:numId w:val="3"/>
              </w:numPr>
            </w:pPr>
            <w:r>
              <w:t>Observation 6: BWP based frequency reuse will negatively impact the supported system capacity.</w:t>
            </w:r>
          </w:p>
          <w:p w14:paraId="2468C0E7" w14:textId="6E6C1FAC" w:rsidR="00F4453C" w:rsidRDefault="00F4453C" w:rsidP="00F4453C">
            <w:pPr>
              <w:pStyle w:val="af4"/>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af4"/>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af4"/>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af4"/>
              <w:numPr>
                <w:ilvl w:val="0"/>
                <w:numId w:val="3"/>
              </w:numPr>
            </w:pPr>
            <w:r>
              <w:t>Proposal 10: NR NTN should support configuration of DL and UL transmit polarization including RHCP and LHCP.</w:t>
            </w:r>
          </w:p>
          <w:p w14:paraId="7BC845BB" w14:textId="16C46330" w:rsidR="00F4453C" w:rsidRDefault="00F4453C" w:rsidP="00F4453C">
            <w:pPr>
              <w:pStyle w:val="af4"/>
              <w:numPr>
                <w:ilvl w:val="0"/>
                <w:numId w:val="3"/>
              </w:numPr>
            </w:pPr>
            <w:r>
              <w:t>Observation 9: In some cases, a UE cannot be expected to reliably detect the used DL polarization.</w:t>
            </w:r>
          </w:p>
          <w:p w14:paraId="4D281BEE" w14:textId="071DE73B" w:rsidR="00F4453C" w:rsidRDefault="00F4453C" w:rsidP="00F4453C">
            <w:pPr>
              <w:pStyle w:val="af4"/>
              <w:numPr>
                <w:ilvl w:val="0"/>
                <w:numId w:val="3"/>
              </w:numPr>
            </w:pPr>
            <w:r>
              <w:t xml:space="preserve">Proposal 11: The gNB should indicate the DL and UL transmit polarizations used in NR </w:t>
            </w:r>
            <w:r>
              <w:lastRenderedPageBreak/>
              <w:t>NTN using e.g. broadcast signaling.</w:t>
            </w:r>
          </w:p>
          <w:p w14:paraId="70BCDA7C" w14:textId="0417A336" w:rsidR="00F4453C" w:rsidRDefault="00F4453C" w:rsidP="00F4453C">
            <w:pPr>
              <w:pStyle w:val="af4"/>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af4"/>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af4"/>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af4"/>
              <w:numPr>
                <w:ilvl w:val="0"/>
                <w:numId w:val="3"/>
              </w:numPr>
            </w:pPr>
            <w:r>
              <w:t xml:space="preserve">Proposal 1: Promoting the discussion on beam management with high priority.  </w:t>
            </w:r>
          </w:p>
          <w:p w14:paraId="334B5C66" w14:textId="77777777" w:rsidR="000D51A6" w:rsidRDefault="000D51A6" w:rsidP="000D51A6">
            <w:pPr>
              <w:pStyle w:val="af4"/>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af4"/>
              <w:numPr>
                <w:ilvl w:val="0"/>
                <w:numId w:val="3"/>
              </w:numPr>
            </w:pPr>
            <w:r>
              <w:t>Proposal 3: Basic assumption on the UE capability w.r.t the polarization should be clarified.</w:t>
            </w:r>
          </w:p>
          <w:p w14:paraId="1B68A365" w14:textId="2E233D85" w:rsidR="00F4453C" w:rsidRDefault="000D51A6" w:rsidP="000D51A6">
            <w:pPr>
              <w:pStyle w:val="af4"/>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af4"/>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af4"/>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af4"/>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af4"/>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af4"/>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af4"/>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af4"/>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af4"/>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af4"/>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af4"/>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af4"/>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af4"/>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af4"/>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af4"/>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af4"/>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af4"/>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af4"/>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af4"/>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af4"/>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t>Samsung</w:t>
            </w:r>
          </w:p>
        </w:tc>
        <w:tc>
          <w:tcPr>
            <w:tcW w:w="8271" w:type="dxa"/>
            <w:shd w:val="clear" w:color="auto" w:fill="auto"/>
            <w:vAlign w:val="center"/>
          </w:tcPr>
          <w:p w14:paraId="4D56B056" w14:textId="77777777" w:rsidR="00F4453C" w:rsidRDefault="00F4453C" w:rsidP="00810AF8">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af4"/>
              <w:numPr>
                <w:ilvl w:val="0"/>
                <w:numId w:val="4"/>
              </w:numPr>
              <w:autoSpaceDE w:val="0"/>
              <w:autoSpaceDN w:val="0"/>
              <w:adjustRightInd w:val="0"/>
              <w:snapToGrid w:val="0"/>
              <w:spacing w:after="0"/>
            </w:pPr>
            <w:r w:rsidRPr="002579B7">
              <w:lastRenderedPageBreak/>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lastRenderedPageBreak/>
              <w:t>Intel</w:t>
            </w:r>
          </w:p>
        </w:tc>
        <w:tc>
          <w:tcPr>
            <w:tcW w:w="8271" w:type="dxa"/>
            <w:shd w:val="clear" w:color="auto" w:fill="auto"/>
            <w:vAlign w:val="center"/>
          </w:tcPr>
          <w:p w14:paraId="529A42FC" w14:textId="77777777" w:rsidR="00AB1D6D" w:rsidRDefault="00AB1D6D" w:rsidP="00AB1D6D">
            <w:pPr>
              <w:pStyle w:val="af4"/>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af4"/>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af4"/>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af4"/>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af4"/>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af4"/>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af4"/>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af4"/>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af4"/>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af4"/>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af4"/>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af4"/>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af4"/>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af4"/>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af4"/>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af4"/>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af4"/>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af4"/>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af4"/>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af4"/>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af4"/>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af4"/>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af4"/>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af4"/>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af4"/>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af4"/>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af4"/>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2"/>
        <w:rPr>
          <w:lang w:eastAsia="ko-KR"/>
        </w:rPr>
      </w:pPr>
      <w:r>
        <w:rPr>
          <w:lang w:eastAsia="ko-KR"/>
        </w:rPr>
        <w:lastRenderedPageBreak/>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af4"/>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af4"/>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af4"/>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af4"/>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af4"/>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af4"/>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af4"/>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af4"/>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af4"/>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af4"/>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af4"/>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af4"/>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af4"/>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af4"/>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af4"/>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af4"/>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af4"/>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af4"/>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af4"/>
              <w:numPr>
                <w:ilvl w:val="0"/>
                <w:numId w:val="3"/>
              </w:numPr>
              <w:autoSpaceDE w:val="0"/>
              <w:autoSpaceDN w:val="0"/>
              <w:adjustRightInd w:val="0"/>
              <w:snapToGrid w:val="0"/>
              <w:spacing w:after="0"/>
            </w:pPr>
            <w:r>
              <w:lastRenderedPageBreak/>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af4"/>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af4"/>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af4"/>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af4"/>
              <w:numPr>
                <w:ilvl w:val="0"/>
                <w:numId w:val="3"/>
              </w:numPr>
            </w:pPr>
            <w:r>
              <w:t>Observation 2: The gNB location relative to the NTN-GW may impact the NTN user experience.</w:t>
            </w:r>
          </w:p>
          <w:p w14:paraId="7456D888" w14:textId="77777777" w:rsidR="000A3273" w:rsidRDefault="000A3273" w:rsidP="000A3273">
            <w:pPr>
              <w:pStyle w:val="af4"/>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af4"/>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af4"/>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af4"/>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af4"/>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af4"/>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af4"/>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af4"/>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af4"/>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af4"/>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af4"/>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af4"/>
              <w:numPr>
                <w:ilvl w:val="0"/>
                <w:numId w:val="3"/>
              </w:numPr>
            </w:pPr>
            <w:r>
              <w:t>Proposal 10: RAN1 to discuss which GNSS assistance information is available to the NTN UE.</w:t>
            </w:r>
          </w:p>
          <w:p w14:paraId="3AAAED92" w14:textId="77777777" w:rsidR="000A3273" w:rsidRDefault="000A3273" w:rsidP="000A3273">
            <w:pPr>
              <w:pStyle w:val="af4"/>
              <w:numPr>
                <w:ilvl w:val="0"/>
                <w:numId w:val="3"/>
              </w:numPr>
            </w:pPr>
            <w:r>
              <w:t>Proposal 11: RAN1 to define at least one GNSS accuracy model in 3D space and with time varing behaviour.</w:t>
            </w:r>
          </w:p>
          <w:p w14:paraId="463FF2E4" w14:textId="4A68BEF9" w:rsidR="000A3273" w:rsidRDefault="000A3273" w:rsidP="000A3273">
            <w:pPr>
              <w:pStyle w:val="af4"/>
              <w:numPr>
                <w:ilvl w:val="0"/>
                <w:numId w:val="3"/>
              </w:numPr>
            </w:pPr>
            <w:r>
              <w:t xml:space="preserve">Proposal 12: Companies need to demonstrate the benefit of GNSS for mobility assistance </w:t>
            </w:r>
            <w:r>
              <w:lastRenderedPageBreak/>
              <w:t>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af4"/>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af4"/>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af4"/>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af4"/>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af4"/>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af4"/>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af4"/>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af4"/>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af4"/>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af4"/>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af4"/>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af4"/>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Asia Pacific Telecom</w:t>
            </w:r>
          </w:p>
        </w:tc>
        <w:tc>
          <w:tcPr>
            <w:tcW w:w="8271" w:type="dxa"/>
            <w:shd w:val="clear" w:color="auto" w:fill="auto"/>
            <w:vAlign w:val="center"/>
          </w:tcPr>
          <w:p w14:paraId="000EC57C" w14:textId="1803CE97" w:rsidR="0067263F" w:rsidRPr="0067263F" w:rsidRDefault="0067263F" w:rsidP="0067263F">
            <w:pPr>
              <w:pStyle w:val="af4"/>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af4"/>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af4"/>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af4"/>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af4"/>
              <w:numPr>
                <w:ilvl w:val="0"/>
                <w:numId w:val="4"/>
              </w:numPr>
            </w:pPr>
            <w:r>
              <w:t xml:space="preserve">Observation 2: </w:t>
            </w:r>
            <w:r>
              <w:tab/>
              <w:t xml:space="preserve">Considering a LEO-1200 S-Band scenario with 100% RU, the majority of the UEs show a higher throughput for the case with FRF=3 than for the </w:t>
            </w:r>
            <w:r w:rsidRPr="009A341F">
              <w:t xml:space="preserve">case with FRF=1. </w:t>
            </w:r>
            <w:r w:rsidRPr="009A341F">
              <w:lastRenderedPageBreak/>
              <w:t>Around 17% of the best users have better performance in case of FRF =1</w:t>
            </w:r>
          </w:p>
          <w:p w14:paraId="5E8BE531" w14:textId="77777777" w:rsidR="009A341F" w:rsidRDefault="009A341F" w:rsidP="009A341F">
            <w:pPr>
              <w:pStyle w:val="af4"/>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af4"/>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af4"/>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98450" w14:textId="77777777" w:rsidR="00C44590" w:rsidRDefault="00C44590">
      <w:r>
        <w:separator/>
      </w:r>
    </w:p>
  </w:endnote>
  <w:endnote w:type="continuationSeparator" w:id="0">
    <w:p w14:paraId="362FB4AE" w14:textId="77777777" w:rsidR="00C44590" w:rsidRDefault="00C4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F3F24" w14:textId="77777777" w:rsidR="00C44590" w:rsidRDefault="00C44590">
      <w:r>
        <w:separator/>
      </w:r>
    </w:p>
  </w:footnote>
  <w:footnote w:type="continuationSeparator" w:id="0">
    <w:p w14:paraId="5FF41F0F" w14:textId="77777777" w:rsidR="00C44590" w:rsidRDefault="00C44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0"/>
  </w:num>
  <w:num w:numId="4">
    <w:abstractNumId w:val="5"/>
  </w:num>
  <w:num w:numId="5">
    <w:abstractNumId w:val="29"/>
  </w:num>
  <w:num w:numId="6">
    <w:abstractNumId w:val="3"/>
  </w:num>
  <w:num w:numId="7">
    <w:abstractNumId w:val="12"/>
  </w:num>
  <w:num w:numId="8">
    <w:abstractNumId w:val="24"/>
  </w:num>
  <w:num w:numId="9">
    <w:abstractNumId w:val="19"/>
  </w:num>
  <w:num w:numId="10">
    <w:abstractNumId w:val="11"/>
  </w:num>
  <w:num w:numId="11">
    <w:abstractNumId w:val="34"/>
  </w:num>
  <w:num w:numId="12">
    <w:abstractNumId w:val="33"/>
  </w:num>
  <w:num w:numId="13">
    <w:abstractNumId w:val="10"/>
  </w:num>
  <w:num w:numId="14">
    <w:abstractNumId w:val="17"/>
  </w:num>
  <w:num w:numId="15">
    <w:abstractNumId w:val="1"/>
  </w:num>
  <w:num w:numId="16">
    <w:abstractNumId w:val="9"/>
  </w:num>
  <w:num w:numId="17">
    <w:abstractNumId w:val="14"/>
  </w:num>
  <w:num w:numId="18">
    <w:abstractNumId w:val="23"/>
  </w:num>
  <w:num w:numId="19">
    <w:abstractNumId w:val="13"/>
  </w:num>
  <w:num w:numId="20">
    <w:abstractNumId w:val="18"/>
  </w:num>
  <w:num w:numId="21">
    <w:abstractNumId w:val="15"/>
  </w:num>
  <w:num w:numId="22">
    <w:abstractNumId w:val="2"/>
  </w:num>
  <w:num w:numId="23">
    <w:abstractNumId w:val="31"/>
  </w:num>
  <w:num w:numId="24">
    <w:abstractNumId w:val="28"/>
  </w:num>
  <w:num w:numId="25">
    <w:abstractNumId w:val="16"/>
  </w:num>
  <w:num w:numId="26">
    <w:abstractNumId w:val="25"/>
  </w:num>
  <w:num w:numId="27">
    <w:abstractNumId w:val="8"/>
  </w:num>
  <w:num w:numId="28">
    <w:abstractNumId w:val="30"/>
  </w:num>
  <w:num w:numId="29">
    <w:abstractNumId w:val="22"/>
  </w:num>
  <w:num w:numId="30">
    <w:abstractNumId w:val="7"/>
  </w:num>
  <w:num w:numId="31">
    <w:abstractNumId w:val="4"/>
  </w:num>
  <w:num w:numId="32">
    <w:abstractNumId w:val="32"/>
  </w:num>
  <w:num w:numId="33">
    <w:abstractNumId w:val="26"/>
  </w:num>
  <w:num w:numId="34">
    <w:abstractNumId w:val="27"/>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QzMDc0MDE3sjBR0lEKTi0uzszPAykwrAUA5+nTOCwAAAA="/>
  </w:docVars>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3DC1"/>
    <w:rsid w:val="001441B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B4E"/>
    <w:rsid w:val="00275E1D"/>
    <w:rsid w:val="00275E88"/>
    <w:rsid w:val="002770F4"/>
    <w:rsid w:val="00277420"/>
    <w:rsid w:val="00277988"/>
    <w:rsid w:val="002809BB"/>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A59"/>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1E70"/>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192"/>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35D"/>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554"/>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3F0E"/>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2E77"/>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1A0"/>
    <w:rsid w:val="005B7549"/>
    <w:rsid w:val="005B7BAE"/>
    <w:rsid w:val="005C019D"/>
    <w:rsid w:val="005C0FEB"/>
    <w:rsid w:val="005C2DC2"/>
    <w:rsid w:val="005C335A"/>
    <w:rsid w:val="005C4435"/>
    <w:rsid w:val="005C453E"/>
    <w:rsid w:val="005C4CA3"/>
    <w:rsid w:val="005C4E15"/>
    <w:rsid w:val="005C4F05"/>
    <w:rsid w:val="005C61E1"/>
    <w:rsid w:val="005C6F72"/>
    <w:rsid w:val="005C7375"/>
    <w:rsid w:val="005C74BE"/>
    <w:rsid w:val="005C78F1"/>
    <w:rsid w:val="005C7CB5"/>
    <w:rsid w:val="005C7DA2"/>
    <w:rsid w:val="005C7EF7"/>
    <w:rsid w:val="005C7F82"/>
    <w:rsid w:val="005C7FC8"/>
    <w:rsid w:val="005D2673"/>
    <w:rsid w:val="005D303F"/>
    <w:rsid w:val="005D3059"/>
    <w:rsid w:val="005D329F"/>
    <w:rsid w:val="005D35DC"/>
    <w:rsid w:val="005D3830"/>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423"/>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9E0"/>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463"/>
    <w:rsid w:val="007D5710"/>
    <w:rsid w:val="007D5A92"/>
    <w:rsid w:val="007D6FF2"/>
    <w:rsid w:val="007D7763"/>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1F0"/>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B5E0D"/>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925"/>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48"/>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BAD"/>
    <w:rsid w:val="00B62CD7"/>
    <w:rsid w:val="00B62D21"/>
    <w:rsid w:val="00B64426"/>
    <w:rsid w:val="00B6460F"/>
    <w:rsid w:val="00B64E5F"/>
    <w:rsid w:val="00B65B4D"/>
    <w:rsid w:val="00B65BAA"/>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2C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936"/>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4A6"/>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4590"/>
    <w:rsid w:val="00C458C4"/>
    <w:rsid w:val="00C47332"/>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2F1"/>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65E2"/>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3F61"/>
    <w:rsid w:val="00DB4489"/>
    <w:rsid w:val="00DB44E1"/>
    <w:rsid w:val="00DB518F"/>
    <w:rsid w:val="00DB530D"/>
    <w:rsid w:val="00DB5E25"/>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3C9"/>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4D4"/>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898"/>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39E"/>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7F8C51EF-750F-4D46-A4AA-90037B51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Char1"/>
    <w:uiPriority w:val="35"/>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
    <w:aliases w:val="cap Char,cap1 Char,cap2 Char,cap11 Char,Caption Char1 Char Char,cap Char Char1 Char,Caption Char Char1 Char Char,3GPP Caption Table Char,cap Char2 Char,Légende-figure Char1,Légende-figure Char Char,Beschrifubg Char,Beschriftung Char Char1"/>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列出段落1,中等深浅网格 1 - 着色 21,1st level - Bullet List Paragraph,List Paragraph1,Lettre d'introduction,Paragrafo elenco,Normal bullet 2,Bullet list,Numbered List,Task Body,Viñetas (Inicio Parrafo)"/>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목록 단락 Char,列出段落1 Char,中等深浅网格 1 - 着色 21 Char,1st level - Bullet List Paragraph Char,List Paragraph1 Char,Lettre d'introduction Char,Paragrafo elenco Char,Normal bullet 2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uiPriority w:val="59"/>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22668738">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5826919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2573340">
      <w:bodyDiv w:val="1"/>
      <w:marLeft w:val="0"/>
      <w:marRight w:val="0"/>
      <w:marTop w:val="0"/>
      <w:marBottom w:val="0"/>
      <w:divBdr>
        <w:top w:val="none" w:sz="0" w:space="0" w:color="auto"/>
        <w:left w:val="none" w:sz="0" w:space="0" w:color="auto"/>
        <w:bottom w:val="none" w:sz="0" w:space="0" w:color="auto"/>
        <w:right w:val="none" w:sz="0" w:space="0" w:color="auto"/>
      </w:divBdr>
    </w:div>
    <w:div w:id="131118012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6462059">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8697831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308304">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vsdx"/><Relationship Id="rId25" Type="http://schemas.openxmlformats.org/officeDocument/2006/relationships/package" Target="embeddings/Microsoft_Visio_Drawing2333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vsdx"/><Relationship Id="rId22" Type="http://schemas.openxmlformats.org/officeDocument/2006/relationships/image" Target="media/image7.png"/><Relationship Id="rId27" Type="http://schemas.openxmlformats.org/officeDocument/2006/relationships/package" Target="embeddings/Microsoft_Visio_Drawing3444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D06BD6AC-96D8-43D1-A104-D72230A6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35</Pages>
  <Words>14794</Words>
  <Characters>84330</Characters>
  <Application>Microsoft Office Word</Application>
  <DocSecurity>0</DocSecurity>
  <Lines>702</Lines>
  <Paragraphs>197</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Eutelsat</Company>
  <LinksUpToDate>false</LinksUpToDate>
  <CharactersWithSpaces>98927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Hao2</cp:lastModifiedBy>
  <cp:revision>13</cp:revision>
  <cp:lastPrinted>2017-11-03T15:53:00Z</cp:lastPrinted>
  <dcterms:created xsi:type="dcterms:W3CDTF">2020-08-20T05:14:00Z</dcterms:created>
  <dcterms:modified xsi:type="dcterms:W3CDTF">2020-08-20T09:03:00Z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