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0"/>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af4"/>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af4"/>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af4"/>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af4"/>
              <w:numPr>
                <w:ilvl w:val="0"/>
                <w:numId w:val="3"/>
              </w:numPr>
            </w:pPr>
            <w:r>
              <w:t>Proposal 5: The Option-3 and Option-4 may not be suitable in PRACH enhancement.</w:t>
            </w:r>
          </w:p>
          <w:p w14:paraId="180A56BA" w14:textId="77777777" w:rsidR="00D05FCF" w:rsidRDefault="00D05FCF" w:rsidP="00594A63">
            <w:pPr>
              <w:pStyle w:val="af4"/>
              <w:numPr>
                <w:ilvl w:val="0"/>
                <w:numId w:val="3"/>
              </w:numPr>
            </w:pPr>
            <w:r>
              <w:t>Proposal 6: The Option-1 and Option-2 are suitable for PRACH enhancement.</w:t>
            </w:r>
          </w:p>
          <w:p w14:paraId="5FADDE02" w14:textId="77777777" w:rsidR="00D05FCF" w:rsidRDefault="00D05FCF" w:rsidP="00594A63">
            <w:pPr>
              <w:pStyle w:val="af4"/>
              <w:numPr>
                <w:ilvl w:val="0"/>
                <w:numId w:val="3"/>
              </w:numPr>
            </w:pPr>
            <w:r>
              <w:t>Proposal 7: The design of the roots pairs for Option-2 should be further investigated.</w:t>
            </w:r>
          </w:p>
          <w:p w14:paraId="2C2AD4A9" w14:textId="77777777" w:rsidR="00D05FCF" w:rsidRDefault="00D05FCF" w:rsidP="00594A63">
            <w:pPr>
              <w:pStyle w:val="af4"/>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4"/>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af4"/>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0"/>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af0"/>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af0"/>
        <w:rPr>
          <w:b/>
          <w:i/>
          <w:u w:val="single"/>
        </w:rPr>
      </w:pPr>
      <w:r w:rsidRPr="0018280A">
        <w:rPr>
          <w:b/>
          <w:i/>
          <w:u w:val="single"/>
        </w:rPr>
        <w:t xml:space="preserve">Initial proposal#2-1 (Moderator): </w:t>
      </w:r>
    </w:p>
    <w:p w14:paraId="1976667A" w14:textId="0E9A68D8" w:rsidR="005861EE" w:rsidRPr="00B018D9" w:rsidRDefault="005861EE" w:rsidP="005861EE">
      <w:pPr>
        <w:pStyle w:val="af0"/>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0"/>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af0"/>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6"/>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0"/>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0"/>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0"/>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af0"/>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af0"/>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af0"/>
              <w:spacing w:line="256" w:lineRule="auto"/>
              <w:rPr>
                <w:rFonts w:cs="Arial"/>
              </w:rPr>
            </w:pPr>
            <w:r>
              <w:rPr>
                <w:rFonts w:cs="Arial"/>
              </w:rPr>
              <w:t>SS</w:t>
            </w:r>
          </w:p>
        </w:tc>
        <w:tc>
          <w:tcPr>
            <w:tcW w:w="7834" w:type="dxa"/>
          </w:tcPr>
          <w:p w14:paraId="3479F247" w14:textId="19663C54" w:rsidR="00FE0768" w:rsidRDefault="001334D8" w:rsidP="00376D01">
            <w:pPr>
              <w:pStyle w:val="af0"/>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77777777" w:rsidR="00FE0768" w:rsidRDefault="00FE0768" w:rsidP="00376D01">
            <w:pPr>
              <w:pStyle w:val="af0"/>
              <w:spacing w:line="256" w:lineRule="auto"/>
              <w:rPr>
                <w:rFonts w:cs="Arial"/>
              </w:rPr>
            </w:pPr>
          </w:p>
        </w:tc>
        <w:tc>
          <w:tcPr>
            <w:tcW w:w="7834" w:type="dxa"/>
          </w:tcPr>
          <w:p w14:paraId="185A626C" w14:textId="77777777" w:rsidR="00FE0768" w:rsidRDefault="00FE0768" w:rsidP="00376D01">
            <w:pPr>
              <w:pStyle w:val="af0"/>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af0"/>
              <w:spacing w:line="256" w:lineRule="auto"/>
              <w:rPr>
                <w:rFonts w:cs="Arial"/>
              </w:rPr>
            </w:pPr>
          </w:p>
        </w:tc>
        <w:tc>
          <w:tcPr>
            <w:tcW w:w="7834" w:type="dxa"/>
          </w:tcPr>
          <w:p w14:paraId="1605BE6A" w14:textId="77777777" w:rsidR="00FE0768" w:rsidRDefault="00FE0768" w:rsidP="00376D01">
            <w:pPr>
              <w:pStyle w:val="af0"/>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af0"/>
              <w:spacing w:line="256" w:lineRule="auto"/>
              <w:rPr>
                <w:rFonts w:cs="Arial"/>
              </w:rPr>
            </w:pPr>
          </w:p>
        </w:tc>
        <w:tc>
          <w:tcPr>
            <w:tcW w:w="7834" w:type="dxa"/>
          </w:tcPr>
          <w:p w14:paraId="058D27E5" w14:textId="77777777" w:rsidR="00FE0768" w:rsidRDefault="00FE0768" w:rsidP="00376D01">
            <w:pPr>
              <w:pStyle w:val="af0"/>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af0"/>
              <w:spacing w:line="256" w:lineRule="auto"/>
              <w:rPr>
                <w:rFonts w:cs="Arial"/>
              </w:rPr>
            </w:pPr>
          </w:p>
        </w:tc>
        <w:tc>
          <w:tcPr>
            <w:tcW w:w="7834" w:type="dxa"/>
          </w:tcPr>
          <w:p w14:paraId="2E4CA433" w14:textId="77777777" w:rsidR="00FE0768" w:rsidRDefault="00FE0768" w:rsidP="00376D01">
            <w:pPr>
              <w:pStyle w:val="af0"/>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0"/>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265BD783" w14:textId="77777777" w:rsidR="00003493" w:rsidRPr="00F838C8" w:rsidRDefault="00003493" w:rsidP="00003493">
      <w:pPr>
        <w:pStyle w:val="af4"/>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2C677E9A" w14:textId="77777777" w:rsidR="00003493" w:rsidRPr="00EF0B1A" w:rsidRDefault="00003493" w:rsidP="00003493">
      <w:pPr>
        <w:pStyle w:val="af4"/>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1970B4C3" w14:textId="77777777" w:rsidR="00003493" w:rsidRDefault="00003493" w:rsidP="00003493">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13D35603" w14:textId="77777777" w:rsidR="00003493" w:rsidRPr="00F838C8" w:rsidRDefault="00003493" w:rsidP="00003493">
      <w:pPr>
        <w:pStyle w:val="af4"/>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af4"/>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af4"/>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af4"/>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af4"/>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af4"/>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4"/>
              <w:numPr>
                <w:ilvl w:val="0"/>
                <w:numId w:val="3"/>
              </w:numPr>
            </w:pPr>
            <w:r>
              <w:t>Observation 3: A feeder link switch for a transparent satellite may result in a cell switch.</w:t>
            </w:r>
          </w:p>
          <w:p w14:paraId="18F2B6BF" w14:textId="77777777" w:rsidR="00D05FCF" w:rsidRDefault="00D05FCF" w:rsidP="00594A63">
            <w:pPr>
              <w:pStyle w:val="af4"/>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af4"/>
              <w:numPr>
                <w:ilvl w:val="0"/>
                <w:numId w:val="3"/>
              </w:numPr>
            </w:pPr>
            <w:r>
              <w:t>Observation 5: An NTN UE may be informed about imminent switch events including the resulting transmission gap.</w:t>
            </w:r>
          </w:p>
          <w:p w14:paraId="2EE3A216" w14:textId="77777777" w:rsidR="00D05FCF" w:rsidRDefault="00D05FCF" w:rsidP="00594A63">
            <w:pPr>
              <w:pStyle w:val="af4"/>
              <w:numPr>
                <w:ilvl w:val="0"/>
                <w:numId w:val="3"/>
              </w:numPr>
            </w:pPr>
            <w:r>
              <w:t>Proposal 3: RAN1 to define an assumption of the maximum tolerable gNB – NTN-GW delay.</w:t>
            </w:r>
          </w:p>
          <w:p w14:paraId="6DCDE022" w14:textId="77777777" w:rsidR="00D05FCF" w:rsidRDefault="00D05FCF" w:rsidP="00594A63">
            <w:pPr>
              <w:pStyle w:val="af4"/>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af4"/>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4"/>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4"/>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4"/>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4"/>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4"/>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4"/>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4"/>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af4"/>
              <w:numPr>
                <w:ilvl w:val="0"/>
                <w:numId w:val="4"/>
              </w:numPr>
            </w:pPr>
            <w:r>
              <w:lastRenderedPageBreak/>
              <w:t>Observation 4: Soft feeder link switch has less impact to current specification.</w:t>
            </w:r>
          </w:p>
          <w:p w14:paraId="31AFE626" w14:textId="77777777" w:rsidR="00D05FCF" w:rsidRDefault="00D05FCF" w:rsidP="00594A63">
            <w:pPr>
              <w:pStyle w:val="af4"/>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Default="0020270C" w:rsidP="00F37FD7">
      <w:pPr>
        <w:pStyle w:val="af4"/>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0"/>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af6"/>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0"/>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af0"/>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af0"/>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af0"/>
              <w:spacing w:line="256" w:lineRule="auto"/>
              <w:rPr>
                <w:rFonts w:cs="Arial"/>
              </w:rPr>
            </w:pPr>
            <w:r>
              <w:rPr>
                <w:rFonts w:cs="Arial"/>
              </w:rPr>
              <w:t>SS</w:t>
            </w:r>
          </w:p>
        </w:tc>
        <w:tc>
          <w:tcPr>
            <w:tcW w:w="7834" w:type="dxa"/>
          </w:tcPr>
          <w:p w14:paraId="6C3D677B" w14:textId="648A1A47" w:rsidR="00FE0768" w:rsidRPr="008337E6" w:rsidRDefault="001334D8" w:rsidP="00376D01">
            <w:pPr>
              <w:pStyle w:val="af0"/>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af0"/>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77777777" w:rsidR="00FE0768" w:rsidRDefault="00FE0768" w:rsidP="00376D01">
            <w:pPr>
              <w:pStyle w:val="af0"/>
              <w:spacing w:line="256" w:lineRule="auto"/>
              <w:rPr>
                <w:rFonts w:cs="Arial"/>
              </w:rPr>
            </w:pPr>
          </w:p>
        </w:tc>
        <w:tc>
          <w:tcPr>
            <w:tcW w:w="7834" w:type="dxa"/>
          </w:tcPr>
          <w:p w14:paraId="0F06C119" w14:textId="77777777" w:rsidR="00FE0768" w:rsidRDefault="00FE0768" w:rsidP="00376D01">
            <w:pPr>
              <w:pStyle w:val="af0"/>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af0"/>
              <w:spacing w:line="256" w:lineRule="auto"/>
              <w:rPr>
                <w:rFonts w:cs="Arial"/>
              </w:rPr>
            </w:pPr>
          </w:p>
        </w:tc>
        <w:tc>
          <w:tcPr>
            <w:tcW w:w="7834" w:type="dxa"/>
          </w:tcPr>
          <w:p w14:paraId="5FB529BC" w14:textId="77777777" w:rsidR="00FE0768" w:rsidRDefault="00FE0768" w:rsidP="00376D01">
            <w:pPr>
              <w:pStyle w:val="af0"/>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af0"/>
              <w:spacing w:line="256" w:lineRule="auto"/>
              <w:rPr>
                <w:rFonts w:cs="Arial"/>
              </w:rPr>
            </w:pPr>
          </w:p>
        </w:tc>
        <w:tc>
          <w:tcPr>
            <w:tcW w:w="7834" w:type="dxa"/>
          </w:tcPr>
          <w:p w14:paraId="45B4BA33" w14:textId="77777777" w:rsidR="00FE0768" w:rsidRDefault="00FE0768" w:rsidP="00376D01">
            <w:pPr>
              <w:pStyle w:val="af0"/>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af0"/>
              <w:spacing w:line="256" w:lineRule="auto"/>
              <w:rPr>
                <w:rFonts w:cs="Arial"/>
              </w:rPr>
            </w:pPr>
          </w:p>
        </w:tc>
        <w:tc>
          <w:tcPr>
            <w:tcW w:w="7834" w:type="dxa"/>
          </w:tcPr>
          <w:p w14:paraId="47D146DA" w14:textId="77777777" w:rsidR="00FE0768" w:rsidRDefault="00FE0768" w:rsidP="00376D01">
            <w:pPr>
              <w:pStyle w:val="af0"/>
              <w:spacing w:line="256" w:lineRule="auto"/>
              <w:rPr>
                <w:rFonts w:cs="Arial"/>
              </w:rPr>
            </w:pPr>
          </w:p>
        </w:tc>
      </w:tr>
    </w:tbl>
    <w:p w14:paraId="3AC1C133" w14:textId="77777777" w:rsidR="005A366B" w:rsidRDefault="005A366B" w:rsidP="00201E04">
      <w:pPr>
        <w:pStyle w:val="af0"/>
        <w:rPr>
          <w:color w:val="000000" w:themeColor="text1"/>
          <w:lang w:eastAsia="ko-KR"/>
        </w:rPr>
      </w:pPr>
    </w:p>
    <w:p w14:paraId="7B69AAC1" w14:textId="52C9243F" w:rsidR="00003493" w:rsidRDefault="00003493" w:rsidP="00003493">
      <w:pPr>
        <w:pStyle w:val="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af0"/>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4"/>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4"/>
              <w:numPr>
                <w:ilvl w:val="0"/>
                <w:numId w:val="3"/>
              </w:numPr>
            </w:pPr>
            <w:r>
              <w:t>Observation 20</w:t>
            </w:r>
            <w:r>
              <w:tab/>
              <w:t>Circular polarization can be used to double the cell capacity</w:t>
            </w:r>
          </w:p>
          <w:p w14:paraId="082A7937" w14:textId="77777777" w:rsidR="00914881" w:rsidRDefault="00914881" w:rsidP="00376D01">
            <w:pPr>
              <w:pStyle w:val="af4"/>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4"/>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4"/>
              <w:numPr>
                <w:ilvl w:val="0"/>
                <w:numId w:val="3"/>
              </w:numPr>
            </w:pPr>
            <w:r>
              <w:t>Observation 23</w:t>
            </w:r>
            <w:r>
              <w:tab/>
              <w:t>The minimum size of NR beam is the satellite beam’s size</w:t>
            </w:r>
          </w:p>
          <w:p w14:paraId="42519FB9" w14:textId="77777777" w:rsidR="00914881" w:rsidRDefault="00914881" w:rsidP="00376D01">
            <w:pPr>
              <w:pStyle w:val="af4"/>
              <w:numPr>
                <w:ilvl w:val="0"/>
                <w:numId w:val="3"/>
              </w:numPr>
            </w:pPr>
            <w:r>
              <w:t>Observation 24</w:t>
            </w:r>
            <w:r>
              <w:tab/>
              <w:t>Beam management can be beneficial in case of multi-beam moving cell</w:t>
            </w:r>
          </w:p>
          <w:p w14:paraId="50695F09" w14:textId="77777777" w:rsidR="00914881" w:rsidRDefault="00914881" w:rsidP="00376D01">
            <w:pPr>
              <w:pStyle w:val="af4"/>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af4"/>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4"/>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af4"/>
              <w:numPr>
                <w:ilvl w:val="0"/>
                <w:numId w:val="3"/>
              </w:numPr>
            </w:pPr>
            <w:r>
              <w:t>Proposal 6</w:t>
            </w:r>
            <w:r>
              <w:tab/>
              <w:t>Focus on single-beam cell (option 1) as baseline without beam management</w:t>
            </w:r>
          </w:p>
          <w:p w14:paraId="15489228" w14:textId="77777777" w:rsidR="00914881" w:rsidRDefault="00914881" w:rsidP="00376D01">
            <w:pPr>
              <w:pStyle w:val="af4"/>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af4"/>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af4"/>
              <w:numPr>
                <w:ilvl w:val="0"/>
                <w:numId w:val="3"/>
              </w:numPr>
            </w:pPr>
            <w:r>
              <w:t>Proposal 9</w:t>
            </w:r>
            <w:r>
              <w:tab/>
              <w:t>Bandwidth part indicator field on DCI should be unchanged</w:t>
            </w:r>
          </w:p>
          <w:p w14:paraId="2E4511BE" w14:textId="77777777" w:rsidR="00914881" w:rsidRDefault="00914881" w:rsidP="00376D01">
            <w:pPr>
              <w:pStyle w:val="af4"/>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af4"/>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af4"/>
              <w:numPr>
                <w:ilvl w:val="0"/>
                <w:numId w:val="3"/>
              </w:numPr>
            </w:pPr>
            <w:r>
              <w:t>Observation 6: BWP based frequency reuse will negatively impact the supported system capacity.</w:t>
            </w:r>
          </w:p>
          <w:p w14:paraId="77E8B1F8" w14:textId="77777777" w:rsidR="00914881" w:rsidRDefault="00914881" w:rsidP="00376D01">
            <w:pPr>
              <w:pStyle w:val="af4"/>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4"/>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af4"/>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4"/>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af4"/>
              <w:numPr>
                <w:ilvl w:val="0"/>
                <w:numId w:val="3"/>
              </w:numPr>
            </w:pPr>
            <w:r>
              <w:t>Observation 9: In some cases, a UE cannot be expected to reliably detect the used DL polarization.</w:t>
            </w:r>
          </w:p>
          <w:p w14:paraId="3FD0BC97" w14:textId="77777777" w:rsidR="00914881" w:rsidRDefault="00914881" w:rsidP="00376D01">
            <w:pPr>
              <w:pStyle w:val="af4"/>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af4"/>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4"/>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4"/>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af4"/>
              <w:numPr>
                <w:ilvl w:val="0"/>
                <w:numId w:val="3"/>
              </w:numPr>
            </w:pPr>
            <w:r>
              <w:t xml:space="preserve">Proposal 1: Promoting the discussion on beam management with high priority.  </w:t>
            </w:r>
          </w:p>
          <w:p w14:paraId="549DC593" w14:textId="77777777" w:rsidR="00914881" w:rsidRDefault="00914881" w:rsidP="00376D01">
            <w:pPr>
              <w:pStyle w:val="af4"/>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4"/>
              <w:numPr>
                <w:ilvl w:val="0"/>
                <w:numId w:val="3"/>
              </w:numPr>
            </w:pPr>
            <w:r>
              <w:t>Proposal 3: Basic assumption on the UE capability w.r.t the polarization should be clarified.</w:t>
            </w:r>
          </w:p>
          <w:p w14:paraId="083F344C" w14:textId="77777777" w:rsidR="00914881" w:rsidRDefault="00914881" w:rsidP="00376D01">
            <w:pPr>
              <w:pStyle w:val="af4"/>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4"/>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4"/>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4"/>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af4"/>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af4"/>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af4"/>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af4"/>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af4"/>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4"/>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4"/>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4"/>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af4"/>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af4"/>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lastRenderedPageBreak/>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33.35pt" o:ole="">
            <v:imagedata r:id="rId13" o:title=""/>
          </v:shape>
          <o:OLEObject Type="Embed" ProgID="Visio.Drawing.15" ShapeID="_x0000_i1025" DrawAspect="Content" ObjectID="_1659807390"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pt;height:138.35pt" o:ole="">
            <v:imagedata r:id="rId16" o:title=""/>
          </v:shape>
          <o:OLEObject Type="Embed" ProgID="Visio.Drawing.15" ShapeID="_x0000_i1026" DrawAspect="Content" ObjectID="_1659807391"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4"/>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4"/>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af4"/>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4"/>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4"/>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af4"/>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af4"/>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af4"/>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af4"/>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af4"/>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af0"/>
        <w:rPr>
          <w:u w:val="single"/>
        </w:rPr>
      </w:pPr>
      <w:r w:rsidRPr="00170FBF">
        <w:rPr>
          <w:u w:val="single"/>
        </w:rPr>
        <w:t>TCI State Indication:</w:t>
      </w:r>
    </w:p>
    <w:p w14:paraId="01659028" w14:textId="43D55DC5" w:rsidR="002D2546" w:rsidRDefault="002D2546" w:rsidP="00A80AA6">
      <w:pPr>
        <w:pStyle w:val="af0"/>
      </w:pPr>
      <w:r>
        <w:t>Ericsson proposed to discuss the fo</w:t>
      </w:r>
      <w:r w:rsidR="00D50E17">
        <w:t xml:space="preserve">llowing for beam management </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0"/>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af0"/>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0"/>
      </w:pPr>
    </w:p>
    <w:p w14:paraId="30EC7201" w14:textId="42B7B605" w:rsidR="00904443" w:rsidRPr="00170FBF" w:rsidRDefault="00170FBF" w:rsidP="002D2546">
      <w:pPr>
        <w:pStyle w:val="af0"/>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af0"/>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af0"/>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0"/>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af4"/>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4"/>
              <w:numPr>
                <w:ilvl w:val="0"/>
                <w:numId w:val="33"/>
              </w:numPr>
              <w:autoSpaceDE w:val="0"/>
              <w:autoSpaceDN w:val="0"/>
              <w:adjustRightInd w:val="0"/>
              <w:snapToGrid w:val="0"/>
            </w:pPr>
            <w:r w:rsidRPr="006C123A">
              <w:t>SSB arrangements</w:t>
            </w:r>
          </w:p>
          <w:p w14:paraId="0DF5E7A5" w14:textId="77777777" w:rsidR="00170FBF" w:rsidRDefault="00170FBF" w:rsidP="00376D01">
            <w:pPr>
              <w:pStyle w:val="af4"/>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4"/>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4"/>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4"/>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4"/>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75pt;height:263.25pt" o:ole="">
                  <v:imagedata r:id="rId18" o:title=""/>
                </v:shape>
                <o:OLEObject Type="Embed" ProgID="Visio.Drawing.15" ShapeID="_x0000_i1027" DrawAspect="Content" ObjectID="_1659807392"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lastRenderedPageBreak/>
              <w:t>F</w:t>
            </w:r>
            <w:r w:rsidRPr="00143DC1">
              <w:rPr>
                <w:rFonts w:eastAsia="Malgun Gothic"/>
                <w:lang w:eastAsia="ko-KR"/>
              </w:rPr>
              <w:t xml:space="preserve">or proposal #4-2: support </w:t>
            </w:r>
          </w:p>
          <w:p w14:paraId="5A7CF289" w14:textId="77777777" w:rsidR="00170FBF" w:rsidRPr="00143DC1" w:rsidRDefault="00170FBF" w:rsidP="00376D01">
            <w:pPr>
              <w:pStyle w:val="af0"/>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0"/>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af0"/>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0"/>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66081B4D" w:rsidR="004F06AD" w:rsidRDefault="004F06AD" w:rsidP="004F06AD">
      <w:pPr>
        <w:pStyle w:val="af0"/>
      </w:pPr>
      <w:r>
        <w:t>Qualcomm propose</w:t>
      </w:r>
      <w:r w:rsidR="00CE4A0C">
        <w:t>d to consider the following</w:t>
      </w:r>
      <w:r>
        <w:t>:</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4D9840FA" w:rsidR="00DD0312" w:rsidRDefault="00DD0312" w:rsidP="00DD0312">
      <w:pPr>
        <w:pStyle w:val="af0"/>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af0"/>
      </w:pPr>
    </w:p>
    <w:p w14:paraId="55F4C8A9" w14:textId="1F3CE418" w:rsidR="009A7B3C" w:rsidRDefault="009A7B3C" w:rsidP="00D50E17">
      <w:pPr>
        <w:pStyle w:val="3"/>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af0"/>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0"/>
      </w:pPr>
      <w:r>
        <w:t xml:space="preserve">Several companies discussed signalling mechanisms for polarisation: </w:t>
      </w:r>
    </w:p>
    <w:p w14:paraId="37A324F8" w14:textId="558EB696"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af0"/>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af0"/>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0"/>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0"/>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af4"/>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6"/>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0"/>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0"/>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af0"/>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af0"/>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0"/>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af0"/>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af0"/>
              <w:spacing w:line="256" w:lineRule="auto"/>
              <w:rPr>
                <w:rFonts w:cs="Arial"/>
              </w:rPr>
            </w:pPr>
            <w:r>
              <w:rPr>
                <w:rFonts w:cs="Arial"/>
              </w:rPr>
              <w:t>SS</w:t>
            </w:r>
          </w:p>
        </w:tc>
        <w:tc>
          <w:tcPr>
            <w:tcW w:w="7834" w:type="dxa"/>
          </w:tcPr>
          <w:p w14:paraId="10156BA0" w14:textId="3063446E" w:rsidR="00FE0768" w:rsidRDefault="001334D8" w:rsidP="00376D01">
            <w:pPr>
              <w:pStyle w:val="af0"/>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af0"/>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af0"/>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af0"/>
              <w:numPr>
                <w:ilvl w:val="0"/>
                <w:numId w:val="12"/>
              </w:numPr>
              <w:spacing w:line="256" w:lineRule="auto"/>
              <w:rPr>
                <w:rFonts w:eastAsia="MS Mincho" w:cs="Arial"/>
                <w:lang w:eastAsia="ja-JP"/>
              </w:rPr>
            </w:pPr>
            <w:r>
              <w:rPr>
                <w:rFonts w:eastAsia="MS Mincho" w:cs="Arial"/>
                <w:i/>
                <w:iCs/>
                <w:lang w:eastAsia="ja-JP"/>
              </w:rPr>
              <w:t>The</w:t>
            </w:r>
            <w:r>
              <w:rPr>
                <w:rFonts w:eastAsia="MS Mincho" w:cs="Arial"/>
                <w:i/>
                <w:iCs/>
                <w:lang w:eastAsia="ja-JP"/>
              </w:rPr>
              <w:t xml:space="preserv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ssociation of SSB</w:t>
            </w:r>
            <w:r>
              <w:rPr>
                <w:rFonts w:eastAsia="MS Mincho" w:cs="Arial"/>
                <w:i/>
                <w:iCs/>
                <w:lang w:eastAsia="ja-JP"/>
              </w:rPr>
              <w:t>s</w:t>
            </w:r>
            <w:r>
              <w:rPr>
                <w:rFonts w:eastAsia="MS Mincho" w:cs="Arial"/>
                <w:i/>
                <w:iCs/>
                <w:lang w:eastAsia="ja-JP"/>
              </w:rPr>
              <w:t xml:space="preserve">,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77777777" w:rsidR="00C94637" w:rsidRDefault="00C94637" w:rsidP="00C94637">
            <w:pPr>
              <w:pStyle w:val="af0"/>
              <w:spacing w:line="256" w:lineRule="auto"/>
              <w:rPr>
                <w:rFonts w:cs="Arial"/>
              </w:rPr>
            </w:pPr>
          </w:p>
        </w:tc>
        <w:tc>
          <w:tcPr>
            <w:tcW w:w="7834" w:type="dxa"/>
          </w:tcPr>
          <w:p w14:paraId="5CCA40C6" w14:textId="77777777" w:rsidR="00C94637" w:rsidRDefault="00C94637" w:rsidP="00C94637">
            <w:pPr>
              <w:pStyle w:val="af0"/>
              <w:spacing w:line="256" w:lineRule="auto"/>
              <w:rPr>
                <w:rFonts w:cs="Arial"/>
              </w:rPr>
            </w:pPr>
          </w:p>
        </w:tc>
      </w:tr>
      <w:tr w:rsidR="00C94637" w14:paraId="234CC634" w14:textId="77777777" w:rsidTr="00376D01">
        <w:tc>
          <w:tcPr>
            <w:tcW w:w="1795" w:type="dxa"/>
          </w:tcPr>
          <w:p w14:paraId="3943BBC0" w14:textId="77777777" w:rsidR="00C94637" w:rsidRDefault="00C94637" w:rsidP="00C94637">
            <w:pPr>
              <w:pStyle w:val="af0"/>
              <w:spacing w:line="256" w:lineRule="auto"/>
              <w:rPr>
                <w:rFonts w:cs="Arial"/>
              </w:rPr>
            </w:pPr>
          </w:p>
        </w:tc>
        <w:tc>
          <w:tcPr>
            <w:tcW w:w="7834" w:type="dxa"/>
          </w:tcPr>
          <w:p w14:paraId="76868FEF" w14:textId="77777777" w:rsidR="00C94637" w:rsidRDefault="00C94637" w:rsidP="00C94637">
            <w:pPr>
              <w:pStyle w:val="af0"/>
              <w:spacing w:line="256" w:lineRule="auto"/>
              <w:rPr>
                <w:rFonts w:cs="Arial"/>
              </w:rPr>
            </w:pPr>
          </w:p>
        </w:tc>
      </w:tr>
      <w:tr w:rsidR="00C94637" w14:paraId="453C9D9E" w14:textId="77777777" w:rsidTr="00376D01">
        <w:tc>
          <w:tcPr>
            <w:tcW w:w="1795" w:type="dxa"/>
          </w:tcPr>
          <w:p w14:paraId="535C6E77" w14:textId="77777777" w:rsidR="00C94637" w:rsidRDefault="00C94637" w:rsidP="00C94637">
            <w:pPr>
              <w:pStyle w:val="af0"/>
              <w:spacing w:line="256" w:lineRule="auto"/>
              <w:rPr>
                <w:rFonts w:cs="Arial"/>
              </w:rPr>
            </w:pPr>
          </w:p>
        </w:tc>
        <w:tc>
          <w:tcPr>
            <w:tcW w:w="7834" w:type="dxa"/>
          </w:tcPr>
          <w:p w14:paraId="1C06A034" w14:textId="77777777" w:rsidR="00C94637" w:rsidRDefault="00C94637" w:rsidP="00C94637">
            <w:pPr>
              <w:pStyle w:val="af0"/>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6"/>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0"/>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0"/>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5F813701" w14:textId="656F95D7" w:rsidR="00FE0768" w:rsidRPr="00376D01" w:rsidRDefault="00376D01" w:rsidP="00376D01">
            <w:pPr>
              <w:pStyle w:val="af0"/>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af0"/>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af0"/>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af0"/>
              <w:spacing w:line="256" w:lineRule="auto"/>
              <w:rPr>
                <w:rFonts w:cs="Arial"/>
              </w:rPr>
            </w:pPr>
            <w:r>
              <w:rPr>
                <w:rFonts w:cs="Arial"/>
              </w:rPr>
              <w:t>SS</w:t>
            </w:r>
          </w:p>
        </w:tc>
        <w:tc>
          <w:tcPr>
            <w:tcW w:w="7834" w:type="dxa"/>
          </w:tcPr>
          <w:p w14:paraId="72DBF5A3" w14:textId="3E0C904C" w:rsidR="00FE0768" w:rsidRDefault="001334D8" w:rsidP="00376D01">
            <w:pPr>
              <w:pStyle w:val="af0"/>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af0"/>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af0"/>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77777777" w:rsidR="00BE0022" w:rsidRDefault="00BE0022" w:rsidP="00BE0022">
            <w:pPr>
              <w:pStyle w:val="af0"/>
              <w:spacing w:line="256" w:lineRule="auto"/>
              <w:rPr>
                <w:rFonts w:cs="Arial"/>
              </w:rPr>
            </w:pPr>
          </w:p>
        </w:tc>
        <w:tc>
          <w:tcPr>
            <w:tcW w:w="7834" w:type="dxa"/>
          </w:tcPr>
          <w:p w14:paraId="618B7616" w14:textId="77777777" w:rsidR="00BE0022" w:rsidRDefault="00BE0022" w:rsidP="00BE0022">
            <w:pPr>
              <w:pStyle w:val="af0"/>
              <w:spacing w:line="256" w:lineRule="auto"/>
              <w:rPr>
                <w:rFonts w:cs="Arial"/>
              </w:rPr>
            </w:pPr>
          </w:p>
        </w:tc>
      </w:tr>
      <w:tr w:rsidR="00BE0022" w14:paraId="2BFE5669" w14:textId="77777777" w:rsidTr="00376D01">
        <w:tc>
          <w:tcPr>
            <w:tcW w:w="1795" w:type="dxa"/>
          </w:tcPr>
          <w:p w14:paraId="6EC955A8" w14:textId="77777777" w:rsidR="00BE0022" w:rsidRDefault="00BE0022" w:rsidP="00BE0022">
            <w:pPr>
              <w:pStyle w:val="af0"/>
              <w:spacing w:line="256" w:lineRule="auto"/>
              <w:rPr>
                <w:rFonts w:cs="Arial"/>
              </w:rPr>
            </w:pPr>
          </w:p>
        </w:tc>
        <w:tc>
          <w:tcPr>
            <w:tcW w:w="7834" w:type="dxa"/>
          </w:tcPr>
          <w:p w14:paraId="3CE8046B" w14:textId="77777777" w:rsidR="00BE0022" w:rsidRDefault="00BE0022" w:rsidP="00BE0022">
            <w:pPr>
              <w:pStyle w:val="af0"/>
              <w:spacing w:line="256" w:lineRule="auto"/>
              <w:rPr>
                <w:rFonts w:cs="Arial"/>
              </w:rPr>
            </w:pPr>
          </w:p>
        </w:tc>
      </w:tr>
      <w:tr w:rsidR="00BE0022" w14:paraId="58B3DC58" w14:textId="77777777" w:rsidTr="00376D01">
        <w:tc>
          <w:tcPr>
            <w:tcW w:w="1795" w:type="dxa"/>
          </w:tcPr>
          <w:p w14:paraId="5745D64E" w14:textId="77777777" w:rsidR="00BE0022" w:rsidRDefault="00BE0022" w:rsidP="00BE0022">
            <w:pPr>
              <w:pStyle w:val="af0"/>
              <w:spacing w:line="256" w:lineRule="auto"/>
              <w:rPr>
                <w:rFonts w:cs="Arial"/>
              </w:rPr>
            </w:pPr>
          </w:p>
        </w:tc>
        <w:tc>
          <w:tcPr>
            <w:tcW w:w="7834" w:type="dxa"/>
          </w:tcPr>
          <w:p w14:paraId="2D3B5836" w14:textId="77777777" w:rsidR="00BE0022" w:rsidRDefault="00BE0022" w:rsidP="00BE0022">
            <w:pPr>
              <w:pStyle w:val="af0"/>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0"/>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0"/>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0"/>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af0"/>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0"/>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0"/>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0"/>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6"/>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af0"/>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af0"/>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af0"/>
              <w:spacing w:line="256" w:lineRule="auto"/>
              <w:rPr>
                <w:rFonts w:cs="Arial"/>
              </w:rPr>
            </w:pPr>
            <w:r>
              <w:rPr>
                <w:rFonts w:cs="Arial"/>
              </w:rPr>
              <w:t>SS</w:t>
            </w:r>
          </w:p>
        </w:tc>
        <w:tc>
          <w:tcPr>
            <w:tcW w:w="7834" w:type="dxa"/>
          </w:tcPr>
          <w:p w14:paraId="7BB6D478" w14:textId="77777777" w:rsidR="00FE0768" w:rsidRDefault="001334D8" w:rsidP="00376D01">
            <w:pPr>
              <w:pStyle w:val="af0"/>
              <w:spacing w:line="256" w:lineRule="auto"/>
              <w:rPr>
                <w:rFonts w:cs="Arial"/>
              </w:rPr>
            </w:pPr>
            <w:r>
              <w:rPr>
                <w:rFonts w:cs="Arial"/>
              </w:rPr>
              <w:t>Propose to change the wording as below.</w:t>
            </w:r>
          </w:p>
          <w:p w14:paraId="45B24D28" w14:textId="1009FD97" w:rsidR="001334D8" w:rsidRDefault="001334D8" w:rsidP="001334D8">
            <w:pPr>
              <w:pStyle w:val="af0"/>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af0"/>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af0"/>
              <w:spacing w:line="256" w:lineRule="auto"/>
              <w:rPr>
                <w:rFonts w:cs="Arial"/>
              </w:rPr>
            </w:pPr>
            <w:r>
              <w:rPr>
                <w:rFonts w:eastAsiaTheme="minorEastAsia" w:cs="Arial" w:hint="eastAsia"/>
                <w:lang w:eastAsia="zh-CN"/>
              </w:rPr>
              <w:lastRenderedPageBreak/>
              <w:t>X</w:t>
            </w:r>
            <w:r>
              <w:rPr>
                <w:rFonts w:eastAsiaTheme="minorEastAsia" w:cs="Arial"/>
                <w:lang w:eastAsia="zh-CN"/>
              </w:rPr>
              <w:t>iaomi</w:t>
            </w:r>
          </w:p>
        </w:tc>
        <w:tc>
          <w:tcPr>
            <w:tcW w:w="7834" w:type="dxa"/>
          </w:tcPr>
          <w:p w14:paraId="0D6EDF57" w14:textId="3EAD8546" w:rsidR="00C94637" w:rsidRDefault="00C94637" w:rsidP="00C94637">
            <w:pPr>
              <w:pStyle w:val="af0"/>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af0"/>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77777777" w:rsidR="00BE0022" w:rsidRDefault="00BE0022" w:rsidP="00BE0022">
            <w:pPr>
              <w:pStyle w:val="af0"/>
              <w:spacing w:line="256" w:lineRule="auto"/>
              <w:rPr>
                <w:rFonts w:cs="Arial"/>
              </w:rPr>
            </w:pPr>
          </w:p>
        </w:tc>
        <w:tc>
          <w:tcPr>
            <w:tcW w:w="7834" w:type="dxa"/>
          </w:tcPr>
          <w:p w14:paraId="7C91F7F5" w14:textId="77777777" w:rsidR="00BE0022" w:rsidRDefault="00BE0022" w:rsidP="00BE0022">
            <w:pPr>
              <w:pStyle w:val="af0"/>
              <w:spacing w:line="256" w:lineRule="auto"/>
              <w:rPr>
                <w:rFonts w:cs="Arial"/>
              </w:rPr>
            </w:pPr>
          </w:p>
        </w:tc>
      </w:tr>
      <w:tr w:rsidR="00BE0022" w14:paraId="55E6A689" w14:textId="77777777" w:rsidTr="00376D01">
        <w:tc>
          <w:tcPr>
            <w:tcW w:w="1795" w:type="dxa"/>
          </w:tcPr>
          <w:p w14:paraId="39ED99DC" w14:textId="77777777" w:rsidR="00BE0022" w:rsidRDefault="00BE0022" w:rsidP="00BE0022">
            <w:pPr>
              <w:pStyle w:val="af0"/>
              <w:spacing w:line="256" w:lineRule="auto"/>
              <w:rPr>
                <w:rFonts w:cs="Arial"/>
              </w:rPr>
            </w:pPr>
          </w:p>
        </w:tc>
        <w:tc>
          <w:tcPr>
            <w:tcW w:w="7834" w:type="dxa"/>
          </w:tcPr>
          <w:p w14:paraId="6B34712C" w14:textId="77777777" w:rsidR="00BE0022" w:rsidRDefault="00BE0022" w:rsidP="00BE0022">
            <w:pPr>
              <w:pStyle w:val="af0"/>
              <w:spacing w:line="256" w:lineRule="auto"/>
              <w:rPr>
                <w:rFonts w:cs="Arial"/>
              </w:rPr>
            </w:pPr>
          </w:p>
        </w:tc>
      </w:tr>
      <w:tr w:rsidR="00BE0022" w14:paraId="44F00314" w14:textId="77777777" w:rsidTr="00376D01">
        <w:tc>
          <w:tcPr>
            <w:tcW w:w="1795" w:type="dxa"/>
          </w:tcPr>
          <w:p w14:paraId="0C8FB1DC" w14:textId="77777777" w:rsidR="00BE0022" w:rsidRDefault="00BE0022" w:rsidP="00BE0022">
            <w:pPr>
              <w:pStyle w:val="af0"/>
              <w:spacing w:line="256" w:lineRule="auto"/>
              <w:rPr>
                <w:rFonts w:cs="Arial"/>
              </w:rPr>
            </w:pPr>
          </w:p>
        </w:tc>
        <w:tc>
          <w:tcPr>
            <w:tcW w:w="7834" w:type="dxa"/>
          </w:tcPr>
          <w:p w14:paraId="7FA70176" w14:textId="77777777" w:rsidR="00BE0022" w:rsidRDefault="00BE0022" w:rsidP="00BE0022">
            <w:pPr>
              <w:pStyle w:val="af0"/>
              <w:spacing w:line="256" w:lineRule="auto"/>
              <w:rPr>
                <w:rFonts w:cs="Arial"/>
              </w:rPr>
            </w:pP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8" type="#_x0000_t75" style="width:146.8pt;height:93.9pt" o:ole="">
            <v:imagedata r:id="rId24" o:title=""/>
          </v:shape>
          <o:OLEObject Type="Embed" ProgID="Visio.Drawing.15" ShapeID="_x0000_i1028" DrawAspect="Content" ObjectID="_1659807393" r:id="rId25"/>
        </w:object>
      </w:r>
      <w:r>
        <w:object w:dxaOrig="13621" w:dyaOrig="3205" w14:anchorId="3C221396">
          <v:shape id="_x0000_i1029" type="#_x0000_t75" style="width:333.7pt;height:79.2pt" o:ole="">
            <v:imagedata r:id="rId26" o:title=""/>
          </v:shape>
          <o:OLEObject Type="Embed" ProgID="Visio.Drawing.15" ShapeID="_x0000_i1029" DrawAspect="Content" ObjectID="_1659807394" r:id="rId27"/>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186CB8C2" w14:textId="1DF8BC00" w:rsidR="009A4A21" w:rsidRDefault="009A4A21" w:rsidP="009A4A21">
      <w:pPr>
        <w:pStyle w:val="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0"/>
        <w:rPr>
          <w:lang w:eastAsia="ko-KR"/>
        </w:rPr>
      </w:pPr>
      <w:r>
        <w:rPr>
          <w:lang w:eastAsia="ko-KR"/>
        </w:rPr>
        <w:t>CMCC, ZTE, MediaTek proposed to move ATG discussions to AI 8.4.1, 8.4.2, 8.4.3</w:t>
      </w:r>
    </w:p>
    <w:p w14:paraId="4E87ABED" w14:textId="517A2D43" w:rsidR="009A4A21" w:rsidRDefault="009A4A21" w:rsidP="000E2E4B">
      <w:pPr>
        <w:pStyle w:val="af0"/>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af0"/>
              <w:spacing w:line="256" w:lineRule="auto"/>
              <w:rPr>
                <w:rFonts w:eastAsiaTheme="minorEastAsia" w:cs="Arial"/>
              </w:rPr>
            </w:pPr>
            <w:r>
              <w:rPr>
                <w:rFonts w:eastAsiaTheme="minorEastAsia"/>
                <w:lang w:eastAsia="zh-CN"/>
              </w:rPr>
              <w:lastRenderedPageBreak/>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af0"/>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af6"/>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0"/>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af0"/>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af0"/>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af0"/>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af0"/>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af0"/>
              <w:spacing w:line="256" w:lineRule="auto"/>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05B7A14A" w14:textId="7573F1F8" w:rsidR="00FE0768" w:rsidRDefault="00255F77" w:rsidP="00376D01">
            <w:pPr>
              <w:pStyle w:val="af0"/>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af0"/>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af0"/>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af0"/>
              <w:spacing w:line="256" w:lineRule="auto"/>
              <w:rPr>
                <w:rFonts w:eastAsiaTheme="minorEastAsia" w:cs="Arial"/>
                <w:lang w:eastAsia="zh-CN"/>
              </w:rPr>
            </w:pPr>
          </w:p>
        </w:tc>
      </w:tr>
      <w:tr w:rsidR="00FE0768" w14:paraId="2B634D41" w14:textId="77777777" w:rsidTr="00376D01">
        <w:tc>
          <w:tcPr>
            <w:tcW w:w="1795" w:type="dxa"/>
          </w:tcPr>
          <w:p w14:paraId="6AD759E0" w14:textId="4AAC7779" w:rsidR="00FE0768" w:rsidRDefault="00FE0768" w:rsidP="00376D01">
            <w:pPr>
              <w:pStyle w:val="af0"/>
              <w:spacing w:line="256" w:lineRule="auto"/>
              <w:rPr>
                <w:rFonts w:cs="Arial"/>
              </w:rPr>
            </w:pPr>
            <w:bookmarkStart w:id="4" w:name="_GoBack"/>
            <w:bookmarkEnd w:id="4"/>
          </w:p>
        </w:tc>
        <w:tc>
          <w:tcPr>
            <w:tcW w:w="7834" w:type="dxa"/>
          </w:tcPr>
          <w:p w14:paraId="629FE6BA" w14:textId="39C372A4" w:rsidR="00FE0768" w:rsidRPr="00EB1769" w:rsidRDefault="00EB1769" w:rsidP="00AA62A6">
            <w:pPr>
              <w:pStyle w:val="af0"/>
              <w:spacing w:line="256" w:lineRule="auto"/>
              <w:rPr>
                <w:rFonts w:eastAsiaTheme="minorEastAsia" w:cs="Arial"/>
                <w:lang w:eastAsia="zh-CN"/>
              </w:rPr>
            </w:pPr>
            <w:r>
              <w:rPr>
                <w:rFonts w:eastAsiaTheme="minorEastAsia" w:cs="Arial"/>
                <w:lang w:eastAsia="zh-CN"/>
              </w:rPr>
              <w:t xml:space="preserve"> </w:t>
            </w:r>
          </w:p>
        </w:tc>
      </w:tr>
      <w:tr w:rsidR="00FE0768" w14:paraId="07B31878" w14:textId="77777777" w:rsidTr="00376D01">
        <w:tc>
          <w:tcPr>
            <w:tcW w:w="1795" w:type="dxa"/>
          </w:tcPr>
          <w:p w14:paraId="1B978EBB" w14:textId="77777777" w:rsidR="00FE0768" w:rsidRDefault="00FE0768" w:rsidP="00376D01">
            <w:pPr>
              <w:pStyle w:val="af0"/>
              <w:spacing w:line="256" w:lineRule="auto"/>
              <w:rPr>
                <w:rFonts w:cs="Arial"/>
              </w:rPr>
            </w:pPr>
          </w:p>
        </w:tc>
        <w:tc>
          <w:tcPr>
            <w:tcW w:w="7834" w:type="dxa"/>
          </w:tcPr>
          <w:p w14:paraId="204B66CA" w14:textId="77777777" w:rsidR="00FE0768" w:rsidRDefault="00FE0768" w:rsidP="00376D01">
            <w:pPr>
              <w:pStyle w:val="af0"/>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af0"/>
              <w:spacing w:line="256" w:lineRule="auto"/>
              <w:rPr>
                <w:rFonts w:cs="Arial"/>
              </w:rPr>
            </w:pPr>
          </w:p>
        </w:tc>
        <w:tc>
          <w:tcPr>
            <w:tcW w:w="7834" w:type="dxa"/>
          </w:tcPr>
          <w:p w14:paraId="323C8FEA" w14:textId="77777777" w:rsidR="00FE0768" w:rsidRDefault="00FE0768" w:rsidP="00376D01">
            <w:pPr>
              <w:pStyle w:val="af0"/>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af0"/>
              <w:spacing w:line="256" w:lineRule="auto"/>
              <w:rPr>
                <w:rFonts w:cs="Arial"/>
              </w:rPr>
            </w:pPr>
          </w:p>
        </w:tc>
        <w:tc>
          <w:tcPr>
            <w:tcW w:w="7834" w:type="dxa"/>
          </w:tcPr>
          <w:p w14:paraId="728A49B0" w14:textId="77777777" w:rsidR="00FE0768" w:rsidRDefault="00FE0768" w:rsidP="00376D01">
            <w:pPr>
              <w:pStyle w:val="af0"/>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af0"/>
              <w:spacing w:line="256" w:lineRule="auto"/>
              <w:rPr>
                <w:rFonts w:cs="Arial"/>
              </w:rPr>
            </w:pPr>
          </w:p>
        </w:tc>
        <w:tc>
          <w:tcPr>
            <w:tcW w:w="7834" w:type="dxa"/>
          </w:tcPr>
          <w:p w14:paraId="2577F109" w14:textId="77777777" w:rsidR="00FE0768" w:rsidRDefault="00FE0768" w:rsidP="00376D01">
            <w:pPr>
              <w:pStyle w:val="af0"/>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af0"/>
              <w:spacing w:line="256" w:lineRule="auto"/>
              <w:rPr>
                <w:rFonts w:cs="Arial"/>
              </w:rPr>
            </w:pPr>
          </w:p>
        </w:tc>
        <w:tc>
          <w:tcPr>
            <w:tcW w:w="7834" w:type="dxa"/>
          </w:tcPr>
          <w:p w14:paraId="30D2E4FB" w14:textId="77777777" w:rsidR="00FE0768" w:rsidRDefault="00FE0768" w:rsidP="00376D01">
            <w:pPr>
              <w:pStyle w:val="af0"/>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af4"/>
              <w:numPr>
                <w:ilvl w:val="0"/>
                <w:numId w:val="3"/>
              </w:numPr>
              <w:autoSpaceDE w:val="0"/>
              <w:autoSpaceDN w:val="0"/>
              <w:adjustRightInd w:val="0"/>
              <w:snapToGrid w:val="0"/>
              <w:spacing w:after="0"/>
            </w:pPr>
            <w:r>
              <w:lastRenderedPageBreak/>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af4"/>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4"/>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af4"/>
              <w:numPr>
                <w:ilvl w:val="0"/>
                <w:numId w:val="3"/>
              </w:numPr>
            </w:pPr>
            <w:r>
              <w:t>Observation 2: The gNB location relative to the NTN-GW may impact the NTN user experience.</w:t>
            </w:r>
          </w:p>
          <w:p w14:paraId="6E0BDC5D" w14:textId="77777777" w:rsidR="00EA24E0" w:rsidRDefault="00EA24E0" w:rsidP="00594A63">
            <w:pPr>
              <w:pStyle w:val="af4"/>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af4"/>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4"/>
              <w:numPr>
                <w:ilvl w:val="0"/>
                <w:numId w:val="3"/>
              </w:numPr>
            </w:pPr>
            <w:r w:rsidRPr="000A3273">
              <w:lastRenderedPageBreak/>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af4"/>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4"/>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af4"/>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4"/>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4"/>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af4"/>
              <w:numPr>
                <w:ilvl w:val="0"/>
                <w:numId w:val="3"/>
              </w:numPr>
            </w:pPr>
            <w:r>
              <w:t>Proposal 10: RAN1 to discuss which GNSS assistance information is available to the NTN UE.</w:t>
            </w:r>
          </w:p>
          <w:p w14:paraId="208B0006" w14:textId="77777777" w:rsidR="00EA24E0" w:rsidRDefault="00EA24E0" w:rsidP="00594A63">
            <w:pPr>
              <w:pStyle w:val="af4"/>
              <w:numPr>
                <w:ilvl w:val="0"/>
                <w:numId w:val="3"/>
              </w:numPr>
            </w:pPr>
            <w:r>
              <w:t>Proposal 11: RAN1 to define at least one GNSS accuracy model in 3D space and with time varing behaviour.</w:t>
            </w:r>
          </w:p>
          <w:p w14:paraId="0F8CBAED" w14:textId="77777777" w:rsidR="00EA24E0" w:rsidRDefault="00EA24E0" w:rsidP="00594A63">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af4"/>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lastRenderedPageBreak/>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af4"/>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af4"/>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af4"/>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af4"/>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4"/>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4"/>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af4"/>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af4"/>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af4"/>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w:t>
      </w:r>
      <w:r w:rsidR="00387208" w:rsidRPr="00387208">
        <w:rPr>
          <w:lang w:eastAsia="ko-KR"/>
        </w:rPr>
        <w:lastRenderedPageBreak/>
        <w:t xml:space="preserve">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lastRenderedPageBreak/>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lastRenderedPageBreak/>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6"/>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0"/>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af0"/>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af0"/>
              <w:spacing w:line="256" w:lineRule="auto"/>
              <w:rPr>
                <w:rFonts w:cs="Arial"/>
              </w:rPr>
            </w:pPr>
            <w:r>
              <w:rPr>
                <w:rFonts w:cs="Arial"/>
              </w:rPr>
              <w:t>SS</w:t>
            </w:r>
          </w:p>
        </w:tc>
        <w:tc>
          <w:tcPr>
            <w:tcW w:w="7834" w:type="dxa"/>
          </w:tcPr>
          <w:p w14:paraId="635A72A6" w14:textId="2F75860F" w:rsidR="00FE0768" w:rsidRDefault="001334D8" w:rsidP="00376D01">
            <w:pPr>
              <w:pStyle w:val="af0"/>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af0"/>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FE0768" w14:paraId="1DCFBCE6" w14:textId="77777777" w:rsidTr="00376D01">
        <w:tc>
          <w:tcPr>
            <w:tcW w:w="1795" w:type="dxa"/>
          </w:tcPr>
          <w:p w14:paraId="07B7DD48" w14:textId="77777777" w:rsidR="00FE0768" w:rsidRDefault="00FE0768" w:rsidP="00376D01">
            <w:pPr>
              <w:pStyle w:val="af0"/>
              <w:spacing w:line="256" w:lineRule="auto"/>
              <w:rPr>
                <w:rFonts w:cs="Arial"/>
              </w:rPr>
            </w:pPr>
          </w:p>
        </w:tc>
        <w:tc>
          <w:tcPr>
            <w:tcW w:w="7834" w:type="dxa"/>
          </w:tcPr>
          <w:p w14:paraId="33B0B9AC" w14:textId="77777777" w:rsidR="00FE0768" w:rsidRDefault="00FE0768" w:rsidP="00376D01">
            <w:pPr>
              <w:pStyle w:val="af0"/>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af0"/>
              <w:spacing w:line="256" w:lineRule="auto"/>
              <w:rPr>
                <w:rFonts w:cs="Arial"/>
              </w:rPr>
            </w:pPr>
          </w:p>
        </w:tc>
        <w:tc>
          <w:tcPr>
            <w:tcW w:w="7834" w:type="dxa"/>
          </w:tcPr>
          <w:p w14:paraId="08C379B0" w14:textId="77777777" w:rsidR="00FE0768" w:rsidRDefault="00FE0768" w:rsidP="00376D01">
            <w:pPr>
              <w:pStyle w:val="af0"/>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af0"/>
              <w:spacing w:line="256" w:lineRule="auto"/>
              <w:rPr>
                <w:rFonts w:cs="Arial"/>
              </w:rPr>
            </w:pPr>
          </w:p>
        </w:tc>
        <w:tc>
          <w:tcPr>
            <w:tcW w:w="7834" w:type="dxa"/>
          </w:tcPr>
          <w:p w14:paraId="769E3357" w14:textId="77777777" w:rsidR="00FE0768" w:rsidRDefault="00FE0768" w:rsidP="00376D01">
            <w:pPr>
              <w:pStyle w:val="af0"/>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af0"/>
              <w:spacing w:line="256" w:lineRule="auto"/>
              <w:rPr>
                <w:rFonts w:cs="Arial"/>
              </w:rPr>
            </w:pPr>
          </w:p>
        </w:tc>
        <w:tc>
          <w:tcPr>
            <w:tcW w:w="7834" w:type="dxa"/>
          </w:tcPr>
          <w:p w14:paraId="3A4F3367" w14:textId="77777777" w:rsidR="00FE0768" w:rsidRDefault="00FE0768" w:rsidP="00376D01">
            <w:pPr>
              <w:pStyle w:val="af0"/>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af0"/>
              <w:spacing w:line="256" w:lineRule="auto"/>
              <w:rPr>
                <w:rFonts w:cs="Arial"/>
              </w:rPr>
            </w:pPr>
          </w:p>
        </w:tc>
        <w:tc>
          <w:tcPr>
            <w:tcW w:w="7834" w:type="dxa"/>
          </w:tcPr>
          <w:p w14:paraId="68346B49" w14:textId="77777777" w:rsidR="00FE0768" w:rsidRDefault="00FE0768" w:rsidP="00376D01">
            <w:pPr>
              <w:pStyle w:val="af0"/>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lastRenderedPageBreak/>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E1B8" w14:textId="77777777" w:rsidR="008F27DD" w:rsidRDefault="008F27DD">
      <w:r>
        <w:separator/>
      </w:r>
    </w:p>
  </w:endnote>
  <w:endnote w:type="continuationSeparator" w:id="0">
    <w:p w14:paraId="4DE80F57" w14:textId="77777777" w:rsidR="008F27DD" w:rsidRDefault="008F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4F768" w14:textId="77777777" w:rsidR="008F27DD" w:rsidRDefault="008F27DD">
      <w:r>
        <w:separator/>
      </w:r>
    </w:p>
  </w:footnote>
  <w:footnote w:type="continuationSeparator" w:id="0">
    <w:p w14:paraId="10C2BEEB" w14:textId="77777777" w:rsidR="008F27DD" w:rsidRDefault="008F2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列出段落1 Char,中等深浅网格 1 - 着色 21 Char,1st level - Bullet List Paragraph Char,List Paragraph1 Char,Lettre d'introduction Char,Paragrafo elenco Char,Normal bullet 2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22.vsdx"/><Relationship Id="rId25" Type="http://schemas.openxmlformats.org/officeDocument/2006/relationships/package" Target="embeddings/Microsoft_Visio___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__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11.vsdx"/><Relationship Id="rId22" Type="http://schemas.openxmlformats.org/officeDocument/2006/relationships/image" Target="media/image7.png"/><Relationship Id="rId27" Type="http://schemas.openxmlformats.org/officeDocument/2006/relationships/package" Target="embeddings/Microsoft_Visio___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938A815-1037-49A0-85B0-27D0D325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43</Pages>
  <Words>17360</Words>
  <Characters>98958</Characters>
  <Application>Microsoft Office Word</Application>
  <DocSecurity>0</DocSecurity>
  <Lines>824</Lines>
  <Paragraphs>232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116086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Huawei</cp:lastModifiedBy>
  <cp:revision>7</cp:revision>
  <cp:lastPrinted>2017-11-03T15:53:00Z</cp:lastPrinted>
  <dcterms:created xsi:type="dcterms:W3CDTF">2020-08-24T11:04:00Z</dcterms:created>
  <dcterms:modified xsi:type="dcterms:W3CDTF">2020-08-24T12:50:00Z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ies>
</file>