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en-GB"/>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6B744112" w:rsidR="00616D69" w:rsidRDefault="0057748E" w:rsidP="006E0F33">
            <w:pPr>
              <w:snapToGrid w:val="0"/>
              <w:spacing w:after="120"/>
              <w:ind w:left="357"/>
              <w:jc w:val="both"/>
              <w:rPr>
                <w:lang w:eastAsia="ja-JP"/>
              </w:rPr>
            </w:pPr>
            <w:r>
              <w:rPr>
                <w:lang w:eastAsia="ja-JP"/>
              </w:rPr>
              <w:t>Support</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lastRenderedPageBreak/>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en-GB"/>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lastRenderedPageBreak/>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1104103E" w:rsidR="0057748E" w:rsidRDefault="0084487A" w:rsidP="006E0F33">
            <w:pPr>
              <w:snapToGrid w:val="0"/>
              <w:rPr>
                <w:rFonts w:eastAsia="MS Mincho"/>
                <w:lang w:eastAsia="zh-CN"/>
              </w:rPr>
            </w:pPr>
            <w:r>
              <w:rPr>
                <w:rFonts w:eastAsia="MS Mincho"/>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lastRenderedPageBreak/>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881C6C">
        <w:trPr>
          <w:jc w:val="center"/>
        </w:trPr>
        <w:tc>
          <w:tcPr>
            <w:tcW w:w="2335"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40" w:type="dxa"/>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bookmarkStart w:id="2" w:name="_GoBack"/>
            <w:bookmarkEnd w:id="2"/>
            <w:r w:rsidR="00FD6D07">
              <w:t xml:space="preserve"> is questionable. Suggest to</w:t>
            </w:r>
            <w:r w:rsidR="00102BCA">
              <w:t xml:space="preserve"> </w:t>
            </w:r>
            <w:r w:rsidR="00FD6D07">
              <w:t xml:space="preserve">discuss </w:t>
            </w:r>
            <w:r w:rsidR="00FD6D07">
              <w:t xml:space="preserve">the exact </w:t>
            </w:r>
            <w:r w:rsidR="00102BCA">
              <w:t>solutions.</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5838A1" w14:paraId="539B2F8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8D7BCC"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ED31A0D" w14:textId="77777777" w:rsidR="005838A1" w:rsidRDefault="005838A1" w:rsidP="00A64B63">
            <w:pPr>
              <w:snapToGrid w:val="0"/>
              <w:rPr>
                <w:lang w:eastAsia="zh-CN"/>
              </w:rPr>
            </w:pPr>
          </w:p>
        </w:tc>
      </w:tr>
      <w:tr w:rsidR="005838A1" w14:paraId="039C25EA"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DAFBA7"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DF53918" w14:textId="77777777" w:rsidR="005838A1" w:rsidRDefault="005838A1" w:rsidP="00A64B63">
            <w:pPr>
              <w:snapToGrid w:val="0"/>
              <w:rPr>
                <w:lang w:eastAsia="zh-CN"/>
              </w:rPr>
            </w:pP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lastRenderedPageBreak/>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lastRenderedPageBreak/>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lastRenderedPageBreak/>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lastRenderedPageBreak/>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DA4D" w14:textId="77777777" w:rsidR="00FF733C" w:rsidRDefault="00FF733C">
      <w:pPr>
        <w:spacing w:after="0"/>
      </w:pPr>
      <w:r>
        <w:separator/>
      </w:r>
    </w:p>
  </w:endnote>
  <w:endnote w:type="continuationSeparator" w:id="0">
    <w:p w14:paraId="506BDCD4" w14:textId="77777777" w:rsidR="00FF733C" w:rsidRDefault="00FF7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A2B1CD1"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6E0F3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0F33">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781E" w14:textId="77777777" w:rsidR="00836A16" w:rsidRDefault="0083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0291" w14:textId="77777777" w:rsidR="00FF733C" w:rsidRDefault="00FF733C">
      <w:pPr>
        <w:spacing w:after="0"/>
      </w:pPr>
      <w:r>
        <w:separator/>
      </w:r>
    </w:p>
  </w:footnote>
  <w:footnote w:type="continuationSeparator" w:id="0">
    <w:p w14:paraId="1FB64792" w14:textId="77777777" w:rsidR="00FF733C" w:rsidRDefault="00FF73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64B1" w14:textId="77777777" w:rsidR="00836A16" w:rsidRDefault="00836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8A23" w14:textId="77777777" w:rsidR="00836A16" w:rsidRDefault="0083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62D2F5"/>
  <w15:docId w15:val="{1DAED897-9714-417F-B284-93DFF7AB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purl.org/dc/terms/"/>
    <ds:schemaRef ds:uri="cc9c437c-ae0c-4066-8d90-a0f7de78612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051EE-29CB-4A9D-ADC5-F5F6CB1D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21</Pages>
  <Words>9497</Words>
  <Characters>50416</Characters>
  <Application>Microsoft Office Word</Application>
  <DocSecurity>0</DocSecurity>
  <Lines>420</Lines>
  <Paragraphs>119</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59794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Xiao feng Wang</cp:lastModifiedBy>
  <cp:revision>20</cp:revision>
  <cp:lastPrinted>2011-11-09T07:49:00Z</cp:lastPrinted>
  <dcterms:created xsi:type="dcterms:W3CDTF">2020-08-19T19:34:00Z</dcterms:created>
  <dcterms:modified xsi:type="dcterms:W3CDTF">2020-08-19T19:48:00Z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0x010100EB28163D68FE8E4D9361964FDD814FC4</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