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Heading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Heading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TOC1"/>
            <w:rPr>
              <w:rFonts w:asciiTheme="minorHAnsi" w:eastAsiaTheme="minorEastAsia" w:hAnsiTheme="minorHAnsi" w:cstheme="minorHAnsi"/>
              <w:szCs w:val="22"/>
              <w:lang w:val="fr-FR" w:eastAsia="fr-FR"/>
            </w:rPr>
          </w:pPr>
          <w:r w:rsidRPr="00D11F72">
            <w:rPr>
              <w:rFonts w:asciiTheme="minorHAnsi" w:eastAsia="SimSun"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SimSun" w:hAnsiTheme="minorHAnsi" w:cstheme="minorHAnsi"/>
              <w:lang w:eastAsia="ja-JP"/>
            </w:rPr>
            <w:fldChar w:fldCharType="separate"/>
          </w:r>
          <w:hyperlink w:anchor="_Toc48903803" w:history="1">
            <w:r w:rsidR="00842FEE" w:rsidRPr="00D11F72">
              <w:rPr>
                <w:rStyle w:val="Hyperlink"/>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6328E7">
          <w:pPr>
            <w:pStyle w:val="TOC1"/>
            <w:rPr>
              <w:rFonts w:asciiTheme="minorHAnsi" w:eastAsiaTheme="minorEastAsia" w:hAnsiTheme="minorHAnsi" w:cstheme="minorHAnsi"/>
              <w:szCs w:val="22"/>
              <w:lang w:val="fr-FR" w:eastAsia="fr-FR"/>
            </w:rPr>
          </w:pPr>
          <w:hyperlink w:anchor="_Toc48903804" w:history="1">
            <w:r w:rsidR="00842FEE" w:rsidRPr="00D11F72">
              <w:rPr>
                <w:rStyle w:val="Hyperlink"/>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6328E7">
          <w:pPr>
            <w:pStyle w:val="TOC1"/>
            <w:rPr>
              <w:rFonts w:asciiTheme="minorHAnsi" w:eastAsiaTheme="minorEastAsia" w:hAnsiTheme="minorHAnsi" w:cstheme="minorHAnsi"/>
              <w:szCs w:val="22"/>
              <w:lang w:val="fr-FR" w:eastAsia="fr-FR"/>
            </w:rPr>
          </w:pPr>
          <w:hyperlink w:anchor="_Toc48903805" w:history="1">
            <w:r w:rsidR="00842FEE" w:rsidRPr="00D11F72">
              <w:rPr>
                <w:rStyle w:val="Hyperlink"/>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6328E7">
          <w:pPr>
            <w:pStyle w:val="TOC2"/>
            <w:rPr>
              <w:rFonts w:asciiTheme="minorHAnsi" w:eastAsiaTheme="minorEastAsia" w:hAnsiTheme="minorHAnsi" w:cstheme="minorHAnsi"/>
              <w:sz w:val="22"/>
              <w:szCs w:val="22"/>
              <w:lang w:val="fr-FR" w:eastAsia="fr-FR"/>
            </w:rPr>
          </w:pPr>
          <w:hyperlink w:anchor="_Toc48903806" w:history="1">
            <w:r w:rsidR="00842FEE" w:rsidRPr="00D11F72">
              <w:rPr>
                <w:rStyle w:val="Hyperlink"/>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6328E7">
          <w:pPr>
            <w:pStyle w:val="TOC1"/>
            <w:rPr>
              <w:rFonts w:asciiTheme="minorHAnsi" w:eastAsiaTheme="minorEastAsia" w:hAnsiTheme="minorHAnsi" w:cstheme="minorHAnsi"/>
              <w:szCs w:val="22"/>
              <w:lang w:val="fr-FR" w:eastAsia="fr-FR"/>
            </w:rPr>
          </w:pPr>
          <w:hyperlink w:anchor="_Toc48903807" w:history="1">
            <w:r w:rsidR="00842FEE" w:rsidRPr="00D11F72">
              <w:rPr>
                <w:rStyle w:val="Hyperlink"/>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6328E7">
          <w:pPr>
            <w:pStyle w:val="TOC2"/>
            <w:rPr>
              <w:rFonts w:asciiTheme="minorHAnsi" w:eastAsiaTheme="minorEastAsia" w:hAnsiTheme="minorHAnsi" w:cstheme="minorHAnsi"/>
              <w:sz w:val="22"/>
              <w:szCs w:val="22"/>
              <w:lang w:val="fr-FR" w:eastAsia="fr-FR"/>
            </w:rPr>
          </w:pPr>
          <w:hyperlink w:anchor="_Toc48903808" w:history="1">
            <w:r w:rsidR="00842FEE" w:rsidRPr="00D11F72">
              <w:rPr>
                <w:rStyle w:val="Hyperlink"/>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6328E7">
          <w:pPr>
            <w:pStyle w:val="TOC3"/>
            <w:rPr>
              <w:rFonts w:asciiTheme="minorHAnsi" w:eastAsiaTheme="minorEastAsia" w:hAnsiTheme="minorHAnsi" w:cstheme="minorHAnsi"/>
              <w:sz w:val="22"/>
              <w:szCs w:val="22"/>
              <w:lang w:val="fr-FR" w:eastAsia="fr-FR"/>
            </w:rPr>
          </w:pPr>
          <w:hyperlink w:anchor="_Toc48903809" w:history="1">
            <w:r w:rsidR="00842FEE" w:rsidRPr="00D11F72">
              <w:rPr>
                <w:rStyle w:val="Hyperlink"/>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6328E7">
          <w:pPr>
            <w:pStyle w:val="TOC3"/>
            <w:rPr>
              <w:rFonts w:asciiTheme="minorHAnsi" w:eastAsiaTheme="minorEastAsia" w:hAnsiTheme="minorHAnsi" w:cstheme="minorHAnsi"/>
              <w:sz w:val="22"/>
              <w:szCs w:val="22"/>
              <w:lang w:val="fr-FR" w:eastAsia="fr-FR"/>
            </w:rPr>
          </w:pPr>
          <w:hyperlink w:anchor="_Toc48903810" w:history="1">
            <w:r w:rsidR="00842FEE" w:rsidRPr="00D11F72">
              <w:rPr>
                <w:rStyle w:val="Hyperlink"/>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6328E7">
          <w:pPr>
            <w:pStyle w:val="TOC2"/>
            <w:rPr>
              <w:rFonts w:asciiTheme="minorHAnsi" w:eastAsiaTheme="minorEastAsia" w:hAnsiTheme="minorHAnsi" w:cstheme="minorHAnsi"/>
              <w:sz w:val="22"/>
              <w:szCs w:val="22"/>
              <w:lang w:val="fr-FR" w:eastAsia="fr-FR"/>
            </w:rPr>
          </w:pPr>
          <w:hyperlink w:anchor="_Toc48903811" w:history="1">
            <w:r w:rsidR="00842FEE" w:rsidRPr="00D11F72">
              <w:rPr>
                <w:rStyle w:val="Hyperlink"/>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6328E7">
          <w:pPr>
            <w:pStyle w:val="TOC2"/>
            <w:rPr>
              <w:rFonts w:asciiTheme="minorHAnsi" w:eastAsiaTheme="minorEastAsia" w:hAnsiTheme="minorHAnsi" w:cstheme="minorHAnsi"/>
              <w:sz w:val="22"/>
              <w:szCs w:val="22"/>
              <w:lang w:val="fr-FR" w:eastAsia="fr-FR"/>
            </w:rPr>
          </w:pPr>
          <w:hyperlink w:anchor="_Toc48903812" w:history="1">
            <w:r w:rsidR="00842FEE" w:rsidRPr="00D11F72">
              <w:rPr>
                <w:rStyle w:val="Hyperlink"/>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6328E7">
          <w:pPr>
            <w:pStyle w:val="TOC2"/>
            <w:rPr>
              <w:rFonts w:asciiTheme="minorHAnsi" w:eastAsiaTheme="minorEastAsia" w:hAnsiTheme="minorHAnsi" w:cstheme="minorHAnsi"/>
              <w:sz w:val="22"/>
              <w:szCs w:val="22"/>
              <w:lang w:val="fr-FR" w:eastAsia="fr-FR"/>
            </w:rPr>
          </w:pPr>
          <w:hyperlink w:anchor="_Toc48903813" w:history="1">
            <w:r w:rsidR="00842FEE" w:rsidRPr="00D11F72">
              <w:rPr>
                <w:rStyle w:val="Hyperlink"/>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6328E7">
          <w:pPr>
            <w:pStyle w:val="TOC2"/>
            <w:rPr>
              <w:rFonts w:asciiTheme="minorHAnsi" w:eastAsiaTheme="minorEastAsia" w:hAnsiTheme="minorHAnsi" w:cstheme="minorHAnsi"/>
              <w:sz w:val="22"/>
              <w:szCs w:val="22"/>
              <w:lang w:val="fr-FR" w:eastAsia="fr-FR"/>
            </w:rPr>
          </w:pPr>
          <w:hyperlink w:anchor="_Toc48903814" w:history="1">
            <w:r w:rsidR="00842FEE" w:rsidRPr="00D11F72">
              <w:rPr>
                <w:rStyle w:val="Hyperlink"/>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6328E7">
          <w:pPr>
            <w:pStyle w:val="TOC2"/>
            <w:rPr>
              <w:rFonts w:asciiTheme="minorHAnsi" w:eastAsiaTheme="minorEastAsia" w:hAnsiTheme="minorHAnsi" w:cstheme="minorHAnsi"/>
              <w:sz w:val="22"/>
              <w:szCs w:val="22"/>
              <w:lang w:val="fr-FR" w:eastAsia="fr-FR"/>
            </w:rPr>
          </w:pPr>
          <w:hyperlink w:anchor="_Toc48903815" w:history="1">
            <w:r w:rsidR="00842FEE" w:rsidRPr="00D11F72">
              <w:rPr>
                <w:rStyle w:val="Hyperlink"/>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6328E7">
          <w:pPr>
            <w:pStyle w:val="TOC1"/>
            <w:rPr>
              <w:rFonts w:asciiTheme="minorHAnsi" w:eastAsiaTheme="minorEastAsia" w:hAnsiTheme="minorHAnsi" w:cstheme="minorHAnsi"/>
              <w:szCs w:val="22"/>
              <w:lang w:val="fr-FR" w:eastAsia="fr-FR"/>
            </w:rPr>
          </w:pPr>
          <w:hyperlink w:anchor="_Toc48903816" w:history="1">
            <w:r w:rsidR="00842FEE" w:rsidRPr="00D11F72">
              <w:rPr>
                <w:rStyle w:val="Hyperlink"/>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6328E7">
          <w:pPr>
            <w:pStyle w:val="TOC2"/>
            <w:rPr>
              <w:rFonts w:asciiTheme="minorHAnsi" w:eastAsiaTheme="minorEastAsia" w:hAnsiTheme="minorHAnsi" w:cstheme="minorHAnsi"/>
              <w:sz w:val="22"/>
              <w:szCs w:val="22"/>
              <w:lang w:val="fr-FR" w:eastAsia="fr-FR"/>
            </w:rPr>
          </w:pPr>
          <w:hyperlink w:anchor="_Toc48903817" w:history="1">
            <w:r w:rsidR="00842FEE" w:rsidRPr="00D11F72">
              <w:rPr>
                <w:rStyle w:val="Hyperlink"/>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6328E7">
          <w:pPr>
            <w:pStyle w:val="TOC2"/>
            <w:rPr>
              <w:rFonts w:asciiTheme="minorHAnsi" w:eastAsiaTheme="minorEastAsia" w:hAnsiTheme="minorHAnsi" w:cstheme="minorHAnsi"/>
              <w:sz w:val="22"/>
              <w:szCs w:val="22"/>
              <w:lang w:val="fr-FR" w:eastAsia="fr-FR"/>
            </w:rPr>
          </w:pPr>
          <w:hyperlink w:anchor="_Toc48903818" w:history="1">
            <w:r w:rsidR="00842FEE" w:rsidRPr="00D11F72">
              <w:rPr>
                <w:rStyle w:val="Hyperlink"/>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6328E7">
          <w:pPr>
            <w:pStyle w:val="TOC2"/>
            <w:rPr>
              <w:rFonts w:asciiTheme="minorHAnsi" w:eastAsiaTheme="minorEastAsia" w:hAnsiTheme="minorHAnsi" w:cstheme="minorHAnsi"/>
              <w:sz w:val="22"/>
              <w:szCs w:val="22"/>
              <w:lang w:val="fr-FR" w:eastAsia="fr-FR"/>
            </w:rPr>
          </w:pPr>
          <w:hyperlink w:anchor="_Toc48903819" w:history="1">
            <w:r w:rsidR="00842FEE" w:rsidRPr="00D11F72">
              <w:rPr>
                <w:rStyle w:val="Hyperlink"/>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6328E7">
          <w:pPr>
            <w:pStyle w:val="TOC2"/>
            <w:rPr>
              <w:rFonts w:asciiTheme="minorHAnsi" w:eastAsiaTheme="minorEastAsia" w:hAnsiTheme="minorHAnsi" w:cstheme="minorHAnsi"/>
              <w:sz w:val="22"/>
              <w:szCs w:val="22"/>
              <w:lang w:val="fr-FR" w:eastAsia="fr-FR"/>
            </w:rPr>
          </w:pPr>
          <w:hyperlink w:anchor="_Toc48903820" w:history="1">
            <w:r w:rsidR="00842FEE" w:rsidRPr="00D11F72">
              <w:rPr>
                <w:rStyle w:val="Hyperlink"/>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6328E7">
          <w:pPr>
            <w:pStyle w:val="TOC1"/>
            <w:rPr>
              <w:rFonts w:asciiTheme="minorHAnsi" w:eastAsiaTheme="minorEastAsia" w:hAnsiTheme="minorHAnsi" w:cstheme="minorHAnsi"/>
              <w:szCs w:val="22"/>
              <w:lang w:val="fr-FR" w:eastAsia="fr-FR"/>
            </w:rPr>
          </w:pPr>
          <w:hyperlink w:anchor="_Toc48903821" w:history="1">
            <w:r w:rsidR="00842FEE" w:rsidRPr="00D11F72">
              <w:rPr>
                <w:rStyle w:val="Hyperlink"/>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6328E7">
          <w:pPr>
            <w:pStyle w:val="TOC2"/>
            <w:rPr>
              <w:rFonts w:asciiTheme="minorHAnsi" w:eastAsiaTheme="minorEastAsia" w:hAnsiTheme="minorHAnsi" w:cstheme="minorHAnsi"/>
              <w:sz w:val="22"/>
              <w:szCs w:val="22"/>
              <w:lang w:val="fr-FR" w:eastAsia="fr-FR"/>
            </w:rPr>
          </w:pPr>
          <w:hyperlink w:anchor="_Toc48903822" w:history="1">
            <w:r w:rsidR="00842FEE" w:rsidRPr="00D11F72">
              <w:rPr>
                <w:rStyle w:val="Hyperlink"/>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6328E7">
          <w:pPr>
            <w:pStyle w:val="TOC1"/>
            <w:rPr>
              <w:rFonts w:asciiTheme="minorHAnsi" w:eastAsiaTheme="minorEastAsia" w:hAnsiTheme="minorHAnsi" w:cstheme="minorHAnsi"/>
              <w:szCs w:val="22"/>
              <w:lang w:val="fr-FR" w:eastAsia="fr-FR"/>
            </w:rPr>
          </w:pPr>
          <w:hyperlink w:anchor="_Toc48903823" w:history="1">
            <w:r w:rsidR="00842FEE" w:rsidRPr="00D11F72">
              <w:rPr>
                <w:rStyle w:val="Hyperlink"/>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Heading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As per Rel-17 NR_NTN_solutions WI, UEs are assumed to have GNSS support. MediaTek ,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SimHei" w:hAnsiTheme="minorHAnsi" w:cstheme="minorHAnsi"/>
        </w:rPr>
        <w:t xml:space="preserve">On the other hand, CMCC, ZTE, Apple ,CAICT,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TableGrid"/>
        <w:tblW w:w="5000" w:type="pct"/>
        <w:tblLook w:val="04A0" w:firstRow="1" w:lastRow="0" w:firstColumn="1" w:lastColumn="0" w:noHBand="0" w:noVBand="1"/>
      </w:tblPr>
      <w:tblGrid>
        <w:gridCol w:w="1795"/>
        <w:gridCol w:w="7834"/>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SimHei"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GNSS initiation or resumption, it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r w:rsidRPr="00D11F72">
              <w:rPr>
                <w:rFonts w:asciiTheme="minorHAnsi" w:hAnsiTheme="minorHAnsi" w:cstheme="minorHAnsi"/>
              </w:rPr>
              <w:t>CEWiT</w:t>
            </w:r>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bl>
    <w:p w14:paraId="28F01A5C" w14:textId="77777777" w:rsidR="00DB1848" w:rsidRPr="00D11F72" w:rsidRDefault="00DB1848" w:rsidP="00DB1848">
      <w:pPr>
        <w:pStyle w:val="Heading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Based on the companies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Based on the companies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TableGrid"/>
        <w:tblW w:w="5000" w:type="pct"/>
        <w:tblLook w:val="04A0" w:firstRow="1" w:lastRow="0" w:firstColumn="1" w:lastColumn="0" w:noHBand="0" w:noVBand="1"/>
      </w:tblPr>
      <w:tblGrid>
        <w:gridCol w:w="1795"/>
        <w:gridCol w:w="7834"/>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r w:rsidRPr="009033E1">
              <w:rPr>
                <w:rFonts w:asciiTheme="minorHAnsi" w:hAnsiTheme="minorHAnsi" w:cstheme="minorHAnsi"/>
              </w:rPr>
              <w:t>CEWiT</w:t>
            </w:r>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TDoc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in our view it is not necessary to make such agreement since it is clear 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5E3180" w:rsidRPr="00D11F72" w14:paraId="3C387FA2" w14:textId="77777777" w:rsidTr="00B84841">
        <w:tc>
          <w:tcPr>
            <w:tcW w:w="932" w:type="pct"/>
          </w:tcPr>
          <w:p w14:paraId="2F5915EC" w14:textId="0E28F178" w:rsidR="005E3180" w:rsidRPr="009033E1" w:rsidRDefault="00CA08C0" w:rsidP="005E3180">
            <w:pPr>
              <w:rPr>
                <w:rFonts w:asciiTheme="minorHAnsi" w:hAnsiTheme="minorHAnsi" w:cstheme="minorHAnsi"/>
              </w:rPr>
            </w:pPr>
            <w:r>
              <w:rPr>
                <w:rFonts w:asciiTheme="minorHAnsi" w:hAnsiTheme="minorHAnsi" w:cstheme="minorHAnsi"/>
              </w:rPr>
              <w:t>SS</w:t>
            </w:r>
          </w:p>
        </w:tc>
        <w:tc>
          <w:tcPr>
            <w:tcW w:w="4068" w:type="pct"/>
          </w:tcPr>
          <w:p w14:paraId="07AABD9A" w14:textId="36F0CF0E" w:rsidR="005E3180" w:rsidRPr="009033E1" w:rsidRDefault="00CA08C0" w:rsidP="005E3180">
            <w:pPr>
              <w:pStyle w:val="DraftProposal"/>
              <w:numPr>
                <w:ilvl w:val="0"/>
                <w:numId w:val="0"/>
              </w:numPr>
              <w:rPr>
                <w:rFonts w:asciiTheme="minorHAnsi" w:hAnsiTheme="minorHAnsi" w:cstheme="minorHAnsi"/>
                <w:b w:val="0"/>
                <w:sz w:val="20"/>
                <w:szCs w:val="20"/>
              </w:rPr>
            </w:pPr>
            <w:r w:rsidRPr="00CA08C0">
              <w:rPr>
                <w:rFonts w:asciiTheme="minorHAnsi" w:hAnsiTheme="minorHAnsi" w:cstheme="minorHAnsi"/>
                <w:b w:val="0"/>
                <w:sz w:val="20"/>
                <w:szCs w:val="20"/>
              </w:rPr>
              <w:t>Support both proposals</w:t>
            </w:r>
          </w:p>
        </w:tc>
      </w:tr>
      <w:tr w:rsidR="005E3180" w:rsidRPr="00D11F72" w14:paraId="4EAA6725" w14:textId="77777777" w:rsidTr="00B84841">
        <w:tc>
          <w:tcPr>
            <w:tcW w:w="932" w:type="pct"/>
          </w:tcPr>
          <w:p w14:paraId="71A366DE" w14:textId="77777777" w:rsidR="005E3180" w:rsidRPr="009033E1" w:rsidRDefault="005E3180" w:rsidP="005E3180">
            <w:pPr>
              <w:rPr>
                <w:rFonts w:asciiTheme="minorHAnsi" w:hAnsiTheme="minorHAnsi" w:cstheme="minorHAnsi"/>
              </w:rPr>
            </w:pPr>
          </w:p>
        </w:tc>
        <w:tc>
          <w:tcPr>
            <w:tcW w:w="4068" w:type="pct"/>
          </w:tcPr>
          <w:p w14:paraId="24AE52C7" w14:textId="77777777" w:rsidR="005E3180" w:rsidRPr="009033E1" w:rsidRDefault="005E3180" w:rsidP="005E3180">
            <w:pPr>
              <w:pStyle w:val="DraftProposal"/>
              <w:numPr>
                <w:ilvl w:val="0"/>
                <w:numId w:val="0"/>
              </w:numPr>
              <w:rPr>
                <w:rFonts w:asciiTheme="minorHAnsi" w:hAnsiTheme="minorHAnsi" w:cstheme="minorHAnsi"/>
                <w:b w:val="0"/>
                <w:sz w:val="20"/>
                <w:szCs w:val="20"/>
              </w:rPr>
            </w:pP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agreement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TableGrid"/>
        <w:tblW w:w="5000" w:type="pct"/>
        <w:tblLook w:val="04A0" w:firstRow="1" w:lastRow="0" w:firstColumn="1" w:lastColumn="0" w:noHBand="0" w:noVBand="1"/>
      </w:tblPr>
      <w:tblGrid>
        <w:gridCol w:w="1795"/>
        <w:gridCol w:w="7834"/>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r>
              <w:rPr>
                <w:rFonts w:asciiTheme="minorHAnsi" w:hAnsiTheme="minorHAnsi" w:cstheme="minorHAnsi"/>
              </w:rPr>
              <w:t>CEWiT</w:t>
            </w:r>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Support. At least we can agree on the common assumption for such UEs (e.g. S-band and/or Ka-band;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is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ListParagraph"/>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ListParagraph"/>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Heading1"/>
        <w:rPr>
          <w:rFonts w:asciiTheme="minorHAnsi" w:hAnsiTheme="minorHAnsi" w:cstheme="minorHAnsi"/>
        </w:rPr>
      </w:pPr>
      <w:bookmarkStart w:id="6" w:name="_Toc48903807"/>
      <w:r w:rsidRPr="00D11F72">
        <w:rPr>
          <w:rFonts w:asciiTheme="minorHAnsi" w:hAnsiTheme="minorHAnsi" w:cstheme="minorHAnsi"/>
        </w:rPr>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TDOCs : </w:t>
      </w:r>
    </w:p>
    <w:p w14:paraId="16BD3BD4"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lastRenderedPageBreak/>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ZTE , Apple, CAICT, and Sony want to consider both options. </w:t>
      </w:r>
    </w:p>
    <w:tbl>
      <w:tblPr>
        <w:tblStyle w:val="TableGrid"/>
        <w:tblW w:w="5000" w:type="pct"/>
        <w:tblLook w:val="04A0" w:firstRow="1" w:lastRow="0" w:firstColumn="1" w:lastColumn="0" w:noHBand="0" w:noVBand="1"/>
      </w:tblPr>
      <w:tblGrid>
        <w:gridCol w:w="1795"/>
        <w:gridCol w:w="7834"/>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If Option 1 is down-selected,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lastRenderedPageBreak/>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r w:rsidRPr="00D11F72">
              <w:rPr>
                <w:rFonts w:asciiTheme="minorHAnsi" w:hAnsiTheme="minorHAnsi" w:cstheme="minorHAnsi"/>
              </w:rPr>
              <w:t>CEWiT</w:t>
            </w:r>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Heading2"/>
        <w:rPr>
          <w:rFonts w:asciiTheme="minorHAnsi" w:hAnsiTheme="minorHAnsi" w:cstheme="minorHAnsi"/>
        </w:rPr>
      </w:pPr>
      <w:bookmarkStart w:id="7" w:name="_Toc48903808"/>
      <w:r w:rsidRPr="00D11F72">
        <w:rPr>
          <w:rFonts w:asciiTheme="minorHAnsi" w:hAnsiTheme="minorHAnsi" w:cstheme="minorHAnsi"/>
        </w:rPr>
        <w:t>Initial acquisition of TA before PRACH preamble transmission</w:t>
      </w:r>
      <w:bookmarkEnd w:id="7"/>
    </w:p>
    <w:p w14:paraId="1B438999" w14:textId="77777777" w:rsidR="00DB1848" w:rsidRPr="00D11F72" w:rsidRDefault="00DB1848" w:rsidP="00DB1848">
      <w:pPr>
        <w:pStyle w:val="Heading3"/>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 xml:space="preserve">Reference </w:t>
      </w:r>
      <w:r w:rsidRPr="00D11F72">
        <w:rPr>
          <w:rStyle w:val="Heading4Ch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have identified the following 3 options regarding the RP definition :</w:t>
      </w:r>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is located at the gNB. The initial TA acquisition (before PRACH transmission) is computed as the sum of two distinct contributions :</w:t>
      </w:r>
    </w:p>
    <w:p w14:paraId="2E460F92"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eastAsia="zh-CN"/>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Caption"/>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is located at the satellite. The initial TA acquisition (before PRACH transmission) is computed as the sum of two distinct contributions :</w:t>
      </w:r>
    </w:p>
    <w:p w14:paraId="1FE961E3"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localization is not specified and left to the implementation. The initial TA acquisition (before PRACH transmission) is computed as the sum of two distinct contributions :</w:t>
      </w:r>
    </w:p>
    <w:p w14:paraId="4DD961BF"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eastAsia="zh-CN"/>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gNB needs to broadcast the common TA</w:t>
            </w:r>
          </w:p>
          <w:p w14:paraId="6BE4048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3 :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1 : RP is located at the gNB.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lastRenderedPageBreak/>
        <w:t>RP Option 2 :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3 :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in TR in SI phase, the common TA was calculated by adding the TA value of service link (i.e., between satellite and reference point) and feeder link (i.e., between satellite and GTW(or gNB)).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w:t>
            </w:r>
            <w:r w:rsidRPr="00D11F72">
              <w:rPr>
                <w:rFonts w:asciiTheme="minorHAnsi" w:hAnsiTheme="minorHAnsi" w:cstheme="minorHAnsi"/>
                <w:lang w:eastAsia="zh-CN"/>
              </w:rPr>
              <w:lastRenderedPageBreak/>
              <w:t>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r w:rsidRPr="00D11F72">
              <w:rPr>
                <w:rFonts w:asciiTheme="minorHAnsi" w:hAnsiTheme="minorHAnsi" w:cstheme="minorHAnsi"/>
              </w:rPr>
              <w:t>CEWiT</w:t>
            </w:r>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TableGrid"/>
        <w:tblW w:w="5000" w:type="pct"/>
        <w:tblLook w:val="04A0" w:firstRow="1" w:lastRow="0" w:firstColumn="1" w:lastColumn="0" w:noHBand="0" w:noVBand="1"/>
      </w:tblPr>
      <w:tblGrid>
        <w:gridCol w:w="1795"/>
        <w:gridCol w:w="7834"/>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Gateway/gNB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Compensation of full TA would cause additional signaling overhead, and complicate UE behaviors.</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In order to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With option 1, the UE needs to acquire autonomously its UE specific TA. Most companies proposed that  this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4 :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TableGrid"/>
        <w:tblW w:w="5000" w:type="pct"/>
        <w:tblLook w:val="04A0" w:firstRow="1" w:lastRow="0" w:firstColumn="1" w:lastColumn="0" w:noHBand="0" w:noVBand="1"/>
      </w:tblPr>
      <w:tblGrid>
        <w:gridCol w:w="1795"/>
        <w:gridCol w:w="7834"/>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At least the RTT of service link can be reflected in the UL transmission timing. The reflected value for service link is a value estimated by UE or a common value indicated by </w:t>
            </w:r>
            <w:r w:rsidRPr="00D11F72">
              <w:rPr>
                <w:rFonts w:asciiTheme="minorHAnsi" w:hAnsiTheme="minorHAnsi" w:cstheme="minorHAnsi"/>
              </w:rPr>
              <w:lastRenderedPageBreak/>
              <w:t>gNB. If the estimated value is used, a procedure for gNB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If Option 1 is down-selected,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SimHei"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Spreadtrum</w:t>
            </w:r>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however, if UE can find SSB in RRC_idle or RRC_inactive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bl>
    <w:p w14:paraId="0972A5B3"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b/>
      </w:r>
    </w:p>
    <w:p w14:paraId="0E4B8717"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FC4E5F4"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ListParagraph"/>
        <w:ind w:left="432" w:firstLine="440"/>
        <w:rPr>
          <w:rFonts w:asciiTheme="minorHAnsi" w:eastAsia="SimHei"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signaling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Potential Proposal 6. Time stamp based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r w:rsidRPr="00D11F72">
              <w:rPr>
                <w:rFonts w:asciiTheme="minorHAnsi" w:hAnsiTheme="minorHAnsi" w:cstheme="minorHAnsi"/>
              </w:rPr>
              <w:t>CEWiT</w:t>
            </w:r>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bl>
    <w:p w14:paraId="4540B0A4" w14:textId="77777777" w:rsidR="00DB1848" w:rsidRPr="00D11F72" w:rsidRDefault="00DB1848" w:rsidP="00DB1848">
      <w:pPr>
        <w:rPr>
          <w:rFonts w:asciiTheme="minorHAnsi" w:eastAsia="SimHei" w:hAnsiTheme="minorHAnsi" w:cstheme="minorHAnsi"/>
          <w:bCs/>
          <w:szCs w:val="32"/>
        </w:rPr>
      </w:pPr>
    </w:p>
    <w:p w14:paraId="5DC56F19"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gNB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Gateway/gNB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gNB’s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2209CB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gNB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With the above, we don’t see the need of indicating gNB/NTN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lastRenderedPageBreak/>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r w:rsidRPr="00D11F72">
              <w:rPr>
                <w:rFonts w:asciiTheme="minorHAnsi" w:hAnsiTheme="minorHAnsi" w:cstheme="minorHAnsi"/>
                <w:i/>
                <w:iCs/>
              </w:rPr>
              <w:t>referenceTimeInfo</w:t>
            </w:r>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And a comment on indication of GW position is that the associated GW may be changed due to satellite moving for LEO scenario, which makes frequent indication of GW position and consumes large signaling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as NW assistant information, slightly prefer GW positions which may be pre-restored in e-sim without signaling.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We propose that gNB/ NTN GW position should not be indicated/signaled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OK for the first bullet. The other two bullets needs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r w:rsidRPr="00D11F72">
              <w:rPr>
                <w:rFonts w:asciiTheme="minorHAnsi" w:hAnsiTheme="minorHAnsi" w:cstheme="minorHAnsi"/>
              </w:rPr>
              <w:t>CEWiT</w:t>
            </w:r>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Agree with proposal but we have concern with note which defines the common TA restricting to RTD between gNB and satellite. This restriction is not necessary.</w:t>
            </w:r>
          </w:p>
        </w:tc>
      </w:tr>
    </w:tbl>
    <w:p w14:paraId="5C05D626" w14:textId="77777777" w:rsidR="00DB1848" w:rsidRPr="00D11F72" w:rsidRDefault="00DB1848" w:rsidP="00DB1848">
      <w:pPr>
        <w:rPr>
          <w:rFonts w:asciiTheme="minorHAnsi" w:eastAsia="SimHei" w:hAnsiTheme="minorHAnsi" w:cstheme="minorHAnsi"/>
          <w:bCs/>
          <w:szCs w:val="32"/>
        </w:rPr>
      </w:pPr>
    </w:p>
    <w:p w14:paraId="66F54B71" w14:textId="77777777" w:rsidR="00DB1848" w:rsidRPr="00D11F72" w:rsidRDefault="00DB1848" w:rsidP="00DB1848">
      <w:pPr>
        <w:pStyle w:val="Heading3"/>
        <w:rPr>
          <w:rFonts w:asciiTheme="minorHAnsi" w:hAnsiTheme="minorHAnsi" w:cstheme="minorHAnsi"/>
        </w:rPr>
      </w:pPr>
      <w:bookmarkStart w:id="9" w:name="_Toc48903810"/>
      <w:r w:rsidRPr="00D11F72">
        <w:rPr>
          <w:rFonts w:asciiTheme="minorHAnsi" w:hAnsiTheme="minorHAnsi" w:cstheme="minorHAnsi"/>
        </w:rPr>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w:t>
      </w:r>
      <w:r w:rsidRPr="00D11F72">
        <w:rPr>
          <w:rFonts w:asciiTheme="minorHAnsi" w:hAnsiTheme="minorHAnsi" w:cstheme="minorHAnsi"/>
        </w:rPr>
        <w:lastRenderedPageBreak/>
        <w:t xml:space="preserve">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Consider the gNB signaling CTA as a baseline, further discuss the concrete design of CTA signaling.</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gNB signaling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Two approaches for TA compensation, i.e., autonomous compensation at the UE and gNB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All UEs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 ,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Suggest to postpone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Agree to identify the scenario where GNSS-equipped UEs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lastRenderedPageBreak/>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r w:rsidRPr="00D11F72">
              <w:rPr>
                <w:rFonts w:asciiTheme="minorHAnsi" w:hAnsiTheme="minorHAnsi" w:cstheme="minorHAnsi"/>
              </w:rPr>
              <w:t>CEWiT</w:t>
            </w:r>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SimHei" w:hAnsiTheme="minorHAnsi" w:cstheme="minorHAnsi"/>
          <w:bCs/>
          <w:szCs w:val="32"/>
        </w:rPr>
      </w:pPr>
    </w:p>
    <w:p w14:paraId="2E702225" w14:textId="77777777" w:rsidR="00DB1848" w:rsidRPr="00D11F72" w:rsidRDefault="00DB1848" w:rsidP="00DB1848">
      <w:pPr>
        <w:pStyle w:val="Heading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(ΔU) this corresponds to  ±CP/4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is  ∆U&lt;±7250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lastRenderedPageBreak/>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SimHei" w:hAnsiTheme="minorHAnsi" w:cstheme="minorHAnsi"/>
          <w:bCs/>
          <w:szCs w:val="32"/>
        </w:rPr>
        <w:t xml:space="preserve">. It is considered by MedaTek as very accurate,in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r w:rsidRPr="00D11F72">
              <w:rPr>
                <w:rFonts w:asciiTheme="minorHAnsi" w:hAnsiTheme="minorHAnsi" w:cstheme="minorHAnsi"/>
              </w:rPr>
              <w:t>CEWiT</w:t>
            </w:r>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Heading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TA_offset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TableGrid"/>
        <w:tblW w:w="5000" w:type="pct"/>
        <w:tblLook w:val="04A0" w:firstRow="1" w:lastRow="0" w:firstColumn="1" w:lastColumn="0" w:noHBand="0" w:noVBand="1"/>
      </w:tblPr>
      <w:tblGrid>
        <w:gridCol w:w="1795"/>
        <w:gridCol w:w="7834"/>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with Autonomous acquisition of the TA, UE shall use TA_offset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gNB </w:t>
            </w:r>
            <w:r w:rsidRPr="00D11F72">
              <w:rPr>
                <w:rFonts w:asciiTheme="minorHAnsi" w:hAnsiTheme="minorHAnsi" w:cstheme="minorHAnsi"/>
              </w:rPr>
              <w:lastRenderedPageBreak/>
              <w:t xml:space="preserve">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eastAsia="zh-CN"/>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r w:rsidRPr="00D11F72">
              <w:rPr>
                <w:rFonts w:asciiTheme="minorHAnsi" w:hAnsiTheme="minorHAnsi" w:cstheme="minorHAnsi"/>
              </w:rPr>
              <w:t>CEWiT</w:t>
            </w:r>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We support this discussion. To utilise the Rel 15 RAR field for TA update, TA update should be maintained a positive value so offsetting the UE estimated TA is necessary.</w:t>
            </w:r>
          </w:p>
        </w:tc>
      </w:tr>
    </w:tbl>
    <w:p w14:paraId="406BC1A6" w14:textId="77777777" w:rsidR="00DB1848" w:rsidRPr="00D11F72" w:rsidRDefault="00DB1848" w:rsidP="00DB1848">
      <w:pPr>
        <w:pStyle w:val="Heading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MediaTek ,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TableGrid"/>
        <w:tblW w:w="5000" w:type="pct"/>
        <w:tblLook w:val="04A0" w:firstRow="1" w:lastRow="0" w:firstColumn="1" w:lastColumn="0" w:noHBand="0" w:noVBand="1"/>
      </w:tblPr>
      <w:tblGrid>
        <w:gridCol w:w="1795"/>
        <w:gridCol w:w="7834"/>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2: For UEs with autonomous TA acquisition, support additional signaling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4: for gNB signaling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autonomous TA estimation, consider to reduce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referenceTimeInfo).</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Heading2"/>
        <w:rPr>
          <w:rFonts w:asciiTheme="minorHAnsi" w:hAnsiTheme="minorHAnsi" w:cstheme="minorHAnsi"/>
          <w:lang w:val="fr-FR"/>
        </w:rPr>
      </w:pPr>
      <w:bookmarkStart w:id="14" w:name="_Toc48903814"/>
      <w:r w:rsidRPr="00D11F72">
        <w:rPr>
          <w:rFonts w:asciiTheme="minorHAnsi" w:hAnsiTheme="minorHAnsi" w:cstheme="minorHAnsi"/>
          <w:lang w:val="fr-FR"/>
        </w:rPr>
        <w:t>TA Maintenance procedure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table below proposed both open and closed loop mechanisms for TA adjustment. Autonomous adjustment of the TA before UL transmission by the UE avoids need for frequent TA update due to satellite time drift, which will reduces signaling overhead in connected mode.</w:t>
      </w:r>
    </w:p>
    <w:p w14:paraId="47E75A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connected,the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13: For UEs not supporting autonomous timing compensation, uplink timing needs to rely on TA signaling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In LEO scenario, gNB has to frequently send TA commands to the UE if merely based on closed-loop TA adjustment, which will introduce huge signaling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μs/s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every 200 ms in FR2.</w:t>
      </w:r>
    </w:p>
    <w:p w14:paraId="55CE4241"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The timing drift rate is indicated by the gNB.</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±Te = ± 0.39 μs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ListParagraph"/>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2BD2CADB"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Suport</w:t>
            </w:r>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Tenative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this is implementation issue therefore no need to be speficied.</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Heading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networks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of  GNSS-assisted acquisition before PRACH transmission. The intend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contributions :</w:t>
      </w:r>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TableGrid"/>
        <w:tblW w:w="5000" w:type="pct"/>
        <w:tblLook w:val="04A0" w:firstRow="1" w:lastRow="0" w:firstColumn="1" w:lastColumn="0" w:noHBand="0" w:noVBand="1"/>
      </w:tblPr>
      <w:tblGrid>
        <w:gridCol w:w="1795"/>
        <w:gridCol w:w="7834"/>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r w:rsidRPr="00D11F72">
              <w:rPr>
                <w:rFonts w:asciiTheme="minorHAnsi" w:hAnsiTheme="minorHAnsi" w:cstheme="minorHAnsi"/>
              </w:rPr>
              <w:t>CEWiT</w:t>
            </w:r>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state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lastRenderedPageBreak/>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lastRenderedPageBreak/>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gNB.</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ListParagraph"/>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77777777" w:rsidR="00661091" w:rsidRDefault="00661091" w:rsidP="00661091">
            <w:pPr>
              <w:pStyle w:val="ListParagraph"/>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RTD ”, and “UE specific TA = server link RTD -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ListParagraph"/>
              <w:numPr>
                <w:ilvl w:val="1"/>
                <w:numId w:val="26"/>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both “Full TA” or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ListParagraph"/>
              <w:numPr>
                <w:ilvl w:val="0"/>
                <w:numId w:val="26"/>
              </w:numPr>
              <w:rPr>
                <w:rFonts w:eastAsiaTheme="minorEastAsia"/>
                <w:lang w:val="en-US" w:eastAsia="zh-CN"/>
              </w:rPr>
            </w:pPr>
            <w:r>
              <w:rPr>
                <w:rFonts w:eastAsiaTheme="minorEastAsia"/>
                <w:lang w:val="en-US" w:eastAsia="zh-CN"/>
              </w:rPr>
              <w:t>Time stamp broadcast is another alternative for TA pre-compensation. In our understanding, the time stamp aligns with gNB’s DL frame boundary, so the timing 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lastRenderedPageBreak/>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Note: Common TA is indicated by network, the value can be either positive or negative, UE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We are fine with the two FL recommendations below.</w:t>
            </w:r>
          </w:p>
        </w:tc>
      </w:tr>
      <w:tr w:rsidR="00661091" w:rsidRPr="00D11F72" w14:paraId="69D39639" w14:textId="77777777" w:rsidTr="00B84841">
        <w:tc>
          <w:tcPr>
            <w:tcW w:w="932" w:type="pct"/>
          </w:tcPr>
          <w:p w14:paraId="3D950A21" w14:textId="4F440FAC" w:rsidR="00661091" w:rsidRPr="009033E1" w:rsidRDefault="00CA08C0" w:rsidP="00661091">
            <w:pPr>
              <w:rPr>
                <w:rFonts w:asciiTheme="minorHAnsi" w:hAnsiTheme="minorHAnsi" w:cstheme="minorHAnsi"/>
              </w:rPr>
            </w:pPr>
            <w:r>
              <w:rPr>
                <w:rFonts w:asciiTheme="minorHAnsi" w:hAnsiTheme="minorHAnsi" w:cstheme="minorHAnsi"/>
              </w:rPr>
              <w:lastRenderedPageBreak/>
              <w:t>SS</w:t>
            </w:r>
          </w:p>
        </w:tc>
        <w:tc>
          <w:tcPr>
            <w:tcW w:w="4068" w:type="pct"/>
          </w:tcPr>
          <w:p w14:paraId="19B25780" w14:textId="7DF1E75E" w:rsidR="00661091" w:rsidRPr="009033E1" w:rsidRDefault="00CA08C0" w:rsidP="00661091">
            <w:pPr>
              <w:pStyle w:val="DraftProposal"/>
              <w:numPr>
                <w:ilvl w:val="0"/>
                <w:numId w:val="0"/>
              </w:numPr>
              <w:rPr>
                <w:rFonts w:asciiTheme="minorHAnsi" w:hAnsiTheme="minorHAnsi" w:cstheme="minorHAnsi"/>
                <w:b w:val="0"/>
                <w:sz w:val="20"/>
                <w:szCs w:val="20"/>
              </w:rPr>
            </w:pPr>
            <w:r w:rsidRPr="00CA08C0">
              <w:rPr>
                <w:rFonts w:asciiTheme="minorHAnsi" w:hAnsiTheme="minorHAnsi" w:cstheme="minorHAnsi"/>
                <w:b w:val="0"/>
                <w:sz w:val="20"/>
                <w:szCs w:val="20"/>
              </w:rPr>
              <w:t>OK for proposal 3. For proposal 4, as we discussed in SI stage, we should consider the possibility of multiple reference points.</w:t>
            </w:r>
          </w:p>
        </w:tc>
      </w:tr>
      <w:tr w:rsidR="00661091" w:rsidRPr="00D11F72" w14:paraId="3D0527B4" w14:textId="77777777" w:rsidTr="00B84841">
        <w:tc>
          <w:tcPr>
            <w:tcW w:w="932" w:type="pct"/>
          </w:tcPr>
          <w:p w14:paraId="327590F7" w14:textId="77777777" w:rsidR="00661091" w:rsidRPr="009033E1" w:rsidRDefault="00661091" w:rsidP="00661091">
            <w:pPr>
              <w:rPr>
                <w:rFonts w:asciiTheme="minorHAnsi" w:hAnsiTheme="minorHAnsi" w:cstheme="minorHAnsi"/>
              </w:rPr>
            </w:pPr>
          </w:p>
        </w:tc>
        <w:tc>
          <w:tcPr>
            <w:tcW w:w="4068" w:type="pct"/>
          </w:tcPr>
          <w:p w14:paraId="63472FE4" w14:textId="77777777" w:rsidR="00661091" w:rsidRPr="009033E1" w:rsidRDefault="00661091" w:rsidP="00661091">
            <w:pPr>
              <w:pStyle w:val="DraftProposal"/>
              <w:numPr>
                <w:ilvl w:val="0"/>
                <w:numId w:val="0"/>
              </w:numPr>
              <w:rPr>
                <w:rFonts w:asciiTheme="minorHAnsi" w:hAnsiTheme="minorHAnsi" w:cstheme="minorHAnsi"/>
                <w:b w:val="0"/>
                <w:sz w:val="20"/>
                <w:szCs w:val="20"/>
              </w:rPr>
            </w:pP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As mentioned before, the mapping between the Common TA and UE specific TA  drift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ListParagraph"/>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lastRenderedPageBreak/>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It is not necessary to capture this as potential agreement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implication of UL timing alignment requirements on the expected accuracy of :</w:t>
      </w:r>
    </w:p>
    <w:p w14:paraId="21040366"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Heading1"/>
        <w:rPr>
          <w:rFonts w:asciiTheme="minorHAnsi" w:hAnsiTheme="minorHAnsi" w:cstheme="minorHAnsi"/>
        </w:rPr>
      </w:pPr>
      <w:bookmarkStart w:id="16" w:name="_Toc48903816"/>
      <w:r w:rsidRPr="00D11F72">
        <w:rPr>
          <w:rFonts w:asciiTheme="minorHAnsi" w:hAnsiTheme="minorHAnsi" w:cstheme="minorHAnsi"/>
        </w:rPr>
        <w:t>UL frequency synchronization for NTN</w:t>
      </w:r>
      <w:bookmarkEnd w:id="16"/>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Heading2"/>
        <w:rPr>
          <w:rFonts w:asciiTheme="minorHAnsi" w:hAnsiTheme="minorHAnsi" w:cstheme="minorHAnsi"/>
        </w:rPr>
      </w:pPr>
      <w:bookmarkStart w:id="17" w:name="_Toc48903817"/>
      <w:r w:rsidRPr="00D11F72">
        <w:rPr>
          <w:rFonts w:asciiTheme="minorHAnsi" w:hAnsiTheme="minorHAnsi" w:cstheme="minorHAnsi"/>
        </w:rPr>
        <w:t>Pre-compensation on the common frequency offset for DL</w:t>
      </w:r>
      <w:bookmarkEnd w:id="17"/>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side  .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Qualcomm proposed as well the support of the signaling of the compensated value if pre-compensation is applied.</w:t>
      </w:r>
    </w:p>
    <w:tbl>
      <w:tblPr>
        <w:tblStyle w:val="TableGrid"/>
        <w:tblW w:w="5000" w:type="pct"/>
        <w:tblLook w:val="04A0" w:firstRow="1" w:lastRow="0" w:firstColumn="1" w:lastColumn="0" w:noHBand="0" w:noVBand="1"/>
      </w:tblPr>
      <w:tblGrid>
        <w:gridCol w:w="1795"/>
        <w:gridCol w:w="7834"/>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UE shall assume that the Doppler shift experienced on the DL service may be partially pre-compensated by the gNB</w:t>
            </w:r>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 In case the gNB pre-compensate the common Doppler shift on the access link w.r.t. center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 In case the gNB pre-compensate the common Doppler shift on the access link w.r.t. center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Support optional network frequency pre-compensation of SSB or all DL signals and support the signaling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co-ordinates of a Reference Point (RP) for earth-fixed beams</w:t>
      </w:r>
    </w:p>
    <w:p w14:paraId="668E58EE"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gNB at 2 GHz + 40 kHz. Then gNB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Such pre-compensation and post-compensation can be transparent to UE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signaling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gNB. The value should be up to gNB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9730E8" w:rsidRPr="00D11F72" w14:paraId="1722019A" w14:textId="77777777" w:rsidTr="00B84841">
        <w:tc>
          <w:tcPr>
            <w:tcW w:w="932" w:type="pct"/>
          </w:tcPr>
          <w:p w14:paraId="638EA8DB" w14:textId="77777777" w:rsidR="009730E8" w:rsidRPr="00D11F72" w:rsidRDefault="009730E8" w:rsidP="00B84841">
            <w:pPr>
              <w:rPr>
                <w:rFonts w:asciiTheme="minorHAnsi" w:hAnsiTheme="minorHAnsi" w:cstheme="minorHAnsi"/>
              </w:rPr>
            </w:pPr>
          </w:p>
        </w:tc>
        <w:tc>
          <w:tcPr>
            <w:tcW w:w="4068" w:type="pct"/>
          </w:tcPr>
          <w:p w14:paraId="72F0B378" w14:textId="77777777" w:rsidR="009730E8" w:rsidRPr="00D11F72" w:rsidRDefault="009730E8" w:rsidP="00B84841">
            <w:pPr>
              <w:rPr>
                <w:rFonts w:asciiTheme="minorHAnsi" w:hAnsiTheme="minorHAnsi" w:cstheme="minorHAnsi"/>
              </w:rPr>
            </w:pP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Heading2"/>
        <w:rPr>
          <w:rFonts w:asciiTheme="minorHAnsi" w:hAnsiTheme="minorHAnsi" w:cstheme="minorHAnsi"/>
        </w:rPr>
      </w:pPr>
      <w:bookmarkStart w:id="18" w:name="_Toc48903818"/>
      <w:r w:rsidRPr="00D11F72">
        <w:rPr>
          <w:rFonts w:asciiTheme="minorHAnsi" w:hAnsiTheme="minorHAnsi" w:cstheme="minorHAnsi"/>
        </w:rPr>
        <w:t>UL Frequency Synchronization requirements</w:t>
      </w:r>
      <w:bookmarkEnd w:id="18"/>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fulfill such requirement, the satellite position accuracy (ΔU) and satellite velocity accuracy accuracy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TableGrid"/>
        <w:tblW w:w="5000" w:type="pct"/>
        <w:tblLook w:val="04A0" w:firstRow="1" w:lastRow="0" w:firstColumn="1" w:lastColumn="0" w:noHBand="0" w:noVBand="1"/>
      </w:tblPr>
      <w:tblGrid>
        <w:gridCol w:w="1795"/>
        <w:gridCol w:w="7834"/>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MediaTek ,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lastRenderedPageBreak/>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Heading2"/>
        <w:rPr>
          <w:rFonts w:asciiTheme="minorHAnsi" w:hAnsiTheme="minorHAnsi" w:cstheme="minorHAnsi"/>
        </w:rPr>
      </w:pPr>
      <w:bookmarkStart w:id="19" w:name="_Toc48903819"/>
      <w:r w:rsidRPr="00D11F72">
        <w:rPr>
          <w:rFonts w:asciiTheme="minorHAnsi" w:hAnsiTheme="minorHAnsi" w:cstheme="minorHAnsi"/>
        </w:rPr>
        <w:t>UL frequency synchronization</w:t>
      </w:r>
      <w:bookmarkEnd w:id="19"/>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MediaTek , Huawei, Thales and CATT, with GNSS capability assumption, there is no need for UL frequency compensation indication if the UE pre-compensation of Doppler shift is done with sufficient accuracy [16, 23, 3].</w:t>
      </w:r>
    </w:p>
    <w:tbl>
      <w:tblPr>
        <w:tblStyle w:val="TableGrid"/>
        <w:tblW w:w="5000" w:type="pct"/>
        <w:tblLook w:val="04A0" w:firstRow="1" w:lastRow="0" w:firstColumn="1" w:lastColumn="0" w:noHBand="0" w:noVBand="1"/>
      </w:tblPr>
      <w:tblGrid>
        <w:gridCol w:w="1795"/>
        <w:gridCol w:w="7834"/>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Propose 6: Close-loop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For GNSS UE, UE-specific frequency correction signaling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TableGrid"/>
        <w:tblW w:w="5000" w:type="pct"/>
        <w:tblLook w:val="04A0" w:firstRow="1" w:lastRow="0" w:firstColumn="1" w:lastColumn="0" w:noHBand="0" w:noVBand="1"/>
      </w:tblPr>
      <w:tblGrid>
        <w:gridCol w:w="1795"/>
        <w:gridCol w:w="7834"/>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 The UE-specific frequency offset estimated from PSS/SSS during intial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 The UE-specific frequency offset can be tracked using DL reference signals and should be precompensated in the UL to avoid inte-user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lastRenderedPageBreak/>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Spreadtrum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Heading2"/>
        <w:rPr>
          <w:rFonts w:asciiTheme="minorHAnsi" w:hAnsiTheme="minorHAnsi" w:cstheme="minorHAnsi"/>
        </w:rPr>
      </w:pPr>
      <w:bookmarkStart w:id="20" w:name="_Toc48903820"/>
      <w:r w:rsidRPr="00D11F72">
        <w:rPr>
          <w:rFonts w:asciiTheme="minorHAnsi" w:hAnsiTheme="minorHAnsi" w:cstheme="minorHAnsi"/>
        </w:rPr>
        <w:t>Updated proposal based on company views</w:t>
      </w:r>
      <w:bookmarkEnd w:id="20"/>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All the contributing companies seemed to be in line with the following proposal :</w:t>
      </w:r>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lastRenderedPageBreak/>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r w:rsidR="00973719" w:rsidRPr="00D11F72">
        <w:rPr>
          <w:rFonts w:asciiTheme="minorHAnsi" w:hAnsiTheme="minorHAnsi" w:cstheme="minorHAnsi"/>
          <w:lang w:eastAsia="zh-CN"/>
        </w:rPr>
        <w:t>companies</w:t>
      </w:r>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TableGrid"/>
        <w:tblW w:w="5000" w:type="pct"/>
        <w:tblLook w:val="04A0" w:firstRow="1" w:lastRow="0" w:firstColumn="1" w:lastColumn="0" w:noHBand="0" w:noVBand="1"/>
      </w:tblPr>
      <w:tblGrid>
        <w:gridCol w:w="1795"/>
        <w:gridCol w:w="7834"/>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shift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the gNB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can be distinguished from the residual Doppler shift of the service link if DL pre-compensation is performed at the gNB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residue DL doppler shift (i.e., the DL doppler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UE and gNB are keep frequency synchronization to the same universal frequency system, and if the residue DL doppler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gNB can compensate frequency error on the feeder link.</w:t>
            </w:r>
          </w:p>
        </w:tc>
      </w:tr>
      <w:tr w:rsidR="006F425C" w:rsidRPr="00D11F72" w14:paraId="37A8CD04" w14:textId="77777777" w:rsidTr="00B84841">
        <w:tc>
          <w:tcPr>
            <w:tcW w:w="932" w:type="pct"/>
          </w:tcPr>
          <w:p w14:paraId="4370DF79" w14:textId="4445FDD4" w:rsidR="006F425C" w:rsidRPr="00D11F72" w:rsidRDefault="00CA08C0" w:rsidP="006F425C">
            <w:pPr>
              <w:rPr>
                <w:rFonts w:asciiTheme="minorHAnsi" w:hAnsiTheme="minorHAnsi" w:cstheme="minorHAnsi"/>
              </w:rPr>
            </w:pPr>
            <w:r>
              <w:rPr>
                <w:rFonts w:asciiTheme="minorHAnsi" w:hAnsiTheme="minorHAnsi" w:cstheme="minorHAnsi"/>
              </w:rPr>
              <w:t>SS</w:t>
            </w:r>
          </w:p>
        </w:tc>
        <w:tc>
          <w:tcPr>
            <w:tcW w:w="4068" w:type="pct"/>
          </w:tcPr>
          <w:p w14:paraId="5C39FCEC" w14:textId="4C279172" w:rsidR="006F425C" w:rsidRPr="00D11F72" w:rsidRDefault="00CA08C0" w:rsidP="006F425C">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Support proposal 6</w:t>
            </w:r>
          </w:p>
        </w:tc>
      </w:tr>
      <w:tr w:rsidR="006F425C" w:rsidRPr="00D11F72" w14:paraId="3777E662" w14:textId="77777777" w:rsidTr="00B84841">
        <w:tc>
          <w:tcPr>
            <w:tcW w:w="932" w:type="pct"/>
          </w:tcPr>
          <w:p w14:paraId="7AFC5F04" w14:textId="77777777" w:rsidR="006F425C" w:rsidRPr="00D11F72" w:rsidRDefault="006F425C" w:rsidP="006F425C">
            <w:pPr>
              <w:rPr>
                <w:rFonts w:asciiTheme="minorHAnsi" w:hAnsiTheme="minorHAnsi" w:cstheme="minorHAnsi"/>
              </w:rPr>
            </w:pPr>
          </w:p>
        </w:tc>
        <w:tc>
          <w:tcPr>
            <w:tcW w:w="4068" w:type="pct"/>
          </w:tcPr>
          <w:p w14:paraId="3ED61F34" w14:textId="77777777" w:rsidR="006F425C" w:rsidRPr="00D11F72" w:rsidRDefault="006F425C" w:rsidP="006F425C">
            <w:pPr>
              <w:pStyle w:val="DraftProposal"/>
              <w:numPr>
                <w:ilvl w:val="0"/>
                <w:numId w:val="0"/>
              </w:numPr>
              <w:rPr>
                <w:rFonts w:asciiTheme="minorHAnsi" w:hAnsiTheme="minorHAnsi" w:cstheme="minorHAnsi"/>
                <w:b w:val="0"/>
                <w:sz w:val="20"/>
                <w:szCs w:val="20"/>
              </w:rPr>
            </w:pPr>
          </w:p>
        </w:tc>
      </w:tr>
    </w:tbl>
    <w:p w14:paraId="4680DD49" w14:textId="77777777" w:rsidR="00C677E3" w:rsidRPr="00D11F72" w:rsidRDefault="00C677E3" w:rsidP="00501412">
      <w:pPr>
        <w:rPr>
          <w:rFonts w:asciiTheme="minorHAnsi" w:hAnsiTheme="minorHAnsi" w:cstheme="minorHAnsi"/>
          <w:b/>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TableGrid"/>
        <w:tblW w:w="5000" w:type="pct"/>
        <w:tblLook w:val="04A0" w:firstRow="1" w:lastRow="0" w:firstColumn="1" w:lastColumn="0" w:noHBand="0" w:noVBand="1"/>
      </w:tblPr>
      <w:tblGrid>
        <w:gridCol w:w="1795"/>
        <w:gridCol w:w="7834"/>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r w:rsidRPr="00D11F72">
              <w:rPr>
                <w:rFonts w:asciiTheme="minorHAnsi" w:hAnsiTheme="minorHAnsi" w:cstheme="minorHAnsi"/>
              </w:rPr>
              <w:t>CEWiT</w:t>
            </w:r>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gNB on access link to </w:t>
            </w:r>
            <w:r w:rsidRPr="00B86657">
              <w:rPr>
                <w:rFonts w:asciiTheme="minorHAnsi" w:hAnsiTheme="minorHAnsi" w:cstheme="minorHAnsi"/>
                <w:b w:val="0"/>
              </w:rPr>
              <w:lastRenderedPageBreak/>
              <w:t xml:space="preserve">ensure backward compatibility with DL SSB specifications and implementations in device. It needs to be indicated so UE behavior is not ambiguous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lastRenderedPageBreak/>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since UE can estimate the residual frequency offset based on DL signal without knowledge of pre-compensated common doppler frequency shift at gNB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6F425C" w:rsidRPr="00D11F72" w14:paraId="2E0D0385" w14:textId="77777777" w:rsidTr="00B84841">
        <w:tc>
          <w:tcPr>
            <w:tcW w:w="932" w:type="pct"/>
          </w:tcPr>
          <w:p w14:paraId="50EF5B4B" w14:textId="25039DAE" w:rsidR="006F425C" w:rsidRPr="00D11F72" w:rsidRDefault="00CA08C0" w:rsidP="006F425C">
            <w:pPr>
              <w:rPr>
                <w:rFonts w:asciiTheme="minorHAnsi" w:hAnsiTheme="minorHAnsi" w:cstheme="minorHAnsi"/>
              </w:rPr>
            </w:pPr>
            <w:r>
              <w:rPr>
                <w:rFonts w:asciiTheme="minorHAnsi" w:hAnsiTheme="minorHAnsi" w:cstheme="minorHAnsi"/>
              </w:rPr>
              <w:t>SS</w:t>
            </w:r>
          </w:p>
        </w:tc>
        <w:tc>
          <w:tcPr>
            <w:tcW w:w="4068" w:type="pct"/>
          </w:tcPr>
          <w:p w14:paraId="098E2ACF" w14:textId="78784214" w:rsidR="006F425C" w:rsidRPr="00D11F72" w:rsidRDefault="00CA08C0" w:rsidP="006F425C">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Not sure if indication is needed.</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TableGrid"/>
        <w:tblW w:w="5000" w:type="pct"/>
        <w:tblLook w:val="04A0" w:firstRow="1" w:lastRow="0" w:firstColumn="1" w:lastColumn="0" w:noHBand="0" w:noVBand="1"/>
      </w:tblPr>
      <w:tblGrid>
        <w:gridCol w:w="1795"/>
        <w:gridCol w:w="7834"/>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r w:rsidRPr="00D11F72">
              <w:rPr>
                <w:rFonts w:asciiTheme="minorHAnsi" w:hAnsiTheme="minorHAnsi" w:cstheme="minorHAnsi"/>
              </w:rPr>
              <w:t>CEWiT</w:t>
            </w:r>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gNB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f gNB performs post-compensation and do not indicate it to UE, the UE may over-compensate doppler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We are fine with the two FL recommendations below.</w:t>
            </w:r>
          </w:p>
        </w:tc>
      </w:tr>
      <w:tr w:rsidR="00D019B7" w:rsidRPr="00D11F72" w14:paraId="1671EBEF" w14:textId="77777777" w:rsidTr="00B84841">
        <w:tc>
          <w:tcPr>
            <w:tcW w:w="932" w:type="pct"/>
          </w:tcPr>
          <w:p w14:paraId="495F5073" w14:textId="5D38508D" w:rsidR="00D019B7" w:rsidRPr="00D11F72" w:rsidRDefault="00CA08C0" w:rsidP="00D019B7">
            <w:pPr>
              <w:rPr>
                <w:rFonts w:asciiTheme="minorHAnsi" w:hAnsiTheme="minorHAnsi" w:cstheme="minorHAnsi"/>
              </w:rPr>
            </w:pPr>
            <w:r>
              <w:rPr>
                <w:rFonts w:asciiTheme="minorHAnsi" w:hAnsiTheme="minorHAnsi" w:cstheme="minorHAnsi"/>
              </w:rPr>
              <w:t>SS</w:t>
            </w:r>
          </w:p>
        </w:tc>
        <w:tc>
          <w:tcPr>
            <w:tcW w:w="4068" w:type="pct"/>
          </w:tcPr>
          <w:p w14:paraId="689E2803" w14:textId="37477099" w:rsidR="00D019B7" w:rsidRPr="00D11F72" w:rsidRDefault="00CA08C0" w:rsidP="00D019B7">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It should be clarified that if both pre and post compensation are needed at the same time.</w:t>
            </w:r>
            <w:bookmarkStart w:id="21" w:name="_GoBack"/>
            <w:bookmarkEnd w:id="21"/>
          </w:p>
        </w:tc>
      </w:tr>
      <w:tr w:rsidR="00D019B7" w:rsidRPr="00D11F72" w14:paraId="3783199E" w14:textId="77777777" w:rsidTr="00B84841">
        <w:tc>
          <w:tcPr>
            <w:tcW w:w="932" w:type="pct"/>
          </w:tcPr>
          <w:p w14:paraId="516E827F" w14:textId="77777777" w:rsidR="00D019B7" w:rsidRPr="00D11F72" w:rsidRDefault="00D019B7" w:rsidP="00D019B7">
            <w:pPr>
              <w:rPr>
                <w:rFonts w:asciiTheme="minorHAnsi" w:hAnsiTheme="minorHAnsi" w:cstheme="minorHAnsi"/>
              </w:rPr>
            </w:pPr>
          </w:p>
        </w:tc>
        <w:tc>
          <w:tcPr>
            <w:tcW w:w="4068" w:type="pct"/>
          </w:tcPr>
          <w:p w14:paraId="17912D49" w14:textId="77777777" w:rsidR="00D019B7" w:rsidRPr="00D11F72" w:rsidRDefault="00D019B7" w:rsidP="00D019B7">
            <w:pPr>
              <w:pStyle w:val="DraftProposal"/>
              <w:numPr>
                <w:ilvl w:val="0"/>
                <w:numId w:val="0"/>
              </w:numPr>
              <w:rPr>
                <w:rFonts w:asciiTheme="minorHAnsi" w:hAnsiTheme="minorHAnsi" w:cstheme="minorHAnsi"/>
                <w:b w:val="0"/>
                <w:sz w:val="20"/>
                <w:szCs w:val="20"/>
              </w:rPr>
            </w:pPr>
          </w:p>
        </w:tc>
      </w:tr>
      <w:tr w:rsidR="00D019B7" w:rsidRPr="00D11F72" w14:paraId="305B0715" w14:textId="77777777" w:rsidTr="00B84841">
        <w:tc>
          <w:tcPr>
            <w:tcW w:w="932" w:type="pct"/>
          </w:tcPr>
          <w:p w14:paraId="2770120A" w14:textId="77777777" w:rsidR="00D019B7" w:rsidRPr="00D11F72" w:rsidRDefault="00D019B7" w:rsidP="00D019B7">
            <w:pPr>
              <w:rPr>
                <w:rFonts w:asciiTheme="minorHAnsi" w:hAnsiTheme="minorHAnsi" w:cstheme="minorHAnsi"/>
              </w:rPr>
            </w:pPr>
          </w:p>
        </w:tc>
        <w:tc>
          <w:tcPr>
            <w:tcW w:w="4068" w:type="pct"/>
          </w:tcPr>
          <w:p w14:paraId="1170D2FE" w14:textId="77777777" w:rsidR="00D019B7" w:rsidRPr="00D11F72" w:rsidRDefault="00D019B7" w:rsidP="00D019B7">
            <w:pPr>
              <w:pStyle w:val="DraftProposal"/>
              <w:numPr>
                <w:ilvl w:val="0"/>
                <w:numId w:val="0"/>
              </w:numPr>
              <w:rPr>
                <w:rFonts w:asciiTheme="minorHAnsi" w:hAnsiTheme="minorHAnsi" w:cstheme="minorHAnsi"/>
                <w:b w:val="0"/>
                <w:sz w:val="20"/>
                <w:szCs w:val="20"/>
              </w:rPr>
            </w:pP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agreement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lastRenderedPageBreak/>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Heading1"/>
        <w:rPr>
          <w:rFonts w:asciiTheme="minorHAnsi" w:hAnsiTheme="minorHAnsi" w:cstheme="minorHAnsi"/>
        </w:rPr>
      </w:pPr>
      <w:bookmarkStart w:id="22" w:name="_Toc48903821"/>
      <w:r w:rsidRPr="00D11F72">
        <w:rPr>
          <w:rFonts w:asciiTheme="minorHAnsi" w:hAnsiTheme="minorHAnsi" w:cstheme="minorHAnsi"/>
        </w:rPr>
        <w:t>Serving satellite ephemeris format</w:t>
      </w:r>
      <w:bookmarkEnd w:id="22"/>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Time[16,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signaling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TableGrid"/>
        <w:tblW w:w="5000" w:type="pct"/>
        <w:tblLook w:val="04A0" w:firstRow="1" w:lastRow="0" w:firstColumn="1" w:lastColumn="0" w:noHBand="0" w:noVBand="1"/>
      </w:tblPr>
      <w:tblGrid>
        <w:gridCol w:w="1795"/>
        <w:gridCol w:w="7834"/>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Value of X – e.g. 200 ms, 500 ms, 1000 ms, 1500 ms, 2000 ms</w:t>
            </w:r>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BodyText"/>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t>Satellite Velocity Vx, Vy, Vz (ECEF)</w:t>
                  </w:r>
                </w:p>
              </w:tc>
              <w:tc>
                <w:tcPr>
                  <w:tcW w:w="1275" w:type="dxa"/>
                </w:tcPr>
                <w:p w14:paraId="2675736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lastRenderedPageBreak/>
                    <w:t>Reference Point Position Px, Py, Pz (ECEF)</w:t>
                  </w:r>
                </w:p>
              </w:tc>
              <w:tc>
                <w:tcPr>
                  <w:tcW w:w="1275" w:type="dxa"/>
                </w:tcPr>
                <w:p w14:paraId="46331A48"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HAPS ephemeris broadcast needs to be considered as well. Our proposal is in R2-2006924 .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name: timestamped_coordinates</w:t>
            </w:r>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longitude_deg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latitude_deg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height_m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validity_timer</w:t>
            </w:r>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signaling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Heading2"/>
        <w:rPr>
          <w:rFonts w:asciiTheme="minorHAnsi" w:hAnsiTheme="minorHAnsi" w:cstheme="minorHAnsi"/>
        </w:rPr>
      </w:pPr>
      <w:bookmarkStart w:id="23" w:name="_Toc48903822"/>
      <w:r w:rsidRPr="00D11F72">
        <w:rPr>
          <w:rFonts w:asciiTheme="minorHAnsi" w:hAnsiTheme="minorHAnsi" w:cstheme="minorHAnsi"/>
        </w:rPr>
        <w:t>Updated proposal based on company views</w:t>
      </w:r>
      <w:bookmarkEnd w:id="23"/>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Heading1"/>
        <w:rPr>
          <w:rFonts w:asciiTheme="minorHAnsi" w:hAnsiTheme="minorHAnsi" w:cstheme="minorHAnsi"/>
          <w:lang w:eastAsia="zh-TW"/>
        </w:rPr>
      </w:pPr>
      <w:bookmarkStart w:id="24" w:name="_Toc48903823"/>
      <w:r w:rsidRPr="00D11F72">
        <w:rPr>
          <w:rFonts w:asciiTheme="minorHAnsi" w:hAnsiTheme="minorHAnsi" w:cstheme="minorHAnsi"/>
          <w:lang w:eastAsia="zh-TW"/>
        </w:rPr>
        <w:t>References</w:t>
      </w:r>
      <w:bookmarkEnd w:id="24"/>
    </w:p>
    <w:p w14:paraId="06549C1B"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MediaTek  Inc, R1-2005498 Other Aspects of NR-NTN.</w:t>
      </w:r>
    </w:p>
    <w:p w14:paraId="51195AE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Qualcomm Incorporated, R1-2006805 UL time and frequency synchronization for NTN.</w:t>
      </w:r>
    </w:p>
    <w:p w14:paraId="54C0FF9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InterDigital, R1-2006619 On UL time/frequency synchronization for NTN.</w:t>
      </w:r>
    </w:p>
    <w:p w14:paraId="0B1971F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Lenovo, Motorola Mobility, R1-2005834 Discussion on NTN TA indication.</w:t>
      </w:r>
    </w:p>
    <w:p w14:paraId="6A35AFC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MediaTek  Inc., Eutelsat, R1-2005496 UL Time and Frequency Synchronisation for NR-NTN.</w:t>
      </w:r>
    </w:p>
    <w:p w14:paraId="3F5ACF5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Samsung, R1-2006145 On Enhancements on UL time and frequency synchronization.</w:t>
      </w:r>
    </w:p>
    <w:p w14:paraId="24E6575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E72FD" w14:textId="77777777" w:rsidR="006328E7" w:rsidRDefault="006328E7">
      <w:r>
        <w:separator/>
      </w:r>
    </w:p>
  </w:endnote>
  <w:endnote w:type="continuationSeparator" w:id="0">
    <w:p w14:paraId="455653F8" w14:textId="77777777" w:rsidR="006328E7" w:rsidRDefault="0063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Malgun Gothic Semilight"/>
    <w:panose1 w:val="02010600030101010101"/>
    <w:charset w:val="86"/>
    <w:family w:val="modern"/>
    <w:notTrueType/>
    <w:pitch w:val="fixed"/>
    <w:sig w:usb0="00000000" w:usb1="080E0000" w:usb2="00000010" w:usb3="00000000" w:csb0="0004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87A22" w14:textId="77777777" w:rsidR="00BE0429" w:rsidRDefault="00BE0429"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CA08C0">
      <w:rPr>
        <w:rStyle w:val="PageNumber"/>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A08C0">
      <w:rPr>
        <w:rStyle w:val="PageNumber"/>
      </w:rPr>
      <w:t>48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77BE3" w14:textId="77777777" w:rsidR="006328E7" w:rsidRDefault="006328E7">
      <w:r>
        <w:separator/>
      </w:r>
    </w:p>
  </w:footnote>
  <w:footnote w:type="continuationSeparator" w:id="0">
    <w:p w14:paraId="1A16B7E8" w14:textId="77777777" w:rsidR="006328E7" w:rsidRDefault="00632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0D0E" w14:textId="77777777" w:rsidR="00BE0429" w:rsidRDefault="00BE04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5"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16"/>
  </w:num>
  <w:num w:numId="4">
    <w:abstractNumId w:val="0"/>
  </w:num>
  <w:num w:numId="5">
    <w:abstractNumId w:val="19"/>
  </w:num>
  <w:num w:numId="6">
    <w:abstractNumId w:val="20"/>
  </w:num>
  <w:num w:numId="7">
    <w:abstractNumId w:val="9"/>
  </w:num>
  <w:num w:numId="8">
    <w:abstractNumId w:val="14"/>
  </w:num>
  <w:num w:numId="9">
    <w:abstractNumId w:val="6"/>
  </w:num>
  <w:num w:numId="10">
    <w:abstractNumId w:val="12"/>
  </w:num>
  <w:num w:numId="11">
    <w:abstractNumId w:val="8"/>
  </w:num>
  <w:num w:numId="12">
    <w:abstractNumId w:val="23"/>
  </w:num>
  <w:num w:numId="13">
    <w:abstractNumId w:val="1"/>
  </w:num>
  <w:num w:numId="14">
    <w:abstractNumId w:val="25"/>
  </w:num>
  <w:num w:numId="15">
    <w:abstractNumId w:val="24"/>
  </w:num>
  <w:num w:numId="16">
    <w:abstractNumId w:val="22"/>
  </w:num>
  <w:num w:numId="17">
    <w:abstractNumId w:val="18"/>
  </w:num>
  <w:num w:numId="18">
    <w:abstractNumId w:val="17"/>
  </w:num>
  <w:num w:numId="19">
    <w:abstractNumId w:val="2"/>
  </w:num>
  <w:num w:numId="20">
    <w:abstractNumId w:val="10"/>
  </w:num>
  <w:num w:numId="21">
    <w:abstractNumId w:val="4"/>
  </w:num>
  <w:num w:numId="22">
    <w:abstractNumId w:val="5"/>
  </w:num>
  <w:num w:numId="23">
    <w:abstractNumId w:val="7"/>
  </w:num>
  <w:num w:numId="24">
    <w:abstractNumId w:val="21"/>
  </w:num>
  <w:num w:numId="25">
    <w:abstractNumId w:val="13"/>
  </w:num>
  <w:num w:numId="26">
    <w:abstractNumId w:val="3"/>
  </w:num>
  <w:num w:numId="27">
    <w:abstractNumId w:val="11"/>
  </w:num>
  <w:num w:numId="28">
    <w:abstractNumId w:val="11"/>
  </w:num>
  <w:num w:numId="29">
    <w:abstractNumId w:val="11"/>
  </w:num>
  <w:num w:numId="3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211"/>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2C39"/>
    <w:rsid w:val="002960F0"/>
    <w:rsid w:val="0029619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F7B"/>
    <w:rsid w:val="00421F3E"/>
    <w:rsid w:val="00422A70"/>
    <w:rsid w:val="00423C66"/>
    <w:rsid w:val="00424ED4"/>
    <w:rsid w:val="00426714"/>
    <w:rsid w:val="00426FF8"/>
    <w:rsid w:val="00427DBF"/>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321"/>
    <w:rsid w:val="00621696"/>
    <w:rsid w:val="00621E71"/>
    <w:rsid w:val="00622066"/>
    <w:rsid w:val="006226BC"/>
    <w:rsid w:val="00622D89"/>
    <w:rsid w:val="00622FC3"/>
    <w:rsid w:val="00624011"/>
    <w:rsid w:val="006258C4"/>
    <w:rsid w:val="00625E4C"/>
    <w:rsid w:val="0063019F"/>
    <w:rsid w:val="00630F44"/>
    <w:rsid w:val="0063179F"/>
    <w:rsid w:val="006320EF"/>
    <w:rsid w:val="006328E7"/>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633"/>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3A2"/>
    <w:rsid w:val="00987779"/>
    <w:rsid w:val="00987B5A"/>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139B"/>
    <w:rsid w:val="00B82065"/>
    <w:rsid w:val="00B83408"/>
    <w:rsid w:val="00B8446C"/>
    <w:rsid w:val="00B84841"/>
    <w:rsid w:val="00B84B43"/>
    <w:rsid w:val="00B85AAD"/>
    <w:rsid w:val="00B85EF6"/>
    <w:rsid w:val="00B87903"/>
    <w:rsid w:val="00B87B6C"/>
    <w:rsid w:val="00B87C2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2E43"/>
    <w:rsid w:val="00C938F7"/>
    <w:rsid w:val="00C942F0"/>
    <w:rsid w:val="00C954C7"/>
    <w:rsid w:val="00C96BA3"/>
    <w:rsid w:val="00C973E3"/>
    <w:rsid w:val="00CA08C0"/>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FE79053-922F-4812-9880-2C13F856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rFonts w:ascii="Arial" w:hAnsi="Arial"/>
      <w:sz w:val="28"/>
      <w:lang w:val="en-GB"/>
    </w:rPr>
  </w:style>
  <w:style w:type="character" w:customStyle="1" w:styleId="Heading5Char">
    <w:name w:val="Heading 5 Char"/>
    <w:link w:val="Heading5"/>
    <w:rsid w:val="00DB1848"/>
    <w:rPr>
      <w:rFonts w:ascii="Arial" w:hAnsi="Arial"/>
      <w:sz w:val="22"/>
      <w:lang w:val="en-GB"/>
    </w:rPr>
  </w:style>
  <w:style w:type="character" w:customStyle="1" w:styleId="Heading6Char">
    <w:name w:val="Heading 6 Char"/>
    <w:link w:val="Heading6"/>
    <w:rsid w:val="00DB1848"/>
    <w:rPr>
      <w:rFonts w:ascii="Arial" w:hAnsi="Arial"/>
      <w:lang w:val="en-GB"/>
    </w:rPr>
  </w:style>
  <w:style w:type="character" w:customStyle="1" w:styleId="Heading7Char">
    <w:name w:val="Heading 7 Char"/>
    <w:link w:val="Heading7"/>
    <w:rsid w:val="00DB1848"/>
    <w:rPr>
      <w:rFonts w:ascii="Arial" w:hAnsi="Arial"/>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779D72CA-A084-4550-A4BD-3F035667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48</Pages>
  <Words>17701</Words>
  <Characters>100901</Characters>
  <Application>Microsoft Office Word</Application>
  <DocSecurity>0</DocSecurity>
  <Lines>840</Lines>
  <Paragraphs>236</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118366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Yinan Qi</cp:lastModifiedBy>
  <cp:revision>2</cp:revision>
  <cp:lastPrinted>2017-11-03T15:53:00Z</cp:lastPrinted>
  <dcterms:created xsi:type="dcterms:W3CDTF">2020-08-24T14:52:00Z</dcterms:created>
  <dcterms:modified xsi:type="dcterms:W3CDTF">2020-08-24T14:52:00Z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F7C5CEA6D6A1A472D527E61DAB7E82D4C012492A14F806C58138815F94F1D887</vt:lpwstr>
  </property>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C:\Users\yinan.qi\Downloads\R1-20xxxxx - FL summary on enhancements on UL time and frequency synchronization_V043_Huawei_CMCC.docx</vt:lpwstr>
  </property>
</Properties>
</file>