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TOC1"/>
            <w:rPr>
              <w:rFonts w:asciiTheme="minorHAnsi" w:eastAsiaTheme="minorEastAsia" w:hAnsiTheme="minorHAnsi" w:cstheme="minorBidi"/>
              <w:szCs w:val="22"/>
              <w:lang w:val="fr-FR" w:eastAsia="fr-FR"/>
            </w:rPr>
          </w:pPr>
          <w:r w:rsidRPr="008062E9">
            <w:rPr>
              <w:rFonts w:asciiTheme="minorHAnsi" w:eastAsia="宋体"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宋体" w:hAnsiTheme="minorHAnsi" w:cstheme="minorHAnsi"/>
              <w:lang w:eastAsia="ja-JP"/>
            </w:rPr>
            <w:fldChar w:fldCharType="separate"/>
          </w:r>
          <w:hyperlink w:anchor="_Toc48850537" w:history="1">
            <w:r w:rsidR="00096B6B" w:rsidRPr="00E927E8">
              <w:rPr>
                <w:rStyle w:val="af2"/>
                <w:rFonts w:cstheme="minorHAnsi"/>
              </w:rPr>
              <w:t>1</w:t>
            </w:r>
            <w:r w:rsidR="00096B6B">
              <w:rPr>
                <w:rFonts w:asciiTheme="minorHAnsi" w:eastAsiaTheme="minorEastAsia" w:hAnsiTheme="minorHAnsi" w:cstheme="minorBidi"/>
                <w:szCs w:val="22"/>
                <w:lang w:val="fr-FR" w:eastAsia="fr-FR"/>
              </w:rPr>
              <w:tab/>
            </w:r>
            <w:r w:rsidR="00096B6B" w:rsidRPr="00E927E8">
              <w:rPr>
                <w:rStyle w:val="af2"/>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6004E5">
          <w:pPr>
            <w:pStyle w:val="TOC1"/>
            <w:rPr>
              <w:rFonts w:asciiTheme="minorHAnsi" w:eastAsiaTheme="minorEastAsia" w:hAnsiTheme="minorHAnsi" w:cstheme="minorBidi"/>
              <w:szCs w:val="22"/>
              <w:lang w:val="fr-FR" w:eastAsia="fr-FR"/>
            </w:rPr>
          </w:pPr>
          <w:hyperlink w:anchor="_Toc48850538" w:history="1">
            <w:r w:rsidR="00096B6B" w:rsidRPr="00E927E8">
              <w:rPr>
                <w:rStyle w:val="af2"/>
                <w:rFonts w:cstheme="minorHAnsi"/>
              </w:rPr>
              <w:t>2</w:t>
            </w:r>
            <w:r w:rsidR="00096B6B">
              <w:rPr>
                <w:rFonts w:asciiTheme="minorHAnsi" w:eastAsiaTheme="minorEastAsia" w:hAnsiTheme="minorHAnsi" w:cstheme="minorBidi"/>
                <w:szCs w:val="22"/>
                <w:lang w:val="fr-FR" w:eastAsia="fr-FR"/>
              </w:rPr>
              <w:tab/>
            </w:r>
            <w:r w:rsidR="00096B6B" w:rsidRPr="00E927E8">
              <w:rPr>
                <w:rStyle w:val="af2"/>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6004E5">
          <w:pPr>
            <w:pStyle w:val="TOC1"/>
            <w:rPr>
              <w:rFonts w:asciiTheme="minorHAnsi" w:eastAsiaTheme="minorEastAsia" w:hAnsiTheme="minorHAnsi" w:cstheme="minorBidi"/>
              <w:szCs w:val="22"/>
              <w:lang w:val="fr-FR" w:eastAsia="fr-FR"/>
            </w:rPr>
          </w:pPr>
          <w:hyperlink w:anchor="_Toc48850539" w:history="1">
            <w:r w:rsidR="00096B6B" w:rsidRPr="00E927E8">
              <w:rPr>
                <w:rStyle w:val="af2"/>
                <w:rFonts w:cstheme="minorHAnsi"/>
              </w:rPr>
              <w:t>3</w:t>
            </w:r>
            <w:r w:rsidR="00096B6B">
              <w:rPr>
                <w:rFonts w:asciiTheme="minorHAnsi" w:eastAsiaTheme="minorEastAsia" w:hAnsiTheme="minorHAnsi" w:cstheme="minorBidi"/>
                <w:szCs w:val="22"/>
                <w:lang w:val="fr-FR" w:eastAsia="fr-FR"/>
              </w:rPr>
              <w:tab/>
            </w:r>
            <w:r w:rsidR="00096B6B" w:rsidRPr="00E927E8">
              <w:rPr>
                <w:rStyle w:val="af2"/>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6004E5">
          <w:pPr>
            <w:pStyle w:val="TOC2"/>
            <w:rPr>
              <w:rFonts w:asciiTheme="minorHAnsi" w:eastAsiaTheme="minorEastAsia" w:hAnsiTheme="minorHAnsi" w:cstheme="minorBidi"/>
              <w:sz w:val="22"/>
              <w:szCs w:val="22"/>
              <w:lang w:val="fr-FR" w:eastAsia="fr-FR"/>
            </w:rPr>
          </w:pPr>
          <w:hyperlink w:anchor="_Toc48850540" w:history="1">
            <w:r w:rsidR="00096B6B" w:rsidRPr="00E927E8">
              <w:rPr>
                <w:rStyle w:val="af2"/>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6004E5">
          <w:pPr>
            <w:pStyle w:val="TOC1"/>
            <w:rPr>
              <w:rFonts w:asciiTheme="minorHAnsi" w:eastAsiaTheme="minorEastAsia" w:hAnsiTheme="minorHAnsi" w:cstheme="minorBidi"/>
              <w:szCs w:val="22"/>
              <w:lang w:val="fr-FR" w:eastAsia="fr-FR"/>
            </w:rPr>
          </w:pPr>
          <w:hyperlink w:anchor="_Toc48850541" w:history="1">
            <w:r w:rsidR="00096B6B" w:rsidRPr="00E927E8">
              <w:rPr>
                <w:rStyle w:val="af2"/>
                <w:rFonts w:cstheme="minorHAnsi"/>
              </w:rPr>
              <w:t>4</w:t>
            </w:r>
            <w:r w:rsidR="00096B6B">
              <w:rPr>
                <w:rFonts w:asciiTheme="minorHAnsi" w:eastAsiaTheme="minorEastAsia" w:hAnsiTheme="minorHAnsi" w:cstheme="minorBidi"/>
                <w:szCs w:val="22"/>
                <w:lang w:val="fr-FR" w:eastAsia="fr-FR"/>
              </w:rPr>
              <w:tab/>
            </w:r>
            <w:r w:rsidR="00096B6B" w:rsidRPr="00E927E8">
              <w:rPr>
                <w:rStyle w:val="af2"/>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6004E5">
          <w:pPr>
            <w:pStyle w:val="TOC2"/>
            <w:rPr>
              <w:rFonts w:asciiTheme="minorHAnsi" w:eastAsiaTheme="minorEastAsia" w:hAnsiTheme="minorHAnsi" w:cstheme="minorBidi"/>
              <w:sz w:val="22"/>
              <w:szCs w:val="22"/>
              <w:lang w:val="fr-FR" w:eastAsia="fr-FR"/>
            </w:rPr>
          </w:pPr>
          <w:hyperlink w:anchor="_Toc48850542" w:history="1">
            <w:r w:rsidR="00096B6B" w:rsidRPr="00E927E8">
              <w:rPr>
                <w:rStyle w:val="af2"/>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6004E5">
          <w:pPr>
            <w:pStyle w:val="TOC3"/>
            <w:rPr>
              <w:rFonts w:asciiTheme="minorHAnsi" w:eastAsiaTheme="minorEastAsia" w:hAnsiTheme="minorHAnsi" w:cstheme="minorBidi"/>
              <w:sz w:val="22"/>
              <w:szCs w:val="22"/>
              <w:lang w:val="fr-FR" w:eastAsia="fr-FR"/>
            </w:rPr>
          </w:pPr>
          <w:hyperlink w:anchor="_Toc48850543" w:history="1">
            <w:r w:rsidR="00096B6B" w:rsidRPr="00E927E8">
              <w:rPr>
                <w:rStyle w:val="af2"/>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6004E5">
          <w:pPr>
            <w:pStyle w:val="TOC3"/>
            <w:rPr>
              <w:rFonts w:asciiTheme="minorHAnsi" w:eastAsiaTheme="minorEastAsia" w:hAnsiTheme="minorHAnsi" w:cstheme="minorBidi"/>
              <w:sz w:val="22"/>
              <w:szCs w:val="22"/>
              <w:lang w:val="fr-FR" w:eastAsia="fr-FR"/>
            </w:rPr>
          </w:pPr>
          <w:hyperlink w:anchor="_Toc48850544" w:history="1">
            <w:r w:rsidR="00096B6B" w:rsidRPr="00E927E8">
              <w:rPr>
                <w:rStyle w:val="af2"/>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6004E5">
          <w:pPr>
            <w:pStyle w:val="TOC2"/>
            <w:rPr>
              <w:rFonts w:asciiTheme="minorHAnsi" w:eastAsiaTheme="minorEastAsia" w:hAnsiTheme="minorHAnsi" w:cstheme="minorBidi"/>
              <w:sz w:val="22"/>
              <w:szCs w:val="22"/>
              <w:lang w:val="fr-FR" w:eastAsia="fr-FR"/>
            </w:rPr>
          </w:pPr>
          <w:hyperlink w:anchor="_Toc48850545" w:history="1">
            <w:r w:rsidR="00096B6B" w:rsidRPr="00E927E8">
              <w:rPr>
                <w:rStyle w:val="af2"/>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6004E5">
          <w:pPr>
            <w:pStyle w:val="TOC2"/>
            <w:rPr>
              <w:rFonts w:asciiTheme="minorHAnsi" w:eastAsiaTheme="minorEastAsia" w:hAnsiTheme="minorHAnsi" w:cstheme="minorBidi"/>
              <w:sz w:val="22"/>
              <w:szCs w:val="22"/>
              <w:lang w:val="fr-FR" w:eastAsia="fr-FR"/>
            </w:rPr>
          </w:pPr>
          <w:hyperlink w:anchor="_Toc48850546" w:history="1">
            <w:r w:rsidR="00096B6B" w:rsidRPr="00E927E8">
              <w:rPr>
                <w:rStyle w:val="af2"/>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6004E5">
          <w:pPr>
            <w:pStyle w:val="TOC2"/>
            <w:rPr>
              <w:rFonts w:asciiTheme="minorHAnsi" w:eastAsiaTheme="minorEastAsia" w:hAnsiTheme="minorHAnsi" w:cstheme="minorBidi"/>
              <w:sz w:val="22"/>
              <w:szCs w:val="22"/>
              <w:lang w:val="fr-FR" w:eastAsia="fr-FR"/>
            </w:rPr>
          </w:pPr>
          <w:hyperlink w:anchor="_Toc48850547" w:history="1">
            <w:r w:rsidR="00096B6B" w:rsidRPr="00E927E8">
              <w:rPr>
                <w:rStyle w:val="af2"/>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6004E5">
          <w:pPr>
            <w:pStyle w:val="TOC2"/>
            <w:rPr>
              <w:rFonts w:asciiTheme="minorHAnsi" w:eastAsiaTheme="minorEastAsia" w:hAnsiTheme="minorHAnsi" w:cstheme="minorBidi"/>
              <w:sz w:val="22"/>
              <w:szCs w:val="22"/>
              <w:lang w:val="fr-FR" w:eastAsia="fr-FR"/>
            </w:rPr>
          </w:pPr>
          <w:hyperlink w:anchor="_Toc48850548" w:history="1">
            <w:r w:rsidR="00096B6B" w:rsidRPr="00E927E8">
              <w:rPr>
                <w:rStyle w:val="af2"/>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af2"/>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6004E5">
          <w:pPr>
            <w:pStyle w:val="TOC2"/>
            <w:rPr>
              <w:rFonts w:asciiTheme="minorHAnsi" w:eastAsiaTheme="minorEastAsia" w:hAnsiTheme="minorHAnsi" w:cstheme="minorBidi"/>
              <w:sz w:val="22"/>
              <w:szCs w:val="22"/>
              <w:lang w:val="fr-FR" w:eastAsia="fr-FR"/>
            </w:rPr>
          </w:pPr>
          <w:hyperlink w:anchor="_Toc48850549" w:history="1">
            <w:r w:rsidR="00096B6B" w:rsidRPr="00E927E8">
              <w:rPr>
                <w:rStyle w:val="af2"/>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6004E5">
          <w:pPr>
            <w:pStyle w:val="TOC1"/>
            <w:rPr>
              <w:rFonts w:asciiTheme="minorHAnsi" w:eastAsiaTheme="minorEastAsia" w:hAnsiTheme="minorHAnsi" w:cstheme="minorBidi"/>
              <w:szCs w:val="22"/>
              <w:lang w:val="fr-FR" w:eastAsia="fr-FR"/>
            </w:rPr>
          </w:pPr>
          <w:hyperlink w:anchor="_Toc48850550" w:history="1">
            <w:r w:rsidR="00096B6B" w:rsidRPr="00E927E8">
              <w:rPr>
                <w:rStyle w:val="af2"/>
                <w:rFonts w:cstheme="minorHAnsi"/>
              </w:rPr>
              <w:t>5</w:t>
            </w:r>
            <w:r w:rsidR="00096B6B">
              <w:rPr>
                <w:rFonts w:asciiTheme="minorHAnsi" w:eastAsiaTheme="minorEastAsia" w:hAnsiTheme="minorHAnsi" w:cstheme="minorBidi"/>
                <w:szCs w:val="22"/>
                <w:lang w:val="fr-FR" w:eastAsia="fr-FR"/>
              </w:rPr>
              <w:tab/>
            </w:r>
            <w:r w:rsidR="00096B6B" w:rsidRPr="00E927E8">
              <w:rPr>
                <w:rStyle w:val="af2"/>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6004E5">
          <w:pPr>
            <w:pStyle w:val="TOC2"/>
            <w:rPr>
              <w:rFonts w:asciiTheme="minorHAnsi" w:eastAsiaTheme="minorEastAsia" w:hAnsiTheme="minorHAnsi" w:cstheme="minorBidi"/>
              <w:sz w:val="22"/>
              <w:szCs w:val="22"/>
              <w:lang w:val="fr-FR" w:eastAsia="fr-FR"/>
            </w:rPr>
          </w:pPr>
          <w:hyperlink w:anchor="_Toc48850551" w:history="1">
            <w:r w:rsidR="00096B6B" w:rsidRPr="00E927E8">
              <w:rPr>
                <w:rStyle w:val="af2"/>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6004E5">
          <w:pPr>
            <w:pStyle w:val="TOC2"/>
            <w:rPr>
              <w:rFonts w:asciiTheme="minorHAnsi" w:eastAsiaTheme="minorEastAsia" w:hAnsiTheme="minorHAnsi" w:cstheme="minorBidi"/>
              <w:sz w:val="22"/>
              <w:szCs w:val="22"/>
              <w:lang w:val="fr-FR" w:eastAsia="fr-FR"/>
            </w:rPr>
          </w:pPr>
          <w:hyperlink w:anchor="_Toc48850552" w:history="1">
            <w:r w:rsidR="00096B6B" w:rsidRPr="00E927E8">
              <w:rPr>
                <w:rStyle w:val="af2"/>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6004E5">
          <w:pPr>
            <w:pStyle w:val="TOC2"/>
            <w:rPr>
              <w:rFonts w:asciiTheme="minorHAnsi" w:eastAsiaTheme="minorEastAsia" w:hAnsiTheme="minorHAnsi" w:cstheme="minorBidi"/>
              <w:sz w:val="22"/>
              <w:szCs w:val="22"/>
              <w:lang w:val="fr-FR" w:eastAsia="fr-FR"/>
            </w:rPr>
          </w:pPr>
          <w:hyperlink w:anchor="_Toc48850553" w:history="1">
            <w:r w:rsidR="00096B6B" w:rsidRPr="00E927E8">
              <w:rPr>
                <w:rStyle w:val="af2"/>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6004E5">
          <w:pPr>
            <w:pStyle w:val="TOC2"/>
            <w:rPr>
              <w:rFonts w:asciiTheme="minorHAnsi" w:eastAsiaTheme="minorEastAsia" w:hAnsiTheme="minorHAnsi" w:cstheme="minorBidi"/>
              <w:sz w:val="22"/>
              <w:szCs w:val="22"/>
              <w:lang w:val="fr-FR" w:eastAsia="fr-FR"/>
            </w:rPr>
          </w:pPr>
          <w:hyperlink w:anchor="_Toc48850554" w:history="1">
            <w:r w:rsidR="00096B6B" w:rsidRPr="00E927E8">
              <w:rPr>
                <w:rStyle w:val="af2"/>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6004E5">
          <w:pPr>
            <w:pStyle w:val="TOC1"/>
            <w:rPr>
              <w:rFonts w:asciiTheme="minorHAnsi" w:eastAsiaTheme="minorEastAsia" w:hAnsiTheme="minorHAnsi" w:cstheme="minorBidi"/>
              <w:szCs w:val="22"/>
              <w:lang w:val="fr-FR" w:eastAsia="fr-FR"/>
            </w:rPr>
          </w:pPr>
          <w:hyperlink w:anchor="_Toc48850555" w:history="1">
            <w:r w:rsidR="00096B6B" w:rsidRPr="00E927E8">
              <w:rPr>
                <w:rStyle w:val="af2"/>
                <w:rFonts w:cstheme="minorHAnsi"/>
              </w:rPr>
              <w:t>6</w:t>
            </w:r>
            <w:r w:rsidR="00096B6B">
              <w:rPr>
                <w:rFonts w:asciiTheme="minorHAnsi" w:eastAsiaTheme="minorEastAsia" w:hAnsiTheme="minorHAnsi" w:cstheme="minorBidi"/>
                <w:szCs w:val="22"/>
                <w:lang w:val="fr-FR" w:eastAsia="fr-FR"/>
              </w:rPr>
              <w:tab/>
            </w:r>
            <w:r w:rsidR="00096B6B" w:rsidRPr="00E927E8">
              <w:rPr>
                <w:rStyle w:val="af2"/>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6004E5">
          <w:pPr>
            <w:pStyle w:val="TOC2"/>
            <w:rPr>
              <w:rFonts w:asciiTheme="minorHAnsi" w:eastAsiaTheme="minorEastAsia" w:hAnsiTheme="minorHAnsi" w:cstheme="minorBidi"/>
              <w:sz w:val="22"/>
              <w:szCs w:val="22"/>
              <w:lang w:val="fr-FR" w:eastAsia="fr-FR"/>
            </w:rPr>
          </w:pPr>
          <w:hyperlink w:anchor="_Toc48850556" w:history="1">
            <w:r w:rsidR="00096B6B" w:rsidRPr="00E927E8">
              <w:rPr>
                <w:rStyle w:val="af2"/>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6004E5">
          <w:pPr>
            <w:pStyle w:val="TOC1"/>
            <w:rPr>
              <w:rFonts w:asciiTheme="minorHAnsi" w:eastAsiaTheme="minorEastAsia" w:hAnsiTheme="minorHAnsi" w:cstheme="minorBidi"/>
              <w:szCs w:val="22"/>
              <w:lang w:val="fr-FR" w:eastAsia="fr-FR"/>
            </w:rPr>
          </w:pPr>
          <w:hyperlink w:anchor="_Toc48850557" w:history="1">
            <w:r w:rsidR="00096B6B" w:rsidRPr="00E927E8">
              <w:rPr>
                <w:rStyle w:val="af2"/>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af2"/>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黑体" w:hAnsiTheme="minorHAnsi" w:cstheme="minorHAnsi"/>
        </w:rPr>
        <w:t xml:space="preserve">On the other hand, CMCC, ZTE, Apple ,CAICT,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aff2"/>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黑体"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aff2"/>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as explained in our TDoc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aff"/>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aff"/>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77777777" w:rsidR="00F54193" w:rsidRPr="008062E9" w:rsidRDefault="00F54193" w:rsidP="00F54193">
            <w:pPr>
              <w:rPr>
                <w:rFonts w:asciiTheme="minorHAnsi" w:hAnsiTheme="minorHAnsi" w:cstheme="minorHAnsi"/>
              </w:rPr>
            </w:pPr>
          </w:p>
        </w:tc>
        <w:tc>
          <w:tcPr>
            <w:tcW w:w="4068" w:type="pct"/>
          </w:tcPr>
          <w:p w14:paraId="21E267A4"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4622D8AC" w14:textId="77777777" w:rsidTr="005772D0">
        <w:tc>
          <w:tcPr>
            <w:tcW w:w="932" w:type="pct"/>
          </w:tcPr>
          <w:p w14:paraId="406F3B09" w14:textId="77777777" w:rsidR="00F54193" w:rsidRPr="008062E9" w:rsidRDefault="00F54193" w:rsidP="00F54193">
            <w:pPr>
              <w:rPr>
                <w:rFonts w:asciiTheme="minorHAnsi" w:hAnsiTheme="minorHAnsi" w:cstheme="minorHAnsi"/>
              </w:rPr>
            </w:pPr>
          </w:p>
        </w:tc>
        <w:tc>
          <w:tcPr>
            <w:tcW w:w="4068" w:type="pct"/>
          </w:tcPr>
          <w:p w14:paraId="0638A51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EDBA350" w14:textId="77777777" w:rsidTr="005772D0">
        <w:tc>
          <w:tcPr>
            <w:tcW w:w="932" w:type="pct"/>
          </w:tcPr>
          <w:p w14:paraId="786B9250" w14:textId="77777777" w:rsidR="00F54193" w:rsidRPr="008062E9" w:rsidRDefault="00F54193" w:rsidP="00F54193">
            <w:pPr>
              <w:rPr>
                <w:rFonts w:asciiTheme="minorHAnsi" w:hAnsiTheme="minorHAnsi" w:cstheme="minorHAnsi"/>
              </w:rPr>
            </w:pPr>
          </w:p>
        </w:tc>
        <w:tc>
          <w:tcPr>
            <w:tcW w:w="4068" w:type="pct"/>
          </w:tcPr>
          <w:p w14:paraId="51D90D2F" w14:textId="77777777" w:rsidR="00F54193" w:rsidRPr="008062E9" w:rsidRDefault="00F54193" w:rsidP="00F54193">
            <w:pPr>
              <w:pStyle w:val="DraftProposal"/>
              <w:numPr>
                <w:ilvl w:val="0"/>
                <w:numId w:val="0"/>
              </w:numPr>
              <w:rPr>
                <w:rFonts w:asciiTheme="minorHAnsi" w:hAnsiTheme="minorHAnsi" w:cstheme="minorHAnsi"/>
                <w:b w:val="0"/>
              </w:rPr>
            </w:pP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1"/>
        <w:rPr>
          <w:rFonts w:asciiTheme="minorHAnsi" w:hAnsiTheme="minorHAnsi" w:cstheme="minorHAnsi"/>
        </w:rPr>
      </w:pPr>
      <w:bookmarkStart w:id="6" w:name="_Toc48850541"/>
      <w:r w:rsidRPr="008062E9">
        <w:rPr>
          <w:rFonts w:asciiTheme="minorHAnsi" w:hAnsiTheme="minorHAnsi" w:cstheme="minorHAnsi"/>
        </w:rPr>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TDOCs : </w:t>
      </w:r>
    </w:p>
    <w:p w14:paraId="16BD3BD4"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aff"/>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aff"/>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ZTE , Apple, CAICT, and Sony want to consider both options. </w:t>
      </w:r>
    </w:p>
    <w:tbl>
      <w:tblPr>
        <w:tblStyle w:val="aff2"/>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lastRenderedPageBreak/>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lastRenderedPageBreak/>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2"/>
        <w:rPr>
          <w:rFonts w:asciiTheme="minorHAnsi" w:hAnsiTheme="minorHAnsi" w:cstheme="minorHAnsi"/>
        </w:rPr>
      </w:pPr>
      <w:bookmarkStart w:id="7" w:name="_Toc48850542"/>
      <w:r w:rsidRPr="008062E9">
        <w:rPr>
          <w:rFonts w:asciiTheme="minorHAnsi" w:hAnsiTheme="minorHAnsi" w:cstheme="minorHAnsi"/>
        </w:rPr>
        <w:t>Initial acquisition of TA before PRACH preamble transmission</w:t>
      </w:r>
      <w:bookmarkEnd w:id="7"/>
    </w:p>
    <w:p w14:paraId="1B438999" w14:textId="77777777" w:rsidR="00DB1848" w:rsidRPr="008062E9" w:rsidRDefault="00DB1848" w:rsidP="00DB1848">
      <w:pPr>
        <w:pStyle w:val="30"/>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 xml:space="preserve">Reference </w:t>
      </w:r>
      <w:r w:rsidRPr="008062E9">
        <w:rPr>
          <w:rStyle w:val="40"/>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have identified the following 3 options regarding the RP definition :</w:t>
      </w:r>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8062E9" w:rsidRDefault="00DB1848" w:rsidP="000059B2">
      <w:pPr>
        <w:pStyle w:val="aff"/>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aff"/>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af0"/>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8062E9" w:rsidRDefault="00DB1848" w:rsidP="000059B2">
      <w:pPr>
        <w:pStyle w:val="aff"/>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aff"/>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af0"/>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8062E9" w:rsidRDefault="00DB1848" w:rsidP="000059B2">
      <w:pPr>
        <w:pStyle w:val="aff"/>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aff"/>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af0"/>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aff2"/>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3 :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1 :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lastRenderedPageBreak/>
        <w:t>RP Option 2 :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8062E9">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aff2"/>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Compensation of full TA would cause additional signaling overhead, and complicate UE behaviors.</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f2"/>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黑体"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Spreadtrum</w:t>
            </w:r>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however, if UE can find SSB in RRC_idle or RRC_inactive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b/>
      </w:r>
    </w:p>
    <w:p w14:paraId="0E4B8717"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aff2"/>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the ideal synchronization of clock between BS and UE should be always </w:t>
            </w:r>
            <w:r w:rsidRPr="008062E9">
              <w:rPr>
                <w:rFonts w:asciiTheme="minorHAnsi" w:hAnsiTheme="minorHAnsi" w:cstheme="minorHAnsi"/>
              </w:rPr>
              <w:lastRenderedPageBreak/>
              <w:t>assumed</w:t>
            </w:r>
          </w:p>
        </w:tc>
      </w:tr>
    </w:tbl>
    <w:p w14:paraId="5A2E9086" w14:textId="77777777" w:rsidR="00DB1848" w:rsidRPr="008062E9" w:rsidRDefault="00DB1848" w:rsidP="00DB1848">
      <w:pPr>
        <w:pStyle w:val="aff"/>
        <w:ind w:left="432" w:firstLine="440"/>
        <w:rPr>
          <w:rFonts w:asciiTheme="minorHAnsi" w:eastAsia="黑体"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lastRenderedPageBreak/>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黑体" w:hAnsiTheme="minorHAnsi" w:cstheme="minorHAnsi"/>
          <w:bCs/>
          <w:szCs w:val="32"/>
        </w:rPr>
      </w:pPr>
    </w:p>
    <w:p w14:paraId="5DC56F19"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aff2"/>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w:t>
            </w:r>
            <w:r w:rsidRPr="008062E9">
              <w:rPr>
                <w:rFonts w:asciiTheme="minorHAnsi" w:hAnsiTheme="minorHAnsi" w:cstheme="minorHAnsi"/>
              </w:rPr>
              <w:lastRenderedPageBreak/>
              <w:t>and the gateway) is preferred for both TDD and FDD duplex mode, since it can keep DL and UL frame timing aligned at gNB side to simplify gNB’s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2209CB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8062E9">
              <w:rPr>
                <w:rFonts w:asciiTheme="minorHAnsi" w:hAnsiTheme="minorHAnsi" w:cstheme="minorHAnsi"/>
                <w:i/>
                <w:iCs/>
              </w:rPr>
              <w:t>referenceTimeInfo</w:t>
            </w:r>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signaling.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黑体" w:hAnsiTheme="minorHAnsi" w:cstheme="minorHAnsi"/>
          <w:bCs/>
          <w:szCs w:val="32"/>
        </w:rPr>
      </w:pPr>
    </w:p>
    <w:p w14:paraId="66F54B71" w14:textId="77777777" w:rsidR="00DB1848" w:rsidRPr="008062E9" w:rsidRDefault="00DB1848" w:rsidP="00DB1848">
      <w:pPr>
        <w:pStyle w:val="30"/>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aff2"/>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lastRenderedPageBreak/>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Consider the gNB signaling CTA as a baseline, further discuss the concrete design of CTA signaling.</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gNB signaling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Proposal3: In case of multiple common TAs due to more than one reference points, it is suggested to build an association relationship between the common TA and SSB indexes or </w:t>
            </w:r>
            <w:r w:rsidRPr="008062E9">
              <w:rPr>
                <w:rFonts w:asciiTheme="minorHAnsi" w:hAnsiTheme="minorHAnsi" w:cstheme="minorHAnsi"/>
              </w:rPr>
              <w:lastRenderedPageBreak/>
              <w:t>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黑体" w:hAnsiTheme="minorHAnsi" w:cstheme="minorHAnsi"/>
          <w:bCs/>
          <w:szCs w:val="32"/>
        </w:rPr>
      </w:pPr>
    </w:p>
    <w:p w14:paraId="2E702225" w14:textId="77777777" w:rsidR="00DB1848" w:rsidRPr="008062E9" w:rsidRDefault="00DB1848" w:rsidP="00DB1848">
      <w:pPr>
        <w:pStyle w:val="2"/>
        <w:rPr>
          <w:rFonts w:asciiTheme="minorHAnsi" w:hAnsiTheme="minorHAnsi" w:cstheme="minorHAnsi"/>
        </w:rPr>
      </w:pPr>
      <w:bookmarkStart w:id="10" w:name="_Toc48850545"/>
      <w:r w:rsidRPr="008062E9">
        <w:rPr>
          <w:rFonts w:asciiTheme="minorHAnsi" w:hAnsiTheme="minorHAnsi" w:cstheme="minorHAnsi"/>
        </w:rPr>
        <w:lastRenderedPageBreak/>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aff2"/>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黑体"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lastRenderedPageBreak/>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lastRenderedPageBreak/>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aff2"/>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aff2"/>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2: For UEs with autonomous TA acquisition, support additional signaling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gNB signaling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lastRenderedPageBreak/>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2"/>
        <w:rPr>
          <w:rFonts w:asciiTheme="minorHAnsi" w:hAnsiTheme="minorHAnsi" w:cstheme="minorHAnsi"/>
          <w:lang w:val="fr-FR"/>
        </w:rPr>
      </w:pPr>
      <w:bookmarkStart w:id="14" w:name="_Toc48850548"/>
      <w:r w:rsidRPr="008062E9">
        <w:rPr>
          <w:rFonts w:asciiTheme="minorHAnsi" w:hAnsiTheme="minorHAnsi" w:cstheme="minorHAnsi"/>
          <w:lang w:val="fr-FR"/>
        </w:rPr>
        <w:t>TA Maintenance procedure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aff2"/>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every 200 ms in FR2.</w:t>
      </w:r>
    </w:p>
    <w:p w14:paraId="55CE4241" w14:textId="77777777" w:rsidR="00DB1848" w:rsidRPr="008062E9"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aff2"/>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aff"/>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Suport</w:t>
            </w:r>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Tenative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this is implementation issue therefore no need to be speficied.</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aff2"/>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aff"/>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aff"/>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TR for transparent payload, “Common TA = RP to satellite RTD + feeder link RTD ”,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aff"/>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aff"/>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r w:rsidR="001F1665">
              <w:rPr>
                <w:rFonts w:eastAsiaTheme="minorEastAsia"/>
                <w:lang w:val="en-US" w:eastAsia="zh-CN"/>
              </w:rPr>
              <w:t>gNB</w:t>
            </w:r>
            <w:r w:rsidR="0077425D">
              <w:rPr>
                <w:rFonts w:eastAsiaTheme="minorEastAsia"/>
                <w:lang w:val="en-US" w:eastAsia="zh-CN"/>
              </w:rPr>
              <w:t xml:space="preserve">’s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lastRenderedPageBreak/>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8062E9" w14:paraId="13F0481B" w14:textId="77777777" w:rsidTr="005772D0">
        <w:tc>
          <w:tcPr>
            <w:tcW w:w="932" w:type="pct"/>
          </w:tcPr>
          <w:p w14:paraId="3D9888EC" w14:textId="77777777" w:rsidR="00B86657" w:rsidRPr="00B86657" w:rsidRDefault="00B86657" w:rsidP="005772D0">
            <w:pPr>
              <w:rPr>
                <w:rFonts w:asciiTheme="minorHAnsi" w:hAnsiTheme="minorHAnsi" w:cstheme="minorHAnsi"/>
                <w:sz w:val="22"/>
              </w:rPr>
            </w:pPr>
          </w:p>
        </w:tc>
        <w:tc>
          <w:tcPr>
            <w:tcW w:w="4068" w:type="pct"/>
          </w:tcPr>
          <w:p w14:paraId="1FC9989B" w14:textId="77777777" w:rsidR="00B86657" w:rsidRPr="00B86657" w:rsidRDefault="00B86657" w:rsidP="005772D0">
            <w:pPr>
              <w:pStyle w:val="DraftProposal"/>
              <w:numPr>
                <w:ilvl w:val="0"/>
                <w:numId w:val="0"/>
              </w:numPr>
              <w:rPr>
                <w:rFonts w:asciiTheme="minorHAnsi" w:hAnsiTheme="minorHAnsi" w:cstheme="minorHAnsi"/>
                <w:b w:val="0"/>
              </w:rPr>
            </w:pPr>
          </w:p>
        </w:tc>
      </w:tr>
      <w:tr w:rsidR="00B86657" w:rsidRPr="008062E9" w14:paraId="6D003F3C" w14:textId="77777777" w:rsidTr="005772D0">
        <w:tc>
          <w:tcPr>
            <w:tcW w:w="932" w:type="pct"/>
          </w:tcPr>
          <w:p w14:paraId="4E957D64" w14:textId="77777777" w:rsidR="00B86657" w:rsidRPr="00B86657" w:rsidRDefault="00B86657" w:rsidP="005772D0">
            <w:pPr>
              <w:rPr>
                <w:rFonts w:asciiTheme="minorHAnsi" w:hAnsiTheme="minorHAnsi" w:cstheme="minorHAnsi"/>
                <w:sz w:val="22"/>
              </w:rPr>
            </w:pPr>
          </w:p>
        </w:tc>
        <w:tc>
          <w:tcPr>
            <w:tcW w:w="4068" w:type="pct"/>
          </w:tcPr>
          <w:p w14:paraId="57F855CB" w14:textId="77777777" w:rsidR="00B86657" w:rsidRPr="00B86657" w:rsidRDefault="00B86657" w:rsidP="005772D0">
            <w:pPr>
              <w:pStyle w:val="DraftProposal"/>
              <w:numPr>
                <w:ilvl w:val="0"/>
                <w:numId w:val="0"/>
              </w:numPr>
              <w:rPr>
                <w:rFonts w:asciiTheme="minorHAnsi" w:hAnsiTheme="minorHAnsi" w:cstheme="minorHAnsi"/>
                <w:b w:val="0"/>
              </w:rPr>
            </w:pP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lastRenderedPageBreak/>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aff"/>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aff"/>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aff"/>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of :</w:t>
      </w:r>
    </w:p>
    <w:p w14:paraId="21040366" w14:textId="77777777" w:rsidR="00DB1848" w:rsidRPr="008062E9" w:rsidRDefault="00DB1848" w:rsidP="000059B2">
      <w:pPr>
        <w:pStyle w:val="aff"/>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aff"/>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Qualcomm proposed as well the support of the signaling of the compensated value if pre-compensation is applied.</w:t>
      </w:r>
    </w:p>
    <w:tbl>
      <w:tblPr>
        <w:tblStyle w:val="aff2"/>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lastRenderedPageBreak/>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signaling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aff2"/>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lastRenderedPageBreak/>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2"/>
        <w:rPr>
          <w:rFonts w:asciiTheme="minorHAnsi" w:hAnsiTheme="minorHAnsi" w:cstheme="minorHAnsi"/>
        </w:rPr>
      </w:pPr>
      <w:bookmarkStart w:id="19" w:name="_Toc48850553"/>
      <w:r w:rsidRPr="008062E9">
        <w:rPr>
          <w:rFonts w:asciiTheme="minorHAnsi" w:hAnsiTheme="minorHAnsi" w:cstheme="minorHAnsi"/>
        </w:rPr>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aff2"/>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Propose 6: Close-loop doppler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For GNSS UE, UE-specific frequency correction signaling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aff2"/>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lastRenderedPageBreak/>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Spreadtrum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9:</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lastRenderedPageBreak/>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r w:rsidR="00973719">
        <w:rPr>
          <w:rFonts w:asciiTheme="minorHAnsi" w:hAnsiTheme="minorHAnsi" w:cstheme="minorHAnsi"/>
          <w:lang w:eastAsia="zh-CN"/>
        </w:rPr>
        <w:t>companies</w:t>
      </w:r>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aff2"/>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gNB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77777777" w:rsidR="00B86657" w:rsidRDefault="00B86657" w:rsidP="005772D0">
            <w:pPr>
              <w:rPr>
                <w:rFonts w:asciiTheme="minorHAnsi" w:hAnsiTheme="minorHAnsi" w:cstheme="minorHAnsi"/>
              </w:rPr>
            </w:pPr>
          </w:p>
        </w:tc>
        <w:tc>
          <w:tcPr>
            <w:tcW w:w="4068" w:type="pct"/>
          </w:tcPr>
          <w:p w14:paraId="068BA91B" w14:textId="77777777" w:rsidR="00B86657" w:rsidRDefault="00B86657" w:rsidP="005772D0">
            <w:pPr>
              <w:pStyle w:val="DraftProposal"/>
              <w:numPr>
                <w:ilvl w:val="0"/>
                <w:numId w:val="0"/>
              </w:numPr>
              <w:rPr>
                <w:rFonts w:asciiTheme="minorHAnsi" w:hAnsiTheme="minorHAnsi" w:cstheme="minorHAnsi"/>
                <w:b w:val="0"/>
              </w:rPr>
            </w:pP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All the interested companies seemed to be in line with the proposal :</w:t>
      </w:r>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aff2"/>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doppler frequency shift at gNB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77777777" w:rsidR="00B86657" w:rsidRPr="008062E9" w:rsidRDefault="00B86657" w:rsidP="005772D0">
            <w:pPr>
              <w:rPr>
                <w:rFonts w:asciiTheme="minorHAnsi" w:hAnsiTheme="minorHAnsi" w:cstheme="minorHAnsi"/>
              </w:rPr>
            </w:pPr>
          </w:p>
        </w:tc>
        <w:tc>
          <w:tcPr>
            <w:tcW w:w="4068" w:type="pct"/>
          </w:tcPr>
          <w:p w14:paraId="33A96260" w14:textId="77777777" w:rsidR="00B86657" w:rsidRPr="008062E9" w:rsidRDefault="00B86657" w:rsidP="005772D0">
            <w:pPr>
              <w:pStyle w:val="DraftProposal"/>
              <w:numPr>
                <w:ilvl w:val="0"/>
                <w:numId w:val="0"/>
              </w:numPr>
              <w:rPr>
                <w:rFonts w:asciiTheme="minorHAnsi" w:hAnsiTheme="minorHAnsi" w:cstheme="minorHAnsi"/>
                <w:b w:val="0"/>
              </w:rPr>
            </w:pPr>
          </w:p>
        </w:tc>
      </w:tr>
      <w:tr w:rsidR="00B86657" w:rsidRPr="008062E9" w14:paraId="5B86CF1E" w14:textId="77777777" w:rsidTr="005772D0">
        <w:tc>
          <w:tcPr>
            <w:tcW w:w="932" w:type="pct"/>
          </w:tcPr>
          <w:p w14:paraId="7B579F7E" w14:textId="77777777" w:rsidR="00B86657" w:rsidRPr="008062E9" w:rsidRDefault="00B86657" w:rsidP="005772D0">
            <w:pPr>
              <w:rPr>
                <w:rFonts w:asciiTheme="minorHAnsi" w:hAnsiTheme="minorHAnsi" w:cstheme="minorHAnsi"/>
              </w:rPr>
            </w:pPr>
          </w:p>
        </w:tc>
        <w:tc>
          <w:tcPr>
            <w:tcW w:w="4068" w:type="pct"/>
          </w:tcPr>
          <w:p w14:paraId="6B8EACC4" w14:textId="77777777" w:rsidR="00B86657" w:rsidRPr="008062E9" w:rsidRDefault="00B86657" w:rsidP="005772D0">
            <w:pPr>
              <w:pStyle w:val="DraftProposal"/>
              <w:numPr>
                <w:ilvl w:val="0"/>
                <w:numId w:val="0"/>
              </w:numPr>
              <w:rPr>
                <w:rFonts w:asciiTheme="minorHAnsi" w:hAnsiTheme="minorHAnsi" w:cstheme="minorHAnsi"/>
                <w:b w:val="0"/>
              </w:rPr>
            </w:pP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aff2"/>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gNB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over-compensate doppler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1"/>
        <w:rPr>
          <w:rFonts w:asciiTheme="minorHAnsi" w:hAnsiTheme="minorHAnsi" w:cstheme="minorHAnsi"/>
        </w:rPr>
      </w:pPr>
      <w:bookmarkStart w:id="21" w:name="_Toc48850555"/>
      <w:r w:rsidRPr="008062E9">
        <w:rPr>
          <w:rFonts w:asciiTheme="minorHAnsi" w:hAnsiTheme="minorHAnsi" w:cstheme="minorHAnsi"/>
        </w:rPr>
        <w:t>Serving satellite ephemeris format</w:t>
      </w:r>
      <w:bookmarkEnd w:id="21"/>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aff2"/>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Value of X – e.g. 200 ms, 500 ms, 1000 ms, 1500 ms, 2000 ms</w:t>
            </w:r>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aff2"/>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af8"/>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af8"/>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af8"/>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Reference Point Position Px, Py, Pz (ECEF)</w:t>
                  </w:r>
                </w:p>
              </w:tc>
              <w:tc>
                <w:tcPr>
                  <w:tcW w:w="1275" w:type="dxa"/>
                </w:tcPr>
                <w:p w14:paraId="46331A48"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HAPS ephemeris broadcast needs to be considered as well. Our proposal is in R2-2006924 .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name: timestamped_coordinates</w:t>
            </w:r>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longitude_deg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latitude_deg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height_m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validity_timer</w:t>
            </w:r>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w:t>
            </w:r>
            <w:r w:rsidRPr="008062E9">
              <w:rPr>
                <w:rFonts w:asciiTheme="minorHAnsi" w:hAnsiTheme="minorHAnsi" w:cstheme="minorHAnsi"/>
              </w:rPr>
              <w:lastRenderedPageBreak/>
              <w:t xml:space="preserve">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2"/>
        <w:rPr>
          <w:rFonts w:asciiTheme="minorHAnsi" w:hAnsiTheme="minorHAnsi" w:cstheme="minorHAnsi"/>
        </w:rPr>
      </w:pPr>
      <w:bookmarkStart w:id="22" w:name="_Toc48850556"/>
      <w:r w:rsidRPr="008062E9">
        <w:rPr>
          <w:rFonts w:asciiTheme="minorHAnsi" w:hAnsiTheme="minorHAnsi" w:cstheme="minorHAnsi"/>
        </w:rPr>
        <w:t>Updated proposal based on company views</w:t>
      </w:r>
      <w:bookmarkEnd w:id="22"/>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1"/>
        <w:rPr>
          <w:rFonts w:asciiTheme="minorHAnsi" w:hAnsiTheme="minorHAnsi" w:cstheme="minorHAnsi"/>
          <w:lang w:eastAsia="zh-TW"/>
        </w:rPr>
      </w:pPr>
      <w:bookmarkStart w:id="23" w:name="_Toc48850557"/>
      <w:r w:rsidRPr="008062E9">
        <w:rPr>
          <w:rFonts w:asciiTheme="minorHAnsi" w:hAnsiTheme="minorHAnsi" w:cstheme="minorHAnsi"/>
          <w:lang w:eastAsia="zh-TW"/>
        </w:rPr>
        <w:t>References</w:t>
      </w:r>
      <w:bookmarkEnd w:id="23"/>
    </w:p>
    <w:p w14:paraId="06549C1B"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R1-2005498 Other Aspects of NR-NTN.</w:t>
      </w:r>
    </w:p>
    <w:p w14:paraId="51195AE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InterDigital, R1-2006619 On UL time/frequency synchronization for NTN.</w:t>
      </w:r>
    </w:p>
    <w:p w14:paraId="0B1971F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Eutelsat, R1-2005496 UL Time and Frequency Synchronisation for NR-NTN.</w:t>
      </w:r>
    </w:p>
    <w:p w14:paraId="3F5ACF5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C4361" w14:textId="77777777" w:rsidR="00E50212" w:rsidRDefault="00E50212">
      <w:r>
        <w:separator/>
      </w:r>
    </w:p>
  </w:endnote>
  <w:endnote w:type="continuationSeparator" w:id="0">
    <w:p w14:paraId="583C1211" w14:textId="77777777" w:rsidR="00E50212" w:rsidRDefault="00E5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7A22" w14:textId="3D571DB8" w:rsidR="008840C2" w:rsidRDefault="008840C2" w:rsidP="005772D0">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5E7C4C">
      <w:rPr>
        <w:rStyle w:val="aff6"/>
      </w:rPr>
      <w:t>45</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5E7C4C">
      <w:rPr>
        <w:rStyle w:val="aff6"/>
      </w:rPr>
      <w:t>45</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16581" w14:textId="77777777" w:rsidR="00E50212" w:rsidRDefault="00E50212">
      <w:r>
        <w:separator/>
      </w:r>
    </w:p>
  </w:footnote>
  <w:footnote w:type="continuationSeparator" w:id="0">
    <w:p w14:paraId="64352E85" w14:textId="77777777" w:rsidR="00E50212" w:rsidRDefault="00E5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0D0E" w14:textId="77777777" w:rsidR="008840C2" w:rsidRDefault="008840C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3"/>
  </w:num>
  <w:num w:numId="13">
    <w:abstractNumId w:val="1"/>
  </w:num>
  <w:num w:numId="14">
    <w:abstractNumId w:val="25"/>
  </w:num>
  <w:num w:numId="15">
    <w:abstractNumId w:val="24"/>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1"/>
  </w:num>
  <w:num w:numId="26">
    <w:abstractNumId w:val="13"/>
  </w:num>
  <w:num w:numId="27">
    <w:abstractNumId w:val="11"/>
  </w:num>
  <w:num w:numId="2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5697"/>
    <w:rsid w:val="00056973"/>
    <w:rsid w:val="00056A5E"/>
    <w:rsid w:val="00057C27"/>
    <w:rsid w:val="00057DC0"/>
    <w:rsid w:val="00061745"/>
    <w:rsid w:val="00061A05"/>
    <w:rsid w:val="000626D9"/>
    <w:rsid w:val="00063B2B"/>
    <w:rsid w:val="000646D3"/>
    <w:rsid w:val="00065840"/>
    <w:rsid w:val="00065B1A"/>
    <w:rsid w:val="000663AE"/>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DC6"/>
    <w:rsid w:val="00180CC2"/>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8E"/>
    <w:rsid w:val="002F63F6"/>
    <w:rsid w:val="002F67AB"/>
    <w:rsid w:val="002F7D50"/>
    <w:rsid w:val="002F7DDD"/>
    <w:rsid w:val="00300D2E"/>
    <w:rsid w:val="00300DAD"/>
    <w:rsid w:val="00302C96"/>
    <w:rsid w:val="00303CDA"/>
    <w:rsid w:val="003052DA"/>
    <w:rsid w:val="003060AC"/>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328B"/>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2B98"/>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D50"/>
    <w:rsid w:val="006002C5"/>
    <w:rsid w:val="006003DF"/>
    <w:rsid w:val="006004E5"/>
    <w:rsid w:val="00600805"/>
    <w:rsid w:val="00600849"/>
    <w:rsid w:val="00601791"/>
    <w:rsid w:val="00601BCD"/>
    <w:rsid w:val="006033BC"/>
    <w:rsid w:val="0060469B"/>
    <w:rsid w:val="00604BED"/>
    <w:rsid w:val="0060562B"/>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40C2"/>
    <w:rsid w:val="00885164"/>
    <w:rsid w:val="00885353"/>
    <w:rsid w:val="00885952"/>
    <w:rsid w:val="0088780F"/>
    <w:rsid w:val="00887E30"/>
    <w:rsid w:val="00890EB9"/>
    <w:rsid w:val="00890FCC"/>
    <w:rsid w:val="00891209"/>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4BC"/>
    <w:rsid w:val="009D2A28"/>
    <w:rsid w:val="009D2CF4"/>
    <w:rsid w:val="009D30A1"/>
    <w:rsid w:val="009D3818"/>
    <w:rsid w:val="009D55E5"/>
    <w:rsid w:val="009D66BA"/>
    <w:rsid w:val="009D70D7"/>
    <w:rsid w:val="009D7969"/>
    <w:rsid w:val="009E01A7"/>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616DE"/>
    <w:rsid w:val="00A616FB"/>
    <w:rsid w:val="00A61B36"/>
    <w:rsid w:val="00A632E1"/>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69C"/>
    <w:rsid w:val="00C8645B"/>
    <w:rsid w:val="00C87B19"/>
    <w:rsid w:val="00C905ED"/>
    <w:rsid w:val="00C92E43"/>
    <w:rsid w:val="00C938F7"/>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EBC"/>
    <w:rsid w:val="00CC6210"/>
    <w:rsid w:val="00CC6EE5"/>
    <w:rsid w:val="00CD01CA"/>
    <w:rsid w:val="00CD0CE2"/>
    <w:rsid w:val="00CD230D"/>
    <w:rsid w:val="00CD26E8"/>
    <w:rsid w:val="00CD2AEE"/>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193"/>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3EFC"/>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252EB7"/>
    <w:pPr>
      <w:numPr>
        <w:ilvl w:val="1"/>
      </w:numPr>
      <w:pBdr>
        <w:top w:val="none" w:sz="0" w:space="0" w:color="auto"/>
      </w:pBdr>
      <w:spacing w:before="180"/>
      <w:outlineLvl w:val="1"/>
    </w:pPr>
    <w:rPr>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rFonts w:ascii="Arial" w:hAnsi="Arial"/>
      <w:sz w:val="28"/>
      <w:lang w:val="en-GB"/>
    </w:rPr>
  </w:style>
  <w:style w:type="character" w:customStyle="1" w:styleId="50">
    <w:name w:val="标题 5 字符"/>
    <w:link w:val="5"/>
    <w:rsid w:val="00DB1848"/>
    <w:rPr>
      <w:rFonts w:ascii="Arial" w:hAnsi="Arial"/>
      <w:sz w:val="22"/>
      <w:lang w:val="en-GB"/>
    </w:rPr>
  </w:style>
  <w:style w:type="character" w:customStyle="1" w:styleId="60">
    <w:name w:val="标题 6 字符"/>
    <w:link w:val="6"/>
    <w:rsid w:val="00DB1848"/>
    <w:rPr>
      <w:rFonts w:ascii="Arial" w:hAnsi="Arial"/>
      <w:lang w:val="en-GB"/>
    </w:rPr>
  </w:style>
  <w:style w:type="character" w:customStyle="1" w:styleId="70">
    <w:name w:val="标题 7 字符"/>
    <w:link w:val="7"/>
    <w:rsid w:val="00DB1848"/>
    <w:rPr>
      <w:rFonts w:ascii="Arial" w:hAnsi="Arial"/>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C2D782B8-F0A8-4572-A2D0-2C196A92799D}">
  <ds:schemaRefs>
    <ds:schemaRef ds:uri="http://schemas.openxmlformats.org/officeDocument/2006/bibliography"/>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152</TotalTime>
  <Pages>45</Pages>
  <Words>16464</Words>
  <Characters>93851</Characters>
  <Application>Microsoft Office Word</Application>
  <DocSecurity>0</DocSecurity>
  <Lines>782</Lines>
  <Paragraphs>220</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110095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Ke Ting</cp:lastModifiedBy>
  <cp:revision>253</cp:revision>
  <cp:lastPrinted>2017-11-03T15:53:00Z</cp:lastPrinted>
  <dcterms:created xsi:type="dcterms:W3CDTF">2020-08-21T21:11:00Z</dcterms:created>
  <dcterms:modified xsi:type="dcterms:W3CDTF">2020-08-24T01:11:00Z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