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0D0E" w14:textId="7F40E893" w:rsidR="00F95AC3" w:rsidRPr="00CE0EAD" w:rsidRDefault="00F95AC3" w:rsidP="00F95AC3">
      <w:pPr>
        <w:pStyle w:val="Subtitle"/>
        <w:rPr>
          <w:rStyle w:val="BookTitle"/>
          <w:i w:val="0"/>
        </w:rPr>
      </w:pPr>
      <w:r w:rsidRPr="00CE0EAD">
        <w:rPr>
          <w:rStyle w:val="BookTitle"/>
          <w:i w:val="0"/>
        </w:rPr>
        <w:t>3GPP TSG RAN WG1 Meeting #</w:t>
      </w:r>
      <w:r>
        <w:rPr>
          <w:rStyle w:val="BookTitle"/>
          <w:i w:val="0"/>
        </w:rPr>
        <w:t>10</w:t>
      </w:r>
      <w:r w:rsidR="00C712E0">
        <w:rPr>
          <w:rStyle w:val="BookTitle"/>
          <w:i w:val="0"/>
        </w:rPr>
        <w:t>2</w:t>
      </w:r>
      <w:r>
        <w:rPr>
          <w:rStyle w:val="BookTitle"/>
          <w:i w:val="0"/>
        </w:rPr>
        <w:t xml:space="preserve">-e     </w:t>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00D94180">
        <w:rPr>
          <w:rStyle w:val="BookTitle"/>
          <w:i w:val="0"/>
        </w:rPr>
        <w:t xml:space="preserve"> </w:t>
      </w:r>
      <w:r w:rsidR="00295AEF">
        <w:rPr>
          <w:rStyle w:val="BookTitle"/>
          <w:i w:val="0"/>
        </w:rPr>
        <w:t xml:space="preserve"> </w:t>
      </w:r>
      <w:r w:rsidRPr="00CE0EAD">
        <w:rPr>
          <w:rStyle w:val="BookTitle"/>
          <w:i w:val="0"/>
        </w:rPr>
        <w:t>R1-</w:t>
      </w:r>
      <w:r w:rsidR="005A01BD" w:rsidRPr="005A01BD">
        <w:rPr>
          <w:rStyle w:val="BookTitle"/>
          <w:i w:val="0"/>
        </w:rPr>
        <w:t>200</w:t>
      </w:r>
      <w:r w:rsidR="00295AEF">
        <w:rPr>
          <w:rStyle w:val="BookTitle"/>
          <w:i w:val="0"/>
        </w:rPr>
        <w:t>xxxx</w:t>
      </w:r>
    </w:p>
    <w:p w14:paraId="2B659D04" w14:textId="77777777" w:rsidR="00F95AC3" w:rsidRPr="00CE0EAD" w:rsidRDefault="00C712E0" w:rsidP="00F95AC3">
      <w:pPr>
        <w:pStyle w:val="Subtitle"/>
        <w:rPr>
          <w:rStyle w:val="BookTitle"/>
          <w:i w:val="0"/>
        </w:rPr>
      </w:pPr>
      <w:r>
        <w:rPr>
          <w:rStyle w:val="BookTitle"/>
          <w:i w:val="0"/>
        </w:rPr>
        <w:t>1</w:t>
      </w:r>
      <w:r w:rsidR="00E91B5F">
        <w:rPr>
          <w:rStyle w:val="BookTitle"/>
          <w:i w:val="0"/>
        </w:rPr>
        <w:t>7</w:t>
      </w:r>
      <w:r w:rsidR="00F95AC3" w:rsidRPr="00CE0EAD">
        <w:rPr>
          <w:rStyle w:val="BookTitle"/>
          <w:i w:val="0"/>
          <w:vertAlign w:val="superscript"/>
        </w:rPr>
        <w:t>th</w:t>
      </w:r>
      <w:r w:rsidR="00F95AC3" w:rsidRPr="00CE0EAD">
        <w:rPr>
          <w:rStyle w:val="BookTitle"/>
          <w:i w:val="0"/>
        </w:rPr>
        <w:t xml:space="preserve"> </w:t>
      </w:r>
      <w:r>
        <w:rPr>
          <w:rStyle w:val="BookTitle"/>
          <w:i w:val="0"/>
        </w:rPr>
        <w:t>Aug</w:t>
      </w:r>
      <w:r w:rsidR="00F95AC3" w:rsidRPr="00CE0EAD">
        <w:rPr>
          <w:rStyle w:val="BookTitle"/>
          <w:i w:val="0"/>
        </w:rPr>
        <w:t xml:space="preserve">– </w:t>
      </w:r>
      <w:r w:rsidR="00E91B5F">
        <w:rPr>
          <w:rStyle w:val="BookTitle"/>
          <w:i w:val="0"/>
        </w:rPr>
        <w:t>28</w:t>
      </w:r>
      <w:r w:rsidR="00F95AC3">
        <w:rPr>
          <w:rStyle w:val="BookTitle"/>
          <w:i w:val="0"/>
          <w:vertAlign w:val="superscript"/>
        </w:rPr>
        <w:t>th</w:t>
      </w:r>
      <w:r w:rsidR="00F95AC3" w:rsidRPr="00CE0EAD">
        <w:rPr>
          <w:rStyle w:val="BookTitle"/>
          <w:i w:val="0"/>
        </w:rPr>
        <w:t xml:space="preserve"> </w:t>
      </w:r>
      <w:r w:rsidR="00E91B5F">
        <w:rPr>
          <w:rStyle w:val="BookTitle"/>
          <w:i w:val="0"/>
        </w:rPr>
        <w:t>August</w:t>
      </w:r>
      <w:r w:rsidR="00F95AC3" w:rsidRPr="00CE0EAD">
        <w:rPr>
          <w:rStyle w:val="BookTitle"/>
          <w:i w:val="0"/>
        </w:rPr>
        <w:t xml:space="preserve"> 20</w:t>
      </w:r>
      <w:r w:rsidR="00F95AC3">
        <w:rPr>
          <w:rStyle w:val="BookTitle"/>
          <w:i w:val="0"/>
        </w:rPr>
        <w:t>20</w:t>
      </w:r>
    </w:p>
    <w:p w14:paraId="74456E81"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706194">
        <w:rPr>
          <w:rStyle w:val="SubtitleChar"/>
        </w:rPr>
        <w:t>8.10.</w:t>
      </w:r>
      <w:r w:rsidR="00652637">
        <w:rPr>
          <w:rStyle w:val="SubtitleChar"/>
        </w:rPr>
        <w:t>2</w:t>
      </w:r>
    </w:p>
    <w:p w14:paraId="26AD32B7" w14:textId="19A3AE60"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857285">
        <w:rPr>
          <w:rStyle w:val="SubtitleChar"/>
        </w:rPr>
        <w:t>Moderator (Q</w:t>
      </w:r>
      <w:r w:rsidRPr="002B4616">
        <w:rPr>
          <w:rStyle w:val="SubtitleChar"/>
        </w:rPr>
        <w:t>ualcomm Incorporated</w:t>
      </w:r>
      <w:r w:rsidR="00857285">
        <w:rPr>
          <w:rStyle w:val="SubtitleChar"/>
        </w:rPr>
        <w:t>)</w:t>
      </w:r>
    </w:p>
    <w:p w14:paraId="5D7F6707" w14:textId="597AE3AC" w:rsidR="00806EAC" w:rsidRPr="002B4616" w:rsidRDefault="00806EAC" w:rsidP="00652637">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857285">
        <w:rPr>
          <w:rStyle w:val="SubtitleChar"/>
        </w:rPr>
        <w:t xml:space="preserve">Summary of </w:t>
      </w:r>
      <w:r w:rsidR="00857285" w:rsidRPr="00857285">
        <w:rPr>
          <w:rStyle w:val="SubtitleChar"/>
        </w:rPr>
        <w:t>[102-e-NR-eIAB-0</w:t>
      </w:r>
      <w:r w:rsidR="00857285">
        <w:rPr>
          <w:rStyle w:val="SubtitleChar"/>
        </w:rPr>
        <w:t>2</w:t>
      </w:r>
      <w:r w:rsidR="00857285" w:rsidRPr="00857285">
        <w:rPr>
          <w:rStyle w:val="SubtitleChar"/>
        </w:rPr>
        <w:t>]</w:t>
      </w:r>
    </w:p>
    <w:p w14:paraId="7BA05B7E"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51E2FCD0" w14:textId="72046173" w:rsidR="00806EAC" w:rsidRDefault="00243B0D" w:rsidP="00013C33">
      <w:pPr>
        <w:pStyle w:val="Heading3"/>
      </w:pPr>
      <w:r>
        <w:t xml:space="preserve">1 – </w:t>
      </w:r>
      <w:r w:rsidR="00806EAC">
        <w:t>Introduction</w:t>
      </w:r>
    </w:p>
    <w:p w14:paraId="68EA8DC2" w14:textId="07CF5392" w:rsidR="005A62B1" w:rsidRDefault="007D57E3" w:rsidP="00B65785">
      <w:r>
        <w:t xml:space="preserve">This contribution </w:t>
      </w:r>
      <w:r w:rsidR="00E856B6">
        <w:t>provides</w:t>
      </w:r>
      <w:r w:rsidR="00857285">
        <w:t xml:space="preserve"> a summary of the following email discussion:</w:t>
      </w:r>
    </w:p>
    <w:p w14:paraId="32F7EB96" w14:textId="77777777" w:rsidR="00116EF0" w:rsidRDefault="00116EF0" w:rsidP="00116EF0">
      <w:pPr>
        <w:spacing w:before="100" w:beforeAutospacing="1" w:after="100" w:afterAutospacing="1"/>
        <w:rPr>
          <w:lang w:val="en-US" w:eastAsia="ko-KR"/>
        </w:rPr>
      </w:pPr>
      <w:bookmarkStart w:id="0" w:name="_Hlk49179222"/>
      <w:r>
        <w:rPr>
          <w:highlight w:val="cyan"/>
          <w:lang w:eastAsia="x-none"/>
        </w:rPr>
        <w:t xml:space="preserve">[102-e-NR-eIAB-02] </w:t>
      </w:r>
      <w:bookmarkEnd w:id="0"/>
      <w:r>
        <w:rPr>
          <w:highlight w:val="cyan"/>
          <w:lang w:eastAsia="x-none"/>
        </w:rPr>
        <w:t>Email discussion on other enhancements for simultaneous operation of IAB-node’s child and parent links by 8/28</w:t>
      </w:r>
      <w:r>
        <w:rPr>
          <w:highlight w:val="cyan"/>
          <w:lang w:eastAsia="ja-JP"/>
        </w:rPr>
        <w:t>– Luca (Qualcomm)</w:t>
      </w:r>
    </w:p>
    <w:p w14:paraId="6C15968E" w14:textId="77777777"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14:paraId="37C5B692" w14:textId="3F509624" w:rsidR="00857285" w:rsidRDefault="00857285" w:rsidP="00B65785"/>
    <w:p w14:paraId="119CB02F" w14:textId="02A7A767" w:rsidR="00116EF0" w:rsidRDefault="00243B0D" w:rsidP="00116EF0">
      <w:pPr>
        <w:pStyle w:val="Heading3"/>
      </w:pPr>
      <w:r>
        <w:t xml:space="preserve">2 – </w:t>
      </w:r>
      <w:r w:rsidR="00116EF0">
        <w:t>Summary of discussion on prioritization of discussion topics</w:t>
      </w:r>
    </w:p>
    <w:p w14:paraId="2D17FB68" w14:textId="74FE479A"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TableGrid"/>
        <w:tblW w:w="0" w:type="auto"/>
        <w:tblLook w:val="04A0" w:firstRow="1" w:lastRow="0" w:firstColumn="1" w:lastColumn="0" w:noHBand="0" w:noVBand="1"/>
      </w:tblPr>
      <w:tblGrid>
        <w:gridCol w:w="9629"/>
      </w:tblGrid>
      <w:tr w:rsidR="00377CC4" w14:paraId="3674B561" w14:textId="77777777" w:rsidTr="00377CC4">
        <w:tc>
          <w:tcPr>
            <w:tcW w:w="9629" w:type="dxa"/>
          </w:tcPr>
          <w:p w14:paraId="365F1252" w14:textId="77777777" w:rsidR="00377CC4" w:rsidRDefault="00377CC4" w:rsidP="00377CC4">
            <w:pPr>
              <w:spacing w:before="100" w:beforeAutospacing="1" w:after="100" w:afterAutospacing="1"/>
              <w:rPr>
                <w:lang w:val="en-US" w:eastAsia="ko-KR"/>
              </w:rPr>
            </w:pPr>
            <w:r>
              <w:rPr>
                <w:rStyle w:val="Strong"/>
                <w:lang w:eastAsia="x-none"/>
              </w:rPr>
              <w:t>Timing modes:</w:t>
            </w:r>
          </w:p>
          <w:p w14:paraId="784EB1F9" w14:textId="77777777"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which additional timing modes </w:t>
            </w:r>
            <w:r w:rsidRPr="0014393E">
              <w:rPr>
                <w:sz w:val="24"/>
                <w:szCs w:val="24"/>
                <w:lang w:eastAsia="x-none"/>
              </w:rPr>
              <w:t>besides Case 1 (prioritizing Case 6 and Case 7 timing and leveraging the discussion that has already taken place in SI/Rel-16 on the same)</w:t>
            </w:r>
            <w:r>
              <w:rPr>
                <w:sz w:val="24"/>
                <w:szCs w:val="24"/>
                <w:lang w:eastAsia="x-none"/>
              </w:rPr>
              <w:t xml:space="preserve"> are needed / useful for which duplexing scenario under which conditions</w:t>
            </w:r>
            <w:r w:rsidRPr="00377CC4">
              <w:rPr>
                <w:sz w:val="24"/>
                <w:szCs w:val="24"/>
                <w:lang w:eastAsia="x-none"/>
              </w:rPr>
              <w:t>.</w:t>
            </w:r>
            <w:r w:rsidRPr="0014393E">
              <w:rPr>
                <w:color w:val="C00000"/>
                <w:sz w:val="24"/>
                <w:szCs w:val="24"/>
                <w:lang w:eastAsia="x-none"/>
              </w:rPr>
              <w:t xml:space="preserve"> </w:t>
            </w:r>
            <w:r>
              <w:rPr>
                <w:rStyle w:val="Strong"/>
                <w:color w:val="FF0000"/>
                <w:sz w:val="24"/>
                <w:szCs w:val="24"/>
                <w:lang w:eastAsia="x-none"/>
              </w:rPr>
              <w:t>HIGH PRIORITY</w:t>
            </w:r>
          </w:p>
          <w:p w14:paraId="7E0E83A8" w14:textId="77777777"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prioritization / focus in Rel-17 for additional timing modes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14:paraId="0DDDBAF2" w14:textId="77777777" w:rsidR="00377CC4" w:rsidRDefault="00377CC4" w:rsidP="00377CC4">
            <w:pPr>
              <w:spacing w:before="100" w:beforeAutospacing="1" w:after="100" w:afterAutospacing="1"/>
              <w:rPr>
                <w:lang w:val="en-US" w:eastAsia="ko-KR"/>
              </w:rPr>
            </w:pPr>
            <w:r>
              <w:rPr>
                <w:rStyle w:val="Strong"/>
                <w:lang w:eastAsia="x-none"/>
              </w:rPr>
              <w:t>Interference mitigation:</w:t>
            </w:r>
          </w:p>
          <w:p w14:paraId="0E599395" w14:textId="77777777"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which interference scenarios apply to which duplexing scenario under which conditions. </w:t>
            </w:r>
            <w:r>
              <w:rPr>
                <w:rStyle w:val="Strong"/>
                <w:color w:val="FF0000"/>
                <w:sz w:val="24"/>
                <w:szCs w:val="24"/>
                <w:lang w:eastAsia="x-none"/>
              </w:rPr>
              <w:t>HIGH PRIORITY</w:t>
            </w:r>
          </w:p>
          <w:p w14:paraId="1D7F816A" w14:textId="77777777"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available solutions (e.g. Rel-16 CLI framework) and/or need and prioritization for Rel-17 IAB specific enhancements for handling the identified interference scenarios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14:paraId="3F948185"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x-none"/>
              </w:rPr>
              <w:t> </w:t>
            </w:r>
          </w:p>
          <w:p w14:paraId="3F39A621" w14:textId="77777777" w:rsidR="00377CC4" w:rsidRDefault="00377CC4" w:rsidP="00377CC4">
            <w:pPr>
              <w:spacing w:before="100" w:beforeAutospacing="1" w:after="100" w:afterAutospacing="1"/>
              <w:rPr>
                <w:lang w:eastAsia="ko-KR"/>
              </w:rPr>
            </w:pPr>
            <w:r>
              <w:rPr>
                <w:rStyle w:val="Strong"/>
                <w:lang w:eastAsia="x-none"/>
              </w:rPr>
              <w:t>Power control:</w:t>
            </w:r>
          </w:p>
          <w:p w14:paraId="21A71F86" w14:textId="77777777"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lang w:eastAsia="x-none"/>
              </w:rPr>
              <w:t xml:space="preserve">Discussion on the need for power control for which duplexing scenario under which conditions </w:t>
            </w:r>
            <w:r>
              <w:rPr>
                <w:sz w:val="24"/>
                <w:szCs w:val="24"/>
                <w:lang w:val="x-none" w:eastAsia="x-none"/>
              </w:rPr>
              <w:t>–</w:t>
            </w:r>
            <w:r>
              <w:rPr>
                <w:rStyle w:val="Strong"/>
                <w:color w:val="FF0000"/>
                <w:sz w:val="24"/>
                <w:szCs w:val="24"/>
                <w:lang w:eastAsia="x-none"/>
              </w:rPr>
              <w:t>HIGH PRIORITY</w:t>
            </w:r>
          </w:p>
          <w:p w14:paraId="237121DC" w14:textId="77777777"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lang w:eastAsia="x-none"/>
              </w:rPr>
              <w:lastRenderedPageBreak/>
              <w:t xml:space="preserve">Discussion on prioritization / focus in Rel-17 for power control enhancements </w:t>
            </w:r>
            <w:r>
              <w:rPr>
                <w:sz w:val="24"/>
                <w:szCs w:val="24"/>
                <w:lang w:val="x-none" w:eastAsia="x-none"/>
              </w:rPr>
              <w:t>–</w:t>
            </w:r>
            <w:r>
              <w:rPr>
                <w:rStyle w:val="Strong"/>
                <w:color w:val="00B0F0"/>
                <w:sz w:val="24"/>
                <w:szCs w:val="24"/>
                <w:lang w:eastAsia="x-none"/>
              </w:rPr>
              <w:t xml:space="preserve">MEDIUM </w:t>
            </w:r>
            <w:proofErr w:type="spellStart"/>
            <w:r>
              <w:rPr>
                <w:rStyle w:val="Strong"/>
                <w:color w:val="00B0F0"/>
                <w:sz w:val="24"/>
                <w:szCs w:val="24"/>
                <w:lang w:eastAsia="x-none"/>
              </w:rPr>
              <w:t>PRIORITY</w:t>
            </w:r>
            <w:r>
              <w:rPr>
                <w:sz w:val="24"/>
                <w:szCs w:val="24"/>
                <w:lang w:eastAsia="x-none"/>
              </w:rPr>
              <w:t>and</w:t>
            </w:r>
            <w:proofErr w:type="spellEnd"/>
            <w:r>
              <w:rPr>
                <w:sz w:val="24"/>
                <w:szCs w:val="24"/>
                <w:lang w:eastAsia="x-none"/>
              </w:rPr>
              <w:t xml:space="preserve"> conditional on agreement on high priority portion of proposed Topic 1 and Topic 2 of email thread [102-e-NR-eIAB-01]</w:t>
            </w:r>
          </w:p>
          <w:p w14:paraId="462CC804"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14:paraId="003CC596" w14:textId="1C7A6B2A"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14:paraId="4D0A342F" w14:textId="1F6DD9B1" w:rsidR="00F05427" w:rsidRDefault="00F05427" w:rsidP="00F05427">
      <w:pPr>
        <w:rPr>
          <w:b/>
          <w:bCs/>
        </w:rPr>
      </w:pPr>
    </w:p>
    <w:p w14:paraId="54450DF4" w14:textId="667E0D0B" w:rsidR="00377CC4" w:rsidRDefault="00243B0D" w:rsidP="003A1529">
      <w:pPr>
        <w:pStyle w:val="Heading3"/>
      </w:pPr>
      <w:r>
        <w:t xml:space="preserve">3 – </w:t>
      </w:r>
      <w:r w:rsidR="003A1529">
        <w:t>Discussion on timing modes</w:t>
      </w:r>
    </w:p>
    <w:p w14:paraId="5FB020E4" w14:textId="4141D1E2" w:rsidR="002544E2" w:rsidRPr="002544E2" w:rsidRDefault="00616A15" w:rsidP="003A1529">
      <w:pPr>
        <w:rPr>
          <w:b/>
          <w:bCs/>
          <w:sz w:val="24"/>
          <w:szCs w:val="24"/>
          <w:lang w:eastAsia="x-none"/>
        </w:rPr>
      </w:pPr>
      <w:r>
        <w:rPr>
          <w:b/>
          <w:bCs/>
          <w:sz w:val="24"/>
          <w:szCs w:val="24"/>
          <w:lang w:eastAsia="x-none"/>
        </w:rPr>
        <w:t>Topic</w:t>
      </w:r>
      <w:r w:rsidR="002544E2" w:rsidRPr="002544E2">
        <w:rPr>
          <w:b/>
          <w:bCs/>
          <w:sz w:val="24"/>
          <w:szCs w:val="24"/>
          <w:lang w:eastAsia="x-none"/>
        </w:rPr>
        <w:t xml:space="preserve"> </w:t>
      </w:r>
      <w:r w:rsidR="002F34A3">
        <w:rPr>
          <w:b/>
          <w:bCs/>
          <w:sz w:val="24"/>
          <w:szCs w:val="24"/>
          <w:lang w:eastAsia="x-none"/>
        </w:rPr>
        <w:t>3.</w:t>
      </w:r>
      <w:r w:rsidR="002544E2" w:rsidRPr="002544E2">
        <w:rPr>
          <w:b/>
          <w:bCs/>
          <w:sz w:val="24"/>
          <w:szCs w:val="24"/>
          <w:lang w:eastAsia="x-none"/>
        </w:rPr>
        <w:t>1</w:t>
      </w:r>
    </w:p>
    <w:p w14:paraId="33F13168" w14:textId="2D9D9A7D"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14:paraId="5B0C184F" w14:textId="467C00C3" w:rsidR="00B60A66" w:rsidRDefault="002F34A3" w:rsidP="002F34A3">
      <w:r>
        <w:t>Related i</w:t>
      </w:r>
      <w:r w:rsidR="00B60A66">
        <w:t>nput from contributions:</w:t>
      </w:r>
    </w:p>
    <w:tbl>
      <w:tblPr>
        <w:tblStyle w:val="TableGrid"/>
        <w:tblW w:w="0" w:type="auto"/>
        <w:tblLook w:val="04A0" w:firstRow="1" w:lastRow="0" w:firstColumn="1" w:lastColumn="0" w:noHBand="0" w:noVBand="1"/>
      </w:tblPr>
      <w:tblGrid>
        <w:gridCol w:w="2875"/>
        <w:gridCol w:w="6754"/>
      </w:tblGrid>
      <w:tr w:rsidR="00B60A66" w14:paraId="70C316F0" w14:textId="77777777" w:rsidTr="00B60A66">
        <w:tc>
          <w:tcPr>
            <w:tcW w:w="2875" w:type="dxa"/>
          </w:tcPr>
          <w:p w14:paraId="538933C4" w14:textId="77777777" w:rsidR="00B60A66" w:rsidRDefault="007116D4" w:rsidP="003A1529">
            <w:r>
              <w:t>Huawei, HiSilicon</w:t>
            </w:r>
          </w:p>
          <w:p w14:paraId="65CECAEB" w14:textId="29DB1890" w:rsidR="007116D4" w:rsidRDefault="007116D4" w:rsidP="003A1529">
            <w:r w:rsidRPr="007116D4">
              <w:t>R1-2005261</w:t>
            </w:r>
          </w:p>
        </w:tc>
        <w:tc>
          <w:tcPr>
            <w:tcW w:w="6754" w:type="dxa"/>
          </w:tcPr>
          <w:p w14:paraId="7A29994F" w14:textId="77777777"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14:paraId="6BF5FEE2" w14:textId="77777777"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14:paraId="0E997922" w14:textId="77777777"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14:paraId="30C8B8F6" w14:textId="77777777"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14:paraId="494B81E5" w14:textId="6656B208"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14:paraId="772FDBF9" w14:textId="77777777" w:rsidTr="00B60A66">
        <w:tc>
          <w:tcPr>
            <w:tcW w:w="2875" w:type="dxa"/>
          </w:tcPr>
          <w:p w14:paraId="363BA946" w14:textId="20749C1D" w:rsidR="00B60A66" w:rsidRDefault="00AE56E6" w:rsidP="003A1529">
            <w:r>
              <w:t>Vivo</w:t>
            </w:r>
          </w:p>
          <w:p w14:paraId="0753F2D9" w14:textId="1E406202" w:rsidR="00AE56E6" w:rsidRDefault="00AE56E6" w:rsidP="003A1529">
            <w:r w:rsidRPr="00AE56E6">
              <w:t>R1-2005400</w:t>
            </w:r>
          </w:p>
        </w:tc>
        <w:tc>
          <w:tcPr>
            <w:tcW w:w="6754" w:type="dxa"/>
          </w:tcPr>
          <w:p w14:paraId="160513BF" w14:textId="77777777" w:rsidR="00AE56E6" w:rsidRPr="006C6448" w:rsidRDefault="00AE56E6" w:rsidP="00AE56E6">
            <w:pPr>
              <w:pStyle w:val="BodyText"/>
              <w:rPr>
                <w:rFonts w:ascii="Times New Roman" w:eastAsiaTheme="minorEastAsia" w:hAnsi="Times New Roman"/>
                <w:b/>
                <w:i/>
                <w:szCs w:val="20"/>
                <w:lang w:eastAsia="zh-CN"/>
              </w:rPr>
            </w:pPr>
            <w:r w:rsidRPr="006C6448">
              <w:rPr>
                <w:rFonts w:ascii="Times New Roman" w:eastAsiaTheme="minorEastAsia" w:hAnsi="Times New Roman"/>
                <w:b/>
                <w:i/>
                <w:szCs w:val="20"/>
                <w:lang w:eastAsia="zh-CN"/>
              </w:rPr>
              <w:fldChar w:fldCharType="begin"/>
            </w:r>
            <w:r w:rsidRPr="006C6448">
              <w:rPr>
                <w:rFonts w:ascii="Times New Roman" w:eastAsiaTheme="minorEastAsia" w:hAnsi="Times New Roman"/>
                <w:b/>
                <w:i/>
                <w:szCs w:val="20"/>
                <w:lang w:eastAsia="zh-CN"/>
              </w:rPr>
              <w:instrText xml:space="preserve"> REF _Ref47689096 \h  \* MERGEFORMAT </w:instrText>
            </w:r>
            <w:r w:rsidRPr="006C6448">
              <w:rPr>
                <w:rFonts w:ascii="Times New Roman" w:eastAsiaTheme="minorEastAsia" w:hAnsi="Times New Roman"/>
                <w:b/>
                <w:i/>
                <w:szCs w:val="20"/>
                <w:lang w:eastAsia="zh-CN"/>
              </w:rPr>
            </w:r>
            <w:r w:rsidRPr="006C6448">
              <w:rPr>
                <w:rFonts w:ascii="Times New Roman" w:eastAsiaTheme="minorEastAsia" w:hAnsi="Times New Roman"/>
                <w:b/>
                <w:i/>
                <w:szCs w:val="20"/>
                <w:lang w:eastAsia="zh-CN"/>
              </w:rPr>
              <w:fldChar w:fldCharType="separate"/>
            </w:r>
            <w:r w:rsidRPr="006C6448">
              <w:rPr>
                <w:rFonts w:ascii="Times New Roman" w:hAnsi="Times New Roman"/>
                <w:b/>
                <w:i/>
              </w:rPr>
              <w:t xml:space="preserve">Proposal </w:t>
            </w:r>
            <w:r w:rsidRPr="006C6448">
              <w:rPr>
                <w:rFonts w:ascii="Times New Roman" w:hAnsi="Times New Roman"/>
                <w:b/>
                <w:i/>
                <w:noProof/>
              </w:rPr>
              <w:t>1</w:t>
            </w:r>
            <w:r w:rsidRPr="006C6448">
              <w:rPr>
                <w:rFonts w:ascii="Times New Roman" w:eastAsiaTheme="minorEastAsia" w:hAnsi="Times New Roman"/>
                <w:b/>
                <w:i/>
                <w:lang w:eastAsia="zh-CN"/>
              </w:rPr>
              <w:t>: To maintain simultaneous transmission between MT and DU, IAB node should support the Case #6 timing mode as defined in TR</w:t>
            </w:r>
            <w:r w:rsidRPr="006C6448">
              <w:rPr>
                <w:rFonts w:ascii="Times New Roman" w:eastAsiaTheme="minorEastAsia" w:hAnsi="Times New Roman"/>
                <w:b/>
                <w:bCs/>
                <w:i/>
                <w:szCs w:val="20"/>
                <w:lang w:eastAsia="zh-CN"/>
              </w:rPr>
              <w:t xml:space="preserve"> 38.874.</w:t>
            </w:r>
            <w:r w:rsidRPr="006C6448">
              <w:rPr>
                <w:rFonts w:ascii="Times New Roman" w:eastAsiaTheme="minorEastAsia" w:hAnsi="Times New Roman"/>
                <w:b/>
                <w:i/>
                <w:szCs w:val="20"/>
                <w:lang w:eastAsia="zh-CN"/>
              </w:rPr>
              <w:fldChar w:fldCharType="end"/>
            </w:r>
          </w:p>
          <w:p w14:paraId="3A981379" w14:textId="5BD34F11" w:rsidR="00B60A66" w:rsidRDefault="00AE56E6" w:rsidP="00AE56E6">
            <w:r w:rsidRPr="006C6448">
              <w:rPr>
                <w:rFonts w:eastAsiaTheme="minorEastAsia"/>
                <w:b/>
                <w:i/>
                <w:lang w:eastAsia="zh-CN"/>
              </w:rPr>
              <w:fldChar w:fldCharType="begin"/>
            </w:r>
            <w:r w:rsidRPr="006C6448">
              <w:rPr>
                <w:rFonts w:eastAsiaTheme="minorEastAsia"/>
                <w:b/>
                <w:i/>
                <w:lang w:eastAsia="zh-CN"/>
              </w:rPr>
              <w:instrText xml:space="preserve"> REF _Ref47689100 \h  \* MERGEFORMAT </w:instrText>
            </w:r>
            <w:r w:rsidRPr="006C6448">
              <w:rPr>
                <w:rFonts w:eastAsiaTheme="minorEastAsia"/>
                <w:b/>
                <w:i/>
                <w:lang w:eastAsia="zh-CN"/>
              </w:rPr>
            </w:r>
            <w:r w:rsidRPr="006C6448">
              <w:rPr>
                <w:rFonts w:eastAsiaTheme="minorEastAsia"/>
                <w:b/>
                <w:i/>
                <w:lang w:eastAsia="zh-CN"/>
              </w:rPr>
              <w:fldChar w:fldCharType="separate"/>
            </w:r>
            <w:r w:rsidRPr="006C6448">
              <w:rPr>
                <w:b/>
                <w:i/>
              </w:rPr>
              <w:t xml:space="preserve">Proposal </w:t>
            </w:r>
            <w:r w:rsidRPr="006C6448">
              <w:rPr>
                <w:b/>
                <w:i/>
                <w:noProof/>
              </w:rPr>
              <w:t>2</w:t>
            </w:r>
            <w:r w:rsidRPr="006C6448">
              <w:rPr>
                <w:rFonts w:eastAsiaTheme="minorEastAsia"/>
                <w:b/>
                <w:i/>
                <w:lang w:eastAsia="zh-CN"/>
              </w:rPr>
              <w:t>: To maintain simultaneous reception between MT and DU, IAB node should support the Case #7 timing mode as defined in TR</w:t>
            </w:r>
            <w:r w:rsidRPr="006C6448">
              <w:rPr>
                <w:rFonts w:eastAsiaTheme="minorEastAsia"/>
                <w:b/>
                <w:bCs/>
                <w:i/>
                <w:lang w:eastAsia="zh-CN"/>
              </w:rPr>
              <w:t xml:space="preserve"> 38.874.</w:t>
            </w:r>
            <w:r w:rsidRPr="006C6448">
              <w:rPr>
                <w:rFonts w:eastAsiaTheme="minorEastAsia"/>
                <w:b/>
                <w:i/>
                <w:lang w:eastAsia="zh-CN"/>
              </w:rPr>
              <w:fldChar w:fldCharType="end"/>
            </w:r>
          </w:p>
        </w:tc>
      </w:tr>
      <w:tr w:rsidR="00B60A66" w14:paraId="207373EB" w14:textId="77777777" w:rsidTr="00B60A66">
        <w:tc>
          <w:tcPr>
            <w:tcW w:w="2875" w:type="dxa"/>
          </w:tcPr>
          <w:p w14:paraId="462A3DAB" w14:textId="77777777" w:rsidR="00B60A66" w:rsidRDefault="00B55195" w:rsidP="003A1529">
            <w:r w:rsidRPr="00B55195">
              <w:t>AT&amp;T</w:t>
            </w:r>
          </w:p>
          <w:p w14:paraId="25467D90" w14:textId="7AD4146A" w:rsidR="00B55195" w:rsidRDefault="00B55195" w:rsidP="003A1529">
            <w:r w:rsidRPr="00B55195">
              <w:t>R1-2005952</w:t>
            </w:r>
          </w:p>
        </w:tc>
        <w:tc>
          <w:tcPr>
            <w:tcW w:w="6754" w:type="dxa"/>
          </w:tcPr>
          <w:p w14:paraId="1C4BBBE1" w14:textId="33C741FD"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14:paraId="717D6C38" w14:textId="77777777" w:rsidTr="00B60A66">
        <w:tc>
          <w:tcPr>
            <w:tcW w:w="2875" w:type="dxa"/>
          </w:tcPr>
          <w:p w14:paraId="23887BD2" w14:textId="77777777" w:rsidR="00B55195" w:rsidRDefault="00B72D98" w:rsidP="003A1529">
            <w:r>
              <w:t>LG Electronics</w:t>
            </w:r>
          </w:p>
          <w:p w14:paraId="0832B54C" w14:textId="3FDD0552" w:rsidR="00B72D98" w:rsidRDefault="00B72D98" w:rsidP="003A1529">
            <w:r w:rsidRPr="00B72D98">
              <w:t>R1-2006383</w:t>
            </w:r>
          </w:p>
        </w:tc>
        <w:tc>
          <w:tcPr>
            <w:tcW w:w="6754" w:type="dxa"/>
          </w:tcPr>
          <w:p w14:paraId="71F3BF34" w14:textId="77777777"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14:paraId="2EFB3031"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14:paraId="75749CD7"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14:paraId="15B1EA88" w14:textId="77777777"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14:paraId="657F11C9" w14:textId="77777777" w:rsidR="00B72D98" w:rsidRPr="00F2296A"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14:paraId="56DA3691" w14:textId="77777777"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14:paraId="0C6C3DC2"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14:paraId="2F89F03A" w14:textId="77777777"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14:paraId="59D1B61D"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14:paraId="5D445697" w14:textId="77777777" w:rsidR="00B72D98" w:rsidRPr="00200065"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14:paraId="1C61DD8F" w14:textId="0B370B0E" w:rsidR="00B60A66" w:rsidRDefault="00B60A66" w:rsidP="00B55195">
            <w:pPr>
              <w:autoSpaceDE/>
              <w:autoSpaceDN/>
              <w:spacing w:line="276" w:lineRule="auto"/>
              <w:jc w:val="both"/>
            </w:pPr>
          </w:p>
        </w:tc>
      </w:tr>
      <w:tr w:rsidR="00EA18F3" w14:paraId="2D5D922D" w14:textId="77777777" w:rsidTr="00B60A66">
        <w:tc>
          <w:tcPr>
            <w:tcW w:w="2875" w:type="dxa"/>
          </w:tcPr>
          <w:p w14:paraId="76669F2E" w14:textId="77777777" w:rsidR="00EA18F3" w:rsidRDefault="00EA18F3" w:rsidP="003A1529">
            <w:r w:rsidRPr="00EA18F3">
              <w:lastRenderedPageBreak/>
              <w:t>NTT DOCOMO</w:t>
            </w:r>
          </w:p>
          <w:p w14:paraId="5E788B14" w14:textId="102AD0B2" w:rsidR="00374158" w:rsidRDefault="00374158" w:rsidP="003A1529">
            <w:r w:rsidRPr="00374158">
              <w:t>R1-2006745</w:t>
            </w:r>
          </w:p>
        </w:tc>
        <w:tc>
          <w:tcPr>
            <w:tcW w:w="6754" w:type="dxa"/>
          </w:tcPr>
          <w:p w14:paraId="517C6C8F" w14:textId="600F5CA9"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14:paraId="0369BBB6" w14:textId="77777777" w:rsidTr="00B60A66">
        <w:tc>
          <w:tcPr>
            <w:tcW w:w="2875" w:type="dxa"/>
          </w:tcPr>
          <w:p w14:paraId="043B9F63" w14:textId="77777777" w:rsidR="00374158" w:rsidRDefault="00374158" w:rsidP="003A1529">
            <w:r>
              <w:t>Qualcomm</w:t>
            </w:r>
          </w:p>
          <w:p w14:paraId="4525ED9E" w14:textId="5F632A1E" w:rsidR="00374158" w:rsidRPr="00EA18F3" w:rsidRDefault="00374158" w:rsidP="003A1529">
            <w:r w:rsidRPr="00374158">
              <w:t>R1-2006826</w:t>
            </w:r>
          </w:p>
        </w:tc>
        <w:tc>
          <w:tcPr>
            <w:tcW w:w="6754" w:type="dxa"/>
          </w:tcPr>
          <w:p w14:paraId="375C6E17" w14:textId="43B9F1FC" w:rsidR="00374158" w:rsidRPr="00AC2F9A" w:rsidRDefault="00374158" w:rsidP="00374158">
            <w:pPr>
              <w:rPr>
                <w:b/>
                <w:bCs/>
                <w:u w:val="single"/>
              </w:rPr>
            </w:pPr>
            <w:r w:rsidRPr="00AC2F9A">
              <w:rPr>
                <w:b/>
                <w:bCs/>
                <w:u w:val="single"/>
              </w:rPr>
              <w:t>Observation 3:</w:t>
            </w:r>
          </w:p>
          <w:p w14:paraId="5B19AF5F" w14:textId="6FF83C59"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14:paraId="057EC3AC" w14:textId="77777777" w:rsidTr="00B60A66">
        <w:tc>
          <w:tcPr>
            <w:tcW w:w="2875" w:type="dxa"/>
          </w:tcPr>
          <w:p w14:paraId="2B446FD8" w14:textId="75A620BA" w:rsidR="00543613" w:rsidRDefault="00543613" w:rsidP="003A1529">
            <w:r>
              <w:t>Ericsson</w:t>
            </w:r>
          </w:p>
          <w:p w14:paraId="01427D87" w14:textId="38332E87" w:rsidR="00543613" w:rsidRDefault="00543613" w:rsidP="003A1529">
            <w:r w:rsidRPr="00543613">
              <w:t>R1-2006904</w:t>
            </w:r>
          </w:p>
          <w:p w14:paraId="2431C0EC" w14:textId="53136CDE" w:rsidR="00543613" w:rsidRDefault="00543613" w:rsidP="003A1529"/>
        </w:tc>
        <w:tc>
          <w:tcPr>
            <w:tcW w:w="6754" w:type="dxa"/>
          </w:tcPr>
          <w:p w14:paraId="69ED6EC8" w14:textId="77777777"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14:paraId="07A7EA47" w14:textId="77777777"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14:paraId="23C2DC00" w14:textId="4FD34BC8"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14:paraId="7E13DA53" w14:textId="662A1E34" w:rsidR="00B60A66" w:rsidRDefault="00B60A66" w:rsidP="003A1529"/>
    <w:p w14:paraId="53D01B2B" w14:textId="77777777" w:rsidR="00752FD9" w:rsidRDefault="00752FD9" w:rsidP="003A1529">
      <w:r>
        <w:t>There is a majority view that Case 6 and Case 7 timing modes can provide some benefit in at least some scenarios, e.g. SDM with single panel implementation.</w:t>
      </w:r>
    </w:p>
    <w:p w14:paraId="78D59DD5" w14:textId="02733CEF" w:rsidR="00481732" w:rsidRDefault="00752FD9" w:rsidP="003A1529">
      <w:r>
        <w:t>For reference, the four main multiplexing scenarios from the Rel-17 WID are:</w:t>
      </w:r>
    </w:p>
    <w:p w14:paraId="340CACC8"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14:paraId="654D3B9D"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14:paraId="5EF4D066"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14:paraId="70EBB524"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14:paraId="19F54BCF" w14:textId="77777777" w:rsidR="00752FD9" w:rsidRDefault="00752FD9" w:rsidP="003A1529"/>
    <w:p w14:paraId="33B4BBBA" w14:textId="4AAB1FB3" w:rsidR="00752FD9" w:rsidRDefault="00752FD9" w:rsidP="003A1529">
      <w:r>
        <w:lastRenderedPageBreak/>
        <w:t xml:space="preserve">In reference to the </w:t>
      </w:r>
      <w:r w:rsidR="00034392">
        <w:t>above multiplexing scenarios the following conclusion is proposed:</w:t>
      </w:r>
    </w:p>
    <w:p w14:paraId="0D2E3C98" w14:textId="4C286672"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14:paraId="073A3D65" w14:textId="1B759E20"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TableGrid"/>
        <w:tblW w:w="0" w:type="auto"/>
        <w:tblLook w:val="04A0" w:firstRow="1" w:lastRow="0" w:firstColumn="1" w:lastColumn="0" w:noHBand="0" w:noVBand="1"/>
      </w:tblPr>
      <w:tblGrid>
        <w:gridCol w:w="678"/>
        <w:gridCol w:w="3685"/>
        <w:gridCol w:w="2472"/>
        <w:gridCol w:w="2658"/>
      </w:tblGrid>
      <w:tr w:rsidR="00034392" w14:paraId="01D85E6D" w14:textId="77777777" w:rsidTr="005A551B">
        <w:tc>
          <w:tcPr>
            <w:tcW w:w="4363" w:type="dxa"/>
            <w:gridSpan w:val="2"/>
            <w:vMerge w:val="restart"/>
          </w:tcPr>
          <w:p w14:paraId="22781115" w14:textId="7C9BDE65" w:rsidR="00034392" w:rsidRPr="00E364E8" w:rsidRDefault="00E364E8" w:rsidP="003A1529">
            <w:pPr>
              <w:rPr>
                <w:b/>
                <w:bCs/>
              </w:rPr>
            </w:pPr>
            <w:r w:rsidRPr="00E364E8">
              <w:rPr>
                <w:b/>
                <w:bCs/>
              </w:rPr>
              <w:t xml:space="preserve">Applicability / Benefit of Case 6 and Case 7 timing </w:t>
            </w:r>
          </w:p>
        </w:tc>
        <w:tc>
          <w:tcPr>
            <w:tcW w:w="5130" w:type="dxa"/>
            <w:gridSpan w:val="2"/>
          </w:tcPr>
          <w:p w14:paraId="313964AF" w14:textId="4F8EBD91" w:rsidR="00034392" w:rsidRPr="00034392" w:rsidRDefault="00034392" w:rsidP="00034392">
            <w:pPr>
              <w:jc w:val="center"/>
              <w:rPr>
                <w:b/>
                <w:bCs/>
              </w:rPr>
            </w:pPr>
            <w:r w:rsidRPr="00034392">
              <w:rPr>
                <w:b/>
                <w:bCs/>
              </w:rPr>
              <w:t>IAB-Node implementation</w:t>
            </w:r>
          </w:p>
        </w:tc>
      </w:tr>
      <w:tr w:rsidR="00034392" w14:paraId="1E26423A" w14:textId="77777777" w:rsidTr="005A551B">
        <w:tc>
          <w:tcPr>
            <w:tcW w:w="4363" w:type="dxa"/>
            <w:gridSpan w:val="2"/>
            <w:vMerge/>
          </w:tcPr>
          <w:p w14:paraId="0D65B881" w14:textId="7DB18443" w:rsidR="00034392" w:rsidRDefault="00034392" w:rsidP="003A1529"/>
        </w:tc>
        <w:tc>
          <w:tcPr>
            <w:tcW w:w="2472" w:type="dxa"/>
          </w:tcPr>
          <w:p w14:paraId="1263F4DF" w14:textId="05415E87" w:rsidR="00034392" w:rsidRPr="00034392" w:rsidRDefault="00034392" w:rsidP="00034392">
            <w:pPr>
              <w:jc w:val="center"/>
              <w:rPr>
                <w:b/>
                <w:bCs/>
              </w:rPr>
            </w:pPr>
            <w:r w:rsidRPr="00034392">
              <w:rPr>
                <w:b/>
                <w:bCs/>
              </w:rPr>
              <w:t>Single Panel</w:t>
            </w:r>
          </w:p>
        </w:tc>
        <w:tc>
          <w:tcPr>
            <w:tcW w:w="2658" w:type="dxa"/>
          </w:tcPr>
          <w:p w14:paraId="1FB5D7D8" w14:textId="054D4919" w:rsidR="00034392" w:rsidRPr="00034392" w:rsidRDefault="00034392" w:rsidP="00034392">
            <w:pPr>
              <w:jc w:val="center"/>
              <w:rPr>
                <w:b/>
                <w:bCs/>
              </w:rPr>
            </w:pPr>
            <w:r w:rsidRPr="00034392">
              <w:rPr>
                <w:b/>
                <w:bCs/>
              </w:rPr>
              <w:t>Dual Panel</w:t>
            </w:r>
          </w:p>
        </w:tc>
      </w:tr>
      <w:tr w:rsidR="00034392" w14:paraId="3B434B10" w14:textId="77777777" w:rsidTr="00034392">
        <w:tc>
          <w:tcPr>
            <w:tcW w:w="678" w:type="dxa"/>
            <w:vMerge w:val="restart"/>
            <w:textDirection w:val="btLr"/>
          </w:tcPr>
          <w:p w14:paraId="40229E1A" w14:textId="77F7C334"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3CC76CDC" w14:textId="156433C4" w:rsidR="00034392" w:rsidRDefault="00034392" w:rsidP="00034392">
            <w:r w:rsidRPr="00294E8C">
              <w:rPr>
                <w:rFonts w:ascii="Calibri" w:hAnsi="Calibri" w:cs="Calibri"/>
                <w:b/>
                <w:bCs/>
                <w:color w:val="000000"/>
                <w:sz w:val="22"/>
                <w:szCs w:val="22"/>
              </w:rPr>
              <w:t>Case 1: Simultaneous MT-Tx/DU-Tx</w:t>
            </w:r>
          </w:p>
        </w:tc>
        <w:tc>
          <w:tcPr>
            <w:tcW w:w="2472" w:type="dxa"/>
          </w:tcPr>
          <w:p w14:paraId="49A7F9D4" w14:textId="7164FF2C" w:rsidR="00034392" w:rsidRDefault="00034392" w:rsidP="00034392">
            <w:pPr>
              <w:jc w:val="center"/>
            </w:pPr>
            <w:r>
              <w:t>Case 6</w:t>
            </w:r>
          </w:p>
        </w:tc>
        <w:tc>
          <w:tcPr>
            <w:tcW w:w="2658" w:type="dxa"/>
          </w:tcPr>
          <w:p w14:paraId="4C2825E9" w14:textId="63A5ECC8" w:rsidR="00034392" w:rsidRDefault="00034392" w:rsidP="00034392">
            <w:pPr>
              <w:jc w:val="center"/>
            </w:pPr>
            <w:r>
              <w:t>N/A</w:t>
            </w:r>
          </w:p>
        </w:tc>
      </w:tr>
      <w:tr w:rsidR="00034392" w14:paraId="0F2A2735" w14:textId="77777777" w:rsidTr="00034392">
        <w:tc>
          <w:tcPr>
            <w:tcW w:w="678" w:type="dxa"/>
            <w:vMerge/>
          </w:tcPr>
          <w:p w14:paraId="3581140B" w14:textId="77777777" w:rsidR="00034392" w:rsidRPr="00294E8C" w:rsidRDefault="00034392" w:rsidP="00034392">
            <w:pPr>
              <w:rPr>
                <w:rFonts w:ascii="Calibri" w:hAnsi="Calibri" w:cs="Calibri"/>
                <w:b/>
                <w:bCs/>
                <w:color w:val="000000"/>
                <w:sz w:val="22"/>
                <w:szCs w:val="22"/>
              </w:rPr>
            </w:pPr>
          </w:p>
        </w:tc>
        <w:tc>
          <w:tcPr>
            <w:tcW w:w="3685" w:type="dxa"/>
          </w:tcPr>
          <w:p w14:paraId="1FA3827A" w14:textId="0B181242" w:rsidR="00034392" w:rsidRDefault="00034392" w:rsidP="00034392">
            <w:r w:rsidRPr="00294E8C">
              <w:rPr>
                <w:rFonts w:ascii="Calibri" w:hAnsi="Calibri" w:cs="Calibri"/>
                <w:b/>
                <w:bCs/>
                <w:color w:val="000000"/>
                <w:sz w:val="22"/>
                <w:szCs w:val="22"/>
              </w:rPr>
              <w:t>Case 2: Simultaneous MT-Rx/DU-Rx</w:t>
            </w:r>
          </w:p>
        </w:tc>
        <w:tc>
          <w:tcPr>
            <w:tcW w:w="2472" w:type="dxa"/>
          </w:tcPr>
          <w:p w14:paraId="5ED137BE" w14:textId="15F2EB99" w:rsidR="00034392" w:rsidRDefault="00034392" w:rsidP="00034392">
            <w:pPr>
              <w:jc w:val="center"/>
            </w:pPr>
            <w:r>
              <w:t>Case 7</w:t>
            </w:r>
          </w:p>
        </w:tc>
        <w:tc>
          <w:tcPr>
            <w:tcW w:w="2658" w:type="dxa"/>
          </w:tcPr>
          <w:p w14:paraId="1B54616C" w14:textId="2581CE21" w:rsidR="00034392" w:rsidRDefault="00034392" w:rsidP="00034392">
            <w:pPr>
              <w:jc w:val="center"/>
            </w:pPr>
            <w:r>
              <w:t>N/A</w:t>
            </w:r>
          </w:p>
        </w:tc>
      </w:tr>
      <w:tr w:rsidR="00034392" w14:paraId="6D0E8D2E" w14:textId="77777777" w:rsidTr="00034392">
        <w:tc>
          <w:tcPr>
            <w:tcW w:w="678" w:type="dxa"/>
            <w:vMerge/>
          </w:tcPr>
          <w:p w14:paraId="4C3A6A86" w14:textId="77777777" w:rsidR="00034392" w:rsidRPr="00294E8C" w:rsidRDefault="00034392" w:rsidP="00034392">
            <w:pPr>
              <w:rPr>
                <w:rFonts w:ascii="Calibri" w:hAnsi="Calibri" w:cs="Calibri"/>
                <w:b/>
                <w:bCs/>
                <w:color w:val="000000"/>
                <w:sz w:val="22"/>
                <w:szCs w:val="22"/>
              </w:rPr>
            </w:pPr>
          </w:p>
        </w:tc>
        <w:tc>
          <w:tcPr>
            <w:tcW w:w="3685" w:type="dxa"/>
          </w:tcPr>
          <w:p w14:paraId="5F2ECDDB" w14:textId="33EAA7F6" w:rsidR="00034392" w:rsidRDefault="00034392" w:rsidP="00034392">
            <w:r w:rsidRPr="00294E8C">
              <w:rPr>
                <w:rFonts w:ascii="Calibri" w:hAnsi="Calibri" w:cs="Calibri"/>
                <w:b/>
                <w:bCs/>
                <w:color w:val="000000"/>
                <w:sz w:val="22"/>
                <w:szCs w:val="22"/>
              </w:rPr>
              <w:t>Case 3: Simultaneous MT-Rx/DU-Tx</w:t>
            </w:r>
          </w:p>
        </w:tc>
        <w:tc>
          <w:tcPr>
            <w:tcW w:w="2472" w:type="dxa"/>
          </w:tcPr>
          <w:p w14:paraId="219C2DD7" w14:textId="2E1F404F" w:rsidR="00034392" w:rsidRDefault="0030314D" w:rsidP="00034392">
            <w:pPr>
              <w:jc w:val="center"/>
            </w:pPr>
            <w:r>
              <w:t>N/A</w:t>
            </w:r>
          </w:p>
        </w:tc>
        <w:tc>
          <w:tcPr>
            <w:tcW w:w="2658" w:type="dxa"/>
          </w:tcPr>
          <w:p w14:paraId="7F975E6E" w14:textId="7FF2D26A" w:rsidR="00034392" w:rsidRDefault="0030314D" w:rsidP="00034392">
            <w:pPr>
              <w:jc w:val="center"/>
            </w:pPr>
            <w:r>
              <w:t>N/A</w:t>
            </w:r>
          </w:p>
        </w:tc>
      </w:tr>
      <w:tr w:rsidR="00034392" w14:paraId="086CC3EA" w14:textId="77777777" w:rsidTr="00034392">
        <w:tc>
          <w:tcPr>
            <w:tcW w:w="678" w:type="dxa"/>
            <w:vMerge/>
          </w:tcPr>
          <w:p w14:paraId="693FB359" w14:textId="77777777" w:rsidR="00034392" w:rsidRPr="00294E8C" w:rsidRDefault="00034392" w:rsidP="00034392">
            <w:pPr>
              <w:rPr>
                <w:rFonts w:ascii="Calibri" w:hAnsi="Calibri" w:cs="Calibri"/>
                <w:b/>
                <w:bCs/>
                <w:color w:val="000000"/>
                <w:sz w:val="22"/>
                <w:szCs w:val="22"/>
              </w:rPr>
            </w:pPr>
          </w:p>
        </w:tc>
        <w:tc>
          <w:tcPr>
            <w:tcW w:w="3685" w:type="dxa"/>
          </w:tcPr>
          <w:p w14:paraId="624B1B37" w14:textId="78156E91" w:rsidR="00034392" w:rsidRDefault="00034392" w:rsidP="00034392">
            <w:r w:rsidRPr="00294E8C">
              <w:rPr>
                <w:rFonts w:ascii="Calibri" w:hAnsi="Calibri" w:cs="Calibri"/>
                <w:b/>
                <w:bCs/>
                <w:color w:val="000000"/>
                <w:sz w:val="22"/>
                <w:szCs w:val="22"/>
              </w:rPr>
              <w:t>Case 4: Simultaneous MT-Tx/DU-Rx</w:t>
            </w:r>
          </w:p>
        </w:tc>
        <w:tc>
          <w:tcPr>
            <w:tcW w:w="2472" w:type="dxa"/>
          </w:tcPr>
          <w:p w14:paraId="765FF068" w14:textId="217F23CC" w:rsidR="00034392" w:rsidRDefault="0030314D" w:rsidP="00034392">
            <w:pPr>
              <w:jc w:val="center"/>
            </w:pPr>
            <w:r>
              <w:t>N/A</w:t>
            </w:r>
          </w:p>
        </w:tc>
        <w:tc>
          <w:tcPr>
            <w:tcW w:w="2658" w:type="dxa"/>
          </w:tcPr>
          <w:p w14:paraId="5996C768" w14:textId="258D032E" w:rsidR="00034392" w:rsidRDefault="0030314D" w:rsidP="00034392">
            <w:pPr>
              <w:jc w:val="center"/>
            </w:pPr>
            <w:r>
              <w:t>N/A</w:t>
            </w:r>
          </w:p>
        </w:tc>
      </w:tr>
    </w:tbl>
    <w:p w14:paraId="0A3FFD15" w14:textId="77777777" w:rsidR="00034392" w:rsidRDefault="00034392" w:rsidP="003A1529"/>
    <w:p w14:paraId="7BBFC0D3" w14:textId="7EEE0A4D" w:rsidR="00752FD9" w:rsidRDefault="00752FD9" w:rsidP="003A1529"/>
    <w:tbl>
      <w:tblPr>
        <w:tblStyle w:val="TableGrid"/>
        <w:tblW w:w="0" w:type="auto"/>
        <w:tblLook w:val="04A0" w:firstRow="1" w:lastRow="0" w:firstColumn="1" w:lastColumn="0" w:noHBand="0" w:noVBand="1"/>
      </w:tblPr>
      <w:tblGrid>
        <w:gridCol w:w="2245"/>
        <w:gridCol w:w="1981"/>
        <w:gridCol w:w="5403"/>
      </w:tblGrid>
      <w:tr w:rsidR="00EE3866" w14:paraId="1509507F" w14:textId="77777777" w:rsidTr="00E91B1C">
        <w:tc>
          <w:tcPr>
            <w:tcW w:w="2245" w:type="dxa"/>
          </w:tcPr>
          <w:p w14:paraId="05DFEE49" w14:textId="128307D0" w:rsidR="00EE3866" w:rsidRPr="00EE3866" w:rsidRDefault="00EE3866" w:rsidP="00EE3866">
            <w:pPr>
              <w:jc w:val="center"/>
              <w:rPr>
                <w:b/>
                <w:bCs/>
              </w:rPr>
            </w:pPr>
            <w:r w:rsidRPr="00EE3866">
              <w:rPr>
                <w:b/>
                <w:bCs/>
              </w:rPr>
              <w:t>Company</w:t>
            </w:r>
          </w:p>
        </w:tc>
        <w:tc>
          <w:tcPr>
            <w:tcW w:w="1981" w:type="dxa"/>
          </w:tcPr>
          <w:p w14:paraId="7AC51FFC" w14:textId="36E8BA02"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14:paraId="776912F6" w14:textId="60C97B38" w:rsidR="00EE3866" w:rsidRPr="00EE3866" w:rsidRDefault="00EE3866" w:rsidP="00EE3866">
            <w:pPr>
              <w:jc w:val="center"/>
              <w:rPr>
                <w:b/>
                <w:bCs/>
              </w:rPr>
            </w:pPr>
            <w:r w:rsidRPr="00EE3866">
              <w:rPr>
                <w:b/>
                <w:bCs/>
              </w:rPr>
              <w:t>Comments</w:t>
            </w:r>
          </w:p>
        </w:tc>
      </w:tr>
      <w:tr w:rsidR="00EE3866" w14:paraId="0AB6CD73" w14:textId="77777777" w:rsidTr="00E91B1C">
        <w:tc>
          <w:tcPr>
            <w:tcW w:w="2245" w:type="dxa"/>
          </w:tcPr>
          <w:p w14:paraId="2161C59F" w14:textId="0C1788D1" w:rsidR="00EE3866" w:rsidRDefault="00EE3866" w:rsidP="00EE3866">
            <w:pPr>
              <w:jc w:val="center"/>
            </w:pPr>
            <w:r>
              <w:t>Qualcomm</w:t>
            </w:r>
          </w:p>
        </w:tc>
        <w:tc>
          <w:tcPr>
            <w:tcW w:w="1981" w:type="dxa"/>
          </w:tcPr>
          <w:p w14:paraId="3EE7220E" w14:textId="1E4F7806" w:rsidR="00EE3866" w:rsidRDefault="00EE3866" w:rsidP="00EE3866">
            <w:pPr>
              <w:jc w:val="center"/>
            </w:pPr>
            <w:r>
              <w:t>Yes</w:t>
            </w:r>
          </w:p>
        </w:tc>
        <w:tc>
          <w:tcPr>
            <w:tcW w:w="5403" w:type="dxa"/>
          </w:tcPr>
          <w:p w14:paraId="44123CE4" w14:textId="3278F317" w:rsidR="00EE3866" w:rsidRDefault="00EE3866" w:rsidP="00EE3866">
            <w:pPr>
              <w:jc w:val="center"/>
            </w:pPr>
            <w:r>
              <w:t>None</w:t>
            </w:r>
          </w:p>
        </w:tc>
      </w:tr>
      <w:tr w:rsidR="00EE3866" w14:paraId="43654A70" w14:textId="77777777" w:rsidTr="00E91B1C">
        <w:tc>
          <w:tcPr>
            <w:tcW w:w="2245" w:type="dxa"/>
          </w:tcPr>
          <w:p w14:paraId="21F4675B" w14:textId="7087E973" w:rsidR="00EE3866" w:rsidRDefault="00BF1C9F" w:rsidP="00EE3866">
            <w:pPr>
              <w:jc w:val="center"/>
              <w:rPr>
                <w:lang w:eastAsia="ko-KR"/>
              </w:rPr>
            </w:pPr>
            <w:r>
              <w:rPr>
                <w:rFonts w:hint="eastAsia"/>
                <w:lang w:eastAsia="ko-KR"/>
              </w:rPr>
              <w:t>L</w:t>
            </w:r>
            <w:r>
              <w:rPr>
                <w:lang w:eastAsia="ko-KR"/>
              </w:rPr>
              <w:t>G Electronics</w:t>
            </w:r>
          </w:p>
        </w:tc>
        <w:tc>
          <w:tcPr>
            <w:tcW w:w="1981" w:type="dxa"/>
          </w:tcPr>
          <w:p w14:paraId="798BEC5E" w14:textId="77777777" w:rsidR="00BF1C9F" w:rsidRDefault="00BF1C9F" w:rsidP="00BF1C9F">
            <w:pPr>
              <w:jc w:val="center"/>
              <w:rPr>
                <w:lang w:eastAsia="ko-KR"/>
              </w:rPr>
            </w:pPr>
            <w:r>
              <w:rPr>
                <w:lang w:eastAsia="ko-KR"/>
              </w:rPr>
              <w:t>For Case 1 and Case2, Yes.</w:t>
            </w:r>
          </w:p>
          <w:p w14:paraId="382DD8D6" w14:textId="5D6D24B6" w:rsidR="00BF1C9F" w:rsidRDefault="00BF1C9F" w:rsidP="00BF1C9F">
            <w:pPr>
              <w:jc w:val="center"/>
              <w:rPr>
                <w:lang w:eastAsia="ko-KR"/>
              </w:rPr>
            </w:pPr>
            <w:r>
              <w:rPr>
                <w:lang w:eastAsia="ko-KR"/>
              </w:rPr>
              <w:t>But, For Case 3 and Case 4, No</w:t>
            </w:r>
          </w:p>
        </w:tc>
        <w:tc>
          <w:tcPr>
            <w:tcW w:w="5403" w:type="dxa"/>
          </w:tcPr>
          <w:p w14:paraId="57DA91E8" w14:textId="77777777"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14:paraId="51E46E38" w14:textId="3F3B54D7"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14:paraId="01805B58" w14:textId="77777777" w:rsidTr="00E91B1C">
        <w:tc>
          <w:tcPr>
            <w:tcW w:w="2245" w:type="dxa"/>
          </w:tcPr>
          <w:p w14:paraId="236A99E9" w14:textId="70E710AA" w:rsidR="008561E2" w:rsidRDefault="008561E2" w:rsidP="008561E2">
            <w:pPr>
              <w:jc w:val="center"/>
              <w:rPr>
                <w:lang w:eastAsia="ko-KR"/>
              </w:rPr>
            </w:pPr>
            <w:r>
              <w:rPr>
                <w:rFonts w:eastAsia="DengXian" w:hint="eastAsia"/>
                <w:lang w:eastAsia="zh-CN"/>
              </w:rPr>
              <w:t>CMCC</w:t>
            </w:r>
          </w:p>
        </w:tc>
        <w:tc>
          <w:tcPr>
            <w:tcW w:w="1981" w:type="dxa"/>
          </w:tcPr>
          <w:p w14:paraId="6B773B6C" w14:textId="77777777"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14:paraId="4B9F3884" w14:textId="582F8D34" w:rsidR="008561E2" w:rsidRDefault="008561E2" w:rsidP="008561E2">
            <w:pPr>
              <w:jc w:val="center"/>
              <w:rPr>
                <w:lang w:eastAsia="ko-KR"/>
              </w:rPr>
            </w:pPr>
            <w:r>
              <w:rPr>
                <w:rFonts w:eastAsia="DengXian"/>
                <w:lang w:eastAsia="zh-CN"/>
              </w:rPr>
              <w:t>No, for Case 3/4</w:t>
            </w:r>
          </w:p>
        </w:tc>
        <w:tc>
          <w:tcPr>
            <w:tcW w:w="5403" w:type="dxa"/>
          </w:tcPr>
          <w:p w14:paraId="3647F49F" w14:textId="3348DE2E" w:rsidR="008561E2" w:rsidRDefault="008561E2" w:rsidP="008561E2">
            <w:pPr>
              <w:jc w:val="center"/>
              <w:rPr>
                <w:lang w:eastAsia="ko-KR"/>
              </w:rPr>
            </w:pPr>
            <w:r>
              <w:rPr>
                <w:rFonts w:eastAsia="DengXian" w:hint="eastAsia"/>
                <w:lang w:eastAsia="zh-CN"/>
              </w:rPr>
              <w:t>R</w:t>
            </w:r>
            <w:r>
              <w:rPr>
                <w:rFonts w:eastAsia="DengXian"/>
                <w:lang w:eastAsia="zh-CN"/>
              </w:rPr>
              <w:t xml:space="preserve">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1254FC" w14:paraId="4079D55D" w14:textId="77777777" w:rsidTr="00E91B1C">
        <w:tc>
          <w:tcPr>
            <w:tcW w:w="2245" w:type="dxa"/>
          </w:tcPr>
          <w:p w14:paraId="593A1192" w14:textId="15DEDFE2" w:rsidR="001254FC" w:rsidRDefault="001254FC" w:rsidP="008561E2">
            <w:pPr>
              <w:jc w:val="center"/>
              <w:rPr>
                <w:rFonts w:eastAsia="DengXian"/>
                <w:lang w:eastAsia="zh-CN"/>
              </w:rPr>
            </w:pPr>
            <w:r>
              <w:rPr>
                <w:rFonts w:eastAsia="DengXian"/>
                <w:lang w:eastAsia="zh-CN"/>
              </w:rPr>
              <w:t>NTT DOCOMO</w:t>
            </w:r>
          </w:p>
        </w:tc>
        <w:tc>
          <w:tcPr>
            <w:tcW w:w="1981" w:type="dxa"/>
          </w:tcPr>
          <w:p w14:paraId="23C10627" w14:textId="065DBEE5"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14:paraId="3F15C02A" w14:textId="77777777" w:rsidR="001254FC" w:rsidRDefault="001254FC" w:rsidP="008561E2">
            <w:pPr>
              <w:jc w:val="center"/>
              <w:rPr>
                <w:rFonts w:eastAsia="DengXian"/>
                <w:lang w:eastAsia="zh-CN"/>
              </w:rPr>
            </w:pPr>
          </w:p>
        </w:tc>
      </w:tr>
      <w:tr w:rsidR="00D73872" w14:paraId="15C58A52" w14:textId="77777777" w:rsidTr="00E91B1C">
        <w:tc>
          <w:tcPr>
            <w:tcW w:w="2245" w:type="dxa"/>
          </w:tcPr>
          <w:p w14:paraId="738B2428" w14:textId="5658258F" w:rsidR="00D73872" w:rsidRDefault="00D73872" w:rsidP="008561E2">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tcPr>
          <w:p w14:paraId="3BF707CB" w14:textId="0EA5BA84" w:rsidR="00D73872" w:rsidRDefault="00D73872" w:rsidP="008561E2">
            <w:pPr>
              <w:jc w:val="center"/>
              <w:rPr>
                <w:rFonts w:eastAsiaTheme="minorEastAsia"/>
                <w:lang w:eastAsia="ja-JP"/>
              </w:rPr>
            </w:pPr>
            <w:r>
              <w:rPr>
                <w:rFonts w:eastAsiaTheme="minorEastAsia"/>
                <w:lang w:eastAsia="ja-JP"/>
              </w:rPr>
              <w:t>Yes</w:t>
            </w:r>
          </w:p>
        </w:tc>
        <w:tc>
          <w:tcPr>
            <w:tcW w:w="5403" w:type="dxa"/>
          </w:tcPr>
          <w:p w14:paraId="1F59AED1" w14:textId="77777777"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14:paraId="2BBB867A" w14:textId="2D154691" w:rsidR="0013655F" w:rsidRDefault="0013655F" w:rsidP="00702601">
            <w:pPr>
              <w:pStyle w:val="ListParagraph"/>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14:paraId="7F58036F" w14:textId="77777777" w:rsidR="0013655F" w:rsidRDefault="0013655F" w:rsidP="00702601">
            <w:pPr>
              <w:pStyle w:val="ListParagraph"/>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14:paraId="2FF584C7" w14:textId="528E8A9E"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14:paraId="33F459CD" w14:textId="77777777" w:rsidR="0013655F" w:rsidRDefault="0013655F" w:rsidP="0013655F">
            <w:pPr>
              <w:rPr>
                <w:rFonts w:eastAsia="DengXian"/>
                <w:lang w:eastAsia="zh-CN"/>
              </w:rPr>
            </w:pPr>
            <w:r>
              <w:rPr>
                <w:rFonts w:eastAsia="DengXian"/>
                <w:lang w:eastAsia="zh-CN"/>
              </w:rPr>
              <w:t>For case-4, I copy our comment from [eIAB-01] to here:</w:t>
            </w:r>
          </w:p>
          <w:p w14:paraId="3F9BF56F" w14:textId="77777777"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14:paraId="4168C350" w14:textId="77777777"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14:paraId="0EF2DAEE" w14:textId="352CE0AA"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14:paraId="70CE02E7" w14:textId="77777777" w:rsidTr="00E91B1C">
        <w:tc>
          <w:tcPr>
            <w:tcW w:w="2245" w:type="dxa"/>
          </w:tcPr>
          <w:p w14:paraId="1DB82EE2" w14:textId="66EE5D2D" w:rsidR="001271A4" w:rsidRDefault="001271A4" w:rsidP="008561E2">
            <w:pPr>
              <w:jc w:val="center"/>
              <w:rPr>
                <w:rFonts w:eastAsia="DengXian"/>
                <w:lang w:eastAsia="zh-CN"/>
              </w:rPr>
            </w:pPr>
            <w:r>
              <w:rPr>
                <w:rFonts w:eastAsia="DengXian"/>
                <w:lang w:eastAsia="zh-CN"/>
              </w:rPr>
              <w:lastRenderedPageBreak/>
              <w:t>Vivo</w:t>
            </w:r>
          </w:p>
        </w:tc>
        <w:tc>
          <w:tcPr>
            <w:tcW w:w="1981" w:type="dxa"/>
          </w:tcPr>
          <w:p w14:paraId="3DEB49C0" w14:textId="7B028801"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14:paraId="067926B1" w14:textId="77777777" w:rsidR="001271A4" w:rsidRDefault="001271A4" w:rsidP="00D73872">
            <w:pPr>
              <w:rPr>
                <w:rFonts w:eastAsia="DengXian"/>
                <w:lang w:eastAsia="zh-CN"/>
              </w:rPr>
            </w:pPr>
          </w:p>
        </w:tc>
      </w:tr>
      <w:tr w:rsidR="009E025F" w14:paraId="7C233C2E" w14:textId="77777777" w:rsidTr="00E91B1C">
        <w:tc>
          <w:tcPr>
            <w:tcW w:w="2245" w:type="dxa"/>
          </w:tcPr>
          <w:p w14:paraId="3BA984AD" w14:textId="1EA0C856" w:rsidR="009E025F" w:rsidRDefault="009E025F" w:rsidP="009E025F">
            <w:pPr>
              <w:jc w:val="center"/>
              <w:rPr>
                <w:rFonts w:eastAsia="DengXian"/>
                <w:lang w:eastAsia="zh-CN"/>
              </w:rPr>
            </w:pPr>
            <w:r>
              <w:rPr>
                <w:rFonts w:eastAsia="DengXian"/>
                <w:lang w:eastAsia="zh-CN"/>
              </w:rPr>
              <w:t>Huawei</w:t>
            </w:r>
          </w:p>
        </w:tc>
        <w:tc>
          <w:tcPr>
            <w:tcW w:w="1981" w:type="dxa"/>
          </w:tcPr>
          <w:p w14:paraId="7153BCB5" w14:textId="3ACD45CA"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14:paraId="6FFB1C4A" w14:textId="77777777"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14:paraId="347B601E" w14:textId="0F792EC8"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14:paraId="56EC357B" w14:textId="77777777" w:rsidTr="00E91B1C">
        <w:tc>
          <w:tcPr>
            <w:tcW w:w="2245" w:type="dxa"/>
          </w:tcPr>
          <w:p w14:paraId="14C7BC0A" w14:textId="5C9B56B6" w:rsidR="00D472F5" w:rsidRDefault="00D472F5" w:rsidP="00D472F5">
            <w:pPr>
              <w:jc w:val="center"/>
              <w:rPr>
                <w:rFonts w:eastAsia="DengXian"/>
                <w:lang w:eastAsia="zh-CN"/>
              </w:rPr>
            </w:pPr>
            <w:r>
              <w:rPr>
                <w:rFonts w:eastAsia="DengXian"/>
                <w:lang w:eastAsia="zh-CN"/>
              </w:rPr>
              <w:t>Ericsson</w:t>
            </w:r>
          </w:p>
        </w:tc>
        <w:tc>
          <w:tcPr>
            <w:tcW w:w="1981" w:type="dxa"/>
          </w:tcPr>
          <w:p w14:paraId="4D859968" w14:textId="4E5A6812"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14:paraId="7D576037" w14:textId="77777777"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14:paraId="1C130A7B" w14:textId="77777777"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14:paraId="2185C4C3" w14:textId="2854EB87"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 xml:space="preserve">such nodes, e.g., </w:t>
            </w:r>
            <w:proofErr w:type="spellStart"/>
            <w:r>
              <w:rPr>
                <w:rFonts w:eastAsia="DengXian"/>
                <w:lang w:eastAsia="zh-CN"/>
              </w:rPr>
              <w:t>w.r.t.</w:t>
            </w:r>
            <w:proofErr w:type="spellEnd"/>
          </w:p>
          <w:p w14:paraId="23DA2989" w14:textId="77777777" w:rsidR="00D472F5" w:rsidRDefault="00D472F5" w:rsidP="00702601">
            <w:pPr>
              <w:pStyle w:val="ListParagraph"/>
              <w:numPr>
                <w:ilvl w:val="0"/>
                <w:numId w:val="11"/>
              </w:numPr>
              <w:rPr>
                <w:rFonts w:eastAsia="DengXian"/>
                <w:lang w:eastAsia="zh-CN"/>
              </w:rPr>
            </w:pPr>
            <w:r>
              <w:rPr>
                <w:rFonts w:eastAsia="DengXian"/>
                <w:lang w:eastAsia="zh-CN"/>
              </w:rPr>
              <w:t>Antenna/RF isolation</w:t>
            </w:r>
          </w:p>
          <w:p w14:paraId="2FF0EFF7" w14:textId="77777777" w:rsidR="00D472F5" w:rsidRDefault="00D472F5" w:rsidP="00702601">
            <w:pPr>
              <w:pStyle w:val="ListParagraph"/>
              <w:numPr>
                <w:ilvl w:val="0"/>
                <w:numId w:val="11"/>
              </w:numPr>
              <w:rPr>
                <w:rFonts w:eastAsia="DengXian"/>
                <w:lang w:eastAsia="zh-CN"/>
              </w:rPr>
            </w:pPr>
            <w:r>
              <w:rPr>
                <w:rFonts w:eastAsia="DengXian"/>
                <w:lang w:eastAsia="zh-CN"/>
              </w:rPr>
              <w:t>Interference cancellation</w:t>
            </w:r>
          </w:p>
          <w:p w14:paraId="195B1974" w14:textId="0D095CCC" w:rsidR="00D472F5" w:rsidRDefault="00D472F5" w:rsidP="00702601">
            <w:pPr>
              <w:pStyle w:val="ListParagraph"/>
              <w:numPr>
                <w:ilvl w:val="0"/>
                <w:numId w:val="11"/>
              </w:numPr>
              <w:rPr>
                <w:rFonts w:eastAsia="DengXian"/>
                <w:lang w:eastAsia="zh-CN"/>
              </w:rPr>
            </w:pPr>
            <w:r>
              <w:rPr>
                <w:rFonts w:eastAsia="DengXian"/>
                <w:lang w:eastAsia="zh-CN"/>
              </w:rPr>
              <w:t>Baseband timing</w:t>
            </w:r>
          </w:p>
        </w:tc>
      </w:tr>
      <w:tr w:rsidR="00E91B1C" w14:paraId="428470F8" w14:textId="77777777" w:rsidTr="00E91B1C">
        <w:tc>
          <w:tcPr>
            <w:tcW w:w="2245" w:type="dxa"/>
            <w:shd w:val="clear" w:color="auto" w:fill="auto"/>
          </w:tcPr>
          <w:p w14:paraId="4FCFE85D" w14:textId="77777777"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14:paraId="761223E7" w14:textId="77777777"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14:paraId="30F8593E" w14:textId="77777777"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14:paraId="247920D5" w14:textId="77777777" w:rsidTr="00E91B1C">
        <w:tc>
          <w:tcPr>
            <w:tcW w:w="2245" w:type="dxa"/>
            <w:shd w:val="clear" w:color="auto" w:fill="auto"/>
          </w:tcPr>
          <w:p w14:paraId="6DEEC4F0" w14:textId="77777777"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14:paraId="7C062C23" w14:textId="77777777"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14:paraId="13D82BC9" w14:textId="77777777"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14:paraId="6714753D" w14:textId="77777777"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14:paraId="16E2A058" w14:textId="77777777"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14:paraId="0F2E1B20" w14:textId="77777777" w:rsidR="00E91B1C" w:rsidRDefault="00E91B1C" w:rsidP="005A551B">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14:paraId="76D35537" w14:textId="77777777"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14:paraId="1D417F64" w14:textId="77777777" w:rsidTr="00E91B1C">
        <w:tc>
          <w:tcPr>
            <w:tcW w:w="2245" w:type="dxa"/>
            <w:tcBorders>
              <w:top w:val="nil"/>
            </w:tcBorders>
            <w:shd w:val="clear" w:color="auto" w:fill="auto"/>
          </w:tcPr>
          <w:p w14:paraId="55ED5CFA" w14:textId="77777777" w:rsidR="00E91B1C" w:rsidRDefault="00E91B1C" w:rsidP="005A551B">
            <w:pPr>
              <w:jc w:val="center"/>
            </w:pPr>
            <w:proofErr w:type="spellStart"/>
            <w:r>
              <w:lastRenderedPageBreak/>
              <w:t>CEWiT</w:t>
            </w:r>
            <w:proofErr w:type="spellEnd"/>
          </w:p>
        </w:tc>
        <w:tc>
          <w:tcPr>
            <w:tcW w:w="1981" w:type="dxa"/>
            <w:tcBorders>
              <w:top w:val="nil"/>
            </w:tcBorders>
            <w:shd w:val="clear" w:color="auto" w:fill="auto"/>
          </w:tcPr>
          <w:p w14:paraId="0E14B53F" w14:textId="77777777" w:rsidR="00E91B1C" w:rsidRDefault="00E91B1C" w:rsidP="005A551B">
            <w:pPr>
              <w:jc w:val="center"/>
            </w:pPr>
            <w:r>
              <w:t>No</w:t>
            </w:r>
          </w:p>
        </w:tc>
        <w:tc>
          <w:tcPr>
            <w:tcW w:w="5403" w:type="dxa"/>
            <w:tcBorders>
              <w:top w:val="nil"/>
            </w:tcBorders>
            <w:shd w:val="clear" w:color="auto" w:fill="auto"/>
          </w:tcPr>
          <w:p w14:paraId="4B79DDDF" w14:textId="77777777"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bl>
    <w:p w14:paraId="0D0E285B" w14:textId="1AF69635" w:rsidR="00EE3866" w:rsidRDefault="00EE3866" w:rsidP="003A1529"/>
    <w:p w14:paraId="00ED24D5" w14:textId="069E9DFE"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14:paraId="20DDD1F5" w14:textId="0AF361DE"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14:paraId="7D91D45D" w14:textId="37563B37"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14:paraId="6B1E5CC8" w14:textId="603911A9"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14:paraId="1B11201F" w14:textId="7B09F284" w:rsidR="00C311E5" w:rsidRDefault="00C311E5" w:rsidP="003A1529"/>
    <w:p w14:paraId="0CCD0244" w14:textId="190B91EC"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14:paraId="2FDCA6F2" w14:textId="7342DA86"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TableGrid"/>
        <w:tblW w:w="0" w:type="auto"/>
        <w:tblLook w:val="04A0" w:firstRow="1" w:lastRow="0" w:firstColumn="1" w:lastColumn="0" w:noHBand="0" w:noVBand="1"/>
      </w:tblPr>
      <w:tblGrid>
        <w:gridCol w:w="678"/>
        <w:gridCol w:w="3685"/>
        <w:gridCol w:w="2472"/>
        <w:gridCol w:w="2658"/>
      </w:tblGrid>
      <w:tr w:rsidR="00C311E5" w14:paraId="2ADAEA39" w14:textId="77777777" w:rsidTr="001B0EC6">
        <w:tc>
          <w:tcPr>
            <w:tcW w:w="4363" w:type="dxa"/>
            <w:gridSpan w:val="2"/>
            <w:vMerge w:val="restart"/>
          </w:tcPr>
          <w:p w14:paraId="3EFD6D41" w14:textId="77777777" w:rsidR="00C311E5" w:rsidRPr="00E364E8" w:rsidRDefault="00C311E5" w:rsidP="001B0EC6">
            <w:pPr>
              <w:rPr>
                <w:b/>
                <w:bCs/>
              </w:rPr>
            </w:pPr>
            <w:r w:rsidRPr="00E364E8">
              <w:rPr>
                <w:b/>
                <w:bCs/>
              </w:rPr>
              <w:t xml:space="preserve">Applicability / Benefit of Case 6 and Case 7 timing </w:t>
            </w:r>
          </w:p>
        </w:tc>
        <w:tc>
          <w:tcPr>
            <w:tcW w:w="5130" w:type="dxa"/>
            <w:gridSpan w:val="2"/>
          </w:tcPr>
          <w:p w14:paraId="1B551A33" w14:textId="77777777" w:rsidR="00C311E5" w:rsidRPr="00034392" w:rsidRDefault="00C311E5" w:rsidP="001B0EC6">
            <w:pPr>
              <w:jc w:val="center"/>
              <w:rPr>
                <w:b/>
                <w:bCs/>
              </w:rPr>
            </w:pPr>
            <w:r w:rsidRPr="00034392">
              <w:rPr>
                <w:b/>
                <w:bCs/>
              </w:rPr>
              <w:t>IAB-Node implementation</w:t>
            </w:r>
          </w:p>
        </w:tc>
      </w:tr>
      <w:tr w:rsidR="00C311E5" w14:paraId="1F036156" w14:textId="77777777" w:rsidTr="001B0EC6">
        <w:tc>
          <w:tcPr>
            <w:tcW w:w="4363" w:type="dxa"/>
            <w:gridSpan w:val="2"/>
            <w:vMerge/>
          </w:tcPr>
          <w:p w14:paraId="2B58626D" w14:textId="77777777" w:rsidR="00C311E5" w:rsidRDefault="00C311E5" w:rsidP="001B0EC6"/>
        </w:tc>
        <w:tc>
          <w:tcPr>
            <w:tcW w:w="2472" w:type="dxa"/>
          </w:tcPr>
          <w:p w14:paraId="78C4C1A4" w14:textId="77777777" w:rsidR="00C311E5" w:rsidRPr="00034392" w:rsidRDefault="00C311E5" w:rsidP="001B0EC6">
            <w:pPr>
              <w:jc w:val="center"/>
              <w:rPr>
                <w:b/>
                <w:bCs/>
              </w:rPr>
            </w:pPr>
            <w:r w:rsidRPr="00034392">
              <w:rPr>
                <w:b/>
                <w:bCs/>
              </w:rPr>
              <w:t>Single Panel</w:t>
            </w:r>
          </w:p>
        </w:tc>
        <w:tc>
          <w:tcPr>
            <w:tcW w:w="2658" w:type="dxa"/>
          </w:tcPr>
          <w:p w14:paraId="2F45ACD0" w14:textId="77777777" w:rsidR="00C311E5" w:rsidRPr="00034392" w:rsidRDefault="00C311E5" w:rsidP="001B0EC6">
            <w:pPr>
              <w:jc w:val="center"/>
              <w:rPr>
                <w:b/>
                <w:bCs/>
              </w:rPr>
            </w:pPr>
            <w:r w:rsidRPr="00034392">
              <w:rPr>
                <w:b/>
                <w:bCs/>
              </w:rPr>
              <w:t>Dual Panel</w:t>
            </w:r>
          </w:p>
        </w:tc>
      </w:tr>
      <w:tr w:rsidR="00C311E5" w14:paraId="36AC8968" w14:textId="77777777" w:rsidTr="001B0EC6">
        <w:tc>
          <w:tcPr>
            <w:tcW w:w="678" w:type="dxa"/>
            <w:vMerge w:val="restart"/>
            <w:textDirection w:val="btLr"/>
          </w:tcPr>
          <w:p w14:paraId="5FB9D571" w14:textId="77777777" w:rsidR="00C311E5" w:rsidRPr="00294E8C" w:rsidRDefault="00C311E5" w:rsidP="001B0EC6">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773E288A" w14:textId="77777777" w:rsidR="00C311E5" w:rsidRDefault="00C311E5" w:rsidP="001B0EC6">
            <w:r w:rsidRPr="00294E8C">
              <w:rPr>
                <w:rFonts w:ascii="Calibri" w:hAnsi="Calibri" w:cs="Calibri"/>
                <w:b/>
                <w:bCs/>
                <w:color w:val="000000"/>
                <w:sz w:val="22"/>
                <w:szCs w:val="22"/>
              </w:rPr>
              <w:t>Case 1: Simultaneous MT-Tx/DU-Tx</w:t>
            </w:r>
          </w:p>
        </w:tc>
        <w:tc>
          <w:tcPr>
            <w:tcW w:w="2472" w:type="dxa"/>
          </w:tcPr>
          <w:p w14:paraId="26A623D4" w14:textId="1BB3D75C" w:rsidR="00C311E5" w:rsidRDefault="00C311E5" w:rsidP="001B0EC6">
            <w:pPr>
              <w:jc w:val="center"/>
            </w:pPr>
            <w:r>
              <w:t>Case 6 applies and it provides benefit</w:t>
            </w:r>
          </w:p>
        </w:tc>
        <w:tc>
          <w:tcPr>
            <w:tcW w:w="2658" w:type="dxa"/>
          </w:tcPr>
          <w:p w14:paraId="4EB952DB" w14:textId="1C2607B4" w:rsidR="00C311E5" w:rsidRDefault="00C311E5" w:rsidP="001B0EC6">
            <w:pPr>
              <w:jc w:val="center"/>
            </w:pPr>
            <w:r>
              <w:t>Case 6 applies and it may provide benefit depending on implementation</w:t>
            </w:r>
          </w:p>
        </w:tc>
      </w:tr>
      <w:tr w:rsidR="00C311E5" w14:paraId="55375474" w14:textId="77777777" w:rsidTr="001B0EC6">
        <w:tc>
          <w:tcPr>
            <w:tcW w:w="678" w:type="dxa"/>
            <w:vMerge/>
          </w:tcPr>
          <w:p w14:paraId="14201933" w14:textId="77777777" w:rsidR="00C311E5" w:rsidRPr="00294E8C" w:rsidRDefault="00C311E5" w:rsidP="001B0EC6">
            <w:pPr>
              <w:rPr>
                <w:rFonts w:ascii="Calibri" w:hAnsi="Calibri" w:cs="Calibri"/>
                <w:b/>
                <w:bCs/>
                <w:color w:val="000000"/>
                <w:sz w:val="22"/>
                <w:szCs w:val="22"/>
              </w:rPr>
            </w:pPr>
          </w:p>
        </w:tc>
        <w:tc>
          <w:tcPr>
            <w:tcW w:w="3685" w:type="dxa"/>
          </w:tcPr>
          <w:p w14:paraId="2E7378C5" w14:textId="77777777" w:rsidR="00C311E5" w:rsidRDefault="00C311E5" w:rsidP="001B0EC6">
            <w:r w:rsidRPr="00294E8C">
              <w:rPr>
                <w:rFonts w:ascii="Calibri" w:hAnsi="Calibri" w:cs="Calibri"/>
                <w:b/>
                <w:bCs/>
                <w:color w:val="000000"/>
                <w:sz w:val="22"/>
                <w:szCs w:val="22"/>
              </w:rPr>
              <w:t>Case 2: Simultaneous MT-Rx/DU-Rx</w:t>
            </w:r>
          </w:p>
        </w:tc>
        <w:tc>
          <w:tcPr>
            <w:tcW w:w="2472" w:type="dxa"/>
          </w:tcPr>
          <w:p w14:paraId="1EECDCBC" w14:textId="0AA480A7" w:rsidR="00C311E5" w:rsidRDefault="00C311E5" w:rsidP="001B0EC6">
            <w:pPr>
              <w:jc w:val="center"/>
            </w:pPr>
            <w:r>
              <w:t>Case 7 applies and it provides benefit</w:t>
            </w:r>
          </w:p>
        </w:tc>
        <w:tc>
          <w:tcPr>
            <w:tcW w:w="2658" w:type="dxa"/>
          </w:tcPr>
          <w:p w14:paraId="7FDCD07D" w14:textId="0FDC6370" w:rsidR="00C311E5" w:rsidRDefault="00C311E5" w:rsidP="001B0EC6">
            <w:pPr>
              <w:jc w:val="center"/>
            </w:pPr>
            <w:r>
              <w:t>Case 7 applies and it may provide benefit depending on implementation</w:t>
            </w:r>
          </w:p>
        </w:tc>
      </w:tr>
    </w:tbl>
    <w:p w14:paraId="47A9A711" w14:textId="29D3329A" w:rsidR="00C311E5" w:rsidRDefault="00C311E5" w:rsidP="003A1529"/>
    <w:p w14:paraId="26490415" w14:textId="77777777" w:rsidR="00E9578E" w:rsidRDefault="00E9578E" w:rsidP="003A1529"/>
    <w:tbl>
      <w:tblPr>
        <w:tblStyle w:val="TableGrid"/>
        <w:tblW w:w="0" w:type="auto"/>
        <w:tblLook w:val="04A0" w:firstRow="1" w:lastRow="0" w:firstColumn="1" w:lastColumn="0" w:noHBand="0" w:noVBand="1"/>
      </w:tblPr>
      <w:tblGrid>
        <w:gridCol w:w="2245"/>
        <w:gridCol w:w="2070"/>
        <w:gridCol w:w="5314"/>
      </w:tblGrid>
      <w:tr w:rsidR="00E9578E" w14:paraId="49AFE5F9" w14:textId="77777777" w:rsidTr="00E9578E">
        <w:tc>
          <w:tcPr>
            <w:tcW w:w="2245" w:type="dxa"/>
          </w:tcPr>
          <w:p w14:paraId="03E8C5BA" w14:textId="77777777" w:rsidR="00E9578E" w:rsidRPr="00EE3866" w:rsidRDefault="00E9578E" w:rsidP="001B0EC6">
            <w:pPr>
              <w:jc w:val="center"/>
              <w:rPr>
                <w:b/>
                <w:bCs/>
              </w:rPr>
            </w:pPr>
            <w:r w:rsidRPr="00EE3866">
              <w:rPr>
                <w:b/>
                <w:bCs/>
              </w:rPr>
              <w:t>Company</w:t>
            </w:r>
          </w:p>
        </w:tc>
        <w:tc>
          <w:tcPr>
            <w:tcW w:w="2070" w:type="dxa"/>
          </w:tcPr>
          <w:p w14:paraId="13F62DDD" w14:textId="1B7453F6" w:rsidR="00E9578E" w:rsidRPr="00EE3866" w:rsidRDefault="00E9578E" w:rsidP="001B0EC6">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14:paraId="664A4116" w14:textId="77777777" w:rsidR="00E9578E" w:rsidRPr="00EE3866" w:rsidRDefault="00E9578E" w:rsidP="001B0EC6">
            <w:pPr>
              <w:jc w:val="center"/>
              <w:rPr>
                <w:b/>
                <w:bCs/>
              </w:rPr>
            </w:pPr>
            <w:r w:rsidRPr="00EE3866">
              <w:rPr>
                <w:b/>
                <w:bCs/>
              </w:rPr>
              <w:t>Comments</w:t>
            </w:r>
          </w:p>
        </w:tc>
      </w:tr>
      <w:tr w:rsidR="00E9578E" w14:paraId="62066164" w14:textId="77777777" w:rsidTr="00E9578E">
        <w:tc>
          <w:tcPr>
            <w:tcW w:w="2245" w:type="dxa"/>
          </w:tcPr>
          <w:p w14:paraId="7C165A65" w14:textId="77777777" w:rsidR="00E9578E" w:rsidRDefault="00E9578E" w:rsidP="001B0EC6">
            <w:pPr>
              <w:jc w:val="center"/>
            </w:pPr>
            <w:r>
              <w:t>Qualcomm</w:t>
            </w:r>
          </w:p>
        </w:tc>
        <w:tc>
          <w:tcPr>
            <w:tcW w:w="2070" w:type="dxa"/>
          </w:tcPr>
          <w:p w14:paraId="0096C5D6" w14:textId="77777777" w:rsidR="00E9578E" w:rsidRDefault="00E9578E" w:rsidP="001B0EC6">
            <w:pPr>
              <w:jc w:val="center"/>
            </w:pPr>
            <w:r>
              <w:t>Yes</w:t>
            </w:r>
          </w:p>
        </w:tc>
        <w:tc>
          <w:tcPr>
            <w:tcW w:w="5314" w:type="dxa"/>
          </w:tcPr>
          <w:p w14:paraId="33306102" w14:textId="77777777" w:rsidR="00E9578E" w:rsidRDefault="00E9578E" w:rsidP="001B0EC6">
            <w:pPr>
              <w:jc w:val="center"/>
            </w:pPr>
            <w:r>
              <w:t>None</w:t>
            </w:r>
          </w:p>
        </w:tc>
      </w:tr>
    </w:tbl>
    <w:p w14:paraId="55BE9E55" w14:textId="564E78F3" w:rsidR="00C311E5" w:rsidRDefault="00C311E5" w:rsidP="003A1529"/>
    <w:p w14:paraId="1B82F286" w14:textId="77777777" w:rsidR="0081529B" w:rsidRDefault="0081529B" w:rsidP="003A1529"/>
    <w:p w14:paraId="5D9302E4" w14:textId="2DDD3CC2" w:rsidR="00481732" w:rsidRPr="002544E2" w:rsidRDefault="00616A15" w:rsidP="003A1529">
      <w:pPr>
        <w:rPr>
          <w:b/>
          <w:bCs/>
        </w:rPr>
      </w:pPr>
      <w:r>
        <w:rPr>
          <w:b/>
          <w:bCs/>
        </w:rPr>
        <w:lastRenderedPageBreak/>
        <w:t>Topic</w:t>
      </w:r>
      <w:r w:rsidR="002544E2" w:rsidRPr="002544E2">
        <w:rPr>
          <w:b/>
          <w:bCs/>
        </w:rPr>
        <w:t xml:space="preserve"> </w:t>
      </w:r>
      <w:r w:rsidR="002F34A3">
        <w:rPr>
          <w:b/>
          <w:bCs/>
        </w:rPr>
        <w:t>3.</w:t>
      </w:r>
      <w:r w:rsidR="002544E2" w:rsidRPr="002544E2">
        <w:rPr>
          <w:b/>
          <w:bCs/>
        </w:rPr>
        <w:t>2:</w:t>
      </w:r>
    </w:p>
    <w:p w14:paraId="7F1D7E25" w14:textId="0720B1EB" w:rsidR="002544E2" w:rsidRDefault="002544E2" w:rsidP="002F34A3">
      <w:r>
        <w:t xml:space="preserve">This </w:t>
      </w:r>
      <w:r w:rsidR="00616A15">
        <w:t>topic relates to the</w:t>
      </w:r>
      <w:r>
        <w:t xml:space="preserve"> discussion on prioritization / focus in Rel-17 for additional timing modes.</w:t>
      </w:r>
    </w:p>
    <w:p w14:paraId="76D8BF59" w14:textId="01C8B9E3" w:rsidR="00481732" w:rsidRDefault="002F34A3" w:rsidP="003A1529">
      <w:r>
        <w:t>Related input from contributions:</w:t>
      </w:r>
    </w:p>
    <w:tbl>
      <w:tblPr>
        <w:tblStyle w:val="TableGrid"/>
        <w:tblW w:w="0" w:type="auto"/>
        <w:tblLook w:val="04A0" w:firstRow="1" w:lastRow="0" w:firstColumn="1" w:lastColumn="0" w:noHBand="0" w:noVBand="1"/>
      </w:tblPr>
      <w:tblGrid>
        <w:gridCol w:w="2875"/>
        <w:gridCol w:w="6754"/>
      </w:tblGrid>
      <w:tr w:rsidR="00481732" w14:paraId="659822BB" w14:textId="77777777" w:rsidTr="005A551B">
        <w:tc>
          <w:tcPr>
            <w:tcW w:w="2875" w:type="dxa"/>
          </w:tcPr>
          <w:p w14:paraId="23D168C2" w14:textId="77777777" w:rsidR="00481732" w:rsidRDefault="00481732" w:rsidP="005A551B">
            <w:pPr>
              <w:spacing w:before="120" w:after="120"/>
            </w:pPr>
            <w:r>
              <w:t xml:space="preserve">ZTE, </w:t>
            </w:r>
            <w:proofErr w:type="spellStart"/>
            <w:r>
              <w:t>Sanechips</w:t>
            </w:r>
            <w:proofErr w:type="spellEnd"/>
          </w:p>
          <w:p w14:paraId="33AC9C44" w14:textId="77777777" w:rsidR="00481732" w:rsidRDefault="00481732" w:rsidP="005A551B">
            <w:pPr>
              <w:spacing w:before="120" w:after="120"/>
            </w:pPr>
            <w:r w:rsidRPr="00053C49">
              <w:t>R1-2005468</w:t>
            </w:r>
          </w:p>
        </w:tc>
        <w:tc>
          <w:tcPr>
            <w:tcW w:w="6754" w:type="dxa"/>
          </w:tcPr>
          <w:p w14:paraId="7FF3A29C" w14:textId="77777777"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14:paraId="40B22692" w14:textId="77777777"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14:paraId="0D7E7819" w14:textId="77777777"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14:paraId="47D20E61" w14:textId="77777777"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14:paraId="607E7B06" w14:textId="77777777"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14:paraId="6F428293" w14:textId="77777777" w:rsidR="00481732" w:rsidRDefault="00481732" w:rsidP="005A551B">
            <w:pPr>
              <w:spacing w:before="120" w:after="120"/>
            </w:pPr>
          </w:p>
        </w:tc>
      </w:tr>
      <w:tr w:rsidR="00481732" w14:paraId="3B9DF1FB" w14:textId="77777777" w:rsidTr="005A551B">
        <w:tc>
          <w:tcPr>
            <w:tcW w:w="2875" w:type="dxa"/>
          </w:tcPr>
          <w:p w14:paraId="497F8364" w14:textId="77777777" w:rsidR="00481732" w:rsidRDefault="0027474C" w:rsidP="005A551B">
            <w:pPr>
              <w:spacing w:before="120" w:after="120"/>
            </w:pPr>
            <w:r w:rsidRPr="0027474C">
              <w:t>Lenovo, Motorola Mobility</w:t>
            </w:r>
          </w:p>
          <w:p w14:paraId="18795E57" w14:textId="16DABEFB" w:rsidR="0027474C" w:rsidRDefault="0027474C" w:rsidP="005A551B">
            <w:pPr>
              <w:spacing w:before="120" w:after="120"/>
            </w:pPr>
            <w:r w:rsidRPr="0027474C">
              <w:t>R1- 2005928</w:t>
            </w:r>
          </w:p>
        </w:tc>
        <w:tc>
          <w:tcPr>
            <w:tcW w:w="6754" w:type="dxa"/>
          </w:tcPr>
          <w:p w14:paraId="0324F37F" w14:textId="61B51B74"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14:paraId="1CF9DBF4" w14:textId="77777777" w:rsidTr="005A551B">
        <w:tc>
          <w:tcPr>
            <w:tcW w:w="2875" w:type="dxa"/>
          </w:tcPr>
          <w:p w14:paraId="528C926A" w14:textId="77777777" w:rsidR="008E46F5" w:rsidRDefault="008E46F5" w:rsidP="008E46F5">
            <w:r>
              <w:t>Samsung</w:t>
            </w:r>
          </w:p>
          <w:p w14:paraId="3558EF6C" w14:textId="75D9D3AE" w:rsidR="008E46F5" w:rsidRDefault="008E46F5" w:rsidP="008E46F5">
            <w:pPr>
              <w:spacing w:before="120" w:after="120"/>
            </w:pPr>
            <w:r w:rsidRPr="00B55195">
              <w:t>R1-2006166</w:t>
            </w:r>
          </w:p>
        </w:tc>
        <w:tc>
          <w:tcPr>
            <w:tcW w:w="6754" w:type="dxa"/>
          </w:tcPr>
          <w:p w14:paraId="2FE5C66C" w14:textId="409ABEFC"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14:paraId="55F59018" w14:textId="77777777" w:rsidTr="005A551B">
        <w:tc>
          <w:tcPr>
            <w:tcW w:w="2875" w:type="dxa"/>
          </w:tcPr>
          <w:p w14:paraId="03003863" w14:textId="77777777" w:rsidR="004E436B" w:rsidRDefault="004E436B" w:rsidP="008E46F5">
            <w:r>
              <w:t>CMCC</w:t>
            </w:r>
          </w:p>
          <w:p w14:paraId="3C502B6A" w14:textId="00A961D3" w:rsidR="004E436B" w:rsidRDefault="004E436B" w:rsidP="008E46F5">
            <w:r w:rsidRPr="004E436B">
              <w:t>R1-2006229</w:t>
            </w:r>
          </w:p>
        </w:tc>
        <w:tc>
          <w:tcPr>
            <w:tcW w:w="6754" w:type="dxa"/>
          </w:tcPr>
          <w:p w14:paraId="48A5BBF7" w14:textId="77777777" w:rsidR="004E436B" w:rsidRPr="007C618B" w:rsidRDefault="004E436B" w:rsidP="004E436B">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14:paraId="6A9E4CCF" w14:textId="5B05A5F9" w:rsidR="004E436B" w:rsidRPr="004E436B" w:rsidRDefault="004E436B" w:rsidP="004E436B">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14:paraId="61F45994" w14:textId="77777777" w:rsidTr="005A551B">
        <w:tc>
          <w:tcPr>
            <w:tcW w:w="2875" w:type="dxa"/>
          </w:tcPr>
          <w:p w14:paraId="0FD42439" w14:textId="77777777" w:rsidR="00374158" w:rsidRDefault="00374158" w:rsidP="008E46F5">
            <w:r>
              <w:t>Qualcomm</w:t>
            </w:r>
          </w:p>
          <w:p w14:paraId="77A19297" w14:textId="2089968C" w:rsidR="00374158" w:rsidRDefault="00374158" w:rsidP="008E46F5">
            <w:r w:rsidRPr="00374158">
              <w:t>R1-2006826</w:t>
            </w:r>
          </w:p>
        </w:tc>
        <w:tc>
          <w:tcPr>
            <w:tcW w:w="6754" w:type="dxa"/>
          </w:tcPr>
          <w:p w14:paraId="52C603F0" w14:textId="77777777" w:rsidR="00D21984" w:rsidRPr="00AC2F9A" w:rsidRDefault="00D21984" w:rsidP="00D21984">
            <w:pPr>
              <w:rPr>
                <w:b/>
                <w:bCs/>
                <w:u w:val="single"/>
              </w:rPr>
            </w:pPr>
            <w:r w:rsidRPr="00AC2F9A">
              <w:rPr>
                <w:b/>
                <w:bCs/>
                <w:u w:val="single"/>
              </w:rPr>
              <w:t>Observation 1:</w:t>
            </w:r>
          </w:p>
          <w:p w14:paraId="288D030A" w14:textId="34AA1A11"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14:paraId="44BA67A1" w14:textId="77777777" w:rsidR="00D21984" w:rsidRPr="00AC2F9A" w:rsidRDefault="00D21984" w:rsidP="00D21984">
            <w:pPr>
              <w:rPr>
                <w:b/>
                <w:bCs/>
                <w:u w:val="single"/>
              </w:rPr>
            </w:pPr>
            <w:r w:rsidRPr="00AC2F9A">
              <w:rPr>
                <w:b/>
                <w:bCs/>
                <w:u w:val="single"/>
              </w:rPr>
              <w:t>Observation 2:</w:t>
            </w:r>
          </w:p>
          <w:p w14:paraId="7AC781A8" w14:textId="3E2672E4"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14:paraId="2B685EE1" w14:textId="452D6D50" w:rsidR="00374158" w:rsidRPr="00AC2F9A" w:rsidRDefault="00374158" w:rsidP="00374158">
            <w:pPr>
              <w:rPr>
                <w:b/>
                <w:bCs/>
                <w:u w:val="single"/>
              </w:rPr>
            </w:pPr>
            <w:r w:rsidRPr="00AC2F9A">
              <w:rPr>
                <w:b/>
                <w:bCs/>
                <w:u w:val="single"/>
              </w:rPr>
              <w:t>Proposal 1:</w:t>
            </w:r>
          </w:p>
          <w:p w14:paraId="5E0C9DA7" w14:textId="77777777" w:rsidR="00374158" w:rsidRPr="00AC2F9A" w:rsidRDefault="00374158" w:rsidP="00374158">
            <w:pPr>
              <w:rPr>
                <w:b/>
                <w:bCs/>
              </w:rPr>
            </w:pPr>
            <w:proofErr w:type="spellStart"/>
            <w:r w:rsidRPr="00AC2F9A">
              <w:rPr>
                <w:b/>
                <w:bCs/>
              </w:rPr>
              <w:t>Downselect</w:t>
            </w:r>
            <w:proofErr w:type="spellEnd"/>
            <w:r w:rsidRPr="00AC2F9A">
              <w:rPr>
                <w:b/>
                <w:bCs/>
              </w:rPr>
              <w:t xml:space="preserve"> one of the following:</w:t>
            </w:r>
          </w:p>
          <w:p w14:paraId="2508E730" w14:textId="77777777" w:rsidR="00374158" w:rsidRPr="00AC2F9A" w:rsidRDefault="00374158" w:rsidP="00702601">
            <w:pPr>
              <w:pStyle w:val="ListParagraph"/>
              <w:numPr>
                <w:ilvl w:val="0"/>
                <w:numId w:val="2"/>
              </w:numPr>
              <w:rPr>
                <w:b/>
                <w:bCs/>
              </w:rPr>
            </w:pPr>
            <w:r w:rsidRPr="00AC2F9A">
              <w:rPr>
                <w:b/>
                <w:bCs/>
              </w:rPr>
              <w:t>Alt 1: adopt Case 1 as the only timing mode.</w:t>
            </w:r>
          </w:p>
          <w:p w14:paraId="6199D5E8" w14:textId="77777777" w:rsidR="00374158" w:rsidRPr="00AC2F9A" w:rsidRDefault="00374158" w:rsidP="00702601">
            <w:pPr>
              <w:pStyle w:val="ListParagraph"/>
              <w:numPr>
                <w:ilvl w:val="0"/>
                <w:numId w:val="2"/>
              </w:numPr>
              <w:rPr>
                <w:b/>
                <w:bCs/>
              </w:rPr>
            </w:pPr>
            <w:r w:rsidRPr="00AC2F9A">
              <w:rPr>
                <w:b/>
                <w:bCs/>
              </w:rPr>
              <w:t xml:space="preserve">Alt 2: quantify the benefits of Case 7 timing mode to determine whether such benefits are sufficient to justify the additional complexity. </w:t>
            </w:r>
          </w:p>
          <w:p w14:paraId="65B00B55" w14:textId="77777777" w:rsidR="00374158" w:rsidRDefault="00374158" w:rsidP="00702601">
            <w:pPr>
              <w:pStyle w:val="ListParagraph"/>
              <w:numPr>
                <w:ilvl w:val="0"/>
                <w:numId w:val="2"/>
              </w:numPr>
            </w:pPr>
            <w:r w:rsidRPr="00AC2F9A">
              <w:rPr>
                <w:b/>
                <w:bCs/>
              </w:rPr>
              <w:t>Alt 3: quantify the benefits of Case 6 and Case 7 timing modes to determine whether such benefits are sufficient to justify the additional complexity.</w:t>
            </w:r>
          </w:p>
          <w:p w14:paraId="0C819316" w14:textId="77777777" w:rsidR="00374158" w:rsidRPr="007C618B" w:rsidRDefault="00374158" w:rsidP="004E436B">
            <w:pPr>
              <w:spacing w:beforeLines="50" w:before="120" w:line="288" w:lineRule="auto"/>
              <w:jc w:val="both"/>
              <w:rPr>
                <w:rFonts w:ascii="Arial" w:eastAsia="SimSun" w:hAnsi="Arial" w:cs="Arial"/>
                <w:b/>
                <w:kern w:val="2"/>
                <w:lang w:val="en-US" w:eastAsia="zh-CN"/>
              </w:rPr>
            </w:pPr>
          </w:p>
        </w:tc>
      </w:tr>
      <w:tr w:rsidR="008E1509" w14:paraId="01630E76" w14:textId="77777777" w:rsidTr="005A551B">
        <w:tc>
          <w:tcPr>
            <w:tcW w:w="2875" w:type="dxa"/>
          </w:tcPr>
          <w:p w14:paraId="7A1C6791" w14:textId="1A39B117" w:rsidR="008E1509" w:rsidRDefault="008E1509" w:rsidP="008E46F5">
            <w:r>
              <w:lastRenderedPageBreak/>
              <w:t>Fujitsu</w:t>
            </w:r>
          </w:p>
          <w:p w14:paraId="7EE55A9E" w14:textId="7952D759" w:rsidR="008E1509" w:rsidRDefault="008E1509" w:rsidP="008E46F5">
            <w:r>
              <w:t>R1-2005544</w:t>
            </w:r>
          </w:p>
        </w:tc>
        <w:tc>
          <w:tcPr>
            <w:tcW w:w="6754" w:type="dxa"/>
          </w:tcPr>
          <w:p w14:paraId="78AF3ED9" w14:textId="77777777" w:rsidR="008E1509" w:rsidRPr="008E1509" w:rsidRDefault="008E1509" w:rsidP="008E1509">
            <w:pPr>
              <w:rPr>
                <w:b/>
                <w:bCs/>
              </w:rPr>
            </w:pPr>
            <w:r w:rsidRPr="008E1509">
              <w:rPr>
                <w:b/>
                <w:bCs/>
              </w:rPr>
              <w:t>Proposal 1: Consider effective negative TA for supporting simultaneous operation of MT Rx/DU Rx in Rel-17.</w:t>
            </w:r>
          </w:p>
          <w:p w14:paraId="3FD249B9" w14:textId="760B0291"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14:paraId="30DBA336" w14:textId="77777777" w:rsidR="00481732" w:rsidRPr="003A1529" w:rsidRDefault="00481732" w:rsidP="003A1529"/>
    <w:p w14:paraId="2D7D71B0" w14:textId="6DF952DF"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w:t>
      </w:r>
      <w:proofErr w:type="spellStart"/>
      <w:r w:rsidR="009A4161">
        <w:t>resul</w:t>
      </w:r>
      <w:proofErr w:type="spellEnd"/>
      <w:r w:rsidR="009A4161">
        <w:t>, the following is proposed:</w:t>
      </w:r>
    </w:p>
    <w:p w14:paraId="10ED361E" w14:textId="1FB5B571"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14:paraId="661A95C4" w14:textId="28CCE944" w:rsidR="009A4161" w:rsidRDefault="009A4161" w:rsidP="009E1DB0">
      <w:pPr>
        <w:rPr>
          <w:b/>
          <w:bCs/>
        </w:rPr>
      </w:pPr>
      <w:r w:rsidRPr="00673ED5">
        <w:rPr>
          <w:b/>
          <w:bCs/>
        </w:rPr>
        <w:t>Case 7 timing is supported in Rel-17 for IAB-nodes operating in multiplexing scenario Case 2 (simultaneous MT-Rx/DU-Rx).</w:t>
      </w:r>
    </w:p>
    <w:p w14:paraId="581D96E4" w14:textId="08910729" w:rsidR="00673ED5" w:rsidRDefault="00673ED5" w:rsidP="009E1DB0">
      <w:pPr>
        <w:rPr>
          <w:b/>
          <w:bCs/>
        </w:rPr>
      </w:pPr>
      <w:r>
        <w:rPr>
          <w:b/>
          <w:bCs/>
        </w:rPr>
        <w:t>Case 6 timing is deprioritized in Rel-17 until the solutions for Case 7 timing are specified.</w:t>
      </w:r>
    </w:p>
    <w:p w14:paraId="3ECC5C97" w14:textId="4108E0E3" w:rsidR="00EE3866" w:rsidRDefault="00EE3866" w:rsidP="009E1DB0">
      <w:pPr>
        <w:rPr>
          <w:b/>
          <w:bCs/>
        </w:rPr>
      </w:pPr>
    </w:p>
    <w:tbl>
      <w:tblPr>
        <w:tblStyle w:val="TableGrid"/>
        <w:tblW w:w="0" w:type="auto"/>
        <w:tblLook w:val="04A0" w:firstRow="1" w:lastRow="0" w:firstColumn="1" w:lastColumn="0" w:noHBand="0" w:noVBand="1"/>
      </w:tblPr>
      <w:tblGrid>
        <w:gridCol w:w="2245"/>
        <w:gridCol w:w="1980"/>
        <w:gridCol w:w="5404"/>
      </w:tblGrid>
      <w:tr w:rsidR="00EE3866" w14:paraId="2CBA92DD" w14:textId="77777777" w:rsidTr="005A551B">
        <w:tc>
          <w:tcPr>
            <w:tcW w:w="2245" w:type="dxa"/>
          </w:tcPr>
          <w:p w14:paraId="2E9E9A2C" w14:textId="77777777" w:rsidR="00EE3866" w:rsidRPr="00EE3866" w:rsidRDefault="00EE3866" w:rsidP="005A551B">
            <w:pPr>
              <w:jc w:val="center"/>
              <w:rPr>
                <w:b/>
                <w:bCs/>
              </w:rPr>
            </w:pPr>
            <w:r w:rsidRPr="00EE3866">
              <w:rPr>
                <w:b/>
                <w:bCs/>
              </w:rPr>
              <w:t>Company</w:t>
            </w:r>
          </w:p>
        </w:tc>
        <w:tc>
          <w:tcPr>
            <w:tcW w:w="1980" w:type="dxa"/>
          </w:tcPr>
          <w:p w14:paraId="158D506B" w14:textId="4ED19225"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14:paraId="6952E8D1" w14:textId="77777777" w:rsidR="00EE3866" w:rsidRPr="00EE3866" w:rsidRDefault="00EE3866" w:rsidP="005A551B">
            <w:pPr>
              <w:jc w:val="center"/>
              <w:rPr>
                <w:b/>
                <w:bCs/>
              </w:rPr>
            </w:pPr>
            <w:r w:rsidRPr="00EE3866">
              <w:rPr>
                <w:b/>
                <w:bCs/>
              </w:rPr>
              <w:t>Comments</w:t>
            </w:r>
          </w:p>
        </w:tc>
      </w:tr>
      <w:tr w:rsidR="00EE3866" w14:paraId="225DCFD9" w14:textId="77777777" w:rsidTr="005A551B">
        <w:tc>
          <w:tcPr>
            <w:tcW w:w="2245" w:type="dxa"/>
          </w:tcPr>
          <w:p w14:paraId="0CA0E235" w14:textId="77777777" w:rsidR="00EE3866" w:rsidRDefault="00EE3866" w:rsidP="005A551B">
            <w:pPr>
              <w:jc w:val="center"/>
            </w:pPr>
            <w:r>
              <w:t>Qualcomm</w:t>
            </w:r>
          </w:p>
        </w:tc>
        <w:tc>
          <w:tcPr>
            <w:tcW w:w="1980" w:type="dxa"/>
          </w:tcPr>
          <w:p w14:paraId="1312CE65" w14:textId="77777777" w:rsidR="00EE3866" w:rsidRDefault="00EE3866" w:rsidP="005A551B">
            <w:pPr>
              <w:jc w:val="center"/>
            </w:pPr>
            <w:r>
              <w:t>Yes</w:t>
            </w:r>
          </w:p>
        </w:tc>
        <w:tc>
          <w:tcPr>
            <w:tcW w:w="5404" w:type="dxa"/>
          </w:tcPr>
          <w:p w14:paraId="5384A293" w14:textId="77777777" w:rsidR="00EE3866" w:rsidRDefault="00EE3866" w:rsidP="005A551B">
            <w:pPr>
              <w:jc w:val="center"/>
            </w:pPr>
            <w:r>
              <w:t>None</w:t>
            </w:r>
          </w:p>
        </w:tc>
      </w:tr>
      <w:tr w:rsidR="00EE3866" w14:paraId="5AB778CA" w14:textId="77777777" w:rsidTr="005A551B">
        <w:tc>
          <w:tcPr>
            <w:tcW w:w="2245" w:type="dxa"/>
          </w:tcPr>
          <w:p w14:paraId="03FB87A2" w14:textId="17B66287" w:rsidR="00EE3866" w:rsidRDefault="008E1509" w:rsidP="005A551B">
            <w:pPr>
              <w:jc w:val="center"/>
            </w:pPr>
            <w:r>
              <w:t>Fujitsu</w:t>
            </w:r>
          </w:p>
        </w:tc>
        <w:tc>
          <w:tcPr>
            <w:tcW w:w="1980" w:type="dxa"/>
          </w:tcPr>
          <w:p w14:paraId="638F167C" w14:textId="324B7A7A" w:rsidR="00EE3866" w:rsidRDefault="00EE3866" w:rsidP="005A551B">
            <w:pPr>
              <w:jc w:val="center"/>
            </w:pPr>
          </w:p>
        </w:tc>
        <w:tc>
          <w:tcPr>
            <w:tcW w:w="5404" w:type="dxa"/>
          </w:tcPr>
          <w:p w14:paraId="035E7B93" w14:textId="43FA2614" w:rsidR="00EE3866" w:rsidRDefault="008E1509" w:rsidP="005A551B">
            <w:pPr>
              <w:jc w:val="center"/>
            </w:pPr>
            <w:r>
              <w:t>We agree with that case-7 can have higher priority than case-6. But we are open to discuss them in parallel.</w:t>
            </w:r>
          </w:p>
        </w:tc>
      </w:tr>
      <w:tr w:rsidR="00D97F4A" w14:paraId="5BC3EDC3" w14:textId="77777777" w:rsidTr="005A551B">
        <w:tc>
          <w:tcPr>
            <w:tcW w:w="2245" w:type="dxa"/>
          </w:tcPr>
          <w:p w14:paraId="281B8504" w14:textId="06852D2E" w:rsidR="00D97F4A" w:rsidRDefault="00D97F4A" w:rsidP="005A551B">
            <w:pPr>
              <w:jc w:val="center"/>
              <w:rPr>
                <w:lang w:eastAsia="ko-KR"/>
              </w:rPr>
            </w:pPr>
            <w:r>
              <w:rPr>
                <w:rFonts w:hint="eastAsia"/>
                <w:lang w:eastAsia="ko-KR"/>
              </w:rPr>
              <w:t>LG Electronics</w:t>
            </w:r>
          </w:p>
        </w:tc>
        <w:tc>
          <w:tcPr>
            <w:tcW w:w="1980" w:type="dxa"/>
          </w:tcPr>
          <w:p w14:paraId="42CAA832" w14:textId="6B474A0D" w:rsidR="00D97F4A" w:rsidRDefault="00D97F4A" w:rsidP="005A551B">
            <w:pPr>
              <w:jc w:val="center"/>
              <w:rPr>
                <w:lang w:eastAsia="ko-KR"/>
              </w:rPr>
            </w:pPr>
          </w:p>
        </w:tc>
        <w:tc>
          <w:tcPr>
            <w:tcW w:w="5404" w:type="dxa"/>
          </w:tcPr>
          <w:p w14:paraId="73A3536A" w14:textId="79598F32"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14:paraId="1B88C243" w14:textId="77777777" w:rsidTr="005A551B">
        <w:tc>
          <w:tcPr>
            <w:tcW w:w="2245" w:type="dxa"/>
          </w:tcPr>
          <w:p w14:paraId="49CF2B94" w14:textId="32F6C833"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14:paraId="2BC7A781" w14:textId="406B24FA"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14:paraId="2571D86E" w14:textId="69767135"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14:paraId="38508A8D" w14:textId="77777777" w:rsidTr="005A551B">
        <w:tc>
          <w:tcPr>
            <w:tcW w:w="2245" w:type="dxa"/>
          </w:tcPr>
          <w:p w14:paraId="6E901E10" w14:textId="604C853B" w:rsidR="001254FC" w:rsidRDefault="001254FC" w:rsidP="001254FC">
            <w:pPr>
              <w:jc w:val="center"/>
              <w:rPr>
                <w:rFonts w:eastAsia="DengXian"/>
                <w:lang w:eastAsia="zh-CN"/>
              </w:rPr>
            </w:pPr>
            <w:r>
              <w:rPr>
                <w:rFonts w:hint="eastAsia"/>
                <w:lang w:eastAsia="ja-JP"/>
              </w:rPr>
              <w:t>NTT DOCOMO</w:t>
            </w:r>
          </w:p>
        </w:tc>
        <w:tc>
          <w:tcPr>
            <w:tcW w:w="1980" w:type="dxa"/>
          </w:tcPr>
          <w:p w14:paraId="29DE4340" w14:textId="72A00B30"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14:paraId="4EC6B668" w14:textId="00DA19B7" w:rsidR="001254FC" w:rsidRDefault="001254FC" w:rsidP="001254FC">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C3304" w14:paraId="6C2C82AD" w14:textId="77777777" w:rsidTr="005A551B">
        <w:tc>
          <w:tcPr>
            <w:tcW w:w="2245" w:type="dxa"/>
          </w:tcPr>
          <w:p w14:paraId="6BF94949" w14:textId="029E08A2" w:rsidR="008C3304" w:rsidRDefault="008C3304" w:rsidP="001254FC">
            <w:pPr>
              <w:jc w:val="center"/>
              <w:rPr>
                <w:lang w:eastAsia="ja-JP"/>
              </w:rPr>
            </w:pPr>
            <w:r>
              <w:rPr>
                <w:lang w:eastAsia="ja-JP"/>
              </w:rPr>
              <w:t xml:space="preserve">ZTE, </w:t>
            </w:r>
            <w:proofErr w:type="spellStart"/>
            <w:r>
              <w:rPr>
                <w:lang w:eastAsia="ja-JP"/>
              </w:rPr>
              <w:t>Sanechips</w:t>
            </w:r>
            <w:proofErr w:type="spellEnd"/>
          </w:p>
        </w:tc>
        <w:tc>
          <w:tcPr>
            <w:tcW w:w="1980" w:type="dxa"/>
          </w:tcPr>
          <w:p w14:paraId="557D6370" w14:textId="03BDE3FB" w:rsidR="008C3304" w:rsidRDefault="008C3304" w:rsidP="001254FC">
            <w:pPr>
              <w:jc w:val="center"/>
              <w:rPr>
                <w:lang w:eastAsia="ja-JP"/>
              </w:rPr>
            </w:pPr>
            <w:r>
              <w:rPr>
                <w:lang w:eastAsia="ja-JP"/>
              </w:rPr>
              <w:t>Yes</w:t>
            </w:r>
          </w:p>
        </w:tc>
        <w:tc>
          <w:tcPr>
            <w:tcW w:w="5404" w:type="dxa"/>
          </w:tcPr>
          <w:p w14:paraId="6979C640" w14:textId="74CDDF45"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14:paraId="5E4321B3" w14:textId="32876518" w:rsidR="002D09E3" w:rsidRDefault="008C3304" w:rsidP="00702601">
            <w:pPr>
              <w:pStyle w:val="ListParagraph"/>
              <w:numPr>
                <w:ilvl w:val="0"/>
                <w:numId w:val="12"/>
              </w:numPr>
              <w:ind w:left="432"/>
            </w:pPr>
            <w:r>
              <w:t xml:space="preserve">The back-and-forth change of UL-Tx timing </w:t>
            </w:r>
            <w:r w:rsidR="002D09E3">
              <w:t xml:space="preserve">between aligning to DL-Tx (when in case-6 timing mode) and aligning to DL-Rx less TA (when in legacy TA mode) may cause RAN1 to revisit case-1 timing mechanism, such as adding time-stamp information to TA and/or </w:t>
            </w:r>
            <w:proofErr w:type="spellStart"/>
            <w:r w:rsidR="002D09E3">
              <w:t>T_delta</w:t>
            </w:r>
            <w:proofErr w:type="spellEnd"/>
            <w:r w:rsidR="002D09E3">
              <w:t>. Th</w:t>
            </w:r>
            <w:r w:rsidR="00041328">
              <w:t xml:space="preserve">is could be </w:t>
            </w:r>
            <w:r w:rsidR="002D09E3">
              <w:t>time consuming.</w:t>
            </w:r>
          </w:p>
          <w:p w14:paraId="6ED6750A" w14:textId="7C7569D0" w:rsidR="00041328" w:rsidRDefault="002D09E3" w:rsidP="00702601">
            <w:pPr>
              <w:pStyle w:val="ListParagraph"/>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14:paraId="6830198D" w14:textId="77777777"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14:paraId="185133F4" w14:textId="77777777" w:rsidR="00E34CF8" w:rsidRPr="00A22E16" w:rsidRDefault="00E34CF8" w:rsidP="00E34CF8">
            <w:pPr>
              <w:ind w:left="72"/>
              <w:rPr>
                <w:color w:val="4472C4" w:themeColor="accent1"/>
              </w:rPr>
            </w:pPr>
            <w:r w:rsidRPr="00A22E16">
              <w:rPr>
                <w:color w:val="4472C4" w:themeColor="accent1"/>
              </w:rPr>
              <w:lastRenderedPageBreak/>
              <w:t>[update on Aug 25]</w:t>
            </w:r>
          </w:p>
          <w:p w14:paraId="7E42E989" w14:textId="77777777"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w:t>
            </w:r>
            <w:proofErr w:type="spellStart"/>
            <w:r w:rsidRPr="00A22E16">
              <w:rPr>
                <w:color w:val="4472C4" w:themeColor="accent1"/>
              </w:rPr>
              <w:t>T_delta</w:t>
            </w:r>
            <w:proofErr w:type="spellEnd"/>
            <w:r w:rsidRPr="00A22E16">
              <w:rPr>
                <w:color w:val="4472C4" w:themeColor="accent1"/>
              </w:rPr>
              <w:t xml:space="preserve">. In the current spec, there is no mechanism on how to pair the TA and </w:t>
            </w:r>
            <w:proofErr w:type="spellStart"/>
            <w:r w:rsidRPr="00A22E16">
              <w:rPr>
                <w:color w:val="4472C4" w:themeColor="accent1"/>
              </w:rPr>
              <w:t>T_delta</w:t>
            </w:r>
            <w:proofErr w:type="spellEnd"/>
            <w:r w:rsidRPr="00A22E16">
              <w:rPr>
                <w:color w:val="4472C4" w:themeColor="accent1"/>
              </w:rPr>
              <w:t xml:space="preserve"> (RAN1 even agrees this is implementation issue by allowing </w:t>
            </w:r>
            <w:proofErr w:type="spellStart"/>
            <w:r w:rsidRPr="00A22E16">
              <w:rPr>
                <w:color w:val="4472C4" w:themeColor="accent1"/>
              </w:rPr>
              <w:t>T_delta</w:t>
            </w:r>
            <w:proofErr w:type="spellEnd"/>
            <w:r w:rsidRPr="00A22E16">
              <w:rPr>
                <w:color w:val="4472C4" w:themeColor="accent1"/>
              </w:rPr>
              <w:t xml:space="preserve"> filtering). To support case-6, the paring between TA and </w:t>
            </w:r>
            <w:proofErr w:type="spellStart"/>
            <w:r w:rsidRPr="00A22E16">
              <w:rPr>
                <w:color w:val="4472C4" w:themeColor="accent1"/>
              </w:rPr>
              <w:t>T_delta</w:t>
            </w:r>
            <w:proofErr w:type="spellEnd"/>
            <w:r w:rsidRPr="00A22E16">
              <w:rPr>
                <w:color w:val="4472C4" w:themeColor="accent1"/>
              </w:rPr>
              <w:t xml:space="preserve"> has to be defined, or RAN1 needs to disable </w:t>
            </w:r>
            <w:proofErr w:type="spellStart"/>
            <w:r w:rsidRPr="00A22E16">
              <w:rPr>
                <w:color w:val="4472C4" w:themeColor="accent1"/>
              </w:rPr>
              <w:t>T_delta</w:t>
            </w:r>
            <w:proofErr w:type="spellEnd"/>
            <w:r w:rsidRPr="00A22E16">
              <w:rPr>
                <w:color w:val="4472C4" w:themeColor="accent1"/>
              </w:rPr>
              <w:t xml:space="preserve"> when case-6 timing slot is in use, which seems another form to time-stamp a “disabling label” in case-1 timing. This “disabling </w:t>
            </w:r>
            <w:proofErr w:type="spellStart"/>
            <w:r w:rsidRPr="00A22E16">
              <w:rPr>
                <w:color w:val="4472C4" w:themeColor="accent1"/>
              </w:rPr>
              <w:t>T_delta</w:t>
            </w:r>
            <w:proofErr w:type="spellEnd"/>
            <w:r w:rsidRPr="00A22E16">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14:paraId="68061B10" w14:textId="77777777"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14:paraId="4D491D0A" w14:textId="77777777" w:rsidR="00E34CF8" w:rsidRPr="00A22E16" w:rsidRDefault="00E34CF8" w:rsidP="00702601">
            <w:pPr>
              <w:pStyle w:val="ListParagraph"/>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w:t>
            </w:r>
            <w:proofErr w:type="spellStart"/>
            <w:r w:rsidRPr="00A22E16">
              <w:rPr>
                <w:color w:val="4472C4" w:themeColor="accent1"/>
              </w:rPr>
              <w:t>T_delta</w:t>
            </w:r>
            <w:proofErr w:type="spellEnd"/>
            <w:r w:rsidRPr="00A22E16">
              <w:rPr>
                <w:color w:val="4472C4" w:themeColor="accent1"/>
              </w:rPr>
              <w:t xml:space="preserve"> value range and not to define new requirement for DL-Tx timing in RAN4 spec), i.e., there is no RAN4 timing requirement for case-6.    </w:t>
            </w:r>
          </w:p>
          <w:p w14:paraId="465CAB82" w14:textId="08EBD583" w:rsidR="008C3304" w:rsidRDefault="00E34CF8" w:rsidP="00E34CF8">
            <w:pPr>
              <w:ind w:left="72"/>
            </w:pPr>
            <w:r w:rsidRPr="00A22E16">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14:paraId="658490FD" w14:textId="77777777" w:rsidTr="005A551B">
        <w:tc>
          <w:tcPr>
            <w:tcW w:w="2245" w:type="dxa"/>
          </w:tcPr>
          <w:p w14:paraId="3601ACDB" w14:textId="4A91682D"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14:paraId="79512EF6" w14:textId="5479377F" w:rsidR="001271A4" w:rsidRDefault="001271A4" w:rsidP="001254FC">
            <w:pPr>
              <w:jc w:val="center"/>
              <w:rPr>
                <w:lang w:eastAsia="zh-CN"/>
              </w:rPr>
            </w:pPr>
            <w:r>
              <w:rPr>
                <w:lang w:eastAsia="zh-CN"/>
              </w:rPr>
              <w:t>First bullet OK</w:t>
            </w:r>
          </w:p>
        </w:tc>
        <w:tc>
          <w:tcPr>
            <w:tcW w:w="5404" w:type="dxa"/>
          </w:tcPr>
          <w:p w14:paraId="3A8398AA" w14:textId="2DF9221D" w:rsidR="001271A4" w:rsidRDefault="001271A4" w:rsidP="001271A4">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9E025F" w14:paraId="33555A84" w14:textId="77777777" w:rsidTr="005A551B">
        <w:tc>
          <w:tcPr>
            <w:tcW w:w="2245" w:type="dxa"/>
          </w:tcPr>
          <w:p w14:paraId="4289F28D" w14:textId="74FB122D"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14:paraId="412AE3A3" w14:textId="5EF54554" w:rsidR="009E025F" w:rsidRDefault="009E025F" w:rsidP="009E025F">
            <w:pPr>
              <w:jc w:val="center"/>
              <w:rPr>
                <w:lang w:eastAsia="zh-CN"/>
              </w:rPr>
            </w:pPr>
            <w:r>
              <w:rPr>
                <w:rFonts w:eastAsia="DengXian"/>
                <w:lang w:eastAsia="zh-CN"/>
              </w:rPr>
              <w:t>Partially</w:t>
            </w:r>
          </w:p>
        </w:tc>
        <w:tc>
          <w:tcPr>
            <w:tcW w:w="5404" w:type="dxa"/>
          </w:tcPr>
          <w:p w14:paraId="0271978A" w14:textId="77777777"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14:paraId="5ACF2B73" w14:textId="77777777"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hint="eastAsia"/>
                <w:lang w:eastAsia="zh-CN"/>
              </w:rPr>
              <w:t>capured</w:t>
            </w:r>
            <w:proofErr w:type="spellEnd"/>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14:paraId="256BCAF2" w14:textId="58C2BBF6"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14:paraId="670EFE3C" w14:textId="77777777" w:rsidTr="005A551B">
        <w:tc>
          <w:tcPr>
            <w:tcW w:w="2245" w:type="dxa"/>
          </w:tcPr>
          <w:p w14:paraId="3AFCF311" w14:textId="27977BF8" w:rsidR="00D472F5" w:rsidRDefault="00D472F5" w:rsidP="00D472F5">
            <w:pPr>
              <w:jc w:val="center"/>
              <w:rPr>
                <w:rFonts w:eastAsia="DengXian"/>
                <w:lang w:eastAsia="zh-CN"/>
              </w:rPr>
            </w:pPr>
            <w:r>
              <w:rPr>
                <w:lang w:eastAsia="ja-JP"/>
              </w:rPr>
              <w:t>Ericsson</w:t>
            </w:r>
          </w:p>
        </w:tc>
        <w:tc>
          <w:tcPr>
            <w:tcW w:w="1980" w:type="dxa"/>
          </w:tcPr>
          <w:p w14:paraId="797B9B67" w14:textId="77777777" w:rsidR="00D472F5" w:rsidRDefault="00D472F5" w:rsidP="00D472F5">
            <w:pPr>
              <w:jc w:val="center"/>
              <w:rPr>
                <w:lang w:eastAsia="ja-JP"/>
              </w:rPr>
            </w:pPr>
            <w:r>
              <w:rPr>
                <w:lang w:eastAsia="ja-JP"/>
              </w:rPr>
              <w:t>Yes for Case 7 timing</w:t>
            </w:r>
          </w:p>
          <w:p w14:paraId="1505B1AA" w14:textId="1605B51B" w:rsidR="00D472F5" w:rsidRDefault="00D472F5" w:rsidP="00D472F5">
            <w:pPr>
              <w:jc w:val="center"/>
              <w:rPr>
                <w:rFonts w:eastAsia="DengXian"/>
                <w:lang w:eastAsia="zh-CN"/>
              </w:rPr>
            </w:pPr>
            <w:r>
              <w:rPr>
                <w:lang w:eastAsia="ja-JP"/>
              </w:rPr>
              <w:t>No for Case 6 timing if DL Tx</w:t>
            </w:r>
          </w:p>
        </w:tc>
        <w:tc>
          <w:tcPr>
            <w:tcW w:w="5404" w:type="dxa"/>
          </w:tcPr>
          <w:p w14:paraId="74019BDB" w14:textId="77777777" w:rsidR="00D472F5" w:rsidRDefault="00D472F5" w:rsidP="00D472F5">
            <w:r>
              <w:t xml:space="preserve">One should not be excluded over the other since a parent node may use Case 6 timing while a child node use Case 7 timing. </w:t>
            </w:r>
          </w:p>
          <w:p w14:paraId="167D7C1C" w14:textId="7CC51299" w:rsidR="00D472F5" w:rsidRDefault="00D472F5" w:rsidP="00D472F5">
            <w:pPr>
              <w:jc w:val="both"/>
              <w:rPr>
                <w:rFonts w:eastAsia="DengXian"/>
                <w:lang w:eastAsia="zh-CN"/>
              </w:rPr>
            </w:pPr>
            <w:r>
              <w:lastRenderedPageBreak/>
              <w:t>Any concerns of UL Rx timing would be irrelevant if Case 6 timing is only applied in DL slots.</w:t>
            </w:r>
          </w:p>
        </w:tc>
      </w:tr>
      <w:tr w:rsidR="00E91B1C" w14:paraId="3B489800" w14:textId="77777777" w:rsidTr="005A551B">
        <w:tc>
          <w:tcPr>
            <w:tcW w:w="2245" w:type="dxa"/>
          </w:tcPr>
          <w:p w14:paraId="7BE97574" w14:textId="22DDA8A9" w:rsidR="00E91B1C" w:rsidRDefault="00E91B1C" w:rsidP="00E91B1C">
            <w:pPr>
              <w:jc w:val="center"/>
              <w:rPr>
                <w:lang w:eastAsia="ja-JP"/>
              </w:rPr>
            </w:pPr>
            <w:r>
              <w:rPr>
                <w:lang w:eastAsia="ja-JP"/>
              </w:rPr>
              <w:lastRenderedPageBreak/>
              <w:t>Intel</w:t>
            </w:r>
          </w:p>
        </w:tc>
        <w:tc>
          <w:tcPr>
            <w:tcW w:w="1980" w:type="dxa"/>
          </w:tcPr>
          <w:p w14:paraId="464BEEE2" w14:textId="2C9C2247" w:rsidR="00E91B1C" w:rsidRDefault="00E91B1C" w:rsidP="00E91B1C">
            <w:pPr>
              <w:jc w:val="center"/>
              <w:rPr>
                <w:lang w:eastAsia="ja-JP"/>
              </w:rPr>
            </w:pPr>
            <w:r>
              <w:rPr>
                <w:lang w:eastAsia="ja-JP"/>
              </w:rPr>
              <w:t>Not sure</w:t>
            </w:r>
          </w:p>
        </w:tc>
        <w:tc>
          <w:tcPr>
            <w:tcW w:w="5404" w:type="dxa"/>
          </w:tcPr>
          <w:p w14:paraId="6A1824CC" w14:textId="7CDBD12F" w:rsidR="00E91B1C" w:rsidRDefault="00E91B1C" w:rsidP="00E91B1C">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E91B1C" w14:paraId="7B3FC44E" w14:textId="77777777" w:rsidTr="005A551B">
        <w:tc>
          <w:tcPr>
            <w:tcW w:w="2245" w:type="dxa"/>
          </w:tcPr>
          <w:p w14:paraId="3EC92E39" w14:textId="585ADEB1" w:rsidR="00E91B1C" w:rsidRDefault="00E91B1C" w:rsidP="00E91B1C">
            <w:pPr>
              <w:jc w:val="center"/>
              <w:rPr>
                <w:lang w:eastAsia="ja-JP"/>
              </w:rPr>
            </w:pPr>
            <w:r>
              <w:rPr>
                <w:lang w:eastAsia="ja-JP"/>
              </w:rPr>
              <w:t>Lenovo, Motorola Mobility</w:t>
            </w:r>
          </w:p>
        </w:tc>
        <w:tc>
          <w:tcPr>
            <w:tcW w:w="1980" w:type="dxa"/>
          </w:tcPr>
          <w:p w14:paraId="46FF1407" w14:textId="311E1DF8" w:rsidR="00E91B1C" w:rsidRDefault="00E91B1C" w:rsidP="00E91B1C">
            <w:pPr>
              <w:jc w:val="center"/>
              <w:rPr>
                <w:lang w:eastAsia="ja-JP"/>
              </w:rPr>
            </w:pPr>
            <w:r>
              <w:rPr>
                <w:lang w:eastAsia="ja-JP"/>
              </w:rPr>
              <w:t>Yes, but no need to deprioritize Case 6</w:t>
            </w:r>
          </w:p>
        </w:tc>
        <w:tc>
          <w:tcPr>
            <w:tcW w:w="5404" w:type="dxa"/>
          </w:tcPr>
          <w:p w14:paraId="42B029C8" w14:textId="6B707B9F" w:rsidR="00E91B1C" w:rsidRDefault="00E91B1C" w:rsidP="00E91B1C">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E91B1C" w14:paraId="316AB7AF" w14:textId="77777777" w:rsidTr="005A551B">
        <w:tc>
          <w:tcPr>
            <w:tcW w:w="2245" w:type="dxa"/>
          </w:tcPr>
          <w:p w14:paraId="106F9A7A" w14:textId="66157396" w:rsidR="00E91B1C" w:rsidRDefault="00E91B1C" w:rsidP="00E91B1C">
            <w:pPr>
              <w:jc w:val="center"/>
              <w:rPr>
                <w:lang w:eastAsia="ja-JP"/>
              </w:rPr>
            </w:pPr>
            <w:proofErr w:type="spellStart"/>
            <w:r>
              <w:t>CEWiT</w:t>
            </w:r>
            <w:proofErr w:type="spellEnd"/>
          </w:p>
        </w:tc>
        <w:tc>
          <w:tcPr>
            <w:tcW w:w="1980" w:type="dxa"/>
          </w:tcPr>
          <w:p w14:paraId="2485E315" w14:textId="6000387A" w:rsidR="00E91B1C" w:rsidRDefault="00E91B1C" w:rsidP="00E91B1C">
            <w:pPr>
              <w:jc w:val="center"/>
              <w:rPr>
                <w:lang w:eastAsia="ja-JP"/>
              </w:rPr>
            </w:pPr>
            <w:r>
              <w:rPr>
                <w:lang w:eastAsia="ja-JP"/>
              </w:rPr>
              <w:t>Yes, for first part Need further discussion for second point</w:t>
            </w:r>
          </w:p>
        </w:tc>
        <w:tc>
          <w:tcPr>
            <w:tcW w:w="5404" w:type="dxa"/>
          </w:tcPr>
          <w:p w14:paraId="3F656F46" w14:textId="03838B3F" w:rsidR="00E91B1C" w:rsidRDefault="00E91B1C" w:rsidP="00E91B1C">
            <w:r>
              <w:t>Prioritization of Case 6 timing in Rel-17 depends on the discussion in 8.10.1</w:t>
            </w:r>
          </w:p>
        </w:tc>
      </w:tr>
      <w:tr w:rsidR="00445FBD" w14:paraId="4C2103AB" w14:textId="77777777" w:rsidTr="005A551B">
        <w:tc>
          <w:tcPr>
            <w:tcW w:w="2245" w:type="dxa"/>
          </w:tcPr>
          <w:p w14:paraId="09FCB614" w14:textId="59B21AAF" w:rsidR="00445FBD" w:rsidRDefault="00445FBD" w:rsidP="00445FBD">
            <w:pPr>
              <w:jc w:val="center"/>
            </w:pPr>
            <w:r>
              <w:rPr>
                <w:lang w:eastAsia="ja-JP"/>
              </w:rPr>
              <w:t>Nokia</w:t>
            </w:r>
          </w:p>
        </w:tc>
        <w:tc>
          <w:tcPr>
            <w:tcW w:w="1980" w:type="dxa"/>
          </w:tcPr>
          <w:p w14:paraId="3EE1D7DC" w14:textId="20B6A2B6" w:rsidR="00445FBD" w:rsidRDefault="00445FBD" w:rsidP="00445FBD">
            <w:pPr>
              <w:jc w:val="center"/>
              <w:rPr>
                <w:lang w:eastAsia="ja-JP"/>
              </w:rPr>
            </w:pPr>
            <w:r>
              <w:rPr>
                <w:lang w:eastAsia="ja-JP"/>
              </w:rPr>
              <w:t>Partly, agree for case#7 timing, disagree for case#6 timing</w:t>
            </w:r>
          </w:p>
        </w:tc>
        <w:tc>
          <w:tcPr>
            <w:tcW w:w="5404" w:type="dxa"/>
          </w:tcPr>
          <w:p w14:paraId="198CF29E" w14:textId="77777777" w:rsidR="00445FBD" w:rsidRDefault="00445FBD" w:rsidP="00445FBD">
            <w:r>
              <w:t xml:space="preserve">A similar view as HW. Both timing modes plays essential roles when supporting MT RX/DU RX and MT TX/DU TX scenarios. It is not fully clear why there should be only Case #7, not Case #6. </w:t>
            </w:r>
          </w:p>
          <w:p w14:paraId="7922EE68" w14:textId="4F444A59"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14:paraId="303A9731" w14:textId="77777777" w:rsidTr="005A551B">
        <w:tc>
          <w:tcPr>
            <w:tcW w:w="2245" w:type="dxa"/>
          </w:tcPr>
          <w:p w14:paraId="6ECFABFD" w14:textId="52C6FCC1" w:rsidR="00445FBD" w:rsidRDefault="00445FBD" w:rsidP="00445FBD">
            <w:pPr>
              <w:jc w:val="center"/>
              <w:rPr>
                <w:lang w:eastAsia="ja-JP"/>
              </w:rPr>
            </w:pPr>
            <w:r>
              <w:t>AT&amp;T</w:t>
            </w:r>
          </w:p>
        </w:tc>
        <w:tc>
          <w:tcPr>
            <w:tcW w:w="1980" w:type="dxa"/>
          </w:tcPr>
          <w:p w14:paraId="3005F209" w14:textId="36DB5CAB" w:rsidR="00445FBD" w:rsidRDefault="00445FBD" w:rsidP="00445FBD">
            <w:pPr>
              <w:jc w:val="center"/>
              <w:rPr>
                <w:lang w:eastAsia="ja-JP"/>
              </w:rPr>
            </w:pPr>
            <w:r>
              <w:rPr>
                <w:lang w:eastAsia="ja-JP"/>
              </w:rPr>
              <w:t>No</w:t>
            </w:r>
          </w:p>
        </w:tc>
        <w:tc>
          <w:tcPr>
            <w:tcW w:w="5404" w:type="dxa"/>
          </w:tcPr>
          <w:p w14:paraId="6F23171D" w14:textId="187EDCD2"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bl>
    <w:p w14:paraId="0CA84653" w14:textId="1592F8C5" w:rsidR="00EE3866" w:rsidRDefault="00EE3866" w:rsidP="009E1DB0">
      <w:pPr>
        <w:rPr>
          <w:b/>
          <w:bCs/>
        </w:rPr>
      </w:pPr>
    </w:p>
    <w:p w14:paraId="74CCF3D7" w14:textId="40CE8C09" w:rsidR="00BE75FF" w:rsidRDefault="00BE75FF" w:rsidP="009E1DB0">
      <w:r>
        <w:t>As a clarification, the intent of FL Proposal 3.1 was not to exclude Case 6 timing, but only to allow a focused discussion on the</w:t>
      </w:r>
      <w:r w:rsidR="00940E0A">
        <w:t xml:space="preserve"> details of Case 7 timing.</w:t>
      </w:r>
    </w:p>
    <w:p w14:paraId="425E52C4" w14:textId="2E2389BD"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14:paraId="2467F446" w14:textId="45C62D8C" w:rsidR="00940E0A" w:rsidRDefault="00940E0A" w:rsidP="009E1DB0">
      <w:r>
        <w:t xml:space="preserve">As an additional clarification, in response to Nokia’s comments, according to the SI agreements, Case 6 and Case 7 timing modes were not agreed to be supported. </w:t>
      </w:r>
    </w:p>
    <w:p w14:paraId="6AE3B5D5" w14:textId="77777777" w:rsidR="00940E0A" w:rsidRPr="00BE75FF" w:rsidRDefault="00940E0A" w:rsidP="009E1DB0"/>
    <w:p w14:paraId="39189FEE" w14:textId="31FB6D0A"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14:paraId="677489E7" w14:textId="5FAF1A25" w:rsidR="00E34CF8" w:rsidRPr="00DA3845" w:rsidRDefault="00BE75FF" w:rsidP="00DA3845">
      <w:pPr>
        <w:rPr>
          <w:b/>
          <w:bCs/>
        </w:rPr>
      </w:pPr>
      <w:r w:rsidRPr="00673ED5">
        <w:rPr>
          <w:b/>
          <w:bCs/>
        </w:rPr>
        <w:t>Case 7 timing is supported in Rel-17 for IAB-nodes operating in multiplexing scenario Case 2 (simultaneous MT-Rx/DU-Rx).</w:t>
      </w:r>
    </w:p>
    <w:p w14:paraId="4EC68C26" w14:textId="690E4D8C" w:rsidR="00BE75FF" w:rsidRDefault="00940E0A" w:rsidP="00BE75FF">
      <w:pPr>
        <w:rPr>
          <w:b/>
          <w:bCs/>
        </w:rPr>
      </w:pPr>
      <w:r>
        <w:rPr>
          <w:b/>
          <w:bCs/>
        </w:rPr>
        <w:t xml:space="preserve">Further study </w:t>
      </w:r>
      <w:r w:rsidR="00BE75FF">
        <w:rPr>
          <w:b/>
          <w:bCs/>
        </w:rPr>
        <w:t>Case 6 timing</w:t>
      </w:r>
      <w:r>
        <w:rPr>
          <w:b/>
          <w:bCs/>
        </w:rPr>
        <w:t>, including:</w:t>
      </w:r>
    </w:p>
    <w:p w14:paraId="2C4FE4FF" w14:textId="542A92BC" w:rsidR="00940E0A" w:rsidRDefault="00940E0A" w:rsidP="00702601">
      <w:pPr>
        <w:pStyle w:val="ListParagraph"/>
        <w:numPr>
          <w:ilvl w:val="0"/>
          <w:numId w:val="19"/>
        </w:numPr>
        <w:rPr>
          <w:b/>
          <w:bCs/>
        </w:rPr>
      </w:pPr>
      <w:r>
        <w:rPr>
          <w:b/>
          <w:bCs/>
        </w:rPr>
        <w:t>Impact to parent node.</w:t>
      </w:r>
    </w:p>
    <w:p w14:paraId="383B4EAE" w14:textId="3C790572" w:rsidR="00243B0D" w:rsidRDefault="00940E0A" w:rsidP="00702601">
      <w:pPr>
        <w:pStyle w:val="ListParagraph"/>
        <w:numPr>
          <w:ilvl w:val="0"/>
          <w:numId w:val="19"/>
        </w:numPr>
        <w:rPr>
          <w:b/>
          <w:bCs/>
        </w:rPr>
      </w:pPr>
      <w:r>
        <w:rPr>
          <w:b/>
          <w:bCs/>
        </w:rPr>
        <w:t>Implications, if any, to Case 1 timing.</w:t>
      </w:r>
      <w:bookmarkEnd w:id="1"/>
    </w:p>
    <w:p w14:paraId="09D2AA3A" w14:textId="0D14B643" w:rsidR="0088670D" w:rsidRDefault="0088670D" w:rsidP="0088670D">
      <w:pPr>
        <w:rPr>
          <w:b/>
          <w:bCs/>
        </w:rPr>
      </w:pPr>
    </w:p>
    <w:p w14:paraId="6EA0E4A8" w14:textId="77777777" w:rsidR="00970409" w:rsidRPr="0088670D" w:rsidRDefault="00970409" w:rsidP="0088670D">
      <w:pPr>
        <w:rPr>
          <w:b/>
          <w:bCs/>
        </w:rPr>
      </w:pPr>
    </w:p>
    <w:tbl>
      <w:tblPr>
        <w:tblStyle w:val="TableGrid"/>
        <w:tblW w:w="0" w:type="auto"/>
        <w:tblLook w:val="04A0" w:firstRow="1" w:lastRow="0" w:firstColumn="1" w:lastColumn="0" w:noHBand="0" w:noVBand="1"/>
      </w:tblPr>
      <w:tblGrid>
        <w:gridCol w:w="2245"/>
        <w:gridCol w:w="1980"/>
        <w:gridCol w:w="5404"/>
      </w:tblGrid>
      <w:tr w:rsidR="0088670D" w14:paraId="53B9DECC" w14:textId="77777777" w:rsidTr="001B0EC6">
        <w:tc>
          <w:tcPr>
            <w:tcW w:w="2245" w:type="dxa"/>
          </w:tcPr>
          <w:p w14:paraId="559714ED" w14:textId="77777777" w:rsidR="0088670D" w:rsidRPr="00EE3866" w:rsidRDefault="0088670D" w:rsidP="001B0EC6">
            <w:pPr>
              <w:jc w:val="center"/>
              <w:rPr>
                <w:b/>
                <w:bCs/>
              </w:rPr>
            </w:pPr>
            <w:r w:rsidRPr="00EE3866">
              <w:rPr>
                <w:b/>
                <w:bCs/>
              </w:rPr>
              <w:lastRenderedPageBreak/>
              <w:t>Company</w:t>
            </w:r>
          </w:p>
        </w:tc>
        <w:tc>
          <w:tcPr>
            <w:tcW w:w="1980" w:type="dxa"/>
          </w:tcPr>
          <w:p w14:paraId="200AA875" w14:textId="09166DA5" w:rsidR="0088670D" w:rsidRPr="00EE3866" w:rsidRDefault="0088670D" w:rsidP="001B0EC6">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14:paraId="53ED5A9B" w14:textId="77777777" w:rsidR="0088670D" w:rsidRPr="00EE3866" w:rsidRDefault="0088670D" w:rsidP="001B0EC6">
            <w:pPr>
              <w:jc w:val="center"/>
              <w:rPr>
                <w:b/>
                <w:bCs/>
              </w:rPr>
            </w:pPr>
            <w:r w:rsidRPr="00EE3866">
              <w:rPr>
                <w:b/>
                <w:bCs/>
              </w:rPr>
              <w:t>Comments</w:t>
            </w:r>
          </w:p>
        </w:tc>
      </w:tr>
      <w:tr w:rsidR="0088670D" w14:paraId="262D261F" w14:textId="77777777" w:rsidTr="001B0EC6">
        <w:tc>
          <w:tcPr>
            <w:tcW w:w="2245" w:type="dxa"/>
          </w:tcPr>
          <w:p w14:paraId="1CA526EE" w14:textId="77777777" w:rsidR="0088670D" w:rsidRDefault="0088670D" w:rsidP="001B0EC6">
            <w:pPr>
              <w:jc w:val="center"/>
            </w:pPr>
            <w:r>
              <w:t>Qualcomm</w:t>
            </w:r>
          </w:p>
        </w:tc>
        <w:tc>
          <w:tcPr>
            <w:tcW w:w="1980" w:type="dxa"/>
          </w:tcPr>
          <w:p w14:paraId="06D344BE" w14:textId="77777777" w:rsidR="0088670D" w:rsidRDefault="0088670D" w:rsidP="001B0EC6">
            <w:pPr>
              <w:jc w:val="center"/>
            </w:pPr>
            <w:r>
              <w:t>Yes</w:t>
            </w:r>
          </w:p>
        </w:tc>
        <w:tc>
          <w:tcPr>
            <w:tcW w:w="5404" w:type="dxa"/>
          </w:tcPr>
          <w:p w14:paraId="7200DD0D" w14:textId="77777777" w:rsidR="0088670D" w:rsidRDefault="0088670D" w:rsidP="001B0EC6">
            <w:pPr>
              <w:jc w:val="center"/>
            </w:pPr>
            <w:r>
              <w:t>None</w:t>
            </w:r>
          </w:p>
        </w:tc>
      </w:tr>
      <w:tr w:rsidR="00374094" w14:paraId="3DBE61D8" w14:textId="77777777" w:rsidTr="001B0EC6">
        <w:tc>
          <w:tcPr>
            <w:tcW w:w="2245" w:type="dxa"/>
          </w:tcPr>
          <w:p w14:paraId="09C95040" w14:textId="77777777" w:rsidR="00374094" w:rsidRDefault="00374094" w:rsidP="001B0EC6">
            <w:pPr>
              <w:jc w:val="center"/>
            </w:pPr>
          </w:p>
        </w:tc>
        <w:tc>
          <w:tcPr>
            <w:tcW w:w="1980" w:type="dxa"/>
          </w:tcPr>
          <w:p w14:paraId="0B186A8A" w14:textId="77777777" w:rsidR="00374094" w:rsidRDefault="00374094" w:rsidP="001B0EC6">
            <w:pPr>
              <w:jc w:val="center"/>
            </w:pPr>
          </w:p>
        </w:tc>
        <w:tc>
          <w:tcPr>
            <w:tcW w:w="5404" w:type="dxa"/>
          </w:tcPr>
          <w:p w14:paraId="42BBE7F4" w14:textId="77777777" w:rsidR="00374094" w:rsidRDefault="00374094" w:rsidP="001B0EC6">
            <w:pPr>
              <w:jc w:val="center"/>
            </w:pPr>
          </w:p>
        </w:tc>
      </w:tr>
    </w:tbl>
    <w:p w14:paraId="1DD6160D" w14:textId="77777777" w:rsidR="00BE75FF" w:rsidRDefault="00BE75FF" w:rsidP="009E1DB0">
      <w:pPr>
        <w:rPr>
          <w:b/>
          <w:bCs/>
        </w:rPr>
      </w:pPr>
    </w:p>
    <w:p w14:paraId="48FF2325" w14:textId="7BB0ABD8" w:rsidR="00243B0D" w:rsidRDefault="00243B0D" w:rsidP="00243B0D">
      <w:pPr>
        <w:pStyle w:val="Heading3"/>
      </w:pPr>
      <w:bookmarkStart w:id="2" w:name="_Hlk49252564"/>
      <w:r>
        <w:t>4 – Discussion on interference mitigation</w:t>
      </w:r>
    </w:p>
    <w:p w14:paraId="7449A9AC" w14:textId="36F580AE" w:rsidR="00243B0D" w:rsidRDefault="002F34A3" w:rsidP="009E1DB0">
      <w:pPr>
        <w:rPr>
          <w:b/>
          <w:bCs/>
        </w:rPr>
      </w:pPr>
      <w:r>
        <w:rPr>
          <w:b/>
          <w:bCs/>
        </w:rPr>
        <w:t>Topic 4.1</w:t>
      </w:r>
    </w:p>
    <w:p w14:paraId="03565467" w14:textId="7E4FBC77" w:rsidR="002F34A3" w:rsidRPr="002F34A3" w:rsidRDefault="002F34A3" w:rsidP="002F34A3">
      <w:r>
        <w:t>This topic relates to the discussion on which interference scenarios apply to which duplexing scenario under which conditions.</w:t>
      </w:r>
    </w:p>
    <w:p w14:paraId="5FFA41BB" w14:textId="077EF6DE" w:rsidR="00243B0D" w:rsidRPr="002F34A3" w:rsidRDefault="002F34A3" w:rsidP="009E1DB0">
      <w:r>
        <w:t>Related input from contributions:</w:t>
      </w:r>
    </w:p>
    <w:tbl>
      <w:tblPr>
        <w:tblStyle w:val="TableGrid"/>
        <w:tblW w:w="0" w:type="auto"/>
        <w:tblLook w:val="04A0" w:firstRow="1" w:lastRow="0" w:firstColumn="1" w:lastColumn="0" w:noHBand="0" w:noVBand="1"/>
      </w:tblPr>
      <w:tblGrid>
        <w:gridCol w:w="2875"/>
        <w:gridCol w:w="6754"/>
      </w:tblGrid>
      <w:tr w:rsidR="003A02E8" w14:paraId="510CDAAF" w14:textId="77777777" w:rsidTr="005A551B">
        <w:tc>
          <w:tcPr>
            <w:tcW w:w="2875" w:type="dxa"/>
          </w:tcPr>
          <w:p w14:paraId="194F542B" w14:textId="77777777" w:rsidR="003A02E8" w:rsidRPr="004C595F" w:rsidRDefault="003A02E8" w:rsidP="003A02E8">
            <w:pPr>
              <w:rPr>
                <w:rFonts w:eastAsia="Calibri"/>
              </w:rPr>
            </w:pPr>
            <w:r w:rsidRPr="004C595F">
              <w:rPr>
                <w:rFonts w:eastAsia="Calibri"/>
              </w:rPr>
              <w:t xml:space="preserve">Huawei, </w:t>
            </w:r>
            <w:proofErr w:type="spellStart"/>
            <w:r w:rsidRPr="004C595F">
              <w:rPr>
                <w:rFonts w:eastAsia="Calibri"/>
              </w:rPr>
              <w:t>HiSilicon</w:t>
            </w:r>
            <w:proofErr w:type="spellEnd"/>
          </w:p>
          <w:p w14:paraId="59E8C59F" w14:textId="135CABA6" w:rsidR="003A02E8" w:rsidRDefault="003A02E8" w:rsidP="003A02E8">
            <w:r w:rsidRPr="004C595F">
              <w:rPr>
                <w:rFonts w:eastAsia="Calibri"/>
              </w:rPr>
              <w:t>R1-2005261</w:t>
            </w:r>
          </w:p>
        </w:tc>
        <w:tc>
          <w:tcPr>
            <w:tcW w:w="6754" w:type="dxa"/>
          </w:tcPr>
          <w:p w14:paraId="3E6DD6C9" w14:textId="77777777"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14:paraId="16D5B7FC"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14:paraId="200005A8"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14:paraId="3BE5BFF8"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14:paraId="780260EF"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14:paraId="0E4DBAD8" w14:textId="77777777"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14:paraId="5705BA6C" w14:textId="77777777"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14:paraId="11CDA5CB" w14:textId="77777777"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14:paraId="195E0715" w14:textId="77777777"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14:paraId="47427C28" w14:textId="77777777"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14:paraId="5CA1E7F7" w14:textId="77777777"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14:paraId="4A4CDBFA" w14:textId="77777777"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14:paraId="019FD938" w14:textId="77777777"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AFE18DF" w14:textId="6C5CF330"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14:paraId="1E5D5F62" w14:textId="77777777" w:rsidTr="005A551B">
        <w:tc>
          <w:tcPr>
            <w:tcW w:w="2875" w:type="dxa"/>
          </w:tcPr>
          <w:p w14:paraId="6DB0BC13" w14:textId="77777777" w:rsidR="003A02E8" w:rsidRPr="004C595F" w:rsidRDefault="003A02E8" w:rsidP="003A02E8">
            <w:pPr>
              <w:rPr>
                <w:rFonts w:eastAsia="Calibri"/>
              </w:rPr>
            </w:pPr>
            <w:r w:rsidRPr="004C595F">
              <w:rPr>
                <w:rFonts w:eastAsia="Calibri"/>
              </w:rPr>
              <w:t>AT&amp;T</w:t>
            </w:r>
          </w:p>
          <w:p w14:paraId="0AED67E6" w14:textId="302C18E5" w:rsidR="003A02E8" w:rsidRDefault="003A02E8" w:rsidP="003A02E8">
            <w:r w:rsidRPr="004C595F">
              <w:rPr>
                <w:rFonts w:eastAsia="Calibri"/>
              </w:rPr>
              <w:t>R1-2005952</w:t>
            </w:r>
          </w:p>
        </w:tc>
        <w:tc>
          <w:tcPr>
            <w:tcW w:w="6754" w:type="dxa"/>
          </w:tcPr>
          <w:p w14:paraId="2F6DB249" w14:textId="3F3231E5" w:rsidR="003A02E8" w:rsidRPr="00354F91" w:rsidRDefault="003A02E8" w:rsidP="003A02E8">
            <w:pPr>
              <w:pStyle w:val="Caption"/>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14:paraId="508AE0E1" w14:textId="77777777" w:rsidTr="005A551B">
        <w:tc>
          <w:tcPr>
            <w:tcW w:w="2875" w:type="dxa"/>
          </w:tcPr>
          <w:p w14:paraId="37C35598" w14:textId="77777777" w:rsidR="003A02E8" w:rsidRPr="004C595F" w:rsidRDefault="003A02E8" w:rsidP="003A02E8">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14:paraId="540D5AB1" w14:textId="5BB78940" w:rsidR="003A02E8" w:rsidRDefault="003A02E8" w:rsidP="003A02E8">
            <w:r w:rsidRPr="004C595F">
              <w:rPr>
                <w:rFonts w:eastAsia="Calibri"/>
              </w:rPr>
              <w:t>R1-2006347</w:t>
            </w:r>
          </w:p>
        </w:tc>
        <w:tc>
          <w:tcPr>
            <w:tcW w:w="6754" w:type="dxa"/>
          </w:tcPr>
          <w:p w14:paraId="02877329" w14:textId="77777777"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14:paraId="2159915C" w14:textId="77777777" w:rsidR="003A02E8" w:rsidRPr="004C595F" w:rsidRDefault="003A02E8" w:rsidP="003A02E8">
            <w:pPr>
              <w:spacing w:before="240"/>
              <w:jc w:val="both"/>
              <w:rPr>
                <w:rFonts w:eastAsia="Calibri"/>
              </w:rPr>
            </w:pPr>
            <w:r w:rsidRPr="004C595F">
              <w:rPr>
                <w:rFonts w:eastAsia="Calibri"/>
                <w:b/>
                <w:bCs/>
                <w:color w:val="000000"/>
                <w:sz w:val="24"/>
                <w:szCs w:val="24"/>
              </w:rPr>
              <w:lastRenderedPageBreak/>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14:paraId="1F5D1211" w14:textId="042A4960" w:rsidR="003A02E8" w:rsidRPr="00354F91" w:rsidRDefault="003A02E8" w:rsidP="003A02E8">
            <w:pPr>
              <w:pStyle w:val="Caption"/>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14:paraId="72720E56" w14:textId="77777777" w:rsidTr="005A551B">
        <w:tc>
          <w:tcPr>
            <w:tcW w:w="2875" w:type="dxa"/>
          </w:tcPr>
          <w:p w14:paraId="6B7072D5" w14:textId="77777777" w:rsidR="003A02E8" w:rsidRPr="004C595F" w:rsidRDefault="003A02E8" w:rsidP="003A02E8">
            <w:pPr>
              <w:rPr>
                <w:rFonts w:eastAsia="Calibri"/>
              </w:rPr>
            </w:pPr>
            <w:r w:rsidRPr="004C595F">
              <w:rPr>
                <w:rFonts w:eastAsia="Calibri"/>
              </w:rPr>
              <w:lastRenderedPageBreak/>
              <w:t>Qualcomm</w:t>
            </w:r>
          </w:p>
          <w:p w14:paraId="07D5FBC7" w14:textId="53F24EB0" w:rsidR="003A02E8" w:rsidRPr="00EA18F3" w:rsidRDefault="003A02E8" w:rsidP="003A02E8">
            <w:r w:rsidRPr="004C595F">
              <w:rPr>
                <w:rFonts w:eastAsia="Calibri"/>
              </w:rPr>
              <w:t>R1-2006826</w:t>
            </w:r>
          </w:p>
        </w:tc>
        <w:tc>
          <w:tcPr>
            <w:tcW w:w="6754" w:type="dxa"/>
          </w:tcPr>
          <w:p w14:paraId="4A2891CB" w14:textId="77777777" w:rsidR="003A02E8" w:rsidRPr="004C595F" w:rsidRDefault="003A02E8" w:rsidP="003A02E8">
            <w:pPr>
              <w:rPr>
                <w:rFonts w:eastAsia="Calibri"/>
                <w:b/>
                <w:bCs/>
                <w:u w:val="single"/>
              </w:rPr>
            </w:pPr>
            <w:r w:rsidRPr="004C595F">
              <w:rPr>
                <w:rFonts w:eastAsia="Calibri"/>
                <w:b/>
                <w:bCs/>
                <w:u w:val="single"/>
              </w:rPr>
              <w:t>Observation 5:</w:t>
            </w:r>
          </w:p>
          <w:p w14:paraId="116DE6C0" w14:textId="77777777"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14:paraId="403A0A99" w14:textId="77777777" w:rsidR="003A02E8" w:rsidRPr="004C595F" w:rsidRDefault="003A02E8" w:rsidP="00702601">
            <w:pPr>
              <w:numPr>
                <w:ilvl w:val="0"/>
                <w:numId w:val="1"/>
              </w:numPr>
              <w:adjustRightInd/>
              <w:contextualSpacing/>
              <w:textAlignment w:val="auto"/>
              <w:rPr>
                <w:b/>
                <w:bCs/>
              </w:rPr>
            </w:pPr>
            <w:r w:rsidRPr="004C595F">
              <w:rPr>
                <w:b/>
                <w:bCs/>
              </w:rPr>
              <w:t>Inter Cell Interference (ICI)</w:t>
            </w:r>
          </w:p>
          <w:p w14:paraId="0DB567ED" w14:textId="77777777" w:rsidR="003A02E8" w:rsidRPr="004C595F" w:rsidRDefault="003A02E8" w:rsidP="00702601">
            <w:pPr>
              <w:numPr>
                <w:ilvl w:val="0"/>
                <w:numId w:val="1"/>
              </w:numPr>
              <w:adjustRightInd/>
              <w:contextualSpacing/>
              <w:textAlignment w:val="auto"/>
              <w:rPr>
                <w:b/>
                <w:bCs/>
              </w:rPr>
            </w:pPr>
            <w:r w:rsidRPr="004C595F">
              <w:rPr>
                <w:b/>
                <w:bCs/>
              </w:rPr>
              <w:t>Cross Link Interference (CLI)</w:t>
            </w:r>
          </w:p>
          <w:p w14:paraId="0360A87F" w14:textId="77777777" w:rsidR="003A02E8" w:rsidRPr="004C595F" w:rsidRDefault="003A02E8" w:rsidP="00702601">
            <w:pPr>
              <w:numPr>
                <w:ilvl w:val="0"/>
                <w:numId w:val="1"/>
              </w:numPr>
              <w:adjustRightInd/>
              <w:contextualSpacing/>
              <w:textAlignment w:val="auto"/>
              <w:rPr>
                <w:b/>
                <w:bCs/>
              </w:rPr>
            </w:pPr>
            <w:r w:rsidRPr="004C595F">
              <w:rPr>
                <w:b/>
                <w:bCs/>
              </w:rPr>
              <w:t>Self-interference (SI)</w:t>
            </w:r>
          </w:p>
          <w:p w14:paraId="2E2CC8DC" w14:textId="77777777"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14:paraId="072266A8" w14:textId="77777777"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14:paraId="2DA372A6" w14:textId="4DC9007D"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14:paraId="6DC2F4E6" w14:textId="77777777" w:rsidTr="005A551B">
        <w:tc>
          <w:tcPr>
            <w:tcW w:w="2875" w:type="dxa"/>
          </w:tcPr>
          <w:p w14:paraId="619B172B" w14:textId="77777777" w:rsidR="00666760" w:rsidRPr="004C595F" w:rsidRDefault="00666760" w:rsidP="00666760">
            <w:pPr>
              <w:rPr>
                <w:rFonts w:eastAsia="Calibri"/>
              </w:rPr>
            </w:pPr>
            <w:r w:rsidRPr="004C595F">
              <w:rPr>
                <w:rFonts w:eastAsia="Calibri"/>
              </w:rPr>
              <w:t>Ericsson</w:t>
            </w:r>
          </w:p>
          <w:p w14:paraId="1A20A4CE" w14:textId="15D4AD6E" w:rsidR="00666760" w:rsidRPr="004C595F" w:rsidRDefault="00666760" w:rsidP="00666760">
            <w:pPr>
              <w:rPr>
                <w:rFonts w:eastAsia="Calibri"/>
              </w:rPr>
            </w:pPr>
            <w:r w:rsidRPr="004C595F">
              <w:rPr>
                <w:rFonts w:eastAsia="Calibri"/>
              </w:rPr>
              <w:t>R1-2006904</w:t>
            </w:r>
          </w:p>
        </w:tc>
        <w:tc>
          <w:tcPr>
            <w:tcW w:w="6754" w:type="dxa"/>
          </w:tcPr>
          <w:p w14:paraId="1B0E2284" w14:textId="77777777"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14:paraId="715F3D63" w14:textId="084ED55C"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14:paraId="280A58EC" w14:textId="535BCEC3" w:rsidR="00243B0D" w:rsidRDefault="00243B0D" w:rsidP="009E1DB0">
      <w:pPr>
        <w:rPr>
          <w:b/>
          <w:bCs/>
        </w:rPr>
      </w:pPr>
    </w:p>
    <w:p w14:paraId="142A658E" w14:textId="77777777"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14:paraId="3986A94A" w14:textId="77777777" w:rsidR="00666760" w:rsidRPr="00F66244" w:rsidRDefault="00666760" w:rsidP="00666760">
      <w:pPr>
        <w:rPr>
          <w:rFonts w:eastAsia="Calibri"/>
        </w:rPr>
      </w:pPr>
      <w:r w:rsidRPr="00F66244">
        <w:rPr>
          <w:rFonts w:eastAsia="Calibri"/>
        </w:rPr>
        <w:t>Scenario 1: DU-to-DU</w:t>
      </w:r>
    </w:p>
    <w:p w14:paraId="7E195844" w14:textId="77777777" w:rsidR="00666760" w:rsidRPr="00F66244" w:rsidRDefault="00666760" w:rsidP="00666760">
      <w:pPr>
        <w:rPr>
          <w:rFonts w:eastAsia="Calibri"/>
        </w:rPr>
      </w:pPr>
      <w:r w:rsidRPr="00F66244">
        <w:rPr>
          <w:rFonts w:eastAsia="Calibri"/>
        </w:rPr>
        <w:t>Scenario 2: MT-to-MT</w:t>
      </w:r>
    </w:p>
    <w:p w14:paraId="2D5C277C" w14:textId="77777777" w:rsidR="00666760" w:rsidRPr="00F66244" w:rsidRDefault="00666760" w:rsidP="00666760">
      <w:pPr>
        <w:rPr>
          <w:rFonts w:eastAsia="Calibri"/>
        </w:rPr>
      </w:pPr>
      <w:r w:rsidRPr="00F66244">
        <w:rPr>
          <w:rFonts w:eastAsia="Calibri"/>
        </w:rPr>
        <w:t>Scenario 3: DU-to-MT</w:t>
      </w:r>
    </w:p>
    <w:p w14:paraId="43638069" w14:textId="77777777" w:rsidR="00666760" w:rsidRPr="00F66244" w:rsidRDefault="00666760" w:rsidP="00666760">
      <w:pPr>
        <w:rPr>
          <w:rFonts w:eastAsia="Calibri"/>
        </w:rPr>
      </w:pPr>
      <w:r w:rsidRPr="00F66244">
        <w:rPr>
          <w:rFonts w:eastAsia="Calibri"/>
        </w:rPr>
        <w:t>Scenario 4: MT-to-DU</w:t>
      </w:r>
    </w:p>
    <w:p w14:paraId="5B42171B" w14:textId="77777777" w:rsidR="00666760" w:rsidRPr="00F66244" w:rsidRDefault="00666760" w:rsidP="00666760">
      <w:pPr>
        <w:rPr>
          <w:rFonts w:eastAsia="Calibri"/>
        </w:rPr>
      </w:pPr>
      <w:r w:rsidRPr="00F66244">
        <w:rPr>
          <w:rFonts w:eastAsia="Calibri"/>
        </w:rPr>
        <w:t>Scenario 5: MT-to-UE</w:t>
      </w:r>
    </w:p>
    <w:p w14:paraId="117D5448" w14:textId="77777777" w:rsidR="00666760" w:rsidRPr="00F66244" w:rsidRDefault="00666760" w:rsidP="00666760">
      <w:pPr>
        <w:rPr>
          <w:rFonts w:eastAsia="Calibri"/>
        </w:rPr>
      </w:pPr>
      <w:r w:rsidRPr="00F66244">
        <w:rPr>
          <w:rFonts w:eastAsia="Calibri"/>
        </w:rPr>
        <w:t>Scenario 6: UE-to-MT</w:t>
      </w:r>
    </w:p>
    <w:p w14:paraId="10171019" w14:textId="77777777" w:rsidR="00666760" w:rsidRPr="00F66244" w:rsidRDefault="00666760" w:rsidP="00666760">
      <w:pPr>
        <w:rPr>
          <w:rFonts w:eastAsia="Calibri"/>
        </w:rPr>
      </w:pPr>
      <w:r w:rsidRPr="00F66244">
        <w:rPr>
          <w:rFonts w:eastAsia="Calibri"/>
        </w:rPr>
        <w:t>Scenario 7: UE-to-UE</w:t>
      </w:r>
    </w:p>
    <w:p w14:paraId="5FD13C90" w14:textId="77777777" w:rsidR="00666760" w:rsidRPr="00F66244" w:rsidRDefault="00666760" w:rsidP="00666760">
      <w:pPr>
        <w:rPr>
          <w:rFonts w:eastAsia="Calibri"/>
        </w:rPr>
      </w:pPr>
      <w:r w:rsidRPr="00F66244">
        <w:rPr>
          <w:rFonts w:eastAsia="Calibri"/>
        </w:rPr>
        <w:t>Scenario 8: DU-to-UE</w:t>
      </w:r>
    </w:p>
    <w:p w14:paraId="0417EC5B" w14:textId="790D43F7" w:rsidR="00666760" w:rsidRDefault="00666760" w:rsidP="00666760">
      <w:pPr>
        <w:rPr>
          <w:b/>
          <w:bCs/>
        </w:rPr>
      </w:pPr>
      <w:r w:rsidRPr="00F66244">
        <w:rPr>
          <w:rFonts w:eastAsia="Calibri"/>
        </w:rPr>
        <w:t>Scenario 9: UE-to-DU</w:t>
      </w:r>
    </w:p>
    <w:p w14:paraId="05928990" w14:textId="36F1519D" w:rsidR="0088670D" w:rsidRDefault="0088670D" w:rsidP="0088670D">
      <w:pPr>
        <w:rPr>
          <w:b/>
          <w:bCs/>
          <w:highlight w:val="yellow"/>
          <w:u w:val="single"/>
        </w:rPr>
      </w:pPr>
    </w:p>
    <w:p w14:paraId="62D4D2BE" w14:textId="19A5B3A5" w:rsidR="00B64A93" w:rsidRDefault="00B64A93" w:rsidP="0088670D">
      <w:pPr>
        <w:rPr>
          <w:b/>
          <w:bCs/>
          <w:highlight w:val="yellow"/>
          <w:u w:val="single"/>
        </w:rPr>
      </w:pPr>
    </w:p>
    <w:p w14:paraId="04E974A5" w14:textId="0B2C9E29" w:rsidR="00B64A93" w:rsidRDefault="00B64A93" w:rsidP="0088670D">
      <w:pPr>
        <w:rPr>
          <w:b/>
          <w:bCs/>
          <w:highlight w:val="yellow"/>
          <w:u w:val="single"/>
        </w:rPr>
      </w:pPr>
    </w:p>
    <w:p w14:paraId="49BC318F" w14:textId="53C60A4C" w:rsidR="00B64A93" w:rsidRDefault="00B64A93" w:rsidP="0088670D">
      <w:pPr>
        <w:rPr>
          <w:b/>
          <w:bCs/>
          <w:highlight w:val="yellow"/>
          <w:u w:val="single"/>
        </w:rPr>
      </w:pPr>
    </w:p>
    <w:p w14:paraId="6F85ED28" w14:textId="7FE818C7" w:rsidR="00B64A93" w:rsidRDefault="00B64A93" w:rsidP="0088670D">
      <w:pPr>
        <w:rPr>
          <w:b/>
          <w:bCs/>
          <w:highlight w:val="yellow"/>
          <w:u w:val="single"/>
        </w:rPr>
      </w:pPr>
    </w:p>
    <w:p w14:paraId="060B973D" w14:textId="05B5A5E7" w:rsidR="00B64A93" w:rsidRDefault="00B64A93" w:rsidP="0088670D">
      <w:pPr>
        <w:rPr>
          <w:b/>
          <w:bCs/>
          <w:highlight w:val="yellow"/>
          <w:u w:val="single"/>
        </w:rPr>
      </w:pPr>
    </w:p>
    <w:p w14:paraId="24AA3EE0" w14:textId="323AD471" w:rsidR="00B64A93" w:rsidRDefault="00B64A93" w:rsidP="0088670D">
      <w:pPr>
        <w:rPr>
          <w:b/>
          <w:bCs/>
          <w:highlight w:val="yellow"/>
          <w:u w:val="single"/>
        </w:rPr>
      </w:pPr>
    </w:p>
    <w:p w14:paraId="15F4CE51" w14:textId="77777777" w:rsidR="00B64A93" w:rsidRDefault="00B64A93" w:rsidP="0088670D">
      <w:pPr>
        <w:rPr>
          <w:b/>
          <w:bCs/>
          <w:highlight w:val="yellow"/>
          <w:u w:val="single"/>
        </w:rPr>
      </w:pPr>
    </w:p>
    <w:p w14:paraId="0818077E" w14:textId="3201DB83"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14:paraId="1CE43216" w14:textId="6C612F56"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86"/>
        <w:gridCol w:w="1890"/>
        <w:gridCol w:w="1800"/>
        <w:gridCol w:w="1530"/>
        <w:gridCol w:w="1710"/>
        <w:gridCol w:w="1701"/>
      </w:tblGrid>
      <w:tr w:rsidR="0088670D" w:rsidRPr="00912ECA" w14:paraId="45866D2F" w14:textId="77777777" w:rsidTr="001B0EC6">
        <w:trPr>
          <w:jc w:val="center"/>
        </w:trPr>
        <w:tc>
          <w:tcPr>
            <w:tcW w:w="2515" w:type="dxa"/>
            <w:gridSpan w:val="2"/>
            <w:vMerge w:val="restart"/>
          </w:tcPr>
          <w:p w14:paraId="79622A24" w14:textId="75C084CC" w:rsidR="0088670D" w:rsidRPr="00912ECA" w:rsidRDefault="0088670D" w:rsidP="001B0EC6">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14:paraId="45F7911A" w14:textId="77777777" w:rsidR="0088670D" w:rsidRPr="00912ECA" w:rsidRDefault="0088670D" w:rsidP="001B0EC6">
            <w:pPr>
              <w:jc w:val="center"/>
              <w:rPr>
                <w:b/>
                <w:bCs/>
                <w:sz w:val="24"/>
                <w:szCs w:val="24"/>
              </w:rPr>
            </w:pPr>
            <w:r w:rsidRPr="00912ECA">
              <w:rPr>
                <w:b/>
                <w:bCs/>
                <w:sz w:val="24"/>
                <w:szCs w:val="24"/>
              </w:rPr>
              <w:t>Multiplexing scenario</w:t>
            </w:r>
          </w:p>
        </w:tc>
      </w:tr>
      <w:tr w:rsidR="0088670D" w:rsidRPr="00912ECA" w14:paraId="4D9B7C0E" w14:textId="77777777" w:rsidTr="001B0EC6">
        <w:trPr>
          <w:jc w:val="center"/>
        </w:trPr>
        <w:tc>
          <w:tcPr>
            <w:tcW w:w="2515" w:type="dxa"/>
            <w:gridSpan w:val="2"/>
            <w:vMerge/>
          </w:tcPr>
          <w:p w14:paraId="51177CA4" w14:textId="77777777" w:rsidR="0088670D" w:rsidRPr="00912ECA" w:rsidRDefault="0088670D" w:rsidP="001B0EC6">
            <w:pPr>
              <w:rPr>
                <w:b/>
                <w:bCs/>
              </w:rPr>
            </w:pPr>
          </w:p>
        </w:tc>
        <w:tc>
          <w:tcPr>
            <w:tcW w:w="1800" w:type="dxa"/>
            <w:vAlign w:val="center"/>
          </w:tcPr>
          <w:p w14:paraId="0D156DE2" w14:textId="77777777" w:rsidR="0088670D" w:rsidRPr="00912ECA" w:rsidRDefault="0088670D" w:rsidP="001B0EC6">
            <w:pPr>
              <w:jc w:val="center"/>
              <w:rPr>
                <w:b/>
                <w:bCs/>
              </w:rPr>
            </w:pPr>
            <w:r w:rsidRPr="00912ECA">
              <w:rPr>
                <w:b/>
                <w:bCs/>
              </w:rPr>
              <w:t>Case 1</w:t>
            </w:r>
          </w:p>
          <w:p w14:paraId="0A252376" w14:textId="77777777" w:rsidR="0088670D" w:rsidRPr="00912ECA" w:rsidRDefault="0088670D" w:rsidP="001B0EC6">
            <w:pPr>
              <w:jc w:val="center"/>
              <w:rPr>
                <w:b/>
                <w:bCs/>
              </w:rPr>
            </w:pPr>
            <w:r w:rsidRPr="00912ECA">
              <w:rPr>
                <w:b/>
                <w:bCs/>
              </w:rPr>
              <w:t>MT-Tx/DU-Tx</w:t>
            </w:r>
          </w:p>
        </w:tc>
        <w:tc>
          <w:tcPr>
            <w:tcW w:w="1530" w:type="dxa"/>
            <w:vAlign w:val="center"/>
          </w:tcPr>
          <w:p w14:paraId="4DCE2DB9" w14:textId="77777777" w:rsidR="0088670D" w:rsidRPr="00912ECA" w:rsidRDefault="0088670D" w:rsidP="001B0EC6">
            <w:pPr>
              <w:jc w:val="center"/>
              <w:rPr>
                <w:b/>
                <w:bCs/>
              </w:rPr>
            </w:pPr>
            <w:r w:rsidRPr="00912ECA">
              <w:rPr>
                <w:b/>
                <w:bCs/>
              </w:rPr>
              <w:t>Case 2</w:t>
            </w:r>
          </w:p>
          <w:p w14:paraId="79BCF376" w14:textId="77777777" w:rsidR="0088670D" w:rsidRPr="00912ECA" w:rsidRDefault="0088670D" w:rsidP="001B0EC6">
            <w:pPr>
              <w:jc w:val="center"/>
              <w:rPr>
                <w:b/>
                <w:bCs/>
              </w:rPr>
            </w:pPr>
            <w:r w:rsidRPr="00912ECA">
              <w:rPr>
                <w:b/>
                <w:bCs/>
              </w:rPr>
              <w:t>MT-Rx/DU-Rx</w:t>
            </w:r>
          </w:p>
        </w:tc>
        <w:tc>
          <w:tcPr>
            <w:tcW w:w="1710" w:type="dxa"/>
            <w:vAlign w:val="center"/>
          </w:tcPr>
          <w:p w14:paraId="60D4ED3A" w14:textId="77777777" w:rsidR="0088670D" w:rsidRPr="00912ECA" w:rsidRDefault="0088670D" w:rsidP="001B0EC6">
            <w:pPr>
              <w:jc w:val="center"/>
              <w:rPr>
                <w:b/>
                <w:bCs/>
              </w:rPr>
            </w:pPr>
            <w:r w:rsidRPr="00912ECA">
              <w:rPr>
                <w:b/>
                <w:bCs/>
              </w:rPr>
              <w:t>Case 3</w:t>
            </w:r>
          </w:p>
          <w:p w14:paraId="639DB18B" w14:textId="77777777" w:rsidR="0088670D" w:rsidRPr="00912ECA" w:rsidRDefault="0088670D" w:rsidP="001B0EC6">
            <w:pPr>
              <w:jc w:val="center"/>
              <w:rPr>
                <w:b/>
                <w:bCs/>
              </w:rPr>
            </w:pPr>
            <w:r w:rsidRPr="00912ECA">
              <w:rPr>
                <w:b/>
                <w:bCs/>
              </w:rPr>
              <w:t>MT-Rx/DU-Tx</w:t>
            </w:r>
          </w:p>
        </w:tc>
        <w:tc>
          <w:tcPr>
            <w:tcW w:w="1701" w:type="dxa"/>
            <w:vAlign w:val="center"/>
          </w:tcPr>
          <w:p w14:paraId="33B11BC8" w14:textId="77777777" w:rsidR="0088670D" w:rsidRPr="00912ECA" w:rsidRDefault="0088670D" w:rsidP="001B0EC6">
            <w:pPr>
              <w:jc w:val="center"/>
              <w:rPr>
                <w:b/>
                <w:bCs/>
              </w:rPr>
            </w:pPr>
            <w:r w:rsidRPr="00912ECA">
              <w:rPr>
                <w:b/>
                <w:bCs/>
              </w:rPr>
              <w:t>Case 4</w:t>
            </w:r>
          </w:p>
          <w:p w14:paraId="2C838BEB" w14:textId="77777777" w:rsidR="0088670D" w:rsidRPr="00912ECA" w:rsidRDefault="0088670D" w:rsidP="001B0EC6">
            <w:pPr>
              <w:jc w:val="center"/>
              <w:rPr>
                <w:b/>
                <w:bCs/>
              </w:rPr>
            </w:pPr>
            <w:r w:rsidRPr="00912ECA">
              <w:rPr>
                <w:b/>
                <w:bCs/>
              </w:rPr>
              <w:t>MT-Tx/DU-Rx</w:t>
            </w:r>
          </w:p>
        </w:tc>
      </w:tr>
      <w:tr w:rsidR="0088670D" w:rsidRPr="00912ECA" w14:paraId="11B68EC6" w14:textId="77777777" w:rsidTr="001B0EC6">
        <w:trPr>
          <w:jc w:val="center"/>
        </w:trPr>
        <w:tc>
          <w:tcPr>
            <w:tcW w:w="625" w:type="dxa"/>
            <w:vMerge w:val="restart"/>
            <w:textDirection w:val="btLr"/>
          </w:tcPr>
          <w:p w14:paraId="60F2FC13" w14:textId="77777777" w:rsidR="0088670D" w:rsidRPr="00912ECA" w:rsidRDefault="0088670D" w:rsidP="001B0EC6">
            <w:pPr>
              <w:ind w:left="113" w:right="113"/>
              <w:jc w:val="center"/>
              <w:rPr>
                <w:b/>
                <w:bCs/>
                <w:sz w:val="24"/>
                <w:szCs w:val="24"/>
              </w:rPr>
            </w:pPr>
            <w:r w:rsidRPr="00912ECA">
              <w:rPr>
                <w:b/>
                <w:bCs/>
                <w:sz w:val="24"/>
                <w:szCs w:val="24"/>
              </w:rPr>
              <w:t>Interference scenario</w:t>
            </w:r>
          </w:p>
        </w:tc>
        <w:tc>
          <w:tcPr>
            <w:tcW w:w="1890" w:type="dxa"/>
            <w:vAlign w:val="center"/>
          </w:tcPr>
          <w:p w14:paraId="64BD60AF" w14:textId="77777777" w:rsidR="0088670D" w:rsidRDefault="0088670D" w:rsidP="001B0EC6">
            <w:pPr>
              <w:rPr>
                <w:b/>
                <w:bCs/>
              </w:rPr>
            </w:pPr>
            <w:r>
              <w:rPr>
                <w:b/>
                <w:bCs/>
              </w:rPr>
              <w:t xml:space="preserve">Scenario 1: </w:t>
            </w:r>
          </w:p>
          <w:p w14:paraId="5032F61C" w14:textId="77777777" w:rsidR="0088670D" w:rsidRPr="00912ECA" w:rsidRDefault="0088670D" w:rsidP="001B0EC6">
            <w:pPr>
              <w:rPr>
                <w:b/>
                <w:bCs/>
              </w:rPr>
            </w:pPr>
            <w:r w:rsidRPr="00912ECA">
              <w:rPr>
                <w:b/>
                <w:bCs/>
              </w:rPr>
              <w:t>DU-to-DU</w:t>
            </w:r>
          </w:p>
        </w:tc>
        <w:tc>
          <w:tcPr>
            <w:tcW w:w="1800" w:type="dxa"/>
            <w:vAlign w:val="center"/>
          </w:tcPr>
          <w:p w14:paraId="4E187686" w14:textId="77777777" w:rsidR="0088670D" w:rsidRPr="00912ECA" w:rsidRDefault="0088670D" w:rsidP="001B0EC6">
            <w:pPr>
              <w:jc w:val="center"/>
            </w:pPr>
            <w:r w:rsidRPr="00912ECA">
              <w:t>IAB-DU to parent-DU</w:t>
            </w:r>
          </w:p>
        </w:tc>
        <w:tc>
          <w:tcPr>
            <w:tcW w:w="1530" w:type="dxa"/>
            <w:vAlign w:val="center"/>
          </w:tcPr>
          <w:p w14:paraId="1B87D12B" w14:textId="77777777" w:rsidR="0088670D" w:rsidRPr="00912ECA" w:rsidRDefault="0088670D" w:rsidP="001B0EC6">
            <w:pPr>
              <w:jc w:val="center"/>
            </w:pPr>
            <w:r w:rsidRPr="00912ECA">
              <w:t>Parent-DU to IAB-DU</w:t>
            </w:r>
          </w:p>
        </w:tc>
        <w:tc>
          <w:tcPr>
            <w:tcW w:w="1710" w:type="dxa"/>
            <w:vAlign w:val="center"/>
          </w:tcPr>
          <w:p w14:paraId="447013F8" w14:textId="77777777" w:rsidR="0088670D" w:rsidRPr="00912ECA" w:rsidRDefault="0088670D" w:rsidP="001B0EC6">
            <w:pPr>
              <w:jc w:val="center"/>
            </w:pPr>
            <w:r w:rsidRPr="00912ECA">
              <w:t>N/A</w:t>
            </w:r>
          </w:p>
        </w:tc>
        <w:tc>
          <w:tcPr>
            <w:tcW w:w="1701" w:type="dxa"/>
            <w:vAlign w:val="center"/>
          </w:tcPr>
          <w:p w14:paraId="1ABAF786" w14:textId="77777777" w:rsidR="0088670D" w:rsidRPr="00912ECA" w:rsidRDefault="0088670D" w:rsidP="001B0EC6">
            <w:pPr>
              <w:jc w:val="center"/>
            </w:pPr>
            <w:r w:rsidRPr="00912ECA">
              <w:t>N/A</w:t>
            </w:r>
          </w:p>
        </w:tc>
      </w:tr>
      <w:tr w:rsidR="0088670D" w:rsidRPr="00912ECA" w14:paraId="41A4233F" w14:textId="77777777" w:rsidTr="001B0EC6">
        <w:trPr>
          <w:jc w:val="center"/>
        </w:trPr>
        <w:tc>
          <w:tcPr>
            <w:tcW w:w="625" w:type="dxa"/>
            <w:vMerge/>
          </w:tcPr>
          <w:p w14:paraId="238FF329" w14:textId="77777777" w:rsidR="0088670D" w:rsidRPr="00912ECA" w:rsidRDefault="0088670D" w:rsidP="001B0EC6">
            <w:pPr>
              <w:rPr>
                <w:b/>
                <w:bCs/>
              </w:rPr>
            </w:pPr>
          </w:p>
        </w:tc>
        <w:tc>
          <w:tcPr>
            <w:tcW w:w="1890" w:type="dxa"/>
            <w:vAlign w:val="center"/>
          </w:tcPr>
          <w:p w14:paraId="64702C55" w14:textId="77777777" w:rsidR="0088670D" w:rsidRDefault="0088670D" w:rsidP="001B0EC6">
            <w:pPr>
              <w:rPr>
                <w:b/>
                <w:bCs/>
              </w:rPr>
            </w:pPr>
            <w:r>
              <w:rPr>
                <w:b/>
                <w:bCs/>
              </w:rPr>
              <w:t xml:space="preserve">Scenario 2: </w:t>
            </w:r>
          </w:p>
          <w:p w14:paraId="3E619AD0" w14:textId="77777777" w:rsidR="0088670D" w:rsidRPr="00912ECA" w:rsidRDefault="0088670D" w:rsidP="001B0EC6">
            <w:pPr>
              <w:rPr>
                <w:b/>
                <w:bCs/>
              </w:rPr>
            </w:pPr>
            <w:r w:rsidRPr="00912ECA">
              <w:rPr>
                <w:b/>
                <w:bCs/>
              </w:rPr>
              <w:t>MT-to-MT</w:t>
            </w:r>
          </w:p>
        </w:tc>
        <w:tc>
          <w:tcPr>
            <w:tcW w:w="1800" w:type="dxa"/>
            <w:vAlign w:val="center"/>
          </w:tcPr>
          <w:p w14:paraId="417CE08C" w14:textId="77777777" w:rsidR="0088670D" w:rsidRPr="00912ECA" w:rsidRDefault="0088670D" w:rsidP="001B0EC6">
            <w:pPr>
              <w:jc w:val="center"/>
            </w:pPr>
            <w:r w:rsidRPr="00912ECA">
              <w:t>IAB-MT to child-MT</w:t>
            </w:r>
          </w:p>
        </w:tc>
        <w:tc>
          <w:tcPr>
            <w:tcW w:w="1530" w:type="dxa"/>
            <w:vAlign w:val="center"/>
          </w:tcPr>
          <w:p w14:paraId="6EBF4388" w14:textId="77777777" w:rsidR="0088670D" w:rsidRPr="00912ECA" w:rsidRDefault="0088670D" w:rsidP="001B0EC6">
            <w:pPr>
              <w:jc w:val="center"/>
            </w:pPr>
            <w:r w:rsidRPr="00912ECA">
              <w:t>Child-MT to IAB-MT</w:t>
            </w:r>
          </w:p>
        </w:tc>
        <w:tc>
          <w:tcPr>
            <w:tcW w:w="1710" w:type="dxa"/>
            <w:vAlign w:val="center"/>
          </w:tcPr>
          <w:p w14:paraId="3A8EAF18" w14:textId="77777777" w:rsidR="0088670D" w:rsidRPr="00912ECA" w:rsidRDefault="0088670D" w:rsidP="001B0EC6">
            <w:pPr>
              <w:jc w:val="center"/>
            </w:pPr>
            <w:r w:rsidRPr="00912ECA">
              <w:t>N/A</w:t>
            </w:r>
          </w:p>
        </w:tc>
        <w:tc>
          <w:tcPr>
            <w:tcW w:w="1701" w:type="dxa"/>
            <w:vAlign w:val="center"/>
          </w:tcPr>
          <w:p w14:paraId="0EDFFAC5" w14:textId="77777777" w:rsidR="0088670D" w:rsidRPr="00912ECA" w:rsidRDefault="0088670D" w:rsidP="001B0EC6">
            <w:pPr>
              <w:jc w:val="center"/>
            </w:pPr>
            <w:r w:rsidRPr="00912ECA">
              <w:t>N/A</w:t>
            </w:r>
          </w:p>
        </w:tc>
      </w:tr>
      <w:tr w:rsidR="0088670D" w:rsidRPr="00912ECA" w14:paraId="14D23E9C" w14:textId="77777777" w:rsidTr="001B0EC6">
        <w:trPr>
          <w:jc w:val="center"/>
        </w:trPr>
        <w:tc>
          <w:tcPr>
            <w:tcW w:w="625" w:type="dxa"/>
            <w:vMerge/>
          </w:tcPr>
          <w:p w14:paraId="50E8ECE5" w14:textId="77777777" w:rsidR="0088670D" w:rsidRPr="00912ECA" w:rsidRDefault="0088670D" w:rsidP="001B0EC6">
            <w:pPr>
              <w:rPr>
                <w:b/>
                <w:bCs/>
              </w:rPr>
            </w:pPr>
          </w:p>
        </w:tc>
        <w:tc>
          <w:tcPr>
            <w:tcW w:w="1890" w:type="dxa"/>
            <w:vAlign w:val="center"/>
          </w:tcPr>
          <w:p w14:paraId="12D4F233" w14:textId="77777777" w:rsidR="0088670D" w:rsidRDefault="0088670D" w:rsidP="001B0EC6">
            <w:pPr>
              <w:rPr>
                <w:b/>
                <w:bCs/>
              </w:rPr>
            </w:pPr>
            <w:r>
              <w:rPr>
                <w:b/>
                <w:bCs/>
              </w:rPr>
              <w:t xml:space="preserve">Scenario 3: </w:t>
            </w:r>
          </w:p>
          <w:p w14:paraId="0E5C3C50" w14:textId="77777777" w:rsidR="0088670D" w:rsidRPr="00912ECA" w:rsidRDefault="0088670D" w:rsidP="001B0EC6">
            <w:pPr>
              <w:rPr>
                <w:b/>
                <w:bCs/>
              </w:rPr>
            </w:pPr>
            <w:r w:rsidRPr="00912ECA">
              <w:rPr>
                <w:b/>
                <w:bCs/>
              </w:rPr>
              <w:t>DU-to-MT</w:t>
            </w:r>
          </w:p>
        </w:tc>
        <w:tc>
          <w:tcPr>
            <w:tcW w:w="1800" w:type="dxa"/>
            <w:vAlign w:val="center"/>
          </w:tcPr>
          <w:p w14:paraId="03827BDE" w14:textId="77777777" w:rsidR="0088670D" w:rsidRPr="00912ECA" w:rsidRDefault="0088670D" w:rsidP="001B0EC6">
            <w:pPr>
              <w:jc w:val="center"/>
            </w:pPr>
            <w:r w:rsidRPr="00912ECA">
              <w:t>N/A</w:t>
            </w:r>
          </w:p>
        </w:tc>
        <w:tc>
          <w:tcPr>
            <w:tcW w:w="1530" w:type="dxa"/>
            <w:vAlign w:val="center"/>
          </w:tcPr>
          <w:p w14:paraId="3FD6ACF8" w14:textId="77777777" w:rsidR="0088670D" w:rsidRPr="00912ECA" w:rsidRDefault="0088670D" w:rsidP="001B0EC6">
            <w:pPr>
              <w:jc w:val="center"/>
            </w:pPr>
            <w:r w:rsidRPr="00912ECA">
              <w:t>N/A</w:t>
            </w:r>
          </w:p>
        </w:tc>
        <w:tc>
          <w:tcPr>
            <w:tcW w:w="1710" w:type="dxa"/>
            <w:vAlign w:val="center"/>
          </w:tcPr>
          <w:p w14:paraId="29B67E36" w14:textId="77777777" w:rsidR="0088670D" w:rsidRPr="00912ECA" w:rsidRDefault="0088670D" w:rsidP="001B0EC6">
            <w:pPr>
              <w:jc w:val="center"/>
            </w:pPr>
            <w:r>
              <w:t>I</w:t>
            </w:r>
            <w:r w:rsidRPr="00912ECA">
              <w:t>AB-DU to IAB-MT</w:t>
            </w:r>
            <w:r>
              <w:t xml:space="preserve"> (self-</w:t>
            </w:r>
            <w:proofErr w:type="spellStart"/>
            <w:r>
              <w:t>interf</w:t>
            </w:r>
            <w:proofErr w:type="spellEnd"/>
            <w:r>
              <w:t xml:space="preserve">.), </w:t>
            </w:r>
          </w:p>
          <w:p w14:paraId="5914A878" w14:textId="77777777" w:rsidR="0088670D" w:rsidRPr="00912ECA" w:rsidRDefault="0088670D" w:rsidP="001B0EC6">
            <w:pPr>
              <w:jc w:val="center"/>
            </w:pPr>
            <w:r w:rsidRPr="00912ECA">
              <w:t>Parent-DU to child-MT</w:t>
            </w:r>
          </w:p>
        </w:tc>
        <w:tc>
          <w:tcPr>
            <w:tcW w:w="1701" w:type="dxa"/>
            <w:vAlign w:val="center"/>
          </w:tcPr>
          <w:p w14:paraId="088FEF0B" w14:textId="77777777" w:rsidR="0088670D" w:rsidRPr="00912ECA" w:rsidRDefault="0088670D" w:rsidP="001B0EC6">
            <w:pPr>
              <w:jc w:val="center"/>
            </w:pPr>
            <w:r w:rsidRPr="00912ECA">
              <w:t>N/A</w:t>
            </w:r>
          </w:p>
        </w:tc>
      </w:tr>
      <w:tr w:rsidR="0088670D" w:rsidRPr="00912ECA" w14:paraId="3DE02EE2" w14:textId="77777777" w:rsidTr="001B0EC6">
        <w:trPr>
          <w:jc w:val="center"/>
        </w:trPr>
        <w:tc>
          <w:tcPr>
            <w:tcW w:w="625" w:type="dxa"/>
            <w:vMerge/>
          </w:tcPr>
          <w:p w14:paraId="60B89055" w14:textId="77777777" w:rsidR="0088670D" w:rsidRPr="00912ECA" w:rsidRDefault="0088670D" w:rsidP="001B0EC6">
            <w:pPr>
              <w:rPr>
                <w:b/>
                <w:bCs/>
              </w:rPr>
            </w:pPr>
          </w:p>
        </w:tc>
        <w:tc>
          <w:tcPr>
            <w:tcW w:w="1890" w:type="dxa"/>
            <w:vAlign w:val="center"/>
          </w:tcPr>
          <w:p w14:paraId="2385E66C" w14:textId="77777777" w:rsidR="0088670D" w:rsidRDefault="0088670D" w:rsidP="001B0EC6">
            <w:pPr>
              <w:rPr>
                <w:b/>
                <w:bCs/>
              </w:rPr>
            </w:pPr>
            <w:r>
              <w:rPr>
                <w:b/>
                <w:bCs/>
              </w:rPr>
              <w:t xml:space="preserve">Scenario 4: </w:t>
            </w:r>
          </w:p>
          <w:p w14:paraId="62E57308" w14:textId="77777777" w:rsidR="0088670D" w:rsidRPr="00912ECA" w:rsidRDefault="0088670D" w:rsidP="001B0EC6">
            <w:pPr>
              <w:rPr>
                <w:b/>
                <w:bCs/>
              </w:rPr>
            </w:pPr>
            <w:r w:rsidRPr="00912ECA">
              <w:rPr>
                <w:b/>
                <w:bCs/>
              </w:rPr>
              <w:t>MT-to-DU</w:t>
            </w:r>
          </w:p>
        </w:tc>
        <w:tc>
          <w:tcPr>
            <w:tcW w:w="1800" w:type="dxa"/>
            <w:vAlign w:val="center"/>
          </w:tcPr>
          <w:p w14:paraId="177AE3C8" w14:textId="77777777" w:rsidR="0088670D" w:rsidRPr="00912ECA" w:rsidRDefault="0088670D" w:rsidP="001B0EC6">
            <w:pPr>
              <w:jc w:val="center"/>
            </w:pPr>
            <w:r w:rsidRPr="00912ECA">
              <w:t>N/A</w:t>
            </w:r>
          </w:p>
        </w:tc>
        <w:tc>
          <w:tcPr>
            <w:tcW w:w="1530" w:type="dxa"/>
            <w:vAlign w:val="center"/>
          </w:tcPr>
          <w:p w14:paraId="60813C62" w14:textId="77777777" w:rsidR="0088670D" w:rsidRPr="00912ECA" w:rsidRDefault="0088670D" w:rsidP="001B0EC6">
            <w:pPr>
              <w:jc w:val="center"/>
            </w:pPr>
            <w:r w:rsidRPr="00912ECA">
              <w:t>N/A</w:t>
            </w:r>
          </w:p>
        </w:tc>
        <w:tc>
          <w:tcPr>
            <w:tcW w:w="1710" w:type="dxa"/>
            <w:vAlign w:val="center"/>
          </w:tcPr>
          <w:p w14:paraId="58F65570" w14:textId="77777777" w:rsidR="0088670D" w:rsidRPr="00912ECA" w:rsidRDefault="0088670D" w:rsidP="001B0EC6">
            <w:pPr>
              <w:jc w:val="center"/>
            </w:pPr>
            <w:r w:rsidRPr="00912ECA">
              <w:t>N/A</w:t>
            </w:r>
          </w:p>
        </w:tc>
        <w:tc>
          <w:tcPr>
            <w:tcW w:w="1701" w:type="dxa"/>
            <w:vAlign w:val="center"/>
          </w:tcPr>
          <w:p w14:paraId="7D38A1B8" w14:textId="77777777" w:rsidR="0088670D" w:rsidRPr="00912ECA" w:rsidRDefault="0088670D" w:rsidP="001B0EC6">
            <w:pPr>
              <w:jc w:val="center"/>
            </w:pPr>
            <w:r w:rsidRPr="00912ECA">
              <w:t>IAB-MT to IAB-DU</w:t>
            </w:r>
            <w:r>
              <w:t xml:space="preserve"> (self-</w:t>
            </w:r>
            <w:proofErr w:type="spellStart"/>
            <w:r>
              <w:t>interf</w:t>
            </w:r>
            <w:proofErr w:type="spellEnd"/>
            <w:r>
              <w:t>.),</w:t>
            </w:r>
          </w:p>
          <w:p w14:paraId="00A10F9A" w14:textId="77777777" w:rsidR="0088670D" w:rsidRPr="00912ECA" w:rsidRDefault="0088670D" w:rsidP="001B0EC6">
            <w:pPr>
              <w:jc w:val="center"/>
            </w:pPr>
            <w:r w:rsidRPr="00912ECA">
              <w:t>Child-MT to parent-DU</w:t>
            </w:r>
          </w:p>
        </w:tc>
      </w:tr>
      <w:tr w:rsidR="0088670D" w:rsidRPr="00912ECA" w14:paraId="5B03DD84" w14:textId="77777777" w:rsidTr="001B0EC6">
        <w:trPr>
          <w:jc w:val="center"/>
        </w:trPr>
        <w:tc>
          <w:tcPr>
            <w:tcW w:w="625" w:type="dxa"/>
            <w:vMerge/>
          </w:tcPr>
          <w:p w14:paraId="5C7366D2" w14:textId="77777777" w:rsidR="0088670D" w:rsidRPr="00912ECA" w:rsidRDefault="0088670D" w:rsidP="001B0EC6">
            <w:pPr>
              <w:rPr>
                <w:b/>
                <w:bCs/>
              </w:rPr>
            </w:pPr>
          </w:p>
        </w:tc>
        <w:tc>
          <w:tcPr>
            <w:tcW w:w="1890" w:type="dxa"/>
            <w:vAlign w:val="center"/>
          </w:tcPr>
          <w:p w14:paraId="523C7FF9" w14:textId="77777777" w:rsidR="0088670D" w:rsidRDefault="0088670D" w:rsidP="001B0EC6">
            <w:pPr>
              <w:rPr>
                <w:b/>
                <w:bCs/>
              </w:rPr>
            </w:pPr>
            <w:r>
              <w:rPr>
                <w:b/>
                <w:bCs/>
              </w:rPr>
              <w:t xml:space="preserve">Scenario 5: </w:t>
            </w:r>
          </w:p>
          <w:p w14:paraId="76064CB2" w14:textId="77777777" w:rsidR="0088670D" w:rsidRPr="00912ECA" w:rsidRDefault="0088670D" w:rsidP="001B0EC6">
            <w:pPr>
              <w:rPr>
                <w:b/>
                <w:bCs/>
              </w:rPr>
            </w:pPr>
            <w:r w:rsidRPr="00912ECA">
              <w:rPr>
                <w:b/>
                <w:bCs/>
              </w:rPr>
              <w:t>MT-to-UE</w:t>
            </w:r>
          </w:p>
        </w:tc>
        <w:tc>
          <w:tcPr>
            <w:tcW w:w="1800" w:type="dxa"/>
            <w:vAlign w:val="center"/>
          </w:tcPr>
          <w:p w14:paraId="6AB92F50" w14:textId="77777777" w:rsidR="0088670D" w:rsidRPr="00912ECA" w:rsidRDefault="0088670D" w:rsidP="001B0EC6">
            <w:pPr>
              <w:jc w:val="center"/>
            </w:pPr>
            <w:r w:rsidRPr="00912ECA">
              <w:t>IAB-MT to child-UE</w:t>
            </w:r>
          </w:p>
        </w:tc>
        <w:tc>
          <w:tcPr>
            <w:tcW w:w="1530" w:type="dxa"/>
            <w:vAlign w:val="center"/>
          </w:tcPr>
          <w:p w14:paraId="5D590A92" w14:textId="77777777" w:rsidR="0088670D" w:rsidRPr="00912ECA" w:rsidRDefault="0088670D" w:rsidP="001B0EC6">
            <w:pPr>
              <w:jc w:val="center"/>
            </w:pPr>
            <w:r w:rsidRPr="00912ECA">
              <w:t>N/A</w:t>
            </w:r>
          </w:p>
        </w:tc>
        <w:tc>
          <w:tcPr>
            <w:tcW w:w="1710" w:type="dxa"/>
            <w:vAlign w:val="center"/>
          </w:tcPr>
          <w:p w14:paraId="3BF75C34" w14:textId="77777777" w:rsidR="0088670D" w:rsidRPr="00912ECA" w:rsidRDefault="0088670D" w:rsidP="001B0EC6">
            <w:pPr>
              <w:jc w:val="center"/>
            </w:pPr>
            <w:r w:rsidRPr="00912ECA">
              <w:t>N/A</w:t>
            </w:r>
          </w:p>
        </w:tc>
        <w:tc>
          <w:tcPr>
            <w:tcW w:w="1701" w:type="dxa"/>
            <w:vAlign w:val="center"/>
          </w:tcPr>
          <w:p w14:paraId="1B991694" w14:textId="77777777" w:rsidR="0088670D" w:rsidRPr="00912ECA" w:rsidRDefault="0088670D" w:rsidP="001B0EC6">
            <w:pPr>
              <w:jc w:val="center"/>
            </w:pPr>
            <w:r w:rsidRPr="00912ECA">
              <w:t>N/A</w:t>
            </w:r>
          </w:p>
        </w:tc>
      </w:tr>
      <w:tr w:rsidR="0088670D" w:rsidRPr="00912ECA" w14:paraId="5E1194CE" w14:textId="77777777" w:rsidTr="001B0EC6">
        <w:trPr>
          <w:jc w:val="center"/>
        </w:trPr>
        <w:tc>
          <w:tcPr>
            <w:tcW w:w="625" w:type="dxa"/>
            <w:vMerge/>
          </w:tcPr>
          <w:p w14:paraId="3E56022C" w14:textId="77777777" w:rsidR="0088670D" w:rsidRPr="00912ECA" w:rsidRDefault="0088670D" w:rsidP="001B0EC6">
            <w:pPr>
              <w:rPr>
                <w:b/>
                <w:bCs/>
              </w:rPr>
            </w:pPr>
          </w:p>
        </w:tc>
        <w:tc>
          <w:tcPr>
            <w:tcW w:w="1890" w:type="dxa"/>
            <w:vAlign w:val="center"/>
          </w:tcPr>
          <w:p w14:paraId="049E1712" w14:textId="77777777" w:rsidR="0088670D" w:rsidRDefault="0088670D" w:rsidP="001B0EC6">
            <w:pPr>
              <w:rPr>
                <w:b/>
                <w:bCs/>
              </w:rPr>
            </w:pPr>
            <w:r>
              <w:rPr>
                <w:b/>
                <w:bCs/>
              </w:rPr>
              <w:t xml:space="preserve">Scenario 6: </w:t>
            </w:r>
          </w:p>
          <w:p w14:paraId="3FE7D326" w14:textId="77777777" w:rsidR="0088670D" w:rsidRPr="00912ECA" w:rsidRDefault="0088670D" w:rsidP="001B0EC6">
            <w:pPr>
              <w:rPr>
                <w:b/>
                <w:bCs/>
              </w:rPr>
            </w:pPr>
            <w:r w:rsidRPr="00912ECA">
              <w:rPr>
                <w:b/>
                <w:bCs/>
              </w:rPr>
              <w:t>UE-to-MT</w:t>
            </w:r>
          </w:p>
        </w:tc>
        <w:tc>
          <w:tcPr>
            <w:tcW w:w="1800" w:type="dxa"/>
            <w:vAlign w:val="center"/>
          </w:tcPr>
          <w:p w14:paraId="3B9C28D4" w14:textId="77777777" w:rsidR="0088670D" w:rsidRPr="00912ECA" w:rsidRDefault="0088670D" w:rsidP="001B0EC6">
            <w:pPr>
              <w:jc w:val="center"/>
            </w:pPr>
            <w:r w:rsidRPr="00912ECA">
              <w:t>N/A</w:t>
            </w:r>
          </w:p>
        </w:tc>
        <w:tc>
          <w:tcPr>
            <w:tcW w:w="1530" w:type="dxa"/>
            <w:vAlign w:val="center"/>
          </w:tcPr>
          <w:p w14:paraId="70D7268D" w14:textId="77777777" w:rsidR="0088670D" w:rsidRPr="00912ECA" w:rsidRDefault="0088670D" w:rsidP="001B0EC6">
            <w:pPr>
              <w:jc w:val="center"/>
            </w:pPr>
            <w:r w:rsidRPr="00912ECA">
              <w:t>Child-UE to IAB-MT</w:t>
            </w:r>
          </w:p>
        </w:tc>
        <w:tc>
          <w:tcPr>
            <w:tcW w:w="1710" w:type="dxa"/>
            <w:vAlign w:val="center"/>
          </w:tcPr>
          <w:p w14:paraId="08EEF1C0" w14:textId="77777777" w:rsidR="0088670D" w:rsidRPr="00912ECA" w:rsidRDefault="0088670D" w:rsidP="001B0EC6">
            <w:pPr>
              <w:jc w:val="center"/>
            </w:pPr>
            <w:r w:rsidRPr="00912ECA">
              <w:t>N/A</w:t>
            </w:r>
          </w:p>
        </w:tc>
        <w:tc>
          <w:tcPr>
            <w:tcW w:w="1701" w:type="dxa"/>
            <w:vAlign w:val="center"/>
          </w:tcPr>
          <w:p w14:paraId="51BD1669" w14:textId="77777777" w:rsidR="0088670D" w:rsidRPr="00912ECA" w:rsidRDefault="0088670D" w:rsidP="001B0EC6">
            <w:pPr>
              <w:jc w:val="center"/>
            </w:pPr>
            <w:r w:rsidRPr="00912ECA">
              <w:t>N/A</w:t>
            </w:r>
          </w:p>
        </w:tc>
      </w:tr>
      <w:tr w:rsidR="0088670D" w:rsidRPr="00912ECA" w14:paraId="6E8F55AF" w14:textId="77777777" w:rsidTr="001B0EC6">
        <w:trPr>
          <w:jc w:val="center"/>
        </w:trPr>
        <w:tc>
          <w:tcPr>
            <w:tcW w:w="625" w:type="dxa"/>
            <w:vMerge/>
          </w:tcPr>
          <w:p w14:paraId="63869ACB" w14:textId="77777777" w:rsidR="0088670D" w:rsidRPr="00912ECA" w:rsidRDefault="0088670D" w:rsidP="001B0EC6">
            <w:pPr>
              <w:rPr>
                <w:b/>
                <w:bCs/>
              </w:rPr>
            </w:pPr>
          </w:p>
        </w:tc>
        <w:tc>
          <w:tcPr>
            <w:tcW w:w="1890" w:type="dxa"/>
            <w:vAlign w:val="center"/>
          </w:tcPr>
          <w:p w14:paraId="3DED5688" w14:textId="77777777" w:rsidR="0088670D" w:rsidRDefault="0088670D" w:rsidP="001B0EC6">
            <w:pPr>
              <w:rPr>
                <w:b/>
                <w:bCs/>
              </w:rPr>
            </w:pPr>
            <w:r>
              <w:rPr>
                <w:b/>
                <w:bCs/>
              </w:rPr>
              <w:t xml:space="preserve">Scenario 7: </w:t>
            </w:r>
          </w:p>
          <w:p w14:paraId="551D71C0" w14:textId="77777777" w:rsidR="0088670D" w:rsidRPr="00912ECA" w:rsidRDefault="0088670D" w:rsidP="001B0EC6">
            <w:pPr>
              <w:rPr>
                <w:b/>
                <w:bCs/>
              </w:rPr>
            </w:pPr>
            <w:r w:rsidRPr="00912ECA">
              <w:rPr>
                <w:b/>
                <w:bCs/>
              </w:rPr>
              <w:t>UE-to-UE</w:t>
            </w:r>
          </w:p>
        </w:tc>
        <w:tc>
          <w:tcPr>
            <w:tcW w:w="1800" w:type="dxa"/>
            <w:vAlign w:val="center"/>
          </w:tcPr>
          <w:p w14:paraId="65A1C47D" w14:textId="77777777" w:rsidR="0088670D" w:rsidRPr="00912ECA" w:rsidRDefault="0088670D" w:rsidP="001B0EC6">
            <w:pPr>
              <w:jc w:val="center"/>
            </w:pPr>
            <w:r w:rsidRPr="00912ECA">
              <w:t>N/A</w:t>
            </w:r>
          </w:p>
        </w:tc>
        <w:tc>
          <w:tcPr>
            <w:tcW w:w="1530" w:type="dxa"/>
            <w:vAlign w:val="center"/>
          </w:tcPr>
          <w:p w14:paraId="09FBE547" w14:textId="77777777" w:rsidR="0088670D" w:rsidRPr="00912ECA" w:rsidRDefault="0088670D" w:rsidP="001B0EC6">
            <w:pPr>
              <w:jc w:val="center"/>
            </w:pPr>
            <w:r w:rsidRPr="00912ECA">
              <w:t>N/A</w:t>
            </w:r>
          </w:p>
        </w:tc>
        <w:tc>
          <w:tcPr>
            <w:tcW w:w="1710" w:type="dxa"/>
            <w:vAlign w:val="center"/>
          </w:tcPr>
          <w:p w14:paraId="1F977D8E" w14:textId="77777777" w:rsidR="0088670D" w:rsidRPr="00912ECA" w:rsidRDefault="0088670D" w:rsidP="001B0EC6">
            <w:pPr>
              <w:jc w:val="center"/>
            </w:pPr>
            <w:r w:rsidRPr="00912ECA">
              <w:t>N/A</w:t>
            </w:r>
          </w:p>
        </w:tc>
        <w:tc>
          <w:tcPr>
            <w:tcW w:w="1701" w:type="dxa"/>
            <w:vAlign w:val="center"/>
          </w:tcPr>
          <w:p w14:paraId="11B8833C" w14:textId="77777777" w:rsidR="0088670D" w:rsidRPr="00912ECA" w:rsidRDefault="0088670D" w:rsidP="001B0EC6">
            <w:pPr>
              <w:jc w:val="center"/>
            </w:pPr>
            <w:r w:rsidRPr="00912ECA">
              <w:t>N/A</w:t>
            </w:r>
          </w:p>
        </w:tc>
      </w:tr>
      <w:tr w:rsidR="0088670D" w:rsidRPr="00912ECA" w14:paraId="79849648" w14:textId="77777777" w:rsidTr="001B0EC6">
        <w:trPr>
          <w:jc w:val="center"/>
        </w:trPr>
        <w:tc>
          <w:tcPr>
            <w:tcW w:w="625" w:type="dxa"/>
            <w:vMerge/>
          </w:tcPr>
          <w:p w14:paraId="0BD6FFF5" w14:textId="77777777" w:rsidR="0088670D" w:rsidRPr="00912ECA" w:rsidRDefault="0088670D" w:rsidP="001B0EC6">
            <w:pPr>
              <w:rPr>
                <w:b/>
                <w:bCs/>
              </w:rPr>
            </w:pPr>
          </w:p>
        </w:tc>
        <w:tc>
          <w:tcPr>
            <w:tcW w:w="1890" w:type="dxa"/>
            <w:vAlign w:val="center"/>
          </w:tcPr>
          <w:p w14:paraId="52260456" w14:textId="77777777" w:rsidR="0088670D" w:rsidRDefault="0088670D" w:rsidP="001B0EC6">
            <w:pPr>
              <w:rPr>
                <w:b/>
                <w:bCs/>
              </w:rPr>
            </w:pPr>
            <w:r>
              <w:rPr>
                <w:b/>
                <w:bCs/>
              </w:rPr>
              <w:t xml:space="preserve">Scenario 8: </w:t>
            </w:r>
          </w:p>
          <w:p w14:paraId="17814923" w14:textId="77777777" w:rsidR="0088670D" w:rsidRPr="00912ECA" w:rsidRDefault="0088670D" w:rsidP="001B0EC6">
            <w:pPr>
              <w:rPr>
                <w:b/>
                <w:bCs/>
              </w:rPr>
            </w:pPr>
            <w:r w:rsidRPr="00912ECA">
              <w:rPr>
                <w:b/>
                <w:bCs/>
              </w:rPr>
              <w:t>DU-to-UE</w:t>
            </w:r>
          </w:p>
        </w:tc>
        <w:tc>
          <w:tcPr>
            <w:tcW w:w="1800" w:type="dxa"/>
            <w:vAlign w:val="center"/>
          </w:tcPr>
          <w:p w14:paraId="55DF7AC9" w14:textId="77777777" w:rsidR="0088670D" w:rsidRPr="00912ECA" w:rsidRDefault="0088670D" w:rsidP="001B0EC6">
            <w:pPr>
              <w:jc w:val="center"/>
            </w:pPr>
            <w:r w:rsidRPr="00912ECA">
              <w:t>N/A</w:t>
            </w:r>
          </w:p>
        </w:tc>
        <w:tc>
          <w:tcPr>
            <w:tcW w:w="1530" w:type="dxa"/>
            <w:vAlign w:val="center"/>
          </w:tcPr>
          <w:p w14:paraId="79765E43" w14:textId="77777777" w:rsidR="0088670D" w:rsidRPr="00912ECA" w:rsidRDefault="0088670D" w:rsidP="001B0EC6">
            <w:pPr>
              <w:jc w:val="center"/>
            </w:pPr>
            <w:r w:rsidRPr="00912ECA">
              <w:t>N/A</w:t>
            </w:r>
          </w:p>
        </w:tc>
        <w:tc>
          <w:tcPr>
            <w:tcW w:w="1710" w:type="dxa"/>
            <w:vAlign w:val="center"/>
          </w:tcPr>
          <w:p w14:paraId="4D0B2A19" w14:textId="77777777" w:rsidR="0088670D" w:rsidRPr="00912ECA" w:rsidRDefault="0088670D" w:rsidP="001B0EC6">
            <w:pPr>
              <w:jc w:val="center"/>
            </w:pPr>
            <w:r w:rsidRPr="00912ECA">
              <w:t>Parent-DU to child-UE</w:t>
            </w:r>
          </w:p>
        </w:tc>
        <w:tc>
          <w:tcPr>
            <w:tcW w:w="1701" w:type="dxa"/>
            <w:vAlign w:val="center"/>
          </w:tcPr>
          <w:p w14:paraId="405AE15D" w14:textId="77777777" w:rsidR="0088670D" w:rsidRPr="00912ECA" w:rsidRDefault="0088670D" w:rsidP="001B0EC6">
            <w:pPr>
              <w:jc w:val="center"/>
            </w:pPr>
            <w:r w:rsidRPr="00912ECA">
              <w:t>N/A</w:t>
            </w:r>
          </w:p>
        </w:tc>
      </w:tr>
      <w:tr w:rsidR="0088670D" w:rsidRPr="00912ECA" w14:paraId="00ED0DDC" w14:textId="77777777" w:rsidTr="001B0EC6">
        <w:trPr>
          <w:jc w:val="center"/>
        </w:trPr>
        <w:tc>
          <w:tcPr>
            <w:tcW w:w="625" w:type="dxa"/>
            <w:vMerge/>
          </w:tcPr>
          <w:p w14:paraId="6E863EC4" w14:textId="77777777" w:rsidR="0088670D" w:rsidRPr="00912ECA" w:rsidRDefault="0088670D" w:rsidP="001B0EC6">
            <w:pPr>
              <w:rPr>
                <w:b/>
                <w:bCs/>
              </w:rPr>
            </w:pPr>
          </w:p>
        </w:tc>
        <w:tc>
          <w:tcPr>
            <w:tcW w:w="1890" w:type="dxa"/>
            <w:vAlign w:val="center"/>
          </w:tcPr>
          <w:p w14:paraId="2F22D3B9" w14:textId="77777777" w:rsidR="0088670D" w:rsidRDefault="0088670D" w:rsidP="001B0EC6">
            <w:pPr>
              <w:rPr>
                <w:b/>
                <w:bCs/>
              </w:rPr>
            </w:pPr>
            <w:r>
              <w:rPr>
                <w:b/>
                <w:bCs/>
              </w:rPr>
              <w:t xml:space="preserve">Scenario 9: </w:t>
            </w:r>
          </w:p>
          <w:p w14:paraId="6621370C" w14:textId="77777777" w:rsidR="0088670D" w:rsidRPr="00912ECA" w:rsidRDefault="0088670D" w:rsidP="001B0EC6">
            <w:pPr>
              <w:rPr>
                <w:b/>
                <w:bCs/>
              </w:rPr>
            </w:pPr>
            <w:r w:rsidRPr="00912ECA">
              <w:rPr>
                <w:b/>
                <w:bCs/>
              </w:rPr>
              <w:t>UE-to-DU</w:t>
            </w:r>
          </w:p>
        </w:tc>
        <w:tc>
          <w:tcPr>
            <w:tcW w:w="1800" w:type="dxa"/>
            <w:vAlign w:val="center"/>
          </w:tcPr>
          <w:p w14:paraId="2349B535" w14:textId="77777777" w:rsidR="0088670D" w:rsidRPr="00912ECA" w:rsidRDefault="0088670D" w:rsidP="001B0EC6">
            <w:pPr>
              <w:jc w:val="center"/>
            </w:pPr>
            <w:r w:rsidRPr="00912ECA">
              <w:t>N/A</w:t>
            </w:r>
          </w:p>
        </w:tc>
        <w:tc>
          <w:tcPr>
            <w:tcW w:w="1530" w:type="dxa"/>
            <w:vAlign w:val="center"/>
          </w:tcPr>
          <w:p w14:paraId="5DB970AB" w14:textId="77777777" w:rsidR="0088670D" w:rsidRPr="00912ECA" w:rsidRDefault="0088670D" w:rsidP="001B0EC6">
            <w:pPr>
              <w:jc w:val="center"/>
            </w:pPr>
            <w:r w:rsidRPr="00912ECA">
              <w:t>N/A</w:t>
            </w:r>
          </w:p>
        </w:tc>
        <w:tc>
          <w:tcPr>
            <w:tcW w:w="1710" w:type="dxa"/>
            <w:vAlign w:val="center"/>
          </w:tcPr>
          <w:p w14:paraId="2E2435BA" w14:textId="77777777" w:rsidR="0088670D" w:rsidRPr="00912ECA" w:rsidRDefault="0088670D" w:rsidP="001B0EC6">
            <w:pPr>
              <w:jc w:val="center"/>
            </w:pPr>
            <w:r w:rsidRPr="00912ECA">
              <w:t>N/A</w:t>
            </w:r>
          </w:p>
        </w:tc>
        <w:tc>
          <w:tcPr>
            <w:tcW w:w="1701" w:type="dxa"/>
            <w:vAlign w:val="center"/>
          </w:tcPr>
          <w:p w14:paraId="3E2DDFBC" w14:textId="77777777" w:rsidR="0088670D" w:rsidRPr="00912ECA" w:rsidRDefault="0088670D" w:rsidP="001B0EC6">
            <w:pPr>
              <w:jc w:val="center"/>
            </w:pPr>
            <w:r w:rsidRPr="00912ECA">
              <w:t>Child-UE to parent-DU</w:t>
            </w:r>
          </w:p>
        </w:tc>
      </w:tr>
    </w:tbl>
    <w:p w14:paraId="21396D3E" w14:textId="46D529D0" w:rsidR="0088670D" w:rsidRDefault="0088670D" w:rsidP="0088670D">
      <w:pPr>
        <w:rPr>
          <w:rFonts w:eastAsia="Calibri"/>
          <w:sz w:val="24"/>
          <w:szCs w:val="24"/>
        </w:rPr>
      </w:pPr>
    </w:p>
    <w:p w14:paraId="7AB1F843" w14:textId="188E0B2B" w:rsidR="00374094" w:rsidRDefault="00374094" w:rsidP="0088670D">
      <w:pPr>
        <w:rPr>
          <w:rFonts w:eastAsia="Calibri"/>
          <w:sz w:val="24"/>
          <w:szCs w:val="24"/>
        </w:rPr>
      </w:pPr>
    </w:p>
    <w:p w14:paraId="1C4F2898" w14:textId="77777777" w:rsidR="00374094" w:rsidRDefault="00374094" w:rsidP="0088670D">
      <w:pPr>
        <w:rPr>
          <w:rFonts w:eastAsia="Calibri"/>
          <w:sz w:val="24"/>
          <w:szCs w:val="24"/>
        </w:rPr>
      </w:pPr>
    </w:p>
    <w:tbl>
      <w:tblPr>
        <w:tblStyle w:val="TableGrid"/>
        <w:tblW w:w="0" w:type="auto"/>
        <w:tblLook w:val="04A0" w:firstRow="1" w:lastRow="0" w:firstColumn="1" w:lastColumn="0" w:noHBand="0" w:noVBand="1"/>
      </w:tblPr>
      <w:tblGrid>
        <w:gridCol w:w="2245"/>
        <w:gridCol w:w="1980"/>
        <w:gridCol w:w="5404"/>
      </w:tblGrid>
      <w:tr w:rsidR="0088670D" w:rsidRPr="00EE3866" w14:paraId="49ABCFAF" w14:textId="77777777" w:rsidTr="001B0EC6">
        <w:tc>
          <w:tcPr>
            <w:tcW w:w="2245" w:type="dxa"/>
          </w:tcPr>
          <w:p w14:paraId="2D643D09" w14:textId="77777777" w:rsidR="0088670D" w:rsidRPr="00EE3866" w:rsidRDefault="0088670D" w:rsidP="001B0EC6">
            <w:pPr>
              <w:jc w:val="center"/>
              <w:rPr>
                <w:b/>
                <w:bCs/>
              </w:rPr>
            </w:pPr>
            <w:r w:rsidRPr="00EE3866">
              <w:rPr>
                <w:b/>
                <w:bCs/>
              </w:rPr>
              <w:lastRenderedPageBreak/>
              <w:t>Company</w:t>
            </w:r>
          </w:p>
        </w:tc>
        <w:tc>
          <w:tcPr>
            <w:tcW w:w="1980" w:type="dxa"/>
          </w:tcPr>
          <w:p w14:paraId="79863ECF" w14:textId="140C85F4" w:rsidR="0088670D" w:rsidRPr="00EE3866" w:rsidRDefault="0088670D" w:rsidP="001B0EC6">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14:paraId="2E248269" w14:textId="77777777" w:rsidR="0088670D" w:rsidRPr="00EE3866" w:rsidRDefault="0088670D" w:rsidP="001B0EC6">
            <w:pPr>
              <w:jc w:val="center"/>
              <w:rPr>
                <w:b/>
                <w:bCs/>
              </w:rPr>
            </w:pPr>
            <w:r w:rsidRPr="00EE3866">
              <w:rPr>
                <w:b/>
                <w:bCs/>
              </w:rPr>
              <w:t>Comments</w:t>
            </w:r>
          </w:p>
        </w:tc>
      </w:tr>
      <w:tr w:rsidR="0088670D" w14:paraId="694421F4" w14:textId="77777777" w:rsidTr="001B0EC6">
        <w:tc>
          <w:tcPr>
            <w:tcW w:w="2245" w:type="dxa"/>
          </w:tcPr>
          <w:p w14:paraId="5F4B48BC" w14:textId="77777777" w:rsidR="0088670D" w:rsidRDefault="0088670D" w:rsidP="001B0EC6">
            <w:pPr>
              <w:jc w:val="center"/>
            </w:pPr>
            <w:r>
              <w:t>Qualcomm</w:t>
            </w:r>
          </w:p>
        </w:tc>
        <w:tc>
          <w:tcPr>
            <w:tcW w:w="1980" w:type="dxa"/>
          </w:tcPr>
          <w:p w14:paraId="66323E2B" w14:textId="77777777" w:rsidR="0088670D" w:rsidRDefault="0088670D" w:rsidP="001B0EC6">
            <w:pPr>
              <w:jc w:val="center"/>
            </w:pPr>
            <w:r>
              <w:t>Yes</w:t>
            </w:r>
          </w:p>
        </w:tc>
        <w:tc>
          <w:tcPr>
            <w:tcW w:w="5404" w:type="dxa"/>
          </w:tcPr>
          <w:p w14:paraId="3087EAB6" w14:textId="77777777" w:rsidR="0088670D" w:rsidRDefault="0088670D" w:rsidP="001B0EC6">
            <w:pPr>
              <w:jc w:val="center"/>
            </w:pPr>
            <w:r>
              <w:t>None</w:t>
            </w:r>
          </w:p>
        </w:tc>
      </w:tr>
      <w:tr w:rsidR="0088670D" w14:paraId="2BC07A97" w14:textId="77777777" w:rsidTr="001B0EC6">
        <w:tc>
          <w:tcPr>
            <w:tcW w:w="2245" w:type="dxa"/>
          </w:tcPr>
          <w:p w14:paraId="75D785AC" w14:textId="77777777" w:rsidR="0088670D" w:rsidRDefault="0088670D" w:rsidP="001B0EC6">
            <w:pPr>
              <w:jc w:val="center"/>
            </w:pPr>
          </w:p>
        </w:tc>
        <w:tc>
          <w:tcPr>
            <w:tcW w:w="1980" w:type="dxa"/>
          </w:tcPr>
          <w:p w14:paraId="6830173C" w14:textId="77777777" w:rsidR="0088670D" w:rsidRDefault="0088670D" w:rsidP="001B0EC6">
            <w:pPr>
              <w:jc w:val="center"/>
            </w:pPr>
          </w:p>
        </w:tc>
        <w:tc>
          <w:tcPr>
            <w:tcW w:w="5404" w:type="dxa"/>
          </w:tcPr>
          <w:p w14:paraId="17F84D77" w14:textId="77777777" w:rsidR="0088670D" w:rsidRDefault="0088670D" w:rsidP="001B0EC6">
            <w:pPr>
              <w:jc w:val="center"/>
            </w:pPr>
          </w:p>
        </w:tc>
      </w:tr>
    </w:tbl>
    <w:p w14:paraId="4EAEF822" w14:textId="297210F0" w:rsidR="00666760" w:rsidRDefault="00666760" w:rsidP="009E1DB0">
      <w:pPr>
        <w:rPr>
          <w:b/>
          <w:bCs/>
        </w:rPr>
      </w:pPr>
    </w:p>
    <w:p w14:paraId="18007FD6" w14:textId="77777777" w:rsidR="00666760" w:rsidRDefault="00666760" w:rsidP="009E1DB0">
      <w:pPr>
        <w:rPr>
          <w:b/>
          <w:bCs/>
        </w:rPr>
      </w:pPr>
    </w:p>
    <w:p w14:paraId="3048A2AF" w14:textId="160CB280" w:rsidR="009A1261" w:rsidRDefault="009A1261" w:rsidP="009A1261">
      <w:pPr>
        <w:rPr>
          <w:b/>
          <w:bCs/>
        </w:rPr>
      </w:pPr>
      <w:r>
        <w:rPr>
          <w:b/>
          <w:bCs/>
        </w:rPr>
        <w:t>Topic 4.2</w:t>
      </w:r>
    </w:p>
    <w:p w14:paraId="6D95DD60" w14:textId="4CCD49D9"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14:paraId="7A96F0A1" w14:textId="3F9656D9" w:rsidR="00812A76" w:rsidRPr="002F34A3" w:rsidRDefault="00812A76" w:rsidP="009A1261">
      <w:r>
        <w:t>Related input from contributions:</w:t>
      </w:r>
    </w:p>
    <w:tbl>
      <w:tblPr>
        <w:tblStyle w:val="TableGrid"/>
        <w:tblW w:w="0" w:type="auto"/>
        <w:tblLook w:val="04A0" w:firstRow="1" w:lastRow="0" w:firstColumn="1" w:lastColumn="0" w:noHBand="0" w:noVBand="1"/>
      </w:tblPr>
      <w:tblGrid>
        <w:gridCol w:w="2875"/>
        <w:gridCol w:w="6754"/>
      </w:tblGrid>
      <w:tr w:rsidR="009F4552" w14:paraId="42A4F627" w14:textId="77777777" w:rsidTr="005A551B">
        <w:tc>
          <w:tcPr>
            <w:tcW w:w="2875" w:type="dxa"/>
          </w:tcPr>
          <w:p w14:paraId="3B9648D6" w14:textId="77777777" w:rsidR="009F4552" w:rsidRPr="004C595F" w:rsidRDefault="009F4552" w:rsidP="009F4552">
            <w:pPr>
              <w:rPr>
                <w:rFonts w:eastAsia="Calibri"/>
              </w:rPr>
            </w:pPr>
            <w:r w:rsidRPr="004C595F">
              <w:rPr>
                <w:rFonts w:eastAsia="Calibri"/>
              </w:rPr>
              <w:t xml:space="preserve">Huawei, </w:t>
            </w:r>
            <w:proofErr w:type="spellStart"/>
            <w:r w:rsidRPr="004C595F">
              <w:rPr>
                <w:rFonts w:eastAsia="Calibri"/>
              </w:rPr>
              <w:t>HiSilicon</w:t>
            </w:r>
            <w:proofErr w:type="spellEnd"/>
          </w:p>
          <w:p w14:paraId="467F8EB0" w14:textId="0F7503D9" w:rsidR="009F4552" w:rsidRDefault="009F4552" w:rsidP="009F4552">
            <w:r w:rsidRPr="004C595F">
              <w:rPr>
                <w:rFonts w:eastAsia="Calibri"/>
              </w:rPr>
              <w:t>R1-2005261</w:t>
            </w:r>
          </w:p>
        </w:tc>
        <w:tc>
          <w:tcPr>
            <w:tcW w:w="6754" w:type="dxa"/>
          </w:tcPr>
          <w:p w14:paraId="779E10D2" w14:textId="77777777"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14:paraId="05F83AEF" w14:textId="77777777"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14:paraId="1EF99301" w14:textId="77777777"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14:paraId="180CEB20" w14:textId="67895F55"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14:paraId="7AFE900A" w14:textId="77777777" w:rsidTr="005A551B">
        <w:tc>
          <w:tcPr>
            <w:tcW w:w="2875" w:type="dxa"/>
          </w:tcPr>
          <w:p w14:paraId="5AD28A2E" w14:textId="77777777" w:rsidR="009F4552" w:rsidRPr="004C595F" w:rsidRDefault="009F4552" w:rsidP="009F4552">
            <w:pPr>
              <w:rPr>
                <w:rFonts w:eastAsia="Calibri"/>
              </w:rPr>
            </w:pPr>
            <w:r w:rsidRPr="004C595F">
              <w:rPr>
                <w:rFonts w:eastAsia="Calibri"/>
              </w:rPr>
              <w:t>Vivo</w:t>
            </w:r>
          </w:p>
          <w:p w14:paraId="5EF0E830" w14:textId="5A0BFA53" w:rsidR="009F4552" w:rsidRDefault="009F4552" w:rsidP="009F4552">
            <w:r w:rsidRPr="004C595F">
              <w:rPr>
                <w:rFonts w:eastAsia="Calibri"/>
              </w:rPr>
              <w:t>R1-2005400</w:t>
            </w:r>
          </w:p>
        </w:tc>
        <w:tc>
          <w:tcPr>
            <w:tcW w:w="6754" w:type="dxa"/>
          </w:tcPr>
          <w:p w14:paraId="46C13EF8" w14:textId="77777777"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14:paraId="6E38255F" w14:textId="7E998C1A"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14:paraId="5602E807" w14:textId="77777777" w:rsidTr="005A551B">
        <w:tc>
          <w:tcPr>
            <w:tcW w:w="2875" w:type="dxa"/>
          </w:tcPr>
          <w:p w14:paraId="29824B6F" w14:textId="77777777" w:rsidR="009F4552" w:rsidRPr="004C595F" w:rsidRDefault="009F4552" w:rsidP="009F4552">
            <w:pPr>
              <w:spacing w:before="120" w:after="120"/>
              <w:rPr>
                <w:rFonts w:eastAsia="Calibri"/>
              </w:rPr>
            </w:pPr>
            <w:r w:rsidRPr="004C595F">
              <w:rPr>
                <w:rFonts w:eastAsia="Calibri"/>
              </w:rPr>
              <w:t xml:space="preserve">ZTE, </w:t>
            </w:r>
            <w:proofErr w:type="spellStart"/>
            <w:r w:rsidRPr="004C595F">
              <w:rPr>
                <w:rFonts w:eastAsia="Calibri"/>
              </w:rPr>
              <w:t>Sanechips</w:t>
            </w:r>
            <w:proofErr w:type="spellEnd"/>
          </w:p>
          <w:p w14:paraId="742E3E69" w14:textId="06949B06" w:rsidR="009F4552" w:rsidRDefault="009F4552" w:rsidP="009F4552">
            <w:pPr>
              <w:spacing w:before="120" w:after="120"/>
            </w:pPr>
            <w:r w:rsidRPr="004C595F">
              <w:rPr>
                <w:rFonts w:eastAsia="Calibri"/>
              </w:rPr>
              <w:t>R1-2005468</w:t>
            </w:r>
          </w:p>
        </w:tc>
        <w:tc>
          <w:tcPr>
            <w:tcW w:w="6754" w:type="dxa"/>
          </w:tcPr>
          <w:p w14:paraId="2D1D3EE7" w14:textId="79200FC1"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14:paraId="035F758D" w14:textId="77777777" w:rsidTr="005A551B">
        <w:tc>
          <w:tcPr>
            <w:tcW w:w="2875" w:type="dxa"/>
          </w:tcPr>
          <w:p w14:paraId="25C618C4" w14:textId="77777777" w:rsidR="009F4552" w:rsidRPr="004C595F" w:rsidRDefault="009F4552" w:rsidP="009F4552">
            <w:pPr>
              <w:spacing w:before="120" w:after="120"/>
              <w:rPr>
                <w:rFonts w:eastAsia="Calibri"/>
              </w:rPr>
            </w:pPr>
            <w:r w:rsidRPr="004C595F">
              <w:rPr>
                <w:rFonts w:eastAsia="Calibri"/>
              </w:rPr>
              <w:t>Nokia, , Nokia Shanghai Bell</w:t>
            </w:r>
          </w:p>
          <w:p w14:paraId="1781429F" w14:textId="3BB0D3E5" w:rsidR="009F4552" w:rsidRDefault="009F4552" w:rsidP="009F4552">
            <w:pPr>
              <w:spacing w:before="120" w:after="120"/>
            </w:pPr>
            <w:r w:rsidRPr="004C595F">
              <w:rPr>
                <w:rFonts w:eastAsia="Calibri"/>
              </w:rPr>
              <w:t>R1-2005536</w:t>
            </w:r>
          </w:p>
        </w:tc>
        <w:tc>
          <w:tcPr>
            <w:tcW w:w="6754" w:type="dxa"/>
          </w:tcPr>
          <w:p w14:paraId="54E57FAA" w14:textId="52ED060B"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14:paraId="6D4A5612" w14:textId="77777777" w:rsidTr="005A551B">
        <w:tc>
          <w:tcPr>
            <w:tcW w:w="2875" w:type="dxa"/>
          </w:tcPr>
          <w:p w14:paraId="293D4324" w14:textId="77777777" w:rsidR="009F4552" w:rsidRPr="004C595F" w:rsidRDefault="009F4552" w:rsidP="009F4552">
            <w:pPr>
              <w:spacing w:before="120" w:after="120"/>
              <w:rPr>
                <w:rFonts w:eastAsia="Calibri"/>
              </w:rPr>
            </w:pPr>
            <w:r w:rsidRPr="004C595F">
              <w:rPr>
                <w:rFonts w:eastAsia="Calibri"/>
              </w:rPr>
              <w:t>Lenovo, Motorola Mobility</w:t>
            </w:r>
          </w:p>
          <w:p w14:paraId="07AB1FCE" w14:textId="2E458596" w:rsidR="009F4552" w:rsidRDefault="009F4552" w:rsidP="009F4552">
            <w:r w:rsidRPr="004C595F">
              <w:rPr>
                <w:rFonts w:eastAsia="Calibri"/>
              </w:rPr>
              <w:t>R1- 2005928</w:t>
            </w:r>
          </w:p>
        </w:tc>
        <w:tc>
          <w:tcPr>
            <w:tcW w:w="6754" w:type="dxa"/>
          </w:tcPr>
          <w:p w14:paraId="4AEFD1A4" w14:textId="13849539"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14:paraId="443F1FAA" w14:textId="77777777" w:rsidTr="005A551B">
        <w:tc>
          <w:tcPr>
            <w:tcW w:w="2875" w:type="dxa"/>
          </w:tcPr>
          <w:p w14:paraId="7C5DDA1C" w14:textId="77777777" w:rsidR="009F4552" w:rsidRPr="004C595F" w:rsidRDefault="009F4552" w:rsidP="009F4552">
            <w:pPr>
              <w:rPr>
                <w:rFonts w:eastAsia="Calibri"/>
              </w:rPr>
            </w:pPr>
            <w:r w:rsidRPr="004C595F">
              <w:rPr>
                <w:rFonts w:eastAsia="Calibri"/>
              </w:rPr>
              <w:t>AT&amp;T</w:t>
            </w:r>
          </w:p>
          <w:p w14:paraId="2C99790F" w14:textId="378559F6" w:rsidR="009F4552" w:rsidRPr="00B55195" w:rsidRDefault="009F4552" w:rsidP="009F4552">
            <w:r w:rsidRPr="004C595F">
              <w:rPr>
                <w:rFonts w:eastAsia="Calibri"/>
              </w:rPr>
              <w:t>R1-2005952</w:t>
            </w:r>
          </w:p>
        </w:tc>
        <w:tc>
          <w:tcPr>
            <w:tcW w:w="6754" w:type="dxa"/>
          </w:tcPr>
          <w:p w14:paraId="4C0FBD72" w14:textId="77777777"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14:paraId="12E3A54B" w14:textId="77777777"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14:paraId="16C5FB1C" w14:textId="4248F0C8"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14:paraId="180EAE45" w14:textId="77777777" w:rsidTr="005A551B">
        <w:tc>
          <w:tcPr>
            <w:tcW w:w="2875" w:type="dxa"/>
          </w:tcPr>
          <w:p w14:paraId="4B038027" w14:textId="77777777" w:rsidR="009F4552" w:rsidRPr="004C595F" w:rsidRDefault="009F4552" w:rsidP="009F4552">
            <w:pPr>
              <w:rPr>
                <w:rFonts w:eastAsia="Calibri"/>
              </w:rPr>
            </w:pPr>
            <w:r w:rsidRPr="004C595F">
              <w:rPr>
                <w:rFonts w:eastAsia="Calibri"/>
              </w:rPr>
              <w:t>Samsung</w:t>
            </w:r>
          </w:p>
          <w:p w14:paraId="4F3EABA4" w14:textId="605824F8" w:rsidR="009F4552" w:rsidRDefault="009F4552" w:rsidP="009F4552">
            <w:r w:rsidRPr="004C595F">
              <w:rPr>
                <w:rFonts w:eastAsia="Calibri"/>
              </w:rPr>
              <w:t>R1-2006166</w:t>
            </w:r>
          </w:p>
        </w:tc>
        <w:tc>
          <w:tcPr>
            <w:tcW w:w="6754" w:type="dxa"/>
          </w:tcPr>
          <w:p w14:paraId="324B9137" w14:textId="0113C9C5" w:rsidR="009F4552" w:rsidRPr="002E4730" w:rsidRDefault="009F4552" w:rsidP="009F455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14:paraId="5C79B4FC" w14:textId="77777777" w:rsidTr="005A551B">
        <w:tc>
          <w:tcPr>
            <w:tcW w:w="2875" w:type="dxa"/>
          </w:tcPr>
          <w:p w14:paraId="28E5BC61" w14:textId="77777777" w:rsidR="009F4552" w:rsidRPr="004C595F" w:rsidRDefault="009F4552" w:rsidP="009F4552">
            <w:pPr>
              <w:rPr>
                <w:rFonts w:eastAsia="Calibri"/>
              </w:rPr>
            </w:pPr>
            <w:r w:rsidRPr="004C595F">
              <w:rPr>
                <w:rFonts w:eastAsia="Calibri"/>
              </w:rPr>
              <w:t>CMCC</w:t>
            </w:r>
          </w:p>
          <w:p w14:paraId="137D5CCA" w14:textId="107890F6" w:rsidR="009F4552" w:rsidRDefault="009F4552" w:rsidP="009F4552">
            <w:r w:rsidRPr="004C595F">
              <w:rPr>
                <w:rFonts w:eastAsia="Calibri"/>
              </w:rPr>
              <w:t>R1-2006229</w:t>
            </w:r>
          </w:p>
        </w:tc>
        <w:tc>
          <w:tcPr>
            <w:tcW w:w="6754" w:type="dxa"/>
          </w:tcPr>
          <w:p w14:paraId="7C5DD7EC" w14:textId="77777777" w:rsidR="009F4552" w:rsidRPr="004C595F" w:rsidRDefault="009F4552" w:rsidP="009F455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14:paraId="4B5D7C63" w14:textId="37317F88" w:rsidR="009F4552" w:rsidRPr="007C618B" w:rsidRDefault="009F4552" w:rsidP="009F455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lastRenderedPageBreak/>
              <w:t>The measurement to prevent the self-impulse interference in simultaneous transmission and reception of IAB should be discussed and introduced.</w:t>
            </w:r>
          </w:p>
        </w:tc>
      </w:tr>
      <w:tr w:rsidR="009F4552" w14:paraId="3BF47649" w14:textId="77777777" w:rsidTr="005A551B">
        <w:tc>
          <w:tcPr>
            <w:tcW w:w="2875" w:type="dxa"/>
          </w:tcPr>
          <w:p w14:paraId="053CF790" w14:textId="77777777" w:rsidR="009F4552" w:rsidRPr="004C595F" w:rsidRDefault="009F4552" w:rsidP="009F4552">
            <w:pPr>
              <w:rPr>
                <w:rFonts w:eastAsia="Calibri"/>
              </w:rPr>
            </w:pPr>
            <w:proofErr w:type="spellStart"/>
            <w:r w:rsidRPr="004C595F">
              <w:rPr>
                <w:rFonts w:eastAsia="Calibri"/>
              </w:rPr>
              <w:lastRenderedPageBreak/>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14:paraId="1AD78C3B" w14:textId="0EF21407" w:rsidR="009F4552" w:rsidRDefault="009F4552" w:rsidP="009F4552">
            <w:r w:rsidRPr="004C595F">
              <w:rPr>
                <w:rFonts w:eastAsia="Calibri"/>
              </w:rPr>
              <w:t>R1-2006347</w:t>
            </w:r>
          </w:p>
        </w:tc>
        <w:tc>
          <w:tcPr>
            <w:tcW w:w="6754" w:type="dxa"/>
          </w:tcPr>
          <w:p w14:paraId="599A107D" w14:textId="77777777"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 xml:space="preserve">SI measurement occasions are required at an IAB node operating in </w:t>
            </w:r>
            <w:proofErr w:type="spellStart"/>
            <w:r w:rsidRPr="004C595F">
              <w:rPr>
                <w:rFonts w:eastAsia="Calibri"/>
                <w:color w:val="000000"/>
                <w:sz w:val="24"/>
                <w:szCs w:val="24"/>
              </w:rPr>
              <w:t>DUTx-MTRx</w:t>
            </w:r>
            <w:proofErr w:type="spellEnd"/>
            <w:r w:rsidRPr="004C595F">
              <w:rPr>
                <w:rFonts w:eastAsia="Calibri"/>
                <w:color w:val="000000"/>
                <w:sz w:val="24"/>
                <w:szCs w:val="24"/>
              </w:rPr>
              <w:t xml:space="preserve"> and </w:t>
            </w:r>
            <w:proofErr w:type="spellStart"/>
            <w:r w:rsidRPr="004C595F">
              <w:rPr>
                <w:rFonts w:eastAsia="Calibri"/>
                <w:color w:val="000000"/>
                <w:sz w:val="24"/>
                <w:szCs w:val="24"/>
              </w:rPr>
              <w:t>DURx-MTTx</w:t>
            </w:r>
            <w:proofErr w:type="spellEnd"/>
            <w:r w:rsidRPr="004C595F">
              <w:rPr>
                <w:rFonts w:eastAsia="Calibri"/>
                <w:color w:val="000000"/>
                <w:sz w:val="24"/>
                <w:szCs w:val="24"/>
              </w:rPr>
              <w:t xml:space="preserve"> modes</w:t>
            </w:r>
            <w:bookmarkEnd w:id="3"/>
            <w:r w:rsidRPr="004C595F">
              <w:rPr>
                <w:rFonts w:eastAsia="Calibri"/>
                <w:color w:val="000000"/>
                <w:sz w:val="24"/>
                <w:szCs w:val="24"/>
              </w:rPr>
              <w:t>.</w:t>
            </w:r>
          </w:p>
          <w:p w14:paraId="06776DCB" w14:textId="77777777"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14:paraId="76E7F6D0" w14:textId="2EBBCB2E" w:rsidR="009F4552" w:rsidRPr="008D0182" w:rsidRDefault="009F4552" w:rsidP="00702601">
            <w:pPr>
              <w:pStyle w:val="ListParagraph"/>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14:paraId="35DF3392" w14:textId="77777777" w:rsidTr="005A551B">
        <w:tc>
          <w:tcPr>
            <w:tcW w:w="2875" w:type="dxa"/>
          </w:tcPr>
          <w:p w14:paraId="2957ECF8" w14:textId="77777777" w:rsidR="009F4552" w:rsidRPr="004C595F" w:rsidRDefault="009F4552" w:rsidP="009F4552">
            <w:pPr>
              <w:rPr>
                <w:rFonts w:eastAsia="Calibri"/>
              </w:rPr>
            </w:pPr>
            <w:r w:rsidRPr="004C595F">
              <w:rPr>
                <w:rFonts w:eastAsia="Calibri"/>
              </w:rPr>
              <w:t>LG Electronics</w:t>
            </w:r>
          </w:p>
          <w:p w14:paraId="40CAD722" w14:textId="2D2AA02A" w:rsidR="009F4552" w:rsidRPr="00EA18F3" w:rsidRDefault="009F4552" w:rsidP="009F4552">
            <w:r w:rsidRPr="004C595F">
              <w:rPr>
                <w:rFonts w:eastAsia="Calibri"/>
              </w:rPr>
              <w:t>R1-2006383</w:t>
            </w:r>
          </w:p>
        </w:tc>
        <w:tc>
          <w:tcPr>
            <w:tcW w:w="6754" w:type="dxa"/>
          </w:tcPr>
          <w:p w14:paraId="15CA50E3" w14:textId="77777777"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14:paraId="0D8DDD4C" w14:textId="77777777"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14:paraId="24ED122E" w14:textId="166F755E"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14:paraId="6EFF8180" w14:textId="77777777" w:rsidTr="005A551B">
        <w:tc>
          <w:tcPr>
            <w:tcW w:w="2875" w:type="dxa"/>
          </w:tcPr>
          <w:p w14:paraId="4CF658EF" w14:textId="77777777" w:rsidR="009F4552" w:rsidRDefault="009F4552" w:rsidP="009F4552">
            <w:pPr>
              <w:rPr>
                <w:rFonts w:eastAsia="Calibri"/>
              </w:rPr>
            </w:pPr>
            <w:r>
              <w:rPr>
                <w:rFonts w:eastAsia="Calibri"/>
              </w:rPr>
              <w:t>NTT DOCOMO</w:t>
            </w:r>
          </w:p>
          <w:p w14:paraId="20F71595" w14:textId="21BEB519" w:rsidR="009F4552" w:rsidRDefault="009F4552" w:rsidP="009F4552">
            <w:r>
              <w:rPr>
                <w:rFonts w:eastAsia="Calibri"/>
              </w:rPr>
              <w:t>R1-2006745</w:t>
            </w:r>
          </w:p>
        </w:tc>
        <w:tc>
          <w:tcPr>
            <w:tcW w:w="6754" w:type="dxa"/>
          </w:tcPr>
          <w:p w14:paraId="482282C4" w14:textId="39198774"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14:paraId="1490EBED" w14:textId="77777777" w:rsidTr="005A551B">
        <w:tc>
          <w:tcPr>
            <w:tcW w:w="2875" w:type="dxa"/>
          </w:tcPr>
          <w:p w14:paraId="236E4ACE" w14:textId="77777777" w:rsidR="009F4552" w:rsidRPr="004C595F" w:rsidRDefault="009F4552" w:rsidP="009F4552">
            <w:pPr>
              <w:rPr>
                <w:rFonts w:eastAsia="Calibri"/>
              </w:rPr>
            </w:pPr>
            <w:r w:rsidRPr="004C595F">
              <w:rPr>
                <w:rFonts w:eastAsia="Calibri"/>
              </w:rPr>
              <w:t>Qualcomm</w:t>
            </w:r>
          </w:p>
          <w:p w14:paraId="7CD232FF" w14:textId="59387642" w:rsidR="009F4552" w:rsidRDefault="009F4552" w:rsidP="009F4552">
            <w:r w:rsidRPr="004C595F">
              <w:rPr>
                <w:rFonts w:eastAsia="Calibri"/>
              </w:rPr>
              <w:t>R1-2006826</w:t>
            </w:r>
          </w:p>
        </w:tc>
        <w:tc>
          <w:tcPr>
            <w:tcW w:w="6754" w:type="dxa"/>
          </w:tcPr>
          <w:p w14:paraId="661DAF5F" w14:textId="77777777" w:rsidR="009F4552" w:rsidRPr="004C595F" w:rsidRDefault="009F4552" w:rsidP="009F4552">
            <w:pPr>
              <w:rPr>
                <w:rFonts w:eastAsia="Calibri"/>
                <w:b/>
                <w:bCs/>
                <w:u w:val="single"/>
              </w:rPr>
            </w:pPr>
            <w:r w:rsidRPr="004C595F">
              <w:rPr>
                <w:rFonts w:eastAsia="Calibri"/>
                <w:b/>
                <w:bCs/>
                <w:u w:val="single"/>
              </w:rPr>
              <w:t>Observation 6:</w:t>
            </w:r>
          </w:p>
          <w:p w14:paraId="1BDDB0D9" w14:textId="77777777" w:rsidR="009F4552" w:rsidRPr="004C595F" w:rsidRDefault="009F4552" w:rsidP="009F4552">
            <w:pPr>
              <w:rPr>
                <w:rFonts w:eastAsia="Calibri"/>
                <w:b/>
                <w:bCs/>
              </w:rPr>
            </w:pPr>
            <w:r w:rsidRPr="004C595F">
              <w:rPr>
                <w:rFonts w:eastAsia="Calibri"/>
                <w:b/>
                <w:bCs/>
              </w:rPr>
              <w:t>The Rel-16 CLI framework has some limitations. Specifically:</w:t>
            </w:r>
          </w:p>
          <w:p w14:paraId="22D62670" w14:textId="77777777" w:rsidR="009F4552" w:rsidRPr="004C595F" w:rsidRDefault="009F4552" w:rsidP="00702601">
            <w:pPr>
              <w:numPr>
                <w:ilvl w:val="0"/>
                <w:numId w:val="3"/>
              </w:numPr>
              <w:adjustRightInd/>
              <w:contextualSpacing/>
              <w:textAlignment w:val="auto"/>
              <w:rPr>
                <w:b/>
                <w:bCs/>
              </w:rPr>
            </w:pPr>
            <w:r w:rsidRPr="004C595F">
              <w:rPr>
                <w:b/>
                <w:bCs/>
              </w:rPr>
              <w:t>There is no specified inter-CU (</w:t>
            </w:r>
            <w:proofErr w:type="spellStart"/>
            <w:r w:rsidRPr="004C595F">
              <w:rPr>
                <w:b/>
                <w:bCs/>
              </w:rPr>
              <w:t>Xn</w:t>
            </w:r>
            <w:proofErr w:type="spellEnd"/>
            <w:r w:rsidRPr="004C595F">
              <w:rPr>
                <w:b/>
                <w:bCs/>
              </w:rPr>
              <w:t xml:space="preserve">) </w:t>
            </w:r>
            <w:proofErr w:type="spellStart"/>
            <w:r w:rsidRPr="004C595F">
              <w:rPr>
                <w:b/>
                <w:bCs/>
              </w:rPr>
              <w:t>signaling</w:t>
            </w:r>
            <w:proofErr w:type="spellEnd"/>
            <w:r w:rsidRPr="004C595F">
              <w:rPr>
                <w:b/>
                <w:bCs/>
              </w:rPr>
              <w:t xml:space="preserve"> to indicate the SRS configurations for UEs/MTs’ CLI measurements. This is a general, non-IAB-specific, issue.</w:t>
            </w:r>
          </w:p>
          <w:p w14:paraId="0C8D539C" w14:textId="77777777"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14:paraId="24CD2EA3" w14:textId="77777777" w:rsidR="009F4552" w:rsidRPr="004C595F" w:rsidRDefault="009F4552" w:rsidP="00702601">
            <w:pPr>
              <w:numPr>
                <w:ilvl w:val="0"/>
                <w:numId w:val="3"/>
              </w:numPr>
              <w:adjustRightInd/>
              <w:contextualSpacing/>
              <w:textAlignment w:val="auto"/>
              <w:rPr>
                <w:b/>
                <w:bCs/>
              </w:rPr>
            </w:pPr>
            <w:r w:rsidRPr="004C595F">
              <w:rPr>
                <w:b/>
                <w:bCs/>
              </w:rPr>
              <w:t xml:space="preserve">Rel-16 CLI </w:t>
            </w:r>
            <w:proofErr w:type="spellStart"/>
            <w:r w:rsidRPr="004C595F">
              <w:rPr>
                <w:b/>
                <w:bCs/>
              </w:rPr>
              <w:t>signaling</w:t>
            </w:r>
            <w:proofErr w:type="spellEnd"/>
            <w:r w:rsidRPr="004C595F">
              <w:rPr>
                <w:b/>
                <w:bCs/>
              </w:rPr>
              <w:t xml:space="preserve"> (intended TDD configuration) does not support IAB-specific resource configurations.</w:t>
            </w:r>
          </w:p>
          <w:p w14:paraId="6E82E812" w14:textId="77777777" w:rsidR="009F4552" w:rsidRPr="004C595F" w:rsidRDefault="009F4552" w:rsidP="009F4552">
            <w:pPr>
              <w:rPr>
                <w:rFonts w:eastAsia="Calibri"/>
                <w:b/>
                <w:bCs/>
                <w:u w:val="single"/>
              </w:rPr>
            </w:pPr>
            <w:r w:rsidRPr="004C595F">
              <w:rPr>
                <w:rFonts w:eastAsia="Calibri"/>
                <w:b/>
                <w:bCs/>
                <w:u w:val="single"/>
              </w:rPr>
              <w:t>Proposal 2:</w:t>
            </w:r>
          </w:p>
          <w:p w14:paraId="2F0DF7F8" w14:textId="77777777"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14:paraId="45EEC1A1" w14:textId="77777777" w:rsidR="009F4552" w:rsidRPr="004C595F" w:rsidRDefault="009F4552" w:rsidP="009F4552">
            <w:pPr>
              <w:rPr>
                <w:rFonts w:eastAsia="Calibri"/>
                <w:b/>
                <w:bCs/>
                <w:u w:val="single"/>
              </w:rPr>
            </w:pPr>
            <w:r w:rsidRPr="004C595F">
              <w:rPr>
                <w:rFonts w:eastAsia="Calibri"/>
                <w:b/>
                <w:bCs/>
                <w:u w:val="single"/>
              </w:rPr>
              <w:t>Proposal 3:</w:t>
            </w:r>
          </w:p>
          <w:p w14:paraId="26FB5FA4" w14:textId="738723D6" w:rsidR="009F4552" w:rsidRPr="007D05F9" w:rsidRDefault="009F4552" w:rsidP="009F4552">
            <w:pPr>
              <w:rPr>
                <w:b/>
                <w:bCs/>
              </w:rPr>
            </w:pPr>
            <w:r w:rsidRPr="004C595F">
              <w:rPr>
                <w:rFonts w:eastAsia="Calibri"/>
                <w:b/>
                <w:bCs/>
              </w:rPr>
              <w:t>Determine whether specific SI measurements are needed.</w:t>
            </w:r>
          </w:p>
        </w:tc>
      </w:tr>
      <w:tr w:rsidR="009F4552" w14:paraId="54684CCA" w14:textId="77777777" w:rsidTr="005A551B">
        <w:tc>
          <w:tcPr>
            <w:tcW w:w="2875" w:type="dxa"/>
          </w:tcPr>
          <w:p w14:paraId="2276CD98" w14:textId="77777777" w:rsidR="009F4552" w:rsidRPr="004C595F" w:rsidRDefault="009F4552" w:rsidP="009F4552">
            <w:pPr>
              <w:rPr>
                <w:rFonts w:eastAsia="Calibri"/>
              </w:rPr>
            </w:pPr>
            <w:r w:rsidRPr="004C595F">
              <w:rPr>
                <w:rFonts w:eastAsia="Calibri"/>
              </w:rPr>
              <w:t>Ericsson</w:t>
            </w:r>
          </w:p>
          <w:p w14:paraId="77E840FA" w14:textId="42B9F5A5" w:rsidR="009F4552" w:rsidRDefault="009F4552" w:rsidP="009F4552">
            <w:r w:rsidRPr="004C595F">
              <w:rPr>
                <w:rFonts w:eastAsia="Calibri"/>
              </w:rPr>
              <w:t>R1-2006904</w:t>
            </w:r>
          </w:p>
        </w:tc>
        <w:tc>
          <w:tcPr>
            <w:tcW w:w="6754" w:type="dxa"/>
          </w:tcPr>
          <w:p w14:paraId="2411A80A" w14:textId="731181F8"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14:paraId="60C68721" w14:textId="75A0CE5A" w:rsidR="00243B0D" w:rsidRDefault="00243B0D" w:rsidP="009E1DB0">
      <w:pPr>
        <w:rPr>
          <w:b/>
          <w:bCs/>
        </w:rPr>
      </w:pPr>
    </w:p>
    <w:p w14:paraId="47769556" w14:textId="08265ED6"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14:paraId="2B4BE128" w14:textId="74CA4BCE" w:rsidR="009F4552" w:rsidRDefault="009F4552" w:rsidP="009F4552">
      <w:pPr>
        <w:rPr>
          <w:rFonts w:eastAsia="Batang"/>
        </w:rPr>
      </w:pPr>
    </w:p>
    <w:p w14:paraId="0FCB0936" w14:textId="77777777" w:rsidR="00D77169" w:rsidRPr="00F66244" w:rsidRDefault="00D77169" w:rsidP="009F4552">
      <w:pPr>
        <w:rPr>
          <w:rFonts w:eastAsia="Batang"/>
        </w:rPr>
      </w:pPr>
    </w:p>
    <w:p w14:paraId="19097800" w14:textId="5F18FA4F" w:rsidR="009F4552" w:rsidRPr="00F66244" w:rsidRDefault="009F4552" w:rsidP="009F4552">
      <w:pPr>
        <w:rPr>
          <w:b/>
          <w:bCs/>
          <w:u w:val="single"/>
        </w:rPr>
      </w:pPr>
      <w:r w:rsidRPr="00F66244">
        <w:rPr>
          <w:b/>
          <w:bCs/>
          <w:highlight w:val="yellow"/>
          <w:u w:val="single"/>
        </w:rPr>
        <w:lastRenderedPageBreak/>
        <w:t xml:space="preserve">FL Proposal </w:t>
      </w:r>
      <w:r w:rsidR="0050169E">
        <w:rPr>
          <w:b/>
          <w:bCs/>
          <w:highlight w:val="yellow"/>
          <w:u w:val="single"/>
        </w:rPr>
        <w:t>4.1</w:t>
      </w:r>
      <w:r w:rsidRPr="00F66244">
        <w:rPr>
          <w:b/>
          <w:bCs/>
          <w:highlight w:val="yellow"/>
          <w:u w:val="single"/>
        </w:rPr>
        <w:t>:</w:t>
      </w:r>
    </w:p>
    <w:p w14:paraId="1B4D61E2" w14:textId="1AD7CD5B"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14:paraId="02B0D254" w14:textId="46CB66C1"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14:paraId="4B40F40C" w14:textId="77777777"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14:paraId="0956B19E" w14:textId="226C889D" w:rsidR="009F4552" w:rsidRPr="009F4552" w:rsidRDefault="009F4552" w:rsidP="00702601">
      <w:pPr>
        <w:pStyle w:val="ListParagraph"/>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14:paraId="5DE8A5A1" w14:textId="77777777" w:rsidR="009F4552" w:rsidRDefault="009F4552" w:rsidP="009F4552">
      <w:pPr>
        <w:rPr>
          <w:rFonts w:ascii="Calibri" w:eastAsia="Calibri" w:hAnsi="Calibri"/>
          <w:b/>
          <w:bCs/>
        </w:rPr>
      </w:pPr>
    </w:p>
    <w:p w14:paraId="41270A46" w14:textId="69F39D31"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14:paraId="11C1F1C7" w14:textId="34B6F111"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14:paraId="58652AAB" w14:textId="144D662C" w:rsidR="009F4552" w:rsidRDefault="009F4552" w:rsidP="00702601">
      <w:pPr>
        <w:pStyle w:val="ListParagraph"/>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785555EF" w14:textId="77777777" w:rsidR="002E00A3" w:rsidRPr="002E00A3" w:rsidRDefault="002E00A3" w:rsidP="002E00A3">
      <w:pPr>
        <w:rPr>
          <w:rFonts w:ascii="Calibri" w:eastAsia="Calibri" w:hAnsi="Calibri"/>
          <w:b/>
          <w:bCs/>
        </w:rPr>
      </w:pPr>
    </w:p>
    <w:tbl>
      <w:tblPr>
        <w:tblStyle w:val="TableGrid"/>
        <w:tblW w:w="0" w:type="auto"/>
        <w:tblLook w:val="04A0" w:firstRow="1" w:lastRow="0" w:firstColumn="1" w:lastColumn="0" w:noHBand="0" w:noVBand="1"/>
      </w:tblPr>
      <w:tblGrid>
        <w:gridCol w:w="2245"/>
        <w:gridCol w:w="1980"/>
        <w:gridCol w:w="5404"/>
      </w:tblGrid>
      <w:tr w:rsidR="002E00A3" w14:paraId="6B20294D" w14:textId="77777777" w:rsidTr="001B0EC6">
        <w:tc>
          <w:tcPr>
            <w:tcW w:w="2245" w:type="dxa"/>
          </w:tcPr>
          <w:p w14:paraId="29F8790F" w14:textId="77777777" w:rsidR="002E00A3" w:rsidRPr="00EE3866" w:rsidRDefault="002E00A3" w:rsidP="001B0EC6">
            <w:pPr>
              <w:jc w:val="center"/>
              <w:rPr>
                <w:b/>
                <w:bCs/>
              </w:rPr>
            </w:pPr>
            <w:r w:rsidRPr="00EE3866">
              <w:rPr>
                <w:b/>
                <w:bCs/>
              </w:rPr>
              <w:t>Company</w:t>
            </w:r>
          </w:p>
        </w:tc>
        <w:tc>
          <w:tcPr>
            <w:tcW w:w="1980" w:type="dxa"/>
          </w:tcPr>
          <w:p w14:paraId="649F39AA" w14:textId="4542FFBA" w:rsidR="002E00A3" w:rsidRDefault="002E00A3" w:rsidP="001B0EC6">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14:paraId="36596F71" w14:textId="201518F8" w:rsidR="002E00A3" w:rsidRDefault="002E00A3" w:rsidP="001B0EC6">
            <w:pPr>
              <w:jc w:val="center"/>
              <w:rPr>
                <w:b/>
                <w:bCs/>
              </w:rPr>
            </w:pPr>
            <w:r>
              <w:rPr>
                <w:b/>
                <w:bCs/>
              </w:rPr>
              <w:t>/</w:t>
            </w:r>
          </w:p>
          <w:p w14:paraId="3C490E10" w14:textId="6682DC1C"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14:paraId="59AD5EF1" w14:textId="77777777" w:rsidR="002E00A3" w:rsidRPr="00EE3866" w:rsidRDefault="002E00A3" w:rsidP="001B0EC6">
            <w:pPr>
              <w:jc w:val="center"/>
              <w:rPr>
                <w:b/>
                <w:bCs/>
              </w:rPr>
            </w:pPr>
            <w:r w:rsidRPr="00EE3866">
              <w:rPr>
                <w:b/>
                <w:bCs/>
              </w:rPr>
              <w:t>Comments</w:t>
            </w:r>
          </w:p>
        </w:tc>
      </w:tr>
      <w:tr w:rsidR="002E00A3" w14:paraId="4C0BB6E6" w14:textId="77777777" w:rsidTr="001B0EC6">
        <w:tc>
          <w:tcPr>
            <w:tcW w:w="2245" w:type="dxa"/>
          </w:tcPr>
          <w:p w14:paraId="4BDD6270" w14:textId="77777777" w:rsidR="002E00A3" w:rsidRDefault="002E00A3" w:rsidP="001B0EC6">
            <w:pPr>
              <w:jc w:val="center"/>
            </w:pPr>
            <w:r>
              <w:t>Qualcomm</w:t>
            </w:r>
          </w:p>
        </w:tc>
        <w:tc>
          <w:tcPr>
            <w:tcW w:w="1980" w:type="dxa"/>
          </w:tcPr>
          <w:p w14:paraId="07163915" w14:textId="61D6BB7C" w:rsidR="002E00A3" w:rsidRDefault="002E00A3" w:rsidP="001B0EC6">
            <w:pPr>
              <w:jc w:val="center"/>
            </w:pPr>
            <w:r>
              <w:t>Yes / Yes</w:t>
            </w:r>
          </w:p>
        </w:tc>
        <w:tc>
          <w:tcPr>
            <w:tcW w:w="5404" w:type="dxa"/>
          </w:tcPr>
          <w:p w14:paraId="7A989EA9" w14:textId="77777777" w:rsidR="002E00A3" w:rsidRDefault="002E00A3" w:rsidP="001B0EC6">
            <w:pPr>
              <w:jc w:val="center"/>
            </w:pPr>
            <w:r>
              <w:t>None</w:t>
            </w:r>
          </w:p>
        </w:tc>
      </w:tr>
      <w:tr w:rsidR="002E00A3" w14:paraId="59E72A44" w14:textId="77777777" w:rsidTr="001B0EC6">
        <w:tc>
          <w:tcPr>
            <w:tcW w:w="2245" w:type="dxa"/>
          </w:tcPr>
          <w:p w14:paraId="787478FB" w14:textId="77777777" w:rsidR="002E00A3" w:rsidRDefault="002E00A3" w:rsidP="001B0EC6">
            <w:pPr>
              <w:jc w:val="center"/>
            </w:pPr>
          </w:p>
        </w:tc>
        <w:tc>
          <w:tcPr>
            <w:tcW w:w="1980" w:type="dxa"/>
          </w:tcPr>
          <w:p w14:paraId="275236D0" w14:textId="77777777" w:rsidR="002E00A3" w:rsidRDefault="002E00A3" w:rsidP="001B0EC6">
            <w:pPr>
              <w:jc w:val="center"/>
            </w:pPr>
          </w:p>
        </w:tc>
        <w:tc>
          <w:tcPr>
            <w:tcW w:w="5404" w:type="dxa"/>
          </w:tcPr>
          <w:p w14:paraId="180D8655" w14:textId="77777777" w:rsidR="002E00A3" w:rsidRDefault="002E00A3" w:rsidP="001B0EC6">
            <w:pPr>
              <w:jc w:val="center"/>
            </w:pPr>
          </w:p>
        </w:tc>
      </w:tr>
    </w:tbl>
    <w:p w14:paraId="03BF4E86" w14:textId="16448F0A" w:rsidR="009F4552" w:rsidRDefault="009F4552" w:rsidP="009E1DB0">
      <w:pPr>
        <w:rPr>
          <w:b/>
          <w:bCs/>
        </w:rPr>
      </w:pPr>
    </w:p>
    <w:p w14:paraId="5F303611" w14:textId="77777777" w:rsidR="009F4552" w:rsidRDefault="009F4552" w:rsidP="009E1DB0">
      <w:pPr>
        <w:rPr>
          <w:b/>
          <w:bCs/>
        </w:rPr>
      </w:pPr>
    </w:p>
    <w:bookmarkEnd w:id="2"/>
    <w:p w14:paraId="5D33CFF3" w14:textId="246CB172" w:rsidR="00243B0D" w:rsidRDefault="006E3202" w:rsidP="00243B0D">
      <w:pPr>
        <w:pStyle w:val="Heading3"/>
      </w:pPr>
      <w:r>
        <w:t>5</w:t>
      </w:r>
      <w:r w:rsidR="00243B0D">
        <w:t xml:space="preserve"> – Discussion on power control</w:t>
      </w:r>
    </w:p>
    <w:p w14:paraId="27BD88E0" w14:textId="1DBC57E8" w:rsidR="00243B0D" w:rsidRDefault="00D5670E" w:rsidP="00243B0D">
      <w:pPr>
        <w:rPr>
          <w:b/>
          <w:bCs/>
        </w:rPr>
      </w:pPr>
      <w:r>
        <w:rPr>
          <w:b/>
          <w:bCs/>
        </w:rPr>
        <w:t>Topic 5.1</w:t>
      </w:r>
    </w:p>
    <w:p w14:paraId="2D38CCEC" w14:textId="489D7C08" w:rsidR="00243B0D" w:rsidRPr="00613757" w:rsidRDefault="00613757" w:rsidP="00243B0D">
      <w:r>
        <w:t>This topic relates to the d</w:t>
      </w:r>
      <w:r w:rsidRPr="00613757">
        <w:t>iscussion on the need for power control for which duplexing scenario under which conditions</w:t>
      </w:r>
      <w:r>
        <w:t>.</w:t>
      </w:r>
    </w:p>
    <w:p w14:paraId="498DB622" w14:textId="43B11EC6" w:rsidR="00812A76" w:rsidRPr="00812A76" w:rsidRDefault="00812A76" w:rsidP="00243B0D">
      <w:r>
        <w:t>Related input from contributions:</w:t>
      </w:r>
    </w:p>
    <w:tbl>
      <w:tblPr>
        <w:tblStyle w:val="TableGrid"/>
        <w:tblW w:w="0" w:type="auto"/>
        <w:tblLook w:val="04A0" w:firstRow="1" w:lastRow="0" w:firstColumn="1" w:lastColumn="0" w:noHBand="0" w:noVBand="1"/>
      </w:tblPr>
      <w:tblGrid>
        <w:gridCol w:w="2875"/>
        <w:gridCol w:w="6754"/>
      </w:tblGrid>
      <w:tr w:rsidR="00A75053" w14:paraId="3207DDFB" w14:textId="77777777" w:rsidTr="005A551B">
        <w:tc>
          <w:tcPr>
            <w:tcW w:w="2875" w:type="dxa"/>
          </w:tcPr>
          <w:p w14:paraId="52431EC8" w14:textId="77777777" w:rsidR="00A75053" w:rsidRDefault="00A75053" w:rsidP="00A75053">
            <w:r>
              <w:t xml:space="preserve">Huawei, </w:t>
            </w:r>
            <w:proofErr w:type="spellStart"/>
            <w:r>
              <w:t>HiSilicon</w:t>
            </w:r>
            <w:proofErr w:type="spellEnd"/>
          </w:p>
          <w:p w14:paraId="45503F3E" w14:textId="7400D09F" w:rsidR="00A75053" w:rsidRDefault="00A75053" w:rsidP="00A75053">
            <w:r>
              <w:t>R1-2005261</w:t>
            </w:r>
          </w:p>
        </w:tc>
        <w:tc>
          <w:tcPr>
            <w:tcW w:w="6754" w:type="dxa"/>
          </w:tcPr>
          <w:p w14:paraId="5E50482A" w14:textId="77777777"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14:paraId="48ED5C62" w14:textId="77777777"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14:paraId="54FDEF5F" w14:textId="77777777"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14:paraId="68C393BE" w14:textId="2CD4EC33"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14:paraId="0B0A9546" w14:textId="77777777" w:rsidTr="005A551B">
        <w:tc>
          <w:tcPr>
            <w:tcW w:w="2875" w:type="dxa"/>
          </w:tcPr>
          <w:p w14:paraId="73E0EE61" w14:textId="77777777" w:rsidR="00A75053" w:rsidRDefault="00A75053" w:rsidP="00A75053">
            <w:pPr>
              <w:spacing w:before="120" w:after="120"/>
              <w:rPr>
                <w:lang w:eastAsia="ja-JP"/>
              </w:rPr>
            </w:pPr>
            <w:r>
              <w:t xml:space="preserve">ZTE, </w:t>
            </w:r>
            <w:proofErr w:type="spellStart"/>
            <w:r>
              <w:t>Sanechips</w:t>
            </w:r>
            <w:proofErr w:type="spellEnd"/>
          </w:p>
          <w:p w14:paraId="6F9403B1" w14:textId="17260224" w:rsidR="00A75053" w:rsidRDefault="00A75053" w:rsidP="00A75053">
            <w:r>
              <w:t>R1-2005468</w:t>
            </w:r>
          </w:p>
        </w:tc>
        <w:tc>
          <w:tcPr>
            <w:tcW w:w="6754" w:type="dxa"/>
          </w:tcPr>
          <w:p w14:paraId="5C794D88" w14:textId="77777777"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14:paraId="34A03200" w14:textId="77777777" w:rsidR="00A75053" w:rsidRDefault="00A75053" w:rsidP="00A75053">
            <w:pPr>
              <w:spacing w:before="120" w:after="120"/>
              <w:rPr>
                <w:b/>
                <w:bCs/>
                <w:i/>
                <w:iCs/>
              </w:rPr>
            </w:pPr>
            <w:r>
              <w:rPr>
                <w:b/>
                <w:bCs/>
                <w:i/>
                <w:iCs/>
              </w:rPr>
              <w:lastRenderedPageBreak/>
              <w:t xml:space="preserve">Proposal 3: One of the following power control schemes should be supported for FDM/SDM. </w:t>
            </w:r>
          </w:p>
          <w:p w14:paraId="00AAEA71" w14:textId="77777777" w:rsidR="00A75053" w:rsidRDefault="00A75053" w:rsidP="00702601">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14:paraId="716356EC" w14:textId="37F0AC9F" w:rsidR="00A75053" w:rsidRDefault="00A75053" w:rsidP="00702601">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14:paraId="127D9B5C" w14:textId="77777777" w:rsidTr="005A551B">
        <w:tc>
          <w:tcPr>
            <w:tcW w:w="2875" w:type="dxa"/>
          </w:tcPr>
          <w:p w14:paraId="54AB1D86" w14:textId="77777777" w:rsidR="00A75053" w:rsidRDefault="00A75053" w:rsidP="00A75053">
            <w:pPr>
              <w:spacing w:before="120" w:after="120"/>
            </w:pPr>
            <w:r>
              <w:lastRenderedPageBreak/>
              <w:t>Intel</w:t>
            </w:r>
          </w:p>
          <w:p w14:paraId="025BAEAE" w14:textId="43988C59" w:rsidR="00A75053" w:rsidRDefault="00A75053" w:rsidP="00A75053">
            <w:pPr>
              <w:spacing w:before="120" w:after="120"/>
            </w:pPr>
            <w:r>
              <w:t>R1-2005894</w:t>
            </w:r>
          </w:p>
        </w:tc>
        <w:tc>
          <w:tcPr>
            <w:tcW w:w="6754" w:type="dxa"/>
          </w:tcPr>
          <w:p w14:paraId="1248EB75" w14:textId="7E7992E7"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14:paraId="1768EE34" w14:textId="77777777" w:rsidTr="005A551B">
        <w:tc>
          <w:tcPr>
            <w:tcW w:w="2875" w:type="dxa"/>
          </w:tcPr>
          <w:p w14:paraId="05AE4604" w14:textId="77777777" w:rsidR="00A75053" w:rsidRDefault="00A75053" w:rsidP="00A75053">
            <w:pPr>
              <w:spacing w:before="120" w:after="120"/>
              <w:rPr>
                <w:lang w:eastAsia="ja-JP"/>
              </w:rPr>
            </w:pPr>
            <w:r>
              <w:t>Lenovo, Motorola Mobility</w:t>
            </w:r>
          </w:p>
          <w:p w14:paraId="07E41BCA" w14:textId="09C0AEDE" w:rsidR="00A75053" w:rsidRDefault="00A75053" w:rsidP="00A75053">
            <w:r>
              <w:t>R1- 2005928</w:t>
            </w:r>
          </w:p>
        </w:tc>
        <w:tc>
          <w:tcPr>
            <w:tcW w:w="6754" w:type="dxa"/>
          </w:tcPr>
          <w:p w14:paraId="550AB906" w14:textId="0B726F59"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A75053" w14:paraId="5E4430BC" w14:textId="77777777" w:rsidTr="005A551B">
        <w:tc>
          <w:tcPr>
            <w:tcW w:w="2875" w:type="dxa"/>
          </w:tcPr>
          <w:p w14:paraId="4026619A" w14:textId="77777777" w:rsidR="00A75053" w:rsidRDefault="00A75053" w:rsidP="00A75053">
            <w:pPr>
              <w:rPr>
                <w:lang w:eastAsia="ja-JP"/>
              </w:rPr>
            </w:pPr>
            <w:r>
              <w:t>AT&amp;T</w:t>
            </w:r>
          </w:p>
          <w:p w14:paraId="2AB8AB89" w14:textId="1B7B3A99" w:rsidR="00A75053" w:rsidRPr="00B55195" w:rsidRDefault="00A75053" w:rsidP="00A75053">
            <w:r>
              <w:t>R1-2005952</w:t>
            </w:r>
          </w:p>
        </w:tc>
        <w:tc>
          <w:tcPr>
            <w:tcW w:w="6754" w:type="dxa"/>
          </w:tcPr>
          <w:p w14:paraId="09996F01" w14:textId="6183B767"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14:paraId="265294D2" w14:textId="77777777" w:rsidTr="005A551B">
        <w:tc>
          <w:tcPr>
            <w:tcW w:w="2875" w:type="dxa"/>
          </w:tcPr>
          <w:p w14:paraId="151FD0A0" w14:textId="77777777" w:rsidR="00A75053" w:rsidRDefault="00A75053" w:rsidP="00A75053">
            <w:r>
              <w:t>Samsung</w:t>
            </w:r>
          </w:p>
          <w:p w14:paraId="6586A894" w14:textId="00933450" w:rsidR="00A75053" w:rsidRPr="00B55195" w:rsidRDefault="00A75053" w:rsidP="00A75053">
            <w:r>
              <w:t>R1-2006166</w:t>
            </w:r>
          </w:p>
        </w:tc>
        <w:tc>
          <w:tcPr>
            <w:tcW w:w="6754" w:type="dxa"/>
          </w:tcPr>
          <w:p w14:paraId="79FE2807" w14:textId="2A4A9EA8"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14:paraId="7A79C1D4" w14:textId="77777777" w:rsidTr="005A551B">
        <w:tc>
          <w:tcPr>
            <w:tcW w:w="2875" w:type="dxa"/>
          </w:tcPr>
          <w:p w14:paraId="0BB5525A" w14:textId="77777777" w:rsidR="00A75053" w:rsidRDefault="00A75053" w:rsidP="00A75053">
            <w:pPr>
              <w:rPr>
                <w:lang w:eastAsia="ja-JP"/>
              </w:rPr>
            </w:pPr>
            <w:r>
              <w:t>CMCC</w:t>
            </w:r>
          </w:p>
          <w:p w14:paraId="6DBC879E" w14:textId="4624F1F7" w:rsidR="00A75053" w:rsidRPr="00B55195" w:rsidRDefault="00A75053" w:rsidP="00A75053">
            <w:r>
              <w:t>R1-2006229</w:t>
            </w:r>
          </w:p>
        </w:tc>
        <w:tc>
          <w:tcPr>
            <w:tcW w:w="6754" w:type="dxa"/>
          </w:tcPr>
          <w:p w14:paraId="126379D2" w14:textId="77777777" w:rsidR="00A75053" w:rsidRDefault="00A75053" w:rsidP="00A75053">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14:paraId="74ABB633" w14:textId="0D452A6F"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14:paraId="6A54BDF7" w14:textId="77777777" w:rsidTr="005A551B">
        <w:tc>
          <w:tcPr>
            <w:tcW w:w="2875" w:type="dxa"/>
          </w:tcPr>
          <w:p w14:paraId="3179A031" w14:textId="77777777" w:rsidR="00A75053" w:rsidRDefault="00A75053" w:rsidP="00A75053">
            <w:proofErr w:type="spellStart"/>
            <w:r w:rsidRPr="00BB697C">
              <w:t>CEWiT</w:t>
            </w:r>
            <w:proofErr w:type="spellEnd"/>
          </w:p>
          <w:p w14:paraId="18D83C1E" w14:textId="220356AA" w:rsidR="00A75053" w:rsidRPr="00B55195" w:rsidRDefault="00A75053" w:rsidP="00A75053">
            <w:r>
              <w:t>R1-2006347</w:t>
            </w:r>
          </w:p>
        </w:tc>
        <w:tc>
          <w:tcPr>
            <w:tcW w:w="6754" w:type="dxa"/>
          </w:tcPr>
          <w:p w14:paraId="3A870EEF" w14:textId="75206995"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14:paraId="1DA5B127" w14:textId="77777777" w:rsidTr="005A551B">
        <w:tc>
          <w:tcPr>
            <w:tcW w:w="2875" w:type="dxa"/>
          </w:tcPr>
          <w:p w14:paraId="777F7150" w14:textId="77777777" w:rsidR="00A75053" w:rsidRDefault="00A75053" w:rsidP="00A75053">
            <w:r>
              <w:t>NTT DOCOMO</w:t>
            </w:r>
          </w:p>
          <w:p w14:paraId="4282301C" w14:textId="6F2AF163" w:rsidR="00A75053" w:rsidRPr="00B55195" w:rsidRDefault="00A75053" w:rsidP="00A75053">
            <w:r>
              <w:t>R1-2006745</w:t>
            </w:r>
          </w:p>
        </w:tc>
        <w:tc>
          <w:tcPr>
            <w:tcW w:w="6754" w:type="dxa"/>
          </w:tcPr>
          <w:p w14:paraId="177C7BCA" w14:textId="5D7B4F62"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14:paraId="195317B7" w14:textId="77777777" w:rsidTr="005A551B">
        <w:tc>
          <w:tcPr>
            <w:tcW w:w="2875" w:type="dxa"/>
          </w:tcPr>
          <w:p w14:paraId="5EA15C82" w14:textId="77777777" w:rsidR="00A75053" w:rsidRDefault="00A75053" w:rsidP="00A75053">
            <w:pPr>
              <w:rPr>
                <w:lang w:eastAsia="ja-JP"/>
              </w:rPr>
            </w:pPr>
            <w:r>
              <w:t>Qualcomm</w:t>
            </w:r>
          </w:p>
          <w:p w14:paraId="3A08A98F" w14:textId="6F66D55E" w:rsidR="00A75053" w:rsidRPr="00B55195" w:rsidRDefault="00A75053" w:rsidP="00A75053">
            <w:r>
              <w:t>R1-2006826</w:t>
            </w:r>
          </w:p>
        </w:tc>
        <w:tc>
          <w:tcPr>
            <w:tcW w:w="6754" w:type="dxa"/>
          </w:tcPr>
          <w:p w14:paraId="571477CD" w14:textId="77777777" w:rsidR="00A75053" w:rsidRDefault="00A75053" w:rsidP="00A75053">
            <w:pPr>
              <w:rPr>
                <w:b/>
                <w:bCs/>
                <w:u w:val="single"/>
              </w:rPr>
            </w:pPr>
            <w:r>
              <w:rPr>
                <w:b/>
                <w:bCs/>
                <w:u w:val="single"/>
              </w:rPr>
              <w:t>Observation 4:</w:t>
            </w:r>
          </w:p>
          <w:p w14:paraId="795DAA16" w14:textId="4744C8AA"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14:paraId="337F279E" w14:textId="77777777" w:rsidTr="005A551B">
        <w:tc>
          <w:tcPr>
            <w:tcW w:w="2875" w:type="dxa"/>
          </w:tcPr>
          <w:p w14:paraId="34D30FC1" w14:textId="77777777" w:rsidR="00A75053" w:rsidRDefault="00A75053" w:rsidP="00A75053">
            <w:r>
              <w:t>Ericsson</w:t>
            </w:r>
          </w:p>
          <w:p w14:paraId="502DFF35" w14:textId="20102B78" w:rsidR="00A75053" w:rsidRPr="00B55195" w:rsidRDefault="00A75053" w:rsidP="00A75053">
            <w:r>
              <w:t>R1-2006904</w:t>
            </w:r>
          </w:p>
        </w:tc>
        <w:tc>
          <w:tcPr>
            <w:tcW w:w="6754" w:type="dxa"/>
          </w:tcPr>
          <w:p w14:paraId="0FA4773D" w14:textId="27605198"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14:paraId="32C86080" w14:textId="3526F422" w:rsidR="00243B0D" w:rsidRDefault="00243B0D" w:rsidP="00243B0D">
      <w:pPr>
        <w:rPr>
          <w:b/>
          <w:bCs/>
        </w:rPr>
      </w:pPr>
    </w:p>
    <w:p w14:paraId="34F169EB" w14:textId="3F43D99A"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14:paraId="2C793563" w14:textId="77777777" w:rsidR="001111E0" w:rsidRDefault="001111E0" w:rsidP="00702601">
      <w:pPr>
        <w:pStyle w:val="ListParagraph"/>
        <w:numPr>
          <w:ilvl w:val="0"/>
          <w:numId w:val="21"/>
        </w:numPr>
        <w:rPr>
          <w:rFonts w:eastAsia="MS PGothic"/>
          <w:lang w:eastAsia="ja-JP"/>
        </w:rPr>
      </w:pPr>
      <w:r>
        <w:rPr>
          <w:rFonts w:eastAsia="MS PGothic"/>
          <w:lang w:eastAsia="ja-JP"/>
        </w:rPr>
        <w:t xml:space="preserve">Case1 simultaneous TX (MT-TX/DU-TX), </w:t>
      </w:r>
    </w:p>
    <w:p w14:paraId="4101E8B6" w14:textId="5585DD16" w:rsidR="001111E0" w:rsidRDefault="001111E0" w:rsidP="00702601">
      <w:pPr>
        <w:pStyle w:val="ListParagraph"/>
        <w:numPr>
          <w:ilvl w:val="1"/>
          <w:numId w:val="21"/>
        </w:numPr>
        <w:rPr>
          <w:rFonts w:eastAsia="MS PGothic"/>
          <w:lang w:eastAsia="ja-JP"/>
        </w:rPr>
      </w:pPr>
      <w:r>
        <w:rPr>
          <w:rFonts w:eastAsia="MS PGothic"/>
          <w:lang w:eastAsia="ja-JP"/>
        </w:rPr>
        <w:t>TX power imbalance.</w:t>
      </w:r>
    </w:p>
    <w:p w14:paraId="7920086C" w14:textId="77777777" w:rsidR="001111E0" w:rsidRDefault="001111E0" w:rsidP="00702601">
      <w:pPr>
        <w:pStyle w:val="ListParagraph"/>
        <w:numPr>
          <w:ilvl w:val="0"/>
          <w:numId w:val="21"/>
        </w:numPr>
        <w:rPr>
          <w:rFonts w:eastAsia="MS PGothic"/>
          <w:lang w:eastAsia="ja-JP"/>
        </w:rPr>
      </w:pPr>
      <w:r>
        <w:rPr>
          <w:rFonts w:eastAsia="MS PGothic"/>
          <w:lang w:eastAsia="ja-JP"/>
        </w:rPr>
        <w:t xml:space="preserve">Case2 simultaneous RX (MT-RX/DU-RX), </w:t>
      </w:r>
    </w:p>
    <w:p w14:paraId="5CF009B9" w14:textId="352A37C4" w:rsidR="001111E0" w:rsidRDefault="001111E0" w:rsidP="00702601">
      <w:pPr>
        <w:pStyle w:val="ListParagraph"/>
        <w:numPr>
          <w:ilvl w:val="1"/>
          <w:numId w:val="21"/>
        </w:numPr>
        <w:rPr>
          <w:rFonts w:eastAsia="MS PGothic"/>
          <w:lang w:eastAsia="ja-JP"/>
        </w:rPr>
      </w:pPr>
      <w:r>
        <w:rPr>
          <w:rFonts w:eastAsia="MS PGothic"/>
          <w:lang w:eastAsia="ja-JP"/>
        </w:rPr>
        <w:t>RX power imbalance.</w:t>
      </w:r>
    </w:p>
    <w:p w14:paraId="7FB1F890" w14:textId="77777777" w:rsidR="001111E0" w:rsidRDefault="001111E0" w:rsidP="00702601">
      <w:pPr>
        <w:pStyle w:val="ListParagraph"/>
        <w:numPr>
          <w:ilvl w:val="0"/>
          <w:numId w:val="21"/>
        </w:numPr>
        <w:rPr>
          <w:rFonts w:eastAsia="MS PGothic"/>
          <w:lang w:eastAsia="ja-JP"/>
        </w:rPr>
      </w:pPr>
      <w:r>
        <w:rPr>
          <w:rFonts w:eastAsia="MS PGothic"/>
          <w:lang w:eastAsia="ja-JP"/>
        </w:rPr>
        <w:t>Case3 full duplex (MT-RX/DU-TX)</w:t>
      </w:r>
    </w:p>
    <w:p w14:paraId="69999DE7" w14:textId="77777777" w:rsidR="001111E0"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14:paraId="454B8ED8" w14:textId="77777777" w:rsidR="001111E0" w:rsidRDefault="001111E0" w:rsidP="00702601">
      <w:pPr>
        <w:pStyle w:val="ListParagraph"/>
        <w:numPr>
          <w:ilvl w:val="0"/>
          <w:numId w:val="21"/>
        </w:numPr>
        <w:rPr>
          <w:rFonts w:eastAsia="MS PGothic"/>
          <w:lang w:eastAsia="ja-JP"/>
        </w:rPr>
      </w:pPr>
      <w:r>
        <w:rPr>
          <w:rFonts w:eastAsia="MS PGothic"/>
          <w:lang w:eastAsia="ja-JP"/>
        </w:rPr>
        <w:t>Case4 full duplex (MT-TX/DU-RX)</w:t>
      </w:r>
    </w:p>
    <w:p w14:paraId="7EB3CBD5" w14:textId="77777777" w:rsidR="001111E0" w:rsidRPr="00B47A32"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14:paraId="327093DE" w14:textId="403469B6" w:rsidR="00A75053" w:rsidRDefault="00A75053" w:rsidP="001111E0">
      <w:pPr>
        <w:rPr>
          <w:b/>
          <w:bCs/>
        </w:rPr>
      </w:pPr>
    </w:p>
    <w:p w14:paraId="3824D3BD" w14:textId="3BFB6B65" w:rsidR="00A75053" w:rsidRDefault="00A75053" w:rsidP="00243B0D">
      <w:pPr>
        <w:rPr>
          <w:b/>
          <w:bCs/>
        </w:rPr>
      </w:pPr>
    </w:p>
    <w:p w14:paraId="239C9B28" w14:textId="429E8409"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14:paraId="3753E3A0" w14:textId="21556628"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TableGrid"/>
        <w:tblW w:w="9715" w:type="dxa"/>
        <w:tblLook w:val="04A0" w:firstRow="1" w:lastRow="0" w:firstColumn="1" w:lastColumn="0" w:noHBand="0" w:noVBand="1"/>
      </w:tblPr>
      <w:tblGrid>
        <w:gridCol w:w="678"/>
        <w:gridCol w:w="3685"/>
        <w:gridCol w:w="5352"/>
      </w:tblGrid>
      <w:tr w:rsidR="00D77169" w14:paraId="13103DFC" w14:textId="77777777" w:rsidTr="00D77169">
        <w:tc>
          <w:tcPr>
            <w:tcW w:w="4363" w:type="dxa"/>
            <w:gridSpan w:val="2"/>
          </w:tcPr>
          <w:p w14:paraId="2FF23390" w14:textId="2FA79EA7" w:rsidR="00D77169" w:rsidRPr="00E364E8" w:rsidRDefault="00D77169" w:rsidP="001B0EC6">
            <w:pPr>
              <w:rPr>
                <w:b/>
                <w:bCs/>
              </w:rPr>
            </w:pPr>
          </w:p>
        </w:tc>
        <w:tc>
          <w:tcPr>
            <w:tcW w:w="5352" w:type="dxa"/>
          </w:tcPr>
          <w:p w14:paraId="170945D6" w14:textId="04D66817" w:rsidR="00D77169" w:rsidRPr="00034392" w:rsidRDefault="00D77169" w:rsidP="001B0EC6">
            <w:pPr>
              <w:jc w:val="center"/>
              <w:rPr>
                <w:b/>
                <w:bCs/>
              </w:rPr>
            </w:pPr>
            <w:r>
              <w:rPr>
                <w:b/>
                <w:bCs/>
              </w:rPr>
              <w:t>Power control may be helpful for mitigating:</w:t>
            </w:r>
          </w:p>
        </w:tc>
      </w:tr>
      <w:tr w:rsidR="00D77169" w14:paraId="74ADF6BB" w14:textId="77777777" w:rsidTr="00D77169">
        <w:tc>
          <w:tcPr>
            <w:tcW w:w="678" w:type="dxa"/>
            <w:vMerge w:val="restart"/>
            <w:textDirection w:val="btLr"/>
          </w:tcPr>
          <w:p w14:paraId="085FF497" w14:textId="77777777" w:rsidR="00D77169" w:rsidRPr="00294E8C" w:rsidRDefault="00D77169" w:rsidP="001B0EC6">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6436EA18" w14:textId="77777777" w:rsidR="00D77169" w:rsidRDefault="00D77169" w:rsidP="001B0EC6">
            <w:r w:rsidRPr="00294E8C">
              <w:rPr>
                <w:rFonts w:ascii="Calibri" w:hAnsi="Calibri" w:cs="Calibri"/>
                <w:b/>
                <w:bCs/>
                <w:color w:val="000000"/>
                <w:sz w:val="22"/>
                <w:szCs w:val="22"/>
              </w:rPr>
              <w:t>Case 1: Simultaneous MT-Tx/DU-Tx</w:t>
            </w:r>
          </w:p>
        </w:tc>
        <w:tc>
          <w:tcPr>
            <w:tcW w:w="5352" w:type="dxa"/>
          </w:tcPr>
          <w:p w14:paraId="29BF7F20" w14:textId="07C2D7FE" w:rsidR="00D77169" w:rsidRDefault="00D77169" w:rsidP="001B0EC6">
            <w:pPr>
              <w:jc w:val="center"/>
            </w:pPr>
            <w:r>
              <w:t>Tx power imbalance</w:t>
            </w:r>
          </w:p>
        </w:tc>
      </w:tr>
      <w:tr w:rsidR="00D77169" w14:paraId="650B6C7F" w14:textId="77777777" w:rsidTr="00D77169">
        <w:tc>
          <w:tcPr>
            <w:tcW w:w="678" w:type="dxa"/>
            <w:vMerge/>
          </w:tcPr>
          <w:p w14:paraId="50DF66FC" w14:textId="77777777" w:rsidR="00D77169" w:rsidRPr="00294E8C" w:rsidRDefault="00D77169" w:rsidP="001B0EC6">
            <w:pPr>
              <w:rPr>
                <w:rFonts w:ascii="Calibri" w:hAnsi="Calibri" w:cs="Calibri"/>
                <w:b/>
                <w:bCs/>
                <w:color w:val="000000"/>
                <w:sz w:val="22"/>
                <w:szCs w:val="22"/>
              </w:rPr>
            </w:pPr>
          </w:p>
        </w:tc>
        <w:tc>
          <w:tcPr>
            <w:tcW w:w="3685" w:type="dxa"/>
          </w:tcPr>
          <w:p w14:paraId="257E9F8D" w14:textId="77777777" w:rsidR="00D77169" w:rsidRDefault="00D77169" w:rsidP="001B0EC6">
            <w:r w:rsidRPr="00294E8C">
              <w:rPr>
                <w:rFonts w:ascii="Calibri" w:hAnsi="Calibri" w:cs="Calibri"/>
                <w:b/>
                <w:bCs/>
                <w:color w:val="000000"/>
                <w:sz w:val="22"/>
                <w:szCs w:val="22"/>
              </w:rPr>
              <w:t>Case 2: Simultaneous MT-Rx/DU-Rx</w:t>
            </w:r>
          </w:p>
        </w:tc>
        <w:tc>
          <w:tcPr>
            <w:tcW w:w="5352" w:type="dxa"/>
          </w:tcPr>
          <w:p w14:paraId="05BB9B13" w14:textId="0D370A24" w:rsidR="00D77169" w:rsidRDefault="00D77169" w:rsidP="001B0EC6">
            <w:pPr>
              <w:jc w:val="center"/>
            </w:pPr>
            <w:r>
              <w:t>Rx power imbalance</w:t>
            </w:r>
          </w:p>
        </w:tc>
      </w:tr>
      <w:tr w:rsidR="00D77169" w14:paraId="6FD75DE9" w14:textId="77777777" w:rsidTr="00D77169">
        <w:tc>
          <w:tcPr>
            <w:tcW w:w="678" w:type="dxa"/>
            <w:vMerge/>
          </w:tcPr>
          <w:p w14:paraId="024E233A" w14:textId="77777777" w:rsidR="00D77169" w:rsidRPr="00294E8C" w:rsidRDefault="00D77169" w:rsidP="001B0EC6">
            <w:pPr>
              <w:rPr>
                <w:rFonts w:ascii="Calibri" w:hAnsi="Calibri" w:cs="Calibri"/>
                <w:b/>
                <w:bCs/>
                <w:color w:val="000000"/>
                <w:sz w:val="22"/>
                <w:szCs w:val="22"/>
              </w:rPr>
            </w:pPr>
          </w:p>
        </w:tc>
        <w:tc>
          <w:tcPr>
            <w:tcW w:w="3685" w:type="dxa"/>
          </w:tcPr>
          <w:p w14:paraId="0AAA0871" w14:textId="77777777" w:rsidR="00D77169" w:rsidRDefault="00D77169" w:rsidP="001B0EC6">
            <w:r w:rsidRPr="00294E8C">
              <w:rPr>
                <w:rFonts w:ascii="Calibri" w:hAnsi="Calibri" w:cs="Calibri"/>
                <w:b/>
                <w:bCs/>
                <w:color w:val="000000"/>
                <w:sz w:val="22"/>
                <w:szCs w:val="22"/>
              </w:rPr>
              <w:t>Case 3: Simultaneous MT-Rx/DU-Tx</w:t>
            </w:r>
          </w:p>
        </w:tc>
        <w:tc>
          <w:tcPr>
            <w:tcW w:w="5352" w:type="dxa"/>
          </w:tcPr>
          <w:p w14:paraId="38129C83" w14:textId="25AE0331" w:rsidR="00D77169" w:rsidRDefault="00D77169" w:rsidP="001B0EC6">
            <w:pPr>
              <w:jc w:val="center"/>
            </w:pPr>
            <w:r>
              <w:t>Self-interference</w:t>
            </w:r>
          </w:p>
        </w:tc>
      </w:tr>
      <w:tr w:rsidR="00D77169" w14:paraId="400D1F89" w14:textId="77777777" w:rsidTr="00D77169">
        <w:tc>
          <w:tcPr>
            <w:tcW w:w="678" w:type="dxa"/>
            <w:vMerge/>
          </w:tcPr>
          <w:p w14:paraId="343AB426" w14:textId="77777777" w:rsidR="00D77169" w:rsidRPr="00294E8C" w:rsidRDefault="00D77169" w:rsidP="001B0EC6">
            <w:pPr>
              <w:rPr>
                <w:rFonts w:ascii="Calibri" w:hAnsi="Calibri" w:cs="Calibri"/>
                <w:b/>
                <w:bCs/>
                <w:color w:val="000000"/>
                <w:sz w:val="22"/>
                <w:szCs w:val="22"/>
              </w:rPr>
            </w:pPr>
          </w:p>
        </w:tc>
        <w:tc>
          <w:tcPr>
            <w:tcW w:w="3685" w:type="dxa"/>
          </w:tcPr>
          <w:p w14:paraId="4B1DDD10" w14:textId="77777777" w:rsidR="00D77169" w:rsidRDefault="00D77169" w:rsidP="001B0EC6">
            <w:r w:rsidRPr="00294E8C">
              <w:rPr>
                <w:rFonts w:ascii="Calibri" w:hAnsi="Calibri" w:cs="Calibri"/>
                <w:b/>
                <w:bCs/>
                <w:color w:val="000000"/>
                <w:sz w:val="22"/>
                <w:szCs w:val="22"/>
              </w:rPr>
              <w:t>Case 4: Simultaneous MT-Tx/DU-Rx</w:t>
            </w:r>
          </w:p>
        </w:tc>
        <w:tc>
          <w:tcPr>
            <w:tcW w:w="5352" w:type="dxa"/>
          </w:tcPr>
          <w:p w14:paraId="53B67EAF" w14:textId="6B405AFB" w:rsidR="00D77169" w:rsidRDefault="00D77169" w:rsidP="00D77169">
            <w:pPr>
              <w:jc w:val="center"/>
            </w:pPr>
            <w:r>
              <w:t>Self-interference</w:t>
            </w:r>
          </w:p>
        </w:tc>
      </w:tr>
    </w:tbl>
    <w:p w14:paraId="470593F1" w14:textId="77777777" w:rsidR="00D77169" w:rsidRDefault="00D77169" w:rsidP="00D77169">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14:paraId="4092B33A" w14:textId="77777777" w:rsidTr="001B0EC6">
        <w:tc>
          <w:tcPr>
            <w:tcW w:w="2245" w:type="dxa"/>
          </w:tcPr>
          <w:p w14:paraId="1B3D6409" w14:textId="77777777" w:rsidR="004F3856" w:rsidRPr="00EE3866" w:rsidRDefault="004F3856" w:rsidP="001B0EC6">
            <w:pPr>
              <w:jc w:val="center"/>
              <w:rPr>
                <w:b/>
                <w:bCs/>
              </w:rPr>
            </w:pPr>
            <w:r w:rsidRPr="00EE3866">
              <w:rPr>
                <w:b/>
                <w:bCs/>
              </w:rPr>
              <w:t>Company</w:t>
            </w:r>
          </w:p>
        </w:tc>
        <w:tc>
          <w:tcPr>
            <w:tcW w:w="1980" w:type="dxa"/>
          </w:tcPr>
          <w:p w14:paraId="1D335E6D" w14:textId="77AAAD5E" w:rsidR="004F3856" w:rsidRPr="00EE3866" w:rsidRDefault="004F3856" w:rsidP="001B0EC6">
            <w:pPr>
              <w:jc w:val="center"/>
              <w:rPr>
                <w:b/>
                <w:bCs/>
              </w:rPr>
            </w:pPr>
            <w:r w:rsidRPr="00EE3866">
              <w:rPr>
                <w:b/>
                <w:bCs/>
              </w:rPr>
              <w:t xml:space="preserve">Do you agree with FL </w:t>
            </w:r>
            <w:r>
              <w:rPr>
                <w:b/>
                <w:bCs/>
              </w:rPr>
              <w:t>C</w:t>
            </w:r>
            <w:r w:rsidRPr="00EE3866">
              <w:rPr>
                <w:b/>
                <w:bCs/>
              </w:rPr>
              <w:t xml:space="preserve">onclusion </w:t>
            </w:r>
            <w:r>
              <w:rPr>
                <w:b/>
                <w:bCs/>
              </w:rPr>
              <w:t>5</w:t>
            </w:r>
            <w:r>
              <w:rPr>
                <w:b/>
                <w:bCs/>
              </w:rPr>
              <w:t>.1</w:t>
            </w:r>
            <w:r w:rsidRPr="00EE3866">
              <w:rPr>
                <w:b/>
                <w:bCs/>
              </w:rPr>
              <w:t>?</w:t>
            </w:r>
          </w:p>
        </w:tc>
        <w:tc>
          <w:tcPr>
            <w:tcW w:w="5404" w:type="dxa"/>
          </w:tcPr>
          <w:p w14:paraId="56BA3511" w14:textId="77777777" w:rsidR="004F3856" w:rsidRPr="00EE3866" w:rsidRDefault="004F3856" w:rsidP="001B0EC6">
            <w:pPr>
              <w:jc w:val="center"/>
              <w:rPr>
                <w:b/>
                <w:bCs/>
              </w:rPr>
            </w:pPr>
            <w:r w:rsidRPr="00EE3866">
              <w:rPr>
                <w:b/>
                <w:bCs/>
              </w:rPr>
              <w:t>Comments</w:t>
            </w:r>
          </w:p>
        </w:tc>
      </w:tr>
      <w:tr w:rsidR="004F3856" w14:paraId="542A661C" w14:textId="77777777" w:rsidTr="001B0EC6">
        <w:tc>
          <w:tcPr>
            <w:tcW w:w="2245" w:type="dxa"/>
          </w:tcPr>
          <w:p w14:paraId="56F2A10B" w14:textId="77777777" w:rsidR="004F3856" w:rsidRDefault="004F3856" w:rsidP="001B0EC6">
            <w:pPr>
              <w:jc w:val="center"/>
            </w:pPr>
            <w:r>
              <w:t>Qualcomm</w:t>
            </w:r>
          </w:p>
        </w:tc>
        <w:tc>
          <w:tcPr>
            <w:tcW w:w="1980" w:type="dxa"/>
          </w:tcPr>
          <w:p w14:paraId="35190F32" w14:textId="77777777" w:rsidR="004F3856" w:rsidRDefault="004F3856" w:rsidP="001B0EC6">
            <w:pPr>
              <w:jc w:val="center"/>
            </w:pPr>
            <w:r>
              <w:t>Yes</w:t>
            </w:r>
          </w:p>
        </w:tc>
        <w:tc>
          <w:tcPr>
            <w:tcW w:w="5404" w:type="dxa"/>
          </w:tcPr>
          <w:p w14:paraId="1D68AFBB" w14:textId="77777777" w:rsidR="004F3856" w:rsidRDefault="004F3856" w:rsidP="001B0EC6">
            <w:pPr>
              <w:jc w:val="center"/>
            </w:pPr>
            <w:r>
              <w:t>None</w:t>
            </w:r>
          </w:p>
        </w:tc>
      </w:tr>
      <w:tr w:rsidR="004F3856" w14:paraId="56BB7F0F" w14:textId="77777777" w:rsidTr="001B0EC6">
        <w:tc>
          <w:tcPr>
            <w:tcW w:w="2245" w:type="dxa"/>
          </w:tcPr>
          <w:p w14:paraId="799C1D74" w14:textId="77777777" w:rsidR="004F3856" w:rsidRDefault="004F3856" w:rsidP="001B0EC6">
            <w:pPr>
              <w:jc w:val="center"/>
            </w:pPr>
          </w:p>
        </w:tc>
        <w:tc>
          <w:tcPr>
            <w:tcW w:w="1980" w:type="dxa"/>
          </w:tcPr>
          <w:p w14:paraId="7522F0CF" w14:textId="77777777" w:rsidR="004F3856" w:rsidRDefault="004F3856" w:rsidP="001B0EC6">
            <w:pPr>
              <w:jc w:val="center"/>
            </w:pPr>
          </w:p>
        </w:tc>
        <w:tc>
          <w:tcPr>
            <w:tcW w:w="5404" w:type="dxa"/>
          </w:tcPr>
          <w:p w14:paraId="587D3733" w14:textId="77777777" w:rsidR="004F3856" w:rsidRDefault="004F3856" w:rsidP="001B0EC6">
            <w:pPr>
              <w:jc w:val="center"/>
            </w:pPr>
          </w:p>
        </w:tc>
      </w:tr>
    </w:tbl>
    <w:p w14:paraId="27EBFED9" w14:textId="77777777" w:rsidR="00D77169" w:rsidRPr="00673ED5" w:rsidRDefault="00D77169" w:rsidP="00243B0D">
      <w:pPr>
        <w:rPr>
          <w:b/>
          <w:bCs/>
        </w:rPr>
      </w:pPr>
    </w:p>
    <w:p w14:paraId="6F5F1E3E" w14:textId="5AD3D00A" w:rsidR="00D5670E" w:rsidRDefault="00D5670E" w:rsidP="00D5670E">
      <w:pPr>
        <w:rPr>
          <w:b/>
          <w:bCs/>
        </w:rPr>
      </w:pPr>
      <w:r>
        <w:rPr>
          <w:b/>
          <w:bCs/>
        </w:rPr>
        <w:t>Topic 5.2</w:t>
      </w:r>
    </w:p>
    <w:p w14:paraId="2F1835AC" w14:textId="1F72FA13" w:rsidR="00D5670E" w:rsidRDefault="00613757" w:rsidP="00D5670E">
      <w:pPr>
        <w:rPr>
          <w:b/>
          <w:bCs/>
        </w:rPr>
      </w:pPr>
      <w:r>
        <w:t>This topic relates to the d</w:t>
      </w:r>
      <w:r w:rsidRPr="00613757">
        <w:t>iscussion on prioritization / focus in Rel-17 for power control enhancements</w:t>
      </w:r>
      <w:r>
        <w:t>.</w:t>
      </w:r>
    </w:p>
    <w:p w14:paraId="16D2FC3F" w14:textId="717C1712" w:rsidR="00812A76" w:rsidRPr="00812A76" w:rsidRDefault="00812A76" w:rsidP="00D5670E">
      <w:r>
        <w:t>Related input from contributions:</w:t>
      </w:r>
    </w:p>
    <w:tbl>
      <w:tblPr>
        <w:tblStyle w:val="TableGrid"/>
        <w:tblW w:w="0" w:type="auto"/>
        <w:tblLook w:val="04A0" w:firstRow="1" w:lastRow="0" w:firstColumn="1" w:lastColumn="0" w:noHBand="0" w:noVBand="1"/>
      </w:tblPr>
      <w:tblGrid>
        <w:gridCol w:w="2875"/>
        <w:gridCol w:w="6754"/>
      </w:tblGrid>
      <w:tr w:rsidR="00B07A2E" w14:paraId="6BB2C31B" w14:textId="77777777" w:rsidTr="005A551B">
        <w:tc>
          <w:tcPr>
            <w:tcW w:w="2875" w:type="dxa"/>
          </w:tcPr>
          <w:p w14:paraId="1361FF97" w14:textId="77777777" w:rsidR="00B07A2E" w:rsidRDefault="00B07A2E" w:rsidP="00B07A2E">
            <w:r>
              <w:t xml:space="preserve">Huawei, </w:t>
            </w:r>
            <w:proofErr w:type="spellStart"/>
            <w:r>
              <w:t>HiSilicon</w:t>
            </w:r>
            <w:proofErr w:type="spellEnd"/>
          </w:p>
          <w:p w14:paraId="16BC4D92" w14:textId="3197080B" w:rsidR="00B07A2E" w:rsidRDefault="00B07A2E" w:rsidP="00B07A2E">
            <w:r>
              <w:t>R1-2005261</w:t>
            </w:r>
          </w:p>
        </w:tc>
        <w:tc>
          <w:tcPr>
            <w:tcW w:w="6754" w:type="dxa"/>
          </w:tcPr>
          <w:p w14:paraId="50F89681" w14:textId="7AB7BD3A"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14:paraId="6D51AEDE" w14:textId="77777777" w:rsidTr="005A551B">
        <w:tc>
          <w:tcPr>
            <w:tcW w:w="2875" w:type="dxa"/>
          </w:tcPr>
          <w:p w14:paraId="2D530974" w14:textId="77777777" w:rsidR="00B07A2E" w:rsidRDefault="00B07A2E" w:rsidP="00B07A2E">
            <w:pPr>
              <w:rPr>
                <w:lang w:eastAsia="ja-JP"/>
              </w:rPr>
            </w:pPr>
            <w:r>
              <w:t>Vivo</w:t>
            </w:r>
          </w:p>
          <w:p w14:paraId="7928B795" w14:textId="659E82C7" w:rsidR="00B07A2E" w:rsidRDefault="00B07A2E" w:rsidP="00B07A2E">
            <w:r>
              <w:t>R1-2005400</w:t>
            </w:r>
          </w:p>
        </w:tc>
        <w:tc>
          <w:tcPr>
            <w:tcW w:w="6754" w:type="dxa"/>
          </w:tcPr>
          <w:p w14:paraId="1D600E54" w14:textId="77777777" w:rsidR="00B07A2E" w:rsidRDefault="00B07A2E" w:rsidP="00B07A2E">
            <w:pPr>
              <w:rPr>
                <w:b/>
                <w:bCs/>
                <w:i/>
                <w:iCs/>
                <w:lang w:eastAsia="zh-CN"/>
              </w:rPr>
            </w:pPr>
            <w:bookmarkStart w:id="4" w:name="_Ref47689107"/>
            <w:r>
              <w:rPr>
                <w:b/>
                <w:bCs/>
                <w:i/>
                <w:iCs/>
              </w:rPr>
              <w:t>Proposal 4</w:t>
            </w:r>
            <w:r>
              <w:rPr>
                <w:b/>
                <w:bCs/>
                <w:i/>
                <w:iCs/>
                <w:lang w:eastAsia="zh-CN"/>
              </w:rPr>
              <w:t>: Support closed loop DL power control for backhaul link.</w:t>
            </w:r>
            <w:bookmarkEnd w:id="4"/>
          </w:p>
          <w:p w14:paraId="09125D5F" w14:textId="77777777" w:rsidR="00B07A2E" w:rsidRDefault="00B07A2E" w:rsidP="00B07A2E">
            <w:r>
              <w:t>Proposal 5: Support both semi-static and dynamic power sharing between DU and MT in the case of simultaneous DU Tx and MT Tx</w:t>
            </w:r>
          </w:p>
          <w:p w14:paraId="2094C979" w14:textId="77777777" w:rsidR="00B07A2E" w:rsidRDefault="00B07A2E" w:rsidP="00B07A2E">
            <w:r>
              <w:t>Proposal 6: RAN1 strives for a power setting mechanism to control the PSD imbalance in the case of simultaneous DU Tx and MT Tx via shared RF chain.</w:t>
            </w:r>
          </w:p>
          <w:p w14:paraId="2A17C79E" w14:textId="0701F722" w:rsidR="00B07A2E" w:rsidRDefault="00B07A2E" w:rsidP="00B07A2E">
            <w:r w:rsidRPr="005E565E">
              <w:t>Proposal 7: Specify power sharing mechanism among DU, MCG and SCG in case of DC.</w:t>
            </w:r>
          </w:p>
        </w:tc>
      </w:tr>
      <w:tr w:rsidR="00B07A2E" w14:paraId="2203B78E" w14:textId="77777777" w:rsidTr="005A551B">
        <w:tc>
          <w:tcPr>
            <w:tcW w:w="2875" w:type="dxa"/>
          </w:tcPr>
          <w:p w14:paraId="53B66D26" w14:textId="77777777" w:rsidR="00B07A2E" w:rsidRDefault="00B07A2E" w:rsidP="00B07A2E">
            <w:pPr>
              <w:spacing w:before="120" w:after="120"/>
            </w:pPr>
            <w:r>
              <w:t>Intel</w:t>
            </w:r>
          </w:p>
          <w:p w14:paraId="3FB33D14" w14:textId="1886356E" w:rsidR="00B07A2E" w:rsidRDefault="00B07A2E" w:rsidP="00B07A2E">
            <w:r>
              <w:t>R1-2005894</w:t>
            </w:r>
          </w:p>
        </w:tc>
        <w:tc>
          <w:tcPr>
            <w:tcW w:w="6754" w:type="dxa"/>
          </w:tcPr>
          <w:p w14:paraId="5A3AEF85" w14:textId="2DECCAEF"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14:paraId="61526B08" w14:textId="77777777" w:rsidTr="005A551B">
        <w:tc>
          <w:tcPr>
            <w:tcW w:w="2875" w:type="dxa"/>
          </w:tcPr>
          <w:p w14:paraId="4A75EEEE" w14:textId="77777777" w:rsidR="00B07A2E" w:rsidRDefault="00B07A2E" w:rsidP="00B07A2E">
            <w:pPr>
              <w:rPr>
                <w:lang w:eastAsia="ja-JP"/>
              </w:rPr>
            </w:pPr>
            <w:r>
              <w:t>LG Electronics</w:t>
            </w:r>
          </w:p>
          <w:p w14:paraId="1203B11C" w14:textId="295C02B2" w:rsidR="00B07A2E" w:rsidRDefault="00B07A2E" w:rsidP="00B07A2E">
            <w:pPr>
              <w:spacing w:before="120" w:after="120"/>
            </w:pPr>
            <w:r>
              <w:t>R1-2006383</w:t>
            </w:r>
          </w:p>
        </w:tc>
        <w:tc>
          <w:tcPr>
            <w:tcW w:w="6754" w:type="dxa"/>
          </w:tcPr>
          <w:p w14:paraId="36184016" w14:textId="77777777" w:rsidR="00B07A2E" w:rsidRDefault="00B07A2E" w:rsidP="00B07A2E">
            <w:pPr>
              <w:spacing w:after="0"/>
              <w:rPr>
                <w:b/>
                <w:bCs/>
                <w:i/>
                <w:iCs/>
                <w:sz w:val="22"/>
                <w:szCs w:val="22"/>
                <w:lang w:eastAsia="ko-KR"/>
              </w:rPr>
            </w:pPr>
            <w:r>
              <w:rPr>
                <w:b/>
                <w:bCs/>
                <w:i/>
                <w:iCs/>
                <w:sz w:val="22"/>
                <w:szCs w:val="22"/>
                <w:lang w:eastAsia="ko-KR"/>
              </w:rPr>
              <w:t>Proposal 6:</w:t>
            </w:r>
          </w:p>
          <w:p w14:paraId="5B5F5DD0" w14:textId="77777777"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14:paraId="749EDBE3" w14:textId="77777777" w:rsidR="00B07A2E" w:rsidRDefault="00B07A2E" w:rsidP="00B07A2E">
            <w:pPr>
              <w:spacing w:after="0"/>
              <w:rPr>
                <w:b/>
                <w:bCs/>
                <w:i/>
                <w:iCs/>
                <w:sz w:val="22"/>
                <w:szCs w:val="22"/>
                <w:lang w:eastAsia="ko-KR"/>
              </w:rPr>
            </w:pPr>
            <w:r>
              <w:rPr>
                <w:b/>
                <w:bCs/>
                <w:i/>
                <w:iCs/>
                <w:sz w:val="22"/>
                <w:szCs w:val="22"/>
                <w:lang w:eastAsia="ko-KR"/>
              </w:rPr>
              <w:t xml:space="preserve">Proposal 7: </w:t>
            </w:r>
          </w:p>
          <w:p w14:paraId="0D667FD1" w14:textId="77777777"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14:paraId="30421B37" w14:textId="77777777" w:rsidR="00B07A2E" w:rsidRDefault="00B07A2E" w:rsidP="00B07A2E">
            <w:pPr>
              <w:spacing w:after="0"/>
              <w:rPr>
                <w:b/>
                <w:bCs/>
                <w:i/>
                <w:iCs/>
                <w:sz w:val="22"/>
                <w:szCs w:val="22"/>
                <w:lang w:eastAsia="ko-KR"/>
              </w:rPr>
            </w:pPr>
            <w:r>
              <w:rPr>
                <w:b/>
                <w:bCs/>
                <w:i/>
                <w:iCs/>
                <w:sz w:val="22"/>
                <w:szCs w:val="22"/>
                <w:lang w:eastAsia="ko-KR"/>
              </w:rPr>
              <w:t xml:space="preserve">Proposal 8: </w:t>
            </w:r>
          </w:p>
          <w:p w14:paraId="32AE3C77" w14:textId="731ADFD9"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14:paraId="0DDA1AFD" w14:textId="77777777" w:rsidTr="005A551B">
        <w:tc>
          <w:tcPr>
            <w:tcW w:w="2875" w:type="dxa"/>
          </w:tcPr>
          <w:p w14:paraId="53765A00" w14:textId="77777777" w:rsidR="00B07A2E" w:rsidRDefault="00B07A2E" w:rsidP="00B07A2E">
            <w:proofErr w:type="spellStart"/>
            <w:r>
              <w:lastRenderedPageBreak/>
              <w:t>CEWiT</w:t>
            </w:r>
            <w:proofErr w:type="spellEnd"/>
          </w:p>
          <w:p w14:paraId="4DF96B86" w14:textId="7E678AB6" w:rsidR="00B07A2E" w:rsidRDefault="00B07A2E" w:rsidP="00B07A2E">
            <w:r>
              <w:t>R1-2006347</w:t>
            </w:r>
          </w:p>
        </w:tc>
        <w:tc>
          <w:tcPr>
            <w:tcW w:w="6754" w:type="dxa"/>
          </w:tcPr>
          <w:p w14:paraId="749EDEE6" w14:textId="65416AB7"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14:paraId="00DE74E1" w14:textId="77777777" w:rsidTr="005A551B">
        <w:tc>
          <w:tcPr>
            <w:tcW w:w="2875" w:type="dxa"/>
          </w:tcPr>
          <w:p w14:paraId="58321BA1" w14:textId="77777777" w:rsidR="00B07A2E" w:rsidRDefault="00B07A2E" w:rsidP="00B07A2E">
            <w:pPr>
              <w:rPr>
                <w:lang w:eastAsia="ja-JP"/>
              </w:rPr>
            </w:pPr>
            <w:r>
              <w:t>Sharp</w:t>
            </w:r>
          </w:p>
          <w:p w14:paraId="1500B696" w14:textId="155AC595" w:rsidR="00B07A2E" w:rsidRDefault="00B07A2E" w:rsidP="00B07A2E">
            <w:r>
              <w:t>R1-2006581</w:t>
            </w:r>
          </w:p>
        </w:tc>
        <w:tc>
          <w:tcPr>
            <w:tcW w:w="6754" w:type="dxa"/>
          </w:tcPr>
          <w:p w14:paraId="70AAF54B" w14:textId="77777777" w:rsidR="00B07A2E" w:rsidRDefault="00B07A2E" w:rsidP="00B07A2E">
            <w:pPr>
              <w:rPr>
                <w:lang w:val="en-US"/>
              </w:rPr>
            </w:pPr>
            <w:r>
              <w:rPr>
                <w:b/>
                <w:bCs/>
                <w:u w:val="single"/>
              </w:rPr>
              <w:t>Proposal 1:</w:t>
            </w:r>
          </w:p>
          <w:p w14:paraId="6991201A" w14:textId="77777777"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14:paraId="7F8967F9" w14:textId="77777777" w:rsidR="00B07A2E" w:rsidRDefault="00B07A2E" w:rsidP="00B07A2E">
            <w:r>
              <w:rPr>
                <w:b/>
                <w:bCs/>
                <w:u w:val="single"/>
              </w:rPr>
              <w:t>Proposal 2:</w:t>
            </w:r>
          </w:p>
          <w:p w14:paraId="5566B630" w14:textId="77777777" w:rsidR="00B07A2E" w:rsidRDefault="00B07A2E" w:rsidP="00B07A2E">
            <w:r>
              <w:t>Specification of power control for IAB nodes should appropriate as much as is feasible from the existing power control framework of NR.</w:t>
            </w:r>
          </w:p>
          <w:p w14:paraId="60683DA8" w14:textId="77777777" w:rsidR="00B07A2E" w:rsidRDefault="00B07A2E" w:rsidP="00B07A2E">
            <w:r>
              <w:rPr>
                <w:b/>
                <w:bCs/>
                <w:u w:val="single"/>
              </w:rPr>
              <w:t>Proposal 3:</w:t>
            </w:r>
          </w:p>
          <w:p w14:paraId="576961EC" w14:textId="1A12374A" w:rsidR="00B07A2E" w:rsidRPr="002E4730" w:rsidRDefault="00B07A2E" w:rsidP="00B07A2E">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14:paraId="0BF93ED7" w14:textId="77777777" w:rsidTr="005A551B">
        <w:tc>
          <w:tcPr>
            <w:tcW w:w="2875" w:type="dxa"/>
          </w:tcPr>
          <w:p w14:paraId="730FB923" w14:textId="77777777" w:rsidR="00B07A2E" w:rsidRDefault="00B07A2E" w:rsidP="00B07A2E">
            <w:r>
              <w:t>NTT DOCOMO</w:t>
            </w:r>
          </w:p>
          <w:p w14:paraId="4BA495FB" w14:textId="3D3E6708" w:rsidR="00B07A2E" w:rsidRDefault="00B07A2E" w:rsidP="00B07A2E">
            <w:r>
              <w:t>R1-2006745</w:t>
            </w:r>
          </w:p>
        </w:tc>
        <w:tc>
          <w:tcPr>
            <w:tcW w:w="6754" w:type="dxa"/>
          </w:tcPr>
          <w:p w14:paraId="041A9CAD" w14:textId="037ACA11"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14:paraId="617E7E74" w14:textId="77777777" w:rsidTr="005A551B">
        <w:tc>
          <w:tcPr>
            <w:tcW w:w="2875" w:type="dxa"/>
          </w:tcPr>
          <w:p w14:paraId="4B101B4A" w14:textId="77777777" w:rsidR="00B07A2E" w:rsidRDefault="00B07A2E" w:rsidP="00B07A2E">
            <w:pPr>
              <w:rPr>
                <w:lang w:eastAsia="ja-JP"/>
              </w:rPr>
            </w:pPr>
            <w:r>
              <w:t>Qualcomm</w:t>
            </w:r>
          </w:p>
          <w:p w14:paraId="5155F36C" w14:textId="43F3BD06" w:rsidR="00B07A2E" w:rsidRDefault="00B07A2E" w:rsidP="00B07A2E">
            <w:r>
              <w:t>R1-2006826</w:t>
            </w:r>
          </w:p>
        </w:tc>
        <w:tc>
          <w:tcPr>
            <w:tcW w:w="6754" w:type="dxa"/>
          </w:tcPr>
          <w:p w14:paraId="4AE1C610" w14:textId="77777777" w:rsidR="00B07A2E" w:rsidRDefault="00B07A2E" w:rsidP="00B07A2E">
            <w:pPr>
              <w:rPr>
                <w:b/>
                <w:bCs/>
                <w:u w:val="single"/>
              </w:rPr>
            </w:pPr>
            <w:r>
              <w:rPr>
                <w:b/>
                <w:bCs/>
                <w:u w:val="single"/>
              </w:rPr>
              <w:t>Observation 4:</w:t>
            </w:r>
          </w:p>
          <w:p w14:paraId="69684DD3" w14:textId="52783AFD" w:rsidR="00B07A2E" w:rsidRPr="00EE1484" w:rsidRDefault="00B07A2E" w:rsidP="00B07A2E">
            <w:pPr>
              <w:rPr>
                <w:lang w:val="en-US"/>
              </w:rPr>
            </w:pPr>
            <w:r>
              <w:rPr>
                <w:b/>
                <w:bCs/>
              </w:rPr>
              <w:t>Power control handling for enhanced duplexing capabilities may be handled by implementation.</w:t>
            </w:r>
          </w:p>
        </w:tc>
      </w:tr>
      <w:tr w:rsidR="00B07A2E" w14:paraId="075C74EA" w14:textId="77777777" w:rsidTr="005A551B">
        <w:tc>
          <w:tcPr>
            <w:tcW w:w="2875" w:type="dxa"/>
          </w:tcPr>
          <w:p w14:paraId="4F735088" w14:textId="77777777" w:rsidR="00B07A2E" w:rsidRDefault="00B07A2E" w:rsidP="00B07A2E">
            <w:r>
              <w:t>Ericsson</w:t>
            </w:r>
          </w:p>
          <w:p w14:paraId="15E55BF5" w14:textId="77777777" w:rsidR="00B07A2E" w:rsidRDefault="00B07A2E" w:rsidP="00B07A2E">
            <w:r>
              <w:t>R1-2006904</w:t>
            </w:r>
          </w:p>
          <w:p w14:paraId="51554CB9" w14:textId="697BDA51" w:rsidR="00B07A2E" w:rsidRDefault="00B07A2E" w:rsidP="00B07A2E"/>
        </w:tc>
        <w:tc>
          <w:tcPr>
            <w:tcW w:w="6754" w:type="dxa"/>
          </w:tcPr>
          <w:p w14:paraId="506D2CCC" w14:textId="1B0584B9" w:rsidR="00B07A2E" w:rsidRPr="00EA18F3" w:rsidRDefault="00B07A2E" w:rsidP="00B07A2E">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14:paraId="745515BA" w14:textId="35C84EEC" w:rsidR="00D5670E" w:rsidRDefault="00D5670E" w:rsidP="00D5670E">
      <w:pPr>
        <w:rPr>
          <w:b/>
          <w:bCs/>
        </w:rPr>
      </w:pPr>
    </w:p>
    <w:p w14:paraId="60888B79" w14:textId="618AA75A"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14:paraId="3DA59FE7" w14:textId="60144F22"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14:paraId="5B0B57CA" w14:textId="5D0D6F0C" w:rsidR="00243B0D" w:rsidRDefault="00D0525C" w:rsidP="00D0525C">
      <w:pPr>
        <w:rPr>
          <w:b/>
          <w:bCs/>
        </w:rPr>
      </w:pPr>
      <w:r>
        <w:rPr>
          <w:b/>
          <w:bCs/>
        </w:rPr>
        <w:t>The following power control mechanisms should be considered:</w:t>
      </w:r>
    </w:p>
    <w:p w14:paraId="6406D52F" w14:textId="352D128C" w:rsidR="00D0525C" w:rsidRPr="00D0525C" w:rsidRDefault="00D0525C" w:rsidP="00702601">
      <w:pPr>
        <w:pStyle w:val="ListParagraph"/>
        <w:numPr>
          <w:ilvl w:val="0"/>
          <w:numId w:val="22"/>
        </w:numPr>
        <w:rPr>
          <w:b/>
          <w:bCs/>
        </w:rPr>
      </w:pPr>
      <w:r w:rsidRPr="00D0525C">
        <w:rPr>
          <w:b/>
          <w:bCs/>
        </w:rPr>
        <w:t>Open-loop DL power control</w:t>
      </w:r>
    </w:p>
    <w:p w14:paraId="6A35563F" w14:textId="67207DE0" w:rsidR="00D0525C" w:rsidRPr="00D0525C" w:rsidRDefault="00D0525C" w:rsidP="00702601">
      <w:pPr>
        <w:pStyle w:val="ListParagraph"/>
        <w:numPr>
          <w:ilvl w:val="0"/>
          <w:numId w:val="22"/>
        </w:numPr>
        <w:rPr>
          <w:b/>
          <w:bCs/>
        </w:rPr>
      </w:pPr>
      <w:r w:rsidRPr="00D0525C">
        <w:rPr>
          <w:b/>
          <w:bCs/>
        </w:rPr>
        <w:t>Closed-loop DL power control with feedback information from child MT</w:t>
      </w:r>
    </w:p>
    <w:p w14:paraId="676A0110" w14:textId="66596D33" w:rsidR="00D0525C" w:rsidRDefault="00D0525C" w:rsidP="00702601">
      <w:pPr>
        <w:pStyle w:val="ListParagraph"/>
        <w:numPr>
          <w:ilvl w:val="0"/>
          <w:numId w:val="22"/>
        </w:numPr>
        <w:rPr>
          <w:b/>
          <w:bCs/>
        </w:rPr>
      </w:pPr>
      <w:r w:rsidRPr="00D0525C">
        <w:rPr>
          <w:b/>
          <w:bCs/>
        </w:rPr>
        <w:t>Closed-loop UL power control with assistance information from child MT</w:t>
      </w:r>
    </w:p>
    <w:p w14:paraId="0FBF3065" w14:textId="7D064063" w:rsidR="00315CEE" w:rsidRDefault="00315CEE" w:rsidP="00315CEE">
      <w:pPr>
        <w:rPr>
          <w:b/>
          <w:bCs/>
        </w:rPr>
      </w:pPr>
      <w:r>
        <w:rPr>
          <w:b/>
          <w:bCs/>
        </w:rPr>
        <w:t>Any DL power control mechanism should take into account existing base station design principles related to transmission power.</w:t>
      </w:r>
    </w:p>
    <w:p w14:paraId="73E10348" w14:textId="77777777" w:rsidR="004F3856" w:rsidRDefault="004F3856" w:rsidP="00315CEE">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14:paraId="46A2BB74" w14:textId="77777777" w:rsidTr="001B0EC6">
        <w:tc>
          <w:tcPr>
            <w:tcW w:w="2245" w:type="dxa"/>
          </w:tcPr>
          <w:p w14:paraId="1E957FAE" w14:textId="77777777" w:rsidR="004F3856" w:rsidRPr="00EE3866" w:rsidRDefault="004F3856" w:rsidP="001B0EC6">
            <w:pPr>
              <w:jc w:val="center"/>
              <w:rPr>
                <w:b/>
                <w:bCs/>
              </w:rPr>
            </w:pPr>
            <w:r w:rsidRPr="00EE3866">
              <w:rPr>
                <w:b/>
                <w:bCs/>
              </w:rPr>
              <w:t>Company</w:t>
            </w:r>
          </w:p>
        </w:tc>
        <w:tc>
          <w:tcPr>
            <w:tcW w:w="1980" w:type="dxa"/>
          </w:tcPr>
          <w:p w14:paraId="68500841" w14:textId="4A37421F" w:rsidR="004F3856" w:rsidRPr="00EE3866" w:rsidRDefault="004F3856" w:rsidP="001B0EC6">
            <w:pPr>
              <w:jc w:val="center"/>
              <w:rPr>
                <w:b/>
                <w:bCs/>
              </w:rPr>
            </w:pPr>
            <w:r w:rsidRPr="00EE3866">
              <w:rPr>
                <w:b/>
                <w:bCs/>
              </w:rPr>
              <w:t xml:space="preserve">Do you agree with FL </w:t>
            </w:r>
            <w:r>
              <w:rPr>
                <w:b/>
                <w:bCs/>
              </w:rPr>
              <w:t>Proposal</w:t>
            </w:r>
            <w:r w:rsidRPr="00EE3866">
              <w:rPr>
                <w:b/>
                <w:bCs/>
              </w:rPr>
              <w:t xml:space="preserve"> </w:t>
            </w:r>
            <w:r>
              <w:rPr>
                <w:b/>
                <w:bCs/>
              </w:rPr>
              <w:t>5</w:t>
            </w:r>
            <w:bookmarkStart w:id="5" w:name="_GoBack"/>
            <w:bookmarkEnd w:id="5"/>
            <w:r>
              <w:rPr>
                <w:b/>
                <w:bCs/>
              </w:rPr>
              <w:t>.1</w:t>
            </w:r>
            <w:r w:rsidRPr="00EE3866">
              <w:rPr>
                <w:b/>
                <w:bCs/>
              </w:rPr>
              <w:t>?</w:t>
            </w:r>
          </w:p>
        </w:tc>
        <w:tc>
          <w:tcPr>
            <w:tcW w:w="5404" w:type="dxa"/>
          </w:tcPr>
          <w:p w14:paraId="6159A1D8" w14:textId="77777777" w:rsidR="004F3856" w:rsidRPr="00EE3866" w:rsidRDefault="004F3856" w:rsidP="001B0EC6">
            <w:pPr>
              <w:jc w:val="center"/>
              <w:rPr>
                <w:b/>
                <w:bCs/>
              </w:rPr>
            </w:pPr>
            <w:r w:rsidRPr="00EE3866">
              <w:rPr>
                <w:b/>
                <w:bCs/>
              </w:rPr>
              <w:t>Comments</w:t>
            </w:r>
          </w:p>
        </w:tc>
      </w:tr>
      <w:tr w:rsidR="004F3856" w14:paraId="1B04F953" w14:textId="77777777" w:rsidTr="001B0EC6">
        <w:tc>
          <w:tcPr>
            <w:tcW w:w="2245" w:type="dxa"/>
          </w:tcPr>
          <w:p w14:paraId="6BFE1EC4" w14:textId="77777777" w:rsidR="004F3856" w:rsidRDefault="004F3856" w:rsidP="001B0EC6">
            <w:pPr>
              <w:jc w:val="center"/>
            </w:pPr>
            <w:r>
              <w:t>Qualcomm</w:t>
            </w:r>
          </w:p>
        </w:tc>
        <w:tc>
          <w:tcPr>
            <w:tcW w:w="1980" w:type="dxa"/>
          </w:tcPr>
          <w:p w14:paraId="0EEF25F0" w14:textId="77777777" w:rsidR="004F3856" w:rsidRDefault="004F3856" w:rsidP="001B0EC6">
            <w:pPr>
              <w:jc w:val="center"/>
            </w:pPr>
            <w:r>
              <w:t>Yes</w:t>
            </w:r>
          </w:p>
        </w:tc>
        <w:tc>
          <w:tcPr>
            <w:tcW w:w="5404" w:type="dxa"/>
          </w:tcPr>
          <w:p w14:paraId="078F2ED9" w14:textId="77777777" w:rsidR="004F3856" w:rsidRDefault="004F3856" w:rsidP="001B0EC6">
            <w:pPr>
              <w:jc w:val="center"/>
            </w:pPr>
            <w:r>
              <w:t>None</w:t>
            </w:r>
          </w:p>
        </w:tc>
      </w:tr>
      <w:tr w:rsidR="004F3856" w14:paraId="52F8516F" w14:textId="77777777" w:rsidTr="001B0EC6">
        <w:tc>
          <w:tcPr>
            <w:tcW w:w="2245" w:type="dxa"/>
          </w:tcPr>
          <w:p w14:paraId="28DDAB5D" w14:textId="77777777" w:rsidR="004F3856" w:rsidRDefault="004F3856" w:rsidP="001B0EC6">
            <w:pPr>
              <w:jc w:val="center"/>
            </w:pPr>
          </w:p>
        </w:tc>
        <w:tc>
          <w:tcPr>
            <w:tcW w:w="1980" w:type="dxa"/>
          </w:tcPr>
          <w:p w14:paraId="5B03C9D4" w14:textId="77777777" w:rsidR="004F3856" w:rsidRDefault="004F3856" w:rsidP="001B0EC6">
            <w:pPr>
              <w:jc w:val="center"/>
            </w:pPr>
          </w:p>
        </w:tc>
        <w:tc>
          <w:tcPr>
            <w:tcW w:w="5404" w:type="dxa"/>
          </w:tcPr>
          <w:p w14:paraId="3B62A8F3" w14:textId="77777777" w:rsidR="004F3856" w:rsidRDefault="004F3856" w:rsidP="001B0EC6">
            <w:pPr>
              <w:jc w:val="center"/>
            </w:pPr>
          </w:p>
        </w:tc>
      </w:tr>
    </w:tbl>
    <w:p w14:paraId="7FBA066D" w14:textId="77777777" w:rsidR="004F3856" w:rsidRPr="00315CEE" w:rsidRDefault="004F3856" w:rsidP="00315CEE">
      <w:pPr>
        <w:rPr>
          <w:b/>
          <w:bCs/>
        </w:rPr>
      </w:pPr>
    </w:p>
    <w:sectPr w:rsidR="004F3856" w:rsidRPr="00315CE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505B" w14:textId="77777777" w:rsidR="00E7776C" w:rsidRDefault="00E7776C">
      <w:pPr>
        <w:spacing w:after="0"/>
      </w:pPr>
      <w:r>
        <w:separator/>
      </w:r>
    </w:p>
  </w:endnote>
  <w:endnote w:type="continuationSeparator" w:id="0">
    <w:p w14:paraId="06BDED91" w14:textId="77777777" w:rsidR="00E7776C" w:rsidRDefault="00E77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59D5" w14:textId="77777777" w:rsidR="005A551B" w:rsidRDefault="005A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9777" w14:textId="77777777" w:rsidR="005A551B" w:rsidRDefault="005A5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CEDF" w14:textId="77777777" w:rsidR="005A551B" w:rsidRDefault="005A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F148" w14:textId="77777777" w:rsidR="00E7776C" w:rsidRDefault="00E7776C">
      <w:pPr>
        <w:spacing w:after="0"/>
      </w:pPr>
      <w:r>
        <w:separator/>
      </w:r>
    </w:p>
  </w:footnote>
  <w:footnote w:type="continuationSeparator" w:id="0">
    <w:p w14:paraId="76D4B364" w14:textId="77777777" w:rsidR="00E7776C" w:rsidRDefault="00E777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0C9C" w14:textId="77777777" w:rsidR="005A551B" w:rsidRDefault="005A551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E2D" w14:textId="77777777" w:rsidR="005A551B" w:rsidRDefault="005A5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98A6" w14:textId="77777777" w:rsidR="005A551B" w:rsidRDefault="005A5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19"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0"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num>
  <w:num w:numId="10">
    <w:abstractNumId w:val="17"/>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0"/>
  </w:num>
  <w:num w:numId="19">
    <w:abstractNumId w:val="5"/>
  </w:num>
  <w:num w:numId="20">
    <w:abstractNumId w:val="4"/>
  </w:num>
  <w:num w:numId="21">
    <w:abstractNumId w:val="1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4207"/>
    <w:rsid w:val="001A5C73"/>
    <w:rsid w:val="001B243F"/>
    <w:rsid w:val="001C3AED"/>
    <w:rsid w:val="001C525A"/>
    <w:rsid w:val="001D5617"/>
    <w:rsid w:val="001E3173"/>
    <w:rsid w:val="001E4714"/>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A03A3"/>
    <w:rsid w:val="002A4F5D"/>
    <w:rsid w:val="002A689D"/>
    <w:rsid w:val="002A6F13"/>
    <w:rsid w:val="002B1079"/>
    <w:rsid w:val="002B1728"/>
    <w:rsid w:val="002B4616"/>
    <w:rsid w:val="002B4EC6"/>
    <w:rsid w:val="002C53D8"/>
    <w:rsid w:val="002C70B3"/>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6D28"/>
    <w:rsid w:val="004A239B"/>
    <w:rsid w:val="004A6938"/>
    <w:rsid w:val="004B085E"/>
    <w:rsid w:val="004B21D8"/>
    <w:rsid w:val="004B3650"/>
    <w:rsid w:val="004B4705"/>
    <w:rsid w:val="004B71E6"/>
    <w:rsid w:val="004C1E55"/>
    <w:rsid w:val="004D1871"/>
    <w:rsid w:val="004D1EBF"/>
    <w:rsid w:val="004D3D3F"/>
    <w:rsid w:val="004D5882"/>
    <w:rsid w:val="004E436B"/>
    <w:rsid w:val="004E5E6A"/>
    <w:rsid w:val="004E79F0"/>
    <w:rsid w:val="004F1852"/>
    <w:rsid w:val="004F3856"/>
    <w:rsid w:val="004F4239"/>
    <w:rsid w:val="004F4BF6"/>
    <w:rsid w:val="004F51D1"/>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3D7D"/>
    <w:rsid w:val="009648F7"/>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618CC"/>
    <w:rsid w:val="00F634F5"/>
    <w:rsid w:val="00F747AD"/>
    <w:rsid w:val="00F801B5"/>
    <w:rsid w:val="00F861BC"/>
    <w:rsid w:val="00F95AC3"/>
    <w:rsid w:val="00F967A1"/>
    <w:rsid w:val="00FA3CDF"/>
    <w:rsid w:val="00FB23A0"/>
    <w:rsid w:val="00FB3159"/>
    <w:rsid w:val="00FC4667"/>
    <w:rsid w:val="00FD2985"/>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41B79"/>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2263F4"/>
    <w:pPr>
      <w:pBdr>
        <w:top w:val="none" w:sz="0" w:space="0" w:color="auto"/>
      </w:pBd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basedOn w:val="H6"/>
    <w:next w:val="Normal"/>
    <w:qFormat/>
    <w:rsid w:val="002263F4"/>
    <w:pPr>
      <w:outlineLvl w:val="5"/>
    </w:pPr>
  </w:style>
  <w:style w:type="paragraph" w:styleId="Heading7">
    <w:name w:val="heading 7"/>
    <w:basedOn w:val="H6"/>
    <w:next w:val="Normal"/>
    <w:qFormat/>
    <w:rsid w:val="002263F4"/>
    <w:pPr>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semiHidden/>
    <w:rsid w:val="002263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3F4"/>
  </w:style>
  <w:style w:type="paragraph" w:styleId="TOC8">
    <w:name w:val="toc 8"/>
    <w:basedOn w:val="TOC1"/>
    <w:semiHidden/>
    <w:rsid w:val="002263F4"/>
    <w:pPr>
      <w:spacing w:before="180"/>
      <w:ind w:left="2693" w:hanging="2693"/>
    </w:pPr>
    <w:rPr>
      <w:b/>
    </w:rPr>
  </w:style>
  <w:style w:type="paragraph" w:styleId="TOC1">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rsid w:val="002263F4"/>
    <w:pPr>
      <w:ind w:left="284"/>
    </w:pPr>
  </w:style>
  <w:style w:type="paragraph" w:styleId="Index1">
    <w:name w:val="index 1"/>
    <w:basedOn w:val="Normal"/>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263F4"/>
    <w:pPr>
      <w:outlineLvl w:val="9"/>
    </w:pPr>
  </w:style>
  <w:style w:type="paragraph" w:styleId="ListNumber2">
    <w:name w:val="List Number 2"/>
    <w:basedOn w:val="ListNumber"/>
    <w:semiHidden/>
    <w:rsid w:val="002263F4"/>
    <w:pPr>
      <w:ind w:left="851"/>
    </w:pPr>
  </w:style>
  <w:style w:type="paragraph" w:styleId="Header">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2263F4"/>
    <w:rPr>
      <w:b/>
      <w:position w:val="6"/>
      <w:sz w:val="16"/>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Normal"/>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rsid w:val="002263F4"/>
    <w:pPr>
      <w:keepLines/>
      <w:ind w:left="1702" w:hanging="1418"/>
    </w:pPr>
  </w:style>
  <w:style w:type="paragraph" w:customStyle="1" w:styleId="FP">
    <w:name w:val="FP"/>
    <w:basedOn w:val="Normal"/>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rsid w:val="002263F4"/>
    <w:pPr>
      <w:ind w:left="851"/>
    </w:pPr>
  </w:style>
  <w:style w:type="paragraph" w:styleId="ListBullet3">
    <w:name w:val="List Bullet 3"/>
    <w:basedOn w:val="ListBullet2"/>
    <w:semiHidden/>
    <w:rsid w:val="002263F4"/>
    <w:pPr>
      <w:ind w:left="1135"/>
    </w:pPr>
  </w:style>
  <w:style w:type="paragraph" w:styleId="ListNumber">
    <w:name w:val="List Number"/>
    <w:basedOn w:val="List"/>
    <w:semiHidden/>
    <w:rsid w:val="002263F4"/>
  </w:style>
  <w:style w:type="paragraph" w:customStyle="1" w:styleId="EQ">
    <w:name w:val="EQ"/>
    <w:basedOn w:val="Normal"/>
    <w:next w:val="Normal"/>
    <w:rsid w:val="002263F4"/>
    <w:pPr>
      <w:keepLines/>
      <w:tabs>
        <w:tab w:val="center" w:pos="4536"/>
        <w:tab w:val="right" w:pos="9072"/>
      </w:tabs>
    </w:pPr>
    <w:rPr>
      <w:noProof/>
    </w:rPr>
  </w:style>
  <w:style w:type="paragraph" w:customStyle="1" w:styleId="TH">
    <w:name w:val="TH"/>
    <w:basedOn w:val="Normal"/>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Heading5"/>
    <w:next w:val="Normal"/>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Normal"/>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List2">
    <w:name w:val="List 2"/>
    <w:basedOn w:val="List"/>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263F4"/>
    <w:pPr>
      <w:ind w:left="1135"/>
    </w:pPr>
  </w:style>
  <w:style w:type="paragraph" w:styleId="List4">
    <w:name w:val="List 4"/>
    <w:basedOn w:val="List3"/>
    <w:semiHidden/>
    <w:rsid w:val="002263F4"/>
    <w:pPr>
      <w:ind w:left="1418"/>
    </w:pPr>
  </w:style>
  <w:style w:type="paragraph" w:styleId="List5">
    <w:name w:val="List 5"/>
    <w:basedOn w:val="List4"/>
    <w:semiHidden/>
    <w:rsid w:val="002263F4"/>
    <w:pPr>
      <w:ind w:left="1702"/>
    </w:pPr>
  </w:style>
  <w:style w:type="paragraph" w:customStyle="1" w:styleId="EditorsNote">
    <w:name w:val="Editor's Note"/>
    <w:basedOn w:val="NO"/>
    <w:rsid w:val="002263F4"/>
    <w:rPr>
      <w:color w:val="FF0000"/>
    </w:rPr>
  </w:style>
  <w:style w:type="paragraph" w:styleId="List">
    <w:name w:val="List"/>
    <w:basedOn w:val="Normal"/>
    <w:semiHidden/>
    <w:rsid w:val="002263F4"/>
    <w:pPr>
      <w:ind w:left="568" w:hanging="284"/>
    </w:pPr>
  </w:style>
  <w:style w:type="paragraph" w:styleId="ListBullet">
    <w:name w:val="List Bullet"/>
    <w:basedOn w:val="List"/>
    <w:semiHidden/>
    <w:rsid w:val="002263F4"/>
  </w:style>
  <w:style w:type="paragraph" w:styleId="ListBullet4">
    <w:name w:val="List Bullet 4"/>
    <w:basedOn w:val="ListBullet3"/>
    <w:semiHidden/>
    <w:rsid w:val="002263F4"/>
    <w:pPr>
      <w:ind w:left="1418"/>
    </w:pPr>
  </w:style>
  <w:style w:type="paragraph" w:styleId="ListBullet5">
    <w:name w:val="List Bullet 5"/>
    <w:basedOn w:val="ListBullet4"/>
    <w:semiHidden/>
    <w:rsid w:val="002263F4"/>
    <w:pPr>
      <w:ind w:left="1702"/>
    </w:pPr>
  </w:style>
  <w:style w:type="paragraph" w:customStyle="1" w:styleId="B1">
    <w:name w:val="B1"/>
    <w:basedOn w:val="List"/>
    <w:rsid w:val="002263F4"/>
  </w:style>
  <w:style w:type="paragraph" w:customStyle="1" w:styleId="B2">
    <w:name w:val="B2"/>
    <w:basedOn w:val="List2"/>
    <w:rsid w:val="002263F4"/>
  </w:style>
  <w:style w:type="paragraph" w:customStyle="1" w:styleId="B3">
    <w:name w:val="B3"/>
    <w:basedOn w:val="List3"/>
    <w:rsid w:val="002263F4"/>
  </w:style>
  <w:style w:type="paragraph" w:customStyle="1" w:styleId="B4">
    <w:name w:val="B4"/>
    <w:basedOn w:val="List4"/>
    <w:rsid w:val="002263F4"/>
  </w:style>
  <w:style w:type="paragraph" w:customStyle="1" w:styleId="B5">
    <w:name w:val="B5"/>
    <w:basedOn w:val="List5"/>
    <w:rsid w:val="002263F4"/>
  </w:style>
  <w:style w:type="paragraph" w:styleId="Footer">
    <w:name w:val="footer"/>
    <w:basedOn w:val="Header"/>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목록 단락,リスト段落,列表段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AE56E6"/>
    <w:pPr>
      <w:overflowPunct/>
      <w:autoSpaceDE/>
      <w:autoSpaceDN/>
      <w:adjustRightInd/>
      <w:spacing w:after="120"/>
      <w:jc w:val="both"/>
      <w:textAlignment w:val="auto"/>
    </w:pPr>
    <w:rPr>
      <w:rFonts w:ascii="Times" w:hAnsi="Times"/>
      <w:szCs w:val="24"/>
      <w:lang w:val="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AE56E6"/>
    <w:rPr>
      <w:rFonts w:ascii="Times" w:hAnsi="Times"/>
      <w:szCs w:val="24"/>
    </w:rPr>
  </w:style>
  <w:style w:type="paragraph" w:customStyle="1" w:styleId="YJ-Proposal">
    <w:name w:val="YJ-Proposal"/>
    <w:basedOn w:val="Normal"/>
    <w:qFormat/>
    <w:rsid w:val="00053C49"/>
    <w:pPr>
      <w:numPr>
        <w:numId w:val="8"/>
      </w:numPr>
      <w:overflowPunct/>
      <w:autoSpaceDE/>
      <w:autoSpaceDN/>
      <w:adjustRightInd/>
      <w:spacing w:beforeLines="50" w:afterLines="50" w:after="200" w:line="276" w:lineRule="auto"/>
      <w:jc w:val="both"/>
      <w:textAlignment w:val="auto"/>
    </w:pPr>
    <w:rPr>
      <w:rFonts w:eastAsiaTheme="minorEastAsia"/>
      <w:b/>
      <w:bCs/>
      <w:i/>
      <w:iCs/>
      <w:kern w:val="2"/>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Normal"/>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Normal"/>
    <w:next w:val="BodyText"/>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TableNormal"/>
    <w:next w:val="TableGrid"/>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EF1A-6521-49A0-B918-3EC6AEA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440</TotalTime>
  <Pages>19</Pages>
  <Words>6153</Words>
  <Characters>35074</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60</cp:revision>
  <cp:lastPrinted>1900-01-01T05:00:00Z</cp:lastPrinted>
  <dcterms:created xsi:type="dcterms:W3CDTF">2020-08-25T14:52:00Z</dcterms:created>
  <dcterms:modified xsi:type="dcterms:W3CDTF">2020-08-26T00:14:00Z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ies>
</file>