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af3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a6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af9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af9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afb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afb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A77F0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A8217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8554D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BD0907A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B4379A6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169ED3A3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07A18D69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1"/>
      </w:pPr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 w:rsidRPr="00FF5A2D"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39FE701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</w:t>
      </w:r>
      <w:bookmarkStart w:id="29" w:name="_GoBack"/>
      <w:bookmarkEnd w:id="29"/>
      <w:r w:rsidRPr="00164B28">
        <w:rPr>
          <w:rFonts w:ascii="Arial" w:hAnsi="Arial" w:cs="Arial"/>
          <w:sz w:val="20"/>
          <w:szCs w:val="20"/>
          <w:lang w:val="en-US" w:eastAsia="x-none"/>
        </w:rPr>
        <w:t>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lastRenderedPageBreak/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ZTE, Sanechips</w:t>
      </w:r>
    </w:p>
    <w:p w14:paraId="5E717E3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Huawei, HiSilicon</w:t>
      </w:r>
    </w:p>
    <w:p w14:paraId="430381E2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6"/>
      <w:footerReference w:type="default" r:id="rId17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samsung" w:date="2020-08-13T09:02:00Z" w:initials="ss">
    <w:p w14:paraId="61596FDF" w14:textId="31C37243" w:rsidR="00C93BB9" w:rsidRDefault="00C93BB9">
      <w:pPr>
        <w:pStyle w:val="a9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a9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it issue #9 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96FDF" w15:done="0"/>
  <w15:commentEx w15:paraId="1D13DE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276A1" w14:textId="77777777" w:rsidR="001763DE" w:rsidRDefault="001763DE">
      <w:pPr>
        <w:spacing w:after="0" w:line="240" w:lineRule="auto"/>
      </w:pPr>
      <w:r>
        <w:separator/>
      </w:r>
    </w:p>
  </w:endnote>
  <w:endnote w:type="continuationSeparator" w:id="0">
    <w:p w14:paraId="1220E657" w14:textId="77777777" w:rsidR="001763DE" w:rsidRDefault="0017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28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77777777" w:rsidR="00AE1D27" w:rsidRDefault="00AE1D27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0425F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90425F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A3C1D" w14:textId="77777777" w:rsidR="001763DE" w:rsidRDefault="001763DE">
      <w:pPr>
        <w:spacing w:after="0" w:line="240" w:lineRule="auto"/>
      </w:pPr>
      <w:r>
        <w:separator/>
      </w:r>
    </w:p>
  </w:footnote>
  <w:footnote w:type="continuationSeparator" w:id="0">
    <w:p w14:paraId="691A0B8F" w14:textId="77777777" w:rsidR="001763DE" w:rsidRDefault="0017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목록 단락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EBB9A43-E2BD-4250-A73D-D594BE50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Huawei</cp:lastModifiedBy>
  <cp:revision>2</cp:revision>
  <cp:lastPrinted>2008-01-30T21:09:00Z</cp:lastPrinted>
  <dcterms:created xsi:type="dcterms:W3CDTF">2020-08-13T02:25:00Z</dcterms:created>
  <dcterms:modified xsi:type="dcterms:W3CDTF">2020-08-13T02:25:00Z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