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af3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a6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a6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a6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a6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a6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a6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a6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a6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afb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af9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af9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afb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afb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afb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  <w:bookmarkStart w:id="16" w:name="_GoBack"/>
            <w:bookmarkEnd w:id="16"/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86A20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1ED6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CAD75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A77F0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821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8554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E1F5DC5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7A18D69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lastRenderedPageBreak/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6"/>
      <w:footerReference w:type="default" r:id="rId17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" w:author="samsung" w:date="2020-08-13T09:02:00Z" w:initials="ss">
    <w:p w14:paraId="61596FDF" w14:textId="31C37243" w:rsidR="00C93BB9" w:rsidRDefault="00C93BB9">
      <w:pPr>
        <w:pStyle w:val="a9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a9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6FDF" w15:done="0"/>
  <w15:commentEx w15:paraId="1D13DE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6849" w14:textId="77777777" w:rsidR="00136E9C" w:rsidRDefault="00136E9C">
      <w:pPr>
        <w:spacing w:after="0" w:line="240" w:lineRule="auto"/>
      </w:pPr>
      <w:r>
        <w:separator/>
      </w:r>
    </w:p>
  </w:endnote>
  <w:endnote w:type="continuationSeparator" w:id="0">
    <w:p w14:paraId="349D5DC8" w14:textId="77777777" w:rsidR="00136E9C" w:rsidRDefault="001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28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AE1D27" w:rsidRDefault="00AE1D27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B7239B">
      <w:rPr>
        <w:rStyle w:val="af5"/>
        <w:noProof/>
      </w:rPr>
      <w:t>2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B7239B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6A215" w14:textId="77777777" w:rsidR="00136E9C" w:rsidRDefault="00136E9C">
      <w:pPr>
        <w:spacing w:after="0" w:line="240" w:lineRule="auto"/>
      </w:pPr>
      <w:r>
        <w:separator/>
      </w:r>
    </w:p>
  </w:footnote>
  <w:footnote w:type="continuationSeparator" w:id="0">
    <w:p w14:paraId="204F2E2A" w14:textId="77777777" w:rsidR="00136E9C" w:rsidRDefault="0013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목록 단락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1723FD9-35C0-4BEC-88BD-0721C5A7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samsung</cp:lastModifiedBy>
  <cp:revision>2</cp:revision>
  <cp:lastPrinted>2008-01-30T21:09:00Z</cp:lastPrinted>
  <dcterms:created xsi:type="dcterms:W3CDTF">2020-08-13T01:47:00Z</dcterms:created>
  <dcterms:modified xsi:type="dcterms:W3CDTF">2020-08-13T01:47:00Z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</Properties>
</file>