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43D4" w14:textId="21762C84" w:rsidR="00BD70BA" w:rsidRDefault="00BD70BA" w:rsidP="00BD70BA">
      <w:pPr>
        <w:pStyle w:val="3GPPHeader"/>
        <w:spacing w:after="60"/>
        <w:rPr>
          <w:sz w:val="32"/>
          <w:szCs w:val="32"/>
          <w:highlight w:val="yellow"/>
        </w:rPr>
      </w:pPr>
      <w:r>
        <w:t>3GPP TSG-RAN WG1 Meeting #10</w:t>
      </w:r>
      <w:r w:rsidR="0011291F">
        <w:t>2</w:t>
      </w:r>
      <w:r>
        <w:t>-e</w:t>
      </w:r>
      <w:r>
        <w:tab/>
      </w:r>
      <w:r>
        <w:rPr>
          <w:sz w:val="32"/>
          <w:szCs w:val="32"/>
        </w:rPr>
        <w:t>R1-</w:t>
      </w:r>
      <w:r w:rsidR="008647FE" w:rsidRPr="008647FE">
        <w:t xml:space="preserve"> </w:t>
      </w:r>
      <w:r w:rsidR="008647FE" w:rsidRPr="008647FE">
        <w:rPr>
          <w:sz w:val="32"/>
          <w:szCs w:val="32"/>
        </w:rPr>
        <w:t>20</w:t>
      </w:r>
      <w:r w:rsidR="0011291F">
        <w:rPr>
          <w:sz w:val="32"/>
          <w:szCs w:val="32"/>
        </w:rPr>
        <w:t>xxxxx</w:t>
      </w:r>
    </w:p>
    <w:p w14:paraId="18B2E17A" w14:textId="2B22B83E" w:rsidR="00BD70BA" w:rsidRDefault="00BD70BA" w:rsidP="00BD70BA">
      <w:pPr>
        <w:pStyle w:val="3GPPHeader"/>
      </w:pPr>
      <w:bookmarkStart w:id="0" w:name="_Hlk32581729"/>
      <w:r>
        <w:t xml:space="preserve">e-Meeting, </w:t>
      </w:r>
      <w:r w:rsidR="0011291F">
        <w:t>August 17</w:t>
      </w:r>
      <w:r w:rsidR="0011291F" w:rsidRPr="0011291F">
        <w:rPr>
          <w:vertAlign w:val="superscript"/>
        </w:rPr>
        <w:t>th</w:t>
      </w:r>
      <w:r w:rsidR="0011291F">
        <w:t xml:space="preserve"> – 28</w:t>
      </w:r>
      <w:r w:rsidR="0011291F" w:rsidRPr="0011291F">
        <w:rPr>
          <w:vertAlign w:val="superscript"/>
        </w:rPr>
        <w:t>th</w:t>
      </w:r>
      <w:r>
        <w:t>, 2020</w:t>
      </w:r>
      <w:bookmarkEnd w:id="0"/>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1598695A"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11291F">
        <w:rPr>
          <w:rFonts w:cs="Arial"/>
          <w:sz w:val="22"/>
          <w:lang w:val="en-US"/>
        </w:rPr>
        <w:t>FL</w:t>
      </w:r>
      <w:r w:rsidR="00635207" w:rsidRPr="006C18BC">
        <w:rPr>
          <w:rFonts w:cs="Arial"/>
          <w:sz w:val="22"/>
          <w:lang w:val="en-US"/>
        </w:rPr>
        <w:t xml:space="preserve"> summary</w:t>
      </w:r>
      <w:r w:rsidR="00EF2274">
        <w:rPr>
          <w:rFonts w:cs="Arial"/>
          <w:sz w:val="22"/>
          <w:lang w:val="en-US"/>
        </w:rPr>
        <w:t xml:space="preserve"> #1</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 xml:space="preserve">Multi-TB </w:t>
      </w:r>
      <w:r w:rsidR="0011291F">
        <w:rPr>
          <w:rFonts w:cs="Arial"/>
          <w:sz w:val="22"/>
          <w:lang w:val="en-US"/>
        </w:rPr>
        <w:t>early termination aspects for</w:t>
      </w:r>
      <w:r w:rsidR="00186D90" w:rsidRPr="00186D90">
        <w:rPr>
          <w:rFonts w:cs="Arial"/>
          <w:sz w:val="22"/>
          <w:lang w:val="en-US"/>
        </w:rPr>
        <w:t xml:space="preserve">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6403C3BE" w:rsidR="00F11F22" w:rsidRDefault="006D1870" w:rsidP="006C57EA">
      <w:pPr>
        <w:pStyle w:val="Heading1"/>
        <w:jc w:val="both"/>
        <w:textAlignment w:val="auto"/>
        <w:rPr>
          <w:lang w:val="en-US"/>
        </w:rPr>
      </w:pPr>
      <w:r>
        <w:rPr>
          <w:lang w:val="en-US"/>
        </w:rPr>
        <w:t>1</w:t>
      </w:r>
      <w:r>
        <w:rPr>
          <w:lang w:val="en-US"/>
        </w:rPr>
        <w:tab/>
      </w:r>
      <w:r w:rsidR="00F11F22">
        <w:rPr>
          <w:lang w:val="en-US"/>
        </w:rPr>
        <w:t>Introduction</w:t>
      </w:r>
    </w:p>
    <w:p w14:paraId="28A6E1FE" w14:textId="13D71F1E" w:rsidR="0011291F" w:rsidRDefault="000D7A42" w:rsidP="0028027B">
      <w:pPr>
        <w:pStyle w:val="BodyText"/>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11291F" w14:paraId="4D04AB37" w14:textId="77777777" w:rsidTr="0011291F">
        <w:tc>
          <w:tcPr>
            <w:tcW w:w="9629" w:type="dxa"/>
          </w:tcPr>
          <w:p w14:paraId="268A6F7F" w14:textId="77777777" w:rsidR="0011291F" w:rsidRPr="0011291F" w:rsidRDefault="0011291F" w:rsidP="0011291F">
            <w:pPr>
              <w:numPr>
                <w:ilvl w:val="0"/>
                <w:numId w:val="232"/>
              </w:numPr>
              <w:overflowPunct/>
              <w:autoSpaceDE/>
              <w:autoSpaceDN/>
              <w:adjustRightInd/>
              <w:spacing w:after="0" w:line="252" w:lineRule="auto"/>
              <w:textAlignment w:val="auto"/>
              <w:rPr>
                <w:rFonts w:ascii="Arial" w:eastAsia="DengXian" w:hAnsi="Arial" w:cs="Arial"/>
                <w:sz w:val="20"/>
                <w:szCs w:val="20"/>
                <w:highlight w:val="cyan"/>
                <w:lang w:val="en-US" w:eastAsia="sv-SE"/>
              </w:rPr>
            </w:pPr>
            <w:r w:rsidRPr="0011291F">
              <w:rPr>
                <w:rFonts w:ascii="Arial" w:eastAsia="DengXian" w:hAnsi="Arial" w:cs="Arial"/>
                <w:sz w:val="20"/>
                <w:szCs w:val="20"/>
                <w:highlight w:val="cyan"/>
                <w:lang w:val="en-US" w:eastAsia="en-GB"/>
              </w:rPr>
              <w:t>[102-e-LTE-eMTC5-03] Email discussion #3: Multi-TB early termination aspects – Johan (Ericsson)</w:t>
            </w:r>
          </w:p>
          <w:p w14:paraId="27E413DC" w14:textId="1FF1F42D" w:rsidR="0011291F" w:rsidRPr="0011291F" w:rsidRDefault="0011291F" w:rsidP="0011291F">
            <w:pPr>
              <w:numPr>
                <w:ilvl w:val="1"/>
                <w:numId w:val="232"/>
              </w:numPr>
              <w:overflowPunct/>
              <w:autoSpaceDE/>
              <w:autoSpaceDN/>
              <w:adjustRightInd/>
              <w:spacing w:after="0"/>
              <w:textAlignment w:val="auto"/>
              <w:rPr>
                <w:rFonts w:ascii="Arial" w:eastAsia="DengXian" w:hAnsi="Arial" w:cs="Arial"/>
                <w:sz w:val="20"/>
                <w:szCs w:val="20"/>
                <w:lang w:val="en-US" w:eastAsia="en-GB"/>
              </w:rPr>
            </w:pPr>
            <w:r w:rsidRPr="0011291F">
              <w:rPr>
                <w:rFonts w:ascii="Arial" w:eastAsia="DengXian" w:hAnsi="Arial" w:cs="Arial"/>
                <w:sz w:val="20"/>
                <w:szCs w:val="20"/>
                <w:lang w:val="en-US" w:eastAsia="en-GB"/>
              </w:rPr>
              <w:t xml:space="preserve">Alternative #1: Proposals and TPs in </w:t>
            </w:r>
            <w:hyperlink r:id="rId11" w:history="1">
              <w:r w:rsidRPr="0011291F">
                <w:rPr>
                  <w:rFonts w:ascii="Arial" w:eastAsia="DengXian" w:hAnsi="Arial" w:cs="Arial"/>
                  <w:color w:val="0563C1"/>
                  <w:sz w:val="20"/>
                  <w:szCs w:val="20"/>
                  <w:u w:val="single"/>
                  <w:lang w:val="en-US" w:eastAsia="en-GB"/>
                </w:rPr>
                <w:t>R1-2005470</w:t>
              </w:r>
            </w:hyperlink>
            <w:r w:rsidRPr="0011291F">
              <w:rPr>
                <w:rFonts w:ascii="Arial" w:eastAsia="DengXian" w:hAnsi="Arial" w:cs="Arial"/>
                <w:sz w:val="20"/>
                <w:szCs w:val="20"/>
                <w:lang w:eastAsia="en-GB"/>
              </w:rPr>
              <w:t xml:space="preserve"> </w:t>
            </w:r>
            <w:r w:rsidRPr="0011291F">
              <w:rPr>
                <w:rFonts w:ascii="Arial" w:eastAsia="DengXian" w:hAnsi="Arial" w:cs="Arial"/>
                <w:sz w:val="20"/>
                <w:szCs w:val="20"/>
                <w:lang w:val="en-US" w:eastAsia="en-GB"/>
              </w:rPr>
              <w:t>section 2.1</w:t>
            </w:r>
          </w:p>
          <w:p w14:paraId="73DAA5A7" w14:textId="4BA35141" w:rsidR="0011291F" w:rsidRPr="0011291F" w:rsidRDefault="0011291F" w:rsidP="0011291F">
            <w:pPr>
              <w:numPr>
                <w:ilvl w:val="1"/>
                <w:numId w:val="232"/>
              </w:numPr>
              <w:overflowPunct/>
              <w:autoSpaceDE/>
              <w:autoSpaceDN/>
              <w:adjustRightInd/>
              <w:spacing w:after="0"/>
              <w:textAlignment w:val="auto"/>
              <w:rPr>
                <w:rFonts w:ascii="Arial" w:eastAsia="DengXian" w:hAnsi="Arial" w:cs="Arial"/>
                <w:sz w:val="20"/>
                <w:szCs w:val="20"/>
                <w:lang w:val="en-US" w:eastAsia="en-US"/>
              </w:rPr>
            </w:pPr>
            <w:r w:rsidRPr="0011291F">
              <w:rPr>
                <w:rFonts w:ascii="Arial" w:eastAsia="DengXian" w:hAnsi="Arial" w:cs="Arial"/>
                <w:sz w:val="20"/>
                <w:szCs w:val="20"/>
                <w:lang w:val="en-US" w:eastAsia="en-GB"/>
              </w:rPr>
              <w:t xml:space="preserve">Alternative #2: Proposals and TPs in </w:t>
            </w:r>
            <w:hyperlink r:id="rId12" w:history="1">
              <w:r w:rsidRPr="0011291F">
                <w:rPr>
                  <w:rFonts w:ascii="Arial" w:eastAsia="DengXian" w:hAnsi="Arial" w:cs="Arial"/>
                  <w:color w:val="0563C1"/>
                  <w:sz w:val="20"/>
                  <w:szCs w:val="20"/>
                  <w:u w:val="single"/>
                  <w:lang w:val="en-US" w:eastAsia="en-GB"/>
                </w:rPr>
                <w:t>R1-2006188</w:t>
              </w:r>
            </w:hyperlink>
            <w:r w:rsidRPr="0011291F">
              <w:rPr>
                <w:rFonts w:ascii="Arial" w:eastAsia="DengXian" w:hAnsi="Arial" w:cs="Arial"/>
                <w:sz w:val="20"/>
                <w:szCs w:val="20"/>
                <w:lang w:eastAsia="en-GB"/>
              </w:rPr>
              <w:t xml:space="preserve"> </w:t>
            </w:r>
            <w:r w:rsidRPr="0011291F">
              <w:rPr>
                <w:rFonts w:ascii="Arial" w:eastAsia="DengXian" w:hAnsi="Arial" w:cs="Arial"/>
                <w:sz w:val="20"/>
                <w:szCs w:val="20"/>
                <w:lang w:val="en-US" w:eastAsia="en-GB"/>
              </w:rPr>
              <w:t>sections 3 and 4</w:t>
            </w:r>
          </w:p>
          <w:p w14:paraId="2611E37E" w14:textId="12422A02" w:rsidR="0011291F" w:rsidRPr="0011291F" w:rsidRDefault="0011291F" w:rsidP="0011291F">
            <w:pPr>
              <w:numPr>
                <w:ilvl w:val="1"/>
                <w:numId w:val="232"/>
              </w:numPr>
              <w:overflowPunct/>
              <w:autoSpaceDE/>
              <w:autoSpaceDN/>
              <w:adjustRightInd/>
              <w:spacing w:after="0"/>
              <w:textAlignment w:val="auto"/>
              <w:rPr>
                <w:rFonts w:ascii="Arial" w:eastAsia="DengXian" w:hAnsi="Arial" w:cs="Arial"/>
                <w:sz w:val="20"/>
                <w:szCs w:val="20"/>
                <w:lang w:val="en-US" w:eastAsia="sv-SE"/>
              </w:rPr>
            </w:pPr>
            <w:r w:rsidRPr="0011291F">
              <w:rPr>
                <w:rFonts w:ascii="Arial" w:eastAsia="DengXian" w:hAnsi="Arial" w:cs="Arial"/>
                <w:sz w:val="20"/>
                <w:szCs w:val="20"/>
                <w:lang w:val="en-US" w:eastAsia="en-GB"/>
              </w:rPr>
              <w:t xml:space="preserve">Alternative #3: Proposal and TP in </w:t>
            </w:r>
            <w:bookmarkStart w:id="2" w:name="_Hlk48598798"/>
            <w:r w:rsidR="0037163A">
              <w:fldChar w:fldCharType="begin"/>
            </w:r>
            <w:r w:rsidR="0037163A">
              <w:instrText xml:space="preserve"> HYPERLINK "https://www.3gpp.org/ftp/tsg_ran/WG1_RL1/TSGR1_102-e/Docs/R1-2006471.zip" </w:instrText>
            </w:r>
            <w:r w:rsidR="0037163A">
              <w:fldChar w:fldCharType="separate"/>
            </w:r>
            <w:r w:rsidRPr="0011291F">
              <w:rPr>
                <w:rFonts w:ascii="Arial" w:eastAsia="DengXian" w:hAnsi="Arial" w:cs="Arial"/>
                <w:color w:val="0563C1"/>
                <w:sz w:val="20"/>
                <w:szCs w:val="20"/>
                <w:u w:val="single"/>
                <w:lang w:val="en-US" w:eastAsia="en-GB"/>
              </w:rPr>
              <w:t>R1-2006471</w:t>
            </w:r>
            <w:r w:rsidR="0037163A">
              <w:rPr>
                <w:rFonts w:ascii="Arial" w:eastAsia="DengXian" w:hAnsi="Arial" w:cs="Arial"/>
                <w:color w:val="0563C1"/>
                <w:u w:val="single"/>
                <w:lang w:val="en-US" w:eastAsia="en-GB"/>
              </w:rPr>
              <w:fldChar w:fldCharType="end"/>
            </w:r>
            <w:r w:rsidRPr="0011291F">
              <w:rPr>
                <w:rFonts w:ascii="Arial" w:eastAsia="DengXian" w:hAnsi="Arial" w:cs="Arial"/>
                <w:sz w:val="20"/>
                <w:szCs w:val="20"/>
                <w:lang w:eastAsia="en-GB"/>
              </w:rPr>
              <w:t xml:space="preserve"> </w:t>
            </w:r>
            <w:r w:rsidRPr="0011291F">
              <w:rPr>
                <w:rFonts w:ascii="Arial" w:eastAsia="DengXian" w:hAnsi="Arial" w:cs="Arial"/>
                <w:sz w:val="20"/>
                <w:szCs w:val="20"/>
                <w:lang w:val="en-US" w:eastAsia="en-GB"/>
              </w:rPr>
              <w:t>issue #1</w:t>
            </w:r>
            <w:bookmarkEnd w:id="2"/>
          </w:p>
          <w:p w14:paraId="17511AF0" w14:textId="77777777" w:rsidR="0011291F" w:rsidRPr="0011291F" w:rsidRDefault="0011291F" w:rsidP="0011291F">
            <w:pPr>
              <w:numPr>
                <w:ilvl w:val="1"/>
                <w:numId w:val="232"/>
              </w:numPr>
              <w:overflowPunct/>
              <w:autoSpaceDE/>
              <w:autoSpaceDN/>
              <w:adjustRightInd/>
              <w:spacing w:after="0"/>
              <w:textAlignment w:val="auto"/>
              <w:rPr>
                <w:rFonts w:ascii="Arial" w:eastAsia="DengXian" w:hAnsi="Arial" w:cs="Arial"/>
                <w:sz w:val="20"/>
                <w:szCs w:val="20"/>
                <w:lang w:val="en-US" w:eastAsia="en-GB"/>
              </w:rPr>
            </w:pPr>
            <w:r w:rsidRPr="0011291F">
              <w:rPr>
                <w:rFonts w:ascii="Arial" w:eastAsia="DengXian" w:hAnsi="Arial" w:cs="Arial"/>
                <w:sz w:val="20"/>
                <w:szCs w:val="20"/>
                <w:lang w:val="en-US" w:eastAsia="en-GB"/>
              </w:rPr>
              <w:t>Other alternatives are not precluded.</w:t>
            </w:r>
          </w:p>
          <w:p w14:paraId="2E9CB626" w14:textId="5FA1FA28" w:rsidR="0011291F" w:rsidRPr="0011291F" w:rsidRDefault="0011291F" w:rsidP="0028027B">
            <w:pPr>
              <w:numPr>
                <w:ilvl w:val="1"/>
                <w:numId w:val="232"/>
              </w:numPr>
              <w:overflowPunct/>
              <w:autoSpaceDE/>
              <w:autoSpaceDN/>
              <w:adjustRightInd/>
              <w:spacing w:after="0"/>
              <w:textAlignment w:val="auto"/>
              <w:rPr>
                <w:rFonts w:ascii="Arial" w:eastAsia="DengXian" w:hAnsi="Arial" w:cs="Arial"/>
                <w:lang w:val="en-US" w:eastAsia="en-GB"/>
              </w:rPr>
            </w:pPr>
            <w:r w:rsidRPr="0011291F">
              <w:rPr>
                <w:rFonts w:ascii="Arial" w:eastAsia="DengXian" w:hAnsi="Arial" w:cs="Arial"/>
                <w:sz w:val="20"/>
                <w:szCs w:val="20"/>
                <w:lang w:val="en-US" w:eastAsia="ko-KR"/>
              </w:rPr>
              <w:t>Discussions/Agreements by 8/21, TPs by 8/28</w:t>
            </w:r>
          </w:p>
        </w:tc>
      </w:tr>
    </w:tbl>
    <w:p w14:paraId="7A21AEF7" w14:textId="77777777" w:rsidR="0011291F" w:rsidRPr="0028027B" w:rsidRDefault="0011291F" w:rsidP="0028027B">
      <w:pPr>
        <w:pStyle w:val="BodyText"/>
        <w:rPr>
          <w:rFonts w:cs="Arial"/>
          <w:lang w:val="en-US"/>
        </w:rPr>
      </w:pPr>
    </w:p>
    <w:p w14:paraId="1A22A92E" w14:textId="7A0C2454" w:rsidR="00A20953" w:rsidRPr="008E64C2" w:rsidRDefault="006D1870" w:rsidP="00A20953">
      <w:pPr>
        <w:pStyle w:val="Heading1"/>
      </w:pPr>
      <w:r>
        <w:rPr>
          <w:lang w:val="en-US"/>
        </w:rPr>
        <w:t>2</w:t>
      </w:r>
      <w:r>
        <w:rPr>
          <w:lang w:val="en-US"/>
        </w:rPr>
        <w:tab/>
      </w:r>
      <w:r w:rsidR="000549E7">
        <w:rPr>
          <w:lang w:val="en-US"/>
        </w:rPr>
        <w:t>Discussion</w:t>
      </w:r>
    </w:p>
    <w:p w14:paraId="5F54BB81" w14:textId="59232A60" w:rsidR="000549E7" w:rsidRDefault="00C20A7A" w:rsidP="000549E7">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According to contributions </w:t>
      </w:r>
      <w:r>
        <w:rPr>
          <w:rFonts w:ascii="Arial" w:eastAsia="DengXian" w:hAnsi="Arial" w:cs="Arial"/>
          <w:lang w:val="en-US" w:eastAsia="en-GB"/>
        </w:rPr>
        <w:fldChar w:fldCharType="begin"/>
      </w:r>
      <w:r>
        <w:rPr>
          <w:rFonts w:ascii="Arial" w:eastAsia="DengXian" w:hAnsi="Arial" w:cs="Arial"/>
          <w:lang w:val="en-US" w:eastAsia="en-GB"/>
        </w:rPr>
        <w:instrText xml:space="preserve"> REF _Ref48599158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fldChar w:fldCharType="begin"/>
      </w:r>
      <w:r>
        <w:rPr>
          <w:rFonts w:ascii="Arial" w:eastAsia="DengXian" w:hAnsi="Arial" w:cs="Arial"/>
          <w:lang w:val="en-US" w:eastAsia="en-GB"/>
        </w:rPr>
        <w:instrText xml:space="preserve"> REF _Ref40703465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fldChar w:fldCharType="begin"/>
      </w:r>
      <w:r>
        <w:rPr>
          <w:rFonts w:ascii="Arial" w:eastAsia="DengXian" w:hAnsi="Arial" w:cs="Arial"/>
          <w:lang w:val="en-US" w:eastAsia="en-GB"/>
        </w:rPr>
        <w:instrText xml:space="preserve"> REF _Ref48599161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[3]</w:t>
      </w:r>
      <w:r>
        <w:rPr>
          <w:rFonts w:ascii="Arial" w:eastAsia="DengXian" w:hAnsi="Arial" w:cs="Arial"/>
          <w:lang w:val="en-US" w:eastAsia="en-GB"/>
        </w:rPr>
        <w:fldChar w:fldCharType="end"/>
      </w:r>
      <w:r>
        <w:rPr>
          <w:rFonts w:ascii="Arial" w:eastAsia="DengXian" w:hAnsi="Arial" w:cs="Arial"/>
          <w:lang w:val="en-US" w:eastAsia="en-GB"/>
        </w:rPr>
        <w:t xml:space="preserve">, some corrections of the specifications for the Rel-16 LTE-MTC feature for UL multi-TB scheduling with early termination of UL transmission, and the contributions present </w:t>
      </w:r>
      <w:r w:rsidR="00A53417">
        <w:rPr>
          <w:rFonts w:ascii="Arial" w:eastAsia="DengXian" w:hAnsi="Arial" w:cs="Arial"/>
          <w:lang w:val="en-US" w:eastAsia="en-GB"/>
        </w:rPr>
        <w:t>3</w:t>
      </w:r>
      <w:r>
        <w:rPr>
          <w:rFonts w:ascii="Arial" w:eastAsia="DengXian" w:hAnsi="Arial" w:cs="Arial"/>
          <w:lang w:val="en-US" w:eastAsia="en-GB"/>
        </w:rPr>
        <w:t xml:space="preserve"> different </w:t>
      </w:r>
      <w:r w:rsidR="00A53417">
        <w:rPr>
          <w:rFonts w:ascii="Arial" w:eastAsia="DengXian" w:hAnsi="Arial" w:cs="Arial"/>
          <w:lang w:val="en-US" w:eastAsia="en-GB"/>
        </w:rPr>
        <w:t xml:space="preserve">alternative </w:t>
      </w:r>
      <w:r>
        <w:rPr>
          <w:rFonts w:ascii="Arial" w:eastAsia="DengXian" w:hAnsi="Arial" w:cs="Arial"/>
          <w:lang w:val="en-US" w:eastAsia="en-GB"/>
        </w:rPr>
        <w:t>solutions:</w:t>
      </w:r>
    </w:p>
    <w:p w14:paraId="298FF093" w14:textId="77777777" w:rsidR="000549E7" w:rsidRDefault="000549E7" w:rsidP="000549E7">
      <w:pPr>
        <w:overflowPunct/>
        <w:autoSpaceDE/>
        <w:autoSpaceDN/>
        <w:adjustRightInd/>
        <w:spacing w:after="0"/>
        <w:textAlignment w:val="auto"/>
        <w:rPr>
          <w:rFonts w:ascii="Arial" w:eastAsia="DengXian" w:hAnsi="Arial" w:cs="Arial"/>
          <w:lang w:val="en-US" w:eastAsia="en-GB"/>
        </w:rPr>
      </w:pPr>
    </w:p>
    <w:p w14:paraId="10E44842" w14:textId="6E322267" w:rsidR="00C20A7A" w:rsidRPr="003B38DF" w:rsidRDefault="00C20A7A" w:rsidP="00C20A7A">
      <w:pPr>
        <w:numPr>
          <w:ilvl w:val="0"/>
          <w:numId w:val="232"/>
        </w:numPr>
        <w:overflowPunct/>
        <w:autoSpaceDE/>
        <w:autoSpaceDN/>
        <w:adjustRightInd/>
        <w:spacing w:after="0"/>
        <w:textAlignment w:val="auto"/>
        <w:rPr>
          <w:rFonts w:ascii="Arial" w:eastAsia="DengXian" w:hAnsi="Arial" w:cs="Arial"/>
          <w:b/>
          <w:bCs/>
          <w:lang w:val="en-US" w:eastAsia="en-GB"/>
        </w:rPr>
      </w:pPr>
      <w:r w:rsidRPr="003B38DF">
        <w:rPr>
          <w:rFonts w:ascii="Arial" w:eastAsia="DengXian" w:hAnsi="Arial" w:cs="Arial"/>
          <w:b/>
          <w:bCs/>
          <w:lang w:val="en-US" w:eastAsia="en-GB"/>
        </w:rPr>
        <w:t xml:space="preserve">Alternative #1: </w:t>
      </w:r>
      <w:r w:rsidR="000D4E86" w:rsidRPr="003B38DF">
        <w:rPr>
          <w:rFonts w:ascii="Arial" w:eastAsia="DengXian" w:hAnsi="Arial" w:cs="Arial"/>
          <w:b/>
          <w:bCs/>
          <w:lang w:val="en-US" w:eastAsia="en-GB"/>
        </w:rPr>
        <w:t>Individual TB feedback</w:t>
      </w:r>
    </w:p>
    <w:p w14:paraId="7BCAAF4F" w14:textId="4E4E52ED" w:rsidR="00C20A7A" w:rsidRDefault="000C5590" w:rsidP="00C20A7A">
      <w:pPr>
        <w:numPr>
          <w:ilvl w:val="1"/>
          <w:numId w:val="232"/>
        </w:num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According to this alternative, individual </w:t>
      </w:r>
      <w:r w:rsidR="000D4E86">
        <w:rPr>
          <w:rFonts w:ascii="Arial" w:eastAsia="DengXian" w:hAnsi="Arial" w:cs="Arial"/>
          <w:lang w:val="en-US" w:eastAsia="en-GB"/>
        </w:rPr>
        <w:t>TB feedback for early termination should be adopted.</w:t>
      </w:r>
    </w:p>
    <w:p w14:paraId="2DD03EDE" w14:textId="185265EA" w:rsidR="000D4E86" w:rsidRPr="00C20A7A" w:rsidRDefault="003B38DF" w:rsidP="00C20A7A">
      <w:pPr>
        <w:numPr>
          <w:ilvl w:val="1"/>
          <w:numId w:val="232"/>
        </w:num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Background and </w:t>
      </w:r>
      <w:r w:rsidR="000D4E86">
        <w:rPr>
          <w:rFonts w:ascii="Arial" w:eastAsia="DengXian" w:hAnsi="Arial" w:cs="Arial"/>
          <w:lang w:val="en-US" w:eastAsia="en-GB"/>
        </w:rPr>
        <w:t xml:space="preserve">TPs for 36.212 and 36.213 are provided </w:t>
      </w:r>
      <w:r w:rsidR="000D4E86" w:rsidRPr="0011291F">
        <w:rPr>
          <w:rFonts w:ascii="Arial" w:eastAsia="DengXian" w:hAnsi="Arial" w:cs="Arial"/>
          <w:lang w:val="en-US" w:eastAsia="en-GB"/>
        </w:rPr>
        <w:t xml:space="preserve">in </w:t>
      </w:r>
      <w:hyperlink r:id="rId13" w:history="1">
        <w:r w:rsidR="000D4E86" w:rsidRPr="0011291F">
          <w:rPr>
            <w:rFonts w:ascii="Arial" w:eastAsia="DengXian" w:hAnsi="Arial" w:cs="Arial"/>
            <w:color w:val="0563C1"/>
            <w:u w:val="single"/>
            <w:lang w:val="en-US" w:eastAsia="en-GB"/>
          </w:rPr>
          <w:t>R1-2005470</w:t>
        </w:r>
      </w:hyperlink>
      <w:r w:rsidR="000D4E86" w:rsidRPr="0011291F">
        <w:rPr>
          <w:rFonts w:ascii="Arial" w:eastAsia="DengXian" w:hAnsi="Arial" w:cs="Arial"/>
          <w:lang w:eastAsia="en-GB"/>
        </w:rPr>
        <w:t xml:space="preserve"> </w:t>
      </w:r>
      <w:r w:rsidR="000D4E86" w:rsidRPr="0011291F">
        <w:rPr>
          <w:rFonts w:ascii="Arial" w:eastAsia="DengXian" w:hAnsi="Arial" w:cs="Arial"/>
          <w:lang w:val="en-US" w:eastAsia="en-GB"/>
        </w:rPr>
        <w:t>section 2.1</w:t>
      </w:r>
      <w:r w:rsidR="000D4E86">
        <w:rPr>
          <w:rFonts w:ascii="Arial" w:eastAsia="DengXian" w:hAnsi="Arial" w:cs="Arial"/>
          <w:lang w:val="en-US" w:eastAsia="en-GB"/>
        </w:rPr>
        <w:t>.</w:t>
      </w:r>
    </w:p>
    <w:p w14:paraId="22395355" w14:textId="77777777" w:rsidR="00C20A7A" w:rsidRDefault="00C20A7A" w:rsidP="00C20A7A">
      <w:pPr>
        <w:overflowPunct/>
        <w:autoSpaceDE/>
        <w:autoSpaceDN/>
        <w:adjustRightInd/>
        <w:spacing w:after="0"/>
        <w:textAlignment w:val="auto"/>
        <w:rPr>
          <w:rFonts w:ascii="Arial" w:eastAsia="DengXian" w:hAnsi="Arial" w:cs="Arial"/>
          <w:lang w:val="en-US" w:eastAsia="en-US"/>
        </w:rPr>
      </w:pPr>
    </w:p>
    <w:p w14:paraId="20B4B783" w14:textId="042971AB" w:rsidR="00C20A7A" w:rsidRPr="003B38DF" w:rsidRDefault="00C20A7A" w:rsidP="00C20A7A">
      <w:pPr>
        <w:numPr>
          <w:ilvl w:val="0"/>
          <w:numId w:val="232"/>
        </w:numPr>
        <w:overflowPunct/>
        <w:autoSpaceDE/>
        <w:autoSpaceDN/>
        <w:adjustRightInd/>
        <w:spacing w:after="0"/>
        <w:textAlignment w:val="auto"/>
        <w:rPr>
          <w:rFonts w:ascii="Arial" w:eastAsia="DengXian" w:hAnsi="Arial" w:cs="Arial"/>
          <w:b/>
          <w:bCs/>
          <w:lang w:val="en-US" w:eastAsia="en-US"/>
        </w:rPr>
      </w:pPr>
      <w:r w:rsidRPr="003B38DF">
        <w:rPr>
          <w:rFonts w:ascii="Arial" w:eastAsia="DengXian" w:hAnsi="Arial" w:cs="Arial"/>
          <w:b/>
          <w:bCs/>
          <w:lang w:val="en-US" w:eastAsia="en-GB"/>
        </w:rPr>
        <w:t xml:space="preserve">Alternative #2: </w:t>
      </w:r>
      <w:r w:rsidR="003B38DF" w:rsidRPr="003B38DF">
        <w:rPr>
          <w:rFonts w:ascii="Arial" w:eastAsia="DengXian" w:hAnsi="Arial" w:cs="Arial"/>
          <w:b/>
          <w:bCs/>
          <w:lang w:val="en-US" w:eastAsia="en-GB"/>
        </w:rPr>
        <w:t>Explicit or implicit TB feedback applies to all TBs</w:t>
      </w:r>
    </w:p>
    <w:p w14:paraId="58AE8AD1" w14:textId="44C14B17" w:rsidR="00C20A7A" w:rsidRDefault="008C441E" w:rsidP="00C20A7A">
      <w:pPr>
        <w:numPr>
          <w:ilvl w:val="1"/>
          <w:numId w:val="232"/>
        </w:numPr>
        <w:overflowPunct/>
        <w:autoSpaceDE/>
        <w:autoSpaceDN/>
        <w:adjustRightInd/>
        <w:spacing w:after="0"/>
        <w:textAlignment w:val="auto"/>
        <w:rPr>
          <w:rFonts w:ascii="Arial" w:eastAsia="DengXian" w:hAnsi="Arial" w:cs="Arial"/>
          <w:lang w:val="en-US" w:eastAsia="en-US"/>
        </w:rPr>
      </w:pPr>
      <w:r>
        <w:rPr>
          <w:rFonts w:ascii="Arial" w:eastAsia="DengXian" w:hAnsi="Arial" w:cs="Arial"/>
          <w:lang w:val="en-US" w:eastAsia="en-US"/>
        </w:rPr>
        <w:t xml:space="preserve">According to this alternative, </w:t>
      </w:r>
      <w:r w:rsidR="00195A0E">
        <w:rPr>
          <w:rFonts w:ascii="Arial" w:eastAsia="DengXian" w:hAnsi="Arial" w:cs="Arial"/>
          <w:lang w:val="en-US" w:eastAsia="en-US"/>
        </w:rPr>
        <w:t>the TB feedback is explicit or implicit and applies to all TBs.</w:t>
      </w:r>
    </w:p>
    <w:p w14:paraId="3D1918AF" w14:textId="4EC219D8" w:rsidR="008C441E" w:rsidRPr="0011291F" w:rsidRDefault="003B38DF" w:rsidP="00C20A7A">
      <w:pPr>
        <w:numPr>
          <w:ilvl w:val="1"/>
          <w:numId w:val="232"/>
        </w:numPr>
        <w:overflowPunct/>
        <w:autoSpaceDE/>
        <w:autoSpaceDN/>
        <w:adjustRightInd/>
        <w:spacing w:after="0"/>
        <w:textAlignment w:val="auto"/>
        <w:rPr>
          <w:rFonts w:ascii="Arial" w:eastAsia="DengXian" w:hAnsi="Arial" w:cs="Arial"/>
          <w:lang w:val="en-US" w:eastAsia="en-US"/>
        </w:rPr>
      </w:pPr>
      <w:r>
        <w:rPr>
          <w:rFonts w:ascii="Arial" w:eastAsia="DengXian" w:hAnsi="Arial" w:cs="Arial"/>
          <w:lang w:val="en-US" w:eastAsia="en-US"/>
        </w:rPr>
        <w:t xml:space="preserve">Background and </w:t>
      </w:r>
      <w:r w:rsidR="008C441E">
        <w:rPr>
          <w:rFonts w:ascii="Arial" w:eastAsia="DengXian" w:hAnsi="Arial" w:cs="Arial"/>
          <w:lang w:val="en-US" w:eastAsia="en-US"/>
        </w:rPr>
        <w:t xml:space="preserve">TPs for 36.213 are provided </w:t>
      </w:r>
      <w:r w:rsidR="008C441E" w:rsidRPr="0011291F">
        <w:rPr>
          <w:rFonts w:ascii="Arial" w:eastAsia="DengXian" w:hAnsi="Arial" w:cs="Arial"/>
          <w:lang w:val="en-US" w:eastAsia="en-GB"/>
        </w:rPr>
        <w:t xml:space="preserve">in </w:t>
      </w:r>
      <w:hyperlink r:id="rId14" w:history="1">
        <w:r w:rsidR="008C441E" w:rsidRPr="0011291F">
          <w:rPr>
            <w:rFonts w:ascii="Arial" w:eastAsia="DengXian" w:hAnsi="Arial" w:cs="Arial"/>
            <w:color w:val="0563C1"/>
            <w:u w:val="single"/>
            <w:lang w:val="en-US" w:eastAsia="en-GB"/>
          </w:rPr>
          <w:t>R1-2006188</w:t>
        </w:r>
      </w:hyperlink>
      <w:r w:rsidR="008C441E" w:rsidRPr="0011291F">
        <w:rPr>
          <w:rFonts w:ascii="Arial" w:eastAsia="DengXian" w:hAnsi="Arial" w:cs="Arial"/>
          <w:lang w:eastAsia="en-GB"/>
        </w:rPr>
        <w:t xml:space="preserve"> </w:t>
      </w:r>
      <w:r w:rsidR="008C441E" w:rsidRPr="0011291F">
        <w:rPr>
          <w:rFonts w:ascii="Arial" w:eastAsia="DengXian" w:hAnsi="Arial" w:cs="Arial"/>
          <w:lang w:val="en-US" w:eastAsia="en-GB"/>
        </w:rPr>
        <w:t>sections 3 and 4</w:t>
      </w:r>
      <w:r>
        <w:rPr>
          <w:rFonts w:ascii="Arial" w:eastAsia="DengXian" w:hAnsi="Arial" w:cs="Arial"/>
          <w:lang w:val="en-US" w:eastAsia="en-GB"/>
        </w:rPr>
        <w:t>.</w:t>
      </w:r>
    </w:p>
    <w:p w14:paraId="7AFA3014" w14:textId="77777777" w:rsidR="00C20A7A" w:rsidRDefault="00C20A7A" w:rsidP="00C20A7A">
      <w:pPr>
        <w:overflowPunct/>
        <w:autoSpaceDE/>
        <w:autoSpaceDN/>
        <w:adjustRightInd/>
        <w:spacing w:after="0"/>
        <w:textAlignment w:val="auto"/>
        <w:rPr>
          <w:rFonts w:ascii="Arial" w:eastAsia="DengXian" w:hAnsi="Arial" w:cs="Arial"/>
          <w:lang w:val="en-US" w:eastAsia="sv-SE"/>
        </w:rPr>
      </w:pPr>
    </w:p>
    <w:p w14:paraId="4FF0E485" w14:textId="317F4358" w:rsidR="00C20A7A" w:rsidRPr="003B38DF" w:rsidRDefault="00C20A7A" w:rsidP="00C20A7A">
      <w:pPr>
        <w:numPr>
          <w:ilvl w:val="0"/>
          <w:numId w:val="232"/>
        </w:numPr>
        <w:overflowPunct/>
        <w:autoSpaceDE/>
        <w:autoSpaceDN/>
        <w:adjustRightInd/>
        <w:spacing w:after="0"/>
        <w:textAlignment w:val="auto"/>
        <w:rPr>
          <w:rFonts w:ascii="Arial" w:eastAsia="DengXian" w:hAnsi="Arial" w:cs="Arial"/>
          <w:b/>
          <w:bCs/>
          <w:lang w:val="en-US" w:eastAsia="sv-SE"/>
        </w:rPr>
      </w:pPr>
      <w:r w:rsidRPr="003B38DF">
        <w:rPr>
          <w:rFonts w:ascii="Arial" w:eastAsia="DengXian" w:hAnsi="Arial" w:cs="Arial"/>
          <w:b/>
          <w:bCs/>
          <w:lang w:val="en-US" w:eastAsia="en-GB"/>
        </w:rPr>
        <w:t xml:space="preserve">Alternative #3: </w:t>
      </w:r>
      <w:r w:rsidR="003B38DF" w:rsidRPr="003B38DF">
        <w:rPr>
          <w:rFonts w:ascii="Arial" w:eastAsia="DengXian" w:hAnsi="Arial" w:cs="Arial"/>
          <w:b/>
          <w:bCs/>
          <w:lang w:val="en-US" w:eastAsia="en-GB"/>
        </w:rPr>
        <w:t>Explicit TB feedback applies to all TBs</w:t>
      </w:r>
    </w:p>
    <w:p w14:paraId="48380F24" w14:textId="29A9AE9F" w:rsidR="00195A0E" w:rsidRDefault="00195A0E" w:rsidP="00195A0E">
      <w:pPr>
        <w:numPr>
          <w:ilvl w:val="1"/>
          <w:numId w:val="232"/>
        </w:numPr>
        <w:overflowPunct/>
        <w:autoSpaceDE/>
        <w:autoSpaceDN/>
        <w:adjustRightInd/>
        <w:spacing w:after="0"/>
        <w:textAlignment w:val="auto"/>
        <w:rPr>
          <w:rFonts w:ascii="Arial" w:eastAsia="DengXian" w:hAnsi="Arial" w:cs="Arial"/>
          <w:lang w:val="en-US" w:eastAsia="en-US"/>
        </w:rPr>
      </w:pPr>
      <w:r>
        <w:rPr>
          <w:rFonts w:ascii="Arial" w:eastAsia="DengXian" w:hAnsi="Arial" w:cs="Arial"/>
          <w:lang w:val="en-US" w:eastAsia="en-US"/>
        </w:rPr>
        <w:t>According to this alternative, the TB feedback is explicit and applies to all TBs.</w:t>
      </w:r>
    </w:p>
    <w:p w14:paraId="2E33016C" w14:textId="1B1DD0C8" w:rsidR="008C441E" w:rsidRDefault="003B38DF" w:rsidP="008C441E">
      <w:pPr>
        <w:numPr>
          <w:ilvl w:val="1"/>
          <w:numId w:val="232"/>
        </w:numPr>
        <w:overflowPunct/>
        <w:autoSpaceDE/>
        <w:autoSpaceDN/>
        <w:adjustRightInd/>
        <w:spacing w:after="0"/>
        <w:textAlignment w:val="auto"/>
        <w:rPr>
          <w:rFonts w:ascii="Arial" w:eastAsia="DengXian" w:hAnsi="Arial" w:cs="Arial"/>
          <w:lang w:val="en-US" w:eastAsia="en-US"/>
        </w:rPr>
      </w:pPr>
      <w:r>
        <w:rPr>
          <w:rFonts w:ascii="Arial" w:eastAsia="DengXian" w:hAnsi="Arial" w:cs="Arial"/>
          <w:lang w:val="en-US" w:eastAsia="en-US"/>
        </w:rPr>
        <w:t xml:space="preserve">Background and </w:t>
      </w:r>
      <w:r w:rsidR="008C441E">
        <w:rPr>
          <w:rFonts w:ascii="Arial" w:eastAsia="DengXian" w:hAnsi="Arial" w:cs="Arial"/>
          <w:lang w:val="en-US" w:eastAsia="en-US"/>
        </w:rPr>
        <w:t>TPs for 36.213 are provid</w:t>
      </w:r>
      <w:r w:rsidR="008C441E">
        <w:rPr>
          <w:rFonts w:ascii="Arial" w:eastAsia="DengXian" w:hAnsi="Arial" w:cs="Arial"/>
          <w:lang w:val="en-US" w:eastAsia="en-US"/>
        </w:rPr>
        <w:t xml:space="preserve">ed </w:t>
      </w:r>
      <w:r w:rsidR="008C441E" w:rsidRPr="0011291F">
        <w:rPr>
          <w:rFonts w:ascii="Arial" w:eastAsia="DengXian" w:hAnsi="Arial" w:cs="Arial"/>
          <w:lang w:val="en-US" w:eastAsia="en-GB"/>
        </w:rPr>
        <w:t xml:space="preserve">in </w:t>
      </w:r>
      <w:hyperlink r:id="rId15" w:history="1">
        <w:r w:rsidR="008C441E" w:rsidRPr="0011291F">
          <w:rPr>
            <w:rFonts w:ascii="Arial" w:eastAsia="DengXian" w:hAnsi="Arial" w:cs="Arial"/>
            <w:color w:val="0563C1"/>
            <w:u w:val="single"/>
            <w:lang w:val="en-US" w:eastAsia="en-GB"/>
          </w:rPr>
          <w:t>R1-2006471</w:t>
        </w:r>
      </w:hyperlink>
      <w:r w:rsidR="008C441E" w:rsidRPr="0011291F">
        <w:rPr>
          <w:rFonts w:ascii="Arial" w:eastAsia="DengXian" w:hAnsi="Arial" w:cs="Arial"/>
          <w:lang w:eastAsia="en-GB"/>
        </w:rPr>
        <w:t xml:space="preserve"> </w:t>
      </w:r>
      <w:r w:rsidR="008C441E" w:rsidRPr="0011291F">
        <w:rPr>
          <w:rFonts w:ascii="Arial" w:eastAsia="DengXian" w:hAnsi="Arial" w:cs="Arial"/>
          <w:lang w:val="en-US" w:eastAsia="en-GB"/>
        </w:rPr>
        <w:t>issue #1</w:t>
      </w:r>
      <w:r>
        <w:rPr>
          <w:rFonts w:ascii="Arial" w:eastAsia="DengXian" w:hAnsi="Arial" w:cs="Arial"/>
          <w:lang w:val="en-US" w:eastAsia="en-GB"/>
        </w:rPr>
        <w:t>.</w:t>
      </w:r>
    </w:p>
    <w:p w14:paraId="49F7004B" w14:textId="1F203976" w:rsidR="003B38DF" w:rsidRDefault="003B38DF" w:rsidP="003B38DF">
      <w:pPr>
        <w:overflowPunct/>
        <w:autoSpaceDE/>
        <w:autoSpaceDN/>
        <w:adjustRightInd/>
        <w:spacing w:after="0"/>
        <w:textAlignment w:val="auto"/>
        <w:rPr>
          <w:rFonts w:ascii="Arial" w:eastAsia="DengXian" w:hAnsi="Arial" w:cs="Arial"/>
          <w:lang w:val="en-US" w:eastAsia="en-GB"/>
        </w:rPr>
      </w:pPr>
    </w:p>
    <w:p w14:paraId="7DE1702A" w14:textId="120C9117" w:rsidR="00DD5E39" w:rsidRPr="003B38DF" w:rsidRDefault="003B38DF" w:rsidP="003B38DF">
      <w:pPr>
        <w:pStyle w:val="Proposal"/>
        <w:numPr>
          <w:ilvl w:val="0"/>
          <w:numId w:val="0"/>
        </w:numPr>
        <w:jc w:val="left"/>
        <w:rPr>
          <w:b w:val="0"/>
          <w:bCs w:val="0"/>
        </w:rPr>
      </w:pPr>
      <w:r w:rsidRPr="003B38DF">
        <w:rPr>
          <w:b w:val="0"/>
          <w:bCs w:val="0"/>
        </w:rPr>
        <w:t xml:space="preserve">Companies are invited </w:t>
      </w:r>
      <w:r>
        <w:rPr>
          <w:b w:val="0"/>
          <w:bCs w:val="0"/>
        </w:rPr>
        <w:t xml:space="preserve">to provide </w:t>
      </w:r>
      <w:r w:rsidR="003E2144">
        <w:rPr>
          <w:b w:val="0"/>
          <w:bCs w:val="0"/>
        </w:rPr>
        <w:t>their comments on the</w:t>
      </w:r>
      <w:bookmarkStart w:id="3" w:name="_GoBack"/>
      <w:bookmarkEnd w:id="3"/>
      <w:r w:rsidR="003E2144">
        <w:rPr>
          <w:b w:val="0"/>
          <w:bCs w:val="0"/>
        </w:rPr>
        <w:t xml:space="preserve"> alternatives</w:t>
      </w:r>
      <w:r>
        <w:rPr>
          <w:b w:val="0"/>
          <w:bCs w:val="0"/>
        </w:rPr>
        <w:t>. Other alternatives than the ones listed above are not precluded.</w:t>
      </w:r>
    </w:p>
    <w:tbl>
      <w:tblPr>
        <w:tblStyle w:val="TableGrid"/>
        <w:tblW w:w="0" w:type="auto"/>
        <w:tblLook w:val="04A0" w:firstRow="1" w:lastRow="0" w:firstColumn="1" w:lastColumn="0" w:noHBand="0" w:noVBand="1"/>
      </w:tblPr>
      <w:tblGrid>
        <w:gridCol w:w="2263"/>
        <w:gridCol w:w="7366"/>
      </w:tblGrid>
      <w:tr w:rsidR="00DD5E39" w14:paraId="01CFF41C" w14:textId="77777777" w:rsidTr="001A66D6">
        <w:tc>
          <w:tcPr>
            <w:tcW w:w="2263" w:type="dxa"/>
            <w:shd w:val="clear" w:color="auto" w:fill="BFBFBF" w:themeFill="background1" w:themeFillShade="BF"/>
          </w:tcPr>
          <w:p w14:paraId="4C99013B" w14:textId="77777777" w:rsidR="00DD5E39" w:rsidRPr="00330BD6" w:rsidRDefault="00DD5E39"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4D10595" w14:textId="745C8085" w:rsidR="00DD5E39" w:rsidRPr="00330BD6" w:rsidRDefault="00DD5E39" w:rsidP="007C2C09">
            <w:pPr>
              <w:pStyle w:val="BodyText"/>
              <w:rPr>
                <w:b/>
                <w:bCs/>
                <w:sz w:val="20"/>
                <w:szCs w:val="20"/>
              </w:rPr>
            </w:pPr>
            <w:r w:rsidRPr="00330BD6">
              <w:rPr>
                <w:b/>
                <w:bCs/>
                <w:sz w:val="20"/>
                <w:szCs w:val="20"/>
              </w:rPr>
              <w:t>Comments</w:t>
            </w:r>
          </w:p>
        </w:tc>
      </w:tr>
      <w:tr w:rsidR="00DD5E39" w14:paraId="469DA00C" w14:textId="77777777" w:rsidTr="001A66D6">
        <w:tc>
          <w:tcPr>
            <w:tcW w:w="2263" w:type="dxa"/>
          </w:tcPr>
          <w:p w14:paraId="21D47485" w14:textId="3AFF29F8" w:rsidR="00DD5E39" w:rsidRPr="009F68B1" w:rsidRDefault="00DD5E39" w:rsidP="007C2C09">
            <w:pPr>
              <w:pStyle w:val="BodyText"/>
              <w:jc w:val="left"/>
              <w:rPr>
                <w:rFonts w:eastAsiaTheme="minorEastAsia" w:cs="Arial"/>
                <w:sz w:val="20"/>
                <w:szCs w:val="20"/>
                <w:lang w:val="en-US"/>
              </w:rPr>
            </w:pPr>
          </w:p>
        </w:tc>
        <w:tc>
          <w:tcPr>
            <w:tcW w:w="7366" w:type="dxa"/>
          </w:tcPr>
          <w:p w14:paraId="6E86DB72" w14:textId="67978611" w:rsidR="00DD5E39" w:rsidRPr="009F68B1" w:rsidRDefault="00DD5E39" w:rsidP="007C2C09">
            <w:pPr>
              <w:pStyle w:val="BodyText"/>
              <w:jc w:val="left"/>
              <w:rPr>
                <w:rFonts w:eastAsiaTheme="minorEastAsia" w:cs="Arial"/>
                <w:sz w:val="20"/>
                <w:szCs w:val="20"/>
                <w:lang w:val="en-US"/>
              </w:rPr>
            </w:pPr>
          </w:p>
        </w:tc>
      </w:tr>
      <w:tr w:rsidR="00DD5E39" w14:paraId="09749A1A" w14:textId="77777777" w:rsidTr="001A66D6">
        <w:tc>
          <w:tcPr>
            <w:tcW w:w="2263" w:type="dxa"/>
          </w:tcPr>
          <w:p w14:paraId="2811BB1C" w14:textId="7C096534" w:rsidR="00DD5E39" w:rsidRPr="009F68B1" w:rsidRDefault="00DD5E39" w:rsidP="007C2C09">
            <w:pPr>
              <w:pStyle w:val="BodyText"/>
              <w:jc w:val="left"/>
              <w:rPr>
                <w:rFonts w:cs="Arial"/>
                <w:sz w:val="20"/>
                <w:szCs w:val="20"/>
                <w:lang w:val="en-US"/>
              </w:rPr>
            </w:pPr>
          </w:p>
        </w:tc>
        <w:tc>
          <w:tcPr>
            <w:tcW w:w="7366" w:type="dxa"/>
          </w:tcPr>
          <w:p w14:paraId="4B43F757" w14:textId="69F9E93B" w:rsidR="00D47ED6" w:rsidRPr="009F68B1" w:rsidRDefault="00D47ED6" w:rsidP="007C2C09">
            <w:pPr>
              <w:pStyle w:val="BodyText"/>
              <w:jc w:val="left"/>
              <w:rPr>
                <w:rFonts w:cs="Arial"/>
                <w:sz w:val="20"/>
                <w:szCs w:val="20"/>
                <w:lang w:val="en-US"/>
              </w:rPr>
            </w:pPr>
          </w:p>
        </w:tc>
      </w:tr>
      <w:tr w:rsidR="00DD5E39" w14:paraId="51E93811" w14:textId="77777777" w:rsidTr="001A66D6">
        <w:tc>
          <w:tcPr>
            <w:tcW w:w="2263" w:type="dxa"/>
          </w:tcPr>
          <w:p w14:paraId="59489496" w14:textId="3410A94B" w:rsidR="00DD5E39" w:rsidRPr="009F68B1" w:rsidRDefault="00DD5E39" w:rsidP="007C2C09">
            <w:pPr>
              <w:pStyle w:val="BodyText"/>
              <w:jc w:val="left"/>
              <w:rPr>
                <w:rFonts w:cs="Arial"/>
                <w:sz w:val="20"/>
                <w:szCs w:val="20"/>
                <w:lang w:val="en-US"/>
              </w:rPr>
            </w:pPr>
          </w:p>
        </w:tc>
        <w:tc>
          <w:tcPr>
            <w:tcW w:w="7366" w:type="dxa"/>
          </w:tcPr>
          <w:p w14:paraId="507920B9" w14:textId="337569FB" w:rsidR="00DD5E39" w:rsidRPr="009F68B1" w:rsidRDefault="00DD5E39" w:rsidP="007C2C09">
            <w:pPr>
              <w:pStyle w:val="BodyText"/>
              <w:jc w:val="left"/>
              <w:rPr>
                <w:rFonts w:cs="Arial"/>
                <w:sz w:val="20"/>
                <w:szCs w:val="20"/>
                <w:lang w:val="en-US"/>
              </w:rPr>
            </w:pPr>
          </w:p>
        </w:tc>
      </w:tr>
      <w:tr w:rsidR="00DD5E39" w14:paraId="1F79986C" w14:textId="77777777" w:rsidTr="001A66D6">
        <w:tc>
          <w:tcPr>
            <w:tcW w:w="2263" w:type="dxa"/>
          </w:tcPr>
          <w:p w14:paraId="7B18BC5D" w14:textId="4AA9CE73" w:rsidR="00DD5E39" w:rsidRPr="009F68B1" w:rsidRDefault="00DD5E39" w:rsidP="007C2C09">
            <w:pPr>
              <w:pStyle w:val="BodyText"/>
              <w:jc w:val="left"/>
              <w:rPr>
                <w:rFonts w:cs="Arial"/>
                <w:sz w:val="20"/>
                <w:szCs w:val="20"/>
                <w:lang w:val="en-US"/>
              </w:rPr>
            </w:pPr>
          </w:p>
        </w:tc>
        <w:tc>
          <w:tcPr>
            <w:tcW w:w="7366" w:type="dxa"/>
          </w:tcPr>
          <w:p w14:paraId="7EFF33F7" w14:textId="3A6F8B17" w:rsidR="00DD5E39" w:rsidRPr="009F68B1" w:rsidRDefault="00DD5E39" w:rsidP="007C2C09">
            <w:pPr>
              <w:pStyle w:val="BodyText"/>
              <w:jc w:val="left"/>
              <w:rPr>
                <w:rFonts w:eastAsiaTheme="minorEastAsia" w:cs="Arial"/>
                <w:sz w:val="20"/>
                <w:szCs w:val="20"/>
                <w:lang w:val="en-US"/>
              </w:rPr>
            </w:pPr>
          </w:p>
        </w:tc>
      </w:tr>
      <w:tr w:rsidR="00DD5E39" w14:paraId="5F0378A8" w14:textId="77777777" w:rsidTr="001A66D6">
        <w:tc>
          <w:tcPr>
            <w:tcW w:w="2263" w:type="dxa"/>
          </w:tcPr>
          <w:p w14:paraId="16D92D4C" w14:textId="1A652067" w:rsidR="00DD5E39" w:rsidRPr="009F68B1" w:rsidRDefault="00DD5E39" w:rsidP="007C2C09">
            <w:pPr>
              <w:pStyle w:val="BodyText"/>
              <w:jc w:val="left"/>
              <w:rPr>
                <w:rFonts w:eastAsiaTheme="minorEastAsia" w:cs="Arial"/>
                <w:sz w:val="20"/>
                <w:szCs w:val="20"/>
                <w:lang w:val="en-US"/>
              </w:rPr>
            </w:pPr>
          </w:p>
        </w:tc>
        <w:tc>
          <w:tcPr>
            <w:tcW w:w="7366" w:type="dxa"/>
          </w:tcPr>
          <w:p w14:paraId="24AB69B8" w14:textId="6F61EA44" w:rsidR="00DD5E39" w:rsidRPr="009F68B1" w:rsidRDefault="00DD5E39" w:rsidP="007C2C09">
            <w:pPr>
              <w:pStyle w:val="BodyText"/>
              <w:jc w:val="left"/>
              <w:rPr>
                <w:rFonts w:eastAsiaTheme="minorEastAsia" w:cs="Arial"/>
                <w:sz w:val="20"/>
                <w:szCs w:val="20"/>
                <w:lang w:val="en-US"/>
              </w:rPr>
            </w:pPr>
          </w:p>
        </w:tc>
      </w:tr>
      <w:tr w:rsidR="00303919" w14:paraId="74BC284B" w14:textId="77777777" w:rsidTr="001A66D6">
        <w:tc>
          <w:tcPr>
            <w:tcW w:w="2263" w:type="dxa"/>
          </w:tcPr>
          <w:p w14:paraId="2338A371" w14:textId="6306A209" w:rsidR="00303919" w:rsidRPr="009F68B1" w:rsidRDefault="00303919" w:rsidP="00303919">
            <w:pPr>
              <w:pStyle w:val="BodyText"/>
              <w:jc w:val="left"/>
              <w:rPr>
                <w:rFonts w:cs="Arial"/>
                <w:sz w:val="20"/>
                <w:szCs w:val="20"/>
                <w:lang w:val="en-US"/>
              </w:rPr>
            </w:pPr>
          </w:p>
        </w:tc>
        <w:tc>
          <w:tcPr>
            <w:tcW w:w="7366" w:type="dxa"/>
          </w:tcPr>
          <w:p w14:paraId="4EE2FACB" w14:textId="3498BFE6" w:rsidR="00363A23" w:rsidRPr="009F68B1" w:rsidRDefault="00363A23" w:rsidP="00303919">
            <w:pPr>
              <w:pStyle w:val="BodyText"/>
              <w:jc w:val="left"/>
              <w:rPr>
                <w:rFonts w:eastAsiaTheme="minorEastAsia" w:cs="Arial"/>
                <w:sz w:val="20"/>
                <w:szCs w:val="20"/>
                <w:lang w:val="en-US"/>
              </w:rPr>
            </w:pPr>
          </w:p>
        </w:tc>
      </w:tr>
      <w:tr w:rsidR="00363A23" w14:paraId="56607F34" w14:textId="77777777" w:rsidTr="001A66D6">
        <w:tc>
          <w:tcPr>
            <w:tcW w:w="2263" w:type="dxa"/>
          </w:tcPr>
          <w:p w14:paraId="42678ADD" w14:textId="103E69F7" w:rsidR="00363A23" w:rsidRPr="009F68B1" w:rsidRDefault="00363A23" w:rsidP="00303919">
            <w:pPr>
              <w:pStyle w:val="BodyText"/>
              <w:jc w:val="left"/>
              <w:rPr>
                <w:rFonts w:cs="Arial"/>
                <w:sz w:val="20"/>
                <w:szCs w:val="20"/>
                <w:lang w:val="en-US"/>
              </w:rPr>
            </w:pPr>
          </w:p>
        </w:tc>
        <w:tc>
          <w:tcPr>
            <w:tcW w:w="7366" w:type="dxa"/>
          </w:tcPr>
          <w:p w14:paraId="194710E9" w14:textId="1083180D" w:rsidR="00A62675" w:rsidRPr="009F68B1" w:rsidRDefault="00A62675" w:rsidP="00303919">
            <w:pPr>
              <w:pStyle w:val="BodyText"/>
              <w:jc w:val="left"/>
              <w:rPr>
                <w:rFonts w:cs="Arial"/>
                <w:sz w:val="20"/>
                <w:szCs w:val="20"/>
                <w:lang w:val="en-US"/>
              </w:rPr>
            </w:pPr>
          </w:p>
        </w:tc>
      </w:tr>
      <w:tr w:rsidR="00A62675" w14:paraId="7B5A132C" w14:textId="77777777" w:rsidTr="001A66D6">
        <w:tc>
          <w:tcPr>
            <w:tcW w:w="2263" w:type="dxa"/>
          </w:tcPr>
          <w:p w14:paraId="7FCC0ABA" w14:textId="0A941AC1" w:rsidR="00A62675" w:rsidRPr="009F68B1" w:rsidRDefault="00A62675" w:rsidP="00A62675">
            <w:pPr>
              <w:pStyle w:val="BodyText"/>
              <w:jc w:val="left"/>
              <w:rPr>
                <w:rFonts w:cs="Arial"/>
                <w:sz w:val="20"/>
                <w:szCs w:val="20"/>
                <w:lang w:val="en-US"/>
              </w:rPr>
            </w:pPr>
          </w:p>
        </w:tc>
        <w:tc>
          <w:tcPr>
            <w:tcW w:w="7366" w:type="dxa"/>
          </w:tcPr>
          <w:p w14:paraId="51C4861E" w14:textId="4573E7E5" w:rsidR="00A62675" w:rsidRPr="009F68B1" w:rsidRDefault="00A62675" w:rsidP="00A62675">
            <w:pPr>
              <w:pStyle w:val="BodyText"/>
              <w:jc w:val="left"/>
              <w:rPr>
                <w:rFonts w:cs="Arial"/>
                <w:sz w:val="20"/>
                <w:szCs w:val="20"/>
                <w:lang w:val="en-US"/>
              </w:rPr>
            </w:pPr>
          </w:p>
        </w:tc>
      </w:tr>
    </w:tbl>
    <w:p w14:paraId="13DE267A" w14:textId="77777777" w:rsidR="00DD5E39" w:rsidRDefault="00DD5E39" w:rsidP="00E433FA">
      <w:pPr>
        <w:pStyle w:val="BodyText"/>
      </w:pPr>
    </w:p>
    <w:bookmarkEnd w:id="1"/>
    <w:p w14:paraId="518C2C6B" w14:textId="77777777" w:rsidR="00F507D1" w:rsidRPr="00CE0424" w:rsidRDefault="00F507D1" w:rsidP="00CE0424">
      <w:pPr>
        <w:pStyle w:val="Heading1"/>
      </w:pPr>
      <w:r w:rsidRPr="00CE0424">
        <w:t>References</w:t>
      </w:r>
    </w:p>
    <w:bookmarkStart w:id="4" w:name="_Ref40703463"/>
    <w:bookmarkStart w:id="5" w:name="_Ref37793306"/>
    <w:bookmarkStart w:id="6" w:name="_Ref48599158"/>
    <w:p w14:paraId="522F4F9E" w14:textId="22A4DF44" w:rsidR="007A553C" w:rsidRPr="007A553C" w:rsidRDefault="006A3230" w:rsidP="007A553C">
      <w:pPr>
        <w:pStyle w:val="Reference"/>
        <w:numPr>
          <w:ilvl w:val="0"/>
          <w:numId w:val="26"/>
        </w:numPr>
        <w:textAlignment w:val="auto"/>
        <w:rPr>
          <w:rFonts w:cs="Arial"/>
          <w:lang w:val="en-US"/>
        </w:rPr>
      </w:pPr>
      <w:r w:rsidRPr="0011291F">
        <w:rPr>
          <w:rFonts w:cs="Arial"/>
        </w:rPr>
        <w:fldChar w:fldCharType="begin"/>
      </w:r>
      <w:r w:rsidRPr="006A3230">
        <w:rPr>
          <w:rFonts w:cs="Arial"/>
        </w:rPr>
        <w:instrText>HYPERLINK "https://www.3gpp.org/ftp/tsg_ran/WG1_RL1/TSGR1_102-e/Docs/R1-2005470.zip"</w:instrText>
      </w:r>
      <w:r w:rsidRPr="0011291F">
        <w:rPr>
          <w:rFonts w:cs="Arial"/>
        </w:rPr>
        <w:fldChar w:fldCharType="separate"/>
      </w:r>
      <w:r w:rsidRPr="0011291F">
        <w:rPr>
          <w:rStyle w:val="Hyperlink"/>
          <w:rFonts w:cs="Arial"/>
          <w:lang w:val="en-US"/>
        </w:rPr>
        <w:t>R1-2005470</w:t>
      </w:r>
      <w:r w:rsidRPr="0011291F">
        <w:rPr>
          <w:rFonts w:cs="Arial"/>
          <w:lang w:val="en-US"/>
        </w:rPr>
        <w:fldChar w:fldCharType="end"/>
      </w:r>
      <w:r w:rsidR="007A553C">
        <w:rPr>
          <w:rFonts w:cs="Arial"/>
          <w:lang w:val="en-US"/>
        </w:rPr>
        <w:t>, “</w:t>
      </w:r>
      <w:r w:rsidR="00642BFF" w:rsidRPr="00642BFF">
        <w:rPr>
          <w:rFonts w:cs="Arial"/>
          <w:lang w:val="en-US"/>
        </w:rPr>
        <w:t>Remaining issues on scheduling enhancement for MTC</w:t>
      </w:r>
      <w:r w:rsidR="007A553C">
        <w:rPr>
          <w:rFonts w:cs="Arial"/>
          <w:lang w:val="en-US"/>
        </w:rPr>
        <w:t xml:space="preserve">”, </w:t>
      </w:r>
      <w:bookmarkEnd w:id="4"/>
      <w:r w:rsidR="00642BFF">
        <w:rPr>
          <w:rFonts w:cs="Arial"/>
          <w:lang w:val="en-US"/>
        </w:rPr>
        <w:t>ZTE</w:t>
      </w:r>
      <w:bookmarkEnd w:id="6"/>
    </w:p>
    <w:bookmarkStart w:id="7" w:name="_Ref40703465"/>
    <w:p w14:paraId="7C0E4E77" w14:textId="7392EA7E" w:rsidR="007A553C" w:rsidRPr="007A553C" w:rsidRDefault="006A3230" w:rsidP="007A553C">
      <w:pPr>
        <w:pStyle w:val="Reference"/>
        <w:numPr>
          <w:ilvl w:val="0"/>
          <w:numId w:val="26"/>
        </w:numPr>
        <w:rPr>
          <w:rFonts w:cs="Arial"/>
          <w:lang w:val="en-US"/>
        </w:rPr>
      </w:pPr>
      <w:r w:rsidRPr="0011291F">
        <w:rPr>
          <w:rFonts w:cs="Arial"/>
        </w:rPr>
        <w:fldChar w:fldCharType="begin"/>
      </w:r>
      <w:r w:rsidRPr="006A3230">
        <w:rPr>
          <w:rFonts w:cs="Arial"/>
        </w:rPr>
        <w:instrText>HYPERLINK "https://www.3gpp.org/ftp/tsg_ran/WG1_RL1/TSGR1_102-e/Docs/R1-2006188.zip"</w:instrText>
      </w:r>
      <w:r w:rsidRPr="0011291F">
        <w:rPr>
          <w:rFonts w:cs="Arial"/>
        </w:rPr>
        <w:fldChar w:fldCharType="separate"/>
      </w:r>
      <w:r w:rsidRPr="0011291F">
        <w:rPr>
          <w:rStyle w:val="Hyperlink"/>
          <w:rFonts w:cs="Arial"/>
          <w:lang w:val="en-US"/>
        </w:rPr>
        <w:t>R1-2006188</w:t>
      </w:r>
      <w:r w:rsidRPr="0011291F">
        <w:rPr>
          <w:rFonts w:cs="Arial"/>
          <w:lang w:val="en-US"/>
        </w:rPr>
        <w:fldChar w:fldCharType="end"/>
      </w:r>
      <w:r w:rsidR="007A553C">
        <w:rPr>
          <w:rFonts w:cs="Arial"/>
          <w:lang w:val="en-US"/>
        </w:rPr>
        <w:t>, “</w:t>
      </w:r>
      <w:r w:rsidR="007B1F3A" w:rsidRPr="007B1F3A">
        <w:rPr>
          <w:rFonts w:cs="Arial"/>
          <w:lang w:val="en-US"/>
        </w:rPr>
        <w:t>Maintenance on multi-TB scheduling</w:t>
      </w:r>
      <w:r w:rsidR="007A553C">
        <w:rPr>
          <w:rFonts w:cs="Arial"/>
          <w:lang w:val="en-US"/>
        </w:rPr>
        <w:t xml:space="preserve">”, </w:t>
      </w:r>
      <w:r w:rsidR="007A553C" w:rsidRPr="007A553C">
        <w:rPr>
          <w:rFonts w:cs="Arial"/>
          <w:lang w:val="en-US"/>
        </w:rPr>
        <w:t>Qualcomm Incorporated</w:t>
      </w:r>
      <w:bookmarkEnd w:id="7"/>
    </w:p>
    <w:bookmarkStart w:id="8" w:name="_Ref40703466"/>
    <w:bookmarkStart w:id="9" w:name="_Ref48599161"/>
    <w:p w14:paraId="57E28250" w14:textId="5B3122A1" w:rsidR="006A3230" w:rsidRPr="006A3230" w:rsidRDefault="006A3230" w:rsidP="006A3230">
      <w:pPr>
        <w:pStyle w:val="Reference"/>
        <w:numPr>
          <w:ilvl w:val="0"/>
          <w:numId w:val="26"/>
        </w:numPr>
        <w:rPr>
          <w:rFonts w:cs="Arial"/>
          <w:lang w:val="en-US"/>
        </w:rPr>
      </w:pPr>
      <w:r w:rsidRPr="0011291F">
        <w:rPr>
          <w:rFonts w:cs="Arial"/>
        </w:rPr>
        <w:fldChar w:fldCharType="begin"/>
      </w:r>
      <w:r w:rsidRPr="006A3230">
        <w:rPr>
          <w:rFonts w:cs="Arial"/>
        </w:rPr>
        <w:instrText>HYPERLINK "https://www.3gpp.org/ftp/tsg_ran/WG1_RL1/TSGR1_102-e/Docs/R1-2006471.zip"</w:instrText>
      </w:r>
      <w:r w:rsidRPr="0011291F">
        <w:rPr>
          <w:rFonts w:cs="Arial"/>
        </w:rPr>
        <w:fldChar w:fldCharType="separate"/>
      </w:r>
      <w:r w:rsidRPr="0011291F">
        <w:rPr>
          <w:rStyle w:val="Hyperlink"/>
          <w:rFonts w:cs="Arial"/>
          <w:lang w:val="en-US"/>
        </w:rPr>
        <w:t>R1-2006471</w:t>
      </w:r>
      <w:r w:rsidRPr="0011291F">
        <w:rPr>
          <w:rFonts w:cs="Arial"/>
          <w:lang w:val="en-US"/>
        </w:rPr>
        <w:fldChar w:fldCharType="end"/>
      </w:r>
      <w:r w:rsidR="007A553C">
        <w:rPr>
          <w:rFonts w:cs="Arial"/>
          <w:lang w:val="en-US"/>
        </w:rPr>
        <w:t>, “</w:t>
      </w:r>
      <w:r w:rsidR="00C13E25" w:rsidRPr="00C13E25">
        <w:rPr>
          <w:rFonts w:cs="Arial"/>
          <w:lang w:val="en-US"/>
        </w:rPr>
        <w:t>Multi-TB maintenance issues for LTE-MTC</w:t>
      </w:r>
      <w:r w:rsidR="007A553C">
        <w:rPr>
          <w:rFonts w:cs="Arial"/>
          <w:lang w:val="en-US"/>
        </w:rPr>
        <w:t xml:space="preserve">”, </w:t>
      </w:r>
      <w:bookmarkEnd w:id="5"/>
      <w:bookmarkEnd w:id="8"/>
      <w:r w:rsidR="00C13E25">
        <w:rPr>
          <w:rFonts w:cs="Arial"/>
          <w:lang w:val="en-US"/>
        </w:rPr>
        <w:t>Ericsson</w:t>
      </w:r>
      <w:bookmarkEnd w:id="9"/>
    </w:p>
    <w:sectPr w:rsidR="006A3230" w:rsidRPr="006A3230"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1FC41" w14:textId="77777777" w:rsidR="0037163A" w:rsidRDefault="0037163A">
      <w:r>
        <w:separator/>
      </w:r>
    </w:p>
  </w:endnote>
  <w:endnote w:type="continuationSeparator" w:id="0">
    <w:p w14:paraId="621ACF15" w14:textId="77777777" w:rsidR="0037163A" w:rsidRDefault="0037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340CC9C9" w:rsidR="00A62675" w:rsidRDefault="00A6267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B22F5">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B22F5">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E172A" w14:textId="77777777" w:rsidR="0037163A" w:rsidRDefault="0037163A">
      <w:r>
        <w:separator/>
      </w:r>
    </w:p>
  </w:footnote>
  <w:footnote w:type="continuationSeparator" w:id="0">
    <w:p w14:paraId="7190AE68" w14:textId="77777777" w:rsidR="0037163A" w:rsidRDefault="00371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A62675" w:rsidRDefault="00A6267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6"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0"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1"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3"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7"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8"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1"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5"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0"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1"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4"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1"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2"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9"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1"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7"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8"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6"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4"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0"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1"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6"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0"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1"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2"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7"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1"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2"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4"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5"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6"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8"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9"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1"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2"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6"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7"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0"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1"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2"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4"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5"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6"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7"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2"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3"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7"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8"/>
  </w:num>
  <w:num w:numId="3">
    <w:abstractNumId w:val="78"/>
  </w:num>
  <w:num w:numId="4">
    <w:abstractNumId w:val="80"/>
  </w:num>
  <w:num w:numId="5">
    <w:abstractNumId w:val="66"/>
  </w:num>
  <w:num w:numId="6">
    <w:abstractNumId w:val="95"/>
  </w:num>
  <w:num w:numId="7">
    <w:abstractNumId w:val="122"/>
  </w:num>
  <w:num w:numId="8">
    <w:abstractNumId w:val="68"/>
  </w:num>
  <w:num w:numId="9">
    <w:abstractNumId w:val="58"/>
  </w:num>
  <w:num w:numId="10">
    <w:abstractNumId w:val="2"/>
  </w:num>
  <w:num w:numId="11">
    <w:abstractNumId w:val="1"/>
  </w:num>
  <w:num w:numId="12">
    <w:abstractNumId w:val="0"/>
  </w:num>
  <w:num w:numId="13">
    <w:abstractNumId w:val="116"/>
  </w:num>
  <w:num w:numId="14">
    <w:abstractNumId w:val="118"/>
  </w:num>
  <w:num w:numId="15">
    <w:abstractNumId w:val="88"/>
  </w:num>
  <w:num w:numId="16">
    <w:abstractNumId w:val="129"/>
  </w:num>
  <w:num w:numId="17">
    <w:abstractNumId w:val="40"/>
  </w:num>
  <w:num w:numId="18">
    <w:abstractNumId w:val="50"/>
  </w:num>
  <w:num w:numId="19">
    <w:abstractNumId w:val="14"/>
  </w:num>
  <w:num w:numId="20">
    <w:abstractNumId w:val="159"/>
  </w:num>
  <w:num w:numId="21">
    <w:abstractNumId w:val="70"/>
  </w:num>
  <w:num w:numId="22">
    <w:abstractNumId w:val="147"/>
  </w:num>
  <w:num w:numId="23">
    <w:abstractNumId w:val="37"/>
  </w:num>
  <w:num w:numId="24">
    <w:abstractNumId w:val="105"/>
  </w:num>
  <w:num w:numId="25">
    <w:abstractNumId w:val="92"/>
  </w:num>
  <w:num w:numId="2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4"/>
  </w:num>
  <w:num w:numId="31">
    <w:abstractNumId w:val="12"/>
  </w:num>
  <w:num w:numId="32">
    <w:abstractNumId w:val="42"/>
  </w:num>
  <w:num w:numId="33">
    <w:abstractNumId w:val="173"/>
  </w:num>
  <w:num w:numId="34">
    <w:abstractNumId w:val="174"/>
  </w:num>
  <w:num w:numId="35">
    <w:abstractNumId w:val="100"/>
  </w:num>
  <w:num w:numId="36">
    <w:abstractNumId w:val="108"/>
  </w:num>
  <w:num w:numId="37">
    <w:abstractNumId w:val="108"/>
  </w:num>
  <w:num w:numId="38">
    <w:abstractNumId w:val="117"/>
  </w:num>
  <w:num w:numId="39">
    <w:abstractNumId w:val="24"/>
  </w:num>
  <w:num w:numId="40">
    <w:abstractNumId w:val="55"/>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178"/>
  </w:num>
  <w:num w:numId="44">
    <w:abstractNumId w:val="107"/>
  </w:num>
  <w:num w:numId="45">
    <w:abstractNumId w:val="99"/>
  </w:num>
  <w:num w:numId="46">
    <w:abstractNumId w:val="7"/>
  </w:num>
  <w:num w:numId="47">
    <w:abstractNumId w:val="163"/>
  </w:num>
  <w:num w:numId="48">
    <w:abstractNumId w:val="90"/>
  </w:num>
  <w:num w:numId="49">
    <w:abstractNumId w:val="17"/>
  </w:num>
  <w:num w:numId="50">
    <w:abstractNumId w:val="21"/>
  </w:num>
  <w:num w:numId="51">
    <w:abstractNumId w:val="74"/>
  </w:num>
  <w:num w:numId="52">
    <w:abstractNumId w:val="86"/>
  </w:num>
  <w:num w:numId="53">
    <w:abstractNumId w:val="84"/>
  </w:num>
  <w:num w:numId="54">
    <w:abstractNumId w:val="145"/>
  </w:num>
  <w:num w:numId="55">
    <w:abstractNumId w:val="143"/>
  </w:num>
  <w:num w:numId="56">
    <w:abstractNumId w:val="76"/>
  </w:num>
  <w:num w:numId="57">
    <w:abstractNumId w:val="120"/>
  </w:num>
  <w:num w:numId="58">
    <w:abstractNumId w:val="94"/>
  </w:num>
  <w:num w:numId="59">
    <w:abstractNumId w:val="113"/>
  </w:num>
  <w:num w:numId="60">
    <w:abstractNumId w:val="101"/>
  </w:num>
  <w:num w:numId="61">
    <w:abstractNumId w:val="146"/>
  </w:num>
  <w:num w:numId="6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8"/>
  </w:num>
  <w:num w:numId="67">
    <w:abstractNumId w:val="83"/>
  </w:num>
  <w:num w:numId="68">
    <w:abstractNumId w:val="157"/>
  </w:num>
  <w:num w:numId="69">
    <w:abstractNumId w:val="151"/>
  </w:num>
  <w:num w:numId="70">
    <w:abstractNumId w:val="25"/>
  </w:num>
  <w:num w:numId="71">
    <w:abstractNumId w:val="72"/>
  </w:num>
  <w:num w:numId="72">
    <w:abstractNumId w:val="166"/>
  </w:num>
  <w:num w:numId="73">
    <w:abstractNumId w:val="93"/>
  </w:num>
  <w:num w:numId="74">
    <w:abstractNumId w:val="71"/>
  </w:num>
  <w:num w:numId="75">
    <w:abstractNumId w:val="34"/>
  </w:num>
  <w:num w:numId="76">
    <w:abstractNumId w:val="30"/>
  </w:num>
  <w:num w:numId="77">
    <w:abstractNumId w:val="46"/>
  </w:num>
  <w:num w:numId="78">
    <w:abstractNumId w:val="152"/>
  </w:num>
  <w:num w:numId="79">
    <w:abstractNumId w:val="75"/>
  </w:num>
  <w:num w:numId="80">
    <w:abstractNumId w:val="109"/>
  </w:num>
  <w:num w:numId="81">
    <w:abstractNumId w:val="168"/>
  </w:num>
  <w:num w:numId="82">
    <w:abstractNumId w:val="22"/>
  </w:num>
  <w:num w:numId="83">
    <w:abstractNumId w:val="124"/>
  </w:num>
  <w:num w:numId="84">
    <w:abstractNumId w:val="134"/>
  </w:num>
  <w:num w:numId="85">
    <w:abstractNumId w:val="26"/>
  </w:num>
  <w:num w:numId="86">
    <w:abstractNumId w:val="135"/>
  </w:num>
  <w:num w:numId="87">
    <w:abstractNumId w:val="47"/>
  </w:num>
  <w:num w:numId="88">
    <w:abstractNumId w:val="155"/>
  </w:num>
  <w:num w:numId="89">
    <w:abstractNumId w:val="73"/>
  </w:num>
  <w:num w:numId="90">
    <w:abstractNumId w:val="130"/>
  </w:num>
  <w:num w:numId="91">
    <w:abstractNumId w:val="13"/>
  </w:num>
  <w:num w:numId="92">
    <w:abstractNumId w:val="31"/>
  </w:num>
  <w:num w:numId="93">
    <w:abstractNumId w:val="125"/>
  </w:num>
  <w:num w:numId="94">
    <w:abstractNumId w:val="110"/>
  </w:num>
  <w:num w:numId="95">
    <w:abstractNumId w:val="59"/>
  </w:num>
  <w:num w:numId="96">
    <w:abstractNumId w:val="176"/>
  </w:num>
  <w:num w:numId="97">
    <w:abstractNumId w:val="126"/>
  </w:num>
  <w:num w:numId="98">
    <w:abstractNumId w:val="65"/>
  </w:num>
  <w:num w:numId="99">
    <w:abstractNumId w:val="119"/>
  </w:num>
  <w:num w:numId="100">
    <w:abstractNumId w:val="48"/>
  </w:num>
  <w:num w:numId="101">
    <w:abstractNumId w:val="45"/>
  </w:num>
  <w:num w:numId="102">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9"/>
  </w:num>
  <w:num w:numId="104">
    <w:abstractNumId w:val="139"/>
  </w:num>
  <w:num w:numId="105">
    <w:abstractNumId w:val="62"/>
  </w:num>
  <w:num w:numId="106">
    <w:abstractNumId w:val="170"/>
  </w:num>
  <w:num w:numId="107">
    <w:abstractNumId w:val="131"/>
  </w:num>
  <w:num w:numId="108">
    <w:abstractNumId w:val="36"/>
  </w:num>
  <w:num w:numId="109">
    <w:abstractNumId w:val="102"/>
  </w:num>
  <w:num w:numId="110">
    <w:abstractNumId w:val="28"/>
  </w:num>
  <w:num w:numId="111">
    <w:abstractNumId w:val="128"/>
  </w:num>
  <w:num w:numId="112">
    <w:abstractNumId w:val="64"/>
  </w:num>
  <w:num w:numId="113">
    <w:abstractNumId w:val="175"/>
  </w:num>
  <w:num w:numId="114">
    <w:abstractNumId w:val="97"/>
  </w:num>
  <w:num w:numId="115">
    <w:abstractNumId w:val="136"/>
  </w:num>
  <w:num w:numId="116">
    <w:abstractNumId w:val="35"/>
  </w:num>
  <w:num w:numId="117">
    <w:abstractNumId w:val="138"/>
  </w:num>
  <w:num w:numId="118">
    <w:abstractNumId w:val="169"/>
  </w:num>
  <w:num w:numId="119">
    <w:abstractNumId w:val="142"/>
  </w:num>
  <w:num w:numId="120">
    <w:abstractNumId w:val="87"/>
  </w:num>
  <w:num w:numId="121">
    <w:abstractNumId w:val="164"/>
  </w:num>
  <w:num w:numId="122">
    <w:abstractNumId w:val="69"/>
  </w:num>
  <w:num w:numId="123">
    <w:abstractNumId w:val="33"/>
  </w:num>
  <w:num w:numId="124">
    <w:abstractNumId w:val="57"/>
  </w:num>
  <w:num w:numId="125">
    <w:abstractNumId w:val="177"/>
  </w:num>
  <w:num w:numId="126">
    <w:abstractNumId w:val="20"/>
  </w:num>
  <w:num w:numId="127">
    <w:abstractNumId w:val="19"/>
  </w:num>
  <w:num w:numId="128">
    <w:abstractNumId w:val="5"/>
  </w:num>
  <w:num w:numId="129">
    <w:abstractNumId w:val="172"/>
  </w:num>
  <w:num w:numId="130">
    <w:abstractNumId w:val="140"/>
  </w:num>
  <w:num w:numId="131">
    <w:abstractNumId w:val="167"/>
  </w:num>
  <w:num w:numId="132">
    <w:abstractNumId w:val="148"/>
  </w:num>
  <w:num w:numId="133">
    <w:abstractNumId w:val="43"/>
  </w:num>
  <w:num w:numId="134">
    <w:abstractNumId w:val="77"/>
  </w:num>
  <w:num w:numId="135">
    <w:abstractNumId w:val="81"/>
  </w:num>
  <w:num w:numId="136">
    <w:abstractNumId w:val="112"/>
  </w:num>
  <w:num w:numId="137">
    <w:abstractNumId w:val="61"/>
  </w:num>
  <w:num w:numId="138">
    <w:abstractNumId w:val="115"/>
  </w:num>
  <w:num w:numId="139">
    <w:abstractNumId w:val="114"/>
  </w:num>
  <w:num w:numId="140">
    <w:abstractNumId w:val="10"/>
  </w:num>
  <w:num w:numId="141">
    <w:abstractNumId w:val="23"/>
  </w:num>
  <w:num w:numId="142">
    <w:abstractNumId w:val="127"/>
  </w:num>
  <w:num w:numId="143">
    <w:abstractNumId w:val="154"/>
  </w:num>
  <w:num w:numId="144">
    <w:abstractNumId w:val="53"/>
  </w:num>
  <w:num w:numId="145">
    <w:abstractNumId w:val="153"/>
  </w:num>
  <w:num w:numId="146">
    <w:abstractNumId w:val="171"/>
  </w:num>
  <w:num w:numId="147">
    <w:abstractNumId w:val="160"/>
  </w:num>
  <w:num w:numId="148">
    <w:abstractNumId w:val="123"/>
  </w:num>
  <w:num w:numId="149">
    <w:abstractNumId w:val="96"/>
  </w:num>
  <w:num w:numId="150">
    <w:abstractNumId w:val="161"/>
  </w:num>
  <w:num w:numId="151">
    <w:abstractNumId w:val="82"/>
  </w:num>
  <w:num w:numId="152">
    <w:abstractNumId w:val="27"/>
  </w:num>
  <w:num w:numId="153">
    <w:abstractNumId w:val="103"/>
  </w:num>
  <w:num w:numId="154">
    <w:abstractNumId w:val="56"/>
  </w:num>
  <w:num w:numId="155">
    <w:abstractNumId w:val="52"/>
  </w:num>
  <w:num w:numId="156">
    <w:abstractNumId w:val="165"/>
  </w:num>
  <w:num w:numId="157">
    <w:abstractNumId w:val="132"/>
  </w:num>
  <w:num w:numId="158">
    <w:abstractNumId w:val="11"/>
  </w:num>
  <w:num w:numId="159">
    <w:abstractNumId w:val="121"/>
  </w:num>
  <w:num w:numId="160">
    <w:abstractNumId w:val="39"/>
  </w:num>
  <w:num w:numId="161">
    <w:abstractNumId w:val="141"/>
  </w:num>
  <w:num w:numId="162">
    <w:abstractNumId w:val="106"/>
  </w:num>
  <w:num w:numId="163">
    <w:abstractNumId w:val="49"/>
  </w:num>
  <w:num w:numId="164">
    <w:abstractNumId w:val="4"/>
  </w:num>
  <w:num w:numId="165">
    <w:abstractNumId w:val="38"/>
  </w:num>
  <w:num w:numId="166">
    <w:abstractNumId w:val="162"/>
  </w:num>
  <w:num w:numId="167">
    <w:abstractNumId w:val="79"/>
  </w:num>
  <w:num w:numId="168">
    <w:abstractNumId w:val="54"/>
  </w:num>
  <w:num w:numId="169">
    <w:abstractNumId w:val="18"/>
  </w:num>
  <w:num w:numId="170">
    <w:abstractNumId w:val="156"/>
  </w:num>
  <w:num w:numId="171">
    <w:abstractNumId w:val="44"/>
  </w:num>
  <w:num w:numId="172">
    <w:abstractNumId w:val="149"/>
  </w:num>
  <w:num w:numId="173">
    <w:abstractNumId w:val="150"/>
  </w:num>
  <w:num w:numId="174">
    <w:abstractNumId w:val="89"/>
  </w:num>
  <w:num w:numId="175">
    <w:abstractNumId w:val="78"/>
  </w:num>
  <w:num w:numId="176">
    <w:abstractNumId w:val="63"/>
  </w:num>
  <w:num w:numId="177">
    <w:abstractNumId w:val="78"/>
  </w:num>
  <w:num w:numId="178">
    <w:abstractNumId w:val="78"/>
  </w:num>
  <w:num w:numId="179">
    <w:abstractNumId w:val="78"/>
  </w:num>
  <w:num w:numId="180">
    <w:abstractNumId w:val="78"/>
  </w:num>
  <w:num w:numId="181">
    <w:abstractNumId w:val="78"/>
  </w:num>
  <w:num w:numId="182">
    <w:abstractNumId w:val="78"/>
  </w:num>
  <w:num w:numId="183">
    <w:abstractNumId w:val="78"/>
  </w:num>
  <w:num w:numId="184">
    <w:abstractNumId w:val="78"/>
  </w:num>
  <w:num w:numId="185">
    <w:abstractNumId w:val="78"/>
  </w:num>
  <w:num w:numId="186">
    <w:abstractNumId w:val="78"/>
  </w:num>
  <w:num w:numId="187">
    <w:abstractNumId w:val="78"/>
  </w:num>
  <w:num w:numId="188">
    <w:abstractNumId w:val="51"/>
  </w:num>
  <w:num w:numId="189">
    <w:abstractNumId w:val="158"/>
  </w:num>
  <w:num w:numId="190">
    <w:abstractNumId w:val="91"/>
  </w:num>
  <w:num w:numId="191">
    <w:abstractNumId w:val="133"/>
  </w:num>
  <w:num w:numId="192">
    <w:abstractNumId w:val="9"/>
  </w:num>
  <w:num w:numId="193">
    <w:abstractNumId w:val="32"/>
  </w:num>
  <w:num w:numId="194">
    <w:abstractNumId w:val="85"/>
  </w:num>
  <w:num w:numId="195">
    <w:abstractNumId w:val="111"/>
  </w:num>
  <w:num w:numId="196">
    <w:abstractNumId w:val="41"/>
  </w:num>
  <w:num w:numId="197">
    <w:abstractNumId w:val="15"/>
  </w:num>
  <w:num w:numId="198">
    <w:abstractNumId w:val="137"/>
  </w:num>
  <w:num w:numId="199">
    <w:abstractNumId w:val="108"/>
  </w:num>
  <w:num w:numId="200">
    <w:abstractNumId w:val="108"/>
  </w:num>
  <w:num w:numId="201">
    <w:abstractNumId w:val="108"/>
  </w:num>
  <w:num w:numId="202">
    <w:abstractNumId w:val="108"/>
  </w:num>
  <w:num w:numId="203">
    <w:abstractNumId w:val="108"/>
  </w:num>
  <w:num w:numId="204">
    <w:abstractNumId w:val="108"/>
  </w:num>
  <w:num w:numId="205">
    <w:abstractNumId w:val="108"/>
  </w:num>
  <w:num w:numId="206">
    <w:abstractNumId w:val="108"/>
  </w:num>
  <w:num w:numId="207">
    <w:abstractNumId w:val="108"/>
  </w:num>
  <w:num w:numId="208">
    <w:abstractNumId w:val="108"/>
  </w:num>
  <w:num w:numId="209">
    <w:abstractNumId w:val="108"/>
  </w:num>
  <w:num w:numId="210">
    <w:abstractNumId w:val="108"/>
  </w:num>
  <w:num w:numId="211">
    <w:abstractNumId w:val="108"/>
  </w:num>
  <w:num w:numId="212">
    <w:abstractNumId w:val="108"/>
  </w:num>
  <w:num w:numId="213">
    <w:abstractNumId w:val="108"/>
  </w:num>
  <w:num w:numId="214">
    <w:abstractNumId w:val="108"/>
  </w:num>
  <w:num w:numId="215">
    <w:abstractNumId w:val="108"/>
  </w:num>
  <w:num w:numId="216">
    <w:abstractNumId w:val="108"/>
  </w:num>
  <w:num w:numId="217">
    <w:abstractNumId w:val="108"/>
  </w:num>
  <w:num w:numId="218">
    <w:abstractNumId w:val="108"/>
  </w:num>
  <w:num w:numId="219">
    <w:abstractNumId w:val="108"/>
  </w:num>
  <w:num w:numId="220">
    <w:abstractNumId w:val="108"/>
  </w:num>
  <w:num w:numId="221">
    <w:abstractNumId w:val="108"/>
  </w:num>
  <w:num w:numId="222">
    <w:abstractNumId w:val="108"/>
  </w:num>
  <w:num w:numId="223">
    <w:abstractNumId w:val="108"/>
  </w:num>
  <w:num w:numId="224">
    <w:abstractNumId w:val="108"/>
  </w:num>
  <w:num w:numId="225">
    <w:abstractNumId w:val="67"/>
  </w:num>
  <w:num w:numId="226">
    <w:abstractNumId w:val="6"/>
  </w:num>
  <w:num w:numId="227">
    <w:abstractNumId w:val="78"/>
  </w:num>
  <w:num w:numId="228">
    <w:abstractNumId w:val="78"/>
  </w:num>
  <w:num w:numId="229">
    <w:abstractNumId w:val="78"/>
  </w:num>
  <w:num w:numId="230">
    <w:abstractNumId w:val="78"/>
  </w:num>
  <w:num w:numId="231">
    <w:abstractNumId w:val="78"/>
  </w:num>
  <w:num w:numId="232">
    <w:abstractNumId w:val="144"/>
  </w:num>
  <w:numIdMacAtCleanup w:val="2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626"/>
    <w:rsid w:val="00035788"/>
    <w:rsid w:val="00036387"/>
    <w:rsid w:val="00036BA1"/>
    <w:rsid w:val="00037BE1"/>
    <w:rsid w:val="00041298"/>
    <w:rsid w:val="00041352"/>
    <w:rsid w:val="000422E2"/>
    <w:rsid w:val="00042F22"/>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27DF"/>
    <w:rsid w:val="000C2E19"/>
    <w:rsid w:val="000C3B6C"/>
    <w:rsid w:val="000C5590"/>
    <w:rsid w:val="000C5890"/>
    <w:rsid w:val="000C5FAC"/>
    <w:rsid w:val="000C7138"/>
    <w:rsid w:val="000D0D07"/>
    <w:rsid w:val="000D1296"/>
    <w:rsid w:val="000D14F0"/>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91D"/>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D071A"/>
    <w:rsid w:val="002D11AF"/>
    <w:rsid w:val="002D328F"/>
    <w:rsid w:val="002D34B2"/>
    <w:rsid w:val="002D3873"/>
    <w:rsid w:val="002D458F"/>
    <w:rsid w:val="002D48B0"/>
    <w:rsid w:val="002D49D7"/>
    <w:rsid w:val="002D55C7"/>
    <w:rsid w:val="002D5B37"/>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6C1"/>
    <w:rsid w:val="004A0F26"/>
    <w:rsid w:val="004A16BC"/>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23CB"/>
    <w:rsid w:val="00542A39"/>
    <w:rsid w:val="00542AE7"/>
    <w:rsid w:val="00542D4A"/>
    <w:rsid w:val="00543364"/>
    <w:rsid w:val="00543E3B"/>
    <w:rsid w:val="00544169"/>
    <w:rsid w:val="00544524"/>
    <w:rsid w:val="00546970"/>
    <w:rsid w:val="005507B8"/>
    <w:rsid w:val="00550E49"/>
    <w:rsid w:val="00550EB1"/>
    <w:rsid w:val="005515C2"/>
    <w:rsid w:val="0055222F"/>
    <w:rsid w:val="005530A0"/>
    <w:rsid w:val="00553AF8"/>
    <w:rsid w:val="00554E19"/>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323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7526"/>
    <w:rsid w:val="007D795E"/>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47FE"/>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5CB5"/>
    <w:rsid w:val="008875AE"/>
    <w:rsid w:val="008916C4"/>
    <w:rsid w:val="008919BC"/>
    <w:rsid w:val="008929D0"/>
    <w:rsid w:val="008930A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41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30B0E"/>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448A"/>
    <w:rsid w:val="00A34629"/>
    <w:rsid w:val="00A36297"/>
    <w:rsid w:val="00A40579"/>
    <w:rsid w:val="00A4098D"/>
    <w:rsid w:val="00A41E2B"/>
    <w:rsid w:val="00A436AF"/>
    <w:rsid w:val="00A45B74"/>
    <w:rsid w:val="00A46428"/>
    <w:rsid w:val="00A466BF"/>
    <w:rsid w:val="00A52E1D"/>
    <w:rsid w:val="00A53417"/>
    <w:rsid w:val="00A53815"/>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3688"/>
    <w:rsid w:val="00B8397E"/>
    <w:rsid w:val="00B8539F"/>
    <w:rsid w:val="00B85DE5"/>
    <w:rsid w:val="00B87C1A"/>
    <w:rsid w:val="00B90F73"/>
    <w:rsid w:val="00B9356B"/>
    <w:rsid w:val="00B93B59"/>
    <w:rsid w:val="00B9406A"/>
    <w:rsid w:val="00B941BB"/>
    <w:rsid w:val="00B94A13"/>
    <w:rsid w:val="00B94D1A"/>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A3E"/>
    <w:rsid w:val="00CD2ED1"/>
    <w:rsid w:val="00CD337B"/>
    <w:rsid w:val="00CD567B"/>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888"/>
    <w:rsid w:val="00E5097E"/>
    <w:rsid w:val="00E518D3"/>
    <w:rsid w:val="00E525AF"/>
    <w:rsid w:val="00E53B75"/>
    <w:rsid w:val="00E54E3B"/>
    <w:rsid w:val="00E561C9"/>
    <w:rsid w:val="00E57565"/>
    <w:rsid w:val="00E631C1"/>
    <w:rsid w:val="00E63261"/>
    <w:rsid w:val="00E63838"/>
    <w:rsid w:val="00E64434"/>
    <w:rsid w:val="00E64B5A"/>
    <w:rsid w:val="00E66FF0"/>
    <w:rsid w:val="00E67C51"/>
    <w:rsid w:val="00E72EFC"/>
    <w:rsid w:val="00E74B41"/>
    <w:rsid w:val="00E758EC"/>
    <w:rsid w:val="00E76119"/>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A17BD"/>
    <w:rsid w:val="00EA195D"/>
    <w:rsid w:val="00EA32D9"/>
    <w:rsid w:val="00EA37A7"/>
    <w:rsid w:val="00EA5A87"/>
    <w:rsid w:val="00EA5B07"/>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18FE"/>
    <w:rsid w:val="00EF2274"/>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C1631"/>
    <w:rsid w:val="00FC3F78"/>
    <w:rsid w:val="00FC4CF8"/>
    <w:rsid w:val="00FC522E"/>
    <w:rsid w:val="00FC637D"/>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Normal"/>
    <w:rsid w:val="00A71B2E"/>
    <w:pPr>
      <w:widowControl w:val="0"/>
      <w:numPr>
        <w:numId w:val="47"/>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48"/>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25"/>
      </w:numPr>
      <w:overflowPunct/>
      <w:autoSpaceDE/>
      <w:autoSpaceDN/>
      <w:adjustRightInd/>
      <w:spacing w:after="0"/>
      <w:textAlignment w:val="auto"/>
    </w:pPr>
    <w:rPr>
      <w:sz w:val="24"/>
      <w:szCs w:val="24"/>
      <w:lang w:val="en-US" w:eastAsia="en-US"/>
    </w:rPr>
  </w:style>
  <w:style w:type="character" w:styleId="UnresolvedMention">
    <w:name w:val="Unresolved Mention"/>
    <w:basedOn w:val="DefaultParagraphFont"/>
    <w:uiPriority w:val="99"/>
    <w:semiHidden/>
    <w:unhideWhenUsed/>
    <w:rsid w:val="006A3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547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2-e/Docs/R1-2006188.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5470.zip" TargetMode="External"/><Relationship Id="rId5" Type="http://schemas.openxmlformats.org/officeDocument/2006/relationships/numbering" Target="numbering.xml"/><Relationship Id="rId15" Type="http://schemas.openxmlformats.org/officeDocument/2006/relationships/hyperlink" Target="https://www.3gpp.org/ftp/tsg_ran/WG1_RL1/TSGR1_102-e/Docs/R1-2006471.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Docs/R1-200618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E3031C2-9B42-462B-B79A-4DEF4A5B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79</TotalTime>
  <Pages>2</Pages>
  <Words>456</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2871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Johan Bergman</cp:lastModifiedBy>
  <cp:revision>57</cp:revision>
  <cp:lastPrinted>2008-01-31T07:09:00Z</cp:lastPrinted>
  <dcterms:created xsi:type="dcterms:W3CDTF">2020-05-21T22:21:00Z</dcterms:created>
  <dcterms:modified xsi:type="dcterms:W3CDTF">2020-08-17T21:41:00Z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