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90435" w14:textId="6574B153" w:rsidR="00665C2B" w:rsidRDefault="00706918">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w:t>
      </w:r>
      <w:r w:rsidR="00827B33">
        <w:rPr>
          <w:rFonts w:ascii="Arial" w:hAnsi="Arial" w:cs="Arial"/>
          <w:b/>
          <w:sz w:val="24"/>
          <w:szCs w:val="24"/>
        </w:rPr>
        <w:t>xxxxx</w:t>
      </w:r>
    </w:p>
    <w:p w14:paraId="41032A1D"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173719A" w14:textId="77777777" w:rsidR="00665C2B" w:rsidRDefault="00665C2B">
      <w:pPr>
        <w:spacing w:after="0"/>
        <w:ind w:left="1988" w:hanging="1988"/>
        <w:jc w:val="both"/>
        <w:rPr>
          <w:rFonts w:ascii="Arial" w:hAnsi="Arial" w:cs="Arial"/>
          <w:b/>
          <w:sz w:val="24"/>
          <w:szCs w:val="24"/>
        </w:rPr>
      </w:pPr>
    </w:p>
    <w:p w14:paraId="34D9FD55"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9D87E4C" w14:textId="12A5024C" w:rsidR="00665C2B" w:rsidRDefault="00706918">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w:t>
          </w:r>
          <w:r w:rsidR="00827B33">
            <w:rPr>
              <w:rFonts w:ascii="Arial" w:hAnsi="Arial" w:cs="Arial"/>
              <w:b/>
              <w:sz w:val="24"/>
              <w:szCs w:val="24"/>
            </w:rPr>
            <w:t>2</w:t>
          </w:r>
          <w:r>
            <w:rPr>
              <w:rFonts w:ascii="Arial" w:hAnsi="Arial" w:cs="Arial"/>
              <w:b/>
              <w:sz w:val="24"/>
              <w:szCs w:val="24"/>
            </w:rPr>
            <w:t xml:space="preserve"> of [107-e-NR-52-71GHz-05]</w:t>
          </w:r>
        </w:sdtContent>
      </w:sdt>
    </w:p>
    <w:p w14:paraId="7171E9F8" w14:textId="77777777" w:rsidR="00665C2B" w:rsidRDefault="00706918">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A29D06C" w14:textId="3EE83378" w:rsidR="00665C2B" w:rsidRDefault="00706918">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00475307">
            <w:rPr>
              <w:rFonts w:ascii="Arial" w:hAnsi="Arial" w:cs="Arial"/>
              <w:b/>
              <w:sz w:val="24"/>
              <w:szCs w:val="24"/>
            </w:rPr>
            <w:t>Discussion and decision</w:t>
          </w:r>
        </w:sdtContent>
      </w:sdt>
    </w:p>
    <w:p w14:paraId="712D867D" w14:textId="77777777" w:rsidR="00665C2B" w:rsidRDefault="00665C2B">
      <w:pPr>
        <w:spacing w:after="0"/>
        <w:ind w:left="1990" w:hangingChars="995" w:hanging="1990"/>
        <w:jc w:val="both"/>
      </w:pPr>
    </w:p>
    <w:p w14:paraId="7A8D5FA5" w14:textId="77777777" w:rsidR="00665C2B" w:rsidRDefault="00706918">
      <w:pPr>
        <w:pStyle w:val="1"/>
        <w:numPr>
          <w:ilvl w:val="0"/>
          <w:numId w:val="5"/>
        </w:numPr>
        <w:ind w:left="360"/>
        <w:rPr>
          <w:rFonts w:cs="Arial"/>
          <w:sz w:val="32"/>
          <w:szCs w:val="32"/>
          <w:lang w:val="en-US"/>
        </w:rPr>
      </w:pPr>
      <w:r>
        <w:rPr>
          <w:rFonts w:cs="Arial"/>
          <w:sz w:val="32"/>
          <w:szCs w:val="32"/>
          <w:lang w:val="en-US"/>
        </w:rPr>
        <w:t>Introduction</w:t>
      </w:r>
    </w:p>
    <w:p w14:paraId="1C9B2F0F" w14:textId="77777777" w:rsidR="00665C2B" w:rsidRDefault="00706918">
      <w:pPr>
        <w:rPr>
          <w:lang w:eastAsia="zh-CN"/>
        </w:rPr>
      </w:pPr>
      <w:r>
        <w:rPr>
          <w:lang w:eastAsia="zh-CN"/>
        </w:rPr>
        <w:t>In this contribution, we summarize issues regarding PDSCH/PUSCH enhancements for new SCSs on supporting NR from 52.6 GHz to 71 GHz for the following email discussion in RAN1 #107-e.</w:t>
      </w:r>
    </w:p>
    <w:p w14:paraId="08691E81" w14:textId="77777777" w:rsidR="00665C2B" w:rsidRDefault="00706918">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43C3FC5A" w14:textId="77777777" w:rsidR="00665C2B" w:rsidRDefault="00706918">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50B4D918" w14:textId="77777777" w:rsidR="00665C2B" w:rsidRDefault="00706918">
      <w:pPr>
        <w:pStyle w:val="1"/>
        <w:numPr>
          <w:ilvl w:val="0"/>
          <w:numId w:val="5"/>
        </w:numPr>
        <w:ind w:left="360"/>
        <w:rPr>
          <w:rFonts w:cs="Arial"/>
          <w:sz w:val="32"/>
          <w:szCs w:val="32"/>
          <w:lang w:val="en-US"/>
        </w:rPr>
      </w:pPr>
      <w:r>
        <w:rPr>
          <w:rFonts w:cs="Arial"/>
          <w:sz w:val="32"/>
          <w:szCs w:val="32"/>
          <w:lang w:val="en-US"/>
        </w:rPr>
        <w:t>PDSCH/PUSCH enhancements for new SCSs</w:t>
      </w:r>
    </w:p>
    <w:p w14:paraId="44F943BD" w14:textId="77777777" w:rsidR="00665C2B" w:rsidRDefault="00706918">
      <w:pPr>
        <w:rPr>
          <w:lang w:eastAsia="zh-CN"/>
        </w:rPr>
      </w:pPr>
      <w:r>
        <w:rPr>
          <w:lang w:eastAsia="zh-CN"/>
        </w:rPr>
        <w:t>In this section, we provide a summary of issues, observations and proposals related to PDSCH/PUSCH enhancements for new SCSs discussed in the submitted contributions.</w:t>
      </w:r>
    </w:p>
    <w:p w14:paraId="29A87138" w14:textId="77777777" w:rsidR="00665C2B" w:rsidRDefault="00706918">
      <w:pPr>
        <w:rPr>
          <w:lang w:eastAsia="zh-CN"/>
        </w:rPr>
      </w:pPr>
      <w:r>
        <w:rPr>
          <w:lang w:eastAsia="zh-CN"/>
        </w:rPr>
        <w:t>As in WID, the related objectives for this summary of agenda 8.2.5 are the following.</w:t>
      </w:r>
    </w:p>
    <w:p w14:paraId="3E0C36BA" w14:textId="77777777" w:rsidR="00665C2B" w:rsidRDefault="00706918">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59C5F0D" w14:textId="77777777" w:rsidR="00665C2B" w:rsidRDefault="00706918">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AF75BA1" w14:textId="77777777" w:rsidR="00665C2B" w:rsidRDefault="00706918">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E82E42A" w14:textId="77777777" w:rsidR="00665C2B" w:rsidRDefault="00706918">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E77ED56" w14:textId="77777777" w:rsidR="00665C2B" w:rsidRDefault="00706918">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29D8BA0F" w14:textId="77777777" w:rsidR="00665C2B" w:rsidRDefault="00706918">
      <w:pPr>
        <w:pStyle w:val="2"/>
        <w:rPr>
          <w:lang w:eastAsia="zh-CN"/>
        </w:rPr>
      </w:pPr>
      <w:r>
        <w:rPr>
          <w:lang w:eastAsia="zh-CN"/>
        </w:rPr>
        <w:t>2.1. Timeline</w:t>
      </w:r>
    </w:p>
    <w:p w14:paraId="7A66A5AA" w14:textId="77777777" w:rsidR="00665C2B" w:rsidRDefault="00665C2B">
      <w:pPr>
        <w:pStyle w:val="afc"/>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EE7141" w14:textId="77777777" w:rsidR="00665C2B" w:rsidRDefault="00706918">
      <w:pPr>
        <w:pStyle w:val="3"/>
        <w:numPr>
          <w:ilvl w:val="2"/>
          <w:numId w:val="7"/>
        </w:numPr>
        <w:rPr>
          <w:lang w:eastAsia="zh-CN"/>
        </w:rPr>
      </w:pPr>
      <w:r>
        <w:rPr>
          <w:lang w:eastAsia="zh-CN"/>
        </w:rPr>
        <w:t>Individual observations/proposals</w:t>
      </w:r>
    </w:p>
    <w:p w14:paraId="2C7BA641" w14:textId="77777777" w:rsidR="00665C2B" w:rsidRDefault="00706918">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8"/>
        <w:gridCol w:w="7994"/>
      </w:tblGrid>
      <w:tr w:rsidR="00665C2B" w14:paraId="17D596BC" w14:textId="77777777">
        <w:tc>
          <w:tcPr>
            <w:tcW w:w="1998" w:type="dxa"/>
          </w:tcPr>
          <w:p w14:paraId="1EA5C4B6" w14:textId="77777777" w:rsidR="00665C2B" w:rsidRDefault="00706918">
            <w:pPr>
              <w:rPr>
                <w:lang w:val="en-GB" w:eastAsia="zh-CN"/>
              </w:rPr>
            </w:pPr>
            <w:r>
              <w:rPr>
                <w:lang w:val="en-GB" w:eastAsia="zh-CN"/>
              </w:rPr>
              <w:lastRenderedPageBreak/>
              <w:t>Sources</w:t>
            </w:r>
          </w:p>
        </w:tc>
        <w:tc>
          <w:tcPr>
            <w:tcW w:w="8190" w:type="dxa"/>
          </w:tcPr>
          <w:p w14:paraId="58783D54" w14:textId="77777777" w:rsidR="00665C2B" w:rsidRDefault="00706918">
            <w:pPr>
              <w:rPr>
                <w:lang w:val="en-GB" w:eastAsia="zh-CN"/>
              </w:rPr>
            </w:pPr>
            <w:r>
              <w:rPr>
                <w:lang w:val="en-GB" w:eastAsia="zh-CN"/>
              </w:rPr>
              <w:t>Observations/proposals</w:t>
            </w:r>
          </w:p>
        </w:tc>
      </w:tr>
      <w:tr w:rsidR="00665C2B" w14:paraId="6F524D34" w14:textId="77777777">
        <w:tc>
          <w:tcPr>
            <w:tcW w:w="1998" w:type="dxa"/>
          </w:tcPr>
          <w:p w14:paraId="78046E41" w14:textId="77777777" w:rsidR="00665C2B" w:rsidRDefault="00706918">
            <w:pPr>
              <w:rPr>
                <w:lang w:val="en-GB" w:eastAsia="zh-CN"/>
              </w:rPr>
            </w:pPr>
            <w:r>
              <w:rPr>
                <w:lang w:val="en-GB" w:eastAsia="zh-CN"/>
              </w:rPr>
              <w:t>[1, Huawei]</w:t>
            </w:r>
          </w:p>
        </w:tc>
        <w:tc>
          <w:tcPr>
            <w:tcW w:w="8190" w:type="dxa"/>
          </w:tcPr>
          <w:p w14:paraId="5D06AA26" w14:textId="77777777" w:rsidR="00665C2B" w:rsidRDefault="00706918">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63BA5B6E"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7F526CD0" w14:textId="77777777" w:rsidR="00665C2B" w:rsidRDefault="00706918">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1825704F" w14:textId="77777777" w:rsidR="00665C2B" w:rsidRDefault="00706918">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665C2B" w14:paraId="1C413EE7" w14:textId="77777777">
        <w:tc>
          <w:tcPr>
            <w:tcW w:w="1998" w:type="dxa"/>
          </w:tcPr>
          <w:p w14:paraId="4368C12C" w14:textId="77777777" w:rsidR="00665C2B" w:rsidRDefault="00706918">
            <w:pPr>
              <w:rPr>
                <w:lang w:val="en-GB" w:eastAsia="zh-CN"/>
              </w:rPr>
            </w:pPr>
            <w:r>
              <w:rPr>
                <w:lang w:val="en-GB" w:eastAsia="zh-CN"/>
              </w:rPr>
              <w:t>[2, Futurewei]</w:t>
            </w:r>
          </w:p>
        </w:tc>
        <w:tc>
          <w:tcPr>
            <w:tcW w:w="8190" w:type="dxa"/>
          </w:tcPr>
          <w:p w14:paraId="24C78370" w14:textId="77777777" w:rsidR="00665C2B" w:rsidRDefault="00706918">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150A19FC" w14:textId="77777777" w:rsidR="00665C2B" w:rsidRDefault="00706918">
            <w:pPr>
              <w:rPr>
                <w:bCs/>
                <w:iCs/>
              </w:rPr>
            </w:pPr>
            <w:r>
              <w:rPr>
                <w:bCs/>
                <w:iCs/>
              </w:rPr>
              <w:t>Proposal 2. To determine the minimum time gap (X) for wake-up and Scell dormancy indication, RAN1 can send an LS to RAN4 with a 4x/8x scaled reference value corresponding to 480kHz/960kHz SCS.</w:t>
            </w:r>
          </w:p>
          <w:p w14:paraId="3F939829" w14:textId="77777777" w:rsidR="00665C2B" w:rsidRDefault="00706918">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665C2B" w14:paraId="762E4667" w14:textId="77777777">
        <w:tc>
          <w:tcPr>
            <w:tcW w:w="1998" w:type="dxa"/>
          </w:tcPr>
          <w:p w14:paraId="0E16EDE0" w14:textId="77777777" w:rsidR="00665C2B" w:rsidRDefault="00706918">
            <w:pPr>
              <w:rPr>
                <w:lang w:val="en-GB" w:eastAsia="zh-CN"/>
              </w:rPr>
            </w:pPr>
            <w:r>
              <w:rPr>
                <w:lang w:val="en-GB" w:eastAsia="zh-CN"/>
              </w:rPr>
              <w:t>[3, vivo]</w:t>
            </w:r>
          </w:p>
        </w:tc>
        <w:tc>
          <w:tcPr>
            <w:tcW w:w="8190" w:type="dxa"/>
          </w:tcPr>
          <w:p w14:paraId="20B06891" w14:textId="77777777" w:rsidR="00665C2B" w:rsidRDefault="00706918">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2AA85360" w14:textId="77777777" w:rsidR="00665C2B" w:rsidRDefault="00706918">
            <w:pPr>
              <w:rPr>
                <w:rFonts w:eastAsia="Times New Roman"/>
                <w:lang w:val="en-GB"/>
              </w:rPr>
            </w:pPr>
            <w:r>
              <w:rPr>
                <w:rFonts w:eastAsia="Times New Roman"/>
                <w:lang w:val="en-GB"/>
              </w:rPr>
              <w:t>{7, 8, 9, 10, 12, 16, 20, 24} for 480 kHz, {13, 14, 15, 16, 24, 32, 40, 48} for 960 kHz.</w:t>
            </w:r>
          </w:p>
          <w:p w14:paraId="16935568" w14:textId="77777777" w:rsidR="00665C2B" w:rsidRDefault="00665C2B"/>
          <w:p w14:paraId="2D402DDB" w14:textId="77777777" w:rsidR="00665C2B" w:rsidRDefault="00706918">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22BF172" w14:textId="77777777" w:rsidR="00665C2B" w:rsidRDefault="00665C2B"/>
          <w:p w14:paraId="3ADA4F72" w14:textId="77777777" w:rsidR="00665C2B" w:rsidRDefault="00706918">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6426A89F"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3A1FBE4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ED4179D"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599AD01B"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232E6F35" w14:textId="77777777" w:rsidR="00665C2B" w:rsidRDefault="00706918">
            <w:pPr>
              <w:pStyle w:val="afc"/>
              <w:widowControl w:val="0"/>
              <w:numPr>
                <w:ilvl w:val="0"/>
                <w:numId w:val="8"/>
              </w:numPr>
              <w:rPr>
                <w:rFonts w:ascii="Times New Roman" w:hAnsi="Times New Roman"/>
                <w:sz w:val="20"/>
                <w:szCs w:val="20"/>
                <w:lang w:val="en-GB"/>
              </w:rPr>
            </w:pPr>
            <w:r>
              <w:rPr>
                <w:rFonts w:ascii="Times New Roman" w:hAnsi="Times New Roman"/>
                <w:sz w:val="20"/>
                <w:szCs w:val="20"/>
                <w:lang w:val="en-GB"/>
              </w:rPr>
              <w:lastRenderedPageBreak/>
              <w:t>Application delay of the minimum scheduling offset restriction, Zµ in 38.214 Section 5.3.1</w:t>
            </w:r>
          </w:p>
          <w:p w14:paraId="476CFE19" w14:textId="77777777" w:rsidR="00665C2B" w:rsidRDefault="00665C2B">
            <w:pPr>
              <w:rPr>
                <w:lang w:val="en-GB"/>
              </w:rPr>
            </w:pPr>
          </w:p>
          <w:p w14:paraId="3B5CE79D" w14:textId="77777777" w:rsidR="00665C2B" w:rsidRDefault="00706918">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665C2B" w14:paraId="39581887" w14:textId="77777777">
        <w:tc>
          <w:tcPr>
            <w:tcW w:w="1998" w:type="dxa"/>
          </w:tcPr>
          <w:p w14:paraId="684FCB7C" w14:textId="77777777" w:rsidR="00665C2B" w:rsidRDefault="00706918">
            <w:pPr>
              <w:rPr>
                <w:lang w:val="en-GB" w:eastAsia="zh-CN"/>
              </w:rPr>
            </w:pPr>
            <w:r>
              <w:rPr>
                <w:lang w:val="en-GB" w:eastAsia="zh-CN"/>
              </w:rPr>
              <w:lastRenderedPageBreak/>
              <w:t>[4, ZTE]</w:t>
            </w:r>
          </w:p>
        </w:tc>
        <w:tc>
          <w:tcPr>
            <w:tcW w:w="8190" w:type="dxa"/>
          </w:tcPr>
          <w:p w14:paraId="583E4DCE" w14:textId="77777777" w:rsidR="00665C2B" w:rsidRDefault="00706918">
            <w:pPr>
              <w:rPr>
                <w:lang w:eastAsia="zh-CN"/>
              </w:rPr>
            </w:pPr>
            <w:r>
              <w:rPr>
                <w:bCs/>
                <w:lang w:eastAsia="zh-CN"/>
              </w:rPr>
              <w:t>Observation 1: For 480kHz/960kHz SCS, the extra symbol has little effect on the total processing time.</w:t>
            </w:r>
          </w:p>
          <w:p w14:paraId="693BB80B" w14:textId="77777777" w:rsidR="00665C2B" w:rsidRDefault="00706918">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33106087" w14:textId="77777777" w:rsidR="00665C2B" w:rsidRDefault="00706918">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1653EF6A" w14:textId="77777777" w:rsidR="00665C2B" w:rsidRDefault="00706918">
            <w:pPr>
              <w:rPr>
                <w:bCs/>
              </w:rPr>
            </w:pPr>
            <w:r>
              <w:rPr>
                <w:bCs/>
                <w:lang w:eastAsia="zh-CN"/>
              </w:rPr>
              <w:t xml:space="preserve">Proposal 9: </w:t>
            </w:r>
            <w:r>
              <w:rPr>
                <w:bCs/>
              </w:rPr>
              <w:t xml:space="preserve">For NR operation with 480 kHz and/or 960 kHz SCS, </w:t>
            </w:r>
            <w:r>
              <w:rPr>
                <w:rFonts w:eastAsia="바탕"/>
                <w:bCs/>
                <w:lang w:eastAsia="ko-KR"/>
              </w:rPr>
              <w:t>d</w:t>
            </w:r>
            <w:r>
              <w:rPr>
                <w:rFonts w:eastAsia="바탕"/>
                <w:bCs/>
                <w:vertAlign w:val="subscript"/>
                <w:lang w:eastAsia="ko-KR"/>
              </w:rPr>
              <w:t>1,1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proc,1</w:t>
            </w:r>
            <w:r>
              <w:rPr>
                <w:bCs/>
              </w:rPr>
              <w:t xml:space="preserve"> in PDSCH processing time) and </w:t>
            </w:r>
            <w:r>
              <w:rPr>
                <w:rFonts w:eastAsia="바탕"/>
                <w:bCs/>
                <w:lang w:eastAsia="ko-KR"/>
              </w:rPr>
              <w:t>d</w:t>
            </w:r>
            <w:r>
              <w:rPr>
                <w:rFonts w:eastAsia="바탕"/>
                <w:bCs/>
                <w:vertAlign w:val="subscript"/>
                <w:lang w:eastAsia="ko-KR"/>
              </w:rPr>
              <w:t>2,1</w:t>
            </w:r>
            <w:r>
              <w:rPr>
                <w:rFonts w:eastAsia="바탕"/>
                <w:bCs/>
                <w:lang w:eastAsia="ko-KR"/>
              </w:rPr>
              <w:t xml:space="preserve"> and d</w:t>
            </w:r>
            <w:r>
              <w:rPr>
                <w:rFonts w:eastAsia="바탕"/>
                <w:bCs/>
                <w:vertAlign w:val="subscript"/>
                <w:lang w:eastAsia="ko-KR"/>
              </w:rPr>
              <w:t>2</w:t>
            </w:r>
            <w:r>
              <w:rPr>
                <w:bCs/>
              </w:rPr>
              <w:t xml:space="preserve"> (</w:t>
            </w:r>
            <w:r>
              <w:rPr>
                <w:rFonts w:eastAsia="바탕"/>
                <w:bCs/>
                <w:lang w:eastAsia="ko-KR"/>
              </w:rPr>
              <w:t>to derive T</w:t>
            </w:r>
            <w:r>
              <w:rPr>
                <w:rFonts w:eastAsia="바탕"/>
                <w:bCs/>
                <w:vertAlign w:val="subscript"/>
                <w:lang w:eastAsia="ko-KR"/>
              </w:rPr>
              <w:t>proc,2</w:t>
            </w:r>
            <w:r>
              <w:rPr>
                <w:rFonts w:eastAsia="바탕"/>
                <w:bCs/>
                <w:lang w:eastAsia="ko-KR"/>
              </w:rPr>
              <w:t xml:space="preserve"> </w:t>
            </w:r>
            <w:r>
              <w:rPr>
                <w:bCs/>
              </w:rPr>
              <w:t>in PUSCH preparation time) are scaled by 4 and 8 for 480kHz and 960kHz, respectively.</w:t>
            </w:r>
          </w:p>
          <w:p w14:paraId="2D147D37" w14:textId="77777777" w:rsidR="00665C2B" w:rsidRDefault="00706918">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6147A4E" w14:textId="77777777" w:rsidR="00665C2B" w:rsidRDefault="00706918">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5AA4B536"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7BC8BF44"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5F5E8E0F"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497CC71D" w14:textId="77777777" w:rsidR="00665C2B" w:rsidRDefault="00706918">
            <w:pPr>
              <w:pStyle w:val="a9"/>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52EF926E" w14:textId="77777777" w:rsidR="00665C2B" w:rsidRDefault="00706918">
            <w:pPr>
              <w:pStyle w:val="a9"/>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4BD15935" w14:textId="77777777" w:rsidR="00665C2B" w:rsidRDefault="00706918">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665C2B" w14:paraId="718156E8" w14:textId="77777777">
        <w:tc>
          <w:tcPr>
            <w:tcW w:w="1998" w:type="dxa"/>
          </w:tcPr>
          <w:p w14:paraId="03B1B775" w14:textId="77777777" w:rsidR="00665C2B" w:rsidRDefault="00706918">
            <w:pPr>
              <w:rPr>
                <w:lang w:val="en-GB" w:eastAsia="zh-CN"/>
              </w:rPr>
            </w:pPr>
            <w:r>
              <w:rPr>
                <w:lang w:val="en-GB" w:eastAsia="zh-CN"/>
              </w:rPr>
              <w:t>[6, Nokia]</w:t>
            </w:r>
          </w:p>
        </w:tc>
        <w:tc>
          <w:tcPr>
            <w:tcW w:w="8190" w:type="dxa"/>
          </w:tcPr>
          <w:p w14:paraId="53D7B0C2" w14:textId="77777777" w:rsidR="00665C2B" w:rsidRDefault="00706918">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4A4F798"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17BB3207" w14:textId="77777777" w:rsidR="00665C2B" w:rsidRDefault="00706918">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037AE5AD" w14:textId="77777777" w:rsidR="00665C2B" w:rsidRDefault="00665C2B">
            <w:pPr>
              <w:pStyle w:val="B1"/>
              <w:spacing w:after="0"/>
              <w:rPr>
                <w:rStyle w:val="normaltextrun"/>
                <w:i/>
                <w:iCs/>
                <w:color w:val="000000"/>
                <w:shd w:val="clear" w:color="auto" w:fill="FFFFFF"/>
              </w:rPr>
            </w:pPr>
          </w:p>
          <w:p w14:paraId="1CC9DAFE" w14:textId="77777777" w:rsidR="00665C2B" w:rsidRDefault="00706918">
            <w:pPr>
              <w:spacing w:after="0"/>
            </w:pPr>
            <w:r>
              <w:rPr>
                <w:rStyle w:val="normaltextrun"/>
                <w:color w:val="000000" w:themeColor="text1"/>
              </w:rPr>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in PUSCH preparation time)</w:t>
            </w:r>
          </w:p>
          <w:p w14:paraId="06E2FE25" w14:textId="77777777" w:rsidR="00665C2B" w:rsidRDefault="00665C2B">
            <w:pPr>
              <w:spacing w:after="0"/>
              <w:rPr>
                <w:rStyle w:val="normaltextrun"/>
                <w:color w:val="000000" w:themeColor="text1"/>
              </w:rPr>
            </w:pPr>
          </w:p>
          <w:p w14:paraId="4D3C89F0" w14:textId="77777777" w:rsidR="00665C2B" w:rsidRDefault="00706918">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26849461" w14:textId="77777777" w:rsidR="00665C2B" w:rsidRDefault="00665C2B">
            <w:pPr>
              <w:spacing w:after="0"/>
              <w:rPr>
                <w:rStyle w:val="normaltextrun"/>
                <w:color w:val="000000" w:themeColor="text1"/>
              </w:rPr>
            </w:pPr>
          </w:p>
          <w:p w14:paraId="473D1F0F" w14:textId="77777777" w:rsidR="00665C2B" w:rsidRDefault="00706918">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0EDD69C7"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5F2FBD46" w14:textId="77777777" w:rsidR="00665C2B" w:rsidRDefault="00706918">
            <w:pPr>
              <w:pStyle w:val="afc"/>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457D194B" w14:textId="77777777" w:rsidR="00665C2B" w:rsidRDefault="00665C2B">
            <w:pPr>
              <w:pStyle w:val="afc"/>
              <w:rPr>
                <w:rFonts w:ascii="Times New Roman" w:hAnsi="Times New Roman"/>
                <w:sz w:val="20"/>
                <w:szCs w:val="20"/>
              </w:rPr>
            </w:pPr>
          </w:p>
          <w:p w14:paraId="6B403D8B" w14:textId="77777777" w:rsidR="00665C2B" w:rsidRDefault="00706918">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1A85DB89" w14:textId="77777777" w:rsidR="00665C2B" w:rsidRDefault="00706918">
            <w:pPr>
              <w:pStyle w:val="afc"/>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1C43C8C0" w14:textId="77777777" w:rsidR="00665C2B" w:rsidRDefault="00706918">
            <w:pPr>
              <w:pStyle w:val="afc"/>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6F792724" w14:textId="77777777" w:rsidR="00665C2B" w:rsidRDefault="00665C2B">
            <w:pPr>
              <w:spacing w:after="0"/>
              <w:rPr>
                <w:rStyle w:val="normaltextrun"/>
                <w:color w:val="000000" w:themeColor="text1"/>
              </w:rPr>
            </w:pPr>
          </w:p>
          <w:p w14:paraId="15DF9587" w14:textId="77777777" w:rsidR="00665C2B" w:rsidRDefault="00706918">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3D7822DA" w14:textId="77777777" w:rsidR="00665C2B" w:rsidRDefault="00665C2B">
            <w:pPr>
              <w:spacing w:after="0"/>
              <w:rPr>
                <w:rStyle w:val="normaltextrun"/>
                <w:color w:val="000000" w:themeColor="text1"/>
              </w:rPr>
            </w:pPr>
          </w:p>
          <w:p w14:paraId="44DDD19F" w14:textId="77777777" w:rsidR="00665C2B" w:rsidRDefault="00706918">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0CBFA518" w14:textId="77777777" w:rsidR="00665C2B" w:rsidRDefault="00665C2B">
            <w:pPr>
              <w:spacing w:after="0"/>
              <w:rPr>
                <w:rStyle w:val="normaltextrun"/>
                <w:color w:val="000000" w:themeColor="text1"/>
              </w:rPr>
            </w:pPr>
          </w:p>
          <w:p w14:paraId="2F2D4583" w14:textId="77777777" w:rsidR="00665C2B" w:rsidRDefault="00706918">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6D08A7A" w14:textId="77777777" w:rsidR="00665C2B" w:rsidRDefault="00665C2B">
            <w:pPr>
              <w:spacing w:after="0"/>
            </w:pPr>
          </w:p>
          <w:p w14:paraId="395D6CFF" w14:textId="77777777" w:rsidR="00665C2B" w:rsidRDefault="00706918">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502B4415" w14:textId="77777777" w:rsidR="00665C2B" w:rsidRDefault="00706918">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26DFC47A" w14:textId="77777777" w:rsidR="00665C2B" w:rsidRDefault="00665C2B">
            <w:pPr>
              <w:rPr>
                <w:bCs/>
                <w:lang w:val="en-AU" w:eastAsia="zh-CN"/>
              </w:rPr>
            </w:pPr>
          </w:p>
        </w:tc>
      </w:tr>
      <w:tr w:rsidR="00665C2B" w14:paraId="4A586F73" w14:textId="77777777">
        <w:tc>
          <w:tcPr>
            <w:tcW w:w="1998" w:type="dxa"/>
          </w:tcPr>
          <w:p w14:paraId="09EFF347" w14:textId="77777777" w:rsidR="00665C2B" w:rsidRDefault="00706918">
            <w:pPr>
              <w:rPr>
                <w:lang w:val="en-GB" w:eastAsia="zh-CN"/>
              </w:rPr>
            </w:pPr>
            <w:r>
              <w:rPr>
                <w:lang w:val="en-GB" w:eastAsia="zh-CN"/>
              </w:rPr>
              <w:lastRenderedPageBreak/>
              <w:t>[7, CATT]</w:t>
            </w:r>
          </w:p>
        </w:tc>
        <w:tc>
          <w:tcPr>
            <w:tcW w:w="8190" w:type="dxa"/>
          </w:tcPr>
          <w:p w14:paraId="55549AF9" w14:textId="77777777" w:rsidR="00665C2B" w:rsidRDefault="00706918">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29CA146E" w14:textId="77777777" w:rsidR="00665C2B" w:rsidRDefault="00665C2B">
            <w:pPr>
              <w:spacing w:before="0" w:after="0"/>
              <w:jc w:val="left"/>
              <w:rPr>
                <w:rFonts w:eastAsiaTheme="minorEastAsia"/>
                <w:lang w:eastAsia="zh-CN"/>
              </w:rPr>
            </w:pPr>
          </w:p>
          <w:p w14:paraId="487E8EDC" w14:textId="77777777" w:rsidR="00665C2B" w:rsidRDefault="00706918">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3A3B7207"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159243CC" w14:textId="77777777" w:rsidR="00665C2B" w:rsidRDefault="00706918">
            <w:pPr>
              <w:pStyle w:val="afc"/>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273FA701" w14:textId="77777777" w:rsidR="00665C2B" w:rsidRDefault="00706918">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FF68630" w14:textId="77777777" w:rsidR="00665C2B" w:rsidRDefault="00665C2B">
            <w:pPr>
              <w:spacing w:before="0" w:after="0"/>
              <w:jc w:val="left"/>
              <w:rPr>
                <w:rFonts w:eastAsiaTheme="minorEastAsia"/>
                <w:lang w:eastAsia="zh-CN"/>
              </w:rPr>
            </w:pPr>
          </w:p>
          <w:p w14:paraId="3F86BB73" w14:textId="77777777" w:rsidR="00665C2B" w:rsidRDefault="00706918">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2ED206B7" w14:textId="77777777" w:rsidR="00665C2B" w:rsidRDefault="00706918">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665C2B" w14:paraId="45FD3406" w14:textId="77777777">
        <w:tc>
          <w:tcPr>
            <w:tcW w:w="1998" w:type="dxa"/>
          </w:tcPr>
          <w:p w14:paraId="3DB867DE" w14:textId="77777777" w:rsidR="00665C2B" w:rsidRDefault="00706918">
            <w:pPr>
              <w:rPr>
                <w:lang w:val="en-GB" w:eastAsia="zh-CN"/>
              </w:rPr>
            </w:pPr>
            <w:r>
              <w:rPr>
                <w:lang w:val="en-GB" w:eastAsia="zh-CN"/>
              </w:rPr>
              <w:lastRenderedPageBreak/>
              <w:t>[10, Ericsson]</w:t>
            </w:r>
          </w:p>
        </w:tc>
        <w:tc>
          <w:tcPr>
            <w:tcW w:w="8190" w:type="dxa"/>
          </w:tcPr>
          <w:p w14:paraId="6675885D" w14:textId="77777777" w:rsidR="00665C2B" w:rsidRDefault="00706918">
            <w:pPr>
              <w:spacing w:after="0"/>
              <w:rPr>
                <w:rFonts w:eastAsia="맑은 고딕"/>
                <w:bCs/>
              </w:rPr>
            </w:pPr>
            <w:r>
              <w:rPr>
                <w:rFonts w:eastAsia="맑은 고딕"/>
                <w:bCs/>
              </w:rPr>
              <w:t>Proposal 10</w:t>
            </w:r>
            <w:r>
              <w:rPr>
                <w:rFonts w:eastAsia="맑은 고딕"/>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665C2B" w14:paraId="7B1C1E21" w14:textId="77777777">
        <w:tc>
          <w:tcPr>
            <w:tcW w:w="1998" w:type="dxa"/>
          </w:tcPr>
          <w:p w14:paraId="1DC194A9" w14:textId="77777777" w:rsidR="00665C2B" w:rsidRDefault="00706918">
            <w:pPr>
              <w:rPr>
                <w:lang w:val="en-GB" w:eastAsia="zh-CN"/>
              </w:rPr>
            </w:pPr>
            <w:r>
              <w:rPr>
                <w:lang w:val="en-GB" w:eastAsia="zh-CN"/>
              </w:rPr>
              <w:t>[13, Lenovo]</w:t>
            </w:r>
          </w:p>
        </w:tc>
        <w:tc>
          <w:tcPr>
            <w:tcW w:w="8190" w:type="dxa"/>
          </w:tcPr>
          <w:p w14:paraId="2670E000" w14:textId="77777777" w:rsidR="00665C2B" w:rsidRDefault="00706918">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534E3A36" w14:textId="77777777" w:rsidR="00665C2B" w:rsidRDefault="00706918">
            <w:pPr>
              <w:pStyle w:val="afc"/>
              <w:numPr>
                <w:ilvl w:val="0"/>
                <w:numId w:val="14"/>
              </w:numPr>
              <w:spacing w:after="180"/>
              <w:rPr>
                <w:rFonts w:ascii="Times New Roman" w:eastAsia="맑은 고딕"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65C2B" w14:paraId="666EEDFA" w14:textId="77777777">
        <w:tc>
          <w:tcPr>
            <w:tcW w:w="1998" w:type="dxa"/>
          </w:tcPr>
          <w:p w14:paraId="00BCC324" w14:textId="77777777" w:rsidR="00665C2B" w:rsidRDefault="00706918">
            <w:pPr>
              <w:rPr>
                <w:lang w:val="en-GB" w:eastAsia="zh-CN"/>
              </w:rPr>
            </w:pPr>
            <w:r>
              <w:rPr>
                <w:lang w:val="en-GB" w:eastAsia="zh-CN"/>
              </w:rPr>
              <w:t>[15, Samsung]</w:t>
            </w:r>
          </w:p>
        </w:tc>
        <w:tc>
          <w:tcPr>
            <w:tcW w:w="8190" w:type="dxa"/>
          </w:tcPr>
          <w:p w14:paraId="6496E5F6" w14:textId="77777777" w:rsidR="00665C2B" w:rsidRDefault="00706918">
            <w:r>
              <w:t>Proposal 1: Support Option 2 for default K1 value in DCI format 1_0.</w:t>
            </w:r>
          </w:p>
          <w:p w14:paraId="0C00FCD1" w14:textId="77777777" w:rsidR="00665C2B" w:rsidRDefault="00706918">
            <w:r>
              <w:t>Proposal 2: Support that the following parameters are scaled by 4 or 8 for 480kHz or 960kHz, respectively.</w:t>
            </w:r>
          </w:p>
          <w:p w14:paraId="1CEF92D4" w14:textId="77777777" w:rsidR="00665C2B" w:rsidRDefault="00706918">
            <w:pPr>
              <w:numPr>
                <w:ilvl w:val="0"/>
                <w:numId w:val="9"/>
              </w:numPr>
              <w:spacing w:after="0" w:line="259" w:lineRule="auto"/>
              <w:rPr>
                <w:lang w:eastAsia="zh-CN"/>
              </w:rPr>
            </w:pPr>
            <w:r>
              <w:rPr>
                <w:lang w:eastAsia="zh-CN"/>
              </w:rPr>
              <w:t>HARQ-ACK information in response to a SPS PDSCH release, N in 38.213 Section 10.2</w:t>
            </w:r>
          </w:p>
          <w:p w14:paraId="2DE08BA2" w14:textId="77777777" w:rsidR="00665C2B" w:rsidRDefault="00706918">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1A599DAC" w14:textId="77777777" w:rsidR="00665C2B" w:rsidRDefault="00706918">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7B027E76" w14:textId="77777777" w:rsidR="00665C2B" w:rsidRDefault="00706918">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29BA70CD" w14:textId="77777777" w:rsidR="00665C2B" w:rsidRDefault="00706918">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0862CBB" w14:textId="77777777" w:rsidR="00665C2B" w:rsidRDefault="00706918">
            <w:pPr>
              <w:rPr>
                <w:u w:val="single"/>
              </w:rPr>
            </w:pPr>
            <w:r>
              <w:t xml:space="preserve">Proposal 3: Do not introduce additional scaling for </w:t>
            </w:r>
            <w:r>
              <w:rPr>
                <w:rFonts w:eastAsia="바탕"/>
                <w:bCs/>
              </w:rPr>
              <w:t>d</w:t>
            </w:r>
            <w:r>
              <w:rPr>
                <w:rFonts w:eastAsia="바탕"/>
                <w:bCs/>
                <w:vertAlign w:val="subscript"/>
              </w:rPr>
              <w:t>1,1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proc,1</w:t>
            </w:r>
            <w:r>
              <w:rPr>
                <w:bCs/>
              </w:rPr>
              <w:t xml:space="preserve"> in PDSCH processing time) and </w:t>
            </w:r>
            <w:r>
              <w:rPr>
                <w:rFonts w:eastAsia="바탕"/>
                <w:bCs/>
              </w:rPr>
              <w:t>d</w:t>
            </w:r>
            <w:r>
              <w:rPr>
                <w:rFonts w:eastAsia="바탕"/>
                <w:bCs/>
                <w:vertAlign w:val="subscript"/>
              </w:rPr>
              <w:t>2,1</w:t>
            </w:r>
            <w:r>
              <w:rPr>
                <w:rFonts w:eastAsia="바탕"/>
                <w:bCs/>
              </w:rPr>
              <w:t xml:space="preserve"> and d</w:t>
            </w:r>
            <w:r>
              <w:rPr>
                <w:rFonts w:eastAsia="바탕"/>
                <w:bCs/>
                <w:vertAlign w:val="subscript"/>
              </w:rPr>
              <w:t>2</w:t>
            </w:r>
            <w:r>
              <w:rPr>
                <w:bCs/>
              </w:rPr>
              <w:t xml:space="preserve"> (</w:t>
            </w:r>
            <w:r>
              <w:rPr>
                <w:rFonts w:eastAsia="바탕"/>
                <w:bCs/>
              </w:rPr>
              <w:t>to derive T</w:t>
            </w:r>
            <w:r>
              <w:rPr>
                <w:rFonts w:eastAsia="바탕"/>
                <w:bCs/>
                <w:vertAlign w:val="subscript"/>
              </w:rPr>
              <w:t>proc,2</w:t>
            </w:r>
            <w:r>
              <w:rPr>
                <w:rFonts w:eastAsia="바탕"/>
                <w:bCs/>
              </w:rPr>
              <w:t xml:space="preserve"> </w:t>
            </w:r>
            <w:r>
              <w:rPr>
                <w:bCs/>
              </w:rPr>
              <w:t>in PUSCH preparation time) for 480kHz and 960kHz.</w:t>
            </w:r>
          </w:p>
        </w:tc>
      </w:tr>
      <w:tr w:rsidR="00665C2B" w14:paraId="7F69F044" w14:textId="77777777">
        <w:tc>
          <w:tcPr>
            <w:tcW w:w="1998" w:type="dxa"/>
          </w:tcPr>
          <w:p w14:paraId="48AC8D53" w14:textId="77777777" w:rsidR="00665C2B" w:rsidRDefault="00706918">
            <w:pPr>
              <w:rPr>
                <w:lang w:val="en-GB" w:eastAsia="zh-CN"/>
              </w:rPr>
            </w:pPr>
            <w:r>
              <w:rPr>
                <w:lang w:val="en-GB" w:eastAsia="zh-CN"/>
              </w:rPr>
              <w:t>[17, Apple]</w:t>
            </w:r>
          </w:p>
        </w:tc>
        <w:tc>
          <w:tcPr>
            <w:tcW w:w="8190" w:type="dxa"/>
          </w:tcPr>
          <w:p w14:paraId="1EB68C82" w14:textId="77777777" w:rsidR="00665C2B" w:rsidRDefault="00706918">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5C392B85" w14:textId="77777777" w:rsidR="00665C2B" w:rsidRDefault="00706918">
            <w:pPr>
              <w:rPr>
                <w:iCs/>
              </w:rPr>
            </w:pPr>
            <w:r>
              <w:rPr>
                <w:iCs/>
              </w:rPr>
              <w:t xml:space="preserve">For NR operation with 480 kHz and/or 960 kHz SCS, scale the corresponding values of 120 kHz SCS by 4x/8x for 480 kHz and 960 kHz SCS respectively for the following UE timeline parameters </w:t>
            </w:r>
            <w:r>
              <w:rPr>
                <w:iCs/>
              </w:rPr>
              <w:lastRenderedPageBreak/>
              <w:t>for single and multi-PDSCH/PUSCH scheduling to maintain the same absolute time duration as that of 120 kHz SCS in FR2.</w:t>
            </w:r>
          </w:p>
          <w:p w14:paraId="1847746C"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084A0451"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detection of a DCI format 1_1 indicating SCell dormancy, N in 38.213 Section 10.3</w:t>
            </w:r>
          </w:p>
          <w:p w14:paraId="1A9449EE"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45E4F345"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7B5586AA" w14:textId="77777777" w:rsidR="00665C2B" w:rsidRDefault="00706918">
            <w:pPr>
              <w:pStyle w:val="a9"/>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1B1C177A" w14:textId="77777777" w:rsidR="00665C2B" w:rsidRDefault="00706918">
            <w:pPr>
              <w:pStyle w:val="afc"/>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FBD7691" w14:textId="77777777" w:rsidR="00665C2B" w:rsidRDefault="00665C2B">
            <w:pPr>
              <w:pStyle w:val="0Maintext"/>
              <w:spacing w:line="240" w:lineRule="auto"/>
              <w:ind w:firstLine="0"/>
              <w:rPr>
                <w:rFonts w:cs="Times New Roman"/>
                <w:bCs/>
                <w:iCs/>
                <w:lang w:val="en-US" w:eastAsia="zh-CN"/>
              </w:rPr>
            </w:pPr>
          </w:p>
          <w:p w14:paraId="427A6AF2" w14:textId="77777777" w:rsidR="00665C2B" w:rsidRDefault="00706918">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6D65B0AF" w14:textId="77777777" w:rsidR="00665C2B" w:rsidRDefault="00706918">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7138238E" w14:textId="77777777" w:rsidR="00665C2B" w:rsidRDefault="00665C2B">
            <w:pPr>
              <w:pStyle w:val="0Maintext"/>
              <w:spacing w:line="240" w:lineRule="auto"/>
              <w:ind w:firstLine="0"/>
              <w:rPr>
                <w:rFonts w:cs="Times New Roman"/>
                <w:bCs/>
                <w:iCs/>
                <w:lang w:val="en-US" w:eastAsia="zh-CN"/>
              </w:rPr>
            </w:pPr>
          </w:p>
          <w:p w14:paraId="11B8F3B4" w14:textId="77777777" w:rsidR="00665C2B" w:rsidRDefault="00706918">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665C2B" w14:paraId="7D627616" w14:textId="77777777">
        <w:tc>
          <w:tcPr>
            <w:tcW w:w="1998" w:type="dxa"/>
          </w:tcPr>
          <w:p w14:paraId="1E336388" w14:textId="77777777" w:rsidR="00665C2B" w:rsidRDefault="00706918">
            <w:pPr>
              <w:rPr>
                <w:lang w:val="en-GB" w:eastAsia="zh-CN"/>
              </w:rPr>
            </w:pPr>
            <w:r>
              <w:rPr>
                <w:lang w:val="en-GB" w:eastAsia="zh-CN"/>
              </w:rPr>
              <w:lastRenderedPageBreak/>
              <w:t>[18, LG]</w:t>
            </w:r>
          </w:p>
        </w:tc>
        <w:tc>
          <w:tcPr>
            <w:tcW w:w="8190" w:type="dxa"/>
          </w:tcPr>
          <w:p w14:paraId="347E1194" w14:textId="77777777" w:rsidR="00665C2B" w:rsidRDefault="00706918">
            <w:pPr>
              <w:spacing w:after="120" w:line="240" w:lineRule="auto"/>
              <w:ind w:firstLineChars="100" w:firstLine="200"/>
              <w:rPr>
                <w:rFonts w:eastAsia="바탕"/>
                <w:lang w:eastAsia="ko-KR"/>
              </w:rPr>
            </w:pPr>
            <w:r>
              <w:rPr>
                <w:rFonts w:eastAsia="바탕"/>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637524F1" w14:textId="77777777" w:rsidR="00665C2B" w:rsidRDefault="00706918">
            <w:pPr>
              <w:spacing w:after="120" w:line="240" w:lineRule="auto"/>
              <w:ind w:firstLineChars="100" w:firstLine="200"/>
              <w:rPr>
                <w:rFonts w:eastAsia="바탕"/>
                <w:lang w:eastAsia="ko-KR"/>
              </w:rPr>
            </w:pPr>
            <w:r>
              <w:rPr>
                <w:rFonts w:eastAsia="바탕"/>
                <w:lang w:eastAsia="ko-KR"/>
              </w:rPr>
              <w:t>Proposal #17: Consider scaling values for the extra symbols (e.g. d1,1 and d2 to derive Tproc,1) which are added to N1 when the PDSCH processing procedure time is calculated.</w:t>
            </w:r>
          </w:p>
          <w:p w14:paraId="20172B03" w14:textId="77777777" w:rsidR="00665C2B" w:rsidRDefault="00706918">
            <w:pPr>
              <w:spacing w:after="120" w:line="240" w:lineRule="auto"/>
              <w:ind w:firstLineChars="100" w:firstLine="200"/>
              <w:rPr>
                <w:rFonts w:eastAsia="바탕"/>
                <w:lang w:eastAsia="ko-KR"/>
              </w:rPr>
            </w:pPr>
            <w:r>
              <w:rPr>
                <w:rFonts w:eastAsia="바탕"/>
                <w:lang w:eastAsia="ko-KR"/>
              </w:rPr>
              <w:t>Proposal #18: Consider scaling values for the extra symbols (e.g. d2,1 and d2 to derive Tproc,2) which are added to N2 when the PUSCH preparation procedure time is calculated.</w:t>
            </w:r>
          </w:p>
          <w:p w14:paraId="33D9D66D" w14:textId="77777777" w:rsidR="00665C2B" w:rsidRDefault="00706918">
            <w:pPr>
              <w:spacing w:after="120" w:line="240" w:lineRule="auto"/>
              <w:ind w:firstLineChars="100" w:firstLine="200"/>
              <w:rPr>
                <w:rFonts w:eastAsia="바탕"/>
                <w:lang w:eastAsia="ko-KR"/>
              </w:rPr>
            </w:pPr>
            <w:r>
              <w:rPr>
                <w:rFonts w:eastAsia="바탕"/>
                <w:lang w:eastAsia="ko-KR"/>
              </w:rPr>
              <w:t>Proposal #19: The set of values for PDSCH-to-HARQ_feedback timing indicator field in DCI format 1_0, should be adjusted to practical value considering the increased N1, e.g., ceil(N1/14) or floor(N1/14).</w:t>
            </w:r>
          </w:p>
          <w:p w14:paraId="4703E040" w14:textId="77777777" w:rsidR="00665C2B" w:rsidRDefault="00706918">
            <w:pPr>
              <w:spacing w:after="120" w:line="240" w:lineRule="auto"/>
              <w:ind w:firstLineChars="100" w:firstLine="200"/>
              <w:rPr>
                <w:rFonts w:eastAsia="바탕"/>
                <w:lang w:eastAsia="ko-KR"/>
              </w:rPr>
            </w:pPr>
            <w:r>
              <w:rPr>
                <w:rFonts w:eastAsia="바탕"/>
                <w:lang w:eastAsia="ko-KR"/>
              </w:rPr>
              <w:t>Proposal #20: Support the following set of values as PDSCH-to-HARQ_feedback timing indicator field in DCI format 1_0 for 480/960 kHz, respectively,</w:t>
            </w:r>
          </w:p>
          <w:p w14:paraId="7ABECA1E"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045CDD0F" w14:textId="77777777" w:rsidR="00665C2B" w:rsidRDefault="00706918">
            <w:pPr>
              <w:pStyle w:val="afc"/>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79993B2C" w14:textId="77777777" w:rsidR="00665C2B" w:rsidRDefault="00706918">
            <w:pPr>
              <w:spacing w:after="120" w:line="240" w:lineRule="auto"/>
              <w:ind w:firstLineChars="100" w:firstLine="200"/>
              <w:rPr>
                <w:rFonts w:eastAsia="바탕"/>
                <w:lang w:eastAsia="ko-KR"/>
              </w:rPr>
            </w:pPr>
            <w:r>
              <w:rPr>
                <w:rFonts w:eastAsia="바탕"/>
                <w:lang w:eastAsia="ko-KR"/>
              </w:rPr>
              <w:t>Proposal #21: CSI calculation delay requirement 2 is always applied for the mixed SCS case with 480/960 kHz SCS at any one of the SCSs for PDCCH, CSI-RS, or PUSCH.</w:t>
            </w:r>
          </w:p>
          <w:p w14:paraId="06800611" w14:textId="77777777" w:rsidR="00665C2B" w:rsidRDefault="00706918">
            <w:pPr>
              <w:spacing w:after="120" w:line="240" w:lineRule="auto"/>
              <w:ind w:firstLineChars="100" w:firstLine="200"/>
              <w:rPr>
                <w:rFonts w:eastAsia="바탕"/>
                <w:lang w:eastAsia="ko-KR"/>
              </w:rPr>
            </w:pPr>
            <w:r>
              <w:rPr>
                <w:rFonts w:eastAsia="바탕"/>
                <w:lang w:eastAsia="ko-KR"/>
              </w:rPr>
              <w:lastRenderedPageBreak/>
              <w:t>Proposal #22: Adopt the following CR so that in FR2-2 operation, all CPUs are not occupied even when UE processes the CSI report corresponding to the delay requirement 1 which is defined for FR1 and FR2-1.</w:t>
            </w:r>
          </w:p>
          <w:tbl>
            <w:tblPr>
              <w:tblStyle w:val="af3"/>
              <w:tblW w:w="0" w:type="auto"/>
              <w:tblLook w:val="04A0" w:firstRow="1" w:lastRow="0" w:firstColumn="1" w:lastColumn="0" w:noHBand="0" w:noVBand="1"/>
            </w:tblPr>
            <w:tblGrid>
              <w:gridCol w:w="7768"/>
            </w:tblGrid>
            <w:tr w:rsidR="00665C2B" w14:paraId="308BF504" w14:textId="77777777">
              <w:tc>
                <w:tcPr>
                  <w:tcW w:w="9628" w:type="dxa"/>
                </w:tcPr>
                <w:p w14:paraId="7875700C" w14:textId="77777777" w:rsidR="00665C2B" w:rsidRDefault="00706918">
                  <w:pPr>
                    <w:ind w:left="567"/>
                  </w:pPr>
                  <w:r>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4C586D33" w14:textId="77777777" w:rsidR="00665C2B" w:rsidRDefault="00706918">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77622CA5" w14:textId="77777777" w:rsidR="00665C2B" w:rsidRDefault="00706918">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0C579E18" w14:textId="77777777" w:rsidR="00665C2B" w:rsidRDefault="00706918">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858C4C8" w14:textId="77777777" w:rsidR="00665C2B" w:rsidRDefault="00706918">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맑은 고딕"/>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081D9C4" w14:textId="77777777" w:rsidR="00665C2B" w:rsidRDefault="00706918">
                  <w:pPr>
                    <w:pStyle w:val="B2"/>
                  </w:pPr>
                  <w:r>
                    <w:rPr>
                      <w:rFonts w:eastAsia="맑은 고딕"/>
                    </w:rPr>
                    <w:t>-</w:t>
                  </w:r>
                  <w:r>
                    <w:rPr>
                      <w:rFonts w:eastAsia="맑은 고딕"/>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044378DE" w14:textId="77777777" w:rsidR="00665C2B" w:rsidRDefault="00665C2B">
            <w:pPr>
              <w:pStyle w:val="0Maintext"/>
              <w:spacing w:after="0" w:afterAutospacing="0" w:line="240" w:lineRule="auto"/>
              <w:ind w:firstLine="0"/>
              <w:rPr>
                <w:rFonts w:eastAsia="바탕" w:cs="Times New Roman"/>
                <w:lang w:eastAsia="ko-KR"/>
              </w:rPr>
            </w:pPr>
          </w:p>
          <w:p w14:paraId="2B808B08" w14:textId="77777777" w:rsidR="00665C2B" w:rsidRDefault="00706918">
            <w:pPr>
              <w:pStyle w:val="0Maintext"/>
              <w:spacing w:after="0" w:afterAutospacing="0" w:line="240" w:lineRule="auto"/>
              <w:ind w:firstLine="0"/>
              <w:rPr>
                <w:rFonts w:cs="Times New Roman"/>
                <w:bCs/>
                <w:lang w:val="en-US" w:eastAsia="zh-CN"/>
              </w:rPr>
            </w:pPr>
            <w:r>
              <w:rPr>
                <w:rFonts w:eastAsia="바탕" w:cs="Times New Roman"/>
                <w:lang w:eastAsia="ko-KR"/>
              </w:rPr>
              <w:t>Proposal #23: Consider CSI processing timeline enhancements for better availability for CPUs for multiple CSI reports associated with different numerologies.</w:t>
            </w:r>
          </w:p>
        </w:tc>
      </w:tr>
      <w:tr w:rsidR="00665C2B" w14:paraId="12E46113" w14:textId="77777777">
        <w:tc>
          <w:tcPr>
            <w:tcW w:w="1998" w:type="dxa"/>
          </w:tcPr>
          <w:p w14:paraId="4559356F" w14:textId="77777777" w:rsidR="00665C2B" w:rsidRDefault="00706918">
            <w:pPr>
              <w:rPr>
                <w:lang w:val="en-GB" w:eastAsia="zh-CN"/>
              </w:rPr>
            </w:pPr>
            <w:r>
              <w:rPr>
                <w:lang w:val="en-GB" w:eastAsia="zh-CN"/>
              </w:rPr>
              <w:lastRenderedPageBreak/>
              <w:t>[20, Qualcomm]</w:t>
            </w:r>
          </w:p>
        </w:tc>
        <w:tc>
          <w:tcPr>
            <w:tcW w:w="8190" w:type="dxa"/>
          </w:tcPr>
          <w:p w14:paraId="0A63BE84" w14:textId="77777777" w:rsidR="00665C2B" w:rsidRDefault="00706918">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F90839A" w14:textId="77777777" w:rsidR="00665C2B" w:rsidRDefault="00706918">
            <w:pPr>
              <w:rPr>
                <w:bCs/>
                <w:lang w:eastAsia="zh-CN"/>
              </w:rPr>
            </w:pPr>
            <w:r>
              <w:rPr>
                <w:bCs/>
                <w:lang w:eastAsia="zh-CN"/>
              </w:rPr>
              <w:t xml:space="preserve">Proposal 15: Do not change k0/k2 range of values for the single PDSCH/PUSCH RRC TDRA tables. </w:t>
            </w:r>
          </w:p>
          <w:p w14:paraId="561586E2" w14:textId="77777777" w:rsidR="00665C2B" w:rsidRDefault="00706918">
            <w:pPr>
              <w:pStyle w:val="afc"/>
              <w:numPr>
                <w:ilvl w:val="0"/>
                <w:numId w:val="17"/>
              </w:numPr>
              <w:rPr>
                <w:rFonts w:eastAsia="바탕"/>
                <w:lang w:eastAsia="ko-KR"/>
              </w:rPr>
            </w:pPr>
            <w:r>
              <w:rPr>
                <w:rFonts w:ascii="Times New Roman" w:hAnsi="Times New Roman"/>
                <w:bCs/>
                <w:sz w:val="20"/>
                <w:szCs w:val="20"/>
                <w:lang w:eastAsia="zh-CN"/>
              </w:rPr>
              <w:t>The interpretation of the k2 value is done by applying an additional offset 11/21 for SCS 480kHz/960kHz.</w:t>
            </w:r>
          </w:p>
        </w:tc>
      </w:tr>
      <w:tr w:rsidR="00665C2B" w14:paraId="2E825433" w14:textId="77777777">
        <w:tc>
          <w:tcPr>
            <w:tcW w:w="1998" w:type="dxa"/>
          </w:tcPr>
          <w:p w14:paraId="5E6CC8A1" w14:textId="77777777" w:rsidR="00665C2B" w:rsidRDefault="00706918">
            <w:pPr>
              <w:rPr>
                <w:lang w:val="en-GB" w:eastAsia="zh-CN"/>
              </w:rPr>
            </w:pPr>
            <w:r>
              <w:rPr>
                <w:lang w:val="en-GB" w:eastAsia="zh-CN"/>
              </w:rPr>
              <w:t>[21, MediaTek]</w:t>
            </w:r>
          </w:p>
        </w:tc>
        <w:tc>
          <w:tcPr>
            <w:tcW w:w="8190" w:type="dxa"/>
          </w:tcPr>
          <w:p w14:paraId="0E59A135" w14:textId="77777777" w:rsidR="00665C2B" w:rsidRDefault="00706918">
            <w:pPr>
              <w:pStyle w:val="a6"/>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1F8A2421" w14:textId="77777777" w:rsidR="00665C2B" w:rsidRDefault="00800BC9">
            <w:pPr>
              <w:pStyle w:val="afc"/>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PDSCH processing time)</w:t>
            </w:r>
          </w:p>
          <w:p w14:paraId="1198D078" w14:textId="77777777" w:rsidR="00665C2B" w:rsidRDefault="00800BC9">
            <w:pPr>
              <w:pStyle w:val="afc"/>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706918">
              <w:rPr>
                <w:rFonts w:ascii="Times New Roman" w:hAnsi="Times New Roman"/>
                <w:sz w:val="20"/>
                <w:szCs w:val="20"/>
              </w:rPr>
              <w:t xml:space="preserve"> (in PUSCH preparation time) </w:t>
            </w:r>
          </w:p>
        </w:tc>
      </w:tr>
    </w:tbl>
    <w:p w14:paraId="58E502BD" w14:textId="77777777" w:rsidR="00665C2B" w:rsidRDefault="00665C2B">
      <w:pPr>
        <w:pStyle w:val="a9"/>
        <w:spacing w:after="0"/>
        <w:rPr>
          <w:rFonts w:ascii="Times New Roman" w:hAnsi="Times New Roman"/>
          <w:sz w:val="22"/>
          <w:szCs w:val="22"/>
          <w:lang w:eastAsia="zh-CN"/>
        </w:rPr>
      </w:pPr>
    </w:p>
    <w:p w14:paraId="64A7012C" w14:textId="77777777" w:rsidR="00665C2B" w:rsidRDefault="00665C2B">
      <w:pPr>
        <w:pStyle w:val="a9"/>
        <w:spacing w:after="0"/>
        <w:rPr>
          <w:rFonts w:ascii="Times New Roman" w:hAnsi="Times New Roman"/>
          <w:szCs w:val="20"/>
          <w:lang w:eastAsia="zh-CN"/>
        </w:rPr>
      </w:pPr>
    </w:p>
    <w:p w14:paraId="75E4E021" w14:textId="77777777" w:rsidR="00665C2B" w:rsidRDefault="00665C2B">
      <w:pPr>
        <w:pStyle w:val="afc"/>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774873" w14:textId="77777777" w:rsidR="00665C2B" w:rsidRDefault="00665C2B">
      <w:pPr>
        <w:pStyle w:val="afc"/>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23445C" w14:textId="77777777" w:rsidR="00665C2B" w:rsidRDefault="00706918">
      <w:pPr>
        <w:pStyle w:val="3"/>
        <w:numPr>
          <w:ilvl w:val="2"/>
          <w:numId w:val="19"/>
        </w:numPr>
        <w:rPr>
          <w:lang w:eastAsia="zh-CN"/>
        </w:rPr>
      </w:pPr>
      <w:r>
        <w:rPr>
          <w:lang w:eastAsia="zh-CN"/>
        </w:rPr>
        <w:t xml:space="preserve">Summary on timeline </w:t>
      </w:r>
    </w:p>
    <w:p w14:paraId="3B025C6E" w14:textId="77777777" w:rsidR="00665C2B" w:rsidRDefault="00706918">
      <w:pPr>
        <w:pStyle w:val="4"/>
        <w:numPr>
          <w:ilvl w:val="3"/>
          <w:numId w:val="19"/>
        </w:numPr>
      </w:pPr>
      <w:r>
        <w:t>PDSCH-to-HARQ_feedback indicator</w:t>
      </w:r>
    </w:p>
    <w:p w14:paraId="64A0CE16" w14:textId="77777777" w:rsidR="00665C2B" w:rsidRDefault="00706918">
      <w:pPr>
        <w:rPr>
          <w:lang w:val="en-GB"/>
        </w:rPr>
      </w:pPr>
      <w:r>
        <w:rPr>
          <w:lang w:val="en-GB"/>
        </w:rPr>
        <w:t>The following were agreed in RAN1#106bis-e.</w:t>
      </w:r>
    </w:p>
    <w:p w14:paraId="080F11F0" w14:textId="77777777" w:rsidR="00665C2B" w:rsidRDefault="00706918">
      <w:pPr>
        <w:rPr>
          <w:lang w:eastAsia="zh-CN"/>
        </w:rPr>
      </w:pPr>
      <w:r>
        <w:rPr>
          <w:highlight w:val="green"/>
          <w:lang w:eastAsia="zh-CN"/>
        </w:rPr>
        <w:t>Agreement:</w:t>
      </w:r>
    </w:p>
    <w:p w14:paraId="452FE5E6" w14:textId="77777777" w:rsidR="00665C2B" w:rsidRDefault="00706918">
      <w:pPr>
        <w:spacing w:after="0"/>
        <w:rPr>
          <w:iCs/>
          <w:lang w:eastAsia="zh-CN"/>
        </w:rPr>
      </w:pPr>
      <w:r>
        <w:rPr>
          <w:iCs/>
          <w:lang w:eastAsia="zh-CN"/>
        </w:rPr>
        <w:t>For NR operation with 480 kHz and/or 960 kHz SCS, the value range of k1 indicated in RRC is -1 ~ 127 for DCI format 1_1 and 0 ~ 127 for DCI format 1_2.</w:t>
      </w:r>
    </w:p>
    <w:p w14:paraId="59938DDB" w14:textId="77777777" w:rsidR="00665C2B" w:rsidRDefault="00706918">
      <w:pPr>
        <w:pStyle w:val="a9"/>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0CB5FA94" w14:textId="77777777" w:rsidR="00665C2B" w:rsidRDefault="00665C2B">
      <w:pPr>
        <w:rPr>
          <w:iCs/>
          <w:lang w:eastAsia="zh-CN"/>
        </w:rPr>
      </w:pPr>
    </w:p>
    <w:p w14:paraId="3C5AC872" w14:textId="77777777" w:rsidR="00665C2B" w:rsidRDefault="00706918">
      <w:r>
        <w:rPr>
          <w:highlight w:val="green"/>
        </w:rPr>
        <w:t>Agreement:</w:t>
      </w:r>
    </w:p>
    <w:p w14:paraId="01C89E9A" w14:textId="77777777" w:rsidR="00665C2B" w:rsidRDefault="00706918">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08791D9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2971D533"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0F0CC2B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7797803F"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0A1FE03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03E89E3B" w14:textId="77777777" w:rsidR="00665C2B" w:rsidRDefault="00665C2B">
      <w:pPr>
        <w:rPr>
          <w:iCs/>
          <w:lang w:eastAsia="zh-CN"/>
        </w:rPr>
      </w:pPr>
    </w:p>
    <w:p w14:paraId="0E0AFC87" w14:textId="77777777" w:rsidR="00665C2B" w:rsidRDefault="00706918">
      <w:r>
        <w:t>Regarding the remaining issue of the set of values for PDSCH-to-HARQ_feedback timing indicator field in DCI format 1_0, the following contribution expressed their views.</w:t>
      </w:r>
    </w:p>
    <w:p w14:paraId="56867845" w14:textId="77777777" w:rsidR="00665C2B" w:rsidRDefault="00706918">
      <w:pPr>
        <w:rPr>
          <w:lang w:val="en-GB"/>
        </w:rPr>
      </w:pPr>
      <w:r>
        <w:rPr>
          <w:lang w:val="en-GB"/>
        </w:rPr>
        <w:t>[1, Huawei], [2, Futurewei], [4, ZTE], [10, Ericsson] support Option 1 as it is. Stated supporting reasons for Option 1 and/or concerns on Option 2/2a are:</w:t>
      </w:r>
    </w:p>
    <w:p w14:paraId="7FC0D5DD"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23D98795"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B332230"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23B37B15" w14:textId="77777777" w:rsidR="00665C2B" w:rsidRDefault="00665C2B">
      <w:pPr>
        <w:rPr>
          <w:lang w:val="en-GB"/>
        </w:rPr>
      </w:pPr>
    </w:p>
    <w:p w14:paraId="3785A0FB" w14:textId="77777777" w:rsidR="00665C2B" w:rsidRDefault="00706918">
      <w:pPr>
        <w:rPr>
          <w:lang w:val="en-GB"/>
        </w:rPr>
      </w:pPr>
      <w:r>
        <w:rPr>
          <w:lang w:val="en-GB"/>
        </w:rPr>
        <w:t>On the other hand, [7, CATT], [15, Samsung], [18, LG] prefers Option 2/2a. Stated supporting reasons for Option 2/2a and/or concerns on Option 1 are:</w:t>
      </w:r>
    </w:p>
    <w:p w14:paraId="1C7D9A8C" w14:textId="77777777" w:rsidR="00665C2B" w:rsidRDefault="00706918">
      <w:pPr>
        <w:pStyle w:val="afc"/>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99EACC7" w14:textId="77777777" w:rsidR="00665C2B" w:rsidRDefault="00706918">
      <w:pPr>
        <w:pStyle w:val="afc"/>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7756FF71"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5F92983F" w14:textId="77777777" w:rsidR="00665C2B" w:rsidRDefault="00706918">
      <w:pPr>
        <w:pStyle w:val="afc"/>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5E78F04" w14:textId="77777777" w:rsidR="00665C2B" w:rsidRDefault="00665C2B">
      <w:pPr>
        <w:rPr>
          <w:lang w:val="en-GB"/>
        </w:rPr>
      </w:pPr>
    </w:p>
    <w:p w14:paraId="6F665608" w14:textId="77777777" w:rsidR="00665C2B" w:rsidRDefault="00706918">
      <w:pPr>
        <w:rPr>
          <w:lang w:val="en-GB"/>
        </w:rPr>
      </w:pPr>
      <w:r>
        <w:rPr>
          <w:lang w:val="en-GB"/>
        </w:rPr>
        <w:lastRenderedPageBreak/>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43FF58FB" w14:textId="77777777" w:rsidR="00665C2B" w:rsidRDefault="00706918">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057A90" w14:textId="77777777" w:rsidR="00665C2B" w:rsidRDefault="00706918">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B3BB6F0" w14:textId="77777777" w:rsidR="00665C2B" w:rsidRDefault="00706918">
      <w:pPr>
        <w:rPr>
          <w:lang w:val="en-GB"/>
        </w:rPr>
      </w:pPr>
      <w:r>
        <w:rPr>
          <w:lang w:val="en-GB"/>
        </w:rPr>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0CE5D9C0" w14:textId="77777777" w:rsidR="00665C2B" w:rsidRDefault="00706918">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68DF55F1" w14:textId="77777777" w:rsidR="00665C2B" w:rsidRDefault="00665C2B">
      <w:pPr>
        <w:pStyle w:val="a9"/>
        <w:spacing w:after="0"/>
        <w:rPr>
          <w:rFonts w:ascii="Times New Roman" w:hAnsi="Times New Roman"/>
          <w:szCs w:val="20"/>
          <w:lang w:eastAsia="zh-CN"/>
        </w:rPr>
      </w:pPr>
    </w:p>
    <w:p w14:paraId="5AF0EB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7846526" w14:textId="77777777" w:rsidR="00665C2B" w:rsidRDefault="00706918">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5D29579E" w14:textId="77777777" w:rsidR="00665C2B" w:rsidRDefault="00706918">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13290F" w14:textId="77777777" w:rsidR="00665C2B" w:rsidRDefault="00665C2B"/>
    <w:p w14:paraId="781AE40F" w14:textId="77777777" w:rsidR="00665C2B" w:rsidRDefault="00706918">
      <w:pPr>
        <w:pStyle w:val="af1"/>
        <w:rPr>
          <w:rFonts w:ascii="Arial" w:hAnsi="Arial" w:cs="Arial"/>
          <w:sz w:val="22"/>
          <w:szCs w:val="22"/>
          <w:lang w:eastAsia="zh-CN"/>
        </w:rPr>
      </w:pPr>
      <w:r>
        <w:rPr>
          <w:rFonts w:ascii="Arial" w:hAnsi="Arial" w:cs="Arial"/>
          <w:sz w:val="22"/>
          <w:szCs w:val="22"/>
          <w:highlight w:val="cyan"/>
          <w:lang w:eastAsia="zh-CN"/>
        </w:rPr>
        <w:t>Proposal 1-1 (high priority)</w:t>
      </w:r>
      <w:r>
        <w:rPr>
          <w:rFonts w:ascii="Arial" w:hAnsi="Arial" w:cs="Arial"/>
          <w:sz w:val="22"/>
          <w:szCs w:val="22"/>
          <w:lang w:eastAsia="zh-CN"/>
        </w:rPr>
        <w:t xml:space="preserve"> </w:t>
      </w:r>
    </w:p>
    <w:p w14:paraId="3AAC1BD2"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77B4113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52065C14"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59073C1D"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599FE01" w14:textId="77777777" w:rsidR="00665C2B" w:rsidRDefault="00706918">
      <w:pPr>
        <w:pStyle w:val="afc"/>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FB21B31"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6ECA14CB"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598CA276"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0341664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7EFE8537" w14:textId="77777777" w:rsidR="00665C2B" w:rsidRDefault="00665C2B"/>
    <w:p w14:paraId="054988BF" w14:textId="77777777" w:rsidR="00665C2B" w:rsidRDefault="00665C2B">
      <w:pPr>
        <w:rPr>
          <w:lang w:val="en-GB"/>
        </w:rPr>
      </w:pPr>
    </w:p>
    <w:p w14:paraId="710FB1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af3"/>
        <w:tblW w:w="9885" w:type="dxa"/>
        <w:tblLayout w:type="fixed"/>
        <w:tblLook w:val="04A0" w:firstRow="1" w:lastRow="0" w:firstColumn="1" w:lastColumn="0" w:noHBand="0" w:noVBand="1"/>
      </w:tblPr>
      <w:tblGrid>
        <w:gridCol w:w="1870"/>
        <w:gridCol w:w="8015"/>
      </w:tblGrid>
      <w:tr w:rsidR="00665C2B" w14:paraId="29DFB15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27917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304CAA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45C59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A2BEA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4F77FB88"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8F97077"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665C2B" w14:paraId="033938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EED045"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5B887A9"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665C2B" w14:paraId="5AC47D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43469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40F6E53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665C2B" w14:paraId="535BB5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F03B79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0CA5E55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1 is more preferred.</w:t>
            </w:r>
          </w:p>
        </w:tc>
      </w:tr>
      <w:tr w:rsidR="00665C2B" w14:paraId="67BEC0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04C4F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A824706"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42EB70B8" w14:textId="77777777" w:rsidR="00665C2B" w:rsidRDefault="00706918">
            <w:pPr>
              <w:pStyle w:val="a9"/>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5D502C4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665C2B" w14:paraId="7044665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E56D5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0BB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665C2B" w14:paraId="2E150A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164A6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132348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665C2B" w14:paraId="0FCF27C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4D82C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09F716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the options, our 1</w:t>
            </w:r>
            <w:r>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665C2B" w14:paraId="0E7A71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350A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22CF86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665C2B" w14:paraId="0BFBC48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6D84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679068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prefer option 2/2a and option 5.</w:t>
            </w:r>
          </w:p>
        </w:tc>
      </w:tr>
      <w:tr w:rsidR="00665C2B" w14:paraId="2608E42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B043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92686A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Our preference is option 1. We would be ok to accept option 3 as well.</w:t>
            </w:r>
          </w:p>
        </w:tc>
      </w:tr>
      <w:tr w:rsidR="00665C2B" w14:paraId="0A8DABE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256F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D2333F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Prefer option 1 since it is scaled based on the values for 120kHz SCS.</w:t>
            </w:r>
          </w:p>
        </w:tc>
      </w:tr>
      <w:tr w:rsidR="00665C2B" w14:paraId="01A2839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088B97" w14:textId="77777777" w:rsidR="00665C2B" w:rsidRDefault="00665C2B">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AE0156A" w14:textId="77777777" w:rsidR="00665C2B" w:rsidRDefault="00665C2B">
            <w:pPr>
              <w:pStyle w:val="a9"/>
              <w:spacing w:after="0"/>
              <w:rPr>
                <w:rFonts w:ascii="Times New Roman" w:hAnsi="Times New Roman"/>
                <w:szCs w:val="20"/>
                <w:lang w:eastAsia="zh-CN"/>
              </w:rPr>
            </w:pPr>
          </w:p>
        </w:tc>
      </w:tr>
      <w:tr w:rsidR="00665C2B" w14:paraId="7156AA9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9DEF1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FEB60D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To ZTE, k1 value range for DCI format 1_1 was already agreed in RAN1#106bis-e.</w:t>
            </w:r>
          </w:p>
          <w:p w14:paraId="53EFD31A" w14:textId="77777777" w:rsidR="00665C2B" w:rsidRDefault="00665C2B">
            <w:pPr>
              <w:pStyle w:val="a9"/>
              <w:spacing w:after="0"/>
              <w:rPr>
                <w:rFonts w:ascii="Times New Roman" w:hAnsi="Times New Roman"/>
                <w:szCs w:val="20"/>
                <w:lang w:eastAsia="zh-CN"/>
              </w:rPr>
            </w:pPr>
          </w:p>
          <w:p w14:paraId="32827D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5327275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1: supported by Lenovo, Xiaomi, ZTE, Huawei, Futurewei, Intel, DOCOMO; opposed by LG</w:t>
            </w:r>
          </w:p>
          <w:p w14:paraId="201C76A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 supported by Samsung, LG, Apple, vivo</w:t>
            </w:r>
          </w:p>
          <w:p w14:paraId="7F0043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2a: supported by LG, vivo</w:t>
            </w:r>
          </w:p>
          <w:p w14:paraId="481B07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Option 3: supported by Futurewei, Intel</w:t>
            </w:r>
          </w:p>
          <w:p w14:paraId="500AD91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4: supported by Qualcomm, Apple, Futurewei</w:t>
            </w:r>
          </w:p>
          <w:p w14:paraId="4B3766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5: supported by vivo</w:t>
            </w:r>
          </w:p>
          <w:p w14:paraId="2752F5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6: supported by LG</w:t>
            </w:r>
          </w:p>
          <w:p w14:paraId="34B3A8A7" w14:textId="77777777" w:rsidR="00665C2B" w:rsidRDefault="00665C2B">
            <w:pPr>
              <w:pStyle w:val="a9"/>
              <w:spacing w:after="0"/>
              <w:rPr>
                <w:rFonts w:ascii="Times New Roman" w:hAnsi="Times New Roman"/>
                <w:szCs w:val="20"/>
                <w:lang w:eastAsia="zh-CN"/>
              </w:rPr>
            </w:pPr>
          </w:p>
          <w:p w14:paraId="6B59DBE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Although option 1 has the most support, there’s an objection to it. Moderator suggest focusing on option 2 and 4 for further down selection.</w:t>
            </w:r>
          </w:p>
        </w:tc>
      </w:tr>
    </w:tbl>
    <w:p w14:paraId="24DC9777" w14:textId="77777777" w:rsidR="00665C2B" w:rsidRDefault="00665C2B"/>
    <w:p w14:paraId="3DAB73E4" w14:textId="0FFF9893" w:rsidR="00665C2B" w:rsidRDefault="00706918">
      <w:pPr>
        <w:pStyle w:val="5"/>
        <w:rPr>
          <w:lang w:eastAsia="zh-CN"/>
        </w:rPr>
      </w:pPr>
      <w:r>
        <w:rPr>
          <w:highlight w:val="cyan"/>
          <w:lang w:eastAsia="zh-CN"/>
        </w:rPr>
        <w:t>Proposal 1-1a (</w:t>
      </w:r>
      <w:r w:rsidR="00827B33">
        <w:rPr>
          <w:highlight w:val="cyan"/>
          <w:lang w:eastAsia="zh-CN"/>
        </w:rPr>
        <w:t>closed</w:t>
      </w:r>
      <w:r>
        <w:rPr>
          <w:highlight w:val="cyan"/>
          <w:lang w:eastAsia="zh-CN"/>
        </w:rPr>
        <w:t>)</w:t>
      </w:r>
      <w:r>
        <w:rPr>
          <w:lang w:eastAsia="zh-CN"/>
        </w:rPr>
        <w:t xml:space="preserve"> </w:t>
      </w:r>
    </w:p>
    <w:p w14:paraId="7589CC7D" w14:textId="77777777" w:rsidR="00665C2B" w:rsidRDefault="00706918">
      <w:pPr>
        <w:spacing w:after="0"/>
        <w:rPr>
          <w:rFonts w:eastAsia="Calibri"/>
        </w:rPr>
      </w:pPr>
      <w:r>
        <w:t>For NR operation with 480 kHz and/or 960 kHz SCS, select one of the following options as the set of values for PDSCH-to-HARQ_feedback timing indicator field in DCI format 1_0 in RAN1#107e.</w:t>
      </w:r>
    </w:p>
    <w:p w14:paraId="4276CF5F"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62FE4202" w14:textId="77777777" w:rsidR="00665C2B" w:rsidRDefault="00706918">
      <w:pPr>
        <w:pStyle w:val="afc"/>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4F37200A" w14:textId="77777777" w:rsidR="00665C2B" w:rsidRDefault="00665C2B"/>
    <w:p w14:paraId="10D50D42" w14:textId="77777777" w:rsidR="00665C2B" w:rsidRDefault="00665C2B">
      <w:pPr>
        <w:rPr>
          <w:lang w:val="en-GB"/>
        </w:rPr>
      </w:pPr>
    </w:p>
    <w:p w14:paraId="586A467C" w14:textId="77777777" w:rsidR="00665C2B" w:rsidRDefault="00706918">
      <w:pPr>
        <w:pStyle w:val="a9"/>
        <w:spacing w:after="0"/>
        <w:rPr>
          <w:rFonts w:ascii="Times New Roman" w:hAnsi="Times New Roman"/>
          <w:szCs w:val="20"/>
          <w:lang w:eastAsia="zh-CN"/>
        </w:rPr>
      </w:pPr>
      <w:r>
        <w:rPr>
          <w:rFonts w:ascii="Times New Roman" w:hAnsi="Times New Roman"/>
          <w:szCs w:val="20"/>
          <w:highlight w:val="yellow"/>
          <w:lang w:eastAsia="zh-CN"/>
        </w:rPr>
        <w:t>For companies previously indicated preference other than option 2 and 4 in proposal 1-1, please indicate their preference/objection (if any) on above option 2 and 4 in proposal 1-1a.</w:t>
      </w:r>
      <w:r>
        <w:rPr>
          <w:rFonts w:ascii="Times New Roman" w:hAnsi="Times New Roman"/>
          <w:szCs w:val="20"/>
          <w:lang w:eastAsia="zh-CN"/>
        </w:rPr>
        <w:t xml:space="preserve"> Companies are encouraged to provide comments if any.</w:t>
      </w:r>
    </w:p>
    <w:tbl>
      <w:tblPr>
        <w:tblStyle w:val="af3"/>
        <w:tblW w:w="9885" w:type="dxa"/>
        <w:tblLayout w:type="fixed"/>
        <w:tblLook w:val="04A0" w:firstRow="1" w:lastRow="0" w:firstColumn="1" w:lastColumn="0" w:noHBand="0" w:noVBand="1"/>
      </w:tblPr>
      <w:tblGrid>
        <w:gridCol w:w="1870"/>
        <w:gridCol w:w="8015"/>
      </w:tblGrid>
      <w:tr w:rsidR="00665C2B" w14:paraId="2811C2E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01EF5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EAA58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3193E3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C6ED3B6"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52BCC502"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p w14:paraId="2EDEBA0A" w14:textId="77777777" w:rsidR="00665C2B" w:rsidRDefault="0070691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that it makes sense to not use values less than ceil(N1/14), and we think that it is important to be able to indicate up to 32/64 for 480/960 kHz.</w:t>
            </w:r>
          </w:p>
        </w:tc>
      </w:tr>
      <w:tr w:rsidR="00665C2B" w14:paraId="2D5F464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7B611E"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549702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that has large range of values. </w:t>
            </w:r>
          </w:p>
        </w:tc>
      </w:tr>
      <w:tr w:rsidR="00665C2B" w14:paraId="1B6045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170228"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7CBA8A80" w14:textId="77777777" w:rsidR="00665C2B" w:rsidRDefault="00706918">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2.   </w:t>
            </w:r>
          </w:p>
        </w:tc>
      </w:tr>
      <w:tr w:rsidR="00665C2B" w14:paraId="1F381B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7612E0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62F4A0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Option 4</w:t>
            </w:r>
          </w:p>
        </w:tc>
      </w:tr>
      <w:tr w:rsidR="00665C2B" w14:paraId="0DE1D6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019F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3B718AAD"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We support option 2.</w:t>
            </w:r>
          </w:p>
        </w:tc>
      </w:tr>
      <w:tr w:rsidR="00665C2B" w14:paraId="73CEE4F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E2798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15" w:type="dxa"/>
            <w:tcBorders>
              <w:top w:val="single" w:sz="4" w:space="0" w:color="auto"/>
              <w:left w:val="single" w:sz="4" w:space="0" w:color="auto"/>
              <w:bottom w:val="single" w:sz="4" w:space="0" w:color="auto"/>
              <w:right w:val="single" w:sz="4" w:space="0" w:color="auto"/>
            </w:tcBorders>
          </w:tcPr>
          <w:p w14:paraId="2A5E0412"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4</w:t>
            </w:r>
          </w:p>
        </w:tc>
      </w:tr>
      <w:tr w:rsidR="00665C2B" w14:paraId="765C5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324A3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1B57120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Option 2</w:t>
            </w:r>
          </w:p>
        </w:tc>
      </w:tr>
      <w:tr w:rsidR="00665C2B" w14:paraId="321609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6BBD6"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Huawei, HiSilicon</w:t>
            </w:r>
          </w:p>
        </w:tc>
        <w:tc>
          <w:tcPr>
            <w:tcW w:w="8015" w:type="dxa"/>
            <w:tcBorders>
              <w:top w:val="single" w:sz="4" w:space="0" w:color="auto"/>
              <w:left w:val="single" w:sz="4" w:space="0" w:color="auto"/>
              <w:bottom w:val="single" w:sz="4" w:space="0" w:color="auto"/>
              <w:right w:val="single" w:sz="4" w:space="0" w:color="auto"/>
            </w:tcBorders>
          </w:tcPr>
          <w:p w14:paraId="7900E31F"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We can live with option 4 if it is supported by majorities.</w:t>
            </w:r>
          </w:p>
        </w:tc>
      </w:tr>
      <w:tr w:rsidR="00665C2B" w14:paraId="4AB89D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665467"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iCs/>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AC09F9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We prefer Option 4 as a compromise. </w:t>
            </w:r>
          </w:p>
        </w:tc>
      </w:tr>
      <w:tr w:rsidR="00392A28" w14:paraId="6A5745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D60835" w14:textId="051126B1" w:rsidR="00392A28" w:rsidRDefault="00392A28" w:rsidP="00392A28">
            <w:pPr>
              <w:pStyle w:val="a9"/>
              <w:spacing w:after="0"/>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605DF60" w14:textId="7E05FC3C" w:rsidR="00392A28" w:rsidRDefault="00392A28" w:rsidP="00392A28">
            <w:pPr>
              <w:pStyle w:val="a9"/>
              <w:spacing w:after="0"/>
              <w:rPr>
                <w:rFonts w:ascii="Times New Roman" w:hAnsi="Times New Roman"/>
                <w:szCs w:val="20"/>
                <w:lang w:eastAsia="zh-CN"/>
              </w:rPr>
            </w:pPr>
            <w:r>
              <w:rPr>
                <w:rFonts w:ascii="Times New Roman" w:hAnsi="Times New Roman"/>
                <w:szCs w:val="20"/>
                <w:lang w:eastAsia="zh-CN"/>
              </w:rPr>
              <w:t>For sake of progress, we are fine to support option 4</w:t>
            </w:r>
          </w:p>
        </w:tc>
      </w:tr>
      <w:tr w:rsidR="004834FD" w14:paraId="34135D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1EA39F" w14:textId="56F6DA65" w:rsidR="004834FD" w:rsidRDefault="004834FD" w:rsidP="004834FD">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15" w:type="dxa"/>
            <w:tcBorders>
              <w:top w:val="single" w:sz="4" w:space="0" w:color="auto"/>
              <w:left w:val="single" w:sz="4" w:space="0" w:color="auto"/>
              <w:bottom w:val="single" w:sz="4" w:space="0" w:color="auto"/>
              <w:right w:val="single" w:sz="4" w:space="0" w:color="auto"/>
            </w:tcBorders>
          </w:tcPr>
          <w:p w14:paraId="57254A2E" w14:textId="77777777" w:rsidR="004834FD" w:rsidRDefault="004834FD" w:rsidP="004834FD">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If the concern for option 1 was support of 4, 8, replacing 4,8 with 7, 13 seems to be next logical choice.</w:t>
            </w:r>
          </w:p>
          <w:p w14:paraId="4877B97A" w14:textId="4C9B995B" w:rsidR="004834FD" w:rsidRDefault="004834FD" w:rsidP="004834FD">
            <w:pPr>
              <w:pStyle w:val="a9"/>
              <w:spacing w:after="0"/>
              <w:rPr>
                <w:rFonts w:ascii="Times New Roman" w:hAnsi="Times New Roman"/>
                <w:szCs w:val="20"/>
                <w:lang w:eastAsia="zh-CN"/>
              </w:rPr>
            </w:pPr>
            <w:r>
              <w:rPr>
                <w:rFonts w:ascii="Times New Roman" w:eastAsiaTheme="minorEastAsia" w:hAnsi="Times New Roman"/>
                <w:szCs w:val="20"/>
                <w:lang w:eastAsia="ko-KR"/>
              </w:rPr>
              <w:t>Among the two, our next preference would be option 4.</w:t>
            </w:r>
          </w:p>
        </w:tc>
      </w:tr>
      <w:tr w:rsidR="00E1245E" w14:paraId="4566E3D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226CC66" w14:textId="3E646626" w:rsidR="00E1245E" w:rsidRPr="00E1245E" w:rsidRDefault="00E1245E" w:rsidP="004834FD">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457C1CBA" w14:textId="64D4A112" w:rsidR="00E1245E" w:rsidRDefault="00E1245E" w:rsidP="004834FD">
            <w:pPr>
              <w:pStyle w:val="a9"/>
              <w:spacing w:after="0" w:line="240" w:lineRule="auto"/>
              <w:rPr>
                <w:rFonts w:ascii="Times New Roman" w:eastAsiaTheme="minorEastAsia" w:hAnsi="Times New Roman"/>
                <w:szCs w:val="20"/>
                <w:lang w:eastAsia="ko-KR"/>
              </w:rPr>
            </w:pPr>
            <w:r>
              <w:rPr>
                <w:rFonts w:ascii="Times New Roman" w:hAnsi="Times New Roman"/>
                <w:szCs w:val="20"/>
                <w:lang w:eastAsia="zh-CN"/>
              </w:rPr>
              <w:t>We prefer option 2.</w:t>
            </w:r>
          </w:p>
        </w:tc>
      </w:tr>
      <w:tr w:rsidR="00700EFE" w14:paraId="69A61C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D33E5DE" w14:textId="2AEB3087"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B063EDA" w14:textId="2F1DF121" w:rsidR="00700EFE" w:rsidRDefault="00700EFE" w:rsidP="004834FD">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option 4. </w:t>
            </w:r>
          </w:p>
        </w:tc>
      </w:tr>
      <w:tr w:rsidR="00AD473E" w14:paraId="75BFD00A"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298B4441" w14:textId="77777777" w:rsidR="00AD473E" w:rsidRDefault="00AD473E" w:rsidP="00AD473E">
            <w:pPr>
              <w:pStyle w:val="a9"/>
              <w:spacing w:after="0"/>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EC63A84" w14:textId="77777777" w:rsidR="00AD473E" w:rsidRDefault="00AD473E" w:rsidP="00AD473E">
            <w:pPr>
              <w:pStyle w:val="a9"/>
              <w:spacing w:after="0"/>
              <w:rPr>
                <w:rFonts w:ascii="Times New Roman" w:hAnsi="Times New Roman"/>
                <w:szCs w:val="20"/>
                <w:lang w:eastAsia="zh-CN"/>
              </w:rPr>
            </w:pPr>
          </w:p>
        </w:tc>
      </w:tr>
      <w:tr w:rsidR="00AD473E" w14:paraId="546AC6BC"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5A9CF3A9"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23C871D" w14:textId="77777777"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Status summary of companies’ views expressed during discussion</w:t>
            </w:r>
          </w:p>
          <w:p w14:paraId="771852E0" w14:textId="650889B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2</w:t>
            </w:r>
            <w:r w:rsidR="00252D1A">
              <w:rPr>
                <w:rFonts w:ascii="Times New Roman" w:hAnsi="Times New Roman"/>
                <w:szCs w:val="20"/>
                <w:lang w:eastAsia="zh-CN"/>
              </w:rPr>
              <w:t xml:space="preserve"> (4)</w:t>
            </w:r>
            <w:r>
              <w:rPr>
                <w:rFonts w:ascii="Times New Roman" w:hAnsi="Times New Roman"/>
                <w:szCs w:val="20"/>
                <w:lang w:eastAsia="zh-CN"/>
              </w:rPr>
              <w:t>: supported by Samsung, LG, vivo, CATT</w:t>
            </w:r>
          </w:p>
          <w:p w14:paraId="7B30586D" w14:textId="2F6BA146"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Option 4</w:t>
            </w:r>
            <w:r w:rsidR="00252D1A">
              <w:rPr>
                <w:rFonts w:ascii="Times New Roman" w:hAnsi="Times New Roman"/>
                <w:szCs w:val="20"/>
                <w:lang w:eastAsia="zh-CN"/>
              </w:rPr>
              <w:t xml:space="preserve"> (9)</w:t>
            </w:r>
            <w:r>
              <w:rPr>
                <w:rFonts w:ascii="Times New Roman" w:hAnsi="Times New Roman"/>
                <w:szCs w:val="20"/>
                <w:lang w:eastAsia="zh-CN"/>
              </w:rPr>
              <w:t>: supported by Qualcomm, Apple, Futurewei, Ericsson, Huawei, ZTE, Lenovo, Intel, Nokia</w:t>
            </w:r>
          </w:p>
          <w:p w14:paraId="08BD53F3" w14:textId="77777777" w:rsidR="00AD473E" w:rsidRDefault="00AD473E" w:rsidP="00AD473E">
            <w:pPr>
              <w:pStyle w:val="a9"/>
              <w:spacing w:after="0"/>
              <w:rPr>
                <w:rFonts w:ascii="Times New Roman" w:hAnsi="Times New Roman"/>
                <w:szCs w:val="20"/>
                <w:lang w:eastAsia="zh-CN"/>
              </w:rPr>
            </w:pPr>
          </w:p>
          <w:p w14:paraId="624A389D" w14:textId="46908841" w:rsidR="00AD473E" w:rsidRDefault="00AD473E" w:rsidP="00AD473E">
            <w:pPr>
              <w:pStyle w:val="a9"/>
              <w:spacing w:after="0"/>
              <w:rPr>
                <w:rFonts w:ascii="Times New Roman" w:hAnsi="Times New Roman"/>
                <w:szCs w:val="20"/>
                <w:lang w:eastAsia="zh-CN"/>
              </w:rPr>
            </w:pPr>
            <w:r>
              <w:rPr>
                <w:rFonts w:ascii="Times New Roman" w:hAnsi="Times New Roman"/>
                <w:szCs w:val="20"/>
                <w:lang w:eastAsia="zh-CN"/>
              </w:rPr>
              <w:t>Will recommend Option 4 for discussion and decision during GTW session.</w:t>
            </w:r>
          </w:p>
        </w:tc>
      </w:tr>
      <w:tr w:rsidR="00827B33" w14:paraId="404B900D" w14:textId="77777777" w:rsidTr="00AD473E">
        <w:trPr>
          <w:trHeight w:val="339"/>
        </w:trPr>
        <w:tc>
          <w:tcPr>
            <w:tcW w:w="1870" w:type="dxa"/>
            <w:tcBorders>
              <w:top w:val="single" w:sz="4" w:space="0" w:color="auto"/>
              <w:left w:val="single" w:sz="4" w:space="0" w:color="auto"/>
              <w:bottom w:val="single" w:sz="4" w:space="0" w:color="auto"/>
              <w:right w:val="single" w:sz="4" w:space="0" w:color="auto"/>
            </w:tcBorders>
          </w:tcPr>
          <w:p w14:paraId="0D9553E3" w14:textId="538EABBE"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4BFE1F0" w14:textId="464FD63A" w:rsidR="00827B33" w:rsidRDefault="00827B33" w:rsidP="00AD473E">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277B885B" w14:textId="77777777" w:rsidR="00665C2B" w:rsidRDefault="00665C2B">
      <w:pPr>
        <w:rPr>
          <w:lang w:eastAsia="ja-JP"/>
        </w:rPr>
      </w:pPr>
    </w:p>
    <w:p w14:paraId="492AE246" w14:textId="77777777" w:rsidR="00665C2B" w:rsidRDefault="00665C2B">
      <w:pPr>
        <w:rPr>
          <w:lang w:val="en-GB" w:eastAsia="ja-JP"/>
        </w:rPr>
      </w:pPr>
    </w:p>
    <w:p w14:paraId="0D3781C2" w14:textId="77777777" w:rsidR="00665C2B" w:rsidRDefault="00706918">
      <w:pPr>
        <w:pStyle w:val="4"/>
        <w:numPr>
          <w:ilvl w:val="3"/>
          <w:numId w:val="19"/>
        </w:numPr>
      </w:pPr>
      <w:r>
        <w:t>k0 and k2 for single PDSCH/PUSCH scheduling</w:t>
      </w:r>
    </w:p>
    <w:p w14:paraId="2579994A" w14:textId="77777777" w:rsidR="00665C2B" w:rsidRDefault="00706918">
      <w:pPr>
        <w:pStyle w:val="a9"/>
        <w:spacing w:beforeLines="50" w:before="120"/>
        <w:rPr>
          <w:lang w:val="en-GB"/>
        </w:rPr>
      </w:pPr>
      <w:r>
        <w:rPr>
          <w:lang w:val="en-GB"/>
        </w:rPr>
        <w:t>In RAN1#106bis-e, the following were agreed.</w:t>
      </w:r>
    </w:p>
    <w:p w14:paraId="44FA6CFF" w14:textId="77777777" w:rsidR="00665C2B" w:rsidRDefault="00706918">
      <w:pPr>
        <w:rPr>
          <w:iCs/>
          <w:lang w:eastAsia="zh-CN"/>
        </w:rPr>
      </w:pPr>
      <w:r>
        <w:rPr>
          <w:iCs/>
          <w:highlight w:val="green"/>
          <w:lang w:eastAsia="zh-CN"/>
        </w:rPr>
        <w:t>Agreement:</w:t>
      </w:r>
    </w:p>
    <w:p w14:paraId="5634468E" w14:textId="77777777" w:rsidR="00665C2B" w:rsidRDefault="00706918">
      <w:pPr>
        <w:rPr>
          <w:iCs/>
          <w:lang w:eastAsia="zh-CN"/>
        </w:rPr>
      </w:pPr>
      <w:r>
        <w:rPr>
          <w:iCs/>
          <w:lang w:eastAsia="zh-CN"/>
        </w:rPr>
        <w:t>For NR operation with 480 kHz and/or 960 kHz SCS, the value range of k0 is 0 ~ 128.</w:t>
      </w:r>
    </w:p>
    <w:p w14:paraId="2E83A036" w14:textId="77777777" w:rsidR="00665C2B" w:rsidRDefault="00706918">
      <w:pPr>
        <w:rPr>
          <w:iCs/>
          <w:lang w:eastAsia="zh-CN"/>
        </w:rPr>
      </w:pPr>
      <w:r>
        <w:rPr>
          <w:iCs/>
          <w:highlight w:val="green"/>
          <w:lang w:eastAsia="zh-CN"/>
        </w:rPr>
        <w:t>Agreement:</w:t>
      </w:r>
    </w:p>
    <w:p w14:paraId="0AA5FD4E" w14:textId="77777777" w:rsidR="00665C2B" w:rsidRDefault="00706918">
      <w:pPr>
        <w:pStyle w:val="a9"/>
        <w:spacing w:beforeLines="50" w:before="120"/>
        <w:rPr>
          <w:lang w:eastAsia="zh-CN"/>
        </w:rPr>
      </w:pPr>
      <w:r>
        <w:t xml:space="preserve">For NR operation </w:t>
      </w:r>
      <w:r>
        <w:rPr>
          <w:lang w:eastAsia="zh-CN"/>
        </w:rPr>
        <w:t>with 480 kHz and/or 960 kHz SCS, the value range for k2 is 0 ~ 128.</w:t>
      </w:r>
    </w:p>
    <w:p w14:paraId="1CF349F8" w14:textId="77777777" w:rsidR="00665C2B" w:rsidRDefault="00665C2B">
      <w:pPr>
        <w:pStyle w:val="a9"/>
        <w:spacing w:beforeLines="50" w:before="120"/>
      </w:pPr>
    </w:p>
    <w:p w14:paraId="3C695E26" w14:textId="77777777" w:rsidR="00665C2B" w:rsidRDefault="00706918">
      <w:pPr>
        <w:pStyle w:val="a9"/>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314DB458" w14:textId="77777777" w:rsidR="00665C2B" w:rsidRDefault="00665C2B">
      <w:pPr>
        <w:pStyle w:val="a9"/>
        <w:spacing w:after="0"/>
        <w:rPr>
          <w:rFonts w:ascii="Times New Roman" w:hAnsi="Times New Roman"/>
          <w:szCs w:val="20"/>
          <w:lang w:eastAsia="zh-CN"/>
        </w:rPr>
      </w:pPr>
    </w:p>
    <w:p w14:paraId="0D0C53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2CFDBC7D" w14:textId="77777777" w:rsidR="00665C2B" w:rsidRDefault="00706918">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1D34E320" w14:textId="77777777" w:rsidR="00665C2B" w:rsidRDefault="00706918">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10FA02B1" w14:textId="77777777" w:rsidR="00665C2B" w:rsidRDefault="00706918">
      <w:pPr>
        <w:overflowPunct/>
        <w:autoSpaceDE/>
        <w:autoSpaceDN/>
        <w:adjustRightInd/>
        <w:spacing w:after="0"/>
        <w:textAlignment w:val="auto"/>
      </w:pPr>
      <w:r>
        <w:rPr>
          <w:lang w:val="en-GB"/>
        </w:rPr>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6245FF63" w14:textId="77777777" w:rsidR="00665C2B" w:rsidRDefault="00706918">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326376EC" w14:textId="77777777" w:rsidR="00665C2B" w:rsidRDefault="00665C2B">
      <w:pPr>
        <w:overflowPunct/>
        <w:autoSpaceDE/>
        <w:autoSpaceDN/>
        <w:adjustRightInd/>
        <w:spacing w:after="0"/>
        <w:textAlignment w:val="auto"/>
        <w:rPr>
          <w:lang w:eastAsia="zh-CN"/>
        </w:rPr>
      </w:pPr>
    </w:p>
    <w:p w14:paraId="2CD5FC2D" w14:textId="106FBFAF" w:rsidR="00665C2B" w:rsidRDefault="00706918">
      <w:pPr>
        <w:pStyle w:val="5"/>
        <w:rPr>
          <w:lang w:eastAsia="zh-CN"/>
        </w:rPr>
      </w:pPr>
      <w:r>
        <w:rPr>
          <w:highlight w:val="cyan"/>
          <w:lang w:eastAsia="zh-CN"/>
        </w:rPr>
        <w:lastRenderedPageBreak/>
        <w:t>Discussion point 1-</w:t>
      </w:r>
      <w:r w:rsidR="00AD473E">
        <w:rPr>
          <w:highlight w:val="cyan"/>
          <w:lang w:eastAsia="zh-CN"/>
        </w:rPr>
        <w:t>2 (closed)</w:t>
      </w:r>
    </w:p>
    <w:p w14:paraId="283805EB"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0847CB5C" w14:textId="77777777" w:rsidR="00665C2B" w:rsidRDefault="00706918">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45514ABC" w14:textId="77777777" w:rsidR="00665C2B" w:rsidRDefault="00665C2B">
      <w:pPr>
        <w:pStyle w:val="a9"/>
        <w:spacing w:after="0"/>
        <w:rPr>
          <w:rFonts w:ascii="Times New Roman" w:hAnsi="Times New Roman"/>
          <w:szCs w:val="20"/>
          <w:lang w:eastAsia="zh-CN"/>
        </w:rPr>
      </w:pPr>
    </w:p>
    <w:p w14:paraId="5AACDE9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af3"/>
        <w:tblW w:w="9892" w:type="dxa"/>
        <w:tblLayout w:type="fixed"/>
        <w:tblLook w:val="04A0" w:firstRow="1" w:lastRow="0" w:firstColumn="1" w:lastColumn="0" w:noHBand="0" w:noVBand="1"/>
      </w:tblPr>
      <w:tblGrid>
        <w:gridCol w:w="1871"/>
        <w:gridCol w:w="8021"/>
      </w:tblGrid>
      <w:tr w:rsidR="00665C2B" w14:paraId="06E65289" w14:textId="77777777">
        <w:trPr>
          <w:trHeight w:val="224"/>
        </w:trPr>
        <w:tc>
          <w:tcPr>
            <w:tcW w:w="1871" w:type="dxa"/>
            <w:shd w:val="clear" w:color="auto" w:fill="FFE599" w:themeFill="accent4" w:themeFillTint="66"/>
          </w:tcPr>
          <w:p w14:paraId="34E548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271F3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57B3C0C" w14:textId="77777777">
        <w:trPr>
          <w:trHeight w:val="339"/>
        </w:trPr>
        <w:tc>
          <w:tcPr>
            <w:tcW w:w="1871" w:type="dxa"/>
          </w:tcPr>
          <w:p w14:paraId="4CF9106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09F7604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7235D00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665C2B" w14:paraId="6CE80251" w14:textId="77777777">
        <w:trPr>
          <w:trHeight w:val="339"/>
        </w:trPr>
        <w:tc>
          <w:tcPr>
            <w:tcW w:w="1871" w:type="dxa"/>
          </w:tcPr>
          <w:p w14:paraId="33BB4A3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319E54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037CFC4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665C2B" w14:paraId="10A1FD8C" w14:textId="77777777">
        <w:trPr>
          <w:trHeight w:val="339"/>
        </w:trPr>
        <w:tc>
          <w:tcPr>
            <w:tcW w:w="1871" w:type="dxa"/>
          </w:tcPr>
          <w:p w14:paraId="1BADD04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61C924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4123AC9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665C2B" w14:paraId="487E2462" w14:textId="77777777">
        <w:trPr>
          <w:trHeight w:val="339"/>
        </w:trPr>
        <w:tc>
          <w:tcPr>
            <w:tcW w:w="1871" w:type="dxa"/>
          </w:tcPr>
          <w:p w14:paraId="318896A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008B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Samsung</w:t>
            </w:r>
          </w:p>
        </w:tc>
      </w:tr>
      <w:tr w:rsidR="00665C2B" w14:paraId="5112EE54" w14:textId="77777777">
        <w:trPr>
          <w:trHeight w:val="339"/>
        </w:trPr>
        <w:tc>
          <w:tcPr>
            <w:tcW w:w="1871" w:type="dxa"/>
          </w:tcPr>
          <w:p w14:paraId="2A468E7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FD3E39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2ECEDD7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Q2: No.</w:t>
            </w:r>
          </w:p>
        </w:tc>
      </w:tr>
      <w:tr w:rsidR="00665C2B" w14:paraId="5032B593" w14:textId="77777777">
        <w:trPr>
          <w:trHeight w:val="339"/>
        </w:trPr>
        <w:tc>
          <w:tcPr>
            <w:tcW w:w="1871" w:type="dxa"/>
          </w:tcPr>
          <w:p w14:paraId="5E4DED0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E8AD73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5F6F699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w:t>
            </w:r>
            <w:r>
              <w:rPr>
                <w:rFonts w:ascii="Times New Roman" w:eastAsiaTheme="minorEastAsia" w:hAnsi="Times New Roman"/>
                <w:szCs w:val="20"/>
                <w:lang w:eastAsia="ko-KR"/>
              </w:rPr>
              <w:t>No, it can be achieved by gNB’s configuration in TDRA table.</w:t>
            </w:r>
          </w:p>
        </w:tc>
      </w:tr>
      <w:tr w:rsidR="00665C2B" w14:paraId="069EF4C5" w14:textId="77777777">
        <w:trPr>
          <w:trHeight w:val="339"/>
        </w:trPr>
        <w:tc>
          <w:tcPr>
            <w:tcW w:w="1871" w:type="dxa"/>
          </w:tcPr>
          <w:p w14:paraId="446C9B9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59921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2EAEE5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w:t>
            </w:r>
          </w:p>
        </w:tc>
      </w:tr>
      <w:tr w:rsidR="00665C2B" w14:paraId="71778055" w14:textId="77777777">
        <w:trPr>
          <w:trHeight w:val="339"/>
        </w:trPr>
        <w:tc>
          <w:tcPr>
            <w:tcW w:w="1871" w:type="dxa"/>
          </w:tcPr>
          <w:p w14:paraId="1B20D57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A6DB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k0/k2 value extensions can be applied to single PDSCH/PUSCH scheduling.</w:t>
            </w:r>
          </w:p>
          <w:p w14:paraId="0640728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Q2: No.  </w:t>
            </w:r>
          </w:p>
        </w:tc>
      </w:tr>
      <w:tr w:rsidR="00665C2B" w14:paraId="3FB64EDB" w14:textId="77777777">
        <w:trPr>
          <w:trHeight w:val="339"/>
        </w:trPr>
        <w:tc>
          <w:tcPr>
            <w:tcW w:w="1871" w:type="dxa"/>
          </w:tcPr>
          <w:p w14:paraId="1083396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3E46C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not sure why the agreed values cannot be applicable to single PDSCH/PUSCH. In fact, single PDSCH/PUSCH is a subset of multi-PDSCH/PUSCH from our understanding.</w:t>
            </w:r>
          </w:p>
          <w:p w14:paraId="112E7E7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given the wide range of values supported by agreed k2, not sure why additional re-interpretation is needed.</w:t>
            </w:r>
          </w:p>
        </w:tc>
      </w:tr>
      <w:tr w:rsidR="00665C2B" w14:paraId="34371235" w14:textId="77777777">
        <w:trPr>
          <w:trHeight w:val="339"/>
        </w:trPr>
        <w:tc>
          <w:tcPr>
            <w:tcW w:w="1871" w:type="dxa"/>
          </w:tcPr>
          <w:p w14:paraId="4FFC072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2ABCDC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No. We understand the values are applicable for both single and multiple PDSCH/PUSCH scheduling.</w:t>
            </w:r>
          </w:p>
          <w:p w14:paraId="6401CD8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It can be up to gNB configuration.</w:t>
            </w:r>
          </w:p>
        </w:tc>
      </w:tr>
      <w:tr w:rsidR="00665C2B" w14:paraId="43CDD71A" w14:textId="77777777">
        <w:trPr>
          <w:trHeight w:val="339"/>
        </w:trPr>
        <w:tc>
          <w:tcPr>
            <w:tcW w:w="1871" w:type="dxa"/>
          </w:tcPr>
          <w:p w14:paraId="3FC24462" w14:textId="77777777" w:rsidR="00665C2B" w:rsidRDefault="00665C2B">
            <w:pPr>
              <w:pStyle w:val="a9"/>
              <w:spacing w:after="0"/>
              <w:rPr>
                <w:rFonts w:ascii="Times New Roman" w:hAnsi="Times New Roman"/>
                <w:szCs w:val="20"/>
                <w:lang w:eastAsia="zh-CN"/>
              </w:rPr>
            </w:pPr>
          </w:p>
        </w:tc>
        <w:tc>
          <w:tcPr>
            <w:tcW w:w="8021" w:type="dxa"/>
          </w:tcPr>
          <w:p w14:paraId="1AC6483C" w14:textId="77777777" w:rsidR="00665C2B" w:rsidRDefault="00665C2B">
            <w:pPr>
              <w:pStyle w:val="a9"/>
              <w:spacing w:after="0"/>
              <w:rPr>
                <w:rFonts w:ascii="Times New Roman" w:hAnsi="Times New Roman"/>
                <w:szCs w:val="20"/>
                <w:lang w:eastAsia="zh-CN"/>
              </w:rPr>
            </w:pPr>
          </w:p>
        </w:tc>
      </w:tr>
      <w:tr w:rsidR="00665C2B" w14:paraId="0E7BEEAD" w14:textId="77777777">
        <w:trPr>
          <w:trHeight w:val="339"/>
        </w:trPr>
        <w:tc>
          <w:tcPr>
            <w:tcW w:w="1871" w:type="dxa"/>
          </w:tcPr>
          <w:p w14:paraId="4AC1C7D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1CD40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77FE141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Other than Qualcomm, all companies think the agreed k0/k2 value ranges can be applied to single PDSCH/PUSCH scheduling.</w:t>
            </w:r>
          </w:p>
          <w:p w14:paraId="6955752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Moderator’s suggestion is to close this discussion point and no need to revisit previous agreements on k0/k2 value ranges.</w:t>
            </w:r>
          </w:p>
        </w:tc>
      </w:tr>
      <w:tr w:rsidR="00665C2B" w14:paraId="093C11B8" w14:textId="77777777">
        <w:trPr>
          <w:trHeight w:val="339"/>
        </w:trPr>
        <w:tc>
          <w:tcPr>
            <w:tcW w:w="1871" w:type="dxa"/>
          </w:tcPr>
          <w:p w14:paraId="43801B5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4A5D729" w14:textId="4CAD1ACC"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r w:rsidR="00700EFE">
              <w:rPr>
                <w:rFonts w:ascii="Times New Roman" w:hAnsi="Times New Roman"/>
                <w:szCs w:val="20"/>
                <w:lang w:eastAsia="zh-CN"/>
              </w:rPr>
              <w:t>’</w:t>
            </w:r>
            <w:r>
              <w:rPr>
                <w:rFonts w:ascii="Times New Roman" w:hAnsi="Times New Roman"/>
                <w:szCs w:val="20"/>
                <w:lang w:eastAsia="zh-CN"/>
              </w:rPr>
              <w:t>s proposal to close discussion point.</w:t>
            </w:r>
          </w:p>
        </w:tc>
      </w:tr>
      <w:tr w:rsidR="00665C2B" w14:paraId="1D831694" w14:textId="77777777">
        <w:trPr>
          <w:trHeight w:val="339"/>
        </w:trPr>
        <w:tc>
          <w:tcPr>
            <w:tcW w:w="1871" w:type="dxa"/>
          </w:tcPr>
          <w:p w14:paraId="608080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CDA4B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665C2B" w14:paraId="2499FB14" w14:textId="77777777">
        <w:trPr>
          <w:trHeight w:val="339"/>
        </w:trPr>
        <w:tc>
          <w:tcPr>
            <w:tcW w:w="1871" w:type="dxa"/>
          </w:tcPr>
          <w:p w14:paraId="4905F0B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3EFE111"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Agree with moderator</w:t>
            </w:r>
          </w:p>
        </w:tc>
      </w:tr>
      <w:tr w:rsidR="00665C2B" w14:paraId="26F40E9B" w14:textId="77777777">
        <w:trPr>
          <w:trHeight w:val="339"/>
        </w:trPr>
        <w:tc>
          <w:tcPr>
            <w:tcW w:w="1871" w:type="dxa"/>
          </w:tcPr>
          <w:p w14:paraId="4242070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15874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w:t>
            </w:r>
          </w:p>
        </w:tc>
      </w:tr>
      <w:tr w:rsidR="005549E0" w14:paraId="087A0B5B" w14:textId="77777777">
        <w:trPr>
          <w:trHeight w:val="339"/>
        </w:trPr>
        <w:tc>
          <w:tcPr>
            <w:tcW w:w="1871" w:type="dxa"/>
          </w:tcPr>
          <w:p w14:paraId="7BE1195C" w14:textId="20E90AD9"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0596E273" w14:textId="2751E4BA" w:rsidR="005549E0" w:rsidRDefault="005549E0" w:rsidP="005549E0">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E1245E" w14:paraId="09257C91" w14:textId="77777777">
        <w:trPr>
          <w:trHeight w:val="339"/>
        </w:trPr>
        <w:tc>
          <w:tcPr>
            <w:tcW w:w="1871" w:type="dxa"/>
          </w:tcPr>
          <w:p w14:paraId="2D6BD6EA" w14:textId="5671618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D20A9F9" w14:textId="56B6DA4C" w:rsidR="00E1245E" w:rsidRDefault="00E1245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700EFE" w14:paraId="3AE72FFB" w14:textId="77777777">
        <w:trPr>
          <w:trHeight w:val="339"/>
        </w:trPr>
        <w:tc>
          <w:tcPr>
            <w:tcW w:w="1871" w:type="dxa"/>
          </w:tcPr>
          <w:p w14:paraId="4ABF6EBF" w14:textId="1FED1CCA"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2D08851B" w14:textId="218919AE" w:rsidR="00700EFE" w:rsidRDefault="00700EF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w:t>
            </w:r>
          </w:p>
        </w:tc>
      </w:tr>
      <w:tr w:rsidR="00AD473E" w14:paraId="0A40B165" w14:textId="77777777">
        <w:trPr>
          <w:trHeight w:val="339"/>
        </w:trPr>
        <w:tc>
          <w:tcPr>
            <w:tcW w:w="1871" w:type="dxa"/>
          </w:tcPr>
          <w:p w14:paraId="2E916E1F" w14:textId="77777777" w:rsidR="00AD473E" w:rsidRDefault="00AD473E" w:rsidP="00E1245E">
            <w:pPr>
              <w:pStyle w:val="a9"/>
              <w:spacing w:after="0"/>
              <w:rPr>
                <w:rFonts w:ascii="Times New Roman" w:hAnsi="Times New Roman"/>
                <w:szCs w:val="20"/>
                <w:lang w:eastAsia="zh-CN"/>
              </w:rPr>
            </w:pPr>
          </w:p>
        </w:tc>
        <w:tc>
          <w:tcPr>
            <w:tcW w:w="8021" w:type="dxa"/>
          </w:tcPr>
          <w:p w14:paraId="1C3A7900" w14:textId="77777777" w:rsidR="00AD473E" w:rsidRDefault="00AD473E" w:rsidP="00E1245E">
            <w:pPr>
              <w:pStyle w:val="a9"/>
              <w:spacing w:after="0"/>
              <w:rPr>
                <w:rFonts w:ascii="Times New Roman" w:eastAsiaTheme="minorEastAsia" w:hAnsi="Times New Roman"/>
                <w:szCs w:val="20"/>
                <w:lang w:eastAsia="ko-KR"/>
              </w:rPr>
            </w:pPr>
          </w:p>
        </w:tc>
      </w:tr>
      <w:tr w:rsidR="00AD473E" w14:paraId="3A2F9000" w14:textId="77777777">
        <w:trPr>
          <w:trHeight w:val="339"/>
        </w:trPr>
        <w:tc>
          <w:tcPr>
            <w:tcW w:w="1871" w:type="dxa"/>
          </w:tcPr>
          <w:p w14:paraId="0725FA21" w14:textId="78A329A3" w:rsidR="00AD473E" w:rsidRDefault="00AD473E" w:rsidP="00E1245E">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6F96F4C" w14:textId="739BDDF9" w:rsidR="00AD473E" w:rsidRDefault="00AD473E" w:rsidP="00E1245E">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Discussion is closed. </w:t>
            </w:r>
          </w:p>
        </w:tc>
      </w:tr>
    </w:tbl>
    <w:p w14:paraId="4D1250AA" w14:textId="77777777" w:rsidR="00665C2B" w:rsidRDefault="00665C2B">
      <w:pPr>
        <w:overflowPunct/>
        <w:autoSpaceDE/>
        <w:autoSpaceDN/>
        <w:adjustRightInd/>
        <w:spacing w:after="0"/>
        <w:textAlignment w:val="auto"/>
        <w:rPr>
          <w:lang w:eastAsia="zh-CN"/>
        </w:rPr>
      </w:pPr>
    </w:p>
    <w:p w14:paraId="52AD62D9" w14:textId="77777777" w:rsidR="00665C2B" w:rsidRDefault="00665C2B">
      <w:pPr>
        <w:rPr>
          <w:lang w:val="en-GB"/>
        </w:rPr>
      </w:pPr>
    </w:p>
    <w:p w14:paraId="60B5F78C" w14:textId="77777777" w:rsidR="00665C2B" w:rsidRDefault="00706918">
      <w:pPr>
        <w:pStyle w:val="4"/>
        <w:numPr>
          <w:ilvl w:val="3"/>
          <w:numId w:val="19"/>
        </w:numPr>
      </w:pPr>
      <w:r>
        <w:t>CSI computation delay requirement</w:t>
      </w:r>
    </w:p>
    <w:p w14:paraId="3FE69219" w14:textId="77777777" w:rsidR="00665C2B" w:rsidRDefault="00706918">
      <w:pPr>
        <w:rPr>
          <w:lang w:val="en-GB"/>
        </w:rPr>
      </w:pPr>
      <w:r>
        <w:rPr>
          <w:lang w:val="en-GB"/>
        </w:rPr>
        <w:t>The following was agreed in RAN1#106-e.</w:t>
      </w:r>
    </w:p>
    <w:p w14:paraId="0B7F9390" w14:textId="77777777" w:rsidR="00665C2B" w:rsidRDefault="00706918">
      <w:pPr>
        <w:spacing w:after="0"/>
        <w:rPr>
          <w:iCs/>
          <w:lang w:eastAsia="zh-CN"/>
        </w:rPr>
      </w:pPr>
      <w:r>
        <w:rPr>
          <w:iCs/>
          <w:highlight w:val="green"/>
          <w:lang w:eastAsia="zh-CN"/>
        </w:rPr>
        <w:t>Agreement:</w:t>
      </w:r>
    </w:p>
    <w:p w14:paraId="384CC3EB" w14:textId="77777777" w:rsidR="00665C2B" w:rsidRDefault="00706918">
      <w:pPr>
        <w:spacing w:after="0"/>
      </w:pPr>
      <w:r>
        <w:t xml:space="preserve">For NR operation </w:t>
      </w:r>
      <w:r>
        <w:rPr>
          <w:lang w:eastAsia="zh-CN"/>
        </w:rPr>
        <w:t>with 480 kHz and/or 960 kHz SCS, only value(s) for CSI computation delay requirement 2 are to be defined</w:t>
      </w:r>
      <w:r>
        <w:t>.</w:t>
      </w:r>
    </w:p>
    <w:p w14:paraId="7404E895" w14:textId="77777777" w:rsidR="00665C2B" w:rsidRDefault="00706918">
      <w:pPr>
        <w:numPr>
          <w:ilvl w:val="0"/>
          <w:numId w:val="22"/>
        </w:numPr>
        <w:overflowPunct/>
        <w:autoSpaceDE/>
        <w:autoSpaceDN/>
        <w:adjustRightInd/>
        <w:spacing w:after="0"/>
        <w:textAlignment w:val="auto"/>
      </w:pPr>
      <w:r>
        <w:t>FFS: The specific values</w:t>
      </w:r>
    </w:p>
    <w:p w14:paraId="7B5B90A4" w14:textId="77777777" w:rsidR="00665C2B" w:rsidRDefault="00665C2B">
      <w:pPr>
        <w:rPr>
          <w:lang w:val="en-GB"/>
        </w:rPr>
      </w:pPr>
    </w:p>
    <w:p w14:paraId="02C8CECE" w14:textId="77777777" w:rsidR="00665C2B" w:rsidRDefault="00706918">
      <w:pPr>
        <w:rPr>
          <w:lang w:val="en-GB"/>
        </w:rPr>
      </w:pPr>
      <w:r>
        <w:rPr>
          <w:lang w:val="en-GB"/>
        </w:rPr>
        <w:t>In RAN1#106bis-e, the following were agreed.</w:t>
      </w:r>
    </w:p>
    <w:p w14:paraId="6CB2659D" w14:textId="77777777" w:rsidR="00665C2B" w:rsidRDefault="00706918">
      <w:r>
        <w:rPr>
          <w:highlight w:val="green"/>
        </w:rPr>
        <w:t>Agreement:</w:t>
      </w:r>
    </w:p>
    <w:p w14:paraId="12F11B65" w14:textId="77777777" w:rsidR="00665C2B" w:rsidRDefault="00706918">
      <w:pPr>
        <w:spacing w:after="0"/>
        <w:rPr>
          <w:rFonts w:eastAsia="Calibri"/>
        </w:rPr>
      </w:pPr>
      <w:r>
        <w:t>Remove [] from previous agreed Z3 values for NR operation with 480 and 960 kHz SCS. That is,</w:t>
      </w:r>
    </w:p>
    <w:p w14:paraId="46B4B6B3" w14:textId="77777777" w:rsidR="00665C2B" w:rsidRDefault="00706918">
      <w:pPr>
        <w:spacing w:after="0"/>
      </w:pPr>
      <w:r>
        <w:t>For NR operation with 480 and 960 kHz SCS, adopt at least the values of Z1, Z2 and Z3 as in the following table for single and multi-PDSCH/PUSCH scheduling to maintain the same absolute time duration as that of 120 kHz SCS in FR2.</w:t>
      </w:r>
    </w:p>
    <w:p w14:paraId="1DD1D608" w14:textId="77777777" w:rsidR="00665C2B" w:rsidRDefault="00706918">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160CC50E" w14:textId="77777777" w:rsidR="00665C2B" w:rsidRDefault="00706918">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665C2B" w14:paraId="7E00873C"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F05CE4" w14:textId="77777777" w:rsidR="00665C2B" w:rsidRDefault="00706918">
            <w:r>
              <w:rPr>
                <w:noProof/>
                <w:lang w:eastAsia="ko-KR"/>
              </w:rPr>
              <w:drawing>
                <wp:inline distT="0" distB="0" distL="0" distR="0" wp14:anchorId="5F83C26D" wp14:editId="5CC6B75F">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285026" w14:textId="77777777" w:rsidR="00665C2B" w:rsidRDefault="00706918">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9799EC" w14:textId="77777777" w:rsidR="00665C2B" w:rsidRDefault="00706918">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DF8D497" w14:textId="77777777" w:rsidR="00665C2B" w:rsidRDefault="00706918">
            <w:pPr>
              <w:rPr>
                <w:b/>
                <w:bCs/>
                <w:i/>
                <w:iCs/>
              </w:rPr>
            </w:pPr>
            <w:r>
              <w:rPr>
                <w:b/>
                <w:bCs/>
                <w:i/>
                <w:iCs/>
              </w:rPr>
              <w:t>Z</w:t>
            </w:r>
            <w:r>
              <w:rPr>
                <w:b/>
                <w:bCs/>
                <w:i/>
                <w:iCs/>
                <w:vertAlign w:val="subscript"/>
              </w:rPr>
              <w:t>3</w:t>
            </w:r>
            <w:r>
              <w:rPr>
                <w:b/>
                <w:bCs/>
              </w:rPr>
              <w:t xml:space="preserve"> [symbols]</w:t>
            </w:r>
          </w:p>
        </w:tc>
      </w:tr>
      <w:tr w:rsidR="00665C2B" w14:paraId="0752113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7550F5AA" w14:textId="77777777" w:rsidR="00665C2B" w:rsidRDefault="00665C2B">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DED781D" w14:textId="77777777" w:rsidR="00665C2B" w:rsidRDefault="00706918">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A25C607" w14:textId="77777777" w:rsidR="00665C2B" w:rsidRDefault="00706918">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762ADE0B" w14:textId="77777777" w:rsidR="00665C2B" w:rsidRDefault="00706918">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65955497" w14:textId="77777777" w:rsidR="00665C2B" w:rsidRDefault="00706918">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CDB03CB" w14:textId="77777777" w:rsidR="00665C2B" w:rsidRDefault="00706918">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692D3B8A" w14:textId="77777777" w:rsidR="00665C2B" w:rsidRDefault="00706918">
            <w:pPr>
              <w:rPr>
                <w:i/>
                <w:iCs/>
              </w:rPr>
            </w:pPr>
            <w:r>
              <w:rPr>
                <w:i/>
                <w:iCs/>
              </w:rPr>
              <w:t>Z’</w:t>
            </w:r>
            <w:r>
              <w:rPr>
                <w:i/>
                <w:iCs/>
                <w:vertAlign w:val="subscript"/>
              </w:rPr>
              <w:t>3</w:t>
            </w:r>
          </w:p>
        </w:tc>
      </w:tr>
      <w:tr w:rsidR="00665C2B" w14:paraId="52937689"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6A92DD" w14:textId="77777777" w:rsidR="00665C2B" w:rsidRDefault="00706918">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D91111B" w14:textId="77777777" w:rsidR="00665C2B" w:rsidRDefault="00706918">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14A3D82" w14:textId="77777777" w:rsidR="00665C2B" w:rsidRDefault="00706918">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8267213" w14:textId="77777777" w:rsidR="00665C2B" w:rsidRDefault="00706918">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5F3388A" w14:textId="77777777" w:rsidR="00665C2B" w:rsidRDefault="00706918">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ECCE6B6" w14:textId="77777777" w:rsidR="00665C2B" w:rsidRDefault="00706918">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45BBD97D" w14:textId="77777777" w:rsidR="00665C2B" w:rsidRDefault="00706918">
            <w:r>
              <w:rPr>
                <w:i/>
                <w:iCs/>
              </w:rPr>
              <w:t>X</w:t>
            </w:r>
            <w:r>
              <w:rPr>
                <w:vertAlign w:val="subscript"/>
              </w:rPr>
              <w:t>5</w:t>
            </w:r>
          </w:p>
        </w:tc>
      </w:tr>
      <w:tr w:rsidR="00665C2B" w14:paraId="5447DCA3"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755B5" w14:textId="77777777" w:rsidR="00665C2B" w:rsidRDefault="00706918">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2BE00F32" w14:textId="77777777" w:rsidR="00665C2B" w:rsidRDefault="00706918">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4DB3B02E" w14:textId="77777777" w:rsidR="00665C2B" w:rsidRDefault="00706918">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017AA557" w14:textId="77777777" w:rsidR="00665C2B" w:rsidRDefault="00706918">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592598CD" w14:textId="77777777" w:rsidR="00665C2B" w:rsidRDefault="00706918">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263D209" w14:textId="77777777" w:rsidR="00665C2B" w:rsidRDefault="00706918">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1A7D4EE1" w14:textId="77777777" w:rsidR="00665C2B" w:rsidRDefault="00706918">
            <w:r>
              <w:rPr>
                <w:i/>
                <w:iCs/>
              </w:rPr>
              <w:t>X</w:t>
            </w:r>
            <w:r>
              <w:rPr>
                <w:vertAlign w:val="subscript"/>
              </w:rPr>
              <w:t>6</w:t>
            </w:r>
          </w:p>
        </w:tc>
      </w:tr>
    </w:tbl>
    <w:p w14:paraId="63E83D51" w14:textId="77777777" w:rsidR="00665C2B" w:rsidRDefault="00665C2B">
      <w:pPr>
        <w:rPr>
          <w:rFonts w:eastAsia="Calibri"/>
        </w:rPr>
      </w:pPr>
    </w:p>
    <w:p w14:paraId="5F85400A" w14:textId="77777777" w:rsidR="00665C2B" w:rsidRDefault="00665C2B"/>
    <w:p w14:paraId="15F6A3E4" w14:textId="77777777" w:rsidR="00665C2B" w:rsidRDefault="00706918">
      <w:r>
        <w:rPr>
          <w:highlight w:val="green"/>
        </w:rPr>
        <w:t>Agreement:</w:t>
      </w:r>
    </w:p>
    <w:p w14:paraId="31FA16A7" w14:textId="77777777" w:rsidR="00665C2B" w:rsidRDefault="00706918">
      <w:pPr>
        <w:spacing w:after="0"/>
        <w:rPr>
          <w:rFonts w:eastAsia="Calibri"/>
        </w:rPr>
      </w:pPr>
      <w:r>
        <w:lastRenderedPageBreak/>
        <w:t>For NR operation with 480 kHz and/or 960 kHz SCS, CSI computation delay requirement 2 is always applied at least for the case of same SCS operation.</w:t>
      </w:r>
    </w:p>
    <w:p w14:paraId="6243E0AE" w14:textId="77777777" w:rsidR="00665C2B" w:rsidRDefault="00706918">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10F4F25" w14:textId="77777777" w:rsidR="00665C2B" w:rsidRDefault="00665C2B">
      <w:pPr>
        <w:rPr>
          <w:iCs/>
          <w:lang w:eastAsia="zh-CN"/>
        </w:rPr>
      </w:pPr>
    </w:p>
    <w:p w14:paraId="235C39C7" w14:textId="77777777" w:rsidR="00665C2B" w:rsidRDefault="00706918">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24213A05" w14:textId="77777777" w:rsidR="00665C2B" w:rsidRDefault="00665C2B">
      <w:pPr>
        <w:pStyle w:val="a9"/>
        <w:spacing w:after="0"/>
        <w:rPr>
          <w:rFonts w:ascii="Times New Roman" w:hAnsi="Times New Roman"/>
          <w:szCs w:val="20"/>
          <w:lang w:eastAsia="zh-CN"/>
        </w:rPr>
      </w:pPr>
    </w:p>
    <w:p w14:paraId="29BBAA8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F89FFA5" w14:textId="77777777" w:rsidR="00665C2B" w:rsidRDefault="00706918">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0C21276C" w14:textId="77777777" w:rsidR="00665C2B" w:rsidRDefault="00706918">
      <w:pPr>
        <w:pStyle w:val="5"/>
        <w:rPr>
          <w:lang w:eastAsia="zh-CN"/>
        </w:rPr>
      </w:pPr>
      <w:r>
        <w:rPr>
          <w:highlight w:val="cyan"/>
          <w:lang w:eastAsia="zh-CN"/>
        </w:rPr>
        <w:t>Proposal 1-3 (closed)</w:t>
      </w:r>
    </w:p>
    <w:p w14:paraId="6EF222D6" w14:textId="77777777" w:rsidR="00665C2B" w:rsidRDefault="00706918">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5A2F6C51" w14:textId="77777777" w:rsidR="00665C2B" w:rsidRDefault="00706918">
      <w:pPr>
        <w:numPr>
          <w:ilvl w:val="0"/>
          <w:numId w:val="22"/>
        </w:numPr>
        <w:overflowPunct/>
        <w:autoSpaceDE/>
        <w:autoSpaceDN/>
        <w:adjustRightInd/>
        <w:spacing w:after="0"/>
        <w:textAlignment w:val="auto"/>
      </w:pPr>
      <w:r>
        <w:t>Note: this applies when any one of the SCSs for PDCCH, CSI-RS, and PUSCH is 480 kHz or 960 kHz</w:t>
      </w:r>
    </w:p>
    <w:p w14:paraId="685B53F0" w14:textId="77777777" w:rsidR="00665C2B" w:rsidRDefault="00665C2B">
      <w:pPr>
        <w:rPr>
          <w:lang w:val="en-GB" w:eastAsia="zh-CN"/>
        </w:rPr>
      </w:pPr>
    </w:p>
    <w:p w14:paraId="12B0095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903EA93" w14:textId="77777777">
        <w:trPr>
          <w:trHeight w:val="224"/>
        </w:trPr>
        <w:tc>
          <w:tcPr>
            <w:tcW w:w="1871" w:type="dxa"/>
            <w:shd w:val="clear" w:color="auto" w:fill="FFE599" w:themeFill="accent4" w:themeFillTint="66"/>
          </w:tcPr>
          <w:p w14:paraId="0662F85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DE021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7E4549B" w14:textId="77777777">
        <w:trPr>
          <w:trHeight w:val="339"/>
        </w:trPr>
        <w:tc>
          <w:tcPr>
            <w:tcW w:w="1871" w:type="dxa"/>
          </w:tcPr>
          <w:p w14:paraId="564AF3A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7216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665C2B" w14:paraId="6133F9C8" w14:textId="77777777">
        <w:trPr>
          <w:trHeight w:val="339"/>
        </w:trPr>
        <w:tc>
          <w:tcPr>
            <w:tcW w:w="1871" w:type="dxa"/>
          </w:tcPr>
          <w:p w14:paraId="0D8EB8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73E04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3876B83" w14:textId="77777777">
        <w:trPr>
          <w:trHeight w:val="339"/>
        </w:trPr>
        <w:tc>
          <w:tcPr>
            <w:tcW w:w="1871" w:type="dxa"/>
          </w:tcPr>
          <w:p w14:paraId="2202650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0EA31D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665C2B" w14:paraId="4AAE62B7" w14:textId="77777777">
        <w:trPr>
          <w:trHeight w:val="339"/>
        </w:trPr>
        <w:tc>
          <w:tcPr>
            <w:tcW w:w="1871" w:type="dxa"/>
          </w:tcPr>
          <w:p w14:paraId="3D3448F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E03DC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665C2B" w14:paraId="78ED8FA3" w14:textId="77777777">
        <w:trPr>
          <w:trHeight w:val="339"/>
        </w:trPr>
        <w:tc>
          <w:tcPr>
            <w:tcW w:w="1871" w:type="dxa"/>
          </w:tcPr>
          <w:p w14:paraId="1F0DF082"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4D05F8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proposal 1-3</w:t>
            </w:r>
          </w:p>
        </w:tc>
      </w:tr>
      <w:tr w:rsidR="00665C2B" w14:paraId="1C3E9679" w14:textId="77777777">
        <w:trPr>
          <w:trHeight w:val="339"/>
        </w:trPr>
        <w:tc>
          <w:tcPr>
            <w:tcW w:w="1871" w:type="dxa"/>
          </w:tcPr>
          <w:p w14:paraId="4CAC59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AE2074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2F50699" w14:textId="77777777">
        <w:trPr>
          <w:trHeight w:val="339"/>
        </w:trPr>
        <w:tc>
          <w:tcPr>
            <w:tcW w:w="1871" w:type="dxa"/>
          </w:tcPr>
          <w:p w14:paraId="281F6BB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873F1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1-3. </w:t>
            </w:r>
          </w:p>
        </w:tc>
      </w:tr>
      <w:tr w:rsidR="00665C2B" w14:paraId="09806475" w14:textId="77777777">
        <w:trPr>
          <w:trHeight w:val="339"/>
        </w:trPr>
        <w:tc>
          <w:tcPr>
            <w:tcW w:w="1871" w:type="dxa"/>
          </w:tcPr>
          <w:p w14:paraId="3D0B1677" w14:textId="7C3D0D38"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D69A8DF"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CDA8F83" w14:textId="77777777">
        <w:trPr>
          <w:trHeight w:val="339"/>
        </w:trPr>
        <w:tc>
          <w:tcPr>
            <w:tcW w:w="1871" w:type="dxa"/>
          </w:tcPr>
          <w:p w14:paraId="1D9A904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D9DE15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w:t>
            </w:r>
          </w:p>
        </w:tc>
      </w:tr>
      <w:tr w:rsidR="00665C2B" w14:paraId="0062A001" w14:textId="77777777">
        <w:trPr>
          <w:trHeight w:val="339"/>
        </w:trPr>
        <w:tc>
          <w:tcPr>
            <w:tcW w:w="1871" w:type="dxa"/>
          </w:tcPr>
          <w:p w14:paraId="27C064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1AD5351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Support the proposal.</w:t>
            </w:r>
          </w:p>
        </w:tc>
      </w:tr>
      <w:tr w:rsidR="00665C2B" w14:paraId="4A71BEDB" w14:textId="77777777">
        <w:trPr>
          <w:trHeight w:val="339"/>
        </w:trPr>
        <w:tc>
          <w:tcPr>
            <w:tcW w:w="1871" w:type="dxa"/>
          </w:tcPr>
          <w:p w14:paraId="62A108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6CB25B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21B9FFD5" w14:textId="77777777">
        <w:trPr>
          <w:trHeight w:val="339"/>
        </w:trPr>
        <w:tc>
          <w:tcPr>
            <w:tcW w:w="1871" w:type="dxa"/>
          </w:tcPr>
          <w:p w14:paraId="08B3C3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68D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798430D" w14:textId="77777777" w:rsidR="00665C2B" w:rsidRDefault="00665C2B">
      <w:pPr>
        <w:pStyle w:val="a9"/>
        <w:spacing w:after="0"/>
        <w:rPr>
          <w:rFonts w:ascii="Times New Roman" w:hAnsi="Times New Roman"/>
          <w:szCs w:val="20"/>
          <w:lang w:eastAsia="zh-CN"/>
        </w:rPr>
      </w:pPr>
    </w:p>
    <w:p w14:paraId="27513E2A" w14:textId="77777777" w:rsidR="00665C2B" w:rsidRDefault="00665C2B">
      <w:pPr>
        <w:pStyle w:val="a9"/>
        <w:spacing w:after="0"/>
        <w:rPr>
          <w:rFonts w:ascii="Times New Roman" w:hAnsi="Times New Roman"/>
          <w:szCs w:val="20"/>
        </w:rPr>
      </w:pPr>
    </w:p>
    <w:p w14:paraId="72CA8F39" w14:textId="77777777" w:rsidR="00665C2B" w:rsidRDefault="00706918">
      <w:pPr>
        <w:pStyle w:val="a9"/>
        <w:spacing w:after="0"/>
        <w:rPr>
          <w:rFonts w:eastAsia="바탕"/>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w:t>
      </w:r>
      <w:r>
        <w:rPr>
          <w:rFonts w:ascii="Times New Roman" w:hAnsi="Times New Roman"/>
          <w:szCs w:val="20"/>
          <w:lang w:eastAsia="zh-CN"/>
        </w:rPr>
        <w:lastRenderedPageBreak/>
        <w:t xml:space="preserve">specification change is proposed so that all CPUs are not occupied even when UE processes the CSI report corresponding to the delay requirement 1. The relevant specification is in </w:t>
      </w:r>
      <w:r>
        <w:rPr>
          <w:rFonts w:eastAsia="바탕"/>
          <w:szCs w:val="20"/>
          <w:lang w:eastAsia="ko-KR"/>
        </w:rPr>
        <w:t>Clause 5.2.1.6 of the 38.214.</w:t>
      </w:r>
    </w:p>
    <w:tbl>
      <w:tblPr>
        <w:tblStyle w:val="af3"/>
        <w:tblW w:w="0" w:type="auto"/>
        <w:jc w:val="center"/>
        <w:tblLook w:val="04A0" w:firstRow="1" w:lastRow="0" w:firstColumn="1" w:lastColumn="0" w:noHBand="0" w:noVBand="1"/>
      </w:tblPr>
      <w:tblGrid>
        <w:gridCol w:w="9628"/>
      </w:tblGrid>
      <w:tr w:rsidR="00665C2B" w14:paraId="6EA5DE19" w14:textId="77777777">
        <w:trPr>
          <w:jc w:val="center"/>
        </w:trPr>
        <w:tc>
          <w:tcPr>
            <w:tcW w:w="9628" w:type="dxa"/>
          </w:tcPr>
          <w:p w14:paraId="5FE55FDD" w14:textId="77777777" w:rsidR="00665C2B" w:rsidRDefault="00706918">
            <w:pPr>
              <w:ind w:left="567"/>
            </w:pPr>
            <w:bookmarkStart w:id="4"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7D9B7953" w14:textId="77777777" w:rsidR="00665C2B" w:rsidRDefault="00706918">
            <w:pPr>
              <w:ind w:left="567"/>
            </w:pPr>
            <w:r>
              <w:t xml:space="preserve">... </w:t>
            </w:r>
          </w:p>
          <w:p w14:paraId="508A4F66" w14:textId="22F29DF6" w:rsidR="00665C2B" w:rsidRDefault="00706918">
            <w:pPr>
              <w:pStyle w:val="B2"/>
            </w:pPr>
            <w:r>
              <w:t>-</w:t>
            </w:r>
            <w:r>
              <w:tab/>
            </w:r>
            <w:r>
              <w:rPr>
                <w:rFonts w:eastAsia="맑은 고딕"/>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w:t>
            </w:r>
            <w:r w:rsidR="00700EFE">
              <w:rPr>
                <w:highlight w:val="yellow"/>
              </w:rPr>
              <w:t>‘</w:t>
            </w:r>
            <w:r>
              <w:rPr>
                <w:highlight w:val="yellow"/>
              </w:rPr>
              <w:t>typeI-SinglePanel</w:t>
            </w:r>
            <w:r w:rsidR="00700EFE">
              <w:rPr>
                <w:highlight w:val="yellow"/>
              </w:rPr>
              <w:t>’</w:t>
            </w:r>
            <w:r>
              <w:rPr>
                <w:highlight w:val="yellow"/>
              </w:rPr>
              <w:t xml:space="preserve"> or where </w:t>
            </w:r>
            <w:r>
              <w:rPr>
                <w:i/>
                <w:highlight w:val="yellow"/>
              </w:rPr>
              <w:t>reportQuantity</w:t>
            </w:r>
            <w:r>
              <w:rPr>
                <w:highlight w:val="yellow"/>
              </w:rPr>
              <w:t xml:space="preserve"> is set to </w:t>
            </w:r>
            <w:r w:rsidR="00700EFE">
              <w:rPr>
                <w:highlight w:val="yellow"/>
              </w:rPr>
              <w:t>‘</w:t>
            </w:r>
            <w:r>
              <w:rPr>
                <w:highlight w:val="yellow"/>
              </w:rPr>
              <w:t>cri-RI-CQI</w:t>
            </w:r>
            <w:r w:rsidR="00700EFE">
              <w:rPr>
                <w:highlight w:val="yellow"/>
              </w:rPr>
              <w:t>’</w:t>
            </w:r>
            <w:r>
              <w:rPr>
                <w:highlight w:val="yellow"/>
              </w:rPr>
              <w:t xml:space="preserve">,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14EBC5" w14:textId="77777777" w:rsidR="00665C2B" w:rsidRDefault="00706918">
            <w:pPr>
              <w:pStyle w:val="B2"/>
            </w:pPr>
            <w:r>
              <w:rPr>
                <w:rFonts w:eastAsia="맑은 고딕"/>
              </w:rPr>
              <w:t>-</w:t>
            </w:r>
            <w:r>
              <w:rPr>
                <w:rFonts w:eastAsia="맑은 고딕"/>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맑은 고딕"/>
              </w:rPr>
              <w:fldChar w:fldCharType="begin"/>
            </w:r>
            <w:r>
              <w:rPr>
                <w:rFonts w:eastAsia="맑은 고딕"/>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맑은 고딕"/>
              </w:rPr>
              <w:instrText xml:space="preserve"> </w:instrText>
            </w:r>
            <w:r>
              <w:rPr>
                <w:rFonts w:eastAsia="맑은 고딕"/>
              </w:rPr>
              <w:fldChar w:fldCharType="end"/>
            </w:r>
            <w:r>
              <w:rPr>
                <w:rFonts w:eastAsia="맑은 고딕"/>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4"/>
          </w:p>
        </w:tc>
      </w:tr>
    </w:tbl>
    <w:p w14:paraId="6C4656BF" w14:textId="77777777" w:rsidR="00665C2B" w:rsidRDefault="00665C2B">
      <w:pPr>
        <w:pStyle w:val="a9"/>
        <w:spacing w:after="0"/>
        <w:rPr>
          <w:rFonts w:ascii="Times New Roman" w:hAnsi="Times New Roman"/>
          <w:szCs w:val="20"/>
          <w:lang w:eastAsia="zh-CN"/>
        </w:rPr>
      </w:pPr>
    </w:p>
    <w:p w14:paraId="617ACC5B" w14:textId="77777777" w:rsidR="00665C2B" w:rsidRDefault="00665C2B">
      <w:pPr>
        <w:pStyle w:val="a9"/>
        <w:spacing w:after="0"/>
        <w:rPr>
          <w:rFonts w:ascii="Times New Roman" w:hAnsi="Times New Roman"/>
          <w:szCs w:val="20"/>
          <w:lang w:eastAsia="zh-CN"/>
        </w:rPr>
      </w:pPr>
    </w:p>
    <w:p w14:paraId="3EFE995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484DC073"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69DCE2CD" w14:textId="77777777" w:rsidR="00665C2B" w:rsidRDefault="00706918">
      <w:pPr>
        <w:pStyle w:val="5"/>
        <w:rPr>
          <w:lang w:eastAsia="zh-CN"/>
        </w:rPr>
      </w:pPr>
      <w:r>
        <w:rPr>
          <w:highlight w:val="cyan"/>
          <w:lang w:eastAsia="zh-CN"/>
        </w:rPr>
        <w:t>Proposal 1-4 (closed)</w:t>
      </w:r>
    </w:p>
    <w:p w14:paraId="59F5C94F" w14:textId="77777777" w:rsidR="00665C2B" w:rsidRDefault="00706918">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4538B8AF" w14:textId="77777777" w:rsidR="00665C2B" w:rsidRDefault="00706918">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2C11FB60" w14:textId="77777777" w:rsidR="00665C2B" w:rsidRDefault="00706918">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48E557A2" w14:textId="5E62CB83" w:rsidR="00665C2B" w:rsidRDefault="00706918">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맑은 고딕"/>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w:t>
      </w:r>
      <w:r w:rsidR="00700EFE">
        <w:t>‘</w:t>
      </w:r>
      <w:r>
        <w:t>typeI-SinglePanel</w:t>
      </w:r>
      <w:r w:rsidR="00700EFE">
        <w:t>’</w:t>
      </w:r>
      <w:r>
        <w:t xml:space="preserve"> or where </w:t>
      </w:r>
      <w:r>
        <w:rPr>
          <w:i/>
        </w:rPr>
        <w:t>reportQuantity</w:t>
      </w:r>
      <w:r>
        <w:t xml:space="preserve"> is set to </w:t>
      </w:r>
      <w:r w:rsidR="00700EFE">
        <w:t>‘</w:t>
      </w:r>
      <w:r>
        <w:t>cri-RI-CQI</w:t>
      </w:r>
      <w:r w:rsidR="00700EFE">
        <w:t>’</w:t>
      </w:r>
      <w:r>
        <w:t xml:space="preserv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215FBFD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714E5FDB" w14:textId="77777777" w:rsidR="00665C2B" w:rsidRDefault="00665C2B">
      <w:pPr>
        <w:overflowPunct/>
        <w:autoSpaceDE/>
        <w:autoSpaceDN/>
        <w:adjustRightInd/>
        <w:spacing w:after="0"/>
        <w:ind w:left="360"/>
        <w:textAlignment w:val="auto"/>
      </w:pPr>
    </w:p>
    <w:p w14:paraId="66C057D5" w14:textId="77777777" w:rsidR="00665C2B" w:rsidRDefault="00665C2B">
      <w:pPr>
        <w:rPr>
          <w:lang w:val="en-GB" w:eastAsia="zh-CN"/>
        </w:rPr>
      </w:pPr>
    </w:p>
    <w:p w14:paraId="7BF6693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71C34C5" w14:textId="77777777">
        <w:trPr>
          <w:trHeight w:val="224"/>
        </w:trPr>
        <w:tc>
          <w:tcPr>
            <w:tcW w:w="1871" w:type="dxa"/>
            <w:shd w:val="clear" w:color="auto" w:fill="FFE599" w:themeFill="accent4" w:themeFillTint="66"/>
          </w:tcPr>
          <w:p w14:paraId="372F06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1913E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123AEFD" w14:textId="77777777">
        <w:trPr>
          <w:trHeight w:val="339"/>
        </w:trPr>
        <w:tc>
          <w:tcPr>
            <w:tcW w:w="1871" w:type="dxa"/>
          </w:tcPr>
          <w:p w14:paraId="50212C7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4260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281BC2EB" w14:textId="77777777">
        <w:trPr>
          <w:trHeight w:val="339"/>
        </w:trPr>
        <w:tc>
          <w:tcPr>
            <w:tcW w:w="1871" w:type="dxa"/>
          </w:tcPr>
          <w:p w14:paraId="60FCEE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259BFB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BF33AB2" w14:textId="77777777">
        <w:trPr>
          <w:trHeight w:val="339"/>
        </w:trPr>
        <w:tc>
          <w:tcPr>
            <w:tcW w:w="1871" w:type="dxa"/>
          </w:tcPr>
          <w:p w14:paraId="4C116E2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3BB1A7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665C2B" w14:paraId="458C164C" w14:textId="77777777">
        <w:trPr>
          <w:trHeight w:val="339"/>
        </w:trPr>
        <w:tc>
          <w:tcPr>
            <w:tcW w:w="1871" w:type="dxa"/>
          </w:tcPr>
          <w:p w14:paraId="4D1F94F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FA3449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158297D5" w14:textId="77777777">
        <w:trPr>
          <w:trHeight w:val="339"/>
        </w:trPr>
        <w:tc>
          <w:tcPr>
            <w:tcW w:w="1871" w:type="dxa"/>
          </w:tcPr>
          <w:p w14:paraId="2A40449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7E942CA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0A7BEF2" w14:textId="77777777">
        <w:trPr>
          <w:trHeight w:val="339"/>
        </w:trPr>
        <w:tc>
          <w:tcPr>
            <w:tcW w:w="1871" w:type="dxa"/>
          </w:tcPr>
          <w:p w14:paraId="4E0775A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0F399F7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2F3FF5FE" w14:textId="77777777">
        <w:trPr>
          <w:trHeight w:val="339"/>
        </w:trPr>
        <w:tc>
          <w:tcPr>
            <w:tcW w:w="1871" w:type="dxa"/>
          </w:tcPr>
          <w:p w14:paraId="2E55298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426CAD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OK with the proposed changes.</w:t>
            </w:r>
          </w:p>
        </w:tc>
      </w:tr>
      <w:tr w:rsidR="00665C2B" w14:paraId="5D5FEA7A" w14:textId="77777777">
        <w:trPr>
          <w:trHeight w:val="339"/>
        </w:trPr>
        <w:tc>
          <w:tcPr>
            <w:tcW w:w="1871" w:type="dxa"/>
          </w:tcPr>
          <w:p w14:paraId="43CCD5FC" w14:textId="4C457579"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2439EDA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8CB373D" w14:textId="77777777">
        <w:trPr>
          <w:trHeight w:val="339"/>
        </w:trPr>
        <w:tc>
          <w:tcPr>
            <w:tcW w:w="1871" w:type="dxa"/>
          </w:tcPr>
          <w:p w14:paraId="43B321F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A2BAE5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proposal 1-4.</w:t>
            </w:r>
          </w:p>
        </w:tc>
      </w:tr>
      <w:tr w:rsidR="00665C2B" w14:paraId="620AF6D3" w14:textId="77777777">
        <w:trPr>
          <w:trHeight w:val="339"/>
        </w:trPr>
        <w:tc>
          <w:tcPr>
            <w:tcW w:w="1871" w:type="dxa"/>
          </w:tcPr>
          <w:p w14:paraId="7712E28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A88ED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58AB27A" w14:textId="77777777">
        <w:trPr>
          <w:trHeight w:val="339"/>
        </w:trPr>
        <w:tc>
          <w:tcPr>
            <w:tcW w:w="1871" w:type="dxa"/>
          </w:tcPr>
          <w:p w14:paraId="59ABDB8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11108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4D607241" w14:textId="77777777">
        <w:trPr>
          <w:trHeight w:val="339"/>
        </w:trPr>
        <w:tc>
          <w:tcPr>
            <w:tcW w:w="1871" w:type="dxa"/>
          </w:tcPr>
          <w:p w14:paraId="64ED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3C37B5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080C0ECB" w14:textId="77777777" w:rsidR="00665C2B" w:rsidRDefault="00665C2B"/>
    <w:p w14:paraId="51A039CB" w14:textId="77777777" w:rsidR="00665C2B" w:rsidRDefault="00706918">
      <w:pPr>
        <w:pStyle w:val="4"/>
        <w:numPr>
          <w:ilvl w:val="3"/>
          <w:numId w:val="19"/>
        </w:numPr>
      </w:pPr>
      <w:r>
        <w:t>Other timeline parameters</w:t>
      </w:r>
    </w:p>
    <w:p w14:paraId="0AD5F57E" w14:textId="77777777" w:rsidR="00665C2B" w:rsidRDefault="00706918">
      <w:pPr>
        <w:rPr>
          <w:lang w:val="en-GB"/>
        </w:rPr>
      </w:pPr>
      <w:r>
        <w:rPr>
          <w:lang w:val="en-GB"/>
        </w:rPr>
        <w:t>Multiple contributions looked at other timeline parameters.</w:t>
      </w:r>
    </w:p>
    <w:p w14:paraId="4D37A6F5" w14:textId="77777777" w:rsidR="00665C2B" w:rsidRDefault="00706918">
      <w:pPr>
        <w:pStyle w:val="a6"/>
        <w:jc w:val="both"/>
        <w:rPr>
          <w:b w:val="0"/>
        </w:rPr>
      </w:pPr>
      <w:r>
        <w:rPr>
          <w:b w:val="0"/>
        </w:rPr>
        <w:t>[1, Huawei] proposed that in general, the absolute time of 120 kHz SCS timelines should be adopted as the baseline to solve the left timeline issues in Rel-17.</w:t>
      </w:r>
    </w:p>
    <w:p w14:paraId="6B0CEA14" w14:textId="77777777" w:rsidR="00665C2B" w:rsidRDefault="00706918">
      <w:pPr>
        <w:pStyle w:val="a6"/>
        <w:rPr>
          <w:b w:val="0"/>
        </w:rPr>
      </w:pPr>
      <w:r>
        <w:rPr>
          <w:b w:val="0"/>
        </w:rPr>
        <w:t xml:space="preserve">For 480kHz and 960kHz, [1, Huawei], [3, vivo], [4, ZTE], [18, LG] and [21, MediaTek] all proposed that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97D02BD" w14:textId="77777777" w:rsidR="00665C2B" w:rsidRDefault="00706918">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바탕"/>
          <w:lang w:eastAsia="ko-KR"/>
        </w:rPr>
        <w:t>d</w:t>
      </w:r>
      <w:r>
        <w:rPr>
          <w:rFonts w:eastAsia="바탕"/>
          <w:vertAlign w:val="subscript"/>
          <w:lang w:eastAsia="ko-KR"/>
        </w:rPr>
        <w:t>1,1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proc,1</w:t>
      </w:r>
      <w:r>
        <w:t xml:space="preserve"> in PDSCH processing time) and </w:t>
      </w:r>
      <w:r>
        <w:rPr>
          <w:rFonts w:eastAsia="바탕"/>
          <w:lang w:eastAsia="ko-KR"/>
        </w:rPr>
        <w:t>d</w:t>
      </w:r>
      <w:r>
        <w:rPr>
          <w:rFonts w:eastAsia="바탕"/>
          <w:vertAlign w:val="subscript"/>
          <w:lang w:eastAsia="ko-KR"/>
        </w:rPr>
        <w:t>2,1</w:t>
      </w:r>
      <w:r>
        <w:rPr>
          <w:rFonts w:eastAsia="바탕"/>
          <w:lang w:eastAsia="ko-KR"/>
        </w:rPr>
        <w:t xml:space="preserve"> and d</w:t>
      </w:r>
      <w:r>
        <w:rPr>
          <w:rFonts w:eastAsia="바탕"/>
          <w:vertAlign w:val="subscript"/>
          <w:lang w:eastAsia="ko-KR"/>
        </w:rPr>
        <w:t>2</w:t>
      </w:r>
      <w:r>
        <w:t xml:space="preserve"> (</w:t>
      </w:r>
      <w:r>
        <w:rPr>
          <w:rFonts w:eastAsia="바탕"/>
          <w:lang w:eastAsia="ko-KR"/>
        </w:rPr>
        <w:t>to derive T</w:t>
      </w:r>
      <w:r>
        <w:rPr>
          <w:rFonts w:eastAsia="바탕"/>
          <w:vertAlign w:val="subscript"/>
          <w:lang w:eastAsia="ko-KR"/>
        </w:rPr>
        <w:t>proc,2</w:t>
      </w:r>
      <w:r>
        <w:rPr>
          <w:rFonts w:eastAsia="바탕"/>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7BDF0810" w14:textId="77777777" w:rsidR="00665C2B" w:rsidRDefault="00665C2B"/>
    <w:p w14:paraId="3645543C" w14:textId="77777777" w:rsidR="00665C2B" w:rsidRDefault="00706918">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1CBD568B" w14:textId="77777777" w:rsidR="00665C2B" w:rsidRDefault="00706918">
      <w:pPr>
        <w:spacing w:after="0"/>
      </w:pPr>
      <w:r>
        <w:t>Yes: [1, Huawei], [3, vivo], [4, ZTE], [18, LG], [21, MediaTek]</w:t>
      </w:r>
    </w:p>
    <w:p w14:paraId="26ADD6AF" w14:textId="77777777" w:rsidR="00665C2B" w:rsidRDefault="00706918">
      <w:pPr>
        <w:spacing w:after="0"/>
      </w:pPr>
      <w:r>
        <w:t>No: [6, Nokia], [15, Samsung]</w:t>
      </w:r>
    </w:p>
    <w:p w14:paraId="7611B649" w14:textId="77777777" w:rsidR="00665C2B" w:rsidRDefault="00665C2B">
      <w:pPr>
        <w:spacing w:after="0"/>
      </w:pPr>
    </w:p>
    <w:p w14:paraId="208B0FF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1F17EAF" w14:textId="77777777" w:rsidR="00665C2B" w:rsidRDefault="00706918">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7895B944" w14:textId="0216E99D" w:rsidR="00665C2B" w:rsidRDefault="00706918">
      <w:pPr>
        <w:pStyle w:val="5"/>
        <w:rPr>
          <w:lang w:eastAsia="zh-CN"/>
        </w:rPr>
      </w:pPr>
      <w:r>
        <w:rPr>
          <w:highlight w:val="cyan"/>
          <w:lang w:eastAsia="zh-CN"/>
        </w:rPr>
        <w:t>Proposal 1-</w:t>
      </w:r>
      <w:r w:rsidR="00827B33">
        <w:rPr>
          <w:highlight w:val="cyan"/>
          <w:lang w:eastAsia="zh-CN"/>
        </w:rPr>
        <w:t>5 (closed)</w:t>
      </w:r>
    </w:p>
    <w:p w14:paraId="22F160AA" w14:textId="77777777" w:rsidR="00665C2B" w:rsidRDefault="00706918">
      <w:pPr>
        <w:pStyle w:val="a6"/>
        <w:rPr>
          <w:b w:val="0"/>
        </w:rPr>
      </w:pPr>
      <w:r>
        <w:rPr>
          <w:b w:val="0"/>
        </w:rPr>
        <w:t xml:space="preserve">For NR operation with 480 kHz and/or 960 kHz SCS, </w:t>
      </w:r>
      <w:r>
        <w:rPr>
          <w:rFonts w:eastAsia="바탕"/>
          <w:b w:val="0"/>
          <w:i/>
          <w:lang w:eastAsia="ko-KR"/>
        </w:rPr>
        <w:t>d</w:t>
      </w:r>
      <w:r>
        <w:rPr>
          <w:rFonts w:eastAsia="바탕"/>
          <w:b w:val="0"/>
          <w:i/>
          <w:vertAlign w:val="subscript"/>
          <w:lang w:eastAsia="ko-KR"/>
        </w:rPr>
        <w:t>1,1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proc,1</w:t>
      </w:r>
      <w:r>
        <w:rPr>
          <w:b w:val="0"/>
        </w:rPr>
        <w:t xml:space="preserve"> in PDSCH processing time) and </w:t>
      </w:r>
      <w:r>
        <w:rPr>
          <w:rFonts w:eastAsia="바탕"/>
          <w:b w:val="0"/>
          <w:i/>
          <w:lang w:eastAsia="ko-KR"/>
        </w:rPr>
        <w:t>d</w:t>
      </w:r>
      <w:r>
        <w:rPr>
          <w:rFonts w:eastAsia="바탕"/>
          <w:b w:val="0"/>
          <w:i/>
          <w:vertAlign w:val="subscript"/>
          <w:lang w:eastAsia="ko-KR"/>
        </w:rPr>
        <w:t>2,1</w:t>
      </w:r>
      <w:r>
        <w:rPr>
          <w:rFonts w:eastAsia="바탕"/>
          <w:b w:val="0"/>
          <w:lang w:eastAsia="ko-KR"/>
        </w:rPr>
        <w:t xml:space="preserve"> and </w:t>
      </w:r>
      <w:r>
        <w:rPr>
          <w:rFonts w:eastAsia="바탕"/>
          <w:b w:val="0"/>
          <w:i/>
          <w:lang w:eastAsia="ko-KR"/>
        </w:rPr>
        <w:t>d</w:t>
      </w:r>
      <w:r>
        <w:rPr>
          <w:rFonts w:eastAsia="바탕"/>
          <w:b w:val="0"/>
          <w:i/>
          <w:vertAlign w:val="subscript"/>
          <w:lang w:eastAsia="ko-KR"/>
        </w:rPr>
        <w:t>2</w:t>
      </w:r>
      <w:r>
        <w:rPr>
          <w:b w:val="0"/>
        </w:rPr>
        <w:t xml:space="preserve"> (</w:t>
      </w:r>
      <w:r>
        <w:rPr>
          <w:rFonts w:eastAsia="바탕"/>
          <w:b w:val="0"/>
          <w:lang w:eastAsia="ko-KR"/>
        </w:rPr>
        <w:t xml:space="preserve">to derive </w:t>
      </w:r>
      <w:r>
        <w:rPr>
          <w:rFonts w:eastAsia="바탕"/>
          <w:b w:val="0"/>
          <w:i/>
          <w:lang w:eastAsia="ko-KR"/>
        </w:rPr>
        <w:t>T</w:t>
      </w:r>
      <w:r>
        <w:rPr>
          <w:rFonts w:eastAsia="바탕"/>
          <w:b w:val="0"/>
          <w:i/>
          <w:vertAlign w:val="subscript"/>
          <w:lang w:eastAsia="ko-KR"/>
        </w:rPr>
        <w:t>proc,2</w:t>
      </w:r>
      <w:r>
        <w:rPr>
          <w:rFonts w:eastAsia="바탕"/>
          <w:i/>
          <w:lang w:eastAsia="ko-KR"/>
        </w:rPr>
        <w:t xml:space="preserve"> </w:t>
      </w:r>
      <w:r>
        <w:rPr>
          <w:b w:val="0"/>
        </w:rPr>
        <w:t>in PUSCH preparation time) are scaled by 4 and 8 for 480kHz and 960kHz, respectively.</w:t>
      </w:r>
    </w:p>
    <w:p w14:paraId="2116101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BA457A" w14:textId="77777777" w:rsidTr="00827B33">
        <w:trPr>
          <w:trHeight w:val="224"/>
        </w:trPr>
        <w:tc>
          <w:tcPr>
            <w:tcW w:w="1871" w:type="dxa"/>
            <w:shd w:val="clear" w:color="auto" w:fill="FFE599" w:themeFill="accent4" w:themeFillTint="66"/>
          </w:tcPr>
          <w:p w14:paraId="6673C38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21F4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B996ED6" w14:textId="77777777" w:rsidTr="00827B33">
        <w:trPr>
          <w:trHeight w:val="339"/>
        </w:trPr>
        <w:tc>
          <w:tcPr>
            <w:tcW w:w="1871" w:type="dxa"/>
          </w:tcPr>
          <w:p w14:paraId="640838B4"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A744B0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4A6E114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665C2B" w14:paraId="41201EF5" w14:textId="77777777" w:rsidTr="00827B33">
        <w:trPr>
          <w:trHeight w:val="339"/>
        </w:trPr>
        <w:tc>
          <w:tcPr>
            <w:tcW w:w="1871" w:type="dxa"/>
          </w:tcPr>
          <w:p w14:paraId="483E01B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D50B5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665C2B" w14:paraId="3156220F" w14:textId="77777777" w:rsidTr="00827B33">
        <w:trPr>
          <w:trHeight w:val="339"/>
        </w:trPr>
        <w:tc>
          <w:tcPr>
            <w:tcW w:w="1871" w:type="dxa"/>
          </w:tcPr>
          <w:p w14:paraId="0850728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14555A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2BF356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바탕"/>
                <w:i/>
                <w:lang w:eastAsia="ko-KR"/>
              </w:rPr>
              <w:t>d</w:t>
            </w:r>
            <w:r>
              <w:rPr>
                <w:rFonts w:eastAsia="바탕"/>
                <w:i/>
                <w:vertAlign w:val="subscript"/>
                <w:lang w:eastAsia="ko-KR"/>
              </w:rPr>
              <w:t>1,1</w:t>
            </w:r>
            <w:r>
              <w:rPr>
                <w:rFonts w:eastAsia="바탕"/>
                <w:lang w:eastAsia="ko-KR"/>
              </w:rPr>
              <w:t xml:space="preserve">,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2</w:t>
            </w:r>
            <w:r>
              <w:rPr>
                <w:rFonts w:ascii="Times New Roman" w:hAnsi="Times New Roman"/>
                <w:szCs w:val="20"/>
                <w:lang w:eastAsia="zh-CN"/>
              </w:rPr>
              <w:t>) should be kept small compared to N1.</w:t>
            </w:r>
          </w:p>
        </w:tc>
      </w:tr>
      <w:tr w:rsidR="00665C2B" w14:paraId="57C29A61" w14:textId="77777777" w:rsidTr="00827B33">
        <w:trPr>
          <w:trHeight w:val="339"/>
        </w:trPr>
        <w:tc>
          <w:tcPr>
            <w:tcW w:w="1871" w:type="dxa"/>
          </w:tcPr>
          <w:p w14:paraId="506571A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EC5726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39744892" w14:textId="77777777" w:rsidTr="00827B33">
        <w:trPr>
          <w:trHeight w:val="339"/>
        </w:trPr>
        <w:tc>
          <w:tcPr>
            <w:tcW w:w="1871" w:type="dxa"/>
          </w:tcPr>
          <w:p w14:paraId="5FA9679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00F7B20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1-5.</w:t>
            </w:r>
          </w:p>
        </w:tc>
      </w:tr>
      <w:tr w:rsidR="00665C2B" w14:paraId="0B94C2A1" w14:textId="77777777" w:rsidTr="00827B33">
        <w:trPr>
          <w:trHeight w:val="339"/>
        </w:trPr>
        <w:tc>
          <w:tcPr>
            <w:tcW w:w="1871" w:type="dxa"/>
          </w:tcPr>
          <w:p w14:paraId="3D10E7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7DA7A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65C2B" w14:paraId="6F089585" w14:textId="77777777" w:rsidTr="00827B33">
        <w:trPr>
          <w:trHeight w:val="339"/>
        </w:trPr>
        <w:tc>
          <w:tcPr>
            <w:tcW w:w="1871" w:type="dxa"/>
          </w:tcPr>
          <w:p w14:paraId="64FB469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6D11B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fine with the proposal with 4x/8x scaling for 480kHz/960kHz. </w:t>
            </w:r>
          </w:p>
        </w:tc>
      </w:tr>
      <w:tr w:rsidR="00665C2B" w14:paraId="6506A995" w14:textId="77777777" w:rsidTr="00827B33">
        <w:trPr>
          <w:trHeight w:val="339"/>
        </w:trPr>
        <w:tc>
          <w:tcPr>
            <w:tcW w:w="1871" w:type="dxa"/>
          </w:tcPr>
          <w:p w14:paraId="375D058E" w14:textId="036A71DB"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6AAE45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376FEB51" w14:textId="77777777" w:rsidTr="00827B33">
        <w:trPr>
          <w:trHeight w:val="339"/>
        </w:trPr>
        <w:tc>
          <w:tcPr>
            <w:tcW w:w="1871" w:type="dxa"/>
          </w:tcPr>
          <w:p w14:paraId="4BA49A0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4B5399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agree with Nokia and Samsung that there is no need to scale the parameters, as N1/N2 has already been scaled.</w:t>
            </w:r>
          </w:p>
        </w:tc>
      </w:tr>
      <w:tr w:rsidR="00665C2B" w14:paraId="32C2B5CE" w14:textId="77777777" w:rsidTr="00827B33">
        <w:trPr>
          <w:trHeight w:val="339"/>
        </w:trPr>
        <w:tc>
          <w:tcPr>
            <w:tcW w:w="1871" w:type="dxa"/>
          </w:tcPr>
          <w:p w14:paraId="5BA34D8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2E127D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EE0D389" w14:textId="77777777" w:rsidTr="00827B33">
        <w:trPr>
          <w:trHeight w:val="339"/>
        </w:trPr>
        <w:tc>
          <w:tcPr>
            <w:tcW w:w="1871" w:type="dxa"/>
          </w:tcPr>
          <w:p w14:paraId="72C570FB" w14:textId="77777777" w:rsidR="00665C2B" w:rsidRDefault="00665C2B">
            <w:pPr>
              <w:pStyle w:val="a9"/>
              <w:spacing w:after="0"/>
              <w:rPr>
                <w:rFonts w:ascii="Times New Roman" w:hAnsi="Times New Roman"/>
                <w:szCs w:val="20"/>
                <w:lang w:eastAsia="zh-CN"/>
              </w:rPr>
            </w:pPr>
          </w:p>
        </w:tc>
        <w:tc>
          <w:tcPr>
            <w:tcW w:w="8021" w:type="dxa"/>
          </w:tcPr>
          <w:p w14:paraId="1B8C4286" w14:textId="77777777" w:rsidR="00665C2B" w:rsidRDefault="00665C2B">
            <w:pPr>
              <w:pStyle w:val="a9"/>
              <w:spacing w:after="0"/>
              <w:rPr>
                <w:rFonts w:ascii="Times New Roman" w:hAnsi="Times New Roman"/>
                <w:szCs w:val="20"/>
                <w:lang w:eastAsia="zh-CN"/>
              </w:rPr>
            </w:pPr>
          </w:p>
        </w:tc>
      </w:tr>
      <w:tr w:rsidR="00665C2B" w14:paraId="74613097" w14:textId="77777777" w:rsidTr="00827B33">
        <w:trPr>
          <w:trHeight w:val="339"/>
        </w:trPr>
        <w:tc>
          <w:tcPr>
            <w:tcW w:w="1871" w:type="dxa"/>
          </w:tcPr>
          <w:p w14:paraId="42202C3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74C7D1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Status summary of discussion:</w:t>
            </w:r>
          </w:p>
          <w:p w14:paraId="7C66B529" w14:textId="77777777"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All but three companies support this proposal. Three companies think the effect of these parameters is much smaller than that of N1/N2 and hence no need to scale for f</w:t>
            </w:r>
            <w:r>
              <w:rPr>
                <w:rFonts w:ascii="Times New Roman" w:eastAsiaTheme="minorEastAsia" w:hAnsi="Times New Roman"/>
                <w:szCs w:val="20"/>
                <w:lang w:eastAsia="ko-KR"/>
              </w:rPr>
              <w:t>urther processing time relaxation.</w:t>
            </w:r>
          </w:p>
          <w:p w14:paraId="0B40EAB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Moderator’s understanding of the motivation of this proposal is to keep the same/unified scaling principle to timeline parameters rather than trying to further relax processing time. </w:t>
            </w:r>
          </w:p>
          <w:p w14:paraId="547A56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With that, moderator suggest to continue discussion to see if any chance for a consensus by the end of this meeting.</w:t>
            </w:r>
          </w:p>
        </w:tc>
      </w:tr>
      <w:tr w:rsidR="00665C2B" w14:paraId="3ED14197" w14:textId="77777777" w:rsidTr="00827B33">
        <w:trPr>
          <w:trHeight w:val="339"/>
        </w:trPr>
        <w:tc>
          <w:tcPr>
            <w:tcW w:w="1871" w:type="dxa"/>
          </w:tcPr>
          <w:p w14:paraId="4F9218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32C4B14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with 4x/8x scaling</w:t>
            </w:r>
          </w:p>
        </w:tc>
      </w:tr>
      <w:tr w:rsidR="00665C2B" w14:paraId="01E1BDE9" w14:textId="77777777" w:rsidTr="00827B33">
        <w:trPr>
          <w:trHeight w:val="339"/>
        </w:trPr>
        <w:tc>
          <w:tcPr>
            <w:tcW w:w="1871" w:type="dxa"/>
          </w:tcPr>
          <w:p w14:paraId="7CCE070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6F1B6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proposal 1-5.</w:t>
            </w:r>
          </w:p>
        </w:tc>
      </w:tr>
      <w:tr w:rsidR="00665C2B" w14:paraId="45DCAE91" w14:textId="77777777" w:rsidTr="00827B33">
        <w:trPr>
          <w:trHeight w:val="339"/>
        </w:trPr>
        <w:tc>
          <w:tcPr>
            <w:tcW w:w="1871" w:type="dxa"/>
          </w:tcPr>
          <w:p w14:paraId="4C3F3510"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2FE3811B"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hint="eastAsia"/>
                <w:szCs w:val="20"/>
                <w:lang w:eastAsia="ko-KR"/>
              </w:rPr>
              <w:t>R</w:t>
            </w:r>
            <w:r>
              <w:rPr>
                <w:rFonts w:ascii="Times New Roman" w:eastAsiaTheme="minorEastAsia" w:hAnsi="Times New Roman"/>
                <w:szCs w:val="20"/>
                <w:lang w:eastAsia="ko-KR"/>
              </w:rPr>
              <w:t>AN1 already endorsed TS38.214 CR for above 52.6GHz WI after RAN#106b-e. With the endorsed CR, the additional processing timeline relaxation makes additional specification works. Also, without the scaling on d_1,1, d_2, nothing is broken.</w:t>
            </w:r>
          </w:p>
        </w:tc>
      </w:tr>
      <w:tr w:rsidR="00665C2B" w14:paraId="6E7CC280" w14:textId="77777777" w:rsidTr="00827B33">
        <w:trPr>
          <w:trHeight w:val="339"/>
        </w:trPr>
        <w:tc>
          <w:tcPr>
            <w:tcW w:w="1871" w:type="dxa"/>
          </w:tcPr>
          <w:p w14:paraId="3E21CEA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3201148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665C2B" w14:paraId="6B10A0EE" w14:textId="77777777" w:rsidTr="00827B33">
        <w:trPr>
          <w:trHeight w:val="339"/>
        </w:trPr>
        <w:tc>
          <w:tcPr>
            <w:tcW w:w="1871" w:type="dxa"/>
          </w:tcPr>
          <w:p w14:paraId="433E8B55"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7405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1-5. Without scaling the </w:t>
            </w:r>
            <w:r>
              <w:rPr>
                <w:rFonts w:eastAsia="바탕"/>
                <w:i/>
                <w:lang w:eastAsia="ko-KR"/>
              </w:rPr>
              <w:t>d</w:t>
            </w:r>
            <w:r>
              <w:rPr>
                <w:rFonts w:eastAsia="바탕"/>
                <w:i/>
                <w:vertAlign w:val="subscript"/>
                <w:lang w:eastAsia="ko-KR"/>
              </w:rPr>
              <w:t>1,1</w:t>
            </w:r>
            <w:r>
              <w:rPr>
                <w:rFonts w:eastAsia="바탕"/>
                <w:lang w:eastAsia="ko-KR"/>
              </w:rPr>
              <w:t xml:space="preserve"> , </w:t>
            </w:r>
            <w:r>
              <w:rPr>
                <w:rFonts w:eastAsia="바탕"/>
                <w:i/>
                <w:lang w:eastAsia="ko-KR"/>
              </w:rPr>
              <w:t>d</w:t>
            </w:r>
            <w:r>
              <w:rPr>
                <w:rFonts w:eastAsia="바탕"/>
                <w:i/>
                <w:vertAlign w:val="subscript"/>
                <w:lang w:eastAsia="ko-KR"/>
              </w:rPr>
              <w:t>2</w:t>
            </w:r>
            <w:r>
              <w:t xml:space="preserve"> , </w:t>
            </w:r>
            <w:r>
              <w:rPr>
                <w:rFonts w:eastAsia="바탕"/>
                <w:i/>
                <w:lang w:eastAsia="ko-KR"/>
              </w:rPr>
              <w:t>d</w:t>
            </w:r>
            <w:r>
              <w:rPr>
                <w:rFonts w:eastAsia="바탕"/>
                <w:i/>
                <w:vertAlign w:val="subscript"/>
                <w:lang w:eastAsia="ko-KR"/>
              </w:rPr>
              <w:t>2,1</w:t>
            </w:r>
            <w:r>
              <w:rPr>
                <w:rFonts w:eastAsia="바탕"/>
                <w:lang w:eastAsia="ko-KR"/>
              </w:rPr>
              <w:t xml:space="preserve"> and </w:t>
            </w:r>
            <w:r>
              <w:rPr>
                <w:rFonts w:eastAsia="바탕"/>
                <w:i/>
                <w:lang w:eastAsia="ko-KR"/>
              </w:rPr>
              <w:t>d</w:t>
            </w:r>
            <w:r>
              <w:rPr>
                <w:rFonts w:eastAsia="바탕"/>
                <w:i/>
                <w:vertAlign w:val="subscript"/>
                <w:lang w:eastAsia="ko-KR"/>
              </w:rPr>
              <w:t xml:space="preserve">2, </w:t>
            </w:r>
            <w:r>
              <w:rPr>
                <w:rFonts w:ascii="Times New Roman" w:hAnsi="Times New Roman"/>
                <w:szCs w:val="20"/>
                <w:lang w:eastAsia="zh-CN"/>
              </w:rPr>
              <w:t>the processing timeline is not exactly 4x/8x of 120kHz SCS.</w:t>
            </w:r>
          </w:p>
        </w:tc>
      </w:tr>
      <w:tr w:rsidR="004834FD" w14:paraId="2AA797A3" w14:textId="77777777" w:rsidTr="00827B33">
        <w:trPr>
          <w:trHeight w:val="339"/>
        </w:trPr>
        <w:tc>
          <w:tcPr>
            <w:tcW w:w="1871" w:type="dxa"/>
          </w:tcPr>
          <w:p w14:paraId="77FAC185" w14:textId="6D549B14"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Intel</w:t>
            </w:r>
          </w:p>
        </w:tc>
        <w:tc>
          <w:tcPr>
            <w:tcW w:w="8021" w:type="dxa"/>
          </w:tcPr>
          <w:p w14:paraId="61CE3045" w14:textId="77777777" w:rsidR="004834FD" w:rsidRDefault="004834FD" w:rsidP="004834FD">
            <w:pPr>
              <w:pStyle w:val="a9"/>
              <w:spacing w:after="0"/>
              <w:rPr>
                <w:rFonts w:ascii="Times New Roman" w:hAnsi="Times New Roman"/>
                <w:szCs w:val="20"/>
                <w:lang w:eastAsia="zh-CN"/>
              </w:rPr>
            </w:pPr>
            <w:r>
              <w:rPr>
                <w:rFonts w:ascii="Times New Roman" w:hAnsi="Times New Roman"/>
                <w:szCs w:val="20"/>
                <w:lang w:eastAsia="zh-CN"/>
              </w:rPr>
              <w:t>We would like to understand companies’ logic of needing to scaling d1,1, d2,1 and d2.</w:t>
            </w:r>
          </w:p>
          <w:p w14:paraId="69DEFD48" w14:textId="3E1EB762" w:rsidR="004834FD" w:rsidRDefault="004834FD" w:rsidP="004834FD">
            <w:pPr>
              <w:pStyle w:val="a9"/>
              <w:spacing w:after="0"/>
              <w:rPr>
                <w:rFonts w:ascii="Times New Roman" w:eastAsiaTheme="minorEastAsia" w:hAnsi="Times New Roman"/>
                <w:szCs w:val="20"/>
                <w:lang w:eastAsia="ko-KR"/>
              </w:rPr>
            </w:pPr>
            <w:r>
              <w:rPr>
                <w:rFonts w:ascii="Times New Roman" w:hAnsi="Times New Roman"/>
                <w:szCs w:val="20"/>
                <w:lang w:eastAsia="zh-CN"/>
              </w:rPr>
              <w:t>These values in the currently not scaled as a function of SCS (unlike N1/N2) in Rel-15/16. So, what is the logic that they need to be scaled for 480 and 960kHz? We do not quite understand the necessity of scaling these values.</w:t>
            </w:r>
          </w:p>
        </w:tc>
      </w:tr>
      <w:tr w:rsidR="00700EFE" w14:paraId="21F8097A" w14:textId="77777777" w:rsidTr="00827B33">
        <w:trPr>
          <w:trHeight w:val="339"/>
        </w:trPr>
        <w:tc>
          <w:tcPr>
            <w:tcW w:w="1871" w:type="dxa"/>
          </w:tcPr>
          <w:p w14:paraId="04012884" w14:textId="759ACF56"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7C132A" w14:textId="211F718B" w:rsidR="00700EFE" w:rsidRDefault="00700EFE" w:rsidP="004834FD">
            <w:pPr>
              <w:pStyle w:val="a9"/>
              <w:spacing w:after="0"/>
              <w:rPr>
                <w:rFonts w:ascii="Times New Roman" w:hAnsi="Times New Roman"/>
                <w:szCs w:val="20"/>
                <w:lang w:eastAsia="zh-CN"/>
              </w:rPr>
            </w:pPr>
            <w:r>
              <w:rPr>
                <w:rFonts w:ascii="Times New Roman" w:hAnsi="Times New Roman"/>
                <w:szCs w:val="20"/>
                <w:lang w:eastAsia="zh-CN"/>
              </w:rPr>
              <w:t xml:space="preserve">Share view with Huawei and Intel. </w:t>
            </w:r>
          </w:p>
        </w:tc>
      </w:tr>
      <w:tr w:rsidR="00AD473E" w14:paraId="30573A05" w14:textId="77777777" w:rsidTr="00827B33">
        <w:trPr>
          <w:trHeight w:val="339"/>
        </w:trPr>
        <w:tc>
          <w:tcPr>
            <w:tcW w:w="1871" w:type="dxa"/>
          </w:tcPr>
          <w:p w14:paraId="48EB0D69" w14:textId="77777777" w:rsidR="00AD473E" w:rsidRDefault="00AD473E" w:rsidP="004834FD">
            <w:pPr>
              <w:pStyle w:val="a9"/>
              <w:spacing w:after="0"/>
              <w:rPr>
                <w:rFonts w:ascii="Times New Roman" w:hAnsi="Times New Roman"/>
                <w:szCs w:val="20"/>
                <w:lang w:eastAsia="zh-CN"/>
              </w:rPr>
            </w:pPr>
          </w:p>
        </w:tc>
        <w:tc>
          <w:tcPr>
            <w:tcW w:w="8021" w:type="dxa"/>
          </w:tcPr>
          <w:p w14:paraId="7C6E58F2" w14:textId="77777777" w:rsidR="00AD473E" w:rsidRDefault="00AD473E" w:rsidP="004834FD">
            <w:pPr>
              <w:pStyle w:val="a9"/>
              <w:spacing w:after="0"/>
              <w:rPr>
                <w:rFonts w:ascii="Times New Roman" w:hAnsi="Times New Roman"/>
                <w:szCs w:val="20"/>
                <w:lang w:eastAsia="zh-CN"/>
              </w:rPr>
            </w:pPr>
          </w:p>
        </w:tc>
      </w:tr>
      <w:tr w:rsidR="00AD473E" w14:paraId="21417A1B" w14:textId="77777777" w:rsidTr="00827B33">
        <w:trPr>
          <w:trHeight w:val="339"/>
        </w:trPr>
        <w:tc>
          <w:tcPr>
            <w:tcW w:w="1871" w:type="dxa"/>
          </w:tcPr>
          <w:p w14:paraId="6D1FCCF1" w14:textId="5D53D1BD" w:rsidR="00AD473E" w:rsidRDefault="00AD473E" w:rsidP="004834FD">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A3C91A4" w14:textId="77777777" w:rsidR="00AD473E" w:rsidRDefault="00AD473E" w:rsidP="00AD473E">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70AC16AB" w14:textId="27AEEF55" w:rsidR="00AD473E" w:rsidRDefault="00AD473E" w:rsidP="00AD473E">
            <w:pPr>
              <w:spacing w:after="0"/>
            </w:pPr>
            <w:r>
              <w:t xml:space="preserve">Yes (10): Qualcomm, LG, ZTE, Huawei, Apple, Futurewei, vivo, DOCOMO, CATT, InterDigital, </w:t>
            </w:r>
          </w:p>
          <w:p w14:paraId="14EE9303" w14:textId="6DD69EFC" w:rsidR="00AD473E" w:rsidRDefault="00AD473E" w:rsidP="00AD473E">
            <w:pPr>
              <w:spacing w:after="0"/>
            </w:pPr>
            <w:r>
              <w:t>No (3): Samsung, Intel, Nokia</w:t>
            </w:r>
          </w:p>
          <w:p w14:paraId="42902326" w14:textId="77777777" w:rsidR="00AD473E" w:rsidRDefault="00AD473E" w:rsidP="004834FD">
            <w:pPr>
              <w:pStyle w:val="a9"/>
              <w:spacing w:after="0"/>
              <w:rPr>
                <w:rFonts w:ascii="Times New Roman" w:hAnsi="Times New Roman"/>
                <w:szCs w:val="20"/>
                <w:lang w:eastAsia="zh-CN"/>
              </w:rPr>
            </w:pPr>
          </w:p>
          <w:p w14:paraId="7806358E" w14:textId="44F2CB87" w:rsidR="00AD473E" w:rsidRDefault="00AD473E" w:rsidP="006F4F41">
            <w:pPr>
              <w:pStyle w:val="a9"/>
              <w:spacing w:after="0"/>
              <w:rPr>
                <w:rFonts w:ascii="Times New Roman" w:hAnsi="Times New Roman"/>
                <w:szCs w:val="20"/>
                <w:lang w:eastAsia="zh-CN"/>
              </w:rPr>
            </w:pPr>
            <w:r>
              <w:rPr>
                <w:rFonts w:ascii="Times New Roman" w:hAnsi="Times New Roman"/>
                <w:szCs w:val="20"/>
                <w:lang w:eastAsia="zh-CN"/>
              </w:rPr>
              <w:t>Will recommend for GTW discussion and decision i</w:t>
            </w:r>
            <w:r w:rsidR="006F4F41">
              <w:rPr>
                <w:rFonts w:ascii="Times New Roman" w:hAnsi="Times New Roman"/>
                <w:szCs w:val="20"/>
                <w:lang w:eastAsia="zh-CN"/>
              </w:rPr>
              <w:t>f</w:t>
            </w:r>
            <w:r>
              <w:rPr>
                <w:rFonts w:ascii="Times New Roman" w:hAnsi="Times New Roman"/>
                <w:szCs w:val="20"/>
                <w:lang w:eastAsia="zh-CN"/>
              </w:rPr>
              <w:t xml:space="preserve"> time permits</w:t>
            </w:r>
          </w:p>
        </w:tc>
      </w:tr>
      <w:tr w:rsidR="00827B33" w14:paraId="7711ABB6" w14:textId="77777777" w:rsidTr="00827B33">
        <w:trPr>
          <w:trHeight w:val="339"/>
        </w:trPr>
        <w:tc>
          <w:tcPr>
            <w:tcW w:w="1871" w:type="dxa"/>
          </w:tcPr>
          <w:p w14:paraId="072819BE" w14:textId="77777777" w:rsidR="00827B33" w:rsidRDefault="00827B33" w:rsidP="00053101">
            <w:pPr>
              <w:pStyle w:val="a9"/>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28704B9E" w14:textId="77777777" w:rsidR="00827B33" w:rsidRDefault="00827B33" w:rsidP="00053101">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7A7111F1" w14:textId="77777777" w:rsidR="00665C2B" w:rsidRDefault="00665C2B">
      <w:pPr>
        <w:spacing w:after="0"/>
      </w:pPr>
    </w:p>
    <w:p w14:paraId="5ECA4090" w14:textId="77777777" w:rsidR="00665C2B" w:rsidRDefault="00665C2B">
      <w:pPr>
        <w:spacing w:after="0"/>
      </w:pPr>
    </w:p>
    <w:p w14:paraId="101BB174" w14:textId="77777777" w:rsidR="00665C2B" w:rsidRDefault="00706918">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11735A2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115647B0"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3608E349"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0E0431C7"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1F652FE" w14:textId="77777777" w:rsidR="00665C2B" w:rsidRDefault="00706918">
      <w:pPr>
        <w:pStyle w:val="afc"/>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1DAC0D9" w14:textId="77777777" w:rsidR="00665C2B" w:rsidRDefault="00665C2B">
      <w:pPr>
        <w:spacing w:after="0"/>
      </w:pPr>
    </w:p>
    <w:p w14:paraId="70253838" w14:textId="77777777" w:rsidR="00665C2B" w:rsidRDefault="00665C2B">
      <w:pPr>
        <w:spacing w:after="0"/>
      </w:pPr>
    </w:p>
    <w:p w14:paraId="5EEAB20E" w14:textId="77777777" w:rsidR="00665C2B" w:rsidRDefault="00706918">
      <w:pPr>
        <w:spacing w:after="0"/>
      </w:pPr>
      <w:r>
        <w:t>In this meeting, multiple companies investigated on this aspect and expressed their views. Summary of companies’ views:</w:t>
      </w:r>
    </w:p>
    <w:p w14:paraId="6CBDAAB6" w14:textId="77777777" w:rsidR="00665C2B" w:rsidRDefault="00706918">
      <w:pPr>
        <w:spacing w:after="0"/>
      </w:pPr>
      <w:r>
        <w:t>Scale 4x/8x: [1, Huawei], [3, vivo], [4, ZTE], [15, Samsung], [17, Apple]</w:t>
      </w:r>
    </w:p>
    <w:p w14:paraId="434AE9F9" w14:textId="77777777" w:rsidR="00665C2B" w:rsidRDefault="00706918">
      <w:pPr>
        <w:spacing w:after="0"/>
      </w:pPr>
      <w:r>
        <w:t xml:space="preserve">[6, Nokia] proposed to scale 2x/4x for first 4 parameters in above list and scale 2x/2x for </w:t>
      </w:r>
      <w:r>
        <w:rPr>
          <w:lang w:val="en-GB"/>
        </w:rPr>
        <w:t>Zµ in 38.214 Section 5.3.1</w:t>
      </w:r>
      <w:r>
        <w:t xml:space="preserve"> </w:t>
      </w:r>
    </w:p>
    <w:p w14:paraId="2BFED7FD" w14:textId="77777777" w:rsidR="00665C2B" w:rsidRDefault="00665C2B">
      <w:pPr>
        <w:spacing w:after="0"/>
      </w:pPr>
    </w:p>
    <w:p w14:paraId="6AB0D9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D8C66DD" w14:textId="77777777" w:rsidR="00665C2B" w:rsidRDefault="00706918">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2E52FF9B" w14:textId="77777777" w:rsidR="00665C2B" w:rsidRDefault="00665C2B">
      <w:pPr>
        <w:spacing w:after="0"/>
      </w:pPr>
    </w:p>
    <w:p w14:paraId="4124B68C" w14:textId="77777777" w:rsidR="00665C2B" w:rsidRDefault="00706918">
      <w:pPr>
        <w:pStyle w:val="5"/>
        <w:rPr>
          <w:lang w:eastAsia="zh-CN"/>
        </w:rPr>
      </w:pPr>
      <w:r>
        <w:rPr>
          <w:highlight w:val="cyan"/>
          <w:lang w:eastAsia="zh-CN"/>
        </w:rPr>
        <w:t>Proposal 1-6 (closed)</w:t>
      </w:r>
    </w:p>
    <w:p w14:paraId="387BFF83" w14:textId="77777777" w:rsidR="00665C2B" w:rsidRDefault="00706918">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0618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6CE9FDB8"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detection of a DCI format 1_1 indicating Scell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67B763C4"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17B5403"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352A997" w14:textId="77777777" w:rsidR="00665C2B" w:rsidRDefault="00706918">
      <w:pPr>
        <w:pStyle w:val="a9"/>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4540F008" w14:textId="77777777" w:rsidR="00665C2B" w:rsidRDefault="00665C2B">
      <w:pPr>
        <w:rPr>
          <w:lang w:val="en-GB" w:eastAsia="zh-CN"/>
        </w:rPr>
      </w:pPr>
    </w:p>
    <w:p w14:paraId="674530C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7B782E3" w14:textId="77777777">
        <w:trPr>
          <w:trHeight w:val="224"/>
        </w:trPr>
        <w:tc>
          <w:tcPr>
            <w:tcW w:w="1871" w:type="dxa"/>
            <w:shd w:val="clear" w:color="auto" w:fill="FFE599" w:themeFill="accent4" w:themeFillTint="66"/>
          </w:tcPr>
          <w:p w14:paraId="646C51C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89135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59340E2F" w14:textId="77777777">
        <w:trPr>
          <w:trHeight w:val="339"/>
        </w:trPr>
        <w:tc>
          <w:tcPr>
            <w:tcW w:w="1871" w:type="dxa"/>
          </w:tcPr>
          <w:p w14:paraId="06252499"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9F9A4C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001399E0" w14:textId="77777777">
        <w:trPr>
          <w:trHeight w:val="339"/>
        </w:trPr>
        <w:tc>
          <w:tcPr>
            <w:tcW w:w="1871" w:type="dxa"/>
          </w:tcPr>
          <w:p w14:paraId="3D1106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2E80E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665C2B" w14:paraId="188221FB" w14:textId="77777777">
        <w:trPr>
          <w:trHeight w:val="339"/>
        </w:trPr>
        <w:tc>
          <w:tcPr>
            <w:tcW w:w="1871" w:type="dxa"/>
          </w:tcPr>
          <w:p w14:paraId="0B02E1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886053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665C2B" w14:paraId="43617197" w14:textId="77777777">
        <w:trPr>
          <w:trHeight w:val="339"/>
        </w:trPr>
        <w:tc>
          <w:tcPr>
            <w:tcW w:w="1871" w:type="dxa"/>
          </w:tcPr>
          <w:p w14:paraId="535E612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6C23468"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37B266D0" w14:textId="77777777">
        <w:trPr>
          <w:trHeight w:val="339"/>
        </w:trPr>
        <w:tc>
          <w:tcPr>
            <w:tcW w:w="1871" w:type="dxa"/>
          </w:tcPr>
          <w:p w14:paraId="0C4F98B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4A20BF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 1-6</w:t>
            </w:r>
          </w:p>
        </w:tc>
      </w:tr>
      <w:tr w:rsidR="00665C2B" w14:paraId="4A4CA08E" w14:textId="77777777">
        <w:trPr>
          <w:trHeight w:val="339"/>
        </w:trPr>
        <w:tc>
          <w:tcPr>
            <w:tcW w:w="1871" w:type="dxa"/>
          </w:tcPr>
          <w:p w14:paraId="521F101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9ADC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665C2B" w14:paraId="1BCF0F8E" w14:textId="77777777">
        <w:trPr>
          <w:trHeight w:val="339"/>
        </w:trPr>
        <w:tc>
          <w:tcPr>
            <w:tcW w:w="1871" w:type="dxa"/>
          </w:tcPr>
          <w:p w14:paraId="78B84BB0"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13C928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5718B160" w14:textId="77777777">
        <w:trPr>
          <w:trHeight w:val="339"/>
        </w:trPr>
        <w:tc>
          <w:tcPr>
            <w:tcW w:w="1871" w:type="dxa"/>
          </w:tcPr>
          <w:p w14:paraId="7194766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78E3F2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4B1CECA2" w14:textId="77777777">
        <w:trPr>
          <w:trHeight w:val="339"/>
        </w:trPr>
        <w:tc>
          <w:tcPr>
            <w:tcW w:w="1871" w:type="dxa"/>
          </w:tcPr>
          <w:p w14:paraId="6959884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E659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1-6. </w:t>
            </w:r>
          </w:p>
        </w:tc>
      </w:tr>
      <w:tr w:rsidR="00665C2B" w14:paraId="582DE033" w14:textId="77777777">
        <w:trPr>
          <w:trHeight w:val="339"/>
        </w:trPr>
        <w:tc>
          <w:tcPr>
            <w:tcW w:w="1871" w:type="dxa"/>
          </w:tcPr>
          <w:p w14:paraId="2FAEF053" w14:textId="77FEAC6C"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65466216"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7646BA6D" w14:textId="77777777">
        <w:trPr>
          <w:trHeight w:val="339"/>
        </w:trPr>
        <w:tc>
          <w:tcPr>
            <w:tcW w:w="1871" w:type="dxa"/>
          </w:tcPr>
          <w:p w14:paraId="72FEE82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81E1CE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102166FA" w14:textId="77777777">
        <w:trPr>
          <w:trHeight w:val="339"/>
        </w:trPr>
        <w:tc>
          <w:tcPr>
            <w:tcW w:w="1871" w:type="dxa"/>
          </w:tcPr>
          <w:p w14:paraId="126AEDD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B344A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F404535" w14:textId="77777777">
        <w:trPr>
          <w:trHeight w:val="339"/>
        </w:trPr>
        <w:tc>
          <w:tcPr>
            <w:tcW w:w="1871" w:type="dxa"/>
          </w:tcPr>
          <w:p w14:paraId="6C784B07" w14:textId="77777777" w:rsidR="00665C2B" w:rsidRDefault="00665C2B">
            <w:pPr>
              <w:pStyle w:val="a9"/>
              <w:spacing w:after="0"/>
              <w:rPr>
                <w:rFonts w:ascii="Times New Roman" w:hAnsi="Times New Roman"/>
                <w:szCs w:val="20"/>
                <w:lang w:eastAsia="zh-CN"/>
              </w:rPr>
            </w:pPr>
          </w:p>
        </w:tc>
        <w:tc>
          <w:tcPr>
            <w:tcW w:w="8021" w:type="dxa"/>
          </w:tcPr>
          <w:p w14:paraId="5DE32CF3" w14:textId="77777777" w:rsidR="00665C2B" w:rsidRDefault="00665C2B">
            <w:pPr>
              <w:pStyle w:val="a9"/>
              <w:spacing w:after="0"/>
              <w:rPr>
                <w:rFonts w:ascii="Times New Roman" w:hAnsi="Times New Roman"/>
                <w:szCs w:val="20"/>
                <w:lang w:eastAsia="zh-CN"/>
              </w:rPr>
            </w:pPr>
          </w:p>
        </w:tc>
      </w:tr>
      <w:tr w:rsidR="00665C2B" w14:paraId="558AF9B7" w14:textId="77777777">
        <w:trPr>
          <w:trHeight w:val="339"/>
        </w:trPr>
        <w:tc>
          <w:tcPr>
            <w:tcW w:w="1871" w:type="dxa"/>
          </w:tcPr>
          <w:p w14:paraId="0FAC07C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5B32B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F9AC210" w14:textId="77777777" w:rsidR="00665C2B" w:rsidRDefault="00665C2B"/>
    <w:p w14:paraId="7F13BED1" w14:textId="77777777" w:rsidR="00665C2B" w:rsidRDefault="00706918">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338C646B" w14:textId="77777777" w:rsidR="00665C2B" w:rsidRDefault="00706918">
      <w:pPr>
        <w:pStyle w:val="afc"/>
        <w:numPr>
          <w:ilvl w:val="0"/>
          <w:numId w:val="9"/>
        </w:numPr>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2BF52687" w14:textId="77777777" w:rsidR="00665C2B" w:rsidRDefault="00665C2B"/>
    <w:p w14:paraId="76D3D1B8" w14:textId="77777777" w:rsidR="00665C2B" w:rsidRDefault="00706918">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3721876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C53D16F" w14:textId="77777777" w:rsidR="00665C2B" w:rsidRDefault="00706918">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56965B73" w14:textId="77777777" w:rsidR="00665C2B" w:rsidRDefault="00665C2B"/>
    <w:p w14:paraId="613F3998" w14:textId="77777777" w:rsidR="00665C2B" w:rsidRDefault="00706918">
      <w:pPr>
        <w:pStyle w:val="5"/>
        <w:rPr>
          <w:lang w:eastAsia="zh-CN"/>
        </w:rPr>
      </w:pPr>
      <w:r>
        <w:rPr>
          <w:highlight w:val="cyan"/>
          <w:lang w:eastAsia="zh-CN"/>
        </w:rPr>
        <w:t>Proposal 1-7 (closed)</w:t>
      </w:r>
    </w:p>
    <w:p w14:paraId="51916EDC" w14:textId="77777777" w:rsidR="00665C2B" w:rsidRDefault="00706918">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5356C450" w14:textId="77777777" w:rsidR="00665C2B" w:rsidRDefault="00706918">
      <w:pPr>
        <w:pStyle w:val="afc"/>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2B61B76" w14:textId="77777777" w:rsidR="00665C2B" w:rsidRDefault="00706918">
      <w:pPr>
        <w:pStyle w:val="afc"/>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F485502" w14:textId="77777777" w:rsidR="00665C2B" w:rsidRDefault="00665C2B">
      <w:pPr>
        <w:rPr>
          <w:lang w:eastAsia="zh-CN"/>
        </w:rPr>
      </w:pPr>
    </w:p>
    <w:p w14:paraId="74F2111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032530D" w14:textId="77777777">
        <w:trPr>
          <w:trHeight w:val="224"/>
        </w:trPr>
        <w:tc>
          <w:tcPr>
            <w:tcW w:w="1871" w:type="dxa"/>
            <w:shd w:val="clear" w:color="auto" w:fill="FFE599" w:themeFill="accent4" w:themeFillTint="66"/>
          </w:tcPr>
          <w:p w14:paraId="058626E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9012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DDCC064" w14:textId="77777777">
        <w:trPr>
          <w:trHeight w:val="339"/>
        </w:trPr>
        <w:tc>
          <w:tcPr>
            <w:tcW w:w="1871" w:type="dxa"/>
          </w:tcPr>
          <w:p w14:paraId="05A914D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290F390"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665C2B" w14:paraId="5ADF3BC7" w14:textId="77777777">
        <w:trPr>
          <w:trHeight w:val="339"/>
        </w:trPr>
        <w:tc>
          <w:tcPr>
            <w:tcW w:w="1871" w:type="dxa"/>
          </w:tcPr>
          <w:p w14:paraId="28CD977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2379F1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665C2B" w14:paraId="4588D401" w14:textId="77777777">
        <w:trPr>
          <w:trHeight w:val="339"/>
        </w:trPr>
        <w:tc>
          <w:tcPr>
            <w:tcW w:w="1871" w:type="dxa"/>
          </w:tcPr>
          <w:p w14:paraId="4105160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7B2B41D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665C2B" w14:paraId="153BAFBD" w14:textId="77777777">
        <w:trPr>
          <w:trHeight w:val="339"/>
        </w:trPr>
        <w:tc>
          <w:tcPr>
            <w:tcW w:w="1871" w:type="dxa"/>
          </w:tcPr>
          <w:p w14:paraId="2D3A058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5F3CE3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665C2B" w14:paraId="7DB0BD75" w14:textId="77777777">
        <w:trPr>
          <w:trHeight w:val="339"/>
        </w:trPr>
        <w:tc>
          <w:tcPr>
            <w:tcW w:w="1871" w:type="dxa"/>
          </w:tcPr>
          <w:p w14:paraId="2DD1944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C31CDC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665C2B" w14:paraId="4BB2515C" w14:textId="77777777">
        <w:trPr>
          <w:trHeight w:val="339"/>
        </w:trPr>
        <w:tc>
          <w:tcPr>
            <w:tcW w:w="1871" w:type="dxa"/>
          </w:tcPr>
          <w:p w14:paraId="0061341C"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21" w:type="dxa"/>
          </w:tcPr>
          <w:p w14:paraId="2C18BA5D"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1E1684F5" w14:textId="77777777">
        <w:trPr>
          <w:trHeight w:val="339"/>
        </w:trPr>
        <w:tc>
          <w:tcPr>
            <w:tcW w:w="1871" w:type="dxa"/>
          </w:tcPr>
          <w:p w14:paraId="12E81AE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D5CD9A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the proposal</w:t>
            </w:r>
          </w:p>
        </w:tc>
      </w:tr>
      <w:tr w:rsidR="00665C2B" w14:paraId="71ADBDA2" w14:textId="77777777">
        <w:trPr>
          <w:trHeight w:val="339"/>
        </w:trPr>
        <w:tc>
          <w:tcPr>
            <w:tcW w:w="1871" w:type="dxa"/>
          </w:tcPr>
          <w:p w14:paraId="60F761C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6EE0A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support the Proposal 1-7. </w:t>
            </w:r>
          </w:p>
        </w:tc>
      </w:tr>
      <w:tr w:rsidR="00665C2B" w14:paraId="2FEE40C3" w14:textId="77777777">
        <w:trPr>
          <w:trHeight w:val="339"/>
        </w:trPr>
        <w:tc>
          <w:tcPr>
            <w:tcW w:w="1871" w:type="dxa"/>
          </w:tcPr>
          <w:p w14:paraId="3150F4ED" w14:textId="578651BF" w:rsidR="00665C2B" w:rsidRDefault="00700EFE">
            <w:pPr>
              <w:pStyle w:val="a9"/>
              <w:spacing w:after="0"/>
              <w:rPr>
                <w:rFonts w:ascii="Times New Roman" w:hAnsi="Times New Roman"/>
                <w:szCs w:val="20"/>
                <w:lang w:eastAsia="zh-CN"/>
              </w:rPr>
            </w:pPr>
            <w:r>
              <w:rPr>
                <w:rFonts w:ascii="Times New Roman" w:hAnsi="Times New Roman"/>
                <w:szCs w:val="20"/>
                <w:lang w:eastAsia="zh-CN"/>
              </w:rPr>
              <w:t>V</w:t>
            </w:r>
            <w:r w:rsidR="00706918">
              <w:rPr>
                <w:rFonts w:ascii="Times New Roman" w:hAnsi="Times New Roman"/>
                <w:szCs w:val="20"/>
                <w:lang w:eastAsia="zh-CN"/>
              </w:rPr>
              <w:t>ivo</w:t>
            </w:r>
          </w:p>
        </w:tc>
        <w:tc>
          <w:tcPr>
            <w:tcW w:w="8021" w:type="dxa"/>
          </w:tcPr>
          <w:p w14:paraId="09D0F25B"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665C2B" w14:paraId="0F0F76E3" w14:textId="77777777">
        <w:trPr>
          <w:trHeight w:val="339"/>
        </w:trPr>
        <w:tc>
          <w:tcPr>
            <w:tcW w:w="1871" w:type="dxa"/>
          </w:tcPr>
          <w:p w14:paraId="6237390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B949B1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with the proposal</w:t>
            </w:r>
          </w:p>
        </w:tc>
      </w:tr>
      <w:tr w:rsidR="00665C2B" w14:paraId="01384FFC" w14:textId="77777777">
        <w:trPr>
          <w:trHeight w:val="339"/>
        </w:trPr>
        <w:tc>
          <w:tcPr>
            <w:tcW w:w="1871" w:type="dxa"/>
          </w:tcPr>
          <w:p w14:paraId="5F50A3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33A5F86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Fine with the proposal.</w:t>
            </w:r>
          </w:p>
        </w:tc>
      </w:tr>
      <w:tr w:rsidR="00665C2B" w14:paraId="6D61E35D" w14:textId="77777777">
        <w:trPr>
          <w:trHeight w:val="339"/>
        </w:trPr>
        <w:tc>
          <w:tcPr>
            <w:tcW w:w="1871" w:type="dxa"/>
          </w:tcPr>
          <w:p w14:paraId="6861169D" w14:textId="77777777" w:rsidR="00665C2B" w:rsidRDefault="00665C2B">
            <w:pPr>
              <w:pStyle w:val="a9"/>
              <w:spacing w:after="0"/>
              <w:rPr>
                <w:rFonts w:ascii="Times New Roman" w:hAnsi="Times New Roman"/>
                <w:szCs w:val="20"/>
                <w:lang w:eastAsia="zh-CN"/>
              </w:rPr>
            </w:pPr>
          </w:p>
        </w:tc>
        <w:tc>
          <w:tcPr>
            <w:tcW w:w="8021" w:type="dxa"/>
          </w:tcPr>
          <w:p w14:paraId="6FAD7B58" w14:textId="77777777" w:rsidR="00665C2B" w:rsidRDefault="00665C2B">
            <w:pPr>
              <w:pStyle w:val="a9"/>
              <w:spacing w:after="0"/>
              <w:rPr>
                <w:rFonts w:ascii="Times New Roman" w:hAnsi="Times New Roman"/>
                <w:szCs w:val="20"/>
                <w:lang w:eastAsia="zh-CN"/>
              </w:rPr>
            </w:pPr>
          </w:p>
        </w:tc>
      </w:tr>
      <w:tr w:rsidR="00665C2B" w14:paraId="17AFCC94" w14:textId="77777777">
        <w:trPr>
          <w:trHeight w:val="339"/>
        </w:trPr>
        <w:tc>
          <w:tcPr>
            <w:tcW w:w="1871" w:type="dxa"/>
          </w:tcPr>
          <w:p w14:paraId="5F5C657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6AE4C3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Discussion is closed. See chairman’s notes for relevant agreement.</w:t>
            </w:r>
          </w:p>
        </w:tc>
      </w:tr>
    </w:tbl>
    <w:p w14:paraId="4E480C87" w14:textId="77777777" w:rsidR="00665C2B" w:rsidRDefault="00665C2B"/>
    <w:p w14:paraId="3D156AD0" w14:textId="77777777" w:rsidR="00665C2B" w:rsidRDefault="00706918">
      <w:pPr>
        <w:pStyle w:val="4"/>
        <w:numPr>
          <w:ilvl w:val="3"/>
          <w:numId w:val="19"/>
        </w:numPr>
      </w:pPr>
      <w:r>
        <w:t>CSI processing unit</w:t>
      </w:r>
    </w:p>
    <w:p w14:paraId="79AF8A3F" w14:textId="77777777" w:rsidR="00665C2B" w:rsidRDefault="00706918">
      <w:r>
        <w:t xml:space="preserve">Several contributions discussed issues related to </w:t>
      </w:r>
      <w:r>
        <w:rPr>
          <w:szCs w:val="22"/>
          <w:lang w:eastAsia="zh-CN"/>
        </w:rPr>
        <w:t>CSI processing unit (CPU)</w:t>
      </w:r>
      <w:r>
        <w:t>.</w:t>
      </w:r>
    </w:p>
    <w:p w14:paraId="5E57872D" w14:textId="77777777" w:rsidR="00665C2B" w:rsidRDefault="00706918">
      <w:pPr>
        <w:pStyle w:val="a9"/>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5EE99F97" w14:textId="77777777" w:rsidR="00665C2B" w:rsidRDefault="00706918">
      <w:pPr>
        <w:pStyle w:val="a9"/>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439C4051" w14:textId="77777777" w:rsidR="00665C2B" w:rsidRDefault="00706918">
      <w:pPr>
        <w:pStyle w:val="a9"/>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5C5C42C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5A7BE1C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5D92772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 </w:t>
      </w:r>
    </w:p>
    <w:p w14:paraId="56F2BCEF" w14:textId="77777777" w:rsidR="00665C2B" w:rsidRDefault="00665C2B">
      <w:pPr>
        <w:pStyle w:val="a9"/>
        <w:spacing w:after="0"/>
        <w:rPr>
          <w:rFonts w:ascii="Times New Roman" w:hAnsi="Times New Roman"/>
          <w:szCs w:val="20"/>
          <w:lang w:eastAsia="zh-CN"/>
        </w:rPr>
      </w:pPr>
    </w:p>
    <w:p w14:paraId="3946F085" w14:textId="77777777" w:rsidR="00665C2B" w:rsidRDefault="00706918">
      <w:pPr>
        <w:pStyle w:val="5"/>
        <w:rPr>
          <w:lang w:eastAsia="zh-CN"/>
        </w:rPr>
      </w:pPr>
      <w:r>
        <w:rPr>
          <w:lang w:eastAsia="zh-CN"/>
        </w:rPr>
        <w:t>Discussion point 1-8</w:t>
      </w:r>
    </w:p>
    <w:p w14:paraId="7185F4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6B3FF919" w14:textId="77777777">
        <w:trPr>
          <w:trHeight w:val="224"/>
        </w:trPr>
        <w:tc>
          <w:tcPr>
            <w:tcW w:w="1871" w:type="dxa"/>
            <w:shd w:val="clear" w:color="auto" w:fill="FFE599" w:themeFill="accent4" w:themeFillTint="66"/>
          </w:tcPr>
          <w:p w14:paraId="3AEFCF5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F12C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13D066B7" w14:textId="77777777">
        <w:trPr>
          <w:trHeight w:val="339"/>
        </w:trPr>
        <w:tc>
          <w:tcPr>
            <w:tcW w:w="1871" w:type="dxa"/>
          </w:tcPr>
          <w:p w14:paraId="104423F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12402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7D7F32E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665C2B" w14:paraId="2432CD97" w14:textId="77777777">
        <w:trPr>
          <w:trHeight w:val="339"/>
        </w:trPr>
        <w:tc>
          <w:tcPr>
            <w:tcW w:w="1871" w:type="dxa"/>
          </w:tcPr>
          <w:p w14:paraId="3D01472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512B63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69E57E7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In addition, many timelines including CSI computation for 480/960 kHz SCS have been aligned with those for 120 kHz SCS and the intervals at which CPU availability is checked is also related </w:t>
            </w:r>
            <w:r>
              <w:rPr>
                <w:rFonts w:ascii="Times New Roman" w:hAnsi="Times New Roman"/>
                <w:szCs w:val="20"/>
                <w:lang w:eastAsia="zh-CN"/>
              </w:rPr>
              <w:lastRenderedPageBreak/>
              <w:t>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665C2B" w14:paraId="41191946" w14:textId="77777777">
        <w:trPr>
          <w:trHeight w:val="339"/>
        </w:trPr>
        <w:tc>
          <w:tcPr>
            <w:tcW w:w="1871" w:type="dxa"/>
          </w:tcPr>
          <w:p w14:paraId="4C05F29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B37A7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r w:rsidR="00665C2B" w14:paraId="34D35D33" w14:textId="77777777">
        <w:trPr>
          <w:trHeight w:val="339"/>
        </w:trPr>
        <w:tc>
          <w:tcPr>
            <w:tcW w:w="1871" w:type="dxa"/>
          </w:tcPr>
          <w:p w14:paraId="7AEB5B0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210427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665C2B" w14:paraId="1CD7C068" w14:textId="77777777">
        <w:trPr>
          <w:trHeight w:val="339"/>
        </w:trPr>
        <w:tc>
          <w:tcPr>
            <w:tcW w:w="1871" w:type="dxa"/>
          </w:tcPr>
          <w:p w14:paraId="2BAB325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1B5F72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issue. </w:t>
            </w:r>
          </w:p>
        </w:tc>
      </w:tr>
      <w:tr w:rsidR="00665C2B" w14:paraId="7AFA9E51" w14:textId="77777777">
        <w:trPr>
          <w:trHeight w:val="339"/>
        </w:trPr>
        <w:tc>
          <w:tcPr>
            <w:tcW w:w="1871" w:type="dxa"/>
          </w:tcPr>
          <w:p w14:paraId="1BFD07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513FDC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Ok to deprioritize.</w:t>
            </w:r>
          </w:p>
        </w:tc>
      </w:tr>
      <w:tr w:rsidR="00665C2B" w14:paraId="5CAFB96D" w14:textId="77777777">
        <w:trPr>
          <w:trHeight w:val="339"/>
        </w:trPr>
        <w:tc>
          <w:tcPr>
            <w:tcW w:w="1871" w:type="dxa"/>
          </w:tcPr>
          <w:p w14:paraId="7B987505"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2CE3ABA"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E1245E" w14:paraId="71479C8D" w14:textId="77777777">
        <w:trPr>
          <w:trHeight w:val="339"/>
        </w:trPr>
        <w:tc>
          <w:tcPr>
            <w:tcW w:w="1871" w:type="dxa"/>
          </w:tcPr>
          <w:p w14:paraId="453C6166" w14:textId="1C3B5489" w:rsidR="00E1245E" w:rsidRDefault="00E1245E" w:rsidP="00E1245E">
            <w:pPr>
              <w:pStyle w:val="a9"/>
              <w:spacing w:after="0"/>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871654A" w14:textId="2B26D1D4"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de-prioritize.</w:t>
            </w:r>
          </w:p>
        </w:tc>
      </w:tr>
      <w:tr w:rsidR="0056161A" w14:paraId="1B235B50" w14:textId="77777777">
        <w:trPr>
          <w:trHeight w:val="339"/>
        </w:trPr>
        <w:tc>
          <w:tcPr>
            <w:tcW w:w="1871" w:type="dxa"/>
          </w:tcPr>
          <w:p w14:paraId="129A3418" w14:textId="7DEA33D4" w:rsidR="0056161A" w:rsidRDefault="0056161A" w:rsidP="00E1245E">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CD32D1" w14:textId="4C6134CB" w:rsidR="0056161A" w:rsidRDefault="0056161A" w:rsidP="00E1245E">
            <w:pPr>
              <w:pStyle w:val="a9"/>
              <w:spacing w:after="0"/>
              <w:rPr>
                <w:rFonts w:ascii="Times New Roman" w:hAnsi="Times New Roman"/>
                <w:szCs w:val="20"/>
                <w:lang w:eastAsia="zh-CN"/>
              </w:rPr>
            </w:pPr>
            <w:r>
              <w:rPr>
                <w:rFonts w:ascii="Times New Roman" w:hAnsi="Times New Roman"/>
                <w:szCs w:val="20"/>
                <w:lang w:eastAsia="zh-CN"/>
              </w:rPr>
              <w:t>Agree to de-prioritize</w:t>
            </w:r>
          </w:p>
        </w:tc>
      </w:tr>
      <w:tr w:rsidR="00526BF8" w14:paraId="261058F5" w14:textId="77777777">
        <w:trPr>
          <w:trHeight w:val="339"/>
        </w:trPr>
        <w:tc>
          <w:tcPr>
            <w:tcW w:w="1871" w:type="dxa"/>
          </w:tcPr>
          <w:p w14:paraId="3924D6F9" w14:textId="2D18BCDB" w:rsidR="00526BF8" w:rsidRDefault="00526BF8" w:rsidP="00E1245E">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557D843" w14:textId="35D9CFFF" w:rsidR="00526BF8" w:rsidRDefault="00526BF8" w:rsidP="00E1245E">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bl>
    <w:p w14:paraId="5C696BDA" w14:textId="77777777" w:rsidR="00665C2B" w:rsidRDefault="00665C2B">
      <w:pPr>
        <w:rPr>
          <w:lang w:val="en-GB"/>
        </w:rPr>
      </w:pPr>
    </w:p>
    <w:p w14:paraId="2185700D" w14:textId="21B4AF27" w:rsidR="001F2898" w:rsidRDefault="001F2898" w:rsidP="001F2898">
      <w:pPr>
        <w:pStyle w:val="4"/>
        <w:numPr>
          <w:ilvl w:val="3"/>
          <w:numId w:val="19"/>
        </w:numPr>
      </w:pPr>
      <w:r w:rsidRPr="00A06147">
        <w:t>minimum guard period between two SRS resources of an SRS resource set for antenna switching</w:t>
      </w:r>
    </w:p>
    <w:p w14:paraId="42BF50BD" w14:textId="77777777" w:rsidR="001F2898" w:rsidRDefault="001F2898" w:rsidP="001F2898">
      <w:pPr>
        <w:pStyle w:val="a9"/>
        <w:spacing w:after="0"/>
        <w:rPr>
          <w:rFonts w:ascii="Times New Roman" w:hAnsi="Times New Roman"/>
          <w:szCs w:val="20"/>
          <w:lang w:eastAsia="zh-CN"/>
        </w:rPr>
      </w:pPr>
      <w:r>
        <w:rPr>
          <w:rFonts w:ascii="Times New Roman" w:hAnsi="Times New Roman"/>
          <w:szCs w:val="20"/>
          <w:lang w:eastAsia="zh-CN"/>
        </w:rPr>
        <w:t>Moderator’s comment:</w:t>
      </w:r>
    </w:p>
    <w:p w14:paraId="144C73D7" w14:textId="49DA5CD0" w:rsidR="009C5D95" w:rsidRDefault="001F2898" w:rsidP="001F2898">
      <w:pPr>
        <w:pStyle w:val="a9"/>
        <w:spacing w:after="0"/>
        <w:rPr>
          <w:rFonts w:ascii="Times New Roman" w:hAnsi="Times New Roman"/>
          <w:szCs w:val="20"/>
          <w:lang w:eastAsia="zh-CN"/>
        </w:rPr>
      </w:pPr>
      <w:r w:rsidRPr="001F2898">
        <w:rPr>
          <w:rFonts w:ascii="Times New Roman" w:hAnsi="Times New Roman"/>
          <w:szCs w:val="20"/>
          <w:lang w:eastAsia="zh-CN"/>
        </w:rPr>
        <w:t>There are no company contributions on this topic</w:t>
      </w:r>
      <w:r>
        <w:rPr>
          <w:rFonts w:ascii="Times New Roman" w:hAnsi="Times New Roman"/>
          <w:szCs w:val="20"/>
          <w:lang w:eastAsia="zh-CN"/>
        </w:rPr>
        <w:t>.</w:t>
      </w:r>
      <w:r w:rsidRPr="001F2898">
        <w:rPr>
          <w:rFonts w:ascii="Times New Roman" w:hAnsi="Times New Roman"/>
          <w:szCs w:val="20"/>
          <w:lang w:eastAsia="zh-CN"/>
        </w:rPr>
        <w:t xml:space="preserve"> </w:t>
      </w:r>
      <w:r>
        <w:rPr>
          <w:rFonts w:ascii="Times New Roman" w:hAnsi="Times New Roman"/>
          <w:szCs w:val="20"/>
          <w:lang w:eastAsia="zh-CN"/>
        </w:rPr>
        <w:t>H</w:t>
      </w:r>
      <w:r w:rsidRPr="001F2898">
        <w:rPr>
          <w:rFonts w:ascii="Times New Roman" w:hAnsi="Times New Roman"/>
          <w:szCs w:val="20"/>
          <w:lang w:eastAsia="zh-CN"/>
        </w:rPr>
        <w:t>owever, the moder</w:t>
      </w:r>
      <w:r>
        <w:rPr>
          <w:rFonts w:ascii="Times New Roman" w:hAnsi="Times New Roman"/>
          <w:szCs w:val="20"/>
          <w:lang w:eastAsia="zh-CN"/>
        </w:rPr>
        <w:t xml:space="preserve">ator discovered </w:t>
      </w:r>
      <w:r w:rsidR="009C5D95">
        <w:rPr>
          <w:rFonts w:ascii="Times New Roman" w:hAnsi="Times New Roman"/>
          <w:szCs w:val="20"/>
          <w:lang w:eastAsia="zh-CN"/>
        </w:rPr>
        <w:t>the following</w:t>
      </w:r>
      <w:r>
        <w:rPr>
          <w:rFonts w:ascii="Times New Roman" w:hAnsi="Times New Roman"/>
          <w:szCs w:val="20"/>
          <w:lang w:eastAsia="zh-CN"/>
        </w:rPr>
        <w:t xml:space="preserve"> in Section 6.2</w:t>
      </w:r>
      <w:r w:rsidRPr="001F2898">
        <w:rPr>
          <w:rFonts w:ascii="Times New Roman" w:hAnsi="Times New Roman"/>
          <w:szCs w:val="20"/>
          <w:lang w:eastAsia="zh-CN"/>
        </w:rPr>
        <w:t>.1.</w:t>
      </w:r>
      <w:r>
        <w:rPr>
          <w:rFonts w:ascii="Times New Roman" w:hAnsi="Times New Roman"/>
          <w:szCs w:val="20"/>
          <w:lang w:eastAsia="zh-CN"/>
        </w:rPr>
        <w:t>2</w:t>
      </w:r>
      <w:r w:rsidRPr="001F2898">
        <w:rPr>
          <w:rFonts w:ascii="Times New Roman" w:hAnsi="Times New Roman"/>
          <w:szCs w:val="20"/>
          <w:lang w:eastAsia="zh-CN"/>
        </w:rPr>
        <w:t xml:space="preserve"> of 38.21</w:t>
      </w:r>
      <w:r>
        <w:rPr>
          <w:rFonts w:ascii="Times New Roman" w:hAnsi="Times New Roman"/>
          <w:szCs w:val="20"/>
          <w:lang w:eastAsia="zh-CN"/>
        </w:rPr>
        <w:t>4</w:t>
      </w:r>
      <w:r w:rsidR="009C5D95">
        <w:rPr>
          <w:rFonts w:ascii="Times New Roman" w:hAnsi="Times New Roman"/>
          <w:szCs w:val="20"/>
          <w:lang w:eastAsia="zh-CN"/>
        </w:rPr>
        <w:t>:</w:t>
      </w:r>
    </w:p>
    <w:p w14:paraId="59277CF0" w14:textId="7482B6DF" w:rsidR="009C5D95" w:rsidRDefault="009C5D95" w:rsidP="001F2898">
      <w:pPr>
        <w:pStyle w:val="a9"/>
        <w:spacing w:after="0"/>
        <w:rPr>
          <w:rFonts w:ascii="Times New Roman" w:hAnsi="Times New Roman"/>
          <w:szCs w:val="20"/>
          <w:lang w:eastAsia="zh-CN"/>
        </w:rPr>
      </w:pPr>
      <w:r>
        <w:rPr>
          <w:rFonts w:ascii="Arial" w:hAnsi="Arial"/>
          <w:noProof/>
          <w:lang w:eastAsia="ko-KR"/>
        </w:rPr>
        <mc:AlternateContent>
          <mc:Choice Requires="wps">
            <w:drawing>
              <wp:anchor distT="45720" distB="45720" distL="114300" distR="114300" simplePos="0" relativeHeight="251659264" behindDoc="0" locked="0" layoutInCell="1" allowOverlap="1" wp14:anchorId="55AE7F79" wp14:editId="22E7DE3A">
                <wp:simplePos x="0" y="0"/>
                <wp:positionH relativeFrom="margin">
                  <wp:align>left</wp:align>
                </wp:positionH>
                <wp:positionV relativeFrom="paragraph">
                  <wp:posOffset>200025</wp:posOffset>
                </wp:positionV>
                <wp:extent cx="5715000" cy="3556000"/>
                <wp:effectExtent l="0" t="0" r="19050" b="2540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556000"/>
                        </a:xfrm>
                        <a:prstGeom prst="rect">
                          <a:avLst/>
                        </a:prstGeom>
                        <a:solidFill>
                          <a:srgbClr val="FFFFFF"/>
                        </a:solidFill>
                        <a:ln w="9525">
                          <a:solidFill>
                            <a:srgbClr val="000000"/>
                          </a:solidFill>
                          <a:miter lim="800000"/>
                        </a:ln>
                      </wps:spPr>
                      <wps:txbx>
                        <w:txbxContent>
                          <w:p w14:paraId="1E412E34" w14:textId="77777777" w:rsidR="00800BC9" w:rsidRDefault="00800BC9"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800BC9" w:rsidRPr="004A07C9" w:rsidRDefault="00800BC9" w:rsidP="009C5D95">
                            <w:pPr>
                              <w:rPr>
                                <w:rFonts w:ascii="Times" w:eastAsia="바탕" w:hAnsi="Times"/>
                                <w:szCs w:val="28"/>
                              </w:rPr>
                            </w:pPr>
                            <w:r>
                              <w:rPr>
                                <w:rFonts w:ascii="Times" w:eastAsia="바탕" w:hAnsi="Times"/>
                                <w:szCs w:val="28"/>
                              </w:rPr>
                              <w:t>T</w:t>
                            </w:r>
                            <w:r w:rsidRPr="004A07C9">
                              <w:rPr>
                                <w:rFonts w:ascii="Times" w:eastAsia="바탕" w:hAnsi="Times"/>
                                <w:szCs w:val="28"/>
                              </w:rPr>
                              <w:t>he UE shall expect to be configured with the same number of SRS ports for all SRS resources in the SRS resource set(s)</w:t>
                            </w:r>
                            <w:r w:rsidRPr="00A3704F">
                              <w:rPr>
                                <w:rFonts w:ascii="Times" w:eastAsia="바탕" w:hAnsi="Times"/>
                                <w:szCs w:val="28"/>
                              </w:rPr>
                              <w:t xml:space="preserve"> with higher layer parameter </w:t>
                            </w:r>
                            <w:r w:rsidRPr="00A3704F">
                              <w:rPr>
                                <w:rFonts w:ascii="Times" w:eastAsia="바탕" w:hAnsi="Times"/>
                                <w:i/>
                                <w:szCs w:val="28"/>
                              </w:rPr>
                              <w:t>usage</w:t>
                            </w:r>
                            <w:r w:rsidRPr="00A3704F">
                              <w:rPr>
                                <w:rFonts w:ascii="Times" w:eastAsia="바탕" w:hAnsi="Times"/>
                                <w:szCs w:val="28"/>
                              </w:rPr>
                              <w:t xml:space="preserve"> set as </w:t>
                            </w:r>
                            <w:r>
                              <w:rPr>
                                <w:rFonts w:ascii="Times" w:eastAsia="바탕" w:hAnsi="Times"/>
                                <w:szCs w:val="28"/>
                              </w:rPr>
                              <w:t>'</w:t>
                            </w:r>
                            <w:r w:rsidRPr="00A3704F">
                              <w:rPr>
                                <w:rFonts w:ascii="Times" w:eastAsia="바탕" w:hAnsi="Times"/>
                                <w:szCs w:val="28"/>
                              </w:rPr>
                              <w:t>antennaSwitching</w:t>
                            </w:r>
                            <w:r>
                              <w:rPr>
                                <w:rFonts w:ascii="Times" w:eastAsia="바탕" w:hAnsi="Times"/>
                                <w:szCs w:val="28"/>
                              </w:rPr>
                              <w:t>'</w:t>
                            </w:r>
                            <w:r w:rsidRPr="004A07C9">
                              <w:rPr>
                                <w:rFonts w:ascii="Times" w:eastAsia="바탕" w:hAnsi="Times"/>
                                <w:szCs w:val="28"/>
                              </w:rPr>
                              <w:t>.</w:t>
                            </w:r>
                          </w:p>
                          <w:p w14:paraId="2E5B2C36" w14:textId="77777777" w:rsidR="00800BC9" w:rsidRPr="005224D4" w:rsidRDefault="00800BC9" w:rsidP="009C5D95">
                            <w:pPr>
                              <w:rPr>
                                <w:rFonts w:ascii="Times" w:eastAsia="바탕" w:hAnsi="Times"/>
                                <w:szCs w:val="28"/>
                              </w:rPr>
                            </w:pPr>
                            <w:r>
                              <w:rPr>
                                <w:lang w:eastAsia="zh-CN"/>
                              </w:rPr>
                              <w:t>For 1T2R, 1T4R or 2T4R,</w:t>
                            </w:r>
                            <w:r w:rsidRPr="004A07C9">
                              <w:rPr>
                                <w:lang w:eastAsia="zh-CN"/>
                              </w:rPr>
                              <w:t xml:space="preserve"> the UE shall </w:t>
                            </w:r>
                            <w:r w:rsidRPr="004A07C9">
                              <w:rPr>
                                <w:rFonts w:ascii="Times" w:eastAsia="바탕" w:hAnsi="Times"/>
                                <w:szCs w:val="28"/>
                              </w:rPr>
                              <w:t xml:space="preserve">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 xml:space="preserve">in the same slot. </w:t>
                            </w:r>
                            <w:r>
                              <w:rPr>
                                <w:rFonts w:ascii="Times" w:eastAsia="바탕" w:hAnsi="Times"/>
                                <w:szCs w:val="28"/>
                              </w:rPr>
                              <w:t>For 1T=1R, 2T=2R or 4T=4R,</w:t>
                            </w:r>
                            <w:r w:rsidRPr="004A07C9">
                              <w:rPr>
                                <w:rFonts w:ascii="Times" w:eastAsia="바탕" w:hAnsi="Times"/>
                                <w:szCs w:val="28"/>
                              </w:rPr>
                              <w:t xml:space="preserve"> the UE shall 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in the same symbol.</w:t>
                            </w:r>
                          </w:p>
                          <w:p w14:paraId="7ABBD301" w14:textId="77777777" w:rsidR="00800BC9" w:rsidRDefault="00800BC9"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800BC9" w:rsidRPr="001F2898" w:rsidRDefault="00800BC9"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800BC9" w:rsidRPr="001F2898" w14:paraId="4888C48D" w14:textId="77777777" w:rsidTr="0041123C">
                              <w:trPr>
                                <w:jc w:val="center"/>
                              </w:trPr>
                              <w:tc>
                                <w:tcPr>
                                  <w:tcW w:w="1129" w:type="dxa"/>
                                  <w:vAlign w:val="center"/>
                                </w:tcPr>
                                <w:p w14:paraId="55E45B68" w14:textId="77777777" w:rsidR="00800BC9" w:rsidRPr="001F2898" w:rsidRDefault="00800BC9" w:rsidP="009C5D95">
                                  <w:pPr>
                                    <w:pStyle w:val="TAH"/>
                                    <w:rPr>
                                      <w:rFonts w:eastAsia="바탕"/>
                                      <w:sz w:val="20"/>
                                      <w:lang w:val="en-GB"/>
                                    </w:rPr>
                                  </w:pPr>
                                  <w:r w:rsidRPr="001F2898">
                                    <w:rPr>
                                      <w:rFonts w:eastAsia="바탕"/>
                                      <w:position w:val="-10"/>
                                      <w:sz w:val="20"/>
                                      <w:lang w:val="en-GB"/>
                                    </w:rPr>
                                    <w:object w:dxaOrig="219" w:dyaOrig="239" w14:anchorId="03381D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mso-position-horizontal-relative:page;mso-position-vertical-relative:page" o:ole="">
                                        <v:imagedata r:id="rId14" o:title=""/>
                                      </v:shape>
                                      <o:OLEObject Type="Embed" ProgID="Equation.3" ShapeID="_x0000_i1026" DrawAspect="Content" ObjectID="_1698743147" r:id="rId15"/>
                                    </w:object>
                                  </w:r>
                                </w:p>
                              </w:tc>
                              <w:tc>
                                <w:tcPr>
                                  <w:tcW w:w="1843" w:type="dxa"/>
                                  <w:vAlign w:val="center"/>
                                </w:tcPr>
                                <w:p w14:paraId="34938F2E" w14:textId="77777777" w:rsidR="00800BC9" w:rsidRPr="001F2898" w:rsidRDefault="00800BC9" w:rsidP="009C5D95">
                                  <w:pPr>
                                    <w:pStyle w:val="TAH"/>
                                    <w:rPr>
                                      <w:rFonts w:eastAsia="바탕"/>
                                      <w:sz w:val="20"/>
                                      <w:lang w:val="en-GB"/>
                                    </w:rPr>
                                  </w:pPr>
                                  <w:r w:rsidRPr="001F2898">
                                    <w:rPr>
                                      <w:rFonts w:eastAsia="바탕"/>
                                      <w:position w:val="-10"/>
                                      <w:sz w:val="20"/>
                                      <w:lang w:val="en-GB"/>
                                    </w:rPr>
                                    <w:object w:dxaOrig="1498" w:dyaOrig="339" w14:anchorId="1AD5FC6A">
                                      <v:shape id="_x0000_i1028" type="#_x0000_t75" style="width:79.5pt;height:14.5pt;mso-position-horizontal-relative:page;mso-position-vertical-relative:page" o:ole="">
                                        <v:imagedata r:id="rId16" o:title=""/>
                                      </v:shape>
                                      <o:OLEObject Type="Embed" ProgID="Equation.3" ShapeID="_x0000_i1028" DrawAspect="Content" ObjectID="_1698743148" r:id="rId17"/>
                                    </w:object>
                                  </w:r>
                                </w:p>
                              </w:tc>
                              <w:tc>
                                <w:tcPr>
                                  <w:tcW w:w="1843" w:type="dxa"/>
                                  <w:vAlign w:val="center"/>
                                </w:tcPr>
                                <w:p w14:paraId="1BE8AEDB" w14:textId="77777777" w:rsidR="00800BC9" w:rsidRPr="001F2898" w:rsidRDefault="00800BC9"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800BC9" w:rsidRPr="001F2898" w14:paraId="62A077E8" w14:textId="77777777" w:rsidTr="0041123C">
                              <w:trPr>
                                <w:jc w:val="center"/>
                              </w:trPr>
                              <w:tc>
                                <w:tcPr>
                                  <w:tcW w:w="1129" w:type="dxa"/>
                                </w:tcPr>
                                <w:p w14:paraId="41E92984" w14:textId="77777777" w:rsidR="00800BC9" w:rsidRPr="001F2898" w:rsidRDefault="00800BC9" w:rsidP="009C5D95">
                                  <w:pPr>
                                    <w:pStyle w:val="TAC"/>
                                    <w:rPr>
                                      <w:rFonts w:eastAsia="바탕"/>
                                      <w:sz w:val="20"/>
                                      <w:lang w:val="en-GB"/>
                                    </w:rPr>
                                  </w:pPr>
                                  <w:r w:rsidRPr="001F2898">
                                    <w:rPr>
                                      <w:rFonts w:eastAsia="바탕"/>
                                      <w:sz w:val="20"/>
                                      <w:lang w:val="en-GB"/>
                                    </w:rPr>
                                    <w:t>0</w:t>
                                  </w:r>
                                </w:p>
                              </w:tc>
                              <w:tc>
                                <w:tcPr>
                                  <w:tcW w:w="1843" w:type="dxa"/>
                                </w:tcPr>
                                <w:p w14:paraId="28EA940E" w14:textId="77777777" w:rsidR="00800BC9" w:rsidRPr="001F2898" w:rsidRDefault="00800BC9" w:rsidP="009C5D95">
                                  <w:pPr>
                                    <w:pStyle w:val="TAC"/>
                                    <w:rPr>
                                      <w:rFonts w:eastAsia="바탕"/>
                                      <w:sz w:val="20"/>
                                      <w:lang w:val="en-GB"/>
                                    </w:rPr>
                                  </w:pPr>
                                  <w:r w:rsidRPr="001F2898">
                                    <w:rPr>
                                      <w:rFonts w:eastAsia="바탕"/>
                                      <w:sz w:val="20"/>
                                      <w:lang w:val="en-GB"/>
                                    </w:rPr>
                                    <w:t>15</w:t>
                                  </w:r>
                                </w:p>
                              </w:tc>
                              <w:tc>
                                <w:tcPr>
                                  <w:tcW w:w="1843" w:type="dxa"/>
                                </w:tcPr>
                                <w:p w14:paraId="4A3EB487" w14:textId="77777777" w:rsidR="00800BC9" w:rsidRPr="001F2898" w:rsidRDefault="00800BC9" w:rsidP="009C5D95">
                                  <w:pPr>
                                    <w:pStyle w:val="TAC"/>
                                    <w:rPr>
                                      <w:sz w:val="20"/>
                                      <w:lang w:val="en-GB" w:eastAsia="zh-CN"/>
                                    </w:rPr>
                                  </w:pPr>
                                  <w:r w:rsidRPr="001F2898">
                                    <w:rPr>
                                      <w:rFonts w:hint="eastAsia"/>
                                      <w:sz w:val="20"/>
                                      <w:lang w:eastAsia="zh-CN"/>
                                    </w:rPr>
                                    <w:t>1</w:t>
                                  </w:r>
                                </w:p>
                              </w:tc>
                            </w:tr>
                            <w:tr w:rsidR="00800BC9" w:rsidRPr="001F2898" w14:paraId="1D0EFD69" w14:textId="77777777" w:rsidTr="0041123C">
                              <w:trPr>
                                <w:jc w:val="center"/>
                              </w:trPr>
                              <w:tc>
                                <w:tcPr>
                                  <w:tcW w:w="1129" w:type="dxa"/>
                                </w:tcPr>
                                <w:p w14:paraId="4124E974" w14:textId="77777777" w:rsidR="00800BC9" w:rsidRPr="001F2898" w:rsidRDefault="00800BC9" w:rsidP="009C5D95">
                                  <w:pPr>
                                    <w:pStyle w:val="TAC"/>
                                    <w:rPr>
                                      <w:rFonts w:eastAsia="바탕"/>
                                      <w:sz w:val="20"/>
                                      <w:lang w:val="en-GB"/>
                                    </w:rPr>
                                  </w:pPr>
                                  <w:r w:rsidRPr="001F2898">
                                    <w:rPr>
                                      <w:rFonts w:eastAsia="바탕"/>
                                      <w:sz w:val="20"/>
                                      <w:lang w:val="en-GB"/>
                                    </w:rPr>
                                    <w:t>1</w:t>
                                  </w:r>
                                </w:p>
                              </w:tc>
                              <w:tc>
                                <w:tcPr>
                                  <w:tcW w:w="1843" w:type="dxa"/>
                                </w:tcPr>
                                <w:p w14:paraId="401CEFBE" w14:textId="77777777" w:rsidR="00800BC9" w:rsidRPr="001F2898" w:rsidRDefault="00800BC9" w:rsidP="009C5D95">
                                  <w:pPr>
                                    <w:pStyle w:val="TAC"/>
                                    <w:rPr>
                                      <w:rFonts w:eastAsia="바탕"/>
                                      <w:sz w:val="20"/>
                                      <w:lang w:val="en-GB"/>
                                    </w:rPr>
                                  </w:pPr>
                                  <w:r w:rsidRPr="001F2898">
                                    <w:rPr>
                                      <w:rFonts w:eastAsia="바탕"/>
                                      <w:sz w:val="20"/>
                                      <w:lang w:val="en-GB"/>
                                    </w:rPr>
                                    <w:t>30</w:t>
                                  </w:r>
                                </w:p>
                              </w:tc>
                              <w:tc>
                                <w:tcPr>
                                  <w:tcW w:w="1843" w:type="dxa"/>
                                </w:tcPr>
                                <w:p w14:paraId="31261561" w14:textId="77777777" w:rsidR="00800BC9" w:rsidRPr="001F2898" w:rsidRDefault="00800BC9" w:rsidP="009C5D95">
                                  <w:pPr>
                                    <w:pStyle w:val="TAC"/>
                                    <w:rPr>
                                      <w:sz w:val="20"/>
                                      <w:lang w:eastAsia="zh-CN"/>
                                    </w:rPr>
                                  </w:pPr>
                                  <w:r w:rsidRPr="001F2898">
                                    <w:rPr>
                                      <w:rFonts w:hint="eastAsia"/>
                                      <w:sz w:val="20"/>
                                      <w:lang w:eastAsia="zh-CN"/>
                                    </w:rPr>
                                    <w:t>1</w:t>
                                  </w:r>
                                </w:p>
                              </w:tc>
                            </w:tr>
                            <w:tr w:rsidR="00800BC9" w:rsidRPr="001F2898" w14:paraId="02CFCF30" w14:textId="77777777" w:rsidTr="0041123C">
                              <w:trPr>
                                <w:jc w:val="center"/>
                              </w:trPr>
                              <w:tc>
                                <w:tcPr>
                                  <w:tcW w:w="1129" w:type="dxa"/>
                                </w:tcPr>
                                <w:p w14:paraId="631C7072" w14:textId="77777777" w:rsidR="00800BC9" w:rsidRPr="001F2898" w:rsidRDefault="00800BC9" w:rsidP="009C5D95">
                                  <w:pPr>
                                    <w:pStyle w:val="TAC"/>
                                    <w:rPr>
                                      <w:rFonts w:eastAsia="바탕"/>
                                      <w:sz w:val="20"/>
                                      <w:lang w:val="en-GB"/>
                                    </w:rPr>
                                  </w:pPr>
                                  <w:r w:rsidRPr="001F2898">
                                    <w:rPr>
                                      <w:rFonts w:eastAsia="바탕"/>
                                      <w:sz w:val="20"/>
                                      <w:lang w:val="en-GB"/>
                                    </w:rPr>
                                    <w:t>2</w:t>
                                  </w:r>
                                </w:p>
                              </w:tc>
                              <w:tc>
                                <w:tcPr>
                                  <w:tcW w:w="1843" w:type="dxa"/>
                                </w:tcPr>
                                <w:p w14:paraId="5512B44F" w14:textId="77777777" w:rsidR="00800BC9" w:rsidRPr="001F2898" w:rsidRDefault="00800BC9" w:rsidP="009C5D95">
                                  <w:pPr>
                                    <w:pStyle w:val="TAC"/>
                                    <w:rPr>
                                      <w:rFonts w:eastAsia="바탕"/>
                                      <w:sz w:val="20"/>
                                      <w:lang w:val="en-GB"/>
                                    </w:rPr>
                                  </w:pPr>
                                  <w:r w:rsidRPr="001F2898">
                                    <w:rPr>
                                      <w:rFonts w:eastAsia="바탕"/>
                                      <w:sz w:val="20"/>
                                      <w:lang w:val="en-GB"/>
                                    </w:rPr>
                                    <w:t>60</w:t>
                                  </w:r>
                                </w:p>
                              </w:tc>
                              <w:tc>
                                <w:tcPr>
                                  <w:tcW w:w="1843" w:type="dxa"/>
                                </w:tcPr>
                                <w:p w14:paraId="499C0DF2" w14:textId="77777777" w:rsidR="00800BC9" w:rsidRPr="001F2898" w:rsidRDefault="00800BC9" w:rsidP="009C5D95">
                                  <w:pPr>
                                    <w:pStyle w:val="TAC"/>
                                    <w:rPr>
                                      <w:sz w:val="20"/>
                                      <w:lang w:eastAsia="zh-CN"/>
                                    </w:rPr>
                                  </w:pPr>
                                  <w:r w:rsidRPr="001F2898">
                                    <w:rPr>
                                      <w:rFonts w:hint="eastAsia"/>
                                      <w:sz w:val="20"/>
                                      <w:lang w:eastAsia="zh-CN"/>
                                    </w:rPr>
                                    <w:t>1</w:t>
                                  </w:r>
                                </w:p>
                              </w:tc>
                            </w:tr>
                            <w:tr w:rsidR="00800BC9" w:rsidRPr="001F2898" w14:paraId="420AA93D" w14:textId="77777777" w:rsidTr="0041123C">
                              <w:trPr>
                                <w:jc w:val="center"/>
                              </w:trPr>
                              <w:tc>
                                <w:tcPr>
                                  <w:tcW w:w="1129" w:type="dxa"/>
                                </w:tcPr>
                                <w:p w14:paraId="794C28D8" w14:textId="77777777" w:rsidR="00800BC9" w:rsidRPr="001F2898" w:rsidRDefault="00800BC9" w:rsidP="009C5D95">
                                  <w:pPr>
                                    <w:pStyle w:val="TAC"/>
                                    <w:rPr>
                                      <w:rFonts w:eastAsia="바탕"/>
                                      <w:sz w:val="20"/>
                                      <w:lang w:val="en-GB"/>
                                    </w:rPr>
                                  </w:pPr>
                                  <w:r w:rsidRPr="001F2898">
                                    <w:rPr>
                                      <w:rFonts w:eastAsia="바탕"/>
                                      <w:sz w:val="20"/>
                                      <w:lang w:val="en-GB"/>
                                    </w:rPr>
                                    <w:t>3</w:t>
                                  </w:r>
                                </w:p>
                              </w:tc>
                              <w:tc>
                                <w:tcPr>
                                  <w:tcW w:w="1843" w:type="dxa"/>
                                </w:tcPr>
                                <w:p w14:paraId="79C7E073" w14:textId="77777777" w:rsidR="00800BC9" w:rsidRPr="001F2898" w:rsidRDefault="00800BC9" w:rsidP="009C5D95">
                                  <w:pPr>
                                    <w:pStyle w:val="TAC"/>
                                    <w:rPr>
                                      <w:rFonts w:eastAsia="바탕"/>
                                      <w:sz w:val="20"/>
                                      <w:lang w:val="en-GB"/>
                                    </w:rPr>
                                  </w:pPr>
                                  <w:r w:rsidRPr="001F2898">
                                    <w:rPr>
                                      <w:rFonts w:eastAsia="바탕"/>
                                      <w:sz w:val="20"/>
                                      <w:lang w:val="en-GB"/>
                                    </w:rPr>
                                    <w:t>120</w:t>
                                  </w:r>
                                </w:p>
                              </w:tc>
                              <w:tc>
                                <w:tcPr>
                                  <w:tcW w:w="1843" w:type="dxa"/>
                                </w:tcPr>
                                <w:p w14:paraId="03FAA7F9" w14:textId="77777777" w:rsidR="00800BC9" w:rsidRPr="001F2898" w:rsidRDefault="00800BC9" w:rsidP="009C5D95">
                                  <w:pPr>
                                    <w:pStyle w:val="TAC"/>
                                    <w:rPr>
                                      <w:sz w:val="20"/>
                                      <w:lang w:eastAsia="zh-CN"/>
                                    </w:rPr>
                                  </w:pPr>
                                  <w:r w:rsidRPr="001F2898">
                                    <w:rPr>
                                      <w:rFonts w:hint="eastAsia"/>
                                      <w:sz w:val="20"/>
                                      <w:lang w:eastAsia="zh-CN"/>
                                    </w:rPr>
                                    <w:t>2</w:t>
                                  </w:r>
                                </w:p>
                              </w:tc>
                            </w:tr>
                          </w:tbl>
                          <w:p w14:paraId="2B158B03" w14:textId="0F13BCA1" w:rsidR="00800BC9" w:rsidRDefault="00800BC9" w:rsidP="009C5D95">
                            <w:pPr>
                              <w:overflowPunct/>
                              <w:autoSpaceDE/>
                              <w:autoSpaceDN/>
                              <w:adjustRightInd/>
                              <w:spacing w:line="240" w:lineRule="auto"/>
                              <w:textAlignment w:val="auto"/>
                              <w:rPr>
                                <w:rFonts w:eastAsia="Times New Roman"/>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55AE7F79" id="_x0000_t202" coordsize="21600,21600" o:spt="202" path="m,l,21600r21600,l21600,xe">
                <v:stroke joinstyle="miter"/>
                <v:path gradientshapeok="t" o:connecttype="rect"/>
              </v:shapetype>
              <v:shape id="Text Box 2" o:spid="_x0000_s1026" type="#_x0000_t202" style="position:absolute;left:0;text-align:left;margin-left:0;margin-top:15.75pt;width:450pt;height:28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">
                <v:textbox>
                  <w:txbxContent>
                    <w:p w14:paraId="1E412E34" w14:textId="77777777" w:rsidR="00800BC9" w:rsidRDefault="00800BC9" w:rsidP="009C5D95">
                      <w:pPr>
                        <w:rPr>
                          <w:color w:val="000000"/>
                        </w:rPr>
                      </w:pPr>
                      <w:r w:rsidRPr="00500F80">
                        <w:rPr>
                          <w:color w:val="000000"/>
                          <w:highlight w:val="yellow"/>
                        </w:rPr>
                        <w:t>The UE is configured with a guard period of Y symbols, in which the UE does not transmit any other signal, in the case the SRS resources of a set are transmitted in the same slot. The guard period is in-between the SRS resources of the set.</w:t>
                      </w:r>
                    </w:p>
                    <w:p w14:paraId="45963424" w14:textId="77777777" w:rsidR="00800BC9" w:rsidRPr="004A07C9" w:rsidRDefault="00800BC9" w:rsidP="009C5D95">
                      <w:pPr>
                        <w:rPr>
                          <w:rFonts w:ascii="Times" w:eastAsia="바탕" w:hAnsi="Times"/>
                          <w:szCs w:val="28"/>
                        </w:rPr>
                      </w:pPr>
                      <w:r>
                        <w:rPr>
                          <w:rFonts w:ascii="Times" w:eastAsia="바탕" w:hAnsi="Times"/>
                          <w:szCs w:val="28"/>
                        </w:rPr>
                        <w:t>T</w:t>
                      </w:r>
                      <w:r w:rsidRPr="004A07C9">
                        <w:rPr>
                          <w:rFonts w:ascii="Times" w:eastAsia="바탕" w:hAnsi="Times"/>
                          <w:szCs w:val="28"/>
                        </w:rPr>
                        <w:t>he UE shall expect to be configured with the same number of SRS ports for all SRS resources in the SRS resource set(s)</w:t>
                      </w:r>
                      <w:r w:rsidRPr="00A3704F">
                        <w:rPr>
                          <w:rFonts w:ascii="Times" w:eastAsia="바탕" w:hAnsi="Times"/>
                          <w:szCs w:val="28"/>
                        </w:rPr>
                        <w:t xml:space="preserve"> with higher layer parameter </w:t>
                      </w:r>
                      <w:r w:rsidRPr="00A3704F">
                        <w:rPr>
                          <w:rFonts w:ascii="Times" w:eastAsia="바탕" w:hAnsi="Times"/>
                          <w:i/>
                          <w:szCs w:val="28"/>
                        </w:rPr>
                        <w:t>usage</w:t>
                      </w:r>
                      <w:r w:rsidRPr="00A3704F">
                        <w:rPr>
                          <w:rFonts w:ascii="Times" w:eastAsia="바탕" w:hAnsi="Times"/>
                          <w:szCs w:val="28"/>
                        </w:rPr>
                        <w:t xml:space="preserve"> set as </w:t>
                      </w:r>
                      <w:r>
                        <w:rPr>
                          <w:rFonts w:ascii="Times" w:eastAsia="바탕" w:hAnsi="Times"/>
                          <w:szCs w:val="28"/>
                        </w:rPr>
                        <w:t>'</w:t>
                      </w:r>
                      <w:r w:rsidRPr="00A3704F">
                        <w:rPr>
                          <w:rFonts w:ascii="Times" w:eastAsia="바탕" w:hAnsi="Times"/>
                          <w:szCs w:val="28"/>
                        </w:rPr>
                        <w:t>antennaSwitching</w:t>
                      </w:r>
                      <w:r>
                        <w:rPr>
                          <w:rFonts w:ascii="Times" w:eastAsia="바탕" w:hAnsi="Times"/>
                          <w:szCs w:val="28"/>
                        </w:rPr>
                        <w:t>'</w:t>
                      </w:r>
                      <w:r w:rsidRPr="004A07C9">
                        <w:rPr>
                          <w:rFonts w:ascii="Times" w:eastAsia="바탕" w:hAnsi="Times"/>
                          <w:szCs w:val="28"/>
                        </w:rPr>
                        <w:t>.</w:t>
                      </w:r>
                    </w:p>
                    <w:p w14:paraId="2E5B2C36" w14:textId="77777777" w:rsidR="00800BC9" w:rsidRPr="005224D4" w:rsidRDefault="00800BC9" w:rsidP="009C5D95">
                      <w:pPr>
                        <w:rPr>
                          <w:rFonts w:ascii="Times" w:eastAsia="바탕" w:hAnsi="Times"/>
                          <w:szCs w:val="28"/>
                        </w:rPr>
                      </w:pPr>
                      <w:r>
                        <w:rPr>
                          <w:lang w:eastAsia="zh-CN"/>
                        </w:rPr>
                        <w:t>For 1T2R, 1T4R or 2T4R,</w:t>
                      </w:r>
                      <w:r w:rsidRPr="004A07C9">
                        <w:rPr>
                          <w:lang w:eastAsia="zh-CN"/>
                        </w:rPr>
                        <w:t xml:space="preserve"> the UE shall </w:t>
                      </w:r>
                      <w:r w:rsidRPr="004A07C9">
                        <w:rPr>
                          <w:rFonts w:ascii="Times" w:eastAsia="바탕" w:hAnsi="Times"/>
                          <w:szCs w:val="28"/>
                        </w:rPr>
                        <w:t xml:space="preserve">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 xml:space="preserve">in the same slot. </w:t>
                      </w:r>
                      <w:r>
                        <w:rPr>
                          <w:rFonts w:ascii="Times" w:eastAsia="바탕" w:hAnsi="Times"/>
                          <w:szCs w:val="28"/>
                        </w:rPr>
                        <w:t>For 1T=1R, 2T=2R or 4T=4R,</w:t>
                      </w:r>
                      <w:r w:rsidRPr="004A07C9">
                        <w:rPr>
                          <w:rFonts w:ascii="Times" w:eastAsia="바탕" w:hAnsi="Times"/>
                          <w:szCs w:val="28"/>
                        </w:rPr>
                        <w:t xml:space="preserve"> the UE shall not expect to be configured or triggered with more than one SRS resource set </w:t>
                      </w:r>
                      <w:r>
                        <w:rPr>
                          <w:rFonts w:ascii="Times" w:eastAsia="바탕" w:hAnsi="Times"/>
                          <w:szCs w:val="28"/>
                        </w:rPr>
                        <w:t xml:space="preserve">with higher layer parameter </w:t>
                      </w:r>
                      <w:r w:rsidRPr="00A10CE0">
                        <w:rPr>
                          <w:rFonts w:ascii="Times" w:eastAsia="바탕" w:hAnsi="Times"/>
                          <w:i/>
                          <w:szCs w:val="28"/>
                        </w:rPr>
                        <w:t>usage</w:t>
                      </w:r>
                      <w:r>
                        <w:rPr>
                          <w:rFonts w:ascii="Times" w:eastAsia="바탕" w:hAnsi="Times"/>
                          <w:szCs w:val="28"/>
                        </w:rPr>
                        <w:t xml:space="preserve"> set as 'antennaSwitching' </w:t>
                      </w:r>
                      <w:r w:rsidRPr="004A07C9">
                        <w:rPr>
                          <w:rFonts w:ascii="Times" w:eastAsia="바탕" w:hAnsi="Times"/>
                          <w:szCs w:val="28"/>
                        </w:rPr>
                        <w:t>in the same symbol.</w:t>
                      </w:r>
                    </w:p>
                    <w:p w14:paraId="7ABBD301" w14:textId="77777777" w:rsidR="00800BC9" w:rsidRDefault="00800BC9" w:rsidP="009C5D95">
                      <w:pPr>
                        <w:rPr>
                          <w:color w:val="000000"/>
                        </w:rPr>
                      </w:pPr>
                      <w:r w:rsidRPr="00500F80">
                        <w:rPr>
                          <w:color w:val="000000"/>
                          <w:highlight w:val="yellow"/>
                        </w:rPr>
                        <w:t xml:space="preserve">The value of </w:t>
                      </w:r>
                      <w:r w:rsidRPr="00500F80">
                        <w:rPr>
                          <w:i/>
                          <w:color w:val="000000"/>
                          <w:highlight w:val="yellow"/>
                        </w:rPr>
                        <w:t>Y</w:t>
                      </w:r>
                      <w:r w:rsidRPr="00500F80">
                        <w:rPr>
                          <w:color w:val="000000"/>
                          <w:highlight w:val="yellow"/>
                        </w:rPr>
                        <w:t xml:space="preserve"> is defined by Table 6.2.1.2-1.</w:t>
                      </w:r>
                    </w:p>
                    <w:p w14:paraId="129AC0D5" w14:textId="77777777" w:rsidR="00800BC9" w:rsidRPr="001F2898" w:rsidRDefault="00800BC9" w:rsidP="009C5D95">
                      <w:pPr>
                        <w:pStyle w:val="TH"/>
                      </w:pPr>
                      <w:r w:rsidRPr="001F2898">
                        <w:t xml:space="preserve">Table </w:t>
                      </w:r>
                      <w:r w:rsidRPr="001F2898">
                        <w:rPr>
                          <w:lang w:eastAsia="zh-CN"/>
                        </w:rPr>
                        <w:t>6</w:t>
                      </w:r>
                      <w:r w:rsidRPr="001F2898">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800BC9" w:rsidRPr="001F2898" w14:paraId="4888C48D" w14:textId="77777777" w:rsidTr="0041123C">
                        <w:trPr>
                          <w:jc w:val="center"/>
                        </w:trPr>
                        <w:tc>
                          <w:tcPr>
                            <w:tcW w:w="1129" w:type="dxa"/>
                            <w:vAlign w:val="center"/>
                          </w:tcPr>
                          <w:p w14:paraId="55E45B68" w14:textId="77777777" w:rsidR="00800BC9" w:rsidRPr="001F2898" w:rsidRDefault="00800BC9" w:rsidP="009C5D95">
                            <w:pPr>
                              <w:pStyle w:val="TAH"/>
                              <w:rPr>
                                <w:rFonts w:eastAsia="바탕"/>
                                <w:sz w:val="20"/>
                                <w:lang w:val="en-GB"/>
                              </w:rPr>
                            </w:pPr>
                            <w:r w:rsidRPr="001F2898">
                              <w:rPr>
                                <w:rFonts w:eastAsia="바탕"/>
                                <w:position w:val="-10"/>
                                <w:sz w:val="20"/>
                                <w:lang w:val="en-GB"/>
                              </w:rPr>
                              <w:object w:dxaOrig="219" w:dyaOrig="239" w14:anchorId="03381DA5">
                                <v:shape id="_x0000_i1026" type="#_x0000_t75" style="width:14.5pt;height:14.5pt;mso-position-horizontal-relative:page;mso-position-vertical-relative:page" o:ole="">
                                  <v:imagedata r:id="rId14" o:title=""/>
                                </v:shape>
                                <o:OLEObject Type="Embed" ProgID="Equation.3" ShapeID="_x0000_i1026" DrawAspect="Content" ObjectID="_1698743147" r:id="rId18"/>
                              </w:object>
                            </w:r>
                          </w:p>
                        </w:tc>
                        <w:tc>
                          <w:tcPr>
                            <w:tcW w:w="1843" w:type="dxa"/>
                            <w:vAlign w:val="center"/>
                          </w:tcPr>
                          <w:p w14:paraId="34938F2E" w14:textId="77777777" w:rsidR="00800BC9" w:rsidRPr="001F2898" w:rsidRDefault="00800BC9" w:rsidP="009C5D95">
                            <w:pPr>
                              <w:pStyle w:val="TAH"/>
                              <w:rPr>
                                <w:rFonts w:eastAsia="바탕"/>
                                <w:sz w:val="20"/>
                                <w:lang w:val="en-GB"/>
                              </w:rPr>
                            </w:pPr>
                            <w:r w:rsidRPr="001F2898">
                              <w:rPr>
                                <w:rFonts w:eastAsia="바탕"/>
                                <w:position w:val="-10"/>
                                <w:sz w:val="20"/>
                                <w:lang w:val="en-GB"/>
                              </w:rPr>
                              <w:object w:dxaOrig="1498" w:dyaOrig="339" w14:anchorId="1AD5FC6A">
                                <v:shape id="_x0000_i1028" type="#_x0000_t75" style="width:79.5pt;height:14.5pt;mso-position-horizontal-relative:page;mso-position-vertical-relative:page" o:ole="">
                                  <v:imagedata r:id="rId16" o:title=""/>
                                </v:shape>
                                <o:OLEObject Type="Embed" ProgID="Equation.3" ShapeID="_x0000_i1028" DrawAspect="Content" ObjectID="_1698743148" r:id="rId19"/>
                              </w:object>
                            </w:r>
                          </w:p>
                        </w:tc>
                        <w:tc>
                          <w:tcPr>
                            <w:tcW w:w="1843" w:type="dxa"/>
                            <w:vAlign w:val="center"/>
                          </w:tcPr>
                          <w:p w14:paraId="1BE8AEDB" w14:textId="77777777" w:rsidR="00800BC9" w:rsidRPr="001F2898" w:rsidRDefault="00800BC9" w:rsidP="009C5D95">
                            <w:pPr>
                              <w:pStyle w:val="TAH"/>
                              <w:rPr>
                                <w:sz w:val="20"/>
                                <w:lang w:val="en-GB" w:eastAsia="zh-CN"/>
                              </w:rPr>
                            </w:pPr>
                            <w:r w:rsidRPr="001F2898">
                              <w:rPr>
                                <w:rFonts w:hint="eastAsia"/>
                                <w:i/>
                                <w:sz w:val="20"/>
                                <w:lang w:eastAsia="zh-CN"/>
                              </w:rPr>
                              <w:t>Y</w:t>
                            </w:r>
                            <w:r w:rsidRPr="001F2898">
                              <w:rPr>
                                <w:sz w:val="20"/>
                                <w:lang w:eastAsia="zh-CN"/>
                              </w:rPr>
                              <w:t xml:space="preserve"> [</w:t>
                            </w:r>
                            <w:r w:rsidRPr="001F2898">
                              <w:rPr>
                                <w:rFonts w:hint="eastAsia"/>
                                <w:sz w:val="20"/>
                                <w:lang w:eastAsia="zh-CN"/>
                              </w:rPr>
                              <w:t>symbol]</w:t>
                            </w:r>
                          </w:p>
                        </w:tc>
                      </w:tr>
                      <w:tr w:rsidR="00800BC9" w:rsidRPr="001F2898" w14:paraId="62A077E8" w14:textId="77777777" w:rsidTr="0041123C">
                        <w:trPr>
                          <w:jc w:val="center"/>
                        </w:trPr>
                        <w:tc>
                          <w:tcPr>
                            <w:tcW w:w="1129" w:type="dxa"/>
                          </w:tcPr>
                          <w:p w14:paraId="41E92984" w14:textId="77777777" w:rsidR="00800BC9" w:rsidRPr="001F2898" w:rsidRDefault="00800BC9" w:rsidP="009C5D95">
                            <w:pPr>
                              <w:pStyle w:val="TAC"/>
                              <w:rPr>
                                <w:rFonts w:eastAsia="바탕"/>
                                <w:sz w:val="20"/>
                                <w:lang w:val="en-GB"/>
                              </w:rPr>
                            </w:pPr>
                            <w:r w:rsidRPr="001F2898">
                              <w:rPr>
                                <w:rFonts w:eastAsia="바탕"/>
                                <w:sz w:val="20"/>
                                <w:lang w:val="en-GB"/>
                              </w:rPr>
                              <w:t>0</w:t>
                            </w:r>
                          </w:p>
                        </w:tc>
                        <w:tc>
                          <w:tcPr>
                            <w:tcW w:w="1843" w:type="dxa"/>
                          </w:tcPr>
                          <w:p w14:paraId="28EA940E" w14:textId="77777777" w:rsidR="00800BC9" w:rsidRPr="001F2898" w:rsidRDefault="00800BC9" w:rsidP="009C5D95">
                            <w:pPr>
                              <w:pStyle w:val="TAC"/>
                              <w:rPr>
                                <w:rFonts w:eastAsia="바탕"/>
                                <w:sz w:val="20"/>
                                <w:lang w:val="en-GB"/>
                              </w:rPr>
                            </w:pPr>
                            <w:r w:rsidRPr="001F2898">
                              <w:rPr>
                                <w:rFonts w:eastAsia="바탕"/>
                                <w:sz w:val="20"/>
                                <w:lang w:val="en-GB"/>
                              </w:rPr>
                              <w:t>15</w:t>
                            </w:r>
                          </w:p>
                        </w:tc>
                        <w:tc>
                          <w:tcPr>
                            <w:tcW w:w="1843" w:type="dxa"/>
                          </w:tcPr>
                          <w:p w14:paraId="4A3EB487" w14:textId="77777777" w:rsidR="00800BC9" w:rsidRPr="001F2898" w:rsidRDefault="00800BC9" w:rsidP="009C5D95">
                            <w:pPr>
                              <w:pStyle w:val="TAC"/>
                              <w:rPr>
                                <w:sz w:val="20"/>
                                <w:lang w:val="en-GB" w:eastAsia="zh-CN"/>
                              </w:rPr>
                            </w:pPr>
                            <w:r w:rsidRPr="001F2898">
                              <w:rPr>
                                <w:rFonts w:hint="eastAsia"/>
                                <w:sz w:val="20"/>
                                <w:lang w:eastAsia="zh-CN"/>
                              </w:rPr>
                              <w:t>1</w:t>
                            </w:r>
                          </w:p>
                        </w:tc>
                      </w:tr>
                      <w:tr w:rsidR="00800BC9" w:rsidRPr="001F2898" w14:paraId="1D0EFD69" w14:textId="77777777" w:rsidTr="0041123C">
                        <w:trPr>
                          <w:jc w:val="center"/>
                        </w:trPr>
                        <w:tc>
                          <w:tcPr>
                            <w:tcW w:w="1129" w:type="dxa"/>
                          </w:tcPr>
                          <w:p w14:paraId="4124E974" w14:textId="77777777" w:rsidR="00800BC9" w:rsidRPr="001F2898" w:rsidRDefault="00800BC9" w:rsidP="009C5D95">
                            <w:pPr>
                              <w:pStyle w:val="TAC"/>
                              <w:rPr>
                                <w:rFonts w:eastAsia="바탕"/>
                                <w:sz w:val="20"/>
                                <w:lang w:val="en-GB"/>
                              </w:rPr>
                            </w:pPr>
                            <w:r w:rsidRPr="001F2898">
                              <w:rPr>
                                <w:rFonts w:eastAsia="바탕"/>
                                <w:sz w:val="20"/>
                                <w:lang w:val="en-GB"/>
                              </w:rPr>
                              <w:t>1</w:t>
                            </w:r>
                          </w:p>
                        </w:tc>
                        <w:tc>
                          <w:tcPr>
                            <w:tcW w:w="1843" w:type="dxa"/>
                          </w:tcPr>
                          <w:p w14:paraId="401CEFBE" w14:textId="77777777" w:rsidR="00800BC9" w:rsidRPr="001F2898" w:rsidRDefault="00800BC9" w:rsidP="009C5D95">
                            <w:pPr>
                              <w:pStyle w:val="TAC"/>
                              <w:rPr>
                                <w:rFonts w:eastAsia="바탕"/>
                                <w:sz w:val="20"/>
                                <w:lang w:val="en-GB"/>
                              </w:rPr>
                            </w:pPr>
                            <w:r w:rsidRPr="001F2898">
                              <w:rPr>
                                <w:rFonts w:eastAsia="바탕"/>
                                <w:sz w:val="20"/>
                                <w:lang w:val="en-GB"/>
                              </w:rPr>
                              <w:t>30</w:t>
                            </w:r>
                          </w:p>
                        </w:tc>
                        <w:tc>
                          <w:tcPr>
                            <w:tcW w:w="1843" w:type="dxa"/>
                          </w:tcPr>
                          <w:p w14:paraId="31261561" w14:textId="77777777" w:rsidR="00800BC9" w:rsidRPr="001F2898" w:rsidRDefault="00800BC9" w:rsidP="009C5D95">
                            <w:pPr>
                              <w:pStyle w:val="TAC"/>
                              <w:rPr>
                                <w:sz w:val="20"/>
                                <w:lang w:eastAsia="zh-CN"/>
                              </w:rPr>
                            </w:pPr>
                            <w:r w:rsidRPr="001F2898">
                              <w:rPr>
                                <w:rFonts w:hint="eastAsia"/>
                                <w:sz w:val="20"/>
                                <w:lang w:eastAsia="zh-CN"/>
                              </w:rPr>
                              <w:t>1</w:t>
                            </w:r>
                          </w:p>
                        </w:tc>
                      </w:tr>
                      <w:tr w:rsidR="00800BC9" w:rsidRPr="001F2898" w14:paraId="02CFCF30" w14:textId="77777777" w:rsidTr="0041123C">
                        <w:trPr>
                          <w:jc w:val="center"/>
                        </w:trPr>
                        <w:tc>
                          <w:tcPr>
                            <w:tcW w:w="1129" w:type="dxa"/>
                          </w:tcPr>
                          <w:p w14:paraId="631C7072" w14:textId="77777777" w:rsidR="00800BC9" w:rsidRPr="001F2898" w:rsidRDefault="00800BC9" w:rsidP="009C5D95">
                            <w:pPr>
                              <w:pStyle w:val="TAC"/>
                              <w:rPr>
                                <w:rFonts w:eastAsia="바탕"/>
                                <w:sz w:val="20"/>
                                <w:lang w:val="en-GB"/>
                              </w:rPr>
                            </w:pPr>
                            <w:r w:rsidRPr="001F2898">
                              <w:rPr>
                                <w:rFonts w:eastAsia="바탕"/>
                                <w:sz w:val="20"/>
                                <w:lang w:val="en-GB"/>
                              </w:rPr>
                              <w:t>2</w:t>
                            </w:r>
                          </w:p>
                        </w:tc>
                        <w:tc>
                          <w:tcPr>
                            <w:tcW w:w="1843" w:type="dxa"/>
                          </w:tcPr>
                          <w:p w14:paraId="5512B44F" w14:textId="77777777" w:rsidR="00800BC9" w:rsidRPr="001F2898" w:rsidRDefault="00800BC9" w:rsidP="009C5D95">
                            <w:pPr>
                              <w:pStyle w:val="TAC"/>
                              <w:rPr>
                                <w:rFonts w:eastAsia="바탕"/>
                                <w:sz w:val="20"/>
                                <w:lang w:val="en-GB"/>
                              </w:rPr>
                            </w:pPr>
                            <w:r w:rsidRPr="001F2898">
                              <w:rPr>
                                <w:rFonts w:eastAsia="바탕"/>
                                <w:sz w:val="20"/>
                                <w:lang w:val="en-GB"/>
                              </w:rPr>
                              <w:t>60</w:t>
                            </w:r>
                          </w:p>
                        </w:tc>
                        <w:tc>
                          <w:tcPr>
                            <w:tcW w:w="1843" w:type="dxa"/>
                          </w:tcPr>
                          <w:p w14:paraId="499C0DF2" w14:textId="77777777" w:rsidR="00800BC9" w:rsidRPr="001F2898" w:rsidRDefault="00800BC9" w:rsidP="009C5D95">
                            <w:pPr>
                              <w:pStyle w:val="TAC"/>
                              <w:rPr>
                                <w:sz w:val="20"/>
                                <w:lang w:eastAsia="zh-CN"/>
                              </w:rPr>
                            </w:pPr>
                            <w:r w:rsidRPr="001F2898">
                              <w:rPr>
                                <w:rFonts w:hint="eastAsia"/>
                                <w:sz w:val="20"/>
                                <w:lang w:eastAsia="zh-CN"/>
                              </w:rPr>
                              <w:t>1</w:t>
                            </w:r>
                          </w:p>
                        </w:tc>
                      </w:tr>
                      <w:tr w:rsidR="00800BC9" w:rsidRPr="001F2898" w14:paraId="420AA93D" w14:textId="77777777" w:rsidTr="0041123C">
                        <w:trPr>
                          <w:jc w:val="center"/>
                        </w:trPr>
                        <w:tc>
                          <w:tcPr>
                            <w:tcW w:w="1129" w:type="dxa"/>
                          </w:tcPr>
                          <w:p w14:paraId="794C28D8" w14:textId="77777777" w:rsidR="00800BC9" w:rsidRPr="001F2898" w:rsidRDefault="00800BC9" w:rsidP="009C5D95">
                            <w:pPr>
                              <w:pStyle w:val="TAC"/>
                              <w:rPr>
                                <w:rFonts w:eastAsia="바탕"/>
                                <w:sz w:val="20"/>
                                <w:lang w:val="en-GB"/>
                              </w:rPr>
                            </w:pPr>
                            <w:r w:rsidRPr="001F2898">
                              <w:rPr>
                                <w:rFonts w:eastAsia="바탕"/>
                                <w:sz w:val="20"/>
                                <w:lang w:val="en-GB"/>
                              </w:rPr>
                              <w:t>3</w:t>
                            </w:r>
                          </w:p>
                        </w:tc>
                        <w:tc>
                          <w:tcPr>
                            <w:tcW w:w="1843" w:type="dxa"/>
                          </w:tcPr>
                          <w:p w14:paraId="79C7E073" w14:textId="77777777" w:rsidR="00800BC9" w:rsidRPr="001F2898" w:rsidRDefault="00800BC9" w:rsidP="009C5D95">
                            <w:pPr>
                              <w:pStyle w:val="TAC"/>
                              <w:rPr>
                                <w:rFonts w:eastAsia="바탕"/>
                                <w:sz w:val="20"/>
                                <w:lang w:val="en-GB"/>
                              </w:rPr>
                            </w:pPr>
                            <w:r w:rsidRPr="001F2898">
                              <w:rPr>
                                <w:rFonts w:eastAsia="바탕"/>
                                <w:sz w:val="20"/>
                                <w:lang w:val="en-GB"/>
                              </w:rPr>
                              <w:t>120</w:t>
                            </w:r>
                          </w:p>
                        </w:tc>
                        <w:tc>
                          <w:tcPr>
                            <w:tcW w:w="1843" w:type="dxa"/>
                          </w:tcPr>
                          <w:p w14:paraId="03FAA7F9" w14:textId="77777777" w:rsidR="00800BC9" w:rsidRPr="001F2898" w:rsidRDefault="00800BC9" w:rsidP="009C5D95">
                            <w:pPr>
                              <w:pStyle w:val="TAC"/>
                              <w:rPr>
                                <w:sz w:val="20"/>
                                <w:lang w:eastAsia="zh-CN"/>
                              </w:rPr>
                            </w:pPr>
                            <w:r w:rsidRPr="001F2898">
                              <w:rPr>
                                <w:rFonts w:hint="eastAsia"/>
                                <w:sz w:val="20"/>
                                <w:lang w:eastAsia="zh-CN"/>
                              </w:rPr>
                              <w:t>2</w:t>
                            </w:r>
                          </w:p>
                        </w:tc>
                      </w:tr>
                    </w:tbl>
                    <w:p w14:paraId="2B158B03" w14:textId="0F13BCA1" w:rsidR="00800BC9" w:rsidRDefault="00800BC9" w:rsidP="009C5D95">
                      <w:pPr>
                        <w:overflowPunct/>
                        <w:autoSpaceDE/>
                        <w:autoSpaceDN/>
                        <w:adjustRightInd/>
                        <w:spacing w:line="240" w:lineRule="auto"/>
                        <w:textAlignment w:val="auto"/>
                        <w:rPr>
                          <w:rFonts w:eastAsia="Times New Roman"/>
                        </w:rPr>
                      </w:pPr>
                    </w:p>
                  </w:txbxContent>
                </v:textbox>
                <w10:wrap type="topAndBottom" anchorx="margin"/>
              </v:shape>
            </w:pict>
          </mc:Fallback>
        </mc:AlternateContent>
      </w:r>
    </w:p>
    <w:p w14:paraId="5AA71056" w14:textId="09539FAD" w:rsidR="001F2898" w:rsidRDefault="001F2898" w:rsidP="001F2898">
      <w:pPr>
        <w:pStyle w:val="a9"/>
        <w:spacing w:after="0"/>
        <w:rPr>
          <w:rFonts w:ascii="Times New Roman" w:hAnsi="Times New Roman"/>
          <w:szCs w:val="20"/>
          <w:lang w:eastAsia="zh-CN"/>
        </w:rPr>
      </w:pPr>
    </w:p>
    <w:p w14:paraId="1E342FB4" w14:textId="4B6CB0DC" w:rsidR="009C5D95" w:rsidRDefault="001F2898" w:rsidP="009C5D95">
      <w:pPr>
        <w:pStyle w:val="a9"/>
        <w:spacing w:after="0"/>
        <w:rPr>
          <w:rFonts w:ascii="Times New Roman" w:hAnsi="Times New Roman"/>
          <w:szCs w:val="20"/>
          <w:lang w:eastAsia="zh-CN"/>
        </w:rPr>
      </w:pPr>
      <w:r>
        <w:rPr>
          <w:rFonts w:ascii="Times New Roman" w:hAnsi="Times New Roman"/>
          <w:szCs w:val="20"/>
          <w:lang w:eastAsia="zh-CN"/>
        </w:rPr>
        <w:t>Moderator’s understanding is that the guard period is due to UE transient time</w:t>
      </w:r>
      <w:r w:rsidR="00A818CC">
        <w:rPr>
          <w:rFonts w:ascii="Times New Roman" w:hAnsi="Times New Roman"/>
          <w:szCs w:val="20"/>
          <w:lang w:eastAsia="zh-CN"/>
        </w:rPr>
        <w:t xml:space="preserve"> which also applies to operation in FR2-2 with 480 kHz and 960 kHz SCS. </w:t>
      </w:r>
      <w:r w:rsidR="009C5D95">
        <w:rPr>
          <w:rFonts w:ascii="Times New Roman" w:hAnsi="Times New Roman"/>
          <w:szCs w:val="20"/>
          <w:lang w:eastAsia="zh-CN"/>
        </w:rPr>
        <w:t xml:space="preserve">It seems values for 480 kHz and 960 kHz SCS are need for the </w:t>
      </w:r>
      <w:r w:rsidR="009C5D95" w:rsidRPr="00A06147">
        <w:t>minimum guard period between two SRS resources of an SRS resource set for antenna switching</w:t>
      </w:r>
      <w:r w:rsidR="009C5D95">
        <w:rPr>
          <w:rFonts w:ascii="Times New Roman" w:hAnsi="Times New Roman"/>
          <w:szCs w:val="20"/>
          <w:lang w:eastAsia="zh-CN"/>
        </w:rPr>
        <w:t>.</w:t>
      </w:r>
    </w:p>
    <w:p w14:paraId="6C27C911" w14:textId="0B1C9581" w:rsidR="001F2898" w:rsidRDefault="00A818CC" w:rsidP="001F2898">
      <w:pPr>
        <w:pStyle w:val="a9"/>
        <w:spacing w:after="0"/>
        <w:rPr>
          <w:rFonts w:ascii="Times New Roman" w:hAnsi="Times New Roman"/>
          <w:szCs w:val="20"/>
          <w:lang w:eastAsia="zh-CN"/>
        </w:rPr>
      </w:pPr>
      <w:r>
        <w:rPr>
          <w:rFonts w:ascii="Times New Roman" w:hAnsi="Times New Roman"/>
          <w:szCs w:val="20"/>
          <w:lang w:eastAsia="zh-CN"/>
        </w:rPr>
        <w:lastRenderedPageBreak/>
        <w:t>Moderator formulate the following proposal to maintain the same absolute time as that of 120 kHz SCS.</w:t>
      </w:r>
    </w:p>
    <w:p w14:paraId="775C2BC2" w14:textId="77777777" w:rsidR="001F2898" w:rsidRDefault="001F2898" w:rsidP="001F2898">
      <w:pPr>
        <w:pStyle w:val="a9"/>
        <w:spacing w:after="0"/>
        <w:rPr>
          <w:rFonts w:ascii="Times New Roman" w:hAnsi="Times New Roman"/>
          <w:szCs w:val="20"/>
          <w:lang w:eastAsia="zh-CN"/>
        </w:rPr>
      </w:pPr>
    </w:p>
    <w:p w14:paraId="4D597AC0" w14:textId="77777777" w:rsidR="001F2898" w:rsidRDefault="001F2898" w:rsidP="001F2898">
      <w:pPr>
        <w:pStyle w:val="a9"/>
        <w:spacing w:after="0"/>
        <w:rPr>
          <w:rFonts w:ascii="Times New Roman" w:hAnsi="Times New Roman"/>
          <w:szCs w:val="20"/>
          <w:lang w:eastAsia="zh-CN"/>
        </w:rPr>
      </w:pPr>
    </w:p>
    <w:p w14:paraId="7CC6EF0A" w14:textId="2C92DFED" w:rsidR="001F2898" w:rsidRDefault="001F2898" w:rsidP="001F2898">
      <w:pPr>
        <w:pStyle w:val="5"/>
        <w:rPr>
          <w:lang w:eastAsia="zh-CN"/>
        </w:rPr>
      </w:pPr>
      <w:r>
        <w:rPr>
          <w:lang w:eastAsia="zh-CN"/>
        </w:rPr>
        <w:t>Proposal 1-9</w:t>
      </w:r>
      <w:r w:rsidR="000F729E">
        <w:rPr>
          <w:lang w:eastAsia="zh-CN"/>
        </w:rPr>
        <w:t xml:space="preserve"> (closed)</w:t>
      </w:r>
    </w:p>
    <w:p w14:paraId="43A87B3A" w14:textId="06CF5C37" w:rsidR="00A818CC" w:rsidRDefault="00A818CC" w:rsidP="00A818CC">
      <w:pPr>
        <w:spacing w:after="0"/>
        <w:rPr>
          <w:iCs/>
          <w:lang w:eastAsia="zh-CN"/>
        </w:rPr>
      </w:pPr>
      <w:r>
        <w:rPr>
          <w:iCs/>
          <w:lang w:eastAsia="zh-CN"/>
        </w:rPr>
        <w:t>For NR operation with 480 and 960 kHz SCS, adopt the values of Y as in the following table for t</w:t>
      </w:r>
      <w:r w:rsidRPr="001F2898">
        <w:t>he minimum guard period between two SRS resources of an SRS resource set for antenna switching</w:t>
      </w:r>
      <w:r>
        <w:rPr>
          <w:iCs/>
          <w:lang w:eastAsia="zh-CN"/>
        </w:rPr>
        <w:t>.</w:t>
      </w:r>
    </w:p>
    <w:p w14:paraId="217EB649" w14:textId="2CECEDED" w:rsidR="00A818CC" w:rsidRPr="00A818CC" w:rsidRDefault="00A818CC" w:rsidP="00A818CC">
      <w:pPr>
        <w:pStyle w:val="TH"/>
        <w:rPr>
          <w:rFonts w:ascii="Times New Roman" w:hAnsi="Times New Roman"/>
          <w:b w:val="0"/>
        </w:rPr>
      </w:pPr>
      <w:r w:rsidRPr="00A818CC">
        <w:rPr>
          <w:rFonts w:ascii="Times New Roman" w:hAnsi="Times New Roman"/>
          <w:b w:val="0"/>
        </w:rPr>
        <w:t>Table 1:</w:t>
      </w:r>
      <w:r>
        <w:rPr>
          <w:rFonts w:ascii="Times New Roman" w:hAnsi="Times New Roman"/>
          <w:b w:val="0"/>
        </w:rPr>
        <w:t xml:space="preserve"> </w:t>
      </w:r>
      <w:r w:rsidRPr="00A818CC">
        <w:rPr>
          <w:rFonts w:ascii="Times New Roman" w:hAnsi="Times New Roman"/>
          <w:b w:val="0"/>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818CC" w:rsidRPr="00A818CC" w14:paraId="16E2B58C" w14:textId="77777777" w:rsidTr="0041123C">
        <w:trPr>
          <w:jc w:val="center"/>
        </w:trPr>
        <w:tc>
          <w:tcPr>
            <w:tcW w:w="1129" w:type="dxa"/>
            <w:vAlign w:val="center"/>
          </w:tcPr>
          <w:p w14:paraId="1523D6AE" w14:textId="77777777" w:rsidR="00A818CC" w:rsidRPr="00A818CC" w:rsidRDefault="00A818CC" w:rsidP="0041123C">
            <w:pPr>
              <w:pStyle w:val="TAH"/>
              <w:rPr>
                <w:rFonts w:ascii="Times New Roman" w:eastAsia="바탕" w:hAnsi="Times New Roman"/>
                <w:b w:val="0"/>
                <w:sz w:val="20"/>
                <w:lang w:val="en-GB"/>
              </w:rPr>
            </w:pPr>
            <w:r w:rsidRPr="00A818CC">
              <w:rPr>
                <w:rFonts w:ascii="Times New Roman" w:eastAsia="바탕" w:hAnsi="Times New Roman"/>
                <w:b w:val="0"/>
                <w:position w:val="-10"/>
                <w:sz w:val="20"/>
                <w:lang w:val="en-GB"/>
              </w:rPr>
              <w:object w:dxaOrig="219" w:dyaOrig="239" w14:anchorId="3DC49C38">
                <v:shape id="对象 261" o:spid="_x0000_i1029" type="#_x0000_t75" style="width:14.25pt;height:14.25pt;mso-position-horizontal-relative:page;mso-position-vertical-relative:page" o:ole="">
                  <v:imagedata r:id="rId14" o:title=""/>
                </v:shape>
                <o:OLEObject Type="Embed" ProgID="Equation.3" ShapeID="对象 261" DrawAspect="Content" ObjectID="_1698743144" r:id="rId20"/>
              </w:object>
            </w:r>
          </w:p>
        </w:tc>
        <w:tc>
          <w:tcPr>
            <w:tcW w:w="1843" w:type="dxa"/>
            <w:vAlign w:val="center"/>
          </w:tcPr>
          <w:p w14:paraId="1AEF819E" w14:textId="77777777" w:rsidR="00A818CC" w:rsidRPr="00A818CC" w:rsidRDefault="00A818CC" w:rsidP="0041123C">
            <w:pPr>
              <w:pStyle w:val="TAH"/>
              <w:rPr>
                <w:rFonts w:ascii="Times New Roman" w:eastAsia="바탕" w:hAnsi="Times New Roman"/>
                <w:b w:val="0"/>
                <w:sz w:val="20"/>
                <w:lang w:val="en-GB"/>
              </w:rPr>
            </w:pPr>
            <w:r w:rsidRPr="00A818CC">
              <w:rPr>
                <w:rFonts w:ascii="Times New Roman" w:eastAsia="바탕" w:hAnsi="Times New Roman"/>
                <w:b w:val="0"/>
                <w:position w:val="-10"/>
                <w:sz w:val="20"/>
                <w:lang w:val="en-GB"/>
              </w:rPr>
              <w:object w:dxaOrig="1498" w:dyaOrig="339" w14:anchorId="3AA9DC8C">
                <v:shape id="对象 262" o:spid="_x0000_i1030" type="#_x0000_t75" style="width:79.5pt;height:14.25pt;mso-position-horizontal-relative:page;mso-position-vertical-relative:page" o:ole="">
                  <v:imagedata r:id="rId16" o:title=""/>
                </v:shape>
                <o:OLEObject Type="Embed" ProgID="Equation.3" ShapeID="对象 262" DrawAspect="Content" ObjectID="_1698743145" r:id="rId21"/>
              </w:object>
            </w:r>
          </w:p>
        </w:tc>
        <w:tc>
          <w:tcPr>
            <w:tcW w:w="1843" w:type="dxa"/>
            <w:vAlign w:val="center"/>
          </w:tcPr>
          <w:p w14:paraId="714C4AE9" w14:textId="77777777" w:rsidR="00A818CC" w:rsidRPr="00A818CC" w:rsidRDefault="00A818CC" w:rsidP="0041123C">
            <w:pPr>
              <w:pStyle w:val="TAH"/>
              <w:rPr>
                <w:rFonts w:ascii="Times New Roman" w:hAnsi="Times New Roman"/>
                <w:b w:val="0"/>
                <w:sz w:val="20"/>
                <w:lang w:val="en-GB" w:eastAsia="zh-CN"/>
              </w:rPr>
            </w:pPr>
            <w:r w:rsidRPr="00A818CC">
              <w:rPr>
                <w:rFonts w:ascii="Times New Roman" w:hAnsi="Times New Roman"/>
                <w:b w:val="0"/>
                <w:i/>
                <w:sz w:val="20"/>
                <w:lang w:eastAsia="zh-CN"/>
              </w:rPr>
              <w:t>Y</w:t>
            </w:r>
            <w:r w:rsidRPr="00A818CC">
              <w:rPr>
                <w:rFonts w:ascii="Times New Roman" w:hAnsi="Times New Roman"/>
                <w:b w:val="0"/>
                <w:sz w:val="20"/>
                <w:lang w:eastAsia="zh-CN"/>
              </w:rPr>
              <w:t xml:space="preserve"> [symbol]</w:t>
            </w:r>
          </w:p>
        </w:tc>
      </w:tr>
      <w:tr w:rsidR="00A818CC" w:rsidRPr="00A818CC" w14:paraId="5568D1F1" w14:textId="77777777" w:rsidTr="0041123C">
        <w:trPr>
          <w:jc w:val="center"/>
        </w:trPr>
        <w:tc>
          <w:tcPr>
            <w:tcW w:w="1129" w:type="dxa"/>
          </w:tcPr>
          <w:p w14:paraId="1217AA11" w14:textId="7AA2D0F2"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5</w:t>
            </w:r>
          </w:p>
        </w:tc>
        <w:tc>
          <w:tcPr>
            <w:tcW w:w="1843" w:type="dxa"/>
          </w:tcPr>
          <w:p w14:paraId="30E4067C" w14:textId="1A1A0E70"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48</w:t>
            </w:r>
            <w:r w:rsidRPr="00A818CC">
              <w:rPr>
                <w:rFonts w:ascii="Times New Roman" w:eastAsia="바탕" w:hAnsi="Times New Roman"/>
                <w:sz w:val="20"/>
                <w:lang w:val="en-GB"/>
              </w:rPr>
              <w:t>0</w:t>
            </w:r>
          </w:p>
        </w:tc>
        <w:tc>
          <w:tcPr>
            <w:tcW w:w="1843" w:type="dxa"/>
          </w:tcPr>
          <w:p w14:paraId="36D99D00" w14:textId="52EB78AF"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8</w:t>
            </w:r>
          </w:p>
        </w:tc>
      </w:tr>
      <w:tr w:rsidR="00A818CC" w:rsidRPr="00A818CC" w14:paraId="6446236A" w14:textId="77777777" w:rsidTr="0041123C">
        <w:trPr>
          <w:jc w:val="center"/>
        </w:trPr>
        <w:tc>
          <w:tcPr>
            <w:tcW w:w="1129" w:type="dxa"/>
          </w:tcPr>
          <w:p w14:paraId="314AF0E7" w14:textId="4DA3F5E2"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6</w:t>
            </w:r>
          </w:p>
        </w:tc>
        <w:tc>
          <w:tcPr>
            <w:tcW w:w="1843" w:type="dxa"/>
          </w:tcPr>
          <w:p w14:paraId="2308AC68" w14:textId="3DAF6A88" w:rsidR="00A818CC" w:rsidRPr="00A818CC" w:rsidRDefault="00A818CC" w:rsidP="0041123C">
            <w:pPr>
              <w:pStyle w:val="TAC"/>
              <w:rPr>
                <w:rFonts w:ascii="Times New Roman" w:eastAsia="바탕" w:hAnsi="Times New Roman"/>
                <w:sz w:val="20"/>
                <w:lang w:val="en-GB"/>
              </w:rPr>
            </w:pPr>
            <w:r>
              <w:rPr>
                <w:rFonts w:ascii="Times New Roman" w:eastAsia="바탕" w:hAnsi="Times New Roman"/>
                <w:sz w:val="20"/>
                <w:lang w:val="en-GB"/>
              </w:rPr>
              <w:t>960</w:t>
            </w:r>
          </w:p>
        </w:tc>
        <w:tc>
          <w:tcPr>
            <w:tcW w:w="1843" w:type="dxa"/>
          </w:tcPr>
          <w:p w14:paraId="1ECAC722" w14:textId="1DAEABE8" w:rsidR="00A818CC" w:rsidRPr="00A818CC" w:rsidRDefault="00A818CC" w:rsidP="0041123C">
            <w:pPr>
              <w:pStyle w:val="TAC"/>
              <w:rPr>
                <w:rFonts w:ascii="Times New Roman" w:hAnsi="Times New Roman"/>
                <w:sz w:val="20"/>
                <w:lang w:eastAsia="zh-CN"/>
              </w:rPr>
            </w:pPr>
            <w:r>
              <w:rPr>
                <w:rFonts w:ascii="Times New Roman" w:hAnsi="Times New Roman"/>
                <w:sz w:val="20"/>
                <w:lang w:eastAsia="zh-CN"/>
              </w:rPr>
              <w:t>16</w:t>
            </w:r>
          </w:p>
        </w:tc>
      </w:tr>
    </w:tbl>
    <w:p w14:paraId="71276BF7" w14:textId="77777777" w:rsidR="00A818CC" w:rsidRPr="00A818CC" w:rsidRDefault="00A818CC" w:rsidP="00A818CC">
      <w:pPr>
        <w:rPr>
          <w:lang w:eastAsia="zh-CN"/>
        </w:rPr>
      </w:pPr>
    </w:p>
    <w:p w14:paraId="76CD43EC" w14:textId="77777777" w:rsidR="001F2898" w:rsidRDefault="001F2898" w:rsidP="001F289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1F2898" w14:paraId="4EF9914D" w14:textId="77777777" w:rsidTr="001F2898">
        <w:trPr>
          <w:trHeight w:val="224"/>
        </w:trPr>
        <w:tc>
          <w:tcPr>
            <w:tcW w:w="1871" w:type="dxa"/>
            <w:shd w:val="clear" w:color="auto" w:fill="FFE599" w:themeFill="accent4" w:themeFillTint="66"/>
          </w:tcPr>
          <w:p w14:paraId="3BB3A727" w14:textId="77777777" w:rsidR="001F2898" w:rsidRDefault="001F2898"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2044BA" w14:textId="77777777" w:rsidR="001F2898" w:rsidRDefault="001F2898"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F2898" w14:paraId="1C277A94" w14:textId="77777777" w:rsidTr="001F2898">
        <w:trPr>
          <w:trHeight w:val="339"/>
        </w:trPr>
        <w:tc>
          <w:tcPr>
            <w:tcW w:w="1871" w:type="dxa"/>
          </w:tcPr>
          <w:p w14:paraId="57480905" w14:textId="5C92BA7A" w:rsidR="001F2898" w:rsidRDefault="005231E2"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0684B8E" w14:textId="1179D3A8" w:rsidR="001F2898" w:rsidRDefault="005231E2"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We are okay with the proposal</w:t>
            </w:r>
          </w:p>
        </w:tc>
      </w:tr>
      <w:tr w:rsidR="001F2898" w14:paraId="72476DA3" w14:textId="77777777" w:rsidTr="001F2898">
        <w:trPr>
          <w:trHeight w:val="339"/>
        </w:trPr>
        <w:tc>
          <w:tcPr>
            <w:tcW w:w="1871" w:type="dxa"/>
          </w:tcPr>
          <w:p w14:paraId="3196459A" w14:textId="68DBD875" w:rsidR="001F2898" w:rsidRDefault="000F729E"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33CE5C5" w14:textId="159DA5C5" w:rsidR="001F2898" w:rsidRDefault="000F729E" w:rsidP="001F2898">
            <w:pPr>
              <w:pStyle w:val="a9"/>
              <w:spacing w:before="0" w:after="0" w:line="240" w:lineRule="auto"/>
              <w:rPr>
                <w:rFonts w:ascii="Times New Roman" w:hAnsi="Times New Roman"/>
                <w:szCs w:val="20"/>
                <w:lang w:eastAsia="zh-CN"/>
              </w:rPr>
            </w:pPr>
            <w:r>
              <w:rPr>
                <w:rFonts w:ascii="Times New Roman" w:hAnsi="Times New Roman"/>
                <w:szCs w:val="20"/>
                <w:lang w:eastAsia="zh-CN"/>
              </w:rPr>
              <w:t>Discussion is closed. This issue is actually discussed in AI 8.2.4. Sorry for the confusion</w:t>
            </w:r>
          </w:p>
        </w:tc>
      </w:tr>
    </w:tbl>
    <w:p w14:paraId="535B818E" w14:textId="77777777" w:rsidR="00665C2B" w:rsidRDefault="00665C2B">
      <w:pPr>
        <w:pStyle w:val="a9"/>
        <w:spacing w:after="0"/>
        <w:rPr>
          <w:rFonts w:ascii="Times New Roman" w:hAnsi="Times New Roman"/>
          <w:szCs w:val="20"/>
          <w:lang w:eastAsia="zh-CN"/>
        </w:rPr>
      </w:pPr>
    </w:p>
    <w:p w14:paraId="78860BFC" w14:textId="77777777" w:rsidR="00665C2B" w:rsidRDefault="00706918">
      <w:pPr>
        <w:pStyle w:val="2"/>
        <w:rPr>
          <w:lang w:eastAsia="zh-CN"/>
        </w:rPr>
      </w:pPr>
      <w:r>
        <w:rPr>
          <w:lang w:eastAsia="zh-CN"/>
        </w:rPr>
        <w:t>2.2. Other issue(s)</w:t>
      </w:r>
    </w:p>
    <w:p w14:paraId="4986B5DC" w14:textId="77777777" w:rsidR="00665C2B" w:rsidRDefault="00665C2B" w:rsidP="001F2898">
      <w:pPr>
        <w:pStyle w:val="afc"/>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FBA7BD" w14:textId="77777777" w:rsidR="00665C2B" w:rsidRDefault="00706918" w:rsidP="001F2898">
      <w:pPr>
        <w:pStyle w:val="3"/>
        <w:numPr>
          <w:ilvl w:val="2"/>
          <w:numId w:val="19"/>
        </w:numPr>
        <w:rPr>
          <w:lang w:eastAsia="zh-CN"/>
        </w:rPr>
      </w:pPr>
      <w:r>
        <w:rPr>
          <w:lang w:eastAsia="zh-CN"/>
        </w:rPr>
        <w:t>Individual observations/proposals</w:t>
      </w:r>
    </w:p>
    <w:p w14:paraId="045EF04E" w14:textId="77777777" w:rsidR="00665C2B" w:rsidRDefault="00706918">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1963"/>
        <w:gridCol w:w="7999"/>
      </w:tblGrid>
      <w:tr w:rsidR="00665C2B" w14:paraId="668F2437" w14:textId="77777777">
        <w:tc>
          <w:tcPr>
            <w:tcW w:w="1998" w:type="dxa"/>
          </w:tcPr>
          <w:p w14:paraId="4935905D" w14:textId="77777777" w:rsidR="00665C2B" w:rsidRDefault="00706918">
            <w:pPr>
              <w:rPr>
                <w:lang w:val="en-GB" w:eastAsia="zh-CN"/>
              </w:rPr>
            </w:pPr>
            <w:r>
              <w:rPr>
                <w:lang w:val="en-GB" w:eastAsia="zh-CN"/>
              </w:rPr>
              <w:t>Sources</w:t>
            </w:r>
          </w:p>
        </w:tc>
        <w:tc>
          <w:tcPr>
            <w:tcW w:w="8190" w:type="dxa"/>
          </w:tcPr>
          <w:p w14:paraId="26F02A2F" w14:textId="77777777" w:rsidR="00665C2B" w:rsidRDefault="00706918">
            <w:pPr>
              <w:rPr>
                <w:lang w:val="en-GB" w:eastAsia="zh-CN"/>
              </w:rPr>
            </w:pPr>
            <w:r>
              <w:rPr>
                <w:lang w:val="en-GB" w:eastAsia="zh-CN"/>
              </w:rPr>
              <w:t>Observations/proposals</w:t>
            </w:r>
          </w:p>
        </w:tc>
      </w:tr>
      <w:tr w:rsidR="00665C2B" w14:paraId="477CF074" w14:textId="77777777">
        <w:tc>
          <w:tcPr>
            <w:tcW w:w="1998" w:type="dxa"/>
          </w:tcPr>
          <w:p w14:paraId="1C6D3556" w14:textId="77777777" w:rsidR="00665C2B" w:rsidRDefault="00706918">
            <w:pPr>
              <w:rPr>
                <w:lang w:val="en-GB" w:eastAsia="zh-CN"/>
              </w:rPr>
            </w:pPr>
            <w:r>
              <w:rPr>
                <w:lang w:val="en-GB" w:eastAsia="zh-CN"/>
              </w:rPr>
              <w:t>[6, Nokia]</w:t>
            </w:r>
          </w:p>
        </w:tc>
        <w:tc>
          <w:tcPr>
            <w:tcW w:w="8190" w:type="dxa"/>
          </w:tcPr>
          <w:p w14:paraId="24A3F88A" w14:textId="77777777" w:rsidR="00665C2B" w:rsidRDefault="00706918">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418286DF" w14:textId="77777777" w:rsidR="00665C2B" w:rsidRDefault="00706918">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665C2B" w14:paraId="2BC483D2" w14:textId="77777777">
        <w:tc>
          <w:tcPr>
            <w:tcW w:w="1998" w:type="dxa"/>
          </w:tcPr>
          <w:p w14:paraId="1F216B02"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6012EF89" w14:textId="77777777" w:rsidR="00665C2B" w:rsidRDefault="00706918">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17C435E" w14:textId="77777777" w:rsidR="00665C2B" w:rsidRDefault="00706918">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27315CDE" w14:textId="77777777" w:rsidR="00665C2B" w:rsidRDefault="00706918">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665C2B" w14:paraId="674450B4" w14:textId="77777777">
        <w:tc>
          <w:tcPr>
            <w:tcW w:w="1998" w:type="dxa"/>
          </w:tcPr>
          <w:p w14:paraId="2D01DA98" w14:textId="77777777" w:rsidR="00665C2B" w:rsidRDefault="00706918">
            <w:pPr>
              <w:rPr>
                <w:rFonts w:eastAsiaTheme="majorEastAsia"/>
                <w:lang w:val="en-GB" w:eastAsia="zh-CN"/>
              </w:rPr>
            </w:pPr>
            <w:r>
              <w:rPr>
                <w:rFonts w:eastAsiaTheme="majorEastAsia"/>
                <w:lang w:val="en-GB" w:eastAsia="zh-CN"/>
              </w:rPr>
              <w:t>[13, Lenovo]</w:t>
            </w:r>
          </w:p>
        </w:tc>
        <w:tc>
          <w:tcPr>
            <w:tcW w:w="8190" w:type="dxa"/>
          </w:tcPr>
          <w:p w14:paraId="3B2BC1C0" w14:textId="77777777" w:rsidR="00665C2B" w:rsidRDefault="00706918">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8B4B600" w14:textId="77777777" w:rsidR="00665C2B" w:rsidRDefault="00706918">
            <w:pPr>
              <w:pStyle w:val="afc"/>
              <w:numPr>
                <w:ilvl w:val="0"/>
                <w:numId w:val="14"/>
              </w:numPr>
              <w:spacing w:after="180"/>
              <w:rPr>
                <w:rFonts w:ascii="Times New Roman" w:hAnsi="Times New Roman"/>
                <w:iCs/>
                <w:sz w:val="20"/>
                <w:szCs w:val="20"/>
              </w:rPr>
            </w:pPr>
            <w:r>
              <w:rPr>
                <w:rFonts w:ascii="Times New Roman" w:hAnsi="Times New Roman"/>
                <w:iCs/>
                <w:sz w:val="20"/>
                <w:szCs w:val="20"/>
              </w:rPr>
              <w:lastRenderedPageBreak/>
              <w:t>For DL channel, UE has all the required estimates related to channel, receiver phase noise and other impairments, etc.</w:t>
            </w:r>
          </w:p>
          <w:p w14:paraId="67B6C9E8" w14:textId="77777777" w:rsidR="00665C2B" w:rsidRDefault="00706918">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A6CB40D" w14:textId="77777777" w:rsidR="00665C2B" w:rsidRDefault="00706918">
            <w:pPr>
              <w:pStyle w:val="afc"/>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665C2B" w14:paraId="6E051566" w14:textId="77777777">
        <w:tc>
          <w:tcPr>
            <w:tcW w:w="1998" w:type="dxa"/>
          </w:tcPr>
          <w:p w14:paraId="42D8FE81"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lastRenderedPageBreak/>
              <w:t>[15, Samsung]</w:t>
            </w:r>
          </w:p>
        </w:tc>
        <w:tc>
          <w:tcPr>
            <w:tcW w:w="8190" w:type="dxa"/>
          </w:tcPr>
          <w:p w14:paraId="19A87109" w14:textId="77777777" w:rsidR="00665C2B" w:rsidRDefault="00706918">
            <w:pPr>
              <w:rPr>
                <w:lang w:eastAsia="ja-JP"/>
              </w:rPr>
            </w:pPr>
            <w:r>
              <w:t>Proposal 4: For multiple PUSCHs in in FR2-2, support DMRS bundling across the multiple PUSCHs introduced in Rel-17 Coverage enhancement WI.</w:t>
            </w:r>
          </w:p>
        </w:tc>
      </w:tr>
      <w:tr w:rsidR="00665C2B" w14:paraId="0EA9A600" w14:textId="77777777">
        <w:tc>
          <w:tcPr>
            <w:tcW w:w="1998" w:type="dxa"/>
          </w:tcPr>
          <w:p w14:paraId="5412CD8F" w14:textId="77777777" w:rsidR="00665C2B" w:rsidRDefault="00706918">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7064C92D" w14:textId="77777777" w:rsidR="00665C2B" w:rsidRDefault="00706918">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86C891" w14:textId="77777777" w:rsidR="00665C2B" w:rsidRDefault="00706918">
            <w:pPr>
              <w:rPr>
                <w:bCs/>
                <w:lang w:eastAsia="zh-CN"/>
              </w:rPr>
            </w:pPr>
            <w:r>
              <w:rPr>
                <w:bCs/>
                <w:lang w:eastAsia="zh-CN"/>
              </w:rPr>
              <w:t xml:space="preserve"> </w:t>
            </w:r>
          </w:p>
          <w:p w14:paraId="7EC96160" w14:textId="77777777" w:rsidR="00665C2B" w:rsidRDefault="00706918">
            <w:pPr>
              <w:rPr>
                <w:bCs/>
                <w:lang w:eastAsia="zh-CN"/>
              </w:rPr>
            </w:pPr>
            <w:r>
              <w:rPr>
                <w:bCs/>
                <w:lang w:eastAsia="zh-CN"/>
              </w:rPr>
              <w:t>Proposal 7:  No need to support JCE for multi-PDSCH scheduling due to no significant gain.</w:t>
            </w:r>
          </w:p>
        </w:tc>
      </w:tr>
      <w:tr w:rsidR="00665C2B" w14:paraId="66228FCA" w14:textId="77777777">
        <w:tc>
          <w:tcPr>
            <w:tcW w:w="1998" w:type="dxa"/>
          </w:tcPr>
          <w:p w14:paraId="1D5206DF" w14:textId="77777777" w:rsidR="00665C2B" w:rsidRDefault="00706918">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6EDE6DAE" w14:textId="77777777" w:rsidR="00665C2B" w:rsidRDefault="00706918">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56F321A8" w14:textId="77777777" w:rsidR="00665C2B" w:rsidRDefault="00665C2B"/>
    <w:p w14:paraId="485F0BBD" w14:textId="77777777" w:rsidR="00665C2B" w:rsidRDefault="00706918" w:rsidP="001F2898">
      <w:pPr>
        <w:pStyle w:val="3"/>
        <w:numPr>
          <w:ilvl w:val="2"/>
          <w:numId w:val="19"/>
        </w:numPr>
        <w:rPr>
          <w:lang w:eastAsia="zh-CN"/>
        </w:rPr>
      </w:pPr>
      <w:r>
        <w:rPr>
          <w:lang w:eastAsia="zh-CN"/>
        </w:rPr>
        <w:t>UE capability of supporting high MCS/rank combinations</w:t>
      </w:r>
    </w:p>
    <w:p w14:paraId="0152261C" w14:textId="77777777" w:rsidR="00665C2B" w:rsidRDefault="00706918">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478CA87C" w14:textId="77777777" w:rsidR="00665C2B" w:rsidRDefault="00706918">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7A286C3E" w14:textId="77777777" w:rsidR="00665C2B" w:rsidRDefault="00665C2B">
      <w:pPr>
        <w:pStyle w:val="a9"/>
        <w:spacing w:after="0"/>
        <w:rPr>
          <w:rFonts w:ascii="Times New Roman" w:hAnsi="Times New Roman"/>
          <w:szCs w:val="20"/>
        </w:rPr>
      </w:pPr>
    </w:p>
    <w:p w14:paraId="7BCD91F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8658BE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0AB59276" w14:textId="77777777" w:rsidR="00665C2B" w:rsidRDefault="00665C2B">
      <w:pPr>
        <w:pStyle w:val="a9"/>
        <w:spacing w:after="0"/>
        <w:rPr>
          <w:rFonts w:ascii="Times New Roman" w:hAnsi="Times New Roman"/>
          <w:szCs w:val="20"/>
          <w:lang w:eastAsia="zh-CN"/>
        </w:rPr>
      </w:pPr>
    </w:p>
    <w:p w14:paraId="72C07568" w14:textId="77777777" w:rsidR="00665C2B" w:rsidRDefault="00706918">
      <w:pPr>
        <w:pStyle w:val="af1"/>
        <w:rPr>
          <w:rFonts w:ascii="Arial" w:hAnsi="Arial" w:cs="Arial"/>
          <w:sz w:val="22"/>
          <w:szCs w:val="22"/>
        </w:rPr>
      </w:pPr>
      <w:r>
        <w:rPr>
          <w:rFonts w:ascii="Arial" w:hAnsi="Arial" w:cs="Arial"/>
          <w:sz w:val="22"/>
          <w:szCs w:val="22"/>
        </w:rPr>
        <w:t xml:space="preserve">Proposal 2-1 </w:t>
      </w:r>
    </w:p>
    <w:p w14:paraId="5C650DF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lastRenderedPageBreak/>
        <w:t>Regarding the potential sets of {SCS, MCS, rank} not supported by UE for NR operation in FR2-2, select one of the following options in RAN1#107-e</w:t>
      </w:r>
    </w:p>
    <w:p w14:paraId="2BD6A2D0"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430E1B9"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50601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2082D25C" w14:textId="77777777" w:rsidR="00665C2B" w:rsidRDefault="00665C2B">
      <w:pPr>
        <w:pStyle w:val="a9"/>
        <w:spacing w:after="0"/>
        <w:rPr>
          <w:rFonts w:ascii="Times New Roman" w:hAnsi="Times New Roman"/>
          <w:szCs w:val="20"/>
          <w:lang w:eastAsia="zh-CN"/>
        </w:rPr>
      </w:pPr>
    </w:p>
    <w:p w14:paraId="55CCC6E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3622CE18" w14:textId="77777777">
        <w:trPr>
          <w:trHeight w:val="224"/>
        </w:trPr>
        <w:tc>
          <w:tcPr>
            <w:tcW w:w="1871" w:type="dxa"/>
            <w:shd w:val="clear" w:color="auto" w:fill="FFE599" w:themeFill="accent4" w:themeFillTint="66"/>
          </w:tcPr>
          <w:p w14:paraId="2BF7373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0E857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0BEB54DC" w14:textId="77777777">
        <w:trPr>
          <w:trHeight w:val="339"/>
        </w:trPr>
        <w:tc>
          <w:tcPr>
            <w:tcW w:w="1871" w:type="dxa"/>
          </w:tcPr>
          <w:p w14:paraId="70493A7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454FFE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665C2B" w14:paraId="1E2EA363" w14:textId="77777777">
        <w:trPr>
          <w:trHeight w:val="339"/>
        </w:trPr>
        <w:tc>
          <w:tcPr>
            <w:tcW w:w="1871" w:type="dxa"/>
          </w:tcPr>
          <w:p w14:paraId="5E23380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0828BED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665C2B" w14:paraId="7E01CCD2" w14:textId="77777777">
        <w:trPr>
          <w:trHeight w:val="339"/>
        </w:trPr>
        <w:tc>
          <w:tcPr>
            <w:tcW w:w="1871" w:type="dxa"/>
          </w:tcPr>
          <w:p w14:paraId="7E3EDFE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D20CA6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Prefer that the issue is left for RAN4 to study. </w:t>
            </w:r>
          </w:p>
        </w:tc>
      </w:tr>
      <w:tr w:rsidR="00665C2B" w14:paraId="2115AF99" w14:textId="77777777">
        <w:trPr>
          <w:trHeight w:val="339"/>
        </w:trPr>
        <w:tc>
          <w:tcPr>
            <w:tcW w:w="1871" w:type="dxa"/>
          </w:tcPr>
          <w:p w14:paraId="261B9AB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C0B0CDD" w14:textId="244D0BA9"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In case Option 1 is based on our proposal, we would like to ask Moderator to correct it: </w:t>
            </w:r>
            <w:r w:rsidR="00700EFE">
              <w:rPr>
                <w:rFonts w:ascii="Times New Roman" w:hAnsi="Times New Roman"/>
                <w:szCs w:val="20"/>
                <w:lang w:eastAsia="zh-CN"/>
              </w:rPr>
              <w:t>“</w:t>
            </w:r>
            <w:r>
              <w:rPr>
                <w:rFonts w:ascii="Times New Roman" w:hAnsi="Times New Roman"/>
                <w:szCs w:val="20"/>
                <w:lang w:eastAsia="zh-CN"/>
              </w:rPr>
              <w:t>Introduce a new UE capability indicating the maximum supported MCS</w:t>
            </w:r>
            <w:r>
              <w:rPr>
                <w:rFonts w:ascii="Times New Roman" w:hAnsi="Times New Roman"/>
                <w:strike/>
                <w:color w:val="FF0000"/>
                <w:szCs w:val="20"/>
                <w:lang w:eastAsia="zh-CN"/>
              </w:rPr>
              <w:t>/rank combination</w:t>
            </w:r>
            <w:r>
              <w:rPr>
                <w:rFonts w:ascii="Times New Roman" w:hAnsi="Times New Roman"/>
                <w:color w:val="FF0000"/>
                <w:szCs w:val="20"/>
                <w:lang w:eastAsia="zh-CN"/>
              </w:rPr>
              <w:t xml:space="preserve"> </w:t>
            </w:r>
            <w:r>
              <w:rPr>
                <w:rFonts w:ascii="Times New Roman" w:hAnsi="Times New Roman"/>
                <w:szCs w:val="20"/>
                <w:lang w:eastAsia="zh-CN"/>
              </w:rPr>
              <w:t>for each SCS</w:t>
            </w:r>
            <w:r>
              <w:rPr>
                <w:rFonts w:ascii="Times New Roman" w:hAnsi="Times New Roman"/>
                <w:color w:val="FF0000"/>
                <w:szCs w:val="20"/>
                <w:lang w:eastAsia="zh-CN"/>
              </w:rPr>
              <w:t xml:space="preserve">/rank combination </w:t>
            </w:r>
            <w:r>
              <w:rPr>
                <w:rFonts w:ascii="Times New Roman" w:hAnsi="Times New Roman"/>
                <w:szCs w:val="20"/>
                <w:lang w:eastAsia="zh-CN"/>
              </w:rPr>
              <w:t>with corresponding RAN1 specification changes</w:t>
            </w:r>
            <w:r w:rsidR="00700EFE">
              <w:rPr>
                <w:rFonts w:ascii="Times New Roman" w:hAnsi="Times New Roman"/>
                <w:szCs w:val="20"/>
                <w:lang w:eastAsia="zh-CN"/>
              </w:rPr>
              <w:t>”</w:t>
            </w:r>
            <w:r>
              <w:rPr>
                <w:rFonts w:ascii="Times New Roman" w:hAnsi="Times New Roman"/>
                <w:szCs w:val="20"/>
                <w:lang w:eastAsia="zh-CN"/>
              </w:rPr>
              <w:t>. We support Option 1 in the corrected form.</w:t>
            </w:r>
          </w:p>
          <w:p w14:paraId="1EF93E7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If Option 2 or 3 will be the outcome of RAN1 discussion, there will be no mechanism for gNB to know what MCSs range is supported by UE from PN compensation capability perspective. As the result, scheduling of non-supported MCSs will lead to unnecessary retransmissions that degrade cell throughput. gNB constantly needs to adjust the MCS based on allocated RB, power dynamics of PDSCH, and other aspects. Not having information on what is feasible and not feasible will create additional complications in gNB scheduler.</w:t>
            </w:r>
          </w:p>
          <w:p w14:paraId="5ADE66A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Thus, in our view, there are several problems with not having the UE capability, which persist even if RAN4 consider PN compensation issue in the demod study. Since the problems above can be mitigated by one-time signaling, we encourage RAN1 to define such a signaling in cooperation with RAN4.</w:t>
            </w:r>
          </w:p>
        </w:tc>
      </w:tr>
      <w:tr w:rsidR="00665C2B" w14:paraId="3644CEAB" w14:textId="77777777">
        <w:trPr>
          <w:trHeight w:val="339"/>
        </w:trPr>
        <w:tc>
          <w:tcPr>
            <w:tcW w:w="1871" w:type="dxa"/>
          </w:tcPr>
          <w:p w14:paraId="57FE55A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5327BB2F"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Either Option 2 or Option 3 are preferred. </w:t>
            </w:r>
          </w:p>
        </w:tc>
      </w:tr>
      <w:tr w:rsidR="00665C2B" w14:paraId="661440FA" w14:textId="77777777">
        <w:trPr>
          <w:trHeight w:val="339"/>
        </w:trPr>
        <w:tc>
          <w:tcPr>
            <w:tcW w:w="1871" w:type="dxa"/>
          </w:tcPr>
          <w:p w14:paraId="08B952BC" w14:textId="77777777" w:rsidR="00665C2B" w:rsidRDefault="00665C2B">
            <w:pPr>
              <w:pStyle w:val="a9"/>
              <w:spacing w:after="0"/>
              <w:rPr>
                <w:rFonts w:ascii="Times New Roman" w:hAnsi="Times New Roman"/>
                <w:szCs w:val="20"/>
                <w:lang w:eastAsia="zh-CN"/>
              </w:rPr>
            </w:pPr>
          </w:p>
        </w:tc>
        <w:tc>
          <w:tcPr>
            <w:tcW w:w="8021" w:type="dxa"/>
          </w:tcPr>
          <w:p w14:paraId="48A7BD41" w14:textId="77777777" w:rsidR="00665C2B" w:rsidRDefault="00665C2B">
            <w:pPr>
              <w:pStyle w:val="a9"/>
              <w:spacing w:after="0"/>
              <w:rPr>
                <w:rFonts w:ascii="Times New Roman" w:hAnsi="Times New Roman"/>
                <w:szCs w:val="20"/>
                <w:lang w:eastAsia="zh-CN"/>
              </w:rPr>
            </w:pPr>
          </w:p>
        </w:tc>
      </w:tr>
      <w:tr w:rsidR="00665C2B" w14:paraId="54EDDD54" w14:textId="77777777">
        <w:trPr>
          <w:trHeight w:val="339"/>
        </w:trPr>
        <w:tc>
          <w:tcPr>
            <w:tcW w:w="1871" w:type="dxa"/>
          </w:tcPr>
          <w:p w14:paraId="320D92E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9B130"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Summary of discussion:</w:t>
            </w:r>
          </w:p>
          <w:p w14:paraId="4D9F4F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One company support option 1. While all other companies prefer leaving this to RAN4 without any RAN1 input. </w:t>
            </w:r>
          </w:p>
          <w:p w14:paraId="73B17CFB" w14:textId="77777777" w:rsidR="00665C2B" w:rsidRDefault="00665C2B">
            <w:pPr>
              <w:pStyle w:val="a9"/>
              <w:spacing w:after="0"/>
              <w:rPr>
                <w:rFonts w:ascii="Times New Roman" w:hAnsi="Times New Roman"/>
                <w:szCs w:val="20"/>
                <w:lang w:eastAsia="zh-CN"/>
              </w:rPr>
            </w:pPr>
          </w:p>
          <w:p w14:paraId="7B14A4B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understanding is that if no consensus on option 1 or option 3, option 2 would be the outcome. Moderator suggest to continue discussion until the end of this meeting to see if any chance for a consensus.</w:t>
            </w:r>
          </w:p>
          <w:p w14:paraId="6200D4B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Corrected wording as commented by Intel for option 1 into Proposal 2-1a.</w:t>
            </w:r>
          </w:p>
        </w:tc>
      </w:tr>
      <w:tr w:rsidR="00665C2B" w14:paraId="41546D08" w14:textId="77777777">
        <w:trPr>
          <w:trHeight w:val="339"/>
        </w:trPr>
        <w:tc>
          <w:tcPr>
            <w:tcW w:w="1871" w:type="dxa"/>
          </w:tcPr>
          <w:p w14:paraId="4450BFB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8D7FEBC"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We support Option 2, i.e., this can be left to RAN4 when they formulate demodulation requirements. There is no need for an LS. RAN1 colleagues can discuss with RAN4 colleagues directly.</w:t>
            </w:r>
          </w:p>
        </w:tc>
      </w:tr>
      <w:tr w:rsidR="00700EFE" w14:paraId="68ABE4F6" w14:textId="77777777">
        <w:trPr>
          <w:trHeight w:val="339"/>
        </w:trPr>
        <w:tc>
          <w:tcPr>
            <w:tcW w:w="1871" w:type="dxa"/>
          </w:tcPr>
          <w:p w14:paraId="7F0D512E" w14:textId="4BB062E5" w:rsidR="00700EFE" w:rsidRDefault="00700EF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CF045A0" w14:textId="0B0BAE41" w:rsidR="00700EFE" w:rsidRDefault="00700EFE">
            <w:pPr>
              <w:pStyle w:val="a9"/>
              <w:spacing w:after="0"/>
              <w:rPr>
                <w:rFonts w:ascii="Times New Roman" w:hAnsi="Times New Roman"/>
                <w:szCs w:val="20"/>
                <w:lang w:eastAsia="zh-CN"/>
              </w:rPr>
            </w:pPr>
            <w:r>
              <w:rPr>
                <w:rFonts w:ascii="Times New Roman" w:hAnsi="Times New Roman"/>
                <w:szCs w:val="20"/>
                <w:lang w:eastAsia="zh-CN"/>
              </w:rPr>
              <w:t xml:space="preserve">Fine with option 2. </w:t>
            </w:r>
          </w:p>
        </w:tc>
      </w:tr>
    </w:tbl>
    <w:p w14:paraId="5EE7939C" w14:textId="77777777" w:rsidR="00665C2B" w:rsidRDefault="00665C2B">
      <w:pPr>
        <w:pStyle w:val="af1"/>
        <w:rPr>
          <w:lang w:eastAsia="zh-CN"/>
        </w:rPr>
      </w:pPr>
    </w:p>
    <w:p w14:paraId="7516C15A"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highlight w:val="cyan"/>
        </w:rPr>
        <w:t>Proposal 2-1a</w:t>
      </w:r>
      <w:r w:rsidRPr="003F0553">
        <w:rPr>
          <w:rFonts w:ascii="Arial" w:hAnsi="Arial" w:cs="Arial"/>
          <w:sz w:val="22"/>
          <w:szCs w:val="22"/>
        </w:rPr>
        <w:t xml:space="preserve"> </w:t>
      </w:r>
    </w:p>
    <w:p w14:paraId="0504994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C79DF57"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 for each SCS/rank combination with corresponding RAN1 specification changes. Inform RAN4 about this new UE capability.</w:t>
      </w:r>
    </w:p>
    <w:p w14:paraId="0A79C135" w14:textId="77777777"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7BF5D55C" w14:textId="6BAF36D6" w:rsidR="00665C2B" w:rsidRDefault="00706918">
      <w:pPr>
        <w:pStyle w:val="a9"/>
        <w:numPr>
          <w:ilvl w:val="0"/>
          <w:numId w:val="26"/>
        </w:numPr>
        <w:spacing w:after="0"/>
        <w:rPr>
          <w:rFonts w:ascii="Times New Roman" w:hAnsi="Times New Roman"/>
          <w:szCs w:val="20"/>
          <w:lang w:eastAsia="zh-CN"/>
        </w:rPr>
      </w:pPr>
      <w:r>
        <w:rPr>
          <w:rFonts w:ascii="Times New Roman" w:hAnsi="Times New Roman"/>
          <w:szCs w:val="20"/>
          <w:lang w:eastAsia="zh-CN"/>
        </w:rPr>
        <w:t>Option 3: RAN1 send LS to RAN4 informing that U</w:t>
      </w:r>
      <w:r w:rsidR="0056161A">
        <w:rPr>
          <w:rFonts w:ascii="Times New Roman" w:hAnsi="Times New Roman"/>
          <w:szCs w:val="20"/>
          <w:lang w:eastAsia="zh-CN"/>
        </w:rPr>
        <w:t>e</w:t>
      </w:r>
      <w:r>
        <w:rPr>
          <w:rFonts w:ascii="Times New Roman" w:hAnsi="Times New Roman"/>
          <w:szCs w:val="20"/>
          <w:lang w:eastAsia="zh-CN"/>
        </w:rPr>
        <w:t xml:space="preserve">s may not be able to support the target BLER for some sets of {SCS, MCS, rank}, and asking RAN4 to determine the sets of {SCS, MCS, rank} with which performance requirements can be defined. </w:t>
      </w:r>
    </w:p>
    <w:p w14:paraId="210712B9" w14:textId="77777777" w:rsidR="00665C2B" w:rsidRDefault="00665C2B">
      <w:pPr>
        <w:pStyle w:val="a9"/>
        <w:spacing w:after="0"/>
        <w:rPr>
          <w:rFonts w:ascii="Times New Roman" w:hAnsi="Times New Roman"/>
          <w:szCs w:val="20"/>
          <w:lang w:eastAsia="zh-CN"/>
        </w:rPr>
      </w:pPr>
    </w:p>
    <w:p w14:paraId="2766170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af3"/>
        <w:tblW w:w="9892" w:type="dxa"/>
        <w:tblLayout w:type="fixed"/>
        <w:tblLook w:val="04A0" w:firstRow="1" w:lastRow="0" w:firstColumn="1" w:lastColumn="0" w:noHBand="0" w:noVBand="1"/>
      </w:tblPr>
      <w:tblGrid>
        <w:gridCol w:w="1871"/>
        <w:gridCol w:w="8021"/>
      </w:tblGrid>
      <w:tr w:rsidR="00665C2B" w14:paraId="5AE81C9D" w14:textId="77777777">
        <w:trPr>
          <w:trHeight w:val="224"/>
        </w:trPr>
        <w:tc>
          <w:tcPr>
            <w:tcW w:w="1871" w:type="dxa"/>
            <w:shd w:val="clear" w:color="auto" w:fill="FFE599" w:themeFill="accent4" w:themeFillTint="66"/>
          </w:tcPr>
          <w:p w14:paraId="128F316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66200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D259210" w14:textId="77777777">
        <w:trPr>
          <w:trHeight w:val="339"/>
        </w:trPr>
        <w:tc>
          <w:tcPr>
            <w:tcW w:w="1871" w:type="dxa"/>
          </w:tcPr>
          <w:p w14:paraId="159E8BF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E6CC0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issue be left for RAN4 handling. </w:t>
            </w:r>
          </w:p>
        </w:tc>
      </w:tr>
      <w:tr w:rsidR="00665C2B" w14:paraId="7A542764" w14:textId="77777777">
        <w:trPr>
          <w:trHeight w:val="339"/>
        </w:trPr>
        <w:tc>
          <w:tcPr>
            <w:tcW w:w="1871" w:type="dxa"/>
          </w:tcPr>
          <w:p w14:paraId="1561399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DEC390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Option 2.</w:t>
            </w:r>
          </w:p>
        </w:tc>
      </w:tr>
      <w:tr w:rsidR="00665C2B" w14:paraId="0B8F9A60" w14:textId="77777777">
        <w:trPr>
          <w:trHeight w:val="339"/>
        </w:trPr>
        <w:tc>
          <w:tcPr>
            <w:tcW w:w="1871" w:type="dxa"/>
          </w:tcPr>
          <w:p w14:paraId="0978187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21" w:type="dxa"/>
          </w:tcPr>
          <w:p w14:paraId="5F4F983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Option 2 is preferred.</w:t>
            </w:r>
          </w:p>
        </w:tc>
      </w:tr>
      <w:tr w:rsidR="00665C2B" w14:paraId="7A079473" w14:textId="77777777">
        <w:trPr>
          <w:trHeight w:val="339"/>
        </w:trPr>
        <w:tc>
          <w:tcPr>
            <w:tcW w:w="1871" w:type="dxa"/>
          </w:tcPr>
          <w:p w14:paraId="1F221C49"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A3D3F7"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 xml:space="preserve"> </w:t>
            </w:r>
            <w:r>
              <w:rPr>
                <w:rFonts w:ascii="Times New Roman" w:hAnsi="Times New Roman"/>
                <w:szCs w:val="20"/>
                <w:lang w:eastAsia="zh-CN"/>
              </w:rPr>
              <w:t xml:space="preserve">Option 2 is preferred. </w:t>
            </w:r>
          </w:p>
        </w:tc>
      </w:tr>
      <w:tr w:rsidR="00665C2B" w14:paraId="5DB69733" w14:textId="77777777">
        <w:trPr>
          <w:trHeight w:val="339"/>
        </w:trPr>
        <w:tc>
          <w:tcPr>
            <w:tcW w:w="1871" w:type="dxa"/>
          </w:tcPr>
          <w:p w14:paraId="0FD70B5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47DBFE46" w14:textId="77777777" w:rsidR="00665C2B" w:rsidRDefault="00706918">
            <w:pPr>
              <w:pStyle w:val="a9"/>
              <w:spacing w:before="0" w:after="0" w:line="240" w:lineRule="auto"/>
              <w:rPr>
                <w:rFonts w:ascii="Times New Roman" w:hAnsi="Times New Roman"/>
                <w:szCs w:val="20"/>
                <w:lang w:eastAsia="zh-CN"/>
              </w:rPr>
            </w:pPr>
            <w:r>
              <w:rPr>
                <w:rFonts w:ascii="Times New Roman" w:eastAsia="MS PMincho" w:hAnsi="Times New Roman"/>
                <w:szCs w:val="20"/>
                <w:lang w:eastAsia="zh-CN"/>
              </w:rPr>
              <w:t xml:space="preserve">Option 2 </w:t>
            </w:r>
            <w:r>
              <w:rPr>
                <w:rFonts w:ascii="Times New Roman" w:eastAsia="MS PMincho" w:hAnsi="Times New Roman" w:hint="eastAsia"/>
                <w:szCs w:val="20"/>
                <w:lang w:eastAsia="zh-CN"/>
              </w:rPr>
              <w:t>is</w:t>
            </w:r>
            <w:r>
              <w:rPr>
                <w:rFonts w:ascii="Times New Roman" w:eastAsia="MS PMincho" w:hAnsi="Times New Roman"/>
                <w:szCs w:val="20"/>
                <w:lang w:eastAsia="zh-CN"/>
              </w:rPr>
              <w:t xml:space="preserve"> preferred. </w:t>
            </w:r>
          </w:p>
        </w:tc>
      </w:tr>
      <w:tr w:rsidR="00CC57B5" w14:paraId="25810226" w14:textId="77777777">
        <w:trPr>
          <w:trHeight w:val="339"/>
        </w:trPr>
        <w:tc>
          <w:tcPr>
            <w:tcW w:w="1871" w:type="dxa"/>
          </w:tcPr>
          <w:p w14:paraId="44F59AC6" w14:textId="20327589" w:rsidR="00CC57B5" w:rsidRPr="00CC57B5" w:rsidRDefault="00CC57B5" w:rsidP="00D00EEB">
            <w:pPr>
              <w:pStyle w:val="a9"/>
              <w:spacing w:before="0" w:line="240" w:lineRule="auto"/>
              <w:rPr>
                <w:rFonts w:ascii="Times New Roman" w:hAnsi="Times New Roman"/>
                <w:iCs/>
                <w:szCs w:val="20"/>
                <w:lang w:eastAsia="zh-CN"/>
              </w:rPr>
            </w:pPr>
            <w:r>
              <w:rPr>
                <w:rFonts w:ascii="Times New Roman" w:hAnsi="Times New Roman"/>
                <w:iCs/>
                <w:szCs w:val="20"/>
                <w:lang w:eastAsia="zh-CN"/>
              </w:rPr>
              <w:t>Intel</w:t>
            </w:r>
          </w:p>
        </w:tc>
        <w:tc>
          <w:tcPr>
            <w:tcW w:w="8021" w:type="dxa"/>
          </w:tcPr>
          <w:p w14:paraId="40090B32" w14:textId="77777777" w:rsidR="00CC57B5" w:rsidRDefault="00CC57B5" w:rsidP="00D00EEB">
            <w:pPr>
              <w:pStyle w:val="a9"/>
              <w:spacing w:before="0" w:line="240" w:lineRule="auto"/>
              <w:rPr>
                <w:rFonts w:ascii="Times New Roman" w:eastAsia="MS PMincho" w:hAnsi="Times New Roman"/>
                <w:szCs w:val="20"/>
                <w:lang w:eastAsia="zh-CN"/>
              </w:rPr>
            </w:pPr>
            <w:r>
              <w:rPr>
                <w:rFonts w:ascii="Times New Roman" w:eastAsia="MS PMincho" w:hAnsi="Times New Roman"/>
                <w:szCs w:val="20"/>
                <w:lang w:eastAsia="zh-CN"/>
              </w:rPr>
              <w:t xml:space="preserve">Given that the majority doesn’t </w:t>
            </w:r>
            <w:r w:rsidR="00500F79">
              <w:rPr>
                <w:rFonts w:ascii="Times New Roman" w:eastAsia="MS PMincho" w:hAnsi="Times New Roman"/>
                <w:szCs w:val="20"/>
                <w:lang w:eastAsia="zh-CN"/>
              </w:rPr>
              <w:t>support</w:t>
            </w:r>
            <w:r>
              <w:rPr>
                <w:rFonts w:ascii="Times New Roman" w:eastAsia="MS PMincho" w:hAnsi="Times New Roman"/>
                <w:szCs w:val="20"/>
                <w:lang w:eastAsia="zh-CN"/>
              </w:rPr>
              <w:t xml:space="preserve"> introduc</w:t>
            </w:r>
            <w:r w:rsidR="00500F79">
              <w:rPr>
                <w:rFonts w:ascii="Times New Roman" w:eastAsia="MS PMincho" w:hAnsi="Times New Roman"/>
                <w:szCs w:val="20"/>
                <w:lang w:eastAsia="zh-CN"/>
              </w:rPr>
              <w:t xml:space="preserve">ing </w:t>
            </w:r>
            <w:r>
              <w:rPr>
                <w:rFonts w:ascii="Times New Roman" w:eastAsia="MS PMincho" w:hAnsi="Times New Roman"/>
                <w:szCs w:val="20"/>
                <w:lang w:eastAsia="zh-CN"/>
              </w:rPr>
              <w:t>the UE capability or send</w:t>
            </w:r>
            <w:r w:rsidR="00500F79">
              <w:rPr>
                <w:rFonts w:ascii="Times New Roman" w:eastAsia="MS PMincho" w:hAnsi="Times New Roman"/>
                <w:szCs w:val="20"/>
                <w:lang w:eastAsia="zh-CN"/>
              </w:rPr>
              <w:t>ing</w:t>
            </w:r>
            <w:r>
              <w:rPr>
                <w:rFonts w:ascii="Times New Roman" w:eastAsia="MS PMincho" w:hAnsi="Times New Roman"/>
                <w:szCs w:val="20"/>
                <w:lang w:eastAsia="zh-CN"/>
              </w:rPr>
              <w:t xml:space="preserve"> an LS to RAN4, we suggest to </w:t>
            </w:r>
            <w:r w:rsidR="00500F79">
              <w:rPr>
                <w:rFonts w:ascii="Times New Roman" w:eastAsia="MS PMincho" w:hAnsi="Times New Roman"/>
                <w:szCs w:val="20"/>
                <w:lang w:eastAsia="zh-CN"/>
              </w:rPr>
              <w:t xml:space="preserve">capture the factual outcome of the RAN1 phase noise compensation study then. Based on the results provided by </w:t>
            </w:r>
            <w:r w:rsidR="00D00EEB">
              <w:rPr>
                <w:rFonts w:ascii="Times New Roman" w:eastAsia="MS PMincho" w:hAnsi="Times New Roman"/>
                <w:szCs w:val="20"/>
                <w:lang w:eastAsia="zh-CN"/>
              </w:rPr>
              <w:t>many</w:t>
            </w:r>
            <w:r w:rsidR="00500F79">
              <w:rPr>
                <w:rFonts w:ascii="Times New Roman" w:eastAsia="MS PMincho" w:hAnsi="Times New Roman"/>
                <w:szCs w:val="20"/>
                <w:lang w:eastAsia="zh-CN"/>
              </w:rPr>
              <w:t xml:space="preserve"> companies, we can make a conclusion/observation that the operation with the highest MCS </w:t>
            </w:r>
            <w:r w:rsidR="00D00EEB">
              <w:rPr>
                <w:rFonts w:ascii="Times New Roman" w:eastAsia="MS PMincho" w:hAnsi="Times New Roman"/>
                <w:szCs w:val="20"/>
                <w:lang w:eastAsia="zh-CN"/>
              </w:rPr>
              <w:t xml:space="preserve">with Rank 2 </w:t>
            </w:r>
            <w:r w:rsidR="00500F79">
              <w:rPr>
                <w:rFonts w:ascii="Times New Roman" w:eastAsia="MS PMincho" w:hAnsi="Times New Roman"/>
                <w:szCs w:val="20"/>
                <w:lang w:eastAsia="zh-CN"/>
              </w:rPr>
              <w:t xml:space="preserve">is not achievable </w:t>
            </w:r>
            <w:r w:rsidR="00D00EEB">
              <w:rPr>
                <w:rFonts w:ascii="Times New Roman" w:eastAsia="MS PMincho" w:hAnsi="Times New Roman"/>
                <w:szCs w:val="20"/>
                <w:lang w:eastAsia="zh-CN"/>
              </w:rPr>
              <w:t>in FR2-2 under the simulation assumptions set by RAN1.</w:t>
            </w:r>
          </w:p>
          <w:p w14:paraId="386BB022" w14:textId="681B8E5F" w:rsidR="004834FD" w:rsidRPr="004834FD" w:rsidRDefault="00B1758B" w:rsidP="004834FD">
            <w:pPr>
              <w:pStyle w:val="a8"/>
              <w:spacing w:after="0" w:line="240" w:lineRule="auto"/>
              <w:rPr>
                <w:u w:val="single"/>
              </w:rPr>
            </w:pPr>
            <w:r>
              <w:rPr>
                <w:u w:val="single"/>
              </w:rPr>
              <w:t>Proposed c</w:t>
            </w:r>
            <w:r w:rsidR="004834FD" w:rsidRPr="004834FD">
              <w:rPr>
                <w:u w:val="single"/>
              </w:rPr>
              <w:t>onclusion:</w:t>
            </w:r>
          </w:p>
          <w:p w14:paraId="1D3F6E8E" w14:textId="4D768EEB" w:rsidR="004834FD" w:rsidRDefault="004834FD" w:rsidP="004834FD">
            <w:pPr>
              <w:pStyle w:val="a9"/>
              <w:spacing w:before="0" w:line="240" w:lineRule="auto"/>
              <w:rPr>
                <w:rFonts w:ascii="Times New Roman" w:eastAsia="MS PMincho" w:hAnsi="Times New Roman"/>
                <w:szCs w:val="20"/>
                <w:lang w:eastAsia="zh-CN"/>
              </w:rPr>
            </w:pPr>
            <w:r>
              <w:t xml:space="preserve">RAN1 observed that no company was able to produce BLER performance </w:t>
            </w:r>
            <w:r w:rsidR="00B1758B">
              <w:t>achieving</w:t>
            </w:r>
            <w:r>
              <w:t xml:space="preserve"> 10% </w:t>
            </w:r>
            <w:r w:rsidR="00B1758B">
              <w:t>in FR2</w:t>
            </w:r>
            <w:r w:rsidR="00B1758B">
              <w:noBreakHyphen/>
              <w:t>2 using</w:t>
            </w:r>
            <w:r>
              <w:t xml:space="preserve"> the highest MCS </w:t>
            </w:r>
            <w:r w:rsidR="00B1758B">
              <w:t xml:space="preserve">with </w:t>
            </w:r>
            <w:r>
              <w:t>rank 2</w:t>
            </w:r>
            <w:r w:rsidR="00B1758B">
              <w:t xml:space="preserve"> transmission or</w:t>
            </w:r>
            <w:r>
              <w:t xml:space="preserve"> highest MCS </w:t>
            </w:r>
            <w:r w:rsidR="00B1758B">
              <w:t>with</w:t>
            </w:r>
            <w:r>
              <w:t xml:space="preserve"> rank </w:t>
            </w:r>
            <w:r w:rsidR="00B1758B">
              <w:t>1, 120kHz SCS transmission</w:t>
            </w:r>
            <w:r>
              <w:t>.</w:t>
            </w:r>
          </w:p>
        </w:tc>
      </w:tr>
      <w:tr w:rsidR="00E1245E" w14:paraId="2C7A3457" w14:textId="77777777">
        <w:trPr>
          <w:trHeight w:val="339"/>
        </w:trPr>
        <w:tc>
          <w:tcPr>
            <w:tcW w:w="1871" w:type="dxa"/>
          </w:tcPr>
          <w:p w14:paraId="46D1D381" w14:textId="5C23ED0E" w:rsidR="00E1245E" w:rsidRDefault="0056161A" w:rsidP="00E1245E">
            <w:pPr>
              <w:pStyle w:val="a9"/>
              <w:spacing w:line="240" w:lineRule="auto"/>
              <w:rPr>
                <w:rFonts w:ascii="Times New Roman" w:hAnsi="Times New Roman"/>
                <w:iCs/>
                <w:szCs w:val="20"/>
                <w:lang w:eastAsia="zh-CN"/>
              </w:rPr>
            </w:pPr>
            <w:r>
              <w:rPr>
                <w:rFonts w:ascii="Times New Roman" w:hAnsi="Times New Roman"/>
                <w:iCs/>
                <w:szCs w:val="20"/>
                <w:lang w:eastAsia="zh-CN"/>
              </w:rPr>
              <w:t>V</w:t>
            </w:r>
            <w:r w:rsidR="00E1245E">
              <w:rPr>
                <w:rFonts w:ascii="Times New Roman" w:hAnsi="Times New Roman"/>
                <w:iCs/>
                <w:szCs w:val="20"/>
                <w:lang w:eastAsia="zh-CN"/>
              </w:rPr>
              <w:t>ivo</w:t>
            </w:r>
          </w:p>
        </w:tc>
        <w:tc>
          <w:tcPr>
            <w:tcW w:w="8021" w:type="dxa"/>
          </w:tcPr>
          <w:p w14:paraId="7AABD0E7" w14:textId="6BDC8BE8" w:rsidR="00E1245E" w:rsidRDefault="00E1245E" w:rsidP="00E1245E">
            <w:pPr>
              <w:pStyle w:val="a9"/>
              <w:spacing w:line="240" w:lineRule="auto"/>
              <w:rPr>
                <w:rFonts w:ascii="Times New Roman" w:eastAsia="MS PMincho" w:hAnsi="Times New Roman"/>
                <w:szCs w:val="20"/>
                <w:lang w:eastAsia="zh-CN"/>
              </w:rPr>
            </w:pPr>
            <w:r>
              <w:rPr>
                <w:rFonts w:ascii="Times New Roman" w:hAnsi="Times New Roman"/>
                <w:szCs w:val="20"/>
                <w:lang w:eastAsia="zh-CN"/>
              </w:rPr>
              <w:t>We prefer option 2.</w:t>
            </w:r>
          </w:p>
        </w:tc>
      </w:tr>
      <w:tr w:rsidR="00700EFE" w14:paraId="4FD6D3B5" w14:textId="77777777">
        <w:trPr>
          <w:trHeight w:val="339"/>
        </w:trPr>
        <w:tc>
          <w:tcPr>
            <w:tcW w:w="1871" w:type="dxa"/>
          </w:tcPr>
          <w:p w14:paraId="7E3A32E2" w14:textId="3DF2562B" w:rsidR="00700EFE" w:rsidRDefault="00700EFE" w:rsidP="00700EFE">
            <w:pPr>
              <w:pStyle w:val="a9"/>
              <w:spacing w:line="240" w:lineRule="auto"/>
              <w:rPr>
                <w:rFonts w:ascii="Times New Roman" w:hAnsi="Times New Roman"/>
                <w:iCs/>
                <w:szCs w:val="20"/>
                <w:lang w:eastAsia="zh-CN"/>
              </w:rPr>
            </w:pPr>
            <w:r>
              <w:rPr>
                <w:rFonts w:ascii="Times New Roman" w:hAnsi="Times New Roman"/>
                <w:szCs w:val="20"/>
                <w:lang w:eastAsia="zh-CN"/>
              </w:rPr>
              <w:t>Nokia/NSB</w:t>
            </w:r>
          </w:p>
        </w:tc>
        <w:tc>
          <w:tcPr>
            <w:tcW w:w="8021" w:type="dxa"/>
          </w:tcPr>
          <w:p w14:paraId="19BF02B0" w14:textId="14E094C7" w:rsidR="00700EFE" w:rsidRDefault="00700EFE" w:rsidP="00700EFE">
            <w:pPr>
              <w:pStyle w:val="a9"/>
              <w:spacing w:line="240" w:lineRule="auto"/>
              <w:rPr>
                <w:rFonts w:ascii="Times New Roman" w:hAnsi="Times New Roman"/>
                <w:szCs w:val="20"/>
                <w:lang w:eastAsia="zh-CN"/>
              </w:rPr>
            </w:pPr>
            <w:r>
              <w:rPr>
                <w:rFonts w:ascii="Times New Roman" w:hAnsi="Times New Roman"/>
                <w:szCs w:val="20"/>
                <w:lang w:eastAsia="zh-CN"/>
              </w:rPr>
              <w:t xml:space="preserve">Fine with option 2. </w:t>
            </w:r>
          </w:p>
        </w:tc>
      </w:tr>
      <w:tr w:rsidR="00C92E66" w14:paraId="5746D052" w14:textId="77777777" w:rsidTr="00C92E66">
        <w:trPr>
          <w:trHeight w:val="339"/>
        </w:trPr>
        <w:tc>
          <w:tcPr>
            <w:tcW w:w="1871" w:type="dxa"/>
          </w:tcPr>
          <w:p w14:paraId="6E9803E7" w14:textId="77777777" w:rsidR="00C92E66" w:rsidRDefault="00C92E66" w:rsidP="00AD473E">
            <w:pPr>
              <w:pStyle w:val="a9"/>
              <w:spacing w:line="240" w:lineRule="auto"/>
              <w:rPr>
                <w:rFonts w:ascii="Times New Roman" w:hAnsi="Times New Roman"/>
                <w:iCs/>
                <w:szCs w:val="20"/>
                <w:lang w:eastAsia="zh-CN"/>
              </w:rPr>
            </w:pPr>
            <w:r>
              <w:rPr>
                <w:rFonts w:ascii="Times New Roman" w:hAnsi="Times New Roman"/>
                <w:iCs/>
                <w:szCs w:val="20"/>
                <w:lang w:eastAsia="zh-CN"/>
              </w:rPr>
              <w:t>Apple</w:t>
            </w:r>
          </w:p>
        </w:tc>
        <w:tc>
          <w:tcPr>
            <w:tcW w:w="8021" w:type="dxa"/>
          </w:tcPr>
          <w:p w14:paraId="58DAA708" w14:textId="77777777" w:rsidR="00C92E66" w:rsidRDefault="00C92E66" w:rsidP="00AD473E">
            <w:pPr>
              <w:pStyle w:val="a9"/>
              <w:spacing w:line="240" w:lineRule="auto"/>
              <w:rPr>
                <w:rFonts w:ascii="Times New Roman" w:hAnsi="Times New Roman"/>
                <w:szCs w:val="20"/>
                <w:lang w:eastAsia="zh-CN"/>
              </w:rPr>
            </w:pPr>
            <w:r>
              <w:rPr>
                <w:rFonts w:ascii="Times New Roman" w:hAnsi="Times New Roman"/>
                <w:szCs w:val="20"/>
                <w:lang w:eastAsia="zh-CN"/>
              </w:rPr>
              <w:t>Option 2</w:t>
            </w:r>
          </w:p>
        </w:tc>
      </w:tr>
      <w:tr w:rsidR="00AD473E" w14:paraId="42554253" w14:textId="77777777" w:rsidTr="00C92E66">
        <w:trPr>
          <w:trHeight w:val="339"/>
        </w:trPr>
        <w:tc>
          <w:tcPr>
            <w:tcW w:w="1871" w:type="dxa"/>
          </w:tcPr>
          <w:p w14:paraId="44C907BE" w14:textId="77777777" w:rsidR="00AD473E" w:rsidRDefault="00AD473E" w:rsidP="00AD473E">
            <w:pPr>
              <w:pStyle w:val="a9"/>
              <w:spacing w:line="240" w:lineRule="auto"/>
              <w:rPr>
                <w:rFonts w:ascii="Times New Roman" w:hAnsi="Times New Roman"/>
                <w:iCs/>
                <w:szCs w:val="20"/>
                <w:lang w:eastAsia="zh-CN"/>
              </w:rPr>
            </w:pPr>
          </w:p>
        </w:tc>
        <w:tc>
          <w:tcPr>
            <w:tcW w:w="8021" w:type="dxa"/>
          </w:tcPr>
          <w:p w14:paraId="6F3AEAF9" w14:textId="77777777" w:rsidR="00AD473E" w:rsidRDefault="00AD473E" w:rsidP="00AD473E">
            <w:pPr>
              <w:pStyle w:val="a9"/>
              <w:spacing w:line="240" w:lineRule="auto"/>
              <w:rPr>
                <w:rFonts w:ascii="Times New Roman" w:hAnsi="Times New Roman"/>
                <w:szCs w:val="20"/>
                <w:lang w:eastAsia="zh-CN"/>
              </w:rPr>
            </w:pPr>
          </w:p>
        </w:tc>
      </w:tr>
      <w:tr w:rsidR="00AD473E" w14:paraId="4A69ECDC" w14:textId="77777777" w:rsidTr="00C92E66">
        <w:trPr>
          <w:trHeight w:val="339"/>
        </w:trPr>
        <w:tc>
          <w:tcPr>
            <w:tcW w:w="1871" w:type="dxa"/>
          </w:tcPr>
          <w:p w14:paraId="384A2A4A" w14:textId="12444A06" w:rsidR="00AD473E" w:rsidRDefault="003F0553" w:rsidP="00AD473E">
            <w:pPr>
              <w:pStyle w:val="a9"/>
              <w:spacing w:line="240" w:lineRule="auto"/>
              <w:rPr>
                <w:rFonts w:ascii="Times New Roman" w:hAnsi="Times New Roman"/>
                <w:iCs/>
                <w:szCs w:val="20"/>
                <w:lang w:eastAsia="zh-CN"/>
              </w:rPr>
            </w:pPr>
            <w:r>
              <w:rPr>
                <w:rFonts w:ascii="Times New Roman" w:hAnsi="Times New Roman"/>
                <w:iCs/>
                <w:szCs w:val="20"/>
                <w:lang w:eastAsia="zh-CN"/>
              </w:rPr>
              <w:t>Moderator</w:t>
            </w:r>
          </w:p>
        </w:tc>
        <w:tc>
          <w:tcPr>
            <w:tcW w:w="8021" w:type="dxa"/>
          </w:tcPr>
          <w:p w14:paraId="1045375F" w14:textId="06710FFD" w:rsidR="00AD473E" w:rsidRDefault="003F0553" w:rsidP="00AD473E">
            <w:pPr>
              <w:pStyle w:val="a9"/>
              <w:spacing w:line="240" w:lineRule="auto"/>
              <w:rPr>
                <w:rFonts w:ascii="Times New Roman" w:hAnsi="Times New Roman"/>
                <w:szCs w:val="20"/>
                <w:lang w:eastAsia="zh-CN"/>
              </w:rPr>
            </w:pPr>
            <w:r>
              <w:rPr>
                <w:rFonts w:ascii="Times New Roman" w:hAnsi="Times New Roman"/>
                <w:szCs w:val="20"/>
                <w:lang w:eastAsia="zh-CN"/>
              </w:rPr>
              <w:t>Thanks Intel for being flexible. Regarding the proposed conclusion by Intel, I formulated below with some wording revision into Conclusion 2-1b.</w:t>
            </w:r>
          </w:p>
        </w:tc>
      </w:tr>
    </w:tbl>
    <w:p w14:paraId="40D35C37" w14:textId="04D8C7F3" w:rsidR="00665C2B" w:rsidRDefault="00665C2B">
      <w:pPr>
        <w:pStyle w:val="af1"/>
        <w:rPr>
          <w:lang w:eastAsia="zh-CN"/>
        </w:rPr>
      </w:pPr>
    </w:p>
    <w:p w14:paraId="6CFB2110" w14:textId="7636CAA1" w:rsidR="003F0553" w:rsidRPr="004904F7" w:rsidRDefault="003F0553" w:rsidP="004904F7">
      <w:pPr>
        <w:pStyle w:val="af1"/>
        <w:rPr>
          <w:rFonts w:ascii="Arial" w:hAnsi="Arial" w:cs="Arial"/>
          <w:sz w:val="22"/>
          <w:szCs w:val="22"/>
        </w:rPr>
      </w:pPr>
      <w:r w:rsidRPr="004904F7">
        <w:rPr>
          <w:rFonts w:ascii="Arial" w:hAnsi="Arial" w:cs="Arial"/>
          <w:sz w:val="22"/>
          <w:szCs w:val="22"/>
          <w:highlight w:val="cyan"/>
        </w:rPr>
        <w:t>Conclusion 2-1b</w:t>
      </w:r>
      <w:r w:rsidRPr="004904F7">
        <w:rPr>
          <w:rFonts w:ascii="Arial" w:hAnsi="Arial" w:cs="Arial"/>
          <w:sz w:val="22"/>
          <w:szCs w:val="22"/>
        </w:rPr>
        <w:t xml:space="preserve"> </w:t>
      </w:r>
    </w:p>
    <w:p w14:paraId="04AAADFF" w14:textId="420B0D68" w:rsidR="00252D1A" w:rsidRDefault="003F0553" w:rsidP="003F0553">
      <w:pPr>
        <w:pStyle w:val="a9"/>
        <w:spacing w:after="0"/>
      </w:pPr>
      <w:r>
        <w:t>With</w:t>
      </w:r>
      <w:r w:rsidR="00252D1A">
        <w:t xml:space="preserve"> RAN1 agreed link level simulation assumptions, it is</w:t>
      </w:r>
      <w:r>
        <w:t xml:space="preserve"> observed </w:t>
      </w:r>
      <w:r w:rsidR="006F5930">
        <w:t xml:space="preserve">in Rel-17 </w:t>
      </w:r>
      <w:r>
        <w:t xml:space="preserve">that </w:t>
      </w:r>
      <w:r w:rsidR="00252D1A">
        <w:t>p</w:t>
      </w:r>
      <w:r>
        <w:t xml:space="preserve">erformance </w:t>
      </w:r>
      <w:r w:rsidR="00252D1A">
        <w:t>metric (SNR to satisfy 10% BLER target) was either not reported or reported as not able to meet the target for the following cases</w:t>
      </w:r>
    </w:p>
    <w:p w14:paraId="72BA71F7" w14:textId="5BA4F34E" w:rsidR="00252D1A" w:rsidRDefault="003F0553" w:rsidP="00252D1A">
      <w:pPr>
        <w:pStyle w:val="a9"/>
        <w:numPr>
          <w:ilvl w:val="0"/>
          <w:numId w:val="31"/>
        </w:numPr>
        <w:spacing w:after="0"/>
      </w:pPr>
      <w:r>
        <w:t>the highest MCS with rank 2</w:t>
      </w:r>
      <w:r w:rsidR="00252D1A">
        <w:t xml:space="preserve"> transmission</w:t>
      </w:r>
    </w:p>
    <w:p w14:paraId="046338F1" w14:textId="6E3E0ADE" w:rsidR="003F0553" w:rsidRDefault="00252D1A" w:rsidP="00252D1A">
      <w:pPr>
        <w:pStyle w:val="a9"/>
        <w:numPr>
          <w:ilvl w:val="0"/>
          <w:numId w:val="31"/>
        </w:numPr>
        <w:spacing w:after="0"/>
      </w:pPr>
      <w:r>
        <w:t xml:space="preserve">the </w:t>
      </w:r>
      <w:r w:rsidR="003F0553">
        <w:t>highest MCS with rank 1, 120kHz SCS transmission.</w:t>
      </w:r>
    </w:p>
    <w:p w14:paraId="7EF039C0" w14:textId="7A588F6E" w:rsidR="003F0553" w:rsidRDefault="003F0553" w:rsidP="003F0553">
      <w:pPr>
        <w:pStyle w:val="a9"/>
        <w:spacing w:after="0"/>
      </w:pPr>
    </w:p>
    <w:p w14:paraId="32835A09" w14:textId="77777777" w:rsidR="003F0553" w:rsidRDefault="003F0553" w:rsidP="003F0553">
      <w:pPr>
        <w:pStyle w:val="a9"/>
        <w:spacing w:after="0"/>
        <w:rPr>
          <w:rFonts w:ascii="Times New Roman" w:hAnsi="Times New Roman"/>
          <w:szCs w:val="20"/>
          <w:lang w:eastAsia="zh-CN"/>
        </w:rPr>
      </w:pPr>
    </w:p>
    <w:p w14:paraId="6D8C347D" w14:textId="11E0ACA5"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175B4FA2" w14:textId="77777777" w:rsidTr="00053101">
        <w:trPr>
          <w:trHeight w:val="224"/>
        </w:trPr>
        <w:tc>
          <w:tcPr>
            <w:tcW w:w="1871" w:type="dxa"/>
            <w:shd w:val="clear" w:color="auto" w:fill="FFE599" w:themeFill="accent4" w:themeFillTint="66"/>
          </w:tcPr>
          <w:p w14:paraId="36C68F6E"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7937B7"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17103CB7" w14:textId="77777777" w:rsidTr="00053101">
        <w:trPr>
          <w:trHeight w:val="339"/>
        </w:trPr>
        <w:tc>
          <w:tcPr>
            <w:tcW w:w="1871" w:type="dxa"/>
          </w:tcPr>
          <w:p w14:paraId="250ABFE9" w14:textId="7516BB59"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871211E" w14:textId="36987DB2"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Fine with the conclusion</w:t>
            </w:r>
          </w:p>
        </w:tc>
      </w:tr>
      <w:tr w:rsidR="003F0553" w14:paraId="45B0EC91" w14:textId="77777777" w:rsidTr="00053101">
        <w:trPr>
          <w:trHeight w:val="339"/>
        </w:trPr>
        <w:tc>
          <w:tcPr>
            <w:tcW w:w="1871" w:type="dxa"/>
          </w:tcPr>
          <w:p w14:paraId="64F5F086" w14:textId="4D833592" w:rsidR="003F0553" w:rsidRPr="005C7745" w:rsidRDefault="00D56662" w:rsidP="00053101">
            <w:pPr>
              <w:pStyle w:val="a9"/>
              <w:spacing w:before="0" w:after="0" w:line="240" w:lineRule="auto"/>
              <w:rPr>
                <w:rFonts w:ascii="Times New Roman" w:hAnsi="Times New Roman"/>
                <w:szCs w:val="20"/>
                <w:lang w:eastAsia="zh-CN"/>
              </w:rPr>
            </w:pPr>
            <w:r w:rsidRPr="005C7745">
              <w:rPr>
                <w:rFonts w:ascii="Times New Roman" w:hAnsi="Times New Roman"/>
                <w:szCs w:val="20"/>
                <w:lang w:eastAsia="zh-CN"/>
              </w:rPr>
              <w:t>Futurewei</w:t>
            </w:r>
          </w:p>
        </w:tc>
        <w:tc>
          <w:tcPr>
            <w:tcW w:w="8021" w:type="dxa"/>
          </w:tcPr>
          <w:p w14:paraId="4A193FC9" w14:textId="758B30E7" w:rsidR="003F0553" w:rsidRPr="005C7745" w:rsidRDefault="00D56662" w:rsidP="00053101">
            <w:pPr>
              <w:pStyle w:val="a9"/>
              <w:spacing w:before="0" w:after="0" w:line="240" w:lineRule="auto"/>
              <w:rPr>
                <w:rFonts w:ascii="Times New Roman" w:hAnsi="Times New Roman"/>
                <w:szCs w:val="20"/>
                <w:lang w:eastAsia="zh-CN"/>
              </w:rPr>
            </w:pPr>
            <w:r w:rsidRPr="005C7745">
              <w:rPr>
                <w:rFonts w:ascii="Times New Roman" w:hAnsi="Times New Roman"/>
                <w:szCs w:val="20"/>
                <w:lang w:eastAsia="zh-CN"/>
              </w:rPr>
              <w:t xml:space="preserve">Ok with the Conclusion 2-1b. </w:t>
            </w:r>
          </w:p>
        </w:tc>
      </w:tr>
      <w:tr w:rsidR="00917E77" w14:paraId="4433441D" w14:textId="77777777" w:rsidTr="00053101">
        <w:trPr>
          <w:trHeight w:val="339"/>
        </w:trPr>
        <w:tc>
          <w:tcPr>
            <w:tcW w:w="1871" w:type="dxa"/>
          </w:tcPr>
          <w:p w14:paraId="2F705BC1" w14:textId="0DF0017E"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7CD63B" w14:textId="4B75FDF0" w:rsidR="00917E77" w:rsidRDefault="00917E77" w:rsidP="00917E7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the conclusion. Suggest clarifying that the conclusion is related to FR2-2: </w:t>
            </w:r>
            <w:r>
              <w:rPr>
                <w:rFonts w:eastAsia="MS Mincho"/>
              </w:rPr>
              <w:t>"</w:t>
            </w:r>
            <w:r>
              <w:t xml:space="preserve">it is observed in Rel-17 </w:t>
            </w:r>
            <w:r w:rsidRPr="00917E77">
              <w:rPr>
                <w:color w:val="FF0000"/>
                <w:u w:val="single"/>
              </w:rPr>
              <w:t>FR2-2</w:t>
            </w:r>
            <w:r>
              <w:t xml:space="preserve"> that performance metric (SNR to satisfy 10% BLER target) was either not reported or reported as not able to meet the target</w:t>
            </w:r>
            <w:r>
              <w:rPr>
                <w:rFonts w:eastAsia="MS Mincho"/>
              </w:rPr>
              <w:t>"</w:t>
            </w:r>
          </w:p>
        </w:tc>
      </w:tr>
    </w:tbl>
    <w:p w14:paraId="0B7B635D" w14:textId="0AD06C1E" w:rsidR="003F0553" w:rsidRDefault="003F0553">
      <w:pPr>
        <w:pStyle w:val="af1"/>
        <w:rPr>
          <w:lang w:eastAsia="zh-CN"/>
        </w:rPr>
      </w:pPr>
    </w:p>
    <w:p w14:paraId="5686C494" w14:textId="762F84A9" w:rsidR="004904F7" w:rsidRDefault="004904F7" w:rsidP="004904F7">
      <w:pPr>
        <w:pStyle w:val="5"/>
      </w:pPr>
      <w:r>
        <w:rPr>
          <w:highlight w:val="cyan"/>
        </w:rPr>
        <w:t>Conclusion 2-1c</w:t>
      </w:r>
      <w:r>
        <w:t xml:space="preserve"> </w:t>
      </w:r>
    </w:p>
    <w:p w14:paraId="0B3053A9" w14:textId="5C401759" w:rsidR="004904F7" w:rsidRDefault="004904F7" w:rsidP="004904F7">
      <w:pPr>
        <w:pStyle w:val="a9"/>
        <w:spacing w:after="0"/>
      </w:pPr>
      <w:r>
        <w:t>With RAN1 agreed link level simulation assumptions, it is observed in Rel-17 FR2-2 that performance metric (SNR to satisfy 10% BLER target) was either not reported or reported as not able to meet the target for the following cases</w:t>
      </w:r>
    </w:p>
    <w:p w14:paraId="58063177" w14:textId="77777777" w:rsidR="004904F7" w:rsidRDefault="004904F7" w:rsidP="004904F7">
      <w:pPr>
        <w:pStyle w:val="a9"/>
        <w:numPr>
          <w:ilvl w:val="0"/>
          <w:numId w:val="31"/>
        </w:numPr>
        <w:spacing w:after="0"/>
      </w:pPr>
      <w:r>
        <w:t>the highest MCS with rank 2 transmission</w:t>
      </w:r>
    </w:p>
    <w:p w14:paraId="00A48F7B" w14:textId="34A3E41A" w:rsidR="004904F7" w:rsidRDefault="004904F7" w:rsidP="004904F7">
      <w:pPr>
        <w:pStyle w:val="a9"/>
        <w:numPr>
          <w:ilvl w:val="0"/>
          <w:numId w:val="31"/>
        </w:numPr>
        <w:spacing w:after="0"/>
      </w:pPr>
      <w:r>
        <w:t>the highest MCS with rank 1, 120kHz SCS transmission</w:t>
      </w:r>
    </w:p>
    <w:p w14:paraId="44210EB7" w14:textId="77777777" w:rsidR="004904F7" w:rsidRDefault="004904F7" w:rsidP="004904F7">
      <w:pPr>
        <w:pStyle w:val="a9"/>
        <w:spacing w:after="0"/>
      </w:pPr>
    </w:p>
    <w:p w14:paraId="433E62B1" w14:textId="77777777" w:rsidR="004904F7" w:rsidRDefault="004904F7" w:rsidP="004904F7">
      <w:pPr>
        <w:pStyle w:val="a9"/>
        <w:spacing w:after="0"/>
        <w:rPr>
          <w:rFonts w:ascii="Times New Roman" w:hAnsi="Times New Roman"/>
          <w:szCs w:val="20"/>
          <w:lang w:eastAsia="zh-CN"/>
        </w:rPr>
      </w:pPr>
    </w:p>
    <w:p w14:paraId="4B5CE7EF" w14:textId="77777777" w:rsidR="004904F7" w:rsidRDefault="004904F7" w:rsidP="004904F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4904F7" w14:paraId="2CA61D08" w14:textId="77777777" w:rsidTr="00053101">
        <w:trPr>
          <w:trHeight w:val="224"/>
        </w:trPr>
        <w:tc>
          <w:tcPr>
            <w:tcW w:w="1871" w:type="dxa"/>
            <w:shd w:val="clear" w:color="auto" w:fill="FFE599" w:themeFill="accent4" w:themeFillTint="66"/>
          </w:tcPr>
          <w:p w14:paraId="463A882D" w14:textId="77777777" w:rsidR="004904F7" w:rsidRDefault="004904F7"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8703B5" w14:textId="77777777" w:rsidR="004904F7" w:rsidRDefault="004904F7"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904F7" w14:paraId="6326504D" w14:textId="77777777" w:rsidTr="00053101">
        <w:trPr>
          <w:trHeight w:val="339"/>
        </w:trPr>
        <w:tc>
          <w:tcPr>
            <w:tcW w:w="1871" w:type="dxa"/>
          </w:tcPr>
          <w:p w14:paraId="7BB4936B" w14:textId="3DAE5E4D" w:rsidR="004904F7" w:rsidRDefault="004D5E2F"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9887611" w14:textId="4E3234F6" w:rsidR="004904F7" w:rsidRDefault="004D5E2F"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We feel there’ is no need to make such conclusion.</w:t>
            </w:r>
          </w:p>
        </w:tc>
      </w:tr>
      <w:tr w:rsidR="0022662F" w14:paraId="073F10F0" w14:textId="77777777" w:rsidTr="00053101">
        <w:trPr>
          <w:trHeight w:val="339"/>
        </w:trPr>
        <w:tc>
          <w:tcPr>
            <w:tcW w:w="1871" w:type="dxa"/>
          </w:tcPr>
          <w:p w14:paraId="4FE389EA" w14:textId="1ADBDC08"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94EDBA"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w:t>
            </w:r>
            <w:r>
              <w:rPr>
                <w:rFonts w:ascii="Times New Roman" w:eastAsiaTheme="minorEastAsia" w:hAnsi="Times New Roman" w:hint="eastAsia"/>
                <w:szCs w:val="20"/>
                <w:lang w:eastAsia="ko-KR"/>
              </w:rPr>
              <w:t xml:space="preserve">e </w:t>
            </w:r>
            <w:r>
              <w:rPr>
                <w:rFonts w:ascii="Times New Roman" w:eastAsiaTheme="minorEastAsia" w:hAnsi="Times New Roman"/>
                <w:szCs w:val="20"/>
                <w:lang w:eastAsia="ko-KR"/>
              </w:rPr>
              <w:t xml:space="preserve">are basically ok with the conclusion 2-1c if majority of companies supports. </w:t>
            </w:r>
          </w:p>
          <w:p w14:paraId="0F70FC13" w14:textId="77777777" w:rsidR="0022662F" w:rsidRDefault="0022662F" w:rsidP="0022662F">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But, it is confused why we make the “negative” observation at the last stage of Rel-17 WI. Even though we make the conclusion, it does not give much information, i.e., gNB vendor, UE vendor and operator will evaluate whether the performance metric can be achieved with realistic channel environments and scenarios.</w:t>
            </w:r>
          </w:p>
          <w:p w14:paraId="672EBE15" w14:textId="7C830FFC" w:rsidR="0022662F" w:rsidRPr="005C7745" w:rsidRDefault="0022662F" w:rsidP="0022662F">
            <w:pPr>
              <w:pStyle w:val="a9"/>
              <w:spacing w:before="0" w:after="0" w:line="240" w:lineRule="auto"/>
              <w:rPr>
                <w:rFonts w:ascii="Times New Roman" w:hAnsi="Times New Roman"/>
                <w:szCs w:val="20"/>
                <w:lang w:eastAsia="zh-CN"/>
              </w:rPr>
            </w:pPr>
            <w:r>
              <w:rPr>
                <w:rFonts w:ascii="Times New Roman" w:eastAsiaTheme="minorEastAsia" w:hAnsi="Times New Roman"/>
                <w:szCs w:val="20"/>
                <w:lang w:eastAsia="ko-KR"/>
              </w:rPr>
              <w:t>As we know, some of features are not introduced due to the lack of consensus (for example, tight N1/N2/N3 timeline), but their negative impacts are not captured as a conclusion. We are not sure why the negative impacts for no PT-RS enhancements should be captured only. Is it to inform RAN4 of the conclusion?</w:t>
            </w:r>
          </w:p>
        </w:tc>
      </w:tr>
      <w:tr w:rsidR="0022662F" w14:paraId="513205F7" w14:textId="77777777" w:rsidTr="00053101">
        <w:trPr>
          <w:trHeight w:val="339"/>
        </w:trPr>
        <w:tc>
          <w:tcPr>
            <w:tcW w:w="1871" w:type="dxa"/>
          </w:tcPr>
          <w:p w14:paraId="19796A7B" w14:textId="3D94B313" w:rsidR="0022662F" w:rsidRDefault="00053101" w:rsidP="0022662F">
            <w:pPr>
              <w:pStyle w:val="a9"/>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5CDE169" w14:textId="77777777" w:rsidR="0022662F" w:rsidRDefault="00053101"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My understanding of this conclusion is to capture observations since most companies prefer not to define UE capability or send LS to RAN4 on this aspect as summarized in above tables for proposal 2-1/2-1a. </w:t>
            </w:r>
          </w:p>
          <w:p w14:paraId="17138122" w14:textId="77777777" w:rsidR="00053101" w:rsidRDefault="00053101" w:rsidP="00053101">
            <w:pPr>
              <w:pStyle w:val="a9"/>
              <w:spacing w:before="0" w:after="0" w:line="240" w:lineRule="auto"/>
              <w:rPr>
                <w:rFonts w:ascii="Times New Roman" w:hAnsi="Times New Roman"/>
                <w:szCs w:val="20"/>
                <w:lang w:eastAsia="zh-CN"/>
              </w:rPr>
            </w:pPr>
          </w:p>
          <w:p w14:paraId="61F6B95D" w14:textId="4B0C1734" w:rsidR="00053101" w:rsidRDefault="00053101"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Given Intel is the proponent</w:t>
            </w:r>
            <w:r w:rsidR="00081522">
              <w:rPr>
                <w:rFonts w:ascii="Times New Roman" w:hAnsi="Times New Roman"/>
                <w:szCs w:val="20"/>
                <w:lang w:eastAsia="zh-CN"/>
              </w:rPr>
              <w:t xml:space="preserve"> of this conclusion, I think it would be better for them to clarify/explain the reason.</w:t>
            </w:r>
          </w:p>
        </w:tc>
      </w:tr>
      <w:tr w:rsidR="006C38BA" w14:paraId="2226316E" w14:textId="77777777" w:rsidTr="00053101">
        <w:trPr>
          <w:trHeight w:val="339"/>
        </w:trPr>
        <w:tc>
          <w:tcPr>
            <w:tcW w:w="1871" w:type="dxa"/>
          </w:tcPr>
          <w:p w14:paraId="7FB62A4B" w14:textId="2B198317" w:rsidR="006C38BA" w:rsidRDefault="006C38BA" w:rsidP="0022662F">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1C6E653" w14:textId="2E84C7FF"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While we can sympathize with the concern of capturing a negative conclusion, the fact of the matter is that for 120kHz, we do not believe supporting the highest MCS is technical</w:t>
            </w:r>
            <w:r w:rsidR="00535B4E">
              <w:rPr>
                <w:rFonts w:ascii="Times New Roman" w:hAnsi="Times New Roman"/>
                <w:szCs w:val="20"/>
                <w:lang w:eastAsia="zh-CN"/>
              </w:rPr>
              <w:t>ly</w:t>
            </w:r>
            <w:r>
              <w:rPr>
                <w:rFonts w:ascii="Times New Roman" w:hAnsi="Times New Roman"/>
                <w:szCs w:val="20"/>
                <w:lang w:eastAsia="zh-CN"/>
              </w:rPr>
              <w:t xml:space="preserve"> feasible.</w:t>
            </w:r>
          </w:p>
          <w:p w14:paraId="37404930" w14:textId="6F5E9F73"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You can review our Tdoc in </w:t>
            </w:r>
            <w:r w:rsidRPr="006C38BA">
              <w:rPr>
                <w:rFonts w:ascii="Times New Roman" w:hAnsi="Times New Roman"/>
                <w:szCs w:val="20"/>
                <w:lang w:eastAsia="zh-CN"/>
              </w:rPr>
              <w:t>R1-2109602</w:t>
            </w:r>
            <w:r>
              <w:rPr>
                <w:rFonts w:ascii="Times New Roman" w:hAnsi="Times New Roman"/>
                <w:szCs w:val="20"/>
                <w:lang w:eastAsia="zh-CN"/>
              </w:rPr>
              <w:t xml:space="preserve"> where we tried all possible receive enhancement technical far beyond anyone is willing to implement </w:t>
            </w:r>
            <w:r w:rsidR="00535B4E">
              <w:rPr>
                <w:rFonts w:ascii="Times New Roman" w:hAnsi="Times New Roman"/>
                <w:szCs w:val="20"/>
                <w:lang w:eastAsia="zh-CN"/>
              </w:rPr>
              <w:t xml:space="preserve">(in terms of complexity) </w:t>
            </w:r>
            <w:r>
              <w:rPr>
                <w:rFonts w:ascii="Times New Roman" w:hAnsi="Times New Roman"/>
                <w:szCs w:val="20"/>
                <w:lang w:eastAsia="zh-CN"/>
              </w:rPr>
              <w:t>and still wasn’t able to achieve adequate performance.</w:t>
            </w:r>
          </w:p>
          <w:p w14:paraId="5EDA4943" w14:textId="32EDC908" w:rsidR="00535B4E"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Based on this, given that phase noise compensation is UE implementation, we wanted to support the possibility of for the UE to provide UE capability that can indicate which MCSs can be supported (based on implemented UE algorithm).</w:t>
            </w:r>
            <w:r w:rsidR="00535B4E">
              <w:rPr>
                <w:rFonts w:ascii="Times New Roman" w:hAnsi="Times New Roman"/>
                <w:szCs w:val="20"/>
                <w:lang w:eastAsia="zh-CN"/>
              </w:rPr>
              <w:t xml:space="preserve"> In our opinion, knowing which MCS can be support and not supported is pretty critical for gNB to make appropriate MCS calculation and adjustments for PDSCH.</w:t>
            </w:r>
          </w:p>
          <w:p w14:paraId="11D49301" w14:textId="29024721" w:rsidR="006C38BA" w:rsidRDefault="006C38BA" w:rsidP="00053101">
            <w:pPr>
              <w:pStyle w:val="a9"/>
              <w:spacing w:after="0" w:line="240" w:lineRule="auto"/>
              <w:rPr>
                <w:rFonts w:ascii="Times New Roman" w:hAnsi="Times New Roman"/>
                <w:szCs w:val="20"/>
                <w:lang w:eastAsia="zh-CN"/>
              </w:rPr>
            </w:pPr>
            <w:r>
              <w:rPr>
                <w:rFonts w:ascii="Times New Roman" w:hAnsi="Times New Roman"/>
                <w:szCs w:val="20"/>
                <w:lang w:eastAsia="zh-CN"/>
              </w:rPr>
              <w:t xml:space="preserve">However, companies seem to have concerns on introducing the capability, </w:t>
            </w:r>
            <w:r w:rsidR="00535B4E">
              <w:rPr>
                <w:rFonts w:ascii="Times New Roman" w:hAnsi="Times New Roman"/>
                <w:szCs w:val="20"/>
                <w:lang w:eastAsia="zh-CN"/>
              </w:rPr>
              <w:t xml:space="preserve">and </w:t>
            </w:r>
            <w:r>
              <w:rPr>
                <w:rFonts w:ascii="Times New Roman" w:hAnsi="Times New Roman"/>
                <w:szCs w:val="20"/>
                <w:lang w:eastAsia="zh-CN"/>
              </w:rPr>
              <w:t>rather (if needed) to resolve this in RAN4</w:t>
            </w:r>
            <w:r w:rsidR="00535B4E">
              <w:rPr>
                <w:rFonts w:ascii="Times New Roman" w:hAnsi="Times New Roman"/>
                <w:szCs w:val="20"/>
                <w:lang w:eastAsia="zh-CN"/>
              </w:rPr>
              <w:t xml:space="preserve"> by defining appropriate requirements</w:t>
            </w:r>
            <w:r>
              <w:rPr>
                <w:rFonts w:ascii="Times New Roman" w:hAnsi="Times New Roman"/>
                <w:szCs w:val="20"/>
                <w:lang w:eastAsia="zh-CN"/>
              </w:rPr>
              <w:t xml:space="preserve">, which we </w:t>
            </w:r>
            <w:r w:rsidR="00535B4E">
              <w:rPr>
                <w:rFonts w:ascii="Times New Roman" w:hAnsi="Times New Roman"/>
                <w:szCs w:val="20"/>
                <w:lang w:eastAsia="zh-CN"/>
              </w:rPr>
              <w:t xml:space="preserve">are </w:t>
            </w:r>
            <w:r>
              <w:rPr>
                <w:rFonts w:ascii="Times New Roman" w:hAnsi="Times New Roman"/>
                <w:szCs w:val="20"/>
                <w:lang w:eastAsia="zh-CN"/>
              </w:rPr>
              <w:t>willing to accept.</w:t>
            </w:r>
          </w:p>
          <w:p w14:paraId="49D5E4CB" w14:textId="7E553F2E" w:rsidR="00D470BA" w:rsidRDefault="00535B4E" w:rsidP="00535B4E">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For this, w</w:t>
            </w:r>
            <w:r w:rsidR="00D470BA">
              <w:rPr>
                <w:rFonts w:ascii="Times New Roman" w:hAnsi="Times New Roman"/>
                <w:szCs w:val="20"/>
                <w:lang w:eastAsia="zh-CN"/>
              </w:rPr>
              <w:t>e think it would be good for RAN1 to have its own conclusion given that PTRS design and conclusion were based on performance study conducted in RAN1.</w:t>
            </w:r>
            <w:r>
              <w:rPr>
                <w:rFonts w:ascii="Times New Roman" w:hAnsi="Times New Roman"/>
                <w:szCs w:val="20"/>
                <w:lang w:eastAsia="zh-CN"/>
              </w:rPr>
              <w:t xml:space="preserve"> We think performance study conducted in RAN1 must mean something, otherwise all the technical discussion to introduce PTRS enhancement or not was </w:t>
            </w:r>
            <w:r w:rsidR="000134A0">
              <w:rPr>
                <w:rFonts w:ascii="Times New Roman" w:hAnsi="Times New Roman"/>
                <w:szCs w:val="20"/>
                <w:lang w:eastAsia="zh-CN"/>
              </w:rPr>
              <w:t xml:space="preserve">a </w:t>
            </w:r>
            <w:r>
              <w:rPr>
                <w:rFonts w:ascii="Times New Roman" w:hAnsi="Times New Roman"/>
                <w:szCs w:val="20"/>
                <w:lang w:eastAsia="zh-CN"/>
              </w:rPr>
              <w:t>complete</w:t>
            </w:r>
            <w:r w:rsidR="000134A0">
              <w:rPr>
                <w:rFonts w:ascii="Times New Roman" w:hAnsi="Times New Roman"/>
                <w:szCs w:val="20"/>
                <w:lang w:eastAsia="zh-CN"/>
              </w:rPr>
              <w:t>ly illogical discussion.</w:t>
            </w:r>
          </w:p>
          <w:p w14:paraId="0A816C58" w14:textId="2D3BE377" w:rsidR="00D470BA" w:rsidRDefault="000134A0" w:rsidP="00053101">
            <w:pPr>
              <w:pStyle w:val="a9"/>
              <w:spacing w:after="0" w:line="240" w:lineRule="auto"/>
              <w:rPr>
                <w:rFonts w:ascii="Times New Roman" w:hAnsi="Times New Roman"/>
                <w:szCs w:val="20"/>
                <w:lang w:eastAsia="zh-CN"/>
              </w:rPr>
            </w:pPr>
            <w:r>
              <w:rPr>
                <w:rFonts w:ascii="Times New Roman" w:hAnsi="Times New Roman"/>
                <w:szCs w:val="20"/>
                <w:lang w:eastAsia="zh-CN"/>
              </w:rPr>
              <w:t>If we have some RAN1 conclusion on observation, at the very least R</w:t>
            </w:r>
            <w:r w:rsidR="00D470BA">
              <w:rPr>
                <w:rFonts w:ascii="Times New Roman" w:hAnsi="Times New Roman"/>
                <w:szCs w:val="20"/>
                <w:lang w:eastAsia="zh-CN"/>
              </w:rPr>
              <w:t xml:space="preserve">AN4 can take study and conclude on their own terms but still would be able to reference observations from RAN1 to further consider requirements </w:t>
            </w:r>
            <w:r>
              <w:rPr>
                <w:rFonts w:ascii="Times New Roman" w:hAnsi="Times New Roman"/>
                <w:szCs w:val="20"/>
                <w:lang w:eastAsia="zh-CN"/>
              </w:rPr>
              <w:t>that may or may not be updated</w:t>
            </w:r>
            <w:r w:rsidR="00D470BA">
              <w:rPr>
                <w:rFonts w:ascii="Times New Roman" w:hAnsi="Times New Roman"/>
                <w:szCs w:val="20"/>
                <w:lang w:eastAsia="zh-CN"/>
              </w:rPr>
              <w:t>.</w:t>
            </w:r>
            <w:r w:rsidR="00535B4E">
              <w:rPr>
                <w:rFonts w:ascii="Times New Roman" w:hAnsi="Times New Roman"/>
                <w:szCs w:val="20"/>
                <w:lang w:eastAsia="zh-CN"/>
              </w:rPr>
              <w:t xml:space="preserve"> </w:t>
            </w:r>
          </w:p>
        </w:tc>
      </w:tr>
      <w:tr w:rsidR="00C13CA0" w:rsidRPr="00C13CA0" w14:paraId="1827B897" w14:textId="77777777" w:rsidTr="00053101">
        <w:trPr>
          <w:trHeight w:val="339"/>
        </w:trPr>
        <w:tc>
          <w:tcPr>
            <w:tcW w:w="1871" w:type="dxa"/>
          </w:tcPr>
          <w:p w14:paraId="45DE62E3" w14:textId="05D3998C" w:rsidR="00C13CA0" w:rsidRPr="00C13CA0" w:rsidRDefault="00C13CA0" w:rsidP="0022662F">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34787DE5"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We feel there is no need to make a conclusion.</w:t>
            </w:r>
          </w:p>
          <w:p w14:paraId="0E5907E5"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TR38.808 has the full suite of evaluation results and conclusions from the SI, and that is available for anyone to see.</w:t>
            </w:r>
          </w:p>
          <w:p w14:paraId="3903D37A" w14:textId="77777777" w:rsid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If a UE consistently cannot support a certain MCS, the network is not blind to this. Corrective measures are taken all the time based on HARQ-ACK feedback. One example is UEs that provide too optimistic a CSI report. The gNB scheduler is more intelligent than to blindly follow such an optimistic CSI report. Another example could be a UE that is not able to support a very large MCS.</w:t>
            </w:r>
          </w:p>
          <w:p w14:paraId="7F847920" w14:textId="2062201C" w:rsidR="00C13CA0" w:rsidRPr="00C13CA0" w:rsidRDefault="00C13CA0" w:rsidP="00053101">
            <w:pPr>
              <w:pStyle w:val="a9"/>
              <w:spacing w:after="0" w:line="240" w:lineRule="auto"/>
              <w:rPr>
                <w:rFonts w:ascii="Times New Roman" w:hAnsi="Times New Roman"/>
                <w:szCs w:val="20"/>
                <w:lang w:eastAsia="zh-CN"/>
              </w:rPr>
            </w:pPr>
            <w:r>
              <w:rPr>
                <w:rFonts w:ascii="Times New Roman" w:hAnsi="Times New Roman"/>
                <w:szCs w:val="20"/>
                <w:lang w:eastAsia="zh-CN"/>
              </w:rPr>
              <w:t>We don't think we need to spend further time on this issue.</w:t>
            </w:r>
          </w:p>
        </w:tc>
      </w:tr>
      <w:tr w:rsidR="005231E2" w:rsidRPr="00C13CA0" w14:paraId="50DBF5C8" w14:textId="77777777" w:rsidTr="00053101">
        <w:trPr>
          <w:trHeight w:val="339"/>
        </w:trPr>
        <w:tc>
          <w:tcPr>
            <w:tcW w:w="1871" w:type="dxa"/>
          </w:tcPr>
          <w:p w14:paraId="44465370" w14:textId="67B3D496" w:rsidR="005231E2" w:rsidRDefault="005231E2" w:rsidP="0022662F">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FBD9B6" w14:textId="5AC35BCE" w:rsidR="005231E2" w:rsidRDefault="003320F4" w:rsidP="00053101">
            <w:pPr>
              <w:pStyle w:val="a9"/>
              <w:spacing w:after="0" w:line="240" w:lineRule="auto"/>
              <w:rPr>
                <w:rFonts w:ascii="Times New Roman" w:hAnsi="Times New Roman"/>
                <w:szCs w:val="20"/>
                <w:lang w:eastAsia="zh-CN"/>
              </w:rPr>
            </w:pPr>
            <w:r>
              <w:rPr>
                <w:rFonts w:ascii="Times New Roman" w:hAnsi="Times New Roman"/>
                <w:szCs w:val="20"/>
                <w:lang w:eastAsia="zh-CN"/>
              </w:rPr>
              <w:t>We do not prefer such conclusion</w:t>
            </w:r>
            <w:r w:rsidR="0039414B">
              <w:rPr>
                <w:rFonts w:ascii="Times New Roman" w:hAnsi="Times New Roman"/>
                <w:szCs w:val="20"/>
                <w:lang w:eastAsia="zh-CN"/>
              </w:rPr>
              <w:t xml:space="preserve">, but we can be okay with it if the majority supports it. </w:t>
            </w:r>
          </w:p>
        </w:tc>
      </w:tr>
      <w:tr w:rsidR="0041123C" w:rsidRPr="00C13CA0" w14:paraId="54E08FA5" w14:textId="77777777" w:rsidTr="00053101">
        <w:trPr>
          <w:trHeight w:val="339"/>
        </w:trPr>
        <w:tc>
          <w:tcPr>
            <w:tcW w:w="1871" w:type="dxa"/>
          </w:tcPr>
          <w:p w14:paraId="261F2942" w14:textId="2DBF7337" w:rsidR="0041123C" w:rsidRDefault="0041123C" w:rsidP="0022662F">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1904D5EF" w14:textId="0A009FBB" w:rsidR="00822364" w:rsidRDefault="005B4DA3" w:rsidP="005B4DA3">
            <w:pPr>
              <w:pStyle w:val="a9"/>
              <w:spacing w:after="0" w:line="240" w:lineRule="auto"/>
            </w:pPr>
            <w:r>
              <w:rPr>
                <w:rFonts w:ascii="Times New Roman" w:hAnsi="Times New Roman"/>
                <w:szCs w:val="20"/>
                <w:lang w:eastAsia="zh-CN"/>
              </w:rPr>
              <w:t xml:space="preserve">We had question about the two conclusions themselves. </w:t>
            </w:r>
            <w:r w:rsidR="0041123C">
              <w:rPr>
                <w:rFonts w:ascii="Times New Roman" w:hAnsi="Times New Roman"/>
                <w:szCs w:val="20"/>
                <w:lang w:eastAsia="zh-CN"/>
              </w:rPr>
              <w:t xml:space="preserve"> </w:t>
            </w:r>
            <w:r>
              <w:rPr>
                <w:rFonts w:ascii="Times New Roman" w:hAnsi="Times New Roman"/>
                <w:szCs w:val="20"/>
                <w:lang w:eastAsia="zh-CN"/>
              </w:rPr>
              <w:t>Based on our understanding, RANK=2 is optional for link level simulation and we are wondering why do we need to capture “missing RAN</w:t>
            </w:r>
            <w:r w:rsidR="00822364">
              <w:rPr>
                <w:rFonts w:ascii="Times New Roman" w:hAnsi="Times New Roman"/>
                <w:szCs w:val="20"/>
                <w:lang w:eastAsia="zh-CN"/>
              </w:rPr>
              <w:t>K=</w:t>
            </w:r>
            <w:r>
              <w:rPr>
                <w:rFonts w:ascii="Times New Roman" w:hAnsi="Times New Roman"/>
                <w:szCs w:val="20"/>
                <w:lang w:eastAsia="zh-CN"/>
              </w:rPr>
              <w:t>2 simulation result</w:t>
            </w:r>
            <w:r w:rsidR="00822364">
              <w:rPr>
                <w:rFonts w:ascii="Times New Roman" w:hAnsi="Times New Roman"/>
                <w:szCs w:val="20"/>
                <w:lang w:eastAsia="zh-CN"/>
              </w:rPr>
              <w:t>”</w:t>
            </w:r>
            <w:r>
              <w:rPr>
                <w:rFonts w:ascii="Times New Roman" w:hAnsi="Times New Roman"/>
                <w:szCs w:val="20"/>
                <w:lang w:eastAsia="zh-CN"/>
              </w:rPr>
              <w:t xml:space="preserve"> in this conclusion? Also, for RANK=1, 120kHz</w:t>
            </w:r>
            <w:r w:rsidR="00822364">
              <w:rPr>
                <w:rFonts w:ascii="Times New Roman" w:hAnsi="Times New Roman"/>
                <w:szCs w:val="20"/>
                <w:lang w:eastAsia="zh-CN"/>
              </w:rPr>
              <w:t>+MCS=22</w:t>
            </w:r>
            <w:r>
              <w:rPr>
                <w:rFonts w:ascii="Times New Roman" w:hAnsi="Times New Roman"/>
                <w:szCs w:val="20"/>
                <w:lang w:eastAsia="zh-CN"/>
              </w:rPr>
              <w:t>, as least Qualcomm’s Tdoc R1-2008615 showed  the results which achieve 10% BLER. Do we misunderstand something? Can proponent company clarify?</w:t>
            </w:r>
          </w:p>
          <w:p w14:paraId="4F45B930" w14:textId="77777777" w:rsidR="00822364" w:rsidRDefault="00822364" w:rsidP="005B4DA3">
            <w:pPr>
              <w:pStyle w:val="a9"/>
              <w:spacing w:after="0" w:line="240" w:lineRule="auto"/>
            </w:pPr>
          </w:p>
          <w:p w14:paraId="147E85D2" w14:textId="698FDE08" w:rsidR="0041123C" w:rsidRDefault="005B4DA3" w:rsidP="005B4DA3">
            <w:pPr>
              <w:pStyle w:val="a9"/>
              <w:spacing w:after="0" w:line="240" w:lineRule="auto"/>
              <w:rPr>
                <w:rFonts w:ascii="Times New Roman" w:hAnsi="Times New Roman"/>
                <w:szCs w:val="20"/>
                <w:lang w:eastAsia="zh-CN"/>
              </w:rPr>
            </w:pPr>
            <w:r>
              <w:object w:dxaOrig="11940" w:dyaOrig="13605" w14:anchorId="77923FE2">
                <v:shape id="_x0000_i1031" type="#_x0000_t75" style="width:343.5pt;height:391.5pt" o:ole="">
                  <v:imagedata r:id="rId22" o:title=""/>
                </v:shape>
                <o:OLEObject Type="Embed" ProgID="PBrush" ShapeID="_x0000_i1031" DrawAspect="Content" ObjectID="_1698743146" r:id="rId23"/>
              </w:object>
            </w:r>
          </w:p>
        </w:tc>
      </w:tr>
      <w:tr w:rsidR="00F66DBC" w:rsidRPr="00C13CA0" w14:paraId="08AEC827" w14:textId="77777777" w:rsidTr="00053101">
        <w:trPr>
          <w:trHeight w:val="339"/>
        </w:trPr>
        <w:tc>
          <w:tcPr>
            <w:tcW w:w="1871" w:type="dxa"/>
          </w:tcPr>
          <w:p w14:paraId="5E3BB3CC" w14:textId="33833067" w:rsidR="00F66DBC" w:rsidRPr="00DF12CC" w:rsidRDefault="00F66DBC" w:rsidP="0022662F">
            <w:pPr>
              <w:pStyle w:val="a9"/>
              <w:spacing w:after="0" w:line="240" w:lineRule="auto"/>
              <w:rPr>
                <w:rFonts w:ascii="Times New Roman" w:hAnsi="Times New Roman"/>
                <w:szCs w:val="20"/>
                <w:lang w:eastAsia="zh-CN"/>
              </w:rPr>
            </w:pPr>
            <w:r w:rsidRPr="00DF12CC">
              <w:rPr>
                <w:rFonts w:ascii="Times New Roman" w:hAnsi="Times New Roman"/>
                <w:szCs w:val="20"/>
                <w:lang w:eastAsia="zh-CN"/>
              </w:rPr>
              <w:lastRenderedPageBreak/>
              <w:t>Futurewei</w:t>
            </w:r>
          </w:p>
        </w:tc>
        <w:tc>
          <w:tcPr>
            <w:tcW w:w="8021" w:type="dxa"/>
          </w:tcPr>
          <w:p w14:paraId="588591D0" w14:textId="7AFADBDD" w:rsidR="00F66DBC" w:rsidRPr="00DF12CC" w:rsidRDefault="00F66DBC" w:rsidP="00DF12CC">
            <w:pPr>
              <w:pStyle w:val="a9"/>
              <w:spacing w:after="0"/>
            </w:pPr>
            <w:r w:rsidRPr="00DF12CC">
              <w:t>Agree that ‘the highest MCS with rank 2 transmission’ part is based on optional study</w:t>
            </w:r>
            <w:r w:rsidR="00DF12CC">
              <w:t>,</w:t>
            </w:r>
            <w:r w:rsidRPr="00DF12CC">
              <w:t xml:space="preserve"> </w:t>
            </w:r>
            <w:r w:rsidR="00DF12CC" w:rsidRPr="00DF12CC">
              <w:t>thus</w:t>
            </w:r>
            <w:r w:rsidRPr="00DF12CC">
              <w:t xml:space="preserve"> </w:t>
            </w:r>
            <w:r w:rsidR="00DF12CC">
              <w:t xml:space="preserve">it </w:t>
            </w:r>
            <w:r w:rsidRPr="00DF12CC">
              <w:t xml:space="preserve">can be removed for a better focus on </w:t>
            </w:r>
            <w:r w:rsidR="00DF12CC">
              <w:t xml:space="preserve">further </w:t>
            </w:r>
            <w:r w:rsidRPr="00DF12CC">
              <w:t xml:space="preserve">handling </w:t>
            </w:r>
            <w:r w:rsidR="00DF12CC">
              <w:t xml:space="preserve">of </w:t>
            </w:r>
            <w:r w:rsidRPr="00DF12CC">
              <w:t xml:space="preserve">the remaining part of the conclusion.  </w:t>
            </w:r>
          </w:p>
          <w:p w14:paraId="336D71AD" w14:textId="498D9B24" w:rsidR="00DF12CC" w:rsidRPr="00DF12CC" w:rsidRDefault="00DF12CC" w:rsidP="00DF12CC">
            <w:pPr>
              <w:pStyle w:val="a9"/>
              <w:spacing w:after="0"/>
            </w:pPr>
          </w:p>
        </w:tc>
      </w:tr>
    </w:tbl>
    <w:p w14:paraId="78D06754" w14:textId="77777777" w:rsidR="004904F7" w:rsidRDefault="004904F7">
      <w:pPr>
        <w:pStyle w:val="af1"/>
        <w:rPr>
          <w:lang w:eastAsia="zh-CN"/>
        </w:rPr>
      </w:pPr>
    </w:p>
    <w:p w14:paraId="078577E9" w14:textId="77777777" w:rsidR="00665C2B" w:rsidRDefault="00706918" w:rsidP="001F2898">
      <w:pPr>
        <w:pStyle w:val="3"/>
        <w:numPr>
          <w:ilvl w:val="2"/>
          <w:numId w:val="19"/>
        </w:numPr>
        <w:rPr>
          <w:lang w:eastAsia="zh-CN"/>
        </w:rPr>
      </w:pPr>
      <w:r>
        <w:rPr>
          <w:lang w:eastAsia="zh-CN"/>
        </w:rPr>
        <w:t>UE-assisted SCS adaptation</w:t>
      </w:r>
    </w:p>
    <w:p w14:paraId="2655D587" w14:textId="77777777" w:rsidR="00665C2B" w:rsidRDefault="00706918">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45ED522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3C750E76"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w:t>
      </w:r>
      <w:r>
        <w:rPr>
          <w:rFonts w:ascii="Times New Roman" w:hAnsi="Times New Roman"/>
          <w:szCs w:val="20"/>
          <w:lang w:eastAsia="zh-CN"/>
        </w:rPr>
        <w:lastRenderedPageBreak/>
        <w:t xml:space="preserve">are not supporting this proposal stated either don’t see the reason for enhancement or feel it’s not a simple optimization [22]. Unless companies’ views are changed in this meeting, moderator suggest to de-prioritize this discussion. </w:t>
      </w:r>
    </w:p>
    <w:p w14:paraId="71B8A778" w14:textId="77777777" w:rsidR="00665C2B" w:rsidRDefault="00665C2B">
      <w:pPr>
        <w:pStyle w:val="a9"/>
        <w:spacing w:after="0"/>
        <w:rPr>
          <w:rFonts w:ascii="Times New Roman" w:hAnsi="Times New Roman"/>
          <w:szCs w:val="20"/>
          <w:lang w:eastAsia="zh-CN"/>
        </w:rPr>
      </w:pPr>
    </w:p>
    <w:p w14:paraId="53FDA84B" w14:textId="77777777" w:rsidR="00665C2B" w:rsidRDefault="00706918">
      <w:pPr>
        <w:pStyle w:val="5"/>
      </w:pPr>
      <w:r>
        <w:t xml:space="preserve">Discussion point 2-2 </w:t>
      </w:r>
    </w:p>
    <w:p w14:paraId="452E2F45" w14:textId="77777777" w:rsidR="00665C2B" w:rsidRDefault="00665C2B">
      <w:pPr>
        <w:pStyle w:val="a9"/>
        <w:spacing w:after="0"/>
        <w:rPr>
          <w:rFonts w:ascii="Times New Roman" w:hAnsi="Times New Roman"/>
          <w:szCs w:val="20"/>
          <w:lang w:eastAsia="zh-CN"/>
        </w:rPr>
      </w:pPr>
    </w:p>
    <w:p w14:paraId="17D844B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3EF3415D" w14:textId="77777777">
        <w:trPr>
          <w:trHeight w:val="224"/>
        </w:trPr>
        <w:tc>
          <w:tcPr>
            <w:tcW w:w="1871" w:type="dxa"/>
            <w:shd w:val="clear" w:color="auto" w:fill="FFE599" w:themeFill="accent4" w:themeFillTint="66"/>
          </w:tcPr>
          <w:p w14:paraId="5ED18B8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E2B2D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88A6B9A" w14:textId="77777777">
        <w:trPr>
          <w:trHeight w:val="339"/>
        </w:trPr>
        <w:tc>
          <w:tcPr>
            <w:tcW w:w="1871" w:type="dxa"/>
          </w:tcPr>
          <w:p w14:paraId="151F582A"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6E8612C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46730630" w14:textId="77777777">
        <w:trPr>
          <w:trHeight w:val="339"/>
        </w:trPr>
        <w:tc>
          <w:tcPr>
            <w:tcW w:w="1871" w:type="dxa"/>
          </w:tcPr>
          <w:p w14:paraId="614EC59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5FF191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de-prioritizing the issue. </w:t>
            </w:r>
          </w:p>
        </w:tc>
      </w:tr>
      <w:tr w:rsidR="00665C2B" w14:paraId="1B8D490D" w14:textId="77777777">
        <w:trPr>
          <w:trHeight w:val="339"/>
        </w:trPr>
        <w:tc>
          <w:tcPr>
            <w:tcW w:w="1871" w:type="dxa"/>
          </w:tcPr>
          <w:p w14:paraId="45C1300F"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F5D9A6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While we are generally supportive of features to improve performance in 60GHz, for this aspect we would like to see the details of the required changes to the specification and related procedures, before agreeing to the proposal.</w:t>
            </w:r>
          </w:p>
          <w:p w14:paraId="64F81011"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It is not immediately clear how the feedback (which channel) would occur and which RSs would be used for the measurements and such.</w:t>
            </w:r>
          </w:p>
        </w:tc>
      </w:tr>
      <w:tr w:rsidR="00665C2B" w14:paraId="2D25FD2F" w14:textId="77777777">
        <w:trPr>
          <w:trHeight w:val="339"/>
        </w:trPr>
        <w:tc>
          <w:tcPr>
            <w:tcW w:w="1871" w:type="dxa"/>
          </w:tcPr>
          <w:p w14:paraId="16382847"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36DFA3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moderator to de-prioritize.</w:t>
            </w:r>
          </w:p>
        </w:tc>
      </w:tr>
      <w:tr w:rsidR="00665C2B" w14:paraId="772B35DE" w14:textId="77777777">
        <w:trPr>
          <w:trHeight w:val="339"/>
        </w:trPr>
        <w:tc>
          <w:tcPr>
            <w:tcW w:w="1871" w:type="dxa"/>
          </w:tcPr>
          <w:p w14:paraId="256EB3B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2F048F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are ok with deprioritizing this topic. </w:t>
            </w:r>
          </w:p>
        </w:tc>
      </w:tr>
      <w:tr w:rsidR="00665C2B" w14:paraId="476AB520" w14:textId="77777777">
        <w:trPr>
          <w:trHeight w:val="339"/>
        </w:trPr>
        <w:tc>
          <w:tcPr>
            <w:tcW w:w="1871" w:type="dxa"/>
          </w:tcPr>
          <w:p w14:paraId="4FBE6A34"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56FD1DBD"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to de-prioritize</w:t>
            </w:r>
          </w:p>
        </w:tc>
      </w:tr>
      <w:tr w:rsidR="00665C2B" w14:paraId="21113617" w14:textId="77777777">
        <w:trPr>
          <w:trHeight w:val="339"/>
        </w:trPr>
        <w:tc>
          <w:tcPr>
            <w:tcW w:w="1871" w:type="dxa"/>
          </w:tcPr>
          <w:p w14:paraId="63B361D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73BC7CEB"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to de-prioritize </w:t>
            </w:r>
          </w:p>
        </w:tc>
      </w:tr>
      <w:tr w:rsidR="00665C2B" w14:paraId="2B156ADE" w14:textId="77777777">
        <w:trPr>
          <w:trHeight w:val="339"/>
        </w:trPr>
        <w:tc>
          <w:tcPr>
            <w:tcW w:w="1871" w:type="dxa"/>
          </w:tcPr>
          <w:p w14:paraId="2C54C76E"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4B738DD8"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moderator to de-prioritize</w:t>
            </w:r>
          </w:p>
        </w:tc>
      </w:tr>
      <w:tr w:rsidR="00665C2B" w14:paraId="6A9838C7" w14:textId="77777777">
        <w:trPr>
          <w:trHeight w:val="339"/>
        </w:trPr>
        <w:tc>
          <w:tcPr>
            <w:tcW w:w="1871" w:type="dxa"/>
          </w:tcPr>
          <w:p w14:paraId="6FB1807E"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79B444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Agree to de prioritize. </w:t>
            </w:r>
          </w:p>
        </w:tc>
      </w:tr>
      <w:tr w:rsidR="00E1245E" w14:paraId="495A0BF4" w14:textId="77777777">
        <w:trPr>
          <w:trHeight w:val="339"/>
        </w:trPr>
        <w:tc>
          <w:tcPr>
            <w:tcW w:w="1871" w:type="dxa"/>
          </w:tcPr>
          <w:p w14:paraId="6CC71F54" w14:textId="5D727E52" w:rsidR="00E1245E" w:rsidRDefault="0056161A"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V</w:t>
            </w:r>
            <w:r w:rsidR="00E1245E">
              <w:rPr>
                <w:rFonts w:ascii="Times New Roman" w:hAnsi="Times New Roman"/>
                <w:szCs w:val="20"/>
                <w:lang w:eastAsia="zh-CN"/>
              </w:rPr>
              <w:t>ivo</w:t>
            </w:r>
          </w:p>
        </w:tc>
        <w:tc>
          <w:tcPr>
            <w:tcW w:w="8021" w:type="dxa"/>
          </w:tcPr>
          <w:p w14:paraId="2E09CF14" w14:textId="59C6BF91" w:rsidR="00E1245E" w:rsidRDefault="00E1245E" w:rsidP="00E1245E">
            <w:pPr>
              <w:pStyle w:val="a9"/>
              <w:spacing w:after="0"/>
              <w:rPr>
                <w:rFonts w:ascii="Times New Roman" w:eastAsiaTheme="minorEastAsia" w:hAnsi="Times New Roman"/>
                <w:szCs w:val="20"/>
                <w:lang w:eastAsia="ko-KR"/>
              </w:rPr>
            </w:pPr>
            <w:r>
              <w:rPr>
                <w:rFonts w:ascii="Times New Roman" w:hAnsi="Times New Roman"/>
                <w:szCs w:val="20"/>
                <w:lang w:eastAsia="zh-CN"/>
              </w:rPr>
              <w:t>Agree to de prioritize.</w:t>
            </w:r>
          </w:p>
        </w:tc>
      </w:tr>
      <w:tr w:rsidR="00C92E66" w14:paraId="1415B01B" w14:textId="77777777" w:rsidTr="00C92E66">
        <w:trPr>
          <w:trHeight w:val="339"/>
        </w:trPr>
        <w:tc>
          <w:tcPr>
            <w:tcW w:w="1871" w:type="dxa"/>
          </w:tcPr>
          <w:p w14:paraId="513412A1"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5BB78CA"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Okay to deprioritize</w:t>
            </w:r>
          </w:p>
        </w:tc>
      </w:tr>
    </w:tbl>
    <w:p w14:paraId="1E8979BE" w14:textId="77777777" w:rsidR="00665C2B" w:rsidRDefault="00665C2B"/>
    <w:p w14:paraId="1B10294B" w14:textId="77777777" w:rsidR="00665C2B" w:rsidRDefault="00706918" w:rsidP="001F2898">
      <w:pPr>
        <w:pStyle w:val="3"/>
        <w:numPr>
          <w:ilvl w:val="2"/>
          <w:numId w:val="19"/>
        </w:numPr>
        <w:rPr>
          <w:lang w:eastAsia="zh-CN"/>
        </w:rPr>
      </w:pPr>
      <w:bookmarkStart w:id="5" w:name="_Hlk87801388"/>
      <w:r>
        <w:t>DMRS bundling across the multiple PUSCHs</w:t>
      </w:r>
    </w:p>
    <w:p w14:paraId="560CEFB9" w14:textId="77777777" w:rsidR="00665C2B" w:rsidRDefault="00706918">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49555F0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6B2A782F" w14:textId="1AC78499" w:rsidR="00665C2B" w:rsidRDefault="00706918">
      <w:pPr>
        <w:pStyle w:val="a9"/>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w:t>
      </w:r>
      <w:r w:rsidR="0056161A">
        <w:rPr>
          <w:rFonts w:ascii="Times New Roman" w:eastAsiaTheme="minorEastAsia" w:hAnsi="Times New Roman"/>
          <w:szCs w:val="20"/>
          <w:lang w:eastAsia="ko-KR"/>
        </w:rPr>
        <w:t>b</w:t>
      </w:r>
      <w:r>
        <w:rPr>
          <w:rFonts w:ascii="Times New Roman" w:eastAsiaTheme="minorEastAsia" w:hAnsi="Times New Roman"/>
          <w:szCs w:val="20"/>
          <w:lang w:eastAsia="ko-KR"/>
        </w:rPr>
        <w:t>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5751A693" w14:textId="77777777" w:rsidR="00665C2B" w:rsidRDefault="00706918">
      <w:pPr>
        <w:pStyle w:val="a9"/>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727026D9" w14:textId="77777777" w:rsidR="00665C2B" w:rsidRDefault="00665C2B">
      <w:pPr>
        <w:pStyle w:val="a9"/>
        <w:spacing w:after="0"/>
        <w:rPr>
          <w:rFonts w:ascii="Times New Roman" w:hAnsi="Times New Roman"/>
          <w:szCs w:val="20"/>
          <w:lang w:eastAsia="zh-CN"/>
        </w:rPr>
      </w:pPr>
    </w:p>
    <w:p w14:paraId="538F3DAE" w14:textId="77777777" w:rsidR="00665C2B" w:rsidRDefault="00706918">
      <w:pPr>
        <w:pStyle w:val="af1"/>
        <w:rPr>
          <w:rFonts w:ascii="Arial" w:hAnsi="Arial" w:cs="Arial"/>
          <w:sz w:val="22"/>
          <w:szCs w:val="22"/>
        </w:rPr>
      </w:pPr>
      <w:r>
        <w:rPr>
          <w:rFonts w:ascii="Arial" w:hAnsi="Arial" w:cs="Arial"/>
          <w:sz w:val="22"/>
          <w:szCs w:val="22"/>
        </w:rPr>
        <w:t xml:space="preserve">Discussion point 2-3 </w:t>
      </w:r>
    </w:p>
    <w:p w14:paraId="393E16F3" w14:textId="77777777" w:rsidR="00665C2B" w:rsidRDefault="00706918">
      <w:pPr>
        <w:pStyle w:val="a9"/>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1E0340D8" w14:textId="77777777" w:rsidR="00665C2B" w:rsidRDefault="00706918">
      <w:pPr>
        <w:overflowPunct/>
        <w:autoSpaceDE/>
        <w:autoSpaceDN/>
        <w:adjustRightInd/>
        <w:spacing w:after="0"/>
        <w:textAlignment w:val="auto"/>
        <w:rPr>
          <w:lang w:eastAsia="zh-CN"/>
        </w:rPr>
      </w:pPr>
      <w:r>
        <w:rPr>
          <w:lang w:eastAsia="zh-CN"/>
        </w:rPr>
        <w:lastRenderedPageBreak/>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7DDB6CC4" w14:textId="77777777" w:rsidR="00665C2B" w:rsidRDefault="00665C2B">
      <w:pPr>
        <w:pStyle w:val="a9"/>
        <w:spacing w:after="0"/>
        <w:rPr>
          <w:rFonts w:ascii="Times New Roman" w:hAnsi="Times New Roman"/>
          <w:szCs w:val="20"/>
          <w:lang w:eastAsia="zh-CN"/>
        </w:rPr>
      </w:pPr>
    </w:p>
    <w:p w14:paraId="65E8944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af3"/>
        <w:tblW w:w="9892" w:type="dxa"/>
        <w:tblLayout w:type="fixed"/>
        <w:tblLook w:val="04A0" w:firstRow="1" w:lastRow="0" w:firstColumn="1" w:lastColumn="0" w:noHBand="0" w:noVBand="1"/>
      </w:tblPr>
      <w:tblGrid>
        <w:gridCol w:w="1871"/>
        <w:gridCol w:w="8021"/>
      </w:tblGrid>
      <w:tr w:rsidR="00665C2B" w14:paraId="4A87C15E" w14:textId="77777777">
        <w:trPr>
          <w:trHeight w:val="224"/>
        </w:trPr>
        <w:tc>
          <w:tcPr>
            <w:tcW w:w="1871" w:type="dxa"/>
            <w:shd w:val="clear" w:color="auto" w:fill="FFE599" w:themeFill="accent4" w:themeFillTint="66"/>
          </w:tcPr>
          <w:p w14:paraId="268DA2BE"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2A90DE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7F28D93D" w14:textId="77777777">
        <w:trPr>
          <w:trHeight w:val="339"/>
        </w:trPr>
        <w:tc>
          <w:tcPr>
            <w:tcW w:w="1871" w:type="dxa"/>
          </w:tcPr>
          <w:p w14:paraId="55121A8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3291602D"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0E2366BB"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665C2B" w14:paraId="7C02943D" w14:textId="77777777">
        <w:trPr>
          <w:trHeight w:val="339"/>
        </w:trPr>
        <w:tc>
          <w:tcPr>
            <w:tcW w:w="1871" w:type="dxa"/>
          </w:tcPr>
          <w:p w14:paraId="5D22FA09"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1DF154C"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0640B8E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665C2B" w14:paraId="7FCF697D" w14:textId="77777777">
        <w:trPr>
          <w:trHeight w:val="339"/>
        </w:trPr>
        <w:tc>
          <w:tcPr>
            <w:tcW w:w="1871" w:type="dxa"/>
          </w:tcPr>
          <w:p w14:paraId="09FDE0F3"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BAB7642"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2BE4B3B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665C2B" w14:paraId="7CB79350" w14:textId="77777777">
        <w:trPr>
          <w:trHeight w:val="339"/>
        </w:trPr>
        <w:tc>
          <w:tcPr>
            <w:tcW w:w="1871" w:type="dxa"/>
          </w:tcPr>
          <w:p w14:paraId="530EE3D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47534B"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34535A2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additional specification</w:t>
            </w:r>
          </w:p>
        </w:tc>
      </w:tr>
      <w:tr w:rsidR="00665C2B" w14:paraId="30931BCF" w14:textId="77777777">
        <w:trPr>
          <w:trHeight w:val="339"/>
        </w:trPr>
        <w:tc>
          <w:tcPr>
            <w:tcW w:w="1871" w:type="dxa"/>
          </w:tcPr>
          <w:p w14:paraId="299B66E4"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9C6F2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Q1: Yes, DMRS bundling for SCS 120kHz can be applied for FR2-2;</w:t>
            </w:r>
          </w:p>
          <w:p w14:paraId="703EB42D"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Q2: No specification effort for SCS 120kHz.</w:t>
            </w:r>
          </w:p>
        </w:tc>
      </w:tr>
      <w:tr w:rsidR="00665C2B" w14:paraId="7A3AD7CD" w14:textId="77777777">
        <w:trPr>
          <w:trHeight w:val="339"/>
        </w:trPr>
        <w:tc>
          <w:tcPr>
            <w:tcW w:w="1871" w:type="dxa"/>
          </w:tcPr>
          <w:p w14:paraId="169E989D"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D516C4A"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Q1: Yes, it can be extended to FR2-2. </w:t>
            </w:r>
          </w:p>
          <w:p w14:paraId="17B44800" w14:textId="77777777" w:rsidR="00665C2B" w:rsidRDefault="00706918">
            <w:pPr>
              <w:pStyle w:val="a9"/>
              <w:spacing w:after="0"/>
              <w:rPr>
                <w:rFonts w:ascii="Times New Roman" w:hAnsi="Times New Roman"/>
                <w:szCs w:val="20"/>
                <w:lang w:eastAsia="zh-CN"/>
              </w:rPr>
            </w:pPr>
            <w:r>
              <w:rPr>
                <w:rFonts w:ascii="Times New Roman" w:eastAsia="MS PMincho" w:hAnsi="Times New Roman"/>
                <w:szCs w:val="20"/>
                <w:lang w:eastAsia="zh-CN"/>
              </w:rPr>
              <w:t xml:space="preserve">Q2: should be no additional specification impact. </w:t>
            </w:r>
          </w:p>
        </w:tc>
      </w:tr>
      <w:tr w:rsidR="00665C2B" w14:paraId="30C05AEB" w14:textId="77777777">
        <w:trPr>
          <w:trHeight w:val="339"/>
        </w:trPr>
        <w:tc>
          <w:tcPr>
            <w:tcW w:w="1871" w:type="dxa"/>
          </w:tcPr>
          <w:p w14:paraId="3E75CF54" w14:textId="77777777" w:rsidR="00665C2B" w:rsidRDefault="00665C2B">
            <w:pPr>
              <w:pStyle w:val="a9"/>
              <w:spacing w:after="0"/>
              <w:rPr>
                <w:rFonts w:ascii="Times New Roman" w:eastAsia="MS PMincho" w:hAnsi="Times New Roman"/>
                <w:szCs w:val="20"/>
                <w:lang w:eastAsia="zh-CN"/>
              </w:rPr>
            </w:pPr>
          </w:p>
        </w:tc>
        <w:tc>
          <w:tcPr>
            <w:tcW w:w="8021" w:type="dxa"/>
          </w:tcPr>
          <w:p w14:paraId="489FAD18" w14:textId="77777777" w:rsidR="00665C2B" w:rsidRDefault="00665C2B">
            <w:pPr>
              <w:pStyle w:val="a9"/>
              <w:spacing w:after="0"/>
              <w:rPr>
                <w:rFonts w:ascii="Times New Roman" w:eastAsia="MS PMincho" w:hAnsi="Times New Roman"/>
                <w:szCs w:val="20"/>
                <w:lang w:eastAsia="zh-CN"/>
              </w:rPr>
            </w:pPr>
          </w:p>
        </w:tc>
      </w:tr>
      <w:tr w:rsidR="00665C2B" w14:paraId="3BE4FE17" w14:textId="77777777">
        <w:trPr>
          <w:trHeight w:val="339"/>
        </w:trPr>
        <w:tc>
          <w:tcPr>
            <w:tcW w:w="1871" w:type="dxa"/>
          </w:tcPr>
          <w:p w14:paraId="5E6CC41C"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Moderator</w:t>
            </w:r>
          </w:p>
        </w:tc>
        <w:tc>
          <w:tcPr>
            <w:tcW w:w="8021" w:type="dxa"/>
          </w:tcPr>
          <w:p w14:paraId="0DAC3EBE"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Summary of discussion:</w:t>
            </w:r>
          </w:p>
          <w:p w14:paraId="23EFA6F6" w14:textId="77777777" w:rsidR="00665C2B" w:rsidRDefault="00706918">
            <w:pPr>
              <w:pStyle w:val="a9"/>
              <w:spacing w:after="0"/>
              <w:rPr>
                <w:rFonts w:ascii="Times New Roman" w:eastAsia="MS PMincho" w:hAnsi="Times New Roman"/>
                <w:szCs w:val="20"/>
                <w:lang w:eastAsia="zh-CN"/>
              </w:rPr>
            </w:pPr>
            <w:r>
              <w:rPr>
                <w:rFonts w:ascii="Times New Roman" w:eastAsia="MS PMincho" w:hAnsi="Times New Roman"/>
                <w:szCs w:val="20"/>
                <w:lang w:eastAsia="zh-CN"/>
              </w:rPr>
              <w:t xml:space="preserve">Given all companies indicated the same understanding, moderator suggest the following conclusion. </w:t>
            </w:r>
          </w:p>
        </w:tc>
      </w:tr>
    </w:tbl>
    <w:p w14:paraId="5AF48036" w14:textId="77777777" w:rsidR="00665C2B" w:rsidRDefault="00665C2B"/>
    <w:p w14:paraId="70E778DF" w14:textId="77777777" w:rsidR="00665C2B" w:rsidRPr="003F0553" w:rsidRDefault="00706918" w:rsidP="003F0553">
      <w:pPr>
        <w:pStyle w:val="af1"/>
        <w:rPr>
          <w:rFonts w:ascii="Arial" w:hAnsi="Arial" w:cs="Arial"/>
          <w:sz w:val="22"/>
          <w:szCs w:val="22"/>
        </w:rPr>
      </w:pPr>
      <w:r w:rsidRPr="003F0553">
        <w:rPr>
          <w:rFonts w:ascii="Arial" w:hAnsi="Arial" w:cs="Arial"/>
          <w:sz w:val="22"/>
          <w:szCs w:val="22"/>
        </w:rPr>
        <w:t xml:space="preserve">Conclusion 2-3 </w:t>
      </w:r>
    </w:p>
    <w:p w14:paraId="7B14FA5F" w14:textId="77777777" w:rsidR="00665C2B" w:rsidRDefault="00706918">
      <w:pPr>
        <w:pStyle w:val="a9"/>
        <w:spacing w:after="0"/>
        <w:rPr>
          <w:rFonts w:ascii="Times New Roman" w:hAnsi="Times New Roman"/>
          <w:szCs w:val="20"/>
          <w:lang w:eastAsia="zh-CN"/>
        </w:rPr>
      </w:pPr>
      <w:r>
        <w:t>DMRS bundling across multiple PUSCHs introduced in Rel-17 Coverage enhancement WI can be applied for NR operation in FR2-2</w:t>
      </w:r>
      <w:r>
        <w:rPr>
          <w:rFonts w:ascii="Times New Roman" w:hAnsi="Times New Roman"/>
          <w:szCs w:val="20"/>
          <w:lang w:eastAsia="zh-CN"/>
        </w:rPr>
        <w:t>.</w:t>
      </w:r>
    </w:p>
    <w:bookmarkEnd w:id="5"/>
    <w:p w14:paraId="6ED5F5FC" w14:textId="77777777" w:rsidR="00665C2B" w:rsidRDefault="00665C2B"/>
    <w:p w14:paraId="214ABEE8"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7D9F0D6C" w14:textId="77777777">
        <w:trPr>
          <w:trHeight w:val="224"/>
        </w:trPr>
        <w:tc>
          <w:tcPr>
            <w:tcW w:w="1871" w:type="dxa"/>
            <w:shd w:val="clear" w:color="auto" w:fill="FFE599" w:themeFill="accent4" w:themeFillTint="66"/>
          </w:tcPr>
          <w:p w14:paraId="4B8A959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996406"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2BD5B599" w14:textId="77777777">
        <w:trPr>
          <w:trHeight w:val="339"/>
        </w:trPr>
        <w:tc>
          <w:tcPr>
            <w:tcW w:w="1871" w:type="dxa"/>
          </w:tcPr>
          <w:p w14:paraId="59D2E0D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A098F93" w14:textId="32FB8B58"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not sure that there should be an </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automatic inheritance</w:t>
            </w:r>
            <w:r w:rsidR="0056161A">
              <w:rPr>
                <w:rFonts w:ascii="Times New Roman" w:eastAsiaTheme="minorEastAsia" w:hAnsi="Times New Roman"/>
                <w:szCs w:val="20"/>
                <w:lang w:eastAsia="ko-KR"/>
              </w:rPr>
              <w:t>”</w:t>
            </w:r>
            <w:r>
              <w:rPr>
                <w:rFonts w:ascii="Times New Roman" w:eastAsiaTheme="minorEastAsia" w:hAnsi="Times New Roman"/>
                <w:szCs w:val="20"/>
                <w:lang w:eastAsia="ko-KR"/>
              </w:rPr>
              <w:t xml:space="preserve"> of DMRS bundling for FR2-2. For multi-PUSCH scheduling, the slots can be non-contiguous, and this may present challenges for phase coherency. Also, the conclusion seems rather broad – i.e., does it apply to all SCSs in FR2-2? Given that there has been no study of whether or not there are any gains to be expected in FR2-2, it seems a bit risky to jump to this conclusion. Generally, we are positive to coverage enhancement, but only if it is obtainable, and this has not been studied for FR2-2.</w:t>
            </w:r>
          </w:p>
        </w:tc>
      </w:tr>
      <w:tr w:rsidR="00665C2B" w14:paraId="5158ADE1" w14:textId="77777777">
        <w:trPr>
          <w:trHeight w:val="339"/>
        </w:trPr>
        <w:tc>
          <w:tcPr>
            <w:tcW w:w="1871" w:type="dxa"/>
          </w:tcPr>
          <w:p w14:paraId="40A4751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02CCA47"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the phase coherency is that if there is factor such as existence of DL slot(s) in the gap of individual PUSCH slots, whether the multiple con-contiguous PUSCHs can maintain phase coherence, or whether the gNB can still estimate the relative phase of different slots for FR2-2. Power consistency may not be difficult to maintain for non-contiguous PUSCH slots, if also needs to be considered? So, if further discussion show that similar ways with </w:t>
            </w:r>
            <w:r>
              <w:t xml:space="preserve">Rel-17 Coverage </w:t>
            </w:r>
            <w:r>
              <w:lastRenderedPageBreak/>
              <w:t xml:space="preserve">enhancement </w:t>
            </w:r>
            <w:r>
              <w:rPr>
                <w:rFonts w:ascii="Times New Roman" w:hAnsi="Times New Roman"/>
                <w:szCs w:val="20"/>
                <w:lang w:eastAsia="zh-CN"/>
              </w:rPr>
              <w:t xml:space="preserve">still work to maintain phase coherence for FR2-2 despite the non-contiguous slots, this conclusion can be better justified. </w:t>
            </w:r>
          </w:p>
        </w:tc>
      </w:tr>
      <w:tr w:rsidR="00665C2B" w14:paraId="0F8E2D35" w14:textId="77777777">
        <w:trPr>
          <w:trHeight w:val="339"/>
        </w:trPr>
        <w:tc>
          <w:tcPr>
            <w:tcW w:w="1871" w:type="dxa"/>
          </w:tcPr>
          <w:p w14:paraId="52137165"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4EF2240E"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conditions for phase coherency and power consistency have been identified in CovEnh WI for 120kHz SCS, but not for 480kHz and 960kHz. Also, ConEnh WI is still discussing on the potential use cases. As we mentioned before, we are not suggesting additional specification works only for FR2_2. Our clarification is on whether the defined feature in ConEnh WI can applied to FR2_2 or not. </w:t>
            </w:r>
          </w:p>
          <w:p w14:paraId="3A5E0A4C" w14:textId="77777777" w:rsidR="00665C2B" w:rsidRDefault="00706918">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Hence, we suggest the following modifications:</w:t>
            </w:r>
          </w:p>
          <w:p w14:paraId="44BDDDF3" w14:textId="77777777" w:rsidR="00665C2B" w:rsidRDefault="00665C2B">
            <w:pPr>
              <w:pStyle w:val="a9"/>
              <w:spacing w:before="0" w:after="0" w:line="240" w:lineRule="auto"/>
              <w:rPr>
                <w:rFonts w:ascii="Times New Roman" w:eastAsiaTheme="minorEastAsia" w:hAnsi="Times New Roman"/>
                <w:szCs w:val="20"/>
                <w:lang w:eastAsia="ko-KR"/>
              </w:rPr>
            </w:pPr>
          </w:p>
          <w:p w14:paraId="42F89309" w14:textId="77777777" w:rsidR="00665C2B" w:rsidRDefault="00706918">
            <w:pPr>
              <w:pStyle w:val="a9"/>
              <w:spacing w:after="0"/>
              <w:rPr>
                <w:rFonts w:ascii="Times New Roman" w:hAnsi="Times New Roman"/>
                <w:szCs w:val="20"/>
                <w:lang w:eastAsia="zh-CN"/>
              </w:rPr>
            </w:pPr>
            <w:r>
              <w:t xml:space="preserve">DMRS bundling across multiple PUSCHs introduced in Rel-17 Coverage enhancement WI can be applied for NR operation in FR2-2 </w:t>
            </w:r>
            <w:r>
              <w:rPr>
                <w:color w:val="FF0000"/>
              </w:rPr>
              <w:t>with 120kHz SCS</w:t>
            </w:r>
            <w:r>
              <w:rPr>
                <w:rFonts w:ascii="Times New Roman" w:hAnsi="Times New Roman"/>
                <w:szCs w:val="20"/>
                <w:lang w:eastAsia="zh-CN"/>
              </w:rPr>
              <w:t>.</w:t>
            </w:r>
          </w:p>
          <w:p w14:paraId="552D9F5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color w:val="FF0000"/>
                <w:szCs w:val="20"/>
                <w:lang w:eastAsia="ko-KR"/>
              </w:rPr>
              <w:t>Potential use cases</w:t>
            </w:r>
            <w:r>
              <w:rPr>
                <w:rFonts w:ascii="Times New Roman" w:eastAsiaTheme="minorEastAsia" w:hAnsi="Times New Roman"/>
                <w:color w:val="FF0000"/>
                <w:szCs w:val="20"/>
                <w:lang w:eastAsia="ko-KR"/>
              </w:rPr>
              <w:t xml:space="preserve"> </w:t>
            </w:r>
            <w:r>
              <w:rPr>
                <w:rFonts w:ascii="Times New Roman" w:eastAsiaTheme="minorEastAsia" w:hAnsi="Times New Roman" w:hint="eastAsia"/>
                <w:color w:val="FF0000"/>
                <w:szCs w:val="20"/>
                <w:lang w:eastAsia="ko-KR"/>
              </w:rPr>
              <w:t>are defined in Rel-17 Coverage enhancement WI</w:t>
            </w:r>
          </w:p>
          <w:p w14:paraId="52472CCA" w14:textId="77777777" w:rsidR="00665C2B" w:rsidRDefault="00706918">
            <w:pPr>
              <w:pStyle w:val="a9"/>
              <w:numPr>
                <w:ilvl w:val="0"/>
                <w:numId w:val="27"/>
              </w:numPr>
              <w:spacing w:before="0" w:after="0" w:line="240" w:lineRule="auto"/>
              <w:rPr>
                <w:rFonts w:ascii="Times New Roman" w:eastAsiaTheme="minorEastAsia" w:hAnsi="Times New Roman"/>
                <w:szCs w:val="20"/>
                <w:lang w:eastAsia="ko-KR"/>
              </w:rPr>
            </w:pPr>
            <w:r>
              <w:rPr>
                <w:rFonts w:ascii="Times New Roman" w:eastAsiaTheme="minorEastAsia" w:hAnsi="Times New Roman"/>
                <w:color w:val="FF0000"/>
                <w:szCs w:val="20"/>
                <w:lang w:eastAsia="ko-KR"/>
              </w:rPr>
              <w:t>No further optimization for FR2_2 in Rel-17</w:t>
            </w:r>
          </w:p>
        </w:tc>
      </w:tr>
      <w:tr w:rsidR="00665C2B" w14:paraId="5CBE7C60" w14:textId="77777777">
        <w:trPr>
          <w:trHeight w:val="339"/>
        </w:trPr>
        <w:tc>
          <w:tcPr>
            <w:tcW w:w="1871" w:type="dxa"/>
          </w:tcPr>
          <w:p w14:paraId="5C690C57"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Qualcomm</w:t>
            </w:r>
          </w:p>
        </w:tc>
        <w:tc>
          <w:tcPr>
            <w:tcW w:w="8021" w:type="dxa"/>
          </w:tcPr>
          <w:p w14:paraId="450B4763"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okay with Samsung suggestions and as mentioned by Ericsson we need to take to account the fact that in FR2-2 different PUSCH can be non-contiguous in time unlike the case for Coverage enhancement WI</w:t>
            </w:r>
          </w:p>
        </w:tc>
      </w:tr>
      <w:tr w:rsidR="00665C2B" w14:paraId="1AE325E2" w14:textId="77777777">
        <w:trPr>
          <w:trHeight w:val="339"/>
        </w:trPr>
        <w:tc>
          <w:tcPr>
            <w:tcW w:w="1871" w:type="dxa"/>
          </w:tcPr>
          <w:p w14:paraId="12B65FCC"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985BE51" w14:textId="77777777" w:rsidR="00665C2B" w:rsidRDefault="00706918">
            <w:pPr>
              <w:pStyle w:val="a9"/>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the Samsung’s modification.</w:t>
            </w:r>
          </w:p>
        </w:tc>
      </w:tr>
      <w:tr w:rsidR="00665C2B" w14:paraId="7A34937E" w14:textId="77777777">
        <w:trPr>
          <w:trHeight w:val="339"/>
        </w:trPr>
        <w:tc>
          <w:tcPr>
            <w:tcW w:w="1871" w:type="dxa"/>
          </w:tcPr>
          <w:p w14:paraId="17311DB4" w14:textId="77777777" w:rsidR="00665C2B" w:rsidRDefault="00706918">
            <w:pPr>
              <w:pStyle w:val="a9"/>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24D4A9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 general, features developed in FR2 are going to be reused as much as possible if there is no negative impact and allowed by regulation.  For FR2-2, there is scenario where multi PUSCH is noncontiguous. However, there is still case the PUSCHs can be contiguous. We do not think it is the reason to refuse use the DMRS bundling at all.  We are fine with the modifications by Samsung and think there is no need to exclude 480/960kHz SCS.</w:t>
            </w:r>
          </w:p>
        </w:tc>
      </w:tr>
      <w:tr w:rsidR="00665C2B" w14:paraId="08D863E6" w14:textId="77777777">
        <w:trPr>
          <w:trHeight w:val="339"/>
        </w:trPr>
        <w:tc>
          <w:tcPr>
            <w:tcW w:w="1871" w:type="dxa"/>
          </w:tcPr>
          <w:p w14:paraId="4E0B51E4"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iCs/>
                <w:szCs w:val="20"/>
                <w:lang w:eastAsia="zh-CN"/>
              </w:rPr>
              <w:t>ZTE, Sanechips</w:t>
            </w:r>
          </w:p>
        </w:tc>
        <w:tc>
          <w:tcPr>
            <w:tcW w:w="8021" w:type="dxa"/>
          </w:tcPr>
          <w:p w14:paraId="23518141" w14:textId="77777777" w:rsidR="00665C2B" w:rsidRDefault="00706918">
            <w:pPr>
              <w:pStyle w:val="a9"/>
              <w:spacing w:before="0" w:after="0" w:line="240" w:lineRule="auto"/>
              <w:rPr>
                <w:rFonts w:ascii="Times New Roman" w:hAnsi="Times New Roman"/>
                <w:szCs w:val="20"/>
                <w:lang w:eastAsia="ko-KR"/>
              </w:rPr>
            </w:pPr>
            <w:r>
              <w:rPr>
                <w:rFonts w:ascii="Times New Roman" w:hAnsi="Times New Roman" w:hint="eastAsia"/>
                <w:szCs w:val="20"/>
                <w:lang w:eastAsia="zh-CN"/>
              </w:rPr>
              <w:t xml:space="preserve">We think there </w:t>
            </w:r>
            <w:r>
              <w:rPr>
                <w:rFonts w:ascii="Times New Roman" w:eastAsia="MS PMincho" w:hAnsi="Times New Roman"/>
                <w:szCs w:val="20"/>
                <w:lang w:eastAsia="zh-CN"/>
              </w:rPr>
              <w:t>should be no additional specification impact</w:t>
            </w:r>
            <w:r>
              <w:rPr>
                <w:rFonts w:ascii="Times New Roman" w:eastAsia="MS PMincho" w:hAnsi="Times New Roman" w:hint="eastAsia"/>
                <w:szCs w:val="20"/>
                <w:lang w:eastAsia="zh-CN"/>
              </w:rPr>
              <w:t xml:space="preserve"> and support Samsung</w:t>
            </w:r>
            <w:r>
              <w:rPr>
                <w:rFonts w:ascii="Times New Roman" w:eastAsia="MS PMincho" w:hAnsi="Times New Roman"/>
                <w:szCs w:val="20"/>
                <w:lang w:eastAsia="zh-CN"/>
              </w:rPr>
              <w:t>’</w:t>
            </w:r>
            <w:r>
              <w:rPr>
                <w:rFonts w:ascii="Times New Roman" w:eastAsia="MS PMincho" w:hAnsi="Times New Roman" w:hint="eastAsia"/>
                <w:szCs w:val="20"/>
                <w:lang w:eastAsia="zh-CN"/>
              </w:rPr>
              <w:t>s suggested conclusion.</w:t>
            </w:r>
          </w:p>
        </w:tc>
      </w:tr>
      <w:tr w:rsidR="005B33A5" w14:paraId="0293591D" w14:textId="77777777">
        <w:trPr>
          <w:trHeight w:val="339"/>
        </w:trPr>
        <w:tc>
          <w:tcPr>
            <w:tcW w:w="1871" w:type="dxa"/>
          </w:tcPr>
          <w:p w14:paraId="62C5D4C3" w14:textId="0EC80D90" w:rsidR="005B33A5" w:rsidRDefault="005B33A5" w:rsidP="005B33A5">
            <w:pPr>
              <w:pStyle w:val="a9"/>
              <w:spacing w:after="0" w:line="240" w:lineRule="auto"/>
              <w:rPr>
                <w:rFonts w:ascii="Times New Roman" w:hAnsi="Times New Roman"/>
                <w:iCs/>
                <w:szCs w:val="20"/>
                <w:lang w:eastAsia="zh-CN"/>
              </w:rPr>
            </w:pPr>
            <w:r>
              <w:rPr>
                <w:rFonts w:ascii="Times New Roman" w:eastAsiaTheme="minorEastAsia" w:hAnsi="Times New Roman"/>
                <w:szCs w:val="20"/>
                <w:lang w:eastAsia="ko-KR"/>
              </w:rPr>
              <w:t>Lenovo, Motorola Mobility</w:t>
            </w:r>
          </w:p>
        </w:tc>
        <w:tc>
          <w:tcPr>
            <w:tcW w:w="8021" w:type="dxa"/>
          </w:tcPr>
          <w:p w14:paraId="5A802EE1" w14:textId="2BBD1818" w:rsidR="005B33A5" w:rsidRDefault="005B33A5" w:rsidP="005B33A5">
            <w:pPr>
              <w:pStyle w:val="a9"/>
              <w:spacing w:after="0" w:line="240" w:lineRule="auto"/>
              <w:rPr>
                <w:rFonts w:ascii="Times New Roman" w:hAnsi="Times New Roman"/>
                <w:szCs w:val="20"/>
                <w:lang w:eastAsia="zh-CN"/>
              </w:rPr>
            </w:pPr>
            <w:r>
              <w:rPr>
                <w:rFonts w:ascii="Times New Roman" w:eastAsiaTheme="minorEastAsia" w:hAnsi="Times New Roman"/>
                <w:szCs w:val="20"/>
                <w:lang w:eastAsia="ko-KR"/>
              </w:rPr>
              <w:t>We are fine with Samsung’s update</w:t>
            </w:r>
          </w:p>
        </w:tc>
      </w:tr>
      <w:tr w:rsidR="00E1245E" w14:paraId="38590346" w14:textId="77777777">
        <w:trPr>
          <w:trHeight w:val="339"/>
        </w:trPr>
        <w:tc>
          <w:tcPr>
            <w:tcW w:w="1871" w:type="dxa"/>
          </w:tcPr>
          <w:p w14:paraId="4C574317" w14:textId="646D029A"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AB5B7CD" w14:textId="4509CBD3" w:rsidR="00E1245E" w:rsidRDefault="00E1245E" w:rsidP="00E1245E">
            <w:pPr>
              <w:pStyle w:val="a9"/>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F</w:t>
            </w:r>
            <w:r>
              <w:rPr>
                <w:rFonts w:ascii="Times New Roman" w:hAnsi="Times New Roman"/>
                <w:szCs w:val="20"/>
                <w:lang w:eastAsia="zh-CN"/>
              </w:rPr>
              <w:t>ine with Samsung’s modification.</w:t>
            </w:r>
          </w:p>
        </w:tc>
      </w:tr>
      <w:tr w:rsidR="003F0553" w14:paraId="0A6DC486" w14:textId="77777777">
        <w:trPr>
          <w:trHeight w:val="339"/>
        </w:trPr>
        <w:tc>
          <w:tcPr>
            <w:tcW w:w="1871" w:type="dxa"/>
          </w:tcPr>
          <w:p w14:paraId="0778A961" w14:textId="77777777" w:rsidR="003F0553" w:rsidRDefault="003F0553" w:rsidP="00E1245E">
            <w:pPr>
              <w:pStyle w:val="a9"/>
              <w:spacing w:after="0" w:line="240" w:lineRule="auto"/>
              <w:rPr>
                <w:rFonts w:ascii="Times New Roman" w:hAnsi="Times New Roman"/>
                <w:szCs w:val="20"/>
                <w:lang w:eastAsia="zh-CN"/>
              </w:rPr>
            </w:pPr>
          </w:p>
        </w:tc>
        <w:tc>
          <w:tcPr>
            <w:tcW w:w="8021" w:type="dxa"/>
          </w:tcPr>
          <w:p w14:paraId="3B06AED4" w14:textId="77777777" w:rsidR="003F0553" w:rsidRDefault="003F0553" w:rsidP="00E1245E">
            <w:pPr>
              <w:pStyle w:val="a9"/>
              <w:spacing w:after="0" w:line="240" w:lineRule="auto"/>
              <w:rPr>
                <w:rFonts w:ascii="Times New Roman" w:hAnsi="Times New Roman"/>
                <w:szCs w:val="20"/>
                <w:lang w:eastAsia="zh-CN"/>
              </w:rPr>
            </w:pPr>
          </w:p>
        </w:tc>
      </w:tr>
      <w:tr w:rsidR="003F0553" w14:paraId="6E6C98FD" w14:textId="77777777">
        <w:trPr>
          <w:trHeight w:val="339"/>
        </w:trPr>
        <w:tc>
          <w:tcPr>
            <w:tcW w:w="1871" w:type="dxa"/>
          </w:tcPr>
          <w:p w14:paraId="090717CE" w14:textId="2D812976"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028F5DA" w14:textId="40F42ECF" w:rsidR="003F0553" w:rsidRDefault="003F0553" w:rsidP="00E1245E">
            <w:pPr>
              <w:pStyle w:val="a9"/>
              <w:spacing w:after="0" w:line="240" w:lineRule="auto"/>
              <w:rPr>
                <w:rFonts w:ascii="Times New Roman" w:hAnsi="Times New Roman"/>
                <w:szCs w:val="20"/>
                <w:lang w:eastAsia="zh-CN"/>
              </w:rPr>
            </w:pPr>
            <w:r>
              <w:rPr>
                <w:rFonts w:ascii="Times New Roman" w:hAnsi="Times New Roman"/>
                <w:szCs w:val="20"/>
                <w:lang w:eastAsia="zh-CN"/>
              </w:rPr>
              <w:t>Wording updated into Conclusion 2-3a as commented.</w:t>
            </w:r>
          </w:p>
        </w:tc>
      </w:tr>
    </w:tbl>
    <w:p w14:paraId="707D1464" w14:textId="403CED64" w:rsidR="00665C2B" w:rsidRDefault="00665C2B"/>
    <w:p w14:paraId="051EBB9B" w14:textId="192659B8" w:rsidR="003F0553" w:rsidRPr="00D13BB1" w:rsidRDefault="003F0553" w:rsidP="00D13BB1">
      <w:pPr>
        <w:pStyle w:val="af1"/>
        <w:rPr>
          <w:rFonts w:ascii="Arial" w:hAnsi="Arial" w:cs="Arial"/>
          <w:sz w:val="22"/>
          <w:szCs w:val="22"/>
        </w:rPr>
      </w:pPr>
      <w:r w:rsidRPr="00D13BB1">
        <w:rPr>
          <w:rFonts w:ascii="Arial" w:hAnsi="Arial" w:cs="Arial"/>
          <w:sz w:val="22"/>
          <w:szCs w:val="22"/>
        </w:rPr>
        <w:t>Conclusion 2-3a</w:t>
      </w:r>
    </w:p>
    <w:p w14:paraId="070FED7F" w14:textId="1BBCAA52" w:rsidR="003F0553" w:rsidRPr="003F0553" w:rsidRDefault="003F0553" w:rsidP="003F0553">
      <w:pPr>
        <w:pStyle w:val="a9"/>
        <w:spacing w:after="0"/>
        <w:rPr>
          <w:rFonts w:ascii="Times New Roman" w:hAnsi="Times New Roman"/>
          <w:szCs w:val="20"/>
          <w:lang w:eastAsia="zh-CN"/>
        </w:rPr>
      </w:pP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78A821CE" w14:textId="4150F0CB"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FDEC928" w14:textId="568E82C8" w:rsidR="003F0553" w:rsidRPr="003F0553" w:rsidRDefault="003F0553" w:rsidP="003F0553">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sidR="004904F7">
        <w:rPr>
          <w:rFonts w:ascii="Times New Roman" w:hAnsi="Times New Roman"/>
          <w:szCs w:val="20"/>
          <w:lang w:eastAsia="zh-CN"/>
        </w:rPr>
        <w:t>-</w:t>
      </w:r>
      <w:r w:rsidRPr="003F0553">
        <w:rPr>
          <w:rFonts w:ascii="Times New Roman" w:hAnsi="Times New Roman"/>
          <w:szCs w:val="20"/>
          <w:lang w:eastAsia="zh-CN"/>
        </w:rPr>
        <w:t>2 in Rel-17</w:t>
      </w:r>
    </w:p>
    <w:p w14:paraId="7C6BD923" w14:textId="15381F05" w:rsidR="003F0553" w:rsidRDefault="003F0553"/>
    <w:p w14:paraId="3AD19313" w14:textId="77777777" w:rsidR="003F0553" w:rsidRDefault="003F0553" w:rsidP="003F0553">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3F0553" w14:paraId="0E782748" w14:textId="77777777" w:rsidTr="00053101">
        <w:trPr>
          <w:trHeight w:val="224"/>
        </w:trPr>
        <w:tc>
          <w:tcPr>
            <w:tcW w:w="1871" w:type="dxa"/>
            <w:shd w:val="clear" w:color="auto" w:fill="FFE599" w:themeFill="accent4" w:themeFillTint="66"/>
          </w:tcPr>
          <w:p w14:paraId="1504232F"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68F66" w14:textId="77777777" w:rsidR="003F0553" w:rsidRDefault="003F0553"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F0553" w14:paraId="3488401E" w14:textId="77777777" w:rsidTr="00053101">
        <w:trPr>
          <w:trHeight w:val="339"/>
        </w:trPr>
        <w:tc>
          <w:tcPr>
            <w:tcW w:w="1871" w:type="dxa"/>
          </w:tcPr>
          <w:p w14:paraId="3287A5DC" w14:textId="2B74F711" w:rsidR="003F0553" w:rsidRDefault="00810B8A" w:rsidP="0005310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 Motorola Mobility</w:t>
            </w:r>
          </w:p>
        </w:tc>
        <w:tc>
          <w:tcPr>
            <w:tcW w:w="8021" w:type="dxa"/>
          </w:tcPr>
          <w:p w14:paraId="18F2C550" w14:textId="1791BEA1" w:rsidR="003F0553" w:rsidRDefault="00810B8A" w:rsidP="00053101">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the conclusion</w:t>
            </w:r>
          </w:p>
        </w:tc>
      </w:tr>
      <w:tr w:rsidR="003F0553" w14:paraId="0E1E5F72" w14:textId="77777777" w:rsidTr="00053101">
        <w:trPr>
          <w:trHeight w:val="339"/>
        </w:trPr>
        <w:tc>
          <w:tcPr>
            <w:tcW w:w="1871" w:type="dxa"/>
          </w:tcPr>
          <w:p w14:paraId="6A107F42" w14:textId="0853DA30"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5EF084E" w14:textId="786368EE" w:rsidR="003F0553" w:rsidRDefault="00077212" w:rsidP="00053101">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3F0553" w14:paraId="5CE59990" w14:textId="77777777" w:rsidTr="00053101">
        <w:trPr>
          <w:trHeight w:val="339"/>
        </w:trPr>
        <w:tc>
          <w:tcPr>
            <w:tcW w:w="1871" w:type="dxa"/>
          </w:tcPr>
          <w:p w14:paraId="3E405A5A" w14:textId="13C37E21" w:rsidR="003F0553" w:rsidRPr="005C7745" w:rsidRDefault="00D56662" w:rsidP="00053101">
            <w:pPr>
              <w:pStyle w:val="a9"/>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Futurewei</w:t>
            </w:r>
          </w:p>
        </w:tc>
        <w:tc>
          <w:tcPr>
            <w:tcW w:w="8021" w:type="dxa"/>
          </w:tcPr>
          <w:p w14:paraId="65DCA653" w14:textId="7339A81A" w:rsidR="003F0553" w:rsidRPr="005C7745" w:rsidRDefault="00D56662" w:rsidP="003F0553">
            <w:pPr>
              <w:pStyle w:val="a9"/>
              <w:spacing w:before="0" w:after="0" w:line="240" w:lineRule="auto"/>
              <w:rPr>
                <w:rFonts w:ascii="Times New Roman" w:eastAsiaTheme="minorEastAsia" w:hAnsi="Times New Roman"/>
                <w:szCs w:val="20"/>
                <w:lang w:eastAsia="ko-KR"/>
              </w:rPr>
            </w:pPr>
            <w:r w:rsidRPr="005C7745">
              <w:rPr>
                <w:rFonts w:ascii="Times New Roman" w:eastAsiaTheme="minorEastAsia" w:hAnsi="Times New Roman"/>
                <w:szCs w:val="20"/>
                <w:lang w:eastAsia="ko-KR"/>
              </w:rPr>
              <w:t xml:space="preserve">We support the Conclusion 2-3a. </w:t>
            </w:r>
          </w:p>
        </w:tc>
      </w:tr>
      <w:tr w:rsidR="0056161A" w14:paraId="4DBDFF22" w14:textId="77777777" w:rsidTr="00053101">
        <w:trPr>
          <w:trHeight w:val="339"/>
        </w:trPr>
        <w:tc>
          <w:tcPr>
            <w:tcW w:w="1871" w:type="dxa"/>
          </w:tcPr>
          <w:p w14:paraId="47FB47B0" w14:textId="1338A939" w:rsidR="0056161A" w:rsidRPr="0056161A" w:rsidRDefault="0056161A" w:rsidP="00053101">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FA132B" w14:textId="3CD7FADC" w:rsidR="0056161A" w:rsidRPr="0056161A" w:rsidRDefault="0056161A" w:rsidP="003F0553">
            <w:pPr>
              <w:pStyle w:val="a9"/>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D5E2F" w14:paraId="4FA426AF" w14:textId="77777777" w:rsidTr="00053101">
        <w:trPr>
          <w:trHeight w:val="339"/>
        </w:trPr>
        <w:tc>
          <w:tcPr>
            <w:tcW w:w="1871" w:type="dxa"/>
          </w:tcPr>
          <w:p w14:paraId="1F0B9C60" w14:textId="5C33607D" w:rsidR="004D5E2F" w:rsidRDefault="004D5E2F" w:rsidP="00053101">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B7AC354" w14:textId="289A65D2" w:rsidR="004D5E2F" w:rsidRDefault="004D5E2F" w:rsidP="003F0553">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22662F" w14:paraId="76DBDF69" w14:textId="77777777" w:rsidTr="00053101">
        <w:trPr>
          <w:trHeight w:val="339"/>
        </w:trPr>
        <w:tc>
          <w:tcPr>
            <w:tcW w:w="1871" w:type="dxa"/>
          </w:tcPr>
          <w:p w14:paraId="3ABC280B" w14:textId="0D1B0F64" w:rsidR="0022662F" w:rsidRPr="0022662F" w:rsidRDefault="0022662F"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Samsung</w:t>
            </w:r>
          </w:p>
        </w:tc>
        <w:tc>
          <w:tcPr>
            <w:tcW w:w="8021" w:type="dxa"/>
          </w:tcPr>
          <w:p w14:paraId="5F591086" w14:textId="72BFC4F3" w:rsidR="0022662F" w:rsidRPr="0022662F" w:rsidRDefault="0022662F" w:rsidP="003F0553">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C13CA0" w:rsidRPr="00C13CA0" w14:paraId="758C9063" w14:textId="77777777" w:rsidTr="00053101">
        <w:trPr>
          <w:trHeight w:val="339"/>
        </w:trPr>
        <w:tc>
          <w:tcPr>
            <w:tcW w:w="1871" w:type="dxa"/>
          </w:tcPr>
          <w:p w14:paraId="3CF4C589" w14:textId="718C28F7" w:rsidR="00C13CA0" w:rsidRPr="00C13CA0" w:rsidRDefault="00C13CA0"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0DC9B67" w14:textId="77777777" w:rsidR="00C13CA0" w:rsidRDefault="00C13CA0" w:rsidP="00C55D2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do not agree to drawing this conclusion. There are too many unknowns that have not been studied:</w:t>
            </w:r>
          </w:p>
          <w:p w14:paraId="76B2A7D1"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480 and 960 kHz SCS</w:t>
            </w:r>
          </w:p>
          <w:p w14:paraId="47E46A11"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Phase noise impact</w:t>
            </w:r>
          </w:p>
          <w:p w14:paraId="3837BFA1" w14:textId="12BC02BC"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Non-contiguous slots and interaction with the coherency window introduced in the CovEnh WI</w:t>
            </w:r>
          </w:p>
          <w:p w14:paraId="781E07D6" w14:textId="77777777" w:rsidR="00C13CA0" w:rsidRDefault="00C13CA0" w:rsidP="00C55D29">
            <w:pPr>
              <w:pStyle w:val="a9"/>
              <w:numPr>
                <w:ilvl w:val="0"/>
                <w:numId w:val="32"/>
              </w:numPr>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CovEnh WI studied only TB over multiple slots and have not made agreements on separate TBs</w:t>
            </w:r>
          </w:p>
          <w:p w14:paraId="154AE6FF" w14:textId="7A7D65E9" w:rsidR="00C13CA0" w:rsidRPr="00C13CA0" w:rsidRDefault="00C55D29" w:rsidP="00C55D29">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in no place to make a speculative decision to automatically inherit the CovEnh features for multi-PUSCH with no study whatsoever. Furthermore, this is the end of the WI for CovEnh too, and they will not be studying multi-PUSCH to determine what use cases will apply.</w:t>
            </w:r>
          </w:p>
        </w:tc>
      </w:tr>
      <w:tr w:rsidR="007A0FF8" w:rsidRPr="00C13CA0" w14:paraId="6CCA4715" w14:textId="77777777" w:rsidTr="00053101">
        <w:trPr>
          <w:trHeight w:val="339"/>
        </w:trPr>
        <w:tc>
          <w:tcPr>
            <w:tcW w:w="1871" w:type="dxa"/>
          </w:tcPr>
          <w:p w14:paraId="0612C16F" w14:textId="4EC6A9B8" w:rsidR="007A0FF8" w:rsidRDefault="007A0FF8"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2DE3DD8" w14:textId="6AB965FB" w:rsidR="007A0FF8" w:rsidRDefault="00B574C0"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w:t>
            </w:r>
          </w:p>
          <w:p w14:paraId="2DD00166" w14:textId="27A37FCC" w:rsidR="007A0FF8" w:rsidRDefault="007A0FF8" w:rsidP="007A0FF8">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first bullet, the proposed conclusion only allows DMRS bundling for 120kHz SCS and excludes 480/960kHz. </w:t>
            </w:r>
          </w:p>
          <w:p w14:paraId="49471F44" w14:textId="3D4FAA07" w:rsidR="007A0FF8" w:rsidRDefault="007A0FF8" w:rsidP="00B574C0">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Regarding the third bullet, in CovEnh WI, RAN1 and RAN4 has been discussed non-contiguous symbols/slots in FR1 and FR2. See </w:t>
            </w:r>
            <w:r w:rsidR="00B574C0">
              <w:rPr>
                <w:rFonts w:ascii="Times New Roman" w:eastAsiaTheme="minorEastAsia" w:hAnsi="Times New Roman"/>
                <w:szCs w:val="20"/>
                <w:lang w:eastAsia="ko-KR"/>
              </w:rPr>
              <w:t xml:space="preserve">Reply </w:t>
            </w:r>
            <w:r>
              <w:rPr>
                <w:rFonts w:ascii="Times New Roman" w:eastAsiaTheme="minorEastAsia" w:hAnsi="Times New Roman"/>
                <w:szCs w:val="20"/>
                <w:lang w:eastAsia="ko-KR"/>
              </w:rPr>
              <w:t xml:space="preserve">LS </w:t>
            </w:r>
            <w:r w:rsidR="00B574C0" w:rsidRPr="00B574C0">
              <w:rPr>
                <w:rFonts w:ascii="Times New Roman" w:eastAsiaTheme="minorEastAsia" w:hAnsi="Times New Roman"/>
                <w:szCs w:val="20"/>
                <w:lang w:eastAsia="ko-KR"/>
              </w:rPr>
              <w:t>R1-2104168</w:t>
            </w:r>
            <w:r w:rsidR="00B574C0">
              <w:rPr>
                <w:rFonts w:ascii="Times New Roman" w:eastAsiaTheme="minorEastAsia" w:hAnsi="Times New Roman"/>
                <w:szCs w:val="20"/>
                <w:lang w:eastAsia="ko-KR"/>
              </w:rPr>
              <w:t xml:space="preserve"> and R1-2106423 for a reference.</w:t>
            </w:r>
          </w:p>
          <w:p w14:paraId="46408004" w14:textId="77777777" w:rsidR="00B574C0" w:rsidRDefault="00B574C0" w:rsidP="00B574C0">
            <w:pPr>
              <w:pStyle w:val="a9"/>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Regarding the fourth bullet, </w:t>
            </w:r>
            <w:r>
              <w:rPr>
                <w:rFonts w:ascii="Times New Roman" w:eastAsiaTheme="minorEastAsia" w:hAnsi="Times New Roman"/>
                <w:szCs w:val="20"/>
                <w:lang w:eastAsia="ko-KR"/>
              </w:rPr>
              <w:t>whether to support TBoMB or not is a separate issue.</w:t>
            </w:r>
          </w:p>
          <w:p w14:paraId="18937A5F" w14:textId="4B2229D8" w:rsidR="00B574C0" w:rsidRDefault="00B574C0" w:rsidP="001A4767">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One thing to be taken into account is potential impacts on phase noise when applying joint channel estimation. Our understating is that gNB may use phase-noise suppression techniques, if necessary, and the joint channel estimation based on DMRS symbols over multiple slots can be applied. We would like to hear companies’ views on phase noise impacts.</w:t>
            </w:r>
          </w:p>
        </w:tc>
      </w:tr>
      <w:tr w:rsidR="00277980" w:rsidRPr="00C13CA0" w14:paraId="4DCCA6CC" w14:textId="77777777" w:rsidTr="00053101">
        <w:trPr>
          <w:trHeight w:val="339"/>
        </w:trPr>
        <w:tc>
          <w:tcPr>
            <w:tcW w:w="1871" w:type="dxa"/>
          </w:tcPr>
          <w:p w14:paraId="5AE7A2FE" w14:textId="4AA52FD8" w:rsidR="00277980" w:rsidRDefault="00277980"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0364D1AE" w14:textId="2766EBCE" w:rsidR="00277980" w:rsidRDefault="00277980"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understanding is that the conclusion is intended for </w:t>
            </w:r>
            <w:r w:rsidR="002C0B64">
              <w:rPr>
                <w:rFonts w:ascii="Times New Roman" w:eastAsiaTheme="minorEastAsia" w:hAnsi="Times New Roman"/>
                <w:szCs w:val="20"/>
                <w:lang w:eastAsia="ko-KR"/>
              </w:rPr>
              <w:t>SCS 120kHz only.</w:t>
            </w:r>
            <w:r w:rsidR="00285C1B">
              <w:rPr>
                <w:rFonts w:ascii="Times New Roman" w:eastAsiaTheme="minorEastAsia" w:hAnsi="Times New Roman"/>
                <w:szCs w:val="20"/>
                <w:lang w:eastAsia="ko-KR"/>
              </w:rPr>
              <w:t xml:space="preserve"> We think that it will be easier if we agreed on supporting DMRS bundling </w:t>
            </w:r>
            <w:r w:rsidR="00371235">
              <w:rPr>
                <w:rFonts w:ascii="Times New Roman" w:eastAsiaTheme="minorEastAsia" w:hAnsi="Times New Roman"/>
                <w:szCs w:val="20"/>
                <w:lang w:eastAsia="ko-KR"/>
              </w:rPr>
              <w:t xml:space="preserve">in case of </w:t>
            </w:r>
            <w:r w:rsidR="00F255B0">
              <w:rPr>
                <w:rFonts w:ascii="Times New Roman" w:eastAsiaTheme="minorEastAsia" w:hAnsi="Times New Roman"/>
                <w:szCs w:val="20"/>
                <w:lang w:eastAsia="ko-KR"/>
              </w:rPr>
              <w:t>contiguous</w:t>
            </w:r>
            <w:r w:rsidR="00371235">
              <w:rPr>
                <w:rFonts w:ascii="Times New Roman" w:eastAsiaTheme="minorEastAsia" w:hAnsi="Times New Roman"/>
                <w:szCs w:val="20"/>
                <w:lang w:eastAsia="ko-KR"/>
              </w:rPr>
              <w:t xml:space="preserve"> time domain</w:t>
            </w:r>
            <w:r w:rsidR="00F255B0">
              <w:rPr>
                <w:rFonts w:ascii="Times New Roman" w:eastAsiaTheme="minorEastAsia" w:hAnsi="Times New Roman"/>
                <w:szCs w:val="20"/>
                <w:lang w:eastAsia="ko-KR"/>
              </w:rPr>
              <w:t xml:space="preserve"> </w:t>
            </w:r>
            <w:r w:rsidR="00285C1B">
              <w:rPr>
                <w:rFonts w:ascii="Times New Roman" w:eastAsiaTheme="minorEastAsia" w:hAnsi="Times New Roman"/>
                <w:szCs w:val="20"/>
                <w:lang w:eastAsia="ko-KR"/>
              </w:rPr>
              <w:t>allocation</w:t>
            </w:r>
            <w:r w:rsidR="00371235">
              <w:rPr>
                <w:rFonts w:ascii="Times New Roman" w:eastAsiaTheme="minorEastAsia" w:hAnsi="Times New Roman"/>
                <w:szCs w:val="20"/>
                <w:lang w:eastAsia="ko-KR"/>
              </w:rPr>
              <w:t xml:space="preserve">s. </w:t>
            </w:r>
            <w:r w:rsidR="00285C1B">
              <w:rPr>
                <w:rFonts w:ascii="Times New Roman" w:eastAsiaTheme="minorEastAsia" w:hAnsi="Times New Roman"/>
                <w:szCs w:val="20"/>
                <w:lang w:eastAsia="ko-KR"/>
              </w:rPr>
              <w:t xml:space="preserve"> </w:t>
            </w:r>
            <w:r w:rsidR="00FB1023">
              <w:rPr>
                <w:rFonts w:ascii="Times New Roman" w:eastAsiaTheme="minorEastAsia" w:hAnsi="Times New Roman"/>
                <w:szCs w:val="20"/>
                <w:lang w:eastAsia="ko-KR"/>
              </w:rPr>
              <w:t xml:space="preserve"> </w:t>
            </w:r>
          </w:p>
        </w:tc>
      </w:tr>
      <w:tr w:rsidR="00D13BB1" w:rsidRPr="00C13CA0" w14:paraId="0041A069" w14:textId="77777777" w:rsidTr="00053101">
        <w:trPr>
          <w:trHeight w:val="339"/>
        </w:trPr>
        <w:tc>
          <w:tcPr>
            <w:tcW w:w="1871" w:type="dxa"/>
          </w:tcPr>
          <w:p w14:paraId="1E18B043" w14:textId="77777777" w:rsidR="00D13BB1" w:rsidRDefault="00D13BB1" w:rsidP="00053101">
            <w:pPr>
              <w:pStyle w:val="a9"/>
              <w:spacing w:after="0" w:line="240" w:lineRule="auto"/>
              <w:rPr>
                <w:rFonts w:ascii="Times New Roman" w:eastAsiaTheme="minorEastAsia" w:hAnsi="Times New Roman"/>
                <w:szCs w:val="20"/>
                <w:lang w:eastAsia="ko-KR"/>
              </w:rPr>
            </w:pPr>
          </w:p>
        </w:tc>
        <w:tc>
          <w:tcPr>
            <w:tcW w:w="8021" w:type="dxa"/>
          </w:tcPr>
          <w:p w14:paraId="342EBE27" w14:textId="77777777" w:rsidR="00D13BB1" w:rsidRDefault="00D13BB1" w:rsidP="00C55D29">
            <w:pPr>
              <w:pStyle w:val="a9"/>
              <w:spacing w:after="0" w:line="240" w:lineRule="auto"/>
              <w:rPr>
                <w:rFonts w:ascii="Times New Roman" w:eastAsiaTheme="minorEastAsia" w:hAnsi="Times New Roman"/>
                <w:szCs w:val="20"/>
                <w:lang w:eastAsia="ko-KR"/>
              </w:rPr>
            </w:pPr>
          </w:p>
        </w:tc>
      </w:tr>
      <w:tr w:rsidR="00D13BB1" w:rsidRPr="00C13CA0" w14:paraId="536F4EAF" w14:textId="77777777" w:rsidTr="00053101">
        <w:trPr>
          <w:trHeight w:val="339"/>
        </w:trPr>
        <w:tc>
          <w:tcPr>
            <w:tcW w:w="1871" w:type="dxa"/>
          </w:tcPr>
          <w:p w14:paraId="661CB59F" w14:textId="2BE1CFBE" w:rsidR="00D13BB1" w:rsidRDefault="00D13BB1" w:rsidP="00053101">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76707617" w14:textId="74BA9BC2" w:rsidR="00D13BB1" w:rsidRDefault="00D13BB1" w:rsidP="00C55D29">
            <w:pPr>
              <w:pStyle w:val="a9"/>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Wording updated into conclusion 2-3b as commented.</w:t>
            </w:r>
          </w:p>
        </w:tc>
      </w:tr>
    </w:tbl>
    <w:p w14:paraId="250AB4DF" w14:textId="554BA5C3" w:rsidR="003F0553" w:rsidRDefault="003F0553"/>
    <w:p w14:paraId="1C3A56B4" w14:textId="2CFB4519" w:rsidR="00D13BB1" w:rsidRDefault="00D13BB1" w:rsidP="00D13BB1">
      <w:pPr>
        <w:pStyle w:val="5"/>
      </w:pPr>
      <w:r>
        <w:t>Conclusion 2-3b</w:t>
      </w:r>
    </w:p>
    <w:p w14:paraId="051D0698" w14:textId="2AC4E168" w:rsidR="00D13BB1" w:rsidRPr="003F0553" w:rsidRDefault="00D13BB1" w:rsidP="00D13BB1">
      <w:pPr>
        <w:pStyle w:val="a9"/>
        <w:spacing w:after="0"/>
        <w:rPr>
          <w:rFonts w:ascii="Times New Roman" w:hAnsi="Times New Roman"/>
          <w:szCs w:val="20"/>
          <w:lang w:eastAsia="zh-CN"/>
        </w:rPr>
      </w:pPr>
      <w:r>
        <w:rPr>
          <w:rFonts w:ascii="Times New Roman" w:hAnsi="Times New Roman"/>
        </w:rPr>
        <w:t xml:space="preserve">For multiple PUSCHs with </w:t>
      </w:r>
      <w:r>
        <w:t>contiguous time domain resource</w:t>
      </w:r>
      <w:r>
        <w:rPr>
          <w:rFonts w:ascii="Times New Roman" w:hAnsi="Times New Roman"/>
        </w:rPr>
        <w:t xml:space="preserve">, </w:t>
      </w:r>
      <w:r w:rsidRPr="003F0553">
        <w:rPr>
          <w:rFonts w:ascii="Times New Roman" w:hAnsi="Times New Roman"/>
        </w:rPr>
        <w:t>DMRS bundling across multiple PUSCHs introduced in Rel-17 Coverage enhancement WI can be applied for NR operation in FR2-2 with 120 kHz SCS</w:t>
      </w:r>
      <w:r w:rsidRPr="003F0553">
        <w:rPr>
          <w:rFonts w:ascii="Times New Roman" w:hAnsi="Times New Roman"/>
          <w:szCs w:val="20"/>
          <w:lang w:eastAsia="zh-CN"/>
        </w:rPr>
        <w:t>.</w:t>
      </w:r>
    </w:p>
    <w:p w14:paraId="4592A878" w14:textId="77777777" w:rsidR="00D13BB1" w:rsidRPr="003F0553" w:rsidRDefault="00D13BB1" w:rsidP="00D13BB1">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Potential use cases are defined in Rel-17 Coverage enhancement WI</w:t>
      </w:r>
    </w:p>
    <w:p w14:paraId="2655E6BA" w14:textId="77777777" w:rsidR="00D13BB1" w:rsidRPr="003F0553" w:rsidRDefault="00D13BB1" w:rsidP="00D13BB1">
      <w:pPr>
        <w:pStyle w:val="a9"/>
        <w:numPr>
          <w:ilvl w:val="0"/>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 in Rel-17</w:t>
      </w:r>
    </w:p>
    <w:p w14:paraId="48812CF6" w14:textId="77777777" w:rsidR="00D13BB1" w:rsidRDefault="00D13BB1" w:rsidP="00D13BB1"/>
    <w:p w14:paraId="1EA6A679" w14:textId="77777777" w:rsidR="00D13BB1" w:rsidRDefault="00D13BB1" w:rsidP="00D13BB1">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D13BB1" w14:paraId="2B71E13E" w14:textId="77777777" w:rsidTr="0041123C">
        <w:trPr>
          <w:trHeight w:val="224"/>
        </w:trPr>
        <w:tc>
          <w:tcPr>
            <w:tcW w:w="1871" w:type="dxa"/>
            <w:shd w:val="clear" w:color="auto" w:fill="FFE599" w:themeFill="accent4" w:themeFillTint="66"/>
          </w:tcPr>
          <w:p w14:paraId="7A4D1FE8" w14:textId="77777777" w:rsidR="00D13BB1" w:rsidRDefault="00D13BB1" w:rsidP="0041123C">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CE1112" w14:textId="77777777" w:rsidR="00D13BB1" w:rsidRDefault="00D13BB1" w:rsidP="0041123C">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13BB1" w14:paraId="2809B842" w14:textId="77777777" w:rsidTr="0041123C">
        <w:trPr>
          <w:trHeight w:val="339"/>
        </w:trPr>
        <w:tc>
          <w:tcPr>
            <w:tcW w:w="1871" w:type="dxa"/>
          </w:tcPr>
          <w:p w14:paraId="4ADACB2F" w14:textId="5048874B" w:rsidR="00D13BB1" w:rsidRDefault="00BA0BAC"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47A0181C" w14:textId="77777777" w:rsidR="00BA0BAC" w:rsidRDefault="00BA0BAC"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still do not support such a conclusion.</w:t>
            </w:r>
          </w:p>
          <w:p w14:paraId="50C75DDC" w14:textId="77777777" w:rsidR="00BA0BAC" w:rsidRDefault="00BA0BAC" w:rsidP="0041123C">
            <w:pPr>
              <w:pStyle w:val="a9"/>
              <w:spacing w:before="0" w:after="0" w:line="240" w:lineRule="auto"/>
              <w:rPr>
                <w:rFonts w:ascii="Times New Roman" w:eastAsiaTheme="minorEastAsia" w:hAnsi="Times New Roman"/>
                <w:szCs w:val="20"/>
                <w:lang w:eastAsia="ko-KR"/>
              </w:rPr>
            </w:pPr>
          </w:p>
          <w:p w14:paraId="695D8167" w14:textId="50031A48" w:rsidR="00BA0BAC" w:rsidRDefault="00BA0BAC" w:rsidP="0041123C">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It is business as usual that features are developed in parallel in different WIs. If it can be found that two features work together once the release is finalized, particularly if it can be done by implementation, then fine. But we do not need to make an advance conclusion on this.</w:t>
            </w:r>
            <w:r w:rsidR="004008E6">
              <w:rPr>
                <w:rFonts w:ascii="Times New Roman" w:eastAsiaTheme="minorEastAsia" w:hAnsi="Times New Roman"/>
                <w:szCs w:val="20"/>
                <w:lang w:eastAsia="ko-KR"/>
              </w:rPr>
              <w:t xml:space="preserve"> There is absolutely no value in it.</w:t>
            </w:r>
          </w:p>
          <w:p w14:paraId="46B1A4BD" w14:textId="37699A9E" w:rsidR="00BA0BAC" w:rsidRDefault="00BA0BAC" w:rsidP="0041123C">
            <w:pPr>
              <w:pStyle w:val="a9"/>
              <w:spacing w:before="0" w:after="0" w:line="240" w:lineRule="auto"/>
              <w:rPr>
                <w:rFonts w:ascii="Times New Roman" w:eastAsiaTheme="minorEastAsia" w:hAnsi="Times New Roman"/>
                <w:szCs w:val="20"/>
                <w:lang w:eastAsia="ko-KR"/>
              </w:rPr>
            </w:pPr>
          </w:p>
        </w:tc>
      </w:tr>
      <w:tr w:rsidR="00D13BB1" w14:paraId="7B7787CB" w14:textId="77777777" w:rsidTr="0041123C">
        <w:trPr>
          <w:trHeight w:val="339"/>
        </w:trPr>
        <w:tc>
          <w:tcPr>
            <w:tcW w:w="1871" w:type="dxa"/>
          </w:tcPr>
          <w:p w14:paraId="17EE8E67" w14:textId="60EA061F" w:rsidR="00D13BB1" w:rsidRPr="00B117DA" w:rsidRDefault="00B117DA" w:rsidP="0041123C">
            <w:pPr>
              <w:pStyle w:val="a9"/>
              <w:spacing w:before="0" w:after="0" w:line="240" w:lineRule="auto"/>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6C68ABA0" w14:textId="3D191EBA" w:rsidR="00B117DA" w:rsidRDefault="00664E4A" w:rsidP="00664E4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To Ericsson, it is unclear to us</w:t>
            </w:r>
            <w:r w:rsidR="00BA3FDE">
              <w:rPr>
                <w:rFonts w:ascii="Times New Roman" w:eastAsiaTheme="minorEastAsia" w:hAnsi="Times New Roman"/>
                <w:szCs w:val="20"/>
                <w:lang w:eastAsia="ko-KR"/>
              </w:rPr>
              <w: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is </w:t>
            </w:r>
            <w:r>
              <w:rPr>
                <w:rFonts w:ascii="Times New Roman" w:eastAsiaTheme="minorEastAsia" w:hAnsi="Times New Roman" w:hint="eastAsia"/>
                <w:szCs w:val="20"/>
                <w:lang w:eastAsia="ko-KR"/>
              </w:rPr>
              <w:t>your intention to discuss whether DMRS bundling across multiple PUSCHs</w:t>
            </w:r>
            <w:r w:rsidR="00BA3FDE">
              <w:rPr>
                <w:rFonts w:ascii="Times New Roman" w:eastAsiaTheme="minorEastAsia" w:hAnsi="Times New Roman"/>
                <w:szCs w:val="20"/>
                <w:lang w:eastAsia="ko-KR"/>
              </w:rPr>
              <w:t xml:space="preserve"> is applicable</w:t>
            </w:r>
            <w:r>
              <w:rPr>
                <w:rFonts w:ascii="Times New Roman" w:eastAsiaTheme="minorEastAsia" w:hAnsi="Times New Roman" w:hint="eastAsia"/>
                <w:szCs w:val="20"/>
                <w:lang w:eastAsia="ko-KR"/>
              </w:rPr>
              <w:t xml:space="preserve"> in </w:t>
            </w:r>
            <w:r>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w:t>
            </w:r>
            <w:r>
              <w:rPr>
                <w:rFonts w:ascii="Times New Roman" w:eastAsiaTheme="minorEastAsia" w:hAnsi="Times New Roman"/>
                <w:szCs w:val="20"/>
                <w:lang w:eastAsia="ko-KR"/>
              </w:rPr>
              <w:t>? If so, we are basically ok. But, this meeting is the last meeting for Rel-17 completion and there are still no clear conclusion for applicability on DMRS bundling across multiple PUSCHs so far. We would like to clarify the applicability</w:t>
            </w:r>
            <w:r w:rsidR="00BA3FDE">
              <w:rPr>
                <w:rFonts w:ascii="Times New Roman" w:eastAsiaTheme="minorEastAsia" w:hAnsi="Times New Roman"/>
                <w:szCs w:val="20"/>
                <w:lang w:eastAsia="ko-KR"/>
              </w:rPr>
              <w:t xml:space="preserve"> as early as possible</w:t>
            </w:r>
            <w:r>
              <w:rPr>
                <w:rFonts w:ascii="Times New Roman" w:eastAsiaTheme="minorEastAsia" w:hAnsi="Times New Roman"/>
                <w:szCs w:val="20"/>
                <w:lang w:eastAsia="ko-KR"/>
              </w:rPr>
              <w:t xml:space="preserve"> so that to give a clear guidance for implementation. </w:t>
            </w:r>
          </w:p>
          <w:p w14:paraId="6D8DD114" w14:textId="2FCD2747" w:rsidR="00D13BB1" w:rsidRDefault="00664E4A" w:rsidP="00664E4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As a compromise, can</w:t>
            </w:r>
            <w:bookmarkStart w:id="6" w:name="_GoBack"/>
            <w:bookmarkEnd w:id="6"/>
            <w:r>
              <w:rPr>
                <w:rFonts w:ascii="Times New Roman" w:eastAsiaTheme="minorEastAsia" w:hAnsi="Times New Roman"/>
                <w:szCs w:val="20"/>
                <w:lang w:eastAsia="ko-KR"/>
              </w:rPr>
              <w:t xml:space="preserve"> we go with the following proposal? </w:t>
            </w:r>
          </w:p>
          <w:p w14:paraId="0B7D3640" w14:textId="07E52B75" w:rsidR="00664E4A" w:rsidRDefault="00664E4A" w:rsidP="00664E4A">
            <w:pPr>
              <w:pStyle w:val="a9"/>
              <w:spacing w:before="0" w:after="0" w:line="240" w:lineRule="auto"/>
              <w:rPr>
                <w:rFonts w:ascii="Times New Roman" w:eastAsiaTheme="minorEastAsia" w:hAnsi="Times New Roman"/>
                <w:szCs w:val="20"/>
                <w:lang w:eastAsia="ko-KR"/>
              </w:rPr>
            </w:pPr>
          </w:p>
          <w:p w14:paraId="508362B2" w14:textId="2DA33189" w:rsidR="00664E4A" w:rsidRPr="003F0553" w:rsidRDefault="00664E4A" w:rsidP="00664E4A">
            <w:pPr>
              <w:pStyle w:val="a9"/>
              <w:spacing w:after="0"/>
              <w:rPr>
                <w:rFonts w:ascii="Times New Roman" w:hAnsi="Times New Roman"/>
                <w:szCs w:val="20"/>
                <w:lang w:eastAsia="zh-CN"/>
              </w:rPr>
            </w:pPr>
            <w:r w:rsidRPr="00664E4A">
              <w:rPr>
                <w:rFonts w:ascii="Times New Roman" w:hAnsi="Times New Roman"/>
                <w:strike/>
                <w:color w:val="FF0000"/>
              </w:rPr>
              <w:lastRenderedPageBreak/>
              <w:t xml:space="preserve">For multiple PUSCHs with </w:t>
            </w:r>
            <w:r w:rsidRPr="00664E4A">
              <w:rPr>
                <w:strike/>
                <w:color w:val="FF0000"/>
              </w:rPr>
              <w:t>contiguous time domain resource</w:t>
            </w:r>
            <w:r w:rsidRPr="00664E4A">
              <w:rPr>
                <w:rFonts w:ascii="Times New Roman" w:hAnsi="Times New Roman"/>
                <w:strike/>
                <w:color w:val="FF0000"/>
              </w:rPr>
              <w:t xml:space="preserve">, </w:t>
            </w:r>
            <w:r w:rsidRPr="003F0553">
              <w:rPr>
                <w:rFonts w:ascii="Times New Roman" w:hAnsi="Times New Roman"/>
              </w:rPr>
              <w:t xml:space="preserve">DMRS bundling across multiple PUSCHs introduced in Rel-17 Coverage enhancement WI </w:t>
            </w:r>
            <w:r w:rsidRPr="00664E4A">
              <w:rPr>
                <w:rFonts w:ascii="Times New Roman" w:hAnsi="Times New Roman"/>
                <w:strike/>
                <w:color w:val="FF0000"/>
              </w:rPr>
              <w:t>can be</w:t>
            </w:r>
            <w:r w:rsidRPr="00664E4A">
              <w:rPr>
                <w:rFonts w:ascii="Times New Roman" w:hAnsi="Times New Roman"/>
                <w:color w:val="FF0000"/>
              </w:rPr>
              <w:t>is not</w:t>
            </w:r>
            <w:r w:rsidRPr="003F0553">
              <w:rPr>
                <w:rFonts w:ascii="Times New Roman" w:hAnsi="Times New Roman"/>
              </w:rPr>
              <w:t xml:space="preserve"> applied for NR operation in FR2-2 with </w:t>
            </w:r>
            <w:r w:rsidRPr="00664E4A">
              <w:rPr>
                <w:rFonts w:ascii="Times New Roman" w:hAnsi="Times New Roman"/>
                <w:strike/>
                <w:color w:val="FF0000"/>
              </w:rPr>
              <w:t>120</w:t>
            </w:r>
            <w:r w:rsidRPr="00664E4A">
              <w:rPr>
                <w:rFonts w:ascii="Times New Roman" w:hAnsi="Times New Roman"/>
                <w:color w:val="FF0000"/>
              </w:rPr>
              <w:t>480/960</w:t>
            </w:r>
            <w:r w:rsidRPr="003F0553">
              <w:rPr>
                <w:rFonts w:ascii="Times New Roman" w:hAnsi="Times New Roman"/>
              </w:rPr>
              <w:t xml:space="preserve"> kHz SCS</w:t>
            </w:r>
            <w:r w:rsidRPr="003F0553">
              <w:rPr>
                <w:rFonts w:ascii="Times New Roman" w:hAnsi="Times New Roman"/>
                <w:szCs w:val="20"/>
                <w:lang w:eastAsia="zh-CN"/>
              </w:rPr>
              <w:t>.</w:t>
            </w:r>
          </w:p>
          <w:p w14:paraId="3C83568D" w14:textId="704D27BD" w:rsidR="00664E4A" w:rsidRPr="00664E4A" w:rsidRDefault="00664E4A" w:rsidP="00664E4A">
            <w:pPr>
              <w:pStyle w:val="a9"/>
              <w:numPr>
                <w:ilvl w:val="0"/>
                <w:numId w:val="30"/>
              </w:numPr>
              <w:spacing w:after="0"/>
              <w:rPr>
                <w:rFonts w:ascii="Times New Roman" w:hAnsi="Times New Roman"/>
                <w:color w:val="FF0000"/>
                <w:szCs w:val="20"/>
                <w:lang w:eastAsia="zh-CN"/>
              </w:rPr>
            </w:pPr>
            <w:r w:rsidRPr="00664E4A">
              <w:rPr>
                <w:rFonts w:ascii="Times New Roman" w:eastAsiaTheme="minorEastAsia" w:hAnsi="Times New Roman" w:hint="eastAsia"/>
                <w:color w:val="FF0000"/>
                <w:szCs w:val="20"/>
                <w:lang w:eastAsia="ko-KR"/>
              </w:rPr>
              <w:t>F</w:t>
            </w:r>
            <w:r w:rsidRPr="00664E4A">
              <w:rPr>
                <w:rFonts w:ascii="Times New Roman" w:eastAsiaTheme="minorEastAsia" w:hAnsi="Times New Roman"/>
                <w:color w:val="FF0000"/>
                <w:szCs w:val="20"/>
                <w:lang w:eastAsia="ko-KR"/>
              </w:rPr>
              <w:t>FS: applicability for FR2_2 with 120kHz</w:t>
            </w:r>
          </w:p>
          <w:p w14:paraId="5B6E1F4E" w14:textId="7D669B5A" w:rsidR="00664E4A" w:rsidRPr="003F0553" w:rsidRDefault="00664E4A" w:rsidP="00664E4A">
            <w:pPr>
              <w:pStyle w:val="a9"/>
              <w:numPr>
                <w:ilvl w:val="1"/>
                <w:numId w:val="30"/>
              </w:numPr>
              <w:spacing w:after="0"/>
              <w:rPr>
                <w:rFonts w:ascii="Times New Roman" w:hAnsi="Times New Roman"/>
                <w:szCs w:val="20"/>
                <w:lang w:eastAsia="zh-CN"/>
              </w:rPr>
            </w:pPr>
            <w:r w:rsidRPr="00664E4A">
              <w:rPr>
                <w:rFonts w:ascii="Times New Roman" w:hAnsi="Times New Roman"/>
                <w:color w:val="FF0000"/>
                <w:szCs w:val="20"/>
                <w:lang w:eastAsia="zh-CN"/>
              </w:rPr>
              <w:t>If applicable,</w:t>
            </w:r>
            <w:r>
              <w:rPr>
                <w:rFonts w:ascii="Times New Roman" w:hAnsi="Times New Roman"/>
                <w:szCs w:val="20"/>
                <w:lang w:eastAsia="zh-CN"/>
              </w:rPr>
              <w:t xml:space="preserve"> </w:t>
            </w:r>
            <w:r w:rsidRPr="00664E4A">
              <w:rPr>
                <w:rFonts w:ascii="Times New Roman" w:hAnsi="Times New Roman"/>
                <w:strike/>
                <w:color w:val="FF0000"/>
                <w:szCs w:val="20"/>
                <w:lang w:eastAsia="zh-CN"/>
              </w:rPr>
              <w:t>P</w:t>
            </w:r>
            <w:r>
              <w:rPr>
                <w:rFonts w:ascii="Times New Roman" w:hAnsi="Times New Roman"/>
                <w:szCs w:val="20"/>
                <w:lang w:eastAsia="zh-CN"/>
              </w:rPr>
              <w:t>p</w:t>
            </w:r>
            <w:r w:rsidRPr="003F0553">
              <w:rPr>
                <w:rFonts w:ascii="Times New Roman" w:hAnsi="Times New Roman"/>
                <w:szCs w:val="20"/>
                <w:lang w:eastAsia="zh-CN"/>
              </w:rPr>
              <w:t>otential use cases are defined in Rel-17 Coverage enhancement WI</w:t>
            </w:r>
          </w:p>
          <w:p w14:paraId="2AB3C89B" w14:textId="45413D10" w:rsidR="00664E4A" w:rsidRPr="003F0553" w:rsidRDefault="00664E4A" w:rsidP="00664E4A">
            <w:pPr>
              <w:pStyle w:val="a9"/>
              <w:numPr>
                <w:ilvl w:val="1"/>
                <w:numId w:val="30"/>
              </w:numPr>
              <w:spacing w:after="0"/>
              <w:rPr>
                <w:rFonts w:ascii="Times New Roman" w:hAnsi="Times New Roman"/>
                <w:szCs w:val="20"/>
                <w:lang w:eastAsia="zh-CN"/>
              </w:rPr>
            </w:pPr>
            <w:r w:rsidRPr="003F0553">
              <w:rPr>
                <w:rFonts w:ascii="Times New Roman" w:hAnsi="Times New Roman"/>
                <w:szCs w:val="20"/>
                <w:lang w:eastAsia="zh-CN"/>
              </w:rPr>
              <w:t>No further optimization for FR2</w:t>
            </w:r>
            <w:r>
              <w:rPr>
                <w:rFonts w:ascii="Times New Roman" w:hAnsi="Times New Roman"/>
                <w:szCs w:val="20"/>
                <w:lang w:eastAsia="zh-CN"/>
              </w:rPr>
              <w:t>-</w:t>
            </w:r>
            <w:r w:rsidRPr="003F0553">
              <w:rPr>
                <w:rFonts w:ascii="Times New Roman" w:hAnsi="Times New Roman"/>
                <w:szCs w:val="20"/>
                <w:lang w:eastAsia="zh-CN"/>
              </w:rPr>
              <w:t>2</w:t>
            </w:r>
            <w:r>
              <w:rPr>
                <w:rFonts w:ascii="Times New Roman" w:hAnsi="Times New Roman"/>
                <w:szCs w:val="20"/>
                <w:lang w:eastAsia="zh-CN"/>
              </w:rPr>
              <w:t xml:space="preserve"> </w:t>
            </w:r>
            <w:r w:rsidRPr="00664E4A">
              <w:rPr>
                <w:rFonts w:ascii="Times New Roman" w:hAnsi="Times New Roman"/>
                <w:color w:val="FF0000"/>
                <w:szCs w:val="20"/>
                <w:lang w:eastAsia="zh-CN"/>
              </w:rPr>
              <w:t>with 120kHz</w:t>
            </w:r>
            <w:r w:rsidRPr="003F0553">
              <w:rPr>
                <w:rFonts w:ascii="Times New Roman" w:hAnsi="Times New Roman"/>
                <w:szCs w:val="20"/>
                <w:lang w:eastAsia="zh-CN"/>
              </w:rPr>
              <w:t xml:space="preserve"> in Rel-17</w:t>
            </w:r>
          </w:p>
          <w:p w14:paraId="4D608B28" w14:textId="77777777" w:rsidR="00800BC9" w:rsidRDefault="00800BC9" w:rsidP="00800BC9">
            <w:pPr>
              <w:pStyle w:val="a9"/>
              <w:spacing w:before="0" w:after="0" w:line="240" w:lineRule="auto"/>
              <w:rPr>
                <w:rFonts w:ascii="Times New Roman" w:eastAsiaTheme="minorEastAsia" w:hAnsi="Times New Roman"/>
                <w:szCs w:val="20"/>
                <w:lang w:eastAsia="ko-KR"/>
              </w:rPr>
            </w:pPr>
          </w:p>
          <w:p w14:paraId="3F9256D3" w14:textId="354FD891" w:rsidR="00DC5D80" w:rsidRDefault="00B117DA" w:rsidP="00B117D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The</w:t>
            </w:r>
            <w:r>
              <w:rPr>
                <w:rFonts w:ascii="Times New Roman" w:eastAsiaTheme="minorEastAsia" w:hAnsi="Times New Roman"/>
                <w:szCs w:val="20"/>
                <w:lang w:eastAsia="ko-KR"/>
              </w:rPr>
              <w:t xml:space="preserve"> intention of the proposal is to preclude 480/960kHz SCS because these SCSs have not been studied in Rel-17 CovEhn WI, but not</w:t>
            </w:r>
            <w:r w:rsidR="00BA3FDE">
              <w:rPr>
                <w:rFonts w:ascii="Times New Roman" w:eastAsiaTheme="minorEastAsia" w:hAnsi="Times New Roman"/>
                <w:szCs w:val="20"/>
                <w:lang w:eastAsia="ko-KR"/>
              </w:rPr>
              <w:t xml:space="preserve"> </w:t>
            </w:r>
            <w:r>
              <w:rPr>
                <w:rFonts w:ascii="Times New Roman" w:eastAsiaTheme="minorEastAsia" w:hAnsi="Times New Roman"/>
                <w:szCs w:val="20"/>
                <w:lang w:eastAsia="ko-KR"/>
              </w:rPr>
              <w:t xml:space="preserve">preclude 120kHz SCS. And even though the DMRS bundling across multiple PUSCHs is applicable to FR2_2 with 120kHz SCS, there will be no additional optimization for the scenario. </w:t>
            </w:r>
          </w:p>
          <w:p w14:paraId="4ED49222" w14:textId="77777777" w:rsidR="00DC5D80" w:rsidRDefault="00DC5D80" w:rsidP="00B117DA">
            <w:pPr>
              <w:pStyle w:val="a9"/>
              <w:spacing w:before="0" w:after="0" w:line="240" w:lineRule="auto"/>
              <w:rPr>
                <w:rFonts w:ascii="Times New Roman" w:eastAsiaTheme="minorEastAsia" w:hAnsi="Times New Roman"/>
                <w:szCs w:val="20"/>
                <w:lang w:eastAsia="ko-KR"/>
              </w:rPr>
            </w:pPr>
          </w:p>
          <w:p w14:paraId="6E531009" w14:textId="359ACC3D" w:rsidR="00DC5D80" w:rsidRDefault="00DC5D80" w:rsidP="00B117DA">
            <w:pPr>
              <w:pStyle w:val="a9"/>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RAN1 and RAN4 has </w:t>
            </w:r>
            <w:r w:rsidR="00BA3FDE">
              <w:rPr>
                <w:rFonts w:ascii="Times New Roman" w:eastAsiaTheme="minorEastAsia" w:hAnsi="Times New Roman"/>
                <w:szCs w:val="20"/>
                <w:lang w:eastAsia="ko-KR"/>
              </w:rPr>
              <w:t>been discussed for un-scheduled</w:t>
            </w:r>
            <w:r>
              <w:rPr>
                <w:rFonts w:ascii="Times New Roman" w:eastAsiaTheme="minorEastAsia" w:hAnsi="Times New Roman"/>
                <w:szCs w:val="20"/>
                <w:lang w:eastAsia="ko-KR"/>
              </w:rPr>
              <w:t xml:space="preserve"> gap</w:t>
            </w:r>
            <w:r w:rsidR="00BA3FDE">
              <w:rPr>
                <w:rFonts w:ascii="Times New Roman" w:eastAsiaTheme="minorEastAsia" w:hAnsi="Times New Roman"/>
                <w:szCs w:val="20"/>
                <w:lang w:eastAsia="ko-KR"/>
              </w:rPr>
              <w:t xml:space="preserve"> between two PUSCH transmissions</w:t>
            </w:r>
            <w:r>
              <w:rPr>
                <w:rFonts w:ascii="Times New Roman" w:eastAsiaTheme="minorEastAsia" w:hAnsi="Times New Roman"/>
                <w:szCs w:val="20"/>
                <w:lang w:eastAsia="ko-KR"/>
              </w:rPr>
              <w:t xml:space="preserve">. Please see Reply LS </w:t>
            </w:r>
            <w:r w:rsidRPr="00DC5D80">
              <w:rPr>
                <w:rFonts w:ascii="Times New Roman" w:eastAsiaTheme="minorEastAsia" w:hAnsi="Times New Roman"/>
                <w:szCs w:val="20"/>
                <w:lang w:eastAsia="ko-KR"/>
              </w:rPr>
              <w:t>R1-2106423</w:t>
            </w:r>
            <w:r>
              <w:rPr>
                <w:rFonts w:ascii="Times New Roman" w:eastAsiaTheme="minorEastAsia" w:hAnsi="Times New Roman"/>
                <w:szCs w:val="20"/>
                <w:lang w:eastAsia="ko-KR"/>
              </w:rPr>
              <w:t xml:space="preserve">. For your reference, the relevant texts are copied below from </w:t>
            </w:r>
            <w:r w:rsidRPr="00DC5D80">
              <w:rPr>
                <w:rFonts w:ascii="Times New Roman" w:eastAsiaTheme="minorEastAsia" w:hAnsi="Times New Roman"/>
                <w:szCs w:val="20"/>
                <w:lang w:eastAsia="ko-KR"/>
              </w:rPr>
              <w:t>R1-2106423</w:t>
            </w:r>
            <w:r>
              <w:rPr>
                <w:rFonts w:ascii="Times New Roman" w:eastAsiaTheme="minorEastAsia" w:hAnsi="Times New Roman"/>
                <w:szCs w:val="20"/>
                <w:lang w:eastAsia="ko-KR"/>
              </w:rPr>
              <w:t xml:space="preserve">. So, </w:t>
            </w:r>
            <w:r w:rsidR="00BA3FDE">
              <w:rPr>
                <w:rFonts w:ascii="Times New Roman" w:eastAsiaTheme="minorEastAsia" w:hAnsi="Times New Roman"/>
                <w:szCs w:val="20"/>
                <w:lang w:eastAsia="ko-KR"/>
              </w:rPr>
              <w:t>there are no need to limit on contiguous time domain resource.</w:t>
            </w:r>
          </w:p>
          <w:p w14:paraId="41F8E0DC" w14:textId="77777777" w:rsidR="00DC5D80" w:rsidRDefault="00DC5D80" w:rsidP="00B117DA">
            <w:pPr>
              <w:pStyle w:val="a9"/>
              <w:spacing w:before="0" w:after="0" w:line="240" w:lineRule="auto"/>
              <w:rPr>
                <w:rFonts w:ascii="Times New Roman" w:eastAsiaTheme="minorEastAsia" w:hAnsi="Times New Roman"/>
                <w:szCs w:val="20"/>
                <w:lang w:eastAsia="ko-KR"/>
              </w:rPr>
            </w:pPr>
          </w:p>
          <w:p w14:paraId="35D9B167" w14:textId="517E5F8B" w:rsidR="00DC5D80" w:rsidRPr="00DC5D80" w:rsidRDefault="00DC5D80" w:rsidP="00B117DA">
            <w:pPr>
              <w:pStyle w:val="a9"/>
              <w:spacing w:before="0" w:after="0" w:line="240" w:lineRule="auto"/>
              <w:rPr>
                <w:rFonts w:ascii="Times New Roman" w:eastAsiaTheme="minorEastAsia" w:hAnsi="Times New Roman" w:hint="eastAsia"/>
                <w:szCs w:val="20"/>
                <w:lang w:eastAsia="ko-KR"/>
              </w:rPr>
            </w:pPr>
            <w:r>
              <w:t>“</w:t>
            </w:r>
            <w:r w:rsidRPr="00BA3FDE">
              <w:t xml:space="preserve">RAN4 has continued discussing the un-scheduled gap consisting of unscheduled symbols between two </w:t>
            </w:r>
            <w:r w:rsidRPr="00BA3FDE">
              <w:rPr>
                <w:rFonts w:hint="eastAsia"/>
                <w:lang w:eastAsia="zh-CN"/>
              </w:rPr>
              <w:t xml:space="preserve">PUCCH </w:t>
            </w:r>
            <w:r w:rsidRPr="00BA3FDE">
              <w:t>repetitions</w:t>
            </w:r>
            <w:r w:rsidRPr="00BA3FDE">
              <w:rPr>
                <w:rFonts w:hint="eastAsia"/>
                <w:lang w:eastAsia="zh-CN"/>
              </w:rPr>
              <w:t xml:space="preserve"> or PUSCH transmissions</w:t>
            </w:r>
            <w:r w:rsidRPr="00BA3FDE">
              <w:t xml:space="preserve"> and reached a conclusion that it is feasible for UE to maintain phase continuity when the gap is 13 symbols or less.</w:t>
            </w:r>
            <w:r>
              <w:t xml:space="preserve"> </w:t>
            </w:r>
            <w:r>
              <w:rPr>
                <w:rFonts w:hint="eastAsia"/>
                <w:lang w:eastAsia="zh-CN"/>
              </w:rPr>
              <w:t xml:space="preserve">RAN4 is still discussing the </w:t>
            </w:r>
            <w:r>
              <w:t>feasibility of 14 symbols or 1 ms for different SCSs</w:t>
            </w:r>
            <w:r>
              <w:rPr>
                <w:rFonts w:hint="eastAsia"/>
                <w:lang w:eastAsia="zh-CN"/>
              </w:rPr>
              <w:t xml:space="preserve"> for the un-scheduled gap</w:t>
            </w:r>
            <w:r>
              <w:t>.</w:t>
            </w:r>
            <w:r>
              <w:t>”</w:t>
            </w:r>
          </w:p>
        </w:tc>
      </w:tr>
      <w:tr w:rsidR="00D13BB1" w14:paraId="20C723A1" w14:textId="77777777" w:rsidTr="0041123C">
        <w:trPr>
          <w:trHeight w:val="339"/>
        </w:trPr>
        <w:tc>
          <w:tcPr>
            <w:tcW w:w="1871" w:type="dxa"/>
          </w:tcPr>
          <w:p w14:paraId="33A16C9C" w14:textId="174D17FF" w:rsidR="00D13BB1" w:rsidRPr="005C7745" w:rsidRDefault="00D13BB1" w:rsidP="0041123C">
            <w:pPr>
              <w:pStyle w:val="a9"/>
              <w:spacing w:before="0" w:after="0" w:line="240" w:lineRule="auto"/>
              <w:rPr>
                <w:rFonts w:ascii="Times New Roman" w:eastAsiaTheme="minorEastAsia" w:hAnsi="Times New Roman"/>
                <w:szCs w:val="20"/>
                <w:lang w:eastAsia="ko-KR"/>
              </w:rPr>
            </w:pPr>
          </w:p>
        </w:tc>
        <w:tc>
          <w:tcPr>
            <w:tcW w:w="8021" w:type="dxa"/>
          </w:tcPr>
          <w:p w14:paraId="52D06BDF" w14:textId="2C74C8EE" w:rsidR="00D13BB1" w:rsidRPr="005C7745" w:rsidRDefault="00D13BB1" w:rsidP="0041123C">
            <w:pPr>
              <w:pStyle w:val="a9"/>
              <w:spacing w:before="0" w:after="0" w:line="240" w:lineRule="auto"/>
              <w:rPr>
                <w:rFonts w:ascii="Times New Roman" w:eastAsiaTheme="minorEastAsia" w:hAnsi="Times New Roman"/>
                <w:szCs w:val="20"/>
                <w:lang w:eastAsia="ko-KR"/>
              </w:rPr>
            </w:pPr>
          </w:p>
        </w:tc>
      </w:tr>
    </w:tbl>
    <w:p w14:paraId="5222FDC2" w14:textId="77777777" w:rsidR="00D13BB1" w:rsidRDefault="00D13BB1"/>
    <w:p w14:paraId="0984361E" w14:textId="77777777" w:rsidR="00665C2B" w:rsidRDefault="00706918" w:rsidP="001F2898">
      <w:pPr>
        <w:pStyle w:val="3"/>
        <w:numPr>
          <w:ilvl w:val="2"/>
          <w:numId w:val="19"/>
        </w:numPr>
        <w:rPr>
          <w:lang w:eastAsia="zh-CN"/>
        </w:rPr>
      </w:pPr>
      <w:r>
        <w:rPr>
          <w:lang w:eastAsia="zh-CN"/>
        </w:rPr>
        <w:t>TRS enhancements</w:t>
      </w:r>
    </w:p>
    <w:p w14:paraId="301CE50E" w14:textId="77777777" w:rsidR="00665C2B" w:rsidRDefault="00706918">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5F8C20DA" w14:textId="77777777" w:rsidR="00665C2B" w:rsidRDefault="00706918">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DD53213"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Moderator’s comment:</w:t>
      </w:r>
    </w:p>
    <w:p w14:paraId="16EEC571"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61193EEA"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208F800F" w14:textId="77777777" w:rsidR="00665C2B" w:rsidRDefault="00665C2B">
      <w:pPr>
        <w:pStyle w:val="a9"/>
        <w:spacing w:after="0"/>
        <w:rPr>
          <w:rFonts w:ascii="Times New Roman" w:hAnsi="Times New Roman"/>
          <w:szCs w:val="20"/>
          <w:lang w:eastAsia="zh-CN"/>
        </w:rPr>
      </w:pPr>
    </w:p>
    <w:p w14:paraId="3C308C40" w14:textId="77777777" w:rsidR="00665C2B" w:rsidRDefault="00706918">
      <w:pPr>
        <w:pStyle w:val="5"/>
      </w:pPr>
      <w:r>
        <w:t>Discussion point 2-4</w:t>
      </w:r>
    </w:p>
    <w:p w14:paraId="2D81540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665C2B" w14:paraId="0E9BD7E9" w14:textId="77777777">
        <w:trPr>
          <w:trHeight w:val="224"/>
        </w:trPr>
        <w:tc>
          <w:tcPr>
            <w:tcW w:w="1871" w:type="dxa"/>
            <w:shd w:val="clear" w:color="auto" w:fill="FFE599" w:themeFill="accent4" w:themeFillTint="66"/>
          </w:tcPr>
          <w:p w14:paraId="55829100"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0186C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65C2B" w14:paraId="43930DDB" w14:textId="77777777">
        <w:trPr>
          <w:trHeight w:val="339"/>
        </w:trPr>
        <w:tc>
          <w:tcPr>
            <w:tcW w:w="1871" w:type="dxa"/>
          </w:tcPr>
          <w:p w14:paraId="0BB6BCCC" w14:textId="77777777" w:rsidR="00665C2B" w:rsidRDefault="00706918">
            <w:pPr>
              <w:pStyle w:val="a9"/>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C758598"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665C2B" w14:paraId="3DC673FD" w14:textId="77777777">
        <w:trPr>
          <w:trHeight w:val="339"/>
        </w:trPr>
        <w:tc>
          <w:tcPr>
            <w:tcW w:w="1871" w:type="dxa"/>
          </w:tcPr>
          <w:p w14:paraId="7B876B4A"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52BE2D5"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generally supportive of features to improve performance of 60 GHz. We also acknowledge that timing derivation for 960kHz would be difficult from 120kHz SSB. However, we would like to review the exact specification changes required before agreeing to the proposal.</w:t>
            </w:r>
          </w:p>
          <w:p w14:paraId="4FA9BD0D"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We would like to ask the proponents to provide the exact specification changes required.</w:t>
            </w:r>
          </w:p>
        </w:tc>
      </w:tr>
      <w:tr w:rsidR="00665C2B" w14:paraId="77537327" w14:textId="77777777">
        <w:trPr>
          <w:trHeight w:val="339"/>
        </w:trPr>
        <w:tc>
          <w:tcPr>
            <w:tcW w:w="1871" w:type="dxa"/>
          </w:tcPr>
          <w:p w14:paraId="015C89B4"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61B7B3B" w14:textId="77777777" w:rsidR="00665C2B" w:rsidRDefault="00706918">
            <w:pPr>
              <w:pStyle w:val="a9"/>
              <w:spacing w:before="0" w:after="0" w:line="240" w:lineRule="auto"/>
              <w:rPr>
                <w:rFonts w:ascii="Times New Roman" w:hAnsi="Times New Roman"/>
                <w:szCs w:val="20"/>
                <w:lang w:eastAsia="zh-CN"/>
              </w:rPr>
            </w:pPr>
            <w:r>
              <w:rPr>
                <w:rFonts w:ascii="Times New Roman" w:hAnsi="Times New Roman"/>
                <w:szCs w:val="20"/>
                <w:lang w:eastAsia="zh-CN"/>
              </w:rPr>
              <w:t>Agree to de-prioritize. It seems rather late in the WI to be agreeing to such a change without evaluations.</w:t>
            </w:r>
          </w:p>
        </w:tc>
      </w:tr>
      <w:tr w:rsidR="00665C2B" w14:paraId="16EDE936" w14:textId="77777777">
        <w:trPr>
          <w:trHeight w:val="339"/>
        </w:trPr>
        <w:tc>
          <w:tcPr>
            <w:tcW w:w="1871" w:type="dxa"/>
          </w:tcPr>
          <w:p w14:paraId="577599F9"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5A0DA92"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There seems not to be enough time at least in this release to accumulate enough inputs and potential consensus on RS enhancement, though agree that timing derivation for 960kHz would be difficult from 120kHz SSB. </w:t>
            </w:r>
          </w:p>
        </w:tc>
      </w:tr>
      <w:tr w:rsidR="00665C2B" w14:paraId="51BA4A0F" w14:textId="77777777">
        <w:trPr>
          <w:trHeight w:val="339"/>
        </w:trPr>
        <w:tc>
          <w:tcPr>
            <w:tcW w:w="1871" w:type="dxa"/>
          </w:tcPr>
          <w:p w14:paraId="40186BBF"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03EA61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suggestion. </w:t>
            </w:r>
          </w:p>
        </w:tc>
      </w:tr>
      <w:tr w:rsidR="00665C2B" w14:paraId="077232BB" w14:textId="77777777">
        <w:trPr>
          <w:trHeight w:val="339"/>
        </w:trPr>
        <w:tc>
          <w:tcPr>
            <w:tcW w:w="1871" w:type="dxa"/>
          </w:tcPr>
          <w:p w14:paraId="72B8004E"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F0AEE5" w14:textId="77777777" w:rsidR="00665C2B" w:rsidRDefault="00706918">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E1245E" w14:paraId="037F774B" w14:textId="77777777">
        <w:trPr>
          <w:trHeight w:val="339"/>
        </w:trPr>
        <w:tc>
          <w:tcPr>
            <w:tcW w:w="1871" w:type="dxa"/>
          </w:tcPr>
          <w:p w14:paraId="1FC23030" w14:textId="25589CD9" w:rsidR="00E1245E" w:rsidRDefault="00E1245E" w:rsidP="00E1245E">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7BF5DD4" w14:textId="5385FF5B" w:rsidR="00E1245E" w:rsidRDefault="00E1245E" w:rsidP="00E1245E">
            <w:pPr>
              <w:pStyle w:val="a9"/>
              <w:spacing w:after="0"/>
              <w:rPr>
                <w:rFonts w:ascii="Times New Roman" w:hAnsi="Times New Roman"/>
                <w:szCs w:val="20"/>
                <w:lang w:eastAsia="zh-CN"/>
              </w:rPr>
            </w:pPr>
            <w:r>
              <w:rPr>
                <w:rFonts w:ascii="Times New Roman" w:hAnsi="Times New Roman"/>
                <w:szCs w:val="20"/>
                <w:lang w:eastAsia="zh-CN"/>
              </w:rPr>
              <w:t>Agree with the moderator’s suggestion.</w:t>
            </w:r>
          </w:p>
        </w:tc>
      </w:tr>
      <w:tr w:rsidR="00700EFE" w14:paraId="2EB35645" w14:textId="77777777">
        <w:trPr>
          <w:trHeight w:val="339"/>
        </w:trPr>
        <w:tc>
          <w:tcPr>
            <w:tcW w:w="1871" w:type="dxa"/>
          </w:tcPr>
          <w:p w14:paraId="70396985" w14:textId="3BF02DDC"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A2ABBE9" w14:textId="77777777"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suggestion. </w:t>
            </w:r>
          </w:p>
          <w:p w14:paraId="65920AC0" w14:textId="602686C4" w:rsidR="00700EFE" w:rsidRDefault="00700EFE" w:rsidP="00E1245E">
            <w:pPr>
              <w:pStyle w:val="a9"/>
              <w:spacing w:after="0"/>
              <w:rPr>
                <w:rFonts w:ascii="Times New Roman" w:hAnsi="Times New Roman"/>
                <w:szCs w:val="20"/>
                <w:lang w:eastAsia="zh-CN"/>
              </w:rPr>
            </w:pPr>
            <w:r>
              <w:rPr>
                <w:rFonts w:ascii="Times New Roman" w:hAnsi="Times New Roman"/>
                <w:szCs w:val="20"/>
                <w:lang w:eastAsia="zh-CN"/>
              </w:rPr>
              <w:t xml:space="preserve">Though we are also identifying such problem, we don’t prefer TRS enhancement which introducing PHY complexity, and different alternative solutions can be further discussed. </w:t>
            </w:r>
          </w:p>
        </w:tc>
      </w:tr>
      <w:tr w:rsidR="00C92E66" w14:paraId="55FC9D6A" w14:textId="77777777" w:rsidTr="00C92E66">
        <w:trPr>
          <w:trHeight w:val="339"/>
        </w:trPr>
        <w:tc>
          <w:tcPr>
            <w:tcW w:w="1871" w:type="dxa"/>
          </w:tcPr>
          <w:p w14:paraId="2F07A13B"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2C1202F" w14:textId="77777777" w:rsidR="00C92E66" w:rsidRDefault="00C92E66" w:rsidP="00AD473E">
            <w:pPr>
              <w:pStyle w:val="a9"/>
              <w:spacing w:after="0"/>
              <w:rPr>
                <w:rFonts w:ascii="Times New Roman" w:hAnsi="Times New Roman"/>
                <w:szCs w:val="20"/>
                <w:lang w:eastAsia="zh-CN"/>
              </w:rPr>
            </w:pPr>
            <w:r>
              <w:rPr>
                <w:rFonts w:ascii="Times New Roman" w:hAnsi="Times New Roman"/>
                <w:szCs w:val="20"/>
                <w:lang w:eastAsia="zh-CN"/>
              </w:rPr>
              <w:t>We support the moderator’s suggestion.</w:t>
            </w:r>
          </w:p>
        </w:tc>
      </w:tr>
    </w:tbl>
    <w:p w14:paraId="4310D180" w14:textId="77777777" w:rsidR="00665C2B" w:rsidRDefault="00665C2B" w:rsidP="00C92E66">
      <w:pPr>
        <w:ind w:firstLine="288"/>
      </w:pPr>
    </w:p>
    <w:p w14:paraId="774203B9" w14:textId="77777777" w:rsidR="00665C2B" w:rsidRDefault="00665C2B"/>
    <w:p w14:paraId="3A95C373" w14:textId="4C5469B3" w:rsidR="00665C2B" w:rsidRDefault="00706918">
      <w:pPr>
        <w:pStyle w:val="1"/>
        <w:numPr>
          <w:ilvl w:val="0"/>
          <w:numId w:val="5"/>
        </w:numPr>
        <w:ind w:left="360"/>
        <w:rPr>
          <w:rFonts w:cs="Arial"/>
          <w:sz w:val="32"/>
          <w:szCs w:val="32"/>
        </w:rPr>
      </w:pPr>
      <w:r>
        <w:rPr>
          <w:rFonts w:cs="Arial"/>
          <w:sz w:val="32"/>
          <w:szCs w:val="32"/>
        </w:rPr>
        <w:t xml:space="preserve">Recommendation for </w:t>
      </w:r>
      <w:r w:rsidR="00E0798D">
        <w:rPr>
          <w:rFonts w:cs="Arial"/>
          <w:sz w:val="32"/>
          <w:szCs w:val="32"/>
        </w:rPr>
        <w:t>GTW/</w:t>
      </w:r>
      <w:r w:rsidR="004904F7">
        <w:rPr>
          <w:rFonts w:cs="Arial"/>
          <w:sz w:val="32"/>
          <w:szCs w:val="32"/>
        </w:rPr>
        <w:t>email approval</w:t>
      </w:r>
    </w:p>
    <w:p w14:paraId="1612D1E9" w14:textId="3D0AB605" w:rsidR="00475307" w:rsidRDefault="00827B33" w:rsidP="00475307">
      <w:pPr>
        <w:pStyle w:val="a6"/>
        <w:rPr>
          <w:b w:val="0"/>
        </w:rPr>
      </w:pPr>
      <w:r>
        <w:rPr>
          <w:b w:val="0"/>
        </w:rPr>
        <w:t>TBD</w:t>
      </w:r>
    </w:p>
    <w:p w14:paraId="7619E4F8" w14:textId="77777777" w:rsidR="00665C2B" w:rsidRDefault="00706918">
      <w:pPr>
        <w:pStyle w:val="1"/>
        <w:numPr>
          <w:ilvl w:val="0"/>
          <w:numId w:val="5"/>
        </w:numPr>
        <w:ind w:left="360"/>
        <w:rPr>
          <w:rFonts w:cs="Arial"/>
          <w:sz w:val="32"/>
          <w:szCs w:val="32"/>
        </w:rPr>
      </w:pPr>
      <w:r>
        <w:rPr>
          <w:rFonts w:cs="Arial"/>
          <w:sz w:val="32"/>
          <w:szCs w:val="32"/>
        </w:rPr>
        <w:t>Conclusion</w:t>
      </w:r>
    </w:p>
    <w:p w14:paraId="5A71F65A" w14:textId="77777777" w:rsidR="00665C2B" w:rsidRDefault="00706918">
      <w:pPr>
        <w:rPr>
          <w:b/>
          <w:bCs/>
          <w:lang w:eastAsia="zh-CN"/>
        </w:rPr>
      </w:pPr>
      <w:r>
        <w:rPr>
          <w:b/>
          <w:bCs/>
          <w:highlight w:val="green"/>
          <w:lang w:eastAsia="zh-CN"/>
        </w:rPr>
        <w:t>Agreement</w:t>
      </w:r>
    </w:p>
    <w:p w14:paraId="6104C910" w14:textId="77777777" w:rsidR="00665C2B" w:rsidRDefault="00706918">
      <w:pPr>
        <w:rPr>
          <w:lang w:val="en-GB"/>
        </w:rPr>
      </w:pPr>
      <w:r>
        <w:t>For NR operation with 480 kHz and/or 960 kHz SCS, CSI computation delay requirement 2 is always applied in the case of mixed SCS of PDCCH, CSI-RS and PUSCH.</w:t>
      </w:r>
    </w:p>
    <w:p w14:paraId="0FA25A02"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Note: this applies when any one of the SCSs for PDCCH, CSI-RS, and PUSCH is 480 kHz or 960 kHz</w:t>
      </w:r>
    </w:p>
    <w:p w14:paraId="6263C77B" w14:textId="77777777" w:rsidR="00665C2B" w:rsidRDefault="00665C2B">
      <w:pPr>
        <w:jc w:val="both"/>
        <w:rPr>
          <w:rFonts w:eastAsiaTheme="minorEastAsia"/>
          <w:b/>
          <w:bCs/>
        </w:rPr>
      </w:pPr>
    </w:p>
    <w:p w14:paraId="28E8A1D6" w14:textId="77777777" w:rsidR="00665C2B" w:rsidRDefault="00706918">
      <w:pPr>
        <w:rPr>
          <w:b/>
          <w:bCs/>
          <w:lang w:eastAsia="zh-CN"/>
        </w:rPr>
      </w:pPr>
      <w:r>
        <w:rPr>
          <w:b/>
          <w:bCs/>
          <w:highlight w:val="green"/>
          <w:lang w:eastAsia="zh-CN"/>
        </w:rPr>
        <w:t>Agreement</w:t>
      </w:r>
    </w:p>
    <w:p w14:paraId="7F9554A6" w14:textId="77777777" w:rsidR="00665C2B" w:rsidRDefault="00706918">
      <w:pPr>
        <w:rPr>
          <w:lang w:val="en-GB"/>
        </w:rPr>
      </w:pPr>
      <w:r>
        <w:t>UE behavior where all CPUs are occupied when UE processes the CSI report corresponding to the delay requirement 1 is not applicable for NR operation with 480 kHz and/or 960 kHz SCS.</w:t>
      </w:r>
    </w:p>
    <w:p w14:paraId="1EDD5034" w14:textId="77777777" w:rsidR="00665C2B" w:rsidRDefault="00706918">
      <w:pPr>
        <w:numPr>
          <w:ilvl w:val="0"/>
          <w:numId w:val="22"/>
        </w:numPr>
        <w:overflowPunct/>
        <w:autoSpaceDE/>
        <w:autoSpaceDN/>
        <w:adjustRightInd/>
        <w:spacing w:after="0"/>
        <w:textAlignment w:val="auto"/>
        <w:rPr>
          <w:rFonts w:eastAsia="Times New Roman"/>
          <w:lang w:eastAsia="zh-CN"/>
        </w:rPr>
      </w:pPr>
      <w:r>
        <w:rPr>
          <w:rFonts w:eastAsia="Times New Roman"/>
        </w:rPr>
        <w:t>The following example change to 38.214 Section 5.2.1.6 can be recommended to the editor to use at the editor’s discretion</w:t>
      </w:r>
    </w:p>
    <w:p w14:paraId="2B5AA3F3" w14:textId="77777777" w:rsidR="00665C2B" w:rsidRDefault="00706918">
      <w:pPr>
        <w:ind w:left="360"/>
        <w:rPr>
          <w:rFonts w:eastAsiaTheme="minorEastAsia"/>
          <w:color w:val="FF0000"/>
        </w:rPr>
      </w:pPr>
      <w:r>
        <w:rPr>
          <w:color w:val="FF0000"/>
        </w:rPr>
        <w:t>--- Unchanged parts omitted ---</w:t>
      </w:r>
    </w:p>
    <w:p w14:paraId="4F505893" w14:textId="77777777" w:rsidR="00665C2B" w:rsidRDefault="00706918">
      <w:pPr>
        <w:pStyle w:val="B2"/>
        <w:ind w:left="360" w:firstLine="0"/>
      </w:pPr>
      <w:r>
        <w:rPr>
          <w:color w:val="FF0000"/>
        </w:rPr>
        <w:t>if max{</w:t>
      </w:r>
      <w:r>
        <w:rPr>
          <w:i/>
          <w:iCs/>
          <w:color w:val="FF0000"/>
          <w:lang w:val="en-AU"/>
        </w:rPr>
        <w:t xml:space="preserve"> µ</w:t>
      </w:r>
      <w:r>
        <w:rPr>
          <w:i/>
          <w:iCs/>
          <w:color w:val="FF0000"/>
          <w:vertAlign w:val="subscript"/>
          <w:lang w:val="en-AU"/>
        </w:rPr>
        <w:t>PDCCH</w:t>
      </w:r>
      <w:r>
        <w:rPr>
          <w:color w:val="FF0000"/>
          <w:lang w:val="en-AU"/>
        </w:rPr>
        <w:t xml:space="preserve">, </w:t>
      </w:r>
      <w:r>
        <w:rPr>
          <w:i/>
          <w:iCs/>
          <w:color w:val="FF0000"/>
          <w:lang w:val="en-AU"/>
        </w:rPr>
        <w:t>µ</w:t>
      </w:r>
      <w:r>
        <w:rPr>
          <w:i/>
          <w:iCs/>
          <w:color w:val="FF0000"/>
          <w:vertAlign w:val="subscript"/>
          <w:lang w:val="en-AU"/>
        </w:rPr>
        <w:t>CSI-RS</w:t>
      </w:r>
      <w:r>
        <w:rPr>
          <w:i/>
          <w:iCs/>
          <w:color w:val="FF0000"/>
          <w:lang w:val="en-AU"/>
        </w:rPr>
        <w:t>, µ</w:t>
      </w:r>
      <w:r>
        <w:rPr>
          <w:i/>
          <w:iCs/>
          <w:color w:val="FF0000"/>
          <w:vertAlign w:val="subscript"/>
          <w:lang w:val="en-AU"/>
        </w:rPr>
        <w:t>UL</w:t>
      </w:r>
      <w:r>
        <w:rPr>
          <w:color w:val="FF0000"/>
        </w:rPr>
        <w:t xml:space="preserve">} ≤ 3, and </w:t>
      </w:r>
      <w:r>
        <w:t xml:space="preserve">if a CSI report is aperiodically triggered without transmitting a PUSCH with either transport block or HARQ-ACK or both when </w:t>
      </w:r>
      <w:r>
        <w:rPr>
          <w:i/>
          <w:iCs/>
        </w:rPr>
        <w:t>L</w:t>
      </w:r>
      <w:r>
        <w:t xml:space="preserve"> = 0 CPUs are occupied, where the CSI corresponds to a single CSI with wideband frequency-granularity and to at most 4 CSI-RS ports in a single resource without CRI report and where </w:t>
      </w:r>
      <w:r>
        <w:rPr>
          <w:i/>
          <w:iCs/>
        </w:rPr>
        <w:t>codebookType</w:t>
      </w:r>
      <w:r>
        <w:t xml:space="preserve"> is set to 'typeI-SinglePanel' or where </w:t>
      </w:r>
      <w:r>
        <w:rPr>
          <w:i/>
          <w:iCs/>
        </w:rPr>
        <w:t>reportQuantity</w:t>
      </w:r>
      <w:r>
        <w:t xml:space="preserve"> is set to 'cri-RI-CQI', </w:t>
      </w:r>
      <m:oMath>
        <m:sSub>
          <m:sSubPr>
            <m:ctrlPr>
              <w:rPr>
                <w:rFonts w:ascii="Cambria Math" w:eastAsiaTheme="minorEastAsia" w:hAnsi="Cambria Math"/>
                <w:i/>
                <w:iCs/>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eastAsiaTheme="minorEastAsia" w:hAnsi="Cambria Math"/>
                <w:i/>
                <w:iCs/>
              </w:rPr>
            </m:ctrlPr>
          </m:sSubPr>
          <m:e>
            <m:r>
              <w:rPr>
                <w:rFonts w:ascii="Cambria Math" w:hAnsi="Cambria Math"/>
              </w:rPr>
              <m:t>N</m:t>
            </m:r>
          </m:e>
          <m:sub>
            <m:r>
              <w:rPr>
                <w:rFonts w:ascii="Cambria Math" w:hAnsi="Cambria Math"/>
              </w:rPr>
              <m:t>CPU</m:t>
            </m:r>
          </m:sub>
        </m:sSub>
      </m:oMath>
      <w:r>
        <w:t>,</w:t>
      </w:r>
    </w:p>
    <w:p w14:paraId="5862DB30" w14:textId="77777777" w:rsidR="00665C2B" w:rsidRDefault="00706918">
      <w:pPr>
        <w:pStyle w:val="B2"/>
        <w:ind w:left="360" w:firstLine="0"/>
        <w:rPr>
          <w:color w:val="FF0000"/>
        </w:rPr>
      </w:pPr>
      <w:r>
        <w:rPr>
          <w:color w:val="FF0000"/>
        </w:rPr>
        <w:t>---</w:t>
      </w:r>
      <w:r>
        <w:rPr>
          <w:color w:val="FF0000"/>
          <w:lang w:eastAsia="zh-CN"/>
        </w:rPr>
        <w:t xml:space="preserve"> Unchanged parts omitted </w:t>
      </w:r>
      <w:r>
        <w:rPr>
          <w:color w:val="FF0000"/>
        </w:rPr>
        <w:t>---</w:t>
      </w:r>
    </w:p>
    <w:p w14:paraId="637FADD5" w14:textId="77777777" w:rsidR="00665C2B" w:rsidRDefault="00665C2B">
      <w:pPr>
        <w:ind w:left="360"/>
      </w:pPr>
    </w:p>
    <w:p w14:paraId="343CA5B6" w14:textId="77777777" w:rsidR="00665C2B" w:rsidRDefault="00706918">
      <w:pPr>
        <w:rPr>
          <w:b/>
          <w:bCs/>
          <w:lang w:eastAsia="zh-CN"/>
        </w:rPr>
      </w:pPr>
      <w:r>
        <w:rPr>
          <w:b/>
          <w:bCs/>
          <w:highlight w:val="green"/>
          <w:lang w:eastAsia="zh-CN"/>
        </w:rPr>
        <w:t>Agreement</w:t>
      </w:r>
    </w:p>
    <w:p w14:paraId="15AE0F16" w14:textId="77777777" w:rsidR="00665C2B" w:rsidRDefault="00706918">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51857BE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8EF66F9"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634E2350"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47ADB17E"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6D7F0B28" w14:textId="77777777" w:rsidR="00665C2B" w:rsidRDefault="00706918">
      <w:pPr>
        <w:pStyle w:val="a9"/>
        <w:numPr>
          <w:ilvl w:val="1"/>
          <w:numId w:val="24"/>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3DDBFC4F" w14:textId="77777777" w:rsidR="00665C2B" w:rsidRDefault="00665C2B">
      <w:pPr>
        <w:jc w:val="both"/>
        <w:rPr>
          <w:b/>
          <w:bCs/>
        </w:rPr>
      </w:pPr>
    </w:p>
    <w:p w14:paraId="3B6B496D" w14:textId="77777777" w:rsidR="00665C2B" w:rsidRDefault="00706918">
      <w:pPr>
        <w:rPr>
          <w:b/>
          <w:bCs/>
          <w:lang w:eastAsia="zh-CN"/>
        </w:rPr>
      </w:pPr>
      <w:r>
        <w:rPr>
          <w:b/>
          <w:bCs/>
          <w:highlight w:val="green"/>
          <w:lang w:eastAsia="zh-CN"/>
        </w:rPr>
        <w:t>Agreement</w:t>
      </w:r>
    </w:p>
    <w:p w14:paraId="1DECB590" w14:textId="77777777" w:rsidR="00665C2B" w:rsidRDefault="00706918">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1CFE1C6C"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5B951D2B" w14:textId="77777777" w:rsidR="00665C2B" w:rsidRDefault="00706918">
      <w:pPr>
        <w:pStyle w:val="afc"/>
        <w:numPr>
          <w:ilvl w:val="0"/>
          <w:numId w:val="25"/>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28CF4D5" w14:textId="6A65DC2A" w:rsidR="00665C2B" w:rsidRDefault="00665C2B">
      <w:pPr>
        <w:rPr>
          <w:sz w:val="24"/>
          <w:szCs w:val="24"/>
        </w:rPr>
      </w:pPr>
    </w:p>
    <w:p w14:paraId="6E616CBC" w14:textId="77777777" w:rsidR="004904F7" w:rsidRDefault="004904F7" w:rsidP="004904F7">
      <w:pPr>
        <w:rPr>
          <w:rFonts w:cs="Times"/>
          <w:b/>
          <w:bCs/>
          <w:lang w:eastAsia="x-none"/>
        </w:rPr>
      </w:pPr>
      <w:r>
        <w:rPr>
          <w:b/>
          <w:bCs/>
          <w:highlight w:val="green"/>
          <w:lang w:eastAsia="x-none"/>
        </w:rPr>
        <w:t>Agreement</w:t>
      </w:r>
    </w:p>
    <w:p w14:paraId="2A955F0F" w14:textId="77777777" w:rsidR="004904F7" w:rsidRPr="005642F1" w:rsidRDefault="004904F7" w:rsidP="004904F7">
      <w:pPr>
        <w:rPr>
          <w:iCs/>
          <w:lang w:eastAsia="x-none"/>
        </w:rPr>
      </w:pPr>
      <w:r w:rsidRPr="005642F1">
        <w:rPr>
          <w:iCs/>
          <w:lang w:eastAsia="x-none"/>
        </w:rPr>
        <w:t>For NR operation with 480 kHz</w:t>
      </w:r>
      <w:r>
        <w:rPr>
          <w:iCs/>
          <w:lang w:eastAsia="x-none"/>
        </w:rPr>
        <w:t xml:space="preserve"> and/or 960 kHz SCS, select the following </w:t>
      </w:r>
      <w:r w:rsidRPr="005642F1">
        <w:rPr>
          <w:iCs/>
          <w:lang w:eastAsia="x-none"/>
        </w:rPr>
        <w:t>as the set of values for PDSCH-to-HARQ_feedback timing indicator field in DCI format 1_0.</w:t>
      </w:r>
    </w:p>
    <w:p w14:paraId="3F6C988B" w14:textId="77777777" w:rsidR="004904F7" w:rsidRPr="005642F1" w:rsidRDefault="004904F7" w:rsidP="004904F7">
      <w:pPr>
        <w:numPr>
          <w:ilvl w:val="0"/>
          <w:numId w:val="13"/>
        </w:numPr>
        <w:overflowPunct/>
        <w:autoSpaceDE/>
        <w:autoSpaceDN/>
        <w:adjustRightInd/>
        <w:spacing w:after="0" w:line="240" w:lineRule="auto"/>
        <w:textAlignment w:val="auto"/>
        <w:rPr>
          <w:iCs/>
          <w:lang w:eastAsia="x-none"/>
        </w:rPr>
      </w:pPr>
      <w:r w:rsidRPr="005642F1">
        <w:rPr>
          <w:iCs/>
          <w:lang w:eastAsia="x-none"/>
        </w:rPr>
        <w:t>{7, 8, 12, 16, 20, 24, 28, 32} for 480 kHz and {13, 16, 24, 32, 40, 48, 56, 64} for 960 kHz</w:t>
      </w:r>
    </w:p>
    <w:p w14:paraId="4424DB05" w14:textId="77777777" w:rsidR="004904F7" w:rsidRDefault="004904F7" w:rsidP="004904F7">
      <w:pPr>
        <w:rPr>
          <w:iCs/>
          <w:lang w:eastAsia="x-none"/>
        </w:rPr>
      </w:pPr>
    </w:p>
    <w:p w14:paraId="54F33671" w14:textId="77777777" w:rsidR="004904F7" w:rsidRPr="007411E5" w:rsidRDefault="004904F7" w:rsidP="004904F7">
      <w:pPr>
        <w:rPr>
          <w:b/>
          <w:iCs/>
          <w:u w:val="single"/>
          <w:lang w:eastAsia="x-none"/>
        </w:rPr>
      </w:pPr>
      <w:r w:rsidRPr="007411E5">
        <w:rPr>
          <w:b/>
          <w:iCs/>
          <w:u w:val="single"/>
          <w:lang w:eastAsia="x-none"/>
        </w:rPr>
        <w:t>Conclusion</w:t>
      </w:r>
    </w:p>
    <w:p w14:paraId="117C6EE9" w14:textId="77777777" w:rsidR="004904F7" w:rsidRPr="005642F1" w:rsidRDefault="004904F7" w:rsidP="004904F7">
      <w:pPr>
        <w:rPr>
          <w:iCs/>
          <w:lang w:eastAsia="x-none"/>
        </w:rPr>
      </w:pPr>
      <w:r w:rsidRPr="005642F1">
        <w:rPr>
          <w:bCs/>
          <w:iCs/>
          <w:lang w:eastAsia="x-none"/>
        </w:rPr>
        <w:t xml:space="preserve">For NR operation with 480 kHz and/or 960 kHz SCS, </w:t>
      </w:r>
      <w:r w:rsidRPr="005642F1">
        <w:rPr>
          <w:bCs/>
          <w:i/>
          <w:iCs/>
          <w:lang w:eastAsia="x-none"/>
        </w:rPr>
        <w:t>d</w:t>
      </w:r>
      <w:r w:rsidRPr="005642F1">
        <w:rPr>
          <w:bCs/>
          <w:i/>
          <w:iCs/>
          <w:vertAlign w:val="subscript"/>
          <w:lang w:eastAsia="x-none"/>
        </w:rPr>
        <w:t>1,1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proc,1</w:t>
      </w:r>
      <w:r w:rsidRPr="005642F1">
        <w:rPr>
          <w:bCs/>
          <w:iCs/>
          <w:lang w:eastAsia="x-none"/>
        </w:rPr>
        <w:t xml:space="preserve"> in PDSCH processing time) and </w:t>
      </w:r>
      <w:r w:rsidRPr="005642F1">
        <w:rPr>
          <w:bCs/>
          <w:i/>
          <w:iCs/>
          <w:lang w:eastAsia="x-none"/>
        </w:rPr>
        <w:t>d</w:t>
      </w:r>
      <w:r w:rsidRPr="005642F1">
        <w:rPr>
          <w:bCs/>
          <w:i/>
          <w:iCs/>
          <w:vertAlign w:val="subscript"/>
          <w:lang w:eastAsia="x-none"/>
        </w:rPr>
        <w:t>2,1</w:t>
      </w:r>
      <w:r w:rsidRPr="005642F1">
        <w:rPr>
          <w:bCs/>
          <w:iCs/>
          <w:lang w:eastAsia="x-none"/>
        </w:rPr>
        <w:t xml:space="preserve"> and </w:t>
      </w:r>
      <w:r w:rsidRPr="005642F1">
        <w:rPr>
          <w:bCs/>
          <w:i/>
          <w:iCs/>
          <w:lang w:eastAsia="x-none"/>
        </w:rPr>
        <w:t>d</w:t>
      </w:r>
      <w:r w:rsidRPr="005642F1">
        <w:rPr>
          <w:bCs/>
          <w:i/>
          <w:iCs/>
          <w:vertAlign w:val="subscript"/>
          <w:lang w:eastAsia="x-none"/>
        </w:rPr>
        <w:t>2</w:t>
      </w:r>
      <w:r w:rsidRPr="005642F1">
        <w:rPr>
          <w:bCs/>
          <w:iCs/>
          <w:lang w:eastAsia="x-none"/>
        </w:rPr>
        <w:t xml:space="preserve"> (to derive </w:t>
      </w:r>
      <w:r w:rsidRPr="005642F1">
        <w:rPr>
          <w:bCs/>
          <w:i/>
          <w:iCs/>
          <w:lang w:eastAsia="x-none"/>
        </w:rPr>
        <w:t>T</w:t>
      </w:r>
      <w:r w:rsidRPr="005642F1">
        <w:rPr>
          <w:bCs/>
          <w:i/>
          <w:iCs/>
          <w:vertAlign w:val="subscript"/>
          <w:lang w:eastAsia="x-none"/>
        </w:rPr>
        <w:t>proc,2</w:t>
      </w:r>
      <w:r w:rsidRPr="005642F1">
        <w:rPr>
          <w:b/>
          <w:bCs/>
          <w:i/>
          <w:iCs/>
          <w:lang w:eastAsia="x-none"/>
        </w:rPr>
        <w:t xml:space="preserve"> </w:t>
      </w:r>
      <w:r w:rsidRPr="005642F1">
        <w:rPr>
          <w:bCs/>
          <w:iCs/>
          <w:lang w:eastAsia="x-none"/>
        </w:rPr>
        <w:t>in PUSCH preparation time)</w:t>
      </w:r>
      <w:r>
        <w:rPr>
          <w:bCs/>
          <w:iCs/>
          <w:lang w:eastAsia="x-none"/>
        </w:rPr>
        <w:t xml:space="preserve"> reuse the values for Rel-16.</w:t>
      </w:r>
    </w:p>
    <w:p w14:paraId="60BC1717" w14:textId="77777777" w:rsidR="004904F7" w:rsidRDefault="004904F7">
      <w:pPr>
        <w:rPr>
          <w:sz w:val="24"/>
          <w:szCs w:val="24"/>
        </w:rPr>
      </w:pPr>
    </w:p>
    <w:p w14:paraId="74994CA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81F2C4B" w14:textId="77777777" w:rsidR="00665C2B" w:rsidRDefault="00665C2B">
      <w:pPr>
        <w:pStyle w:val="afc"/>
        <w:keepNext/>
        <w:keepLines/>
        <w:numPr>
          <w:ilvl w:val="0"/>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EF30081" w14:textId="77777777" w:rsidR="00665C2B" w:rsidRDefault="00665C2B">
      <w:pPr>
        <w:pStyle w:val="afc"/>
        <w:keepNext/>
        <w:keepLines/>
        <w:numPr>
          <w:ilvl w:val="1"/>
          <w:numId w:val="2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B6724BC" w14:textId="77777777" w:rsidR="00665C2B" w:rsidRDefault="00706918">
      <w:pPr>
        <w:pStyle w:val="1"/>
        <w:textAlignment w:val="auto"/>
        <w:rPr>
          <w:rFonts w:cs="Arial"/>
          <w:sz w:val="32"/>
          <w:szCs w:val="32"/>
          <w:lang w:val="en-US"/>
        </w:rPr>
      </w:pPr>
      <w:r>
        <w:rPr>
          <w:rFonts w:cs="Arial"/>
          <w:sz w:val="32"/>
          <w:szCs w:val="32"/>
          <w:lang w:val="en-US"/>
        </w:rPr>
        <w:t>Reference</w:t>
      </w:r>
    </w:p>
    <w:p w14:paraId="6EF93243" w14:textId="77777777" w:rsidR="00665C2B" w:rsidRDefault="00800BC9">
      <w:pPr>
        <w:pStyle w:val="afc"/>
        <w:numPr>
          <w:ilvl w:val="0"/>
          <w:numId w:val="29"/>
        </w:numPr>
        <w:ind w:left="360"/>
        <w:rPr>
          <w:rFonts w:ascii="Times New Roman" w:hAnsi="Times New Roman"/>
          <w:iCs/>
          <w:sz w:val="20"/>
          <w:szCs w:val="20"/>
          <w:lang w:eastAsia="zh-CN"/>
        </w:rPr>
      </w:pPr>
      <w:hyperlink r:id="rId24" w:history="1">
        <w:r w:rsidR="00706918">
          <w:rPr>
            <w:rStyle w:val="af9"/>
            <w:rFonts w:ascii="Times New Roman" w:hAnsi="Times New Roman"/>
            <w:iCs/>
            <w:sz w:val="20"/>
            <w:szCs w:val="20"/>
            <w:lang w:eastAsia="zh-CN"/>
          </w:rPr>
          <w:t>R1-2110831</w:t>
        </w:r>
      </w:hyperlink>
      <w:r w:rsidR="00706918">
        <w:rPr>
          <w:rFonts w:ascii="Times New Roman" w:hAnsi="Times New Roman"/>
          <w:iCs/>
          <w:sz w:val="20"/>
          <w:szCs w:val="20"/>
          <w:lang w:eastAsia="zh-CN"/>
        </w:rPr>
        <w:tab/>
        <w:t>PDSCH/PUSCH enhancements for 52-71GHz spectrum</w:t>
      </w:r>
      <w:r w:rsidR="00706918">
        <w:rPr>
          <w:rFonts w:ascii="Times New Roman" w:hAnsi="Times New Roman"/>
          <w:iCs/>
          <w:sz w:val="20"/>
          <w:szCs w:val="20"/>
          <w:lang w:eastAsia="zh-CN"/>
        </w:rPr>
        <w:tab/>
        <w:t>Huawei, HiSilicon</w:t>
      </w:r>
    </w:p>
    <w:p w14:paraId="690A18D1" w14:textId="77777777" w:rsidR="00665C2B" w:rsidRDefault="00800BC9">
      <w:pPr>
        <w:pStyle w:val="afc"/>
        <w:numPr>
          <w:ilvl w:val="0"/>
          <w:numId w:val="29"/>
        </w:numPr>
        <w:ind w:left="360"/>
        <w:rPr>
          <w:rFonts w:ascii="Times New Roman" w:hAnsi="Times New Roman"/>
          <w:iCs/>
          <w:sz w:val="20"/>
          <w:szCs w:val="20"/>
          <w:lang w:eastAsia="zh-CN"/>
        </w:rPr>
      </w:pPr>
      <w:hyperlink r:id="rId25" w:history="1">
        <w:r w:rsidR="00706918">
          <w:rPr>
            <w:rStyle w:val="af9"/>
            <w:rFonts w:ascii="Times New Roman" w:hAnsi="Times New Roman"/>
            <w:iCs/>
            <w:sz w:val="20"/>
            <w:szCs w:val="20"/>
            <w:lang w:eastAsia="zh-CN"/>
          </w:rPr>
          <w:t>R1-2110876</w:t>
        </w:r>
      </w:hyperlink>
      <w:r w:rsidR="00706918">
        <w:rPr>
          <w:rFonts w:ascii="Times New Roman" w:hAnsi="Times New Roman"/>
          <w:iCs/>
          <w:sz w:val="20"/>
          <w:szCs w:val="20"/>
          <w:lang w:eastAsia="zh-CN"/>
        </w:rPr>
        <w:tab/>
        <w:t>Enhancements to support PDSCH/PUSCH for Beyond 52.6GHz</w:t>
      </w:r>
      <w:r w:rsidR="00706918">
        <w:rPr>
          <w:rFonts w:ascii="Times New Roman" w:hAnsi="Times New Roman"/>
          <w:iCs/>
          <w:sz w:val="20"/>
          <w:szCs w:val="20"/>
          <w:lang w:eastAsia="zh-CN"/>
        </w:rPr>
        <w:tab/>
        <w:t>FUTUREWEI</w:t>
      </w:r>
    </w:p>
    <w:p w14:paraId="4366FA18" w14:textId="77777777" w:rsidR="00665C2B" w:rsidRDefault="00800BC9">
      <w:pPr>
        <w:pStyle w:val="afc"/>
        <w:numPr>
          <w:ilvl w:val="0"/>
          <w:numId w:val="29"/>
        </w:numPr>
        <w:ind w:left="360"/>
        <w:rPr>
          <w:rFonts w:ascii="Times New Roman" w:hAnsi="Times New Roman"/>
          <w:iCs/>
          <w:sz w:val="20"/>
          <w:szCs w:val="20"/>
          <w:lang w:eastAsia="zh-CN"/>
        </w:rPr>
      </w:pPr>
      <w:hyperlink r:id="rId26" w:history="1">
        <w:r w:rsidR="00706918">
          <w:rPr>
            <w:rStyle w:val="af9"/>
            <w:rFonts w:ascii="Times New Roman" w:hAnsi="Times New Roman"/>
            <w:iCs/>
            <w:sz w:val="20"/>
            <w:szCs w:val="20"/>
            <w:lang w:eastAsia="zh-CN"/>
          </w:rPr>
          <w:t>R1-2111002</w:t>
        </w:r>
      </w:hyperlink>
      <w:r w:rsidR="00706918">
        <w:rPr>
          <w:rFonts w:ascii="Times New Roman" w:hAnsi="Times New Roman"/>
          <w:iCs/>
          <w:sz w:val="20"/>
          <w:szCs w:val="20"/>
          <w:lang w:eastAsia="zh-CN"/>
        </w:rPr>
        <w:tab/>
        <w:t>Remaining issues on PDSCH/PUSCH enhancements for NR operation from 52.6GHz to 71GHz</w:t>
      </w:r>
      <w:r w:rsidR="00706918">
        <w:rPr>
          <w:rFonts w:ascii="Times New Roman" w:hAnsi="Times New Roman"/>
          <w:iCs/>
          <w:sz w:val="20"/>
          <w:szCs w:val="20"/>
          <w:lang w:eastAsia="zh-CN"/>
        </w:rPr>
        <w:tab/>
        <w:t>vivo</w:t>
      </w:r>
    </w:p>
    <w:p w14:paraId="60954156" w14:textId="77777777" w:rsidR="00665C2B" w:rsidRDefault="00800BC9">
      <w:pPr>
        <w:pStyle w:val="afc"/>
        <w:numPr>
          <w:ilvl w:val="0"/>
          <w:numId w:val="29"/>
        </w:numPr>
        <w:ind w:left="360"/>
        <w:rPr>
          <w:rFonts w:ascii="Times New Roman" w:hAnsi="Times New Roman"/>
          <w:iCs/>
          <w:sz w:val="20"/>
          <w:szCs w:val="20"/>
          <w:lang w:eastAsia="zh-CN"/>
        </w:rPr>
      </w:pPr>
      <w:hyperlink r:id="rId27" w:history="1">
        <w:r w:rsidR="00706918">
          <w:rPr>
            <w:rStyle w:val="af9"/>
            <w:rFonts w:ascii="Times New Roman" w:hAnsi="Times New Roman"/>
            <w:iCs/>
            <w:sz w:val="20"/>
            <w:szCs w:val="20"/>
            <w:lang w:eastAsia="zh-CN"/>
          </w:rPr>
          <w:t>R1-2111078</w:t>
        </w:r>
      </w:hyperlink>
      <w:r w:rsidR="00706918">
        <w:rPr>
          <w:rFonts w:ascii="Times New Roman" w:hAnsi="Times New Roman"/>
          <w:iCs/>
          <w:sz w:val="20"/>
          <w:szCs w:val="20"/>
          <w:lang w:eastAsia="zh-CN"/>
        </w:rPr>
        <w:tab/>
        <w:t>Discussion on the data channel enhancements for 52.6 to 71GHz</w:t>
      </w:r>
      <w:r w:rsidR="00706918">
        <w:rPr>
          <w:rFonts w:ascii="Times New Roman" w:hAnsi="Times New Roman"/>
          <w:iCs/>
          <w:sz w:val="20"/>
          <w:szCs w:val="20"/>
          <w:lang w:eastAsia="zh-CN"/>
        </w:rPr>
        <w:tab/>
        <w:t>ZTE, Sanechips</w:t>
      </w:r>
    </w:p>
    <w:p w14:paraId="58F8592E" w14:textId="77777777" w:rsidR="00665C2B" w:rsidRDefault="00800BC9">
      <w:pPr>
        <w:pStyle w:val="afc"/>
        <w:numPr>
          <w:ilvl w:val="0"/>
          <w:numId w:val="29"/>
        </w:numPr>
        <w:ind w:left="360"/>
        <w:rPr>
          <w:rFonts w:ascii="Times New Roman" w:hAnsi="Times New Roman"/>
          <w:iCs/>
          <w:sz w:val="20"/>
          <w:szCs w:val="20"/>
          <w:lang w:eastAsia="zh-CN"/>
        </w:rPr>
      </w:pPr>
      <w:hyperlink r:id="rId28" w:history="1">
        <w:r w:rsidR="00706918">
          <w:rPr>
            <w:rStyle w:val="af9"/>
            <w:rFonts w:ascii="Times New Roman" w:hAnsi="Times New Roman"/>
            <w:iCs/>
            <w:sz w:val="20"/>
            <w:szCs w:val="20"/>
            <w:lang w:eastAsia="zh-CN"/>
          </w:rPr>
          <w:t>R1-2111147</w:t>
        </w:r>
      </w:hyperlink>
      <w:r w:rsidR="00706918">
        <w:rPr>
          <w:rFonts w:ascii="Times New Roman" w:hAnsi="Times New Roman"/>
          <w:iCs/>
          <w:sz w:val="20"/>
          <w:szCs w:val="20"/>
          <w:lang w:eastAsia="zh-CN"/>
        </w:rPr>
        <w:tab/>
        <w:t>Considerations on multi-PDSCH/PUSCH with a single DCI and HARQ for NR from 52.6GHz to 71 GHz</w:t>
      </w:r>
      <w:r w:rsidR="00706918">
        <w:rPr>
          <w:rFonts w:ascii="Times New Roman" w:hAnsi="Times New Roman"/>
          <w:iCs/>
          <w:sz w:val="20"/>
          <w:szCs w:val="20"/>
          <w:lang w:eastAsia="zh-CN"/>
        </w:rPr>
        <w:tab/>
        <w:t>Fujitsu</w:t>
      </w:r>
    </w:p>
    <w:p w14:paraId="4A822ADA" w14:textId="77777777" w:rsidR="00665C2B" w:rsidRDefault="00800BC9">
      <w:pPr>
        <w:pStyle w:val="afc"/>
        <w:numPr>
          <w:ilvl w:val="0"/>
          <w:numId w:val="29"/>
        </w:numPr>
        <w:ind w:left="360"/>
        <w:rPr>
          <w:rFonts w:ascii="Times New Roman" w:hAnsi="Times New Roman"/>
          <w:iCs/>
          <w:sz w:val="20"/>
          <w:szCs w:val="20"/>
          <w:lang w:eastAsia="zh-CN"/>
        </w:rPr>
      </w:pPr>
      <w:hyperlink r:id="rId29" w:history="1">
        <w:r w:rsidR="00706918">
          <w:rPr>
            <w:rStyle w:val="af9"/>
            <w:rFonts w:ascii="Times New Roman" w:hAnsi="Times New Roman"/>
            <w:iCs/>
            <w:sz w:val="20"/>
            <w:szCs w:val="20"/>
            <w:lang w:eastAsia="zh-CN"/>
          </w:rPr>
          <w:t>R1-2111199</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Nokia, Nokia Shanghai Bell</w:t>
      </w:r>
    </w:p>
    <w:p w14:paraId="7EB2D1AC" w14:textId="77777777" w:rsidR="00665C2B" w:rsidRDefault="00800BC9">
      <w:pPr>
        <w:pStyle w:val="afc"/>
        <w:numPr>
          <w:ilvl w:val="0"/>
          <w:numId w:val="29"/>
        </w:numPr>
        <w:ind w:left="360"/>
        <w:rPr>
          <w:rFonts w:ascii="Times New Roman" w:hAnsi="Times New Roman"/>
          <w:iCs/>
          <w:sz w:val="20"/>
          <w:szCs w:val="20"/>
          <w:lang w:eastAsia="zh-CN"/>
        </w:rPr>
      </w:pPr>
      <w:hyperlink r:id="rId30" w:history="1">
        <w:r w:rsidR="00706918">
          <w:rPr>
            <w:rStyle w:val="af9"/>
            <w:rFonts w:ascii="Times New Roman" w:hAnsi="Times New Roman"/>
            <w:iCs/>
            <w:sz w:val="20"/>
            <w:szCs w:val="20"/>
            <w:lang w:eastAsia="zh-CN"/>
          </w:rPr>
          <w:t>R1-2111245</w:t>
        </w:r>
      </w:hyperlink>
      <w:r w:rsidR="00706918">
        <w:rPr>
          <w:rFonts w:ascii="Times New Roman" w:hAnsi="Times New Roman"/>
          <w:iCs/>
          <w:sz w:val="20"/>
          <w:szCs w:val="20"/>
          <w:lang w:eastAsia="zh-CN"/>
        </w:rPr>
        <w:tab/>
        <w:t>PDSCH/PUSCH enhancements for up to 71GHz operation</w:t>
      </w:r>
      <w:r w:rsidR="00706918">
        <w:rPr>
          <w:rFonts w:ascii="Times New Roman" w:hAnsi="Times New Roman"/>
          <w:iCs/>
          <w:sz w:val="20"/>
          <w:szCs w:val="20"/>
          <w:lang w:eastAsia="zh-CN"/>
        </w:rPr>
        <w:tab/>
        <w:t>CATT</w:t>
      </w:r>
    </w:p>
    <w:p w14:paraId="2D22A394" w14:textId="77777777" w:rsidR="00665C2B" w:rsidRDefault="00800BC9">
      <w:pPr>
        <w:pStyle w:val="afc"/>
        <w:numPr>
          <w:ilvl w:val="0"/>
          <w:numId w:val="29"/>
        </w:numPr>
        <w:ind w:left="360"/>
        <w:rPr>
          <w:rFonts w:ascii="Times New Roman" w:hAnsi="Times New Roman"/>
          <w:iCs/>
          <w:sz w:val="20"/>
          <w:szCs w:val="20"/>
          <w:lang w:eastAsia="zh-CN"/>
        </w:rPr>
      </w:pPr>
      <w:hyperlink r:id="rId31" w:history="1">
        <w:r w:rsidR="00706918">
          <w:rPr>
            <w:rStyle w:val="af9"/>
            <w:rFonts w:ascii="Times New Roman" w:hAnsi="Times New Roman"/>
            <w:iCs/>
            <w:sz w:val="20"/>
            <w:szCs w:val="20"/>
            <w:lang w:eastAsia="zh-CN"/>
          </w:rPr>
          <w:t>R1-2111311</w:t>
        </w:r>
      </w:hyperlink>
      <w:r w:rsidR="00706918">
        <w:rPr>
          <w:rFonts w:ascii="Times New Roman" w:hAnsi="Times New Roman"/>
          <w:iCs/>
          <w:sz w:val="20"/>
          <w:szCs w:val="20"/>
          <w:lang w:eastAsia="zh-CN"/>
        </w:rPr>
        <w:tab/>
        <w:t>Discussion on PDSCH/PUSCH enhancements</w:t>
      </w:r>
      <w:r w:rsidR="00706918">
        <w:rPr>
          <w:rFonts w:ascii="Times New Roman" w:hAnsi="Times New Roman"/>
          <w:iCs/>
          <w:sz w:val="20"/>
          <w:szCs w:val="20"/>
          <w:lang w:eastAsia="zh-CN"/>
        </w:rPr>
        <w:tab/>
        <w:t>OPPO</w:t>
      </w:r>
    </w:p>
    <w:p w14:paraId="24EA346B" w14:textId="77777777" w:rsidR="00665C2B" w:rsidRDefault="00800BC9">
      <w:pPr>
        <w:pStyle w:val="afc"/>
        <w:numPr>
          <w:ilvl w:val="0"/>
          <w:numId w:val="29"/>
        </w:numPr>
        <w:ind w:left="360"/>
        <w:rPr>
          <w:rFonts w:ascii="Times New Roman" w:hAnsi="Times New Roman"/>
          <w:iCs/>
          <w:sz w:val="20"/>
          <w:szCs w:val="20"/>
          <w:lang w:eastAsia="zh-CN"/>
        </w:rPr>
      </w:pPr>
      <w:hyperlink r:id="rId32" w:history="1">
        <w:r w:rsidR="00706918">
          <w:rPr>
            <w:rStyle w:val="af9"/>
            <w:rFonts w:ascii="Times New Roman" w:hAnsi="Times New Roman"/>
            <w:iCs/>
            <w:sz w:val="20"/>
            <w:szCs w:val="20"/>
            <w:lang w:eastAsia="zh-CN"/>
          </w:rPr>
          <w:t>R1-2111424</w:t>
        </w:r>
      </w:hyperlink>
      <w:r w:rsidR="00706918">
        <w:rPr>
          <w:rFonts w:ascii="Times New Roman" w:hAnsi="Times New Roman"/>
          <w:iCs/>
          <w:sz w:val="20"/>
          <w:szCs w:val="20"/>
          <w:lang w:eastAsia="zh-CN"/>
        </w:rPr>
        <w:tab/>
        <w:t>Discussion on PDSCH/PUSCH enhancements for NR 52.6-71 GHz</w:t>
      </w:r>
      <w:r w:rsidR="00706918">
        <w:rPr>
          <w:rFonts w:ascii="Times New Roman" w:hAnsi="Times New Roman"/>
          <w:iCs/>
          <w:sz w:val="20"/>
          <w:szCs w:val="20"/>
          <w:lang w:eastAsia="zh-CN"/>
        </w:rPr>
        <w:tab/>
        <w:t>Panasonic Corporation</w:t>
      </w:r>
    </w:p>
    <w:p w14:paraId="47E9A392" w14:textId="77777777" w:rsidR="00665C2B" w:rsidRDefault="00800BC9">
      <w:pPr>
        <w:pStyle w:val="afc"/>
        <w:numPr>
          <w:ilvl w:val="0"/>
          <w:numId w:val="29"/>
        </w:numPr>
        <w:ind w:left="360"/>
        <w:rPr>
          <w:rFonts w:ascii="Times New Roman" w:hAnsi="Times New Roman"/>
          <w:iCs/>
          <w:sz w:val="20"/>
          <w:szCs w:val="20"/>
          <w:lang w:eastAsia="zh-CN"/>
        </w:rPr>
      </w:pPr>
      <w:hyperlink r:id="rId33" w:history="1">
        <w:r w:rsidR="00706918">
          <w:rPr>
            <w:rStyle w:val="af9"/>
            <w:rFonts w:ascii="Times New Roman" w:hAnsi="Times New Roman"/>
            <w:iCs/>
            <w:sz w:val="20"/>
            <w:szCs w:val="20"/>
            <w:lang w:eastAsia="zh-CN"/>
          </w:rPr>
          <w:t>R1-2111468</w:t>
        </w:r>
      </w:hyperlink>
      <w:r w:rsidR="00706918">
        <w:rPr>
          <w:rFonts w:ascii="Times New Roman" w:hAnsi="Times New Roman"/>
          <w:iCs/>
          <w:sz w:val="20"/>
          <w:szCs w:val="20"/>
          <w:lang w:eastAsia="zh-CN"/>
        </w:rPr>
        <w:tab/>
        <w:t>PDSCH-PUSCH Enhancements</w:t>
      </w:r>
      <w:r w:rsidR="00706918">
        <w:rPr>
          <w:rFonts w:ascii="Times New Roman" w:hAnsi="Times New Roman"/>
          <w:iCs/>
          <w:sz w:val="20"/>
          <w:szCs w:val="20"/>
          <w:lang w:eastAsia="zh-CN"/>
        </w:rPr>
        <w:tab/>
        <w:t>Ericsson</w:t>
      </w:r>
    </w:p>
    <w:p w14:paraId="6934E271" w14:textId="77777777" w:rsidR="00665C2B" w:rsidRDefault="00800BC9">
      <w:pPr>
        <w:pStyle w:val="afc"/>
        <w:numPr>
          <w:ilvl w:val="0"/>
          <w:numId w:val="29"/>
        </w:numPr>
        <w:ind w:left="360"/>
        <w:rPr>
          <w:rFonts w:ascii="Times New Roman" w:hAnsi="Times New Roman"/>
          <w:iCs/>
          <w:sz w:val="20"/>
          <w:szCs w:val="20"/>
          <w:lang w:eastAsia="zh-CN"/>
        </w:rPr>
      </w:pPr>
      <w:hyperlink r:id="rId34" w:history="1">
        <w:r w:rsidR="00706918">
          <w:rPr>
            <w:rStyle w:val="af9"/>
            <w:rFonts w:ascii="Times New Roman" w:hAnsi="Times New Roman"/>
            <w:iCs/>
            <w:sz w:val="20"/>
            <w:szCs w:val="20"/>
            <w:lang w:eastAsia="zh-CN"/>
          </w:rPr>
          <w:t>R1-2111487</w:t>
        </w:r>
      </w:hyperlink>
      <w:r w:rsidR="00706918">
        <w:rPr>
          <w:rFonts w:ascii="Times New Roman" w:hAnsi="Times New Roman"/>
          <w:iCs/>
          <w:sz w:val="20"/>
          <w:szCs w:val="20"/>
          <w:lang w:eastAsia="zh-CN"/>
        </w:rPr>
        <w:tab/>
        <w:t>Discussion on PDSCH/PUSCH enhancements for extending NR up to 71 GHz</w:t>
      </w:r>
      <w:r w:rsidR="00706918">
        <w:rPr>
          <w:rFonts w:ascii="Times New Roman" w:hAnsi="Times New Roman"/>
          <w:iCs/>
          <w:sz w:val="20"/>
          <w:szCs w:val="20"/>
          <w:lang w:eastAsia="zh-CN"/>
        </w:rPr>
        <w:tab/>
        <w:t>Intel Corporation</w:t>
      </w:r>
    </w:p>
    <w:p w14:paraId="2CDFF10E" w14:textId="77777777" w:rsidR="00665C2B" w:rsidRDefault="00800BC9">
      <w:pPr>
        <w:pStyle w:val="afc"/>
        <w:numPr>
          <w:ilvl w:val="0"/>
          <w:numId w:val="29"/>
        </w:numPr>
        <w:ind w:left="360"/>
        <w:rPr>
          <w:rFonts w:ascii="Times New Roman" w:hAnsi="Times New Roman"/>
          <w:iCs/>
          <w:sz w:val="20"/>
          <w:szCs w:val="20"/>
          <w:lang w:eastAsia="zh-CN"/>
        </w:rPr>
      </w:pPr>
      <w:hyperlink r:id="rId35" w:history="1">
        <w:r w:rsidR="00706918">
          <w:rPr>
            <w:rStyle w:val="af9"/>
            <w:rFonts w:ascii="Times New Roman" w:hAnsi="Times New Roman"/>
            <w:iCs/>
            <w:sz w:val="20"/>
            <w:szCs w:val="20"/>
            <w:lang w:eastAsia="zh-CN"/>
          </w:rPr>
          <w:t>R1-2111565</w:t>
        </w:r>
      </w:hyperlink>
      <w:r w:rsidR="00706918">
        <w:rPr>
          <w:rFonts w:ascii="Times New Roman" w:hAnsi="Times New Roman"/>
          <w:iCs/>
          <w:sz w:val="20"/>
          <w:szCs w:val="20"/>
          <w:lang w:eastAsia="zh-CN"/>
        </w:rPr>
        <w:tab/>
        <w:t>PDSCH and PUSCH enhancements for NR 52.6-71GHz</w:t>
      </w:r>
      <w:r w:rsidR="00706918">
        <w:rPr>
          <w:rFonts w:ascii="Times New Roman" w:hAnsi="Times New Roman"/>
          <w:iCs/>
          <w:sz w:val="20"/>
          <w:szCs w:val="20"/>
          <w:lang w:eastAsia="zh-CN"/>
        </w:rPr>
        <w:tab/>
        <w:t>Xiaomi</w:t>
      </w:r>
    </w:p>
    <w:p w14:paraId="262F5E0F" w14:textId="77777777" w:rsidR="00665C2B" w:rsidRDefault="00800BC9">
      <w:pPr>
        <w:pStyle w:val="afc"/>
        <w:numPr>
          <w:ilvl w:val="0"/>
          <w:numId w:val="29"/>
        </w:numPr>
        <w:ind w:left="360"/>
        <w:rPr>
          <w:rFonts w:ascii="Times New Roman" w:hAnsi="Times New Roman"/>
          <w:iCs/>
          <w:sz w:val="20"/>
          <w:szCs w:val="20"/>
          <w:lang w:eastAsia="zh-CN"/>
        </w:rPr>
      </w:pPr>
      <w:hyperlink r:id="rId36" w:history="1">
        <w:r w:rsidR="00706918">
          <w:rPr>
            <w:rStyle w:val="af9"/>
            <w:rFonts w:ascii="Times New Roman" w:hAnsi="Times New Roman"/>
            <w:iCs/>
            <w:sz w:val="20"/>
            <w:szCs w:val="20"/>
            <w:lang w:eastAsia="zh-CN"/>
          </w:rPr>
          <w:t>R1-2111644</w:t>
        </w:r>
      </w:hyperlink>
      <w:r w:rsidR="00706918">
        <w:rPr>
          <w:rFonts w:ascii="Times New Roman" w:hAnsi="Times New Roman"/>
          <w:iCs/>
          <w:sz w:val="20"/>
          <w:szCs w:val="20"/>
          <w:lang w:eastAsia="zh-CN"/>
        </w:rPr>
        <w:tab/>
        <w:t>PDSCH/PUSCH scheduling enhancements for NR from 52.6 GHz to 71GHz</w:t>
      </w:r>
      <w:r w:rsidR="00706918">
        <w:rPr>
          <w:rFonts w:ascii="Times New Roman" w:hAnsi="Times New Roman"/>
          <w:iCs/>
          <w:sz w:val="20"/>
          <w:szCs w:val="20"/>
          <w:lang w:eastAsia="zh-CN"/>
        </w:rPr>
        <w:tab/>
        <w:t>Lenovo, Motorola Mobility</w:t>
      </w:r>
    </w:p>
    <w:p w14:paraId="0238333B" w14:textId="77777777" w:rsidR="00665C2B" w:rsidRDefault="00800BC9">
      <w:pPr>
        <w:pStyle w:val="afc"/>
        <w:numPr>
          <w:ilvl w:val="0"/>
          <w:numId w:val="29"/>
        </w:numPr>
        <w:ind w:left="360"/>
        <w:rPr>
          <w:rFonts w:ascii="Times New Roman" w:hAnsi="Times New Roman"/>
          <w:iCs/>
          <w:sz w:val="20"/>
          <w:szCs w:val="20"/>
          <w:lang w:eastAsia="zh-CN"/>
        </w:rPr>
      </w:pPr>
      <w:hyperlink r:id="rId37" w:history="1">
        <w:r w:rsidR="00706918">
          <w:rPr>
            <w:rStyle w:val="af9"/>
            <w:rFonts w:ascii="Times New Roman" w:hAnsi="Times New Roman"/>
            <w:iCs/>
            <w:sz w:val="20"/>
            <w:szCs w:val="20"/>
            <w:lang w:eastAsia="zh-CN"/>
          </w:rPr>
          <w:t>R1-2111692</w:t>
        </w:r>
      </w:hyperlink>
      <w:r w:rsidR="00706918">
        <w:rPr>
          <w:rFonts w:ascii="Times New Roman" w:hAnsi="Times New Roman"/>
          <w:iCs/>
          <w:sz w:val="20"/>
          <w:szCs w:val="20"/>
          <w:lang w:eastAsia="zh-CN"/>
        </w:rPr>
        <w:tab/>
        <w:t>Discussion on PDSCH enhancements supporting NR from 52.6GHz to 71 GHz</w:t>
      </w:r>
      <w:r w:rsidR="00706918">
        <w:rPr>
          <w:rFonts w:ascii="Times New Roman" w:hAnsi="Times New Roman"/>
          <w:iCs/>
          <w:sz w:val="20"/>
          <w:szCs w:val="20"/>
          <w:lang w:eastAsia="zh-CN"/>
        </w:rPr>
        <w:tab/>
        <w:t>NEC</w:t>
      </w:r>
    </w:p>
    <w:p w14:paraId="41120060" w14:textId="77777777" w:rsidR="00665C2B" w:rsidRDefault="00800BC9">
      <w:pPr>
        <w:pStyle w:val="afc"/>
        <w:numPr>
          <w:ilvl w:val="0"/>
          <w:numId w:val="29"/>
        </w:numPr>
        <w:ind w:left="360"/>
        <w:rPr>
          <w:rFonts w:ascii="Times New Roman" w:hAnsi="Times New Roman"/>
          <w:iCs/>
          <w:sz w:val="20"/>
          <w:szCs w:val="20"/>
          <w:lang w:eastAsia="zh-CN"/>
        </w:rPr>
      </w:pPr>
      <w:hyperlink r:id="rId38" w:history="1">
        <w:r w:rsidR="00706918">
          <w:rPr>
            <w:rStyle w:val="af9"/>
            <w:rFonts w:ascii="Times New Roman" w:hAnsi="Times New Roman"/>
            <w:iCs/>
            <w:sz w:val="20"/>
            <w:szCs w:val="20"/>
            <w:lang w:eastAsia="zh-CN"/>
          </w:rPr>
          <w:t>R1-2111728</w:t>
        </w:r>
      </w:hyperlink>
      <w:r w:rsidR="00706918">
        <w:rPr>
          <w:rFonts w:ascii="Times New Roman" w:hAnsi="Times New Roman"/>
          <w:iCs/>
          <w:sz w:val="20"/>
          <w:szCs w:val="20"/>
          <w:lang w:eastAsia="zh-CN"/>
        </w:rPr>
        <w:tab/>
        <w:t>PDSCH/PUSCH enhancements for NR from 52.6 GHz to 71 GHz</w:t>
      </w:r>
      <w:r w:rsidR="00706918">
        <w:rPr>
          <w:rFonts w:ascii="Times New Roman" w:hAnsi="Times New Roman"/>
          <w:iCs/>
          <w:sz w:val="20"/>
          <w:szCs w:val="20"/>
          <w:lang w:eastAsia="zh-CN"/>
        </w:rPr>
        <w:tab/>
        <w:t>Samsung</w:t>
      </w:r>
    </w:p>
    <w:p w14:paraId="6AA54794" w14:textId="77777777" w:rsidR="00665C2B" w:rsidRDefault="00800BC9">
      <w:pPr>
        <w:pStyle w:val="afc"/>
        <w:numPr>
          <w:ilvl w:val="0"/>
          <w:numId w:val="29"/>
        </w:numPr>
        <w:ind w:left="360"/>
        <w:rPr>
          <w:rFonts w:ascii="Times New Roman" w:hAnsi="Times New Roman"/>
          <w:iCs/>
          <w:sz w:val="20"/>
          <w:szCs w:val="20"/>
          <w:lang w:eastAsia="zh-CN"/>
        </w:rPr>
      </w:pPr>
      <w:hyperlink r:id="rId39" w:history="1">
        <w:r w:rsidR="00706918">
          <w:rPr>
            <w:rStyle w:val="af9"/>
            <w:rFonts w:ascii="Times New Roman" w:hAnsi="Times New Roman"/>
            <w:iCs/>
            <w:sz w:val="20"/>
            <w:szCs w:val="20"/>
            <w:lang w:eastAsia="zh-CN"/>
          </w:rPr>
          <w:t>R1-2111837</w:t>
        </w:r>
      </w:hyperlink>
      <w:r w:rsidR="00706918">
        <w:rPr>
          <w:rFonts w:ascii="Times New Roman" w:hAnsi="Times New Roman"/>
          <w:iCs/>
          <w:sz w:val="20"/>
          <w:szCs w:val="20"/>
          <w:lang w:eastAsia="zh-CN"/>
        </w:rPr>
        <w:tab/>
        <w:t>Enhancement for PDSCH/PUSCH to support 52.6 GHz-71 GHz band in NR</w:t>
      </w:r>
      <w:r w:rsidR="00706918">
        <w:rPr>
          <w:rFonts w:ascii="Times New Roman" w:hAnsi="Times New Roman"/>
          <w:iCs/>
          <w:sz w:val="20"/>
          <w:szCs w:val="20"/>
          <w:lang w:eastAsia="zh-CN"/>
        </w:rPr>
        <w:tab/>
        <w:t>InterDigital, Inc.</w:t>
      </w:r>
    </w:p>
    <w:p w14:paraId="61B7EE67" w14:textId="77777777" w:rsidR="00665C2B" w:rsidRDefault="00800BC9">
      <w:pPr>
        <w:pStyle w:val="afc"/>
        <w:numPr>
          <w:ilvl w:val="0"/>
          <w:numId w:val="29"/>
        </w:numPr>
        <w:ind w:left="360"/>
        <w:rPr>
          <w:rFonts w:ascii="Times New Roman" w:hAnsi="Times New Roman"/>
          <w:iCs/>
          <w:sz w:val="20"/>
          <w:szCs w:val="20"/>
          <w:lang w:eastAsia="zh-CN"/>
        </w:rPr>
      </w:pPr>
      <w:hyperlink r:id="rId40" w:history="1">
        <w:r w:rsidR="00706918">
          <w:rPr>
            <w:rStyle w:val="af9"/>
            <w:rFonts w:ascii="Times New Roman" w:hAnsi="Times New Roman"/>
            <w:iCs/>
            <w:sz w:val="20"/>
            <w:szCs w:val="20"/>
            <w:lang w:eastAsia="zh-CN"/>
          </w:rPr>
          <w:t>R1-2111865</w:t>
        </w:r>
      </w:hyperlink>
      <w:r w:rsidR="00706918">
        <w:rPr>
          <w:rFonts w:ascii="Times New Roman" w:hAnsi="Times New Roman"/>
          <w:iCs/>
          <w:sz w:val="20"/>
          <w:szCs w:val="20"/>
          <w:lang w:eastAsia="zh-CN"/>
        </w:rPr>
        <w:tab/>
        <w:t>Discussion on PDSCH and PUSCH Enhancements</w:t>
      </w:r>
      <w:r w:rsidR="00706918">
        <w:rPr>
          <w:rFonts w:ascii="Times New Roman" w:hAnsi="Times New Roman"/>
          <w:iCs/>
          <w:sz w:val="20"/>
          <w:szCs w:val="20"/>
          <w:lang w:eastAsia="zh-CN"/>
        </w:rPr>
        <w:tab/>
        <w:t>Apple</w:t>
      </w:r>
    </w:p>
    <w:p w14:paraId="6841C600" w14:textId="77777777" w:rsidR="00665C2B" w:rsidRDefault="00800BC9">
      <w:pPr>
        <w:pStyle w:val="afc"/>
        <w:numPr>
          <w:ilvl w:val="0"/>
          <w:numId w:val="29"/>
        </w:numPr>
        <w:ind w:left="360"/>
        <w:rPr>
          <w:rFonts w:ascii="Times New Roman" w:hAnsi="Times New Roman"/>
          <w:iCs/>
          <w:sz w:val="20"/>
          <w:szCs w:val="20"/>
          <w:lang w:eastAsia="zh-CN"/>
        </w:rPr>
      </w:pPr>
      <w:hyperlink r:id="rId41" w:history="1">
        <w:r w:rsidR="00706918">
          <w:rPr>
            <w:rStyle w:val="af9"/>
            <w:rFonts w:ascii="Times New Roman" w:hAnsi="Times New Roman"/>
            <w:iCs/>
            <w:sz w:val="20"/>
            <w:szCs w:val="20"/>
            <w:lang w:eastAsia="zh-CN"/>
          </w:rPr>
          <w:t>R1-2112049</w:t>
        </w:r>
      </w:hyperlink>
      <w:r w:rsidR="00706918">
        <w:rPr>
          <w:rFonts w:ascii="Times New Roman" w:hAnsi="Times New Roman"/>
          <w:iCs/>
          <w:sz w:val="20"/>
          <w:szCs w:val="20"/>
          <w:lang w:eastAsia="zh-CN"/>
        </w:rPr>
        <w:tab/>
        <w:t>PDSCH/PUSCH enhancements to support NR above 52.6 GHz</w:t>
      </w:r>
      <w:r w:rsidR="00706918">
        <w:rPr>
          <w:rFonts w:ascii="Times New Roman" w:hAnsi="Times New Roman"/>
          <w:iCs/>
          <w:sz w:val="20"/>
          <w:szCs w:val="20"/>
          <w:lang w:eastAsia="zh-CN"/>
        </w:rPr>
        <w:tab/>
        <w:t>LG Electronics</w:t>
      </w:r>
    </w:p>
    <w:p w14:paraId="3E55CD02" w14:textId="77777777" w:rsidR="00665C2B" w:rsidRDefault="00800BC9">
      <w:pPr>
        <w:pStyle w:val="afc"/>
        <w:numPr>
          <w:ilvl w:val="0"/>
          <w:numId w:val="29"/>
        </w:numPr>
        <w:ind w:left="360"/>
        <w:rPr>
          <w:rFonts w:ascii="Times New Roman" w:hAnsi="Times New Roman"/>
          <w:iCs/>
          <w:sz w:val="20"/>
          <w:szCs w:val="20"/>
          <w:lang w:eastAsia="zh-CN"/>
        </w:rPr>
      </w:pPr>
      <w:hyperlink r:id="rId42" w:history="1">
        <w:r w:rsidR="00706918">
          <w:rPr>
            <w:rStyle w:val="af9"/>
            <w:rFonts w:ascii="Times New Roman" w:hAnsi="Times New Roman"/>
            <w:iCs/>
            <w:sz w:val="20"/>
            <w:szCs w:val="20"/>
            <w:lang w:eastAsia="zh-CN"/>
          </w:rPr>
          <w:t>R1-2112100</w:t>
        </w:r>
      </w:hyperlink>
      <w:r w:rsidR="00706918">
        <w:rPr>
          <w:rFonts w:ascii="Times New Roman" w:hAnsi="Times New Roman"/>
          <w:iCs/>
          <w:sz w:val="20"/>
          <w:szCs w:val="20"/>
          <w:lang w:eastAsia="zh-CN"/>
        </w:rPr>
        <w:tab/>
        <w:t>PDSCH/PUSCH enhancements for NR from 52.6 to 71 GHz</w:t>
      </w:r>
      <w:r w:rsidR="00706918">
        <w:rPr>
          <w:rFonts w:ascii="Times New Roman" w:hAnsi="Times New Roman"/>
          <w:iCs/>
          <w:sz w:val="20"/>
          <w:szCs w:val="20"/>
          <w:lang w:eastAsia="zh-CN"/>
        </w:rPr>
        <w:tab/>
        <w:t>NTT DOCOMO, INC.</w:t>
      </w:r>
    </w:p>
    <w:p w14:paraId="7CA6ABDA" w14:textId="77777777" w:rsidR="00665C2B" w:rsidRDefault="00800BC9">
      <w:pPr>
        <w:pStyle w:val="afc"/>
        <w:numPr>
          <w:ilvl w:val="0"/>
          <w:numId w:val="29"/>
        </w:numPr>
        <w:ind w:left="360"/>
        <w:rPr>
          <w:rFonts w:ascii="Times New Roman" w:hAnsi="Times New Roman"/>
          <w:iCs/>
          <w:sz w:val="20"/>
          <w:szCs w:val="20"/>
          <w:lang w:eastAsia="zh-CN"/>
        </w:rPr>
      </w:pPr>
      <w:hyperlink r:id="rId43" w:history="1">
        <w:r w:rsidR="00706918">
          <w:rPr>
            <w:rStyle w:val="af9"/>
            <w:rFonts w:ascii="Times New Roman" w:hAnsi="Times New Roman"/>
            <w:iCs/>
            <w:sz w:val="20"/>
            <w:szCs w:val="20"/>
            <w:lang w:eastAsia="zh-CN"/>
          </w:rPr>
          <w:t>R1-2112207</w:t>
        </w:r>
      </w:hyperlink>
      <w:r w:rsidR="00706918">
        <w:rPr>
          <w:rFonts w:ascii="Times New Roman" w:hAnsi="Times New Roman"/>
          <w:iCs/>
          <w:sz w:val="20"/>
          <w:szCs w:val="20"/>
          <w:lang w:eastAsia="zh-CN"/>
        </w:rPr>
        <w:tab/>
        <w:t>PDSCH/PUSCH enhancements for NR in 52.6 to 71GHz band</w:t>
      </w:r>
      <w:r w:rsidR="00706918">
        <w:rPr>
          <w:rFonts w:ascii="Times New Roman" w:hAnsi="Times New Roman"/>
          <w:iCs/>
          <w:sz w:val="20"/>
          <w:szCs w:val="20"/>
          <w:lang w:eastAsia="zh-CN"/>
        </w:rPr>
        <w:tab/>
        <w:t>Qualcomm Incorporated</w:t>
      </w:r>
    </w:p>
    <w:p w14:paraId="211BBA24" w14:textId="77777777" w:rsidR="00665C2B" w:rsidRDefault="00800BC9">
      <w:pPr>
        <w:pStyle w:val="afc"/>
        <w:numPr>
          <w:ilvl w:val="0"/>
          <w:numId w:val="29"/>
        </w:numPr>
        <w:ind w:left="360"/>
        <w:rPr>
          <w:rFonts w:ascii="Times New Roman" w:hAnsi="Times New Roman"/>
          <w:iCs/>
          <w:sz w:val="20"/>
          <w:szCs w:val="20"/>
          <w:lang w:eastAsia="zh-CN"/>
        </w:rPr>
      </w:pPr>
      <w:hyperlink r:id="rId44" w:history="1">
        <w:r w:rsidR="00706918">
          <w:rPr>
            <w:rStyle w:val="af9"/>
            <w:rFonts w:ascii="Times New Roman" w:hAnsi="Times New Roman"/>
            <w:iCs/>
            <w:sz w:val="20"/>
            <w:szCs w:val="20"/>
            <w:lang w:eastAsia="zh-CN"/>
          </w:rPr>
          <w:t>R1-2112303</w:t>
        </w:r>
      </w:hyperlink>
      <w:r w:rsidR="00706918">
        <w:rPr>
          <w:rFonts w:ascii="Times New Roman" w:hAnsi="Times New Roman"/>
          <w:iCs/>
          <w:sz w:val="20"/>
          <w:szCs w:val="20"/>
          <w:lang w:eastAsia="zh-CN"/>
        </w:rPr>
        <w:tab/>
        <w:t>Multi-PDSCH scheduling design for 52.6-71 GHz NR operation</w:t>
      </w:r>
      <w:r w:rsidR="00706918">
        <w:rPr>
          <w:rFonts w:ascii="Times New Roman" w:hAnsi="Times New Roman"/>
          <w:iCs/>
          <w:sz w:val="20"/>
          <w:szCs w:val="20"/>
          <w:lang w:eastAsia="zh-CN"/>
        </w:rPr>
        <w:tab/>
        <w:t>MediaTek Inc.</w:t>
      </w:r>
    </w:p>
    <w:p w14:paraId="3FC0B8F1" w14:textId="77777777" w:rsidR="00665C2B" w:rsidRDefault="00800BC9">
      <w:pPr>
        <w:pStyle w:val="afc"/>
        <w:numPr>
          <w:ilvl w:val="0"/>
          <w:numId w:val="29"/>
        </w:numPr>
        <w:ind w:left="360"/>
        <w:rPr>
          <w:rFonts w:ascii="Times New Roman" w:hAnsi="Times New Roman"/>
          <w:iCs/>
          <w:sz w:val="20"/>
          <w:szCs w:val="20"/>
          <w:lang w:eastAsia="zh-CN"/>
        </w:rPr>
      </w:pPr>
      <w:hyperlink r:id="rId45" w:history="1">
        <w:r w:rsidR="00706918">
          <w:rPr>
            <w:rStyle w:val="af9"/>
            <w:rFonts w:ascii="Times New Roman" w:hAnsi="Times New Roman"/>
            <w:iCs/>
            <w:sz w:val="20"/>
            <w:szCs w:val="20"/>
            <w:lang w:eastAsia="zh-CN"/>
          </w:rPr>
          <w:t>R1-2110512</w:t>
        </w:r>
      </w:hyperlink>
      <w:r w:rsidR="00706918">
        <w:rPr>
          <w:rFonts w:ascii="Times New Roman" w:hAnsi="Times New Roman"/>
          <w:iCs/>
          <w:sz w:val="20"/>
          <w:szCs w:val="20"/>
          <w:lang w:eastAsia="zh-CN"/>
        </w:rPr>
        <w:t xml:space="preserve"> Discussion Summary #2 of [106bis-e-NR-52-71GHz-05], Moderator (vivo), RAN1#106bis-e.</w:t>
      </w:r>
    </w:p>
    <w:sectPr w:rsidR="00665C2B">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89CAF" w14:textId="77777777" w:rsidR="00BC6B93" w:rsidRDefault="00BC6B93">
      <w:pPr>
        <w:spacing w:after="0" w:line="240" w:lineRule="auto"/>
      </w:pPr>
      <w:r>
        <w:separator/>
      </w:r>
    </w:p>
  </w:endnote>
  <w:endnote w:type="continuationSeparator" w:id="0">
    <w:p w14:paraId="34EEF1D2" w14:textId="77777777" w:rsidR="00BC6B93" w:rsidRDefault="00BC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9F72" w14:textId="77777777" w:rsidR="00800BC9" w:rsidRDefault="00800BC9">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0A48585" w14:textId="77777777" w:rsidR="00800BC9" w:rsidRDefault="00800BC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8E41" w14:textId="55BB0C6F" w:rsidR="00800BC9" w:rsidRDefault="00800BC9">
    <w:pPr>
      <w:pStyle w:val="ac"/>
      <w:ind w:right="360"/>
    </w:pPr>
    <w:r>
      <w:rPr>
        <w:rStyle w:val="af6"/>
      </w:rPr>
      <w:fldChar w:fldCharType="begin"/>
    </w:r>
    <w:r>
      <w:rPr>
        <w:rStyle w:val="af6"/>
      </w:rPr>
      <w:instrText xml:space="preserve"> PAGE </w:instrText>
    </w:r>
    <w:r>
      <w:rPr>
        <w:rStyle w:val="af6"/>
      </w:rPr>
      <w:fldChar w:fldCharType="separate"/>
    </w:r>
    <w:r w:rsidR="00BA3FDE">
      <w:rPr>
        <w:rStyle w:val="af6"/>
        <w:noProof/>
      </w:rPr>
      <w:t>36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BA3FDE">
      <w:rPr>
        <w:rStyle w:val="af6"/>
        <w:noProof/>
      </w:rPr>
      <w:t>37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90668" w14:textId="77777777" w:rsidR="00BC6B93" w:rsidRDefault="00BC6B93">
      <w:pPr>
        <w:spacing w:after="0" w:line="240" w:lineRule="auto"/>
      </w:pPr>
      <w:r>
        <w:separator/>
      </w:r>
    </w:p>
  </w:footnote>
  <w:footnote w:type="continuationSeparator" w:id="0">
    <w:p w14:paraId="3E8F1E49" w14:textId="77777777" w:rsidR="00BC6B93" w:rsidRDefault="00BC6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20DD" w14:textId="77777777" w:rsidR="00800BC9" w:rsidRDefault="00800BC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E11398"/>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D26AFD"/>
    <w:multiLevelType w:val="hybridMultilevel"/>
    <w:tmpl w:val="9A70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425173"/>
    <w:multiLevelType w:val="hybridMultilevel"/>
    <w:tmpl w:val="EE84E7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F9786F"/>
    <w:multiLevelType w:val="hybridMultilevel"/>
    <w:tmpl w:val="14648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72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E402D"/>
    <w:multiLevelType w:val="multilevel"/>
    <w:tmpl w:val="577E40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7"/>
  </w:num>
  <w:num w:numId="6">
    <w:abstractNumId w:val="25"/>
  </w:num>
  <w:num w:numId="7">
    <w:abstractNumId w:val="30"/>
  </w:num>
  <w:num w:numId="8">
    <w:abstractNumId w:val="18"/>
  </w:num>
  <w:num w:numId="9">
    <w:abstractNumId w:val="19"/>
  </w:num>
  <w:num w:numId="10">
    <w:abstractNumId w:val="0"/>
  </w:num>
  <w:num w:numId="11">
    <w:abstractNumId w:val="29"/>
  </w:num>
  <w:num w:numId="12">
    <w:abstractNumId w:val="2"/>
  </w:num>
  <w:num w:numId="13">
    <w:abstractNumId w:val="7"/>
  </w:num>
  <w:num w:numId="14">
    <w:abstractNumId w:val="28"/>
  </w:num>
  <w:num w:numId="15">
    <w:abstractNumId w:val="9"/>
  </w:num>
  <w:num w:numId="16">
    <w:abstractNumId w:val="16"/>
  </w:num>
  <w:num w:numId="17">
    <w:abstractNumId w:val="6"/>
  </w:num>
  <w:num w:numId="18">
    <w:abstractNumId w:val="17"/>
  </w:num>
  <w:num w:numId="19">
    <w:abstractNumId w:val="21"/>
  </w:num>
  <w:num w:numId="20">
    <w:abstractNumId w:val="32"/>
  </w:num>
  <w:num w:numId="21">
    <w:abstractNumId w:val="11"/>
  </w:num>
  <w:num w:numId="22">
    <w:abstractNumId w:val="12"/>
  </w:num>
  <w:num w:numId="23">
    <w:abstractNumId w:val="3"/>
  </w:num>
  <w:num w:numId="24">
    <w:abstractNumId w:val="10"/>
  </w:num>
  <w:num w:numId="25">
    <w:abstractNumId w:val="31"/>
  </w:num>
  <w:num w:numId="26">
    <w:abstractNumId w:val="23"/>
  </w:num>
  <w:num w:numId="27">
    <w:abstractNumId w:val="24"/>
  </w:num>
  <w:num w:numId="28">
    <w:abstractNumId w:val="5"/>
  </w:num>
  <w:num w:numId="29">
    <w:abstractNumId w:val="26"/>
  </w:num>
  <w:num w:numId="30">
    <w:abstractNumId w:val="15"/>
  </w:num>
  <w:num w:numId="31">
    <w:abstractNumId w:val="8"/>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723"/>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4A0"/>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5D6"/>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01"/>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212"/>
    <w:rsid w:val="00077579"/>
    <w:rsid w:val="00077B0C"/>
    <w:rsid w:val="000805B2"/>
    <w:rsid w:val="00080786"/>
    <w:rsid w:val="0008091E"/>
    <w:rsid w:val="00080D74"/>
    <w:rsid w:val="00081522"/>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015"/>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29E"/>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C94"/>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9AA"/>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46B0"/>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1D6C"/>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A67"/>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3AC3"/>
    <w:rsid w:val="001747B6"/>
    <w:rsid w:val="001748AD"/>
    <w:rsid w:val="00174DDB"/>
    <w:rsid w:val="00174F2F"/>
    <w:rsid w:val="001752EC"/>
    <w:rsid w:val="00175B5A"/>
    <w:rsid w:val="00175D48"/>
    <w:rsid w:val="00175DC7"/>
    <w:rsid w:val="00175F5F"/>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38"/>
    <w:rsid w:val="00196085"/>
    <w:rsid w:val="0019615A"/>
    <w:rsid w:val="00196228"/>
    <w:rsid w:val="00196461"/>
    <w:rsid w:val="001966BA"/>
    <w:rsid w:val="0019695F"/>
    <w:rsid w:val="00196A48"/>
    <w:rsid w:val="00196ACC"/>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6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898"/>
    <w:rsid w:val="001F2E08"/>
    <w:rsid w:val="001F3003"/>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B73"/>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7CD"/>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0C2"/>
    <w:rsid w:val="00225E18"/>
    <w:rsid w:val="0022657F"/>
    <w:rsid w:val="0022662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D1A"/>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980"/>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C1B"/>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CD"/>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B6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0F4"/>
    <w:rsid w:val="003321C3"/>
    <w:rsid w:val="0033269B"/>
    <w:rsid w:val="00332962"/>
    <w:rsid w:val="00332F8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235"/>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265"/>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A28"/>
    <w:rsid w:val="00392DB8"/>
    <w:rsid w:val="003934B8"/>
    <w:rsid w:val="00393B78"/>
    <w:rsid w:val="0039414B"/>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704"/>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8A4"/>
    <w:rsid w:val="003E6110"/>
    <w:rsid w:val="003E6592"/>
    <w:rsid w:val="003E697A"/>
    <w:rsid w:val="003E703E"/>
    <w:rsid w:val="003E7192"/>
    <w:rsid w:val="003E73BC"/>
    <w:rsid w:val="003E7842"/>
    <w:rsid w:val="003E7A07"/>
    <w:rsid w:val="003E7B84"/>
    <w:rsid w:val="003F0553"/>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08E6"/>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23C"/>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549"/>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519"/>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307"/>
    <w:rsid w:val="00475553"/>
    <w:rsid w:val="004755D5"/>
    <w:rsid w:val="0047574D"/>
    <w:rsid w:val="00475A1B"/>
    <w:rsid w:val="00475D3E"/>
    <w:rsid w:val="00475E50"/>
    <w:rsid w:val="00475F90"/>
    <w:rsid w:val="00476368"/>
    <w:rsid w:val="0047643E"/>
    <w:rsid w:val="00476571"/>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4F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ACB"/>
    <w:rsid w:val="00485E8A"/>
    <w:rsid w:val="00485FA3"/>
    <w:rsid w:val="0048620B"/>
    <w:rsid w:val="004862DE"/>
    <w:rsid w:val="00486CF2"/>
    <w:rsid w:val="00486EC5"/>
    <w:rsid w:val="00487442"/>
    <w:rsid w:val="00487BB8"/>
    <w:rsid w:val="00487F17"/>
    <w:rsid w:val="00487F28"/>
    <w:rsid w:val="004903AE"/>
    <w:rsid w:val="004904F7"/>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E2F"/>
    <w:rsid w:val="004D5F02"/>
    <w:rsid w:val="004D68C0"/>
    <w:rsid w:val="004D710C"/>
    <w:rsid w:val="004D7448"/>
    <w:rsid w:val="004E0033"/>
    <w:rsid w:val="004E03BE"/>
    <w:rsid w:val="004E0CD0"/>
    <w:rsid w:val="004E10DA"/>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0F79"/>
    <w:rsid w:val="00500F80"/>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76A"/>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1E2"/>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BF8"/>
    <w:rsid w:val="00526C8A"/>
    <w:rsid w:val="00527427"/>
    <w:rsid w:val="00527489"/>
    <w:rsid w:val="00527545"/>
    <w:rsid w:val="0053009B"/>
    <w:rsid w:val="0053012B"/>
    <w:rsid w:val="00530205"/>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5B4E"/>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9E0"/>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1A"/>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3A5"/>
    <w:rsid w:val="005B355C"/>
    <w:rsid w:val="005B3C58"/>
    <w:rsid w:val="005B3C7C"/>
    <w:rsid w:val="005B3FA1"/>
    <w:rsid w:val="005B4911"/>
    <w:rsid w:val="005B4C5C"/>
    <w:rsid w:val="005B4DA3"/>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0F92"/>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745"/>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2AA"/>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30B"/>
    <w:rsid w:val="006175CF"/>
    <w:rsid w:val="0061773D"/>
    <w:rsid w:val="00617991"/>
    <w:rsid w:val="006201A2"/>
    <w:rsid w:val="00620254"/>
    <w:rsid w:val="00620686"/>
    <w:rsid w:val="006209E8"/>
    <w:rsid w:val="00621B04"/>
    <w:rsid w:val="00621B6A"/>
    <w:rsid w:val="00621C0B"/>
    <w:rsid w:val="00621C72"/>
    <w:rsid w:val="00621CAD"/>
    <w:rsid w:val="0062245F"/>
    <w:rsid w:val="00622481"/>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4E4A"/>
    <w:rsid w:val="00665077"/>
    <w:rsid w:val="00665229"/>
    <w:rsid w:val="00665316"/>
    <w:rsid w:val="006654E8"/>
    <w:rsid w:val="0066568F"/>
    <w:rsid w:val="00665818"/>
    <w:rsid w:val="00665C2B"/>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B3A"/>
    <w:rsid w:val="00687CC9"/>
    <w:rsid w:val="00687F99"/>
    <w:rsid w:val="00690360"/>
    <w:rsid w:val="0069087F"/>
    <w:rsid w:val="00690D12"/>
    <w:rsid w:val="00690F0B"/>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8B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4F41"/>
    <w:rsid w:val="006F5462"/>
    <w:rsid w:val="006F5466"/>
    <w:rsid w:val="006F557B"/>
    <w:rsid w:val="006F5930"/>
    <w:rsid w:val="006F5B41"/>
    <w:rsid w:val="006F5EE1"/>
    <w:rsid w:val="006F607C"/>
    <w:rsid w:val="006F6689"/>
    <w:rsid w:val="006F6740"/>
    <w:rsid w:val="006F70A4"/>
    <w:rsid w:val="006F746D"/>
    <w:rsid w:val="006F7726"/>
    <w:rsid w:val="006F7A92"/>
    <w:rsid w:val="006F7C53"/>
    <w:rsid w:val="006F7E42"/>
    <w:rsid w:val="00700042"/>
    <w:rsid w:val="0070023A"/>
    <w:rsid w:val="00700EFE"/>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918"/>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0FF8"/>
    <w:rsid w:val="007A1189"/>
    <w:rsid w:val="007A144E"/>
    <w:rsid w:val="007A152E"/>
    <w:rsid w:val="007A15BA"/>
    <w:rsid w:val="007A166E"/>
    <w:rsid w:val="007A1B63"/>
    <w:rsid w:val="007A1CAB"/>
    <w:rsid w:val="007A1EE8"/>
    <w:rsid w:val="007A2213"/>
    <w:rsid w:val="007A2BFF"/>
    <w:rsid w:val="007A2C6E"/>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5843"/>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961"/>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BC9"/>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B8A"/>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364"/>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B3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1DF"/>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01"/>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92E"/>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7EC"/>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17E77"/>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43"/>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3ED4"/>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6FF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B04"/>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7B"/>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2B6"/>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403"/>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01"/>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95"/>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163"/>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2FF4"/>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067"/>
    <w:rsid w:val="00A35735"/>
    <w:rsid w:val="00A35A0B"/>
    <w:rsid w:val="00A35C9C"/>
    <w:rsid w:val="00A35F35"/>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ADD"/>
    <w:rsid w:val="00A77C0E"/>
    <w:rsid w:val="00A77F63"/>
    <w:rsid w:val="00A8048F"/>
    <w:rsid w:val="00A804DB"/>
    <w:rsid w:val="00A806D6"/>
    <w:rsid w:val="00A80A49"/>
    <w:rsid w:val="00A80E52"/>
    <w:rsid w:val="00A8127A"/>
    <w:rsid w:val="00A8135C"/>
    <w:rsid w:val="00A81396"/>
    <w:rsid w:val="00A81633"/>
    <w:rsid w:val="00A818CC"/>
    <w:rsid w:val="00A81AA6"/>
    <w:rsid w:val="00A8221B"/>
    <w:rsid w:val="00A82665"/>
    <w:rsid w:val="00A829EA"/>
    <w:rsid w:val="00A82ADD"/>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23C"/>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3911"/>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73E"/>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E7D"/>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7DA"/>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58B"/>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4C0"/>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D9F"/>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0BAC"/>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3FDE"/>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880"/>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13"/>
    <w:rsid w:val="00BC0949"/>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B93"/>
    <w:rsid w:val="00BC6EDE"/>
    <w:rsid w:val="00BC70D5"/>
    <w:rsid w:val="00BC71C5"/>
    <w:rsid w:val="00BC7659"/>
    <w:rsid w:val="00BC77C9"/>
    <w:rsid w:val="00BC7A42"/>
    <w:rsid w:val="00BD013E"/>
    <w:rsid w:val="00BD0209"/>
    <w:rsid w:val="00BD082C"/>
    <w:rsid w:val="00BD0E37"/>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1"/>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01F"/>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CA0"/>
    <w:rsid w:val="00C13F22"/>
    <w:rsid w:val="00C13F33"/>
    <w:rsid w:val="00C140FE"/>
    <w:rsid w:val="00C147DE"/>
    <w:rsid w:val="00C15135"/>
    <w:rsid w:val="00C151A2"/>
    <w:rsid w:val="00C159ED"/>
    <w:rsid w:val="00C1637C"/>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E50"/>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5D29"/>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2E66"/>
    <w:rsid w:val="00C9318C"/>
    <w:rsid w:val="00C93297"/>
    <w:rsid w:val="00C93C84"/>
    <w:rsid w:val="00C93E65"/>
    <w:rsid w:val="00C945EC"/>
    <w:rsid w:val="00C94C81"/>
    <w:rsid w:val="00C94E45"/>
    <w:rsid w:val="00C95300"/>
    <w:rsid w:val="00C95548"/>
    <w:rsid w:val="00C95730"/>
    <w:rsid w:val="00C95962"/>
    <w:rsid w:val="00C95A2D"/>
    <w:rsid w:val="00C95CD4"/>
    <w:rsid w:val="00C95CF0"/>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2C6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A7869"/>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7B5"/>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AC5"/>
    <w:rsid w:val="00CF2F79"/>
    <w:rsid w:val="00CF2FBF"/>
    <w:rsid w:val="00CF3133"/>
    <w:rsid w:val="00CF339F"/>
    <w:rsid w:val="00CF33BA"/>
    <w:rsid w:val="00CF3D83"/>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0EEB"/>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1"/>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0BA"/>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62"/>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A5E"/>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D66"/>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E9"/>
    <w:rsid w:val="00DB454B"/>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5D80"/>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5AF"/>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2CC"/>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3EB3"/>
    <w:rsid w:val="00DF4158"/>
    <w:rsid w:val="00DF4430"/>
    <w:rsid w:val="00DF4521"/>
    <w:rsid w:val="00DF48AC"/>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98D"/>
    <w:rsid w:val="00E07D8F"/>
    <w:rsid w:val="00E07E45"/>
    <w:rsid w:val="00E1007C"/>
    <w:rsid w:val="00E102BD"/>
    <w:rsid w:val="00E1039D"/>
    <w:rsid w:val="00E103F8"/>
    <w:rsid w:val="00E104DE"/>
    <w:rsid w:val="00E106CF"/>
    <w:rsid w:val="00E1074E"/>
    <w:rsid w:val="00E1169D"/>
    <w:rsid w:val="00E11EB8"/>
    <w:rsid w:val="00E1245E"/>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179"/>
    <w:rsid w:val="00E30517"/>
    <w:rsid w:val="00E3070A"/>
    <w:rsid w:val="00E30A72"/>
    <w:rsid w:val="00E30BA9"/>
    <w:rsid w:val="00E31371"/>
    <w:rsid w:val="00E31506"/>
    <w:rsid w:val="00E3173B"/>
    <w:rsid w:val="00E327EE"/>
    <w:rsid w:val="00E32A3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D61"/>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09F"/>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28C"/>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0A"/>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C7E07"/>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9F"/>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C7"/>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5B0"/>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575"/>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9BB"/>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3FA"/>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6DBC"/>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B74"/>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CFE"/>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7D"/>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02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F88"/>
    <w:rsid w:val="00FD2216"/>
    <w:rsid w:val="00FD258D"/>
    <w:rsid w:val="00FD26FF"/>
    <w:rsid w:val="00FD27B3"/>
    <w:rsid w:val="00FD2804"/>
    <w:rsid w:val="00FD282A"/>
    <w:rsid w:val="00FD2A71"/>
    <w:rsid w:val="00FD31DE"/>
    <w:rsid w:val="00FD3905"/>
    <w:rsid w:val="00FD394D"/>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A6E"/>
    <w:rsid w:val="00FF5EFE"/>
    <w:rsid w:val="00FF608A"/>
    <w:rsid w:val="00FF609A"/>
    <w:rsid w:val="00FF63D5"/>
    <w:rsid w:val="00FF65AA"/>
    <w:rsid w:val="00FF6CF6"/>
    <w:rsid w:val="00FF707C"/>
    <w:rsid w:val="00FF78DB"/>
    <w:rsid w:val="00FF7D3E"/>
    <w:rsid w:val="128F26AE"/>
    <w:rsid w:val="1A593FA8"/>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5495B7"/>
  <w15:docId w15:val="{0350D60D-503D-4E5E-89B0-EADD1AFB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link w:val="Char0"/>
    <w:semiHidden/>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ind w:leftChars="400" w:left="840"/>
      <w:textAlignment w:val="auto"/>
    </w:pPr>
    <w:rPr>
      <w:rFonts w:eastAsia="Times New Roman"/>
      <w:lang w:val="en-GB" w:eastAsia="zh-CN"/>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88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3.bin"/><Relationship Id="rId26" Type="http://schemas.openxmlformats.org/officeDocument/2006/relationships/hyperlink" Target="https://www.3gpp.org/ftp/tsg_ran/WG1_RL1/TSGR1_107-e/Docs/R1-2111002.zip" TargetMode="External"/><Relationship Id="rId39" Type="http://schemas.openxmlformats.org/officeDocument/2006/relationships/hyperlink" Target="https://www.3gpp.org/ftp/tsg_ran/WG1_RL1/TSGR1_107-e/Docs/R1-2111837.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7-e/Docs/R1-2111487.zip" TargetMode="External"/><Relationship Id="rId42" Type="http://schemas.openxmlformats.org/officeDocument/2006/relationships/hyperlink" Target="https://www.3gpp.org/ftp/tsg_ran/WG1_RL1/TSGR1_107-e/Docs/R1-2112100.zip" TargetMode="External"/><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e/Docs/R1-2111199.zip" TargetMode="External"/><Relationship Id="rId11" Type="http://schemas.openxmlformats.org/officeDocument/2006/relationships/footnotes" Target="footnotes.xml"/><Relationship Id="rId24" Type="http://schemas.openxmlformats.org/officeDocument/2006/relationships/hyperlink" Target="https://www.3gpp.org/ftp/tsg_ran/WG1_RL1/TSGR1_107-e/Docs/R1-2110831.zip" TargetMode="External"/><Relationship Id="rId32" Type="http://schemas.openxmlformats.org/officeDocument/2006/relationships/hyperlink" Target="https://www.3gpp.org/ftp/tsg_ran/WG1_RL1/TSGR1_107-e/Docs/R1-2111424.zip" TargetMode="External"/><Relationship Id="rId37" Type="http://schemas.openxmlformats.org/officeDocument/2006/relationships/hyperlink" Target="https://www.3gpp.org/ftp/tsg_ran/WG1_RL1/TSGR1_107-e/Docs/R1-2111692.zip" TargetMode="External"/><Relationship Id="rId40" Type="http://schemas.openxmlformats.org/officeDocument/2006/relationships/hyperlink" Target="https://www.3gpp.org/ftp/tsg_ran/WG1_RL1/TSGR1_107-e/Docs/R1-2111865.zip" TargetMode="External"/><Relationship Id="rId45" Type="http://schemas.openxmlformats.org/officeDocument/2006/relationships/hyperlink" Target="https://www.3gpp.org/ftp/tsg_ran/WG1_RL1/TSGR1_106b-e/Docs/R1-2110512.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hyperlink" Target="https://www.3gpp.org/ftp/tsg_ran/WG1_RL1/TSGR1_107-e/Docs/R1-2111147.zip" TargetMode="External"/><Relationship Id="rId36" Type="http://schemas.openxmlformats.org/officeDocument/2006/relationships/hyperlink" Target="https://www.3gpp.org/ftp/tsg_ran/WG1_RL1/TSGR1_107-e/Docs/R1-2111644.zip" TargetMode="Externa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yperlink" Target="https://www.3gpp.org/ftp/tsg_ran/WG1_RL1/TSGR1_107-e/Docs/R1-2111311.zip" TargetMode="External"/><Relationship Id="rId44" Type="http://schemas.openxmlformats.org/officeDocument/2006/relationships/hyperlink" Target="https://www.3gpp.org/ftp/tsg_ran/WG1_RL1/TSGR1_107-e/Docs/R1-21123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4.png"/><Relationship Id="rId27" Type="http://schemas.openxmlformats.org/officeDocument/2006/relationships/hyperlink" Target="https://www.3gpp.org/ftp/tsg_ran/WG1_RL1/TSGR1_107-e/Docs/R1-2111078.zip" TargetMode="External"/><Relationship Id="rId30" Type="http://schemas.openxmlformats.org/officeDocument/2006/relationships/hyperlink" Target="https://www.3gpp.org/ftp/tsg_ran/WG1_RL1/TSGR1_107-e/Docs/R1-2111245.zip" TargetMode="External"/><Relationship Id="rId35" Type="http://schemas.openxmlformats.org/officeDocument/2006/relationships/hyperlink" Target="https://www.3gpp.org/ftp/tsg_ran/WG1_RL1/TSGR1_107-e/Docs/R1-2111565.zip" TargetMode="External"/><Relationship Id="rId43" Type="http://schemas.openxmlformats.org/officeDocument/2006/relationships/hyperlink" Target="https://www.3gpp.org/ftp/tsg_ran/WG1_RL1/TSGR1_107-e/Docs/R1-2112207.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s://www.3gpp.org/ftp/tsg_ran/WG1_RL1/TSGR1_107-e/Docs/R1-2110876.zip" TargetMode="External"/><Relationship Id="rId33" Type="http://schemas.openxmlformats.org/officeDocument/2006/relationships/hyperlink" Target="https://www.3gpp.org/ftp/tsg_ran/WG1_RL1/TSGR1_107-e/Docs/R1-2111468.zip" TargetMode="External"/><Relationship Id="rId38" Type="http://schemas.openxmlformats.org/officeDocument/2006/relationships/hyperlink" Target="https://www.3gpp.org/ftp/tsg_ran/WG1_RL1/TSGR1_107-e/Docs/R1-2111728.zip" TargetMode="External"/><Relationship Id="rId46"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hyperlink" Target="https://www.3gpp.org/ftp/tsg_ran/WG1_RL1/TSGR1_107-e/Docs/R1-211204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500B8B" w:rsidRDefault="006D16E4">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500B8B" w:rsidRDefault="006D16E4">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7CF5"/>
    <w:rsid w:val="000274FA"/>
    <w:rsid w:val="00030441"/>
    <w:rsid w:val="00034292"/>
    <w:rsid w:val="000415BC"/>
    <w:rsid w:val="000631F6"/>
    <w:rsid w:val="00064FE6"/>
    <w:rsid w:val="000A3BCD"/>
    <w:rsid w:val="000B27CF"/>
    <w:rsid w:val="000C02E1"/>
    <w:rsid w:val="000D263A"/>
    <w:rsid w:val="000E4A7C"/>
    <w:rsid w:val="000E5B23"/>
    <w:rsid w:val="001117FC"/>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64CE"/>
    <w:rsid w:val="002A7F29"/>
    <w:rsid w:val="002B05C2"/>
    <w:rsid w:val="002C1D0B"/>
    <w:rsid w:val="002C4BC4"/>
    <w:rsid w:val="002E2970"/>
    <w:rsid w:val="002E7BF7"/>
    <w:rsid w:val="00311980"/>
    <w:rsid w:val="0033341A"/>
    <w:rsid w:val="0037742E"/>
    <w:rsid w:val="003A02F3"/>
    <w:rsid w:val="003C4A13"/>
    <w:rsid w:val="003D43E2"/>
    <w:rsid w:val="003D54D0"/>
    <w:rsid w:val="004016FD"/>
    <w:rsid w:val="004128E2"/>
    <w:rsid w:val="0042126A"/>
    <w:rsid w:val="0044363C"/>
    <w:rsid w:val="00470424"/>
    <w:rsid w:val="00476631"/>
    <w:rsid w:val="00482C3B"/>
    <w:rsid w:val="00491BE5"/>
    <w:rsid w:val="00496BAE"/>
    <w:rsid w:val="004A0A74"/>
    <w:rsid w:val="004A0D90"/>
    <w:rsid w:val="004C1523"/>
    <w:rsid w:val="004C2D16"/>
    <w:rsid w:val="004E1583"/>
    <w:rsid w:val="004E4AF9"/>
    <w:rsid w:val="004E5BE7"/>
    <w:rsid w:val="004E6181"/>
    <w:rsid w:val="004F0324"/>
    <w:rsid w:val="004F4315"/>
    <w:rsid w:val="004F7AC4"/>
    <w:rsid w:val="00500B8B"/>
    <w:rsid w:val="00524F8D"/>
    <w:rsid w:val="00536EE6"/>
    <w:rsid w:val="00541D14"/>
    <w:rsid w:val="005431B8"/>
    <w:rsid w:val="00552B31"/>
    <w:rsid w:val="00554B43"/>
    <w:rsid w:val="005670FE"/>
    <w:rsid w:val="0059242C"/>
    <w:rsid w:val="005A43B9"/>
    <w:rsid w:val="005B493A"/>
    <w:rsid w:val="005C42C4"/>
    <w:rsid w:val="005D12BB"/>
    <w:rsid w:val="005F6F77"/>
    <w:rsid w:val="006001B2"/>
    <w:rsid w:val="0060546A"/>
    <w:rsid w:val="006227B3"/>
    <w:rsid w:val="0064289C"/>
    <w:rsid w:val="00667A32"/>
    <w:rsid w:val="00670540"/>
    <w:rsid w:val="00670C07"/>
    <w:rsid w:val="00674381"/>
    <w:rsid w:val="0068518C"/>
    <w:rsid w:val="00693369"/>
    <w:rsid w:val="006C170E"/>
    <w:rsid w:val="006C390A"/>
    <w:rsid w:val="006C39F2"/>
    <w:rsid w:val="006D16E4"/>
    <w:rsid w:val="006D7EF6"/>
    <w:rsid w:val="00714A50"/>
    <w:rsid w:val="00722B55"/>
    <w:rsid w:val="007232AF"/>
    <w:rsid w:val="007262A1"/>
    <w:rsid w:val="00753B51"/>
    <w:rsid w:val="00760785"/>
    <w:rsid w:val="00785D33"/>
    <w:rsid w:val="007914D6"/>
    <w:rsid w:val="0079315B"/>
    <w:rsid w:val="007A5A74"/>
    <w:rsid w:val="007D0E02"/>
    <w:rsid w:val="007D1FCD"/>
    <w:rsid w:val="0084073E"/>
    <w:rsid w:val="008447D3"/>
    <w:rsid w:val="00860CCA"/>
    <w:rsid w:val="00896296"/>
    <w:rsid w:val="008B1F9D"/>
    <w:rsid w:val="008B5636"/>
    <w:rsid w:val="008E3038"/>
    <w:rsid w:val="00904389"/>
    <w:rsid w:val="0090443B"/>
    <w:rsid w:val="00922DC1"/>
    <w:rsid w:val="0093396E"/>
    <w:rsid w:val="00936ABB"/>
    <w:rsid w:val="00945C9D"/>
    <w:rsid w:val="009566AF"/>
    <w:rsid w:val="00956D8C"/>
    <w:rsid w:val="00962132"/>
    <w:rsid w:val="00962B18"/>
    <w:rsid w:val="009701FC"/>
    <w:rsid w:val="00986AF9"/>
    <w:rsid w:val="00990C70"/>
    <w:rsid w:val="009D467E"/>
    <w:rsid w:val="009E67EC"/>
    <w:rsid w:val="009F3E69"/>
    <w:rsid w:val="00A251C0"/>
    <w:rsid w:val="00A3768C"/>
    <w:rsid w:val="00A41425"/>
    <w:rsid w:val="00A656AD"/>
    <w:rsid w:val="00A71733"/>
    <w:rsid w:val="00A7611C"/>
    <w:rsid w:val="00A90AE3"/>
    <w:rsid w:val="00AA27DE"/>
    <w:rsid w:val="00AA311C"/>
    <w:rsid w:val="00AB2735"/>
    <w:rsid w:val="00AC1D4C"/>
    <w:rsid w:val="00AD251E"/>
    <w:rsid w:val="00AE6D85"/>
    <w:rsid w:val="00B007C5"/>
    <w:rsid w:val="00B1125D"/>
    <w:rsid w:val="00B312BF"/>
    <w:rsid w:val="00B322F8"/>
    <w:rsid w:val="00B54239"/>
    <w:rsid w:val="00B74A67"/>
    <w:rsid w:val="00B838E0"/>
    <w:rsid w:val="00B848F4"/>
    <w:rsid w:val="00B860EE"/>
    <w:rsid w:val="00B86173"/>
    <w:rsid w:val="00B87B87"/>
    <w:rsid w:val="00B93ADC"/>
    <w:rsid w:val="00BA1076"/>
    <w:rsid w:val="00BA5378"/>
    <w:rsid w:val="00BA7513"/>
    <w:rsid w:val="00BA7D4E"/>
    <w:rsid w:val="00BB0E8E"/>
    <w:rsid w:val="00BB0EF1"/>
    <w:rsid w:val="00BD66D0"/>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0655"/>
    <w:rsid w:val="00C773B4"/>
    <w:rsid w:val="00C81542"/>
    <w:rsid w:val="00C96033"/>
    <w:rsid w:val="00CB3CB5"/>
    <w:rsid w:val="00CB5262"/>
    <w:rsid w:val="00CB6F16"/>
    <w:rsid w:val="00CC2784"/>
    <w:rsid w:val="00CD050A"/>
    <w:rsid w:val="00CE13A6"/>
    <w:rsid w:val="00CE4511"/>
    <w:rsid w:val="00CF2B5F"/>
    <w:rsid w:val="00D17FE7"/>
    <w:rsid w:val="00D444BE"/>
    <w:rsid w:val="00D57D5D"/>
    <w:rsid w:val="00D62D95"/>
    <w:rsid w:val="00D81761"/>
    <w:rsid w:val="00D81E96"/>
    <w:rsid w:val="00DA2808"/>
    <w:rsid w:val="00DA68A9"/>
    <w:rsid w:val="00DA7A67"/>
    <w:rsid w:val="00DB5EBB"/>
    <w:rsid w:val="00DB6856"/>
    <w:rsid w:val="00DD2DD9"/>
    <w:rsid w:val="00DE2F91"/>
    <w:rsid w:val="00DF203E"/>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4261A"/>
    <w:rsid w:val="00F54A9F"/>
    <w:rsid w:val="00F57235"/>
    <w:rsid w:val="00F605D0"/>
    <w:rsid w:val="00F8765A"/>
    <w:rsid w:val="00F926E9"/>
    <w:rsid w:val="00FA2D93"/>
    <w:rsid w:val="00FA7BED"/>
    <w:rsid w:val="00FB1A04"/>
    <w:rsid w:val="00FC6466"/>
    <w:rsid w:val="00FE2C9C"/>
    <w:rsid w:val="00FE4052"/>
    <w:rsid w:val="00FE65F1"/>
    <w:rsid w:val="00FF4270"/>
    <w:rsid w:val="00FF650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1516640A-D7EE-40EF-B722-A450BC1DAC55}">
  <ds:schemaRefs>
    <ds:schemaRef ds:uri="http://schemas.openxmlformats.org/officeDocument/2006/bibliography"/>
  </ds:schemaRefs>
</ds:datastoreItem>
</file>

<file path=customXml/itemProps6.xml><?xml version="1.0" encoding="utf-8"?>
<ds:datastoreItem xmlns:ds="http://schemas.openxmlformats.org/officeDocument/2006/customXml" ds:itemID="{54F5B56B-5292-496B-BE65-CC26C7CC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37</Pages>
  <Words>13720</Words>
  <Characters>78206</Characters>
  <Application>Microsoft Office Word</Application>
  <DocSecurity>0</DocSecurity>
  <Lines>651</Lines>
  <Paragraphs>183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Discussion summary #2 of [107-e-NR-52-71GHz-05]</vt:lpstr>
      <vt:lpstr>Discussion summary #2 of [107-e-NR-52-71GHz-05]</vt:lpstr>
    </vt:vector>
  </TitlesOfParts>
  <Company>Intel</Company>
  <LinksUpToDate>false</LinksUpToDate>
  <CharactersWithSpaces>91743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[107-e-NR-52-71GHz-05]</dc:title>
  <dc:subject>R1-2004703</dc:subject>
  <dc:creator>vivo</dc:creator>
  <dc:description>e-Meeting, May 25 – June 05, 2020</dc:description>
  <cp:lastModifiedBy>최경준/표준연구팀(SR)/Staff Engineer/삼성전자</cp:lastModifiedBy>
  <cp:revision>3</cp:revision>
  <cp:lastPrinted>2011-11-09T07:49:00Z</cp:lastPrinted>
  <dcterms:created xsi:type="dcterms:W3CDTF">2021-11-18T01:57:00Z</dcterms:created>
  <dcterms:modified xsi:type="dcterms:W3CDTF">2021-11-18T02:08:00Z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2" name="_2015_ms_pID_7253431">
    <vt:lpwstr>QSGjrvsCxqEwnZ44be0n0xJ/8pn4wTGvhBjUB/mMHjEG3idfZ7cIw4
gGlvQ30RGrYVAa2OTO2bWE9i61ac7BKCPetqFa9ktNXxFVPQVWOADpzXJcAzfYMHQ0/AGJ3s
oud8CKnIAYLs9Movk5KQiwhJyu36s5otfyl0JrCrSwZBT78nIIbaOtqgPhflKmofM9lZkifx
U6hBIzhwvbmrsYFm</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1637043101</vt:lpwstr>
  </property>
</Properties>
</file>