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52EA85EF"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54D5">
            <w:rPr>
              <w:rFonts w:ascii="Arial" w:hAnsi="Arial" w:cs="Arial"/>
              <w:b/>
              <w:sz w:val="24"/>
              <w:szCs w:val="24"/>
            </w:rPr>
            <w:t>Discussion summary #</w:t>
          </w:r>
          <w:r w:rsidR="003E6AA5">
            <w:rPr>
              <w:rFonts w:ascii="Arial" w:hAnsi="Arial" w:cs="Arial"/>
              <w:b/>
              <w:sz w:val="24"/>
              <w:szCs w:val="24"/>
            </w:rPr>
            <w:t>2</w:t>
          </w:r>
          <w:r w:rsidR="00EC54D5">
            <w:rPr>
              <w:rFonts w:ascii="Arial" w:hAnsi="Arial" w:cs="Arial"/>
              <w:b/>
              <w:sz w:val="24"/>
              <w:szCs w:val="24"/>
            </w:rPr>
            <w:t xml:space="preserve">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August 19, 24 and 27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196228">
      <w:pPr>
        <w:pStyle w:val="B1"/>
        <w:numPr>
          <w:ilvl w:val="1"/>
          <w:numId w:val="10"/>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Heading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49"/>
        <w:gridCol w:w="7913"/>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ListParagraph"/>
              <w:numPr>
                <w:ilvl w:val="1"/>
                <w:numId w:val="33"/>
              </w:numPr>
              <w:rPr>
                <w:rFonts w:ascii="Times New Roman" w:hAnsi="Times New Roman"/>
                <w:iCs/>
                <w:sz w:val="20"/>
                <w:szCs w:val="20"/>
              </w:rPr>
            </w:pPr>
            <w:r w:rsidRPr="00794225">
              <w:rPr>
                <w:rFonts w:ascii="Times New Roman" w:hAnsi="Times New Roman"/>
                <w:iCs/>
                <w:sz w:val="20"/>
                <w:szCs w:val="20"/>
              </w:rPr>
              <w:t>BWs are applicable to both licensed and unlicensed channels subject to further review of licences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ListParagraph"/>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196228">
      <w:pPr>
        <w:pStyle w:val="Heading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BodyText"/>
        <w:spacing w:after="0"/>
        <w:rPr>
          <w:rFonts w:ascii="Times New Roman" w:hAnsi="Times New Roman"/>
          <w:szCs w:val="20"/>
          <w:lang w:eastAsia="zh-CN"/>
        </w:rPr>
      </w:pPr>
    </w:p>
    <w:p w14:paraId="0FF5DAD3" w14:textId="77777777" w:rsidR="00A53940" w:rsidRPr="00305119" w:rsidRDefault="00A53940" w:rsidP="00A53940">
      <w:pPr>
        <w:pStyle w:val="BodyText"/>
        <w:spacing w:after="0"/>
        <w:rPr>
          <w:rFonts w:asciiTheme="minorHAnsi" w:hAnsiTheme="minorHAnsi" w:cstheme="minorHAnsi"/>
          <w:szCs w:val="20"/>
          <w:lang w:eastAsia="zh-CN"/>
        </w:rPr>
      </w:pPr>
    </w:p>
    <w:p w14:paraId="65D881A7"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96028" w:rsidRPr="008A0BBE" w14:paraId="1CCB05E0" w14:textId="77777777" w:rsidTr="00A53940">
        <w:trPr>
          <w:trHeight w:val="339"/>
        </w:trPr>
        <w:tc>
          <w:tcPr>
            <w:tcW w:w="1871" w:type="dxa"/>
          </w:tcPr>
          <w:p w14:paraId="3525B177" w14:textId="662C3AE4"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215E3A6" w14:textId="49DC20C9"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456E5D" w:rsidRPr="008A0BBE" w14:paraId="467A649D" w14:textId="77777777" w:rsidTr="000511EA">
        <w:trPr>
          <w:trHeight w:val="339"/>
        </w:trPr>
        <w:tc>
          <w:tcPr>
            <w:tcW w:w="1871" w:type="dxa"/>
          </w:tcPr>
          <w:p w14:paraId="1CCB8110"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622F76A"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6B4E03" w:rsidRPr="008A0BBE" w14:paraId="34D4A486" w14:textId="77777777" w:rsidTr="00A53940">
        <w:trPr>
          <w:trHeight w:val="339"/>
        </w:trPr>
        <w:tc>
          <w:tcPr>
            <w:tcW w:w="1871" w:type="dxa"/>
          </w:tcPr>
          <w:p w14:paraId="33AD24CD" w14:textId="6B7F96B5" w:rsidR="006B4E03" w:rsidRPr="00456E5D"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1469AB13" w14:textId="18C59E8F" w:rsidR="006B4E03" w:rsidRPr="008A0BBE"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6513E8" w:rsidRPr="008A0BBE" w14:paraId="6364B1E7" w14:textId="77777777" w:rsidTr="00A53940">
        <w:trPr>
          <w:trHeight w:val="339"/>
        </w:trPr>
        <w:tc>
          <w:tcPr>
            <w:tcW w:w="1871" w:type="dxa"/>
          </w:tcPr>
          <w:p w14:paraId="5CB875BE" w14:textId="1C0DA94B" w:rsidR="006513E8" w:rsidRPr="008A0BBE"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24519A" w14:textId="77777777" w:rsidR="006513E8"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2B89E00A" w14:textId="335B52FE" w:rsidR="006513E8" w:rsidRPr="008A0BBE"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2225E3" w:rsidRPr="008A0BBE" w14:paraId="61BAB4A8" w14:textId="77777777" w:rsidTr="00A53940">
        <w:trPr>
          <w:trHeight w:val="339"/>
        </w:trPr>
        <w:tc>
          <w:tcPr>
            <w:tcW w:w="1871" w:type="dxa"/>
          </w:tcPr>
          <w:p w14:paraId="646E9448" w14:textId="356F13A6"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013B79C2" w14:textId="01519E73"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Agree that RAN1 wait for RAN4 decision on the maximum channel bandwidth for 960kHz and channelization etc. </w:t>
            </w: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Heading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4"/>
        <w:gridCol w:w="7998"/>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3"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610A8120" w14:textId="77777777" w:rsidR="00854876" w:rsidRPr="00794225" w:rsidRDefault="00854876" w:rsidP="00854876">
            <w:pPr>
              <w:rPr>
                <w:rFonts w:asciiTheme="minorHAnsi" w:hAnsiTheme="minorHAnsi" w:cstheme="minorHAnsi"/>
                <w:color w:val="000000" w:themeColor="text1"/>
                <w:lang w:val="en-GB"/>
              </w:rPr>
            </w:pPr>
            <w:bookmarkStart w:id="4"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A2307F6" w14:textId="77777777" w:rsidR="00854876" w:rsidRPr="00794225" w:rsidRDefault="00854876" w:rsidP="00854876">
            <w:pPr>
              <w:rPr>
                <w:rFonts w:asciiTheme="minorHAnsi" w:hAnsiTheme="minorHAnsi" w:cstheme="minorHAnsi"/>
                <w:color w:val="000000" w:themeColor="text1"/>
                <w:lang w:eastAsia="ja-JP"/>
              </w:rPr>
            </w:pPr>
            <w:bookmarkStart w:id="5"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5"/>
          </w:p>
          <w:p w14:paraId="7A5CBC78" w14:textId="77777777" w:rsidR="00854876" w:rsidRPr="00794225" w:rsidRDefault="00854876" w:rsidP="00854876">
            <w:pPr>
              <w:rPr>
                <w:rFonts w:asciiTheme="minorHAnsi" w:hAnsiTheme="minorHAnsi" w:cstheme="minorHAnsi"/>
                <w:color w:val="000000" w:themeColor="text1"/>
                <w:lang w:eastAsia="zh-CN"/>
              </w:rPr>
            </w:pPr>
            <w:bookmarkStart w:id="6"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6"/>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1_0: define a new set with scaled values for 480 kHz and 960 kHz respectively;</w:t>
            </w:r>
          </w:p>
          <w:p w14:paraId="5DD11D44"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lastRenderedPageBreak/>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7" w:name="_Ref77337575"/>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[3, vivo]</w:t>
            </w:r>
          </w:p>
        </w:tc>
        <w:tc>
          <w:tcPr>
            <w:tcW w:w="8190" w:type="dxa"/>
          </w:tcPr>
          <w:p w14:paraId="4205E887" w14:textId="77777777" w:rsidR="002A43EA" w:rsidRPr="00A121B1" w:rsidRDefault="002A43EA" w:rsidP="002A43EA">
            <w:pPr>
              <w:pStyle w:val="Caption"/>
              <w:rPr>
                <w:rFonts w:asciiTheme="minorHAnsi" w:hAnsiTheme="minorHAnsi" w:cstheme="minorHAnsi"/>
                <w:b w:val="0"/>
              </w:rPr>
            </w:pPr>
            <w:bookmarkStart w:id="8"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8"/>
          </w:p>
          <w:p w14:paraId="1751548B" w14:textId="28BA5F33" w:rsidR="00FC020D" w:rsidRPr="00A121B1" w:rsidRDefault="002A43EA" w:rsidP="0021680F">
            <w:pPr>
              <w:pStyle w:val="Caption"/>
              <w:rPr>
                <w:rFonts w:asciiTheme="minorHAnsi" w:hAnsiTheme="minorHAnsi" w:cstheme="minorHAnsi"/>
                <w:lang w:eastAsia="zh-CN"/>
              </w:rPr>
            </w:pPr>
            <w:bookmarkStart w:id="9" w:name="_Ref53685113"/>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PDSCH-to-HARQ_feedback timing indicator should be adapted to the SCS of PDSCH.</w:t>
            </w:r>
            <w:bookmarkEnd w:id="9"/>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ListParagraph"/>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Malgun Gothic" w:hAnsiTheme="minorHAnsi" w:cstheme="minorHAnsi"/>
                <w:bCs/>
                <w:lang w:val="en-GB"/>
              </w:rPr>
              <w:t xml:space="preserve">: </w:t>
            </w:r>
            <w:r w:rsidRPr="00A121B1">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KHz, the N1/N2 can be 1.5 times as 120 KHz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For SCS=960 KHz, the N1/N2 can be 1.25 times as 480 KHz N1/N2 value.</w:t>
            </w:r>
          </w:p>
          <w:p w14:paraId="1E647ED1" w14:textId="77777777" w:rsidR="002472E4" w:rsidRPr="00A121B1" w:rsidRDefault="002472E4" w:rsidP="002472E4">
            <w:pPr>
              <w:spacing w:before="0" w:after="0"/>
              <w:rPr>
                <w:rFonts w:asciiTheme="minorHAnsi" w:eastAsia="Malgun Gothic"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k1 value specified for PDSCH HARQ process operation for 480 KHz/960 KHz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k2 value specified for PUSCH process for 480 KHz/960 KHz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lastRenderedPageBreak/>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[14, Futurewei]</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2F5364ED" w14:textId="77777777" w:rsidR="00622BF5" w:rsidRPr="00A121B1" w:rsidRDefault="00622BF5" w:rsidP="00622BF5">
            <w:pPr>
              <w:pStyle w:val="Caption"/>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zh-CN"/>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3" w:name="_Hlk79048672"/>
            <w:bookmarkStart w:id="14" w:name="_Hlk61849149"/>
            <w:bookmarkEnd w:id="12"/>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5" w:name="_Hlk66733201"/>
            <w:bookmarkStart w:id="16" w:name="_Hlk68078432"/>
            <w:bookmarkEnd w:id="13"/>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7"/>
          </w:p>
          <w:p w14:paraId="6F5616EF" w14:textId="77777777" w:rsidR="00622BF5" w:rsidRPr="00A121B1" w:rsidRDefault="00622BF5" w:rsidP="00622BF5">
            <w:pPr>
              <w:pStyle w:val="BodyText"/>
              <w:spacing w:after="0"/>
              <w:rPr>
                <w:rStyle w:val="normaltextrun"/>
                <w:rFonts w:asciiTheme="minorHAnsi" w:hAnsiTheme="minorHAnsi" w:cstheme="minorHAnsi"/>
                <w:color w:val="000000" w:themeColor="text1"/>
                <w:szCs w:val="20"/>
              </w:rPr>
            </w:pPr>
            <w:bookmarkStart w:id="19" w:name="_Hlk68078441"/>
            <w:bookmarkEnd w:id="18"/>
            <w:r w:rsidRPr="00A121B1">
              <w:rPr>
                <w:rStyle w:val="normaltextrun"/>
                <w:rFonts w:asciiTheme="minorHAnsi" w:hAnsiTheme="minorHAnsi" w:cstheme="minorHAnsi"/>
                <w:color w:val="000000" w:themeColor="text1"/>
                <w:szCs w:val="20"/>
              </w:rPr>
              <w:t>Proposal 16: Deprioritize the discussion on the additional processing timelines below.</w:t>
            </w:r>
          </w:p>
          <w:p w14:paraId="54BABDCB"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UE PDSCH reception preparation time with cross carrier scheduling with different subcarrier spacings for PDCCH and PDSCH</w:t>
            </w:r>
          </w:p>
          <w:p w14:paraId="1B0FEF0A"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lastRenderedPageBreak/>
              <w:t>ZP CSI Resource set activation/deactivation</w:t>
            </w:r>
          </w:p>
          <w:p w14:paraId="5E0C19FD"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ListParagraph"/>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19"/>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0" w:name="p12"/>
            <w:r w:rsidRPr="00A121B1">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3535C9AB" w14:textId="77777777" w:rsidR="00594B63" w:rsidRPr="00A121B1" w:rsidRDefault="00594B63" w:rsidP="00196228">
            <w:pPr>
              <w:pStyle w:val="ListParagraph"/>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t>Timeline is calculated based on the worst case</w:t>
            </w:r>
          </w:p>
          <w:p w14:paraId="6B867511" w14:textId="77777777" w:rsidR="00594B63" w:rsidRPr="00A121B1" w:rsidRDefault="00594B63" w:rsidP="00196228">
            <w:pPr>
              <w:pStyle w:val="ListParagraph"/>
              <w:numPr>
                <w:ilvl w:val="0"/>
                <w:numId w:val="21"/>
              </w:numPr>
              <w:rPr>
                <w:rFonts w:asciiTheme="minorHAnsi" w:hAnsiTheme="minorHAnsi" w:cstheme="minorHAnsi"/>
                <w:sz w:val="20"/>
                <w:szCs w:val="20"/>
              </w:rPr>
            </w:pPr>
            <w:r w:rsidRPr="00A121B1">
              <w:rPr>
                <w:rFonts w:asciiTheme="minorHAnsi" w:hAnsiTheme="minorHAnsi" w:cstheme="minorHAnsi"/>
                <w:bCs/>
                <w:sz w:val="20"/>
                <w:szCs w:val="20"/>
              </w:rPr>
              <w:t xml:space="preserve">gNB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1" w:name="p14"/>
            <w:bookmarkEnd w:id="20"/>
            <w:r w:rsidRPr="00A121B1">
              <w:rPr>
                <w:rFonts w:asciiTheme="minorHAnsi" w:hAnsiTheme="minorHAnsi" w:cstheme="minorHAnsi"/>
                <w:bCs/>
                <w:lang w:eastAsia="x-none"/>
              </w:rPr>
              <w:t xml:space="preserve">Proposal 26: RAN1 design for 480kHz and 960kHz SCS, should assume a timeline similar to the absolute timeline of 120kHz. </w:t>
            </w:r>
            <w:bookmarkEnd w:id="21"/>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t>[19, LG]</w:t>
            </w:r>
          </w:p>
        </w:tc>
        <w:tc>
          <w:tcPr>
            <w:tcW w:w="8190" w:type="dxa"/>
          </w:tcPr>
          <w:p w14:paraId="6F26A90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Batang"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[20, MediaTek]</w:t>
            </w:r>
          </w:p>
        </w:tc>
        <w:tc>
          <w:tcPr>
            <w:tcW w:w="8190" w:type="dxa"/>
          </w:tcPr>
          <w:p w14:paraId="31578181" w14:textId="77777777" w:rsidR="008A7C84" w:rsidRPr="00A121B1" w:rsidRDefault="008A7C84" w:rsidP="008A7C84">
            <w:pPr>
              <w:pStyle w:val="Caption"/>
              <w:rPr>
                <w:rFonts w:asciiTheme="minorHAnsi" w:hAnsiTheme="minorHAnsi" w:cstheme="minorHAnsi"/>
                <w:b w:val="0"/>
              </w:rPr>
            </w:pPr>
            <w:bookmarkStart w:id="22"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4BC08F30" w14:textId="0652B3D1" w:rsidR="00FC020D" w:rsidRPr="00A121B1" w:rsidRDefault="008A7C84" w:rsidP="00196228">
            <w:pPr>
              <w:pStyle w:val="ListParagraph"/>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lastRenderedPageBreak/>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196228">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5DC39A33" w:rsidR="00BD0E52" w:rsidRDefault="00BE7E48" w:rsidP="00196228">
      <w:pPr>
        <w:pStyle w:val="Heading4"/>
        <w:numPr>
          <w:ilvl w:val="3"/>
          <w:numId w:val="6"/>
        </w:numPr>
      </w:pPr>
      <w:r>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Futurewei], [18, Qualcomm], [20, MediaTek]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a∙2^(b∙μ)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or SCS=480 KHz, the N1/N2 can be 1.</w:t>
      </w:r>
      <w:r w:rsidR="00E636DA">
        <w:rPr>
          <w:lang w:val="en-GB"/>
        </w:rPr>
        <w:t>5 times as 120 KHz N1/N2 value and f</w:t>
      </w:r>
      <w:r w:rsidR="00E636DA" w:rsidRPr="00E636DA">
        <w:rPr>
          <w:lang w:val="en-GB"/>
        </w:rPr>
        <w:t>or SCS=960 KHz, the N1/N2 can be 1.25 times as 480 KHz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he timeline calculations need to take into account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g</w:t>
      </w:r>
      <w:r w:rsidR="00892EEB" w:rsidRPr="00D95D82">
        <w:rPr>
          <w:bCs/>
        </w:rPr>
        <w:t>NB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Caption"/>
        <w:ind w:left="933" w:firstLine="219"/>
        <w:jc w:val="center"/>
        <w:rPr>
          <w:b w:val="0"/>
        </w:rPr>
      </w:pPr>
      <w:bookmarkStart w:id="23" w:name="_Ref61456236"/>
      <w:r>
        <w:rPr>
          <w:b w:val="0"/>
        </w:rPr>
        <w:t xml:space="preserve">Table </w:t>
      </w:r>
      <w:bookmarkEnd w:id="23"/>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690662654"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80 ([1, Huawei], [14, Futurewei], [18</w:t>
            </w:r>
            <w:r w:rsidR="006F4B50" w:rsidRPr="003B0837">
              <w:rPr>
                <w:rFonts w:ascii="Times New Roman" w:hAnsi="Times New Roman"/>
                <w:sz w:val="20"/>
              </w:rPr>
              <w:t>, Qualcomm]</w:t>
            </w:r>
            <w:r>
              <w:rPr>
                <w:rFonts w:ascii="Times New Roman" w:hAnsi="Times New Roman"/>
                <w:sz w:val="20"/>
              </w:rPr>
              <w:t>, [20, MediaTek],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96 ([1,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([1, Huawei], [14, Futurewei], [18</w:t>
            </w:r>
            <w:r w:rsidR="00A54862" w:rsidRPr="003B0837">
              <w:rPr>
                <w:rFonts w:ascii="Times New Roman" w:hAnsi="Times New Roman"/>
                <w:sz w:val="20"/>
              </w:rPr>
              <w:t>, Qualcomm]</w:t>
            </w:r>
            <w:r w:rsidR="00A54862">
              <w:rPr>
                <w:rFonts w:ascii="Times New Roman" w:hAnsi="Times New Roman"/>
                <w:sz w:val="20"/>
              </w:rPr>
              <w:t>, [20, MediaTek],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6" type="#_x0000_t75" style="width:14.25pt;height:14.25pt" o:ole="">
                  <v:imagedata r:id="rId13" o:title=""/>
                </v:shape>
                <o:OLEObject Type="Embed" ProgID="Equation.3" ShapeID="_x0000_i1026" DrawAspect="Content" ObjectID="_1690662655" r:id="rId15"/>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27" type="#_x0000_t75" style="width:14.25pt;height:14.25pt" o:ole="">
                  <v:imagedata r:id="rId13" o:title=""/>
                </v:shape>
                <o:OLEObject Type="Embed" ProgID="Equation.3" ShapeID="_x0000_i1027" DrawAspect="Content" ObjectID="_1690662656" r:id="rId16"/>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 xml:space="preserve">single PDSCH/PUSCH and multi-PDSCH/PUSCH scheduling for NR operation in </w:t>
      </w:r>
      <w:r w:rsidR="004C4688">
        <w:lastRenderedPageBreak/>
        <w:t>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73FFB9BD" w:rsidR="00A64822" w:rsidRDefault="00A64822" w:rsidP="00A64822">
      <w:pPr>
        <w:pStyle w:val="Heading5"/>
        <w:rPr>
          <w:lang w:eastAsia="zh-CN"/>
        </w:rPr>
      </w:pPr>
      <w:r>
        <w:rPr>
          <w:highlight w:val="cyan"/>
          <w:lang w:eastAsia="zh-CN"/>
        </w:rPr>
        <w:t>Proposal 2-1</w:t>
      </w:r>
      <w:r w:rsidR="004E5D4E">
        <w:rPr>
          <w:highlight w:val="cyan"/>
          <w:lang w:eastAsia="zh-CN"/>
        </w:rPr>
        <w:t>-1</w:t>
      </w:r>
      <w:r w:rsidR="003E6AA5">
        <w:rPr>
          <w:highlight w:val="cyan"/>
          <w:lang w:eastAsia="zh-CN"/>
        </w:rPr>
        <w:t xml:space="preserve"> (closed)</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defined</w:t>
      </w:r>
      <w:r w:rsidR="00A64822">
        <w:t>.</w:t>
      </w:r>
    </w:p>
    <w:p w14:paraId="4BF165FC" w14:textId="77777777" w:rsidR="00A64822" w:rsidRDefault="00A64822" w:rsidP="00A64822">
      <w:pPr>
        <w:rPr>
          <w:lang w:val="en-GB"/>
        </w:rPr>
      </w:pPr>
    </w:p>
    <w:p w14:paraId="06E261F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82E1142" w:rsidR="00A64822" w:rsidRDefault="00716C92"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8FB713D" w14:textId="499EED59" w:rsidR="00A64822" w:rsidRDefault="004872B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r w:rsidR="00D01F48">
              <w:rPr>
                <w:rFonts w:ascii="Times New Roman" w:hAnsi="Times New Roman"/>
                <w:szCs w:val="20"/>
                <w:lang w:eastAsia="zh-CN"/>
              </w:rPr>
              <w:t xml:space="preserve"> the proposal 2-1-1</w:t>
            </w:r>
          </w:p>
        </w:tc>
      </w:tr>
      <w:tr w:rsidR="00765DB5"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61E2A57E"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A2E1EB" w14:textId="4EF3BB86"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6E5D" w14:paraId="49BA5953"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66E23B1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00277C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255365F4" w:rsidR="006B4E03" w:rsidRPr="00456E5D"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5D67877" w14:textId="0B7B1796"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6513E8" w14:paraId="3F925644"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593CB3" w14:textId="5EF6864E"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28B479D" w14:textId="77777777" w:rsidR="006513E8" w:rsidRDefault="006513E8" w:rsidP="006513E8">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687A86CD" w14:textId="24470D61"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2225E3" w14:paraId="0E8ECA5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7F6C9472" w14:textId="2E8CF766"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387DF51" w14:textId="70FBBF9F"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Support that for PxSCH processing capacity 1, N1 and N2 are to be defined. </w:t>
            </w:r>
          </w:p>
        </w:tc>
      </w:tr>
      <w:tr w:rsidR="003E6AA5" w14:paraId="5B770E69" w14:textId="77777777" w:rsidTr="003E6AA5">
        <w:trPr>
          <w:trHeight w:val="339"/>
        </w:trPr>
        <w:tc>
          <w:tcPr>
            <w:tcW w:w="1870" w:type="dxa"/>
          </w:tcPr>
          <w:p w14:paraId="464D9796"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29BD3A6C"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9561640" w14:textId="2855B1CB" w:rsidR="00A64822" w:rsidRDefault="00A64822" w:rsidP="003E6AA5">
      <w:pPr>
        <w:ind w:firstLine="288"/>
      </w:pPr>
    </w:p>
    <w:p w14:paraId="75125944"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Heading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ListParagraph"/>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28" type="#_x0000_t75" style="width:14.25pt;height:14.25pt" o:ole="">
                  <v:imagedata r:id="rId13" o:title=""/>
                </v:shape>
                <o:OLEObject Type="Embed" ProgID="Equation.3" ShapeID="_x0000_i1028" DrawAspect="Content" ObjectID="_1690662657"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29" type="#_x0000_t75" style="width:14.25pt;height:14.25pt" o:ole="">
                  <v:imagedata r:id="rId13" o:title=""/>
                </v:shape>
                <o:OLEObject Type="Embed" ProgID="Equation.3" ShapeID="_x0000_i1029" DrawAspect="Content" ObjectID="_1690662658" r:id="rId18"/>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0" type="#_x0000_t75" style="width:14.25pt;height:14.25pt" o:ole="">
                  <v:imagedata r:id="rId13" o:title=""/>
                </v:shape>
                <o:OLEObject Type="Embed" ProgID="Equation.3" ShapeID="_x0000_i1030" DrawAspect="Content" ObjectID="_1690662659" r:id="rId19"/>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AF6A099"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1EB5ABB" w14:textId="361DF6AC"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765DB5"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5EEA10E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3C3A3B5" w14:textId="6E2FC9B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AC134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59B4F05" w:rsidR="00AC134D" w:rsidRDefault="00AC134D" w:rsidP="00AC134D">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2334876"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246FA1F3" w14:textId="77777777" w:rsidR="00AC134D" w:rsidRDefault="00AC134D" w:rsidP="00AC134D">
            <w:pPr>
              <w:pStyle w:val="BodyText"/>
              <w:numPr>
                <w:ilvl w:val="0"/>
                <w:numId w:val="4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w:t>
            </w:r>
            <w:r>
              <w:rPr>
                <w:rFonts w:ascii="Times New Roman" w:hAnsi="Times New Roman"/>
                <w:szCs w:val="20"/>
                <w:lang w:eastAsia="zh-CN"/>
              </w:rPr>
              <w:lastRenderedPageBreak/>
              <w:t xml:space="preserve">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1AFFE6D" wp14:editId="07C0858D">
                  <wp:extent cx="4405450" cy="173390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69A49AE7" w14:textId="77777777" w:rsidR="00AC134D" w:rsidRDefault="00AC134D" w:rsidP="00AC134D">
            <w:pPr>
              <w:pStyle w:val="BodyText"/>
              <w:numPr>
                <w:ilvl w:val="0"/>
                <w:numId w:val="4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6AD76F86"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65DE5F30"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1EF6A9DA"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77DEDBDF" w14:textId="77777777" w:rsidR="00AC134D" w:rsidRDefault="00AC134D" w:rsidP="00AC134D">
            <w:pPr>
              <w:pStyle w:val="Heading5"/>
              <w:outlineLvl w:val="4"/>
              <w:rPr>
                <w:lang w:eastAsia="zh-CN"/>
              </w:rPr>
            </w:pPr>
            <w:r>
              <w:rPr>
                <w:highlight w:val="cyan"/>
                <w:lang w:eastAsia="zh-CN"/>
              </w:rPr>
              <w:t>Proposal 2-1-2:</w:t>
            </w:r>
          </w:p>
          <w:p w14:paraId="3BA5E562" w14:textId="77777777" w:rsidR="00AC134D" w:rsidRPr="00DC7E7D" w:rsidRDefault="00AC134D" w:rsidP="00AC134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in </w:t>
            </w:r>
            <w:r>
              <w:rPr>
                <w:rFonts w:asciiTheme="minorHAnsi" w:hAnsiTheme="minorHAnsi" w:cstheme="minorHAnsi"/>
              </w:rPr>
              <w:t>FR2-2</w:t>
            </w:r>
            <w:r w:rsidRPr="00DC7E7D">
              <w:rPr>
                <w:rFonts w:asciiTheme="minorHAnsi" w:hAnsiTheme="minorHAnsi" w:cstheme="minorHAnsi"/>
              </w:rPr>
              <w:t xml:space="preserve">, adopt the values of N1, N2 and N3 </w:t>
            </w:r>
            <w:r>
              <w:rPr>
                <w:rFonts w:asciiTheme="minorHAnsi" w:hAnsiTheme="minorHAnsi" w:cstheme="minorHAnsi"/>
              </w:rPr>
              <w:t xml:space="preserve">as </w:t>
            </w:r>
            <w:r w:rsidRPr="00DC7E7D">
              <w:rPr>
                <w:rFonts w:asciiTheme="minorHAnsi" w:hAnsiTheme="minorHAnsi" w:cstheme="minorHAnsi"/>
              </w:rPr>
              <w:t xml:space="preserve">in the following tables </w:t>
            </w:r>
            <w:r w:rsidRPr="003E310A">
              <w:rPr>
                <w:rFonts w:asciiTheme="minorHAnsi" w:hAnsiTheme="minorHAnsi" w:cstheme="minorHAnsi"/>
                <w:strike/>
                <w:color w:val="FF0000"/>
              </w:rPr>
              <w:t>at least</w:t>
            </w:r>
            <w:r w:rsidRPr="003E310A">
              <w:rPr>
                <w:rFonts w:asciiTheme="minorHAnsi" w:hAnsiTheme="minorHAnsi" w:cstheme="minorHAnsi"/>
                <w:color w:val="FF0000"/>
              </w:rPr>
              <w:t xml:space="preserve"> </w:t>
            </w:r>
            <w:r w:rsidRPr="00DC7E7D">
              <w:rPr>
                <w:rFonts w:asciiTheme="minorHAnsi" w:hAnsiTheme="minorHAnsi" w:cstheme="minorHAnsi"/>
              </w:rPr>
              <w:t>for single PDSCH/PUSCH scheduling</w:t>
            </w:r>
            <w:r>
              <w:rPr>
                <w:rFonts w:asciiTheme="minorHAnsi" w:hAnsiTheme="minorHAnsi" w:cstheme="minorHAnsi"/>
              </w:rPr>
              <w:t xml:space="preserve"> </w:t>
            </w:r>
            <w:r w:rsidRPr="003E310A">
              <w:rPr>
                <w:rFonts w:asciiTheme="minorHAnsi" w:hAnsiTheme="minorHAnsi" w:cstheme="minorHAnsi"/>
                <w:color w:val="FF0000"/>
              </w:rPr>
              <w:t>and</w:t>
            </w:r>
            <w:r>
              <w:rPr>
                <w:rFonts w:asciiTheme="minorHAnsi" w:hAnsiTheme="minorHAnsi" w:cstheme="minorHAnsi"/>
              </w:rPr>
              <w:t xml:space="preserve"> </w:t>
            </w:r>
            <w:r w:rsidRPr="003E310A">
              <w:rPr>
                <w:rFonts w:asciiTheme="minorHAnsi" w:hAnsiTheme="minorHAnsi" w:cstheme="minorHAnsi"/>
                <w:color w:val="FF0000"/>
              </w:rPr>
              <w:t>multi-PDSCH/PUSCH scheduling</w:t>
            </w:r>
            <w:r w:rsidRPr="00DC7E7D">
              <w:rPr>
                <w:rFonts w:asciiTheme="minorHAnsi" w:hAnsiTheme="minorHAnsi" w:cstheme="minorHAnsi"/>
              </w:rPr>
              <w:t>.</w:t>
            </w:r>
          </w:p>
          <w:p w14:paraId="665DC5AE" w14:textId="77777777" w:rsidR="00AC134D" w:rsidRDefault="00AC134D" w:rsidP="00AC134D">
            <w:pPr>
              <w:pStyle w:val="ListParagraph"/>
              <w:numPr>
                <w:ilvl w:val="0"/>
                <w:numId w:val="34"/>
              </w:numPr>
              <w:rPr>
                <w:rFonts w:asciiTheme="minorHAnsi" w:hAnsiTheme="minorHAnsi" w:cstheme="minorHAnsi"/>
                <w:strike/>
                <w:color w:val="FF0000"/>
                <w:sz w:val="20"/>
                <w:szCs w:val="20"/>
              </w:rPr>
            </w:pPr>
            <w:r w:rsidRPr="003E310A">
              <w:rPr>
                <w:rFonts w:asciiTheme="minorHAnsi" w:hAnsiTheme="minorHAnsi" w:cstheme="minorHAnsi"/>
                <w:strike/>
                <w:color w:val="FF0000"/>
                <w:sz w:val="20"/>
                <w:szCs w:val="20"/>
              </w:rPr>
              <w:t>FFS whether applicable to multi-PDSCH/PUSCH scheduling</w:t>
            </w:r>
          </w:p>
          <w:p w14:paraId="36757F53" w14:textId="77777777" w:rsidR="00AC134D" w:rsidRDefault="00AC134D" w:rsidP="00AC134D">
            <w:pPr>
              <w:pStyle w:val="ListParagraph"/>
              <w:numPr>
                <w:ilvl w:val="0"/>
                <w:numId w:val="34"/>
              </w:numPr>
              <w:rPr>
                <w:rFonts w:asciiTheme="minorHAnsi" w:hAnsiTheme="minorHAnsi" w:cstheme="minorHAnsi"/>
                <w:color w:val="FF0000"/>
                <w:sz w:val="20"/>
                <w:szCs w:val="20"/>
              </w:rPr>
            </w:pPr>
            <w:r w:rsidRPr="003E310A">
              <w:rPr>
                <w:rFonts w:asciiTheme="minorHAnsi" w:hAnsiTheme="minorHAnsi" w:cstheme="minorHAnsi"/>
                <w:color w:val="FF0000"/>
                <w:sz w:val="20"/>
                <w:szCs w:val="20"/>
              </w:rPr>
              <w:t>FFS</w:t>
            </w:r>
            <w:r>
              <w:rPr>
                <w:rFonts w:asciiTheme="minorHAnsi" w:hAnsiTheme="minorHAnsi" w:cstheme="minorHAnsi"/>
                <w:color w:val="FF0000"/>
                <w:sz w:val="20"/>
                <w:szCs w:val="20"/>
              </w:rPr>
              <w:t xml:space="preserve"> whether to introduce extra processing time in addition to </w:t>
            </w:r>
            <w:r w:rsidRPr="00B44AA2">
              <w:rPr>
                <w:rFonts w:asciiTheme="minorHAnsi" w:hAnsiTheme="minorHAnsi" w:cstheme="minorHAnsi"/>
                <w:color w:val="FF0000"/>
                <w:sz w:val="20"/>
                <w:szCs w:val="20"/>
              </w:rPr>
              <w:t>N1, N2 and N3</w:t>
            </w:r>
            <w:r>
              <w:rPr>
                <w:rFonts w:asciiTheme="minorHAnsi" w:hAnsiTheme="minorHAnsi" w:cstheme="minorHAnsi"/>
                <w:color w:val="FF0000"/>
                <w:sz w:val="20"/>
                <w:szCs w:val="20"/>
              </w:rPr>
              <w:t xml:space="preserve"> considering at least the following factors for single and multi-PDSCH/PUSCH scheduling</w:t>
            </w:r>
          </w:p>
          <w:p w14:paraId="54A26832" w14:textId="77777777" w:rsidR="00AC134D"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75842638"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Mix numerology scheduling</w:t>
            </w:r>
          </w:p>
          <w:p w14:paraId="69BB2D4D" w14:textId="77777777" w:rsidR="00AC134D"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Cross-carrier scheduling</w:t>
            </w:r>
          </w:p>
          <w:p w14:paraId="4CC5BFA9"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59568452" w14:textId="77777777" w:rsidR="00AC134D" w:rsidRDefault="00AC134D" w:rsidP="00AC134D">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71F1408" w14:textId="77777777" w:rsidR="00AC134D" w:rsidRDefault="00AC134D" w:rsidP="00AC134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2E50535F"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Mix numerology scheduling</w:t>
            </w:r>
          </w:p>
          <w:p w14:paraId="5A9B1C88"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Multi-PDSCH/PUSCH scheduling</w:t>
            </w:r>
          </w:p>
          <w:p w14:paraId="0BA27004"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Cross-carrier scheduling</w:t>
            </w:r>
          </w:p>
          <w:p w14:paraId="703DDD0D" w14:textId="77777777" w:rsidR="00AC134D" w:rsidRDefault="00AC134D" w:rsidP="00AC134D">
            <w:pPr>
              <w:pStyle w:val="BodyText"/>
              <w:spacing w:after="0" w:line="240" w:lineRule="auto"/>
              <w:rPr>
                <w:rFonts w:ascii="Times New Roman" w:hAnsi="Times New Roman"/>
                <w:szCs w:val="20"/>
                <w:lang w:eastAsia="zh-CN"/>
              </w:rPr>
            </w:pPr>
          </w:p>
        </w:tc>
      </w:tr>
      <w:tr w:rsidR="006B4E03" w14:paraId="7283BA24" w14:textId="77777777" w:rsidTr="00B326FE">
        <w:trPr>
          <w:trHeight w:val="339"/>
        </w:trPr>
        <w:tc>
          <w:tcPr>
            <w:tcW w:w="1870" w:type="dxa"/>
          </w:tcPr>
          <w:p w14:paraId="6FE0CEF9" w14:textId="4A939CEB"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1E71101C" w14:textId="1BF7B98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6B4E03" w14:paraId="731EA0F5" w14:textId="77777777" w:rsidTr="00B326FE">
        <w:trPr>
          <w:trHeight w:val="339"/>
        </w:trPr>
        <w:tc>
          <w:tcPr>
            <w:tcW w:w="1870" w:type="dxa"/>
          </w:tcPr>
          <w:p w14:paraId="2099B491" w14:textId="2ED37EA0"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95D05E0" w14:textId="77777777"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43B0DD17" w14:textId="60B744FB"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FFS: Considering UE additional burden for ICI compensation at least at high MCS</w:t>
            </w:r>
          </w:p>
        </w:tc>
      </w:tr>
      <w:tr w:rsidR="006513E8" w14:paraId="3E769449" w14:textId="77777777" w:rsidTr="00B326FE">
        <w:trPr>
          <w:trHeight w:val="339"/>
        </w:trPr>
        <w:tc>
          <w:tcPr>
            <w:tcW w:w="1870" w:type="dxa"/>
          </w:tcPr>
          <w:p w14:paraId="2E05B022" w14:textId="4C113AE6"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lastRenderedPageBreak/>
              <w:t>Intel</w:t>
            </w:r>
          </w:p>
        </w:tc>
        <w:tc>
          <w:tcPr>
            <w:tcW w:w="8015" w:type="dxa"/>
          </w:tcPr>
          <w:p w14:paraId="4C0D5442" w14:textId="77777777" w:rsidR="006513E8" w:rsidRDefault="006513E8" w:rsidP="006513E8">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2B42D874" w14:textId="3666457D"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2225E3" w14:paraId="04648257" w14:textId="77777777" w:rsidTr="00B326FE">
        <w:trPr>
          <w:trHeight w:val="339"/>
        </w:trPr>
        <w:tc>
          <w:tcPr>
            <w:tcW w:w="1870" w:type="dxa"/>
          </w:tcPr>
          <w:p w14:paraId="7018122A" w14:textId="033F85D0"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Pr>
          <w:p w14:paraId="36FD39C8" w14:textId="77777777" w:rsidR="002225E3" w:rsidRPr="002225E3" w:rsidRDefault="002225E3" w:rsidP="002225E3">
            <w:pPr>
              <w:pStyle w:val="BodyText"/>
              <w:spacing w:after="0" w:line="240" w:lineRule="auto"/>
              <w:rPr>
                <w:rFonts w:ascii="Times New Roman" w:hAnsi="Times New Roman"/>
                <w:szCs w:val="20"/>
                <w:lang w:eastAsia="zh-CN"/>
              </w:rPr>
            </w:pPr>
            <w:r w:rsidRPr="002225E3">
              <w:rPr>
                <w:rFonts w:ascii="Times New Roman" w:hAnsi="Times New Roman"/>
                <w:szCs w:val="20"/>
                <w:lang w:eastAsia="zh-CN"/>
              </w:rPr>
              <w:t xml:space="preserve">Support to adopt values N1, N2, N3 in Table 2-2.1. </w:t>
            </w:r>
          </w:p>
          <w:p w14:paraId="667DD515" w14:textId="2B9E707F"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Fine with continue study whether additional UE capability is needed considering the aspects listed in the FFS. </w:t>
            </w:r>
          </w:p>
        </w:tc>
      </w:tr>
      <w:tr w:rsidR="003E6AA5" w14:paraId="3E2C02D8" w14:textId="77777777" w:rsidTr="003A0593">
        <w:trPr>
          <w:trHeight w:val="339"/>
        </w:trPr>
        <w:tc>
          <w:tcPr>
            <w:tcW w:w="1870" w:type="dxa"/>
          </w:tcPr>
          <w:p w14:paraId="491C2348"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782560D"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975F54E" w14:textId="77777777" w:rsidR="003E6AA5" w:rsidRPr="00A77F63" w:rsidRDefault="003E6AA5" w:rsidP="003E6AA5"/>
    <w:p w14:paraId="7D508D32" w14:textId="77777777" w:rsidR="003E6AA5" w:rsidRDefault="003E6AA5" w:rsidP="003E6AA5">
      <w:pPr>
        <w:rPr>
          <w:lang w:val="en-GB"/>
        </w:rPr>
      </w:pPr>
    </w:p>
    <w:p w14:paraId="1645AB88" w14:textId="77777777" w:rsidR="003E6AA5" w:rsidRDefault="003E6AA5" w:rsidP="003E6AA5">
      <w:pPr>
        <w:pStyle w:val="Heading5"/>
        <w:rPr>
          <w:lang w:eastAsia="zh-CN"/>
        </w:rPr>
      </w:pPr>
      <w:r>
        <w:rPr>
          <w:highlight w:val="cyan"/>
          <w:lang w:eastAsia="zh-CN"/>
        </w:rPr>
        <w:t>Proposal 2-1-2a (high priority):</w:t>
      </w:r>
    </w:p>
    <w:p w14:paraId="09D23755" w14:textId="77777777" w:rsidR="003E6AA5" w:rsidRPr="00DC7E7D" w:rsidRDefault="003E6AA5" w:rsidP="003E6AA5">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and N3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and multi-</w:t>
      </w:r>
      <w:r w:rsidRPr="00DC7E7D">
        <w:rPr>
          <w:rFonts w:asciiTheme="minorHAnsi" w:hAnsiTheme="minorHAnsi" w:cstheme="minorHAnsi"/>
        </w:rPr>
        <w:t>PDSCH/PUSCH scheduling.</w:t>
      </w:r>
    </w:p>
    <w:p w14:paraId="60A170D3" w14:textId="77777777" w:rsidR="003E6AA5" w:rsidRDefault="003E6AA5" w:rsidP="003E6AA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2C722A4B" w14:textId="77777777" w:rsidR="003E6AA5"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32CD3858" w14:textId="77777777" w:rsidR="003E6AA5"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05F74B2F" w14:textId="77777777" w:rsidR="003E6AA5"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7B0BFAED" w14:textId="77777777" w:rsidR="003E6AA5" w:rsidRPr="00DC7E7D"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15A6406C" w14:textId="77777777" w:rsidR="003E6AA5" w:rsidRDefault="003E6AA5" w:rsidP="003E6AA5">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3E6AA5" w:rsidRPr="003B0837" w14:paraId="1E8B01CA" w14:textId="77777777" w:rsidTr="003A0593">
        <w:trPr>
          <w:jc w:val="center"/>
        </w:trPr>
        <w:tc>
          <w:tcPr>
            <w:tcW w:w="1215" w:type="dxa"/>
            <w:vMerge w:val="restart"/>
            <w:shd w:val="clear" w:color="auto" w:fill="auto"/>
            <w:vAlign w:val="center"/>
          </w:tcPr>
          <w:p w14:paraId="26023F7C" w14:textId="77777777" w:rsidR="003E6AA5" w:rsidRPr="003B0837" w:rsidRDefault="003E6AA5" w:rsidP="003A0593">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0E08C2EC">
                <v:shape id="_x0000_i1031" type="#_x0000_t75" style="width:14.25pt;height:14.25pt" o:ole="">
                  <v:imagedata r:id="rId13" o:title=""/>
                </v:shape>
                <o:OLEObject Type="Embed" ProgID="Equation.3" ShapeID="_x0000_i1031" DrawAspect="Content" ObjectID="_1690662660" r:id="rId21"/>
              </w:object>
            </w:r>
          </w:p>
        </w:tc>
        <w:tc>
          <w:tcPr>
            <w:tcW w:w="8666" w:type="dxa"/>
            <w:gridSpan w:val="2"/>
            <w:shd w:val="clear" w:color="auto" w:fill="auto"/>
          </w:tcPr>
          <w:p w14:paraId="3F4A4021" w14:textId="77777777" w:rsidR="003E6AA5" w:rsidRPr="003B0837" w:rsidRDefault="003E6AA5" w:rsidP="003A0593">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3E6AA5" w:rsidRPr="003B0837" w14:paraId="395692CF" w14:textId="77777777" w:rsidTr="003A0593">
        <w:trPr>
          <w:jc w:val="center"/>
        </w:trPr>
        <w:tc>
          <w:tcPr>
            <w:tcW w:w="1215" w:type="dxa"/>
            <w:vMerge/>
            <w:shd w:val="clear" w:color="auto" w:fill="auto"/>
          </w:tcPr>
          <w:p w14:paraId="55D06704" w14:textId="77777777" w:rsidR="003E6AA5" w:rsidRPr="003B0837" w:rsidRDefault="003E6AA5" w:rsidP="003A0593">
            <w:pPr>
              <w:pStyle w:val="TAH"/>
              <w:rPr>
                <w:rFonts w:ascii="Times New Roman" w:eastAsia="Batang" w:hAnsi="Times New Roman"/>
                <w:color w:val="000000"/>
                <w:sz w:val="20"/>
              </w:rPr>
            </w:pPr>
          </w:p>
        </w:tc>
        <w:tc>
          <w:tcPr>
            <w:tcW w:w="4590" w:type="dxa"/>
            <w:shd w:val="clear" w:color="auto" w:fill="auto"/>
          </w:tcPr>
          <w:p w14:paraId="370CECFB" w14:textId="77777777" w:rsidR="003E6AA5" w:rsidRPr="003B0837" w:rsidRDefault="003E6AA5" w:rsidP="003A0593">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05EC1B93" w14:textId="77777777" w:rsidR="003E6AA5" w:rsidRPr="003B0837" w:rsidRDefault="003E6AA5" w:rsidP="003A0593">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4DEA8754" w14:textId="77777777" w:rsidR="003E6AA5" w:rsidRPr="003B0837" w:rsidRDefault="003E6AA5" w:rsidP="003A0593">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3E6AA5" w:rsidRPr="003B0837" w14:paraId="7717F37C" w14:textId="77777777" w:rsidTr="003A0593">
        <w:trPr>
          <w:jc w:val="center"/>
        </w:trPr>
        <w:tc>
          <w:tcPr>
            <w:tcW w:w="1215" w:type="dxa"/>
            <w:shd w:val="clear" w:color="auto" w:fill="auto"/>
          </w:tcPr>
          <w:p w14:paraId="494ADB40" w14:textId="77777777" w:rsidR="003E6AA5" w:rsidRPr="003B0837" w:rsidRDefault="003E6AA5" w:rsidP="003A0593">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7CA0E19" w14:textId="77777777" w:rsidR="003E6AA5" w:rsidRPr="003B0837" w:rsidRDefault="003E6AA5" w:rsidP="003A0593">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7D8BCBD7" w14:textId="77777777" w:rsidR="003E6AA5" w:rsidRPr="003B0837" w:rsidRDefault="003E6AA5" w:rsidP="003A0593">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3E6AA5" w:rsidRPr="003B0837" w14:paraId="15046124" w14:textId="77777777" w:rsidTr="003A0593">
        <w:trPr>
          <w:trHeight w:val="47"/>
          <w:jc w:val="center"/>
        </w:trPr>
        <w:tc>
          <w:tcPr>
            <w:tcW w:w="1215" w:type="dxa"/>
            <w:shd w:val="clear" w:color="auto" w:fill="auto"/>
          </w:tcPr>
          <w:p w14:paraId="6CE4C9F7" w14:textId="77777777" w:rsidR="003E6AA5" w:rsidRPr="003B0837" w:rsidRDefault="003E6AA5" w:rsidP="003A0593">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2024F48E" w14:textId="77777777" w:rsidR="003E6AA5" w:rsidRPr="003B0837" w:rsidRDefault="003E6AA5" w:rsidP="003A059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4C6ADBF" w14:textId="77777777" w:rsidR="003E6AA5" w:rsidRPr="003B0837" w:rsidRDefault="003E6AA5" w:rsidP="003A059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3E6AA5" w:rsidRPr="003B0837" w14:paraId="0138307C" w14:textId="77777777" w:rsidTr="003A0593">
        <w:trPr>
          <w:trHeight w:val="47"/>
          <w:jc w:val="center"/>
        </w:trPr>
        <w:tc>
          <w:tcPr>
            <w:tcW w:w="1215" w:type="dxa"/>
            <w:shd w:val="clear" w:color="auto" w:fill="auto"/>
          </w:tcPr>
          <w:p w14:paraId="640F5301" w14:textId="77777777" w:rsidR="003E6AA5" w:rsidRPr="003B0837" w:rsidRDefault="003E6AA5" w:rsidP="003A0593">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AF03EA8" w14:textId="77777777" w:rsidR="003E6AA5" w:rsidRPr="003B0837" w:rsidRDefault="003E6AA5" w:rsidP="003A0593">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DA07F16" w14:textId="77777777" w:rsidR="003E6AA5" w:rsidRPr="003B0837" w:rsidRDefault="003E6AA5" w:rsidP="003A0593">
            <w:pPr>
              <w:pStyle w:val="TAC"/>
              <w:rPr>
                <w:rFonts w:ascii="Times New Roman" w:eastAsiaTheme="minorEastAsia" w:hAnsi="Times New Roman"/>
                <w:color w:val="000000"/>
                <w:sz w:val="20"/>
                <w:lang w:val="en-GB"/>
              </w:rPr>
            </w:pPr>
            <w:r>
              <w:rPr>
                <w:rFonts w:ascii="Times New Roman" w:hAnsi="Times New Roman"/>
                <w:sz w:val="20"/>
              </w:rPr>
              <w:t>192</w:t>
            </w:r>
          </w:p>
        </w:tc>
      </w:tr>
    </w:tbl>
    <w:p w14:paraId="63A8AF14" w14:textId="77777777" w:rsidR="003E6AA5" w:rsidRDefault="003E6AA5" w:rsidP="003E6AA5"/>
    <w:p w14:paraId="59518EA6" w14:textId="77777777" w:rsidR="003E6AA5" w:rsidRDefault="003E6AA5" w:rsidP="003E6AA5">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3E6AA5" w:rsidRPr="00085D39" w14:paraId="67FC26DF" w14:textId="77777777" w:rsidTr="003A0593">
        <w:trPr>
          <w:jc w:val="center"/>
        </w:trPr>
        <w:tc>
          <w:tcPr>
            <w:tcW w:w="1215" w:type="dxa"/>
            <w:shd w:val="clear" w:color="auto" w:fill="auto"/>
          </w:tcPr>
          <w:p w14:paraId="28DA4954" w14:textId="77777777" w:rsidR="003E6AA5" w:rsidRPr="00085D39" w:rsidRDefault="003E6AA5" w:rsidP="003A0593">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012A999A">
                <v:shape id="_x0000_i1032" type="#_x0000_t75" style="width:14.25pt;height:14.25pt" o:ole="">
                  <v:imagedata r:id="rId13" o:title=""/>
                </v:shape>
                <o:OLEObject Type="Embed" ProgID="Equation.3" ShapeID="_x0000_i1032" DrawAspect="Content" ObjectID="_1690662661" r:id="rId22"/>
              </w:object>
            </w:r>
          </w:p>
        </w:tc>
        <w:tc>
          <w:tcPr>
            <w:tcW w:w="4920" w:type="dxa"/>
            <w:shd w:val="clear" w:color="auto" w:fill="auto"/>
          </w:tcPr>
          <w:p w14:paraId="593BD8E1" w14:textId="77777777" w:rsidR="003E6AA5" w:rsidRPr="00085D39" w:rsidRDefault="003E6AA5" w:rsidP="003A0593">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3E6AA5" w:rsidRPr="00085D39" w14:paraId="241F8AC6" w14:textId="77777777" w:rsidTr="003A0593">
        <w:trPr>
          <w:jc w:val="center"/>
        </w:trPr>
        <w:tc>
          <w:tcPr>
            <w:tcW w:w="1215" w:type="dxa"/>
            <w:shd w:val="clear" w:color="auto" w:fill="auto"/>
          </w:tcPr>
          <w:p w14:paraId="4F6C31DF" w14:textId="77777777" w:rsidR="003E6AA5" w:rsidRPr="00085D39" w:rsidRDefault="003E6AA5" w:rsidP="003A0593">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04C21155" w14:textId="77777777" w:rsidR="003E6AA5" w:rsidRPr="00085D39" w:rsidRDefault="003E6AA5" w:rsidP="003A0593">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3E6AA5" w:rsidRPr="00085D39" w14:paraId="01CDB418" w14:textId="77777777" w:rsidTr="003A0593">
        <w:trPr>
          <w:trHeight w:val="47"/>
          <w:jc w:val="center"/>
        </w:trPr>
        <w:tc>
          <w:tcPr>
            <w:tcW w:w="1215" w:type="dxa"/>
            <w:shd w:val="clear" w:color="auto" w:fill="auto"/>
          </w:tcPr>
          <w:p w14:paraId="691B9DCD" w14:textId="77777777" w:rsidR="003E6AA5" w:rsidRPr="00085D39" w:rsidRDefault="003E6AA5" w:rsidP="003A0593">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6381B370" w14:textId="77777777" w:rsidR="003E6AA5" w:rsidRPr="00085D39" w:rsidRDefault="003E6AA5" w:rsidP="003A0593">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3E6AA5" w:rsidRPr="00085D39" w14:paraId="6AF046D4" w14:textId="77777777" w:rsidTr="003A0593">
        <w:trPr>
          <w:trHeight w:val="47"/>
          <w:jc w:val="center"/>
        </w:trPr>
        <w:tc>
          <w:tcPr>
            <w:tcW w:w="1215" w:type="dxa"/>
            <w:shd w:val="clear" w:color="auto" w:fill="auto"/>
          </w:tcPr>
          <w:p w14:paraId="4B82BF7B" w14:textId="77777777" w:rsidR="003E6AA5" w:rsidRPr="00085D39" w:rsidRDefault="003E6AA5" w:rsidP="003A0593">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71F8A574" w14:textId="77777777" w:rsidR="003E6AA5" w:rsidRPr="00085D39" w:rsidRDefault="003E6AA5" w:rsidP="003A0593">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1EDA1E3E" w14:textId="77777777" w:rsidR="003E6AA5" w:rsidRDefault="003E6AA5" w:rsidP="003E6AA5"/>
    <w:p w14:paraId="30C6E14E" w14:textId="77777777" w:rsidR="003E6AA5" w:rsidRDefault="003E6AA5" w:rsidP="003E6AA5">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3E6AA5" w:rsidRPr="00085D39" w14:paraId="2174684E" w14:textId="77777777" w:rsidTr="003A0593">
        <w:trPr>
          <w:jc w:val="center"/>
        </w:trPr>
        <w:tc>
          <w:tcPr>
            <w:tcW w:w="1215" w:type="dxa"/>
            <w:shd w:val="clear" w:color="auto" w:fill="auto"/>
          </w:tcPr>
          <w:p w14:paraId="58BE2A54" w14:textId="77777777" w:rsidR="003E6AA5" w:rsidRPr="00085D39" w:rsidRDefault="003E6AA5" w:rsidP="003A0593">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5A534F75">
                <v:shape id="_x0000_i1033" type="#_x0000_t75" style="width:14.25pt;height:14.25pt" o:ole="">
                  <v:imagedata r:id="rId13" o:title=""/>
                </v:shape>
                <o:OLEObject Type="Embed" ProgID="Equation.3" ShapeID="_x0000_i1033" DrawAspect="Content" ObjectID="_1690662662" r:id="rId23"/>
              </w:object>
            </w:r>
          </w:p>
        </w:tc>
        <w:tc>
          <w:tcPr>
            <w:tcW w:w="5777" w:type="dxa"/>
            <w:shd w:val="clear" w:color="auto" w:fill="auto"/>
          </w:tcPr>
          <w:p w14:paraId="126AACD0" w14:textId="77777777" w:rsidR="003E6AA5" w:rsidRPr="00085D39" w:rsidRDefault="003E6AA5" w:rsidP="003A0593">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3E6AA5" w:rsidRPr="00085D39" w14:paraId="2D9446B0" w14:textId="77777777" w:rsidTr="003A0593">
        <w:trPr>
          <w:jc w:val="center"/>
        </w:trPr>
        <w:tc>
          <w:tcPr>
            <w:tcW w:w="1215" w:type="dxa"/>
            <w:shd w:val="clear" w:color="auto" w:fill="auto"/>
          </w:tcPr>
          <w:p w14:paraId="09D2296B" w14:textId="77777777" w:rsidR="003E6AA5" w:rsidRPr="00085D39" w:rsidRDefault="003E6AA5" w:rsidP="003A0593">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5E8BA05F" w14:textId="77777777" w:rsidR="003E6AA5" w:rsidRPr="00085D39" w:rsidRDefault="003E6AA5" w:rsidP="003A0593">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3E6AA5" w:rsidRPr="00085D39" w14:paraId="57B2E78F" w14:textId="77777777" w:rsidTr="003A0593">
        <w:trPr>
          <w:trHeight w:val="47"/>
          <w:jc w:val="center"/>
        </w:trPr>
        <w:tc>
          <w:tcPr>
            <w:tcW w:w="1215" w:type="dxa"/>
            <w:shd w:val="clear" w:color="auto" w:fill="auto"/>
          </w:tcPr>
          <w:p w14:paraId="2C68902D" w14:textId="77777777" w:rsidR="003E6AA5" w:rsidRPr="00085D39" w:rsidRDefault="003E6AA5" w:rsidP="003A0593">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26FD7B4" w14:textId="77777777" w:rsidR="003E6AA5" w:rsidRPr="00085D39" w:rsidRDefault="003E6AA5" w:rsidP="003A0593">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3E6AA5" w:rsidRPr="00085D39" w14:paraId="4FE318B5" w14:textId="77777777" w:rsidTr="003A0593">
        <w:trPr>
          <w:trHeight w:val="47"/>
          <w:jc w:val="center"/>
        </w:trPr>
        <w:tc>
          <w:tcPr>
            <w:tcW w:w="1215" w:type="dxa"/>
            <w:shd w:val="clear" w:color="auto" w:fill="auto"/>
          </w:tcPr>
          <w:p w14:paraId="056A4A9F" w14:textId="77777777" w:rsidR="003E6AA5" w:rsidRPr="00085D39" w:rsidRDefault="003E6AA5" w:rsidP="003A0593">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9BD57EE" w14:textId="77777777" w:rsidR="003E6AA5" w:rsidRPr="00085D39" w:rsidRDefault="003E6AA5" w:rsidP="003A0593">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5637AA06" w14:textId="77777777" w:rsidR="003E6AA5" w:rsidRDefault="003E6AA5" w:rsidP="003E6AA5"/>
    <w:p w14:paraId="308292F4" w14:textId="77777777" w:rsidR="003E6AA5" w:rsidRDefault="003E6AA5" w:rsidP="003E6AA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3E6AA5" w14:paraId="0DCB7B87" w14:textId="77777777" w:rsidTr="003A059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4C6E43" w14:textId="77777777" w:rsidR="003E6AA5" w:rsidRDefault="003E6AA5" w:rsidP="003A05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2ECF17" w14:textId="77777777" w:rsidR="003E6AA5" w:rsidRDefault="003E6AA5" w:rsidP="003A05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E6AA5" w14:paraId="23206DA5" w14:textId="77777777" w:rsidTr="003A0593">
        <w:trPr>
          <w:trHeight w:val="339"/>
        </w:trPr>
        <w:tc>
          <w:tcPr>
            <w:tcW w:w="1870" w:type="dxa"/>
            <w:tcBorders>
              <w:top w:val="single" w:sz="4" w:space="0" w:color="auto"/>
              <w:left w:val="single" w:sz="4" w:space="0" w:color="auto"/>
              <w:bottom w:val="single" w:sz="4" w:space="0" w:color="auto"/>
              <w:right w:val="single" w:sz="4" w:space="0" w:color="auto"/>
            </w:tcBorders>
          </w:tcPr>
          <w:p w14:paraId="524E992C" w14:textId="77777777" w:rsidR="003E6AA5" w:rsidRDefault="003E6AA5" w:rsidP="003A059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C57107E" w14:textId="77777777" w:rsidR="003E6AA5" w:rsidRDefault="003E6AA5" w:rsidP="003A0593">
            <w:pPr>
              <w:pStyle w:val="BodyText"/>
              <w:spacing w:after="0" w:line="240" w:lineRule="auto"/>
              <w:rPr>
                <w:rFonts w:ascii="Times New Roman" w:hAnsi="Times New Roman"/>
                <w:szCs w:val="20"/>
                <w:lang w:eastAsia="zh-CN"/>
              </w:rPr>
            </w:pPr>
          </w:p>
        </w:tc>
      </w:tr>
      <w:tr w:rsidR="003E6AA5" w14:paraId="3A0C4C90" w14:textId="77777777" w:rsidTr="003A0593">
        <w:trPr>
          <w:trHeight w:val="339"/>
        </w:trPr>
        <w:tc>
          <w:tcPr>
            <w:tcW w:w="1870" w:type="dxa"/>
            <w:tcBorders>
              <w:top w:val="single" w:sz="4" w:space="0" w:color="auto"/>
              <w:left w:val="single" w:sz="4" w:space="0" w:color="auto"/>
              <w:bottom w:val="single" w:sz="4" w:space="0" w:color="auto"/>
              <w:right w:val="single" w:sz="4" w:space="0" w:color="auto"/>
            </w:tcBorders>
          </w:tcPr>
          <w:p w14:paraId="2E1B0B70" w14:textId="77777777" w:rsidR="003E6AA5" w:rsidRDefault="003E6AA5" w:rsidP="003A059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929FE0" w14:textId="77777777" w:rsidR="003E6AA5" w:rsidRDefault="003E6AA5" w:rsidP="003A0593">
            <w:pPr>
              <w:pStyle w:val="BodyText"/>
              <w:spacing w:after="0" w:line="240" w:lineRule="auto"/>
              <w:rPr>
                <w:rFonts w:ascii="Times New Roman" w:hAnsi="Times New Roman"/>
                <w:szCs w:val="20"/>
                <w:lang w:eastAsia="zh-CN"/>
              </w:rPr>
            </w:pPr>
          </w:p>
        </w:tc>
      </w:tr>
      <w:tr w:rsidR="003E6AA5" w14:paraId="5F94FCCB" w14:textId="77777777" w:rsidTr="003A0593">
        <w:trPr>
          <w:trHeight w:val="339"/>
        </w:trPr>
        <w:tc>
          <w:tcPr>
            <w:tcW w:w="1870" w:type="dxa"/>
            <w:tcBorders>
              <w:top w:val="single" w:sz="4" w:space="0" w:color="auto"/>
              <w:left w:val="single" w:sz="4" w:space="0" w:color="auto"/>
              <w:bottom w:val="single" w:sz="4" w:space="0" w:color="auto"/>
              <w:right w:val="single" w:sz="4" w:space="0" w:color="auto"/>
            </w:tcBorders>
          </w:tcPr>
          <w:p w14:paraId="04E1F147" w14:textId="77777777" w:rsidR="003E6AA5" w:rsidRDefault="003E6AA5" w:rsidP="003A059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AF1F6C6" w14:textId="77777777" w:rsidR="003E6AA5" w:rsidRDefault="003E6AA5" w:rsidP="003A0593">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Heading4"/>
        <w:numPr>
          <w:ilvl w:val="3"/>
          <w:numId w:val="6"/>
        </w:numPr>
      </w:pPr>
      <w:r>
        <w:t>k0, k1 and k2</w:t>
      </w:r>
    </w:p>
    <w:p w14:paraId="19348EEF" w14:textId="04B4EE42" w:rsidR="007F3058" w:rsidRDefault="00547365" w:rsidP="00BE7E48">
      <w:pPr>
        <w:pStyle w:val="BodyText"/>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 xml:space="preserve">he default set of PDSCH-to-HARQ_feedback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Batang" w:hAnsiTheme="minorHAnsi" w:cstheme="minorHAnsi"/>
          <w:lang w:eastAsia="ko-KR"/>
        </w:rPr>
        <w:t>ceil(N1/14) or floor(N1/14)</w:t>
      </w:r>
      <w:r w:rsidR="00D31E59">
        <w:rPr>
          <w:rFonts w:asciiTheme="minorHAnsi" w:eastAsia="Batang" w:hAnsiTheme="minorHAnsi" w:cstheme="minorHAnsi"/>
          <w:lang w:eastAsia="ko-KR"/>
        </w:rPr>
        <w:t xml:space="preserve"> for k1 and </w:t>
      </w:r>
      <w:r w:rsidR="00D31E59" w:rsidRPr="00A121B1">
        <w:rPr>
          <w:rFonts w:asciiTheme="minorHAnsi" w:eastAsia="Batang" w:hAnsiTheme="minorHAnsi" w:cstheme="minorHAnsi"/>
          <w:lang w:eastAsia="ko-KR"/>
        </w:rPr>
        <w:t>ceil(N2/14) or floor(N2/14)</w:t>
      </w:r>
      <w:r w:rsidR="00D31E59">
        <w:rPr>
          <w:rFonts w:asciiTheme="minorHAnsi" w:eastAsia="Batang"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Batang"/>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Batang"/>
          <w:lang w:eastAsia="ko-KR"/>
        </w:rPr>
        <w:t>with cross carrier scheduling with different numerologies for PDCCH and PDSCH</w:t>
      </w:r>
      <w:r w:rsidR="007F3058">
        <w:rPr>
          <w:rFonts w:eastAsia="Batang"/>
          <w:lang w:eastAsia="ko-KR"/>
        </w:rPr>
        <w:t>.</w:t>
      </w:r>
    </w:p>
    <w:p w14:paraId="70ECBD9C" w14:textId="3A84AC45" w:rsidR="007F3058" w:rsidRDefault="000A71F8" w:rsidP="00BE7E48">
      <w:pPr>
        <w:rPr>
          <w:rFonts w:asciiTheme="minorHAnsi" w:hAnsiTheme="minorHAnsi" w:cstheme="minorHAnsi"/>
          <w:iCs/>
        </w:rPr>
      </w:pPr>
      <w:r>
        <w:rPr>
          <w:lang w:val="en-GB"/>
        </w:rPr>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6185"/>
        <w:gridCol w:w="2816"/>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lastRenderedPageBreak/>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ceil(N1/14)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lastRenderedPageBreak/>
              <w:t>k2</w:t>
            </w:r>
          </w:p>
        </w:tc>
        <w:tc>
          <w:tcPr>
            <w:tcW w:w="0" w:type="auto"/>
            <w:vAlign w:val="center"/>
          </w:tcPr>
          <w:p w14:paraId="5295F999" w14:textId="341BB6B0" w:rsidR="00421833"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tc>
        <w:tc>
          <w:tcPr>
            <w:tcW w:w="0" w:type="auto"/>
            <w:vAlign w:val="center"/>
          </w:tcPr>
          <w:p w14:paraId="525BE676" w14:textId="3368C7AE" w:rsidR="00DE7B71" w:rsidRPr="004D07E7" w:rsidRDefault="00DE7B71"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Heading5"/>
        <w:rPr>
          <w:lang w:eastAsia="zh-CN"/>
        </w:rPr>
      </w:pPr>
      <w:r>
        <w:rPr>
          <w:lang w:eastAsia="zh-CN"/>
        </w:rPr>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55FFA38C"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A53066" w14:textId="7C9B7DEF"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r w:rsidR="00562368">
              <w:rPr>
                <w:rFonts w:ascii="Times New Roman" w:hAnsi="Times New Roman"/>
                <w:szCs w:val="20"/>
                <w:lang w:eastAsia="zh-CN"/>
              </w:rPr>
              <w:t xml:space="preserve"> 2-2</w:t>
            </w:r>
          </w:p>
        </w:tc>
      </w:tr>
      <w:tr w:rsidR="00765DB5" w14:paraId="7EFA4FC9" w14:textId="77777777" w:rsidTr="00C90E3F">
        <w:trPr>
          <w:trHeight w:val="339"/>
        </w:trPr>
        <w:tc>
          <w:tcPr>
            <w:tcW w:w="1871" w:type="dxa"/>
          </w:tcPr>
          <w:p w14:paraId="60CD4CEF" w14:textId="380EB28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E2CFF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3F0D5ECA" w14:textId="664FF23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B326FE" w14:paraId="5D671B07" w14:textId="77777777" w:rsidTr="000511EA">
        <w:trPr>
          <w:trHeight w:val="339"/>
        </w:trPr>
        <w:tc>
          <w:tcPr>
            <w:tcW w:w="1871" w:type="dxa"/>
          </w:tcPr>
          <w:p w14:paraId="23A939F4"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E20FFB6"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42FEBA31" w14:textId="77777777" w:rsidR="00B326FE" w:rsidRDefault="00B326FE" w:rsidP="000511EA">
            <w:pPr>
              <w:pStyle w:val="BodyText"/>
              <w:spacing w:before="0" w:after="0" w:line="240" w:lineRule="auto"/>
              <w:rPr>
                <w:rFonts w:ascii="Times New Roman" w:hAnsi="Times New Roman"/>
                <w:szCs w:val="20"/>
                <w:lang w:eastAsia="zh-CN"/>
              </w:rPr>
            </w:pPr>
          </w:p>
          <w:p w14:paraId="4139B1CF" w14:textId="77777777" w:rsidR="00B326FE" w:rsidRPr="00A515A3" w:rsidRDefault="00B326FE" w:rsidP="000511EA">
            <w:pPr>
              <w:pStyle w:val="BodyText"/>
              <w:spacing w:before="0" w:after="0" w:line="240" w:lineRule="auto"/>
              <w:rPr>
                <w:rFonts w:ascii="Times New Roman" w:hAnsi="Times New Roman"/>
                <w:i/>
                <w:szCs w:val="20"/>
                <w:lang w:eastAsia="zh-CN"/>
              </w:rPr>
            </w:pPr>
            <w:r w:rsidRPr="00A515A3">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6B4E03" w14:paraId="622B2A2C" w14:textId="77777777" w:rsidTr="00C90E3F">
        <w:trPr>
          <w:trHeight w:val="339"/>
        </w:trPr>
        <w:tc>
          <w:tcPr>
            <w:tcW w:w="1871" w:type="dxa"/>
          </w:tcPr>
          <w:p w14:paraId="63D3BB24" w14:textId="104B6E27" w:rsidR="006B4E03" w:rsidRPr="00B326FE"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CBF4E49" w14:textId="38CD8325"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6513E8" w14:paraId="63BCB284" w14:textId="77777777" w:rsidTr="00C90E3F">
        <w:trPr>
          <w:trHeight w:val="339"/>
        </w:trPr>
        <w:tc>
          <w:tcPr>
            <w:tcW w:w="1871" w:type="dxa"/>
          </w:tcPr>
          <w:p w14:paraId="66143AE7" w14:textId="754B7738"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12496DF" w14:textId="6B298DDC"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2225E3" w14:paraId="549EFE0B" w14:textId="77777777" w:rsidTr="00C90E3F">
        <w:trPr>
          <w:trHeight w:val="339"/>
        </w:trPr>
        <w:tc>
          <w:tcPr>
            <w:tcW w:w="1871" w:type="dxa"/>
          </w:tcPr>
          <w:p w14:paraId="7E8B1D4F" w14:textId="70C894F4"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39F0594F" w14:textId="5A073D3E"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3E6AA5" w14:paraId="6482886E" w14:textId="77777777" w:rsidTr="003A0593">
        <w:trPr>
          <w:trHeight w:val="339"/>
        </w:trPr>
        <w:tc>
          <w:tcPr>
            <w:tcW w:w="1871" w:type="dxa"/>
          </w:tcPr>
          <w:p w14:paraId="52FEFDAC"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569AEF"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7EB8DA58" w14:textId="77777777" w:rsidR="003E6AA5" w:rsidRDefault="003E6AA5" w:rsidP="003E6AA5">
      <w:pPr>
        <w:rPr>
          <w:lang w:val="en-GB"/>
        </w:rPr>
      </w:pPr>
    </w:p>
    <w:p w14:paraId="149D61E0" w14:textId="77777777" w:rsidR="003E6AA5" w:rsidRDefault="003E6AA5" w:rsidP="003E6AA5">
      <w:pPr>
        <w:rPr>
          <w:lang w:val="en-GB"/>
        </w:rPr>
      </w:pPr>
    </w:p>
    <w:p w14:paraId="74C0843F" w14:textId="77777777" w:rsidR="003E6AA5" w:rsidRDefault="003E6AA5" w:rsidP="003E6AA5">
      <w:pPr>
        <w:pStyle w:val="Heading5"/>
        <w:rPr>
          <w:lang w:eastAsia="zh-CN"/>
        </w:rPr>
      </w:pPr>
      <w:r w:rsidRPr="00C20EBD">
        <w:rPr>
          <w:highlight w:val="cyan"/>
          <w:lang w:eastAsia="zh-CN"/>
        </w:rPr>
        <w:t>Proposal 2-2a</w:t>
      </w:r>
      <w:r>
        <w:rPr>
          <w:highlight w:val="cyan"/>
          <w:lang w:eastAsia="zh-CN"/>
        </w:rPr>
        <w:t xml:space="preserve"> (high priority)</w:t>
      </w:r>
      <w:r w:rsidRPr="00C20EBD">
        <w:rPr>
          <w:highlight w:val="cyan"/>
          <w:lang w:eastAsia="zh-CN"/>
        </w:rPr>
        <w:t>:</w:t>
      </w:r>
    </w:p>
    <w:p w14:paraId="189E55BB" w14:textId="77777777" w:rsidR="003E6AA5" w:rsidRPr="0064547D" w:rsidRDefault="003E6AA5" w:rsidP="003E6AA5">
      <w:pPr>
        <w:pStyle w:val="ListParagraph"/>
        <w:numPr>
          <w:ilvl w:val="0"/>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D4BAFB1" w14:textId="77777777" w:rsidR="003E6AA5" w:rsidRPr="0064547D" w:rsidRDefault="003E6AA5" w:rsidP="003E6AA5">
      <w:pPr>
        <w:pStyle w:val="ListParagraph"/>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lastRenderedPageBreak/>
        <w:t>the value of k0 indicates the slot offset between DCI and its scheduled PDSCH in number of slots</w:t>
      </w:r>
    </w:p>
    <w:p w14:paraId="2B9FDB17" w14:textId="77777777" w:rsidR="003E6AA5" w:rsidRPr="0064547D" w:rsidRDefault="003E6AA5" w:rsidP="003E6AA5">
      <w:pPr>
        <w:pStyle w:val="ListParagraph"/>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k1 indicates the slot offset between PDSCH and corresponding HARQ-ACK in number of slots</w:t>
      </w:r>
    </w:p>
    <w:p w14:paraId="2EA4C744" w14:textId="77777777" w:rsidR="003E6AA5" w:rsidRPr="0064547D" w:rsidRDefault="003E6AA5" w:rsidP="003E6AA5">
      <w:pPr>
        <w:pStyle w:val="ListParagraph"/>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k2 indicates the slot offset between DCI and its scheduled PUSCH in number of slots</w:t>
      </w:r>
    </w:p>
    <w:p w14:paraId="027D413E" w14:textId="77777777" w:rsidR="003E6AA5" w:rsidRPr="0064547D" w:rsidRDefault="003E6AA5" w:rsidP="003E6AA5">
      <w:pPr>
        <w:pStyle w:val="ListParagraph"/>
        <w:numPr>
          <w:ilvl w:val="0"/>
          <w:numId w:val="43"/>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1A3C8A38" w14:textId="77777777" w:rsidR="003E6AA5" w:rsidRPr="00C20EBD" w:rsidRDefault="003E6AA5" w:rsidP="003E6AA5">
      <w:pPr>
        <w:rPr>
          <w:rFonts w:asciiTheme="minorHAnsi" w:hAnsiTheme="minorHAnsi" w:cstheme="minorHAnsi"/>
          <w:lang w:val="en-GB" w:eastAsia="zh-CN"/>
        </w:rPr>
      </w:pPr>
    </w:p>
    <w:p w14:paraId="1F8F3DA5" w14:textId="77777777" w:rsidR="003E6AA5" w:rsidRDefault="003E6AA5" w:rsidP="003E6AA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3E6AA5" w14:paraId="3FE0637A" w14:textId="77777777" w:rsidTr="003A0593">
        <w:trPr>
          <w:trHeight w:val="224"/>
        </w:trPr>
        <w:tc>
          <w:tcPr>
            <w:tcW w:w="1871" w:type="dxa"/>
            <w:shd w:val="clear" w:color="auto" w:fill="FFE599" w:themeFill="accent4" w:themeFillTint="66"/>
          </w:tcPr>
          <w:p w14:paraId="553CAF5E" w14:textId="77777777" w:rsidR="003E6AA5" w:rsidRDefault="003E6AA5" w:rsidP="003A05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208D7B" w14:textId="77777777" w:rsidR="003E6AA5" w:rsidRDefault="003E6AA5" w:rsidP="003A05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E6AA5" w14:paraId="59A8D1E8" w14:textId="77777777" w:rsidTr="003A0593">
        <w:trPr>
          <w:trHeight w:val="339"/>
        </w:trPr>
        <w:tc>
          <w:tcPr>
            <w:tcW w:w="1871" w:type="dxa"/>
          </w:tcPr>
          <w:p w14:paraId="1E551737" w14:textId="77777777" w:rsidR="003E6AA5" w:rsidRDefault="003E6AA5" w:rsidP="003A0593">
            <w:pPr>
              <w:pStyle w:val="BodyText"/>
              <w:spacing w:before="0" w:after="0" w:line="240" w:lineRule="auto"/>
              <w:rPr>
                <w:rFonts w:ascii="Times New Roman" w:hAnsi="Times New Roman"/>
                <w:szCs w:val="20"/>
                <w:lang w:eastAsia="zh-CN"/>
              </w:rPr>
            </w:pPr>
          </w:p>
        </w:tc>
        <w:tc>
          <w:tcPr>
            <w:tcW w:w="8021" w:type="dxa"/>
          </w:tcPr>
          <w:p w14:paraId="41684EEE" w14:textId="77777777" w:rsidR="003E6AA5" w:rsidRDefault="003E6AA5" w:rsidP="003A0593">
            <w:pPr>
              <w:pStyle w:val="BodyText"/>
              <w:spacing w:before="0" w:after="0" w:line="240" w:lineRule="auto"/>
              <w:rPr>
                <w:rFonts w:ascii="Times New Roman" w:hAnsi="Times New Roman"/>
                <w:szCs w:val="20"/>
                <w:lang w:eastAsia="zh-CN"/>
              </w:rPr>
            </w:pPr>
          </w:p>
        </w:tc>
      </w:tr>
      <w:tr w:rsidR="003E6AA5" w14:paraId="19199066" w14:textId="77777777" w:rsidTr="003A0593">
        <w:trPr>
          <w:trHeight w:val="339"/>
        </w:trPr>
        <w:tc>
          <w:tcPr>
            <w:tcW w:w="1871" w:type="dxa"/>
          </w:tcPr>
          <w:p w14:paraId="3C899C21" w14:textId="77777777" w:rsidR="003E6AA5" w:rsidRDefault="003E6AA5" w:rsidP="003A0593">
            <w:pPr>
              <w:pStyle w:val="BodyText"/>
              <w:spacing w:before="0" w:after="0" w:line="240" w:lineRule="auto"/>
              <w:rPr>
                <w:rFonts w:ascii="Times New Roman" w:hAnsi="Times New Roman"/>
                <w:szCs w:val="20"/>
                <w:lang w:eastAsia="zh-CN"/>
              </w:rPr>
            </w:pPr>
          </w:p>
        </w:tc>
        <w:tc>
          <w:tcPr>
            <w:tcW w:w="8021" w:type="dxa"/>
          </w:tcPr>
          <w:p w14:paraId="06377895" w14:textId="77777777" w:rsidR="003E6AA5" w:rsidRDefault="003E6AA5" w:rsidP="003A0593">
            <w:pPr>
              <w:pStyle w:val="BodyText"/>
              <w:spacing w:before="0" w:after="0" w:line="240" w:lineRule="auto"/>
              <w:rPr>
                <w:rFonts w:ascii="Times New Roman" w:hAnsi="Times New Roman"/>
                <w:szCs w:val="20"/>
                <w:lang w:eastAsia="zh-CN"/>
              </w:rPr>
            </w:pPr>
          </w:p>
        </w:tc>
      </w:tr>
      <w:tr w:rsidR="003E6AA5" w14:paraId="0B9BD878" w14:textId="77777777" w:rsidTr="003A0593">
        <w:trPr>
          <w:trHeight w:val="339"/>
        </w:trPr>
        <w:tc>
          <w:tcPr>
            <w:tcW w:w="1871" w:type="dxa"/>
          </w:tcPr>
          <w:p w14:paraId="04C5493D" w14:textId="77777777" w:rsidR="003E6AA5" w:rsidRDefault="003E6AA5" w:rsidP="003A0593">
            <w:pPr>
              <w:pStyle w:val="BodyText"/>
              <w:spacing w:before="0" w:after="0" w:line="240" w:lineRule="auto"/>
              <w:rPr>
                <w:rFonts w:ascii="Times New Roman" w:hAnsi="Times New Roman"/>
                <w:szCs w:val="20"/>
                <w:lang w:eastAsia="zh-CN"/>
              </w:rPr>
            </w:pPr>
          </w:p>
        </w:tc>
        <w:tc>
          <w:tcPr>
            <w:tcW w:w="8021" w:type="dxa"/>
          </w:tcPr>
          <w:p w14:paraId="1F9754C5" w14:textId="77777777" w:rsidR="003E6AA5" w:rsidRPr="00A515A3" w:rsidRDefault="003E6AA5" w:rsidP="003A0593">
            <w:pPr>
              <w:pStyle w:val="BodyText"/>
              <w:spacing w:before="0" w:after="0" w:line="240" w:lineRule="auto"/>
              <w:rPr>
                <w:rFonts w:ascii="Times New Roman" w:hAnsi="Times New Roman"/>
                <w:i/>
                <w:szCs w:val="20"/>
                <w:lang w:eastAsia="zh-CN"/>
              </w:rPr>
            </w:pPr>
          </w:p>
        </w:tc>
      </w:tr>
    </w:tbl>
    <w:p w14:paraId="001B2279" w14:textId="77777777" w:rsidR="00BE7E48" w:rsidRPr="00BE7E48" w:rsidRDefault="00BE7E48" w:rsidP="00BD0E52">
      <w:pPr>
        <w:rPr>
          <w:lang w:val="en-GB"/>
        </w:rPr>
      </w:pPr>
    </w:p>
    <w:p w14:paraId="07DD5AA8" w14:textId="175DCA1B" w:rsidR="00CF4BC7" w:rsidRDefault="00BE7E48" w:rsidP="00196228">
      <w:pPr>
        <w:pStyle w:val="Heading4"/>
        <w:numPr>
          <w:ilvl w:val="3"/>
          <w:numId w:val="6"/>
        </w:numPr>
      </w:pPr>
      <w:r>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RAN1 design for 480kHz and 960kHz SCS, should assume a timeline similar to the absolute timeline of 120kHz.</w:t>
      </w:r>
    </w:p>
    <w:p w14:paraId="3C244116" w14:textId="466A656E" w:rsidR="00500411" w:rsidRDefault="00E70E2E" w:rsidP="005F15D5">
      <w:pPr>
        <w:pStyle w:val="BodyText"/>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9AEF1" w14:textId="77777777" w:rsidR="007A6BDE" w:rsidRDefault="00DA4A19" w:rsidP="00DA4A19">
      <w:pPr>
        <w:overflowPunct/>
        <w:autoSpaceDE/>
        <w:autoSpaceDN/>
        <w:adjustRightInd/>
        <w:spacing w:after="0"/>
        <w:textAlignment w:val="auto"/>
      </w:pPr>
      <w:r>
        <w:rPr>
          <w:lang w:val="en-GB" w:eastAsia="zh-CN"/>
        </w:rPr>
        <w:t xml:space="preserve">Similar to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7175C807" w:rsidR="00DA4A19" w:rsidRDefault="00DA4A19" w:rsidP="00DA4A19">
      <w:pPr>
        <w:pStyle w:val="Heading5"/>
        <w:rPr>
          <w:lang w:eastAsia="zh-CN"/>
        </w:rPr>
      </w:pPr>
      <w:r>
        <w:rPr>
          <w:highlight w:val="cyan"/>
          <w:lang w:eastAsia="zh-CN"/>
        </w:rPr>
        <w:t>Proposal 2-</w:t>
      </w:r>
      <w:r w:rsidR="007A6BDE">
        <w:rPr>
          <w:highlight w:val="cyan"/>
          <w:lang w:eastAsia="zh-CN"/>
        </w:rPr>
        <w:t>3-1</w:t>
      </w:r>
      <w:r w:rsidR="003E6AA5">
        <w:rPr>
          <w:highlight w:val="cyan"/>
          <w:lang w:eastAsia="zh-CN"/>
        </w:rPr>
        <w:t xml:space="preserve"> (closed)</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52C22D59"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363955F0"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r w:rsidR="005954BB">
              <w:rPr>
                <w:rFonts w:ascii="Times New Roman" w:hAnsi="Times New Roman"/>
                <w:szCs w:val="20"/>
                <w:lang w:eastAsia="zh-CN"/>
              </w:rPr>
              <w:t xml:space="preserve"> 2-3-1</w:t>
            </w:r>
          </w:p>
        </w:tc>
      </w:tr>
      <w:tr w:rsidR="00765DB5"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166D1230"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4019507" w14:textId="715F840A"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B326FE" w14:paraId="547A123C"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79E85019"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6055BE80"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477393C0" w:rsidR="006B4E03" w:rsidRPr="00B326FE"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50B5CAC" w14:textId="37F80AA3"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6513E8" w14:paraId="5EE3011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967890B" w14:textId="73FA558F"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4013F38" w14:textId="65B133BA"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2225E3" w14:paraId="693B1D8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1EA9C23" w14:textId="587FE698"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074BB1E" w14:textId="3DBE4C8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Agree that the CSI computation delay requirement 2 is applicable to FR2-2. </w:t>
            </w:r>
          </w:p>
        </w:tc>
      </w:tr>
      <w:tr w:rsidR="003E6AA5" w14:paraId="2FAC8F0F" w14:textId="77777777" w:rsidTr="003E6AA5">
        <w:trPr>
          <w:trHeight w:val="339"/>
        </w:trPr>
        <w:tc>
          <w:tcPr>
            <w:tcW w:w="1870" w:type="dxa"/>
          </w:tcPr>
          <w:p w14:paraId="4A61B122"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20D53DB2"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2CCD6AF6" w14:textId="77777777" w:rsidR="00DA4A19" w:rsidRDefault="00DA4A19" w:rsidP="00DA4A19"/>
    <w:p w14:paraId="76183E1A"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r w:rsidR="00F3025A" w:rsidRPr="00C77851">
        <w:rPr>
          <w:rFonts w:asciiTheme="minorHAnsi" w:hAnsiTheme="minorHAnsi" w:cstheme="minorHAnsi"/>
          <w:i/>
          <w:sz w:val="20"/>
          <w:szCs w:val="20"/>
          <w:lang w:val="en-GB"/>
        </w:rPr>
        <w:t>beamReportTiming</w:t>
      </w:r>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r w:rsidR="00F3025A" w:rsidRPr="00C77851">
        <w:rPr>
          <w:rFonts w:asciiTheme="minorHAnsi" w:hAnsiTheme="minorHAnsi" w:cstheme="minorHAnsi"/>
          <w:i/>
          <w:sz w:val="20"/>
          <w:szCs w:val="20"/>
          <w:lang w:val="en-GB"/>
        </w:rPr>
        <w:t>beamSwitchTiming</w:t>
      </w:r>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Heading5"/>
        <w:rPr>
          <w:lang w:eastAsia="zh-CN"/>
        </w:rPr>
      </w:pPr>
      <w:r>
        <w:rPr>
          <w:lang w:eastAsia="zh-CN"/>
        </w:rPr>
        <w:t>Discussion point 2-3</w:t>
      </w:r>
      <w:r w:rsidR="00C77851">
        <w:rPr>
          <w:lang w:eastAsia="zh-CN"/>
        </w:rPr>
        <w:t>-2</w:t>
      </w:r>
      <w:r>
        <w:rPr>
          <w:lang w:eastAsia="zh-CN"/>
        </w:rPr>
        <w:t>:</w:t>
      </w:r>
    </w:p>
    <w:p w14:paraId="584EAA03"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0E1D9CF5"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006BF049"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sidRPr="00575DE9">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3272BC" w14:paraId="4A3A9551" w14:textId="77777777" w:rsidTr="00C90E3F">
        <w:trPr>
          <w:trHeight w:val="339"/>
        </w:trPr>
        <w:tc>
          <w:tcPr>
            <w:tcW w:w="1871" w:type="dxa"/>
          </w:tcPr>
          <w:p w14:paraId="60B45C8F" w14:textId="4301E2A4"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337B27E0"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765DB5">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3272BC" w14:paraId="0E57D625" w14:textId="77777777" w:rsidTr="00C90E3F">
        <w:trPr>
          <w:trHeight w:val="339"/>
        </w:trPr>
        <w:tc>
          <w:tcPr>
            <w:tcW w:w="1871" w:type="dxa"/>
          </w:tcPr>
          <w:p w14:paraId="447F2409" w14:textId="7FD01FB3"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C96556B" w14:textId="05A33651"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AC134D">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B326FE" w14:paraId="5ECF26C6" w14:textId="77777777" w:rsidTr="00B326FE">
        <w:trPr>
          <w:trHeight w:val="339"/>
        </w:trPr>
        <w:tc>
          <w:tcPr>
            <w:tcW w:w="1871" w:type="dxa"/>
          </w:tcPr>
          <w:p w14:paraId="2ACAC3EA"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CAB6AF"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6B4E03" w14:paraId="736EF6D2" w14:textId="77777777" w:rsidTr="00B326FE">
        <w:trPr>
          <w:trHeight w:val="339"/>
        </w:trPr>
        <w:tc>
          <w:tcPr>
            <w:tcW w:w="1871" w:type="dxa"/>
          </w:tcPr>
          <w:p w14:paraId="36AB3F91" w14:textId="266EC315"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2B2763D" w14:textId="023ECE9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We prefer the 1</w:t>
            </w:r>
            <w:r w:rsidRPr="00862D3A">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6513E8" w14:paraId="1763C5DD" w14:textId="77777777" w:rsidTr="00B326FE">
        <w:trPr>
          <w:trHeight w:val="339"/>
        </w:trPr>
        <w:tc>
          <w:tcPr>
            <w:tcW w:w="1871" w:type="dxa"/>
          </w:tcPr>
          <w:p w14:paraId="3C89C72E" w14:textId="45C97655"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CAB0176" w14:textId="5CCD855A"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2225E3" w14:paraId="743E1DD5" w14:textId="77777777" w:rsidTr="00B326FE">
        <w:trPr>
          <w:trHeight w:val="339"/>
        </w:trPr>
        <w:tc>
          <w:tcPr>
            <w:tcW w:w="1871" w:type="dxa"/>
          </w:tcPr>
          <w:p w14:paraId="44A0216A" w14:textId="6159F79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4E2ECB67" w14:textId="537B51E9"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Ok with deferring the issue. </w:t>
            </w:r>
          </w:p>
        </w:tc>
      </w:tr>
      <w:tr w:rsidR="003E6AA5" w14:paraId="23DB1DD9" w14:textId="77777777" w:rsidTr="003A0593">
        <w:trPr>
          <w:trHeight w:val="339"/>
        </w:trPr>
        <w:tc>
          <w:tcPr>
            <w:tcW w:w="1871" w:type="dxa"/>
          </w:tcPr>
          <w:p w14:paraId="2AC2FD9D"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5882AB5" w14:textId="0B38362B"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Based on the above provided</w:t>
            </w:r>
            <w:r>
              <w:rPr>
                <w:rFonts w:ascii="Times New Roman" w:hAnsi="Times New Roman"/>
                <w:szCs w:val="20"/>
                <w:lang w:eastAsia="zh-CN"/>
              </w:rPr>
              <w:t xml:space="preserve"> majority view in</w:t>
            </w:r>
            <w:r>
              <w:rPr>
                <w:rFonts w:ascii="Times New Roman" w:hAnsi="Times New Roman"/>
                <w:szCs w:val="20"/>
                <w:lang w:eastAsia="zh-CN"/>
              </w:rPr>
              <w:t xml:space="preserve"> comments, formulate the following.</w:t>
            </w:r>
          </w:p>
        </w:tc>
      </w:tr>
    </w:tbl>
    <w:p w14:paraId="2814DB3C" w14:textId="77777777" w:rsidR="003E6AA5" w:rsidRDefault="003E6AA5" w:rsidP="003E6AA5"/>
    <w:p w14:paraId="432B58A0" w14:textId="77777777" w:rsidR="003E6AA5" w:rsidRDefault="003E6AA5" w:rsidP="003E6AA5">
      <w:pPr>
        <w:pStyle w:val="Heading5"/>
        <w:rPr>
          <w:lang w:eastAsia="zh-CN"/>
        </w:rPr>
      </w:pPr>
      <w:r>
        <w:rPr>
          <w:highlight w:val="cyan"/>
          <w:lang w:eastAsia="zh-CN"/>
        </w:rPr>
        <w:t>Proposal 2-3-2:</w:t>
      </w:r>
    </w:p>
    <w:p w14:paraId="70F3C511" w14:textId="77777777" w:rsidR="003E6AA5" w:rsidRPr="00C6188F" w:rsidRDefault="003E6AA5" w:rsidP="003E6AA5">
      <w:pPr>
        <w:rPr>
          <w:rFonts w:asciiTheme="minorHAnsi" w:hAnsiTheme="minorHAnsi" w:cstheme="minorHAnsi"/>
        </w:rPr>
      </w:pPr>
      <w:r w:rsidRPr="00C6188F">
        <w:rPr>
          <w:rFonts w:asciiTheme="minorHAnsi" w:hAnsiTheme="minorHAnsi" w:cstheme="minorHAnsi"/>
        </w:rPr>
        <w:t>For NR operation with 480 and 960 kHz SCS, adopt at least the values of Z1, Z2 and Z3 as in the following table for single and multi-PDSCH/PUSCH scheduling</w:t>
      </w:r>
      <w:r>
        <w:rPr>
          <w:rFonts w:asciiTheme="minorHAnsi" w:hAnsiTheme="minorHAnsi" w:cstheme="minorHAnsi"/>
        </w:rPr>
        <w:t xml:space="preserve"> </w:t>
      </w:r>
      <w:r w:rsidRPr="00C77851">
        <w:rPr>
          <w:rFonts w:asciiTheme="minorHAnsi" w:hAnsiTheme="minorHAnsi" w:cstheme="minorHAnsi"/>
          <w:color w:val="000000" w:themeColor="text1"/>
          <w:lang w:eastAsia="zh-CN"/>
        </w:rPr>
        <w:t>to maintain the same absolute time duration as that of 120 kHz SCS in FR2</w:t>
      </w:r>
      <w:r w:rsidRPr="00C6188F">
        <w:rPr>
          <w:rFonts w:asciiTheme="minorHAnsi" w:hAnsiTheme="minorHAnsi" w:cstheme="minorHAnsi"/>
        </w:rPr>
        <w:t>.</w:t>
      </w:r>
    </w:p>
    <w:p w14:paraId="52DC204D" w14:textId="77777777" w:rsidR="003E6AA5" w:rsidRPr="00C6188F" w:rsidRDefault="003E6AA5" w:rsidP="003E6AA5">
      <w:pPr>
        <w:pStyle w:val="ListParagraph"/>
        <w:numPr>
          <w:ilvl w:val="0"/>
          <w:numId w:val="44"/>
        </w:numPr>
        <w:rPr>
          <w:rFonts w:asciiTheme="minorHAnsi" w:hAnsiTheme="minorHAnsi" w:cstheme="minorHAnsi"/>
          <w:sz w:val="20"/>
          <w:szCs w:val="20"/>
        </w:rPr>
      </w:pPr>
      <w:r w:rsidRPr="00C6188F">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sidRPr="00C6188F">
        <w:rPr>
          <w:rFonts w:asciiTheme="minorHAnsi" w:hAnsiTheme="minorHAnsi" w:cstheme="minorHAnsi"/>
          <w:sz w:val="20"/>
          <w:szCs w:val="20"/>
        </w:rPr>
        <w:t xml:space="preserve">is UE reported capability </w:t>
      </w:r>
      <w:r w:rsidRPr="00C6188F">
        <w:rPr>
          <w:rFonts w:asciiTheme="minorHAnsi" w:hAnsiTheme="minorHAnsi" w:cstheme="minorHAnsi"/>
          <w:i/>
          <w:sz w:val="20"/>
          <w:szCs w:val="20"/>
        </w:rPr>
        <w:t>beamReportTiming</w:t>
      </w:r>
      <w:r w:rsidRPr="00C6188F">
        <w:rPr>
          <w:rFonts w:asciiTheme="minorHAnsi" w:hAnsiTheme="minorHAnsi" w:cstheme="minorHAnsi"/>
          <w:sz w:val="20"/>
          <w:szCs w:val="20"/>
        </w:rPr>
        <w:t>; KB</w:t>
      </w:r>
      <w:r w:rsidRPr="00C6188F">
        <w:rPr>
          <w:rFonts w:asciiTheme="minorHAnsi" w:hAnsiTheme="minorHAnsi" w:cstheme="minorHAnsi"/>
          <w:sz w:val="20"/>
          <w:szCs w:val="20"/>
          <w:vertAlign w:val="subscript"/>
        </w:rPr>
        <w:t>3</w:t>
      </w:r>
      <w:r w:rsidRPr="00C6188F">
        <w:rPr>
          <w:rFonts w:asciiTheme="minorHAnsi" w:hAnsiTheme="minorHAnsi" w:cstheme="minorHAnsi"/>
          <w:sz w:val="20"/>
          <w:szCs w:val="20"/>
        </w:rPr>
        <w:t xml:space="preserve"> and KB</w:t>
      </w:r>
      <w:r w:rsidRPr="00C6188F">
        <w:rPr>
          <w:rFonts w:asciiTheme="minorHAnsi" w:hAnsiTheme="minorHAnsi" w:cstheme="minorHAnsi"/>
          <w:sz w:val="20"/>
          <w:szCs w:val="20"/>
          <w:vertAlign w:val="subscript"/>
        </w:rPr>
        <w:t>4</w:t>
      </w:r>
      <w:r w:rsidRPr="00C6188F">
        <w:rPr>
          <w:rFonts w:asciiTheme="minorHAnsi" w:hAnsiTheme="minorHAnsi" w:cstheme="minorHAnsi"/>
          <w:sz w:val="20"/>
          <w:szCs w:val="20"/>
        </w:rPr>
        <w:t xml:space="preserve"> is UE reported capability </w:t>
      </w:r>
      <w:r w:rsidRPr="00C6188F">
        <w:rPr>
          <w:rFonts w:asciiTheme="minorHAnsi" w:hAnsiTheme="minorHAnsi" w:cstheme="minorHAnsi"/>
          <w:i/>
          <w:sz w:val="20"/>
          <w:szCs w:val="20"/>
        </w:rPr>
        <w:t xml:space="preserve">beamSwitchTiming </w:t>
      </w:r>
      <w:r w:rsidRPr="00C6188F">
        <w:rPr>
          <w:rFonts w:asciiTheme="minorHAnsi" w:hAnsiTheme="minorHAnsi" w:cstheme="minorHAnsi"/>
          <w:sz w:val="20"/>
          <w:szCs w:val="20"/>
        </w:rPr>
        <w:t>for 480 and 960 kHz SCS respectively.</w:t>
      </w:r>
    </w:p>
    <w:p w14:paraId="61CFFF04" w14:textId="77777777" w:rsidR="003E6AA5" w:rsidRPr="00C6188F" w:rsidRDefault="003E6AA5" w:rsidP="003E6AA5">
      <w:pPr>
        <w:pStyle w:val="ListParagraph"/>
        <w:numPr>
          <w:ilvl w:val="0"/>
          <w:numId w:val="34"/>
        </w:numPr>
        <w:rPr>
          <w:rFonts w:asciiTheme="minorHAnsi" w:hAnsiTheme="minorHAnsi" w:cstheme="minorHAnsi"/>
          <w:sz w:val="20"/>
          <w:szCs w:val="20"/>
        </w:rPr>
      </w:pPr>
      <w:r w:rsidRPr="00C6188F">
        <w:rPr>
          <w:rFonts w:asciiTheme="minorHAnsi" w:hAnsiTheme="minorHAnsi" w:cstheme="minorHAnsi"/>
          <w:sz w:val="20"/>
          <w:szCs w:val="20"/>
        </w:rPr>
        <w:t>RAN1 strives to study and introduce additional smaller values for CSI computation delay requirement</w:t>
      </w:r>
    </w:p>
    <w:p w14:paraId="03771C84" w14:textId="77777777" w:rsidR="003E6AA5" w:rsidRDefault="003E6AA5" w:rsidP="003E6AA5">
      <w:pPr>
        <w:rPr>
          <w:rFonts w:asciiTheme="minorHAnsi" w:hAnsiTheme="minorHAnsi" w:cstheme="minorHAnsi"/>
        </w:rPr>
      </w:pPr>
    </w:p>
    <w:p w14:paraId="0B8DA230" w14:textId="77777777" w:rsidR="003E6AA5" w:rsidRPr="00CD6488" w:rsidRDefault="003E6AA5" w:rsidP="003E6AA5">
      <w:pPr>
        <w:pStyle w:val="Caption"/>
        <w:ind w:left="933" w:firstLine="219"/>
        <w:jc w:val="center"/>
        <w:rPr>
          <w:b w:val="0"/>
        </w:rPr>
      </w:pPr>
      <w:bookmarkStart w:id="24" w:name="_Ref68252236"/>
      <w:r w:rsidRPr="00CD6488">
        <w:rPr>
          <w:b w:val="0"/>
        </w:rPr>
        <w:t xml:space="preserve">Table </w:t>
      </w:r>
      <w:r>
        <w:rPr>
          <w:b w:val="0"/>
        </w:rPr>
        <w:t>2-</w:t>
      </w:r>
      <w:bookmarkEnd w:id="24"/>
      <w:r>
        <w:rPr>
          <w:b w:val="0"/>
        </w:rPr>
        <w:t>4</w:t>
      </w:r>
      <w:r w:rsidRPr="00CD6488">
        <w:rPr>
          <w:b w:val="0"/>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3E6AA5" w14:paraId="05427278" w14:textId="77777777" w:rsidTr="003A0593">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393C1AF" w14:textId="77777777" w:rsidR="003E6AA5" w:rsidRDefault="003E6AA5" w:rsidP="003A0593">
            <w:pPr>
              <w:pStyle w:val="TAC"/>
              <w:rPr>
                <w:rFonts w:eastAsia="Batang"/>
                <w:color w:val="000000" w:themeColor="text1"/>
                <w:lang w:val="en-GB"/>
              </w:rPr>
            </w:pPr>
            <w:r>
              <w:rPr>
                <w:rFonts w:eastAsia="Batang"/>
                <w:color w:val="000000" w:themeColor="text1"/>
                <w:position w:val="-10"/>
                <w:lang w:val="en-GB"/>
              </w:rPr>
              <w:object w:dxaOrig="285" w:dyaOrig="285" w14:anchorId="77985A09">
                <v:shape id="_x0000_i1043" type="#_x0000_t75" style="width:14.25pt;height:14.25pt" o:ole="">
                  <v:imagedata r:id="rId24" o:title=""/>
                </v:shape>
                <o:OLEObject Type="Embed" ProgID="Equation.DSMT4" ShapeID="_x0000_i1043" DrawAspect="Content" ObjectID="_1690662663" r:id="rId25"/>
              </w:object>
            </w:r>
          </w:p>
        </w:tc>
        <w:tc>
          <w:tcPr>
            <w:tcW w:w="2363" w:type="dxa"/>
            <w:gridSpan w:val="2"/>
            <w:tcBorders>
              <w:top w:val="single" w:sz="4" w:space="0" w:color="auto"/>
              <w:left w:val="single" w:sz="4" w:space="0" w:color="auto"/>
              <w:bottom w:val="single" w:sz="4" w:space="0" w:color="auto"/>
              <w:right w:val="single" w:sz="4" w:space="0" w:color="auto"/>
            </w:tcBorders>
            <w:hideMark/>
          </w:tcPr>
          <w:p w14:paraId="667A43E4" w14:textId="77777777" w:rsidR="003E6AA5" w:rsidRDefault="003E6AA5" w:rsidP="003A059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B8B828D" w14:textId="77777777" w:rsidR="003E6AA5" w:rsidRDefault="003E6AA5" w:rsidP="003A059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321C5DAD" w14:textId="77777777" w:rsidR="003E6AA5" w:rsidRDefault="003E6AA5" w:rsidP="003A059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3E6AA5" w14:paraId="0CCD8CF6" w14:textId="77777777" w:rsidTr="003A0593">
        <w:trPr>
          <w:jc w:val="center"/>
        </w:trPr>
        <w:tc>
          <w:tcPr>
            <w:tcW w:w="1046" w:type="dxa"/>
            <w:vMerge/>
            <w:tcBorders>
              <w:top w:val="single" w:sz="4" w:space="0" w:color="auto"/>
              <w:left w:val="single" w:sz="4" w:space="0" w:color="auto"/>
              <w:bottom w:val="single" w:sz="4" w:space="0" w:color="auto"/>
              <w:right w:val="single" w:sz="4" w:space="0" w:color="auto"/>
            </w:tcBorders>
            <w:vAlign w:val="center"/>
            <w:hideMark/>
          </w:tcPr>
          <w:p w14:paraId="612E170B" w14:textId="77777777" w:rsidR="003E6AA5" w:rsidRDefault="003E6AA5" w:rsidP="003A059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hideMark/>
          </w:tcPr>
          <w:p w14:paraId="4036FCB4" w14:textId="77777777" w:rsidR="003E6AA5" w:rsidRDefault="003E6AA5" w:rsidP="003A059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hideMark/>
          </w:tcPr>
          <w:p w14:paraId="18895AF6" w14:textId="77777777" w:rsidR="003E6AA5" w:rsidRDefault="003E6AA5" w:rsidP="003A059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hideMark/>
          </w:tcPr>
          <w:p w14:paraId="6873537A" w14:textId="77777777" w:rsidR="003E6AA5" w:rsidRDefault="003E6AA5" w:rsidP="003A059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hideMark/>
          </w:tcPr>
          <w:p w14:paraId="2B564D6F" w14:textId="77777777" w:rsidR="003E6AA5" w:rsidRDefault="003E6AA5" w:rsidP="003A059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hideMark/>
          </w:tcPr>
          <w:p w14:paraId="28E55432" w14:textId="77777777" w:rsidR="003E6AA5" w:rsidRDefault="003E6AA5" w:rsidP="003A059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hideMark/>
          </w:tcPr>
          <w:p w14:paraId="00DBD6D6" w14:textId="77777777" w:rsidR="003E6AA5" w:rsidRDefault="003E6AA5" w:rsidP="003A059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3E6AA5" w14:paraId="18CA95AD" w14:textId="77777777" w:rsidTr="003A0593">
        <w:trPr>
          <w:jc w:val="center"/>
        </w:trPr>
        <w:tc>
          <w:tcPr>
            <w:tcW w:w="1046" w:type="dxa"/>
            <w:tcBorders>
              <w:top w:val="single" w:sz="4" w:space="0" w:color="auto"/>
              <w:left w:val="single" w:sz="4" w:space="0" w:color="auto"/>
              <w:bottom w:val="single" w:sz="4" w:space="0" w:color="auto"/>
              <w:right w:val="single" w:sz="4" w:space="0" w:color="auto"/>
            </w:tcBorders>
            <w:hideMark/>
          </w:tcPr>
          <w:p w14:paraId="44A57C34" w14:textId="77777777" w:rsidR="003E6AA5" w:rsidRDefault="003E6AA5" w:rsidP="003A059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hideMark/>
          </w:tcPr>
          <w:p w14:paraId="1B9ABD22" w14:textId="77777777" w:rsidR="003E6AA5" w:rsidRDefault="003E6AA5" w:rsidP="003A059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hideMark/>
          </w:tcPr>
          <w:p w14:paraId="1A56823E" w14:textId="77777777" w:rsidR="003E6AA5" w:rsidRDefault="003E6AA5" w:rsidP="003A059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hideMark/>
          </w:tcPr>
          <w:p w14:paraId="03CF438B" w14:textId="77777777" w:rsidR="003E6AA5" w:rsidRDefault="003E6AA5" w:rsidP="003A059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hideMark/>
          </w:tcPr>
          <w:p w14:paraId="415ED5C2" w14:textId="77777777" w:rsidR="003E6AA5" w:rsidRDefault="003E6AA5" w:rsidP="003A059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hideMark/>
          </w:tcPr>
          <w:p w14:paraId="6E3B3809" w14:textId="77777777" w:rsidR="003E6AA5" w:rsidRDefault="003E6AA5" w:rsidP="003A059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70E192D3" w14:textId="77777777" w:rsidR="003E6AA5" w:rsidRDefault="003E6AA5" w:rsidP="003A0593">
            <w:pPr>
              <w:pStyle w:val="TAC"/>
              <w:rPr>
                <w:rFonts w:eastAsia="Batang"/>
                <w:color w:val="000000" w:themeColor="text1"/>
              </w:rPr>
            </w:pPr>
            <w:r>
              <w:rPr>
                <w:i/>
                <w:color w:val="000000" w:themeColor="text1"/>
              </w:rPr>
              <w:t>X</w:t>
            </w:r>
            <w:r>
              <w:rPr>
                <w:color w:val="000000" w:themeColor="text1"/>
                <w:vertAlign w:val="subscript"/>
              </w:rPr>
              <w:t>3</w:t>
            </w:r>
          </w:p>
        </w:tc>
      </w:tr>
      <w:tr w:rsidR="003E6AA5" w14:paraId="2B449ED6" w14:textId="77777777" w:rsidTr="003A0593">
        <w:trPr>
          <w:jc w:val="center"/>
        </w:trPr>
        <w:tc>
          <w:tcPr>
            <w:tcW w:w="1046" w:type="dxa"/>
            <w:tcBorders>
              <w:top w:val="single" w:sz="4" w:space="0" w:color="auto"/>
              <w:left w:val="single" w:sz="4" w:space="0" w:color="auto"/>
              <w:bottom w:val="single" w:sz="4" w:space="0" w:color="auto"/>
              <w:right w:val="single" w:sz="4" w:space="0" w:color="auto"/>
            </w:tcBorders>
            <w:hideMark/>
          </w:tcPr>
          <w:p w14:paraId="2EDCCC6A" w14:textId="77777777" w:rsidR="003E6AA5" w:rsidRDefault="003E6AA5" w:rsidP="003A059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hideMark/>
          </w:tcPr>
          <w:p w14:paraId="679ACBAF" w14:textId="77777777" w:rsidR="003E6AA5" w:rsidRDefault="003E6AA5" w:rsidP="003A059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hideMark/>
          </w:tcPr>
          <w:p w14:paraId="3884D5DC" w14:textId="77777777" w:rsidR="003E6AA5" w:rsidRDefault="003E6AA5" w:rsidP="003A059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hideMark/>
          </w:tcPr>
          <w:p w14:paraId="5B0D383B" w14:textId="77777777" w:rsidR="003E6AA5" w:rsidRDefault="003E6AA5" w:rsidP="003A059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hideMark/>
          </w:tcPr>
          <w:p w14:paraId="25330B13" w14:textId="77777777" w:rsidR="003E6AA5" w:rsidRDefault="003E6AA5" w:rsidP="003A059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hideMark/>
          </w:tcPr>
          <w:p w14:paraId="323C9100" w14:textId="77777777" w:rsidR="003E6AA5" w:rsidRDefault="003E6AA5" w:rsidP="003A059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58937036" w14:textId="77777777" w:rsidR="003E6AA5" w:rsidRPr="00C6188F" w:rsidRDefault="003E6AA5" w:rsidP="003A059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sidRPr="00C6188F">
              <w:rPr>
                <w:color w:val="000000" w:themeColor="text1"/>
              </w:rPr>
              <w:t>]</w:t>
            </w:r>
          </w:p>
        </w:tc>
      </w:tr>
      <w:tr w:rsidR="003E6AA5" w14:paraId="774AE25C" w14:textId="77777777" w:rsidTr="003A0593">
        <w:trPr>
          <w:jc w:val="center"/>
        </w:trPr>
        <w:tc>
          <w:tcPr>
            <w:tcW w:w="1046" w:type="dxa"/>
            <w:tcBorders>
              <w:top w:val="single" w:sz="4" w:space="0" w:color="auto"/>
              <w:left w:val="single" w:sz="4" w:space="0" w:color="auto"/>
              <w:bottom w:val="single" w:sz="4" w:space="0" w:color="auto"/>
              <w:right w:val="single" w:sz="4" w:space="0" w:color="auto"/>
            </w:tcBorders>
            <w:hideMark/>
          </w:tcPr>
          <w:p w14:paraId="028E3BB5" w14:textId="77777777" w:rsidR="003E6AA5" w:rsidRDefault="003E6AA5" w:rsidP="003A059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hideMark/>
          </w:tcPr>
          <w:p w14:paraId="25953891" w14:textId="77777777" w:rsidR="003E6AA5" w:rsidRDefault="003E6AA5" w:rsidP="003A059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hideMark/>
          </w:tcPr>
          <w:p w14:paraId="68A7D3CA" w14:textId="77777777" w:rsidR="003E6AA5" w:rsidRDefault="003E6AA5" w:rsidP="003A059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hideMark/>
          </w:tcPr>
          <w:p w14:paraId="0974D74F" w14:textId="77777777" w:rsidR="003E6AA5" w:rsidRDefault="003E6AA5" w:rsidP="003A059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hideMark/>
          </w:tcPr>
          <w:p w14:paraId="6274ACE4" w14:textId="77777777" w:rsidR="003E6AA5" w:rsidRDefault="003E6AA5" w:rsidP="003A059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hideMark/>
          </w:tcPr>
          <w:p w14:paraId="311993B3" w14:textId="77777777" w:rsidR="003E6AA5" w:rsidRDefault="003E6AA5" w:rsidP="003A059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3D4410F2" w14:textId="77777777" w:rsidR="003E6AA5" w:rsidRPr="00C6188F" w:rsidRDefault="003E6AA5" w:rsidP="003A059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0EDAEA72" w14:textId="77777777" w:rsidR="003E6AA5" w:rsidRDefault="003E6AA5" w:rsidP="003E6AA5">
      <w:pPr>
        <w:rPr>
          <w:lang w:val="en-GB"/>
        </w:rPr>
      </w:pPr>
    </w:p>
    <w:p w14:paraId="7F60D72D" w14:textId="77777777" w:rsidR="003E6AA5" w:rsidRDefault="003E6AA5" w:rsidP="003E6AA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3E6AA5" w14:paraId="7868730C" w14:textId="77777777" w:rsidTr="003A059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2BC94A" w14:textId="77777777" w:rsidR="003E6AA5" w:rsidRDefault="003E6AA5" w:rsidP="003A05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D6041C" w14:textId="77777777" w:rsidR="003E6AA5" w:rsidRDefault="003E6AA5" w:rsidP="003A05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E6AA5" w14:paraId="369AE534" w14:textId="77777777" w:rsidTr="003A0593">
        <w:trPr>
          <w:trHeight w:val="339"/>
        </w:trPr>
        <w:tc>
          <w:tcPr>
            <w:tcW w:w="1870" w:type="dxa"/>
            <w:tcBorders>
              <w:top w:val="single" w:sz="4" w:space="0" w:color="auto"/>
              <w:left w:val="single" w:sz="4" w:space="0" w:color="auto"/>
              <w:bottom w:val="single" w:sz="4" w:space="0" w:color="auto"/>
              <w:right w:val="single" w:sz="4" w:space="0" w:color="auto"/>
            </w:tcBorders>
          </w:tcPr>
          <w:p w14:paraId="5A127B22" w14:textId="77777777" w:rsidR="003E6AA5" w:rsidRDefault="003E6AA5" w:rsidP="003A059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20AB739" w14:textId="77777777" w:rsidR="003E6AA5" w:rsidRPr="00C6188F" w:rsidRDefault="003E6AA5" w:rsidP="003A05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sidRPr="00C6188F">
              <w:rPr>
                <w:rFonts w:asciiTheme="minorHAnsi" w:hAnsiTheme="minorHAnsi" w:cstheme="minorHAnsi"/>
                <w:i/>
                <w:szCs w:val="20"/>
              </w:rPr>
              <w:t>beamReportTiming</w:t>
            </w:r>
            <w:r>
              <w:rPr>
                <w:rFonts w:asciiTheme="minorHAnsi" w:hAnsiTheme="minorHAnsi" w:cstheme="minorHAnsi"/>
                <w:i/>
                <w:szCs w:val="20"/>
              </w:rPr>
              <w:t xml:space="preserve"> </w:t>
            </w:r>
            <w:r w:rsidRPr="00C6188F">
              <w:rPr>
                <w:rFonts w:asciiTheme="minorHAnsi" w:hAnsiTheme="minorHAnsi" w:cstheme="minorHAnsi"/>
                <w:szCs w:val="20"/>
              </w:rPr>
              <w:t>and</w:t>
            </w:r>
            <w:r>
              <w:rPr>
                <w:rFonts w:asciiTheme="minorHAnsi" w:hAnsiTheme="minorHAnsi" w:cstheme="minorHAnsi"/>
                <w:szCs w:val="20"/>
              </w:rPr>
              <w:t xml:space="preserve">/or </w:t>
            </w:r>
            <w:r w:rsidRPr="00C6188F">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023C073" w14:textId="77777777" w:rsidR="003E6AA5" w:rsidRDefault="003E6AA5" w:rsidP="003A0593">
            <w:pPr>
              <w:pStyle w:val="BodyText"/>
              <w:spacing w:after="0" w:line="240" w:lineRule="auto"/>
              <w:rPr>
                <w:rFonts w:ascii="Times New Roman" w:hAnsi="Times New Roman"/>
                <w:szCs w:val="20"/>
                <w:lang w:eastAsia="zh-CN"/>
              </w:rPr>
            </w:pPr>
          </w:p>
        </w:tc>
      </w:tr>
      <w:tr w:rsidR="003E6AA5" w14:paraId="055201F1" w14:textId="77777777" w:rsidTr="003A0593">
        <w:trPr>
          <w:trHeight w:val="339"/>
        </w:trPr>
        <w:tc>
          <w:tcPr>
            <w:tcW w:w="1870" w:type="dxa"/>
            <w:tcBorders>
              <w:top w:val="single" w:sz="4" w:space="0" w:color="auto"/>
              <w:left w:val="single" w:sz="4" w:space="0" w:color="auto"/>
              <w:bottom w:val="single" w:sz="4" w:space="0" w:color="auto"/>
              <w:right w:val="single" w:sz="4" w:space="0" w:color="auto"/>
            </w:tcBorders>
          </w:tcPr>
          <w:p w14:paraId="6F57C52B" w14:textId="77777777" w:rsidR="003E6AA5" w:rsidRDefault="003E6AA5" w:rsidP="003A059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533F530" w14:textId="77777777" w:rsidR="003E6AA5" w:rsidRDefault="003E6AA5" w:rsidP="003A0593">
            <w:pPr>
              <w:pStyle w:val="BodyText"/>
              <w:spacing w:after="0" w:line="240" w:lineRule="auto"/>
              <w:rPr>
                <w:rFonts w:ascii="Times New Roman" w:hAnsi="Times New Roman"/>
                <w:szCs w:val="20"/>
                <w:lang w:eastAsia="zh-CN"/>
              </w:rPr>
            </w:pPr>
          </w:p>
        </w:tc>
      </w:tr>
      <w:tr w:rsidR="003E6AA5" w14:paraId="35C0B502" w14:textId="77777777" w:rsidTr="003A0593">
        <w:trPr>
          <w:trHeight w:val="339"/>
        </w:trPr>
        <w:tc>
          <w:tcPr>
            <w:tcW w:w="1870" w:type="dxa"/>
            <w:tcBorders>
              <w:top w:val="single" w:sz="4" w:space="0" w:color="auto"/>
              <w:left w:val="single" w:sz="4" w:space="0" w:color="auto"/>
              <w:bottom w:val="single" w:sz="4" w:space="0" w:color="auto"/>
              <w:right w:val="single" w:sz="4" w:space="0" w:color="auto"/>
            </w:tcBorders>
          </w:tcPr>
          <w:p w14:paraId="36212350" w14:textId="77777777" w:rsidR="003E6AA5" w:rsidRDefault="003E6AA5" w:rsidP="003A059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05486B6" w14:textId="77777777" w:rsidR="003E6AA5" w:rsidRDefault="003E6AA5" w:rsidP="003A0593">
            <w:pPr>
              <w:pStyle w:val="BodyText"/>
              <w:spacing w:after="0" w:line="240" w:lineRule="auto"/>
              <w:rPr>
                <w:rFonts w:ascii="Times New Roman" w:hAnsi="Times New Roman"/>
                <w:szCs w:val="20"/>
                <w:lang w:eastAsia="zh-CN"/>
              </w:rPr>
            </w:pPr>
          </w:p>
        </w:tc>
      </w:tr>
    </w:tbl>
    <w:p w14:paraId="33116DF6" w14:textId="4D2BA5E8" w:rsidR="003272BC" w:rsidRDefault="003272BC" w:rsidP="00BD0E52"/>
    <w:p w14:paraId="1E88A4DA" w14:textId="77777777" w:rsidR="003E6AA5" w:rsidRPr="00CF4BC7" w:rsidRDefault="003E6AA5" w:rsidP="00BD0E52"/>
    <w:p w14:paraId="15FC8856" w14:textId="3EEE443A" w:rsidR="009F74B1" w:rsidRDefault="0055394B" w:rsidP="00196228">
      <w:pPr>
        <w:pStyle w:val="Heading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than scheduling/subcarrier spacings.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[14, Futurewei]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BodyText"/>
        <w:spacing w:after="0"/>
        <w:rPr>
          <w:rFonts w:ascii="Times New Roman" w:hAnsi="Times New Roman"/>
          <w:szCs w:val="20"/>
          <w:lang w:eastAsia="zh-CN"/>
        </w:rPr>
      </w:pPr>
    </w:p>
    <w:p w14:paraId="6413E617" w14:textId="379A94F2"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A36AD99" w:rsidR="0055394B" w:rsidRDefault="00A013A8"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F663F3" w14:textId="77777777" w:rsidR="0055394B" w:rsidRDefault="001435A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t>
            </w:r>
            <w:r w:rsidR="003A7554">
              <w:rPr>
                <w:rFonts w:ascii="Times New Roman" w:hAnsi="Times New Roman"/>
                <w:szCs w:val="20"/>
                <w:lang w:eastAsia="zh-CN"/>
              </w:rPr>
              <w:t xml:space="preserve">which CPU availability is checked is related to symbol duration. Now, with the introduction of higher SCS up to 960kHz, </w:t>
            </w:r>
            <w:r w:rsidR="00CD47AA">
              <w:rPr>
                <w:rFonts w:ascii="Times New Roman" w:hAnsi="Times New Roman"/>
                <w:szCs w:val="20"/>
                <w:lang w:eastAsia="zh-CN"/>
              </w:rPr>
              <w:t xml:space="preserve">the CPU availability check with 960kHz and 480kHz can be much more frequent in comparison to </w:t>
            </w:r>
            <w:r w:rsidR="00547F50">
              <w:rPr>
                <w:rFonts w:ascii="Times New Roman" w:hAnsi="Times New Roman"/>
                <w:szCs w:val="20"/>
                <w:lang w:eastAsia="zh-CN"/>
              </w:rPr>
              <w:t xml:space="preserve">lower SCS. Therefore, the absolute opportunities could vary quite significantly. Therefore, the proposal to have same </w:t>
            </w:r>
            <w:r w:rsidR="00F37F49">
              <w:rPr>
                <w:rFonts w:ascii="Times New Roman" w:hAnsi="Times New Roman"/>
                <w:szCs w:val="20"/>
                <w:lang w:eastAsia="zh-CN"/>
              </w:rPr>
              <w:t>intervals/granularity for CPU availability check regardless of SCS should be supported.</w:t>
            </w:r>
          </w:p>
          <w:p w14:paraId="1E400669" w14:textId="4F1354DF" w:rsidR="00F37F49" w:rsidRDefault="00F37F4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w:t>
            </w:r>
            <w:r w:rsidR="00A74CC7">
              <w:rPr>
                <w:rFonts w:ascii="Times New Roman" w:hAnsi="Times New Roman"/>
                <w:szCs w:val="20"/>
                <w:lang w:eastAsia="zh-CN"/>
              </w:rPr>
              <w:t xml:space="preserve"> timeline, but just </w:t>
            </w:r>
            <w:r w:rsidR="006D6245">
              <w:rPr>
                <w:rFonts w:ascii="Times New Roman" w:hAnsi="Times New Roman"/>
                <w:szCs w:val="20"/>
                <w:lang w:eastAsia="zh-CN"/>
              </w:rPr>
              <w:t>fairer</w:t>
            </w:r>
            <w:r w:rsidR="00A74CC7">
              <w:rPr>
                <w:rFonts w:ascii="Times New Roman" w:hAnsi="Times New Roman"/>
                <w:szCs w:val="20"/>
                <w:lang w:eastAsia="zh-CN"/>
              </w:rPr>
              <w:t xml:space="preserve"> in terms of CPU availability check for all SCS values.</w:t>
            </w:r>
          </w:p>
        </w:tc>
      </w:tr>
      <w:tr w:rsidR="002225E3" w14:paraId="507EBFB0" w14:textId="77777777" w:rsidTr="00C90E3F">
        <w:trPr>
          <w:trHeight w:val="339"/>
        </w:trPr>
        <w:tc>
          <w:tcPr>
            <w:tcW w:w="1871" w:type="dxa"/>
          </w:tcPr>
          <w:p w14:paraId="2FA22086" w14:textId="48816D23"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9C688E5" w14:textId="67E29714"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Ok with further study. </w:t>
            </w:r>
          </w:p>
        </w:tc>
      </w:tr>
      <w:tr w:rsidR="002225E3" w14:paraId="770D7D7E" w14:textId="77777777" w:rsidTr="00C90E3F">
        <w:trPr>
          <w:trHeight w:val="339"/>
        </w:trPr>
        <w:tc>
          <w:tcPr>
            <w:tcW w:w="1871" w:type="dxa"/>
          </w:tcPr>
          <w:p w14:paraId="298C9E94" w14:textId="77777777" w:rsidR="002225E3" w:rsidRDefault="002225E3" w:rsidP="002225E3">
            <w:pPr>
              <w:pStyle w:val="BodyText"/>
              <w:spacing w:before="0" w:after="0" w:line="240" w:lineRule="auto"/>
              <w:rPr>
                <w:rFonts w:ascii="Times New Roman" w:hAnsi="Times New Roman"/>
                <w:szCs w:val="20"/>
                <w:lang w:eastAsia="zh-CN"/>
              </w:rPr>
            </w:pPr>
          </w:p>
        </w:tc>
        <w:tc>
          <w:tcPr>
            <w:tcW w:w="8021" w:type="dxa"/>
          </w:tcPr>
          <w:p w14:paraId="12AC4CDD" w14:textId="77777777" w:rsidR="002225E3" w:rsidRDefault="002225E3" w:rsidP="002225E3">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19622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Heading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5"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5"/>
          </w:p>
          <w:p w14:paraId="1564A09D" w14:textId="77777777" w:rsidR="00854876" w:rsidRPr="00313D24" w:rsidRDefault="00854876" w:rsidP="00854876">
            <w:pPr>
              <w:rPr>
                <w:rFonts w:asciiTheme="minorHAnsi" w:hAnsiTheme="minorHAnsi" w:cstheme="minorHAnsi"/>
                <w:color w:val="000000" w:themeColor="text1"/>
                <w:lang w:eastAsia="zh-CN"/>
              </w:rPr>
            </w:pPr>
            <w:bookmarkStart w:id="26"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Support block PTRS as one type of PTRS pattern for 120 kHz, 480 kHz and 960 kHz SCS of CP-OFDM. The use of block PTRS can be indicated by MCS, </w:t>
            </w:r>
            <w:r w:rsidRPr="00313D24">
              <w:rPr>
                <w:rFonts w:asciiTheme="minorHAnsi" w:hAnsiTheme="minorHAnsi" w:cstheme="minorHAnsi"/>
                <w:color w:val="000000" w:themeColor="text1"/>
                <w:lang w:eastAsia="zh-CN"/>
              </w:rPr>
              <w:lastRenderedPageBreak/>
              <w:t>scheduled bandwidth, and power boosting scheme.</w:t>
            </w:r>
            <w:bookmarkEnd w:id="26"/>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27"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27"/>
          </w:p>
          <w:p w14:paraId="5741F796" w14:textId="78E08926" w:rsidR="00854876" w:rsidRPr="00313D24" w:rsidRDefault="00854876" w:rsidP="00854876">
            <w:pPr>
              <w:rPr>
                <w:rFonts w:asciiTheme="minorHAnsi" w:hAnsiTheme="minorHAnsi" w:cstheme="minorHAnsi"/>
                <w:color w:val="000000" w:themeColor="text1"/>
                <w:lang w:eastAsia="zh-CN"/>
              </w:rPr>
            </w:pPr>
            <w:bookmarkStart w:id="28" w:name="_Ref77337663"/>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symbol should be supported for large scheduling bandwidth and high scheduled MCS.</w:t>
            </w:r>
            <w:bookmarkEnd w:id="28"/>
          </w:p>
          <w:p w14:paraId="084A9796" w14:textId="77777777" w:rsidR="00854876" w:rsidRPr="00313D24" w:rsidRDefault="00854876" w:rsidP="00854876">
            <w:pPr>
              <w:rPr>
                <w:rFonts w:asciiTheme="minorHAnsi" w:hAnsiTheme="minorHAnsi" w:cstheme="minorHAnsi"/>
                <w:color w:val="000000" w:themeColor="text1"/>
                <w:lang w:eastAsia="zh-CN"/>
              </w:rPr>
            </w:pPr>
            <w:bookmarkStart w:id="29" w:name="_Ref77337532"/>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9"/>
          </w:p>
          <w:p w14:paraId="4DB13375" w14:textId="77777777" w:rsidR="00854876" w:rsidRPr="00313D24" w:rsidRDefault="00854876" w:rsidP="00854876">
            <w:pPr>
              <w:rPr>
                <w:rFonts w:asciiTheme="minorHAnsi" w:hAnsiTheme="minorHAnsi" w:cstheme="minorHAnsi"/>
                <w:color w:val="000000" w:themeColor="text1"/>
                <w:lang w:eastAsia="zh-CN"/>
              </w:rPr>
            </w:pPr>
            <w:bookmarkStart w:id="30"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0"/>
          </w:p>
          <w:p w14:paraId="795F8BA7" w14:textId="0B299CA4" w:rsidR="00AB4414" w:rsidRPr="00313D24" w:rsidRDefault="00854876" w:rsidP="00313D24">
            <w:pPr>
              <w:rPr>
                <w:rFonts w:asciiTheme="minorHAnsi" w:hAnsiTheme="minorHAnsi" w:cstheme="minorHAnsi"/>
                <w:lang w:eastAsia="zh-CN"/>
              </w:rPr>
            </w:pPr>
            <w:bookmarkStart w:id="31"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1"/>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 Mitsubishi]</w:t>
            </w:r>
          </w:p>
        </w:tc>
        <w:tc>
          <w:tcPr>
            <w:tcW w:w="8280" w:type="dxa"/>
          </w:tcPr>
          <w:p w14:paraId="5671E48F" w14:textId="77777777" w:rsidR="006C1375" w:rsidRPr="00313D24" w:rsidRDefault="006C1375" w:rsidP="006C1375">
            <w:pPr>
              <w:pStyle w:val="TableofFigures"/>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Hyperlink"/>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526048" w:rsidP="006C1375">
            <w:pPr>
              <w:pStyle w:val="TableofFigures"/>
              <w:rPr>
                <w:rFonts w:asciiTheme="minorHAnsi" w:eastAsiaTheme="minorEastAsia" w:hAnsiTheme="minorHAnsi" w:cstheme="minorHAnsi"/>
                <w:noProof/>
                <w:sz w:val="20"/>
                <w:szCs w:val="20"/>
                <w:lang w:val="fr-FR" w:eastAsia="fr-FR"/>
              </w:rPr>
            </w:pPr>
            <w:hyperlink w:anchor="_Toc77780149" w:history="1">
              <w:r w:rsidR="006C1375" w:rsidRPr="00313D24">
                <w:rPr>
                  <w:rStyle w:val="Hyperlink"/>
                  <w:rFonts w:asciiTheme="minorHAnsi" w:hAnsiTheme="minorHAnsi" w:cstheme="minorHAnsi"/>
                  <w:bCs/>
                  <w:noProof/>
                  <w:sz w:val="20"/>
                  <w:szCs w:val="20"/>
                </w:rPr>
                <w:t xml:space="preserve">Observation 2: </w:t>
              </w:r>
              <w:r w:rsidR="006C1375" w:rsidRPr="00313D24">
                <w:rPr>
                  <w:rStyle w:val="Hyperlink"/>
                  <w:rFonts w:asciiTheme="minorHAnsi" w:hAnsiTheme="minorHAnsi" w:cstheme="minorHAnsi"/>
                  <w:iCs/>
                  <w:noProof/>
                  <w:sz w:val="20"/>
                  <w:szCs w:val="20"/>
                </w:rPr>
                <w:t>Distributed PT-RS pattern shows poor performance results with CPE phase noise estimation,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regardless of the PT-RS pattern density.</w:t>
              </w:r>
            </w:hyperlink>
          </w:p>
          <w:p w14:paraId="1F4D5605" w14:textId="77777777" w:rsidR="006C1375" w:rsidRPr="00313D24" w:rsidRDefault="00526048" w:rsidP="006C1375">
            <w:pPr>
              <w:pStyle w:val="TableofFigures"/>
              <w:rPr>
                <w:rFonts w:asciiTheme="minorHAnsi" w:eastAsiaTheme="minorEastAsia" w:hAnsiTheme="minorHAnsi" w:cstheme="minorHAnsi"/>
                <w:noProof/>
                <w:sz w:val="20"/>
                <w:szCs w:val="20"/>
                <w:lang w:val="fr-FR" w:eastAsia="fr-FR"/>
              </w:rPr>
            </w:pPr>
            <w:hyperlink w:anchor="_Toc77780150" w:history="1">
              <w:r w:rsidR="006C1375" w:rsidRPr="00313D24">
                <w:rPr>
                  <w:rStyle w:val="Hyperlink"/>
                  <w:rFonts w:asciiTheme="minorHAnsi" w:hAnsiTheme="minorHAnsi" w:cstheme="minorHAnsi"/>
                  <w:bCs/>
                  <w:noProof/>
                  <w:sz w:val="20"/>
                  <w:szCs w:val="20"/>
                </w:rPr>
                <w:t xml:space="preserve">Observation 3: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at small carrier allocations, the performance is poor even with de-ICI filtering, due to an insufficient number of PT-RS samples</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526048" w:rsidP="006C1375">
            <w:pPr>
              <w:pStyle w:val="TableofFigures"/>
              <w:rPr>
                <w:rFonts w:asciiTheme="minorHAnsi" w:eastAsiaTheme="minorEastAsia" w:hAnsiTheme="minorHAnsi" w:cstheme="minorHAnsi"/>
                <w:noProof/>
                <w:sz w:val="20"/>
                <w:szCs w:val="20"/>
                <w:lang w:val="fr-FR" w:eastAsia="fr-FR"/>
              </w:rPr>
            </w:pPr>
            <w:hyperlink w:anchor="_Toc77780151" w:history="1">
              <w:r w:rsidR="006C1375" w:rsidRPr="00313D24">
                <w:rPr>
                  <w:rStyle w:val="Hyperlink"/>
                  <w:rFonts w:asciiTheme="minorHAnsi" w:hAnsiTheme="minorHAnsi" w:cstheme="minorHAnsi"/>
                  <w:bCs/>
                  <w:noProof/>
                  <w:sz w:val="20"/>
                  <w:szCs w:val="20"/>
                </w:rPr>
                <w:t xml:space="preserve">Observation 4: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Hyperlink"/>
                  <w:rFonts w:asciiTheme="minorHAnsi" w:hAnsiTheme="minorHAnsi" w:cstheme="minorHAnsi"/>
                  <w:noProof/>
                  <w:sz w:val="20"/>
                  <w:szCs w:val="20"/>
                </w:rPr>
                <w:t>.</w:t>
              </w:r>
            </w:hyperlink>
          </w:p>
          <w:p w14:paraId="481A6FB0" w14:textId="77777777" w:rsidR="006C1375" w:rsidRPr="00313D24" w:rsidRDefault="00526048" w:rsidP="006C1375">
            <w:pPr>
              <w:pStyle w:val="TableofFigures"/>
              <w:rPr>
                <w:rFonts w:asciiTheme="minorHAnsi" w:eastAsiaTheme="minorEastAsia" w:hAnsiTheme="minorHAnsi" w:cstheme="minorHAnsi"/>
                <w:noProof/>
                <w:sz w:val="20"/>
                <w:szCs w:val="20"/>
                <w:lang w:val="fr-FR" w:eastAsia="fr-FR"/>
              </w:rPr>
            </w:pPr>
            <w:hyperlink w:anchor="_Toc77780152" w:history="1">
              <w:r w:rsidR="006C1375" w:rsidRPr="00313D24">
                <w:rPr>
                  <w:rStyle w:val="Hyperlink"/>
                  <w:rFonts w:asciiTheme="minorHAnsi" w:hAnsiTheme="minorHAnsi" w:cstheme="minorHAnsi"/>
                  <w:bCs/>
                  <w:noProof/>
                  <w:sz w:val="20"/>
                  <w:szCs w:val="20"/>
                </w:rPr>
                <w:t xml:space="preserve">Observation 5: </w:t>
              </w:r>
              <w:r w:rsidR="006C1375" w:rsidRPr="00313D24">
                <w:rPr>
                  <w:rStyle w:val="Hyperlink"/>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526048" w:rsidP="006C1375">
            <w:pPr>
              <w:pStyle w:val="TableofFigures"/>
              <w:rPr>
                <w:rFonts w:asciiTheme="minorHAnsi" w:eastAsiaTheme="minorEastAsia" w:hAnsiTheme="minorHAnsi" w:cstheme="minorHAnsi"/>
                <w:noProof/>
                <w:sz w:val="20"/>
                <w:szCs w:val="20"/>
                <w:lang w:val="fr-FR" w:eastAsia="fr-FR"/>
              </w:rPr>
            </w:pPr>
            <w:hyperlink w:anchor="_Toc77780153" w:history="1">
              <w:r w:rsidR="006C1375" w:rsidRPr="00313D24">
                <w:rPr>
                  <w:rStyle w:val="Hyperlink"/>
                  <w:rFonts w:asciiTheme="minorHAnsi" w:hAnsiTheme="minorHAnsi" w:cstheme="minorHAnsi"/>
                  <w:bCs/>
                  <w:noProof/>
                  <w:sz w:val="20"/>
                  <w:szCs w:val="20"/>
                </w:rPr>
                <w:t xml:space="preserve">Observation 6: </w:t>
              </w:r>
              <w:r w:rsidR="006C1375" w:rsidRPr="00313D24">
                <w:rPr>
                  <w:rStyle w:val="Hyperlink"/>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Hyperlink"/>
                  <w:rFonts w:asciiTheme="minorHAnsi" w:hAnsiTheme="minorHAnsi" w:cstheme="minorHAnsi"/>
                  <w:noProof/>
                  <w:sz w:val="20"/>
                  <w:szCs w:val="20"/>
                </w:rPr>
                <w:t>.</w:t>
              </w:r>
            </w:hyperlink>
          </w:p>
          <w:p w14:paraId="3E046F69" w14:textId="77777777" w:rsidR="006C1375" w:rsidRPr="00313D24" w:rsidRDefault="00526048" w:rsidP="006C1375">
            <w:pPr>
              <w:pStyle w:val="TableofFigures"/>
              <w:rPr>
                <w:rFonts w:asciiTheme="minorHAnsi" w:eastAsiaTheme="minorEastAsia" w:hAnsiTheme="minorHAnsi" w:cstheme="minorHAnsi"/>
                <w:noProof/>
                <w:sz w:val="20"/>
                <w:szCs w:val="20"/>
                <w:lang w:val="fr-FR" w:eastAsia="fr-FR"/>
              </w:rPr>
            </w:pPr>
            <w:hyperlink w:anchor="_Toc77780154" w:history="1">
              <w:r w:rsidR="006C1375" w:rsidRPr="00313D24">
                <w:rPr>
                  <w:rStyle w:val="Hyperlink"/>
                  <w:rFonts w:asciiTheme="minorHAnsi" w:hAnsiTheme="minorHAnsi" w:cstheme="minorHAnsi"/>
                  <w:bCs/>
                  <w:noProof/>
                  <w:sz w:val="20"/>
                  <w:szCs w:val="20"/>
                </w:rPr>
                <w:t xml:space="preserve">Observation 7: </w:t>
              </w:r>
              <w:r w:rsidR="006C1375" w:rsidRPr="00313D24">
                <w:rPr>
                  <w:rStyle w:val="Hyperlink"/>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Hyperlink"/>
                  <w:rFonts w:asciiTheme="minorHAnsi" w:hAnsiTheme="minorHAnsi" w:cstheme="minorHAnsi"/>
                  <w:noProof/>
                  <w:sz w:val="20"/>
                  <w:szCs w:val="20"/>
                </w:rPr>
                <w:t>.</w:t>
              </w:r>
            </w:hyperlink>
          </w:p>
          <w:p w14:paraId="4B32F220" w14:textId="77777777" w:rsidR="006C1375" w:rsidRPr="00313D24" w:rsidRDefault="00526048" w:rsidP="006C1375">
            <w:pPr>
              <w:pStyle w:val="TableofFigures"/>
              <w:rPr>
                <w:rFonts w:asciiTheme="minorHAnsi" w:eastAsiaTheme="minorEastAsia" w:hAnsiTheme="minorHAnsi" w:cstheme="minorHAnsi"/>
                <w:noProof/>
                <w:sz w:val="20"/>
                <w:szCs w:val="20"/>
                <w:lang w:val="fr-FR" w:eastAsia="fr-FR"/>
              </w:rPr>
            </w:pPr>
            <w:hyperlink w:anchor="_Toc77780155" w:history="1">
              <w:r w:rsidR="006C1375" w:rsidRPr="00313D24">
                <w:rPr>
                  <w:rStyle w:val="Hyperlink"/>
                  <w:rFonts w:asciiTheme="minorHAnsi" w:hAnsiTheme="minorHAnsi" w:cstheme="minorHAnsi"/>
                  <w:bCs/>
                  <w:noProof/>
                  <w:sz w:val="20"/>
                  <w:szCs w:val="20"/>
                </w:rPr>
                <w:t xml:space="preserve">Observation 8: </w:t>
              </w:r>
              <w:r w:rsidR="006C1375" w:rsidRPr="00313D24">
                <w:rPr>
                  <w:rStyle w:val="Hyperlink"/>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The gain increases with the carrier frequency</w:t>
              </w:r>
              <w:r w:rsidR="006C1375" w:rsidRPr="00313D24">
                <w:rPr>
                  <w:rStyle w:val="Hyperlink"/>
                  <w:rFonts w:asciiTheme="minorHAnsi" w:hAnsiTheme="minorHAnsi" w:cstheme="minorHAnsi"/>
                  <w:noProof/>
                  <w:sz w:val="20"/>
                  <w:szCs w:val="20"/>
                </w:rPr>
                <w:t>.</w:t>
              </w:r>
            </w:hyperlink>
          </w:p>
          <w:p w14:paraId="7C7F8D70" w14:textId="77777777" w:rsidR="006C1375" w:rsidRPr="00313D24" w:rsidRDefault="00526048" w:rsidP="006C1375">
            <w:pPr>
              <w:pStyle w:val="TableofFigures"/>
              <w:rPr>
                <w:rFonts w:asciiTheme="minorHAnsi" w:eastAsiaTheme="minorEastAsia" w:hAnsiTheme="minorHAnsi" w:cstheme="minorHAnsi"/>
                <w:noProof/>
                <w:sz w:val="20"/>
                <w:szCs w:val="20"/>
                <w:lang w:val="fr-FR" w:eastAsia="fr-FR"/>
              </w:rPr>
            </w:pPr>
            <w:hyperlink w:anchor="_Toc77780156" w:history="1">
              <w:r w:rsidR="006C1375" w:rsidRPr="00313D24">
                <w:rPr>
                  <w:rStyle w:val="Hyperlink"/>
                  <w:rFonts w:asciiTheme="minorHAnsi" w:hAnsiTheme="minorHAnsi" w:cstheme="minorHAnsi"/>
                  <w:bCs/>
                  <w:noProof/>
                  <w:sz w:val="20"/>
                  <w:szCs w:val="20"/>
                </w:rPr>
                <w:t>Observation 9:</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Block PT-RS with cyclic sequence outperforms block PT-RS with ZP pattern</w:t>
              </w:r>
              <w:r w:rsidR="006C1375" w:rsidRPr="00313D24">
                <w:rPr>
                  <w:rStyle w:val="Hyperlink"/>
                  <w:rFonts w:asciiTheme="minorHAnsi" w:hAnsiTheme="minorHAnsi" w:cstheme="minorHAnsi"/>
                  <w:noProof/>
                  <w:sz w:val="20"/>
                  <w:szCs w:val="20"/>
                </w:rPr>
                <w:t>.</w:t>
              </w:r>
            </w:hyperlink>
          </w:p>
          <w:p w14:paraId="4461FD65" w14:textId="77777777" w:rsidR="006C1375" w:rsidRPr="00313D24" w:rsidRDefault="00526048" w:rsidP="006C1375">
            <w:pPr>
              <w:pStyle w:val="TableofFigures"/>
              <w:rPr>
                <w:rFonts w:asciiTheme="minorHAnsi" w:eastAsiaTheme="minorEastAsia" w:hAnsiTheme="minorHAnsi" w:cstheme="minorHAnsi"/>
                <w:noProof/>
                <w:sz w:val="20"/>
                <w:szCs w:val="20"/>
                <w:lang w:val="fr-FR" w:eastAsia="fr-FR"/>
              </w:rPr>
            </w:pPr>
            <w:hyperlink w:anchor="_Toc77780157" w:history="1">
              <w:r w:rsidR="006C1375" w:rsidRPr="00313D24">
                <w:rPr>
                  <w:rStyle w:val="Hyperlink"/>
                  <w:rFonts w:asciiTheme="minorHAnsi" w:hAnsiTheme="minorHAnsi" w:cstheme="minorHAnsi"/>
                  <w:bCs/>
                  <w:noProof/>
                  <w:sz w:val="20"/>
                  <w:szCs w:val="20"/>
                </w:rPr>
                <w:t xml:space="preserve">Observation 10: </w:t>
              </w:r>
              <w:r w:rsidR="006C1375" w:rsidRPr="00313D24">
                <w:rPr>
                  <w:rStyle w:val="Hyperlink"/>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Hyperlink"/>
                  <w:rFonts w:asciiTheme="minorHAnsi" w:hAnsiTheme="minorHAnsi" w:cstheme="minorHAnsi"/>
                  <w:noProof/>
                  <w:sz w:val="20"/>
                  <w:szCs w:val="20"/>
                </w:rPr>
                <w:t>.</w:t>
              </w:r>
            </w:hyperlink>
          </w:p>
          <w:p w14:paraId="17A85E5A"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TableofFigures"/>
              <w:rPr>
                <w:rFonts w:asciiTheme="minorHAnsi" w:hAnsiTheme="minorHAnsi" w:cstheme="minorHAnsi"/>
                <w:szCs w:val="20"/>
                <w:lang w:eastAsia="zh-CN"/>
              </w:rPr>
            </w:pPr>
            <w:r w:rsidRPr="00313D24">
              <w:rPr>
                <w:rFonts w:asciiTheme="minorHAnsi" w:hAnsiTheme="minorHAnsi" w:cstheme="minorHAnsi"/>
                <w:noProof/>
                <w:sz w:val="20"/>
                <w:szCs w:val="20"/>
              </w:rPr>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Caption"/>
              <w:keepNext/>
              <w:rPr>
                <w:rFonts w:asciiTheme="minorHAnsi" w:hAnsiTheme="minorHAnsi" w:cstheme="minorHAnsi"/>
                <w:b w:val="0"/>
              </w:rPr>
            </w:pPr>
            <w:bookmarkStart w:id="32"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2"/>
          </w:p>
          <w:p w14:paraId="21181B77"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de-ICI (3-tap filter) with K_PTRS = 2 is worse than K_PTRS = 1 or K_PTRS = 0.5 when PDSCH RB number &lt;= 16;</w:t>
            </w:r>
          </w:p>
          <w:p w14:paraId="34E273E1"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66C291E0" w14:textId="77777777" w:rsidR="002A43EA" w:rsidRPr="00313D24" w:rsidRDefault="002A43EA" w:rsidP="002A43EA">
            <w:pPr>
              <w:pStyle w:val="Caption"/>
              <w:jc w:val="center"/>
              <w:rPr>
                <w:rFonts w:asciiTheme="minorHAnsi" w:hAnsiTheme="minorHAnsi" w:cstheme="minorHAnsi"/>
                <w:b w:val="0"/>
              </w:rPr>
            </w:pPr>
            <w:bookmarkStart w:id="33"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3"/>
            <w:r w:rsidRPr="00313D24">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 xml:space="preserve">If PDSCH RB num &lt;= 16, use CPE </w:t>
                  </w:r>
                  <w:r w:rsidRPr="00313D24">
                    <w:rPr>
                      <w:rFonts w:asciiTheme="minorHAnsi" w:hAnsiTheme="minorHAnsi" w:cstheme="minorHAnsi"/>
                      <w:sz w:val="16"/>
                      <w:szCs w:val="16"/>
                      <w:lang w:val="en-GB"/>
                    </w:rPr>
                    <w:lastRenderedPageBreak/>
                    <w:t>only (K_PTRS=2); else, use de-ICI (K_PTRS=2).</w:t>
                  </w:r>
                </w:p>
              </w:tc>
            </w:tr>
          </w:tbl>
          <w:p w14:paraId="45EF0445" w14:textId="77777777" w:rsidR="002A43EA" w:rsidRPr="00313D24" w:rsidRDefault="002A43EA" w:rsidP="002A43EA">
            <w:pPr>
              <w:pStyle w:val="Caption"/>
              <w:keepNext/>
              <w:rPr>
                <w:rFonts w:asciiTheme="minorHAnsi" w:hAnsiTheme="minorHAnsi" w:cstheme="minorHAnsi"/>
                <w:b w:val="0"/>
                <w:lang w:eastAsia="zh-CN"/>
              </w:rPr>
            </w:pPr>
            <w:bookmarkStart w:id="34" w:name="_Ref68169523"/>
            <w:r w:rsidRPr="00313D24">
              <w:rPr>
                <w:rFonts w:asciiTheme="minorHAnsi" w:hAnsiTheme="minorHAnsi" w:cstheme="minorHAnsi"/>
                <w:b w:val="0"/>
              </w:rPr>
              <w:lastRenderedPageBreak/>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4"/>
          </w:p>
          <w:p w14:paraId="35372F5D" w14:textId="77777777" w:rsidR="002A43EA" w:rsidRPr="00313D24" w:rsidRDefault="002A43EA" w:rsidP="002A43EA">
            <w:pPr>
              <w:pStyle w:val="Caption"/>
              <w:rPr>
                <w:rFonts w:asciiTheme="minorHAnsi" w:hAnsiTheme="minorHAnsi" w:cstheme="minorHAnsi"/>
                <w:b w:val="0"/>
              </w:rPr>
            </w:pPr>
            <w:bookmarkStart w:id="35"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5"/>
          </w:p>
          <w:p w14:paraId="2120DC07" w14:textId="77777777" w:rsidR="002A43EA" w:rsidRPr="00313D24" w:rsidRDefault="002A43EA" w:rsidP="002A43EA">
            <w:pPr>
              <w:pStyle w:val="Caption"/>
              <w:rPr>
                <w:rFonts w:asciiTheme="minorHAnsi" w:hAnsiTheme="minorHAnsi" w:cstheme="minorHAnsi"/>
                <w:b w:val="0"/>
                <w:lang w:eastAsia="zh-CN"/>
              </w:rPr>
            </w:pPr>
            <w:bookmarkStart w:id="36" w:name="_Ref6847517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36"/>
          </w:p>
          <w:p w14:paraId="0CEB1F6A" w14:textId="6AD72B64" w:rsidR="002A43EA" w:rsidRPr="00313D24" w:rsidRDefault="002A43EA" w:rsidP="002A43EA">
            <w:pPr>
              <w:pStyle w:val="Caption"/>
              <w:rPr>
                <w:rFonts w:asciiTheme="minorHAnsi" w:hAnsiTheme="minorHAnsi" w:cstheme="minorHAnsi"/>
                <w:b w:val="0"/>
              </w:rPr>
            </w:pPr>
            <w:bookmarkStart w:id="37"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37"/>
          </w:p>
          <w:p w14:paraId="37B5F46E" w14:textId="77777777" w:rsidR="002A43EA" w:rsidRPr="00313D24" w:rsidRDefault="002A43EA" w:rsidP="002A43EA">
            <w:pPr>
              <w:pStyle w:val="Caption"/>
              <w:rPr>
                <w:rFonts w:asciiTheme="minorHAnsi" w:hAnsiTheme="minorHAnsi" w:cstheme="minorHAnsi"/>
                <w:b w:val="0"/>
                <w:lang w:eastAsia="zh-CN"/>
              </w:rPr>
            </w:pPr>
            <w:bookmarkStart w:id="38"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n 52.6 to 71 GHz in Rel-17.</w:t>
            </w:r>
            <w:bookmarkEnd w:id="38"/>
          </w:p>
          <w:p w14:paraId="26C42308" w14:textId="77777777" w:rsidR="002A43EA" w:rsidRPr="00313D24" w:rsidRDefault="002A43EA" w:rsidP="002A43EA">
            <w:pPr>
              <w:pStyle w:val="Caption"/>
              <w:rPr>
                <w:rFonts w:asciiTheme="minorHAnsi" w:hAnsiTheme="minorHAnsi" w:cstheme="minorHAnsi"/>
                <w:b w:val="0"/>
              </w:rPr>
            </w:pPr>
            <w:bookmarkStart w:id="39"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39"/>
          </w:p>
          <w:p w14:paraId="4D80A9AB" w14:textId="77777777" w:rsidR="002A43EA" w:rsidRPr="00313D24" w:rsidRDefault="002A43EA" w:rsidP="002A43EA">
            <w:pPr>
              <w:pStyle w:val="Caption"/>
              <w:rPr>
                <w:rFonts w:asciiTheme="minorHAnsi" w:eastAsia="DengXian" w:hAnsiTheme="minorHAnsi" w:cstheme="minorHAnsi"/>
                <w:b w:val="0"/>
                <w:color w:val="000000"/>
              </w:rPr>
            </w:pPr>
            <w:bookmarkStart w:id="40"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40"/>
          </w:p>
          <w:p w14:paraId="3AD17C30" w14:textId="0AF0B601" w:rsidR="002506D2" w:rsidRPr="00313D24" w:rsidRDefault="002A43EA" w:rsidP="002A43EA">
            <w:pPr>
              <w:pStyle w:val="Caption"/>
              <w:rPr>
                <w:rFonts w:asciiTheme="minorHAnsi" w:hAnsiTheme="minorHAnsi" w:cstheme="minorHAnsi"/>
                <w:b w:val="0"/>
              </w:rPr>
            </w:pPr>
            <w:bookmarkStart w:id="41" w:name="_Ref61455604"/>
            <w:bookmarkStart w:id="42"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1"/>
            <w:r w:rsidRPr="00313D24">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2"/>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280" w:type="dxa"/>
          </w:tcPr>
          <w:p w14:paraId="672DACB6" w14:textId="79BBA07C" w:rsidR="00F775F4" w:rsidRPr="00313D24" w:rsidRDefault="00F775F4" w:rsidP="00F775F4">
            <w:pPr>
              <w:spacing w:after="120" w:line="240" w:lineRule="auto"/>
              <w:rPr>
                <w:rFonts w:asciiTheme="minorHAnsi" w:eastAsia="Gulim" w:hAnsiTheme="minorHAnsi" w:cstheme="minorHAnsi"/>
                <w:iCs/>
              </w:rPr>
            </w:pPr>
            <w:r w:rsidRPr="00313D24">
              <w:rPr>
                <w:rFonts w:asciiTheme="minorHAnsi" w:eastAsia="Gulim" w:hAnsiTheme="minorHAnsi" w:cstheme="minorHAnsi"/>
                <w:bCs/>
                <w:iCs/>
              </w:rPr>
              <w:t>Proposal 18:</w:t>
            </w:r>
            <w:r w:rsidRPr="00313D24">
              <w:rPr>
                <w:rFonts w:asciiTheme="minorHAnsi" w:eastAsia="Gulim"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BodyText"/>
              <w:rPr>
                <w:rFonts w:asciiTheme="minorHAnsi" w:hAnsiTheme="minorHAnsi" w:cstheme="minorHAnsi"/>
                <w:szCs w:val="20"/>
              </w:rPr>
            </w:pPr>
            <w:r w:rsidRPr="00313D24">
              <w:rPr>
                <w:rFonts w:asciiTheme="minorHAnsi" w:eastAsia="Gulim" w:hAnsiTheme="minorHAnsi" w:cstheme="minorHAnsi"/>
                <w:bCs/>
                <w:iCs/>
                <w:szCs w:val="20"/>
              </w:rPr>
              <w:t>Proposal 19:</w:t>
            </w:r>
            <w:r w:rsidRPr="00313D24">
              <w:rPr>
                <w:rFonts w:asciiTheme="minorHAnsi" w:eastAsia="Gulim"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Gulim"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lastRenderedPageBreak/>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Batang"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[13, Ericsson]</w:t>
            </w:r>
          </w:p>
        </w:tc>
        <w:tc>
          <w:tcPr>
            <w:tcW w:w="8280" w:type="dxa"/>
          </w:tcPr>
          <w:p w14:paraId="4B3EE82A"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20</w:t>
            </w:r>
            <w:r w:rsidRPr="00313D24">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21</w:t>
            </w:r>
            <w:r w:rsidRPr="00313D24">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22</w:t>
            </w:r>
            <w:r w:rsidRPr="00313D24">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23</w:t>
            </w:r>
            <w:r w:rsidRPr="00313D24">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1.</w:t>
            </w:r>
            <w:r w:rsidRPr="00313D24">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2.</w:t>
            </w:r>
            <w:r w:rsidRPr="00313D24">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3.</w:t>
            </w:r>
            <w:r w:rsidRPr="00313D24">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4.</w:t>
            </w:r>
            <w:r w:rsidRPr="00313D24">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392AEF4B" w14:textId="77777777" w:rsidR="006D0D36" w:rsidRDefault="00B35904" w:rsidP="006D0D36">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24</w:t>
            </w:r>
            <w:r w:rsidRPr="00313D24">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Batang" w:hAnsiTheme="minorHAnsi" w:cstheme="minorHAnsi"/>
                <w:bCs/>
                <w:color w:val="000000"/>
                <w:kern w:val="2"/>
                <w:lang w:val="en-GB"/>
              </w:rPr>
            </w:pPr>
            <w:r w:rsidRPr="00313D24">
              <w:rPr>
                <w:rFonts w:asciiTheme="minorHAnsi" w:eastAsia="Batang" w:hAnsiTheme="minorHAnsi" w:cstheme="minorHAnsi"/>
                <w:bCs/>
                <w:color w:val="000000"/>
                <w:kern w:val="2"/>
                <w:lang w:val="en-GB"/>
              </w:rPr>
              <w:t>Proposal 28</w:t>
            </w:r>
            <w:r w:rsidRPr="00313D24">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6F8E6" w14:textId="7A8C28C2"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Fonts w:asciiTheme="minorHAnsi" w:eastAsia="Batang" w:hAnsiTheme="minorHAnsi" w:cstheme="minorHAnsi"/>
                <w:bCs/>
                <w:color w:val="000000"/>
                <w:kern w:val="2"/>
              </w:rPr>
              <w:t>Observation 25</w:t>
            </w:r>
            <w:r w:rsidRPr="00313D24">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[14, Futurewei]</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Batang"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3"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4" w:name="_Hlk79048809"/>
            <w:bookmarkEnd w:id="43"/>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5" w:name="_Hlk79048821"/>
            <w:bookmarkEnd w:id="44"/>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46" w:name="_Hlk79048869"/>
            <w:bookmarkEnd w:id="45"/>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47" w:name="_Hlk61849444"/>
            <w:bookmarkEnd w:id="46"/>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48" w:name="_Hlk79048899"/>
            <w:bookmarkEnd w:id="47"/>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49" w:name="_Hlk68078641"/>
            <w:bookmarkEnd w:id="48"/>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a large number of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49"/>
          </w:p>
        </w:tc>
      </w:tr>
      <w:tr w:rsidR="001C6D2F" w:rsidRPr="00313D24" w14:paraId="5C34B0A5" w14:textId="77777777" w:rsidTr="006D0D36">
        <w:tc>
          <w:tcPr>
            <w:tcW w:w="1908" w:type="dxa"/>
          </w:tcPr>
          <w:p w14:paraId="2A23FE7F" w14:textId="15989001" w:rsidR="001C6D2F" w:rsidRPr="00313D24" w:rsidRDefault="00594B63"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Caption"/>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50"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Caption"/>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1"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Caption"/>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50"/>
            <w:bookmarkEnd w:id="51"/>
          </w:p>
        </w:tc>
      </w:tr>
      <w:tr w:rsidR="002506D2" w:rsidRPr="00313D24" w14:paraId="03798854" w14:textId="77777777" w:rsidTr="006D0D36">
        <w:tc>
          <w:tcPr>
            <w:tcW w:w="1908" w:type="dxa"/>
          </w:tcPr>
          <w:p w14:paraId="76D79440" w14:textId="0D096A86" w:rsidR="002506D2" w:rsidRPr="00313D24" w:rsidRDefault="00E13196"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[19, LG]</w:t>
            </w:r>
          </w:p>
        </w:tc>
        <w:tc>
          <w:tcPr>
            <w:tcW w:w="8280" w:type="dxa"/>
          </w:tcPr>
          <w:p w14:paraId="5FE3BB0B"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1FA78B75"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799DC4DE"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2"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2"/>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3"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4" w:name="_Hlk79225900"/>
            <w:bookmarkEnd w:id="53"/>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4"/>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5"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5"/>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lastRenderedPageBreak/>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Batang"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Batang" w:hAnsiTheme="minorHAnsi" w:cstheme="minorHAnsi"/>
                <w:bCs/>
                <w:color w:val="000000"/>
                <w:kern w:val="2"/>
              </w:rPr>
              <w:t>Proposal 7:</w:t>
            </w:r>
            <w:r w:rsidRPr="00313D24">
              <w:rPr>
                <w:rFonts w:asciiTheme="minorHAnsi" w:eastAsia="Batang"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Heading3"/>
        <w:numPr>
          <w:ilvl w:val="2"/>
          <w:numId w:val="6"/>
        </w:numPr>
        <w:rPr>
          <w:lang w:eastAsia="zh-CN"/>
        </w:rPr>
      </w:pPr>
      <w:r>
        <w:rPr>
          <w:lang w:eastAsia="zh-CN"/>
        </w:rPr>
        <w:t xml:space="preserve">Summary on PTRS </w:t>
      </w:r>
    </w:p>
    <w:p w14:paraId="165E229B" w14:textId="4AA04BB7" w:rsidR="00C675E9" w:rsidRDefault="00C675E9" w:rsidP="00196228">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ListParagraph"/>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BodyText"/>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55A9ADA7"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F011D21" w14:textId="77777777" w:rsidR="00DE3D4E"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BodyText"/>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BodyText"/>
        <w:spacing w:after="0"/>
        <w:rPr>
          <w:rFonts w:ascii="Times New Roman" w:hAnsi="Times New Roman"/>
          <w:szCs w:val="20"/>
          <w:lang w:eastAsia="zh-CN"/>
        </w:rPr>
      </w:pPr>
    </w:p>
    <w:p w14:paraId="7C35A178" w14:textId="041453E4" w:rsidR="00841564" w:rsidRDefault="00841564" w:rsidP="00841564">
      <w:pPr>
        <w:pStyle w:val="BodyText"/>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BodyText"/>
        <w:spacing w:after="0"/>
        <w:rPr>
          <w:rFonts w:ascii="Times New Roman" w:hAnsi="Times New Roman"/>
          <w:szCs w:val="20"/>
          <w:lang w:eastAsia="zh-CN"/>
        </w:rPr>
      </w:pPr>
    </w:p>
    <w:p w14:paraId="2E41A8B5" w14:textId="3DBA8600"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 xml:space="preserve">When 3 dB power boosting is applied to PTRS for all </w:t>
      </w:r>
      <w:r w:rsidR="001C17FB">
        <w:rPr>
          <w:rFonts w:ascii="Times New Roman" w:hAnsi="Times New Roman"/>
          <w:szCs w:val="20"/>
          <w:lang w:eastAsia="zh-CN"/>
        </w:rPr>
        <w:lastRenderedPageBreak/>
        <w:t>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BodyText"/>
        <w:spacing w:after="0"/>
      </w:pPr>
    </w:p>
    <w:p w14:paraId="7E237FBD" w14:textId="77695375" w:rsidR="001C17FB" w:rsidRPr="002234A3" w:rsidRDefault="001C17FB" w:rsidP="001C17FB">
      <w:r>
        <w:rPr>
          <w:lang w:eastAsia="zh-CN"/>
        </w:rPr>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BodyText"/>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KHz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or every tested scenario, best setting for orthogonal circulant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Batang" w:hAnsiTheme="minorHAnsi" w:cstheme="minorHAnsi"/>
          <w:bCs/>
          <w:color w:val="000000"/>
          <w:kern w:val="2"/>
        </w:rPr>
        <w:t>c</w:t>
      </w:r>
      <w:r w:rsidR="00B833F6"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Batang"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he construction of a circulant matrix with cyclic block PTRS sequence relies on an assumption that is invalid for frequency selective channels</w:t>
      </w:r>
      <w:r w:rsidR="001050EE">
        <w:t xml:space="preserve">; </w:t>
      </w:r>
      <w:r w:rsidR="001050EE" w:rsidRPr="00DA0696">
        <w:t>ICI filter approximation with circulant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BodyText"/>
        <w:spacing w:after="0"/>
        <w:rPr>
          <w:rFonts w:ascii="Times New Roman" w:hAnsi="Times New Roman"/>
          <w:szCs w:val="20"/>
          <w:lang w:eastAsia="zh-CN"/>
        </w:rPr>
      </w:pPr>
    </w:p>
    <w:p w14:paraId="12BFA4B8" w14:textId="4DDB24BD" w:rsidR="00FE14FC" w:rsidRDefault="00FE14FC" w:rsidP="00FE14FC">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w:t>
      </w:r>
      <w:r w:rsidR="00094737" w:rsidRPr="00094737">
        <w:rPr>
          <w:rFonts w:ascii="Times New Roman" w:hAnsi="Times New Roman"/>
          <w:szCs w:val="20"/>
          <w:lang w:eastAsia="zh-CN"/>
        </w:rPr>
        <w:lastRenderedPageBreak/>
        <w:t>comes from the application of the filter and not from the taps estimation procedure. Thus, for the advanced Nulling (or zero-padded) PTRSs scheme, the computation gain with respect to the baseline Rel-15 is typically less than 3%.</w:t>
      </w:r>
    </w:p>
    <w:p w14:paraId="2159B12C" w14:textId="4767C95A" w:rsidR="008D3117" w:rsidRDefault="008D3117" w:rsidP="006D1203">
      <w:pPr>
        <w:pStyle w:val="BodyText"/>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56" w:name="_Hlk79228385"/>
      <w:r w:rsidR="00CB72A6">
        <w:rPr>
          <w:lang w:val="en-GB" w:eastAsia="x-none"/>
        </w:rPr>
        <w:t xml:space="preserve">PN-spectrum based estimation </w:t>
      </w:r>
      <w:bookmarkEnd w:id="56"/>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in almost flat LoS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r w:rsidR="007760F4">
        <w:rPr>
          <w:bCs/>
          <w:lang w:val="en-GB" w:eastAsia="x-none"/>
        </w:rPr>
        <w:t>LoS condition is common in mmWave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ListParagraph"/>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ListParagraph"/>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BodyText"/>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BodyText"/>
        <w:spacing w:after="0"/>
        <w:rPr>
          <w:rFonts w:ascii="Times New Roman" w:hAnsi="Times New Roman"/>
          <w:szCs w:val="20"/>
          <w:lang w:eastAsia="zh-CN"/>
        </w:rPr>
      </w:pPr>
    </w:p>
    <w:p w14:paraId="754FCA4D" w14:textId="370AE6B1" w:rsidR="00A97937" w:rsidRDefault="00A91497" w:rsidP="00A97937">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BodyText"/>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BodyText"/>
        <w:spacing w:after="0"/>
        <w:rPr>
          <w:rFonts w:ascii="Times New Roman" w:hAnsi="Times New Roman"/>
          <w:szCs w:val="20"/>
          <w:lang w:eastAsia="zh-CN"/>
        </w:rPr>
      </w:pPr>
      <w:r>
        <w:rPr>
          <w:rFonts w:ascii="Times New Roman" w:hAnsi="Times New Roman"/>
          <w:szCs w:val="20"/>
          <w:lang w:eastAsia="zh-CN"/>
        </w:rPr>
        <w:lastRenderedPageBreak/>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BodyText"/>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0F60E6A" w14:textId="080FDA53" w:rsidR="00A91497" w:rsidRDefault="004001E9" w:rsidP="00A91497">
      <w:pPr>
        <w:pStyle w:val="Heading5"/>
      </w:pPr>
      <w:r>
        <w:t>Discussion point 3-1-1</w:t>
      </w:r>
      <w:r w:rsidR="00A91497">
        <w:t xml:space="preserve">: </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2EB4DA5"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923185" w14:textId="3D782FFF"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r w:rsidR="009C3744">
              <w:rPr>
                <w:rFonts w:ascii="Times New Roman" w:hAnsi="Times New Roman"/>
                <w:szCs w:val="20"/>
                <w:lang w:eastAsia="zh-CN"/>
              </w:rPr>
              <w:t xml:space="preserve"> that if no consensus can be reached by end of this meeting, then this discussion should be closed</w:t>
            </w:r>
          </w:p>
        </w:tc>
      </w:tr>
      <w:tr w:rsidR="00765DB5" w14:paraId="483DFAF2" w14:textId="77777777" w:rsidTr="00E85EB9">
        <w:trPr>
          <w:trHeight w:val="339"/>
        </w:trPr>
        <w:tc>
          <w:tcPr>
            <w:tcW w:w="1871" w:type="dxa"/>
          </w:tcPr>
          <w:p w14:paraId="2B4B0C1B" w14:textId="4AA7548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639E16"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58B464F1"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1B915F2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FCEAD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2BCAC587"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91C282B" w14:textId="1D088A1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A91497" w14:paraId="057E7B8C" w14:textId="77777777" w:rsidTr="00E85EB9">
        <w:trPr>
          <w:trHeight w:val="339"/>
        </w:trPr>
        <w:tc>
          <w:tcPr>
            <w:tcW w:w="1871" w:type="dxa"/>
          </w:tcPr>
          <w:p w14:paraId="0CD1038A" w14:textId="745E0418"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816EA5" w14:textId="4A3BAD03"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 xml:space="preserve">first to understand the discrepancy among the evaluation results provided by different companies. </w:t>
            </w:r>
            <w:r w:rsidR="00272C4E">
              <w:rPr>
                <w:rFonts w:ascii="Times New Roman" w:hAnsi="Times New Roman"/>
                <w:szCs w:val="20"/>
                <w:lang w:eastAsia="zh-CN"/>
              </w:rPr>
              <w:t xml:space="preserve">For example, we noticed that in Ericsson’s evaluations the </w:t>
            </w:r>
            <w:r w:rsidR="00272C4E" w:rsidRPr="00272C4E">
              <w:rPr>
                <w:rFonts w:ascii="Times New Roman" w:hAnsi="Times New Roman"/>
                <w:szCs w:val="20"/>
                <w:lang w:eastAsia="zh-CN"/>
              </w:rPr>
              <w:t xml:space="preserve">performance of Rel-15 PTRS </w:t>
            </w:r>
            <w:r w:rsidR="00272C4E">
              <w:rPr>
                <w:rFonts w:ascii="Times New Roman" w:hAnsi="Times New Roman"/>
                <w:szCs w:val="20"/>
                <w:lang w:eastAsia="zh-CN"/>
              </w:rPr>
              <w:t xml:space="preserve">(red curves) </w:t>
            </w:r>
            <w:r w:rsidR="00272C4E" w:rsidRPr="00272C4E">
              <w:rPr>
                <w:rFonts w:ascii="Times New Roman" w:hAnsi="Times New Roman"/>
                <w:szCs w:val="20"/>
                <w:lang w:eastAsia="zh-CN"/>
              </w:rPr>
              <w:t xml:space="preserve">is different </w:t>
            </w:r>
            <w:r w:rsidR="00272C4E">
              <w:rPr>
                <w:rFonts w:ascii="Times New Roman" w:hAnsi="Times New Roman"/>
                <w:szCs w:val="20"/>
                <w:lang w:eastAsia="zh-CN"/>
              </w:rPr>
              <w:t>in Figures 12 and 26, whereas the same evaluation assumptions are applied. In the same figures, the performance of “orthogonal circulant, K=2 eq., L=3” is also different (black curve in Fig 14 vs. blue curve in Fig 26).</w:t>
            </w:r>
          </w:p>
        </w:tc>
      </w:tr>
      <w:tr w:rsidR="006B4E03" w14:paraId="5986DB95" w14:textId="77777777" w:rsidTr="00E85EB9">
        <w:trPr>
          <w:trHeight w:val="339"/>
        </w:trPr>
        <w:tc>
          <w:tcPr>
            <w:tcW w:w="1871" w:type="dxa"/>
          </w:tcPr>
          <w:p w14:paraId="48C4E18C" w14:textId="6468CCE1"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8B3B9" w14:textId="7777777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0D9E83" w14:textId="4E638DD5"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r w:rsidR="002225E3" w14:paraId="2EE4AF31" w14:textId="77777777" w:rsidTr="00E85EB9">
        <w:trPr>
          <w:trHeight w:val="339"/>
        </w:trPr>
        <w:tc>
          <w:tcPr>
            <w:tcW w:w="1871" w:type="dxa"/>
          </w:tcPr>
          <w:p w14:paraId="388BEE46" w14:textId="799BC2A8"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6B40C579" w14:textId="678794E0"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30E81645" w14:textId="536DC738" w:rsidR="002F30BB" w:rsidRDefault="002F30BB" w:rsidP="002F30BB">
      <w:pPr>
        <w:pStyle w:val="Heading5"/>
        <w:rPr>
          <w:lang w:eastAsia="zh-CN"/>
        </w:rPr>
      </w:pPr>
      <w:r>
        <w:rPr>
          <w:lang w:eastAsia="zh-CN"/>
        </w:rPr>
        <w:t>Discussion point 3-1-2:</w:t>
      </w:r>
    </w:p>
    <w:p w14:paraId="0D7C7E95" w14:textId="62B49451" w:rsidR="007359B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BodyText"/>
        <w:numPr>
          <w:ilvl w:val="0"/>
          <w:numId w:val="39"/>
        </w:numPr>
        <w:spacing w:after="0"/>
        <w:rPr>
          <w:rFonts w:ascii="Times New Roman" w:hAnsi="Times New Roman"/>
          <w:szCs w:val="20"/>
          <w:lang w:eastAsia="zh-CN"/>
        </w:rPr>
      </w:pPr>
      <w:r>
        <w:rPr>
          <w:bCs/>
          <w:iCs/>
          <w:lang w:val="en-GB" w:eastAsia="zh-CN"/>
        </w:rPr>
        <w:lastRenderedPageBreak/>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MCS22 for CP-OFDM can be supported with rank 2 and SCS120kHz using frequency domain de-ICI filtering.</w:t>
      </w:r>
    </w:p>
    <w:p w14:paraId="43C1EE40" w14:textId="2906DB76"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MCS27 and above cannot be supported with rank 2 and SCS960kHz by any means of a realistic UE implementation for CP-OFDM.</w:t>
      </w:r>
    </w:p>
    <w:p w14:paraId="198D473B" w14:textId="2122C9D8" w:rsidR="0009573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Tx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079FADEA"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3B882E" w14:textId="1A271D28"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see the merit of </w:t>
            </w:r>
            <w:r w:rsidR="000B7AD6">
              <w:rPr>
                <w:rFonts w:ascii="Times New Roman" w:hAnsi="Times New Roman"/>
                <w:szCs w:val="20"/>
                <w:lang w:eastAsia="zh-CN"/>
              </w:rPr>
              <w:t>limiting certain higher MCS/rank in FR2-2 (based on UE capability) and are open to further discuss this.</w:t>
            </w:r>
          </w:p>
        </w:tc>
      </w:tr>
      <w:tr w:rsidR="00B326FE" w14:paraId="2836DDF7" w14:textId="77777777" w:rsidTr="000511EA">
        <w:trPr>
          <w:trHeight w:val="339"/>
        </w:trPr>
        <w:tc>
          <w:tcPr>
            <w:tcW w:w="1871" w:type="dxa"/>
          </w:tcPr>
          <w:p w14:paraId="0965D5D8"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C9866E"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2225E3" w14:paraId="1501DF67" w14:textId="77777777" w:rsidTr="007F3374">
        <w:trPr>
          <w:trHeight w:val="339"/>
        </w:trPr>
        <w:tc>
          <w:tcPr>
            <w:tcW w:w="1871" w:type="dxa"/>
          </w:tcPr>
          <w:p w14:paraId="007EA94F" w14:textId="4B6303F0"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1631F147" w14:textId="309AE88D"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As this is observed by one company and it seems reasonable to limit higher MCS or rank for FR2-2, we suggest to further study. </w:t>
            </w:r>
          </w:p>
        </w:tc>
      </w:tr>
      <w:tr w:rsidR="002225E3" w14:paraId="7B296BBE" w14:textId="77777777" w:rsidTr="007F3374">
        <w:trPr>
          <w:trHeight w:val="339"/>
        </w:trPr>
        <w:tc>
          <w:tcPr>
            <w:tcW w:w="1871" w:type="dxa"/>
          </w:tcPr>
          <w:p w14:paraId="0ED56BA1" w14:textId="77777777" w:rsidR="002225E3" w:rsidRPr="00B326FE" w:rsidRDefault="002225E3" w:rsidP="002225E3">
            <w:pPr>
              <w:pStyle w:val="BodyText"/>
              <w:spacing w:after="0"/>
              <w:rPr>
                <w:rFonts w:ascii="Times New Roman" w:hAnsi="Times New Roman"/>
                <w:szCs w:val="20"/>
                <w:lang w:eastAsia="zh-CN"/>
              </w:rPr>
            </w:pPr>
          </w:p>
        </w:tc>
        <w:tc>
          <w:tcPr>
            <w:tcW w:w="8021" w:type="dxa"/>
          </w:tcPr>
          <w:p w14:paraId="2C8EBE5B" w14:textId="77777777" w:rsidR="002225E3" w:rsidRDefault="002225E3" w:rsidP="002225E3">
            <w:pPr>
              <w:pStyle w:val="BodyText"/>
              <w:spacing w:after="0"/>
              <w:rPr>
                <w:rFonts w:ascii="Times New Roman" w:hAnsi="Times New Roman"/>
                <w:szCs w:val="20"/>
                <w:lang w:eastAsia="zh-CN"/>
              </w:rPr>
            </w:pPr>
          </w:p>
        </w:tc>
      </w:tr>
      <w:tr w:rsidR="002225E3" w14:paraId="6343B9FC" w14:textId="77777777" w:rsidTr="007F3374">
        <w:trPr>
          <w:trHeight w:val="339"/>
        </w:trPr>
        <w:tc>
          <w:tcPr>
            <w:tcW w:w="1871" w:type="dxa"/>
          </w:tcPr>
          <w:p w14:paraId="03E430A6" w14:textId="77777777" w:rsidR="002225E3" w:rsidRDefault="002225E3" w:rsidP="002225E3">
            <w:pPr>
              <w:pStyle w:val="BodyText"/>
              <w:spacing w:before="0" w:after="0" w:line="240" w:lineRule="auto"/>
              <w:rPr>
                <w:rFonts w:ascii="Times New Roman" w:hAnsi="Times New Roman"/>
                <w:szCs w:val="20"/>
                <w:lang w:eastAsia="zh-CN"/>
              </w:rPr>
            </w:pPr>
          </w:p>
        </w:tc>
        <w:tc>
          <w:tcPr>
            <w:tcW w:w="8021" w:type="dxa"/>
          </w:tcPr>
          <w:p w14:paraId="642B114E" w14:textId="77777777" w:rsidR="002225E3" w:rsidRDefault="002225E3" w:rsidP="002225E3">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ListParagraph"/>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BodyText"/>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BodyText"/>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lastRenderedPageBreak/>
        <w:t xml:space="preserve">Study on other aspects of potential PTRS enhancement (e.g., decreased PTRS frequency density) is not precluded </w:t>
      </w:r>
    </w:p>
    <w:p w14:paraId="4AEE6BFA" w14:textId="77777777" w:rsidR="007606D8" w:rsidRPr="007606D8" w:rsidRDefault="007606D8" w:rsidP="000C2E48">
      <w:pPr>
        <w:pStyle w:val="BodyText"/>
        <w:spacing w:after="0"/>
        <w:rPr>
          <w:rFonts w:ascii="Times New Roman" w:hAnsi="Times New Roman"/>
          <w:szCs w:val="20"/>
          <w:lang w:eastAsia="zh-CN"/>
        </w:rPr>
      </w:pPr>
    </w:p>
    <w:p w14:paraId="623D4E24" w14:textId="3FFC016D"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436DBDE0" w14:textId="0C83C6C2" w:rsidR="00260317" w:rsidRDefault="00260317" w:rsidP="0026031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2F1496D1" w14:textId="1170FB5E"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or small RB allocations (32RB/16RB/8RB) and legacy PTRS 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BodyText"/>
        <w:spacing w:after="0"/>
        <w:rPr>
          <w:rFonts w:ascii="Times New Roman" w:hAnsi="Times New Roman"/>
          <w:szCs w:val="20"/>
          <w:lang w:eastAsia="zh-CN"/>
        </w:rPr>
      </w:pPr>
    </w:p>
    <w:p w14:paraId="0A300A0D" w14:textId="5924E344" w:rsidR="002D6F7F" w:rsidRDefault="002D6F7F" w:rsidP="002D6F7F">
      <w:pPr>
        <w:pStyle w:val="BodyText"/>
        <w:spacing w:after="0"/>
        <w:rPr>
          <w:rFonts w:ascii="Times New Roman" w:hAnsi="Times New Roman"/>
          <w:szCs w:val="20"/>
          <w:lang w:eastAsia="zh-CN"/>
        </w:rPr>
      </w:pPr>
      <w:r>
        <w:rPr>
          <w:rFonts w:ascii="Times New Roman" w:hAnsi="Times New Roman"/>
          <w:szCs w:val="20"/>
          <w:lang w:eastAsia="zh-CN"/>
        </w:rPr>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BodyText"/>
        <w:spacing w:after="0"/>
        <w:rPr>
          <w:rFonts w:ascii="Times New Roman" w:hAnsi="Times New Roman"/>
          <w:szCs w:val="20"/>
          <w:lang w:eastAsia="zh-CN"/>
        </w:rPr>
      </w:pPr>
    </w:p>
    <w:p w14:paraId="7891CF81" w14:textId="300C4967" w:rsidR="008D3117" w:rsidRDefault="008D3117" w:rsidP="008D3117">
      <w:pPr>
        <w:jc w:val="both"/>
      </w:pPr>
      <w:r>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BodyText"/>
        <w:spacing w:after="0"/>
        <w:rPr>
          <w:rFonts w:ascii="Times New Roman" w:hAnsi="Times New Roman"/>
          <w:szCs w:val="20"/>
          <w:lang w:eastAsia="zh-CN"/>
        </w:rPr>
      </w:pPr>
    </w:p>
    <w:p w14:paraId="2E61FBE8" w14:textId="372A294D" w:rsidR="00983A51" w:rsidRPr="00983A51" w:rsidRDefault="00260317" w:rsidP="00983A51">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o 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BodyText"/>
        <w:spacing w:after="0"/>
      </w:pPr>
    </w:p>
    <w:p w14:paraId="55D48FFA" w14:textId="3EA9359A" w:rsidR="00D60C4E" w:rsidRPr="00CD236A" w:rsidRDefault="00D60C4E" w:rsidP="00CA4A2F">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BodyText"/>
        <w:spacing w:after="0"/>
        <w:rPr>
          <w:rFonts w:ascii="Times New Roman" w:hAnsi="Times New Roman"/>
          <w:szCs w:val="20"/>
          <w:lang w:eastAsia="zh-CN"/>
        </w:rPr>
      </w:pPr>
    </w:p>
    <w:p w14:paraId="5F57D0AC" w14:textId="014FD3E2" w:rsidR="00FE14FC" w:rsidRPr="007A144E" w:rsidRDefault="00FE14FC" w:rsidP="00FE14FC">
      <w:pPr>
        <w:pStyle w:val="BodyText"/>
        <w:spacing w:after="0"/>
        <w:rPr>
          <w:rFonts w:ascii="Times New Roman" w:hAnsi="Times New Roman"/>
          <w:szCs w:val="20"/>
          <w:lang w:eastAsia="zh-CN"/>
        </w:rPr>
      </w:pPr>
      <w:r w:rsidRPr="007A144E">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E04BF35" w14:textId="00970DF6" w:rsidR="00983A51" w:rsidRPr="007A144E" w:rsidRDefault="00983A51" w:rsidP="00260317">
      <w:pPr>
        <w:pStyle w:val="BodyText"/>
        <w:spacing w:after="0"/>
        <w:rPr>
          <w:rFonts w:ascii="Times New Roman" w:hAnsi="Times New Roman"/>
          <w:szCs w:val="20"/>
          <w:lang w:eastAsia="zh-CN"/>
        </w:rPr>
      </w:pPr>
    </w:p>
    <w:p w14:paraId="3DFF3C5B" w14:textId="38834DA8" w:rsidR="00FE14FC" w:rsidRPr="007A144E" w:rsidRDefault="007A144E" w:rsidP="00260317">
      <w:pPr>
        <w:pStyle w:val="BodyText"/>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Futurewei]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[8, Samsung], [14, Futurewei] (for 120 kHz only), [18, Qualcomm], [22, Apple]</w:t>
      </w:r>
    </w:p>
    <w:p w14:paraId="10216D33" w14:textId="77777777"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BodyText"/>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sidR="00471FF2">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BodyText"/>
        <w:spacing w:after="0"/>
      </w:pPr>
    </w:p>
    <w:p w14:paraId="45B10D04" w14:textId="709CC3B6" w:rsidR="00E85EB9" w:rsidRDefault="00E85EB9" w:rsidP="00E85EB9">
      <w:pPr>
        <w:pStyle w:val="BodyText"/>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BodyText"/>
        <w:spacing w:after="0"/>
        <w:rPr>
          <w:rFonts w:ascii="Times New Roman" w:hAnsi="Times New Roman"/>
          <w:szCs w:val="20"/>
          <w:lang w:eastAsia="zh-CN"/>
        </w:rPr>
      </w:pPr>
    </w:p>
    <w:p w14:paraId="56D16A73" w14:textId="3946F122" w:rsidR="00471FF2" w:rsidRDefault="00471FF2" w:rsidP="00471FF2">
      <w:pPr>
        <w:pStyle w:val="Heading5"/>
      </w:pPr>
      <w:r>
        <w:t xml:space="preserve">Discussion point 3-2: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657FF" w14:paraId="7BC554E9" w14:textId="77777777" w:rsidTr="00B833F6">
        <w:trPr>
          <w:trHeight w:val="339"/>
        </w:trPr>
        <w:tc>
          <w:tcPr>
            <w:tcW w:w="1871" w:type="dxa"/>
          </w:tcPr>
          <w:p w14:paraId="2FAD4A72" w14:textId="5811BD9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0DD587" w14:textId="3BA2CD1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765DB5" w14:paraId="1B42FF8A" w14:textId="77777777" w:rsidTr="00B833F6">
        <w:trPr>
          <w:trHeight w:val="339"/>
        </w:trPr>
        <w:tc>
          <w:tcPr>
            <w:tcW w:w="1871" w:type="dxa"/>
          </w:tcPr>
          <w:p w14:paraId="5C5769AD" w14:textId="58AE8FD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7DF594" w14:textId="3BD0A0F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6B4E03" w14:paraId="09E49619" w14:textId="77777777" w:rsidTr="00B833F6">
        <w:trPr>
          <w:trHeight w:val="339"/>
        </w:trPr>
        <w:tc>
          <w:tcPr>
            <w:tcW w:w="1871" w:type="dxa"/>
          </w:tcPr>
          <w:p w14:paraId="745223A0" w14:textId="16CB5AE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E2DB0CE" w14:textId="126B9BA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2225E3" w14:paraId="7BA35E5C" w14:textId="77777777" w:rsidTr="00B833F6">
        <w:trPr>
          <w:trHeight w:val="339"/>
        </w:trPr>
        <w:tc>
          <w:tcPr>
            <w:tcW w:w="1871" w:type="dxa"/>
          </w:tcPr>
          <w:p w14:paraId="30BCCD18" w14:textId="620309B9"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5614EBB5" w14:textId="2998DDD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196228">
      <w:pPr>
        <w:pStyle w:val="Heading4"/>
        <w:numPr>
          <w:ilvl w:val="3"/>
          <w:numId w:val="6"/>
        </w:numPr>
        <w:rPr>
          <w:lang w:eastAsia="zh-CN"/>
        </w:rPr>
      </w:pPr>
      <w:r>
        <w:rPr>
          <w:lang w:eastAsia="zh-CN"/>
        </w:rPr>
        <w:t>For DFT-s-OFDM</w:t>
      </w:r>
    </w:p>
    <w:p w14:paraId="2AB1EAA7" w14:textId="6F8F1349"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t>Continue study at least the following aspects for potential PTRS enhancement for DFT-s-OFDM for NR operation in 52.6 to 71 GHz</w:t>
      </w:r>
    </w:p>
    <w:p w14:paraId="64A13249" w14:textId="77777777" w:rsidR="00B2666F" w:rsidRPr="00B2666F" w:rsidRDefault="00B2666F" w:rsidP="00196228">
      <w:pPr>
        <w:pStyle w:val="BodyText"/>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PTRS pattern with more PTRS groups within one DFT-s-OFDM symbol when a large number of PRBs is scheduled</w:t>
      </w:r>
    </w:p>
    <w:p w14:paraId="5211E718" w14:textId="77777777" w:rsidR="00B2666F" w:rsidRPr="00596028" w:rsidRDefault="00B2666F" w:rsidP="00196228">
      <w:pPr>
        <w:pStyle w:val="ListParagraph"/>
        <w:numPr>
          <w:ilvl w:val="1"/>
          <w:numId w:val="23"/>
        </w:numPr>
        <w:spacing w:line="259" w:lineRule="auto"/>
        <w:rPr>
          <w:rFonts w:ascii="Times New Roman" w:hAnsi="Times New Roman"/>
          <w:sz w:val="20"/>
          <w:szCs w:val="20"/>
          <w:lang w:val="de-DE"/>
        </w:rPr>
      </w:pPr>
      <w:r w:rsidRPr="00596028">
        <w:rPr>
          <w:rFonts w:ascii="Times New Roman" w:hAnsi="Times New Roman"/>
          <w:sz w:val="20"/>
          <w:szCs w:val="20"/>
          <w:lang w:val="de-DE"/>
        </w:rPr>
        <w:t xml:space="preserve">(Ng = 8, Ns = 4, L = 1), (Ng = 16, Ns = 2, L = 1), (Ng = 16, Ns = 4, L = 1), </w:t>
      </w:r>
    </w:p>
    <w:p w14:paraId="13DB6FC5"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0CF53B64"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 xml:space="preserve">BLER performance of high MCS (e.g,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BodyText"/>
        <w:spacing w:after="0"/>
        <w:rPr>
          <w:rFonts w:ascii="Times New Roman" w:hAnsi="Times New Roman"/>
          <w:szCs w:val="20"/>
          <w:lang w:eastAsia="zh-CN"/>
        </w:rPr>
      </w:pPr>
    </w:p>
    <w:p w14:paraId="45A39F93" w14:textId="3618DCAA"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lastRenderedPageBreak/>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(e.g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7483AC"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BodyText"/>
        <w:spacing w:after="0"/>
        <w:rPr>
          <w:rFonts w:ascii="Times New Roman" w:hAnsi="Times New Roman"/>
          <w:szCs w:val="20"/>
          <w:lang w:eastAsia="zh-CN"/>
        </w:rPr>
      </w:pPr>
    </w:p>
    <w:p w14:paraId="50BA3BDA" w14:textId="666BDACB" w:rsidR="00B34DE3" w:rsidRDefault="001A14F4" w:rsidP="00991104">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1718E80E" w14:textId="13A334BE" w:rsidR="00D60C4E" w:rsidRDefault="00D60C4E" w:rsidP="00D60C4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BodyText"/>
        <w:spacing w:after="0"/>
        <w:rPr>
          <w:rFonts w:ascii="Times New Roman" w:hAnsi="Times New Roman"/>
          <w:szCs w:val="20"/>
          <w:lang w:eastAsia="zh-CN"/>
        </w:rPr>
      </w:pPr>
    </w:p>
    <w:p w14:paraId="6E768D35" w14:textId="5E12B97C" w:rsidR="001A14F4" w:rsidRDefault="004778E2" w:rsidP="00D12097">
      <w:pPr>
        <w:pStyle w:val="BodyText"/>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[14, Futurewei], [15, Nokia]</w:t>
      </w:r>
    </w:p>
    <w:p w14:paraId="34FC16D2" w14:textId="0DE40401"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79536521" w14:textId="07AC7AFB" w:rsidR="007A5801" w:rsidRDefault="00991104" w:rsidP="007A5801">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ZTE], [14, Futurewei]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122FD14A" w:rsidR="007A5801" w:rsidRDefault="007A5801" w:rsidP="007A5801">
      <w:pPr>
        <w:pStyle w:val="Heading5"/>
      </w:pPr>
      <w:r>
        <w:t>Proposal 3-3</w:t>
      </w:r>
      <w:r w:rsidR="00E81E4E">
        <w:t>-1</w:t>
      </w:r>
      <w:r>
        <w:t xml:space="preserve">: </w:t>
      </w:r>
    </w:p>
    <w:p w14:paraId="70FAAD98" w14:textId="1E588DD9" w:rsidR="007A5801" w:rsidRDefault="00E81E4E" w:rsidP="00196228">
      <w:pPr>
        <w:pStyle w:val="ListParagraph"/>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BodyText"/>
        <w:spacing w:after="0"/>
        <w:rPr>
          <w:rFonts w:ascii="Times New Roman" w:hAnsi="Times New Roman"/>
          <w:szCs w:val="20"/>
          <w:lang w:eastAsia="zh-CN"/>
        </w:rPr>
      </w:pPr>
    </w:p>
    <w:p w14:paraId="1BB354B7"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66F2D948"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76277EB" w14:textId="53BA20B0"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765DB5" w14:paraId="029E5529" w14:textId="77777777" w:rsidTr="00B833F6">
        <w:trPr>
          <w:trHeight w:val="339"/>
        </w:trPr>
        <w:tc>
          <w:tcPr>
            <w:tcW w:w="1871" w:type="dxa"/>
          </w:tcPr>
          <w:p w14:paraId="02616624" w14:textId="70A7ECA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097023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sidRPr="00E81E4E">
              <w:rPr>
                <w:rFonts w:ascii="Times New Roman" w:hAnsi="Times New Roman"/>
                <w:szCs w:val="20"/>
              </w:rPr>
              <w:t xml:space="preserve">(Ng = </w:t>
            </w:r>
            <w:r>
              <w:rPr>
                <w:rFonts w:ascii="Times New Roman" w:hAnsi="Times New Roman"/>
                <w:szCs w:val="20"/>
              </w:rPr>
              <w:t>32</w:t>
            </w:r>
            <w:r w:rsidRPr="00E81E4E">
              <w:rPr>
                <w:rFonts w:ascii="Times New Roman" w:hAnsi="Times New Roman"/>
                <w:szCs w:val="20"/>
              </w:rPr>
              <w:t xml:space="preserve">,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 xml:space="preserve"> is better than the proposed pattern </w:t>
            </w:r>
            <w:r w:rsidRPr="00E81E4E">
              <w:rPr>
                <w:rFonts w:ascii="Times New Roman" w:hAnsi="Times New Roman"/>
                <w:szCs w:val="20"/>
              </w:rPr>
              <w:t>(Ng = 16, Ns = 2, L = 1)</w:t>
            </w:r>
            <w:r>
              <w:rPr>
                <w:rFonts w:ascii="Times New Roman" w:hAnsi="Times New Roman"/>
                <w:szCs w:val="20"/>
              </w:rPr>
              <w:t xml:space="preserve">. Therefore, we do not see a need to introduce such pattern. </w:t>
            </w:r>
          </w:p>
        </w:tc>
      </w:tr>
      <w:tr w:rsidR="006B4E03" w14:paraId="7CF1797A" w14:textId="77777777" w:rsidTr="00B833F6">
        <w:trPr>
          <w:trHeight w:val="339"/>
        </w:trPr>
        <w:tc>
          <w:tcPr>
            <w:tcW w:w="1871" w:type="dxa"/>
          </w:tcPr>
          <w:p w14:paraId="12258B9C" w14:textId="2291B00A"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698A75" w14:textId="4A1B4593"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6B4E03" w14:paraId="067C2F9E" w14:textId="77777777" w:rsidTr="00B833F6">
        <w:trPr>
          <w:trHeight w:val="339"/>
        </w:trPr>
        <w:tc>
          <w:tcPr>
            <w:tcW w:w="1871" w:type="dxa"/>
          </w:tcPr>
          <w:p w14:paraId="0F35A824" w14:textId="54488459"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88020EF" w14:textId="0AD529BE" w:rsidR="006B4E03" w:rsidRDefault="006B4E03" w:rsidP="006B4E03">
            <w:pPr>
              <w:pStyle w:val="BodyText"/>
              <w:spacing w:after="0"/>
              <w:rPr>
                <w:rFonts w:ascii="Times New Roman" w:hAnsi="Times New Roman"/>
                <w:szCs w:val="20"/>
                <w:lang w:eastAsia="zh-CN"/>
              </w:rPr>
            </w:pPr>
            <w:r w:rsidRPr="00F54178">
              <w:rPr>
                <w:rFonts w:ascii="Times New Roman" w:hAnsi="Times New Roman"/>
                <w:szCs w:val="20"/>
                <w:lang w:eastAsia="zh-CN"/>
              </w:rPr>
              <w:t>Although the evaluation results differ from company to company, the more PTRS group</w:t>
            </w:r>
            <w:r>
              <w:rPr>
                <w:rFonts w:ascii="Times New Roman" w:hAnsi="Times New Roman"/>
                <w:szCs w:val="20"/>
                <w:lang w:eastAsia="zh-CN"/>
              </w:rPr>
              <w:t>s in a symbol</w:t>
            </w:r>
            <w:r w:rsidRPr="00F54178">
              <w:rPr>
                <w:rFonts w:ascii="Times New Roman" w:hAnsi="Times New Roman"/>
                <w:szCs w:val="20"/>
                <w:lang w:eastAsia="zh-CN"/>
              </w:rPr>
              <w:t xml:space="preserve"> show slightly </w:t>
            </w:r>
            <w:r>
              <w:rPr>
                <w:rFonts w:ascii="Times New Roman" w:hAnsi="Times New Roman"/>
                <w:szCs w:val="20"/>
                <w:lang w:eastAsia="zh-CN"/>
              </w:rPr>
              <w:t>better</w:t>
            </w:r>
            <w:r w:rsidRPr="00F54178">
              <w:rPr>
                <w:rFonts w:ascii="Times New Roman" w:hAnsi="Times New Roman"/>
                <w:szCs w:val="20"/>
                <w:lang w:eastAsia="zh-CN"/>
              </w:rPr>
              <w:t xml:space="preserve"> performance under </w:t>
            </w:r>
            <w:r>
              <w:rPr>
                <w:rFonts w:ascii="Times New Roman" w:hAnsi="Times New Roman"/>
                <w:szCs w:val="20"/>
                <w:lang w:eastAsia="zh-CN"/>
              </w:rPr>
              <w:t>specific</w:t>
            </w:r>
            <w:r w:rsidRPr="00F54178">
              <w:rPr>
                <w:rFonts w:ascii="Times New Roman" w:hAnsi="Times New Roman"/>
                <w:szCs w:val="20"/>
                <w:lang w:eastAsia="zh-CN"/>
              </w:rPr>
              <w:t xml:space="preserve"> conditions</w:t>
            </w:r>
            <w:r>
              <w:rPr>
                <w:rFonts w:ascii="Times New Roman" w:hAnsi="Times New Roman"/>
                <w:szCs w:val="20"/>
                <w:lang w:eastAsia="zh-CN"/>
              </w:rPr>
              <w:t xml:space="preserve"> (e.g., high MCS)</w:t>
            </w:r>
            <w:r w:rsidRPr="00F54178">
              <w:rPr>
                <w:rFonts w:ascii="Times New Roman" w:hAnsi="Times New Roman"/>
                <w:szCs w:val="20"/>
                <w:lang w:eastAsia="zh-CN"/>
              </w:rPr>
              <w:t xml:space="preserve">. </w:t>
            </w:r>
            <w:r>
              <w:rPr>
                <w:rFonts w:ascii="Times New Roman" w:hAnsi="Times New Roman"/>
                <w:szCs w:val="20"/>
                <w:lang w:eastAsia="zh-CN"/>
              </w:rPr>
              <w:t>However,</w:t>
            </w:r>
            <w:r w:rsidRPr="00F54178">
              <w:rPr>
                <w:rFonts w:ascii="Times New Roman" w:hAnsi="Times New Roman"/>
                <w:szCs w:val="20"/>
                <w:lang w:eastAsia="zh-CN"/>
              </w:rPr>
              <w:t xml:space="preserve"> the method of </w:t>
            </w:r>
            <w:r>
              <w:rPr>
                <w:rFonts w:ascii="Times New Roman" w:hAnsi="Times New Roman"/>
                <w:szCs w:val="20"/>
                <w:lang w:eastAsia="zh-CN"/>
              </w:rPr>
              <w:t>making</w:t>
            </w:r>
            <w:r w:rsidRPr="00F54178">
              <w:rPr>
                <w:rFonts w:ascii="Times New Roman" w:hAnsi="Times New Roman"/>
                <w:szCs w:val="20"/>
                <w:lang w:eastAsia="zh-CN"/>
              </w:rPr>
              <w:t xml:space="preserve"> a more PTRS group varies from company to company, </w:t>
            </w:r>
            <w:r>
              <w:rPr>
                <w:rFonts w:ascii="Times New Roman" w:hAnsi="Times New Roman"/>
                <w:szCs w:val="20"/>
                <w:lang w:eastAsia="zh-CN"/>
              </w:rPr>
              <w:t xml:space="preserve">choosing a specific method: </w:t>
            </w:r>
            <w:r w:rsidRPr="00E81E4E">
              <w:rPr>
                <w:rFonts w:ascii="Times New Roman" w:hAnsi="Times New Roman"/>
                <w:szCs w:val="20"/>
              </w:rPr>
              <w:t>(Ng = 16, Ns = 2, L = 1)</w:t>
            </w:r>
            <w:r>
              <w:rPr>
                <w:rFonts w:ascii="Times New Roman" w:hAnsi="Times New Roman"/>
                <w:szCs w:val="20"/>
                <w:lang w:eastAsia="zh-CN"/>
              </w:rPr>
              <w:t xml:space="preserve"> may be a hasty decision. </w:t>
            </w:r>
            <w:r w:rsidRPr="00D814C1">
              <w:rPr>
                <w:rFonts w:ascii="Times New Roman" w:hAnsi="Times New Roman"/>
                <w:szCs w:val="20"/>
                <w:lang w:eastAsia="zh-CN"/>
              </w:rPr>
              <w:t xml:space="preserve">In addition, it seems that 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tc>
      </w:tr>
      <w:tr w:rsidR="002225E3" w14:paraId="4D0DB61F" w14:textId="77777777" w:rsidTr="00B833F6">
        <w:trPr>
          <w:trHeight w:val="339"/>
        </w:trPr>
        <w:tc>
          <w:tcPr>
            <w:tcW w:w="1871" w:type="dxa"/>
          </w:tcPr>
          <w:p w14:paraId="7728EDAB" w14:textId="3D000C6D"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832B9C5" w14:textId="45E978B4"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For the number of PTRS group, support to increase to the maximal to </w:t>
            </w:r>
            <w:r w:rsidRPr="002225E3">
              <w:rPr>
                <w:rFonts w:ascii="Times New Roman" w:hAnsi="Times New Roman"/>
                <w:szCs w:val="20"/>
              </w:rPr>
              <w:t xml:space="preserve">Ng = 16. For the number of PTRS samples, further evaluation is suggested to verify if a lower density Ns = 2 is always better than a higher density Ns = 4. </w:t>
            </w: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349C1215" w14:textId="77777777" w:rsidR="0055525E" w:rsidRDefault="0055525E" w:rsidP="0055525E">
      <w:pPr>
        <w:pStyle w:val="Heading5"/>
        <w:rPr>
          <w:lang w:eastAsia="zh-CN"/>
        </w:rPr>
      </w:pPr>
      <w:r>
        <w:rPr>
          <w:lang w:eastAsia="zh-CN"/>
        </w:rPr>
        <w:t>Discussion point 3-3-2:</w:t>
      </w:r>
    </w:p>
    <w:p w14:paraId="02CAB250" w14:textId="1B629B2F"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28D572" w14:textId="07E3744C"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81E4E" w14:paraId="6257CED9" w14:textId="77777777" w:rsidTr="00B833F6">
        <w:trPr>
          <w:trHeight w:val="339"/>
        </w:trPr>
        <w:tc>
          <w:tcPr>
            <w:tcW w:w="1871" w:type="dxa"/>
          </w:tcPr>
          <w:p w14:paraId="1EA45000"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209DD742"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4D1FC13E" w:rsidR="00F57FB8" w:rsidRDefault="00F57FB8" w:rsidP="00F57FB8">
      <w:pPr>
        <w:pStyle w:val="Heading5"/>
        <w:rPr>
          <w:lang w:eastAsia="zh-CN"/>
        </w:rPr>
      </w:pPr>
      <w:r>
        <w:rPr>
          <w:lang w:eastAsia="zh-CN"/>
        </w:rPr>
        <w:t>Discussion point 3-3-3:</w:t>
      </w:r>
    </w:p>
    <w:p w14:paraId="5DE4FA04" w14:textId="42497F95" w:rsidR="00A77257" w:rsidRDefault="00A77257" w:rsidP="00A77257">
      <w:r>
        <w:t>One contribution mentioned an issues related to PTRS</w:t>
      </w:r>
      <w:r w:rsidR="0055525E">
        <w:t xml:space="preserve"> for DFT-s-OFDM</w:t>
      </w:r>
      <w:r>
        <w:t>.</w:t>
      </w:r>
    </w:p>
    <w:p w14:paraId="356EA456" w14:textId="18EC2DD0" w:rsidR="00A77257" w:rsidRDefault="0055525E" w:rsidP="00A77257">
      <w:pPr>
        <w:pStyle w:val="BodyText"/>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BodyText"/>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5DB5" w14:paraId="7122E9E7" w14:textId="77777777" w:rsidTr="00B833F6">
        <w:trPr>
          <w:trHeight w:val="339"/>
        </w:trPr>
        <w:tc>
          <w:tcPr>
            <w:tcW w:w="1871" w:type="dxa"/>
          </w:tcPr>
          <w:p w14:paraId="074815B3" w14:textId="1B50DC22"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3752BEC" w14:textId="4350C3C3"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w:t>
            </w:r>
            <w:r w:rsidR="00B82582">
              <w:rPr>
                <w:rFonts w:ascii="Times New Roman" w:hAnsi="Times New Roman"/>
                <w:szCs w:val="20"/>
                <w:lang w:eastAsia="zh-CN"/>
              </w:rPr>
              <w:t>changes and</w:t>
            </w:r>
            <w:r>
              <w:rPr>
                <w:rFonts w:ascii="Times New Roman" w:hAnsi="Times New Roman"/>
                <w:szCs w:val="20"/>
                <w:lang w:eastAsia="zh-CN"/>
              </w:rPr>
              <w:t xml:space="preserve"> is mainly related to rate match and CB mapping as mentioned by the moderator. Given the limited progress we have made so far, such discussion should be avoided during this release. </w:t>
            </w:r>
          </w:p>
        </w:tc>
      </w:tr>
      <w:tr w:rsidR="002225E3" w14:paraId="43D9628C" w14:textId="77777777" w:rsidTr="00B833F6">
        <w:trPr>
          <w:trHeight w:val="339"/>
        </w:trPr>
        <w:tc>
          <w:tcPr>
            <w:tcW w:w="1871" w:type="dxa"/>
          </w:tcPr>
          <w:p w14:paraId="637435C8" w14:textId="4E372634"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C402506" w14:textId="34C17102"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Agree with the FL’s view that the issue is not directly related to PTRS enhancement. </w:t>
            </w:r>
          </w:p>
        </w:tc>
      </w:tr>
      <w:tr w:rsidR="002225E3" w14:paraId="7EE12EB9" w14:textId="77777777" w:rsidTr="00B833F6">
        <w:trPr>
          <w:trHeight w:val="339"/>
        </w:trPr>
        <w:tc>
          <w:tcPr>
            <w:tcW w:w="1871" w:type="dxa"/>
          </w:tcPr>
          <w:p w14:paraId="05A66902" w14:textId="77777777" w:rsidR="002225E3" w:rsidRDefault="002225E3" w:rsidP="002225E3">
            <w:pPr>
              <w:pStyle w:val="BodyText"/>
              <w:spacing w:before="0" w:after="0" w:line="240" w:lineRule="auto"/>
              <w:rPr>
                <w:rFonts w:ascii="Times New Roman" w:hAnsi="Times New Roman"/>
                <w:szCs w:val="20"/>
                <w:lang w:eastAsia="zh-CN"/>
              </w:rPr>
            </w:pPr>
          </w:p>
        </w:tc>
        <w:tc>
          <w:tcPr>
            <w:tcW w:w="8021" w:type="dxa"/>
          </w:tcPr>
          <w:p w14:paraId="5C172487" w14:textId="77777777" w:rsidR="002225E3" w:rsidRDefault="002225E3" w:rsidP="002225E3">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57"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57"/>
          </w:p>
          <w:p w14:paraId="2A6584A5" w14:textId="65265C79" w:rsidR="00AB4414" w:rsidRPr="00313D24" w:rsidRDefault="00854876" w:rsidP="00313D24">
            <w:pPr>
              <w:jc w:val="left"/>
              <w:rPr>
                <w:rFonts w:asciiTheme="minorHAnsi" w:hAnsiTheme="minorHAnsi" w:cstheme="minorHAnsi"/>
              </w:rPr>
            </w:pPr>
            <w:bookmarkStart w:id="58"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58"/>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59"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59"/>
          </w:p>
          <w:p w14:paraId="304C1F66"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Comparing with legacy pattern (type-1 with FD-OCC), ‘type-1 no FD-OCC’ has obvious performance gain for DS &gt;= 20ns;</w:t>
            </w:r>
          </w:p>
          <w:p w14:paraId="735D6298"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609C598D"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and ‘DMRS on every RE with FD-OCC’ still support 2-port transmission, which can be used for MU-MIMO or 2-layer transmission for single UE;</w:t>
            </w:r>
          </w:p>
          <w:p w14:paraId="69246BA2"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still supports data multiplexing in DMRS symbols, while ‘DMRS on every RE’ can’t support this.</w:t>
            </w:r>
          </w:p>
          <w:p w14:paraId="354217E5"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SCS-480KHz;</w:t>
            </w:r>
          </w:p>
          <w:p w14:paraId="439B7133"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Caption"/>
              <w:rPr>
                <w:rFonts w:asciiTheme="minorHAnsi" w:hAnsiTheme="minorHAnsi" w:cstheme="minorHAnsi"/>
                <w:b w:val="0"/>
              </w:rPr>
            </w:pPr>
            <w:bookmarkStart w:id="60"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60"/>
          </w:p>
          <w:p w14:paraId="74EEDDCB" w14:textId="6E41AAB6" w:rsidR="006332B4" w:rsidRPr="00313D24" w:rsidRDefault="002A43EA" w:rsidP="00313D24">
            <w:pPr>
              <w:pStyle w:val="Caption"/>
              <w:rPr>
                <w:rFonts w:asciiTheme="minorHAnsi" w:hAnsiTheme="minorHAnsi" w:cstheme="minorHAnsi"/>
                <w:b w:val="0"/>
              </w:rPr>
            </w:pPr>
            <w:bookmarkStart w:id="61" w:name="_Ref78560297"/>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1"/>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REs.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59929060" w14:textId="77777777" w:rsidR="00975BB7" w:rsidRPr="00313D24" w:rsidRDefault="00975BB7" w:rsidP="00196228">
            <w:pPr>
              <w:pStyle w:val="ListParagraph"/>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it should be agreed to not support FD-OCC for DMRS type 1 and type 2 configuration and maximum number of orthogonal DMRS ports are reduced</w:t>
            </w:r>
          </w:p>
          <w:p w14:paraId="3C5012A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ListParagraph"/>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ListParagraph"/>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190" w:type="dxa"/>
          </w:tcPr>
          <w:p w14:paraId="12F85FEB" w14:textId="77777777" w:rsidR="002472E4" w:rsidRPr="00313D24" w:rsidRDefault="002472E4" w:rsidP="002472E4">
            <w:pPr>
              <w:pStyle w:val="BodyText"/>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t>[13, Ericsson]</w:t>
            </w:r>
          </w:p>
        </w:tc>
        <w:tc>
          <w:tcPr>
            <w:tcW w:w="8190" w:type="dxa"/>
          </w:tcPr>
          <w:p w14:paraId="560F9A4F" w14:textId="096E57D5" w:rsidR="003928B9" w:rsidRPr="00313D24" w:rsidRDefault="00B35904" w:rsidP="00396A41">
            <w:pPr>
              <w:pStyle w:val="BodyText"/>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t>[15, Nokia]</w:t>
            </w:r>
          </w:p>
        </w:tc>
        <w:tc>
          <w:tcPr>
            <w:tcW w:w="8190" w:type="dxa"/>
          </w:tcPr>
          <w:p w14:paraId="4F11D130" w14:textId="77777777" w:rsidR="00622BF5" w:rsidRPr="00313D24" w:rsidRDefault="00622BF5" w:rsidP="00622BF5">
            <w:pPr>
              <w:pStyle w:val="Caption"/>
              <w:rPr>
                <w:rFonts w:asciiTheme="minorHAnsi" w:eastAsia="Times New Roman" w:hAnsiTheme="minorHAnsi" w:cstheme="minorHAnsi"/>
                <w:b w:val="0"/>
                <w:iCs/>
              </w:rPr>
            </w:pPr>
            <w:bookmarkStart w:id="62"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Caption"/>
              <w:rPr>
                <w:rFonts w:asciiTheme="minorHAnsi" w:hAnsiTheme="minorHAnsi" w:cstheme="minorHAnsi"/>
                <w:b w:val="0"/>
                <w:iCs/>
              </w:rPr>
            </w:pPr>
            <w:bookmarkStart w:id="63" w:name="_Hlk61849589"/>
            <w:bookmarkEnd w:id="62"/>
            <w:r w:rsidRPr="00313D24">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65F4BBB" w14:textId="77777777" w:rsidR="00622BF5" w:rsidRPr="00313D24" w:rsidRDefault="00622BF5" w:rsidP="00622BF5">
            <w:pPr>
              <w:pStyle w:val="Caption"/>
              <w:rPr>
                <w:rFonts w:asciiTheme="minorHAnsi" w:hAnsiTheme="minorHAnsi" w:cstheme="minorHAnsi"/>
                <w:b w:val="0"/>
                <w:iCs/>
              </w:rPr>
            </w:pPr>
            <w:bookmarkStart w:id="64" w:name="_Hlk61849605"/>
            <w:bookmarkEnd w:id="63"/>
            <w:r w:rsidRPr="00313D24">
              <w:rPr>
                <w:rFonts w:asciiTheme="minorHAnsi" w:hAnsiTheme="minorHAnsi" w:cstheme="minorHAnsi"/>
                <w:b w:val="0"/>
                <w:iCs/>
              </w:rPr>
              <w:t>Observation 13: For rank-2, both type-1 and type-2 DMRS w/o OCC-2 outperfom other DMRS types in BLER performance with SCSs=480 and 960 kHz.</w:t>
            </w:r>
          </w:p>
          <w:p w14:paraId="57E969EE" w14:textId="77777777" w:rsidR="00622BF5" w:rsidRPr="00313D24" w:rsidRDefault="00622BF5" w:rsidP="00622BF5">
            <w:pPr>
              <w:pStyle w:val="Caption"/>
              <w:rPr>
                <w:rFonts w:asciiTheme="minorHAnsi" w:hAnsiTheme="minorHAnsi" w:cstheme="minorHAnsi"/>
                <w:b w:val="0"/>
                <w:iCs/>
              </w:rPr>
            </w:pPr>
            <w:bookmarkStart w:id="65" w:name="_Hlk61849622"/>
            <w:bookmarkEnd w:id="64"/>
            <w:r w:rsidRPr="00313D24">
              <w:rPr>
                <w:rFonts w:asciiTheme="minorHAnsi" w:hAnsiTheme="minorHAnsi" w:cstheme="minorHAnsi"/>
                <w:b w:val="0"/>
                <w:iCs/>
              </w:rPr>
              <w:t xml:space="preserve">Observation 14: Type-1 w/o OCC-2 outperforms in BLER performance other DMRS types in the most of the considered cases. </w:t>
            </w:r>
          </w:p>
          <w:p w14:paraId="3437260F" w14:textId="77777777" w:rsidR="00622BF5" w:rsidRPr="00313D24" w:rsidRDefault="00622BF5" w:rsidP="00622BF5">
            <w:pPr>
              <w:pStyle w:val="Caption"/>
              <w:rPr>
                <w:rFonts w:asciiTheme="minorHAnsi" w:hAnsiTheme="minorHAnsi" w:cstheme="minorHAnsi"/>
                <w:b w:val="0"/>
                <w:bCs w:val="0"/>
                <w:iCs/>
              </w:rPr>
            </w:pPr>
            <w:bookmarkStart w:id="66" w:name="_Hlk61849637"/>
            <w:bookmarkEnd w:id="65"/>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Caption"/>
              <w:rPr>
                <w:rFonts w:asciiTheme="minorHAnsi" w:hAnsiTheme="minorHAnsi" w:cstheme="minorHAnsi"/>
                <w:b w:val="0"/>
                <w:iCs/>
              </w:rPr>
            </w:pPr>
            <w:bookmarkStart w:id="67" w:name="_Hlk61849651"/>
            <w:bookmarkEnd w:id="66"/>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Caption"/>
              <w:rPr>
                <w:rFonts w:asciiTheme="minorHAnsi" w:hAnsiTheme="minorHAnsi" w:cstheme="minorHAnsi"/>
                <w:b w:val="0"/>
                <w:bCs w:val="0"/>
                <w:iCs/>
              </w:rPr>
            </w:pPr>
            <w:r w:rsidRPr="00313D24">
              <w:rPr>
                <w:rFonts w:asciiTheme="minorHAnsi" w:hAnsiTheme="minorHAnsi" w:cstheme="minorHAnsi"/>
                <w:b w:val="0"/>
                <w:iCs/>
              </w:rPr>
              <w:lastRenderedPageBreak/>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Caption"/>
              <w:rPr>
                <w:rFonts w:asciiTheme="minorHAnsi" w:hAnsiTheme="minorHAnsi" w:cstheme="minorHAnsi"/>
                <w:b w:val="0"/>
                <w:iCs/>
              </w:rPr>
            </w:pPr>
            <w:bookmarkStart w:id="68" w:name="_Hlk61849660"/>
            <w:bookmarkEnd w:id="67"/>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Caption"/>
              <w:rPr>
                <w:rFonts w:asciiTheme="minorHAnsi" w:hAnsiTheme="minorHAnsi" w:cstheme="minorHAnsi"/>
                <w:b w:val="0"/>
                <w:bCs w:val="0"/>
                <w:iCs/>
              </w:rPr>
            </w:pPr>
            <w:bookmarkStart w:id="69" w:name="_Hlk61849668"/>
            <w:bookmarkStart w:id="70" w:name="_Hlk68078285"/>
            <w:bookmarkEnd w:id="68"/>
            <w:r w:rsidRPr="00313D24">
              <w:rPr>
                <w:rFonts w:asciiTheme="minorHAnsi" w:hAnsiTheme="minorHAnsi" w:cstheme="minorHAnsi"/>
                <w:b w:val="0"/>
                <w:iCs/>
              </w:rPr>
              <w:t>Observation 19: It is not feasible to introduce new DMRS type for PUSCH/PDSCH in Rel-17 for above 52.6 GHz.</w:t>
            </w:r>
            <w:bookmarkEnd w:id="69"/>
          </w:p>
          <w:p w14:paraId="2C19E499" w14:textId="77777777" w:rsidR="00622BF5" w:rsidRPr="00313D24" w:rsidRDefault="00622BF5" w:rsidP="00622BF5">
            <w:pPr>
              <w:pStyle w:val="Caption"/>
              <w:rPr>
                <w:rFonts w:asciiTheme="minorHAnsi" w:hAnsiTheme="minorHAnsi" w:cstheme="minorHAnsi"/>
                <w:b w:val="0"/>
                <w:iCs/>
              </w:rPr>
            </w:pPr>
            <w:bookmarkStart w:id="71" w:name="_Hlk61849698"/>
            <w:bookmarkStart w:id="72" w:name="_Hlk66733819"/>
            <w:bookmarkEnd w:id="70"/>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1"/>
          </w:p>
          <w:p w14:paraId="66DA0D5F" w14:textId="77777777" w:rsidR="00622BF5" w:rsidRPr="00313D24" w:rsidRDefault="00622BF5" w:rsidP="00622BF5">
            <w:pPr>
              <w:pStyle w:val="Caption"/>
              <w:rPr>
                <w:rFonts w:asciiTheme="minorHAnsi" w:hAnsiTheme="minorHAnsi" w:cstheme="minorHAnsi"/>
                <w:b w:val="0"/>
                <w:bCs w:val="0"/>
                <w:iCs/>
              </w:rPr>
            </w:pPr>
            <w:bookmarkStart w:id="73" w:name="_Hlk68078661"/>
            <w:bookmarkEnd w:id="72"/>
            <w:r w:rsidRPr="00313D24">
              <w:rPr>
                <w:rFonts w:asciiTheme="minorHAnsi" w:hAnsiTheme="minorHAnsi" w:cstheme="minorHAnsi"/>
                <w:b w:val="0"/>
                <w:iCs/>
              </w:rPr>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ListParagraph"/>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ListParagraph"/>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t>Alt 2: Introduce new antenna port mapping of rank 1 scheduling and no MU-pairing.</w:t>
            </w:r>
            <w:bookmarkEnd w:id="73"/>
          </w:p>
        </w:tc>
      </w:tr>
      <w:tr w:rsidR="003E7192" w:rsidRPr="00313D24" w14:paraId="363324C7" w14:textId="77777777" w:rsidTr="00313D24">
        <w:tc>
          <w:tcPr>
            <w:tcW w:w="1998" w:type="dxa"/>
          </w:tcPr>
          <w:p w14:paraId="047B06F8" w14:textId="0FE6CEA6" w:rsidR="003E7192" w:rsidRPr="00313D24" w:rsidRDefault="00594B63"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4" w:name="p5"/>
            <w:r w:rsidRPr="00313D24">
              <w:rPr>
                <w:rFonts w:asciiTheme="minorHAnsi" w:hAnsiTheme="minorHAnsi" w:cstheme="minorHAnsi"/>
                <w:bCs/>
              </w:rPr>
              <w:t>Proposal 5: Do not introduce a new pattern with DMRS tones sent over every RE, for the higher band.</w:t>
            </w:r>
          </w:p>
          <w:bookmarkEnd w:id="74"/>
          <w:p w14:paraId="3C595998" w14:textId="77777777" w:rsidR="00594B63" w:rsidRPr="00313D24" w:rsidRDefault="00594B63" w:rsidP="00594B63">
            <w:pPr>
              <w:pStyle w:val="Caption"/>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ListParagraph"/>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ListParagraph"/>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Heading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Batang"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Heading3"/>
        <w:numPr>
          <w:ilvl w:val="2"/>
          <w:numId w:val="13"/>
        </w:numPr>
        <w:rPr>
          <w:lang w:eastAsia="zh-CN"/>
        </w:rPr>
      </w:pPr>
      <w:r>
        <w:rPr>
          <w:lang w:eastAsia="zh-CN"/>
        </w:rPr>
        <w:t xml:space="preserve">Summary on DMRS </w:t>
      </w:r>
    </w:p>
    <w:p w14:paraId="6CD55FFF" w14:textId="15F8067E" w:rsidR="00BF6E59" w:rsidRDefault="00B6591F" w:rsidP="00196228">
      <w:pPr>
        <w:pStyle w:val="Heading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InterDigital]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lastRenderedPageBreak/>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Apple] compared the performance of new pattern (increased density) for the 960 kHz SCS with different channel delay spreads at 5 usec, 10 usecs, and 20 usec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Pr="00596028" w:rsidRDefault="000A13B5" w:rsidP="000A13B5">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[3, vivo], [5</w:t>
      </w:r>
      <w:r w:rsidRPr="00596028">
        <w:rPr>
          <w:rFonts w:ascii="Times New Roman" w:hAnsi="Times New Roman"/>
          <w:szCs w:val="20"/>
          <w:lang w:val="de-DE" w:eastAsia="zh-CN"/>
        </w:rPr>
        <w:t xml:space="preserve">, InterDigital], </w:t>
      </w:r>
      <w:r w:rsidR="00E97A63" w:rsidRPr="00596028">
        <w:rPr>
          <w:rFonts w:ascii="Times New Roman" w:hAnsi="Times New Roman"/>
          <w:szCs w:val="20"/>
          <w:lang w:val="de-DE" w:eastAsia="zh-CN"/>
        </w:rPr>
        <w:t xml:space="preserve">[7, Lenovo], </w:t>
      </w:r>
      <w:r w:rsidR="00D2461E" w:rsidRPr="00596028">
        <w:rPr>
          <w:rFonts w:ascii="Times New Roman" w:hAnsi="Times New Roman"/>
          <w:szCs w:val="20"/>
          <w:lang w:val="de-DE" w:eastAsia="zh-CN"/>
        </w:rPr>
        <w:t>[21, Intel], [24</w:t>
      </w:r>
      <w:r w:rsidRPr="00596028">
        <w:rPr>
          <w:rFonts w:ascii="Times New Roman" w:hAnsi="Times New Roman"/>
          <w:szCs w:val="20"/>
          <w:lang w:val="de-DE" w:eastAsia="zh-CN"/>
        </w:rPr>
        <w:t xml:space="preserve">, NTT DOCOMO] </w:t>
      </w:r>
    </w:p>
    <w:p w14:paraId="6F756351" w14:textId="2DAAC72F"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BodyText"/>
        <w:spacing w:after="0"/>
        <w:rPr>
          <w:rFonts w:ascii="Times New Roman" w:hAnsi="Times New Roman"/>
          <w:szCs w:val="20"/>
          <w:lang w:eastAsia="zh-CN"/>
        </w:rPr>
      </w:pPr>
    </w:p>
    <w:p w14:paraId="5CCA5B86" w14:textId="66081A57"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Pr="00596028" w:rsidRDefault="00436FCB" w:rsidP="00436FCB">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 xml:space="preserve">[5, InterDigital], </w:t>
      </w:r>
      <w:r w:rsidRPr="00596028">
        <w:rPr>
          <w:rFonts w:eastAsia="MS Mincho"/>
          <w:color w:val="000000"/>
          <w:lang w:val="de-DE" w:eastAsia="ja-JP"/>
        </w:rPr>
        <w:t xml:space="preserve">[7, Lenovo], </w:t>
      </w:r>
      <w:r w:rsidR="00D2461E" w:rsidRPr="00596028">
        <w:rPr>
          <w:rFonts w:eastAsia="MS Mincho"/>
          <w:color w:val="000000"/>
          <w:lang w:val="de-DE" w:eastAsia="ja-JP"/>
        </w:rPr>
        <w:t xml:space="preserve">[21, Intel], </w:t>
      </w:r>
      <w:r w:rsidRPr="00596028">
        <w:rPr>
          <w:szCs w:val="20"/>
          <w:lang w:val="de-DE"/>
        </w:rPr>
        <w:t>[2</w:t>
      </w:r>
      <w:r w:rsidR="00D2461E" w:rsidRPr="00596028">
        <w:rPr>
          <w:szCs w:val="20"/>
          <w:lang w:val="de-DE"/>
        </w:rPr>
        <w:t>4</w:t>
      </w:r>
      <w:r w:rsidRPr="00596028">
        <w:rPr>
          <w:szCs w:val="20"/>
          <w:lang w:val="de-DE"/>
        </w:rPr>
        <w:t>, NTT D</w:t>
      </w:r>
      <w:r w:rsidRPr="00596028">
        <w:rPr>
          <w:lang w:val="de-DE"/>
        </w:rPr>
        <w:t>OCOMO]</w:t>
      </w:r>
    </w:p>
    <w:p w14:paraId="01390970" w14:textId="14460CB8"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BodyText"/>
        <w:spacing w:after="0"/>
        <w:rPr>
          <w:rFonts w:asciiTheme="minorHAnsi" w:hAnsiTheme="minorHAnsi" w:cstheme="minorHAnsi"/>
          <w:szCs w:val="20"/>
          <w:lang w:eastAsia="zh-CN"/>
        </w:rPr>
      </w:pPr>
    </w:p>
    <w:p w14:paraId="417CDB7E" w14:textId="111BF932" w:rsidR="00B43696" w:rsidRPr="00F01E74" w:rsidRDefault="00B43696" w:rsidP="00B43696">
      <w:pPr>
        <w:pStyle w:val="BodyText"/>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BodyText"/>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moderator suggest conclude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BodyText"/>
        <w:spacing w:after="0"/>
        <w:rPr>
          <w:rFonts w:ascii="Times New Roman" w:hAnsi="Times New Roman"/>
          <w:szCs w:val="20"/>
          <w:lang w:eastAsia="zh-CN"/>
        </w:rPr>
      </w:pPr>
    </w:p>
    <w:p w14:paraId="75697E5D" w14:textId="77777777" w:rsidR="00B43696" w:rsidRDefault="00B43696" w:rsidP="00B43696">
      <w:pPr>
        <w:pStyle w:val="Heading5"/>
      </w:pPr>
      <w:r>
        <w:t xml:space="preserve">Discussion point 4-1: </w:t>
      </w:r>
    </w:p>
    <w:p w14:paraId="662A03D1" w14:textId="77777777" w:rsidR="00B43696" w:rsidRDefault="00B43696" w:rsidP="00B43696">
      <w:pPr>
        <w:pStyle w:val="BodyText"/>
        <w:spacing w:after="0"/>
        <w:rPr>
          <w:rFonts w:ascii="Times New Roman" w:hAnsi="Times New Roman"/>
          <w:szCs w:val="20"/>
          <w:lang w:eastAsia="zh-CN"/>
        </w:rPr>
      </w:pPr>
    </w:p>
    <w:p w14:paraId="74E14CE1" w14:textId="4E66CFE2" w:rsidR="00B43696" w:rsidRDefault="00B43696" w:rsidP="00B4369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5931CFF0" w:rsidR="00B43696" w:rsidRDefault="001076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5A4953" w14:textId="4BFB9389" w:rsidR="003A21F0" w:rsidRDefault="00107699"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w:t>
            </w:r>
            <w:r w:rsidR="00F42D45">
              <w:rPr>
                <w:rFonts w:ascii="Times New Roman" w:hAnsi="Times New Roman"/>
                <w:szCs w:val="20"/>
                <w:lang w:eastAsia="zh-CN"/>
              </w:rPr>
              <w:t xml:space="preserve">increased DMRS frequency density and/or FD-OCC are essential for the channel estimation performance with higher SCS. Therefore, at least one of these enhancements should be supported. If we can </w:t>
            </w:r>
            <w:r w:rsidR="003A21F0">
              <w:rPr>
                <w:rFonts w:ascii="Times New Roman" w:hAnsi="Times New Roman"/>
                <w:szCs w:val="20"/>
                <w:lang w:eastAsia="zh-CN"/>
              </w:rPr>
              <w:t>agree to support FD-OCC off, then we are ok with this proposed conclusion.</w:t>
            </w:r>
          </w:p>
          <w:p w14:paraId="58D2C553" w14:textId="57F07235" w:rsidR="0081340F" w:rsidRDefault="0081340F" w:rsidP="00B833F6">
            <w:pPr>
              <w:pStyle w:val="BodyText"/>
              <w:spacing w:before="0" w:after="0" w:line="240" w:lineRule="auto"/>
              <w:rPr>
                <w:rFonts w:ascii="Times New Roman" w:hAnsi="Times New Roman"/>
                <w:szCs w:val="20"/>
                <w:lang w:eastAsia="zh-CN"/>
              </w:rPr>
            </w:pPr>
          </w:p>
        </w:tc>
      </w:tr>
      <w:tr w:rsidR="00765DB5" w14:paraId="3E1AFE46" w14:textId="77777777" w:rsidTr="00B833F6">
        <w:trPr>
          <w:trHeight w:val="339"/>
        </w:trPr>
        <w:tc>
          <w:tcPr>
            <w:tcW w:w="1871" w:type="dxa"/>
          </w:tcPr>
          <w:p w14:paraId="0C33C543" w14:textId="652363F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BC70BC3" w14:textId="19BEE8F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6B4E03" w14:paraId="28220F97" w14:textId="77777777" w:rsidTr="00B833F6">
        <w:trPr>
          <w:trHeight w:val="339"/>
        </w:trPr>
        <w:tc>
          <w:tcPr>
            <w:tcW w:w="1871" w:type="dxa"/>
          </w:tcPr>
          <w:p w14:paraId="2A8F4F4A" w14:textId="2F2242DA"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06B7A03" w14:textId="7777777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56E19BC7" w14:textId="4634B69B" w:rsidR="006B4E03" w:rsidRDefault="006B4E03" w:rsidP="006B4E03">
            <w:pPr>
              <w:pStyle w:val="BodyText"/>
              <w:spacing w:after="0"/>
              <w:rPr>
                <w:rFonts w:ascii="Times New Roman" w:hAnsi="Times New Roman"/>
                <w:szCs w:val="20"/>
                <w:lang w:eastAsia="zh-CN"/>
              </w:rPr>
            </w:pPr>
            <w:r w:rsidRPr="00095DF1">
              <w:rPr>
                <w:rFonts w:ascii="Times New Roman" w:hAnsi="Times New Roman"/>
                <w:szCs w:val="20"/>
                <w:lang w:eastAsia="zh-CN"/>
              </w:rPr>
              <w:t xml:space="preserve">We </w:t>
            </w:r>
            <w:r>
              <w:rPr>
                <w:rFonts w:ascii="Times New Roman" w:hAnsi="Times New Roman"/>
                <w:szCs w:val="20"/>
                <w:lang w:eastAsia="zh-CN"/>
              </w:rPr>
              <w:t>do not support</w:t>
            </w:r>
            <w:r w:rsidRPr="00095DF1">
              <w:rPr>
                <w:rFonts w:ascii="Times New Roman" w:hAnsi="Times New Roman"/>
                <w:szCs w:val="20"/>
                <w:lang w:eastAsia="zh-CN"/>
              </w:rPr>
              <w:t xml:space="preserve"> the new pattern</w:t>
            </w:r>
            <w:r>
              <w:rPr>
                <w:rFonts w:ascii="Times New Roman" w:hAnsi="Times New Roman"/>
                <w:szCs w:val="20"/>
                <w:lang w:eastAsia="zh-CN"/>
              </w:rPr>
              <w:t xml:space="preserve"> with full RE density</w:t>
            </w:r>
            <w:r w:rsidRPr="00095DF1">
              <w:rPr>
                <w:rFonts w:ascii="Times New Roman" w:hAnsi="Times New Roman"/>
                <w:szCs w:val="20"/>
                <w:lang w:eastAsia="zh-CN"/>
              </w:rPr>
              <w:t xml:space="preserve"> because the new pattern shows only a </w:t>
            </w:r>
            <w:r>
              <w:rPr>
                <w:rFonts w:ascii="Times New Roman" w:hAnsi="Times New Roman"/>
                <w:szCs w:val="20"/>
                <w:lang w:eastAsia="zh-CN"/>
              </w:rPr>
              <w:t>marginal</w:t>
            </w:r>
            <w:r w:rsidRPr="00095DF1">
              <w:rPr>
                <w:rFonts w:ascii="Times New Roman" w:hAnsi="Times New Roman"/>
                <w:szCs w:val="20"/>
                <w:lang w:eastAsia="zh-CN"/>
              </w:rPr>
              <w:t xml:space="preserve"> performance gain compared to the </w:t>
            </w:r>
            <w:r>
              <w:rPr>
                <w:rFonts w:ascii="Times New Roman" w:hAnsi="Times New Roman"/>
                <w:szCs w:val="20"/>
                <w:lang w:eastAsia="zh-CN"/>
              </w:rPr>
              <w:t>legacy pattern</w:t>
            </w:r>
            <w:r w:rsidRPr="00095DF1">
              <w:rPr>
                <w:rFonts w:ascii="Times New Roman" w:hAnsi="Times New Roman"/>
                <w:szCs w:val="20"/>
                <w:lang w:eastAsia="zh-CN"/>
              </w:rPr>
              <w:t>, and also prevents data multiplexing.</w:t>
            </w:r>
          </w:p>
        </w:tc>
      </w:tr>
      <w:tr w:rsidR="002225E3" w14:paraId="6FCBC644" w14:textId="77777777" w:rsidTr="00B833F6">
        <w:trPr>
          <w:trHeight w:val="339"/>
        </w:trPr>
        <w:tc>
          <w:tcPr>
            <w:tcW w:w="1871" w:type="dxa"/>
          </w:tcPr>
          <w:p w14:paraId="02DBC176" w14:textId="2615800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43996BDD" w14:textId="21DC73EB"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bl>
    <w:p w14:paraId="5C6763CB" w14:textId="77777777" w:rsidR="00B43696" w:rsidRDefault="00B43696" w:rsidP="00C204F0"/>
    <w:p w14:paraId="4CC508B4" w14:textId="4F4DACC9" w:rsidR="00BF6E59" w:rsidRDefault="00B6591F" w:rsidP="00196228">
      <w:pPr>
        <w:pStyle w:val="Heading4"/>
        <w:numPr>
          <w:ilvl w:val="3"/>
          <w:numId w:val="13"/>
        </w:numPr>
      </w:pPr>
      <w:r>
        <w:t>FD</w:t>
      </w:r>
      <w:r w:rsidR="00BF6E59">
        <w:t xml:space="preserve"> OCC</w:t>
      </w:r>
      <w:r w:rsidR="003E6AA5">
        <w:t xml:space="preserve"> (high priority)</w:t>
      </w:r>
    </w:p>
    <w:p w14:paraId="641A45C2" w14:textId="3DF52029" w:rsidR="00D71D60" w:rsidRDefault="00D71D60" w:rsidP="00D71D60">
      <w:pPr>
        <w:pStyle w:val="BodyText"/>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BodyText"/>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t>[</w:t>
      </w:r>
      <w:r w:rsidR="0035398E">
        <w:t>3</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such a method is most beneficial for Type-1 DMRS, since this DMRS type is well-suited for the 52.6 – 71 GHz band due to it's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lastRenderedPageBreak/>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BodyText"/>
        <w:spacing w:after="0"/>
        <w:rPr>
          <w:rFonts w:asciiTheme="minorHAnsi" w:hAnsiTheme="minorHAnsi" w:cstheme="minorHAnsi"/>
          <w:szCs w:val="20"/>
          <w:lang w:eastAsia="zh-CN"/>
        </w:rPr>
      </w:pPr>
    </w:p>
    <w:p w14:paraId="0D6ABD36" w14:textId="53044FB9" w:rsidR="00D76CF4" w:rsidRPr="00B43696" w:rsidRDefault="00D76CF4" w:rsidP="00D76CF4">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BodyText"/>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BodyText"/>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BodyText"/>
        <w:spacing w:after="0"/>
        <w:rPr>
          <w:rFonts w:ascii="Times New Roman" w:hAnsi="Times New Roman"/>
          <w:szCs w:val="20"/>
          <w:lang w:eastAsia="zh-CN"/>
        </w:rPr>
      </w:pPr>
    </w:p>
    <w:p w14:paraId="28F18D03" w14:textId="4681ECC1"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846345D" w14:textId="01FCFB3C" w:rsidR="00D76CF4" w:rsidRDefault="00D76CF4" w:rsidP="00A60A70">
      <w:pPr>
        <w:pStyle w:val="BodyText"/>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BodyText"/>
        <w:spacing w:after="0"/>
        <w:rPr>
          <w:rFonts w:eastAsia="MS Mincho"/>
          <w:color w:val="000000"/>
          <w:lang w:eastAsia="ja-JP"/>
        </w:rPr>
      </w:pPr>
    </w:p>
    <w:p w14:paraId="16BBE2BA" w14:textId="029F7927"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0F5B5D0" w14:textId="7A69409D"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BodyText"/>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BodyText"/>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BodyText"/>
        <w:spacing w:after="0"/>
        <w:rPr>
          <w:rFonts w:ascii="Times New Roman" w:hAnsi="Times New Roman"/>
          <w:szCs w:val="20"/>
          <w:lang w:eastAsia="zh-CN"/>
        </w:rPr>
      </w:pPr>
    </w:p>
    <w:p w14:paraId="681D1166" w14:textId="77777777"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BodyText"/>
        <w:spacing w:after="0"/>
        <w:rPr>
          <w:rFonts w:ascii="Times New Roman" w:hAnsi="Times New Roman"/>
          <w:szCs w:val="20"/>
          <w:lang w:eastAsia="zh-CN"/>
        </w:rPr>
      </w:pPr>
    </w:p>
    <w:p w14:paraId="49FCB925" w14:textId="3322CFBC" w:rsidR="00960AE3" w:rsidRDefault="00960AE3" w:rsidP="00960AE3">
      <w:pPr>
        <w:pStyle w:val="Heading5"/>
      </w:pPr>
      <w:r>
        <w:t>Proposal 4-2</w:t>
      </w:r>
      <w:r w:rsidR="004A2428">
        <w:t>.Alt1</w:t>
      </w:r>
      <w:r>
        <w:t xml:space="preserve">: </w:t>
      </w:r>
    </w:p>
    <w:p w14:paraId="47760EB7" w14:textId="4493F9D8" w:rsidR="004A2428" w:rsidRP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28313275"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BodyText"/>
        <w:spacing w:after="0"/>
        <w:rPr>
          <w:rFonts w:ascii="Times New Roman" w:hAnsi="Times New Roman"/>
          <w:szCs w:val="20"/>
          <w:lang w:eastAsia="zh-CN"/>
        </w:rPr>
      </w:pPr>
    </w:p>
    <w:p w14:paraId="5317BC23" w14:textId="722F1209" w:rsidR="004A2428" w:rsidRDefault="004A2428" w:rsidP="004A2428">
      <w:pPr>
        <w:pStyle w:val="Heading5"/>
      </w:pPr>
      <w:r>
        <w:t xml:space="preserve">Proposal 4-2.Alt2: </w:t>
      </w:r>
    </w:p>
    <w:p w14:paraId="50997DA7" w14:textId="627AD9D1" w:rsid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BodyText"/>
        <w:spacing w:after="0"/>
        <w:rPr>
          <w:rFonts w:ascii="Times New Roman" w:hAnsi="Times New Roman"/>
          <w:szCs w:val="20"/>
          <w:lang w:eastAsia="zh-CN"/>
        </w:rPr>
      </w:pPr>
    </w:p>
    <w:p w14:paraId="23B64FFC" w14:textId="1319BFDD" w:rsidR="004A2428" w:rsidRDefault="004A2428" w:rsidP="004A2428">
      <w:pPr>
        <w:pStyle w:val="Heading5"/>
      </w:pPr>
      <w:r>
        <w:t xml:space="preserve">Proposal 4-2.Alt3: </w:t>
      </w:r>
    </w:p>
    <w:p w14:paraId="7C11BDB3" w14:textId="16526DE4" w:rsidR="00DC305D" w:rsidRDefault="00DC305D" w:rsidP="00196228">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BodyText"/>
        <w:spacing w:after="0"/>
        <w:rPr>
          <w:rFonts w:ascii="Times New Roman" w:hAnsi="Times New Roman"/>
          <w:szCs w:val="20"/>
          <w:lang w:eastAsia="zh-CN"/>
        </w:rPr>
      </w:pPr>
    </w:p>
    <w:p w14:paraId="1DE0645C" w14:textId="77777777" w:rsidR="00960AE3" w:rsidRPr="004A2428" w:rsidRDefault="00960AE3" w:rsidP="00960AE3">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CDE4F3D" w:rsidR="00960AE3" w:rsidRDefault="00061320"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5FAE12" w14:textId="77777777" w:rsidR="00960AE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DD2EF4E" w14:textId="72D972ED" w:rsidR="00813F7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FD-OCC </w:t>
            </w:r>
            <w:r w:rsidR="00813F73">
              <w:rPr>
                <w:rFonts w:ascii="Times New Roman" w:hAnsi="Times New Roman"/>
                <w:szCs w:val="20"/>
                <w:lang w:eastAsia="zh-CN"/>
              </w:rPr>
              <w:t>should be applied to both DMRS type-1 and type-2</w:t>
            </w:r>
            <w:r w:rsidR="00B3383B">
              <w:rPr>
                <w:rFonts w:ascii="Times New Roman" w:hAnsi="Times New Roman"/>
                <w:szCs w:val="20"/>
                <w:lang w:eastAsia="zh-CN"/>
              </w:rPr>
              <w:t xml:space="preserve"> and it seems to be considered only with Alt 1.</w:t>
            </w:r>
          </w:p>
        </w:tc>
      </w:tr>
      <w:tr w:rsidR="00765DB5" w14:paraId="1C09E9FE" w14:textId="77777777" w:rsidTr="00B833F6">
        <w:trPr>
          <w:trHeight w:val="339"/>
        </w:trPr>
        <w:tc>
          <w:tcPr>
            <w:tcW w:w="1871" w:type="dxa"/>
          </w:tcPr>
          <w:p w14:paraId="61AC2980" w14:textId="55BA69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B61699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31BBC71" w14:textId="535B12F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24C105D8" w14:textId="1A67F78A"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Alt 2 will limit the flexibility of scheduling by losing multiplexing opportunities specially with low MCS where FD-OCC does not cause a significant performance loss  </w:t>
            </w:r>
          </w:p>
        </w:tc>
      </w:tr>
      <w:tr w:rsidR="006B4E03" w14:paraId="37272D63" w14:textId="77777777" w:rsidTr="00B833F6">
        <w:trPr>
          <w:trHeight w:val="339"/>
        </w:trPr>
        <w:tc>
          <w:tcPr>
            <w:tcW w:w="1871" w:type="dxa"/>
          </w:tcPr>
          <w:p w14:paraId="4362636E" w14:textId="7A9E7536"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308D489B" w14:textId="2C039A78"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2225E3" w14:paraId="6754D019" w14:textId="77777777" w:rsidTr="00B833F6">
        <w:trPr>
          <w:trHeight w:val="339"/>
        </w:trPr>
        <w:tc>
          <w:tcPr>
            <w:tcW w:w="1871" w:type="dxa"/>
          </w:tcPr>
          <w:p w14:paraId="048BF649" w14:textId="578C837A"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08740E4A" w14:textId="449CCFB6" w:rsidR="002225E3" w:rsidRDefault="002225E3" w:rsidP="002225E3">
            <w:pPr>
              <w:pStyle w:val="BodyText"/>
              <w:spacing w:after="0"/>
              <w:rPr>
                <w:rFonts w:ascii="Times New Roman" w:hAnsi="Times New Roman"/>
                <w:szCs w:val="20"/>
                <w:lang w:eastAsia="zh-CN"/>
              </w:rPr>
            </w:pPr>
            <w:r w:rsidRPr="0006578D">
              <w:rPr>
                <w:rFonts w:ascii="Times New Roman" w:hAnsi="Times New Roman"/>
                <w:szCs w:val="20"/>
                <w:lang w:eastAsia="zh-CN"/>
              </w:rPr>
              <w:t xml:space="preserve">Support </w:t>
            </w:r>
            <w:r w:rsidRPr="0006578D">
              <w:t xml:space="preserve">Proposal 4-2.Alt1 that includes further study for type-2 DMRS FD-OCC.  </w:t>
            </w:r>
          </w:p>
        </w:tc>
      </w:tr>
      <w:tr w:rsidR="003E6AA5" w14:paraId="5E27EBD8" w14:textId="77777777" w:rsidTr="003A0593">
        <w:trPr>
          <w:trHeight w:val="339"/>
        </w:trPr>
        <w:tc>
          <w:tcPr>
            <w:tcW w:w="1871" w:type="dxa"/>
          </w:tcPr>
          <w:p w14:paraId="113F8B11"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6C95E" w14:textId="77777777" w:rsidR="003E6AA5" w:rsidRDefault="003E6AA5" w:rsidP="003A0593">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bl>
    <w:p w14:paraId="2720B5C7" w14:textId="77777777" w:rsidR="003E6AA5" w:rsidRDefault="003E6AA5" w:rsidP="003E6AA5">
      <w:bookmarkStart w:id="75" w:name="_GoBack"/>
    </w:p>
    <w:bookmarkEnd w:id="75"/>
    <w:p w14:paraId="3C8FAF5C" w14:textId="4271E9BC" w:rsidR="003E6AA5" w:rsidRDefault="003E6AA5" w:rsidP="003E6AA5">
      <w:pPr>
        <w:pStyle w:val="Heading5"/>
      </w:pPr>
      <w:r>
        <w:t xml:space="preserve">Proposal 4-2a.Alt1: </w:t>
      </w:r>
    </w:p>
    <w:p w14:paraId="6F4739DB" w14:textId="77777777" w:rsidR="003E6AA5" w:rsidRPr="004A2428" w:rsidRDefault="003E6AA5" w:rsidP="003E6AA5">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at least with </w:t>
      </w:r>
      <w:r w:rsidRPr="004A2428">
        <w:rPr>
          <w:rFonts w:ascii="Times New Roman" w:eastAsia="MS PMincho" w:hAnsi="Times New Roman"/>
          <w:sz w:val="20"/>
          <w:szCs w:val="20"/>
          <w:lang w:eastAsia="ja-JP"/>
        </w:rPr>
        <w:t xml:space="preserve">DMRS type-1, support a configuration of DMRS </w:t>
      </w:r>
      <w:r>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A8373CF"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3FFE7962"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20836C63" w14:textId="77777777" w:rsidR="003E6AA5" w:rsidRDefault="003E6AA5" w:rsidP="003E6AA5">
      <w:pPr>
        <w:pStyle w:val="BodyText"/>
        <w:spacing w:after="0"/>
        <w:rPr>
          <w:rFonts w:ascii="Times New Roman" w:hAnsi="Times New Roman"/>
          <w:szCs w:val="20"/>
          <w:lang w:eastAsia="zh-CN"/>
        </w:rPr>
      </w:pPr>
    </w:p>
    <w:p w14:paraId="6CE1C5E3" w14:textId="77777777" w:rsidR="003E6AA5" w:rsidRDefault="003E6AA5" w:rsidP="003E6AA5">
      <w:pPr>
        <w:pStyle w:val="Heading5"/>
      </w:pPr>
      <w:r>
        <w:t xml:space="preserve">Proposal 4-2a.Alt2: </w:t>
      </w:r>
    </w:p>
    <w:p w14:paraId="2C7190F3" w14:textId="77777777" w:rsidR="003E6AA5" w:rsidRDefault="003E6AA5" w:rsidP="003E6AA5">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sidRPr="00197C4B">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1BD27AF1" w14:textId="77777777" w:rsidR="003E6AA5" w:rsidRPr="00197C4B" w:rsidRDefault="003E6AA5" w:rsidP="003E6AA5">
      <w:pPr>
        <w:pStyle w:val="ListParagraph"/>
        <w:numPr>
          <w:ilvl w:val="1"/>
          <w:numId w:val="23"/>
        </w:numPr>
        <w:spacing w:line="259" w:lineRule="auto"/>
        <w:rPr>
          <w:rFonts w:ascii="Times New Roman" w:hAnsi="Times New Roman"/>
          <w:color w:val="FF0000"/>
          <w:sz w:val="20"/>
          <w:szCs w:val="20"/>
        </w:rPr>
      </w:pPr>
      <w:r w:rsidRPr="00197C4B">
        <w:rPr>
          <w:rFonts w:ascii="Times New Roman" w:hAnsi="Times New Roman"/>
          <w:color w:val="FF0000"/>
          <w:sz w:val="20"/>
          <w:szCs w:val="20"/>
        </w:rPr>
        <w:t>FFS whether applies to DMRS type-2</w:t>
      </w:r>
    </w:p>
    <w:p w14:paraId="74C34005"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017C032B" w14:textId="77777777" w:rsidR="003E6AA5" w:rsidRDefault="003E6AA5" w:rsidP="003E6AA5">
      <w:pPr>
        <w:pStyle w:val="BodyText"/>
        <w:spacing w:after="0"/>
        <w:rPr>
          <w:rFonts w:ascii="Times New Roman" w:hAnsi="Times New Roman"/>
          <w:szCs w:val="20"/>
          <w:lang w:eastAsia="zh-CN"/>
        </w:rPr>
      </w:pPr>
    </w:p>
    <w:p w14:paraId="0D924C23" w14:textId="77777777" w:rsidR="003E6AA5" w:rsidRDefault="003E6AA5" w:rsidP="003E6AA5">
      <w:pPr>
        <w:pStyle w:val="Heading5"/>
      </w:pPr>
      <w:r>
        <w:t xml:space="preserve">Proposal 4-2a.Alt3: </w:t>
      </w:r>
    </w:p>
    <w:p w14:paraId="407F8114" w14:textId="77777777" w:rsidR="003E6AA5" w:rsidRDefault="003E6AA5" w:rsidP="003E6AA5">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t>
      </w:r>
      <w:r w:rsidRPr="00197C4B">
        <w:rPr>
          <w:rFonts w:ascii="Times New Roman" w:eastAsia="MS PMincho" w:hAnsi="Times New Roman"/>
          <w:color w:val="FF0000"/>
          <w:sz w:val="20"/>
          <w:szCs w:val="20"/>
          <w:lang w:eastAsia="ja-JP"/>
        </w:rPr>
        <w:t xml:space="preserve">at least </w:t>
      </w:r>
      <w:r w:rsidRPr="00DC305D">
        <w:rPr>
          <w:rFonts w:ascii="Times New Roman" w:eastAsia="MS PMincho" w:hAnsi="Times New Roman"/>
          <w:sz w:val="20"/>
          <w:szCs w:val="20"/>
          <w:lang w:eastAsia="ja-JP"/>
        </w:rPr>
        <w:t xml:space="preserve">with DMRS type-1, support </w:t>
      </w:r>
      <w:r>
        <w:rPr>
          <w:rFonts w:ascii="Times New Roman" w:eastAsia="MS PMincho" w:hAnsi="Times New Roman"/>
          <w:sz w:val="20"/>
          <w:szCs w:val="20"/>
          <w:lang w:eastAsia="ja-JP"/>
        </w:rPr>
        <w:t xml:space="preserve">a DMRS configuration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DMRS port(s) indicated by antenna port(s) field in DCI scheduling the rank 1 PDSCH</w:t>
      </w:r>
      <w:r w:rsidRPr="004A2428">
        <w:rPr>
          <w:rFonts w:ascii="Times New Roman" w:hAnsi="Times New Roman"/>
          <w:sz w:val="20"/>
          <w:szCs w:val="20"/>
        </w:rPr>
        <w:t>.</w:t>
      </w:r>
    </w:p>
    <w:p w14:paraId="7687C19A" w14:textId="77777777" w:rsidR="003E6AA5" w:rsidRPr="00197C4B" w:rsidRDefault="003E6AA5" w:rsidP="003E6AA5">
      <w:pPr>
        <w:pStyle w:val="ListParagraph"/>
        <w:numPr>
          <w:ilvl w:val="1"/>
          <w:numId w:val="23"/>
        </w:numPr>
        <w:spacing w:line="259" w:lineRule="auto"/>
        <w:rPr>
          <w:rFonts w:ascii="Times New Roman" w:hAnsi="Times New Roman"/>
          <w:color w:val="FF0000"/>
          <w:sz w:val="20"/>
          <w:szCs w:val="20"/>
        </w:rPr>
      </w:pPr>
      <w:r w:rsidRPr="00197C4B">
        <w:rPr>
          <w:rFonts w:ascii="Times New Roman" w:hAnsi="Times New Roman"/>
          <w:color w:val="FF0000"/>
          <w:sz w:val="20"/>
          <w:szCs w:val="20"/>
        </w:rPr>
        <w:t>FFS whether applies to DMRS type-2</w:t>
      </w:r>
    </w:p>
    <w:p w14:paraId="511B37AA"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C336561" w14:textId="77777777" w:rsidR="003E6AA5" w:rsidRPr="004A2428" w:rsidRDefault="003E6AA5" w:rsidP="003E6AA5">
      <w:pPr>
        <w:pStyle w:val="BodyText"/>
        <w:spacing w:after="0"/>
        <w:rPr>
          <w:rFonts w:ascii="Times New Roman" w:hAnsi="Times New Roman"/>
          <w:szCs w:val="20"/>
          <w:lang w:eastAsia="zh-CN"/>
        </w:rPr>
      </w:pPr>
    </w:p>
    <w:p w14:paraId="7AC4EDEF" w14:textId="77777777" w:rsidR="003E6AA5" w:rsidRPr="004A2428" w:rsidRDefault="003E6AA5" w:rsidP="003E6AA5">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E6AA5" w:rsidRPr="004A2428" w14:paraId="2179A8BB" w14:textId="77777777" w:rsidTr="003A0593">
        <w:trPr>
          <w:trHeight w:val="224"/>
        </w:trPr>
        <w:tc>
          <w:tcPr>
            <w:tcW w:w="1871" w:type="dxa"/>
            <w:shd w:val="clear" w:color="auto" w:fill="FFE599" w:themeFill="accent4" w:themeFillTint="66"/>
          </w:tcPr>
          <w:p w14:paraId="6FE8F6C3" w14:textId="77777777" w:rsidR="003E6AA5" w:rsidRPr="004A2428" w:rsidRDefault="003E6AA5" w:rsidP="003A0593">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74F8A4E" w14:textId="77777777" w:rsidR="003E6AA5" w:rsidRPr="004A2428" w:rsidRDefault="003E6AA5" w:rsidP="003A0593">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3E6AA5" w14:paraId="79715726" w14:textId="77777777" w:rsidTr="003A0593">
        <w:trPr>
          <w:trHeight w:val="339"/>
        </w:trPr>
        <w:tc>
          <w:tcPr>
            <w:tcW w:w="1871" w:type="dxa"/>
          </w:tcPr>
          <w:p w14:paraId="534AD1F8" w14:textId="77777777" w:rsidR="003E6AA5" w:rsidRDefault="003E6AA5" w:rsidP="003A0593">
            <w:pPr>
              <w:pStyle w:val="BodyText"/>
              <w:spacing w:before="0" w:after="0" w:line="240" w:lineRule="auto"/>
              <w:rPr>
                <w:rFonts w:ascii="Times New Roman" w:hAnsi="Times New Roman"/>
                <w:szCs w:val="20"/>
                <w:lang w:eastAsia="zh-CN"/>
              </w:rPr>
            </w:pPr>
          </w:p>
        </w:tc>
        <w:tc>
          <w:tcPr>
            <w:tcW w:w="8021" w:type="dxa"/>
          </w:tcPr>
          <w:p w14:paraId="7865EE3B" w14:textId="77777777" w:rsidR="003E6AA5" w:rsidRDefault="003E6AA5" w:rsidP="003A0593">
            <w:pPr>
              <w:pStyle w:val="BodyText"/>
              <w:spacing w:before="0" w:after="0" w:line="240" w:lineRule="auto"/>
              <w:rPr>
                <w:rFonts w:ascii="Times New Roman" w:hAnsi="Times New Roman"/>
                <w:szCs w:val="20"/>
                <w:lang w:eastAsia="zh-CN"/>
              </w:rPr>
            </w:pPr>
          </w:p>
        </w:tc>
      </w:tr>
      <w:tr w:rsidR="003E6AA5" w14:paraId="5ACF9530" w14:textId="77777777" w:rsidTr="003A0593">
        <w:trPr>
          <w:trHeight w:val="339"/>
        </w:trPr>
        <w:tc>
          <w:tcPr>
            <w:tcW w:w="1871" w:type="dxa"/>
          </w:tcPr>
          <w:p w14:paraId="0C29479E" w14:textId="77777777" w:rsidR="003E6AA5" w:rsidRDefault="003E6AA5" w:rsidP="003A0593">
            <w:pPr>
              <w:pStyle w:val="BodyText"/>
              <w:spacing w:before="0" w:after="0" w:line="240" w:lineRule="auto"/>
              <w:rPr>
                <w:rFonts w:ascii="Times New Roman" w:hAnsi="Times New Roman"/>
                <w:szCs w:val="20"/>
                <w:lang w:eastAsia="zh-CN"/>
              </w:rPr>
            </w:pPr>
          </w:p>
        </w:tc>
        <w:tc>
          <w:tcPr>
            <w:tcW w:w="8021" w:type="dxa"/>
          </w:tcPr>
          <w:p w14:paraId="26AD20C9" w14:textId="77777777" w:rsidR="003E6AA5" w:rsidRDefault="003E6AA5" w:rsidP="003A0593">
            <w:pPr>
              <w:pStyle w:val="BodyText"/>
              <w:spacing w:before="0" w:after="0" w:line="240" w:lineRule="auto"/>
              <w:rPr>
                <w:rFonts w:ascii="Times New Roman" w:hAnsi="Times New Roman"/>
                <w:szCs w:val="20"/>
                <w:lang w:eastAsia="zh-CN"/>
              </w:rPr>
            </w:pPr>
          </w:p>
        </w:tc>
      </w:tr>
      <w:tr w:rsidR="003E6AA5" w14:paraId="775FBDF5" w14:textId="77777777" w:rsidTr="003A0593">
        <w:trPr>
          <w:trHeight w:val="339"/>
        </w:trPr>
        <w:tc>
          <w:tcPr>
            <w:tcW w:w="1871" w:type="dxa"/>
          </w:tcPr>
          <w:p w14:paraId="689B27EE" w14:textId="77777777" w:rsidR="003E6AA5" w:rsidRDefault="003E6AA5" w:rsidP="003A0593">
            <w:pPr>
              <w:pStyle w:val="BodyText"/>
              <w:spacing w:before="0" w:after="0" w:line="240" w:lineRule="auto"/>
              <w:rPr>
                <w:rFonts w:ascii="Times New Roman" w:hAnsi="Times New Roman"/>
                <w:szCs w:val="20"/>
                <w:lang w:eastAsia="zh-CN"/>
              </w:rPr>
            </w:pPr>
          </w:p>
        </w:tc>
        <w:tc>
          <w:tcPr>
            <w:tcW w:w="8021" w:type="dxa"/>
          </w:tcPr>
          <w:p w14:paraId="2357B8F8" w14:textId="77777777" w:rsidR="003E6AA5" w:rsidRDefault="003E6AA5" w:rsidP="003A0593">
            <w:pPr>
              <w:pStyle w:val="BodyText"/>
              <w:spacing w:before="0" w:after="0" w:line="240" w:lineRule="auto"/>
              <w:rPr>
                <w:rFonts w:ascii="Times New Roman" w:hAnsi="Times New Roman"/>
                <w:szCs w:val="20"/>
                <w:lang w:eastAsia="zh-CN"/>
              </w:rPr>
            </w:pPr>
          </w:p>
        </w:tc>
      </w:tr>
      <w:tr w:rsidR="003E6AA5" w14:paraId="61A4ADE7" w14:textId="77777777" w:rsidTr="003A0593">
        <w:trPr>
          <w:trHeight w:val="339"/>
        </w:trPr>
        <w:tc>
          <w:tcPr>
            <w:tcW w:w="1871" w:type="dxa"/>
          </w:tcPr>
          <w:p w14:paraId="2F07653A" w14:textId="77777777" w:rsidR="003E6AA5" w:rsidRDefault="003E6AA5" w:rsidP="003A0593">
            <w:pPr>
              <w:pStyle w:val="BodyText"/>
              <w:spacing w:after="0"/>
              <w:rPr>
                <w:rFonts w:ascii="Times New Roman" w:hAnsi="Times New Roman"/>
                <w:szCs w:val="20"/>
                <w:lang w:eastAsia="zh-CN"/>
              </w:rPr>
            </w:pPr>
          </w:p>
        </w:tc>
        <w:tc>
          <w:tcPr>
            <w:tcW w:w="8021" w:type="dxa"/>
          </w:tcPr>
          <w:p w14:paraId="49C33A69" w14:textId="77777777" w:rsidR="003E6AA5" w:rsidRDefault="003E6AA5" w:rsidP="003A0593">
            <w:pPr>
              <w:pStyle w:val="BodyText"/>
              <w:spacing w:after="0"/>
              <w:rPr>
                <w:rFonts w:ascii="Times New Roman" w:hAnsi="Times New Roman"/>
                <w:szCs w:val="20"/>
                <w:lang w:eastAsia="zh-CN"/>
              </w:rPr>
            </w:pPr>
          </w:p>
        </w:tc>
      </w:tr>
    </w:tbl>
    <w:p w14:paraId="124D74C9" w14:textId="61A4E294" w:rsidR="00C51EAA" w:rsidRPr="00CE1CF6" w:rsidRDefault="00C51EAA" w:rsidP="00771E5B"/>
    <w:p w14:paraId="549E74EF" w14:textId="2CC7B667" w:rsidR="00BF6E59" w:rsidRDefault="00BF6E59" w:rsidP="00196228">
      <w:pPr>
        <w:pStyle w:val="Heading4"/>
        <w:numPr>
          <w:ilvl w:val="3"/>
          <w:numId w:val="13"/>
        </w:numPr>
      </w:pPr>
      <w:r>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lastRenderedPageBreak/>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BodyText"/>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BodyText"/>
        <w:spacing w:after="0"/>
        <w:rPr>
          <w:rFonts w:ascii="Times New Roman" w:hAnsi="Times New Roman"/>
          <w:szCs w:val="20"/>
          <w:lang w:eastAsia="zh-CN"/>
        </w:rPr>
      </w:pPr>
    </w:p>
    <w:p w14:paraId="3EC1A694" w14:textId="77777777" w:rsidR="00687CC9" w:rsidRDefault="00687CC9" w:rsidP="00687CC9">
      <w:pPr>
        <w:pStyle w:val="Heading5"/>
      </w:pPr>
      <w:r>
        <w:t xml:space="preserve">Discussion point 4-3: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20ED47E8" w:rsidR="00687CC9" w:rsidRDefault="00B35988"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9E34E8" w14:textId="60561A49" w:rsidR="00687CC9" w:rsidRDefault="00A24A28" w:rsidP="004E56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Similar work is on-going in the CE WI and considering that this is a low-priority area for this WI, we propose to conclude that no further discussion on DMRS enhancements for multiple PDSC/PUSCH </w:t>
            </w:r>
            <w:r w:rsidR="007516C3">
              <w:rPr>
                <w:rFonts w:ascii="Times New Roman" w:hAnsi="Times New Roman"/>
                <w:szCs w:val="20"/>
                <w:lang w:eastAsia="zh-CN"/>
              </w:rPr>
              <w:t>is done in this WI.</w:t>
            </w:r>
          </w:p>
        </w:tc>
      </w:tr>
      <w:tr w:rsidR="00765DB5" w14:paraId="35E3A6C3" w14:textId="77777777" w:rsidTr="009E7A6E">
        <w:trPr>
          <w:trHeight w:val="339"/>
        </w:trPr>
        <w:tc>
          <w:tcPr>
            <w:tcW w:w="1871" w:type="dxa"/>
          </w:tcPr>
          <w:p w14:paraId="3CAB9712" w14:textId="6BD81DB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986AB"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1DCF5459" w14:textId="6BB0322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687CC9" w14:paraId="55C74362" w14:textId="77777777" w:rsidTr="009E7A6E">
        <w:trPr>
          <w:trHeight w:val="339"/>
        </w:trPr>
        <w:tc>
          <w:tcPr>
            <w:tcW w:w="1871" w:type="dxa"/>
          </w:tcPr>
          <w:p w14:paraId="798144CD" w14:textId="56A5403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5DAE943" w14:textId="6335E1D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DCD073" w14:textId="77777777" w:rsidR="00B326FE" w:rsidRDefault="00B326FE" w:rsidP="009E7A6E">
            <w:pPr>
              <w:pStyle w:val="BodyText"/>
              <w:spacing w:before="0" w:after="0" w:line="240" w:lineRule="auto"/>
              <w:rPr>
                <w:rFonts w:ascii="Times New Roman" w:hAnsi="Times New Roman"/>
                <w:szCs w:val="20"/>
                <w:lang w:eastAsia="zh-CN"/>
              </w:rPr>
            </w:pPr>
          </w:p>
          <w:p w14:paraId="62E4A6E4" w14:textId="37EC0295" w:rsidR="00B326FE" w:rsidRDefault="00B326FE" w:rsidP="00B326F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46CFBA4C" w14:textId="77777777" w:rsidR="00B326FE" w:rsidRDefault="00B326FE" w:rsidP="00B326FE">
            <w:pPr>
              <w:pStyle w:val="BodyText"/>
              <w:spacing w:before="0" w:after="0" w:line="240" w:lineRule="auto"/>
              <w:rPr>
                <w:rFonts w:ascii="Times New Roman" w:hAnsi="Times New Roman"/>
                <w:szCs w:val="20"/>
                <w:lang w:eastAsia="zh-CN"/>
              </w:rPr>
            </w:pPr>
          </w:p>
          <w:p w14:paraId="0A4A0C51" w14:textId="485C7554" w:rsidR="00B326FE" w:rsidRDefault="00B326FE" w:rsidP="00B326FE">
            <w:pPr>
              <w:pStyle w:val="BodyText"/>
              <w:spacing w:before="0" w:after="0" w:line="240" w:lineRule="auto"/>
              <w:ind w:leftChars="200" w:left="400"/>
              <w:rPr>
                <w:rFonts w:ascii="Times New Roman" w:hAnsi="Times New Roman"/>
                <w:szCs w:val="20"/>
                <w:lang w:eastAsia="zh-CN"/>
              </w:rPr>
            </w:pPr>
            <w:r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Pr>
                <w:color w:val="000000" w:themeColor="text1"/>
                <w:lang w:eastAsia="zh-CN"/>
              </w:rPr>
              <w:t>.</w:t>
            </w:r>
          </w:p>
        </w:tc>
      </w:tr>
      <w:tr w:rsidR="002225E3" w14:paraId="564647C2" w14:textId="77777777" w:rsidTr="009E7A6E">
        <w:trPr>
          <w:trHeight w:val="339"/>
        </w:trPr>
        <w:tc>
          <w:tcPr>
            <w:tcW w:w="1871" w:type="dxa"/>
          </w:tcPr>
          <w:p w14:paraId="70A74A51" w14:textId="5A8780CB"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5CDAF06C" w14:textId="1B64CE8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bl>
    <w:p w14:paraId="326ED249" w14:textId="78E36612" w:rsidR="003C7A1B" w:rsidRPr="00687CC9" w:rsidRDefault="003C7A1B" w:rsidP="00771E5B"/>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26" w:history="1">
        <w:r w:rsidR="00781150" w:rsidRPr="00376B02">
          <w:rPr>
            <w:rStyle w:val="Hyperlink"/>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Huawei, HiSilicon</w:t>
      </w:r>
    </w:p>
    <w:p w14:paraId="22DC9295" w14:textId="2F9324EC"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27" w:history="1">
        <w:r w:rsidR="00781150" w:rsidRPr="00376B02">
          <w:rPr>
            <w:rStyle w:val="Hyperlink"/>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28" w:history="1">
        <w:r w:rsidR="00781150" w:rsidRPr="00376B02">
          <w:rPr>
            <w:rStyle w:val="Hyperlink"/>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29" w:history="1">
        <w:r w:rsidR="00781150" w:rsidRPr="00376B02">
          <w:rPr>
            <w:rStyle w:val="Hyperlink"/>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t>Spreadtrum Communications</w:t>
      </w:r>
    </w:p>
    <w:p w14:paraId="33E06CC6" w14:textId="08AA0518"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30" w:history="1">
        <w:r w:rsidR="00781150" w:rsidRPr="00376B02">
          <w:rPr>
            <w:rStyle w:val="Hyperlink"/>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t>InterDigital, Inc.</w:t>
      </w:r>
    </w:p>
    <w:p w14:paraId="43B9B27C" w14:textId="6BD651AD"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31" w:history="1">
        <w:r w:rsidR="00781150" w:rsidRPr="00376B02">
          <w:rPr>
            <w:rStyle w:val="Hyperlink"/>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32" w:history="1">
        <w:r w:rsidR="00781150" w:rsidRPr="00376B02">
          <w:rPr>
            <w:rStyle w:val="Hyperlink"/>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33" w:history="1">
        <w:r w:rsidR="00781150" w:rsidRPr="00376B02">
          <w:rPr>
            <w:rStyle w:val="Hyperlink"/>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34" w:history="1">
        <w:r w:rsidR="00781150" w:rsidRPr="00376B02">
          <w:rPr>
            <w:rStyle w:val="Hyperlink"/>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35" w:history="1">
        <w:r w:rsidR="00781150" w:rsidRPr="00376B02">
          <w:rPr>
            <w:rStyle w:val="Hyperlink"/>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ZTE, Sanechips</w:t>
      </w:r>
    </w:p>
    <w:p w14:paraId="0209B379" w14:textId="617D8B79"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36" w:history="1">
        <w:r w:rsidR="00781150" w:rsidRPr="00376B02">
          <w:rPr>
            <w:rStyle w:val="Hyperlink"/>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37" w:history="1">
        <w:r w:rsidR="00781150" w:rsidRPr="00376B02">
          <w:rPr>
            <w:rStyle w:val="Hyperlink"/>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t>CEWiT</w:t>
      </w:r>
    </w:p>
    <w:p w14:paraId="5A00D0FF" w14:textId="2DC77D12"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38" w:history="1">
        <w:r w:rsidR="00781150" w:rsidRPr="00376B02">
          <w:rPr>
            <w:rStyle w:val="Hyperlink"/>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39" w:history="1">
        <w:r w:rsidR="00781150" w:rsidRPr="00376B02">
          <w:rPr>
            <w:rStyle w:val="Hyperlink"/>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40" w:history="1">
        <w:r w:rsidR="00781150" w:rsidRPr="00376B02">
          <w:rPr>
            <w:rStyle w:val="Hyperlink"/>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41" w:history="1">
        <w:r w:rsidR="00781150" w:rsidRPr="00376B02">
          <w:rPr>
            <w:rStyle w:val="Hyperlink"/>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42" w:history="1">
        <w:r w:rsidR="00781150" w:rsidRPr="00376B02">
          <w:rPr>
            <w:rStyle w:val="Hyperlink"/>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43" w:history="1">
        <w:r w:rsidR="00781150" w:rsidRPr="00376B02">
          <w:rPr>
            <w:rStyle w:val="Hyperlink"/>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44" w:history="1">
        <w:r w:rsidR="00781150" w:rsidRPr="00376B02">
          <w:rPr>
            <w:rStyle w:val="Hyperlink"/>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45" w:history="1">
        <w:r w:rsidR="00781150" w:rsidRPr="00376B02">
          <w:rPr>
            <w:rStyle w:val="Hyperlink"/>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t>MediaTek Inc.</w:t>
      </w:r>
    </w:p>
    <w:p w14:paraId="2809BA2B" w14:textId="0A08C4B4"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46" w:history="1">
        <w:r w:rsidR="00781150" w:rsidRPr="00376B02">
          <w:rPr>
            <w:rStyle w:val="Hyperlink"/>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47" w:history="1">
        <w:r w:rsidR="00781150" w:rsidRPr="00376B02">
          <w:rPr>
            <w:rStyle w:val="Hyperlink"/>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48" w:history="1">
        <w:r w:rsidR="00781150" w:rsidRPr="00376B02">
          <w:rPr>
            <w:rStyle w:val="Hyperlink"/>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49" w:history="1">
        <w:r w:rsidR="00781150" w:rsidRPr="00376B02">
          <w:rPr>
            <w:rStyle w:val="Hyperlink"/>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50" w:history="1">
        <w:r w:rsidR="00781150" w:rsidRPr="00376B02">
          <w:rPr>
            <w:rStyle w:val="Hyperlink"/>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51" w:history="1">
        <w:r w:rsidR="00781150" w:rsidRPr="00376B02">
          <w:rPr>
            <w:rStyle w:val="Hyperlink"/>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526048" w:rsidP="00196228">
      <w:pPr>
        <w:pStyle w:val="ListParagraph"/>
        <w:numPr>
          <w:ilvl w:val="0"/>
          <w:numId w:val="9"/>
        </w:numPr>
        <w:ind w:left="360"/>
        <w:rPr>
          <w:rFonts w:asciiTheme="minorHAnsi" w:hAnsiTheme="minorHAnsi" w:cstheme="minorHAnsi"/>
          <w:sz w:val="20"/>
          <w:szCs w:val="20"/>
        </w:rPr>
      </w:pPr>
      <w:hyperlink r:id="rId52" w:history="1">
        <w:r w:rsidR="00781150" w:rsidRPr="00376B02">
          <w:rPr>
            <w:rStyle w:val="Hyperlink"/>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t>Convida Wireless</w:t>
      </w:r>
    </w:p>
    <w:p w14:paraId="024FFB40" w14:textId="79A4F670" w:rsidR="00C20E76" w:rsidRPr="00376B02" w:rsidRDefault="00526048" w:rsidP="00196228">
      <w:pPr>
        <w:pStyle w:val="ListParagraph"/>
        <w:numPr>
          <w:ilvl w:val="0"/>
          <w:numId w:val="9"/>
        </w:numPr>
        <w:ind w:left="360"/>
        <w:rPr>
          <w:rFonts w:asciiTheme="minorHAnsi" w:hAnsiTheme="minorHAnsi" w:cstheme="minorHAnsi"/>
          <w:sz w:val="20"/>
          <w:szCs w:val="20"/>
        </w:rPr>
      </w:pPr>
      <w:hyperlink r:id="rId53" w:history="1">
        <w:r w:rsidR="00781150" w:rsidRPr="00376B02">
          <w:rPr>
            <w:rStyle w:val="Hyperlink"/>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54"/>
      <w:headerReference w:type="default" r:id="rId55"/>
      <w:footerReference w:type="even" r:id="rId56"/>
      <w:footerReference w:type="default" r:id="rId57"/>
      <w:headerReference w:type="first" r:id="rId58"/>
      <w:footerReference w:type="first" r:id="rId5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60FF3" w14:textId="77777777" w:rsidR="00526048" w:rsidRDefault="00526048">
      <w:r>
        <w:separator/>
      </w:r>
    </w:p>
  </w:endnote>
  <w:endnote w:type="continuationSeparator" w:id="0">
    <w:p w14:paraId="2F5281F2" w14:textId="77777777" w:rsidR="00526048" w:rsidRDefault="0052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0511EA" w:rsidRDefault="000511E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0511EA" w:rsidRDefault="000511EA"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24B978C0" w:rsidR="000511EA" w:rsidRDefault="000511E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E6AA5">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6AA5">
      <w:rPr>
        <w:rStyle w:val="PageNumber"/>
      </w:rPr>
      <w:t>49</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064C" w14:textId="77777777" w:rsidR="0069644C" w:rsidRDefault="006964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50F62" w14:textId="77777777" w:rsidR="00526048" w:rsidRDefault="00526048">
      <w:r>
        <w:separator/>
      </w:r>
    </w:p>
  </w:footnote>
  <w:footnote w:type="continuationSeparator" w:id="0">
    <w:p w14:paraId="7636A3CC" w14:textId="77777777" w:rsidR="00526048" w:rsidRDefault="00526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0511EA" w:rsidRDefault="000511E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81E4" w14:textId="77777777" w:rsidR="0069644C" w:rsidRDefault="0069644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CE3D" w14:textId="77777777" w:rsidR="0069644C" w:rsidRDefault="006964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4C0B7F"/>
    <w:multiLevelType w:val="hybridMultilevel"/>
    <w:tmpl w:val="97E00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D040B"/>
    <w:multiLevelType w:val="hybridMultilevel"/>
    <w:tmpl w:val="79C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0"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hybridMultilevel"/>
    <w:tmpl w:val="5C6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15:restartNumberingAfterBreak="0">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30AB7"/>
    <w:multiLevelType w:val="hybridMultilevel"/>
    <w:tmpl w:val="7BCA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17"/>
  </w:num>
  <w:num w:numId="8">
    <w:abstractNumId w:val="10"/>
  </w:num>
  <w:num w:numId="9">
    <w:abstractNumId w:val="5"/>
  </w:num>
  <w:num w:numId="10">
    <w:abstractNumId w:val="29"/>
  </w:num>
  <w:num w:numId="11">
    <w:abstractNumId w:val="38"/>
  </w:num>
  <w:num w:numId="12">
    <w:abstractNumId w:val="20"/>
  </w:num>
  <w:num w:numId="13">
    <w:abstractNumId w:val="22"/>
  </w:num>
  <w:num w:numId="14">
    <w:abstractNumId w:val="12"/>
  </w:num>
  <w:num w:numId="15">
    <w:abstractNumId w:val="40"/>
  </w:num>
  <w:num w:numId="16">
    <w:abstractNumId w:val="23"/>
  </w:num>
  <w:num w:numId="17">
    <w:abstractNumId w:val="36"/>
  </w:num>
  <w:num w:numId="18">
    <w:abstractNumId w:val="15"/>
  </w:num>
  <w:num w:numId="19">
    <w:abstractNumId w:val="3"/>
  </w:num>
  <w:num w:numId="20">
    <w:abstractNumId w:val="7"/>
  </w:num>
  <w:num w:numId="21">
    <w:abstractNumId w:val="14"/>
  </w:num>
  <w:num w:numId="22">
    <w:abstractNumId w:val="9"/>
  </w:num>
  <w:num w:numId="23">
    <w:abstractNumId w:val="18"/>
  </w:num>
  <w:num w:numId="24">
    <w:abstractNumId w:val="18"/>
  </w:num>
  <w:num w:numId="25">
    <w:abstractNumId w:val="28"/>
  </w:num>
  <w:num w:numId="26">
    <w:abstractNumId w:val="41"/>
  </w:num>
  <w:num w:numId="27">
    <w:abstractNumId w:val="18"/>
  </w:num>
  <w:num w:numId="28">
    <w:abstractNumId w:val="33"/>
  </w:num>
  <w:num w:numId="29">
    <w:abstractNumId w:val="34"/>
  </w:num>
  <w:num w:numId="30">
    <w:abstractNumId w:val="32"/>
  </w:num>
  <w:num w:numId="31">
    <w:abstractNumId w:val="24"/>
  </w:num>
  <w:num w:numId="32">
    <w:abstractNumId w:val="21"/>
  </w:num>
  <w:num w:numId="33">
    <w:abstractNumId w:val="25"/>
  </w:num>
  <w:num w:numId="34">
    <w:abstractNumId w:val="35"/>
  </w:num>
  <w:num w:numId="35">
    <w:abstractNumId w:val="39"/>
  </w:num>
  <w:num w:numId="36">
    <w:abstractNumId w:val="30"/>
  </w:num>
  <w:num w:numId="37">
    <w:abstractNumId w:val="11"/>
  </w:num>
  <w:num w:numId="38">
    <w:abstractNumId w:val="4"/>
  </w:num>
  <w:num w:numId="39">
    <w:abstractNumId w:val="8"/>
  </w:num>
  <w:num w:numId="40">
    <w:abstractNumId w:val="37"/>
  </w:num>
  <w:num w:numId="41">
    <w:abstractNumId w:val="1"/>
  </w:num>
  <w:num w:numId="42">
    <w:abstractNumId w:val="42"/>
  </w:num>
  <w:num w:numId="43">
    <w:abstractNumId w:val="13"/>
  </w:num>
  <w:num w:numId="44">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E03"/>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qFormat/>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e/Docs/R1-2106446.zip" TargetMode="External"/><Relationship Id="rId39" Type="http://schemas.openxmlformats.org/officeDocument/2006/relationships/hyperlink" Target="https://www.3gpp.org/ftp/tsg_ran/WG1_RL1/TSGR1_106-e/Docs/R1-2107100.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e/Docs/R1-2106960.zip" TargetMode="External"/><Relationship Id="rId42" Type="http://schemas.openxmlformats.org/officeDocument/2006/relationships/hyperlink" Target="https://www.3gpp.org/ftp/tsg_ran/WG1_RL1/TSGR1_106-e/Docs/R1-2107241.zip" TargetMode="External"/><Relationship Id="rId47" Type="http://schemas.openxmlformats.org/officeDocument/2006/relationships/hyperlink" Target="https://www.3gpp.org/ftp/tsg_ran/WG1_RL1/TSGR1_106-e/Docs/R1-2107730.zip" TargetMode="External"/><Relationship Id="rId50" Type="http://schemas.openxmlformats.org/officeDocument/2006/relationships/hyperlink" Target="https://www.3gpp.org/ftp/tsg_ran/WG1_RL1/TSGR1_106-e/Docs/R1-2107915.zip" TargetMode="External"/><Relationship Id="rId55"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e/Docs/R1-2106695.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06-e/Docs/R1-2106835.zip" TargetMode="External"/><Relationship Id="rId37" Type="http://schemas.openxmlformats.org/officeDocument/2006/relationships/hyperlink" Target="https://www.3gpp.org/ftp/tsg_ran/WG1_RL1/TSGR1_106-e/Docs/R1-2107039.zip" TargetMode="External"/><Relationship Id="rId40" Type="http://schemas.openxmlformats.org/officeDocument/2006/relationships/hyperlink" Target="https://www.3gpp.org/ftp/tsg_ran/WG1_RL1/TSGR1_106-e/Docs/R1-2107108.zip" TargetMode="External"/><Relationship Id="rId45" Type="http://schemas.openxmlformats.org/officeDocument/2006/relationships/hyperlink" Target="https://www.3gpp.org/ftp/tsg_ran/WG1_RL1/TSGR1_106-e/Docs/R1-2107512.zip" TargetMode="External"/><Relationship Id="rId53" Type="http://schemas.openxmlformats.org/officeDocument/2006/relationships/hyperlink" Target="https://www.3gpp.org/ftp/tsg_ran/WG1_RL1/TSGR1_106-e/Docs/R1-2108150.zip" TargetMode="External"/><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oleObject" Target="embeddings/oleObject6.bin"/><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hyperlink" Target="https://www.3gpp.org/ftp/tsg_ran/WG1_RL1/TSGR1_106-e/Docs/R1-2106569.zip" TargetMode="External"/><Relationship Id="rId30" Type="http://schemas.openxmlformats.org/officeDocument/2006/relationships/hyperlink" Target="https://www.3gpp.org/ftp/tsg_ran/WG1_RL1/TSGR1_106-e/Docs/R1-2106770.zip" TargetMode="External"/><Relationship Id="rId35" Type="http://schemas.openxmlformats.org/officeDocument/2006/relationships/hyperlink" Target="https://www.3gpp.org/ftp/tsg_ran/WG1_RL1/TSGR1_106-e/Docs/R1-2107004.zip" TargetMode="External"/><Relationship Id="rId43" Type="http://schemas.openxmlformats.org/officeDocument/2006/relationships/hyperlink" Target="https://www.3gpp.org/ftp/tsg_ran/WG1_RL1/TSGR1_106-e/Docs/R1-2107334.zip" TargetMode="External"/><Relationship Id="rId48" Type="http://schemas.openxmlformats.org/officeDocument/2006/relationships/hyperlink" Target="https://www.3gpp.org/ftp/tsg_ran/WG1_RL1/TSGR1_106-e/Docs/R1-2107829.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6-e/Docs/R1-210801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hyperlink" Target="https://www.3gpp.org/ftp/tsg_ran/WG1_RL1/TSGR1_106-e/Docs/R1-2106877.zip" TargetMode="External"/><Relationship Id="rId38" Type="http://schemas.openxmlformats.org/officeDocument/2006/relationships/hyperlink" Target="https://www.3gpp.org/ftp/tsg_ran/WG1_RL1/TSGR1_106-e/Docs/R1-2107054.zip" TargetMode="External"/><Relationship Id="rId46" Type="http://schemas.openxmlformats.org/officeDocument/2006/relationships/hyperlink" Target="https://www.3gpp.org/ftp/tsg_ran/WG1_RL1/TSGR1_106-e/Docs/R1-2107581.zip" TargetMode="External"/><Relationship Id="rId59" Type="http://schemas.openxmlformats.org/officeDocument/2006/relationships/footer" Target="footer3.xml"/><Relationship Id="rId20" Type="http://schemas.openxmlformats.org/officeDocument/2006/relationships/image" Target="media/image3.png"/><Relationship Id="rId41" Type="http://schemas.openxmlformats.org/officeDocument/2006/relationships/hyperlink" Target="https://www.3gpp.org/ftp/tsg_ran/WG1_RL1/TSGR1_106-e/Docs/R1-2107154.zip"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hyperlink" Target="https://www.3gpp.org/ftp/tsg_ran/WG1_RL1/TSGR1_106-e/Docs/R1-2106583.zip" TargetMode="External"/><Relationship Id="rId36" Type="http://schemas.openxmlformats.org/officeDocument/2006/relationships/hyperlink" Target="https://www.3gpp.org/ftp/tsg_ran/WG1_RL1/TSGR1_106-e/Docs/R1-2107033.zip" TargetMode="External"/><Relationship Id="rId49" Type="http://schemas.openxmlformats.org/officeDocument/2006/relationships/hyperlink" Target="https://www.3gpp.org/ftp/tsg_ran/WG1_RL1/TSGR1_106-e/Docs/R1-2107849.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6-e/Docs/R1-2106799.zip" TargetMode="External"/><Relationship Id="rId44" Type="http://schemas.openxmlformats.org/officeDocument/2006/relationships/hyperlink" Target="https://www.3gpp.org/ftp/tsg_ran/WG1_RL1/TSGR1_106-e/Docs/R1-2107439.zip" TargetMode="External"/><Relationship Id="rId52" Type="http://schemas.openxmlformats.org/officeDocument/2006/relationships/hyperlink" Target="https://www.3gpp.org/ftp/tsg_ran/WG1_RL1/TSGR1_106-e/Docs/R1-2108017.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A3BCD"/>
    <w:rsid w:val="000B27CF"/>
    <w:rsid w:val="000C02E1"/>
    <w:rsid w:val="000E4A7C"/>
    <w:rsid w:val="000E5B23"/>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31B8"/>
    <w:rsid w:val="00554B43"/>
    <w:rsid w:val="0059242C"/>
    <w:rsid w:val="005A43B9"/>
    <w:rsid w:val="005D12BB"/>
    <w:rsid w:val="006001B2"/>
    <w:rsid w:val="0060546A"/>
    <w:rsid w:val="006227B3"/>
    <w:rsid w:val="0064289C"/>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73AED"/>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5C4A2F91-456A-4C4A-A141-4DAFCDD9EA20}">
  <ds:schemaRefs>
    <ds:schemaRef ds:uri="http://schemas.openxmlformats.org/officeDocument/2006/bibliography"/>
  </ds:schemaRefs>
</ds:datastoreItem>
</file>

<file path=customXml/itemProps5.xml><?xml version="1.0" encoding="utf-8"?>
<ds:datastoreItem xmlns:ds="http://schemas.openxmlformats.org/officeDocument/2006/customXml" ds:itemID="{14A6D3E4-86F8-4975-918E-FA20BDB2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49</Pages>
  <Words>19090</Words>
  <Characters>108815</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Discussion summary #1 of [106-e-NR-52-71GHz-05]</vt:lpstr>
    </vt:vector>
  </TitlesOfParts>
  <Company>Intel</Company>
  <LinksUpToDate>false</LinksUpToDate>
  <CharactersWithSpaces>127650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Moderator</cp:lastModifiedBy>
  <cp:revision>2</cp:revision>
  <cp:lastPrinted>2011-11-09T07:49:00Z</cp:lastPrinted>
  <dcterms:created xsi:type="dcterms:W3CDTF">2021-08-17T06:19:00Z</dcterms:created>
  <dcterms:modified xsi:type="dcterms:W3CDTF">2021-08-17T06:19:00Z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