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2D221" w14:textId="77777777" w:rsidR="008C7EC5" w:rsidRDefault="00696B63">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78B40C9C" w14:textId="77777777" w:rsidR="008C7EC5" w:rsidRDefault="00696B63">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2E54A799" w14:textId="77777777" w:rsidR="008C7EC5" w:rsidRDefault="00696B63">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00AE53DB" w14:textId="77777777" w:rsidR="008C7EC5" w:rsidRDefault="00696B63">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3AD39FAC" w14:textId="77777777" w:rsidR="008C7EC5" w:rsidRDefault="00696B63">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3A15C48" w14:textId="77777777" w:rsidR="008C7EC5" w:rsidRDefault="00696B63">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405E1072" w14:textId="77777777" w:rsidR="008C7EC5" w:rsidRDefault="00696B63">
      <w:pPr>
        <w:pStyle w:val="Heading1"/>
      </w:pPr>
      <w:bookmarkStart w:id="2" w:name="_Ref40394462"/>
      <w:bookmarkEnd w:id="0"/>
      <w:bookmarkEnd w:id="1"/>
      <w:r>
        <w:rPr>
          <w:rFonts w:hint="eastAsia"/>
        </w:rPr>
        <w:t>Introduction</w:t>
      </w:r>
      <w:bookmarkEnd w:id="2"/>
    </w:p>
    <w:p w14:paraId="73A9BA88" w14:textId="77777777" w:rsidR="008C7EC5" w:rsidRDefault="00696B63">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8C7EC5" w14:paraId="4B459947" w14:textId="77777777">
        <w:tc>
          <w:tcPr>
            <w:tcW w:w="9631" w:type="dxa"/>
          </w:tcPr>
          <w:p w14:paraId="5165DA6F" w14:textId="77777777" w:rsidR="008C7EC5" w:rsidRDefault="00696B63">
            <w:pPr>
              <w:spacing w:after="0"/>
              <w:rPr>
                <w:bCs/>
                <w:lang w:eastAsia="zh-CN"/>
              </w:rPr>
            </w:pPr>
            <w:r>
              <w:rPr>
                <w:bCs/>
                <w:highlight w:val="cyan"/>
                <w:lang w:eastAsia="zh-CN"/>
              </w:rPr>
              <w:t>[106-e-NR-7.1CRs-01] Issue#1: Clarification on back-to-back PUSCHs scheduling restriction by August 20 –Mohammed (MediaTek)</w:t>
            </w:r>
          </w:p>
          <w:p w14:paraId="4B79A4DF" w14:textId="77777777" w:rsidR="008C7EC5" w:rsidRDefault="004F06DD">
            <w:pPr>
              <w:spacing w:after="0"/>
              <w:rPr>
                <w:lang w:eastAsia="zh-CN"/>
              </w:rPr>
            </w:pPr>
            <w:hyperlink r:id="rId14" w:history="1">
              <w:r w:rsidR="00696B63">
                <w:rPr>
                  <w:rStyle w:val="Hyperlink"/>
                  <w:lang w:eastAsia="zh-CN"/>
                </w:rPr>
                <w:t>R1-2106474</w:t>
              </w:r>
            </w:hyperlink>
            <w:r w:rsidR="00696B63">
              <w:rPr>
                <w:lang w:eastAsia="zh-CN"/>
              </w:rPr>
              <w:tab/>
              <w:t>Clarification on back-to-back PUSCHs scheduling restriction</w:t>
            </w:r>
            <w:r w:rsidR="00696B63">
              <w:rPr>
                <w:lang w:eastAsia="zh-CN"/>
              </w:rPr>
              <w:tab/>
              <w:t>Huawei, HiSilicon</w:t>
            </w:r>
          </w:p>
          <w:p w14:paraId="14B6E2F8" w14:textId="77777777" w:rsidR="008C7EC5" w:rsidRDefault="004F06DD">
            <w:pPr>
              <w:spacing w:after="0"/>
              <w:rPr>
                <w:lang w:eastAsia="zh-CN"/>
              </w:rPr>
            </w:pPr>
            <w:hyperlink r:id="rId15" w:history="1">
              <w:r w:rsidR="00696B63">
                <w:rPr>
                  <w:rStyle w:val="Hyperlink"/>
                  <w:lang w:eastAsia="zh-CN"/>
                </w:rPr>
                <w:t>R1-2107313</w:t>
              </w:r>
            </w:hyperlink>
            <w:r w:rsidR="00696B63">
              <w:rPr>
                <w:lang w:eastAsia="zh-CN"/>
              </w:rPr>
              <w:tab/>
              <w:t>Clarification on back-to-back PUSCHs scheduling restriction</w:t>
            </w:r>
            <w:r w:rsidR="00696B63">
              <w:rPr>
                <w:lang w:eastAsia="zh-CN"/>
              </w:rPr>
              <w:tab/>
              <w:t>Qualcomm Incorporated</w:t>
            </w:r>
          </w:p>
          <w:p w14:paraId="472E0368" w14:textId="77777777" w:rsidR="008C7EC5" w:rsidRDefault="004F06DD">
            <w:pPr>
              <w:spacing w:after="0"/>
              <w:jc w:val="both"/>
              <w:textAlignment w:val="center"/>
              <w:rPr>
                <w:rFonts w:eastAsia="SimSun"/>
                <w:lang w:val="en-US" w:eastAsia="zh-CN"/>
              </w:rPr>
            </w:pPr>
            <w:hyperlink r:id="rId16" w:history="1">
              <w:r w:rsidR="00696B63">
                <w:rPr>
                  <w:rStyle w:val="Hyperlink"/>
                  <w:lang w:eastAsia="zh-CN"/>
                </w:rPr>
                <w:t>R1-2107505</w:t>
              </w:r>
            </w:hyperlink>
            <w:r w:rsidR="00696B63">
              <w:rPr>
                <w:lang w:eastAsia="zh-CN"/>
              </w:rPr>
              <w:tab/>
              <w:t>On PUSCH scheduling restriction</w:t>
            </w:r>
            <w:r w:rsidR="00696B63">
              <w:rPr>
                <w:lang w:eastAsia="zh-CN"/>
              </w:rPr>
              <w:tab/>
              <w:t>MediaTek Inc.</w:t>
            </w:r>
          </w:p>
        </w:tc>
      </w:tr>
    </w:tbl>
    <w:p w14:paraId="4816133B" w14:textId="77777777" w:rsidR="008C7EC5" w:rsidRDefault="00696B63">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14:paraId="11ECA17E" w14:textId="77777777" w:rsidR="008C7EC5" w:rsidRDefault="00696B63">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Section#4 by </w:t>
      </w:r>
      <w:r>
        <w:rPr>
          <w:rFonts w:eastAsia="SimSun"/>
          <w:b/>
          <w:color w:val="000000" w:themeColor="text1"/>
          <w:highlight w:val="yellow"/>
          <w:lang w:val="en-US" w:eastAsia="zh-CN"/>
        </w:rPr>
        <w:t>17</w:t>
      </w:r>
      <w:r>
        <w:rPr>
          <w:rFonts w:eastAsia="SimSun"/>
          <w:b/>
          <w:color w:val="000000" w:themeColor="text1"/>
          <w:highlight w:val="yellow"/>
          <w:vertAlign w:val="superscript"/>
          <w:lang w:val="en-US" w:eastAsia="zh-CN"/>
        </w:rPr>
        <w:t>th</w:t>
      </w:r>
      <w:r>
        <w:rPr>
          <w:rFonts w:eastAsia="SimSun"/>
          <w:b/>
          <w:color w:val="000000" w:themeColor="text1"/>
          <w:highlight w:val="yellow"/>
          <w:lang w:val="en-US" w:eastAsia="zh-CN"/>
        </w:rPr>
        <w:t xml:space="preserve"> August 23:59 UTC</w:t>
      </w:r>
      <w:r>
        <w:rPr>
          <w:rFonts w:eastAsia="SimSun"/>
          <w:b/>
          <w:color w:val="000000" w:themeColor="text1"/>
          <w:lang w:val="en-US" w:eastAsia="zh-CN"/>
        </w:rPr>
        <w:t xml:space="preserve"> </w:t>
      </w:r>
      <w:r>
        <w:rPr>
          <w:rFonts w:eastAsia="SimSun"/>
          <w:color w:val="000000" w:themeColor="text1"/>
          <w:lang w:val="en-US" w:eastAsia="zh-CN"/>
        </w:rPr>
        <w:t>(</w:t>
      </w:r>
      <w:r>
        <w:rPr>
          <w:rFonts w:eastAsia="Microsoft YaHei"/>
          <w:color w:val="000000" w:themeColor="text1"/>
        </w:rPr>
        <w:t>1</w:t>
      </w:r>
      <w:r>
        <w:rPr>
          <w:rFonts w:eastAsia="Microsoft YaHei"/>
          <w:color w:val="000000" w:themeColor="text1"/>
          <w:vertAlign w:val="superscript"/>
        </w:rPr>
        <w:t>st</w:t>
      </w:r>
      <w:r>
        <w:rPr>
          <w:rFonts w:eastAsia="Microsoft YaHei"/>
          <w:color w:val="000000" w:themeColor="text1"/>
        </w:rPr>
        <w:t xml:space="preserve"> check point).</w:t>
      </w:r>
    </w:p>
    <w:p w14:paraId="3DFC1732" w14:textId="77777777" w:rsidR="008C7EC5" w:rsidRDefault="00696B63">
      <w:pPr>
        <w:pStyle w:val="Heading1"/>
      </w:pPr>
      <w:r>
        <w:t>Background</w:t>
      </w:r>
    </w:p>
    <w:p w14:paraId="0B12AA64" w14:textId="77777777" w:rsidR="008C7EC5" w:rsidRDefault="00696B63">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8C7EC5" w14:paraId="5EC8443B" w14:textId="77777777">
        <w:tc>
          <w:tcPr>
            <w:tcW w:w="9628" w:type="dxa"/>
          </w:tcPr>
          <w:p w14:paraId="661F6DE8" w14:textId="77777777" w:rsidR="008C7EC5" w:rsidRDefault="00696B63">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43EE7B4D" w14:textId="77777777" w:rsidR="008C7EC5" w:rsidRDefault="00696B63">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8C7EC5" w14:paraId="792B7D54" w14:textId="77777777">
        <w:tc>
          <w:tcPr>
            <w:tcW w:w="9631" w:type="dxa"/>
          </w:tcPr>
          <w:p w14:paraId="2EFD1A15" w14:textId="77777777" w:rsidR="008C7EC5" w:rsidRDefault="00696B63">
            <w:pPr>
              <w:spacing w:after="0"/>
              <w:rPr>
                <w:b/>
                <w:lang w:val="en-US" w:eastAsia="zh-CN"/>
              </w:rPr>
            </w:pPr>
            <w:r>
              <w:rPr>
                <w:b/>
                <w:lang w:val="en-US" w:eastAsia="zh-CN"/>
              </w:rPr>
              <w:t>Conclusion (RAN1#104-e)</w:t>
            </w:r>
          </w:p>
          <w:p w14:paraId="3EDE5AB1" w14:textId="77777777" w:rsidR="008C7EC5" w:rsidRDefault="00696B63">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734A0194" w14:textId="77777777" w:rsidR="008C7EC5" w:rsidRDefault="00696B63">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473F561" w14:textId="77777777" w:rsidR="008C7EC5" w:rsidRDefault="00696B63">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TableGrid"/>
        <w:tblW w:w="0" w:type="auto"/>
        <w:tblLook w:val="04A0" w:firstRow="1" w:lastRow="0" w:firstColumn="1" w:lastColumn="0" w:noHBand="0" w:noVBand="1"/>
      </w:tblPr>
      <w:tblGrid>
        <w:gridCol w:w="9631"/>
      </w:tblGrid>
      <w:tr w:rsidR="008C7EC5" w14:paraId="7908F74C" w14:textId="77777777">
        <w:tc>
          <w:tcPr>
            <w:tcW w:w="9631" w:type="dxa"/>
          </w:tcPr>
          <w:p w14:paraId="3F995970" w14:textId="77777777" w:rsidR="008C7EC5" w:rsidRDefault="00696B63">
            <w:pPr>
              <w:pStyle w:val="BodyText"/>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6804281A" w14:textId="77777777" w:rsidR="008C7EC5" w:rsidRDefault="00696B63">
      <w:pPr>
        <w:pStyle w:val="BodyText"/>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02835347" w14:textId="77777777" w:rsidR="008C7EC5" w:rsidRDefault="00696B63">
      <w:pPr>
        <w:pStyle w:val="Heading1"/>
      </w:pPr>
      <w:r>
        <w:lastRenderedPageBreak/>
        <w:t>Issues highlighted in companies’ contributions</w:t>
      </w:r>
    </w:p>
    <w:p w14:paraId="031E7881" w14:textId="77777777" w:rsidR="008C7EC5" w:rsidRDefault="00696B63">
      <w:pPr>
        <w:pStyle w:val="Heading2"/>
      </w:pPr>
      <w:r>
        <w:t xml:space="preserve">Issue#1: Adding CS-RNTI </w:t>
      </w:r>
      <w:r>
        <w:rPr>
          <w:lang w:eastAsia="zh-CN"/>
        </w:rPr>
        <w:t>to the restriction</w:t>
      </w:r>
    </w:p>
    <w:p w14:paraId="430198B3" w14:textId="77777777" w:rsidR="008C7EC5" w:rsidRDefault="00696B63">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8C7EC5" w14:paraId="5ADA8ADF" w14:textId="77777777">
        <w:tc>
          <w:tcPr>
            <w:tcW w:w="9631" w:type="dxa"/>
          </w:tcPr>
          <w:p w14:paraId="2F4BDF78" w14:textId="77777777" w:rsidR="008C7EC5" w:rsidRDefault="00696B63">
            <w:pPr>
              <w:spacing w:after="120"/>
              <w:jc w:val="both"/>
              <w:rPr>
                <w:b/>
                <w:color w:val="000000" w:themeColor="text1"/>
                <w:u w:val="single"/>
                <w:lang w:eastAsia="zh-TW"/>
              </w:rPr>
            </w:pPr>
            <w:r>
              <w:rPr>
                <w:b/>
                <w:color w:val="000000" w:themeColor="text1"/>
                <w:u w:val="single"/>
                <w:lang w:eastAsia="zh-TW"/>
              </w:rPr>
              <w:t>R1-2107505:</w:t>
            </w:r>
          </w:p>
          <w:p w14:paraId="0CC8C5A1" w14:textId="77777777" w:rsidR="008C7EC5" w:rsidRDefault="00696B63">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0D526C76" w14:textId="77777777" w:rsidR="008C7EC5" w:rsidRDefault="00696B63">
            <w:pPr>
              <w:spacing w:after="0"/>
              <w:jc w:val="center"/>
              <w:rPr>
                <w:lang w:eastAsia="ko-KR"/>
              </w:rPr>
            </w:pPr>
            <w:r>
              <w:rPr>
                <w:noProof/>
                <w:lang w:eastAsia="en-GB"/>
              </w:rPr>
              <w:drawing>
                <wp:inline distT="0" distB="0" distL="0" distR="0" wp14:anchorId="6BC316F4" wp14:editId="36547B1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2E179C79" w14:textId="77777777" w:rsidR="008C7EC5" w:rsidRDefault="00696B63">
            <w:pPr>
              <w:spacing w:after="120"/>
              <w:jc w:val="center"/>
            </w:pPr>
            <w:r>
              <w:t>Figure 1: Scheduling multiple retransmissions of CG-PUSCH using DCIs scrambled by CS-RNTI.</w:t>
            </w:r>
          </w:p>
        </w:tc>
      </w:tr>
    </w:tbl>
    <w:p w14:paraId="0D0E80B4" w14:textId="77777777" w:rsidR="008C7EC5" w:rsidRDefault="00696B63">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006C3E41" w14:textId="77777777" w:rsidR="008C7EC5" w:rsidRDefault="00696B63">
      <w:pPr>
        <w:pStyle w:val="Heading2"/>
        <w:rPr>
          <w:lang w:val="en-US"/>
        </w:rPr>
      </w:pPr>
      <w:r>
        <w:rPr>
          <w:lang w:val="en-US"/>
        </w:rPr>
        <w:t>Issue#2: CG-PUSCH repetition termination</w:t>
      </w:r>
    </w:p>
    <w:p w14:paraId="539CF451"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4755A3D0" w14:textId="77777777" w:rsidR="008C7EC5" w:rsidRDefault="00696B63">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3B7A4671" w14:textId="77777777" w:rsidR="008C7EC5" w:rsidRDefault="00696B63">
      <w:pPr>
        <w:pStyle w:val="Heading2"/>
        <w:rPr>
          <w:lang w:val="en-US"/>
        </w:rPr>
      </w:pPr>
      <w:r>
        <w:t xml:space="preserve">Issue#3: </w:t>
      </w:r>
      <w:r>
        <w:rPr>
          <w:i/>
          <w:lang w:val="en-US"/>
        </w:rPr>
        <w:t>configuredGrantTimer</w:t>
      </w:r>
      <w:r>
        <w:rPr>
          <w:lang w:val="en-US"/>
        </w:rPr>
        <w:t xml:space="preserve"> is not running</w:t>
      </w:r>
    </w:p>
    <w:p w14:paraId="5CED3BC2" w14:textId="77777777" w:rsidR="008C7EC5" w:rsidRDefault="00696B63">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141A7219" w14:textId="77777777" w:rsidR="008C7EC5" w:rsidRDefault="00696B63">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5597DCC8" w14:textId="77777777" w:rsidR="008C7EC5" w:rsidRDefault="00696B63">
      <w:pPr>
        <w:pStyle w:val="Heading1"/>
      </w:pPr>
      <w:r>
        <w:t>Email discussion</w:t>
      </w:r>
    </w:p>
    <w:p w14:paraId="3DFDCB3C" w14:textId="77777777" w:rsidR="008C7EC5" w:rsidRDefault="00696B63">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4C6A89D3" w14:textId="77777777" w:rsidR="008C7EC5" w:rsidRDefault="00696B63">
      <w:pPr>
        <w:pStyle w:val="Heading2"/>
      </w:pPr>
      <w:r>
        <w:t xml:space="preserve">Case-1: Back-to-back DCIs with CS-RNTI </w:t>
      </w:r>
    </w:p>
    <w:p w14:paraId="2E363301" w14:textId="77777777" w:rsidR="008C7EC5" w:rsidRDefault="00696B63">
      <w:pPr>
        <w:jc w:val="both"/>
        <w:rPr>
          <w:lang w:eastAsia="zh-TW"/>
        </w:rPr>
      </w:pPr>
      <w:r>
        <w:rPr>
          <w:lang w:eastAsia="zh-TW"/>
        </w:rPr>
        <w:t xml:space="preserve">In this case, there are back-to-back DCIs scrambled with CS-RNTI that schedule DG-PUSCHs as illustrated in the figure below. </w:t>
      </w:r>
    </w:p>
    <w:p w14:paraId="704F6E8C" w14:textId="77777777" w:rsidR="008C7EC5" w:rsidRDefault="00696B63">
      <w:pPr>
        <w:spacing w:after="0"/>
        <w:jc w:val="center"/>
        <w:rPr>
          <w:lang w:eastAsia="zh-TW"/>
        </w:rPr>
      </w:pPr>
      <w:r>
        <w:rPr>
          <w:noProof/>
          <w:lang w:eastAsia="en-GB"/>
        </w:rPr>
        <w:lastRenderedPageBreak/>
        <w:drawing>
          <wp:inline distT="0" distB="0" distL="0" distR="0" wp14:anchorId="6201E85B" wp14:editId="7E3BD933">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3250F21D" w14:textId="77777777" w:rsidR="008C7EC5" w:rsidRDefault="00696B63">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666502BF" w14:textId="77777777" w:rsidR="008C7EC5" w:rsidRDefault="00696B63">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4F7EA421" w14:textId="77777777">
        <w:tc>
          <w:tcPr>
            <w:tcW w:w="1413" w:type="dxa"/>
            <w:shd w:val="clear" w:color="auto" w:fill="8DB3E2" w:themeFill="text2" w:themeFillTint="66"/>
          </w:tcPr>
          <w:p w14:paraId="4C274CC7"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B93DA5" w14:textId="77777777" w:rsidR="008C7EC5" w:rsidRDefault="00696B63">
            <w:pPr>
              <w:jc w:val="both"/>
              <w:rPr>
                <w:b/>
                <w:i/>
                <w:lang w:eastAsia="zh-TW"/>
              </w:rPr>
            </w:pPr>
            <w:r>
              <w:rPr>
                <w:b/>
                <w:i/>
                <w:lang w:eastAsia="zh-TW"/>
              </w:rPr>
              <w:t>View</w:t>
            </w:r>
          </w:p>
        </w:tc>
      </w:tr>
      <w:tr w:rsidR="008C7EC5" w14:paraId="22E818CC" w14:textId="77777777">
        <w:tc>
          <w:tcPr>
            <w:tcW w:w="1413" w:type="dxa"/>
          </w:tcPr>
          <w:p w14:paraId="486B60E0" w14:textId="77777777" w:rsidR="008C7EC5" w:rsidRDefault="00696B63">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5A7057E0" w14:textId="77777777" w:rsidR="008C7EC5" w:rsidRDefault="00696B63">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C7EC5" w14:paraId="7072261C" w14:textId="77777777">
        <w:tc>
          <w:tcPr>
            <w:tcW w:w="1413" w:type="dxa"/>
          </w:tcPr>
          <w:p w14:paraId="3D0C1D94"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14D79DF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2ED304F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7298ED96" w14:textId="77777777">
        <w:tc>
          <w:tcPr>
            <w:tcW w:w="1413" w:type="dxa"/>
          </w:tcPr>
          <w:p w14:paraId="662CEAB8"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64357A12" w14:textId="77777777" w:rsidR="008C7EC5" w:rsidRDefault="00696B63">
            <w:pPr>
              <w:jc w:val="both"/>
              <w:rPr>
                <w:rFonts w:eastAsia="SimSun"/>
                <w:lang w:val="en-US" w:eastAsia="zh-CN"/>
              </w:rPr>
            </w:pPr>
            <w:r>
              <w:rPr>
                <w:rFonts w:eastAsia="SimSun" w:hint="eastAsia"/>
                <w:lang w:val="en-US" w:eastAsia="zh-CN"/>
              </w:rPr>
              <w:t>Agree</w:t>
            </w:r>
          </w:p>
        </w:tc>
      </w:tr>
      <w:tr w:rsidR="008C7EC5" w14:paraId="745ED499" w14:textId="77777777">
        <w:tc>
          <w:tcPr>
            <w:tcW w:w="1413" w:type="dxa"/>
          </w:tcPr>
          <w:p w14:paraId="6FDF86A8" w14:textId="77777777" w:rsidR="008C7EC5" w:rsidRDefault="003C205A">
            <w:pPr>
              <w:jc w:val="both"/>
              <w:rPr>
                <w:lang w:eastAsia="zh-TW"/>
              </w:rPr>
            </w:pPr>
            <w:r>
              <w:rPr>
                <w:lang w:eastAsia="zh-TW"/>
              </w:rPr>
              <w:t>OPPO</w:t>
            </w:r>
          </w:p>
        </w:tc>
        <w:tc>
          <w:tcPr>
            <w:tcW w:w="8218" w:type="dxa"/>
          </w:tcPr>
          <w:p w14:paraId="6D3DBBE9" w14:textId="77777777" w:rsidR="008C7EC5" w:rsidRDefault="003C205A">
            <w:pPr>
              <w:jc w:val="both"/>
              <w:rPr>
                <w:lang w:eastAsia="zh-TW"/>
              </w:rPr>
            </w:pPr>
            <w:r>
              <w:rPr>
                <w:lang w:eastAsia="zh-TW"/>
              </w:rPr>
              <w:t>Agree</w:t>
            </w:r>
          </w:p>
        </w:tc>
      </w:tr>
      <w:tr w:rsidR="008C7EC5" w14:paraId="777F607A" w14:textId="77777777">
        <w:tc>
          <w:tcPr>
            <w:tcW w:w="1413" w:type="dxa"/>
          </w:tcPr>
          <w:p w14:paraId="750EF4A1" w14:textId="77777777" w:rsidR="008C7EC5" w:rsidRPr="004320A9" w:rsidRDefault="004320A9">
            <w:pPr>
              <w:jc w:val="both"/>
              <w:rPr>
                <w:rFonts w:eastAsiaTheme="minorEastAsia"/>
                <w:lang w:eastAsia="zh-CN"/>
              </w:rPr>
            </w:pPr>
            <w:r>
              <w:rPr>
                <w:rFonts w:eastAsiaTheme="minorEastAsia" w:hint="eastAsia"/>
                <w:lang w:eastAsia="zh-CN"/>
              </w:rPr>
              <w:t>CATT</w:t>
            </w:r>
          </w:p>
        </w:tc>
        <w:tc>
          <w:tcPr>
            <w:tcW w:w="8218" w:type="dxa"/>
          </w:tcPr>
          <w:p w14:paraId="59CBB8DA" w14:textId="77777777" w:rsidR="008C7EC5" w:rsidRPr="004320A9" w:rsidRDefault="004320A9">
            <w:pPr>
              <w:jc w:val="both"/>
              <w:rPr>
                <w:rFonts w:eastAsiaTheme="minorEastAsia"/>
                <w:lang w:eastAsia="zh-CN"/>
              </w:rPr>
            </w:pPr>
            <w:r>
              <w:rPr>
                <w:rFonts w:eastAsiaTheme="minorEastAsia" w:hint="eastAsia"/>
                <w:lang w:eastAsia="zh-CN"/>
              </w:rPr>
              <w:t>Agree</w:t>
            </w:r>
          </w:p>
        </w:tc>
      </w:tr>
      <w:tr w:rsidR="008C7EC5" w14:paraId="5E7A7E2D" w14:textId="77777777">
        <w:tc>
          <w:tcPr>
            <w:tcW w:w="1413" w:type="dxa"/>
          </w:tcPr>
          <w:p w14:paraId="6CA52DFD" w14:textId="77777777" w:rsidR="008C7EC5" w:rsidRPr="00574BDB" w:rsidRDefault="00574BDB">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17E244EA"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758E456E" w14:textId="77777777">
        <w:tc>
          <w:tcPr>
            <w:tcW w:w="1413" w:type="dxa"/>
          </w:tcPr>
          <w:p w14:paraId="1C4774E4" w14:textId="77777777" w:rsidR="00C77056" w:rsidRDefault="00C77056" w:rsidP="00C77056">
            <w:pPr>
              <w:jc w:val="both"/>
              <w:rPr>
                <w:lang w:eastAsia="zh-TW"/>
              </w:rPr>
            </w:pPr>
            <w:r>
              <w:rPr>
                <w:lang w:eastAsia="zh-TW"/>
              </w:rPr>
              <w:t>Huawei, HiSilicon</w:t>
            </w:r>
          </w:p>
        </w:tc>
        <w:tc>
          <w:tcPr>
            <w:tcW w:w="8218" w:type="dxa"/>
          </w:tcPr>
          <w:p w14:paraId="7C5C21EC" w14:textId="77777777" w:rsidR="00C77056" w:rsidRDefault="00C77056" w:rsidP="00C77056">
            <w:pPr>
              <w:jc w:val="both"/>
              <w:rPr>
                <w:lang w:eastAsia="zh-TW"/>
              </w:rPr>
            </w:pPr>
            <w:r>
              <w:rPr>
                <w:lang w:eastAsia="zh-TW"/>
              </w:rPr>
              <w:t xml:space="preserve">Agree </w:t>
            </w:r>
          </w:p>
        </w:tc>
      </w:tr>
      <w:tr w:rsidR="0038315F" w14:paraId="00C2D926" w14:textId="77777777">
        <w:tc>
          <w:tcPr>
            <w:tcW w:w="1413" w:type="dxa"/>
          </w:tcPr>
          <w:p w14:paraId="075691D7" w14:textId="441A9A57" w:rsidR="0038315F" w:rsidRDefault="00935BF5" w:rsidP="00C77056">
            <w:pPr>
              <w:jc w:val="both"/>
              <w:rPr>
                <w:lang w:eastAsia="zh-TW"/>
              </w:rPr>
            </w:pPr>
            <w:r>
              <w:rPr>
                <w:lang w:eastAsia="zh-TW"/>
              </w:rPr>
              <w:t>Ericsson</w:t>
            </w:r>
          </w:p>
        </w:tc>
        <w:tc>
          <w:tcPr>
            <w:tcW w:w="8218" w:type="dxa"/>
          </w:tcPr>
          <w:p w14:paraId="1F259B48" w14:textId="2CAD8278" w:rsidR="0038315F" w:rsidRDefault="00935BF5" w:rsidP="00C77056">
            <w:pPr>
              <w:jc w:val="both"/>
              <w:rPr>
                <w:lang w:eastAsia="zh-TW"/>
              </w:rPr>
            </w:pPr>
            <w:r>
              <w:rPr>
                <w:lang w:eastAsia="zh-TW"/>
              </w:rPr>
              <w:t>Agree</w:t>
            </w:r>
          </w:p>
        </w:tc>
      </w:tr>
      <w:tr w:rsidR="00CA5206" w14:paraId="49A758C9" w14:textId="77777777">
        <w:tc>
          <w:tcPr>
            <w:tcW w:w="1413" w:type="dxa"/>
          </w:tcPr>
          <w:p w14:paraId="770F7285" w14:textId="2CC68247" w:rsidR="00CA5206" w:rsidRDefault="00CA5206" w:rsidP="00CA5206">
            <w:pPr>
              <w:jc w:val="both"/>
              <w:rPr>
                <w:lang w:eastAsia="zh-TW"/>
              </w:rPr>
            </w:pPr>
            <w:r>
              <w:rPr>
                <w:lang w:eastAsia="zh-TW"/>
              </w:rPr>
              <w:t>MediaTek</w:t>
            </w:r>
          </w:p>
        </w:tc>
        <w:tc>
          <w:tcPr>
            <w:tcW w:w="8218" w:type="dxa"/>
          </w:tcPr>
          <w:p w14:paraId="26A95825" w14:textId="56809B02" w:rsidR="00CA5206" w:rsidRDefault="00CA5206" w:rsidP="00CA5206">
            <w:pPr>
              <w:jc w:val="both"/>
              <w:rPr>
                <w:lang w:eastAsia="zh-TW"/>
              </w:rPr>
            </w:pPr>
            <w:r>
              <w:rPr>
                <w:lang w:eastAsia="zh-TW"/>
              </w:rPr>
              <w:t>Agree</w:t>
            </w:r>
          </w:p>
        </w:tc>
      </w:tr>
    </w:tbl>
    <w:p w14:paraId="6E0A7FF9" w14:textId="77777777" w:rsidR="008C7EC5" w:rsidRDefault="008C7EC5">
      <w:pPr>
        <w:jc w:val="both"/>
        <w:rPr>
          <w:lang w:eastAsia="zh-TW"/>
        </w:rPr>
      </w:pPr>
    </w:p>
    <w:p w14:paraId="23DC6CC5" w14:textId="77777777" w:rsidR="008C7EC5" w:rsidRDefault="00696B63">
      <w:pPr>
        <w:pStyle w:val="Heading2"/>
      </w:pPr>
      <w:r>
        <w:t>Case-2: Back-to-back DCIs with CS-RNTI &amp; MCS/C-RNTI</w:t>
      </w:r>
    </w:p>
    <w:p w14:paraId="5A45780A" w14:textId="77777777" w:rsidR="008C7EC5" w:rsidRDefault="00696B63">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361AF37F" w14:textId="77777777" w:rsidR="008C7EC5" w:rsidRDefault="00696B63">
      <w:pPr>
        <w:spacing w:after="0"/>
        <w:jc w:val="center"/>
        <w:rPr>
          <w:lang w:eastAsia="zh-TW"/>
        </w:rPr>
      </w:pPr>
      <w:r>
        <w:rPr>
          <w:noProof/>
          <w:lang w:eastAsia="en-GB"/>
        </w:rPr>
        <w:drawing>
          <wp:inline distT="0" distB="0" distL="0" distR="0" wp14:anchorId="59087A2E" wp14:editId="35440BE8">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42FC1D23" w14:textId="77777777" w:rsidR="008C7EC5" w:rsidRDefault="00696B63">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CF6A4ED" w14:textId="77777777" w:rsidR="008C7EC5" w:rsidRDefault="00696B63">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39A96CA6" w14:textId="77777777">
        <w:tc>
          <w:tcPr>
            <w:tcW w:w="1413" w:type="dxa"/>
            <w:shd w:val="clear" w:color="auto" w:fill="8DB3E2" w:themeFill="text2" w:themeFillTint="66"/>
          </w:tcPr>
          <w:p w14:paraId="7D21F06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11D873" w14:textId="77777777" w:rsidR="008C7EC5" w:rsidRDefault="00696B63">
            <w:pPr>
              <w:jc w:val="both"/>
              <w:rPr>
                <w:b/>
                <w:i/>
                <w:lang w:eastAsia="zh-TW"/>
              </w:rPr>
            </w:pPr>
            <w:r>
              <w:rPr>
                <w:b/>
                <w:i/>
                <w:lang w:eastAsia="zh-TW"/>
              </w:rPr>
              <w:t>View</w:t>
            </w:r>
          </w:p>
        </w:tc>
      </w:tr>
      <w:tr w:rsidR="008C7EC5" w14:paraId="63309678" w14:textId="77777777">
        <w:tc>
          <w:tcPr>
            <w:tcW w:w="1413" w:type="dxa"/>
          </w:tcPr>
          <w:p w14:paraId="33B9F0FA" w14:textId="77777777" w:rsidR="008C7EC5" w:rsidRDefault="00696B63">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218" w:type="dxa"/>
          </w:tcPr>
          <w:p w14:paraId="7F5E6408" w14:textId="77777777" w:rsidR="008C7EC5" w:rsidRDefault="00696B63">
            <w:pPr>
              <w:jc w:val="both"/>
              <w:rPr>
                <w:rFonts w:eastAsiaTheme="minorEastAsia"/>
                <w:lang w:eastAsia="zh-CN"/>
              </w:rPr>
            </w:pPr>
            <w:r>
              <w:rPr>
                <w:rFonts w:eastAsiaTheme="minorEastAsia"/>
                <w:lang w:eastAsia="zh-CN"/>
              </w:rPr>
              <w:t xml:space="preserve">Agree </w:t>
            </w:r>
          </w:p>
        </w:tc>
      </w:tr>
      <w:tr w:rsidR="008C7EC5" w14:paraId="019B5735" w14:textId="77777777">
        <w:tc>
          <w:tcPr>
            <w:tcW w:w="1413" w:type="dxa"/>
          </w:tcPr>
          <w:p w14:paraId="5A095455"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32F5197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7FDDF8B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1C2A6B68" w14:textId="77777777">
        <w:tc>
          <w:tcPr>
            <w:tcW w:w="1413" w:type="dxa"/>
          </w:tcPr>
          <w:p w14:paraId="3F6D2DBF" w14:textId="77777777" w:rsidR="008C7EC5" w:rsidRDefault="00696B63">
            <w:pPr>
              <w:jc w:val="both"/>
              <w:rPr>
                <w:rFonts w:eastAsia="SimSun"/>
                <w:lang w:val="en-US" w:eastAsia="zh-TW"/>
              </w:rPr>
            </w:pPr>
            <w:r>
              <w:rPr>
                <w:rFonts w:eastAsia="SimSun" w:hint="eastAsia"/>
                <w:lang w:val="en-US" w:eastAsia="zh-CN"/>
              </w:rPr>
              <w:t>ZTE</w:t>
            </w:r>
          </w:p>
        </w:tc>
        <w:tc>
          <w:tcPr>
            <w:tcW w:w="8218" w:type="dxa"/>
          </w:tcPr>
          <w:p w14:paraId="5A80D9A5" w14:textId="77777777" w:rsidR="008C7EC5" w:rsidRDefault="00696B63">
            <w:pPr>
              <w:jc w:val="both"/>
              <w:rPr>
                <w:rFonts w:eastAsia="SimSun"/>
                <w:lang w:val="en-US" w:eastAsia="zh-TW"/>
              </w:rPr>
            </w:pPr>
            <w:r>
              <w:rPr>
                <w:rFonts w:eastAsia="SimSun" w:hint="eastAsia"/>
                <w:lang w:val="en-US" w:eastAsia="zh-CN"/>
              </w:rPr>
              <w:t>Agree</w:t>
            </w:r>
          </w:p>
        </w:tc>
      </w:tr>
      <w:tr w:rsidR="008C7EC5" w14:paraId="35247E9B" w14:textId="77777777">
        <w:tc>
          <w:tcPr>
            <w:tcW w:w="1413" w:type="dxa"/>
          </w:tcPr>
          <w:p w14:paraId="22672DCE" w14:textId="77777777" w:rsidR="008C7EC5" w:rsidRDefault="003C205A">
            <w:pPr>
              <w:jc w:val="both"/>
              <w:rPr>
                <w:lang w:eastAsia="zh-TW"/>
              </w:rPr>
            </w:pPr>
            <w:r>
              <w:rPr>
                <w:lang w:eastAsia="zh-TW"/>
              </w:rPr>
              <w:t>OPPO</w:t>
            </w:r>
          </w:p>
        </w:tc>
        <w:tc>
          <w:tcPr>
            <w:tcW w:w="8218" w:type="dxa"/>
          </w:tcPr>
          <w:p w14:paraId="6B54F413" w14:textId="77777777" w:rsidR="008C7EC5" w:rsidRDefault="003C205A">
            <w:pPr>
              <w:jc w:val="both"/>
              <w:rPr>
                <w:lang w:eastAsia="zh-TW"/>
              </w:rPr>
            </w:pPr>
            <w:r>
              <w:rPr>
                <w:lang w:eastAsia="zh-TW"/>
              </w:rPr>
              <w:t>Agree</w:t>
            </w:r>
          </w:p>
        </w:tc>
      </w:tr>
      <w:tr w:rsidR="008C7EC5" w14:paraId="731E7312" w14:textId="77777777">
        <w:tc>
          <w:tcPr>
            <w:tcW w:w="1413" w:type="dxa"/>
          </w:tcPr>
          <w:p w14:paraId="5419C3F8" w14:textId="77777777" w:rsidR="008C7EC5" w:rsidRPr="00BB15D6" w:rsidRDefault="00BB15D6">
            <w:pPr>
              <w:jc w:val="both"/>
              <w:rPr>
                <w:rFonts w:eastAsiaTheme="minorEastAsia"/>
                <w:lang w:eastAsia="zh-CN"/>
              </w:rPr>
            </w:pPr>
            <w:r>
              <w:rPr>
                <w:rFonts w:eastAsiaTheme="minorEastAsia" w:hint="eastAsia"/>
                <w:lang w:eastAsia="zh-CN"/>
              </w:rPr>
              <w:t>CATT</w:t>
            </w:r>
          </w:p>
        </w:tc>
        <w:tc>
          <w:tcPr>
            <w:tcW w:w="8218" w:type="dxa"/>
          </w:tcPr>
          <w:p w14:paraId="7B7FDBC1" w14:textId="77777777" w:rsidR="008C7EC5" w:rsidRPr="00BB15D6" w:rsidRDefault="00BB15D6">
            <w:pPr>
              <w:jc w:val="both"/>
              <w:rPr>
                <w:rFonts w:eastAsiaTheme="minorEastAsia"/>
                <w:lang w:eastAsia="zh-CN"/>
              </w:rPr>
            </w:pPr>
            <w:r>
              <w:rPr>
                <w:rFonts w:eastAsiaTheme="minorEastAsia" w:hint="eastAsia"/>
                <w:lang w:eastAsia="zh-CN"/>
              </w:rPr>
              <w:t>Agree</w:t>
            </w:r>
          </w:p>
        </w:tc>
      </w:tr>
      <w:tr w:rsidR="008C7EC5" w14:paraId="595EBFB7" w14:textId="77777777">
        <w:tc>
          <w:tcPr>
            <w:tcW w:w="1413" w:type="dxa"/>
          </w:tcPr>
          <w:p w14:paraId="72317265"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6DFE8C71"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28C32689" w14:textId="77777777">
        <w:tc>
          <w:tcPr>
            <w:tcW w:w="1413" w:type="dxa"/>
          </w:tcPr>
          <w:p w14:paraId="22EDA247" w14:textId="77777777" w:rsidR="00C77056" w:rsidRDefault="00C77056" w:rsidP="00C77056">
            <w:pPr>
              <w:jc w:val="both"/>
              <w:rPr>
                <w:lang w:eastAsia="zh-TW"/>
              </w:rPr>
            </w:pPr>
            <w:r>
              <w:rPr>
                <w:lang w:eastAsia="zh-TW"/>
              </w:rPr>
              <w:t>Huawei, HiSilicon</w:t>
            </w:r>
          </w:p>
        </w:tc>
        <w:tc>
          <w:tcPr>
            <w:tcW w:w="8218" w:type="dxa"/>
          </w:tcPr>
          <w:p w14:paraId="11774C9F" w14:textId="77777777" w:rsidR="00C77056" w:rsidRDefault="00C77056" w:rsidP="00C77056">
            <w:pPr>
              <w:jc w:val="both"/>
              <w:rPr>
                <w:lang w:eastAsia="zh-TW"/>
              </w:rPr>
            </w:pPr>
            <w:r>
              <w:rPr>
                <w:lang w:eastAsia="zh-TW"/>
              </w:rPr>
              <w:t xml:space="preserve">Agree </w:t>
            </w:r>
          </w:p>
        </w:tc>
      </w:tr>
      <w:tr w:rsidR="0038315F" w14:paraId="7AE14DB3" w14:textId="77777777">
        <w:tc>
          <w:tcPr>
            <w:tcW w:w="1413" w:type="dxa"/>
          </w:tcPr>
          <w:p w14:paraId="72282816" w14:textId="5F035847" w:rsidR="0038315F" w:rsidRDefault="0038315F" w:rsidP="00C77056">
            <w:pPr>
              <w:jc w:val="both"/>
              <w:rPr>
                <w:lang w:eastAsia="zh-TW"/>
              </w:rPr>
            </w:pPr>
            <w:r>
              <w:rPr>
                <w:lang w:eastAsia="zh-TW"/>
              </w:rPr>
              <w:t>Nokia, NSB</w:t>
            </w:r>
          </w:p>
        </w:tc>
        <w:tc>
          <w:tcPr>
            <w:tcW w:w="8218" w:type="dxa"/>
          </w:tcPr>
          <w:p w14:paraId="0996D7CB" w14:textId="61107E78" w:rsidR="0038315F" w:rsidRDefault="0038315F" w:rsidP="00C77056">
            <w:pPr>
              <w:jc w:val="both"/>
              <w:rPr>
                <w:lang w:eastAsia="zh-TW"/>
              </w:rPr>
            </w:pPr>
            <w:r>
              <w:rPr>
                <w:lang w:eastAsia="zh-TW"/>
              </w:rPr>
              <w:t>Agree</w:t>
            </w:r>
          </w:p>
        </w:tc>
      </w:tr>
      <w:tr w:rsidR="00935BF5" w14:paraId="0A43E1BF" w14:textId="77777777">
        <w:tc>
          <w:tcPr>
            <w:tcW w:w="1413" w:type="dxa"/>
          </w:tcPr>
          <w:p w14:paraId="76848DCB" w14:textId="2EE46F7A" w:rsidR="00935BF5" w:rsidRDefault="00935BF5" w:rsidP="00C77056">
            <w:pPr>
              <w:jc w:val="both"/>
              <w:rPr>
                <w:lang w:eastAsia="zh-TW"/>
              </w:rPr>
            </w:pPr>
            <w:r>
              <w:rPr>
                <w:lang w:eastAsia="zh-TW"/>
              </w:rPr>
              <w:t>Ericsson</w:t>
            </w:r>
          </w:p>
        </w:tc>
        <w:tc>
          <w:tcPr>
            <w:tcW w:w="8218" w:type="dxa"/>
          </w:tcPr>
          <w:p w14:paraId="5640AD44" w14:textId="1FDBB4BD" w:rsidR="00935BF5" w:rsidRDefault="00935BF5" w:rsidP="00C77056">
            <w:pPr>
              <w:jc w:val="both"/>
              <w:rPr>
                <w:lang w:eastAsia="zh-TW"/>
              </w:rPr>
            </w:pPr>
            <w:r>
              <w:rPr>
                <w:lang w:eastAsia="zh-TW"/>
              </w:rPr>
              <w:t>Agree</w:t>
            </w:r>
          </w:p>
        </w:tc>
      </w:tr>
      <w:tr w:rsidR="00CA5206" w14:paraId="62E517B8" w14:textId="77777777">
        <w:tc>
          <w:tcPr>
            <w:tcW w:w="1413" w:type="dxa"/>
          </w:tcPr>
          <w:p w14:paraId="1CCDB44F" w14:textId="5D5171CE" w:rsidR="00CA5206" w:rsidRDefault="00CA5206" w:rsidP="00CA5206">
            <w:pPr>
              <w:jc w:val="both"/>
              <w:rPr>
                <w:lang w:eastAsia="zh-TW"/>
              </w:rPr>
            </w:pPr>
            <w:r>
              <w:rPr>
                <w:lang w:eastAsia="zh-TW"/>
              </w:rPr>
              <w:t>MediaTek</w:t>
            </w:r>
          </w:p>
        </w:tc>
        <w:tc>
          <w:tcPr>
            <w:tcW w:w="8218" w:type="dxa"/>
          </w:tcPr>
          <w:p w14:paraId="1A8B0900" w14:textId="1887D676" w:rsidR="00CA5206" w:rsidRDefault="00CA5206" w:rsidP="00CA5206">
            <w:pPr>
              <w:jc w:val="both"/>
              <w:rPr>
                <w:lang w:eastAsia="zh-TW"/>
              </w:rPr>
            </w:pPr>
            <w:r>
              <w:rPr>
                <w:lang w:eastAsia="zh-TW"/>
              </w:rPr>
              <w:t>Agree</w:t>
            </w:r>
          </w:p>
        </w:tc>
      </w:tr>
    </w:tbl>
    <w:p w14:paraId="61AA2724" w14:textId="77777777" w:rsidR="008C7EC5" w:rsidRDefault="008C7EC5">
      <w:pPr>
        <w:jc w:val="both"/>
        <w:rPr>
          <w:lang w:eastAsia="zh-TW"/>
        </w:rPr>
      </w:pPr>
    </w:p>
    <w:p w14:paraId="57AC73F5" w14:textId="77777777" w:rsidR="008C7EC5" w:rsidRDefault="00696B63">
      <w:pPr>
        <w:pStyle w:val="Heading2"/>
      </w:pPr>
      <w:r>
        <w:t xml:space="preserve">Case-3: </w:t>
      </w:r>
      <w:r>
        <w:rPr>
          <w:lang w:val="en-US"/>
        </w:rPr>
        <w:t>CG-PUSCH repetition termination (timeline satisfied)</w:t>
      </w:r>
    </w:p>
    <w:p w14:paraId="0DE95CB7"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8C7EC5" w14:paraId="09ABE4E5" w14:textId="77777777">
        <w:tc>
          <w:tcPr>
            <w:tcW w:w="9631" w:type="dxa"/>
          </w:tcPr>
          <w:p w14:paraId="4C96A2BC" w14:textId="77777777" w:rsidR="008C7EC5" w:rsidRDefault="00696B63">
            <w:pPr>
              <w:spacing w:after="0"/>
              <w:jc w:val="both"/>
              <w:rPr>
                <w:b/>
                <w:u w:val="single"/>
                <w:lang w:eastAsia="zh-CN"/>
              </w:rPr>
            </w:pPr>
            <w:r>
              <w:rPr>
                <w:b/>
                <w:u w:val="single"/>
                <w:lang w:eastAsia="zh-CN"/>
              </w:rPr>
              <w:t>Conclusion (RAN1#101-e): </w:t>
            </w:r>
          </w:p>
          <w:p w14:paraId="49EDE05C" w14:textId="77777777" w:rsidR="008C7EC5" w:rsidRDefault="00696B63">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45C51000" w14:textId="77777777" w:rsidR="008C7EC5" w:rsidRDefault="00696B63">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34039D07" w14:textId="77777777" w:rsidR="008C7EC5" w:rsidRDefault="00696B63">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8C7EC5" w14:paraId="71979C20" w14:textId="77777777">
        <w:tc>
          <w:tcPr>
            <w:tcW w:w="9631" w:type="dxa"/>
          </w:tcPr>
          <w:p w14:paraId="2278E662" w14:textId="77777777" w:rsidR="008C7EC5" w:rsidRDefault="00696B63">
            <w:pPr>
              <w:spacing w:after="0"/>
              <w:jc w:val="both"/>
              <w:rPr>
                <w:rFonts w:ascii="TimesNewRomanPSMT" w:hAnsi="TimesNewRomanPSMT" w:hint="eastAsia"/>
                <w:b/>
                <w:color w:val="000000"/>
                <w:u w:val="single"/>
              </w:rPr>
            </w:pPr>
            <w:r>
              <w:rPr>
                <w:rFonts w:ascii="TimesNewRomanPSMT" w:hAnsi="TimesNewRomanPSMT"/>
                <w:b/>
                <w:color w:val="000000"/>
                <w:u w:val="single"/>
              </w:rPr>
              <w:t>TS38.214, Section 6.1.2.3.1:</w:t>
            </w:r>
          </w:p>
          <w:p w14:paraId="132AF221" w14:textId="77777777" w:rsidR="008C7EC5" w:rsidRDefault="00696B63">
            <w:pPr>
              <w:jc w:val="both"/>
              <w:rPr>
                <w:lang w:val="en-US" w:eastAsia="zh-TW"/>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with the same HARQ process scheduled by DCI format 0_0 or 0_1, whichever is reached first.</w:t>
            </w:r>
          </w:p>
        </w:tc>
      </w:tr>
    </w:tbl>
    <w:p w14:paraId="604D640B" w14:textId="77777777" w:rsidR="008C7EC5" w:rsidRDefault="00696B63">
      <w:pPr>
        <w:spacing w:before="120"/>
        <w:jc w:val="both"/>
        <w:rPr>
          <w:lang w:val="en-US" w:eastAsia="zh-TW"/>
        </w:rPr>
      </w:pPr>
      <w:r>
        <w:rPr>
          <w:lang w:val="en-US" w:eastAsia="zh-TW"/>
        </w:rPr>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1403F3E8" w14:textId="77777777" w:rsidR="008C7EC5" w:rsidRDefault="00696B63">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76B0D30F" w14:textId="77777777" w:rsidR="008C7EC5" w:rsidRDefault="00696B63">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0C5A4C4A" w14:textId="77777777">
        <w:tc>
          <w:tcPr>
            <w:tcW w:w="1413" w:type="dxa"/>
            <w:shd w:val="clear" w:color="auto" w:fill="8DB3E2" w:themeFill="text2" w:themeFillTint="66"/>
          </w:tcPr>
          <w:p w14:paraId="789DE719"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5CB7A5A3" w14:textId="77777777" w:rsidR="008C7EC5" w:rsidRDefault="00696B63">
            <w:pPr>
              <w:jc w:val="both"/>
              <w:rPr>
                <w:b/>
                <w:i/>
                <w:lang w:eastAsia="zh-TW"/>
              </w:rPr>
            </w:pPr>
            <w:r>
              <w:rPr>
                <w:b/>
                <w:i/>
                <w:lang w:eastAsia="zh-TW"/>
              </w:rPr>
              <w:t>View</w:t>
            </w:r>
          </w:p>
        </w:tc>
      </w:tr>
      <w:tr w:rsidR="008C7EC5" w14:paraId="7B52758C" w14:textId="77777777">
        <w:tc>
          <w:tcPr>
            <w:tcW w:w="1413" w:type="dxa"/>
          </w:tcPr>
          <w:p w14:paraId="7F2D5FD6"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AC2945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65C1DAB2" w14:textId="77777777" w:rsidR="008C7EC5" w:rsidRDefault="00696B63">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 xml:space="preserve">he timeline specified in TS 38.214 section 6.1, namely the gap between the end of PDCCH </w:t>
            </w:r>
            <w:r>
              <w:rPr>
                <w:lang w:eastAsia="zh-CN"/>
              </w:rPr>
              <w:lastRenderedPageBreak/>
              <w:t>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8EFB9A0" w14:textId="77777777" w:rsidR="008C7EC5" w:rsidRDefault="00696B63">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FB11C97" w14:textId="77777777" w:rsidR="008C7EC5" w:rsidRDefault="00696B63">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48A2DB85" w14:textId="77777777" w:rsidR="008C7EC5" w:rsidRDefault="00696B63">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ACC512A" w14:textId="77777777" w:rsidR="008C7EC5" w:rsidRDefault="00696B63">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8C7EC5" w14:paraId="79565913" w14:textId="77777777">
        <w:tc>
          <w:tcPr>
            <w:tcW w:w="1413" w:type="dxa"/>
          </w:tcPr>
          <w:p w14:paraId="25746C07" w14:textId="77777777" w:rsidR="008C7EC5" w:rsidRDefault="00696B63">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14:paraId="7E611F3B" w14:textId="77777777" w:rsidR="008C7EC5" w:rsidRDefault="00696B63">
            <w:pPr>
              <w:jc w:val="both"/>
              <w:rPr>
                <w:rFonts w:eastAsia="MS Mincho"/>
                <w:lang w:eastAsia="ja-JP"/>
              </w:rPr>
            </w:pPr>
            <w:r>
              <w:rPr>
                <w:rFonts w:eastAsia="MS Mincho" w:hint="eastAsia"/>
                <w:lang w:eastAsia="ja-JP"/>
              </w:rPr>
              <w:t>N</w:t>
            </w:r>
            <w:r>
              <w:rPr>
                <w:rFonts w:eastAsia="MS Mincho"/>
                <w:lang w:eastAsia="ja-JP"/>
              </w:rPr>
              <w:t>o.</w:t>
            </w:r>
          </w:p>
          <w:p w14:paraId="6EF820B4" w14:textId="77777777" w:rsidR="008C7EC5" w:rsidRDefault="00696B63">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400B8669" w14:textId="77777777" w:rsidR="008C7EC5" w:rsidRDefault="00696B63">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15304F13" w14:textId="77777777" w:rsidR="008C7EC5" w:rsidRDefault="00696B63">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8C7EC5" w14:paraId="4A9595EA" w14:textId="77777777">
        <w:tc>
          <w:tcPr>
            <w:tcW w:w="1413" w:type="dxa"/>
          </w:tcPr>
          <w:p w14:paraId="00A4318E"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360DCD9B" w14:textId="77777777" w:rsidR="008C7EC5" w:rsidRDefault="00696B63">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8C7EC5" w14:paraId="29A69E57" w14:textId="77777777">
        <w:tc>
          <w:tcPr>
            <w:tcW w:w="1413" w:type="dxa"/>
          </w:tcPr>
          <w:p w14:paraId="67A518CF" w14:textId="77777777" w:rsidR="008C7EC5" w:rsidRDefault="007C57E5">
            <w:pPr>
              <w:jc w:val="both"/>
              <w:rPr>
                <w:lang w:eastAsia="zh-TW"/>
              </w:rPr>
            </w:pPr>
            <w:r>
              <w:rPr>
                <w:lang w:eastAsia="zh-TW"/>
              </w:rPr>
              <w:t>OPPO</w:t>
            </w:r>
          </w:p>
        </w:tc>
        <w:tc>
          <w:tcPr>
            <w:tcW w:w="8218" w:type="dxa"/>
          </w:tcPr>
          <w:p w14:paraId="43B59F21" w14:textId="77777777" w:rsidR="008C7EC5" w:rsidRDefault="007C57E5">
            <w:pPr>
              <w:jc w:val="both"/>
              <w:rPr>
                <w:lang w:eastAsia="zh-TW"/>
              </w:rPr>
            </w:pPr>
            <w:r>
              <w:rPr>
                <w:lang w:eastAsia="zh-TW"/>
              </w:rPr>
              <w:t>The current wording of TS 38.214 seems not perfect</w:t>
            </w:r>
            <w:r w:rsidR="00EF15AE">
              <w:rPr>
                <w:lang w:eastAsia="zh-TW"/>
              </w:rPr>
              <w:t xml:space="preserve">. Considering vivo’s explanation, we have no strong view on whether to revise TS 38.214 or not </w:t>
            </w:r>
          </w:p>
        </w:tc>
      </w:tr>
      <w:tr w:rsidR="008C7EC5" w14:paraId="19747FB7" w14:textId="77777777">
        <w:tc>
          <w:tcPr>
            <w:tcW w:w="1413" w:type="dxa"/>
          </w:tcPr>
          <w:p w14:paraId="781531EA" w14:textId="77777777" w:rsidR="008C7EC5" w:rsidRPr="008C1A14" w:rsidRDefault="008C1A14">
            <w:pPr>
              <w:jc w:val="both"/>
              <w:rPr>
                <w:rFonts w:eastAsiaTheme="minorEastAsia"/>
                <w:lang w:eastAsia="zh-CN"/>
              </w:rPr>
            </w:pPr>
            <w:r>
              <w:rPr>
                <w:rFonts w:eastAsiaTheme="minorEastAsia" w:hint="eastAsia"/>
                <w:lang w:eastAsia="zh-CN"/>
              </w:rPr>
              <w:t>CATT</w:t>
            </w:r>
          </w:p>
        </w:tc>
        <w:tc>
          <w:tcPr>
            <w:tcW w:w="8218" w:type="dxa"/>
          </w:tcPr>
          <w:p w14:paraId="6028D4B1" w14:textId="77777777" w:rsidR="008C7EC5" w:rsidRPr="008C1A14" w:rsidRDefault="008C1A14" w:rsidP="008C1A14">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terminates the transmission from the start of the repetition of CG overlapping with the DG PUSCH. Even if we read TS 38.214 and TS 38.321 together, </w:t>
            </w:r>
            <w:r w:rsidR="00EB7438">
              <w:rPr>
                <w:rFonts w:eastAsiaTheme="minorEastAsia" w:hint="eastAsia"/>
                <w:lang w:eastAsia="zh-CN"/>
              </w:rPr>
              <w:t xml:space="preserve">it is not clear </w:t>
            </w:r>
            <w:r>
              <w:rPr>
                <w:rFonts w:eastAsiaTheme="minorEastAsia" w:hint="eastAsia"/>
                <w:lang w:eastAsia="zh-CN"/>
              </w:rPr>
              <w:t xml:space="preserve">whether UE </w:t>
            </w:r>
            <w:r>
              <w:rPr>
                <w:rFonts w:eastAsiaTheme="minorEastAsia"/>
                <w:lang w:eastAsia="zh-CN"/>
              </w:rPr>
              <w:t>behaviour</w:t>
            </w:r>
            <w:r>
              <w:rPr>
                <w:rFonts w:eastAsiaTheme="minorEastAsia" w:hint="eastAsia"/>
                <w:lang w:eastAsia="zh-CN"/>
              </w:rPr>
              <w:t xml:space="preserve"> defined in 38.321 or 38.214 should be followed.</w:t>
            </w:r>
          </w:p>
        </w:tc>
      </w:tr>
      <w:tr w:rsidR="008C7EC5" w14:paraId="3A5A23E1" w14:textId="77777777">
        <w:tc>
          <w:tcPr>
            <w:tcW w:w="1413" w:type="dxa"/>
          </w:tcPr>
          <w:p w14:paraId="25545B29"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3039F8E8" w14:textId="77777777" w:rsidR="008C7EC5" w:rsidRDefault="00574BDB">
            <w:pPr>
              <w:jc w:val="both"/>
              <w:rPr>
                <w:rFonts w:eastAsia="Malgun Gothic"/>
                <w:lang w:eastAsia="ko-KR"/>
              </w:rPr>
            </w:pPr>
            <w:r>
              <w:rPr>
                <w:rFonts w:eastAsia="Malgun Gothic" w:hint="eastAsia"/>
                <w:lang w:eastAsia="ko-KR"/>
              </w:rPr>
              <w:t>No.</w:t>
            </w:r>
          </w:p>
          <w:p w14:paraId="3B0E9AEC" w14:textId="77777777" w:rsidR="00574BDB" w:rsidRPr="00574BDB" w:rsidRDefault="00574BDB">
            <w:pPr>
              <w:jc w:val="both"/>
              <w:rPr>
                <w:rFonts w:eastAsia="Malgun Gothic"/>
                <w:lang w:eastAsia="ko-KR"/>
              </w:rPr>
            </w:pPr>
            <w:r>
              <w:rPr>
                <w:rFonts w:eastAsia="Malgun Gothic"/>
                <w:lang w:eastAsia="ko-KR"/>
              </w:rPr>
              <w:t>Agree with the vivo’s view.</w:t>
            </w:r>
          </w:p>
        </w:tc>
      </w:tr>
      <w:tr w:rsidR="00C77056" w14:paraId="17F1EAB1" w14:textId="77777777">
        <w:tc>
          <w:tcPr>
            <w:tcW w:w="1413" w:type="dxa"/>
          </w:tcPr>
          <w:p w14:paraId="2F1F47E8" w14:textId="77777777" w:rsidR="00C77056" w:rsidRDefault="00C77056" w:rsidP="00C77056">
            <w:pPr>
              <w:jc w:val="both"/>
              <w:rPr>
                <w:lang w:eastAsia="zh-TW"/>
              </w:rPr>
            </w:pPr>
            <w:r>
              <w:rPr>
                <w:lang w:eastAsia="zh-TW"/>
              </w:rPr>
              <w:t>Huawei, HiSilicon</w:t>
            </w:r>
          </w:p>
        </w:tc>
        <w:tc>
          <w:tcPr>
            <w:tcW w:w="8218" w:type="dxa"/>
          </w:tcPr>
          <w:p w14:paraId="5E16489A" w14:textId="77777777" w:rsidR="00C77056" w:rsidRDefault="00C77056" w:rsidP="00C77056">
            <w:pPr>
              <w:jc w:val="both"/>
              <w:rPr>
                <w:lang w:eastAsia="zh-TW"/>
              </w:rPr>
            </w:pPr>
            <w:r>
              <w:rPr>
                <w:lang w:eastAsia="zh-TW"/>
              </w:rPr>
              <w:t>Let us understand the issue with RAN2 spec together.</w:t>
            </w:r>
          </w:p>
          <w:p w14:paraId="17EC1410" w14:textId="77777777" w:rsidR="00C77056" w:rsidRDefault="00C77056" w:rsidP="00C77056">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56CA74AA"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r>
              <w:rPr>
                <w:rFonts w:ascii="TimesNewRomanPSMT" w:hAnsi="TimesNewRomanPSMT"/>
                <w:b/>
                <w:i/>
                <w:color w:val="000000"/>
                <w:u w:val="single"/>
              </w:rPr>
              <w:t>.2.3.1</w:t>
            </w:r>
            <w:r w:rsidRPr="00B32DE3">
              <w:rPr>
                <w:rFonts w:ascii="TimesNewRomanPSMT" w:hAnsi="TimesNewRomanPSMT"/>
                <w:b/>
                <w:i/>
                <w:color w:val="000000"/>
                <w:u w:val="single"/>
              </w:rPr>
              <w:t>:</w:t>
            </w:r>
          </w:p>
          <w:p w14:paraId="2FEA8935" w14:textId="77777777" w:rsidR="00C77056" w:rsidRPr="00ED58E7" w:rsidRDefault="00C77056" w:rsidP="00C77056">
            <w:pPr>
              <w:ind w:left="284"/>
              <w:jc w:val="both"/>
              <w:rPr>
                <w:rFonts w:eastAsia="MS Mincho"/>
                <w:i/>
                <w:iCs/>
                <w:lang w:eastAsia="ja-JP"/>
              </w:rPr>
            </w:pPr>
            <w:r w:rsidRPr="00ED58E7">
              <w:rPr>
                <w:rFonts w:eastAsia="MS Mincho"/>
                <w:i/>
                <w:iCs/>
                <w:lang w:eastAsia="ja-JP"/>
              </w:rPr>
              <w:t>For any RV sequence, the repetitions shall be terminated from the starting symbol of the repetition that overlaps with a PUSCH with the same HARQ process scheduled by DCI format 0_0 or 0_1.</w:t>
            </w:r>
          </w:p>
          <w:p w14:paraId="539E7BDD" w14:textId="77777777" w:rsidR="00C77056" w:rsidRDefault="00C77056" w:rsidP="00C77056">
            <w:pPr>
              <w:jc w:val="both"/>
              <w:rPr>
                <w:lang w:eastAsia="zh-TW"/>
              </w:rPr>
            </w:pPr>
            <w:r>
              <w:rPr>
                <w:lang w:eastAsia="zh-TW"/>
              </w:rPr>
              <w:lastRenderedPageBreak/>
              <w:t>This is logical since there is other place specifying this (also recited in Case-5)</w:t>
            </w:r>
          </w:p>
          <w:p w14:paraId="02029D50"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p>
          <w:p w14:paraId="3959B93D" w14:textId="77777777" w:rsidR="00C77056" w:rsidRDefault="00C77056" w:rsidP="00C77056">
            <w:pPr>
              <w:ind w:left="284"/>
              <w:jc w:val="both"/>
              <w:rPr>
                <w:i/>
              </w:rPr>
            </w:pPr>
            <w:r w:rsidRPr="00B32DE3">
              <w:rPr>
                <w:i/>
              </w:rPr>
              <w:t xml:space="preserve">A UE is not expected to be scheduled by a PDCCH ending in symbol </w:t>
            </w:r>
            <m:oMath>
              <m:r>
                <w:rPr>
                  <w:rFonts w:ascii="Cambria Math" w:hAnsi="Cambria Math"/>
                </w:rPr>
                <m:t>i</m:t>
              </m:r>
            </m:oMath>
            <w:r w:rsidRPr="00B32DE3">
              <w:rPr>
                <w:i/>
              </w:rPr>
              <w:t xml:space="preserve"> to transmit a PUSCH on a given serving cell for a given HARQ process, if there is a transmission occasion </w:t>
            </w:r>
            <w:r w:rsidRPr="00B32DE3">
              <w:rPr>
                <w:i/>
                <w:highlight w:val="yellow"/>
              </w:rPr>
              <w:t>where the UE is allowed to transmit a PUSCH with configured grant according to [10, TS38.321]</w:t>
            </w:r>
            <w:r w:rsidRPr="00B32DE3">
              <w:rPr>
                <w:i/>
              </w:rPr>
              <w:t xml:space="preserve"> with the same HARQ process on the same serving cell starting in a symbol </w:t>
            </w:r>
            <m:oMath>
              <m:r>
                <w:rPr>
                  <w:rFonts w:ascii="Cambria Math" w:hAnsi="Cambria Math"/>
                </w:rPr>
                <m:t>j</m:t>
              </m:r>
            </m:oMath>
            <w:r w:rsidRPr="00B32DE3">
              <w:rPr>
                <w:i/>
              </w:rPr>
              <w:t xml:space="preserve"> after symbol</w:t>
            </w:r>
            <m:oMath>
              <m:r>
                <w:rPr>
                  <w:rFonts w:ascii="Cambria Math" w:hAnsi="Cambria Math"/>
                </w:rPr>
                <m:t xml:space="preserve"> i</m:t>
              </m:r>
            </m:oMath>
            <w:r w:rsidRPr="00B32DE3">
              <w:rPr>
                <w:i/>
              </w:rPr>
              <w:t xml:space="preserve">, and if the gap between the end of PDCCH and the beginning of symbol </w:t>
            </w:r>
            <m:oMath>
              <m:r>
                <w:rPr>
                  <w:rFonts w:ascii="Cambria Math" w:hAnsi="Cambria Math"/>
                </w:rPr>
                <m:t>j</m:t>
              </m:r>
            </m:oMath>
            <w:r w:rsidRPr="00B32DE3">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B32DE3">
              <w:rPr>
                <w:i/>
              </w:rPr>
              <w:t>and the symbol duration are based on the minimum of the subcarrier spacing corresponding to the PUSCH with configured grant and the subcarrier spacing of the PDCCH scheduling the PUSCH.</w:t>
            </w:r>
          </w:p>
          <w:p w14:paraId="42243553" w14:textId="77777777" w:rsidR="00C77056" w:rsidRDefault="00C77056" w:rsidP="00C77056">
            <w:pPr>
              <w:jc w:val="both"/>
            </w:pPr>
            <w:r>
              <w:t xml:space="preserve">@vivo, QC </w:t>
            </w:r>
          </w:p>
          <w:p w14:paraId="021E8BAB" w14:textId="77777777" w:rsidR="00C77056" w:rsidRDefault="00C77056" w:rsidP="00C77056">
            <w:pPr>
              <w:jc w:val="both"/>
            </w:pPr>
            <w:r>
              <w:t xml:space="preserve">In this case what vivo stated about invalidation by CGT does not matter. However, then still, the early termination procedure in 6.1.2.3.1 only cover the overlapping case while the conclusion also additionally include </w:t>
            </w:r>
            <w:r w:rsidRPr="00B9604D">
              <w:rPr>
                <w:color w:val="FF0000"/>
              </w:rPr>
              <w:t>non-overlapp</w:t>
            </w:r>
            <w:r>
              <w:rPr>
                <w:color w:val="FF0000"/>
              </w:rPr>
              <w:t xml:space="preserve">ing case; </w:t>
            </w:r>
            <w:r w:rsidRPr="00DB622F">
              <w:rPr>
                <w:color w:val="FF0000"/>
              </w:rPr>
              <w:t>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8E0E2C7" w14:textId="77777777" w:rsidR="00C77056" w:rsidRDefault="00C77056" w:rsidP="00C77056">
            <w:pPr>
              <w:jc w:val="both"/>
            </w:pPr>
            <w:r>
              <w:t>If the DG is in between two Rep of CG-PUSCH without overlapping, it is Case-5 and you can also easily see the issue: according to RAN1 conclusion, there will be overriding; while no spec specifies that yet.</w:t>
            </w:r>
          </w:p>
          <w:p w14:paraId="1668ED53" w14:textId="77777777" w:rsidR="00C77056" w:rsidRDefault="00C77056" w:rsidP="00C77056">
            <w:pPr>
              <w:jc w:val="both"/>
              <w:rPr>
                <w:rStyle w:val="Strong"/>
                <w:lang w:eastAsia="zh-CN"/>
              </w:rPr>
            </w:pPr>
          </w:p>
          <w:p w14:paraId="52654B63" w14:textId="77777777" w:rsidR="00C77056" w:rsidRDefault="00C77056" w:rsidP="00C77056">
            <w:pPr>
              <w:jc w:val="both"/>
              <w:rPr>
                <w:lang w:eastAsia="zh-TW"/>
              </w:rPr>
            </w:pPr>
            <w:r>
              <w:rPr>
                <w:noProof/>
                <w:lang w:eastAsia="en-GB"/>
              </w:rPr>
              <w:drawing>
                <wp:inline distT="0" distB="0" distL="0" distR="0" wp14:anchorId="0E898AEB" wp14:editId="4DA2FF5C">
                  <wp:extent cx="4735773" cy="93723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0785" cy="948119"/>
                          </a:xfrm>
                          <a:prstGeom prst="rect">
                            <a:avLst/>
                          </a:prstGeom>
                        </pic:spPr>
                      </pic:pic>
                    </a:graphicData>
                  </a:graphic>
                </wp:inline>
              </w:drawing>
            </w:r>
          </w:p>
          <w:p w14:paraId="130A04B0" w14:textId="77777777" w:rsidR="00C77056" w:rsidRDefault="00C77056" w:rsidP="00C77056">
            <w:pPr>
              <w:jc w:val="both"/>
              <w:rPr>
                <w:lang w:eastAsia="zh-TW"/>
              </w:rPr>
            </w:pPr>
          </w:p>
          <w:p w14:paraId="026280C0" w14:textId="77777777" w:rsidR="00C77056" w:rsidRPr="00C77056" w:rsidRDefault="00C77056" w:rsidP="00C77056">
            <w:pPr>
              <w:jc w:val="both"/>
              <w:rPr>
                <w:b/>
              </w:rPr>
            </w:pPr>
            <w:r>
              <w:t xml:space="preserve">On the other hand if we want to take CGT into account, then some clarification is needed for: </w:t>
            </w:r>
            <w:r w:rsidRPr="005E7A5F">
              <w:t>How the previous RAN1 conclusion interacts with CGT and how the early termination interacts with CGT? Perhaps related to Case-5.</w:t>
            </w:r>
            <w:r>
              <w:t xml:space="preserve"> I feel this would too much complicate the RAN1 behavior, thus </w:t>
            </w:r>
            <w:r w:rsidRPr="00C77056">
              <w:rPr>
                <w:b/>
              </w:rPr>
              <w:t>our preference is that in RAN1 we assume all cases are for PUSCH is allowed to transmit.</w:t>
            </w:r>
          </w:p>
        </w:tc>
      </w:tr>
      <w:tr w:rsidR="0038315F" w14:paraId="6A5AF2BE" w14:textId="77777777">
        <w:tc>
          <w:tcPr>
            <w:tcW w:w="1413" w:type="dxa"/>
          </w:tcPr>
          <w:p w14:paraId="57079915" w14:textId="6B01BF89" w:rsidR="0038315F" w:rsidRDefault="0038315F" w:rsidP="00C77056">
            <w:pPr>
              <w:jc w:val="both"/>
              <w:rPr>
                <w:lang w:eastAsia="zh-TW"/>
              </w:rPr>
            </w:pPr>
            <w:r>
              <w:rPr>
                <w:lang w:eastAsia="zh-TW"/>
              </w:rPr>
              <w:lastRenderedPageBreak/>
              <w:t>Nokia, NSB</w:t>
            </w:r>
          </w:p>
        </w:tc>
        <w:tc>
          <w:tcPr>
            <w:tcW w:w="8218" w:type="dxa"/>
          </w:tcPr>
          <w:p w14:paraId="5988A626" w14:textId="6A8AD45C" w:rsidR="0038315F" w:rsidRDefault="0038315F" w:rsidP="00C77056">
            <w:pPr>
              <w:jc w:val="both"/>
              <w:rPr>
                <w:lang w:eastAsia="zh-TW"/>
              </w:rPr>
            </w:pPr>
            <w:r>
              <w:rPr>
                <w:lang w:eastAsia="zh-TW"/>
              </w:rPr>
              <w:t xml:space="preserve">No. We have exactly the same understanding as Vivo. </w:t>
            </w:r>
          </w:p>
        </w:tc>
      </w:tr>
      <w:tr w:rsidR="000E5F83" w14:paraId="10B2F97A" w14:textId="77777777">
        <w:tc>
          <w:tcPr>
            <w:tcW w:w="1413" w:type="dxa"/>
          </w:tcPr>
          <w:p w14:paraId="6B9DA215" w14:textId="5D6CE414" w:rsidR="000E5F83" w:rsidRDefault="000E5F83" w:rsidP="00C77056">
            <w:pPr>
              <w:jc w:val="both"/>
              <w:rPr>
                <w:lang w:eastAsia="zh-TW"/>
              </w:rPr>
            </w:pPr>
            <w:r>
              <w:rPr>
                <w:lang w:eastAsia="zh-TW"/>
              </w:rPr>
              <w:t>Ericsson</w:t>
            </w:r>
          </w:p>
        </w:tc>
        <w:tc>
          <w:tcPr>
            <w:tcW w:w="8218" w:type="dxa"/>
          </w:tcPr>
          <w:p w14:paraId="195FF126" w14:textId="4D1BC0C2" w:rsidR="000E5F83" w:rsidRPr="00274A26" w:rsidRDefault="000E5F83" w:rsidP="00610BDD">
            <w:pPr>
              <w:jc w:val="both"/>
              <w:rPr>
                <w:lang w:eastAsia="zh-TW"/>
              </w:rPr>
            </w:pPr>
            <w:r>
              <w:rPr>
                <w:lang w:eastAsia="zh-TW"/>
              </w:rPr>
              <w:t xml:space="preserve">Thanks for the explanation </w:t>
            </w:r>
            <w:r w:rsidR="00610BDD">
              <w:rPr>
                <w:lang w:eastAsia="zh-TW"/>
              </w:rPr>
              <w:t xml:space="preserve">and discussion. </w:t>
            </w:r>
            <w:r w:rsidR="00584B8D">
              <w:rPr>
                <w:lang w:eastAsia="zh-TW"/>
              </w:rPr>
              <w:t xml:space="preserve">We prefer to not revise the spec for this issue. </w:t>
            </w:r>
          </w:p>
        </w:tc>
      </w:tr>
      <w:tr w:rsidR="00CA5206" w14:paraId="4D7AD122" w14:textId="77777777">
        <w:tc>
          <w:tcPr>
            <w:tcW w:w="1413" w:type="dxa"/>
          </w:tcPr>
          <w:p w14:paraId="5A3728E1" w14:textId="56D11BC1" w:rsidR="00CA5206" w:rsidRDefault="00CA5206" w:rsidP="00CA5206">
            <w:pPr>
              <w:jc w:val="both"/>
              <w:rPr>
                <w:lang w:eastAsia="zh-TW"/>
              </w:rPr>
            </w:pPr>
            <w:r>
              <w:rPr>
                <w:lang w:eastAsia="zh-TW"/>
              </w:rPr>
              <w:t>MediaTek</w:t>
            </w:r>
          </w:p>
        </w:tc>
        <w:tc>
          <w:tcPr>
            <w:tcW w:w="8218" w:type="dxa"/>
          </w:tcPr>
          <w:p w14:paraId="2F22AAC2" w14:textId="25FD4396" w:rsidR="00CA5206" w:rsidRDefault="00CA5206" w:rsidP="00CA5206">
            <w:pPr>
              <w:jc w:val="both"/>
              <w:rPr>
                <w:lang w:eastAsia="zh-TW"/>
              </w:rPr>
            </w:pPr>
            <w:r>
              <w:rPr>
                <w:lang w:eastAsia="zh-TW"/>
              </w:rPr>
              <w:t>Yes. In our view, TS</w:t>
            </w:r>
            <w:r w:rsidRPr="00F46FE3">
              <w:rPr>
                <w:lang w:eastAsia="zh-TW"/>
              </w:rPr>
              <w:t>38.214 section 6.1.2.3.1 is misleading and conflict</w:t>
            </w:r>
            <w:r>
              <w:rPr>
                <w:lang w:eastAsia="zh-TW"/>
              </w:rPr>
              <w:t>s</w:t>
            </w:r>
            <w:r w:rsidRPr="00F46FE3">
              <w:rPr>
                <w:lang w:eastAsia="zh-TW"/>
              </w:rPr>
              <w:t xml:space="preserve"> with the conclusion</w:t>
            </w:r>
            <w:r>
              <w:rPr>
                <w:lang w:eastAsia="zh-TW"/>
              </w:rPr>
              <w:t xml:space="preserve"> from RAN1#101-e. Below we explain the scenarios where </w:t>
            </w:r>
            <w:r w:rsidRPr="001C269C">
              <w:rPr>
                <w:lang w:eastAsia="zh-TW"/>
              </w:rPr>
              <w:t>TS38.214 section 6.1.2.3.1</w:t>
            </w:r>
            <w:r>
              <w:rPr>
                <w:lang w:eastAsia="zh-TW"/>
              </w:rPr>
              <w:t xml:space="preserve"> is not aligned with RAN2 specs &amp; </w:t>
            </w:r>
            <w:r w:rsidRPr="00F46FE3">
              <w:rPr>
                <w:lang w:eastAsia="zh-TW"/>
              </w:rPr>
              <w:t>the conclusion</w:t>
            </w:r>
            <w:r>
              <w:rPr>
                <w:lang w:eastAsia="zh-TW"/>
              </w:rPr>
              <w:t xml:space="preserve"> from RAN1#101-e</w:t>
            </w:r>
            <w:r>
              <w:rPr>
                <w:lang w:eastAsia="zh-TW"/>
              </w:rPr>
              <w:t>.</w:t>
            </w:r>
          </w:p>
          <w:p w14:paraId="5FFDA0AD"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Scenario#1:</w:t>
            </w:r>
            <w:r>
              <w:rPr>
                <w:lang w:eastAsia="zh-TW"/>
              </w:rPr>
              <w:t xml:space="preserve"> CGT is running, DG overlaps with CG:</w:t>
            </w:r>
          </w:p>
          <w:p w14:paraId="200A02A3" w14:textId="77777777" w:rsidR="00CA5206" w:rsidRDefault="00CA5206" w:rsidP="00CA5206">
            <w:pPr>
              <w:pStyle w:val="ListParagraph"/>
              <w:jc w:val="both"/>
              <w:rPr>
                <w:lang w:eastAsia="zh-TW"/>
              </w:rPr>
            </w:pPr>
            <w:r>
              <w:rPr>
                <w:lang w:eastAsia="zh-TW"/>
              </w:rPr>
              <w:t>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xml:space="preserve">”, while RAN2 specs (aligned with RAN1#101-e conclusion) says to terminate after the </w:t>
            </w:r>
            <w:r w:rsidRPr="00F46FE3">
              <w:rPr>
                <w:lang w:eastAsia="zh-TW"/>
              </w:rPr>
              <w:t>end of PDCCH reception</w:t>
            </w:r>
            <w:r>
              <w:rPr>
                <w:lang w:eastAsia="zh-TW"/>
              </w:rPr>
              <w:t>. So, clearly these are two different behaviours as illustrated in the figure below. However, we may assume that the UE will terminate after PDCCH because this is the “earliest” termination point.</w:t>
            </w:r>
          </w:p>
          <w:p w14:paraId="3B13EF5F" w14:textId="77777777" w:rsidR="00CA5206" w:rsidRDefault="00CA5206" w:rsidP="00CA5206">
            <w:pPr>
              <w:pStyle w:val="ListParagraph"/>
              <w:jc w:val="both"/>
              <w:rPr>
                <w:lang w:eastAsia="zh-TW"/>
              </w:rPr>
            </w:pPr>
            <w:r w:rsidRPr="001C269C">
              <w:rPr>
                <w:noProof/>
                <w:lang w:eastAsia="en-GB"/>
              </w:rPr>
              <w:lastRenderedPageBreak/>
              <w:drawing>
                <wp:inline distT="0" distB="0" distL="0" distR="0" wp14:anchorId="58A0D99C" wp14:editId="2DC90B51">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2333625"/>
                          </a:xfrm>
                          <a:prstGeom prst="rect">
                            <a:avLst/>
                          </a:prstGeom>
                          <a:noFill/>
                          <a:ln>
                            <a:noFill/>
                          </a:ln>
                        </pic:spPr>
                      </pic:pic>
                    </a:graphicData>
                  </a:graphic>
                </wp:inline>
              </w:drawing>
            </w:r>
          </w:p>
          <w:p w14:paraId="06D2E648" w14:textId="77777777" w:rsidR="00CA5206" w:rsidRDefault="00CA5206" w:rsidP="00CA5206">
            <w:pPr>
              <w:pStyle w:val="ListParagraph"/>
              <w:jc w:val="both"/>
              <w:rPr>
                <w:lang w:eastAsia="zh-TW"/>
              </w:rPr>
            </w:pPr>
          </w:p>
          <w:p w14:paraId="63D918AB"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Scenario#2:</w:t>
            </w:r>
            <w:r>
              <w:rPr>
                <w:lang w:eastAsia="zh-TW"/>
              </w:rPr>
              <w:t xml:space="preserve"> CGT is running, DG does not overlap with CG</w:t>
            </w:r>
          </w:p>
          <w:p w14:paraId="1A944106" w14:textId="77777777" w:rsidR="00CA5206" w:rsidRDefault="00CA5206" w:rsidP="00CA5206">
            <w:pPr>
              <w:pStyle w:val="ListParagraph"/>
              <w:jc w:val="both"/>
              <w:rPr>
                <w:lang w:eastAsia="zh-TW"/>
              </w:rPr>
            </w:pPr>
            <w:r>
              <w:rPr>
                <w:lang w:eastAsia="zh-TW"/>
              </w:rPr>
              <w:t>S</w:t>
            </w:r>
            <w:r w:rsidRPr="00F46FE3">
              <w:rPr>
                <w:lang w:eastAsia="zh-TW"/>
              </w:rPr>
              <w:t>ection 6.1.2.3.1</w:t>
            </w:r>
            <w:r>
              <w:rPr>
                <w:lang w:eastAsia="zh-TW"/>
              </w:rPr>
              <w:t xml:space="preserve"> does not address this case, while RAN2 (aligned with RAN1#101-e conclusion) defines the termination after the PDCCH.</w:t>
            </w:r>
          </w:p>
          <w:p w14:paraId="448F420B" w14:textId="77777777" w:rsidR="00CA5206" w:rsidRDefault="00CA5206" w:rsidP="00CA5206">
            <w:pPr>
              <w:pStyle w:val="ListParagraph"/>
              <w:jc w:val="both"/>
              <w:rPr>
                <w:lang w:eastAsia="zh-TW"/>
              </w:rPr>
            </w:pPr>
            <w:r w:rsidRPr="001C269C">
              <w:rPr>
                <w:noProof/>
                <w:lang w:eastAsia="en-GB"/>
              </w:rPr>
              <w:drawing>
                <wp:inline distT="0" distB="0" distL="0" distR="0" wp14:anchorId="14C3ED82" wp14:editId="3B7B47DA">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0" cy="1990725"/>
                          </a:xfrm>
                          <a:prstGeom prst="rect">
                            <a:avLst/>
                          </a:prstGeom>
                          <a:noFill/>
                          <a:ln>
                            <a:noFill/>
                          </a:ln>
                        </pic:spPr>
                      </pic:pic>
                    </a:graphicData>
                  </a:graphic>
                </wp:inline>
              </w:drawing>
            </w:r>
          </w:p>
          <w:p w14:paraId="46E5890C" w14:textId="77777777" w:rsidR="00CA5206" w:rsidRDefault="00CA5206" w:rsidP="00CA5206">
            <w:pPr>
              <w:pStyle w:val="ListParagraph"/>
              <w:jc w:val="both"/>
              <w:rPr>
                <w:lang w:eastAsia="zh-TW"/>
              </w:rPr>
            </w:pPr>
          </w:p>
          <w:p w14:paraId="6EC75E29"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Scenario#3:</w:t>
            </w:r>
            <w:r>
              <w:rPr>
                <w:lang w:eastAsia="zh-TW"/>
              </w:rPr>
              <w:t xml:space="preserve"> CGT is not configured, DG overlaps with CG</w:t>
            </w:r>
          </w:p>
          <w:p w14:paraId="71742BB3" w14:textId="77777777" w:rsidR="00CA5206" w:rsidRDefault="00CA5206" w:rsidP="00CA5206">
            <w:pPr>
              <w:pStyle w:val="ListParagraph"/>
              <w:jc w:val="both"/>
              <w:rPr>
                <w:lang w:eastAsia="zh-TW"/>
              </w:rPr>
            </w:pPr>
            <w:r>
              <w:rPr>
                <w:lang w:eastAsia="zh-TW"/>
              </w:rPr>
              <w:t>No UE behaviour defined in RAN2 specs. 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which contradicts with RAN1#101-e conclusion.</w:t>
            </w:r>
          </w:p>
          <w:p w14:paraId="10BD65F2" w14:textId="77777777" w:rsidR="00CA5206" w:rsidRDefault="00CA5206" w:rsidP="00CA5206">
            <w:pPr>
              <w:pStyle w:val="ListParagraph"/>
              <w:jc w:val="both"/>
              <w:rPr>
                <w:lang w:eastAsia="zh-TW"/>
              </w:rPr>
            </w:pPr>
            <w:r w:rsidRPr="001C269C">
              <w:rPr>
                <w:noProof/>
                <w:lang w:eastAsia="en-GB"/>
              </w:rPr>
              <w:lastRenderedPageBreak/>
              <w:drawing>
                <wp:inline distT="0" distB="0" distL="0" distR="0" wp14:anchorId="038055CF" wp14:editId="6D6890FB">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0975" cy="2590800"/>
                          </a:xfrm>
                          <a:prstGeom prst="rect">
                            <a:avLst/>
                          </a:prstGeom>
                          <a:noFill/>
                          <a:ln>
                            <a:noFill/>
                          </a:ln>
                        </pic:spPr>
                      </pic:pic>
                    </a:graphicData>
                  </a:graphic>
                </wp:inline>
              </w:drawing>
            </w:r>
          </w:p>
          <w:p w14:paraId="4CFCA864" w14:textId="77777777" w:rsidR="00CA5206" w:rsidRDefault="00CA5206" w:rsidP="00CA5206">
            <w:pPr>
              <w:pStyle w:val="ListParagraph"/>
              <w:jc w:val="both"/>
              <w:rPr>
                <w:lang w:eastAsia="zh-TW"/>
              </w:rPr>
            </w:pPr>
          </w:p>
          <w:p w14:paraId="13D4D601"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Scenario#4:</w:t>
            </w:r>
            <w:r>
              <w:rPr>
                <w:lang w:eastAsia="zh-TW"/>
              </w:rPr>
              <w:t xml:space="preserve"> CGT is not configured, DG does not overlap with CG</w:t>
            </w:r>
          </w:p>
          <w:p w14:paraId="67229763" w14:textId="77777777" w:rsidR="00CA5206" w:rsidRDefault="00CA5206" w:rsidP="00CA5206">
            <w:pPr>
              <w:pStyle w:val="ListParagraph"/>
              <w:jc w:val="both"/>
              <w:rPr>
                <w:lang w:eastAsia="zh-TW"/>
              </w:rPr>
            </w:pPr>
            <w:r>
              <w:rPr>
                <w:lang w:eastAsia="zh-TW"/>
              </w:rPr>
              <w:t>No UE behaviour defined in RAN1 or RAN2 specs. However, RAN1#101-e conclusion defines such UE behaviour.</w:t>
            </w:r>
          </w:p>
          <w:p w14:paraId="3516A58E" w14:textId="77777777" w:rsidR="00CA5206" w:rsidRDefault="00CA5206" w:rsidP="00CA5206">
            <w:pPr>
              <w:pStyle w:val="ListParagraph"/>
              <w:jc w:val="both"/>
              <w:rPr>
                <w:lang w:eastAsia="zh-TW"/>
              </w:rPr>
            </w:pPr>
            <w:r w:rsidRPr="001C269C">
              <w:rPr>
                <w:noProof/>
                <w:lang w:eastAsia="en-GB"/>
              </w:rPr>
              <w:drawing>
                <wp:inline distT="0" distB="0" distL="0" distR="0" wp14:anchorId="5F8EE285" wp14:editId="0794F38B">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9600" cy="1990725"/>
                          </a:xfrm>
                          <a:prstGeom prst="rect">
                            <a:avLst/>
                          </a:prstGeom>
                          <a:noFill/>
                          <a:ln>
                            <a:noFill/>
                          </a:ln>
                        </pic:spPr>
                      </pic:pic>
                    </a:graphicData>
                  </a:graphic>
                </wp:inline>
              </w:drawing>
            </w:r>
          </w:p>
          <w:p w14:paraId="40DA0457" w14:textId="77777777" w:rsidR="00CA5206" w:rsidRDefault="00CA5206" w:rsidP="00CA5206">
            <w:pPr>
              <w:jc w:val="both"/>
              <w:rPr>
                <w:lang w:eastAsia="zh-TW"/>
              </w:rPr>
            </w:pPr>
          </w:p>
          <w:p w14:paraId="06E54996" w14:textId="77777777" w:rsidR="00CA5206" w:rsidRDefault="00CA5206" w:rsidP="00CA5206">
            <w:pPr>
              <w:jc w:val="both"/>
              <w:rPr>
                <w:lang w:eastAsia="zh-TW"/>
              </w:rPr>
            </w:pPr>
            <w:r>
              <w:rPr>
                <w:lang w:eastAsia="zh-TW"/>
              </w:rPr>
              <w:t>So, for the cases where CGT is running (</w:t>
            </w:r>
            <w:r w:rsidRPr="001C269C">
              <w:rPr>
                <w:lang w:eastAsia="zh-TW"/>
              </w:rPr>
              <w:t>Scenario#</w:t>
            </w:r>
            <w:r>
              <w:rPr>
                <w:lang w:eastAsia="zh-TW"/>
              </w:rPr>
              <w:t>1 &amp; 2), the UE will follow RAN2 specs, and the mentioned UE behaviour in S</w:t>
            </w:r>
            <w:r w:rsidRPr="00F46FE3">
              <w:rPr>
                <w:lang w:eastAsia="zh-TW"/>
              </w:rPr>
              <w:t>ection 6.1.2.3.1</w:t>
            </w:r>
            <w:r>
              <w:rPr>
                <w:lang w:eastAsia="zh-TW"/>
              </w:rPr>
              <w:t xml:space="preserve"> </w:t>
            </w:r>
            <w:r w:rsidRPr="001C269C">
              <w:rPr>
                <w:b/>
                <w:lang w:eastAsia="zh-TW"/>
              </w:rPr>
              <w:t>is not needed</w:t>
            </w:r>
            <w:r>
              <w:rPr>
                <w:lang w:eastAsia="zh-TW"/>
              </w:rPr>
              <w:t>. Similarly, for the cases where CGT is not running (</w:t>
            </w:r>
            <w:r w:rsidRPr="001C269C">
              <w:rPr>
                <w:lang w:eastAsia="zh-TW"/>
              </w:rPr>
              <w:t>Scenario#</w:t>
            </w:r>
            <w:r>
              <w:rPr>
                <w:lang w:eastAsia="zh-TW"/>
              </w:rPr>
              <w:t>3 &amp; 4), the UE should follow RAN1#101-e conclusion rather than the mentioned UE behaviour in S</w:t>
            </w:r>
            <w:r w:rsidRPr="00F46FE3">
              <w:rPr>
                <w:lang w:eastAsia="zh-TW"/>
              </w:rPr>
              <w:t>ection 6.1.2.3.1</w:t>
            </w:r>
            <w:r>
              <w:rPr>
                <w:lang w:eastAsia="zh-TW"/>
              </w:rPr>
              <w:t>.</w:t>
            </w:r>
          </w:p>
          <w:p w14:paraId="11282E09" w14:textId="2544BA03" w:rsidR="00CA5206" w:rsidRDefault="00CA5206" w:rsidP="00CA5206">
            <w:pPr>
              <w:jc w:val="both"/>
              <w:rPr>
                <w:lang w:eastAsia="zh-TW"/>
              </w:rPr>
            </w:pPr>
            <w:r>
              <w:rPr>
                <w:lang w:eastAsia="zh-TW"/>
              </w:rPr>
              <w:t>Hence, TS</w:t>
            </w:r>
            <w:r w:rsidRPr="00F46FE3">
              <w:rPr>
                <w:lang w:eastAsia="zh-TW"/>
              </w:rPr>
              <w:t>38.214 section 6.1.2.3.1</w:t>
            </w:r>
            <w:r>
              <w:rPr>
                <w:lang w:eastAsia="zh-TW"/>
              </w:rPr>
              <w:t xml:space="preserve"> need to be revised to capture RAN1#101-e conclusion.</w:t>
            </w:r>
          </w:p>
        </w:tc>
      </w:tr>
    </w:tbl>
    <w:p w14:paraId="36C550D6" w14:textId="77777777" w:rsidR="008C7EC5" w:rsidRDefault="008C7EC5">
      <w:pPr>
        <w:rPr>
          <w:lang w:val="en-US" w:eastAsia="zh-TW"/>
        </w:rPr>
      </w:pPr>
    </w:p>
    <w:p w14:paraId="4ABAE5A0" w14:textId="77777777" w:rsidR="008C7EC5" w:rsidRDefault="00696B63">
      <w:pPr>
        <w:pStyle w:val="Heading2"/>
        <w:rPr>
          <w:lang w:val="en-US"/>
        </w:rPr>
      </w:pPr>
      <w:r>
        <w:rPr>
          <w:lang w:val="en-US"/>
        </w:rPr>
        <w:t>Case-4: CG-PUSCH repetition termination (timeline not satisfied)</w:t>
      </w:r>
    </w:p>
    <w:p w14:paraId="7F081AB1" w14:textId="77777777" w:rsidR="008C7EC5" w:rsidRDefault="00696B63">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8C7EC5" w14:paraId="7D3E274C" w14:textId="77777777">
        <w:trPr>
          <w:trHeight w:val="1162"/>
        </w:trPr>
        <w:tc>
          <w:tcPr>
            <w:tcW w:w="9631" w:type="dxa"/>
          </w:tcPr>
          <w:p w14:paraId="74F4E3E5" w14:textId="77777777" w:rsidR="008C7EC5" w:rsidRDefault="00696B63">
            <w:pPr>
              <w:spacing w:after="0"/>
              <w:jc w:val="both"/>
            </w:pPr>
            <w:r>
              <w:rPr>
                <w:rFonts w:ascii="TimesNewRomanPSMT" w:hAnsi="TimesNewRomanPSMT"/>
                <w:b/>
                <w:color w:val="000000"/>
                <w:u w:val="single"/>
              </w:rPr>
              <w:lastRenderedPageBreak/>
              <w:t>TS38.214, Section 6.1:</w:t>
            </w:r>
          </w:p>
          <w:p w14:paraId="71D7C219" w14:textId="77777777" w:rsidR="008C7EC5" w:rsidRDefault="00696B63">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5476964E" w14:textId="77777777" w:rsidR="008C7EC5" w:rsidRDefault="008C7EC5">
      <w:pPr>
        <w:rPr>
          <w:lang w:val="en-US" w:eastAsia="zh-TW"/>
        </w:rPr>
      </w:pPr>
    </w:p>
    <w:tbl>
      <w:tblPr>
        <w:tblStyle w:val="TableGrid"/>
        <w:tblW w:w="0" w:type="auto"/>
        <w:tblLook w:val="04A0" w:firstRow="1" w:lastRow="0" w:firstColumn="1" w:lastColumn="0" w:noHBand="0" w:noVBand="1"/>
      </w:tblPr>
      <w:tblGrid>
        <w:gridCol w:w="9631"/>
      </w:tblGrid>
      <w:tr w:rsidR="008C7EC5" w14:paraId="7A3DDF3C" w14:textId="77777777">
        <w:tc>
          <w:tcPr>
            <w:tcW w:w="9631" w:type="dxa"/>
          </w:tcPr>
          <w:p w14:paraId="64710660" w14:textId="77777777" w:rsidR="008C7EC5" w:rsidRDefault="008C7EC5">
            <w:pPr>
              <w:jc w:val="center"/>
              <w:rPr>
                <w:lang w:val="en-US" w:eastAsia="zh-TW"/>
              </w:rPr>
            </w:pPr>
          </w:p>
          <w:p w14:paraId="5F0E7B1F" w14:textId="77777777" w:rsidR="008C7EC5" w:rsidRDefault="00696B63">
            <w:pPr>
              <w:jc w:val="center"/>
              <w:rPr>
                <w:lang w:val="en-US" w:eastAsia="zh-TW"/>
              </w:rPr>
            </w:pPr>
            <w:r>
              <w:rPr>
                <w:noProof/>
                <w:lang w:eastAsia="en-GB"/>
              </w:rPr>
              <w:drawing>
                <wp:inline distT="0" distB="0" distL="0" distR="0" wp14:anchorId="012B49C9" wp14:editId="74BA63EE">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99643D4" w14:textId="77777777" w:rsidR="008C7EC5" w:rsidRDefault="00696B63">
            <w:pPr>
              <w:jc w:val="center"/>
              <w:rPr>
                <w:b/>
                <w:lang w:eastAsia="zh-TW"/>
              </w:rPr>
            </w:pPr>
            <w:r>
              <w:rPr>
                <w:b/>
              </w:rPr>
              <w:t>Case-4a: DG overlaps with CG repetition# N</w:t>
            </w:r>
            <w:r>
              <w:rPr>
                <w:b/>
                <w:lang w:eastAsia="zh-TW"/>
              </w:rPr>
              <w:t>.</w:t>
            </w:r>
          </w:p>
          <w:p w14:paraId="24B5079D" w14:textId="77777777" w:rsidR="008C7EC5" w:rsidRDefault="008C7EC5">
            <w:pPr>
              <w:jc w:val="center"/>
              <w:rPr>
                <w:b/>
                <w:lang w:eastAsia="zh-TW"/>
              </w:rPr>
            </w:pPr>
          </w:p>
          <w:p w14:paraId="4FF1E594" w14:textId="77777777" w:rsidR="008C7EC5" w:rsidRDefault="00696B63">
            <w:pPr>
              <w:jc w:val="center"/>
              <w:rPr>
                <w:lang w:eastAsia="zh-TW"/>
              </w:rPr>
            </w:pPr>
            <w:r>
              <w:rPr>
                <w:noProof/>
                <w:lang w:eastAsia="en-GB"/>
              </w:rPr>
              <w:drawing>
                <wp:inline distT="0" distB="0" distL="0" distR="0" wp14:anchorId="2D989F58" wp14:editId="5325B7FA">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0E014CEA" w14:textId="77777777" w:rsidR="008C7EC5" w:rsidRDefault="00696B63">
            <w:pPr>
              <w:jc w:val="center"/>
              <w:rPr>
                <w:b/>
                <w:lang w:eastAsia="zh-TW"/>
              </w:rPr>
            </w:pPr>
            <w:r>
              <w:rPr>
                <w:b/>
              </w:rPr>
              <w:t>Case-4b: DG does not overlap with CG repetition</w:t>
            </w:r>
            <w:r>
              <w:rPr>
                <w:b/>
                <w:lang w:eastAsia="zh-TW"/>
              </w:rPr>
              <w:t>.</w:t>
            </w:r>
          </w:p>
          <w:p w14:paraId="62F060EE" w14:textId="77777777" w:rsidR="008C7EC5" w:rsidRDefault="008C7EC5">
            <w:pPr>
              <w:rPr>
                <w:lang w:val="en-US" w:eastAsia="zh-TW"/>
              </w:rPr>
            </w:pPr>
          </w:p>
          <w:p w14:paraId="3AC385F2" w14:textId="77777777" w:rsidR="008C7EC5" w:rsidRDefault="00696B63">
            <w:pPr>
              <w:jc w:val="center"/>
              <w:rPr>
                <w:lang w:val="en-US" w:eastAsia="zh-TW"/>
              </w:rPr>
            </w:pPr>
            <w:r>
              <w:rPr>
                <w:noProof/>
                <w:lang w:eastAsia="en-GB"/>
              </w:rPr>
              <w:drawing>
                <wp:inline distT="0" distB="0" distL="0" distR="0" wp14:anchorId="690FD6D2" wp14:editId="1FB130CD">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79F65593" w14:textId="77777777" w:rsidR="008C7EC5" w:rsidRDefault="00696B63">
            <w:pPr>
              <w:jc w:val="center"/>
              <w:rPr>
                <w:b/>
                <w:lang w:val="en-US" w:eastAsia="zh-TW"/>
              </w:rPr>
            </w:pPr>
            <w:r>
              <w:rPr>
                <w:b/>
              </w:rPr>
              <w:t>Case-4c: DG overlaps with CG repetition# (N+1)</w:t>
            </w:r>
            <w:r>
              <w:rPr>
                <w:b/>
                <w:lang w:eastAsia="zh-TW"/>
              </w:rPr>
              <w:t>.</w:t>
            </w:r>
          </w:p>
        </w:tc>
      </w:tr>
    </w:tbl>
    <w:p w14:paraId="32AA044C" w14:textId="77777777" w:rsidR="008C7EC5" w:rsidRDefault="008C7EC5">
      <w:pPr>
        <w:rPr>
          <w:lang w:val="en-US" w:eastAsia="zh-TW"/>
        </w:rPr>
      </w:pPr>
    </w:p>
    <w:p w14:paraId="3F73A90F" w14:textId="77777777" w:rsidR="008C7EC5" w:rsidRDefault="00696B63">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2A777423" w14:textId="77777777">
        <w:tc>
          <w:tcPr>
            <w:tcW w:w="1413" w:type="dxa"/>
            <w:shd w:val="clear" w:color="auto" w:fill="8DB3E2" w:themeFill="text2" w:themeFillTint="66"/>
          </w:tcPr>
          <w:p w14:paraId="532968E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76AB7369" w14:textId="77777777" w:rsidR="008C7EC5" w:rsidRDefault="00696B63">
            <w:pPr>
              <w:jc w:val="both"/>
              <w:rPr>
                <w:b/>
                <w:i/>
                <w:lang w:eastAsia="zh-TW"/>
              </w:rPr>
            </w:pPr>
            <w:r>
              <w:rPr>
                <w:b/>
                <w:i/>
                <w:lang w:eastAsia="zh-TW"/>
              </w:rPr>
              <w:t>View</w:t>
            </w:r>
          </w:p>
        </w:tc>
      </w:tr>
      <w:tr w:rsidR="008C7EC5" w14:paraId="0FD49175" w14:textId="77777777">
        <w:tc>
          <w:tcPr>
            <w:tcW w:w="1413" w:type="dxa"/>
          </w:tcPr>
          <w:p w14:paraId="43AF394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4346AF3" w14:textId="77777777" w:rsidR="008C7EC5" w:rsidRDefault="00696B63">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 xml:space="preserve">starting </w:t>
            </w:r>
            <w:r>
              <w:rPr>
                <w:rFonts w:eastAsiaTheme="minorEastAsia"/>
                <w:b/>
                <w:lang w:eastAsia="zh-CN"/>
              </w:rPr>
              <w:lastRenderedPageBreak/>
              <w:t>after the DCI scheduling the DG</w:t>
            </w:r>
            <w:r>
              <w:rPr>
                <w:rFonts w:eastAsiaTheme="minorEastAsia"/>
                <w:lang w:eastAsia="zh-CN"/>
              </w:rPr>
              <w:t>. So, following cases in Figure A-1 and A-2 are allowed and the CG repeitition#2 can be terminated by DG.</w:t>
            </w:r>
          </w:p>
          <w:p w14:paraId="59F7BB2D" w14:textId="77777777" w:rsidR="008C7EC5" w:rsidRDefault="00696B63">
            <w:pPr>
              <w:jc w:val="center"/>
              <w:rPr>
                <w:rFonts w:eastAsiaTheme="minorEastAsia"/>
                <w:lang w:eastAsia="zh-CN"/>
              </w:rPr>
            </w:pPr>
            <w:r>
              <w:rPr>
                <w:rFonts w:ascii="Calibri" w:hAnsi="Calibri" w:cs="Calibri"/>
                <w:noProof/>
                <w:color w:val="1F497D"/>
                <w:sz w:val="22"/>
                <w:szCs w:val="22"/>
                <w:lang w:eastAsia="en-GB"/>
              </w:rPr>
              <w:drawing>
                <wp:inline distT="0" distB="0" distL="0" distR="0" wp14:anchorId="6BA9DB46" wp14:editId="6E4DEC1C">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8C7EC5" w14:paraId="1F584B52" w14:textId="77777777">
        <w:tc>
          <w:tcPr>
            <w:tcW w:w="1413" w:type="dxa"/>
          </w:tcPr>
          <w:p w14:paraId="68DCDC64" w14:textId="77777777" w:rsidR="008C7EC5" w:rsidRDefault="00696B63">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14:paraId="7BFFCC94" w14:textId="77777777" w:rsidR="008C7EC5" w:rsidRDefault="00696B63">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8C7EC5" w14:paraId="32C6EF03" w14:textId="77777777">
        <w:tc>
          <w:tcPr>
            <w:tcW w:w="1413" w:type="dxa"/>
          </w:tcPr>
          <w:p w14:paraId="194E3E84"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69C10A7E" w14:textId="77777777" w:rsidR="008C7EC5" w:rsidRDefault="00696B63">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14:paraId="2DBC7AFC" w14:textId="77777777" w:rsidR="008C7EC5" w:rsidRDefault="00696B63">
            <w:pPr>
              <w:jc w:val="both"/>
              <w:rPr>
                <w:lang w:val="en-US" w:eastAsia="zh-TW"/>
              </w:rPr>
            </w:pPr>
            <w:r>
              <w:rPr>
                <w:rFonts w:eastAsia="SimSun" w:hint="eastAsia"/>
                <w:lang w:val="en-US" w:eastAsia="zh-CN"/>
              </w:rPr>
              <w:t xml:space="preserve">The current timeline in section 6.1 is based on each transmission occasion, i.e., each PUSCH repetition. However, as long as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8C7EC5" w14:paraId="2130AF86" w14:textId="77777777">
        <w:tc>
          <w:tcPr>
            <w:tcW w:w="1413" w:type="dxa"/>
          </w:tcPr>
          <w:p w14:paraId="14CC1B49" w14:textId="77777777" w:rsidR="008C7EC5" w:rsidRDefault="00696B63">
            <w:pPr>
              <w:jc w:val="both"/>
              <w:rPr>
                <w:lang w:eastAsia="zh-TW"/>
              </w:rPr>
            </w:pPr>
            <w:r>
              <w:rPr>
                <w:lang w:eastAsia="zh-TW"/>
              </w:rPr>
              <w:t>OPPO</w:t>
            </w:r>
          </w:p>
        </w:tc>
        <w:tc>
          <w:tcPr>
            <w:tcW w:w="8218" w:type="dxa"/>
          </w:tcPr>
          <w:p w14:paraId="753F8726" w14:textId="77777777" w:rsidR="008C7EC5" w:rsidRDefault="00696B63">
            <w:pPr>
              <w:jc w:val="both"/>
              <w:rPr>
                <w:lang w:eastAsia="zh-TW"/>
              </w:rPr>
            </w:pPr>
            <w:r>
              <w:rPr>
                <w:lang w:eastAsia="zh-TW"/>
              </w:rPr>
              <w:t>In our understanding, they are error cases</w:t>
            </w:r>
          </w:p>
        </w:tc>
      </w:tr>
      <w:tr w:rsidR="008C7EC5" w14:paraId="0D0E8209" w14:textId="77777777">
        <w:tc>
          <w:tcPr>
            <w:tcW w:w="1413" w:type="dxa"/>
          </w:tcPr>
          <w:p w14:paraId="63CA5EC0" w14:textId="77777777" w:rsidR="008C7EC5" w:rsidRPr="007102E1" w:rsidRDefault="007102E1">
            <w:pPr>
              <w:jc w:val="both"/>
              <w:rPr>
                <w:rFonts w:eastAsiaTheme="minorEastAsia"/>
                <w:lang w:eastAsia="zh-CN"/>
              </w:rPr>
            </w:pPr>
            <w:r>
              <w:rPr>
                <w:rFonts w:eastAsiaTheme="minorEastAsia" w:hint="eastAsia"/>
                <w:lang w:eastAsia="zh-CN"/>
              </w:rPr>
              <w:t>CATT</w:t>
            </w:r>
          </w:p>
        </w:tc>
        <w:tc>
          <w:tcPr>
            <w:tcW w:w="8218" w:type="dxa"/>
          </w:tcPr>
          <w:p w14:paraId="65A1D8FE" w14:textId="77777777" w:rsidR="008C7EC5" w:rsidRPr="007102E1" w:rsidRDefault="007102E1">
            <w:pPr>
              <w:jc w:val="both"/>
              <w:rPr>
                <w:rFonts w:eastAsiaTheme="minorEastAsia"/>
                <w:lang w:eastAsia="zh-CN"/>
              </w:rPr>
            </w:pPr>
            <w:r>
              <w:rPr>
                <w:rFonts w:eastAsiaTheme="minorEastAsia" w:hint="eastAsia"/>
                <w:lang w:eastAsia="zh-CN"/>
              </w:rPr>
              <w:t>We share the same understanding with vivo.</w:t>
            </w:r>
          </w:p>
        </w:tc>
      </w:tr>
      <w:tr w:rsidR="008C7EC5" w14:paraId="0B00448D" w14:textId="77777777">
        <w:tc>
          <w:tcPr>
            <w:tcW w:w="1413" w:type="dxa"/>
          </w:tcPr>
          <w:p w14:paraId="009F4D1E"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7A5E3410" w14:textId="77777777" w:rsidR="008C7EC5" w:rsidRDefault="00574BDB">
            <w:pPr>
              <w:jc w:val="both"/>
              <w:rPr>
                <w:lang w:eastAsia="zh-TW"/>
              </w:rPr>
            </w:pPr>
            <w:r w:rsidRPr="00574BDB">
              <w:rPr>
                <w:lang w:eastAsia="zh-TW"/>
              </w:rPr>
              <w:t>We think all the above cases (Case-4a, Case-4b &amp; Case-4c) are consider as error cases. Above copied specification should apply all remaining repetitions with same HARQ process ID after symbol i.</w:t>
            </w:r>
            <w:r>
              <w:rPr>
                <w:lang w:eastAsia="zh-TW"/>
              </w:rPr>
              <w:t xml:space="preserve"> </w:t>
            </w:r>
            <w:r w:rsidRPr="00574BDB">
              <w:rPr>
                <w:lang w:eastAsia="zh-TW"/>
              </w:rPr>
              <w:t>From our perspective, the current spec is clear.</w:t>
            </w:r>
          </w:p>
        </w:tc>
      </w:tr>
      <w:tr w:rsidR="00C77056" w14:paraId="5DE6A209" w14:textId="77777777">
        <w:tc>
          <w:tcPr>
            <w:tcW w:w="1413" w:type="dxa"/>
          </w:tcPr>
          <w:p w14:paraId="2452821B" w14:textId="77777777" w:rsidR="00C77056" w:rsidRDefault="00C77056" w:rsidP="00C77056">
            <w:pPr>
              <w:jc w:val="both"/>
              <w:rPr>
                <w:lang w:eastAsia="zh-TW"/>
              </w:rPr>
            </w:pPr>
            <w:r>
              <w:rPr>
                <w:lang w:eastAsia="zh-TW"/>
              </w:rPr>
              <w:t>Huawei, HiSilicon</w:t>
            </w:r>
          </w:p>
        </w:tc>
        <w:tc>
          <w:tcPr>
            <w:tcW w:w="8218" w:type="dxa"/>
          </w:tcPr>
          <w:p w14:paraId="0C561815" w14:textId="77777777" w:rsidR="00C77056" w:rsidRDefault="00C77056" w:rsidP="00C77056">
            <w:pPr>
              <w:jc w:val="both"/>
              <w:rPr>
                <w:lang w:eastAsia="zh-TW"/>
              </w:rPr>
            </w:pPr>
            <w:r>
              <w:rPr>
                <w:lang w:eastAsia="zh-TW"/>
              </w:rPr>
              <w:t>Yes. And no spec change needed.</w:t>
            </w:r>
          </w:p>
        </w:tc>
      </w:tr>
      <w:tr w:rsidR="0038315F" w14:paraId="7F48501F" w14:textId="77777777">
        <w:tc>
          <w:tcPr>
            <w:tcW w:w="1413" w:type="dxa"/>
          </w:tcPr>
          <w:p w14:paraId="64B61958" w14:textId="225001D8" w:rsidR="0038315F" w:rsidRDefault="0038315F" w:rsidP="00C77056">
            <w:pPr>
              <w:jc w:val="both"/>
              <w:rPr>
                <w:lang w:eastAsia="zh-TW"/>
              </w:rPr>
            </w:pPr>
            <w:r>
              <w:rPr>
                <w:lang w:eastAsia="zh-TW"/>
              </w:rPr>
              <w:t>Nokia, NSB</w:t>
            </w:r>
          </w:p>
        </w:tc>
        <w:tc>
          <w:tcPr>
            <w:tcW w:w="8218" w:type="dxa"/>
          </w:tcPr>
          <w:p w14:paraId="38F738BC" w14:textId="435E4C62" w:rsidR="0038315F" w:rsidRDefault="00F825DC" w:rsidP="00C77056">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rsidR="0050380D" w14:paraId="499E9126" w14:textId="77777777">
        <w:tc>
          <w:tcPr>
            <w:tcW w:w="1413" w:type="dxa"/>
          </w:tcPr>
          <w:p w14:paraId="584074F6" w14:textId="1BBCDA30" w:rsidR="0050380D" w:rsidRDefault="0050380D" w:rsidP="00C77056">
            <w:pPr>
              <w:jc w:val="both"/>
              <w:rPr>
                <w:lang w:eastAsia="zh-TW"/>
              </w:rPr>
            </w:pPr>
            <w:r>
              <w:rPr>
                <w:lang w:eastAsia="zh-TW"/>
              </w:rPr>
              <w:t>Ericsson</w:t>
            </w:r>
          </w:p>
        </w:tc>
        <w:tc>
          <w:tcPr>
            <w:tcW w:w="8218" w:type="dxa"/>
          </w:tcPr>
          <w:p w14:paraId="3BD3DBA8" w14:textId="12D91C03" w:rsidR="0050380D" w:rsidRDefault="00790D5E" w:rsidP="00C77056">
            <w:pPr>
              <w:jc w:val="both"/>
              <w:rPr>
                <w:lang w:eastAsia="zh-TW"/>
              </w:rPr>
            </w:pPr>
            <w:r>
              <w:rPr>
                <w:lang w:eastAsia="zh-TW"/>
              </w:rPr>
              <w:t>We are fine to accept the 3 cases as error cases.</w:t>
            </w:r>
          </w:p>
        </w:tc>
      </w:tr>
      <w:tr w:rsidR="00CA5206" w14:paraId="167E785A" w14:textId="77777777">
        <w:tc>
          <w:tcPr>
            <w:tcW w:w="1413" w:type="dxa"/>
          </w:tcPr>
          <w:p w14:paraId="7D58F247" w14:textId="2049C0B3" w:rsidR="00CA5206" w:rsidRDefault="00CA5206" w:rsidP="00CA5206">
            <w:pPr>
              <w:jc w:val="both"/>
              <w:rPr>
                <w:lang w:eastAsia="zh-TW"/>
              </w:rPr>
            </w:pPr>
            <w:r>
              <w:rPr>
                <w:lang w:eastAsia="zh-TW"/>
              </w:rPr>
              <w:t>MediaTek</w:t>
            </w:r>
          </w:p>
        </w:tc>
        <w:tc>
          <w:tcPr>
            <w:tcW w:w="8218" w:type="dxa"/>
          </w:tcPr>
          <w:p w14:paraId="585380BB" w14:textId="4872551D" w:rsidR="00CA5206" w:rsidRDefault="00CA5206" w:rsidP="00CA5206">
            <w:pPr>
              <w:jc w:val="both"/>
              <w:rPr>
                <w:lang w:eastAsia="zh-TW"/>
              </w:rPr>
            </w:pPr>
            <w:r>
              <w:rPr>
                <w:lang w:eastAsia="zh-TW"/>
              </w:rPr>
              <w:t>In our view, all these are error cases. We believe a conclusion to highlight this common understanding would be sufficient.</w:t>
            </w:r>
          </w:p>
        </w:tc>
      </w:tr>
    </w:tbl>
    <w:p w14:paraId="73E32D40" w14:textId="77777777" w:rsidR="008C7EC5" w:rsidRDefault="008C7EC5">
      <w:pPr>
        <w:rPr>
          <w:lang w:val="en-US" w:eastAsia="zh-TW"/>
        </w:rPr>
      </w:pPr>
    </w:p>
    <w:p w14:paraId="6D4BE55C" w14:textId="77777777" w:rsidR="008C7EC5" w:rsidRDefault="00696B63">
      <w:pPr>
        <w:pStyle w:val="Heading2"/>
        <w:rPr>
          <w:lang w:val="en-US"/>
        </w:rPr>
      </w:pPr>
      <w:r>
        <w:rPr>
          <w:lang w:val="en-US"/>
        </w:rPr>
        <w:t xml:space="preserve">Case-5: </w:t>
      </w:r>
      <w:r>
        <w:rPr>
          <w:i/>
          <w:lang w:val="en-US"/>
        </w:rPr>
        <w:t>configuredGrantTimer</w:t>
      </w:r>
      <w:r>
        <w:rPr>
          <w:lang w:val="en-US"/>
        </w:rPr>
        <w:t xml:space="preserve"> is not running</w:t>
      </w:r>
    </w:p>
    <w:p w14:paraId="13AAF708" w14:textId="77777777" w:rsidR="008C7EC5" w:rsidRDefault="00696B63">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8C7EC5" w14:paraId="7A1009D7" w14:textId="77777777">
        <w:tc>
          <w:tcPr>
            <w:tcW w:w="9631" w:type="dxa"/>
          </w:tcPr>
          <w:p w14:paraId="20D3A415" w14:textId="77777777" w:rsidR="008C7EC5" w:rsidRDefault="00696B63">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724A799D" w14:textId="77777777" w:rsidR="008C7EC5" w:rsidRDefault="00696B63">
            <w:pPr>
              <w:spacing w:after="0"/>
              <w:jc w:val="center"/>
              <w:rPr>
                <w:rFonts w:ascii="Arial" w:eastAsia="MS Mincho" w:hAnsi="Arial" w:cs="Arial"/>
                <w:lang w:eastAsia="ja-JP"/>
              </w:rPr>
            </w:pPr>
            <w:r>
              <w:rPr>
                <w:rFonts w:ascii="Arial" w:eastAsia="MS Mincho" w:hAnsi="Arial" w:cs="Arial"/>
                <w:noProof/>
                <w:lang w:eastAsia="en-GB"/>
              </w:rPr>
              <w:lastRenderedPageBreak/>
              <w:drawing>
                <wp:inline distT="0" distB="0" distL="0" distR="0" wp14:anchorId="3E67ECBA" wp14:editId="33F16D78">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E2880E2" w14:textId="77777777" w:rsidR="008C7EC5" w:rsidRDefault="008C7EC5">
            <w:pPr>
              <w:spacing w:after="0"/>
              <w:jc w:val="both"/>
              <w:rPr>
                <w:rFonts w:ascii="Arial" w:eastAsia="MS Mincho" w:hAnsi="Arial" w:cs="Arial"/>
                <w:lang w:eastAsia="ja-JP"/>
              </w:rPr>
            </w:pPr>
          </w:p>
          <w:p w14:paraId="62E539E3" w14:textId="77777777" w:rsidR="008C7EC5" w:rsidRDefault="00696B63">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EEAA6DD" w14:textId="77777777" w:rsidR="008C7EC5" w:rsidRDefault="008C7EC5">
            <w:pPr>
              <w:spacing w:after="0"/>
              <w:rPr>
                <w:rFonts w:ascii="Arial" w:eastAsia="MS Mincho" w:hAnsi="Arial" w:cs="Arial"/>
                <w:lang w:eastAsia="ja-JP"/>
              </w:rPr>
            </w:pPr>
          </w:p>
          <w:p w14:paraId="5B102741" w14:textId="77777777" w:rsidR="008C7EC5" w:rsidRDefault="00696B63">
            <w:pPr>
              <w:spacing w:after="0"/>
              <w:jc w:val="center"/>
              <w:rPr>
                <w:rFonts w:ascii="Arial" w:eastAsia="MS Mincho" w:hAnsi="Arial" w:cs="Arial"/>
                <w:lang w:eastAsia="ja-JP"/>
              </w:rPr>
            </w:pPr>
            <w:r>
              <w:rPr>
                <w:rFonts w:ascii="Arial" w:eastAsia="MS Mincho" w:hAnsi="Arial" w:cs="Arial"/>
                <w:noProof/>
                <w:lang w:eastAsia="en-GB"/>
              </w:rPr>
              <w:drawing>
                <wp:inline distT="0" distB="0" distL="0" distR="0" wp14:anchorId="50015C86" wp14:editId="5F4768E7">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15BEC095" w14:textId="77777777" w:rsidR="008C7EC5" w:rsidRDefault="008C7EC5">
            <w:pPr>
              <w:spacing w:after="0"/>
              <w:jc w:val="both"/>
              <w:rPr>
                <w:rFonts w:ascii="Arial" w:eastAsia="MS Mincho" w:hAnsi="Arial" w:cs="Arial"/>
                <w:lang w:eastAsia="ja-JP"/>
              </w:rPr>
            </w:pPr>
          </w:p>
          <w:p w14:paraId="51EED10B" w14:textId="77777777" w:rsidR="008C7EC5" w:rsidRDefault="00696B63">
            <w:pPr>
              <w:spacing w:after="0"/>
              <w:jc w:val="both"/>
              <w:rPr>
                <w:rFonts w:eastAsia="MS Mincho"/>
                <w:lang w:eastAsia="ja-JP"/>
              </w:rPr>
            </w:pPr>
            <w:r>
              <w:rPr>
                <w:rFonts w:eastAsia="MS Mincho"/>
                <w:lang w:eastAsia="ja-JP"/>
              </w:rPr>
              <w:t>However, following are already specified for CG PUSCH and DG PUSCH with the same HARQ process ID.</w:t>
            </w:r>
          </w:p>
          <w:p w14:paraId="51D686AF"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2DF9D2CC"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6418B32D"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229EA1BD" w14:textId="77777777" w:rsidR="008C7EC5" w:rsidRDefault="008C7EC5">
            <w:pPr>
              <w:spacing w:after="0"/>
              <w:jc w:val="both"/>
              <w:rPr>
                <w:rFonts w:eastAsia="MS Mincho"/>
                <w:lang w:eastAsia="ja-JP"/>
              </w:rPr>
            </w:pPr>
          </w:p>
          <w:p w14:paraId="3AAF81B7" w14:textId="77777777" w:rsidR="008C7EC5" w:rsidRDefault="00696B63">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54567E6E" w14:textId="77777777" w:rsidR="008C7EC5" w:rsidRDefault="00696B63">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17E5ECF8" w14:textId="77777777">
        <w:tc>
          <w:tcPr>
            <w:tcW w:w="1413" w:type="dxa"/>
            <w:shd w:val="clear" w:color="auto" w:fill="8DB3E2" w:themeFill="text2" w:themeFillTint="66"/>
          </w:tcPr>
          <w:p w14:paraId="153D2F9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67573700" w14:textId="77777777" w:rsidR="008C7EC5" w:rsidRDefault="00696B63">
            <w:pPr>
              <w:jc w:val="both"/>
              <w:rPr>
                <w:b/>
                <w:i/>
                <w:lang w:eastAsia="zh-TW"/>
              </w:rPr>
            </w:pPr>
            <w:r>
              <w:rPr>
                <w:b/>
                <w:i/>
                <w:lang w:eastAsia="zh-TW"/>
              </w:rPr>
              <w:t>View</w:t>
            </w:r>
          </w:p>
        </w:tc>
      </w:tr>
      <w:tr w:rsidR="008C7EC5" w14:paraId="20487832" w14:textId="77777777">
        <w:tc>
          <w:tcPr>
            <w:tcW w:w="1413" w:type="dxa"/>
          </w:tcPr>
          <w:p w14:paraId="6AC0A42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B65957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03243D18" w14:textId="77777777" w:rsidR="008C7EC5" w:rsidRDefault="00696B63">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8C7EC5" w14:paraId="14FBCECE" w14:textId="77777777">
        <w:tc>
          <w:tcPr>
            <w:tcW w:w="1413" w:type="dxa"/>
          </w:tcPr>
          <w:p w14:paraId="1737CBAB"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528D1DC3" w14:textId="77777777" w:rsidR="008C7EC5" w:rsidRDefault="00696B63">
            <w:pPr>
              <w:jc w:val="both"/>
              <w:rPr>
                <w:rFonts w:eastAsia="MS Mincho"/>
                <w:lang w:eastAsia="ja-JP"/>
              </w:rPr>
            </w:pPr>
            <w:r>
              <w:rPr>
                <w:rFonts w:eastAsia="MS Mincho"/>
                <w:lang w:eastAsia="ja-JP"/>
              </w:rPr>
              <w:t xml:space="preserve">Agree. </w:t>
            </w:r>
          </w:p>
          <w:p w14:paraId="0ABB95FD" w14:textId="77777777" w:rsidR="008C7EC5" w:rsidRDefault="00696B63">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975BDB6" w14:textId="77777777" w:rsidR="008C7EC5" w:rsidRDefault="00696B63">
            <w:pPr>
              <w:jc w:val="both"/>
              <w:rPr>
                <w:lang w:eastAsia="zh-TW"/>
              </w:rPr>
            </w:pPr>
            <w:r>
              <w:rPr>
                <w:rFonts w:eastAsia="MS Mincho" w:hint="eastAsia"/>
                <w:lang w:eastAsia="ja-JP"/>
              </w:rPr>
              <w:lastRenderedPageBreak/>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8C7EC5" w14:paraId="6F4C4437" w14:textId="77777777">
        <w:tc>
          <w:tcPr>
            <w:tcW w:w="1413" w:type="dxa"/>
          </w:tcPr>
          <w:p w14:paraId="1B396697" w14:textId="77777777" w:rsidR="008C7EC5" w:rsidRDefault="00696B63">
            <w:pPr>
              <w:jc w:val="both"/>
              <w:rPr>
                <w:rFonts w:eastAsia="SimSun"/>
                <w:lang w:val="en-US" w:eastAsia="zh-CN"/>
              </w:rPr>
            </w:pPr>
            <w:r>
              <w:rPr>
                <w:rFonts w:eastAsia="SimSun" w:hint="eastAsia"/>
                <w:lang w:val="en-US" w:eastAsia="zh-CN"/>
              </w:rPr>
              <w:lastRenderedPageBreak/>
              <w:t>ZTE</w:t>
            </w:r>
          </w:p>
        </w:tc>
        <w:tc>
          <w:tcPr>
            <w:tcW w:w="8218" w:type="dxa"/>
          </w:tcPr>
          <w:p w14:paraId="042179B6" w14:textId="77777777" w:rsidR="008C7EC5" w:rsidRDefault="00696B63">
            <w:pPr>
              <w:jc w:val="both"/>
              <w:rPr>
                <w:rFonts w:eastAsia="SimSun"/>
                <w:lang w:val="en-US" w:eastAsia="zh-CN"/>
              </w:rPr>
            </w:pPr>
            <w:r>
              <w:rPr>
                <w:rFonts w:eastAsia="SimSun" w:hint="eastAsia"/>
                <w:lang w:val="en-US" w:eastAsia="zh-CN"/>
              </w:rPr>
              <w:t>No.</w:t>
            </w:r>
          </w:p>
          <w:p w14:paraId="13470034" w14:textId="77777777" w:rsidR="008C7EC5" w:rsidRDefault="00696B63">
            <w:pPr>
              <w:jc w:val="both"/>
              <w:rPr>
                <w:rFonts w:eastAsia="SimSun"/>
                <w:lang w:val="en-US" w:eastAsia="zh-CN"/>
              </w:rPr>
            </w:pPr>
            <w:r>
              <w:rPr>
                <w:rFonts w:eastAsia="SimSun" w:hint="eastAsia"/>
                <w:lang w:val="en-US" w:eastAsia="zh-CN"/>
              </w:rPr>
              <w:t xml:space="preserve">We share with vivo that there is no much difference compared to the overlapping case. On the other hand, we are not sure whether such corner case deserve more time to discuss, considering </w:t>
            </w:r>
          </w:p>
          <w:p w14:paraId="25DF9080" w14:textId="77777777" w:rsidR="008C7EC5" w:rsidRDefault="00696B63">
            <w:pPr>
              <w:numPr>
                <w:ilvl w:val="0"/>
                <w:numId w:val="7"/>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0CB74E87" w14:textId="77777777" w:rsidR="008C7EC5" w:rsidRDefault="00696B63">
            <w:pPr>
              <w:numPr>
                <w:ilvl w:val="0"/>
                <w:numId w:val="7"/>
              </w:numPr>
              <w:jc w:val="both"/>
              <w:rPr>
                <w:rFonts w:eastAsia="SimSun"/>
                <w:lang w:val="en-US" w:eastAsia="zh-CN"/>
              </w:rPr>
            </w:pPr>
            <w:r>
              <w:rPr>
                <w:rFonts w:eastAsia="SimSun" w:hint="eastAsia"/>
                <w:lang w:val="en-US" w:eastAsia="zh-CN"/>
              </w:rPr>
              <w:t xml:space="preserve">If gNB wants to override the CG PUSCH by DG PUSCH, the DG PUSCH can be scheduled with overlapping resources with CG when the timeline can be met. </w:t>
            </w:r>
          </w:p>
        </w:tc>
      </w:tr>
      <w:tr w:rsidR="008C7EC5" w14:paraId="3A533896" w14:textId="77777777">
        <w:tc>
          <w:tcPr>
            <w:tcW w:w="1413" w:type="dxa"/>
          </w:tcPr>
          <w:p w14:paraId="5BE1F481" w14:textId="77777777" w:rsidR="008C7EC5" w:rsidRPr="00AE664B" w:rsidRDefault="00AE664B">
            <w:pPr>
              <w:jc w:val="both"/>
              <w:rPr>
                <w:rFonts w:eastAsiaTheme="minorEastAsia"/>
                <w:lang w:eastAsia="zh-CN"/>
              </w:rPr>
            </w:pPr>
            <w:r>
              <w:rPr>
                <w:rFonts w:eastAsiaTheme="minorEastAsia" w:hint="eastAsia"/>
                <w:lang w:eastAsia="zh-CN"/>
              </w:rPr>
              <w:t>CATT</w:t>
            </w:r>
          </w:p>
        </w:tc>
        <w:tc>
          <w:tcPr>
            <w:tcW w:w="8218" w:type="dxa"/>
          </w:tcPr>
          <w:p w14:paraId="066DE2E4" w14:textId="77777777" w:rsidR="008C7EC5" w:rsidRDefault="00AE664B" w:rsidP="00AE664B">
            <w:pPr>
              <w:jc w:val="both"/>
              <w:rPr>
                <w:rFonts w:eastAsiaTheme="minorEastAsia"/>
                <w:lang w:eastAsia="zh-CN"/>
              </w:rPr>
            </w:pPr>
            <w:r>
              <w:rPr>
                <w:rFonts w:eastAsiaTheme="minorEastAsia" w:hint="eastAsia"/>
                <w:lang w:eastAsia="zh-CN"/>
              </w:rPr>
              <w:t xml:space="preserve">We think it is a valid case and agree that it is not a typical case </w:t>
            </w:r>
            <w:r w:rsidR="00353335">
              <w:rPr>
                <w:rFonts w:eastAsiaTheme="minorEastAsia" w:hint="eastAsia"/>
                <w:lang w:eastAsia="zh-CN"/>
              </w:rPr>
              <w:t>at the same time</w:t>
            </w:r>
            <w:r>
              <w:rPr>
                <w:rFonts w:eastAsiaTheme="minorEastAsia" w:hint="eastAsia"/>
                <w:lang w:eastAsia="zh-CN"/>
              </w:rPr>
              <w:t xml:space="preserv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14:paraId="40A5F921" w14:textId="77777777" w:rsidR="00AE664B" w:rsidRPr="00AE664B" w:rsidRDefault="00AE664B" w:rsidP="00AE664B">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8C7EC5" w14:paraId="7864A96F" w14:textId="77777777">
        <w:tc>
          <w:tcPr>
            <w:tcW w:w="1413" w:type="dxa"/>
          </w:tcPr>
          <w:p w14:paraId="25AEA4EA" w14:textId="77777777" w:rsidR="008C7EC5" w:rsidRDefault="00574BDB">
            <w:pPr>
              <w:jc w:val="both"/>
              <w:rPr>
                <w:lang w:eastAsia="zh-TW"/>
              </w:rPr>
            </w:pPr>
            <w:r w:rsidRPr="00574BDB">
              <w:rPr>
                <w:lang w:eastAsia="zh-TW"/>
              </w:rPr>
              <w:t>Samsung</w:t>
            </w:r>
          </w:p>
        </w:tc>
        <w:tc>
          <w:tcPr>
            <w:tcW w:w="8218" w:type="dxa"/>
          </w:tcPr>
          <w:p w14:paraId="37F9775B" w14:textId="77777777" w:rsidR="008C7EC5" w:rsidRDefault="00574BDB">
            <w:pPr>
              <w:jc w:val="both"/>
              <w:rPr>
                <w:lang w:eastAsia="zh-TW"/>
              </w:rPr>
            </w:pPr>
            <w:r w:rsidRPr="00574BDB">
              <w:rPr>
                <w:lang w:eastAsia="zh-TW"/>
              </w:rPr>
              <w:t>We don’t think that this is general case since many conditions are involved jointly here: 1) CG timer is not configured and 2) both CG and DG have same HARQ ID and 3) both CG and DG are not overlapped in time.</w:t>
            </w:r>
          </w:p>
        </w:tc>
      </w:tr>
      <w:tr w:rsidR="008C7EC5" w14:paraId="35D5C237" w14:textId="77777777">
        <w:tc>
          <w:tcPr>
            <w:tcW w:w="1413" w:type="dxa"/>
          </w:tcPr>
          <w:p w14:paraId="48C4FD30" w14:textId="77777777" w:rsidR="008C7EC5" w:rsidRDefault="004D1A58">
            <w:pPr>
              <w:jc w:val="both"/>
              <w:rPr>
                <w:lang w:eastAsia="zh-TW"/>
              </w:rPr>
            </w:pPr>
            <w:r>
              <w:rPr>
                <w:lang w:eastAsia="zh-TW"/>
              </w:rPr>
              <w:t>Huawei, HiSilicon</w:t>
            </w:r>
          </w:p>
        </w:tc>
        <w:tc>
          <w:tcPr>
            <w:tcW w:w="8218" w:type="dxa"/>
          </w:tcPr>
          <w:p w14:paraId="4831E9A3" w14:textId="77777777" w:rsidR="004D1A58" w:rsidRDefault="004D1A58" w:rsidP="004D1A58">
            <w:pPr>
              <w:jc w:val="both"/>
              <w:rPr>
                <w:lang w:eastAsia="zh-TW"/>
              </w:rPr>
            </w:pPr>
            <w:r>
              <w:rPr>
                <w:lang w:eastAsia="zh-TW"/>
              </w:rPr>
              <w:t>Intention is OK.</w:t>
            </w:r>
            <w:r w:rsidR="00D47F23">
              <w:rPr>
                <w:lang w:eastAsia="zh-TW"/>
              </w:rPr>
              <w:t xml:space="preserve"> </w:t>
            </w:r>
            <w:r w:rsidR="00C77056">
              <w:rPr>
                <w:lang w:eastAsia="zh-TW"/>
              </w:rPr>
              <w:t>Error case is fine but some wording improvement is needed, after fixing the issue in Case-3.</w:t>
            </w:r>
          </w:p>
          <w:p w14:paraId="3DDCEBD4" w14:textId="77777777" w:rsidR="004D1A58" w:rsidRDefault="004D1A58" w:rsidP="004D1A58">
            <w:pPr>
              <w:jc w:val="both"/>
              <w:rPr>
                <w:lang w:eastAsia="zh-TW"/>
              </w:rPr>
            </w:pPr>
            <w:r>
              <w:rPr>
                <w:lang w:eastAsia="zh-TW"/>
              </w:rPr>
              <w:t xml:space="preserve">Actually, </w:t>
            </w:r>
          </w:p>
          <w:p w14:paraId="5F500725" w14:textId="77777777" w:rsidR="004D1A58" w:rsidRDefault="004D1A58" w:rsidP="004D1A58">
            <w:pPr>
              <w:jc w:val="both"/>
              <w:rPr>
                <w:lang w:eastAsia="zh-TW"/>
              </w:rPr>
            </w:pPr>
            <w:r>
              <w:rPr>
                <w:lang w:eastAsia="zh-TW"/>
              </w:rPr>
              <w:t>@vivo</w:t>
            </w:r>
          </w:p>
          <w:p w14:paraId="1C2EFC32" w14:textId="77777777" w:rsidR="008C7EC5" w:rsidRDefault="004D1A58" w:rsidP="004D1A58">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 xml:space="preserve">DG can cancel the CG when their resource is overlapping, but it becomes error case if there is no resource overlapping between the DG and CG even if the timeline is satisfied. </w:t>
            </w:r>
            <w:r w:rsidR="00D47F23">
              <w:rPr>
                <w:rFonts w:eastAsiaTheme="minorEastAsia"/>
                <w:lang w:eastAsia="zh-CN"/>
              </w:rPr>
              <w:t>However, isn't it the RAN1 conclusion says (quoted in Case-3)?</w:t>
            </w:r>
          </w:p>
          <w:p w14:paraId="518DD744" w14:textId="77777777" w:rsidR="004D1A58" w:rsidRDefault="004D1A58" w:rsidP="004D1A58">
            <w:pPr>
              <w:jc w:val="both"/>
              <w:rPr>
                <w:rFonts w:eastAsiaTheme="minorEastAsia"/>
                <w:lang w:eastAsia="zh-CN"/>
              </w:rPr>
            </w:pPr>
            <w:r>
              <w:rPr>
                <w:rFonts w:eastAsiaTheme="minorEastAsia"/>
                <w:lang w:eastAsia="zh-CN"/>
              </w:rPr>
              <w:t>@QC</w:t>
            </w:r>
          </w:p>
          <w:p w14:paraId="49882205" w14:textId="77777777" w:rsidR="004D1A58" w:rsidRDefault="004D1A58" w:rsidP="004D1A58">
            <w:pPr>
              <w:ind w:left="284"/>
              <w:jc w:val="both"/>
              <w:rPr>
                <w:rFonts w:eastAsia="MS Mincho"/>
                <w:lang w:eastAsia="ja-JP"/>
              </w:rPr>
            </w:pPr>
            <w:r>
              <w:rPr>
                <w:rFonts w:eastAsia="MS Mincho"/>
                <w:lang w:eastAsia="ja-JP"/>
              </w:rPr>
              <w:t>You mentioned that :</w:t>
            </w:r>
          </w:p>
          <w:p w14:paraId="068DFD40" w14:textId="77777777" w:rsidR="004D1A58" w:rsidRDefault="004D1A58" w:rsidP="004D1A58">
            <w:pPr>
              <w:pStyle w:val="ListParagraph"/>
              <w:numPr>
                <w:ilvl w:val="0"/>
                <w:numId w:val="10"/>
              </w:numPr>
              <w:jc w:val="both"/>
              <w:rPr>
                <w:rFonts w:eastAsia="MS Mincho"/>
                <w:i/>
                <w:lang w:eastAsia="ja-JP"/>
              </w:rPr>
            </w:pPr>
            <w:r w:rsidRPr="004D1A58">
              <w:rPr>
                <w:rFonts w:eastAsia="MS Mincho"/>
                <w:i/>
                <w:lang w:eastAsia="ja-JP"/>
              </w:rPr>
              <w:t xml:space="preserve">According to the RAN1 spec, a DG PUSCH overrides a CG PUSCH </w:t>
            </w:r>
            <w:r w:rsidRPr="004D1A58">
              <w:rPr>
                <w:rFonts w:eastAsia="MS Mincho"/>
                <w:i/>
                <w:u w:val="single"/>
                <w:lang w:eastAsia="ja-JP"/>
              </w:rPr>
              <w:t xml:space="preserve">only if </w:t>
            </w:r>
            <w:r w:rsidRPr="004D1A58">
              <w:rPr>
                <w:rFonts w:eastAsia="MS Mincho"/>
                <w:i/>
                <w:lang w:eastAsia="ja-JP"/>
              </w:rPr>
              <w:t xml:space="preserve">they are overlapped. </w:t>
            </w:r>
          </w:p>
          <w:p w14:paraId="10393527" w14:textId="77777777" w:rsidR="004D1A58" w:rsidRDefault="004D1A58" w:rsidP="004D1A58">
            <w:pPr>
              <w:pStyle w:val="ListParagraph"/>
              <w:numPr>
                <w:ilvl w:val="0"/>
                <w:numId w:val="10"/>
              </w:numPr>
              <w:jc w:val="both"/>
              <w:rPr>
                <w:rFonts w:eastAsia="MS Mincho"/>
                <w:i/>
                <w:lang w:eastAsia="ja-JP"/>
              </w:rPr>
            </w:pPr>
            <w:r w:rsidRPr="004D1A58">
              <w:rPr>
                <w:rFonts w:eastAsia="MS Mincho"/>
                <w:i/>
                <w:lang w:eastAsia="ja-JP"/>
              </w:rPr>
              <w:t xml:space="preserve">According to the RAN2 spec, a CG PUSCH is invalidated </w:t>
            </w:r>
            <w:r w:rsidRPr="004D1A58">
              <w:rPr>
                <w:rFonts w:eastAsia="MS Mincho"/>
                <w:i/>
                <w:u w:val="single"/>
                <w:lang w:eastAsia="ja-JP"/>
              </w:rPr>
              <w:t>only if</w:t>
            </w:r>
            <w:r w:rsidRPr="004D1A58">
              <w:rPr>
                <w:rFonts w:eastAsia="MS Mincho"/>
                <w:i/>
                <w:lang w:eastAsia="ja-JP"/>
              </w:rPr>
              <w:t xml:space="preserve"> the </w:t>
            </w:r>
            <w:r w:rsidRPr="004D1A58">
              <w:rPr>
                <w:rFonts w:eastAsia="MS Mincho"/>
                <w:i/>
                <w:iCs/>
                <w:lang w:eastAsia="ja-JP"/>
              </w:rPr>
              <w:t>configuredGrantTimer</w:t>
            </w:r>
            <w:r w:rsidRPr="004D1A58">
              <w:rPr>
                <w:rFonts w:eastAsia="MS Mincho"/>
                <w:i/>
                <w:lang w:eastAsia="ja-JP"/>
              </w:rPr>
              <w:t xml:space="preserve"> is running. </w:t>
            </w:r>
          </w:p>
          <w:p w14:paraId="7DB8D5C8" w14:textId="77777777" w:rsidR="004D1A58" w:rsidRPr="004D1A58" w:rsidRDefault="004D1A58" w:rsidP="004D1A58">
            <w:pPr>
              <w:pStyle w:val="ListParagraph"/>
              <w:numPr>
                <w:ilvl w:val="0"/>
                <w:numId w:val="10"/>
              </w:numPr>
              <w:jc w:val="both"/>
              <w:rPr>
                <w:rFonts w:eastAsia="MS Mincho"/>
                <w:i/>
                <w:lang w:eastAsia="ja-JP"/>
              </w:rPr>
            </w:pPr>
            <w:r w:rsidRPr="004D1A58">
              <w:rPr>
                <w:rFonts w:eastAsia="MS Mincho"/>
                <w:i/>
                <w:lang w:eastAsia="ja-JP"/>
              </w:rPr>
              <w:t>The case that neither condition is satisfied is not clear from the specs.</w:t>
            </w:r>
          </w:p>
          <w:p w14:paraId="36EE57D6" w14:textId="77777777" w:rsidR="004D1A58" w:rsidRPr="004D1A58" w:rsidRDefault="004D1A58" w:rsidP="004D1A58">
            <w:pPr>
              <w:ind w:left="284"/>
              <w:jc w:val="both"/>
              <w:rPr>
                <w:rFonts w:eastAsiaTheme="minorEastAsia"/>
                <w:lang w:eastAsia="zh-CN"/>
              </w:rPr>
            </w:pPr>
            <w:r>
              <w:rPr>
                <w:rFonts w:eastAsia="MS Mincho"/>
                <w:lang w:eastAsia="ja-JP"/>
              </w:rPr>
              <w:t xml:space="preserve"> Th</w:t>
            </w:r>
            <w:r w:rsidR="00D47F23">
              <w:rPr>
                <w:rFonts w:eastAsia="MS Mincho"/>
                <w:lang w:eastAsia="ja-JP"/>
              </w:rPr>
              <w:t xml:space="preserve">e case you are concerning is actually </w:t>
            </w:r>
            <w:r>
              <w:rPr>
                <w:rFonts w:eastAsia="MS Mincho"/>
                <w:lang w:eastAsia="ja-JP"/>
              </w:rPr>
              <w:t xml:space="preserve">Case-3 where </w:t>
            </w:r>
            <w:r w:rsidR="00D47F23">
              <w:rPr>
                <w:rFonts w:eastAsia="MS Mincho"/>
                <w:lang w:eastAsia="ja-JP"/>
              </w:rPr>
              <w:t>there is non-overlapping PUSCH (anti-A) and the PUSCH is allowed (anti-B), i.e. neither condition is met.</w:t>
            </w:r>
          </w:p>
          <w:p w14:paraId="70AC8215" w14:textId="77777777" w:rsidR="00D47F23" w:rsidRDefault="00D47F23" w:rsidP="004D1A58">
            <w:pPr>
              <w:jc w:val="both"/>
              <w:rPr>
                <w:rFonts w:eastAsiaTheme="minorEastAsia"/>
                <w:lang w:eastAsia="zh-CN"/>
              </w:rPr>
            </w:pPr>
            <w:r>
              <w:rPr>
                <w:rFonts w:eastAsiaTheme="minorEastAsia"/>
                <w:lang w:eastAsia="zh-CN"/>
              </w:rPr>
              <w:t xml:space="preserve">Overall, </w:t>
            </w:r>
          </w:p>
          <w:p w14:paraId="25075B90" w14:textId="77777777" w:rsidR="004D1A58" w:rsidRDefault="004D1A58" w:rsidP="004D1A58">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6506793" w14:textId="77777777" w:rsidR="00D47F23" w:rsidRDefault="004D1A58" w:rsidP="00D47F23">
            <w:pPr>
              <w:jc w:val="both"/>
              <w:rPr>
                <w:rFonts w:eastAsiaTheme="minorEastAsia"/>
                <w:b/>
                <w:lang w:eastAsia="zh-CN"/>
              </w:rPr>
            </w:pPr>
            <w:r w:rsidRPr="004D1A58">
              <w:rPr>
                <w:rFonts w:eastAsiaTheme="minorEastAsia"/>
                <w:b/>
                <w:lang w:eastAsia="zh-CN"/>
              </w:rPr>
              <w:t xml:space="preserve">However, </w:t>
            </w:r>
            <w:r>
              <w:rPr>
                <w:rFonts w:eastAsiaTheme="minorEastAsia"/>
                <w:b/>
                <w:lang w:eastAsia="zh-CN"/>
              </w:rPr>
              <w:t xml:space="preserve">we don't see a </w:t>
            </w:r>
            <w:r w:rsidR="00D47F23">
              <w:rPr>
                <w:rFonts w:eastAsiaTheme="minorEastAsia"/>
                <w:b/>
                <w:lang w:eastAsia="zh-CN"/>
              </w:rPr>
              <w:t>practical use</w:t>
            </w:r>
            <w:r>
              <w:rPr>
                <w:rFonts w:eastAsiaTheme="minorEastAsia"/>
                <w:b/>
                <w:lang w:eastAsia="zh-CN"/>
              </w:rPr>
              <w:t xml:space="preserve"> case for the scenario: if it is for early termination, then, </w:t>
            </w:r>
            <w:r w:rsidR="00D47F23">
              <w:rPr>
                <w:rFonts w:eastAsiaTheme="minorEastAsia"/>
                <w:b/>
                <w:lang w:eastAsia="zh-CN"/>
              </w:rPr>
              <w:t xml:space="preserve">all remaining repetitions are preferred to be terminated (after fixing the ambiguity Rep#N or Rep#N+1, as questioned in Case-3); otherwise, </w:t>
            </w:r>
          </w:p>
          <w:p w14:paraId="75A23815" w14:textId="77777777" w:rsidR="004D1A58" w:rsidRPr="00D47F23" w:rsidRDefault="00D47F23" w:rsidP="00D47F23">
            <w:pPr>
              <w:pStyle w:val="ListParagraph"/>
              <w:numPr>
                <w:ilvl w:val="0"/>
                <w:numId w:val="6"/>
              </w:numPr>
              <w:jc w:val="both"/>
              <w:rPr>
                <w:b/>
                <w:lang w:eastAsia="zh-TW"/>
              </w:rPr>
            </w:pPr>
            <w:r>
              <w:rPr>
                <w:rFonts w:eastAsiaTheme="minorEastAsia"/>
                <w:b/>
                <w:lang w:eastAsia="zh-CN"/>
              </w:rPr>
              <w:lastRenderedPageBreak/>
              <w:t xml:space="preserve">If there is no repetition for CG PUSCH, </w:t>
            </w:r>
            <w:r w:rsidRPr="00D47F23">
              <w:rPr>
                <w:rFonts w:eastAsiaTheme="minorEastAsia"/>
                <w:b/>
                <w:lang w:eastAsia="zh-CN"/>
              </w:rPr>
              <w:t>the network can</w:t>
            </w:r>
            <w:r>
              <w:rPr>
                <w:rFonts w:eastAsiaTheme="minorEastAsia"/>
                <w:b/>
                <w:lang w:eastAsia="zh-CN"/>
              </w:rPr>
              <w:t xml:space="preserve"> easily allocate DCI2 later for scheduling a PUSCH 2 with the same HARQ ID;</w:t>
            </w:r>
            <w:r w:rsidRPr="00D47F23">
              <w:rPr>
                <w:rFonts w:eastAsiaTheme="minorEastAsia"/>
                <w:b/>
                <w:lang w:eastAsia="zh-CN"/>
              </w:rPr>
              <w:t xml:space="preserve"> </w:t>
            </w:r>
          </w:p>
          <w:p w14:paraId="6B4E7AFB" w14:textId="77777777" w:rsidR="00D47F23" w:rsidRPr="00C77056" w:rsidRDefault="00D47F23" w:rsidP="00D47F23">
            <w:pPr>
              <w:pStyle w:val="ListParagraph"/>
              <w:numPr>
                <w:ilvl w:val="0"/>
                <w:numId w:val="6"/>
              </w:numPr>
              <w:jc w:val="both"/>
              <w:rPr>
                <w:b/>
                <w:lang w:eastAsia="zh-TW"/>
              </w:rPr>
            </w:pPr>
            <w:r>
              <w:rPr>
                <w:rFonts w:eastAsiaTheme="minorEastAsia"/>
                <w:b/>
                <w:lang w:eastAsia="zh-CN"/>
              </w:rPr>
              <w:t xml:space="preserve">If there are repetitions after CG PUSCH1, it is not clear </w:t>
            </w:r>
            <w:r w:rsidR="00C77056">
              <w:rPr>
                <w:rFonts w:eastAsiaTheme="minorEastAsia"/>
                <w:b/>
                <w:lang w:eastAsia="zh-CN"/>
              </w:rPr>
              <w:t>why</w:t>
            </w:r>
            <w:r>
              <w:rPr>
                <w:rFonts w:eastAsiaTheme="minorEastAsia"/>
                <w:b/>
                <w:lang w:eastAsia="zh-CN"/>
              </w:rPr>
              <w:t xml:space="preserve"> the network </w:t>
            </w:r>
            <w:r w:rsidR="00C77056">
              <w:rPr>
                <w:rFonts w:eastAsiaTheme="minorEastAsia"/>
                <w:b/>
                <w:lang w:eastAsia="zh-CN"/>
              </w:rPr>
              <w:t>schedule the same TB/ HARQ ID without overriding later on CG PUSCH repetitions. Network shall just wait till all repetitions for the same TB are performed;</w:t>
            </w:r>
          </w:p>
          <w:p w14:paraId="3CD0EB0A" w14:textId="77777777" w:rsidR="00C77056" w:rsidRPr="00D47F23" w:rsidRDefault="00C77056" w:rsidP="00D47F23">
            <w:pPr>
              <w:pStyle w:val="ListParagraph"/>
              <w:numPr>
                <w:ilvl w:val="0"/>
                <w:numId w:val="6"/>
              </w:numPr>
              <w:jc w:val="both"/>
              <w:rPr>
                <w:b/>
                <w:lang w:eastAsia="zh-TW"/>
              </w:rPr>
            </w:pPr>
            <w:r>
              <w:rPr>
                <w:rFonts w:eastAsiaTheme="minorEastAsia"/>
                <w:b/>
                <w:lang w:eastAsia="zh-CN"/>
              </w:rPr>
              <w:t>The DCI-based re-transmission for DCI2-&gt;PUSCH2 will further complicate the scheduling.</w:t>
            </w:r>
          </w:p>
        </w:tc>
      </w:tr>
      <w:tr w:rsidR="008C7EC5" w14:paraId="3FF41853" w14:textId="77777777">
        <w:tc>
          <w:tcPr>
            <w:tcW w:w="1413" w:type="dxa"/>
          </w:tcPr>
          <w:p w14:paraId="64887AD1" w14:textId="6E760596" w:rsidR="008C7EC5" w:rsidRDefault="00F825DC">
            <w:pPr>
              <w:jc w:val="both"/>
              <w:rPr>
                <w:lang w:eastAsia="zh-TW"/>
              </w:rPr>
            </w:pPr>
            <w:r>
              <w:rPr>
                <w:lang w:eastAsia="zh-TW"/>
              </w:rPr>
              <w:lastRenderedPageBreak/>
              <w:t>Nokia, NSB</w:t>
            </w:r>
          </w:p>
        </w:tc>
        <w:tc>
          <w:tcPr>
            <w:tcW w:w="8218" w:type="dxa"/>
          </w:tcPr>
          <w:p w14:paraId="62DC7EAA" w14:textId="413B33CE" w:rsidR="008C7EC5" w:rsidRDefault="00947784">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E1331B" w14:paraId="1799EF65" w14:textId="77777777">
        <w:tc>
          <w:tcPr>
            <w:tcW w:w="1413" w:type="dxa"/>
          </w:tcPr>
          <w:p w14:paraId="50AF5239" w14:textId="063D7EFD" w:rsidR="00E1331B" w:rsidRDefault="00E1331B">
            <w:pPr>
              <w:jc w:val="both"/>
              <w:rPr>
                <w:lang w:eastAsia="zh-TW"/>
              </w:rPr>
            </w:pPr>
            <w:r>
              <w:rPr>
                <w:lang w:eastAsia="zh-TW"/>
              </w:rPr>
              <w:t>Ericsson</w:t>
            </w:r>
          </w:p>
        </w:tc>
        <w:tc>
          <w:tcPr>
            <w:tcW w:w="8218" w:type="dxa"/>
          </w:tcPr>
          <w:p w14:paraId="70F239A2" w14:textId="23073BDB" w:rsidR="00E1331B" w:rsidRDefault="00E1331B">
            <w:pPr>
              <w:jc w:val="both"/>
              <w:rPr>
                <w:lang w:eastAsia="zh-TW"/>
              </w:rPr>
            </w:pPr>
            <w:r>
              <w:rPr>
                <w:lang w:eastAsia="zh-TW"/>
              </w:rPr>
              <w:t>No.</w:t>
            </w:r>
            <w:r w:rsidR="001A78A8">
              <w:rPr>
                <w:lang w:eastAsia="zh-TW"/>
              </w:rPr>
              <w:t xml:space="preserve"> We share same </w:t>
            </w:r>
            <w:r w:rsidR="008C482F">
              <w:rPr>
                <w:lang w:eastAsia="zh-TW"/>
              </w:rPr>
              <w:t>understanding</w:t>
            </w:r>
            <w:r w:rsidR="001A78A8">
              <w:rPr>
                <w:lang w:eastAsia="zh-TW"/>
              </w:rPr>
              <w:t xml:space="preserve"> with VIVO.</w:t>
            </w:r>
          </w:p>
        </w:tc>
      </w:tr>
      <w:tr w:rsidR="00CA5206" w14:paraId="3CD6022D" w14:textId="77777777">
        <w:tc>
          <w:tcPr>
            <w:tcW w:w="1413" w:type="dxa"/>
          </w:tcPr>
          <w:p w14:paraId="54884FC6" w14:textId="5808DCF9" w:rsidR="00CA5206" w:rsidRDefault="00CA5206" w:rsidP="00CA5206">
            <w:pPr>
              <w:jc w:val="both"/>
              <w:rPr>
                <w:lang w:eastAsia="zh-TW"/>
              </w:rPr>
            </w:pPr>
            <w:r>
              <w:rPr>
                <w:lang w:eastAsia="zh-TW"/>
              </w:rPr>
              <w:t>MediaTek</w:t>
            </w:r>
          </w:p>
        </w:tc>
        <w:tc>
          <w:tcPr>
            <w:tcW w:w="8218" w:type="dxa"/>
          </w:tcPr>
          <w:p w14:paraId="67122A00" w14:textId="2BB9DC25" w:rsidR="00CA5206" w:rsidRDefault="00CA5206" w:rsidP="00CA5206">
            <w:pPr>
              <w:jc w:val="both"/>
              <w:rPr>
                <w:lang w:eastAsia="zh-TW"/>
              </w:rPr>
            </w:pPr>
            <w:r>
              <w:rPr>
                <w:lang w:eastAsia="zh-TW"/>
              </w:rPr>
              <w:t>We agree that the specification does not define UE behaviour for the case when CGT is not configured. In our view, RAN1 or RAN2 could adopt one of the following options:</w:t>
            </w:r>
          </w:p>
          <w:p w14:paraId="3EE23145"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 xml:space="preserve">Option#1: An error case (as mentioned in </w:t>
            </w:r>
            <w:r w:rsidRPr="001C269C">
              <w:rPr>
                <w:lang w:eastAsia="zh-TW"/>
              </w:rPr>
              <w:t>Question#5</w:t>
            </w:r>
            <w:r>
              <w:rPr>
                <w:lang w:eastAsia="zh-TW"/>
              </w:rPr>
              <w:t>).</w:t>
            </w:r>
          </w:p>
          <w:p w14:paraId="0688F3CB"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4EFD7069"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Option#3: Leave</w:t>
            </w:r>
            <w:bookmarkStart w:id="8" w:name="_GoBack"/>
            <w:bookmarkEnd w:id="8"/>
            <w:r>
              <w:rPr>
                <w:lang w:eastAsia="zh-TW"/>
              </w:rPr>
              <w:t xml:space="preserve"> it up to UE implementation whether (or not) to transmit the CG-PUSCH(s) that occur between the DCI and the corresponding DG-PUSCH. </w:t>
            </w:r>
          </w:p>
          <w:p w14:paraId="0C694057" w14:textId="6BCE58CA" w:rsidR="00CA5206" w:rsidRDefault="00CA5206" w:rsidP="00CA5206">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bl>
    <w:p w14:paraId="1255F675" w14:textId="77777777" w:rsidR="008C7EC5" w:rsidRDefault="008C7EC5">
      <w:pPr>
        <w:rPr>
          <w:lang w:val="en-US" w:eastAsia="zh-TW"/>
        </w:rPr>
      </w:pPr>
    </w:p>
    <w:p w14:paraId="06DC92DE" w14:textId="77777777" w:rsidR="008C7EC5" w:rsidRDefault="00696B63">
      <w:pPr>
        <w:pStyle w:val="Heading2"/>
      </w:pPr>
      <w:r>
        <w:t>Other cases?</w:t>
      </w:r>
    </w:p>
    <w:p w14:paraId="56FAF024" w14:textId="77777777" w:rsidR="008C7EC5" w:rsidRDefault="00696B63">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8C7EC5" w14:paraId="4B9215A3" w14:textId="77777777">
        <w:tc>
          <w:tcPr>
            <w:tcW w:w="1413" w:type="dxa"/>
            <w:shd w:val="clear" w:color="auto" w:fill="8DB3E2" w:themeFill="text2" w:themeFillTint="66"/>
          </w:tcPr>
          <w:p w14:paraId="73DB765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4557923D" w14:textId="77777777" w:rsidR="008C7EC5" w:rsidRDefault="00696B63">
            <w:pPr>
              <w:jc w:val="both"/>
              <w:rPr>
                <w:b/>
                <w:i/>
                <w:lang w:eastAsia="zh-TW"/>
              </w:rPr>
            </w:pPr>
            <w:r>
              <w:rPr>
                <w:b/>
                <w:i/>
                <w:lang w:eastAsia="zh-TW"/>
              </w:rPr>
              <w:t>View</w:t>
            </w:r>
          </w:p>
        </w:tc>
      </w:tr>
      <w:tr w:rsidR="008C7EC5" w14:paraId="56886881" w14:textId="77777777">
        <w:tc>
          <w:tcPr>
            <w:tcW w:w="1413" w:type="dxa"/>
          </w:tcPr>
          <w:p w14:paraId="3E54E223" w14:textId="77777777" w:rsidR="008C7EC5" w:rsidRDefault="008C7EC5">
            <w:pPr>
              <w:jc w:val="both"/>
              <w:rPr>
                <w:lang w:eastAsia="zh-TW"/>
              </w:rPr>
            </w:pPr>
          </w:p>
        </w:tc>
        <w:tc>
          <w:tcPr>
            <w:tcW w:w="8218" w:type="dxa"/>
          </w:tcPr>
          <w:p w14:paraId="59741CF9" w14:textId="77777777" w:rsidR="008C7EC5" w:rsidRDefault="008C7EC5">
            <w:pPr>
              <w:jc w:val="both"/>
              <w:rPr>
                <w:lang w:eastAsia="zh-TW"/>
              </w:rPr>
            </w:pPr>
          </w:p>
        </w:tc>
      </w:tr>
      <w:tr w:rsidR="008C7EC5" w14:paraId="5C566C5B" w14:textId="77777777">
        <w:tc>
          <w:tcPr>
            <w:tcW w:w="1413" w:type="dxa"/>
          </w:tcPr>
          <w:p w14:paraId="4A1DF3DB" w14:textId="77777777" w:rsidR="008C7EC5" w:rsidRDefault="008C7EC5">
            <w:pPr>
              <w:jc w:val="both"/>
              <w:rPr>
                <w:lang w:eastAsia="zh-TW"/>
              </w:rPr>
            </w:pPr>
          </w:p>
        </w:tc>
        <w:tc>
          <w:tcPr>
            <w:tcW w:w="8218" w:type="dxa"/>
          </w:tcPr>
          <w:p w14:paraId="7A20EDF9" w14:textId="77777777" w:rsidR="008C7EC5" w:rsidRDefault="008C7EC5">
            <w:pPr>
              <w:jc w:val="both"/>
              <w:rPr>
                <w:lang w:eastAsia="zh-TW"/>
              </w:rPr>
            </w:pPr>
          </w:p>
        </w:tc>
      </w:tr>
      <w:tr w:rsidR="008C7EC5" w14:paraId="0DB6053F" w14:textId="77777777">
        <w:tc>
          <w:tcPr>
            <w:tcW w:w="1413" w:type="dxa"/>
          </w:tcPr>
          <w:p w14:paraId="7A87C57B" w14:textId="77777777" w:rsidR="008C7EC5" w:rsidRDefault="008C7EC5">
            <w:pPr>
              <w:jc w:val="both"/>
              <w:rPr>
                <w:lang w:eastAsia="zh-TW"/>
              </w:rPr>
            </w:pPr>
          </w:p>
        </w:tc>
        <w:tc>
          <w:tcPr>
            <w:tcW w:w="8218" w:type="dxa"/>
          </w:tcPr>
          <w:p w14:paraId="45B00B80" w14:textId="77777777" w:rsidR="008C7EC5" w:rsidRDefault="008C7EC5">
            <w:pPr>
              <w:jc w:val="both"/>
              <w:rPr>
                <w:lang w:eastAsia="zh-TW"/>
              </w:rPr>
            </w:pPr>
          </w:p>
        </w:tc>
      </w:tr>
      <w:tr w:rsidR="008C7EC5" w14:paraId="14D392A0" w14:textId="77777777">
        <w:tc>
          <w:tcPr>
            <w:tcW w:w="1413" w:type="dxa"/>
          </w:tcPr>
          <w:p w14:paraId="1AF3E9E7" w14:textId="77777777" w:rsidR="008C7EC5" w:rsidRDefault="008C7EC5">
            <w:pPr>
              <w:jc w:val="both"/>
              <w:rPr>
                <w:lang w:eastAsia="zh-TW"/>
              </w:rPr>
            </w:pPr>
          </w:p>
        </w:tc>
        <w:tc>
          <w:tcPr>
            <w:tcW w:w="8218" w:type="dxa"/>
          </w:tcPr>
          <w:p w14:paraId="1A60F63F" w14:textId="77777777" w:rsidR="008C7EC5" w:rsidRDefault="008C7EC5">
            <w:pPr>
              <w:jc w:val="both"/>
              <w:rPr>
                <w:lang w:eastAsia="zh-TW"/>
              </w:rPr>
            </w:pPr>
          </w:p>
        </w:tc>
      </w:tr>
      <w:tr w:rsidR="008C7EC5" w14:paraId="167E6B6B" w14:textId="77777777">
        <w:tc>
          <w:tcPr>
            <w:tcW w:w="1413" w:type="dxa"/>
          </w:tcPr>
          <w:p w14:paraId="13ACBF65" w14:textId="77777777" w:rsidR="008C7EC5" w:rsidRDefault="008C7EC5">
            <w:pPr>
              <w:jc w:val="both"/>
              <w:rPr>
                <w:lang w:eastAsia="zh-TW"/>
              </w:rPr>
            </w:pPr>
          </w:p>
        </w:tc>
        <w:tc>
          <w:tcPr>
            <w:tcW w:w="8218" w:type="dxa"/>
          </w:tcPr>
          <w:p w14:paraId="6537532A" w14:textId="77777777" w:rsidR="008C7EC5" w:rsidRDefault="008C7EC5">
            <w:pPr>
              <w:jc w:val="both"/>
              <w:rPr>
                <w:lang w:eastAsia="zh-TW"/>
              </w:rPr>
            </w:pPr>
          </w:p>
        </w:tc>
      </w:tr>
      <w:tr w:rsidR="008C7EC5" w14:paraId="394E34D8" w14:textId="77777777">
        <w:tc>
          <w:tcPr>
            <w:tcW w:w="1413" w:type="dxa"/>
          </w:tcPr>
          <w:p w14:paraId="0AEBB6B3" w14:textId="77777777" w:rsidR="008C7EC5" w:rsidRDefault="008C7EC5">
            <w:pPr>
              <w:jc w:val="both"/>
              <w:rPr>
                <w:lang w:eastAsia="zh-TW"/>
              </w:rPr>
            </w:pPr>
          </w:p>
        </w:tc>
        <w:tc>
          <w:tcPr>
            <w:tcW w:w="8218" w:type="dxa"/>
          </w:tcPr>
          <w:p w14:paraId="0FCCA7CE" w14:textId="77777777" w:rsidR="008C7EC5" w:rsidRDefault="008C7EC5">
            <w:pPr>
              <w:jc w:val="both"/>
              <w:rPr>
                <w:lang w:eastAsia="zh-TW"/>
              </w:rPr>
            </w:pPr>
          </w:p>
        </w:tc>
      </w:tr>
      <w:tr w:rsidR="008C7EC5" w14:paraId="68DB873F" w14:textId="77777777">
        <w:tc>
          <w:tcPr>
            <w:tcW w:w="1413" w:type="dxa"/>
          </w:tcPr>
          <w:p w14:paraId="084E265A" w14:textId="77777777" w:rsidR="008C7EC5" w:rsidRDefault="008C7EC5">
            <w:pPr>
              <w:jc w:val="both"/>
              <w:rPr>
                <w:lang w:eastAsia="zh-TW"/>
              </w:rPr>
            </w:pPr>
          </w:p>
        </w:tc>
        <w:tc>
          <w:tcPr>
            <w:tcW w:w="8218" w:type="dxa"/>
          </w:tcPr>
          <w:p w14:paraId="3922030B" w14:textId="77777777" w:rsidR="008C7EC5" w:rsidRDefault="008C7EC5">
            <w:pPr>
              <w:jc w:val="both"/>
              <w:rPr>
                <w:lang w:eastAsia="zh-TW"/>
              </w:rPr>
            </w:pPr>
          </w:p>
        </w:tc>
      </w:tr>
    </w:tbl>
    <w:p w14:paraId="48E07C50" w14:textId="77777777" w:rsidR="008C7EC5" w:rsidRDefault="008C7EC5">
      <w:pPr>
        <w:rPr>
          <w:lang w:eastAsia="zh-TW"/>
        </w:rPr>
      </w:pPr>
    </w:p>
    <w:p w14:paraId="670DEFA3" w14:textId="77777777" w:rsidR="008C7EC5" w:rsidRDefault="00696B63">
      <w:pPr>
        <w:pStyle w:val="Heading1"/>
      </w:pPr>
      <w:r>
        <w:t>Outcome of the Email Discussion</w:t>
      </w:r>
    </w:p>
    <w:p w14:paraId="1CAF339B" w14:textId="77777777" w:rsidR="008C7EC5" w:rsidRDefault="00696B63">
      <w:pPr>
        <w:jc w:val="both"/>
        <w:rPr>
          <w:lang w:eastAsia="zh-TW"/>
        </w:rPr>
      </w:pPr>
      <w:r>
        <w:rPr>
          <w:highlight w:val="yellow"/>
          <w:lang w:eastAsia="zh-TW"/>
        </w:rPr>
        <w:t>To be updated.</w:t>
      </w:r>
    </w:p>
    <w:p w14:paraId="085B90A9" w14:textId="77777777" w:rsidR="008C7EC5" w:rsidRDefault="00696B63">
      <w:pPr>
        <w:pStyle w:val="Heading1"/>
        <w:rPr>
          <w:lang w:val="en-US"/>
        </w:rPr>
      </w:pPr>
      <w:r>
        <w:rPr>
          <w:rFonts w:hint="eastAsia"/>
          <w:lang w:val="en-US"/>
        </w:rPr>
        <w:lastRenderedPageBreak/>
        <w:t>References</w:t>
      </w:r>
    </w:p>
    <w:p w14:paraId="3BC96495" w14:textId="77777777" w:rsidR="008C7EC5" w:rsidRDefault="00696B63">
      <w:pPr>
        <w:pStyle w:val="ListParagraph"/>
        <w:numPr>
          <w:ilvl w:val="0"/>
          <w:numId w:val="8"/>
        </w:numPr>
        <w:spacing w:after="0"/>
        <w:ind w:left="357" w:hanging="357"/>
        <w:rPr>
          <w:lang w:val="en-US"/>
        </w:rPr>
      </w:pPr>
      <w:bookmarkStart w:id="9" w:name="_Ref79977410"/>
      <w:bookmarkStart w:id="10" w:name="_Ref481672677"/>
      <w:r>
        <w:rPr>
          <w:lang w:val="en-US"/>
        </w:rPr>
        <w:t>R1-2102225, “Summary of email discussion [104-e-NR-7.1CRs-03] on the clarification of PUSCH scheduling restriction”, Moderator (Apple Inc.), RAN1#104e, Jan. 2021</w:t>
      </w:r>
      <w:bookmarkEnd w:id="9"/>
      <w:r>
        <w:rPr>
          <w:lang w:val="en-US"/>
        </w:rPr>
        <w:t>.</w:t>
      </w:r>
    </w:p>
    <w:p w14:paraId="38248305" w14:textId="77777777" w:rsidR="008C7EC5" w:rsidRDefault="00696B63">
      <w:pPr>
        <w:pStyle w:val="ListParagraph"/>
        <w:numPr>
          <w:ilvl w:val="0"/>
          <w:numId w:val="8"/>
        </w:numPr>
        <w:spacing w:after="0"/>
        <w:rPr>
          <w:lang w:val="en-US"/>
        </w:rPr>
      </w:pPr>
      <w:bookmarkStart w:id="11" w:name="_Ref79977547"/>
      <w:r>
        <w:rPr>
          <w:lang w:val="en-US"/>
        </w:rPr>
        <w:t>R1-2106268, “Summary of [105-e-NR-7.1CRs-07] Clarification on back-to-back PUSCHs scheduling restriction”, Moderator (MediaTek), RAN1#105e, May 2021.</w:t>
      </w:r>
      <w:bookmarkEnd w:id="10"/>
      <w:bookmarkEnd w:id="11"/>
    </w:p>
    <w:sectPr w:rsidR="008C7EC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96DE6" w14:textId="77777777" w:rsidR="004F06DD" w:rsidRDefault="004F06DD" w:rsidP="004320A9">
      <w:pPr>
        <w:spacing w:after="0" w:line="240" w:lineRule="auto"/>
      </w:pPr>
      <w:r>
        <w:separator/>
      </w:r>
    </w:p>
  </w:endnote>
  <w:endnote w:type="continuationSeparator" w:id="0">
    <w:p w14:paraId="32E3CCEC" w14:textId="77777777" w:rsidR="004F06DD" w:rsidRDefault="004F06DD" w:rsidP="004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BD6BD" w14:textId="77777777" w:rsidR="004F06DD" w:rsidRDefault="004F06DD" w:rsidP="004320A9">
      <w:pPr>
        <w:spacing w:after="0" w:line="240" w:lineRule="auto"/>
      </w:pPr>
      <w:r>
        <w:separator/>
      </w:r>
    </w:p>
  </w:footnote>
  <w:footnote w:type="continuationSeparator" w:id="0">
    <w:p w14:paraId="5A95E123" w14:textId="77777777" w:rsidR="004F06DD" w:rsidRDefault="004F06DD" w:rsidP="0043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3AD3"/>
    <w:multiLevelType w:val="hybridMultilevel"/>
    <w:tmpl w:val="2CAA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58475B69"/>
    <w:multiLevelType w:val="hybridMultilevel"/>
    <w:tmpl w:val="B074C6D4"/>
    <w:lvl w:ilvl="0" w:tplc="869EE6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697067B"/>
    <w:multiLevelType w:val="hybridMultilevel"/>
    <w:tmpl w:val="EB0E1722"/>
    <w:lvl w:ilvl="0" w:tplc="5B6CAA82">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9C415D"/>
    <w:multiLevelType w:val="singleLevel"/>
    <w:tmpl w:val="759C415D"/>
    <w:lvl w:ilvl="0">
      <w:start w:val="1"/>
      <w:numFmt w:val="decimal"/>
      <w:suff w:val="space"/>
      <w:lvlText w:val="%1)"/>
      <w:lvlJc w:val="left"/>
    </w:lvl>
  </w:abstractNum>
  <w:abstractNum w:abstractNumId="10"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3"/>
  </w:num>
  <w:num w:numId="3">
    <w:abstractNumId w:val="1"/>
  </w:num>
  <w:num w:numId="4">
    <w:abstractNumId w:val="10"/>
  </w:num>
  <w:num w:numId="5">
    <w:abstractNumId w:val="8"/>
  </w:num>
  <w:num w:numId="6">
    <w:abstractNumId w:val="4"/>
  </w:num>
  <w:num w:numId="7">
    <w:abstractNumId w:val="9"/>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8A8"/>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6DD"/>
    <w:rsid w:val="004F0B5D"/>
    <w:rsid w:val="004F0C10"/>
    <w:rsid w:val="004F43CC"/>
    <w:rsid w:val="004F59A8"/>
    <w:rsid w:val="004F5AB7"/>
    <w:rsid w:val="004F74EA"/>
    <w:rsid w:val="00501517"/>
    <w:rsid w:val="00501D6C"/>
    <w:rsid w:val="00503690"/>
    <w:rsid w:val="0050380D"/>
    <w:rsid w:val="00503C68"/>
    <w:rsid w:val="00504C1D"/>
    <w:rsid w:val="00505BFA"/>
    <w:rsid w:val="00506586"/>
    <w:rsid w:val="00507442"/>
    <w:rsid w:val="005111CD"/>
    <w:rsid w:val="00513C96"/>
    <w:rsid w:val="00513E1C"/>
    <w:rsid w:val="00517810"/>
    <w:rsid w:val="00520147"/>
    <w:rsid w:val="005203DE"/>
    <w:rsid w:val="0052180F"/>
    <w:rsid w:val="00521CC6"/>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0BDD"/>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1BC3"/>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6BA3"/>
    <w:rsid w:val="00C973E3"/>
    <w:rsid w:val="00CA1039"/>
    <w:rsid w:val="00CA215C"/>
    <w:rsid w:val="00CA4F52"/>
    <w:rsid w:val="00CA4F65"/>
    <w:rsid w:val="00CA5206"/>
    <w:rsid w:val="00CA5E21"/>
    <w:rsid w:val="00CA7F33"/>
    <w:rsid w:val="00CB044C"/>
    <w:rsid w:val="00CB0504"/>
    <w:rsid w:val="00CB318A"/>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1396"/>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31B"/>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3410"/>
    <w:rsid w:val="00E43A77"/>
    <w:rsid w:val="00E45F4B"/>
    <w:rsid w:val="00E46642"/>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5B6"/>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CEB526D"/>
    <w:rsid w:val="0CEF62BE"/>
    <w:rsid w:val="1614697E"/>
    <w:rsid w:val="260659D5"/>
    <w:rsid w:val="36090452"/>
    <w:rsid w:val="3B837C03"/>
    <w:rsid w:val="3C7F0586"/>
    <w:rsid w:val="4E8A7AFF"/>
    <w:rsid w:val="5115348C"/>
    <w:rsid w:val="559E6DCE"/>
    <w:rsid w:val="57D839B1"/>
    <w:rsid w:val="64442C5A"/>
    <w:rsid w:val="68F16645"/>
    <w:rsid w:val="6A30657C"/>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1747D"/>
  <w15:docId w15:val="{7A7FD5C5-F2BA-4F61-A623-83C13B52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1A0FB78D-D0E8-474A-90AA-4D4566AA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14</Pages>
  <Words>4308</Words>
  <Characters>24559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Mohammed Al-Imari</cp:lastModifiedBy>
  <cp:revision>9</cp:revision>
  <cp:lastPrinted>2017-05-05T16:44:00Z</cp:lastPrinted>
  <dcterms:created xsi:type="dcterms:W3CDTF">2021-08-17T14:52:00Z</dcterms:created>
  <dcterms:modified xsi:type="dcterms:W3CDTF">2021-08-17T16:50:00Z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(2)wULBUYOmkR6pnI6WkOEoIBcMlCgIfK0aQ3njObbelwt5j539j8S+Sw5CvVsNKc7gzoEB74Te
+zjK9J9TqEgPwrQv9iYndBVX89HpYfSYvDcgjLWRyW1X0Ck+bWN+3+Qp5RxuTL17ZNrsriri
Q8anmP0TWV9qmVCZrt7jeRm9JzRXKwnthxaGSPby7dc78WnepELIPu0yjix1R1ROvcj0P+ss
iqZOaKvzhFNNB7Tiki</vt:lpwstr>
  </property>
  <property fmtid="{D5CDD505-2E9C-101B-9397-08002B2CF9AE}" pid="6" name="_2015_ms_pID_7253431">
    <vt:lpwstr>xcnVcw1lyjgyttGXC5DEN/9azps76FDcxVb8zi7VcBsyJagjaoQOxK
d1//Ek/QfsCGm4qQq8KDKVGzsEG/jyObzCWPxDJFL2NNdOUM9ZA/8n4ESOR4Eh7NnG45rWjL
MaDpecGKbuyLLcodXPsdOuExiNeQKh4BIGfxtH1mTJ8LtYebcKA8zBJQHiXRZmxpZATY+Py3
0gifEiZom8weizI/</vt:lpwstr>
  </property>
</Properties>
</file>