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w14:anchorId="5BC5B564">
              <v:shape id="DtsShapeName"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63C11D01">
                <v:stroke joinstyle="miter"/>
                <v:path textboxrect="5034,2279,16566,13674" o:connecttype="custom" o:connectlocs="9,2;3,9;9,19;16,9" o:connectangles="270,180,90,0"/>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ListParagraph"/>
        <w:widowControl w:val="0"/>
        <w:numPr>
          <w:ilvl w:val="1"/>
          <w:numId w:val="42"/>
        </w:numPr>
        <w:spacing w:after="120"/>
        <w:jc w:val="both"/>
      </w:pPr>
      <w:r w:rsidRPr="00655272">
        <w:lastRenderedPageBreak/>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ListParagraph"/>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w:t>
            </w:r>
            <w:proofErr w:type="spellEnd"/>
            <w:r w:rsidRPr="003B05CC">
              <w:rPr>
                <w:bCs/>
                <w:lang w:eastAsia="zh-CN"/>
              </w:rPr>
              <w:t xml:space="preserve">-config, the </w:t>
            </w:r>
            <w:proofErr w:type="spellStart"/>
            <w:r w:rsidRPr="003B05CC">
              <w:rPr>
                <w:bCs/>
                <w:lang w:eastAsia="zh-CN"/>
              </w:rPr>
              <w:t>pdcch</w:t>
            </w:r>
            <w:proofErr w:type="spellEnd"/>
            <w:r w:rsidRPr="003B05CC">
              <w:rPr>
                <w:bCs/>
                <w:lang w:eastAsia="zh-CN"/>
              </w:rPr>
              <w:t>-config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w:t>
            </w:r>
            <w:proofErr w:type="spellEnd"/>
            <w:r w:rsidRPr="003B05CC">
              <w:rPr>
                <w:bCs/>
                <w:lang w:eastAsia="zh-CN"/>
              </w:rPr>
              <w:t xml:space="preserve">-config for MBS is needed according to MBS traffic. </w:t>
            </w:r>
          </w:p>
          <w:p w14:paraId="39DF05B7" w14:textId="4AEAFF20" w:rsidR="00960B75" w:rsidRDefault="00960B75" w:rsidP="00960B75">
            <w:pPr>
              <w:jc w:val="left"/>
              <w:rPr>
                <w:bCs/>
                <w:lang w:eastAsia="zh-CN"/>
              </w:rPr>
            </w:pPr>
            <w:r>
              <w:rPr>
                <w:bCs/>
                <w:lang w:eastAsia="zh-CN"/>
              </w:rPr>
              <w:t>1-3: support it.</w:t>
            </w:r>
            <w:r>
              <w:rPr>
                <w:bCs/>
                <w:lang w:eastAsia="zh-CN"/>
              </w:rPr>
              <w:t xml:space="preserve">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tc>
          <w:tcPr>
            <w:tcW w:w="2122" w:type="dxa"/>
            <w:tcBorders>
              <w:top w:val="single" w:sz="4" w:space="0" w:color="auto"/>
              <w:left w:val="single" w:sz="4" w:space="0" w:color="auto"/>
              <w:bottom w:val="single" w:sz="4" w:space="0" w:color="auto"/>
              <w:right w:val="single" w:sz="4" w:space="0" w:color="auto"/>
            </w:tcBorders>
          </w:tcPr>
          <w:p w14:paraId="554451DE" w14:textId="77777777" w:rsidR="00960B75" w:rsidRDefault="00960B75" w:rsidP="00960B75">
            <w:pPr>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9059DFF" w14:textId="77777777" w:rsidR="00960B75" w:rsidRDefault="00960B75" w:rsidP="00960B75">
            <w:pPr>
              <w:rPr>
                <w:bCs/>
                <w:lang w:eastAsia="zh-CN"/>
              </w:rPr>
            </w:pPr>
          </w:p>
        </w:tc>
      </w:tr>
    </w:tbl>
    <w:p w14:paraId="1177B534" w14:textId="77777777" w:rsidR="00372FFC"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0E2D93F9" w14:textId="2BCA2C5F" w:rsidR="00C465DE" w:rsidRPr="00165CCA"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lastRenderedPageBreak/>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9"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9"/>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0" w:name="_Hlk71962917"/>
      <w:r w:rsidRPr="00C94674">
        <w:rPr>
          <w:lang w:eastAsia="x-none"/>
        </w:rPr>
        <w:t xml:space="preserve">Details of the reuse (or not) of DCI format 1_0, 1_1 or 1_2 fields </w:t>
      </w:r>
      <w:bookmarkEnd w:id="10"/>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11" w:name="_Hlk71957568"/>
      <w:r w:rsidRPr="00EB4384">
        <w:lastRenderedPageBreak/>
        <w:t>It is up to gNB to configure the same or different CORESETs for unicast and multicast scheduling within the CFR.</w:t>
      </w:r>
      <w:bookmarkEnd w:id="11"/>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ListParagraph"/>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12"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12"/>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13" w:name="_Hlk71963221"/>
      <w:r w:rsidRPr="00EB4384">
        <w:t>The fields of ‘Identifier for DCI formats’ and ‘TPC command for scheduled PUCCH’ are useless for MBS scheduling and can be re-interpreted to indicate HARQ-ACK feedback and PDSCH repetition related functions.</w:t>
      </w:r>
      <w:bookmarkEnd w:id="13"/>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lastRenderedPageBreak/>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lastRenderedPageBreak/>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14"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15"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14"/>
      <w:bookmarkEnd w:id="15"/>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ListParagraph"/>
        <w:widowControl w:val="0"/>
        <w:numPr>
          <w:ilvl w:val="1"/>
          <w:numId w:val="42"/>
        </w:numPr>
        <w:spacing w:after="120"/>
        <w:jc w:val="both"/>
      </w:pPr>
      <w:r w:rsidRPr="00EB4384">
        <w:t xml:space="preserve">Observation-16: For format 1_2, fields such as </w:t>
      </w:r>
      <w:bookmarkStart w:id="16" w:name="_Hlk71963448"/>
      <w:r w:rsidRPr="00EB4384">
        <w:t xml:space="preserve">carrier indicator, BWP indicator </w:t>
      </w:r>
      <w:bookmarkEnd w:id="16"/>
      <w:r w:rsidRPr="00EB4384">
        <w:t xml:space="preserve">could be assumed to be set to 0 bits and </w:t>
      </w:r>
      <w:bookmarkStart w:id="17" w:name="_Hlk71963395"/>
      <w:r w:rsidRPr="00EB4384">
        <w:t xml:space="preserve">FDRA field interpretation could be done based on CFR size </w:t>
      </w:r>
      <w:bookmarkEnd w:id="17"/>
      <w:r w:rsidRPr="00EB4384">
        <w:t>similar to format 1_0.</w:t>
      </w:r>
    </w:p>
    <w:p w14:paraId="34B3FF43" w14:textId="77777777" w:rsidR="00FD6AF1" w:rsidRPr="00EB4384" w:rsidRDefault="00FD6AF1" w:rsidP="00FD6AF1">
      <w:pPr>
        <w:pStyle w:val="ListParagraph"/>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lastRenderedPageBreak/>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lastRenderedPageBreak/>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 xml:space="preserve">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w:t>
      </w:r>
      <w:r w:rsidRPr="00EB4384">
        <w:lastRenderedPageBreak/>
        <w:t>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ListParagraph"/>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ListParagraph"/>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ListParagraph"/>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lastRenderedPageBreak/>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18" w:name="_Hlk71968598"/>
      <w:r w:rsidRPr="00EB4384">
        <w:t>have substantial impact on modem design and is precluded by the WID</w:t>
      </w:r>
      <w:bookmarkEnd w:id="18"/>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19" w:name="_Hlk71969793"/>
      <w:r w:rsidRPr="00EB4384">
        <w:t>the total number of different DCI sizes configured to monitor could be increased up to 5 for the cell where CFR is configured</w:t>
      </w:r>
      <w:bookmarkEnd w:id="19"/>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 xml:space="preserve">Proposal 8: A common CORESET is configured within the common frequency region for MBS for the group of </w:t>
      </w:r>
      <w:r w:rsidRPr="00EB4384">
        <w:lastRenderedPageBreak/>
        <w:t>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ListParagraph"/>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ListParagraph"/>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ListParagraph"/>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lastRenderedPageBreak/>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codeword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20"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20"/>
    <w:p w14:paraId="70F955BB" w14:textId="456C7806" w:rsidR="002E4D95" w:rsidRPr="002E4D95" w:rsidRDefault="005524E1" w:rsidP="002E4D95">
      <w:pPr>
        <w:widowControl w:val="0"/>
        <w:spacing w:after="120"/>
        <w:jc w:val="both"/>
      </w:pPr>
      <w:r>
        <w:rPr>
          <w:rFonts w:hint="eastAsia"/>
        </w:rPr>
        <w:lastRenderedPageBreak/>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lastRenderedPageBreak/>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lastRenderedPageBreak/>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21" w:name="_Hlk71970089"/>
      <w:r>
        <w:rPr>
          <w:b/>
          <w:highlight w:val="yellow"/>
          <w:lang w:eastAsia="zh-CN"/>
        </w:rPr>
        <w:t>[High] Initial Proposal 2-7</w:t>
      </w:r>
      <w:bookmarkEnd w:id="21"/>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8444E3">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8444E3">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8444E3">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lastRenderedPageBreak/>
              <w:t>2-3: support it.</w:t>
            </w:r>
          </w:p>
          <w:p w14:paraId="53E77CE8" w14:textId="67619B7F" w:rsidR="00960B75" w:rsidRDefault="00960B75" w:rsidP="00960B75">
            <w:pPr>
              <w:jc w:val="left"/>
              <w:rPr>
                <w:bCs/>
                <w:lang w:eastAsia="zh-CN"/>
              </w:rPr>
            </w:pPr>
            <w:r>
              <w:rPr>
                <w:bCs/>
                <w:lang w:eastAsia="zh-CN"/>
              </w:rPr>
              <w:t xml:space="preserve">For 2-4/2-5, we think RAN1 has agreed that FDRA is based on CFR. </w:t>
            </w:r>
            <w:r>
              <w:rPr>
                <w:bCs/>
                <w:lang w:eastAsia="zh-CN"/>
              </w:rPr>
              <w:t>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8444E3">
        <w:tc>
          <w:tcPr>
            <w:tcW w:w="2122" w:type="dxa"/>
            <w:tcBorders>
              <w:top w:val="single" w:sz="4" w:space="0" w:color="auto"/>
              <w:left w:val="single" w:sz="4" w:space="0" w:color="auto"/>
              <w:bottom w:val="single" w:sz="4" w:space="0" w:color="auto"/>
              <w:right w:val="single" w:sz="4" w:space="0" w:color="auto"/>
            </w:tcBorders>
          </w:tcPr>
          <w:p w14:paraId="72AA9556" w14:textId="77777777" w:rsidR="00960B75" w:rsidRPr="00BA3EA3" w:rsidRDefault="00960B75" w:rsidP="00960B75">
            <w:pPr>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152FF217" w14:textId="77777777" w:rsidR="00960B75" w:rsidRPr="00BA3EA3" w:rsidRDefault="00960B75" w:rsidP="00960B75">
            <w:pPr>
              <w:rPr>
                <w:bCs/>
                <w:lang w:eastAsia="zh-CN"/>
              </w:rPr>
            </w:pP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226EB4B" w14:textId="77777777" w:rsidR="00F3414A" w:rsidRDefault="00F3414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22" w:name="_Hlk71979445"/>
      <w:r w:rsidRPr="003961F7">
        <w:t xml:space="preserve">UE could receive another PDSCH via PTM for a given HARQ process before the end of the expected HARQ-ACK transmission. </w:t>
      </w:r>
      <w:bookmarkEnd w:id="22"/>
    </w:p>
    <w:p w14:paraId="078679BC" w14:textId="77777777" w:rsidR="00E75841" w:rsidRPr="003961F7" w:rsidRDefault="00E75841" w:rsidP="00E75841">
      <w:pPr>
        <w:pStyle w:val="ListParagraph"/>
        <w:widowControl w:val="0"/>
        <w:numPr>
          <w:ilvl w:val="1"/>
          <w:numId w:val="42"/>
        </w:numPr>
        <w:spacing w:after="120"/>
        <w:jc w:val="both"/>
      </w:pPr>
      <w:r w:rsidRPr="003961F7">
        <w:lastRenderedPageBreak/>
        <w:t xml:space="preserve">Proposal 7: </w:t>
      </w:r>
      <w:bookmarkStart w:id="23" w:name="_Hlk71981145"/>
      <w:r w:rsidRPr="003961F7">
        <w:t>It is up to gNB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t>UE does not need to be configured with PTM scheme 1 or PTP or both for retransmission.</w:t>
      </w:r>
    </w:p>
    <w:bookmarkEnd w:id="23"/>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ListParagraph"/>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2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24"/>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ListParagraph"/>
        <w:widowControl w:val="0"/>
        <w:numPr>
          <w:ilvl w:val="1"/>
          <w:numId w:val="42"/>
        </w:numPr>
        <w:spacing w:after="120"/>
        <w:jc w:val="both"/>
      </w:pPr>
      <w:bookmarkStart w:id="25" w:name="_Hlk69054629"/>
      <w:r w:rsidRPr="003961F7">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25"/>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lastRenderedPageBreak/>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 xml:space="preserve">A DCI field is used to differentiate the HARQ process ID used for PTP unicast data or for PTP multicast </w:t>
      </w:r>
      <w:r w:rsidRPr="003961F7">
        <w:lastRenderedPageBreak/>
        <w:t>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ListParagraph"/>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ListParagraph"/>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lastRenderedPageBreak/>
        <w:t>Lenovo</w:t>
      </w:r>
    </w:p>
    <w:p w14:paraId="241E7F27" w14:textId="4A186D13" w:rsidR="00793F44" w:rsidRPr="003961F7" w:rsidRDefault="00793F44" w:rsidP="007937A7">
      <w:pPr>
        <w:pStyle w:val="ListParagraph"/>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ListParagraph"/>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ListParagraph"/>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26"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lastRenderedPageBreak/>
        <w:t>Other solutions not precluded</w:t>
      </w:r>
    </w:p>
    <w:bookmarkEnd w:id="26"/>
    <w:p w14:paraId="43111A04" w14:textId="0BE275BF" w:rsidR="0097043C" w:rsidRPr="003961F7" w:rsidRDefault="0097043C" w:rsidP="0097043C">
      <w:pPr>
        <w:pStyle w:val="ListParagraph"/>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lastRenderedPageBreak/>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411028">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8444E3">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8444E3">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8444E3">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8444E3">
        <w:tc>
          <w:tcPr>
            <w:tcW w:w="2122" w:type="dxa"/>
            <w:tcBorders>
              <w:top w:val="single" w:sz="4" w:space="0" w:color="auto"/>
              <w:left w:val="single" w:sz="4" w:space="0" w:color="auto"/>
              <w:bottom w:val="single" w:sz="4" w:space="0" w:color="auto"/>
              <w:right w:val="single" w:sz="4" w:space="0" w:color="auto"/>
            </w:tcBorders>
          </w:tcPr>
          <w:p w14:paraId="07E03855" w14:textId="77777777" w:rsidR="00960B75" w:rsidRPr="00BA3EA3" w:rsidRDefault="00960B75" w:rsidP="00960B75">
            <w:pPr>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FDDC43C" w14:textId="77777777" w:rsidR="00960B75" w:rsidRPr="00BA3EA3" w:rsidRDefault="00960B75" w:rsidP="00960B75">
            <w:pPr>
              <w:rPr>
                <w:bCs/>
                <w:lang w:eastAsia="zh-CN"/>
              </w:rPr>
            </w:pPr>
          </w:p>
        </w:tc>
      </w:tr>
    </w:tbl>
    <w:p w14:paraId="26ED1002" w14:textId="77777777" w:rsidR="00411028"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78EF1D5" w14:textId="77777777" w:rsidR="00411028"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lastRenderedPageBreak/>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27" w:name="_Hlk71989305"/>
      <w:r w:rsidRPr="00C94674">
        <w:rPr>
          <w:lang w:eastAsia="x-none"/>
        </w:rPr>
        <w:t>Whether PTM scheme 1 retransmission and PTP retransmission can be used simultaneously for different UEs in the same MBS group</w:t>
      </w:r>
      <w:bookmarkEnd w:id="27"/>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28" w:name="_Hlk71988202"/>
      <w:r w:rsidRPr="00634718">
        <w:t>CS-RNTI can be used for scrambling the retransmission for SPS multicast</w:t>
      </w:r>
      <w:bookmarkEnd w:id="28"/>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lastRenderedPageBreak/>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ListParagraph"/>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29"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lastRenderedPageBreak/>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Proposal-10: The network can dynamically modify the signaling used to configure a UE to access a group-common PDSCH.</w:t>
      </w:r>
    </w:p>
    <w:bookmarkEnd w:id="29"/>
    <w:p w14:paraId="6B5D0198" w14:textId="77777777" w:rsidR="00C32318" w:rsidRPr="00634718" w:rsidRDefault="00C32318" w:rsidP="00C32318">
      <w:pPr>
        <w:pStyle w:val="ListParagraph"/>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ListParagraph"/>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w:t>
      </w:r>
      <w:r w:rsidRPr="00634718">
        <w:lastRenderedPageBreak/>
        <w:t xml:space="preserve">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30" w:name="_Hlk71990347"/>
      <w:r w:rsidRPr="00634718">
        <w:t>For retransmission of GC-PDCCH activation or UE-specific PDCCH activation, a slot offset or HPID offset can be configured by RRC and indicated in DCI.</w:t>
      </w:r>
      <w:bookmarkEnd w:id="30"/>
    </w:p>
    <w:p w14:paraId="1FB2B77A" w14:textId="77777777" w:rsidR="00934D36" w:rsidRPr="00634718" w:rsidRDefault="00934D36" w:rsidP="00934D36">
      <w:pPr>
        <w:pStyle w:val="ListParagraph"/>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ListParagraph"/>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lastRenderedPageBreak/>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ListParagraph"/>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ListParagraph"/>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ListParagraph"/>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lastRenderedPageBreak/>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lastRenderedPageBreak/>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444E3">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444E3">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444E3">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bl>
    <w:p w14:paraId="11D12396" w14:textId="77777777" w:rsidR="003F23F0"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3363603" w14:textId="03891095" w:rsidR="003F23F0"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31" w:name="_Hlk68789211"/>
      <w:proofErr w:type="spellStart"/>
      <w:r w:rsidRPr="008B1850">
        <w:rPr>
          <w:i/>
          <w:iCs/>
          <w:u w:val="single"/>
        </w:rPr>
        <w:t>Spreadtrum</w:t>
      </w:r>
      <w:proofErr w:type="spellEnd"/>
    </w:p>
    <w:bookmarkEnd w:id="31"/>
    <w:p w14:paraId="480320B9" w14:textId="77777777" w:rsidR="00625678" w:rsidRPr="008B1850" w:rsidRDefault="00625678" w:rsidP="007937A7">
      <w:pPr>
        <w:pStyle w:val="ListParagraph"/>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ListParagraph"/>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lastRenderedPageBreak/>
        <w:t>Proposal-16: Agree not to define M, N, K and L parameters in specification and leave the upper limits of these parameters to gNB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8444E3">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8444E3">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 xml:space="preserve">5-1: </w:t>
            </w:r>
            <w:r>
              <w:rPr>
                <w:bCs/>
                <w:lang w:eastAsia="zh-CN"/>
              </w:rPr>
              <w:t>ok in principle, although we think it can be discussed in UE feature</w:t>
            </w:r>
          </w:p>
        </w:tc>
      </w:tr>
      <w:tr w:rsidR="00960B75" w14:paraId="4DB38109" w14:textId="77777777" w:rsidTr="008444E3">
        <w:tc>
          <w:tcPr>
            <w:tcW w:w="2122" w:type="dxa"/>
            <w:tcBorders>
              <w:top w:val="single" w:sz="4" w:space="0" w:color="auto"/>
              <w:left w:val="single" w:sz="4" w:space="0" w:color="auto"/>
              <w:bottom w:val="single" w:sz="4" w:space="0" w:color="auto"/>
              <w:right w:val="single" w:sz="4" w:space="0" w:color="auto"/>
            </w:tcBorders>
          </w:tcPr>
          <w:p w14:paraId="1B0437FA" w14:textId="77777777" w:rsidR="00960B75" w:rsidRPr="00BA3EA3" w:rsidRDefault="00960B75" w:rsidP="00960B75">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0BE43AE1" w14:textId="77777777" w:rsidR="00960B75" w:rsidRPr="00BA3EA3" w:rsidRDefault="00960B75" w:rsidP="00960B75">
            <w:pPr>
              <w:jc w:val="left"/>
              <w:rPr>
                <w:bCs/>
                <w:lang w:eastAsia="zh-CN"/>
              </w:rPr>
            </w:pP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03A9916C" w14:textId="77777777" w:rsidR="00876292"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lastRenderedPageBreak/>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ListParagraph"/>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ListParagraph"/>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2" w:name="_Ref450342757"/>
      <w:bookmarkStart w:id="33" w:name="_Ref450735844"/>
      <w:bookmarkStart w:id="34" w:name="_Ref457730460"/>
      <w:r>
        <w:rPr>
          <w:rFonts w:ascii="Times New Roman" w:hAnsi="Times New Roman"/>
          <w:lang w:val="en-US"/>
        </w:rPr>
        <w:tab/>
      </w:r>
    </w:p>
    <w:bookmarkEnd w:id="32"/>
    <w:bookmarkEnd w:id="33"/>
    <w:bookmarkEnd w:id="34"/>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Huawei, HiSilicon, CBN</w:t>
      </w:r>
    </w:p>
    <w:p w14:paraId="245888B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r>
      <w:proofErr w:type="spellStart"/>
      <w:r w:rsidRPr="00E26728">
        <w:rPr>
          <w:rFonts w:eastAsia="SimSun"/>
          <w:szCs w:val="20"/>
        </w:rPr>
        <w:t>Spreadtrum</w:t>
      </w:r>
      <w:proofErr w:type="spellEnd"/>
      <w:r w:rsidRPr="00E26728">
        <w:rPr>
          <w:rFonts w:eastAsia="SimSun"/>
          <w:szCs w:val="20"/>
        </w:rPr>
        <w:t xml:space="preserve"> Communications</w:t>
      </w:r>
    </w:p>
    <w:p w14:paraId="69E337F4"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R1-2104550</w:t>
      </w:r>
      <w:r w:rsidRPr="00E26728">
        <w:rPr>
          <w:rFonts w:eastAsia="SimSun"/>
          <w:szCs w:val="20"/>
        </w:rPr>
        <w:tab/>
        <w:t xml:space="preserve">Group Scheduling Mechanisms to Support 5G Multicast / Broadcast Services for RRC_CONNECTED </w:t>
      </w:r>
      <w:proofErr w:type="spellStart"/>
      <w:r w:rsidRPr="00E26728">
        <w:rPr>
          <w:rFonts w:eastAsia="SimSun"/>
          <w:szCs w:val="20"/>
        </w:rPr>
        <w:t>Ues</w:t>
      </w:r>
      <w:proofErr w:type="spellEnd"/>
      <w:r w:rsidRPr="00E26728">
        <w:rPr>
          <w:rFonts w:eastAsia="SimSun"/>
          <w:szCs w:val="20"/>
        </w:rPr>
        <w:tab/>
        <w:t>Nokia, Nokia Shanghai Bell</w:t>
      </w:r>
    </w:p>
    <w:p w14:paraId="43C08CF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R1-2105336</w:t>
      </w:r>
      <w:r w:rsidRPr="00E26728">
        <w:rPr>
          <w:rFonts w:eastAsia="SimSun"/>
          <w:szCs w:val="20"/>
        </w:rPr>
        <w:tab/>
        <w:t xml:space="preserve">Support of group scheduling for RRC_CONNECTED </w:t>
      </w:r>
      <w:proofErr w:type="spellStart"/>
      <w:r w:rsidRPr="00E26728">
        <w:rPr>
          <w:rFonts w:eastAsia="SimSun"/>
          <w:szCs w:val="20"/>
        </w:rPr>
        <w:t>Ues</w:t>
      </w:r>
      <w:proofErr w:type="spellEnd"/>
      <w:r w:rsidRPr="00E26728">
        <w:rPr>
          <w:rFonts w:eastAsia="SimSun"/>
          <w:szCs w:val="20"/>
        </w:rPr>
        <w:tab/>
        <w:t>Samsung</w:t>
      </w:r>
    </w:p>
    <w:p w14:paraId="58B4EE82"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r>
      <w:proofErr w:type="spellStart"/>
      <w:r w:rsidRPr="00E26728">
        <w:rPr>
          <w:rFonts w:eastAsia="SimSun"/>
          <w:szCs w:val="20"/>
        </w:rPr>
        <w:t>Convida</w:t>
      </w:r>
      <w:proofErr w:type="spellEnd"/>
      <w:r w:rsidRPr="00E26728">
        <w:rPr>
          <w:rFonts w:eastAsia="SimSun"/>
          <w:szCs w:val="20"/>
        </w:rPr>
        <w:t xml:space="preserve"> Wireless</w:t>
      </w:r>
    </w:p>
    <w:p w14:paraId="24D906B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r>
      <w:proofErr w:type="spellStart"/>
      <w:r w:rsidRPr="00E26728">
        <w:rPr>
          <w:rFonts w:eastAsia="SimSun"/>
          <w:szCs w:val="20"/>
        </w:rPr>
        <w:t>ASUSTeK</w:t>
      </w:r>
      <w:proofErr w:type="spellEnd"/>
    </w:p>
    <w:p w14:paraId="0FC96A0D" w14:textId="2E5F2CC4" w:rsidR="00E26728" w:rsidRDefault="00E26728" w:rsidP="00E26728">
      <w:pPr>
        <w:pStyle w:val="ListParagraph"/>
        <w:numPr>
          <w:ilvl w:val="0"/>
          <w:numId w:val="23"/>
        </w:numPr>
        <w:jc w:val="both"/>
        <w:rPr>
          <w:rFonts w:eastAsia="SimSun"/>
          <w:szCs w:val="20"/>
        </w:rPr>
      </w:pPr>
      <w:r w:rsidRPr="00E26728">
        <w:rPr>
          <w:rFonts w:eastAsia="SimSun"/>
          <w:szCs w:val="20"/>
        </w:rPr>
        <w:t>R1-2105914</w:t>
      </w:r>
      <w:r w:rsidRPr="00E26728">
        <w:rPr>
          <w:rFonts w:eastAsia="SimSun"/>
          <w:szCs w:val="20"/>
        </w:rPr>
        <w:tab/>
        <w:t xml:space="preserve">Mechanisms to support MBS group scheduling for RRC_CONNECTED </w:t>
      </w:r>
      <w:proofErr w:type="spellStart"/>
      <w:r w:rsidRPr="00E26728">
        <w:rPr>
          <w:rFonts w:eastAsia="SimSun"/>
          <w:szCs w:val="20"/>
        </w:rPr>
        <w:t>Ues</w:t>
      </w:r>
      <w:proofErr w:type="spellEnd"/>
      <w:r w:rsidRPr="00E26728">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lastRenderedPageBreak/>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 xml:space="preserve">For multicast of RRC-CONNECTED UEs, a common frequency resource for group-common PDCCH / PDSCH is confined </w:t>
      </w:r>
      <w:r w:rsidRPr="00DE11B0">
        <w:rPr>
          <w:lang w:eastAsia="zh-CN"/>
        </w:rPr>
        <w:lastRenderedPageBreak/>
        <w:t>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t>For</w:t>
      </w:r>
      <w:proofErr w:type="spell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Further</w:t>
      </w:r>
      <w:proofErr w:type="spell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lastRenderedPageBreak/>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For</w:t>
      </w:r>
      <w:proofErr w:type="spell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No</w:t>
      </w:r>
      <w:proofErr w:type="spell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lastRenderedPageBreak/>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5"/>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lastRenderedPageBreak/>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3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3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8"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7"/>
    <w:bookmarkEnd w:id="38"/>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lastRenderedPageBreak/>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39" w:name="_Hlk69402851"/>
      <w:r w:rsidRPr="00C94674">
        <w:rPr>
          <w:highlight w:val="green"/>
          <w:lang w:eastAsia="x-none"/>
        </w:rPr>
        <w:lastRenderedPageBreak/>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3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0" w:name="OLE_LINK22"/>
      <w:bookmarkStart w:id="41" w:name="OLE_LINK23"/>
      <w:r w:rsidRPr="00DC3DEA">
        <w:rPr>
          <w:rFonts w:eastAsia="Times New Roman"/>
          <w:i/>
          <w:lang w:eastAsia="zh-CN"/>
        </w:rPr>
        <w:t>PUCCH-</w:t>
      </w:r>
      <w:proofErr w:type="spellStart"/>
      <w:r w:rsidRPr="00DC3DEA">
        <w:rPr>
          <w:rFonts w:eastAsia="Times New Roman"/>
          <w:i/>
          <w:lang w:eastAsia="zh-CN"/>
        </w:rPr>
        <w:t>ConfigurationList</w:t>
      </w:r>
      <w:bookmarkEnd w:id="40"/>
      <w:bookmarkEnd w:id="41"/>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lastRenderedPageBreak/>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2" w:name="OLE_LINK28"/>
      <w:bookmarkStart w:id="4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2"/>
    <w:bookmarkEnd w:id="4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284D" w14:textId="77777777" w:rsidR="00726BA2" w:rsidRDefault="00726BA2">
      <w:r>
        <w:separator/>
      </w:r>
    </w:p>
  </w:endnote>
  <w:endnote w:type="continuationSeparator" w:id="0">
    <w:p w14:paraId="67AF6FF2" w14:textId="77777777" w:rsidR="00726BA2" w:rsidRDefault="0072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A270E0" w:rsidRDefault="00A27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A270E0" w:rsidRDefault="00A270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4BA92862" w:rsidR="00A270E0" w:rsidRDefault="00A270E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3FF1" w14:textId="77777777" w:rsidR="00726BA2" w:rsidRDefault="00726BA2">
      <w:r>
        <w:separator/>
      </w:r>
    </w:p>
  </w:footnote>
  <w:footnote w:type="continuationSeparator" w:id="0">
    <w:p w14:paraId="7EDC17FB" w14:textId="77777777" w:rsidR="00726BA2" w:rsidRDefault="0072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A270E0" w:rsidRDefault="00A270E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4"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0"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3"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5"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28"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29"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1"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4"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5"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37"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0"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47"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55"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5"/>
  </w:num>
  <w:num w:numId="2">
    <w:abstractNumId w:val="22"/>
  </w:num>
  <w:num w:numId="3">
    <w:abstractNumId w:val="19"/>
  </w:num>
  <w:num w:numId="4">
    <w:abstractNumId w:val="27"/>
  </w:num>
  <w:num w:numId="5">
    <w:abstractNumId w:val="32"/>
  </w:num>
  <w:num w:numId="6">
    <w:abstractNumId w:val="36"/>
  </w:num>
  <w:num w:numId="7">
    <w:abstractNumId w:val="55"/>
  </w:num>
  <w:num w:numId="8">
    <w:abstractNumId w:val="39"/>
  </w:num>
  <w:num w:numId="9">
    <w:abstractNumId w:val="54"/>
  </w:num>
  <w:num w:numId="10">
    <w:abstractNumId w:val="30"/>
  </w:num>
  <w:num w:numId="11">
    <w:abstractNumId w:val="46"/>
  </w:num>
  <w:num w:numId="12">
    <w:abstractNumId w:val="33"/>
  </w:num>
  <w:num w:numId="13">
    <w:abstractNumId w:val="20"/>
  </w:num>
  <w:num w:numId="14">
    <w:abstractNumId w:val="51"/>
  </w:num>
  <w:num w:numId="15">
    <w:abstractNumId w:val="31"/>
  </w:num>
  <w:num w:numId="16">
    <w:abstractNumId w:val="52"/>
  </w:num>
  <w:num w:numId="17">
    <w:abstractNumId w:val="28"/>
  </w:num>
  <w:num w:numId="18">
    <w:abstractNumId w:val="43"/>
  </w:num>
  <w:num w:numId="19">
    <w:abstractNumId w:val="1"/>
  </w:num>
  <w:num w:numId="20">
    <w:abstractNumId w:val="49"/>
  </w:num>
  <w:num w:numId="21">
    <w:abstractNumId w:val="24"/>
  </w:num>
  <w:num w:numId="22">
    <w:abstractNumId w:val="15"/>
  </w:num>
  <w:num w:numId="23">
    <w:abstractNumId w:val="0"/>
  </w:num>
  <w:num w:numId="24">
    <w:abstractNumId w:val="34"/>
  </w:num>
  <w:num w:numId="25">
    <w:abstractNumId w:val="42"/>
  </w:num>
  <w:num w:numId="26">
    <w:abstractNumId w:val="35"/>
  </w:num>
  <w:num w:numId="27">
    <w:abstractNumId w:val="41"/>
  </w:num>
  <w:num w:numId="28">
    <w:abstractNumId w:val="26"/>
  </w:num>
  <w:num w:numId="29">
    <w:abstractNumId w:val="7"/>
  </w:num>
  <w:num w:numId="30">
    <w:abstractNumId w:val="2"/>
  </w:num>
  <w:num w:numId="31">
    <w:abstractNumId w:val="16"/>
  </w:num>
  <w:num w:numId="32">
    <w:abstractNumId w:val="3"/>
  </w:num>
  <w:num w:numId="33">
    <w:abstractNumId w:val="10"/>
  </w:num>
  <w:num w:numId="34">
    <w:abstractNumId w:val="13"/>
  </w:num>
  <w:num w:numId="35">
    <w:abstractNumId w:val="48"/>
  </w:num>
  <w:num w:numId="36">
    <w:abstractNumId w:val="45"/>
  </w:num>
  <w:num w:numId="37">
    <w:abstractNumId w:val="38"/>
  </w:num>
  <w:num w:numId="38">
    <w:abstractNumId w:val="9"/>
  </w:num>
  <w:num w:numId="39">
    <w:abstractNumId w:val="17"/>
  </w:num>
  <w:num w:numId="40">
    <w:abstractNumId w:val="50"/>
  </w:num>
  <w:num w:numId="41">
    <w:abstractNumId w:val="44"/>
  </w:num>
  <w:num w:numId="42">
    <w:abstractNumId w:val="14"/>
  </w:num>
  <w:num w:numId="43">
    <w:abstractNumId w:val="40"/>
  </w:num>
  <w:num w:numId="44">
    <w:abstractNumId w:val="25"/>
  </w:num>
  <w:num w:numId="45">
    <w:abstractNumId w:val="37"/>
  </w:num>
  <w:num w:numId="46">
    <w:abstractNumId w:val="21"/>
  </w:num>
  <w:num w:numId="47">
    <w:abstractNumId w:val="53"/>
  </w:num>
  <w:num w:numId="48">
    <w:abstractNumId w:val="8"/>
  </w:num>
  <w:num w:numId="49">
    <w:abstractNumId w:val="12"/>
  </w:num>
  <w:num w:numId="50">
    <w:abstractNumId w:val="6"/>
  </w:num>
  <w:num w:numId="51">
    <w:abstractNumId w:val="23"/>
  </w:num>
  <w:num w:numId="52">
    <w:abstractNumId w:val="18"/>
  </w:num>
  <w:num w:numId="53">
    <w:abstractNumId w:val="47"/>
  </w:num>
  <w:num w:numId="54">
    <w:abstractNumId w:val="4"/>
  </w:num>
  <w:num w:numId="55">
    <w:abstractNumId w:val="29"/>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40B"/>
    <w:rsid w:val="000354E0"/>
    <w:rsid w:val="00035574"/>
    <w:rsid w:val="000356AB"/>
    <w:rsid w:val="000357A0"/>
    <w:rsid w:val="00035B0B"/>
    <w:rsid w:val="00036199"/>
    <w:rsid w:val="000361C2"/>
    <w:rsid w:val="000365A2"/>
    <w:rsid w:val="00036634"/>
    <w:rsid w:val="00036754"/>
    <w:rsid w:val="00036841"/>
    <w:rsid w:val="0003698E"/>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1135"/>
    <w:rsid w:val="000515F7"/>
    <w:rsid w:val="0005201C"/>
    <w:rsid w:val="0005241E"/>
    <w:rsid w:val="0005284A"/>
    <w:rsid w:val="0005291A"/>
    <w:rsid w:val="00052A4B"/>
    <w:rsid w:val="00052AE3"/>
    <w:rsid w:val="000531A8"/>
    <w:rsid w:val="00053228"/>
    <w:rsid w:val="000532C1"/>
    <w:rsid w:val="000535F3"/>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F54"/>
    <w:rsid w:val="001A6164"/>
    <w:rsid w:val="001A61A0"/>
    <w:rsid w:val="001A6845"/>
    <w:rsid w:val="001A6962"/>
    <w:rsid w:val="001A6AFE"/>
    <w:rsid w:val="001A6BC6"/>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9AB"/>
    <w:rsid w:val="001F39F1"/>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4AD"/>
    <w:rsid w:val="002C5533"/>
    <w:rsid w:val="002C5620"/>
    <w:rsid w:val="002C57D3"/>
    <w:rsid w:val="002C5A6B"/>
    <w:rsid w:val="002C61E0"/>
    <w:rsid w:val="002C61F4"/>
    <w:rsid w:val="002C6241"/>
    <w:rsid w:val="002C640C"/>
    <w:rsid w:val="002C69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8"/>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54C"/>
    <w:rsid w:val="005A6608"/>
    <w:rsid w:val="005A6955"/>
    <w:rsid w:val="005A6A3A"/>
    <w:rsid w:val="005A6E87"/>
    <w:rsid w:val="005A7854"/>
    <w:rsid w:val="005A7AE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D4E"/>
    <w:rsid w:val="00696D7E"/>
    <w:rsid w:val="00696DD1"/>
    <w:rsid w:val="00697181"/>
    <w:rsid w:val="00697409"/>
    <w:rsid w:val="0069755C"/>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512D"/>
    <w:rsid w:val="006E5268"/>
    <w:rsid w:val="006E5477"/>
    <w:rsid w:val="006E554E"/>
    <w:rsid w:val="006E5ADB"/>
    <w:rsid w:val="006E5AFE"/>
    <w:rsid w:val="006E67DC"/>
    <w:rsid w:val="006E696A"/>
    <w:rsid w:val="006E6C33"/>
    <w:rsid w:val="006E6F03"/>
    <w:rsid w:val="006E718D"/>
    <w:rsid w:val="006E71A8"/>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1DE"/>
    <w:rsid w:val="008B7533"/>
    <w:rsid w:val="008B77A8"/>
    <w:rsid w:val="008B793A"/>
    <w:rsid w:val="008B7E71"/>
    <w:rsid w:val="008C0547"/>
    <w:rsid w:val="008C0BBE"/>
    <w:rsid w:val="008C1161"/>
    <w:rsid w:val="008C119E"/>
    <w:rsid w:val="008C14F9"/>
    <w:rsid w:val="008C170A"/>
    <w:rsid w:val="008C1C56"/>
    <w:rsid w:val="008C2135"/>
    <w:rsid w:val="008C21EC"/>
    <w:rsid w:val="008C2236"/>
    <w:rsid w:val="008C2426"/>
    <w:rsid w:val="008C2453"/>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508"/>
    <w:rsid w:val="008F7886"/>
    <w:rsid w:val="008F7BD6"/>
    <w:rsid w:val="008F7CEF"/>
    <w:rsid w:val="008F7DBB"/>
    <w:rsid w:val="009000FD"/>
    <w:rsid w:val="00900B17"/>
    <w:rsid w:val="00900B60"/>
    <w:rsid w:val="00900BD0"/>
    <w:rsid w:val="00900DDE"/>
    <w:rsid w:val="00900DF1"/>
    <w:rsid w:val="00900E2E"/>
    <w:rsid w:val="00900E8C"/>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92B"/>
    <w:rsid w:val="0096397B"/>
    <w:rsid w:val="009641ED"/>
    <w:rsid w:val="00964521"/>
    <w:rsid w:val="00964633"/>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13E"/>
    <w:rsid w:val="00BD01EC"/>
    <w:rsid w:val="00BD0383"/>
    <w:rsid w:val="00BD06D3"/>
    <w:rsid w:val="00BD06DC"/>
    <w:rsid w:val="00BD082C"/>
    <w:rsid w:val="00BD086B"/>
    <w:rsid w:val="00BD097C"/>
    <w:rsid w:val="00BD0CC9"/>
    <w:rsid w:val="00BD0FC4"/>
    <w:rsid w:val="00BD1122"/>
    <w:rsid w:val="00BD1136"/>
    <w:rsid w:val="00BD13ED"/>
    <w:rsid w:val="00BD140B"/>
    <w:rsid w:val="00BD141C"/>
    <w:rsid w:val="00BD1749"/>
    <w:rsid w:val="00BD19F9"/>
    <w:rsid w:val="00BD1B84"/>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892"/>
    <w:rsid w:val="00BD5A26"/>
    <w:rsid w:val="00BD5A6A"/>
    <w:rsid w:val="00BD5A74"/>
    <w:rsid w:val="00BD5D4D"/>
    <w:rsid w:val="00BD5D58"/>
    <w:rsid w:val="00BD614C"/>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DFD"/>
    <w:rsid w:val="00C0210F"/>
    <w:rsid w:val="00C02192"/>
    <w:rsid w:val="00C02491"/>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7AE"/>
    <w:rsid w:val="00CC5CDC"/>
    <w:rsid w:val="00CC5F02"/>
    <w:rsid w:val="00CC606C"/>
    <w:rsid w:val="00CC6193"/>
    <w:rsid w:val="00CC620F"/>
    <w:rsid w:val="00CC625A"/>
    <w:rsid w:val="00CC63E9"/>
    <w:rsid w:val="00CC6933"/>
    <w:rsid w:val="00CC6BFA"/>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16E"/>
    <w:rsid w:val="00E3461D"/>
    <w:rsid w:val="00E3498B"/>
    <w:rsid w:val="00E34D5C"/>
    <w:rsid w:val="00E34D6F"/>
    <w:rsid w:val="00E34F08"/>
    <w:rsid w:val="00E35044"/>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81E"/>
    <w:rsid w:val="00E739A7"/>
    <w:rsid w:val="00E73C17"/>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BA"/>
    <w:rsid w:val="00F366CE"/>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D8E"/>
    <w:rsid w:val="00F82DDC"/>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D30"/>
    <w:rsid w:val="00FC62BA"/>
    <w:rsid w:val="00FC65A0"/>
    <w:rsid w:val="00FC6B41"/>
    <w:rsid w:val="00FC6C12"/>
    <w:rsid w:val="00FC6D8C"/>
    <w:rsid w:val="00FC6D94"/>
    <w:rsid w:val="00FC6E38"/>
    <w:rsid w:val="00FC70D0"/>
    <w:rsid w:val="00FC791E"/>
    <w:rsid w:val="00FC7F93"/>
    <w:rsid w:val="00FD02E5"/>
    <w:rsid w:val="00FD0422"/>
    <w:rsid w:val="00FD04AA"/>
    <w:rsid w:val="00FD0DBB"/>
    <w:rsid w:val="00FD10D2"/>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CB488523-CE75-4A97-8AA6-8870C9DB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756643C-5F20-4F12-8E39-C534A180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55</Pages>
  <Words>23782</Words>
  <Characters>135558</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159022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Le Liu</cp:lastModifiedBy>
  <cp:revision>3</cp:revision>
  <cp:lastPrinted>2014-11-07T12:38:00Z</cp:lastPrinted>
  <dcterms:created xsi:type="dcterms:W3CDTF">2021-05-19T06:58:00Z</dcterms:created>
  <dcterms:modified xsi:type="dcterms:W3CDTF">2021-05-19T07:06:00Z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